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5BF9" w14:textId="0752C63B" w:rsidR="00BD2CAC" w:rsidRDefault="006F369C" w:rsidP="006F369C">
      <w:pPr>
        <w:pStyle w:val="Pagedecouverture"/>
        <w:rPr>
          <w:noProof/>
        </w:rPr>
      </w:pPr>
      <w:r>
        <w:rPr>
          <w:noProof/>
        </w:rPr>
        <w:pict w14:anchorId="78696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04467AC-7CBB-4CC3-9318-DF6EE016B4C2" style="width:455.25pt;height:414pt">
            <v:imagedata r:id="rId7" o:title=""/>
          </v:shape>
        </w:pict>
      </w:r>
    </w:p>
    <w:p w14:paraId="14A30D17" w14:textId="77777777" w:rsidR="00BD2CAC" w:rsidRDefault="00BD2CAC" w:rsidP="00BD2CAC">
      <w:pPr>
        <w:rPr>
          <w:noProof/>
        </w:rPr>
        <w:sectPr w:rsidR="00BD2CAC" w:rsidSect="006F36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4E39F696" w14:textId="77777777" w:rsidR="00BD2CAC" w:rsidRDefault="00BD2CAC" w:rsidP="00BD2CAC">
      <w:pPr>
        <w:pStyle w:val="Annexetitre"/>
        <w:rPr>
          <w:noProof/>
        </w:rPr>
      </w:pPr>
      <w:bookmarkStart w:id="0" w:name="_GoBack"/>
      <w:bookmarkEnd w:id="0"/>
      <w:r w:rsidRPr="00BD2CAC">
        <w:rPr>
          <w:noProof/>
        </w:rPr>
        <w:lastRenderedPageBreak/>
        <w:t xml:space="preserve">PRILOG </w:t>
      </w:r>
    </w:p>
    <w:p w14:paraId="560F462F" w14:textId="2B03DDBB" w:rsidR="00AF18C5" w:rsidRPr="00AF18C5" w:rsidRDefault="00AF18C5" w:rsidP="00AF18C5">
      <w:pPr>
        <w:jc w:val="center"/>
        <w:rPr>
          <w:noProof/>
        </w:rPr>
      </w:pPr>
      <w:r w:rsidRPr="00AF18C5">
        <w:rPr>
          <w:noProof/>
        </w:rPr>
        <w:t>„PRILOG</w:t>
      </w:r>
    </w:p>
    <w:p w14:paraId="694F9B1C" w14:textId="77777777" w:rsidR="00BD2CAC" w:rsidRDefault="00BD2CAC" w:rsidP="00BD2CAC">
      <w:pPr>
        <w:rPr>
          <w:noProof/>
        </w:rPr>
      </w:pPr>
    </w:p>
    <w:tbl>
      <w:tblPr>
        <w:tblStyle w:val="Listtable"/>
        <w:tblW w:w="0" w:type="auto"/>
        <w:tblLook w:val="0000" w:firstRow="0" w:lastRow="0" w:firstColumn="0" w:lastColumn="0" w:noHBand="0" w:noVBand="0"/>
      </w:tblPr>
      <w:tblGrid>
        <w:gridCol w:w="578"/>
        <w:gridCol w:w="1022"/>
        <w:gridCol w:w="570"/>
        <w:gridCol w:w="4387"/>
        <w:gridCol w:w="829"/>
        <w:gridCol w:w="1012"/>
        <w:gridCol w:w="795"/>
      </w:tblGrid>
      <w:tr w:rsidR="00BD2CAC" w14:paraId="401B455B" w14:textId="77777777" w:rsidTr="00FF0E1B">
        <w:trPr>
          <w:cantSplit/>
          <w:tblHeader/>
        </w:trPr>
        <w:tc>
          <w:tcPr>
            <w:tcW w:w="0" w:type="auto"/>
            <w:vAlign w:val="center"/>
          </w:tcPr>
          <w:p w14:paraId="2DFE7A7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Serijski broj</w:t>
            </w:r>
          </w:p>
        </w:tc>
        <w:tc>
          <w:tcPr>
            <w:tcW w:w="0" w:type="auto"/>
            <w:vAlign w:val="center"/>
          </w:tcPr>
          <w:p w14:paraId="16AD9D7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Oznaka KN</w:t>
            </w:r>
          </w:p>
        </w:tc>
        <w:tc>
          <w:tcPr>
            <w:tcW w:w="0" w:type="auto"/>
            <w:vAlign w:val="center"/>
          </w:tcPr>
          <w:p w14:paraId="1D7DF3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0" w:type="auto"/>
            <w:vAlign w:val="center"/>
          </w:tcPr>
          <w:p w14:paraId="03EBEF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Opis</w:t>
            </w:r>
          </w:p>
        </w:tc>
        <w:tc>
          <w:tcPr>
            <w:tcW w:w="0" w:type="auto"/>
            <w:vAlign w:val="center"/>
          </w:tcPr>
          <w:p w14:paraId="0D5C28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Autonomna stopa carine</w:t>
            </w:r>
          </w:p>
        </w:tc>
        <w:tc>
          <w:tcPr>
            <w:tcW w:w="0" w:type="auto"/>
            <w:vAlign w:val="center"/>
          </w:tcPr>
          <w:p w14:paraId="237C2F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Dodatna mjernajedinica</w:t>
            </w:r>
          </w:p>
        </w:tc>
        <w:tc>
          <w:tcPr>
            <w:tcW w:w="0" w:type="auto"/>
            <w:vAlign w:val="center"/>
          </w:tcPr>
          <w:p w14:paraId="6E369C6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Predviđeni datum obvezne revizije</w:t>
            </w:r>
          </w:p>
        </w:tc>
      </w:tr>
      <w:tr w:rsidR="00BD2CAC" w14:paraId="6087EEA0" w14:textId="77777777" w:rsidTr="00FF0E1B">
        <w:trPr>
          <w:cantSplit/>
        </w:trPr>
        <w:tc>
          <w:tcPr>
            <w:tcW w:w="0" w:type="auto"/>
          </w:tcPr>
          <w:p w14:paraId="71408C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0.6748</w:t>
            </w:r>
          </w:p>
        </w:tc>
        <w:tc>
          <w:tcPr>
            <w:tcW w:w="0" w:type="auto"/>
          </w:tcPr>
          <w:p w14:paraId="545704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0709 53 00</w:t>
            </w:r>
          </w:p>
        </w:tc>
        <w:tc>
          <w:tcPr>
            <w:tcW w:w="0" w:type="auto"/>
          </w:tcPr>
          <w:p w14:paraId="29607E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5ED2C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Svježe ili rashlađene lisičarke za obradu različitu od jednostavnog prepakiranja za maloprodaju</w:t>
            </w:r>
          </w:p>
          <w:p w14:paraId="26DBB1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(1)(2)</w:t>
            </w:r>
          </w:p>
        </w:tc>
        <w:tc>
          <w:tcPr>
            <w:tcW w:w="0" w:type="auto"/>
          </w:tcPr>
          <w:p w14:paraId="5543A1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8F4F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DF38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13928F4" w14:textId="77777777" w:rsidTr="00FF0E1B">
        <w:trPr>
          <w:cantSplit/>
        </w:trPr>
        <w:tc>
          <w:tcPr>
            <w:tcW w:w="0" w:type="auto"/>
          </w:tcPr>
          <w:p w14:paraId="59DA65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0.3349</w:t>
            </w:r>
          </w:p>
        </w:tc>
        <w:tc>
          <w:tcPr>
            <w:tcW w:w="0" w:type="auto"/>
          </w:tcPr>
          <w:p w14:paraId="2A81AA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0710 80 95</w:t>
            </w:r>
          </w:p>
        </w:tc>
        <w:tc>
          <w:tcPr>
            <w:tcW w:w="0" w:type="auto"/>
          </w:tcPr>
          <w:p w14:paraId="4B6EDA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6B330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Izdanci bambusa, smrznuti, nepripremljeni za pojedinačnu prodaju</w:t>
            </w:r>
          </w:p>
        </w:tc>
        <w:tc>
          <w:tcPr>
            <w:tcW w:w="0" w:type="auto"/>
          </w:tcPr>
          <w:p w14:paraId="536607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3F0B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BA0A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0722714" w14:textId="77777777" w:rsidTr="00FF0E1B">
        <w:trPr>
          <w:cantSplit/>
        </w:trPr>
        <w:tc>
          <w:tcPr>
            <w:tcW w:w="0" w:type="auto"/>
          </w:tcPr>
          <w:p w14:paraId="28E4ED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0.2829</w:t>
            </w:r>
          </w:p>
        </w:tc>
        <w:tc>
          <w:tcPr>
            <w:tcW w:w="0" w:type="auto"/>
          </w:tcPr>
          <w:p w14:paraId="7182128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0711 59 00</w:t>
            </w:r>
          </w:p>
        </w:tc>
        <w:tc>
          <w:tcPr>
            <w:tcW w:w="0" w:type="auto"/>
          </w:tcPr>
          <w:p w14:paraId="260CAF5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 w14:paraId="4FAF53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Gljive, isključujući gljive roda Agaricus, Calocybe, Clitocybe, Lepista, Leucoagaricus, Leucopaxillus, Lyophyllum i Tricholoma, privremeno konzervirane u slanoj vodi, sumpornoj vodi ili drugim otopinama za konzerviranje, ali u tom stanju neprikladno za neposrednu potrošnju, za industriju konzervirane hrane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41E81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5F21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96FC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C1ACC66" w14:textId="77777777" w:rsidTr="00FF0E1B">
        <w:trPr>
          <w:cantSplit/>
        </w:trPr>
        <w:tc>
          <w:tcPr>
            <w:tcW w:w="0" w:type="auto"/>
            <w:vMerge w:val="restart"/>
          </w:tcPr>
          <w:p w14:paraId="165204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0.2463</w:t>
            </w:r>
          </w:p>
          <w:p w14:paraId="637CF11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B39F2B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92258B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5B30B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0712 32 00</w:t>
            </w:r>
          </w:p>
          <w:p w14:paraId="40DA5E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0712 33 00</w:t>
            </w:r>
          </w:p>
          <w:p w14:paraId="14709F5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0712 34 00</w:t>
            </w:r>
          </w:p>
          <w:p w14:paraId="3F9DDF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0712 39 00</w:t>
            </w:r>
          </w:p>
        </w:tc>
        <w:tc>
          <w:tcPr>
            <w:tcW w:w="0" w:type="auto"/>
          </w:tcPr>
          <w:p w14:paraId="268FD2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7696C3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10CEA5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 w14:paraId="62C070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  <w:vMerge w:val="restart"/>
          </w:tcPr>
          <w:p w14:paraId="0B9D65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Gljive,  isključujući gljive roda Agaricus, sušene, cijele ili u prepoznatljivim komadićima ili kriškama, za obradu različitu od jednostavnog prepakiranja za pojedinačnu prodaju</w:t>
            </w:r>
          </w:p>
          <w:p w14:paraId="30495E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(1)(2)</w:t>
            </w:r>
          </w:p>
          <w:p w14:paraId="09C5605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40CD87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BD953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B6B02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34860B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AB24B6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502A35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14188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A279AB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C67597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3DEFA4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C3522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D89DED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D3620B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092D5A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FCAE5B5" w14:textId="77777777" w:rsidTr="00FF0E1B">
        <w:trPr>
          <w:cantSplit/>
        </w:trPr>
        <w:tc>
          <w:tcPr>
            <w:tcW w:w="0" w:type="auto"/>
          </w:tcPr>
          <w:p w14:paraId="4B2014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0.3347</w:t>
            </w:r>
          </w:p>
        </w:tc>
        <w:tc>
          <w:tcPr>
            <w:tcW w:w="0" w:type="auto"/>
          </w:tcPr>
          <w:p w14:paraId="28AD7E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0804 10 00</w:t>
            </w:r>
          </w:p>
        </w:tc>
        <w:tc>
          <w:tcPr>
            <w:tcW w:w="0" w:type="auto"/>
          </w:tcPr>
          <w:p w14:paraId="22D4A25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26438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Datulje, svježe ili suhe, za uporabu u proizvodnji (isključujući pakiranje) pića ili hrane</w:t>
            </w:r>
          </w:p>
          <w:p w14:paraId="69D375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059D7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AF96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35B7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AE9564F" w14:textId="77777777" w:rsidTr="00FF0E1B">
        <w:trPr>
          <w:cantSplit/>
        </w:trPr>
        <w:tc>
          <w:tcPr>
            <w:tcW w:w="0" w:type="auto"/>
          </w:tcPr>
          <w:p w14:paraId="75DB16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0.3228</w:t>
            </w:r>
          </w:p>
        </w:tc>
        <w:tc>
          <w:tcPr>
            <w:tcW w:w="0" w:type="auto"/>
          </w:tcPr>
          <w:p w14:paraId="70EA3E5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0811 90 95</w:t>
            </w:r>
          </w:p>
        </w:tc>
        <w:tc>
          <w:tcPr>
            <w:tcW w:w="0" w:type="auto"/>
          </w:tcPr>
          <w:p w14:paraId="6565E0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055F9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Kupine sorte Boysen, smrznute, bez dodanog šećera, nepripremljene za pojedinačnu prodaju</w:t>
            </w:r>
          </w:p>
        </w:tc>
        <w:tc>
          <w:tcPr>
            <w:tcW w:w="0" w:type="auto"/>
          </w:tcPr>
          <w:p w14:paraId="4D4199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ACD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E456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0538D0D" w14:textId="77777777" w:rsidTr="00FF0E1B">
        <w:trPr>
          <w:cantSplit/>
        </w:trPr>
        <w:tc>
          <w:tcPr>
            <w:tcW w:w="0" w:type="auto"/>
          </w:tcPr>
          <w:p w14:paraId="64A11C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0.2409</w:t>
            </w:r>
          </w:p>
        </w:tc>
        <w:tc>
          <w:tcPr>
            <w:tcW w:w="0" w:type="auto"/>
          </w:tcPr>
          <w:p w14:paraId="13C846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0811 90 95</w:t>
            </w:r>
          </w:p>
        </w:tc>
        <w:tc>
          <w:tcPr>
            <w:tcW w:w="0" w:type="auto"/>
          </w:tcPr>
          <w:p w14:paraId="0556342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71BF3F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Ananas (Ananas comosus), u komadima, smrznuti</w:t>
            </w:r>
          </w:p>
        </w:tc>
        <w:tc>
          <w:tcPr>
            <w:tcW w:w="0" w:type="auto"/>
          </w:tcPr>
          <w:p w14:paraId="666B3A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A581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5F97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6D22939" w14:textId="77777777" w:rsidTr="00FF0E1B">
        <w:trPr>
          <w:cantSplit/>
        </w:trPr>
        <w:tc>
          <w:tcPr>
            <w:tcW w:w="0" w:type="auto"/>
            <w:vMerge w:val="restart"/>
          </w:tcPr>
          <w:p w14:paraId="605709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0.2864</w:t>
            </w:r>
          </w:p>
          <w:p w14:paraId="0618700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28D910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C01C25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A8A375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379B80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F94EF6E" w14:textId="77777777" w:rsidR="00BD2CAC" w:rsidRPr="00D23FD7" w:rsidRDefault="00BD2CAC" w:rsidP="00FF0E1B">
            <w:pPr>
              <w:pStyle w:val="Paragraph"/>
              <w:jc w:val="right"/>
              <w:rPr>
                <w:noProof/>
                <w:lang w:val="fr-BE"/>
              </w:rPr>
            </w:pPr>
            <w:r w:rsidRPr="00D23FD7">
              <w:rPr>
                <w:rStyle w:val="FootnoteReference"/>
                <w:rFonts w:eastAsiaTheme="majorEastAsia"/>
                <w:noProof/>
                <w:lang w:val="fr-BE"/>
              </w:rPr>
              <w:t>*</w:t>
            </w:r>
            <w:r w:rsidRPr="00D23FD7">
              <w:rPr>
                <w:noProof/>
                <w:lang w:val="fr-BE"/>
              </w:rPr>
              <w:t>ex 1511 90 19</w:t>
            </w:r>
          </w:p>
          <w:p w14:paraId="4FB22C79" w14:textId="77777777" w:rsidR="00BD2CAC" w:rsidRPr="00D23FD7" w:rsidRDefault="00BD2CAC" w:rsidP="00FF0E1B">
            <w:pPr>
              <w:pStyle w:val="Paragraph"/>
              <w:jc w:val="right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ex 1511 90 91</w:t>
            </w:r>
          </w:p>
          <w:p w14:paraId="0160EBD0" w14:textId="77777777" w:rsidR="00BD2CAC" w:rsidRPr="00D23FD7" w:rsidRDefault="00BD2CAC" w:rsidP="00FF0E1B">
            <w:pPr>
              <w:pStyle w:val="Paragraph"/>
              <w:jc w:val="right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ex 1513 11 10</w:t>
            </w:r>
          </w:p>
          <w:p w14:paraId="7E433378" w14:textId="77777777" w:rsidR="00BD2CAC" w:rsidRPr="00D23FD7" w:rsidRDefault="00BD2CAC" w:rsidP="00FF0E1B">
            <w:pPr>
              <w:pStyle w:val="Paragraph"/>
              <w:jc w:val="right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ex 1513 19 30</w:t>
            </w:r>
          </w:p>
          <w:p w14:paraId="731A898A" w14:textId="77777777" w:rsidR="00BD2CAC" w:rsidRPr="00D23FD7" w:rsidRDefault="00BD2CAC" w:rsidP="00FF0E1B">
            <w:pPr>
              <w:pStyle w:val="Paragraph"/>
              <w:jc w:val="right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ex 1513 21 10</w:t>
            </w:r>
          </w:p>
          <w:p w14:paraId="5C1B5DC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1513 29 30</w:t>
            </w:r>
          </w:p>
        </w:tc>
        <w:tc>
          <w:tcPr>
            <w:tcW w:w="0" w:type="auto"/>
          </w:tcPr>
          <w:p w14:paraId="20E8A13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77E58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651FDB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23F17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98275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3CF342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5B3A63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Palmino ulje, ulje od kokosova oraha (kopre), ulje palminih koštica, za proizvodnju: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187E5D1" w14:textId="77777777" w:rsidTr="00FF0E1B">
              <w:tc>
                <w:tcPr>
                  <w:tcW w:w="0" w:type="auto"/>
                </w:tcPr>
                <w:p w14:paraId="6A1204A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4992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industrijskih monokarboksilnih masnih kiselina iz podbroja 3823 19 10,</w:t>
                  </w:r>
                </w:p>
              </w:tc>
            </w:tr>
            <w:tr w:rsidR="00BD2CAC" w:rsidRPr="00D23FD7" w14:paraId="1EAB305D" w14:textId="77777777" w:rsidTr="00FF0E1B">
              <w:tc>
                <w:tcPr>
                  <w:tcW w:w="0" w:type="auto"/>
                </w:tcPr>
                <w:p w14:paraId="45885E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9ADA0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metilnih estera masnih kiselina iz tarifnog broja 2915 ili 2916,</w:t>
                  </w:r>
                </w:p>
              </w:tc>
            </w:tr>
            <w:tr w:rsidR="00BD2CAC" w14:paraId="6ABB8666" w14:textId="77777777" w:rsidTr="00FF0E1B">
              <w:tc>
                <w:tcPr>
                  <w:tcW w:w="0" w:type="auto"/>
                </w:tcPr>
                <w:p w14:paraId="286B0F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4D68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masnih alkohola iz podbrojeva 2905 17, 2905 19 i 3823 70 za uporabu u proizvodnji kozmetičkih proizvoda, proizvoda za pranje ili farmaceutskih proizvoda,</w:t>
                  </w:r>
                </w:p>
              </w:tc>
            </w:tr>
            <w:tr w:rsidR="00BD2CAC" w14:paraId="4B323B3E" w14:textId="77777777" w:rsidTr="00FF0E1B">
              <w:tc>
                <w:tcPr>
                  <w:tcW w:w="0" w:type="auto"/>
                </w:tcPr>
                <w:p w14:paraId="371FDA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1921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masnih alkohola iz podbroja 2905 16, čistih ili miješanih, za uporabu u proizvodnji kozmetičkih proizvoda, proizvoda za pranje ili farmaceutskih proizvoda,</w:t>
                  </w:r>
                </w:p>
              </w:tc>
            </w:tr>
            <w:tr w:rsidR="00BD2CAC" w14:paraId="389904A9" w14:textId="77777777" w:rsidTr="00FF0E1B">
              <w:tc>
                <w:tcPr>
                  <w:tcW w:w="0" w:type="auto"/>
                </w:tcPr>
                <w:p w14:paraId="611792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6909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stearinske kiseline iz podbroja 3823 11 00</w:t>
                  </w:r>
                </w:p>
              </w:tc>
            </w:tr>
            <w:tr w:rsidR="00BD2CAC" w:rsidRPr="00996986" w14:paraId="5BD1D9C1" w14:textId="77777777" w:rsidTr="00FF0E1B">
              <w:tc>
                <w:tcPr>
                  <w:tcW w:w="0" w:type="auto"/>
                </w:tcPr>
                <w:p w14:paraId="615492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98250B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996986">
                    <w:rPr>
                      <w:noProof/>
                      <w:lang w:val="de-DE"/>
                    </w:rPr>
                    <w:t>robe iz tarifnog broja 3401 ili</w:t>
                  </w:r>
                </w:p>
              </w:tc>
            </w:tr>
            <w:tr w:rsidR="00BD2CAC" w14:paraId="35FFA154" w14:textId="77777777" w:rsidTr="00FF0E1B">
              <w:tc>
                <w:tcPr>
                  <w:tcW w:w="0" w:type="auto"/>
                </w:tcPr>
                <w:p w14:paraId="1C9BBB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6B3C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masnih kiselina visoke čistoće iz tarifnog broja 2915</w:t>
                  </w:r>
                </w:p>
              </w:tc>
            </w:tr>
          </w:tbl>
          <w:p w14:paraId="2ADCE9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80093E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9383D9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D9EECB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4EC312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42664A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FEF6E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F7F25E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BDEFF4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4F3AB7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30502C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248D91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FBC71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B605BD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AB0616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B94C67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58DAEB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774C89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64063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1F41C7F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9A0A7B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34E192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627BD9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DA039B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BD4AECE" w14:textId="77777777" w:rsidTr="00FF0E1B">
        <w:trPr>
          <w:cantSplit/>
        </w:trPr>
        <w:tc>
          <w:tcPr>
            <w:tcW w:w="0" w:type="auto"/>
          </w:tcPr>
          <w:p w14:paraId="478435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0.8443</w:t>
            </w:r>
          </w:p>
        </w:tc>
        <w:tc>
          <w:tcPr>
            <w:tcW w:w="0" w:type="auto"/>
          </w:tcPr>
          <w:p w14:paraId="35F874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1515 60 99</w:t>
            </w:r>
          </w:p>
        </w:tc>
        <w:tc>
          <w:tcPr>
            <w:tcW w:w="0" w:type="auto"/>
          </w:tcPr>
          <w:p w14:paraId="17A2258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286D4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Mikrobna ulja, rafinirana ili polurafinirana, s masenim udjelom arahidonske kiseline 35 % ili većim, ali ne većim od 70 % ili dokozaheksaenske kiseline 35 % ili većim, ali ne većim od 50 %</w:t>
            </w:r>
          </w:p>
        </w:tc>
        <w:tc>
          <w:tcPr>
            <w:tcW w:w="0" w:type="auto"/>
          </w:tcPr>
          <w:p w14:paraId="4986D9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57C5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2FCC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EE2EC0" w14:textId="77777777" w:rsidTr="00FF0E1B">
        <w:trPr>
          <w:cantSplit/>
        </w:trPr>
        <w:tc>
          <w:tcPr>
            <w:tcW w:w="0" w:type="auto"/>
          </w:tcPr>
          <w:p w14:paraId="2942FC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0.3341</w:t>
            </w:r>
          </w:p>
        </w:tc>
        <w:tc>
          <w:tcPr>
            <w:tcW w:w="0" w:type="auto"/>
          </w:tcPr>
          <w:p w14:paraId="09DC1C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1515 90 99</w:t>
            </w:r>
          </w:p>
        </w:tc>
        <w:tc>
          <w:tcPr>
            <w:tcW w:w="0" w:type="auto"/>
          </w:tcPr>
          <w:p w14:paraId="5C49A77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0" w:type="auto"/>
          </w:tcPr>
          <w:p w14:paraId="10AA1C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Biljna ulja, rafinirana ili polurafinirana, s masenim udjelom arahidonske kiseline 35 % ili većim, ali ne većim od 57 % ili dokozaheksaenske kiseline 35 % ili većim, ali ne većim od 50 %</w:t>
            </w:r>
          </w:p>
        </w:tc>
        <w:tc>
          <w:tcPr>
            <w:tcW w:w="0" w:type="auto"/>
          </w:tcPr>
          <w:p w14:paraId="6907E1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50E5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7A46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381509" w14:textId="77777777" w:rsidTr="00FF0E1B">
        <w:trPr>
          <w:cantSplit/>
        </w:trPr>
        <w:tc>
          <w:tcPr>
            <w:tcW w:w="0" w:type="auto"/>
          </w:tcPr>
          <w:p w14:paraId="15846E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0.7686</w:t>
            </w:r>
          </w:p>
        </w:tc>
        <w:tc>
          <w:tcPr>
            <w:tcW w:w="0" w:type="auto"/>
          </w:tcPr>
          <w:p w14:paraId="149748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1516 20 10</w:t>
            </w:r>
          </w:p>
        </w:tc>
        <w:tc>
          <w:tcPr>
            <w:tcW w:w="0" w:type="auto"/>
          </w:tcPr>
          <w:p w14:paraId="0AB9CCC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4F2D3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Hidrogenirano ricinusovo ulje, tzv. „opal vosak”</w:t>
            </w:r>
          </w:p>
        </w:tc>
        <w:tc>
          <w:tcPr>
            <w:tcW w:w="0" w:type="auto"/>
          </w:tcPr>
          <w:p w14:paraId="42A7C4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2DA3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E487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AD7557" w14:textId="77777777" w:rsidTr="00FF0E1B">
        <w:trPr>
          <w:cantSplit/>
        </w:trPr>
        <w:tc>
          <w:tcPr>
            <w:tcW w:w="0" w:type="auto"/>
          </w:tcPr>
          <w:p w14:paraId="0A8BB6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0.4080</w:t>
            </w:r>
          </w:p>
        </w:tc>
        <w:tc>
          <w:tcPr>
            <w:tcW w:w="0" w:type="auto"/>
          </w:tcPr>
          <w:p w14:paraId="2CEB5AA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1517 90 99</w:t>
            </w:r>
          </w:p>
        </w:tc>
        <w:tc>
          <w:tcPr>
            <w:tcW w:w="0" w:type="auto"/>
          </w:tcPr>
          <w:p w14:paraId="5C0233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B8B20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Biljno i/ili mikrobno ulje, rafinirano, masenog udjela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996986" w14:paraId="5F828247" w14:textId="77777777" w:rsidTr="00FF0E1B">
              <w:tc>
                <w:tcPr>
                  <w:tcW w:w="0" w:type="auto"/>
                </w:tcPr>
                <w:p w14:paraId="03691D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9F2CB1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arahidonske kiseline 25 % ili većeg, ali ne većeg od 70 % ili</w:t>
                  </w:r>
                </w:p>
              </w:tc>
            </w:tr>
            <w:tr w:rsidR="00BD2CAC" w:rsidRPr="00D23FD7" w14:paraId="3C1C9F83" w14:textId="77777777" w:rsidTr="00FF0E1B">
              <w:tc>
                <w:tcPr>
                  <w:tcW w:w="0" w:type="auto"/>
                </w:tcPr>
                <w:p w14:paraId="2CCCC0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12037D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dokosaheksaenske kiseline 12 % ili većeg, ali ne većeg od 65 %,</w:t>
                  </w:r>
                </w:p>
              </w:tc>
            </w:tr>
          </w:tbl>
          <w:p w14:paraId="31203A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Neovisno o tome jesu li: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E3BAA37" w14:textId="77777777" w:rsidTr="00FF0E1B">
              <w:tc>
                <w:tcPr>
                  <w:tcW w:w="0" w:type="auto"/>
                </w:tcPr>
                <w:p w14:paraId="3C80B9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6156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standardizirane visokooleinskim suncokretovim uljem (HOSO)</w:t>
                  </w:r>
                </w:p>
              </w:tc>
            </w:tr>
            <w:tr w:rsidR="00BD2CAC" w:rsidRPr="00996986" w14:paraId="290939BB" w14:textId="77777777" w:rsidTr="00FF0E1B">
              <w:tc>
                <w:tcPr>
                  <w:tcW w:w="0" w:type="auto"/>
                </w:tcPr>
                <w:p w14:paraId="51FDFE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0C403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ili sadrže 0,005 % ili više, ali ne više od 0,1 % masenog udjela antioksidanata</w:t>
                  </w:r>
                </w:p>
              </w:tc>
            </w:tr>
          </w:tbl>
          <w:p w14:paraId="61F87F0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152EA7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CD96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01F8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FC0AB03" w14:textId="77777777" w:rsidTr="00FF0E1B">
        <w:trPr>
          <w:cantSplit/>
        </w:trPr>
        <w:tc>
          <w:tcPr>
            <w:tcW w:w="0" w:type="auto"/>
          </w:tcPr>
          <w:p w14:paraId="7E7B4D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0.8569</w:t>
            </w:r>
          </w:p>
        </w:tc>
        <w:tc>
          <w:tcPr>
            <w:tcW w:w="0" w:type="auto"/>
          </w:tcPr>
          <w:p w14:paraId="5B56C2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1517 90 99</w:t>
            </w:r>
          </w:p>
        </w:tc>
        <w:tc>
          <w:tcPr>
            <w:tcW w:w="0" w:type="auto"/>
          </w:tcPr>
          <w:p w14:paraId="2A7B98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283F3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Jestiva mješavina životinjskih i biljnih ulja koja se sastoji od 99 % ili više masenog udjela ribljeg ulja isključivo od vrste aljaški bakalar (</w:t>
            </w:r>
            <w:r>
              <w:rPr>
                <w:i/>
                <w:iCs/>
                <w:noProof/>
              </w:rPr>
              <w:t>Gadus chalcogrammus</w:t>
            </w:r>
            <w:r>
              <w:rPr>
                <w:noProof/>
              </w:rPr>
              <w:t>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B74DF54" w14:textId="77777777" w:rsidTr="00FF0E1B">
              <w:tc>
                <w:tcPr>
                  <w:tcW w:w="0" w:type="auto"/>
                </w:tcPr>
                <w:p w14:paraId="7B1F51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81BE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triglicerida 90 % ili većim, s masenim udjelom masnih kiselina 50 % ili većim koje čine omega-3 masne kiseline,</w:t>
                  </w:r>
                </w:p>
              </w:tc>
            </w:tr>
            <w:tr w:rsidR="00BD2CAC" w14:paraId="7527F133" w14:textId="77777777" w:rsidTr="00FF0E1B">
              <w:tc>
                <w:tcPr>
                  <w:tcW w:w="0" w:type="auto"/>
                </w:tcPr>
                <w:p w14:paraId="0DA87C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B72C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tokoferola i biljnih ulja 0,15 % ili većim, ali ne većim od 0,25 %,</w:t>
                  </w:r>
                </w:p>
              </w:tc>
            </w:tr>
            <w:tr w:rsidR="00BD2CAC" w14:paraId="29CEF106" w14:textId="77777777" w:rsidTr="00FF0E1B">
              <w:tc>
                <w:tcPr>
                  <w:tcW w:w="0" w:type="auto"/>
                </w:tcPr>
                <w:p w14:paraId="185D2C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890D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izvornom pakiranju u čeličnim bačvama mase veće od 180 kg/neto, ali ne veće od 200 kg/neto,</w:t>
                  </w:r>
                </w:p>
              </w:tc>
            </w:tr>
          </w:tbl>
          <w:p w14:paraId="03014EAC" w14:textId="77777777" w:rsidR="00BD2CAC" w:rsidRPr="000B717F" w:rsidRDefault="00BD2CAC" w:rsidP="00FF0E1B">
            <w:pPr>
              <w:pStyle w:val="Paragraph"/>
              <w:rPr>
                <w:noProof/>
                <w:lang w:val="hr-HR"/>
              </w:rPr>
            </w:pPr>
            <w:r w:rsidRPr="000B717F">
              <w:rPr>
                <w:noProof/>
                <w:lang w:val="hr-HR"/>
              </w:rPr>
              <w:t>za uporabu u proizvodnji dodataka na bazi omega-3 ribljeg ulja u obliku mekih kapsula s gelom</w:t>
            </w:r>
          </w:p>
          <w:p w14:paraId="6433C7A4" w14:textId="77777777" w:rsidR="00BD2CAC" w:rsidRDefault="00BD2CAC" w:rsidP="00FF0E1B">
            <w:pPr>
              <w:pStyle w:val="Paragraph"/>
              <w:rPr>
                <w:noProof/>
              </w:rPr>
            </w:pPr>
            <w:r w:rsidRPr="000B717F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17ED0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0DA0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C62D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6E41E3B" w14:textId="77777777" w:rsidTr="00FF0E1B">
        <w:trPr>
          <w:cantSplit/>
        </w:trPr>
        <w:tc>
          <w:tcPr>
            <w:tcW w:w="0" w:type="auto"/>
          </w:tcPr>
          <w:p w14:paraId="0D6D4F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0.2423</w:t>
            </w:r>
          </w:p>
        </w:tc>
        <w:tc>
          <w:tcPr>
            <w:tcW w:w="0" w:type="auto"/>
          </w:tcPr>
          <w:p w14:paraId="358B2C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1902 30 10</w:t>
            </w:r>
          </w:p>
        </w:tc>
        <w:tc>
          <w:tcPr>
            <w:tcW w:w="0" w:type="auto"/>
          </w:tcPr>
          <w:p w14:paraId="3733686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A38E9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Stakleni rezanci s masenim udjelom škroba iz mungo graha 60 % ili većim u neposrednim pakiranjima od 5 kg ili većim i nepripremljeni u pakiranja za pojedinačnu prodaju</w:t>
            </w:r>
          </w:p>
        </w:tc>
        <w:tc>
          <w:tcPr>
            <w:tcW w:w="0" w:type="auto"/>
          </w:tcPr>
          <w:p w14:paraId="0475A6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7E14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F7F7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18B1036" w14:textId="77777777" w:rsidTr="00FF0E1B">
        <w:trPr>
          <w:cantSplit/>
        </w:trPr>
        <w:tc>
          <w:tcPr>
            <w:tcW w:w="0" w:type="auto"/>
          </w:tcPr>
          <w:p w14:paraId="486874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0.2866</w:t>
            </w:r>
          </w:p>
        </w:tc>
        <w:tc>
          <w:tcPr>
            <w:tcW w:w="0" w:type="auto"/>
          </w:tcPr>
          <w:p w14:paraId="6A3EE6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2005 91 00</w:t>
            </w:r>
          </w:p>
        </w:tc>
        <w:tc>
          <w:tcPr>
            <w:tcW w:w="0" w:type="auto"/>
          </w:tcPr>
          <w:p w14:paraId="0A226C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59641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Izdanci bambusa pripremljeni ili konzervirani u neposrednim pakiranjima neto-mase veće od 5 kg</w:t>
            </w:r>
          </w:p>
        </w:tc>
        <w:tc>
          <w:tcPr>
            <w:tcW w:w="0" w:type="auto"/>
          </w:tcPr>
          <w:p w14:paraId="504B40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E918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6165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00E8C89" w14:textId="77777777" w:rsidTr="00FF0E1B">
        <w:trPr>
          <w:cantSplit/>
        </w:trPr>
        <w:tc>
          <w:tcPr>
            <w:tcW w:w="0" w:type="auto"/>
            <w:vMerge w:val="restart"/>
          </w:tcPr>
          <w:p w14:paraId="3EF9BD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0.5884</w:t>
            </w:r>
          </w:p>
          <w:p w14:paraId="0DF85D4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C1E61E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2007 99 50</w:t>
            </w:r>
          </w:p>
          <w:p w14:paraId="049DB15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2007 99 50</w:t>
            </w:r>
          </w:p>
        </w:tc>
        <w:tc>
          <w:tcPr>
            <w:tcW w:w="0" w:type="auto"/>
          </w:tcPr>
          <w:p w14:paraId="30A9C7E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  <w:p w14:paraId="7C65B1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0" w:type="auto"/>
            <w:vMerge w:val="restart"/>
          </w:tcPr>
          <w:p w14:paraId="645FB569" w14:textId="77777777" w:rsidR="00BD2CAC" w:rsidRPr="00996986" w:rsidRDefault="00BD2CAC" w:rsidP="00FF0E1B">
            <w:pPr>
              <w:pStyle w:val="Paragraph"/>
              <w:rPr>
                <w:noProof/>
              </w:rPr>
            </w:pPr>
            <w:r w:rsidRPr="00996986">
              <w:rPr>
                <w:noProof/>
              </w:rPr>
              <w:t>Koncentrirani pire od manga, dobiven kuhanjem: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40"/>
            </w:tblGrid>
            <w:tr w:rsidR="00BD2CAC" w14:paraId="74E88C3D" w14:textId="77777777" w:rsidTr="00FF0E1B">
              <w:tc>
                <w:tcPr>
                  <w:tcW w:w="0" w:type="auto"/>
                </w:tcPr>
                <w:p w14:paraId="46BF67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FCB6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roda Mangifera spp</w:t>
                  </w:r>
                </w:p>
              </w:tc>
            </w:tr>
            <w:tr w:rsidR="00BD2CAC" w:rsidRPr="00D23FD7" w14:paraId="55231758" w14:textId="77777777" w:rsidTr="00FF0E1B">
              <w:tc>
                <w:tcPr>
                  <w:tcW w:w="0" w:type="auto"/>
                </w:tcPr>
                <w:p w14:paraId="1858FB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C6291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masenim udjelom šećera ne većim od 30 %</w:t>
                  </w:r>
                </w:p>
              </w:tc>
            </w:tr>
          </w:tbl>
          <w:p w14:paraId="3E43697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proizvoda industrije hrane i pića</w:t>
            </w:r>
          </w:p>
          <w:p w14:paraId="3B3162DA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0AA2B9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B5858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15 % </w:t>
            </w:r>
            <w:r>
              <w:rPr>
                <w:rStyle w:val="FootnoteReference"/>
                <w:rFonts w:eastAsiaTheme="majorEastAsia"/>
                <w:noProof/>
              </w:rPr>
              <w:t>(3)</w:t>
            </w:r>
          </w:p>
          <w:p w14:paraId="173D0DB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C4440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16E6DD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477D5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43428D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87364F2" w14:textId="77777777" w:rsidTr="00FF0E1B">
        <w:trPr>
          <w:cantSplit/>
        </w:trPr>
        <w:tc>
          <w:tcPr>
            <w:tcW w:w="0" w:type="auto"/>
            <w:vMerge w:val="restart"/>
          </w:tcPr>
          <w:p w14:paraId="29323D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0.5875</w:t>
            </w:r>
          </w:p>
          <w:p w14:paraId="0771756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6B145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2007 99 50</w:t>
            </w:r>
          </w:p>
          <w:p w14:paraId="79BADD3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2007 99 50</w:t>
            </w:r>
          </w:p>
        </w:tc>
        <w:tc>
          <w:tcPr>
            <w:tcW w:w="0" w:type="auto"/>
          </w:tcPr>
          <w:p w14:paraId="10C4E0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  <w:p w14:paraId="6BEFA72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  <w:vMerge w:val="restart"/>
          </w:tcPr>
          <w:p w14:paraId="63EB745A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Koncentrirani pire od papaje, dobiven kuhanjem: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996986" w14:paraId="0F0EAAD6" w14:textId="77777777" w:rsidTr="00FF0E1B">
              <w:tc>
                <w:tcPr>
                  <w:tcW w:w="0" w:type="auto"/>
                </w:tcPr>
                <w:p w14:paraId="5ADB991B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996986"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8D76AD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996986">
                    <w:rPr>
                      <w:noProof/>
                      <w:lang w:val="fr-BE"/>
                    </w:rPr>
                    <w:t>roda Carica spp.,</w:t>
                  </w:r>
                </w:p>
              </w:tc>
            </w:tr>
            <w:tr w:rsidR="00BD2CAC" w:rsidRPr="00996986" w14:paraId="1DA1A3AB" w14:textId="77777777" w:rsidTr="00FF0E1B">
              <w:tc>
                <w:tcPr>
                  <w:tcW w:w="0" w:type="auto"/>
                </w:tcPr>
                <w:p w14:paraId="40BC7B01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996986">
                    <w:rPr>
                      <w:noProof/>
                      <w:lang w:val="fr-BE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C7B61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masenim udjelom šećera od 13 % ili većim, ali ne većim od 30 %</w:t>
                  </w:r>
                </w:p>
              </w:tc>
            </w:tr>
          </w:tbl>
          <w:p w14:paraId="5D108EA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proizvoda industrije hrane i pića</w:t>
            </w:r>
          </w:p>
          <w:p w14:paraId="5F3D1A45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4625AA1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DFB63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7.8 % </w:t>
            </w:r>
            <w:r>
              <w:rPr>
                <w:rStyle w:val="FootnoteReference"/>
                <w:rFonts w:eastAsiaTheme="majorEastAsia"/>
                <w:noProof/>
              </w:rPr>
              <w:t>(3)</w:t>
            </w:r>
          </w:p>
          <w:p w14:paraId="2026728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E04BD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6EA698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9DF3C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442F5F9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6A76E9B" w14:textId="77777777" w:rsidTr="00FF0E1B">
        <w:trPr>
          <w:cantSplit/>
        </w:trPr>
        <w:tc>
          <w:tcPr>
            <w:tcW w:w="0" w:type="auto"/>
            <w:vMerge w:val="restart"/>
          </w:tcPr>
          <w:p w14:paraId="2DF475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0.5867</w:t>
            </w:r>
          </w:p>
          <w:p w14:paraId="163E24F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91CF7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2007 99 50</w:t>
            </w:r>
          </w:p>
          <w:p w14:paraId="174F55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2007 99 50</w:t>
            </w:r>
          </w:p>
        </w:tc>
        <w:tc>
          <w:tcPr>
            <w:tcW w:w="0" w:type="auto"/>
          </w:tcPr>
          <w:p w14:paraId="598FAFD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  <w:p w14:paraId="785AC37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  <w:vMerge w:val="restart"/>
          </w:tcPr>
          <w:p w14:paraId="4D09BB0B" w14:textId="77777777" w:rsidR="00BD2CAC" w:rsidRPr="00996986" w:rsidRDefault="00BD2CAC" w:rsidP="00FF0E1B">
            <w:pPr>
              <w:pStyle w:val="Paragraph"/>
              <w:rPr>
                <w:noProof/>
                <w:lang w:val="fr-FR"/>
              </w:rPr>
            </w:pPr>
            <w:r w:rsidRPr="00996986">
              <w:rPr>
                <w:noProof/>
                <w:lang w:val="fr-FR"/>
              </w:rPr>
              <w:t>Koncentrirani pire od guave, dobiven kuhanjem: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996986" w14:paraId="193F3D17" w14:textId="77777777" w:rsidTr="00FF0E1B">
              <w:tc>
                <w:tcPr>
                  <w:tcW w:w="0" w:type="auto"/>
                </w:tcPr>
                <w:p w14:paraId="095976EE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996986"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344B72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996986">
                    <w:rPr>
                      <w:noProof/>
                      <w:lang w:val="fr-FR"/>
                    </w:rPr>
                    <w:t>roda Psidium spp.,</w:t>
                  </w:r>
                </w:p>
              </w:tc>
            </w:tr>
            <w:tr w:rsidR="00BD2CAC" w:rsidRPr="00996986" w14:paraId="6924F304" w14:textId="77777777" w:rsidTr="00FF0E1B">
              <w:tc>
                <w:tcPr>
                  <w:tcW w:w="0" w:type="auto"/>
                </w:tcPr>
                <w:p w14:paraId="2A176BAE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996986"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8AC14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masenim udjelom šećera od 13 % ili većim, ali ne većim od 30 %</w:t>
                  </w:r>
                </w:p>
              </w:tc>
            </w:tr>
          </w:tbl>
          <w:p w14:paraId="498BCBD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proizvoda industrije hrane i pića</w:t>
            </w:r>
          </w:p>
          <w:p w14:paraId="131742A9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E64FB2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304C6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6 % </w:t>
            </w:r>
            <w:r>
              <w:rPr>
                <w:rStyle w:val="FootnoteReference"/>
                <w:rFonts w:eastAsiaTheme="majorEastAsia"/>
                <w:noProof/>
              </w:rPr>
              <w:t>(3)</w:t>
            </w:r>
          </w:p>
          <w:p w14:paraId="69406F6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7FF68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C50B87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FC2C3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7DC9ED7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B09816E" w14:textId="77777777" w:rsidTr="00FF0E1B">
        <w:trPr>
          <w:cantSplit/>
        </w:trPr>
        <w:tc>
          <w:tcPr>
            <w:tcW w:w="0" w:type="auto"/>
          </w:tcPr>
          <w:p w14:paraId="204B06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0.4716</w:t>
            </w:r>
          </w:p>
        </w:tc>
        <w:tc>
          <w:tcPr>
            <w:tcW w:w="0" w:type="auto"/>
          </w:tcPr>
          <w:p w14:paraId="794CEB6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93 91</w:t>
            </w:r>
          </w:p>
        </w:tc>
        <w:tc>
          <w:tcPr>
            <w:tcW w:w="0" w:type="auto"/>
          </w:tcPr>
          <w:p w14:paraId="16F08BB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52DB5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Zaslađene suhe brusnice, isključujući pakiranje kao preradu, za proizvodnju proizvoda prehrambene industrije </w:t>
            </w:r>
            <w:r>
              <w:rPr>
                <w:rStyle w:val="FootnoteReference"/>
                <w:rFonts w:eastAsiaTheme="majorEastAsia"/>
                <w:noProof/>
              </w:rPr>
              <w:t>(4)</w:t>
            </w:r>
          </w:p>
        </w:tc>
        <w:tc>
          <w:tcPr>
            <w:tcW w:w="0" w:type="auto"/>
          </w:tcPr>
          <w:p w14:paraId="65890E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02A6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B5AF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8D03F67" w14:textId="77777777" w:rsidTr="00FF0E1B">
        <w:trPr>
          <w:cantSplit/>
        </w:trPr>
        <w:tc>
          <w:tcPr>
            <w:tcW w:w="0" w:type="auto"/>
            <w:vMerge w:val="restart"/>
          </w:tcPr>
          <w:p w14:paraId="16B72E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0.4709</w:t>
            </w:r>
          </w:p>
          <w:p w14:paraId="0C80DB8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67235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99 49</w:t>
            </w:r>
          </w:p>
          <w:p w14:paraId="266A86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99 99</w:t>
            </w:r>
          </w:p>
        </w:tc>
        <w:tc>
          <w:tcPr>
            <w:tcW w:w="0" w:type="auto"/>
          </w:tcPr>
          <w:p w14:paraId="5FA54F0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63D5A3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15DFC5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Pire od boysenovih bobica, bez sjemenki, bez dodanog alkohola, neovisno sadrži li dodani šećer ili ne</w:t>
            </w:r>
          </w:p>
          <w:p w14:paraId="44A71A9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9B484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D5A53A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D48E6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0C236E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5C0D0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1099CC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5334ADC" w14:textId="77777777" w:rsidTr="00FF0E1B">
        <w:trPr>
          <w:cantSplit/>
        </w:trPr>
        <w:tc>
          <w:tcPr>
            <w:tcW w:w="0" w:type="auto"/>
            <w:vMerge w:val="restart"/>
          </w:tcPr>
          <w:p w14:paraId="181D4C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0.5587</w:t>
            </w:r>
          </w:p>
          <w:p w14:paraId="3714651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477ED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99 49</w:t>
            </w:r>
          </w:p>
          <w:p w14:paraId="27E199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99 99</w:t>
            </w:r>
          </w:p>
        </w:tc>
        <w:tc>
          <w:tcPr>
            <w:tcW w:w="0" w:type="auto"/>
          </w:tcPr>
          <w:p w14:paraId="14DC346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5ED2480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  <w:vMerge w:val="restart"/>
          </w:tcPr>
          <w:p w14:paraId="4422FA42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Blanširani listovi vinove loze roda Karakishmish, u salamuri,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74451D3" w14:textId="77777777" w:rsidTr="00FF0E1B">
              <w:tc>
                <w:tcPr>
                  <w:tcW w:w="0" w:type="auto"/>
                </w:tcPr>
                <w:p w14:paraId="0CE780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2C51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koncentracije soli veće od 6 %,</w:t>
                  </w:r>
                </w:p>
              </w:tc>
            </w:tr>
            <w:tr w:rsidR="00BD2CAC" w:rsidRPr="00D23FD7" w14:paraId="12EAF60D" w14:textId="77777777" w:rsidTr="00FF0E1B">
              <w:tc>
                <w:tcPr>
                  <w:tcW w:w="0" w:type="auto"/>
                </w:tcPr>
                <w:p w14:paraId="2303D8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8DFB34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kiselosti 0,1 % ili veće, ali ne veće od 1,4 % izražene kao monohidrat limunske kiseline i</w:t>
                  </w:r>
                </w:p>
              </w:tc>
            </w:tr>
            <w:tr w:rsidR="00BD2CAC" w14:paraId="57D5F31E" w14:textId="77777777" w:rsidTr="00FF0E1B">
              <w:tc>
                <w:tcPr>
                  <w:tcW w:w="0" w:type="auto"/>
                </w:tcPr>
                <w:p w14:paraId="5AEE03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044B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sadržavaju li ili ne, ali ne više od 2 000mg/kg, natrijevog benzoata u skladu s CODEX STAN 192-1995</w:t>
                  </w:r>
                </w:p>
              </w:tc>
            </w:tr>
          </w:tbl>
          <w:p w14:paraId="45DCB684" w14:textId="77777777" w:rsidR="00BD2CAC" w:rsidRPr="000B717F" w:rsidRDefault="00BD2CAC" w:rsidP="00FF0E1B">
            <w:pPr>
              <w:pStyle w:val="Paragraph"/>
              <w:rPr>
                <w:noProof/>
                <w:lang w:val="hr-HR"/>
              </w:rPr>
            </w:pPr>
            <w:r w:rsidRPr="000B717F">
              <w:rPr>
                <w:noProof/>
                <w:lang w:val="hr-HR"/>
              </w:rPr>
              <w:t>za uporabu u proizvodnji listova vinove loze punjenih rižom</w:t>
            </w:r>
          </w:p>
          <w:p w14:paraId="3F52C004" w14:textId="77777777" w:rsidR="00BD2CAC" w:rsidRDefault="00BD2CAC" w:rsidP="00FF0E1B">
            <w:pPr>
              <w:pStyle w:val="Paragraph"/>
              <w:rPr>
                <w:noProof/>
              </w:rPr>
            </w:pPr>
            <w:r w:rsidRPr="000B717F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649D400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FAE3F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AD7832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8D016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200408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EB85D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61E4E50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582AA49" w14:textId="77777777" w:rsidTr="00FF0E1B">
        <w:trPr>
          <w:cantSplit/>
        </w:trPr>
        <w:tc>
          <w:tcPr>
            <w:tcW w:w="0" w:type="auto"/>
          </w:tcPr>
          <w:p w14:paraId="3BCBA3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0.6723</w:t>
            </w:r>
          </w:p>
        </w:tc>
        <w:tc>
          <w:tcPr>
            <w:tcW w:w="0" w:type="auto"/>
          </w:tcPr>
          <w:p w14:paraId="0E496D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99 91</w:t>
            </w:r>
          </w:p>
        </w:tc>
        <w:tc>
          <w:tcPr>
            <w:tcW w:w="0" w:type="auto"/>
          </w:tcPr>
          <w:p w14:paraId="32027B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454CA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Kineski vodeni kesten (</w:t>
            </w:r>
            <w:r>
              <w:rPr>
                <w:i/>
                <w:iCs/>
                <w:noProof/>
              </w:rPr>
              <w:t>Eleocharis dulcis</w:t>
            </w:r>
            <w:r>
              <w:rPr>
                <w:noProof/>
              </w:rPr>
              <w:t xml:space="preserve"> ili </w:t>
            </w:r>
            <w:r>
              <w:rPr>
                <w:i/>
                <w:iCs/>
                <w:noProof/>
              </w:rPr>
              <w:t>Eleocharis tuberosa</w:t>
            </w:r>
            <w:r>
              <w:rPr>
                <w:noProof/>
              </w:rPr>
              <w:t>) oguljeni, oprani, blanširani, rashlađeni i pojedinačno brzo zamrznuti za uporabu u proizvodnji proizvoda prehrambene industrije, za obradu različitu od jednostavnog prepakiranja</w:t>
            </w:r>
          </w:p>
          <w:p w14:paraId="63DE1F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(1)(2)</w:t>
            </w:r>
          </w:p>
        </w:tc>
        <w:tc>
          <w:tcPr>
            <w:tcW w:w="0" w:type="auto"/>
          </w:tcPr>
          <w:p w14:paraId="5B699A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rFonts w:eastAsiaTheme="majorEastAsia"/>
                <w:noProof/>
              </w:rPr>
              <w:t>(3)</w:t>
            </w:r>
          </w:p>
        </w:tc>
        <w:tc>
          <w:tcPr>
            <w:tcW w:w="0" w:type="auto"/>
          </w:tcPr>
          <w:p w14:paraId="7D6964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45D8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75C8557" w14:textId="77777777" w:rsidTr="00FF0E1B">
        <w:trPr>
          <w:cantSplit/>
        </w:trPr>
        <w:tc>
          <w:tcPr>
            <w:tcW w:w="0" w:type="auto"/>
          </w:tcPr>
          <w:p w14:paraId="40CB82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0.7767</w:t>
            </w:r>
          </w:p>
        </w:tc>
        <w:tc>
          <w:tcPr>
            <w:tcW w:w="0" w:type="auto"/>
          </w:tcPr>
          <w:p w14:paraId="5A6D27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2008 99 99</w:t>
            </w:r>
          </w:p>
        </w:tc>
        <w:tc>
          <w:tcPr>
            <w:tcW w:w="0" w:type="auto"/>
          </w:tcPr>
          <w:p w14:paraId="2887F8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035FB0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Smrznuta pulpa od acai bobica: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53"/>
            </w:tblGrid>
            <w:tr w:rsidR="00BD2CAC" w14:paraId="0468A9ED" w14:textId="77777777" w:rsidTr="00FF0E1B">
              <w:tc>
                <w:tcPr>
                  <w:tcW w:w="0" w:type="auto"/>
                </w:tcPr>
                <w:p w14:paraId="08F1C0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79CA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hidratizirana i pasterizirana,</w:t>
                  </w:r>
                </w:p>
              </w:tc>
            </w:tr>
            <w:tr w:rsidR="00BD2CAC" w14:paraId="7379A62B" w14:textId="77777777" w:rsidTr="00FF0E1B">
              <w:tc>
                <w:tcPr>
                  <w:tcW w:w="0" w:type="auto"/>
                </w:tcPr>
                <w:p w14:paraId="3E4BA5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1B75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odvojena od koštica dodavanjem vode,</w:t>
                  </w:r>
                </w:p>
              </w:tc>
            </w:tr>
            <w:tr w:rsidR="00BD2CAC" w14:paraId="2D7A83A1" w14:textId="77777777" w:rsidTr="00FF0E1B">
              <w:tc>
                <w:tcPr>
                  <w:tcW w:w="0" w:type="auto"/>
                </w:tcPr>
                <w:p w14:paraId="1CE8BA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561B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Brix vrijednosti manje od 6 i</w:t>
                  </w:r>
                </w:p>
              </w:tc>
            </w:tr>
            <w:tr w:rsidR="00BD2CAC" w14:paraId="5E6216E3" w14:textId="77777777" w:rsidTr="00FF0E1B">
              <w:tc>
                <w:tcPr>
                  <w:tcW w:w="0" w:type="auto"/>
                </w:tcPr>
                <w:p w14:paraId="50188F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3B98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udjelom šećera manjim od 5,6 %</w:t>
                  </w:r>
                </w:p>
              </w:tc>
            </w:tr>
          </w:tbl>
          <w:p w14:paraId="7414EC8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1C431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BCDE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AF54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04E2E5" w14:textId="77777777" w:rsidTr="00FF0E1B">
        <w:trPr>
          <w:cantSplit/>
        </w:trPr>
        <w:tc>
          <w:tcPr>
            <w:tcW w:w="0" w:type="auto"/>
            <w:vMerge w:val="restart"/>
          </w:tcPr>
          <w:p w14:paraId="137438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0.4992</w:t>
            </w:r>
          </w:p>
          <w:p w14:paraId="6C9C849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B9892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2009 41 92</w:t>
            </w:r>
          </w:p>
          <w:p w14:paraId="3748FC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2009 41 99</w:t>
            </w:r>
          </w:p>
        </w:tc>
        <w:tc>
          <w:tcPr>
            <w:tcW w:w="0" w:type="auto"/>
          </w:tcPr>
          <w:p w14:paraId="05F9EE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602FB5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vMerge w:val="restart"/>
          </w:tcPr>
          <w:p w14:paraId="215C9F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Sok od ananasa: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42"/>
            </w:tblGrid>
            <w:tr w:rsidR="00BD2CAC" w14:paraId="2168506B" w14:textId="77777777" w:rsidTr="00FF0E1B">
              <w:tc>
                <w:tcPr>
                  <w:tcW w:w="0" w:type="auto"/>
                </w:tcPr>
                <w:p w14:paraId="795846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8D14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 iz koncentara,</w:t>
                  </w:r>
                </w:p>
              </w:tc>
            </w:tr>
            <w:tr w:rsidR="00BD2CAC" w14:paraId="703708AD" w14:textId="77777777" w:rsidTr="00FF0E1B">
              <w:tc>
                <w:tcPr>
                  <w:tcW w:w="0" w:type="auto"/>
                </w:tcPr>
                <w:p w14:paraId="39E1D2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57D9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 roda Ananas,</w:t>
                  </w:r>
                </w:p>
              </w:tc>
            </w:tr>
            <w:tr w:rsidR="00BD2CAC" w:rsidRPr="00996986" w14:paraId="3C201081" w14:textId="77777777" w:rsidTr="00FF0E1B">
              <w:tc>
                <w:tcPr>
                  <w:tcW w:w="0" w:type="auto"/>
                </w:tcPr>
                <w:p w14:paraId="0A54C2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A9C60F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Briks vrijednosti 11 ili veće, ali ne veće od 16,</w:t>
                  </w:r>
                </w:p>
              </w:tc>
            </w:tr>
          </w:tbl>
          <w:p w14:paraId="352603CC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proizvoda industrije pića</w:t>
            </w:r>
          </w:p>
          <w:p w14:paraId="0E6C8846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4B48CC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D8922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8 %</w:t>
            </w:r>
          </w:p>
          <w:p w14:paraId="210CE0B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616B7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082325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DD18C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B18DDE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17D5BF9" w14:textId="77777777" w:rsidTr="00FF0E1B">
        <w:trPr>
          <w:cantSplit/>
        </w:trPr>
        <w:tc>
          <w:tcPr>
            <w:tcW w:w="0" w:type="auto"/>
          </w:tcPr>
          <w:p w14:paraId="0A8143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0.4664</w:t>
            </w:r>
          </w:p>
        </w:tc>
        <w:tc>
          <w:tcPr>
            <w:tcW w:w="0" w:type="auto"/>
          </w:tcPr>
          <w:p w14:paraId="1BF758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2009 49 30</w:t>
            </w:r>
          </w:p>
        </w:tc>
        <w:tc>
          <w:tcPr>
            <w:tcW w:w="0" w:type="auto"/>
          </w:tcPr>
          <w:p w14:paraId="7B1BE6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7879AF7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Sok od ananasa, osim u obliku praha: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06"/>
            </w:tblGrid>
            <w:tr w:rsidR="00BD2CAC" w:rsidRPr="00D23FD7" w14:paraId="542575BD" w14:textId="77777777" w:rsidTr="00FF0E1B">
              <w:tc>
                <w:tcPr>
                  <w:tcW w:w="0" w:type="auto"/>
                </w:tcPr>
                <w:p w14:paraId="6F4E02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CDB1A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Brix vrijednosti veće od 20, ali ne veće od 67,</w:t>
                  </w:r>
                </w:p>
              </w:tc>
            </w:tr>
            <w:tr w:rsidR="00BD2CAC" w14:paraId="0BF8B29C" w14:textId="77777777" w:rsidTr="00FF0E1B">
              <w:tc>
                <w:tcPr>
                  <w:tcW w:w="0" w:type="auto"/>
                </w:tcPr>
                <w:p w14:paraId="3C22A9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C300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vrijednosti veće od 30 € za 100 kg neto-mase,</w:t>
                  </w:r>
                </w:p>
              </w:tc>
            </w:tr>
            <w:tr w:rsidR="00BD2CAC" w14:paraId="4F1BAED6" w14:textId="77777777" w:rsidTr="00FF0E1B">
              <w:tc>
                <w:tcPr>
                  <w:tcW w:w="0" w:type="auto"/>
                </w:tcPr>
                <w:p w14:paraId="5EE8C38A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0B717F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A2802B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0B717F">
                    <w:rPr>
                      <w:noProof/>
                      <w:lang w:val="hr-HR"/>
                    </w:rPr>
                    <w:t>s dodanim šećerom</w:t>
                  </w:r>
                </w:p>
              </w:tc>
            </w:tr>
          </w:tbl>
          <w:p w14:paraId="740F30F0" w14:textId="77777777" w:rsidR="00BD2CAC" w:rsidRPr="000B717F" w:rsidRDefault="00BD2CAC" w:rsidP="00FF0E1B">
            <w:pPr>
              <w:pStyle w:val="Paragraph"/>
              <w:rPr>
                <w:noProof/>
                <w:lang w:val="hr-HR"/>
              </w:rPr>
            </w:pPr>
            <w:r w:rsidRPr="000B717F">
              <w:rPr>
                <w:noProof/>
                <w:lang w:val="hr-HR"/>
              </w:rPr>
              <w:t>za uporabu u proizvodnji proizvoda industrije hrane i pića</w:t>
            </w:r>
          </w:p>
          <w:p w14:paraId="05D5684B" w14:textId="77777777" w:rsidR="00BD2CAC" w:rsidRDefault="00BD2CAC" w:rsidP="00FF0E1B">
            <w:pPr>
              <w:pStyle w:val="Paragraph"/>
              <w:rPr>
                <w:noProof/>
              </w:rPr>
            </w:pPr>
            <w:r w:rsidRPr="000B717F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70EB7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A364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648C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A771AD9" w14:textId="77777777" w:rsidTr="00FF0E1B">
        <w:trPr>
          <w:cantSplit/>
        </w:trPr>
        <w:tc>
          <w:tcPr>
            <w:tcW w:w="0" w:type="auto"/>
          </w:tcPr>
          <w:p w14:paraId="113E16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0.4623</w:t>
            </w:r>
          </w:p>
        </w:tc>
        <w:tc>
          <w:tcPr>
            <w:tcW w:w="0" w:type="auto"/>
          </w:tcPr>
          <w:p w14:paraId="15FEA5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2009 81 31</w:t>
            </w:r>
          </w:p>
        </w:tc>
        <w:tc>
          <w:tcPr>
            <w:tcW w:w="0" w:type="auto"/>
          </w:tcPr>
          <w:p w14:paraId="652A5F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5AB9C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Koncentrirani sok od brusnica (Vaccinium macrocarpon)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37"/>
            </w:tblGrid>
            <w:tr w:rsidR="00BD2CAC" w:rsidRPr="00996986" w14:paraId="14A7199F" w14:textId="77777777" w:rsidTr="00FF0E1B">
              <w:tc>
                <w:tcPr>
                  <w:tcW w:w="0" w:type="auto"/>
                </w:tcPr>
                <w:p w14:paraId="43ABAC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F2976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Brix vrijednosti 40 ili veće, ali ne veće od 66,</w:t>
                  </w:r>
                </w:p>
              </w:tc>
            </w:tr>
            <w:tr w:rsidR="00BD2CAC" w:rsidRPr="00D23FD7" w14:paraId="77D60418" w14:textId="77777777" w:rsidTr="00FF0E1B">
              <w:tc>
                <w:tcPr>
                  <w:tcW w:w="0" w:type="auto"/>
                </w:tcPr>
                <w:p w14:paraId="698E9C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04023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u izvornim pakiranjima obujma 50 litara ili većeg</w:t>
                  </w:r>
                </w:p>
              </w:tc>
            </w:tr>
          </w:tbl>
          <w:p w14:paraId="6868002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78DBE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657C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</w:t>
            </w:r>
          </w:p>
        </w:tc>
        <w:tc>
          <w:tcPr>
            <w:tcW w:w="0" w:type="auto"/>
          </w:tcPr>
          <w:p w14:paraId="1E6B03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A9D3A6" w14:textId="77777777" w:rsidTr="00FF0E1B">
        <w:trPr>
          <w:cantSplit/>
        </w:trPr>
        <w:tc>
          <w:tcPr>
            <w:tcW w:w="0" w:type="auto"/>
          </w:tcPr>
          <w:p w14:paraId="164DA4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0.6050</w:t>
            </w:r>
          </w:p>
        </w:tc>
        <w:tc>
          <w:tcPr>
            <w:tcW w:w="0" w:type="auto"/>
          </w:tcPr>
          <w:p w14:paraId="3BB6B3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2009 89 79</w:t>
            </w:r>
          </w:p>
        </w:tc>
        <w:tc>
          <w:tcPr>
            <w:tcW w:w="0" w:type="auto"/>
          </w:tcPr>
          <w:p w14:paraId="6B21FB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1CD18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Smrznuti koncentrat soka acerole: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15"/>
            </w:tblGrid>
            <w:tr w:rsidR="00BD2CAC" w:rsidRPr="00D23FD7" w14:paraId="2B612250" w14:textId="77777777" w:rsidTr="00FF0E1B">
              <w:tc>
                <w:tcPr>
                  <w:tcW w:w="0" w:type="auto"/>
                </w:tcPr>
                <w:p w14:paraId="0423E1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7D0CC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vrijednosti Brix veće od 48, ali ne veće od 67,</w:t>
                  </w:r>
                </w:p>
              </w:tc>
            </w:tr>
            <w:tr w:rsidR="00BD2CAC" w:rsidRPr="00D23FD7" w14:paraId="745839C5" w14:textId="77777777" w:rsidTr="00FF0E1B">
              <w:tc>
                <w:tcPr>
                  <w:tcW w:w="0" w:type="auto"/>
                </w:tcPr>
                <w:p w14:paraId="486E2B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76A9AD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u izvornim pakiranjima neto sadržaja od 50 litara ili većim</w:t>
                  </w:r>
                </w:p>
              </w:tc>
            </w:tr>
          </w:tbl>
          <w:p w14:paraId="77AD384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4B558D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283B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</w:t>
            </w:r>
          </w:p>
        </w:tc>
        <w:tc>
          <w:tcPr>
            <w:tcW w:w="0" w:type="auto"/>
          </w:tcPr>
          <w:p w14:paraId="1E91A6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667E00" w14:textId="77777777" w:rsidTr="00FF0E1B">
        <w:trPr>
          <w:cantSplit/>
        </w:trPr>
        <w:tc>
          <w:tcPr>
            <w:tcW w:w="0" w:type="auto"/>
          </w:tcPr>
          <w:p w14:paraId="122968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0.5206</w:t>
            </w:r>
          </w:p>
        </w:tc>
        <w:tc>
          <w:tcPr>
            <w:tcW w:w="0" w:type="auto"/>
          </w:tcPr>
          <w:p w14:paraId="59976D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2009 89 79</w:t>
            </w:r>
          </w:p>
        </w:tc>
        <w:tc>
          <w:tcPr>
            <w:tcW w:w="0" w:type="auto"/>
          </w:tcPr>
          <w:p w14:paraId="215343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124A6CFF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Koncentrirani sok od acai bobica: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40"/>
            </w:tblGrid>
            <w:tr w:rsidR="00BD2CAC" w14:paraId="27E163D8" w14:textId="77777777" w:rsidTr="00FF0E1B">
              <w:tc>
                <w:tcPr>
                  <w:tcW w:w="0" w:type="auto"/>
                </w:tcPr>
                <w:p w14:paraId="4C441B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E76A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vrste Euterpe oleracea,</w:t>
                  </w:r>
                </w:p>
              </w:tc>
            </w:tr>
            <w:tr w:rsidR="00BD2CAC" w14:paraId="562D09A3" w14:textId="77777777" w:rsidTr="00FF0E1B">
              <w:tc>
                <w:tcPr>
                  <w:tcW w:w="0" w:type="auto"/>
                </w:tcPr>
                <w:p w14:paraId="0CC016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1DE6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smrznuti,</w:t>
                  </w:r>
                </w:p>
              </w:tc>
            </w:tr>
            <w:tr w:rsidR="00BD2CAC" w14:paraId="7E7FF493" w14:textId="77777777" w:rsidTr="00FF0E1B">
              <w:tc>
                <w:tcPr>
                  <w:tcW w:w="0" w:type="auto"/>
                </w:tcPr>
                <w:p w14:paraId="18D79C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890B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nezaslađeni,</w:t>
                  </w:r>
                </w:p>
              </w:tc>
            </w:tr>
            <w:tr w:rsidR="00BD2CAC" w14:paraId="245F70E9" w14:textId="77777777" w:rsidTr="00FF0E1B">
              <w:tc>
                <w:tcPr>
                  <w:tcW w:w="0" w:type="auto"/>
                </w:tcPr>
                <w:p w14:paraId="0DD6A3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3A79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 u prahu,</w:t>
                  </w:r>
                </w:p>
              </w:tc>
            </w:tr>
            <w:tr w:rsidR="00BD2CAC" w:rsidRPr="00996986" w14:paraId="1A8FB3B0" w14:textId="77777777" w:rsidTr="00FF0E1B">
              <w:tc>
                <w:tcPr>
                  <w:tcW w:w="0" w:type="auto"/>
                </w:tcPr>
                <w:p w14:paraId="7C7B60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2E2D61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Brix vrijednosti 23 ili veće, ali ne veće od 32</w:t>
                  </w:r>
                </w:p>
              </w:tc>
            </w:tr>
          </w:tbl>
          <w:p w14:paraId="15ED2B6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u neposrednim pakiranjima obujma 10 litara ili većeg</w:t>
            </w:r>
          </w:p>
        </w:tc>
        <w:tc>
          <w:tcPr>
            <w:tcW w:w="0" w:type="auto"/>
          </w:tcPr>
          <w:p w14:paraId="46A7A8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0471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7AAD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6AA5A16" w14:textId="77777777" w:rsidTr="00FF0E1B">
        <w:trPr>
          <w:cantSplit/>
        </w:trPr>
        <w:tc>
          <w:tcPr>
            <w:tcW w:w="0" w:type="auto"/>
          </w:tcPr>
          <w:p w14:paraId="59FC94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0.4157</w:t>
            </w:r>
          </w:p>
        </w:tc>
        <w:tc>
          <w:tcPr>
            <w:tcW w:w="0" w:type="auto"/>
          </w:tcPr>
          <w:p w14:paraId="49E91FA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2009 89 99</w:t>
            </w:r>
          </w:p>
        </w:tc>
        <w:tc>
          <w:tcPr>
            <w:tcW w:w="0" w:type="auto"/>
          </w:tcPr>
          <w:p w14:paraId="0F7063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</w:tcPr>
          <w:p w14:paraId="65AB95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Kokosova voda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86"/>
            </w:tblGrid>
            <w:tr w:rsidR="00BD2CAC" w14:paraId="643ABDB1" w14:textId="77777777" w:rsidTr="00FF0E1B">
              <w:tc>
                <w:tcPr>
                  <w:tcW w:w="0" w:type="auto"/>
                </w:tcPr>
                <w:p w14:paraId="02877A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6DAA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nefermentirana</w:t>
                  </w:r>
                </w:p>
              </w:tc>
            </w:tr>
            <w:tr w:rsidR="00BD2CAC" w:rsidRPr="00D23FD7" w14:paraId="06F367AF" w14:textId="77777777" w:rsidTr="00FF0E1B">
              <w:tc>
                <w:tcPr>
                  <w:tcW w:w="0" w:type="auto"/>
                </w:tcPr>
                <w:p w14:paraId="3C8C1B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FF1C7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bez dodanog alkohola ili šećera i</w:t>
                  </w:r>
                </w:p>
              </w:tc>
            </w:tr>
            <w:tr w:rsidR="00BD2CAC" w:rsidRPr="00D23FD7" w14:paraId="0CDA1AB2" w14:textId="77777777" w:rsidTr="00FF0E1B">
              <w:tc>
                <w:tcPr>
                  <w:tcW w:w="0" w:type="auto"/>
                </w:tcPr>
                <w:p w14:paraId="42DD5A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E0D86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u neposrednim pakiranjima obujma 20 litara ili većeg</w:t>
                  </w:r>
                </w:p>
              </w:tc>
            </w:tr>
          </w:tbl>
          <w:p w14:paraId="263ED224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(2)</w:t>
            </w:r>
          </w:p>
        </w:tc>
        <w:tc>
          <w:tcPr>
            <w:tcW w:w="0" w:type="auto"/>
          </w:tcPr>
          <w:p w14:paraId="531080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281F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</w:t>
            </w:r>
          </w:p>
        </w:tc>
        <w:tc>
          <w:tcPr>
            <w:tcW w:w="0" w:type="auto"/>
          </w:tcPr>
          <w:p w14:paraId="0D3F76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D887EBB" w14:textId="77777777" w:rsidTr="00FF0E1B">
        <w:trPr>
          <w:cantSplit/>
        </w:trPr>
        <w:tc>
          <w:tcPr>
            <w:tcW w:w="0" w:type="auto"/>
          </w:tcPr>
          <w:p w14:paraId="604EF0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0.6152</w:t>
            </w:r>
          </w:p>
        </w:tc>
        <w:tc>
          <w:tcPr>
            <w:tcW w:w="0" w:type="auto"/>
          </w:tcPr>
          <w:p w14:paraId="4F66CD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2106 10 20</w:t>
            </w:r>
          </w:p>
        </w:tc>
        <w:tc>
          <w:tcPr>
            <w:tcW w:w="0" w:type="auto"/>
          </w:tcPr>
          <w:p w14:paraId="35F086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75F4D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Koncentrat sojinih bjelančevina s masenim udjelom bjelančevina izračunanim u suhoj tvari od 65 % ili više, ali ne više od 90 %, u prahu ili u teksturiranom obliku</w:t>
            </w:r>
          </w:p>
        </w:tc>
        <w:tc>
          <w:tcPr>
            <w:tcW w:w="0" w:type="auto"/>
          </w:tcPr>
          <w:p w14:paraId="4E1C50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3FA7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80D9E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7313F4" w14:textId="77777777" w:rsidTr="00FF0E1B">
        <w:trPr>
          <w:cantSplit/>
        </w:trPr>
        <w:tc>
          <w:tcPr>
            <w:tcW w:w="0" w:type="auto"/>
            <w:vMerge w:val="restart"/>
          </w:tcPr>
          <w:p w14:paraId="7872C1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0.7284</w:t>
            </w:r>
          </w:p>
          <w:p w14:paraId="656D5F4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FED71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2106 90 92</w:t>
            </w:r>
          </w:p>
          <w:p w14:paraId="4315D6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3504 00 90</w:t>
            </w:r>
          </w:p>
        </w:tc>
        <w:tc>
          <w:tcPr>
            <w:tcW w:w="0" w:type="auto"/>
          </w:tcPr>
          <w:p w14:paraId="37D41A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5EF8BEE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07C0EE7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Hidrolizat bjelančevine kazeina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E6C7159" w14:textId="77777777" w:rsidTr="00FF0E1B">
              <w:tc>
                <w:tcPr>
                  <w:tcW w:w="0" w:type="auto"/>
                </w:tcPr>
                <w:p w14:paraId="0F888A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3B9F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slobodnih aminokiselina masenog udjela od 20 % do najviše 70 % i</w:t>
                  </w:r>
                </w:p>
              </w:tc>
            </w:tr>
            <w:tr w:rsidR="00BD2CAC" w14:paraId="5B82B85D" w14:textId="77777777" w:rsidTr="00FF0E1B">
              <w:tc>
                <w:tcPr>
                  <w:tcW w:w="0" w:type="auto"/>
                </w:tcPr>
                <w:p w14:paraId="214553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8FEC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peptona od kojih prema masenom udjelu više od 90 % ima molekularnu masu od najviše 2 000 Da</w:t>
                  </w:r>
                </w:p>
              </w:tc>
            </w:tr>
          </w:tbl>
          <w:p w14:paraId="40E7B2B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3BFAB5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B1BE2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7CFD1F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AB672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451ACC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C5EF4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71C6D1F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7A6D694" w14:textId="77777777" w:rsidTr="00FF0E1B">
        <w:trPr>
          <w:cantSplit/>
        </w:trPr>
        <w:tc>
          <w:tcPr>
            <w:tcW w:w="0" w:type="auto"/>
          </w:tcPr>
          <w:p w14:paraId="20D15C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0.5246</w:t>
            </w:r>
          </w:p>
        </w:tc>
        <w:tc>
          <w:tcPr>
            <w:tcW w:w="0" w:type="auto"/>
          </w:tcPr>
          <w:p w14:paraId="1ACD9AC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2519 90 10</w:t>
            </w:r>
          </w:p>
        </w:tc>
        <w:tc>
          <w:tcPr>
            <w:tcW w:w="0" w:type="auto"/>
          </w:tcPr>
          <w:p w14:paraId="5CB8C5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78072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Taljeni magnezijev oksid čistoće 94 % ili veće</w:t>
            </w:r>
          </w:p>
        </w:tc>
        <w:tc>
          <w:tcPr>
            <w:tcW w:w="0" w:type="auto"/>
          </w:tcPr>
          <w:p w14:paraId="55A5C6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BB31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7146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02ACDCC" w14:textId="77777777" w:rsidTr="00FF0E1B">
        <w:trPr>
          <w:cantSplit/>
        </w:trPr>
        <w:tc>
          <w:tcPr>
            <w:tcW w:w="0" w:type="auto"/>
          </w:tcPr>
          <w:p w14:paraId="6682BA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0.6168</w:t>
            </w:r>
          </w:p>
        </w:tc>
        <w:tc>
          <w:tcPr>
            <w:tcW w:w="0" w:type="auto"/>
          </w:tcPr>
          <w:p w14:paraId="403D0F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2707 99 99</w:t>
            </w:r>
          </w:p>
        </w:tc>
        <w:tc>
          <w:tcPr>
            <w:tcW w:w="0" w:type="auto"/>
          </w:tcPr>
          <w:p w14:paraId="019B54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F0B21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Teška i srednje teška ulja čiji udio aromata premašuje udio nearomata, za uporabu kao rafinerijska sirovina u jednom od specifičnih postupaka opisanih u dodatnoj napomeni 5. uz poglavlje 27</w:t>
            </w:r>
          </w:p>
          <w:p w14:paraId="291D54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52C59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7AB9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3A35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196BD8" w14:textId="77777777" w:rsidTr="00FF0E1B">
        <w:trPr>
          <w:cantSplit/>
        </w:trPr>
        <w:tc>
          <w:tcPr>
            <w:tcW w:w="0" w:type="auto"/>
          </w:tcPr>
          <w:p w14:paraId="7525E6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0.8144</w:t>
            </w:r>
          </w:p>
        </w:tc>
        <w:tc>
          <w:tcPr>
            <w:tcW w:w="0" w:type="auto"/>
          </w:tcPr>
          <w:p w14:paraId="4A0F2C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12 25</w:t>
            </w:r>
          </w:p>
        </w:tc>
        <w:tc>
          <w:tcPr>
            <w:tcW w:w="0" w:type="auto"/>
          </w:tcPr>
          <w:p w14:paraId="433D3A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EEFA0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Smjesa C6 alifatskih ugljikovodika (CAS RN 92112-69-1), s masenim udjelom n-heksana (CAS RN 110-54-3) 60 % ili većim, ali ne većim od 80 %: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59"/>
            </w:tblGrid>
            <w:tr w:rsidR="00BD2CAC" w:rsidRPr="00996986" w14:paraId="1248EEE7" w14:textId="77777777" w:rsidTr="00FF0E1B">
              <w:tc>
                <w:tcPr>
                  <w:tcW w:w="0" w:type="auto"/>
                </w:tcPr>
                <w:p w14:paraId="69FBC1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39B104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996986">
                    <w:rPr>
                      <w:noProof/>
                      <w:lang w:val="fr-FR"/>
                    </w:rPr>
                    <w:t>relativne gustoće 0,666 ili veće, ali ne veće od 0,686,</w:t>
                  </w:r>
                </w:p>
              </w:tc>
            </w:tr>
            <w:tr w:rsidR="00BD2CAC" w14:paraId="7B55DD13" w14:textId="77777777" w:rsidTr="00FF0E1B">
              <w:tc>
                <w:tcPr>
                  <w:tcW w:w="0" w:type="auto"/>
                </w:tcPr>
                <w:p w14:paraId="1301BE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F80E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karbonilnih spojeva ukupno manje od 1 ppm,</w:t>
                  </w:r>
                </w:p>
              </w:tc>
            </w:tr>
            <w:tr w:rsidR="00BD2CAC" w14:paraId="10F8A24B" w14:textId="77777777" w:rsidTr="00FF0E1B">
              <w:tc>
                <w:tcPr>
                  <w:tcW w:w="0" w:type="auto"/>
                </w:tcPr>
                <w:p w14:paraId="280F10A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FE75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acetilenskih spojeva ukupno manje od 2 ppm</w:t>
                  </w:r>
                </w:p>
              </w:tc>
            </w:tr>
          </w:tbl>
          <w:p w14:paraId="2D76D2A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27C9F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F325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F3EE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7F27002" w14:textId="77777777" w:rsidTr="00FF0E1B">
        <w:trPr>
          <w:cantSplit/>
        </w:trPr>
        <w:tc>
          <w:tcPr>
            <w:tcW w:w="0" w:type="auto"/>
            <w:vMerge w:val="restart"/>
          </w:tcPr>
          <w:p w14:paraId="6E4B32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0.7823</w:t>
            </w:r>
          </w:p>
          <w:p w14:paraId="55D7B4A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F3B7F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2710 19 81</w:t>
            </w:r>
          </w:p>
          <w:p w14:paraId="389761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99</w:t>
            </w:r>
          </w:p>
        </w:tc>
        <w:tc>
          <w:tcPr>
            <w:tcW w:w="0" w:type="auto"/>
          </w:tcPr>
          <w:p w14:paraId="22793D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203136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1B074E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Katalitički hidroizomerizirano i deparafinirano bazno ulje od hidrogeniranih visokoizoparafinskih ugljikovodika koje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40"/>
            </w:tblGrid>
            <w:tr w:rsidR="00BD2CAC" w:rsidRPr="00D23FD7" w14:paraId="0D47A2CD" w14:textId="77777777" w:rsidTr="00FF0E1B">
              <w:tc>
                <w:tcPr>
                  <w:tcW w:w="0" w:type="auto"/>
                </w:tcPr>
                <w:p w14:paraId="024B94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7AE24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zasićenih spojeva od 90 % ili veći i</w:t>
                  </w:r>
                </w:p>
              </w:tc>
            </w:tr>
            <w:tr w:rsidR="00BD2CAC" w:rsidRPr="00996986" w14:paraId="436B6C69" w14:textId="77777777" w:rsidTr="00FF0E1B">
              <w:tc>
                <w:tcPr>
                  <w:tcW w:w="0" w:type="auto"/>
                </w:tcPr>
                <w:p w14:paraId="103D57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494F14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sumpora ne viši od 0,03 %,</w:t>
                  </w:r>
                </w:p>
              </w:tc>
            </w:tr>
          </w:tbl>
          <w:p w14:paraId="0B2AD0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 čiji je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159CB0A9" w14:textId="77777777" w:rsidTr="00FF0E1B">
              <w:tc>
                <w:tcPr>
                  <w:tcW w:w="0" w:type="auto"/>
                </w:tcPr>
                <w:p w14:paraId="048185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E48A5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indeks viskoznosti 80 ili veći, ali manji od 120, te</w:t>
                  </w:r>
                </w:p>
              </w:tc>
            </w:tr>
            <w:tr w:rsidR="00BD2CAC" w14:paraId="6B984625" w14:textId="77777777" w:rsidTr="00FF0E1B">
              <w:tc>
                <w:tcPr>
                  <w:tcW w:w="0" w:type="auto"/>
                </w:tcPr>
                <w:p w14:paraId="3731F0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E725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kinematička viskoznost manja od 5,0 cSt pri temperaturi od 100 °C ili veća od 13,0 cSt pri 100 °C</w:t>
                  </w:r>
                </w:p>
              </w:tc>
            </w:tr>
          </w:tbl>
          <w:p w14:paraId="4BC7F4E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10BE8C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0ED51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B55470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19381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2CEC7A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1CE2F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0E0604C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53AC253" w14:textId="77777777" w:rsidTr="00FF0E1B">
        <w:trPr>
          <w:cantSplit/>
        </w:trPr>
        <w:tc>
          <w:tcPr>
            <w:tcW w:w="0" w:type="auto"/>
            <w:vMerge w:val="restart"/>
          </w:tcPr>
          <w:p w14:paraId="4ABFC0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0.7822</w:t>
            </w:r>
          </w:p>
          <w:p w14:paraId="393BD10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6CE646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2710 19 81</w:t>
            </w:r>
          </w:p>
          <w:p w14:paraId="76EF07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99</w:t>
            </w:r>
          </w:p>
        </w:tc>
        <w:tc>
          <w:tcPr>
            <w:tcW w:w="0" w:type="auto"/>
          </w:tcPr>
          <w:p w14:paraId="4B0B46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0AA5F03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1AFD5E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Katalitički hidroizomerizirano i deparafinirano bazno ulje od hidrogeniranih visokoizoparafinskih ugljikovodika koje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40"/>
            </w:tblGrid>
            <w:tr w:rsidR="00BD2CAC" w:rsidRPr="00D23FD7" w14:paraId="21735F55" w14:textId="77777777" w:rsidTr="00FF0E1B">
              <w:tc>
                <w:tcPr>
                  <w:tcW w:w="0" w:type="auto"/>
                </w:tcPr>
                <w:p w14:paraId="05148E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A3A81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zasićenih spojeva od 90 % ili veći i</w:t>
                  </w:r>
                </w:p>
              </w:tc>
            </w:tr>
            <w:tr w:rsidR="00BD2CAC" w:rsidRPr="00996986" w14:paraId="03F95620" w14:textId="77777777" w:rsidTr="00FF0E1B">
              <w:tc>
                <w:tcPr>
                  <w:tcW w:w="0" w:type="auto"/>
                </w:tcPr>
                <w:p w14:paraId="621CFA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C1DAF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sumpora ne viši od 0,03 %,</w:t>
                  </w:r>
                </w:p>
              </w:tc>
            </w:tr>
          </w:tbl>
          <w:p w14:paraId="0F69C5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 indeksom viskoznosti 120 ili većim</w:t>
            </w:r>
          </w:p>
          <w:p w14:paraId="67D5D11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0C433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1FC94A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1DEBD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9216F3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2B4B1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7912119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67681F1" w14:textId="77777777" w:rsidTr="00FF0E1B">
        <w:trPr>
          <w:cantSplit/>
        </w:trPr>
        <w:tc>
          <w:tcPr>
            <w:tcW w:w="0" w:type="auto"/>
          </w:tcPr>
          <w:p w14:paraId="7A3DC1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0.6495</w:t>
            </w:r>
          </w:p>
        </w:tc>
        <w:tc>
          <w:tcPr>
            <w:tcW w:w="0" w:type="auto"/>
          </w:tcPr>
          <w:p w14:paraId="2E38BD1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2710 19 99</w:t>
            </w:r>
          </w:p>
        </w:tc>
        <w:tc>
          <w:tcPr>
            <w:tcW w:w="0" w:type="auto"/>
          </w:tcPr>
          <w:p w14:paraId="51BAB8F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35638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Katalitički deparafinirano bazno ulje, sintetizirano od plinovitih ugljikovodika, nakon čega slijedi postupak konverzije teškog parafina (HPC), koje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996986" w14:paraId="30B935D9" w14:textId="77777777" w:rsidTr="00FF0E1B">
              <w:tc>
                <w:tcPr>
                  <w:tcW w:w="0" w:type="auto"/>
                </w:tcPr>
                <w:p w14:paraId="1DCE6B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ED328E" w14:textId="77777777" w:rsidR="00BD2CAC" w:rsidRPr="00996986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996986">
                    <w:rPr>
                      <w:noProof/>
                      <w:lang w:val="fr-FR"/>
                    </w:rPr>
                    <w:t>ne više od 1 mg/kg sumpora,</w:t>
                  </w:r>
                </w:p>
              </w:tc>
            </w:tr>
            <w:tr w:rsidR="00BD2CAC" w14:paraId="1DB5A256" w14:textId="77777777" w:rsidTr="00FF0E1B">
              <w:tc>
                <w:tcPr>
                  <w:tcW w:w="0" w:type="auto"/>
                </w:tcPr>
                <w:p w14:paraId="4C538B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1C1D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maseni udio  zasićenih ugljikovodika veći od 99 %,</w:t>
                  </w:r>
                </w:p>
              </w:tc>
            </w:tr>
            <w:tr w:rsidR="00BD2CAC" w14:paraId="0F7CC969" w14:textId="77777777" w:rsidTr="00FF0E1B">
              <w:tc>
                <w:tcPr>
                  <w:tcW w:w="0" w:type="auto"/>
                </w:tcPr>
                <w:p w14:paraId="5C2173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558F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maseni udio  n- i izoparafinskih ugljikovodika veći od 75 %, s duljinom ugljikovog lanca od 18 ili većom ali ne većom od 50; i</w:t>
                  </w:r>
                </w:p>
              </w:tc>
            </w:tr>
            <w:tr w:rsidR="00BD2CAC" w:rsidRPr="00D23FD7" w14:paraId="3A89D7FB" w14:textId="77777777" w:rsidTr="00FF0E1B">
              <w:tc>
                <w:tcPr>
                  <w:tcW w:w="0" w:type="auto"/>
                </w:tcPr>
                <w:p w14:paraId="414776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99A63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kinematski viskozitet pri 40°C veći od 6,5 mm2/s, ili</w:t>
                  </w:r>
                </w:p>
              </w:tc>
            </w:tr>
            <w:tr w:rsidR="00BD2CAC" w14:paraId="57C30CA5" w14:textId="77777777" w:rsidTr="00FF0E1B">
              <w:tc>
                <w:tcPr>
                  <w:tcW w:w="0" w:type="auto"/>
                </w:tcPr>
                <w:p w14:paraId="552F8F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B145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kinematski viskozitet pri 40°C veći od 11 mm2/s s indeksom viskoznosti 120 ili većim</w:t>
                  </w:r>
                </w:p>
              </w:tc>
            </w:tr>
          </w:tbl>
          <w:p w14:paraId="70C9000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A1361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873B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F906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AA7228" w14:textId="77777777" w:rsidTr="00FF0E1B">
        <w:trPr>
          <w:cantSplit/>
        </w:trPr>
        <w:tc>
          <w:tcPr>
            <w:tcW w:w="0" w:type="auto"/>
          </w:tcPr>
          <w:p w14:paraId="7B63D8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0.7393</w:t>
            </w:r>
          </w:p>
        </w:tc>
        <w:tc>
          <w:tcPr>
            <w:tcW w:w="0" w:type="auto"/>
          </w:tcPr>
          <w:p w14:paraId="4064AB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2712 90 99</w:t>
            </w:r>
          </w:p>
        </w:tc>
        <w:tc>
          <w:tcPr>
            <w:tcW w:w="0" w:type="auto"/>
          </w:tcPr>
          <w:p w14:paraId="711A68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D18BB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1-alkena s masenim udjelom 1-alkena lanca duljine 24 ugljikova atoma ili više 90 % ili većim, ali ne većim od 1 % 1-alkena lanca duljine veće od 70 ugljikovih atoma</w:t>
            </w:r>
          </w:p>
        </w:tc>
        <w:tc>
          <w:tcPr>
            <w:tcW w:w="0" w:type="auto"/>
          </w:tcPr>
          <w:p w14:paraId="58D893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9DE3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3E78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2EDD51D" w14:textId="77777777" w:rsidTr="00FF0E1B">
        <w:trPr>
          <w:cantSplit/>
        </w:trPr>
        <w:tc>
          <w:tcPr>
            <w:tcW w:w="0" w:type="auto"/>
          </w:tcPr>
          <w:p w14:paraId="67EA22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0.8021</w:t>
            </w:r>
          </w:p>
        </w:tc>
        <w:tc>
          <w:tcPr>
            <w:tcW w:w="0" w:type="auto"/>
          </w:tcPr>
          <w:p w14:paraId="1C32BF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2804 70 10</w:t>
            </w:r>
          </w:p>
        </w:tc>
        <w:tc>
          <w:tcPr>
            <w:tcW w:w="0" w:type="auto"/>
          </w:tcPr>
          <w:p w14:paraId="61EAC34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651A8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Crveni fosfor</w:t>
            </w:r>
          </w:p>
        </w:tc>
        <w:tc>
          <w:tcPr>
            <w:tcW w:w="0" w:type="auto"/>
          </w:tcPr>
          <w:p w14:paraId="05C0A5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A934E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4A71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11B37DF" w14:textId="77777777" w:rsidTr="00FF0E1B">
        <w:trPr>
          <w:cantSplit/>
        </w:trPr>
        <w:tc>
          <w:tcPr>
            <w:tcW w:w="0" w:type="auto"/>
          </w:tcPr>
          <w:p w14:paraId="491578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0.8022</w:t>
            </w:r>
          </w:p>
        </w:tc>
        <w:tc>
          <w:tcPr>
            <w:tcW w:w="0" w:type="auto"/>
          </w:tcPr>
          <w:p w14:paraId="57C449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2804 70 90</w:t>
            </w:r>
          </w:p>
        </w:tc>
        <w:tc>
          <w:tcPr>
            <w:tcW w:w="0" w:type="auto"/>
          </w:tcPr>
          <w:p w14:paraId="2047E22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0BC94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Fosfor, osim crvenog fosfora</w:t>
            </w:r>
          </w:p>
        </w:tc>
        <w:tc>
          <w:tcPr>
            <w:tcW w:w="0" w:type="auto"/>
          </w:tcPr>
          <w:p w14:paraId="5D91C0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9ADA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B141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A88677F" w14:textId="77777777" w:rsidTr="00FF0E1B">
        <w:trPr>
          <w:cantSplit/>
        </w:trPr>
        <w:tc>
          <w:tcPr>
            <w:tcW w:w="0" w:type="auto"/>
          </w:tcPr>
          <w:p w14:paraId="7C3B2D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0.6658</w:t>
            </w:r>
          </w:p>
        </w:tc>
        <w:tc>
          <w:tcPr>
            <w:tcW w:w="0" w:type="auto"/>
          </w:tcPr>
          <w:p w14:paraId="053BE05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2805 12 00</w:t>
            </w:r>
          </w:p>
        </w:tc>
        <w:tc>
          <w:tcPr>
            <w:tcW w:w="0" w:type="auto"/>
          </w:tcPr>
          <w:p w14:paraId="6519CE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A1607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Kalcij čistoće 98 mas. % ili veće u obliku praha ili žice (CAS RN 7440-70-2)</w:t>
            </w:r>
          </w:p>
        </w:tc>
        <w:tc>
          <w:tcPr>
            <w:tcW w:w="0" w:type="auto"/>
          </w:tcPr>
          <w:p w14:paraId="2A3765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4EE0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07D5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E3A9B9E" w14:textId="77777777" w:rsidTr="00FF0E1B">
        <w:trPr>
          <w:cantSplit/>
        </w:trPr>
        <w:tc>
          <w:tcPr>
            <w:tcW w:w="0" w:type="auto"/>
          </w:tcPr>
          <w:p w14:paraId="3DF74D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0.5609</w:t>
            </w:r>
          </w:p>
        </w:tc>
        <w:tc>
          <w:tcPr>
            <w:tcW w:w="0" w:type="auto"/>
          </w:tcPr>
          <w:p w14:paraId="536223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2805 19 90</w:t>
            </w:r>
          </w:p>
        </w:tc>
        <w:tc>
          <w:tcPr>
            <w:tcW w:w="0" w:type="auto"/>
          </w:tcPr>
          <w:p w14:paraId="77010A8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DFCEDB2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Litij (kovina) (CAS RN 7439-93-2) čistoće 98,8 mas. </w:t>
            </w:r>
            <w:r>
              <w:rPr>
                <w:noProof/>
              </w:rPr>
              <w:t>% ili veće</w:t>
            </w:r>
          </w:p>
        </w:tc>
        <w:tc>
          <w:tcPr>
            <w:tcW w:w="0" w:type="auto"/>
          </w:tcPr>
          <w:p w14:paraId="6B37C9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2D21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72E1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6FDB9D0" w14:textId="77777777" w:rsidTr="00FF0E1B">
        <w:trPr>
          <w:cantSplit/>
        </w:trPr>
        <w:tc>
          <w:tcPr>
            <w:tcW w:w="0" w:type="auto"/>
          </w:tcPr>
          <w:p w14:paraId="2970E9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0.2559</w:t>
            </w:r>
          </w:p>
        </w:tc>
        <w:tc>
          <w:tcPr>
            <w:tcW w:w="0" w:type="auto"/>
          </w:tcPr>
          <w:p w14:paraId="6BB1D3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2805 30 10</w:t>
            </w:r>
          </w:p>
        </w:tc>
        <w:tc>
          <w:tcPr>
            <w:tcW w:w="0" w:type="auto"/>
          </w:tcPr>
          <w:p w14:paraId="1FFABBD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10610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Slitine cerija i drugih kovina rijetkih zemalja, s masenim udjelom cerija 47 % ili većim</w:t>
            </w:r>
          </w:p>
        </w:tc>
        <w:tc>
          <w:tcPr>
            <w:tcW w:w="0" w:type="auto"/>
          </w:tcPr>
          <w:p w14:paraId="10A7C1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B451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9D2E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57753F2" w14:textId="77777777" w:rsidTr="00FF0E1B">
        <w:trPr>
          <w:cantSplit/>
        </w:trPr>
        <w:tc>
          <w:tcPr>
            <w:tcW w:w="0" w:type="auto"/>
            <w:vMerge w:val="restart"/>
          </w:tcPr>
          <w:p w14:paraId="0ECE46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0.4979</w:t>
            </w:r>
          </w:p>
          <w:p w14:paraId="1A7D9DC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019B2B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4E9891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E3C3DA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816C9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2805 30 21</w:t>
            </w:r>
          </w:p>
          <w:p w14:paraId="6D4D45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2805 30 29</w:t>
            </w:r>
          </w:p>
          <w:p w14:paraId="487B35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2805 30 31</w:t>
            </w:r>
          </w:p>
          <w:p w14:paraId="39B383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2805 30 39</w:t>
            </w:r>
          </w:p>
          <w:p w14:paraId="36D8AB4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2805 30 40</w:t>
            </w:r>
          </w:p>
        </w:tc>
        <w:tc>
          <w:tcPr>
            <w:tcW w:w="0" w:type="auto"/>
          </w:tcPr>
          <w:p w14:paraId="312FCBF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1B172C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F8D8CF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465DAE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28C0E2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2081BDA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Kovine rijetkih zemalja, skandij i itrij čistoće 95 mas. </w:t>
            </w:r>
            <w:r>
              <w:rPr>
                <w:noProof/>
              </w:rPr>
              <w:t>% ili veće </w:t>
            </w:r>
          </w:p>
          <w:p w14:paraId="7C2155A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5E0EC1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0CE468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474CC3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FCC0B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1D51D4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7D1108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A73B57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404F5A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D5047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BD4F3A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39490A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57D627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636E08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2511D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2CEA308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F54AE3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EAD5C6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BBE0FF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16C5A5A" w14:textId="77777777" w:rsidTr="00FF0E1B">
        <w:trPr>
          <w:cantSplit/>
        </w:trPr>
        <w:tc>
          <w:tcPr>
            <w:tcW w:w="0" w:type="auto"/>
          </w:tcPr>
          <w:p w14:paraId="4DDC1C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0.6836</w:t>
            </w:r>
          </w:p>
        </w:tc>
        <w:tc>
          <w:tcPr>
            <w:tcW w:w="0" w:type="auto"/>
          </w:tcPr>
          <w:p w14:paraId="104D36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2811 22 00</w:t>
            </w:r>
          </w:p>
        </w:tc>
        <w:tc>
          <w:tcPr>
            <w:tcW w:w="0" w:type="auto"/>
          </w:tcPr>
          <w:p w14:paraId="7D33F7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DADAF7F" w14:textId="77777777" w:rsidR="00BD2CAC" w:rsidRPr="00996986" w:rsidRDefault="00BD2CAC" w:rsidP="00FF0E1B">
            <w:pPr>
              <w:pStyle w:val="Paragraph"/>
              <w:rPr>
                <w:noProof/>
                <w:lang w:val="fr-FR"/>
              </w:rPr>
            </w:pPr>
            <w:r w:rsidRPr="00996986">
              <w:rPr>
                <w:noProof/>
                <w:lang w:val="fr-FR"/>
              </w:rPr>
              <w:t>Amorfni silicijev dioksid (CAS RN 60676-86-0),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583CEB" w14:textId="77777777" w:rsidTr="00FF0E1B">
              <w:tc>
                <w:tcPr>
                  <w:tcW w:w="0" w:type="auto"/>
                </w:tcPr>
                <w:p w14:paraId="1B3286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704D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obliku praha</w:t>
                  </w:r>
                </w:p>
              </w:tc>
            </w:tr>
            <w:tr w:rsidR="00BD2CAC" w14:paraId="630DDBC2" w14:textId="77777777" w:rsidTr="00FF0E1B">
              <w:tc>
                <w:tcPr>
                  <w:tcW w:w="0" w:type="auto"/>
                </w:tcPr>
                <w:p w14:paraId="032605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A32D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masenog udjela (čistoće) 99,0 % ili većeg</w:t>
                  </w:r>
                </w:p>
              </w:tc>
            </w:tr>
            <w:tr w:rsidR="00BD2CAC" w:rsidRPr="00D23FD7" w14:paraId="70F2CBD6" w14:textId="77777777" w:rsidTr="00FF0E1B">
              <w:tc>
                <w:tcPr>
                  <w:tcW w:w="0" w:type="auto"/>
                </w:tcPr>
                <w:p w14:paraId="25B48A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3EA954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prosječne veličine čestica 0,7 µm ili veće, ali ne veće od 2,1 µm</w:t>
                  </w:r>
                </w:p>
              </w:tc>
            </w:tr>
            <w:tr w:rsidR="00BD2CAC" w:rsidRPr="00D23FD7" w14:paraId="3CC2947F" w14:textId="77777777" w:rsidTr="00FF0E1B">
              <w:tc>
                <w:tcPr>
                  <w:tcW w:w="0" w:type="auto"/>
                </w:tcPr>
                <w:p w14:paraId="2D82C62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F8B84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pri čemu 70 % čestica ima promjer ne veći od 3 µm</w:t>
                  </w:r>
                </w:p>
              </w:tc>
            </w:tr>
          </w:tbl>
          <w:p w14:paraId="0FC7AD06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7A456D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8051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D23C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B67084" w14:textId="77777777" w:rsidTr="00FF0E1B">
        <w:trPr>
          <w:cantSplit/>
        </w:trPr>
        <w:tc>
          <w:tcPr>
            <w:tcW w:w="0" w:type="auto"/>
          </w:tcPr>
          <w:p w14:paraId="64D330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0.7292</w:t>
            </w:r>
          </w:p>
        </w:tc>
        <w:tc>
          <w:tcPr>
            <w:tcW w:w="0" w:type="auto"/>
          </w:tcPr>
          <w:p w14:paraId="14FA3C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29 90</w:t>
            </w:r>
          </w:p>
        </w:tc>
        <w:tc>
          <w:tcPr>
            <w:tcW w:w="0" w:type="auto"/>
          </w:tcPr>
          <w:p w14:paraId="5EEE26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15824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Telurijev dioksid (CAS RN 7446-07-3)</w:t>
            </w:r>
          </w:p>
        </w:tc>
        <w:tc>
          <w:tcPr>
            <w:tcW w:w="0" w:type="auto"/>
          </w:tcPr>
          <w:p w14:paraId="5D7AF4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0DDF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4002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38CDDC6" w14:textId="77777777" w:rsidTr="00FF0E1B">
        <w:trPr>
          <w:cantSplit/>
        </w:trPr>
        <w:tc>
          <w:tcPr>
            <w:tcW w:w="0" w:type="auto"/>
          </w:tcPr>
          <w:p w14:paraId="18075F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0.3308</w:t>
            </w:r>
          </w:p>
        </w:tc>
        <w:tc>
          <w:tcPr>
            <w:tcW w:w="0" w:type="auto"/>
          </w:tcPr>
          <w:p w14:paraId="6DF8F1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2812 90 00</w:t>
            </w:r>
          </w:p>
        </w:tc>
        <w:tc>
          <w:tcPr>
            <w:tcW w:w="0" w:type="auto"/>
          </w:tcPr>
          <w:p w14:paraId="0267D19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3E0A3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Dušikov trifluorid (CAS RN 7783-54-2)</w:t>
            </w:r>
          </w:p>
        </w:tc>
        <w:tc>
          <w:tcPr>
            <w:tcW w:w="0" w:type="auto"/>
          </w:tcPr>
          <w:p w14:paraId="3BDB82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3A12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D2EA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5530419" w14:textId="77777777" w:rsidTr="00FF0E1B">
        <w:trPr>
          <w:cantSplit/>
        </w:trPr>
        <w:tc>
          <w:tcPr>
            <w:tcW w:w="0" w:type="auto"/>
          </w:tcPr>
          <w:p w14:paraId="3E24B8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0.5747</w:t>
            </w:r>
          </w:p>
        </w:tc>
        <w:tc>
          <w:tcPr>
            <w:tcW w:w="0" w:type="auto"/>
          </w:tcPr>
          <w:p w14:paraId="21D2F32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2816 40 00</w:t>
            </w:r>
          </w:p>
        </w:tc>
        <w:tc>
          <w:tcPr>
            <w:tcW w:w="0" w:type="auto"/>
          </w:tcPr>
          <w:p w14:paraId="34C624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07662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Barijev hidroksid (CAS RN 17194-00-2)</w:t>
            </w:r>
          </w:p>
        </w:tc>
        <w:tc>
          <w:tcPr>
            <w:tcW w:w="0" w:type="auto"/>
          </w:tcPr>
          <w:p w14:paraId="489BE1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2379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045C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4BF43ED" w14:textId="77777777" w:rsidTr="00FF0E1B">
        <w:trPr>
          <w:cantSplit/>
        </w:trPr>
        <w:tc>
          <w:tcPr>
            <w:tcW w:w="0" w:type="auto"/>
          </w:tcPr>
          <w:p w14:paraId="6CD103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0.7594</w:t>
            </w:r>
          </w:p>
        </w:tc>
        <w:tc>
          <w:tcPr>
            <w:tcW w:w="0" w:type="auto"/>
          </w:tcPr>
          <w:p w14:paraId="29823B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2818 10 11</w:t>
            </w:r>
          </w:p>
        </w:tc>
        <w:tc>
          <w:tcPr>
            <w:tcW w:w="0" w:type="auto"/>
          </w:tcPr>
          <w:p w14:paraId="043439E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29E92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Sol-gel korund (CAS RN 1302-74-5) s masenim udjelom aluminijeva oksida 99,6 % ili većim, mikrokristalne strukture u obliku šipki s omjerom širine i visine od 1,3 ili više, ali ne više od 6,0</w:t>
            </w:r>
          </w:p>
          <w:p w14:paraId="787010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 w14:paraId="7E27E0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D80F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D7A4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F5827A" w14:textId="77777777" w:rsidTr="00FF0E1B">
        <w:trPr>
          <w:cantSplit/>
        </w:trPr>
        <w:tc>
          <w:tcPr>
            <w:tcW w:w="0" w:type="auto"/>
            <w:vMerge w:val="restart"/>
          </w:tcPr>
          <w:p w14:paraId="789DA3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0.8425</w:t>
            </w:r>
          </w:p>
          <w:p w14:paraId="529E0A9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409AA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2818 10 11</w:t>
            </w:r>
          </w:p>
          <w:p w14:paraId="51DD35A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2818 10 91</w:t>
            </w:r>
          </w:p>
        </w:tc>
        <w:tc>
          <w:tcPr>
            <w:tcW w:w="0" w:type="auto"/>
          </w:tcPr>
          <w:p w14:paraId="2E6017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377C9AB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424810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Sinterirani korund mikrokristalne strukture koji sadržava aluminijev oksid (CAS RN 1344-28-1) i magnezijev aluminat (CAS RN 12068-51-8) (izračunani kao oksidi),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376"/>
            </w:tblGrid>
            <w:tr w:rsidR="00BD2CAC" w:rsidRPr="00D23FD7" w14:paraId="69647884" w14:textId="77777777" w:rsidTr="00FF0E1B">
              <w:tc>
                <w:tcPr>
                  <w:tcW w:w="0" w:type="auto"/>
                </w:tcPr>
                <w:p w14:paraId="61A0B8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DD99D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aluminijeva oksida 92 % ili većim, i</w:t>
                  </w:r>
                </w:p>
              </w:tc>
            </w:tr>
            <w:tr w:rsidR="00BD2CAC" w14:paraId="39CAD577" w14:textId="77777777" w:rsidTr="00FF0E1B">
              <w:tc>
                <w:tcPr>
                  <w:tcW w:w="0" w:type="auto"/>
                </w:tcPr>
                <w:p w14:paraId="4E7059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343B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magnezijeva oksida 8 % ili manjim</w:t>
                  </w:r>
                </w:p>
              </w:tc>
            </w:tr>
          </w:tbl>
          <w:p w14:paraId="356C0B5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CFC3C5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3A465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4E5DF2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1AFAB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B45969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7ADF0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06E77EB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B92A2B7" w14:textId="77777777" w:rsidTr="00FF0E1B">
        <w:trPr>
          <w:cantSplit/>
        </w:trPr>
        <w:tc>
          <w:tcPr>
            <w:tcW w:w="0" w:type="auto"/>
          </w:tcPr>
          <w:p w14:paraId="5A9B8B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0.5110</w:t>
            </w:r>
          </w:p>
        </w:tc>
        <w:tc>
          <w:tcPr>
            <w:tcW w:w="0" w:type="auto"/>
          </w:tcPr>
          <w:p w14:paraId="1C4410E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2818 10 91</w:t>
            </w:r>
          </w:p>
        </w:tc>
        <w:tc>
          <w:tcPr>
            <w:tcW w:w="0" w:type="auto"/>
          </w:tcPr>
          <w:p w14:paraId="7A4978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FAD7A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Sinterirani korund mikrokristalne strukture koji sadržava aluminijev oksid (CAS RN 1344-28-1), magnezijev aluminat (CAS RN 12068-51-8) i aluminate rijetkih zemnih metala itrija, lantana i neodimija (izračunani kao oksidi),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46"/>
            </w:tblGrid>
            <w:tr w:rsidR="00BD2CAC" w:rsidRPr="00D23FD7" w14:paraId="5F17469C" w14:textId="77777777" w:rsidTr="00FF0E1B">
              <w:tc>
                <w:tcPr>
                  <w:tcW w:w="0" w:type="auto"/>
                </w:tcPr>
                <w:p w14:paraId="6D3F0C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D5472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aluminijeva oksida 92 % ili većim, ali ne većim od 98,5 %,</w:t>
                  </w:r>
                </w:p>
              </w:tc>
            </w:tr>
            <w:tr w:rsidR="00BD2CAC" w14:paraId="5186C96E" w14:textId="77777777" w:rsidTr="00FF0E1B">
              <w:tc>
                <w:tcPr>
                  <w:tcW w:w="0" w:type="auto"/>
                </w:tcPr>
                <w:p w14:paraId="1AFCA5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5DE0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2 % (± 1,5 %) magnezijevog oksida,</w:t>
                  </w:r>
                </w:p>
              </w:tc>
            </w:tr>
            <w:tr w:rsidR="00BD2CAC" w14:paraId="07E0ED4F" w14:textId="77777777" w:rsidTr="00FF0E1B">
              <w:tc>
                <w:tcPr>
                  <w:tcW w:w="0" w:type="auto"/>
                </w:tcPr>
                <w:p w14:paraId="3AEA65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4269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1 % (± 0,6 %) itrijevog oksida,</w:t>
                  </w:r>
                </w:p>
              </w:tc>
            </w:tr>
            <w:tr w:rsidR="00BD2CAC" w14:paraId="700FAD80" w14:textId="77777777" w:rsidTr="00FF0E1B">
              <w:tc>
                <w:tcPr>
                  <w:tcW w:w="0" w:type="auto"/>
                </w:tcPr>
                <w:p w14:paraId="5AFCA6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8861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ili 3 % (± 2,2 %) lantanovog oksida ili</w:t>
                  </w:r>
                </w:p>
              </w:tc>
            </w:tr>
            <w:tr w:rsidR="00BD2CAC" w:rsidRPr="00D23FD7" w14:paraId="1FDA2E84" w14:textId="77777777" w:rsidTr="00FF0E1B">
              <w:tc>
                <w:tcPr>
                  <w:tcW w:w="0" w:type="auto"/>
                </w:tcPr>
                <w:p w14:paraId="24800C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60CE6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2 % (± 1,2 %) lantanovog oksida i neodimijevog oksida,</w:t>
                  </w:r>
                </w:p>
              </w:tc>
            </w:tr>
          </w:tbl>
          <w:p w14:paraId="1037382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u kojem manje od 50 % ukupne mase ima veličinu čestica veću od 10 mm</w:t>
            </w:r>
          </w:p>
        </w:tc>
        <w:tc>
          <w:tcPr>
            <w:tcW w:w="0" w:type="auto"/>
          </w:tcPr>
          <w:p w14:paraId="3172CE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7BCC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5D54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F29F2F0" w14:textId="77777777" w:rsidTr="00FF0E1B">
        <w:trPr>
          <w:cantSplit/>
        </w:trPr>
        <w:tc>
          <w:tcPr>
            <w:tcW w:w="0" w:type="auto"/>
          </w:tcPr>
          <w:p w14:paraId="637905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0.4640</w:t>
            </w:r>
          </w:p>
        </w:tc>
        <w:tc>
          <w:tcPr>
            <w:tcW w:w="0" w:type="auto"/>
          </w:tcPr>
          <w:p w14:paraId="34D1C9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2818 20 00</w:t>
            </w:r>
          </w:p>
        </w:tc>
        <w:tc>
          <w:tcPr>
            <w:tcW w:w="0" w:type="auto"/>
          </w:tcPr>
          <w:p w14:paraId="6F3AF8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45C74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Aktivirani aluminijev oksid, specifične površine najmanje 350 m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/g</w:t>
            </w:r>
          </w:p>
        </w:tc>
        <w:tc>
          <w:tcPr>
            <w:tcW w:w="0" w:type="auto"/>
          </w:tcPr>
          <w:p w14:paraId="29EAAA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9225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B0C2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56CB5F" w14:textId="77777777" w:rsidTr="00FF0E1B">
        <w:trPr>
          <w:cantSplit/>
        </w:trPr>
        <w:tc>
          <w:tcPr>
            <w:tcW w:w="0" w:type="auto"/>
          </w:tcPr>
          <w:p w14:paraId="3759DD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0.6837</w:t>
            </w:r>
          </w:p>
        </w:tc>
        <w:tc>
          <w:tcPr>
            <w:tcW w:w="0" w:type="auto"/>
          </w:tcPr>
          <w:p w14:paraId="0DA451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2818 30 00</w:t>
            </w:r>
          </w:p>
        </w:tc>
        <w:tc>
          <w:tcPr>
            <w:tcW w:w="0" w:type="auto"/>
          </w:tcPr>
          <w:p w14:paraId="73C531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F00C3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Aluminijev hidroksid (CAS RN 21645-51-2)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21"/>
            </w:tblGrid>
            <w:tr w:rsidR="00BD2CAC" w14:paraId="7CA45092" w14:textId="77777777" w:rsidTr="00FF0E1B">
              <w:tc>
                <w:tcPr>
                  <w:tcW w:w="0" w:type="auto"/>
                </w:tcPr>
                <w:p w14:paraId="0B4A2A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52C0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obliku praha</w:t>
                  </w:r>
                </w:p>
              </w:tc>
            </w:tr>
            <w:tr w:rsidR="00BD2CAC" w14:paraId="0708E495" w14:textId="77777777" w:rsidTr="00FF0E1B">
              <w:tc>
                <w:tcPr>
                  <w:tcW w:w="0" w:type="auto"/>
                </w:tcPr>
                <w:p w14:paraId="46B3EE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CD6E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masenog udjela (čistoće) 99,5 % ili većeg</w:t>
                  </w:r>
                </w:p>
              </w:tc>
            </w:tr>
            <w:tr w:rsidR="00BD2CAC" w14:paraId="74B2BC79" w14:textId="77777777" w:rsidTr="00FF0E1B">
              <w:tc>
                <w:tcPr>
                  <w:tcW w:w="0" w:type="auto"/>
                </w:tcPr>
                <w:p w14:paraId="7B35E3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788C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točkom razgradnje na 263 °C ili višom</w:t>
                  </w:r>
                </w:p>
              </w:tc>
            </w:tr>
            <w:tr w:rsidR="00BD2CAC" w14:paraId="4D33BD2B" w14:textId="77777777" w:rsidTr="00FF0E1B">
              <w:tc>
                <w:tcPr>
                  <w:tcW w:w="0" w:type="auto"/>
                </w:tcPr>
                <w:p w14:paraId="07F574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7302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veličine čestica 4 µm (± 1 µm)</w:t>
                  </w:r>
                </w:p>
              </w:tc>
            </w:tr>
            <w:tr w:rsidR="00BD2CAC" w:rsidRPr="00D23FD7" w14:paraId="02B43518" w14:textId="77777777" w:rsidTr="00FF0E1B">
              <w:tc>
                <w:tcPr>
                  <w:tcW w:w="0" w:type="auto"/>
                </w:tcPr>
                <w:p w14:paraId="54ECFE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E6937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ukupnim masenim udjelom Na</w:t>
                  </w:r>
                  <w:r w:rsidRPr="00D23FD7">
                    <w:rPr>
                      <w:noProof/>
                      <w:vertAlign w:val="subscript"/>
                      <w:lang w:val="fi-FI"/>
                    </w:rPr>
                    <w:t>2</w:t>
                  </w:r>
                  <w:r w:rsidRPr="00D23FD7">
                    <w:rPr>
                      <w:noProof/>
                      <w:lang w:val="fi-FI"/>
                    </w:rPr>
                    <w:t>O ne većim od 0,06 %</w:t>
                  </w:r>
                </w:p>
              </w:tc>
            </w:tr>
          </w:tbl>
          <w:p w14:paraId="56658CA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10D269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2F84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0A54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06F4046" w14:textId="77777777" w:rsidTr="00FF0E1B">
        <w:trPr>
          <w:cantSplit/>
        </w:trPr>
        <w:tc>
          <w:tcPr>
            <w:tcW w:w="0" w:type="auto"/>
          </w:tcPr>
          <w:p w14:paraId="10C4BE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0.3306</w:t>
            </w:r>
          </w:p>
        </w:tc>
        <w:tc>
          <w:tcPr>
            <w:tcW w:w="0" w:type="auto"/>
          </w:tcPr>
          <w:p w14:paraId="66C182D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2818 30 00</w:t>
            </w:r>
          </w:p>
        </w:tc>
        <w:tc>
          <w:tcPr>
            <w:tcW w:w="0" w:type="auto"/>
          </w:tcPr>
          <w:p w14:paraId="28C4C07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F192D5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Aluminijev hidroksi oksid u obliku boemita ili pseudoboemita (CAS RN 1318-23-6)</w:t>
            </w:r>
          </w:p>
        </w:tc>
        <w:tc>
          <w:tcPr>
            <w:tcW w:w="0" w:type="auto"/>
          </w:tcPr>
          <w:p w14:paraId="23EC2E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CE44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22E9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06C6B4F" w14:textId="77777777" w:rsidTr="00FF0E1B">
        <w:trPr>
          <w:cantSplit/>
        </w:trPr>
        <w:tc>
          <w:tcPr>
            <w:tcW w:w="0" w:type="auto"/>
          </w:tcPr>
          <w:p w14:paraId="370194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0.5369</w:t>
            </w:r>
          </w:p>
        </w:tc>
        <w:tc>
          <w:tcPr>
            <w:tcW w:w="0" w:type="auto"/>
          </w:tcPr>
          <w:p w14:paraId="529C49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2819 90 90</w:t>
            </w:r>
          </w:p>
        </w:tc>
        <w:tc>
          <w:tcPr>
            <w:tcW w:w="0" w:type="auto"/>
          </w:tcPr>
          <w:p w14:paraId="50AFE3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6BCEF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Dikromov trioksid (CAS RN 1308-38-9), za uporabu u metalurgiji</w:t>
            </w:r>
          </w:p>
          <w:p w14:paraId="193A3B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A0AB1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5457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AD82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01D4F43" w14:textId="77777777" w:rsidTr="00FF0E1B">
        <w:trPr>
          <w:cantSplit/>
        </w:trPr>
        <w:tc>
          <w:tcPr>
            <w:tcW w:w="0" w:type="auto"/>
          </w:tcPr>
          <w:p w14:paraId="6A5D9D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0.5752</w:t>
            </w:r>
          </w:p>
        </w:tc>
        <w:tc>
          <w:tcPr>
            <w:tcW w:w="0" w:type="auto"/>
          </w:tcPr>
          <w:p w14:paraId="246C3A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2823 00 00</w:t>
            </w:r>
          </w:p>
        </w:tc>
        <w:tc>
          <w:tcPr>
            <w:tcW w:w="0" w:type="auto"/>
          </w:tcPr>
          <w:p w14:paraId="671BA7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B08CE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Titanijev dioksid (CAS RN 13463-67-7):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047094D" w14:textId="77777777" w:rsidTr="00FF0E1B">
              <w:tc>
                <w:tcPr>
                  <w:tcW w:w="0" w:type="auto"/>
                </w:tcPr>
                <w:p w14:paraId="0BF2A7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1589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čistoće 99,9 mas. % ili veće,</w:t>
                  </w:r>
                </w:p>
              </w:tc>
            </w:tr>
            <w:tr w:rsidR="00BD2CAC" w14:paraId="7DD8F2CA" w14:textId="77777777" w:rsidTr="00FF0E1B">
              <w:tc>
                <w:tcPr>
                  <w:tcW w:w="0" w:type="auto"/>
                </w:tcPr>
                <w:p w14:paraId="103C80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204A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prosječne veličine čestica 0,7 μm ili veće, ali ne veće od 2,1 μm</w:t>
                  </w:r>
                </w:p>
              </w:tc>
            </w:tr>
          </w:tbl>
          <w:p w14:paraId="06E71B0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B05C2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0A31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18EB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15A542F" w14:textId="77777777" w:rsidTr="00FF0E1B">
        <w:trPr>
          <w:cantSplit/>
        </w:trPr>
        <w:tc>
          <w:tcPr>
            <w:tcW w:w="0" w:type="auto"/>
          </w:tcPr>
          <w:p w14:paraId="7F7665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0.5576</w:t>
            </w:r>
          </w:p>
        </w:tc>
        <w:tc>
          <w:tcPr>
            <w:tcW w:w="0" w:type="auto"/>
          </w:tcPr>
          <w:p w14:paraId="7C2F26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10 00</w:t>
            </w:r>
          </w:p>
        </w:tc>
        <w:tc>
          <w:tcPr>
            <w:tcW w:w="0" w:type="auto"/>
          </w:tcPr>
          <w:p w14:paraId="37E418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485E1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Hidroksilamonijev klorid (CAS RN 5470-11-1)</w:t>
            </w:r>
          </w:p>
        </w:tc>
        <w:tc>
          <w:tcPr>
            <w:tcW w:w="0" w:type="auto"/>
          </w:tcPr>
          <w:p w14:paraId="5F21F7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1A4A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BB1D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5332CC0" w14:textId="77777777" w:rsidTr="00FF0E1B">
        <w:trPr>
          <w:cantSplit/>
        </w:trPr>
        <w:tc>
          <w:tcPr>
            <w:tcW w:w="0" w:type="auto"/>
          </w:tcPr>
          <w:p w14:paraId="415C61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0.7897</w:t>
            </w:r>
          </w:p>
        </w:tc>
        <w:tc>
          <w:tcPr>
            <w:tcW w:w="0" w:type="auto"/>
          </w:tcPr>
          <w:p w14:paraId="102656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2825 20 00</w:t>
            </w:r>
          </w:p>
        </w:tc>
        <w:tc>
          <w:tcPr>
            <w:tcW w:w="0" w:type="auto"/>
          </w:tcPr>
          <w:p w14:paraId="29D936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D16F5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Litijev hidroksid monohidrat (CAS RN 1310-66-3)</w:t>
            </w:r>
          </w:p>
        </w:tc>
        <w:tc>
          <w:tcPr>
            <w:tcW w:w="0" w:type="auto"/>
          </w:tcPr>
          <w:p w14:paraId="44CDDE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2.6 %</w:t>
            </w:r>
          </w:p>
        </w:tc>
        <w:tc>
          <w:tcPr>
            <w:tcW w:w="0" w:type="auto"/>
          </w:tcPr>
          <w:p w14:paraId="28DA9F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1F98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959CC23" w14:textId="77777777" w:rsidTr="00FF0E1B">
        <w:trPr>
          <w:cantSplit/>
        </w:trPr>
        <w:tc>
          <w:tcPr>
            <w:tcW w:w="0" w:type="auto"/>
          </w:tcPr>
          <w:p w14:paraId="7748B4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0.3800</w:t>
            </w:r>
          </w:p>
        </w:tc>
        <w:tc>
          <w:tcPr>
            <w:tcW w:w="0" w:type="auto"/>
          </w:tcPr>
          <w:p w14:paraId="3B3D36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2825 30 00</w:t>
            </w:r>
          </w:p>
        </w:tc>
        <w:tc>
          <w:tcPr>
            <w:tcW w:w="0" w:type="auto"/>
          </w:tcPr>
          <w:p w14:paraId="36691B5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949D0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Vanadijevi oksidi i hidroksidi</w:t>
            </w:r>
          </w:p>
        </w:tc>
        <w:tc>
          <w:tcPr>
            <w:tcW w:w="0" w:type="auto"/>
          </w:tcPr>
          <w:p w14:paraId="1FD1F7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FDB6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4014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AA3CABE" w14:textId="77777777" w:rsidTr="00FF0E1B">
        <w:trPr>
          <w:cantSplit/>
        </w:trPr>
        <w:tc>
          <w:tcPr>
            <w:tcW w:w="0" w:type="auto"/>
          </w:tcPr>
          <w:p w14:paraId="14F935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0.3303</w:t>
            </w:r>
          </w:p>
        </w:tc>
        <w:tc>
          <w:tcPr>
            <w:tcW w:w="0" w:type="auto"/>
          </w:tcPr>
          <w:p w14:paraId="3792DB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2825 50 00</w:t>
            </w:r>
          </w:p>
        </w:tc>
        <w:tc>
          <w:tcPr>
            <w:tcW w:w="0" w:type="auto"/>
          </w:tcPr>
          <w:p w14:paraId="17EAAE8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13585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Bakrov (I ili II) oksid, s masenim udjelom bakra 78 % ili većim i klora ne više od 0,03 %</w:t>
            </w:r>
          </w:p>
        </w:tc>
        <w:tc>
          <w:tcPr>
            <w:tcW w:w="0" w:type="auto"/>
          </w:tcPr>
          <w:p w14:paraId="1D5BA5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F855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034C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010DC5" w14:textId="77777777" w:rsidTr="00FF0E1B">
        <w:trPr>
          <w:cantSplit/>
        </w:trPr>
        <w:tc>
          <w:tcPr>
            <w:tcW w:w="0" w:type="auto"/>
          </w:tcPr>
          <w:p w14:paraId="78A5E4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0.6819</w:t>
            </w:r>
          </w:p>
        </w:tc>
        <w:tc>
          <w:tcPr>
            <w:tcW w:w="0" w:type="auto"/>
          </w:tcPr>
          <w:p w14:paraId="0F33E2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50 00</w:t>
            </w:r>
          </w:p>
        </w:tc>
        <w:tc>
          <w:tcPr>
            <w:tcW w:w="0" w:type="auto"/>
          </w:tcPr>
          <w:p w14:paraId="54758C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C929C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Bakrov (II) oksid (CAS RN 1317-38-0), veličine čestica ne veće od 100 nm</w:t>
            </w:r>
          </w:p>
        </w:tc>
        <w:tc>
          <w:tcPr>
            <w:tcW w:w="0" w:type="auto"/>
          </w:tcPr>
          <w:p w14:paraId="5F7CD4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F471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B63A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10AC9AA" w14:textId="77777777" w:rsidTr="00FF0E1B">
        <w:trPr>
          <w:cantSplit/>
        </w:trPr>
        <w:tc>
          <w:tcPr>
            <w:tcW w:w="0" w:type="auto"/>
          </w:tcPr>
          <w:p w14:paraId="7B79F1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0.5555</w:t>
            </w:r>
          </w:p>
        </w:tc>
        <w:tc>
          <w:tcPr>
            <w:tcW w:w="0" w:type="auto"/>
          </w:tcPr>
          <w:p w14:paraId="103622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60 00</w:t>
            </w:r>
          </w:p>
        </w:tc>
        <w:tc>
          <w:tcPr>
            <w:tcW w:w="0" w:type="auto"/>
          </w:tcPr>
          <w:p w14:paraId="07D43B2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3EEAC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Cirkonijev dioksid (CAS RN 1314-23-4)</w:t>
            </w:r>
          </w:p>
        </w:tc>
        <w:tc>
          <w:tcPr>
            <w:tcW w:w="0" w:type="auto"/>
          </w:tcPr>
          <w:p w14:paraId="26604A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158B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A1FA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7860F15" w14:textId="77777777" w:rsidTr="00FF0E1B">
        <w:trPr>
          <w:cantSplit/>
        </w:trPr>
        <w:tc>
          <w:tcPr>
            <w:tcW w:w="0" w:type="auto"/>
          </w:tcPr>
          <w:p w14:paraId="65E732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0.7193</w:t>
            </w:r>
          </w:p>
        </w:tc>
        <w:tc>
          <w:tcPr>
            <w:tcW w:w="0" w:type="auto"/>
          </w:tcPr>
          <w:p w14:paraId="7195F8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70 00</w:t>
            </w:r>
          </w:p>
        </w:tc>
        <w:tc>
          <w:tcPr>
            <w:tcW w:w="0" w:type="auto"/>
          </w:tcPr>
          <w:p w14:paraId="216899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4C698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Molibdenska kiselina (CAS RN 7782-91-4)</w:t>
            </w:r>
          </w:p>
        </w:tc>
        <w:tc>
          <w:tcPr>
            <w:tcW w:w="0" w:type="auto"/>
          </w:tcPr>
          <w:p w14:paraId="11D410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8A07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5601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88F466C" w14:textId="77777777" w:rsidTr="00FF0E1B">
        <w:trPr>
          <w:cantSplit/>
        </w:trPr>
        <w:tc>
          <w:tcPr>
            <w:tcW w:w="0" w:type="auto"/>
          </w:tcPr>
          <w:p w14:paraId="5CFD6D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0.5055</w:t>
            </w:r>
          </w:p>
        </w:tc>
        <w:tc>
          <w:tcPr>
            <w:tcW w:w="0" w:type="auto"/>
          </w:tcPr>
          <w:p w14:paraId="015C9FE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2826 19 90</w:t>
            </w:r>
          </w:p>
        </w:tc>
        <w:tc>
          <w:tcPr>
            <w:tcW w:w="0" w:type="auto"/>
          </w:tcPr>
          <w:p w14:paraId="59704E6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47D3A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Volframov heksafluorid (CAS RN  7783-82-6) čistoće 99,9 mas. % ili veće</w:t>
            </w:r>
          </w:p>
        </w:tc>
        <w:tc>
          <w:tcPr>
            <w:tcW w:w="0" w:type="auto"/>
          </w:tcPr>
          <w:p w14:paraId="1334B8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9357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93B4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CEABF4C" w14:textId="77777777" w:rsidTr="00FF0E1B">
        <w:trPr>
          <w:cantSplit/>
        </w:trPr>
        <w:tc>
          <w:tcPr>
            <w:tcW w:w="0" w:type="auto"/>
          </w:tcPr>
          <w:p w14:paraId="2B8D95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0.8296</w:t>
            </w:r>
          </w:p>
        </w:tc>
        <w:tc>
          <w:tcPr>
            <w:tcW w:w="0" w:type="auto"/>
          </w:tcPr>
          <w:p w14:paraId="719BB1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2826 90 80</w:t>
            </w:r>
          </w:p>
        </w:tc>
        <w:tc>
          <w:tcPr>
            <w:tcW w:w="0" w:type="auto"/>
          </w:tcPr>
          <w:p w14:paraId="7D0565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32422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Litijev heksafluorfosfat (CAS RN 21324-40-3) čistoće masenog udjela 99 % ili veće</w:t>
            </w:r>
          </w:p>
        </w:tc>
        <w:tc>
          <w:tcPr>
            <w:tcW w:w="0" w:type="auto"/>
          </w:tcPr>
          <w:p w14:paraId="2C3DBD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2.7 %</w:t>
            </w:r>
          </w:p>
        </w:tc>
        <w:tc>
          <w:tcPr>
            <w:tcW w:w="0" w:type="auto"/>
          </w:tcPr>
          <w:p w14:paraId="57A83B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F3A4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7E6052B" w14:textId="77777777" w:rsidTr="00FF0E1B">
        <w:trPr>
          <w:cantSplit/>
        </w:trPr>
        <w:tc>
          <w:tcPr>
            <w:tcW w:w="0" w:type="auto"/>
          </w:tcPr>
          <w:p w14:paraId="54B9C8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0.2865</w:t>
            </w:r>
          </w:p>
        </w:tc>
        <w:tc>
          <w:tcPr>
            <w:tcW w:w="0" w:type="auto"/>
          </w:tcPr>
          <w:p w14:paraId="7651E8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2827 39 85</w:t>
            </w:r>
          </w:p>
        </w:tc>
        <w:tc>
          <w:tcPr>
            <w:tcW w:w="0" w:type="auto"/>
          </w:tcPr>
          <w:p w14:paraId="3F4603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BFE8C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Bakrov monoklorid (CAS RN 7758-89-6), čistoće 96 mas. </w:t>
            </w:r>
            <w:r w:rsidRPr="00D23FD7">
              <w:rPr>
                <w:noProof/>
                <w:lang w:val="fi-FI"/>
              </w:rPr>
              <w:t>% ili veće, ali ne veće od 99 mas. </w:t>
            </w:r>
            <w:r>
              <w:rPr>
                <w:noProof/>
              </w:rPr>
              <w:t>%</w:t>
            </w:r>
          </w:p>
        </w:tc>
        <w:tc>
          <w:tcPr>
            <w:tcW w:w="0" w:type="auto"/>
          </w:tcPr>
          <w:p w14:paraId="6F638F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7DB4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8719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EE6E51" w14:textId="77777777" w:rsidTr="00FF0E1B">
        <w:trPr>
          <w:cantSplit/>
        </w:trPr>
        <w:tc>
          <w:tcPr>
            <w:tcW w:w="0" w:type="auto"/>
          </w:tcPr>
          <w:p w14:paraId="5E6115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0.4180</w:t>
            </w:r>
          </w:p>
        </w:tc>
        <w:tc>
          <w:tcPr>
            <w:tcW w:w="0" w:type="auto"/>
          </w:tcPr>
          <w:p w14:paraId="4D7F78B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2827 39 85</w:t>
            </w:r>
          </w:p>
        </w:tc>
        <w:tc>
          <w:tcPr>
            <w:tcW w:w="0" w:type="auto"/>
          </w:tcPr>
          <w:p w14:paraId="2E4621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38B86D8" w14:textId="77777777" w:rsidR="00BD2CAC" w:rsidRPr="000B717F" w:rsidRDefault="00BD2CAC" w:rsidP="00FF0E1B">
            <w:pPr>
              <w:pStyle w:val="Paragraph"/>
              <w:rPr>
                <w:noProof/>
                <w:lang w:val="fr-FR"/>
              </w:rPr>
            </w:pPr>
            <w:r w:rsidRPr="000B717F">
              <w:rPr>
                <w:noProof/>
                <w:lang w:val="fr-FR"/>
              </w:rPr>
              <w:t>Antimonov pentaklorid (CAS RN 7647-18-9) čistoće 99 mas. % ili veće</w:t>
            </w:r>
          </w:p>
        </w:tc>
        <w:tc>
          <w:tcPr>
            <w:tcW w:w="0" w:type="auto"/>
          </w:tcPr>
          <w:p w14:paraId="2AC0F0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D165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1E2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740640C" w14:textId="77777777" w:rsidTr="00FF0E1B">
        <w:trPr>
          <w:cantSplit/>
        </w:trPr>
        <w:tc>
          <w:tcPr>
            <w:tcW w:w="0" w:type="auto"/>
          </w:tcPr>
          <w:p w14:paraId="760AD9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0.6143</w:t>
            </w:r>
          </w:p>
        </w:tc>
        <w:tc>
          <w:tcPr>
            <w:tcW w:w="0" w:type="auto"/>
          </w:tcPr>
          <w:p w14:paraId="194C35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2827 39 85</w:t>
            </w:r>
          </w:p>
        </w:tc>
        <w:tc>
          <w:tcPr>
            <w:tcW w:w="0" w:type="auto"/>
          </w:tcPr>
          <w:p w14:paraId="1BB14A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B89F69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Barijev klorid dihidrat (CAS RN  10326-27-9)</w:t>
            </w:r>
          </w:p>
        </w:tc>
        <w:tc>
          <w:tcPr>
            <w:tcW w:w="0" w:type="auto"/>
          </w:tcPr>
          <w:p w14:paraId="76C58D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BFB9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2A35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2E9E5A4" w14:textId="77777777" w:rsidTr="00FF0E1B">
        <w:trPr>
          <w:cantSplit/>
        </w:trPr>
        <w:tc>
          <w:tcPr>
            <w:tcW w:w="0" w:type="auto"/>
          </w:tcPr>
          <w:p w14:paraId="1C4ADD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0.6463</w:t>
            </w:r>
          </w:p>
        </w:tc>
        <w:tc>
          <w:tcPr>
            <w:tcW w:w="0" w:type="auto"/>
          </w:tcPr>
          <w:p w14:paraId="7F1D79D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2827 60 00</w:t>
            </w:r>
          </w:p>
        </w:tc>
        <w:tc>
          <w:tcPr>
            <w:tcW w:w="0" w:type="auto"/>
          </w:tcPr>
          <w:p w14:paraId="28D8CF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0ACA8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jodid (CAS RN 7681-82-5) </w:t>
            </w:r>
          </w:p>
        </w:tc>
        <w:tc>
          <w:tcPr>
            <w:tcW w:w="0" w:type="auto"/>
          </w:tcPr>
          <w:p w14:paraId="1AD4E9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0F18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19FC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42E5D48" w14:textId="77777777" w:rsidTr="00FF0E1B">
        <w:trPr>
          <w:cantSplit/>
        </w:trPr>
        <w:tc>
          <w:tcPr>
            <w:tcW w:w="0" w:type="auto"/>
          </w:tcPr>
          <w:p w14:paraId="621B76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0.7596</w:t>
            </w:r>
          </w:p>
        </w:tc>
        <w:tc>
          <w:tcPr>
            <w:tcW w:w="0" w:type="auto"/>
          </w:tcPr>
          <w:p w14:paraId="52A8A4F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2828 10 00</w:t>
            </w:r>
          </w:p>
        </w:tc>
        <w:tc>
          <w:tcPr>
            <w:tcW w:w="0" w:type="auto"/>
          </w:tcPr>
          <w:p w14:paraId="2ACD34B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D6CA8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Kalcijev hipoklorit (CAS RN 7778-54-3) s masenim udjelom aktivnog klora 65 % ili više</w:t>
            </w:r>
          </w:p>
          <w:p w14:paraId="6C91A3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2A321E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5FD4A54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BD519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3242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1E0E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96D43D" w14:textId="77777777" w:rsidTr="00FF0E1B">
        <w:trPr>
          <w:cantSplit/>
        </w:trPr>
        <w:tc>
          <w:tcPr>
            <w:tcW w:w="0" w:type="auto"/>
          </w:tcPr>
          <w:p w14:paraId="51BD50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0.3859</w:t>
            </w:r>
          </w:p>
        </w:tc>
        <w:tc>
          <w:tcPr>
            <w:tcW w:w="0" w:type="auto"/>
          </w:tcPr>
          <w:p w14:paraId="66D274E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2833 29 80</w:t>
            </w:r>
          </w:p>
        </w:tc>
        <w:tc>
          <w:tcPr>
            <w:tcW w:w="0" w:type="auto"/>
          </w:tcPr>
          <w:p w14:paraId="32DCDD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E1EC857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Manganov sulfat monohidrat (CAS RN 10034-96-5) </w:t>
            </w:r>
          </w:p>
        </w:tc>
        <w:tc>
          <w:tcPr>
            <w:tcW w:w="0" w:type="auto"/>
          </w:tcPr>
          <w:p w14:paraId="5DF891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E4DC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E2A3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11474F0" w14:textId="77777777" w:rsidTr="00FF0E1B">
        <w:trPr>
          <w:cantSplit/>
        </w:trPr>
        <w:tc>
          <w:tcPr>
            <w:tcW w:w="0" w:type="auto"/>
          </w:tcPr>
          <w:p w14:paraId="2758F4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0.4338</w:t>
            </w:r>
          </w:p>
        </w:tc>
        <w:tc>
          <w:tcPr>
            <w:tcW w:w="0" w:type="auto"/>
          </w:tcPr>
          <w:p w14:paraId="1AB4A2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2835 10 00</w:t>
            </w:r>
          </w:p>
        </w:tc>
        <w:tc>
          <w:tcPr>
            <w:tcW w:w="0" w:type="auto"/>
          </w:tcPr>
          <w:p w14:paraId="1EC852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60321E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Natrijev hipofosfit monohidrat (CAS RN 10039-56-2)</w:t>
            </w:r>
          </w:p>
        </w:tc>
        <w:tc>
          <w:tcPr>
            <w:tcW w:w="0" w:type="auto"/>
          </w:tcPr>
          <w:p w14:paraId="4138DF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ECCF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E01F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FE9529B" w14:textId="77777777" w:rsidTr="00FF0E1B">
        <w:trPr>
          <w:cantSplit/>
        </w:trPr>
        <w:tc>
          <w:tcPr>
            <w:tcW w:w="0" w:type="auto"/>
          </w:tcPr>
          <w:p w14:paraId="38D70A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0.6144</w:t>
            </w:r>
          </w:p>
        </w:tc>
        <w:tc>
          <w:tcPr>
            <w:tcW w:w="0" w:type="auto"/>
          </w:tcPr>
          <w:p w14:paraId="2CA7BB1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2835 10 00</w:t>
            </w:r>
          </w:p>
        </w:tc>
        <w:tc>
          <w:tcPr>
            <w:tcW w:w="0" w:type="auto"/>
          </w:tcPr>
          <w:p w14:paraId="39C0CBA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4509F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hipofosfit (CAS RN 7681-53-0)</w:t>
            </w:r>
          </w:p>
        </w:tc>
        <w:tc>
          <w:tcPr>
            <w:tcW w:w="0" w:type="auto"/>
          </w:tcPr>
          <w:p w14:paraId="140009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89F5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A214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6B0C60D" w14:textId="77777777" w:rsidTr="00FF0E1B">
        <w:trPr>
          <w:cantSplit/>
        </w:trPr>
        <w:tc>
          <w:tcPr>
            <w:tcW w:w="0" w:type="auto"/>
          </w:tcPr>
          <w:p w14:paraId="0512CA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0.7452</w:t>
            </w:r>
          </w:p>
        </w:tc>
        <w:tc>
          <w:tcPr>
            <w:tcW w:w="0" w:type="auto"/>
          </w:tcPr>
          <w:p w14:paraId="3CE1AC0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2835 10 00</w:t>
            </w:r>
          </w:p>
        </w:tc>
        <w:tc>
          <w:tcPr>
            <w:tcW w:w="0" w:type="auto"/>
          </w:tcPr>
          <w:p w14:paraId="389095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DD39C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Aluminijev fosfinat (CAS RN 7784-22-7)</w:t>
            </w:r>
          </w:p>
        </w:tc>
        <w:tc>
          <w:tcPr>
            <w:tcW w:w="0" w:type="auto"/>
          </w:tcPr>
          <w:p w14:paraId="5A1C56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23BE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4330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21F6272" w14:textId="77777777" w:rsidTr="00FF0E1B">
        <w:trPr>
          <w:cantSplit/>
        </w:trPr>
        <w:tc>
          <w:tcPr>
            <w:tcW w:w="0" w:type="auto"/>
          </w:tcPr>
          <w:p w14:paraId="76AADE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0.8448</w:t>
            </w:r>
          </w:p>
        </w:tc>
        <w:tc>
          <w:tcPr>
            <w:tcW w:w="0" w:type="auto"/>
          </w:tcPr>
          <w:p w14:paraId="141F1A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2835 10 00</w:t>
            </w:r>
          </w:p>
        </w:tc>
        <w:tc>
          <w:tcPr>
            <w:tcW w:w="0" w:type="auto"/>
          </w:tcPr>
          <w:p w14:paraId="0840A5D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327B1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Kalcijev fosfinat (CAS RN 7789-79-9) masenog udjela (čistoće) 98 % ili većeg</w:t>
            </w:r>
          </w:p>
        </w:tc>
        <w:tc>
          <w:tcPr>
            <w:tcW w:w="0" w:type="auto"/>
          </w:tcPr>
          <w:p w14:paraId="14BE43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2366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2F21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D98E6AE" w14:textId="77777777" w:rsidTr="00FF0E1B">
        <w:trPr>
          <w:cantSplit/>
        </w:trPr>
        <w:tc>
          <w:tcPr>
            <w:tcW w:w="0" w:type="auto"/>
          </w:tcPr>
          <w:p w14:paraId="491086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0.2524</w:t>
            </w:r>
          </w:p>
        </w:tc>
        <w:tc>
          <w:tcPr>
            <w:tcW w:w="0" w:type="auto"/>
          </w:tcPr>
          <w:p w14:paraId="1A0CAFB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2836 91 00</w:t>
            </w:r>
          </w:p>
        </w:tc>
        <w:tc>
          <w:tcPr>
            <w:tcW w:w="0" w:type="auto"/>
          </w:tcPr>
          <w:p w14:paraId="73BCB5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99C07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Litijev karbonat, s masenim udjelima jednog ili više sljedećih nečistoća u naznačenim koncentracijama: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78"/>
            </w:tblGrid>
            <w:tr w:rsidR="00BD2CAC" w:rsidRPr="00D23FD7" w14:paraId="40E16083" w14:textId="77777777" w:rsidTr="00FF0E1B">
              <w:tc>
                <w:tcPr>
                  <w:tcW w:w="0" w:type="auto"/>
                </w:tcPr>
                <w:p w14:paraId="61D517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F50584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 mg/kg ili više arsena,</w:t>
                  </w:r>
                </w:p>
              </w:tc>
            </w:tr>
            <w:tr w:rsidR="00BD2CAC" w:rsidRPr="00D23FD7" w14:paraId="38D7A017" w14:textId="77777777" w:rsidTr="00FF0E1B">
              <w:tc>
                <w:tcPr>
                  <w:tcW w:w="0" w:type="auto"/>
                </w:tcPr>
                <w:p w14:paraId="214046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EF9FF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200 mg/kg ili više kalcija,</w:t>
                  </w:r>
                </w:p>
              </w:tc>
            </w:tr>
            <w:tr w:rsidR="00BD2CAC" w:rsidRPr="00D23FD7" w14:paraId="46CC0862" w14:textId="77777777" w:rsidTr="00FF0E1B">
              <w:tc>
                <w:tcPr>
                  <w:tcW w:w="0" w:type="auto"/>
                </w:tcPr>
                <w:p w14:paraId="43256D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E289C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200 mg/kg ili više klorida,</w:t>
                  </w:r>
                </w:p>
              </w:tc>
            </w:tr>
            <w:tr w:rsidR="00BD2CAC" w14:paraId="44D605CC" w14:textId="77777777" w:rsidTr="00FF0E1B">
              <w:tc>
                <w:tcPr>
                  <w:tcW w:w="0" w:type="auto"/>
                </w:tcPr>
                <w:p w14:paraId="1C6A6B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B737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mg ili više željeza,</w:t>
                  </w:r>
                </w:p>
              </w:tc>
            </w:tr>
            <w:tr w:rsidR="00BD2CAC" w14:paraId="6D0E5CA2" w14:textId="77777777" w:rsidTr="00FF0E1B">
              <w:tc>
                <w:tcPr>
                  <w:tcW w:w="0" w:type="auto"/>
                </w:tcPr>
                <w:p w14:paraId="61A93B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604A47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0B717F">
                    <w:rPr>
                      <w:noProof/>
                      <w:lang w:val="fr-FR"/>
                    </w:rPr>
                    <w:t>150 mg/kg ili više magnezija,</w:t>
                  </w:r>
                </w:p>
              </w:tc>
            </w:tr>
            <w:tr w:rsidR="00BD2CAC" w:rsidRPr="00D23FD7" w14:paraId="18CAE166" w14:textId="77777777" w:rsidTr="00FF0E1B">
              <w:tc>
                <w:tcPr>
                  <w:tcW w:w="0" w:type="auto"/>
                </w:tcPr>
                <w:p w14:paraId="5B04A0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95B19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20 mg/kg ili više teških kovina,</w:t>
                  </w:r>
                </w:p>
              </w:tc>
            </w:tr>
            <w:tr w:rsidR="00BD2CAC" w:rsidRPr="00D23FD7" w14:paraId="191BA7A1" w14:textId="77777777" w:rsidTr="00FF0E1B">
              <w:tc>
                <w:tcPr>
                  <w:tcW w:w="0" w:type="auto"/>
                </w:tcPr>
                <w:p w14:paraId="3A35BC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9FA221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300 mg/kg ili više kalija,</w:t>
                  </w:r>
                </w:p>
              </w:tc>
            </w:tr>
            <w:tr w:rsidR="00BD2CAC" w:rsidRPr="00D23FD7" w14:paraId="5A289D9B" w14:textId="77777777" w:rsidTr="00FF0E1B">
              <w:tc>
                <w:tcPr>
                  <w:tcW w:w="0" w:type="auto"/>
                </w:tcPr>
                <w:p w14:paraId="54FA84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BD31B4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300 mg/kg ili više natrija,</w:t>
                  </w:r>
                </w:p>
              </w:tc>
            </w:tr>
            <w:tr w:rsidR="00BD2CAC" w:rsidRPr="00D23FD7" w14:paraId="37587DA8" w14:textId="77777777" w:rsidTr="00FF0E1B">
              <w:tc>
                <w:tcPr>
                  <w:tcW w:w="0" w:type="auto"/>
                </w:tcPr>
                <w:p w14:paraId="63332D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6A700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200 mg/kg ili više sulfata,</w:t>
                  </w:r>
                </w:p>
              </w:tc>
            </w:tr>
          </w:tbl>
          <w:p w14:paraId="58D969F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određenim po metodama specificiranim u europskoj farmakopeji </w:t>
            </w:r>
          </w:p>
        </w:tc>
        <w:tc>
          <w:tcPr>
            <w:tcW w:w="0" w:type="auto"/>
          </w:tcPr>
          <w:p w14:paraId="27C279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CB58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12E2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AE76B8D" w14:textId="77777777" w:rsidTr="00FF0E1B">
        <w:trPr>
          <w:cantSplit/>
        </w:trPr>
        <w:tc>
          <w:tcPr>
            <w:tcW w:w="0" w:type="auto"/>
          </w:tcPr>
          <w:p w14:paraId="1DD684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0.2863</w:t>
            </w:r>
          </w:p>
        </w:tc>
        <w:tc>
          <w:tcPr>
            <w:tcW w:w="0" w:type="auto"/>
          </w:tcPr>
          <w:p w14:paraId="49AE42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2836 99 17</w:t>
            </w:r>
          </w:p>
        </w:tc>
        <w:tc>
          <w:tcPr>
            <w:tcW w:w="0" w:type="auto"/>
          </w:tcPr>
          <w:p w14:paraId="3D421EF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CAB35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Cirkonijev (IV) bazični karbonat (CAS RN 57219-64-4 ili 37356-18-6) čistoće 96 % masenog udjela ili veće</w:t>
            </w:r>
          </w:p>
        </w:tc>
        <w:tc>
          <w:tcPr>
            <w:tcW w:w="0" w:type="auto"/>
          </w:tcPr>
          <w:p w14:paraId="3F1D85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A722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F570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4A63CE" w14:textId="77777777" w:rsidTr="00FF0E1B">
        <w:trPr>
          <w:cantSplit/>
        </w:trPr>
        <w:tc>
          <w:tcPr>
            <w:tcW w:w="0" w:type="auto"/>
          </w:tcPr>
          <w:p w14:paraId="4B15EB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0.3300</w:t>
            </w:r>
          </w:p>
        </w:tc>
        <w:tc>
          <w:tcPr>
            <w:tcW w:w="0" w:type="auto"/>
          </w:tcPr>
          <w:p w14:paraId="22F92B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2837 19 00</w:t>
            </w:r>
          </w:p>
        </w:tc>
        <w:tc>
          <w:tcPr>
            <w:tcW w:w="0" w:type="auto"/>
          </w:tcPr>
          <w:p w14:paraId="4C00F3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B9BFD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Bakrov cijanid (CAS RN 544-92-3)</w:t>
            </w:r>
          </w:p>
        </w:tc>
        <w:tc>
          <w:tcPr>
            <w:tcW w:w="0" w:type="auto"/>
          </w:tcPr>
          <w:p w14:paraId="0A4BCA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AD7B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5537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2BF4599" w14:textId="77777777" w:rsidTr="00FF0E1B">
        <w:trPr>
          <w:cantSplit/>
        </w:trPr>
        <w:tc>
          <w:tcPr>
            <w:tcW w:w="0" w:type="auto"/>
          </w:tcPr>
          <w:p w14:paraId="02E38F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0.4078</w:t>
            </w:r>
          </w:p>
        </w:tc>
        <w:tc>
          <w:tcPr>
            <w:tcW w:w="0" w:type="auto"/>
          </w:tcPr>
          <w:p w14:paraId="6F0069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2837 20 00</w:t>
            </w:r>
          </w:p>
        </w:tc>
        <w:tc>
          <w:tcPr>
            <w:tcW w:w="0" w:type="auto"/>
          </w:tcPr>
          <w:p w14:paraId="7DD2ED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FFAE1A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Tetranatrijev heksacijanoferat (II), (CAS RN 13601-19-9)</w:t>
            </w:r>
          </w:p>
        </w:tc>
        <w:tc>
          <w:tcPr>
            <w:tcW w:w="0" w:type="auto"/>
          </w:tcPr>
          <w:p w14:paraId="76B016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4E45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D425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F748F6D" w14:textId="77777777" w:rsidTr="00FF0E1B">
        <w:trPr>
          <w:cantSplit/>
        </w:trPr>
        <w:tc>
          <w:tcPr>
            <w:tcW w:w="0" w:type="auto"/>
          </w:tcPr>
          <w:p w14:paraId="7EDDAB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0.2861</w:t>
            </w:r>
          </w:p>
        </w:tc>
        <w:tc>
          <w:tcPr>
            <w:tcW w:w="0" w:type="auto"/>
          </w:tcPr>
          <w:p w14:paraId="191905B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2839 90 00</w:t>
            </w:r>
          </w:p>
        </w:tc>
        <w:tc>
          <w:tcPr>
            <w:tcW w:w="0" w:type="auto"/>
          </w:tcPr>
          <w:p w14:paraId="6FFD99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EFE15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Kalcijev silikat (CAS RN 1344-95-2)</w:t>
            </w:r>
          </w:p>
        </w:tc>
        <w:tc>
          <w:tcPr>
            <w:tcW w:w="0" w:type="auto"/>
          </w:tcPr>
          <w:p w14:paraId="248920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A3A0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5DE0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FAC75FE" w14:textId="77777777" w:rsidTr="00FF0E1B">
        <w:trPr>
          <w:cantSplit/>
        </w:trPr>
        <w:tc>
          <w:tcPr>
            <w:tcW w:w="0" w:type="auto"/>
          </w:tcPr>
          <w:p w14:paraId="55AEFA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0.6632</w:t>
            </w:r>
          </w:p>
        </w:tc>
        <w:tc>
          <w:tcPr>
            <w:tcW w:w="0" w:type="auto"/>
          </w:tcPr>
          <w:p w14:paraId="34DE18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2840 20 90</w:t>
            </w:r>
          </w:p>
        </w:tc>
        <w:tc>
          <w:tcPr>
            <w:tcW w:w="0" w:type="auto"/>
          </w:tcPr>
          <w:p w14:paraId="475F4A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DB74C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Cinkov borat (CAS RN 12767-90-7)</w:t>
            </w:r>
          </w:p>
        </w:tc>
        <w:tc>
          <w:tcPr>
            <w:tcW w:w="0" w:type="auto"/>
          </w:tcPr>
          <w:p w14:paraId="6C0F20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655B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60D3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965DFE8" w14:textId="77777777" w:rsidTr="00FF0E1B">
        <w:trPr>
          <w:cantSplit/>
        </w:trPr>
        <w:tc>
          <w:tcPr>
            <w:tcW w:w="0" w:type="auto"/>
          </w:tcPr>
          <w:p w14:paraId="663747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0.8520</w:t>
            </w:r>
          </w:p>
        </w:tc>
        <w:tc>
          <w:tcPr>
            <w:tcW w:w="0" w:type="auto"/>
          </w:tcPr>
          <w:p w14:paraId="71B707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2840 20 90</w:t>
            </w:r>
          </w:p>
        </w:tc>
        <w:tc>
          <w:tcPr>
            <w:tcW w:w="0" w:type="auto"/>
          </w:tcPr>
          <w:p w14:paraId="159557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D5A3A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Barijev borat (CAS RN 13701-59-2) masenog udjela (čistoće) od 99 % ili većeg</w:t>
            </w:r>
          </w:p>
        </w:tc>
        <w:tc>
          <w:tcPr>
            <w:tcW w:w="0" w:type="auto"/>
          </w:tcPr>
          <w:p w14:paraId="297C29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5EE7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E294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0787EC3" w14:textId="77777777" w:rsidTr="00FF0E1B">
        <w:trPr>
          <w:cantSplit/>
        </w:trPr>
        <w:tc>
          <w:tcPr>
            <w:tcW w:w="0" w:type="auto"/>
          </w:tcPr>
          <w:p w14:paraId="044BC9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0.7288</w:t>
            </w:r>
          </w:p>
        </w:tc>
        <w:tc>
          <w:tcPr>
            <w:tcW w:w="0" w:type="auto"/>
          </w:tcPr>
          <w:p w14:paraId="6A72CE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2841 50 00</w:t>
            </w:r>
          </w:p>
        </w:tc>
        <w:tc>
          <w:tcPr>
            <w:tcW w:w="0" w:type="auto"/>
          </w:tcPr>
          <w:p w14:paraId="51723C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 w14:paraId="269035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Kalijev dikromat (CAS RN 7778-50-9) masenog udjela (čistoće) 99 % ili većeg, za uporabu kao međuproizvod u proizvodnji kroma</w:t>
            </w:r>
          </w:p>
          <w:p w14:paraId="056868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17AB5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  <w:tc>
          <w:tcPr>
            <w:tcW w:w="0" w:type="auto"/>
          </w:tcPr>
          <w:p w14:paraId="2B9786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1F57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78445DD" w14:textId="77777777" w:rsidTr="00FF0E1B">
        <w:trPr>
          <w:cantSplit/>
        </w:trPr>
        <w:tc>
          <w:tcPr>
            <w:tcW w:w="0" w:type="auto"/>
          </w:tcPr>
          <w:p w14:paraId="49A3BB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0.6482</w:t>
            </w:r>
          </w:p>
        </w:tc>
        <w:tc>
          <w:tcPr>
            <w:tcW w:w="0" w:type="auto"/>
          </w:tcPr>
          <w:p w14:paraId="29558F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2841 70 00</w:t>
            </w:r>
          </w:p>
        </w:tc>
        <w:tc>
          <w:tcPr>
            <w:tcW w:w="0" w:type="auto"/>
          </w:tcPr>
          <w:p w14:paraId="5271FE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A3797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Heksaamonijev heptamolibdat,bezvodni (CAS RN 12027-67-7) ili kao tetrahidrat (CAS RN 12054-85-2) </w:t>
            </w:r>
          </w:p>
        </w:tc>
        <w:tc>
          <w:tcPr>
            <w:tcW w:w="0" w:type="auto"/>
          </w:tcPr>
          <w:p w14:paraId="41BC6E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D8E2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8334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A2000E" w14:textId="77777777" w:rsidTr="00FF0E1B">
        <w:trPr>
          <w:cantSplit/>
        </w:trPr>
        <w:tc>
          <w:tcPr>
            <w:tcW w:w="0" w:type="auto"/>
          </w:tcPr>
          <w:p w14:paraId="187909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0.4323</w:t>
            </w:r>
          </w:p>
        </w:tc>
        <w:tc>
          <w:tcPr>
            <w:tcW w:w="0" w:type="auto"/>
          </w:tcPr>
          <w:p w14:paraId="765D026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2841 80 00</w:t>
            </w:r>
          </w:p>
        </w:tc>
        <w:tc>
          <w:tcPr>
            <w:tcW w:w="0" w:type="auto"/>
          </w:tcPr>
          <w:p w14:paraId="6932ED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1BF1905" w14:textId="77777777" w:rsidR="00BD2CAC" w:rsidRPr="000B717F" w:rsidRDefault="00BD2CAC" w:rsidP="00FF0E1B">
            <w:pPr>
              <w:pStyle w:val="Paragraph"/>
              <w:rPr>
                <w:noProof/>
                <w:lang w:val="fr-FR"/>
              </w:rPr>
            </w:pPr>
            <w:r w:rsidRPr="000B717F">
              <w:rPr>
                <w:noProof/>
                <w:lang w:val="fr-FR"/>
              </w:rPr>
              <w:t>Diamonijev volframat (amonijev paravolframat) (CAS RN 11120-25-5)</w:t>
            </w:r>
          </w:p>
        </w:tc>
        <w:tc>
          <w:tcPr>
            <w:tcW w:w="0" w:type="auto"/>
          </w:tcPr>
          <w:p w14:paraId="7B2FCA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76A4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9A2C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E36AF19" w14:textId="77777777" w:rsidTr="00FF0E1B">
        <w:trPr>
          <w:cantSplit/>
        </w:trPr>
        <w:tc>
          <w:tcPr>
            <w:tcW w:w="0" w:type="auto"/>
          </w:tcPr>
          <w:p w14:paraId="53E8E5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0.8441</w:t>
            </w:r>
          </w:p>
        </w:tc>
        <w:tc>
          <w:tcPr>
            <w:tcW w:w="0" w:type="auto"/>
          </w:tcPr>
          <w:p w14:paraId="28B9B6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2841 80 00</w:t>
            </w:r>
          </w:p>
        </w:tc>
        <w:tc>
          <w:tcPr>
            <w:tcW w:w="0" w:type="auto"/>
          </w:tcPr>
          <w:p w14:paraId="77AB37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E7E0D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Dinatrijev volframat (tungstat) (CAS RN 13472-45-2):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64"/>
            </w:tblGrid>
            <w:tr w:rsidR="00BD2CAC" w:rsidRPr="00D23FD7" w14:paraId="12DB3F82" w14:textId="77777777" w:rsidTr="00FF0E1B">
              <w:tc>
                <w:tcPr>
                  <w:tcW w:w="0" w:type="auto"/>
                </w:tcPr>
                <w:p w14:paraId="44E966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02FE1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čistoće masenog udjela 99 % ili veće,</w:t>
                  </w:r>
                </w:p>
              </w:tc>
            </w:tr>
            <w:tr w:rsidR="00BD2CAC" w14:paraId="1A5FCB94" w14:textId="77777777" w:rsidTr="00FF0E1B">
              <w:tc>
                <w:tcPr>
                  <w:tcW w:w="0" w:type="auto"/>
                </w:tcPr>
                <w:p w14:paraId="00200E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E0FD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udjelom klora manjim od 100 ppm</w:t>
                  </w:r>
                </w:p>
              </w:tc>
            </w:tr>
          </w:tbl>
          <w:p w14:paraId="6811BA6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B286F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397F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D923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7F2E208" w14:textId="77777777" w:rsidTr="00FF0E1B">
        <w:trPr>
          <w:cantSplit/>
        </w:trPr>
        <w:tc>
          <w:tcPr>
            <w:tcW w:w="0" w:type="auto"/>
          </w:tcPr>
          <w:p w14:paraId="02E80C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0.7301</w:t>
            </w:r>
          </w:p>
        </w:tc>
        <w:tc>
          <w:tcPr>
            <w:tcW w:w="0" w:type="auto"/>
          </w:tcPr>
          <w:p w14:paraId="1B3E04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2841 90 30</w:t>
            </w:r>
          </w:p>
        </w:tc>
        <w:tc>
          <w:tcPr>
            <w:tcW w:w="0" w:type="auto"/>
          </w:tcPr>
          <w:p w14:paraId="353432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E8839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Kalijev metavanadat (CAS RN 13769-43-2)</w:t>
            </w:r>
          </w:p>
        </w:tc>
        <w:tc>
          <w:tcPr>
            <w:tcW w:w="0" w:type="auto"/>
          </w:tcPr>
          <w:p w14:paraId="3B209D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3A31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9700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0D87793" w14:textId="77777777" w:rsidTr="00FF0E1B">
        <w:trPr>
          <w:cantSplit/>
        </w:trPr>
        <w:tc>
          <w:tcPr>
            <w:tcW w:w="0" w:type="auto"/>
          </w:tcPr>
          <w:p w14:paraId="3BD654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0.5936</w:t>
            </w:r>
          </w:p>
        </w:tc>
        <w:tc>
          <w:tcPr>
            <w:tcW w:w="0" w:type="auto"/>
          </w:tcPr>
          <w:p w14:paraId="286CF0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2841 90 85</w:t>
            </w:r>
          </w:p>
        </w:tc>
        <w:tc>
          <w:tcPr>
            <w:tcW w:w="0" w:type="auto"/>
          </w:tcPr>
          <w:p w14:paraId="765359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6931A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Kalijev titanov oksid (CAS RN 12056-51-8) u prahu čistoće 99 % ili veće</w:t>
            </w:r>
          </w:p>
        </w:tc>
        <w:tc>
          <w:tcPr>
            <w:tcW w:w="0" w:type="auto"/>
          </w:tcPr>
          <w:p w14:paraId="046C9A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66B6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6AEB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8FD638B" w14:textId="77777777" w:rsidTr="00FF0E1B">
        <w:trPr>
          <w:cantSplit/>
        </w:trPr>
        <w:tc>
          <w:tcPr>
            <w:tcW w:w="0" w:type="auto"/>
          </w:tcPr>
          <w:p w14:paraId="0B6FE4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0.4416</w:t>
            </w:r>
          </w:p>
        </w:tc>
        <w:tc>
          <w:tcPr>
            <w:tcW w:w="0" w:type="auto"/>
          </w:tcPr>
          <w:p w14:paraId="5E8F49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2842 10 00</w:t>
            </w:r>
          </w:p>
        </w:tc>
        <w:tc>
          <w:tcPr>
            <w:tcW w:w="0" w:type="auto"/>
          </w:tcPr>
          <w:p w14:paraId="39F2BA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FFACD0D" w14:textId="77777777" w:rsidR="00BD2CAC" w:rsidRPr="000B717F" w:rsidRDefault="00BD2CAC" w:rsidP="00FF0E1B">
            <w:pPr>
              <w:pStyle w:val="Paragraph"/>
              <w:rPr>
                <w:noProof/>
                <w:lang w:val="de-DE"/>
              </w:rPr>
            </w:pPr>
            <w:r w:rsidRPr="000B717F">
              <w:rPr>
                <w:noProof/>
                <w:lang w:val="de-DE"/>
              </w:rPr>
              <w:t>Sintetički beta zeolit u prahu</w:t>
            </w:r>
          </w:p>
        </w:tc>
        <w:tc>
          <w:tcPr>
            <w:tcW w:w="0" w:type="auto"/>
          </w:tcPr>
          <w:p w14:paraId="43993E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F4C3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02F1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1C0F012" w14:textId="77777777" w:rsidTr="00FF0E1B">
        <w:trPr>
          <w:cantSplit/>
        </w:trPr>
        <w:tc>
          <w:tcPr>
            <w:tcW w:w="0" w:type="auto"/>
          </w:tcPr>
          <w:p w14:paraId="6BE097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0.4588</w:t>
            </w:r>
          </w:p>
        </w:tc>
        <w:tc>
          <w:tcPr>
            <w:tcW w:w="0" w:type="auto"/>
          </w:tcPr>
          <w:p w14:paraId="22117E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2842 10 00</w:t>
            </w:r>
          </w:p>
        </w:tc>
        <w:tc>
          <w:tcPr>
            <w:tcW w:w="0" w:type="auto"/>
          </w:tcPr>
          <w:p w14:paraId="142E44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DFA1FC1" w14:textId="77777777" w:rsidR="00BD2CAC" w:rsidRPr="000B717F" w:rsidRDefault="00BD2CAC" w:rsidP="00FF0E1B">
            <w:pPr>
              <w:pStyle w:val="Paragraph"/>
              <w:rPr>
                <w:noProof/>
                <w:lang w:val="de-DE"/>
              </w:rPr>
            </w:pPr>
            <w:r w:rsidRPr="000B717F">
              <w:rPr>
                <w:noProof/>
                <w:lang w:val="de-DE"/>
              </w:rPr>
              <w:t>Sintetički habazit zeolit u prahu</w:t>
            </w:r>
          </w:p>
        </w:tc>
        <w:tc>
          <w:tcPr>
            <w:tcW w:w="0" w:type="auto"/>
          </w:tcPr>
          <w:p w14:paraId="0FA10B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4E85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6070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678CAC" w14:textId="77777777" w:rsidTr="00FF0E1B">
        <w:trPr>
          <w:cantSplit/>
        </w:trPr>
        <w:tc>
          <w:tcPr>
            <w:tcW w:w="0" w:type="auto"/>
          </w:tcPr>
          <w:p w14:paraId="21C6C1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0.7397</w:t>
            </w:r>
          </w:p>
        </w:tc>
        <w:tc>
          <w:tcPr>
            <w:tcW w:w="0" w:type="auto"/>
          </w:tcPr>
          <w:p w14:paraId="610A5D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2842 10 00</w:t>
            </w:r>
          </w:p>
        </w:tc>
        <w:tc>
          <w:tcPr>
            <w:tcW w:w="0" w:type="auto"/>
          </w:tcPr>
          <w:p w14:paraId="65ABAD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63CE0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Fluorflogopit (CAS RN 12003-38-2)</w:t>
            </w:r>
          </w:p>
        </w:tc>
        <w:tc>
          <w:tcPr>
            <w:tcW w:w="0" w:type="auto"/>
          </w:tcPr>
          <w:p w14:paraId="687D62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2CED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AEC9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31BBEAD" w14:textId="77777777" w:rsidTr="00FF0E1B">
        <w:trPr>
          <w:cantSplit/>
        </w:trPr>
        <w:tc>
          <w:tcPr>
            <w:tcW w:w="0" w:type="auto"/>
          </w:tcPr>
          <w:p w14:paraId="228C82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0.7097</w:t>
            </w:r>
          </w:p>
        </w:tc>
        <w:tc>
          <w:tcPr>
            <w:tcW w:w="0" w:type="auto"/>
          </w:tcPr>
          <w:p w14:paraId="037603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2842 10 00</w:t>
            </w:r>
          </w:p>
        </w:tc>
        <w:tc>
          <w:tcPr>
            <w:tcW w:w="0" w:type="auto"/>
          </w:tcPr>
          <w:p w14:paraId="61665C1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2EE731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Aluminosilikat (CAS RN 1318-02-1)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86"/>
            </w:tblGrid>
            <w:tr w:rsidR="00BD2CAC" w14:paraId="58532904" w14:textId="77777777" w:rsidTr="00FF0E1B">
              <w:tc>
                <w:tcPr>
                  <w:tcW w:w="0" w:type="auto"/>
                </w:tcPr>
                <w:p w14:paraId="76702F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E370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masenog udjela (čistoće) 94 % ili većeg,</w:t>
                  </w:r>
                </w:p>
              </w:tc>
            </w:tr>
            <w:tr w:rsidR="00BD2CAC" w14:paraId="03C0D031" w14:textId="77777777" w:rsidTr="00FF0E1B">
              <w:tc>
                <w:tcPr>
                  <w:tcW w:w="0" w:type="auto"/>
                </w:tcPr>
                <w:p w14:paraId="095960EA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0B717F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E7980C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0B717F">
                    <w:rPr>
                      <w:noProof/>
                      <w:lang w:val="hr-HR"/>
                    </w:rPr>
                    <w:t>zeolitne strukture aluminofosfata-18 (AEI) i</w:t>
                  </w:r>
                </w:p>
              </w:tc>
            </w:tr>
            <w:tr w:rsidR="00BD2CAC" w14:paraId="35D3D4AE" w14:textId="77777777" w:rsidTr="00FF0E1B">
              <w:tc>
                <w:tcPr>
                  <w:tcW w:w="0" w:type="auto"/>
                </w:tcPr>
                <w:p w14:paraId="16FF9463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0B717F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EC505C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0B717F">
                    <w:rPr>
                      <w:noProof/>
                      <w:lang w:val="hr-HR"/>
                    </w:rPr>
                    <w:t>čistoće faze 90 % ili veće,</w:t>
                  </w:r>
                </w:p>
              </w:tc>
            </w:tr>
          </w:tbl>
          <w:p w14:paraId="1A92E956" w14:textId="77777777" w:rsidR="00BD2CAC" w:rsidRPr="000B717F" w:rsidRDefault="00BD2CAC" w:rsidP="00FF0E1B">
            <w:pPr>
              <w:pStyle w:val="Paragraph"/>
              <w:rPr>
                <w:noProof/>
                <w:lang w:val="hr-HR"/>
              </w:rPr>
            </w:pPr>
            <w:r w:rsidRPr="000B717F">
              <w:rPr>
                <w:noProof/>
                <w:lang w:val="hr-HR"/>
              </w:rPr>
              <w:t>za uporabu u proizvodnji bakar-zeolita</w:t>
            </w:r>
          </w:p>
          <w:p w14:paraId="110E3EB8" w14:textId="77777777" w:rsidR="00BD2CAC" w:rsidRDefault="00BD2CAC" w:rsidP="00FF0E1B">
            <w:pPr>
              <w:pStyle w:val="Paragraph"/>
              <w:rPr>
                <w:noProof/>
              </w:rPr>
            </w:pPr>
            <w:r w:rsidRPr="000B717F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A88CE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60D3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B0AE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807A4C6" w14:textId="77777777" w:rsidTr="00FF0E1B">
        <w:trPr>
          <w:cantSplit/>
        </w:trPr>
        <w:tc>
          <w:tcPr>
            <w:tcW w:w="0" w:type="auto"/>
          </w:tcPr>
          <w:p w14:paraId="3A6ED2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0.4642</w:t>
            </w:r>
          </w:p>
        </w:tc>
        <w:tc>
          <w:tcPr>
            <w:tcW w:w="0" w:type="auto"/>
          </w:tcPr>
          <w:p w14:paraId="489263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2842 90 10</w:t>
            </w:r>
          </w:p>
        </w:tc>
        <w:tc>
          <w:tcPr>
            <w:tcW w:w="0" w:type="auto"/>
          </w:tcPr>
          <w:p w14:paraId="32FBE0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3DD7B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selenat (CAS RN 13410-01-0)</w:t>
            </w:r>
          </w:p>
        </w:tc>
        <w:tc>
          <w:tcPr>
            <w:tcW w:w="0" w:type="auto"/>
          </w:tcPr>
          <w:p w14:paraId="62C6B0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6F59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CB51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6B55F66" w14:textId="77777777" w:rsidTr="00FF0E1B">
        <w:trPr>
          <w:cantSplit/>
        </w:trPr>
        <w:tc>
          <w:tcPr>
            <w:tcW w:w="0" w:type="auto"/>
          </w:tcPr>
          <w:p w14:paraId="2848E9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0.3295</w:t>
            </w:r>
          </w:p>
        </w:tc>
        <w:tc>
          <w:tcPr>
            <w:tcW w:w="0" w:type="auto"/>
          </w:tcPr>
          <w:p w14:paraId="1027C0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2845 10 00</w:t>
            </w:r>
          </w:p>
        </w:tc>
        <w:tc>
          <w:tcPr>
            <w:tcW w:w="0" w:type="auto"/>
          </w:tcPr>
          <w:p w14:paraId="5FFF306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BF0A1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Deuterij i njegovi spojevi; vodik i njegovi spojevi, obogaćeni u deuteriju; mješavine i otopine koje sadrže te proizvode (Euratom) </w:t>
            </w:r>
          </w:p>
        </w:tc>
        <w:tc>
          <w:tcPr>
            <w:tcW w:w="0" w:type="auto"/>
          </w:tcPr>
          <w:p w14:paraId="395F74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0221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B938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D4DD6A3" w14:textId="77777777" w:rsidTr="00FF0E1B">
        <w:trPr>
          <w:cantSplit/>
        </w:trPr>
        <w:tc>
          <w:tcPr>
            <w:tcW w:w="0" w:type="auto"/>
          </w:tcPr>
          <w:p w14:paraId="171984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0.4189</w:t>
            </w:r>
          </w:p>
        </w:tc>
        <w:tc>
          <w:tcPr>
            <w:tcW w:w="0" w:type="auto"/>
          </w:tcPr>
          <w:p w14:paraId="48F64D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2845 40 00</w:t>
            </w:r>
          </w:p>
        </w:tc>
        <w:tc>
          <w:tcPr>
            <w:tcW w:w="0" w:type="auto"/>
          </w:tcPr>
          <w:p w14:paraId="2C138F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57B06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Helij-3 (CAS RN 14762-55-1) </w:t>
            </w:r>
          </w:p>
        </w:tc>
        <w:tc>
          <w:tcPr>
            <w:tcW w:w="0" w:type="auto"/>
          </w:tcPr>
          <w:p w14:paraId="5BAAFC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9F9F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BC706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A9D9876" w14:textId="77777777" w:rsidTr="00FF0E1B">
        <w:trPr>
          <w:cantSplit/>
        </w:trPr>
        <w:tc>
          <w:tcPr>
            <w:tcW w:w="0" w:type="auto"/>
          </w:tcPr>
          <w:p w14:paraId="5E302C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0.3297</w:t>
            </w:r>
          </w:p>
        </w:tc>
        <w:tc>
          <w:tcPr>
            <w:tcW w:w="0" w:type="auto"/>
          </w:tcPr>
          <w:p w14:paraId="791578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2845 90 10</w:t>
            </w:r>
          </w:p>
        </w:tc>
        <w:tc>
          <w:tcPr>
            <w:tcW w:w="0" w:type="auto"/>
          </w:tcPr>
          <w:p w14:paraId="47BFD1E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4E398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Deuterij i njegovi spojevi; vodik i njegovi spojevi, obogaćeni u deuteriju; mješavine i otopine koje sadrže te proizvode</w:t>
            </w:r>
          </w:p>
        </w:tc>
        <w:tc>
          <w:tcPr>
            <w:tcW w:w="0" w:type="auto"/>
          </w:tcPr>
          <w:p w14:paraId="4A5898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F07D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0A1A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15F21FD" w14:textId="77777777" w:rsidTr="00FF0E1B">
        <w:trPr>
          <w:cantSplit/>
        </w:trPr>
        <w:tc>
          <w:tcPr>
            <w:tcW w:w="0" w:type="auto"/>
          </w:tcPr>
          <w:p w14:paraId="7AEEBB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0.4191</w:t>
            </w:r>
          </w:p>
        </w:tc>
        <w:tc>
          <w:tcPr>
            <w:tcW w:w="0" w:type="auto"/>
          </w:tcPr>
          <w:p w14:paraId="33ABB9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2845 90 90</w:t>
            </w:r>
          </w:p>
        </w:tc>
        <w:tc>
          <w:tcPr>
            <w:tcW w:w="0" w:type="auto"/>
          </w:tcPr>
          <w:p w14:paraId="5E0003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18519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Voda, obogaćena kisikom-18 do razine od 95 % ili veće(CAS RN 14314-42-2) </w:t>
            </w:r>
          </w:p>
        </w:tc>
        <w:tc>
          <w:tcPr>
            <w:tcW w:w="0" w:type="auto"/>
          </w:tcPr>
          <w:p w14:paraId="2A3F71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F72E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D18E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2E4F48A" w14:textId="77777777" w:rsidTr="00FF0E1B">
        <w:trPr>
          <w:cantSplit/>
        </w:trPr>
        <w:tc>
          <w:tcPr>
            <w:tcW w:w="0" w:type="auto"/>
          </w:tcPr>
          <w:p w14:paraId="79A7BB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0.4190</w:t>
            </w:r>
          </w:p>
        </w:tc>
        <w:tc>
          <w:tcPr>
            <w:tcW w:w="0" w:type="auto"/>
          </w:tcPr>
          <w:p w14:paraId="32D120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2845 90 90</w:t>
            </w:r>
          </w:p>
        </w:tc>
        <w:tc>
          <w:tcPr>
            <w:tcW w:w="0" w:type="auto"/>
          </w:tcPr>
          <w:p w14:paraId="1BD7AF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C6C11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(13C)ugljikov monoksid (CAS RN 1641-69-6) </w:t>
            </w:r>
          </w:p>
        </w:tc>
        <w:tc>
          <w:tcPr>
            <w:tcW w:w="0" w:type="auto"/>
          </w:tcPr>
          <w:p w14:paraId="18DB07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C01B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E450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A24E62C" w14:textId="77777777" w:rsidTr="00FF0E1B">
        <w:trPr>
          <w:cantSplit/>
        </w:trPr>
        <w:tc>
          <w:tcPr>
            <w:tcW w:w="0" w:type="auto"/>
          </w:tcPr>
          <w:p w14:paraId="148627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0.8426</w:t>
            </w:r>
          </w:p>
        </w:tc>
        <w:tc>
          <w:tcPr>
            <w:tcW w:w="0" w:type="auto"/>
          </w:tcPr>
          <w:p w14:paraId="799F89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2845 90 90</w:t>
            </w:r>
          </w:p>
        </w:tc>
        <w:tc>
          <w:tcPr>
            <w:tcW w:w="0" w:type="auto"/>
          </w:tcPr>
          <w:p w14:paraId="785D432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CE632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Iterbijev oksid (CAS RN 1380743-42-9), čistoće masenog udjela 99 % ili veće, obogaćen udjelom iterbija-176 od 99,0 % ili većim, ali ne većim od 99,8 %</w:t>
            </w:r>
          </w:p>
        </w:tc>
        <w:tc>
          <w:tcPr>
            <w:tcW w:w="0" w:type="auto"/>
          </w:tcPr>
          <w:p w14:paraId="163E1B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A09C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90D4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AEFAF1C" w14:textId="77777777" w:rsidTr="00FF0E1B">
        <w:trPr>
          <w:cantSplit/>
        </w:trPr>
        <w:tc>
          <w:tcPr>
            <w:tcW w:w="0" w:type="auto"/>
            <w:vMerge w:val="restart"/>
          </w:tcPr>
          <w:p w14:paraId="649EF6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0.2859</w:t>
            </w:r>
          </w:p>
          <w:p w14:paraId="417022D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5F58D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2846 10 00</w:t>
            </w:r>
          </w:p>
          <w:p w14:paraId="38487A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4F8C1AA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4CE862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  <w:vMerge w:val="restart"/>
          </w:tcPr>
          <w:p w14:paraId="0A1A61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Koncentrati rijetkih zemlji, s masenim udjelom oksida rijetkih zemlji  60 % ili većim, ali ne većim od 95 % i masenim udjelom svakog od cirkonijevog oksida, aluminijeva oksida ili željezova oksida ne većim od 1 %, s gubitkom pri izgaranja 5 mas. % ili većim</w:t>
            </w:r>
          </w:p>
          <w:p w14:paraId="311437F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FB2F8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FEFAD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8E5C8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254E78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E428F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7A8D548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4972411" w14:textId="77777777" w:rsidTr="00FF0E1B">
        <w:trPr>
          <w:cantSplit/>
        </w:trPr>
        <w:tc>
          <w:tcPr>
            <w:tcW w:w="0" w:type="auto"/>
          </w:tcPr>
          <w:p w14:paraId="781D7B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0.3296</w:t>
            </w:r>
          </w:p>
        </w:tc>
        <w:tc>
          <w:tcPr>
            <w:tcW w:w="0" w:type="auto"/>
          </w:tcPr>
          <w:p w14:paraId="1E11C55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2846 10 00</w:t>
            </w:r>
          </w:p>
        </w:tc>
        <w:tc>
          <w:tcPr>
            <w:tcW w:w="0" w:type="auto"/>
          </w:tcPr>
          <w:p w14:paraId="2ACBB9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4954DE2" w14:textId="77777777" w:rsidR="00BD2CAC" w:rsidRPr="000B717F" w:rsidRDefault="00BD2CAC" w:rsidP="00FF0E1B">
            <w:pPr>
              <w:pStyle w:val="Paragraph"/>
              <w:rPr>
                <w:noProof/>
                <w:lang w:val="fr-FR"/>
              </w:rPr>
            </w:pPr>
            <w:r w:rsidRPr="000B717F">
              <w:rPr>
                <w:noProof/>
                <w:lang w:val="fr-FR"/>
              </w:rPr>
              <w:t>Dicerijev trikarbonat (CAS RN  537-01-9) , neovisno je li hidriran ili ne</w:t>
            </w:r>
          </w:p>
        </w:tc>
        <w:tc>
          <w:tcPr>
            <w:tcW w:w="0" w:type="auto"/>
          </w:tcPr>
          <w:p w14:paraId="4ED9B5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0C97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2564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9C92597" w14:textId="77777777" w:rsidTr="00FF0E1B">
        <w:trPr>
          <w:cantSplit/>
        </w:trPr>
        <w:tc>
          <w:tcPr>
            <w:tcW w:w="0" w:type="auto"/>
          </w:tcPr>
          <w:p w14:paraId="454F85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0.3420</w:t>
            </w:r>
          </w:p>
        </w:tc>
        <w:tc>
          <w:tcPr>
            <w:tcW w:w="0" w:type="auto"/>
          </w:tcPr>
          <w:p w14:paraId="16CEE8B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2846 10 00</w:t>
            </w:r>
          </w:p>
        </w:tc>
        <w:tc>
          <w:tcPr>
            <w:tcW w:w="0" w:type="auto"/>
          </w:tcPr>
          <w:p w14:paraId="1AC1A8B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2733DB8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Cerijev lantanov karbonat, neovisno je li hidriran ili ne</w:t>
            </w:r>
          </w:p>
        </w:tc>
        <w:tc>
          <w:tcPr>
            <w:tcW w:w="0" w:type="auto"/>
          </w:tcPr>
          <w:p w14:paraId="6A1374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6025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9BCB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C424D06" w14:textId="77777777" w:rsidTr="00FF0E1B">
        <w:trPr>
          <w:cantSplit/>
        </w:trPr>
        <w:tc>
          <w:tcPr>
            <w:tcW w:w="0" w:type="auto"/>
            <w:vMerge w:val="restart"/>
          </w:tcPr>
          <w:p w14:paraId="04B3B5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0.3227</w:t>
            </w:r>
          </w:p>
          <w:p w14:paraId="7D337BB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B1F117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1ED322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3A9158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8AB80F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6800C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2846 90 30</w:t>
            </w:r>
          </w:p>
          <w:p w14:paraId="195F0E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2846 90 40</w:t>
            </w:r>
          </w:p>
          <w:p w14:paraId="6EB793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2846 90 50</w:t>
            </w:r>
          </w:p>
          <w:p w14:paraId="13AC17E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2846 90 60</w:t>
            </w:r>
          </w:p>
          <w:p w14:paraId="4C1DA2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2846 90 70</w:t>
            </w:r>
          </w:p>
          <w:p w14:paraId="27FB80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2846 90 90</w:t>
            </w:r>
          </w:p>
        </w:tc>
        <w:tc>
          <w:tcPr>
            <w:tcW w:w="0" w:type="auto"/>
          </w:tcPr>
          <w:p w14:paraId="768D872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E87679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B9F00E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DF3467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8E3DA5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83C068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1D381D2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Anorganski ili organski spojevi kovina rijetkih zemalja, itrija ili skandija ili mješavina tih kovina, osim onih iz podbroja 2846 10 00</w:t>
            </w:r>
          </w:p>
          <w:p w14:paraId="3A283D2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  <w:p w14:paraId="34BE5E7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  <w:p w14:paraId="063B4458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  <w:p w14:paraId="2AB9852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  <w:p w14:paraId="2A3661A5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  <w:vMerge w:val="restart"/>
          </w:tcPr>
          <w:p w14:paraId="034CB2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057CF5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3BA8AB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669336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CE4C4F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F65F2F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5265A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B72599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CE5055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90BFAD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BA297D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7A70FF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F1CEE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3408715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2F0065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D312B1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24F4DF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76E446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E4E7671" w14:textId="77777777" w:rsidTr="00FF0E1B">
        <w:trPr>
          <w:cantSplit/>
        </w:trPr>
        <w:tc>
          <w:tcPr>
            <w:tcW w:w="0" w:type="auto"/>
          </w:tcPr>
          <w:p w14:paraId="2691CE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0.3418</w:t>
            </w:r>
          </w:p>
        </w:tc>
        <w:tc>
          <w:tcPr>
            <w:tcW w:w="0" w:type="auto"/>
          </w:tcPr>
          <w:p w14:paraId="42B840D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2850 00 20</w:t>
            </w:r>
          </w:p>
        </w:tc>
        <w:tc>
          <w:tcPr>
            <w:tcW w:w="0" w:type="auto"/>
          </w:tcPr>
          <w:p w14:paraId="319CE0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A6FEB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Silan (CAS RN 7803-62-5)</w:t>
            </w:r>
          </w:p>
        </w:tc>
        <w:tc>
          <w:tcPr>
            <w:tcW w:w="0" w:type="auto"/>
          </w:tcPr>
          <w:p w14:paraId="62B22F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C7F8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9196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AEF3AF6" w14:textId="77777777" w:rsidTr="00FF0E1B">
        <w:trPr>
          <w:cantSplit/>
        </w:trPr>
        <w:tc>
          <w:tcPr>
            <w:tcW w:w="0" w:type="auto"/>
          </w:tcPr>
          <w:p w14:paraId="43228F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0.5497</w:t>
            </w:r>
          </w:p>
        </w:tc>
        <w:tc>
          <w:tcPr>
            <w:tcW w:w="0" w:type="auto"/>
          </w:tcPr>
          <w:p w14:paraId="1FF1127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2850 00 20</w:t>
            </w:r>
          </w:p>
        </w:tc>
        <w:tc>
          <w:tcPr>
            <w:tcW w:w="0" w:type="auto"/>
          </w:tcPr>
          <w:p w14:paraId="7E5E19A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B0BCF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Germanijev tetrahidrid (CAS RN 7782-65-2)</w:t>
            </w:r>
          </w:p>
        </w:tc>
        <w:tc>
          <w:tcPr>
            <w:tcW w:w="0" w:type="auto"/>
          </w:tcPr>
          <w:p w14:paraId="0F2055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8C03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7FEE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E96459B" w14:textId="77777777" w:rsidTr="00FF0E1B">
        <w:trPr>
          <w:cantSplit/>
        </w:trPr>
        <w:tc>
          <w:tcPr>
            <w:tcW w:w="0" w:type="auto"/>
          </w:tcPr>
          <w:p w14:paraId="26B5E1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0.7302</w:t>
            </w:r>
          </w:p>
        </w:tc>
        <w:tc>
          <w:tcPr>
            <w:tcW w:w="0" w:type="auto"/>
          </w:tcPr>
          <w:p w14:paraId="2AA67D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2850 00 20</w:t>
            </w:r>
          </w:p>
        </w:tc>
        <w:tc>
          <w:tcPr>
            <w:tcW w:w="0" w:type="auto"/>
          </w:tcPr>
          <w:p w14:paraId="5024BE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2CADA4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Disilan (CAS RN 1590-87-0)</w:t>
            </w:r>
          </w:p>
        </w:tc>
        <w:tc>
          <w:tcPr>
            <w:tcW w:w="0" w:type="auto"/>
          </w:tcPr>
          <w:p w14:paraId="1C86AE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DC23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42B1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2BA2DDA" w14:textId="77777777" w:rsidTr="00FF0E1B">
        <w:trPr>
          <w:cantSplit/>
        </w:trPr>
        <w:tc>
          <w:tcPr>
            <w:tcW w:w="0" w:type="auto"/>
          </w:tcPr>
          <w:p w14:paraId="55F919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0.7555</w:t>
            </w:r>
          </w:p>
        </w:tc>
        <w:tc>
          <w:tcPr>
            <w:tcW w:w="0" w:type="auto"/>
          </w:tcPr>
          <w:p w14:paraId="5066A7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2850 00 20</w:t>
            </w:r>
          </w:p>
        </w:tc>
        <w:tc>
          <w:tcPr>
            <w:tcW w:w="0" w:type="auto"/>
          </w:tcPr>
          <w:p w14:paraId="0D3E24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23F7F7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Kubični borov nitrid (CAS RN 10043-11-5)</w:t>
            </w:r>
          </w:p>
        </w:tc>
        <w:tc>
          <w:tcPr>
            <w:tcW w:w="0" w:type="auto"/>
          </w:tcPr>
          <w:p w14:paraId="7AD092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9A50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00B2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AE05FBA" w14:textId="77777777" w:rsidTr="00FF0E1B">
        <w:trPr>
          <w:cantSplit/>
        </w:trPr>
        <w:tc>
          <w:tcPr>
            <w:tcW w:w="0" w:type="auto"/>
          </w:tcPr>
          <w:p w14:paraId="7B7DDB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0.3419</w:t>
            </w:r>
          </w:p>
        </w:tc>
        <w:tc>
          <w:tcPr>
            <w:tcW w:w="0" w:type="auto"/>
          </w:tcPr>
          <w:p w14:paraId="265455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2850 00 20</w:t>
            </w:r>
          </w:p>
        </w:tc>
        <w:tc>
          <w:tcPr>
            <w:tcW w:w="0" w:type="auto"/>
          </w:tcPr>
          <w:p w14:paraId="0C64A30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BCF12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Arsin (CAS RN 7784-42-1) čistoće masenog udjela od 99,999 % ili veće</w:t>
            </w:r>
          </w:p>
        </w:tc>
        <w:tc>
          <w:tcPr>
            <w:tcW w:w="0" w:type="auto"/>
          </w:tcPr>
          <w:p w14:paraId="21FABD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4657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88B0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AE4CCCB" w14:textId="77777777" w:rsidTr="00FF0E1B">
        <w:trPr>
          <w:cantSplit/>
        </w:trPr>
        <w:tc>
          <w:tcPr>
            <w:tcW w:w="0" w:type="auto"/>
          </w:tcPr>
          <w:p w14:paraId="1CC52F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0.4492</w:t>
            </w:r>
          </w:p>
        </w:tc>
        <w:tc>
          <w:tcPr>
            <w:tcW w:w="0" w:type="auto"/>
          </w:tcPr>
          <w:p w14:paraId="53C2AF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2850 00 60</w:t>
            </w:r>
          </w:p>
        </w:tc>
        <w:tc>
          <w:tcPr>
            <w:tcW w:w="0" w:type="auto"/>
          </w:tcPr>
          <w:p w14:paraId="6EDF2E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3172F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azid (CAS RN 26628-22-8)</w:t>
            </w:r>
          </w:p>
        </w:tc>
        <w:tc>
          <w:tcPr>
            <w:tcW w:w="0" w:type="auto"/>
          </w:tcPr>
          <w:p w14:paraId="2B79DA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CD4F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7D8F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8D0A05" w14:textId="77777777" w:rsidTr="00FF0E1B">
        <w:trPr>
          <w:cantSplit/>
        </w:trPr>
        <w:tc>
          <w:tcPr>
            <w:tcW w:w="0" w:type="auto"/>
          </w:tcPr>
          <w:p w14:paraId="46916C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0.3421</w:t>
            </w:r>
          </w:p>
        </w:tc>
        <w:tc>
          <w:tcPr>
            <w:tcW w:w="0" w:type="auto"/>
          </w:tcPr>
          <w:p w14:paraId="53EBF7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2853 90 90</w:t>
            </w:r>
          </w:p>
        </w:tc>
        <w:tc>
          <w:tcPr>
            <w:tcW w:w="0" w:type="auto"/>
          </w:tcPr>
          <w:p w14:paraId="1E71D25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F9F2F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Fosfin (CAS RN 7803-51-2)</w:t>
            </w:r>
          </w:p>
        </w:tc>
        <w:tc>
          <w:tcPr>
            <w:tcW w:w="0" w:type="auto"/>
          </w:tcPr>
          <w:p w14:paraId="68FE1B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7E0B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9685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5DCDC8B" w14:textId="77777777" w:rsidTr="00FF0E1B">
        <w:trPr>
          <w:cantSplit/>
        </w:trPr>
        <w:tc>
          <w:tcPr>
            <w:tcW w:w="0" w:type="auto"/>
          </w:tcPr>
          <w:p w14:paraId="63C63F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0.8282</w:t>
            </w:r>
          </w:p>
        </w:tc>
        <w:tc>
          <w:tcPr>
            <w:tcW w:w="0" w:type="auto"/>
          </w:tcPr>
          <w:p w14:paraId="477847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19 00</w:t>
            </w:r>
          </w:p>
        </w:tc>
        <w:tc>
          <w:tcPr>
            <w:tcW w:w="0" w:type="auto"/>
          </w:tcPr>
          <w:p w14:paraId="6C56B06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4BAFF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1,3-diklorpropan (CAS RN 142-28-9) čistoće masenog udjela 99 % ili veće</w:t>
            </w:r>
          </w:p>
          <w:p w14:paraId="24F4D40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763D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2E8D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E853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9C9227F" w14:textId="77777777" w:rsidTr="00FF0E1B">
        <w:trPr>
          <w:cantSplit/>
        </w:trPr>
        <w:tc>
          <w:tcPr>
            <w:tcW w:w="0" w:type="auto"/>
          </w:tcPr>
          <w:p w14:paraId="75059B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0.6633</w:t>
            </w:r>
          </w:p>
        </w:tc>
        <w:tc>
          <w:tcPr>
            <w:tcW w:w="0" w:type="auto"/>
          </w:tcPr>
          <w:p w14:paraId="733B04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2903 42 00</w:t>
            </w:r>
          </w:p>
        </w:tc>
        <w:tc>
          <w:tcPr>
            <w:tcW w:w="0" w:type="auto"/>
          </w:tcPr>
          <w:p w14:paraId="3A1CE82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203E3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Difluorometan (CAS RN 75-10-5)</w:t>
            </w:r>
          </w:p>
        </w:tc>
        <w:tc>
          <w:tcPr>
            <w:tcW w:w="0" w:type="auto"/>
          </w:tcPr>
          <w:p w14:paraId="6A3ADD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4D35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13FC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D17E87B" w14:textId="77777777" w:rsidTr="00FF0E1B">
        <w:trPr>
          <w:cantSplit/>
        </w:trPr>
        <w:tc>
          <w:tcPr>
            <w:tcW w:w="0" w:type="auto"/>
          </w:tcPr>
          <w:p w14:paraId="543D1D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0.2854</w:t>
            </w:r>
          </w:p>
        </w:tc>
        <w:tc>
          <w:tcPr>
            <w:tcW w:w="0" w:type="auto"/>
          </w:tcPr>
          <w:p w14:paraId="47A699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49 30</w:t>
            </w:r>
          </w:p>
        </w:tc>
        <w:tc>
          <w:tcPr>
            <w:tcW w:w="0" w:type="auto"/>
          </w:tcPr>
          <w:p w14:paraId="5D5C90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32DFF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Ugljikov tetrafluorid (tetrafluorometan) (CAS RN 75-73-0)</w:t>
            </w:r>
          </w:p>
        </w:tc>
        <w:tc>
          <w:tcPr>
            <w:tcW w:w="0" w:type="auto"/>
          </w:tcPr>
          <w:p w14:paraId="56C1A1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6A79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BBF0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C02751" w14:textId="77777777" w:rsidTr="00FF0E1B">
        <w:trPr>
          <w:cantSplit/>
        </w:trPr>
        <w:tc>
          <w:tcPr>
            <w:tcW w:w="0" w:type="auto"/>
          </w:tcPr>
          <w:p w14:paraId="593E8B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0.2852</w:t>
            </w:r>
          </w:p>
        </w:tc>
        <w:tc>
          <w:tcPr>
            <w:tcW w:w="0" w:type="auto"/>
          </w:tcPr>
          <w:p w14:paraId="4F833E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49 30</w:t>
            </w:r>
          </w:p>
        </w:tc>
        <w:tc>
          <w:tcPr>
            <w:tcW w:w="0" w:type="auto"/>
          </w:tcPr>
          <w:p w14:paraId="79067B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8ACB1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Perfluoroetan (CAS RN 76-16-4)</w:t>
            </w:r>
          </w:p>
        </w:tc>
        <w:tc>
          <w:tcPr>
            <w:tcW w:w="0" w:type="auto"/>
          </w:tcPr>
          <w:p w14:paraId="64185E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ED6F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C9FB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1FB00FF" w14:textId="77777777" w:rsidTr="00FF0E1B">
        <w:trPr>
          <w:cantSplit/>
        </w:trPr>
        <w:tc>
          <w:tcPr>
            <w:tcW w:w="0" w:type="auto"/>
          </w:tcPr>
          <w:p w14:paraId="39B145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0.5803</w:t>
            </w:r>
          </w:p>
        </w:tc>
        <w:tc>
          <w:tcPr>
            <w:tcW w:w="0" w:type="auto"/>
          </w:tcPr>
          <w:p w14:paraId="60C957C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51 00</w:t>
            </w:r>
          </w:p>
        </w:tc>
        <w:tc>
          <w:tcPr>
            <w:tcW w:w="0" w:type="auto"/>
          </w:tcPr>
          <w:p w14:paraId="273863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9455E4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2,3,3,3-Tetrafluoroprop-1-en (2,3,3,3-tetrafluorpropen) (CAS RN 754-12-1)</w:t>
            </w:r>
          </w:p>
        </w:tc>
        <w:tc>
          <w:tcPr>
            <w:tcW w:w="0" w:type="auto"/>
          </w:tcPr>
          <w:p w14:paraId="353FA3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5F76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57B6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2937A55" w14:textId="77777777" w:rsidTr="00FF0E1B">
        <w:trPr>
          <w:cantSplit/>
        </w:trPr>
        <w:tc>
          <w:tcPr>
            <w:tcW w:w="0" w:type="auto"/>
          </w:tcPr>
          <w:p w14:paraId="056204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0.4517</w:t>
            </w:r>
          </w:p>
        </w:tc>
        <w:tc>
          <w:tcPr>
            <w:tcW w:w="0" w:type="auto"/>
          </w:tcPr>
          <w:p w14:paraId="1C615E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51 00</w:t>
            </w:r>
          </w:p>
        </w:tc>
        <w:tc>
          <w:tcPr>
            <w:tcW w:w="0" w:type="auto"/>
          </w:tcPr>
          <w:p w14:paraId="5E6171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B504E8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i/>
                <w:iCs/>
                <w:noProof/>
                <w:lang w:val="fr-BE"/>
              </w:rPr>
              <w:t>Trans-</w:t>
            </w:r>
            <w:r w:rsidRPr="00D23FD7">
              <w:rPr>
                <w:noProof/>
                <w:lang w:val="fr-BE"/>
              </w:rPr>
              <w:t>1,3,3,3-tetrafluoroprop-1-en (</w:t>
            </w:r>
            <w:r w:rsidRPr="00D23FD7">
              <w:rPr>
                <w:i/>
                <w:iCs/>
                <w:noProof/>
                <w:lang w:val="fr-BE"/>
              </w:rPr>
              <w:t>Trans-</w:t>
            </w:r>
            <w:r w:rsidRPr="00D23FD7">
              <w:rPr>
                <w:noProof/>
                <w:lang w:val="fr-BE"/>
              </w:rPr>
              <w:t>1,3,3,3-tetrafluorpropen) (CAS RN 29118-24-9)</w:t>
            </w:r>
          </w:p>
        </w:tc>
        <w:tc>
          <w:tcPr>
            <w:tcW w:w="0" w:type="auto"/>
          </w:tcPr>
          <w:p w14:paraId="32E272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404B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9B6C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7F5EF73" w14:textId="77777777" w:rsidTr="00FF0E1B">
        <w:trPr>
          <w:cantSplit/>
        </w:trPr>
        <w:tc>
          <w:tcPr>
            <w:tcW w:w="0" w:type="auto"/>
          </w:tcPr>
          <w:p w14:paraId="4EC8EE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0.4066</w:t>
            </w:r>
          </w:p>
        </w:tc>
        <w:tc>
          <w:tcPr>
            <w:tcW w:w="0" w:type="auto"/>
          </w:tcPr>
          <w:p w14:paraId="0D72029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59 00</w:t>
            </w:r>
          </w:p>
        </w:tc>
        <w:tc>
          <w:tcPr>
            <w:tcW w:w="0" w:type="auto"/>
          </w:tcPr>
          <w:p w14:paraId="69D8F6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385A6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Heksafluoropropen (CAS RN 116-15-4)</w:t>
            </w:r>
          </w:p>
        </w:tc>
        <w:tc>
          <w:tcPr>
            <w:tcW w:w="0" w:type="auto"/>
          </w:tcPr>
          <w:p w14:paraId="795D1C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14A7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5D0E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D47B8E9" w14:textId="77777777" w:rsidTr="00FF0E1B">
        <w:trPr>
          <w:cantSplit/>
        </w:trPr>
        <w:tc>
          <w:tcPr>
            <w:tcW w:w="0" w:type="auto"/>
          </w:tcPr>
          <w:p w14:paraId="70EFE8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0.7324</w:t>
            </w:r>
          </w:p>
        </w:tc>
        <w:tc>
          <w:tcPr>
            <w:tcW w:w="0" w:type="auto"/>
          </w:tcPr>
          <w:p w14:paraId="3EB607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59 00</w:t>
            </w:r>
          </w:p>
        </w:tc>
        <w:tc>
          <w:tcPr>
            <w:tcW w:w="0" w:type="auto"/>
          </w:tcPr>
          <w:p w14:paraId="684403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43996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1,1,2,3,4,4-heksafluorbuta-1,3-dien (CAS RN 685-63-2)</w:t>
            </w:r>
          </w:p>
        </w:tc>
        <w:tc>
          <w:tcPr>
            <w:tcW w:w="0" w:type="auto"/>
          </w:tcPr>
          <w:p w14:paraId="00471A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E1D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2D9F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0873C2B" w14:textId="77777777" w:rsidTr="00FF0E1B">
        <w:trPr>
          <w:cantSplit/>
        </w:trPr>
        <w:tc>
          <w:tcPr>
            <w:tcW w:w="0" w:type="auto"/>
          </w:tcPr>
          <w:p w14:paraId="338D7B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0.8553</w:t>
            </w:r>
          </w:p>
        </w:tc>
        <w:tc>
          <w:tcPr>
            <w:tcW w:w="0" w:type="auto"/>
          </w:tcPr>
          <w:p w14:paraId="55C84B9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69 19</w:t>
            </w:r>
          </w:p>
        </w:tc>
        <w:tc>
          <w:tcPr>
            <w:tcW w:w="0" w:type="auto"/>
          </w:tcPr>
          <w:p w14:paraId="0009F65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93C50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(E)-1,4-dibromobut-2-ene (CAS RN 821-06-7) masenog udjela (čistoće) 98 % ili veće</w:t>
            </w:r>
          </w:p>
        </w:tc>
        <w:tc>
          <w:tcPr>
            <w:tcW w:w="0" w:type="auto"/>
          </w:tcPr>
          <w:p w14:paraId="39F4C9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E5F2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99AC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EF3A101" w14:textId="77777777" w:rsidTr="00FF0E1B">
        <w:trPr>
          <w:cantSplit/>
        </w:trPr>
        <w:tc>
          <w:tcPr>
            <w:tcW w:w="0" w:type="auto"/>
          </w:tcPr>
          <w:p w14:paraId="3F1C1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0.8525</w:t>
            </w:r>
          </w:p>
        </w:tc>
        <w:tc>
          <w:tcPr>
            <w:tcW w:w="0" w:type="auto"/>
          </w:tcPr>
          <w:p w14:paraId="3374FE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69 19</w:t>
            </w:r>
          </w:p>
        </w:tc>
        <w:tc>
          <w:tcPr>
            <w:tcW w:w="0" w:type="auto"/>
          </w:tcPr>
          <w:p w14:paraId="2A5EBF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0FDC0B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2,2-dibromopropan (CAS RN 594-16-1) čistoće masenog udjela 99 % ili veće</w:t>
            </w:r>
          </w:p>
        </w:tc>
        <w:tc>
          <w:tcPr>
            <w:tcW w:w="0" w:type="auto"/>
          </w:tcPr>
          <w:p w14:paraId="07BEE7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CFCC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E86E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E92D953" w14:textId="77777777" w:rsidTr="00FF0E1B">
        <w:trPr>
          <w:cantSplit/>
        </w:trPr>
        <w:tc>
          <w:tcPr>
            <w:tcW w:w="0" w:type="auto"/>
          </w:tcPr>
          <w:p w14:paraId="6374A4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0.7974</w:t>
            </w:r>
          </w:p>
        </w:tc>
        <w:tc>
          <w:tcPr>
            <w:tcW w:w="0" w:type="auto"/>
          </w:tcPr>
          <w:p w14:paraId="0CDEE19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69 19</w:t>
            </w:r>
          </w:p>
        </w:tc>
        <w:tc>
          <w:tcPr>
            <w:tcW w:w="0" w:type="auto"/>
          </w:tcPr>
          <w:p w14:paraId="5D7FFA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1C63C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3-(brommetil)pentan (CAS RN 3814-34-4) masenog udjela (čistoće) 99 % ili većeg</w:t>
            </w:r>
          </w:p>
        </w:tc>
        <w:tc>
          <w:tcPr>
            <w:tcW w:w="0" w:type="auto"/>
          </w:tcPr>
          <w:p w14:paraId="7D026E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4378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7599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6A9BF3F" w14:textId="77777777" w:rsidTr="00FF0E1B">
        <w:trPr>
          <w:cantSplit/>
        </w:trPr>
        <w:tc>
          <w:tcPr>
            <w:tcW w:w="0" w:type="auto"/>
          </w:tcPr>
          <w:p w14:paraId="42A835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0.8318</w:t>
            </w:r>
          </w:p>
        </w:tc>
        <w:tc>
          <w:tcPr>
            <w:tcW w:w="0" w:type="auto"/>
          </w:tcPr>
          <w:p w14:paraId="4A18212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69 19</w:t>
            </w:r>
          </w:p>
        </w:tc>
        <w:tc>
          <w:tcPr>
            <w:tcW w:w="0" w:type="auto"/>
          </w:tcPr>
          <w:p w14:paraId="1ABC7F8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C7443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Vinil bromid (CAS RN 593-60-2) čistoće masenog udjela 98 % ili veće ili kao otopina u tetrahidrofuranu (CAS RN 109-99-9) s masenim udjelom vinilbromida 23 % ili većim, ali ne većim od 26 %</w:t>
            </w:r>
          </w:p>
        </w:tc>
        <w:tc>
          <w:tcPr>
            <w:tcW w:w="0" w:type="auto"/>
          </w:tcPr>
          <w:p w14:paraId="234A30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3D96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B39D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38BE078" w14:textId="77777777" w:rsidTr="00FF0E1B">
        <w:trPr>
          <w:cantSplit/>
        </w:trPr>
        <w:tc>
          <w:tcPr>
            <w:tcW w:w="0" w:type="auto"/>
          </w:tcPr>
          <w:p w14:paraId="491ABD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0.8151</w:t>
            </w:r>
          </w:p>
        </w:tc>
        <w:tc>
          <w:tcPr>
            <w:tcW w:w="0" w:type="auto"/>
          </w:tcPr>
          <w:p w14:paraId="21E04F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69 19</w:t>
            </w:r>
          </w:p>
        </w:tc>
        <w:tc>
          <w:tcPr>
            <w:tcW w:w="0" w:type="auto"/>
          </w:tcPr>
          <w:p w14:paraId="354BB9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5076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1-brom-2-metilpropan (CAS RN 78-77-3) masenog udjela (čistoće) 99 % ili većeg</w:t>
            </w:r>
          </w:p>
        </w:tc>
        <w:tc>
          <w:tcPr>
            <w:tcW w:w="0" w:type="auto"/>
          </w:tcPr>
          <w:p w14:paraId="7891CD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8C01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27FF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30A7F01" w14:textId="77777777" w:rsidTr="00FF0E1B">
        <w:trPr>
          <w:cantSplit/>
        </w:trPr>
        <w:tc>
          <w:tcPr>
            <w:tcW w:w="0" w:type="auto"/>
          </w:tcPr>
          <w:p w14:paraId="282EFC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0.7895</w:t>
            </w:r>
          </w:p>
        </w:tc>
        <w:tc>
          <w:tcPr>
            <w:tcW w:w="0" w:type="auto"/>
          </w:tcPr>
          <w:p w14:paraId="2D8D97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72 00</w:t>
            </w:r>
          </w:p>
        </w:tc>
        <w:tc>
          <w:tcPr>
            <w:tcW w:w="0" w:type="auto"/>
          </w:tcPr>
          <w:p w14:paraId="2C056F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795A3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Diklor-1,1,1-trifluoretan (CAS RN 306-83-2) čistoće masenog udjela od 99 % ili veće</w:t>
            </w:r>
          </w:p>
        </w:tc>
        <w:tc>
          <w:tcPr>
            <w:tcW w:w="0" w:type="auto"/>
          </w:tcPr>
          <w:p w14:paraId="72BBD9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9044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96FA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DB21058" w14:textId="77777777" w:rsidTr="00FF0E1B">
        <w:trPr>
          <w:cantSplit/>
        </w:trPr>
        <w:tc>
          <w:tcPr>
            <w:tcW w:w="0" w:type="auto"/>
          </w:tcPr>
          <w:p w14:paraId="34B70D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0.5212</w:t>
            </w:r>
          </w:p>
        </w:tc>
        <w:tc>
          <w:tcPr>
            <w:tcW w:w="0" w:type="auto"/>
          </w:tcPr>
          <w:p w14:paraId="6D8CB9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77 90</w:t>
            </w:r>
          </w:p>
        </w:tc>
        <w:tc>
          <w:tcPr>
            <w:tcW w:w="0" w:type="auto"/>
          </w:tcPr>
          <w:p w14:paraId="4AA4A0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8AAB0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Klorotrifluoroetilen (CAS RN 79-38-9)</w:t>
            </w:r>
          </w:p>
        </w:tc>
        <w:tc>
          <w:tcPr>
            <w:tcW w:w="0" w:type="auto"/>
          </w:tcPr>
          <w:p w14:paraId="3750DF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885B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1E5B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B64FF8D" w14:textId="77777777" w:rsidTr="00FF0E1B">
        <w:trPr>
          <w:cantSplit/>
        </w:trPr>
        <w:tc>
          <w:tcPr>
            <w:tcW w:w="0" w:type="auto"/>
          </w:tcPr>
          <w:p w14:paraId="5329B9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0.6485</w:t>
            </w:r>
          </w:p>
        </w:tc>
        <w:tc>
          <w:tcPr>
            <w:tcW w:w="0" w:type="auto"/>
          </w:tcPr>
          <w:p w14:paraId="02C7633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79 30</w:t>
            </w:r>
          </w:p>
        </w:tc>
        <w:tc>
          <w:tcPr>
            <w:tcW w:w="0" w:type="auto"/>
          </w:tcPr>
          <w:p w14:paraId="36365A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E2F1DD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Trans-1-kloro-3,3,3- trifluoropropen (CAS RN 102687-65-0) </w:t>
            </w:r>
          </w:p>
        </w:tc>
        <w:tc>
          <w:tcPr>
            <w:tcW w:w="0" w:type="auto"/>
          </w:tcPr>
          <w:p w14:paraId="50996E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3B39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2C37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61CA3F" w14:textId="77777777" w:rsidTr="00FF0E1B">
        <w:trPr>
          <w:cantSplit/>
        </w:trPr>
        <w:tc>
          <w:tcPr>
            <w:tcW w:w="0" w:type="auto"/>
          </w:tcPr>
          <w:p w14:paraId="0CAC7C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0.5765</w:t>
            </w:r>
          </w:p>
        </w:tc>
        <w:tc>
          <w:tcPr>
            <w:tcW w:w="0" w:type="auto"/>
          </w:tcPr>
          <w:p w14:paraId="502DF7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89 70</w:t>
            </w:r>
          </w:p>
        </w:tc>
        <w:tc>
          <w:tcPr>
            <w:tcW w:w="0" w:type="auto"/>
          </w:tcPr>
          <w:p w14:paraId="0E7EBE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F6026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Klorciklopentan (CAS RN 930-28-9)</w:t>
            </w:r>
          </w:p>
        </w:tc>
        <w:tc>
          <w:tcPr>
            <w:tcW w:w="0" w:type="auto"/>
          </w:tcPr>
          <w:p w14:paraId="16C00D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C2B0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0672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5B77560" w14:textId="77777777" w:rsidTr="00FF0E1B">
        <w:trPr>
          <w:cantSplit/>
        </w:trPr>
        <w:tc>
          <w:tcPr>
            <w:tcW w:w="0" w:type="auto"/>
          </w:tcPr>
          <w:p w14:paraId="3498A1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0.7304</w:t>
            </w:r>
          </w:p>
        </w:tc>
        <w:tc>
          <w:tcPr>
            <w:tcW w:w="0" w:type="auto"/>
          </w:tcPr>
          <w:p w14:paraId="5E6F61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89 70</w:t>
            </w:r>
          </w:p>
        </w:tc>
        <w:tc>
          <w:tcPr>
            <w:tcW w:w="0" w:type="auto"/>
          </w:tcPr>
          <w:p w14:paraId="71EA33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0CBFC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Oktafluorciklobutan (CAS RN 115-25-3)</w:t>
            </w:r>
          </w:p>
        </w:tc>
        <w:tc>
          <w:tcPr>
            <w:tcW w:w="0" w:type="auto"/>
          </w:tcPr>
          <w:p w14:paraId="6C9771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DD58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9498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FD7DF7B" w14:textId="77777777" w:rsidTr="00FF0E1B">
        <w:trPr>
          <w:cantSplit/>
        </w:trPr>
        <w:tc>
          <w:tcPr>
            <w:tcW w:w="0" w:type="auto"/>
          </w:tcPr>
          <w:p w14:paraId="3A1EA9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0.6611</w:t>
            </w:r>
          </w:p>
        </w:tc>
        <w:tc>
          <w:tcPr>
            <w:tcW w:w="0" w:type="auto"/>
          </w:tcPr>
          <w:p w14:paraId="4558CA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7A4CEE1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745651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4-Bromo-2-kloro-1-fluorobenzen (CAS RN 60811-21-4)</w:t>
            </w:r>
          </w:p>
        </w:tc>
        <w:tc>
          <w:tcPr>
            <w:tcW w:w="0" w:type="auto"/>
          </w:tcPr>
          <w:p w14:paraId="2E7EAC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B12A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B849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BA2B514" w14:textId="77777777" w:rsidTr="00FF0E1B">
        <w:trPr>
          <w:cantSplit/>
        </w:trPr>
        <w:tc>
          <w:tcPr>
            <w:tcW w:w="0" w:type="auto"/>
          </w:tcPr>
          <w:p w14:paraId="67A51E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0.8492</w:t>
            </w:r>
          </w:p>
        </w:tc>
        <w:tc>
          <w:tcPr>
            <w:tcW w:w="0" w:type="auto"/>
          </w:tcPr>
          <w:p w14:paraId="447E53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3D63B3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34E83A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1-Fluoronaftalen (CAS RN 321-38-0) masenog udjela (čistoće) 99 % ili većeg</w:t>
            </w:r>
          </w:p>
        </w:tc>
        <w:tc>
          <w:tcPr>
            <w:tcW w:w="0" w:type="auto"/>
          </w:tcPr>
          <w:p w14:paraId="4C0B38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74A3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BEAA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547B280" w14:textId="77777777" w:rsidTr="00FF0E1B">
        <w:trPr>
          <w:cantSplit/>
        </w:trPr>
        <w:tc>
          <w:tcPr>
            <w:tcW w:w="0" w:type="auto"/>
          </w:tcPr>
          <w:p w14:paraId="4C0974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0.3410</w:t>
            </w:r>
          </w:p>
        </w:tc>
        <w:tc>
          <w:tcPr>
            <w:tcW w:w="0" w:type="auto"/>
          </w:tcPr>
          <w:p w14:paraId="21C3F0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74EF6C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011C023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1,2-Bis(pentabromofenil)etan (CAS RN 84852-53-9)</w:t>
            </w:r>
          </w:p>
        </w:tc>
        <w:tc>
          <w:tcPr>
            <w:tcW w:w="0" w:type="auto"/>
          </w:tcPr>
          <w:p w14:paraId="6404D1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DADD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80E1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B033924" w14:textId="77777777" w:rsidTr="00FF0E1B">
        <w:trPr>
          <w:cantSplit/>
        </w:trPr>
        <w:tc>
          <w:tcPr>
            <w:tcW w:w="0" w:type="auto"/>
          </w:tcPr>
          <w:p w14:paraId="5A97CA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0.8557</w:t>
            </w:r>
          </w:p>
        </w:tc>
        <w:tc>
          <w:tcPr>
            <w:tcW w:w="0" w:type="auto"/>
          </w:tcPr>
          <w:p w14:paraId="0C3F1B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6C16DE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446FFA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3,5-bis(trifluorometil) benzilobromid (CAS RN 32247-96-4) čistoće masenog udjela 95 % ili veće</w:t>
            </w:r>
          </w:p>
        </w:tc>
        <w:tc>
          <w:tcPr>
            <w:tcW w:w="0" w:type="auto"/>
          </w:tcPr>
          <w:p w14:paraId="16E91D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29D2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8381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5BC34AD" w14:textId="77777777" w:rsidTr="00FF0E1B">
        <w:trPr>
          <w:cantSplit/>
        </w:trPr>
        <w:tc>
          <w:tcPr>
            <w:tcW w:w="0" w:type="auto"/>
          </w:tcPr>
          <w:p w14:paraId="65B3E4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0.8017</w:t>
            </w:r>
          </w:p>
        </w:tc>
        <w:tc>
          <w:tcPr>
            <w:tcW w:w="0" w:type="auto"/>
          </w:tcPr>
          <w:p w14:paraId="414B6A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055286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49F06D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2,2'-dibromobifenil (CAS RN 13029-09-9) masenog udjela (čistoće) 95 % ili većeg</w:t>
            </w:r>
          </w:p>
        </w:tc>
        <w:tc>
          <w:tcPr>
            <w:tcW w:w="0" w:type="auto"/>
          </w:tcPr>
          <w:p w14:paraId="279301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B8FD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CFAA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5E0C284" w14:textId="77777777" w:rsidTr="00FF0E1B">
        <w:trPr>
          <w:cantSplit/>
        </w:trPr>
        <w:tc>
          <w:tcPr>
            <w:tcW w:w="0" w:type="auto"/>
          </w:tcPr>
          <w:p w14:paraId="303DBD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0.8018</w:t>
            </w:r>
          </w:p>
        </w:tc>
        <w:tc>
          <w:tcPr>
            <w:tcW w:w="0" w:type="auto"/>
          </w:tcPr>
          <w:p w14:paraId="4B92D3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5ACA15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15B8C3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2-brom-9,9'-spirobi[9H-fluoren] (CAS RN 171408-76-7) masenog udjela (čistoće) 95 % ili većeg</w:t>
            </w:r>
          </w:p>
        </w:tc>
        <w:tc>
          <w:tcPr>
            <w:tcW w:w="0" w:type="auto"/>
          </w:tcPr>
          <w:p w14:paraId="6C2A1B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7D0A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11D9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C5E5320" w14:textId="77777777" w:rsidTr="00FF0E1B">
        <w:trPr>
          <w:cantSplit/>
        </w:trPr>
        <w:tc>
          <w:tcPr>
            <w:tcW w:w="0" w:type="auto"/>
          </w:tcPr>
          <w:p w14:paraId="6A930E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0.3411</w:t>
            </w:r>
          </w:p>
        </w:tc>
        <w:tc>
          <w:tcPr>
            <w:tcW w:w="0" w:type="auto"/>
          </w:tcPr>
          <w:p w14:paraId="26A9E2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5E7345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735DB4A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r-BE"/>
              </w:rPr>
              <w:t>2,6-Diklorotoluen (CAS RN 118-69-4), čistoće 99 mas. </w:t>
            </w:r>
            <w:r>
              <w:rPr>
                <w:noProof/>
              </w:rPr>
              <w:t>% ili veće, koji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00"/>
            </w:tblGrid>
            <w:tr w:rsidR="00BD2CAC" w:rsidRPr="00D23FD7" w14:paraId="27221432" w14:textId="77777777" w:rsidTr="00FF0E1B">
              <w:tc>
                <w:tcPr>
                  <w:tcW w:w="0" w:type="auto"/>
                </w:tcPr>
                <w:p w14:paraId="382A4A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6E4A3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0,001 mg/kg ili manje tetraklorobenzodioksina,</w:t>
                  </w:r>
                </w:p>
              </w:tc>
            </w:tr>
            <w:tr w:rsidR="00BD2CAC" w14:paraId="6E077413" w14:textId="77777777" w:rsidTr="00FF0E1B">
              <w:tc>
                <w:tcPr>
                  <w:tcW w:w="0" w:type="auto"/>
                </w:tcPr>
                <w:p w14:paraId="616D91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7156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0,001 mg/kg ili manje tetraklorodibenzifurana,</w:t>
                  </w:r>
                </w:p>
              </w:tc>
            </w:tr>
            <w:tr w:rsidR="00BD2CAC" w14:paraId="77C423FD" w14:textId="77777777" w:rsidTr="00FF0E1B">
              <w:tc>
                <w:tcPr>
                  <w:tcW w:w="0" w:type="auto"/>
                </w:tcPr>
                <w:p w14:paraId="2EFCE3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9E73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0,2 mg/kg ili manje tetraklorobifenila</w:t>
                  </w:r>
                </w:p>
              </w:tc>
            </w:tr>
          </w:tbl>
          <w:p w14:paraId="3AA5A8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03C5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6CDE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AC26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905EB3" w14:textId="77777777" w:rsidTr="00FF0E1B">
        <w:trPr>
          <w:cantSplit/>
        </w:trPr>
        <w:tc>
          <w:tcPr>
            <w:tcW w:w="0" w:type="auto"/>
          </w:tcPr>
          <w:p w14:paraId="69A7C4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0.8076</w:t>
            </w:r>
          </w:p>
        </w:tc>
        <w:tc>
          <w:tcPr>
            <w:tcW w:w="0" w:type="auto"/>
          </w:tcPr>
          <w:p w14:paraId="641F912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2A0F715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2D7BBB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1-Brom-4-(</w:t>
            </w:r>
            <w:r>
              <w:rPr>
                <w:i/>
                <w:iCs/>
                <w:noProof/>
              </w:rPr>
              <w:t>trans</w:t>
            </w:r>
            <w:r>
              <w:rPr>
                <w:noProof/>
              </w:rPr>
              <w:t>-4-propilcikloheksil)benzen (CAS RN 86579-53-5) čistoće masenog udjela 95 % ili veće</w:t>
            </w:r>
          </w:p>
        </w:tc>
        <w:tc>
          <w:tcPr>
            <w:tcW w:w="0" w:type="auto"/>
          </w:tcPr>
          <w:p w14:paraId="7ED992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CCE3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3F1E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3EA501E" w14:textId="77777777" w:rsidTr="00FF0E1B">
        <w:trPr>
          <w:cantSplit/>
        </w:trPr>
        <w:tc>
          <w:tcPr>
            <w:tcW w:w="0" w:type="auto"/>
          </w:tcPr>
          <w:p w14:paraId="7B8DE5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0.4529</w:t>
            </w:r>
          </w:p>
        </w:tc>
        <w:tc>
          <w:tcPr>
            <w:tcW w:w="0" w:type="auto"/>
          </w:tcPr>
          <w:p w14:paraId="0DA840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0AB598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39D3B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Fluorobenzen (CAS RN 462-06-6)</w:t>
            </w:r>
          </w:p>
        </w:tc>
        <w:tc>
          <w:tcPr>
            <w:tcW w:w="0" w:type="auto"/>
          </w:tcPr>
          <w:p w14:paraId="72123F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10A5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B5B4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04B899" w14:textId="77777777" w:rsidTr="00FF0E1B">
        <w:trPr>
          <w:cantSplit/>
        </w:trPr>
        <w:tc>
          <w:tcPr>
            <w:tcW w:w="0" w:type="auto"/>
          </w:tcPr>
          <w:p w14:paraId="7F108A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0.8101</w:t>
            </w:r>
          </w:p>
        </w:tc>
        <w:tc>
          <w:tcPr>
            <w:tcW w:w="0" w:type="auto"/>
          </w:tcPr>
          <w:p w14:paraId="3896B2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084981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06EF93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1-Brom-4-(</w:t>
            </w:r>
            <w:r>
              <w:rPr>
                <w:i/>
                <w:iCs/>
                <w:noProof/>
              </w:rPr>
              <w:t>trans</w:t>
            </w:r>
            <w:r>
              <w:rPr>
                <w:noProof/>
              </w:rPr>
              <w:t>-4-etilcikloheksil)benzen (CAS RN 91538-82-8) čistoće masenog udjela 95 % ili veće</w:t>
            </w:r>
          </w:p>
        </w:tc>
        <w:tc>
          <w:tcPr>
            <w:tcW w:w="0" w:type="auto"/>
          </w:tcPr>
          <w:p w14:paraId="30097B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CFF5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0F32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2215E5C" w14:textId="77777777" w:rsidTr="00FF0E1B">
        <w:trPr>
          <w:cantSplit/>
        </w:trPr>
        <w:tc>
          <w:tcPr>
            <w:tcW w:w="0" w:type="auto"/>
          </w:tcPr>
          <w:p w14:paraId="652A8D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0.8166</w:t>
            </w:r>
          </w:p>
        </w:tc>
        <w:tc>
          <w:tcPr>
            <w:tcW w:w="0" w:type="auto"/>
          </w:tcPr>
          <w:p w14:paraId="2C89828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32626C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04EC78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2,6-difluorbenzil bromid (CAS RN 85118-00-9) masenog udjela (čistoće) 97 % ili većeg</w:t>
            </w:r>
          </w:p>
        </w:tc>
        <w:tc>
          <w:tcPr>
            <w:tcW w:w="0" w:type="auto"/>
          </w:tcPr>
          <w:p w14:paraId="7EDD87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A0EB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6A75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86286C0" w14:textId="77777777" w:rsidTr="00FF0E1B">
        <w:trPr>
          <w:cantSplit/>
        </w:trPr>
        <w:tc>
          <w:tcPr>
            <w:tcW w:w="0" w:type="auto"/>
          </w:tcPr>
          <w:p w14:paraId="652DD3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0.8177</w:t>
            </w:r>
          </w:p>
        </w:tc>
        <w:tc>
          <w:tcPr>
            <w:tcW w:w="0" w:type="auto"/>
          </w:tcPr>
          <w:p w14:paraId="2A0A4F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68A9A30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EE0DC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1-[klor(fenil)metil]-2-metilbenzen (CAS RN 41870-52-4) masenog udjela (čistoće) 99 % ili većeg</w:t>
            </w:r>
          </w:p>
        </w:tc>
        <w:tc>
          <w:tcPr>
            <w:tcW w:w="0" w:type="auto"/>
          </w:tcPr>
          <w:p w14:paraId="237EA0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D0FB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5434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4A3AFDA" w14:textId="77777777" w:rsidTr="00FF0E1B">
        <w:trPr>
          <w:cantSplit/>
        </w:trPr>
        <w:tc>
          <w:tcPr>
            <w:tcW w:w="0" w:type="auto"/>
          </w:tcPr>
          <w:p w14:paraId="56D85C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0.5917</w:t>
            </w:r>
          </w:p>
        </w:tc>
        <w:tc>
          <w:tcPr>
            <w:tcW w:w="0" w:type="auto"/>
          </w:tcPr>
          <w:p w14:paraId="456FD1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 w14:paraId="6DB7552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2D49A0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1-Bromo-3,4,5-trifluorobenzen (CAS RN 138526-69-9)</w:t>
            </w:r>
          </w:p>
        </w:tc>
        <w:tc>
          <w:tcPr>
            <w:tcW w:w="0" w:type="auto"/>
          </w:tcPr>
          <w:p w14:paraId="7CAF07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B5FE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F96B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F6496F" w14:textId="77777777" w:rsidTr="00FF0E1B">
        <w:trPr>
          <w:cantSplit/>
        </w:trPr>
        <w:tc>
          <w:tcPr>
            <w:tcW w:w="0" w:type="auto"/>
          </w:tcPr>
          <w:p w14:paraId="169DEA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0.3407</w:t>
            </w:r>
          </w:p>
        </w:tc>
        <w:tc>
          <w:tcPr>
            <w:tcW w:w="0" w:type="auto"/>
          </w:tcPr>
          <w:p w14:paraId="434A70C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10 00</w:t>
            </w:r>
          </w:p>
        </w:tc>
        <w:tc>
          <w:tcPr>
            <w:tcW w:w="0" w:type="auto"/>
          </w:tcPr>
          <w:p w14:paraId="19D60E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40121B6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Natrijev p-stirensulfonat (CAS RN 2695-37-6)</w:t>
            </w:r>
          </w:p>
        </w:tc>
        <w:tc>
          <w:tcPr>
            <w:tcW w:w="0" w:type="auto"/>
          </w:tcPr>
          <w:p w14:paraId="7A7718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037B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ABD4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47CE91" w14:textId="77777777" w:rsidTr="00FF0E1B">
        <w:trPr>
          <w:cantSplit/>
        </w:trPr>
        <w:tc>
          <w:tcPr>
            <w:tcW w:w="0" w:type="auto"/>
          </w:tcPr>
          <w:p w14:paraId="336C17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0.4686</w:t>
            </w:r>
          </w:p>
        </w:tc>
        <w:tc>
          <w:tcPr>
            <w:tcW w:w="0" w:type="auto"/>
          </w:tcPr>
          <w:p w14:paraId="54D992F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10 00</w:t>
            </w:r>
          </w:p>
        </w:tc>
        <w:tc>
          <w:tcPr>
            <w:tcW w:w="0" w:type="auto"/>
          </w:tcPr>
          <w:p w14:paraId="39E743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81D188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Natrijev 2-metilprop-2-en-1-sulfonat (CAS RN 1561-92-8)</w:t>
            </w:r>
          </w:p>
        </w:tc>
        <w:tc>
          <w:tcPr>
            <w:tcW w:w="0" w:type="auto"/>
          </w:tcPr>
          <w:p w14:paraId="0F4389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03A6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09F6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27D6F89" w14:textId="77777777" w:rsidTr="00FF0E1B">
        <w:trPr>
          <w:cantSplit/>
        </w:trPr>
        <w:tc>
          <w:tcPr>
            <w:tcW w:w="0" w:type="auto"/>
          </w:tcPr>
          <w:p w14:paraId="72CC54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0.3409</w:t>
            </w:r>
          </w:p>
        </w:tc>
        <w:tc>
          <w:tcPr>
            <w:tcW w:w="0" w:type="auto"/>
          </w:tcPr>
          <w:p w14:paraId="23C3AF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20 00</w:t>
            </w:r>
          </w:p>
        </w:tc>
        <w:tc>
          <w:tcPr>
            <w:tcW w:w="0" w:type="auto"/>
          </w:tcPr>
          <w:p w14:paraId="2541D5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9B2AD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Nitrometan (CAS RN 75-52-5)</w:t>
            </w:r>
          </w:p>
        </w:tc>
        <w:tc>
          <w:tcPr>
            <w:tcW w:w="0" w:type="auto"/>
          </w:tcPr>
          <w:p w14:paraId="06C627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E23B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12DB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A96540F" w14:textId="77777777" w:rsidTr="00FF0E1B">
        <w:trPr>
          <w:cantSplit/>
        </w:trPr>
        <w:tc>
          <w:tcPr>
            <w:tcW w:w="0" w:type="auto"/>
          </w:tcPr>
          <w:p w14:paraId="512CC7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0.3391</w:t>
            </w:r>
          </w:p>
        </w:tc>
        <w:tc>
          <w:tcPr>
            <w:tcW w:w="0" w:type="auto"/>
          </w:tcPr>
          <w:p w14:paraId="3DE5562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20 00</w:t>
            </w:r>
          </w:p>
        </w:tc>
        <w:tc>
          <w:tcPr>
            <w:tcW w:w="0" w:type="auto"/>
          </w:tcPr>
          <w:p w14:paraId="222686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AF4A5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Nitroetan (CAS RN 79-24-3)</w:t>
            </w:r>
          </w:p>
        </w:tc>
        <w:tc>
          <w:tcPr>
            <w:tcW w:w="0" w:type="auto"/>
          </w:tcPr>
          <w:p w14:paraId="567000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E0CD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2A51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248E7AA" w14:textId="77777777" w:rsidTr="00FF0E1B">
        <w:trPr>
          <w:cantSplit/>
        </w:trPr>
        <w:tc>
          <w:tcPr>
            <w:tcW w:w="0" w:type="auto"/>
          </w:tcPr>
          <w:p w14:paraId="14237E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0.3408</w:t>
            </w:r>
          </w:p>
        </w:tc>
        <w:tc>
          <w:tcPr>
            <w:tcW w:w="0" w:type="auto"/>
          </w:tcPr>
          <w:p w14:paraId="30AD073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20 00</w:t>
            </w:r>
          </w:p>
        </w:tc>
        <w:tc>
          <w:tcPr>
            <w:tcW w:w="0" w:type="auto"/>
          </w:tcPr>
          <w:p w14:paraId="78FB05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10919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1-Nitropropan (CAS RN 108-03-2)</w:t>
            </w:r>
          </w:p>
        </w:tc>
        <w:tc>
          <w:tcPr>
            <w:tcW w:w="0" w:type="auto"/>
          </w:tcPr>
          <w:p w14:paraId="65335C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5F54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2E6E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FD212B1" w14:textId="77777777" w:rsidTr="00FF0E1B">
        <w:trPr>
          <w:cantSplit/>
        </w:trPr>
        <w:tc>
          <w:tcPr>
            <w:tcW w:w="0" w:type="auto"/>
          </w:tcPr>
          <w:p w14:paraId="51EC51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0.3390</w:t>
            </w:r>
          </w:p>
        </w:tc>
        <w:tc>
          <w:tcPr>
            <w:tcW w:w="0" w:type="auto"/>
          </w:tcPr>
          <w:p w14:paraId="71F045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20 00</w:t>
            </w:r>
          </w:p>
        </w:tc>
        <w:tc>
          <w:tcPr>
            <w:tcW w:w="0" w:type="auto"/>
          </w:tcPr>
          <w:p w14:paraId="299FD3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36E5E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2-Nitropropan (CAS RN 79-46-9)</w:t>
            </w:r>
          </w:p>
        </w:tc>
        <w:tc>
          <w:tcPr>
            <w:tcW w:w="0" w:type="auto"/>
          </w:tcPr>
          <w:p w14:paraId="6C32C4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B2D2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499B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BD9C2E6" w14:textId="77777777" w:rsidTr="00FF0E1B">
        <w:trPr>
          <w:cantSplit/>
        </w:trPr>
        <w:tc>
          <w:tcPr>
            <w:tcW w:w="0" w:type="auto"/>
          </w:tcPr>
          <w:p w14:paraId="0923DC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0.2526</w:t>
            </w:r>
          </w:p>
        </w:tc>
        <w:tc>
          <w:tcPr>
            <w:tcW w:w="0" w:type="auto"/>
          </w:tcPr>
          <w:p w14:paraId="3FDD6FA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2D10C07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6B57A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1-Kloro-2,4-dinitrobenzen (CAS RN 97-00-7)</w:t>
            </w:r>
          </w:p>
        </w:tc>
        <w:tc>
          <w:tcPr>
            <w:tcW w:w="0" w:type="auto"/>
          </w:tcPr>
          <w:p w14:paraId="2B2609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51E6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F30A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AE77E88" w14:textId="77777777" w:rsidTr="00FF0E1B">
        <w:trPr>
          <w:cantSplit/>
        </w:trPr>
        <w:tc>
          <w:tcPr>
            <w:tcW w:w="0" w:type="auto"/>
          </w:tcPr>
          <w:p w14:paraId="6C16E3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0.6612</w:t>
            </w:r>
          </w:p>
        </w:tc>
        <w:tc>
          <w:tcPr>
            <w:tcW w:w="0" w:type="auto"/>
          </w:tcPr>
          <w:p w14:paraId="45120A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602C65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224166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Difluorometansulfonil klorid (CAS RN 1512-30-7)</w:t>
            </w:r>
          </w:p>
        </w:tc>
        <w:tc>
          <w:tcPr>
            <w:tcW w:w="0" w:type="auto"/>
          </w:tcPr>
          <w:p w14:paraId="420291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A22B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6C40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80810EA" w14:textId="77777777" w:rsidTr="00FF0E1B">
        <w:trPr>
          <w:cantSplit/>
        </w:trPr>
        <w:tc>
          <w:tcPr>
            <w:tcW w:w="0" w:type="auto"/>
          </w:tcPr>
          <w:p w14:paraId="6DEDDC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0.3388</w:t>
            </w:r>
          </w:p>
        </w:tc>
        <w:tc>
          <w:tcPr>
            <w:tcW w:w="0" w:type="auto"/>
          </w:tcPr>
          <w:p w14:paraId="591DFF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6EEC76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094A4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Tozil klorid (CAS RN 98-59-9)</w:t>
            </w:r>
          </w:p>
        </w:tc>
        <w:tc>
          <w:tcPr>
            <w:tcW w:w="0" w:type="auto"/>
          </w:tcPr>
          <w:p w14:paraId="6187F7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33CC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272D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8FDD3C3" w14:textId="77777777" w:rsidTr="00FF0E1B">
        <w:trPr>
          <w:cantSplit/>
        </w:trPr>
        <w:tc>
          <w:tcPr>
            <w:tcW w:w="0" w:type="auto"/>
          </w:tcPr>
          <w:p w14:paraId="087D9C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0.6613</w:t>
            </w:r>
          </w:p>
        </w:tc>
        <w:tc>
          <w:tcPr>
            <w:tcW w:w="0" w:type="auto"/>
          </w:tcPr>
          <w:p w14:paraId="55FAFC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18A66B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38568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1-Fluoro-4-nitrobenzen (CAS RN 350-46-9)</w:t>
            </w:r>
          </w:p>
        </w:tc>
        <w:tc>
          <w:tcPr>
            <w:tcW w:w="0" w:type="auto"/>
          </w:tcPr>
          <w:p w14:paraId="70177C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1504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5019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262AF98" w14:textId="77777777" w:rsidTr="00FF0E1B">
        <w:trPr>
          <w:cantSplit/>
        </w:trPr>
        <w:tc>
          <w:tcPr>
            <w:tcW w:w="0" w:type="auto"/>
          </w:tcPr>
          <w:p w14:paraId="0CB19F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0.5745</w:t>
            </w:r>
          </w:p>
        </w:tc>
        <w:tc>
          <w:tcPr>
            <w:tcW w:w="0" w:type="auto"/>
          </w:tcPr>
          <w:p w14:paraId="153F072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2E0206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ECA25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4-Klorobenzensulfonil klorid (CAS RN 98-60-2)</w:t>
            </w:r>
          </w:p>
        </w:tc>
        <w:tc>
          <w:tcPr>
            <w:tcW w:w="0" w:type="auto"/>
          </w:tcPr>
          <w:p w14:paraId="4BFB74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B529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12D4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483FC40" w14:textId="77777777" w:rsidTr="00FF0E1B">
        <w:trPr>
          <w:cantSplit/>
        </w:trPr>
        <w:tc>
          <w:tcPr>
            <w:tcW w:w="0" w:type="auto"/>
          </w:tcPr>
          <w:p w14:paraId="2EF72D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0.6001</w:t>
            </w:r>
          </w:p>
        </w:tc>
        <w:tc>
          <w:tcPr>
            <w:tcW w:w="0" w:type="auto"/>
          </w:tcPr>
          <w:p w14:paraId="5B9DC03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4DE4ED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26706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Etansulfonil klorid (CAS RN 594-44-5)</w:t>
            </w:r>
          </w:p>
        </w:tc>
        <w:tc>
          <w:tcPr>
            <w:tcW w:w="0" w:type="auto"/>
          </w:tcPr>
          <w:p w14:paraId="256F7E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49B0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15C0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1A930A8" w14:textId="77777777" w:rsidTr="00FF0E1B">
        <w:trPr>
          <w:cantSplit/>
        </w:trPr>
        <w:tc>
          <w:tcPr>
            <w:tcW w:w="0" w:type="auto"/>
          </w:tcPr>
          <w:p w14:paraId="4670F7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0.7957</w:t>
            </w:r>
          </w:p>
        </w:tc>
        <w:tc>
          <w:tcPr>
            <w:tcW w:w="0" w:type="auto"/>
          </w:tcPr>
          <w:p w14:paraId="76C9F71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3D19FB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8D0B5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2,4-dikloro-1,3-dinitro-5-(trifluorometil)benzen (CAS RN 29091-09-6) masenog udjela (čistoće) 96 % ili većeg</w:t>
            </w:r>
          </w:p>
        </w:tc>
        <w:tc>
          <w:tcPr>
            <w:tcW w:w="0" w:type="auto"/>
          </w:tcPr>
          <w:p w14:paraId="69C870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932E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6B33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6084CF4" w14:textId="77777777" w:rsidTr="00FF0E1B">
        <w:trPr>
          <w:cantSplit/>
        </w:trPr>
        <w:tc>
          <w:tcPr>
            <w:tcW w:w="0" w:type="auto"/>
          </w:tcPr>
          <w:p w14:paraId="32BC96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0.6407</w:t>
            </w:r>
          </w:p>
        </w:tc>
        <w:tc>
          <w:tcPr>
            <w:tcW w:w="0" w:type="auto"/>
          </w:tcPr>
          <w:p w14:paraId="07E903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114A7C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19F4BB9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4,4'-Dinitrostilben-2,2'-disulfonska kiselina (CAS RN 128-42-7)</w:t>
            </w:r>
          </w:p>
        </w:tc>
        <w:tc>
          <w:tcPr>
            <w:tcW w:w="0" w:type="auto"/>
          </w:tcPr>
          <w:p w14:paraId="0728F0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AC53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FA15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FDDF3C" w14:textId="77777777" w:rsidTr="00FF0E1B">
        <w:trPr>
          <w:cantSplit/>
        </w:trPr>
        <w:tc>
          <w:tcPr>
            <w:tcW w:w="0" w:type="auto"/>
          </w:tcPr>
          <w:p w14:paraId="777D03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0.8160</w:t>
            </w:r>
          </w:p>
        </w:tc>
        <w:tc>
          <w:tcPr>
            <w:tcW w:w="0" w:type="auto"/>
          </w:tcPr>
          <w:p w14:paraId="11FE536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64D250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73721B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4-nitrotoluen-2-sulfonska kiselina (CAS RN 121-03-9) u obliku praha, masenog udjela (čistoće) 80 % ili većeg i masenog udjela vode 15 % ili većeg</w:t>
            </w:r>
          </w:p>
        </w:tc>
        <w:tc>
          <w:tcPr>
            <w:tcW w:w="0" w:type="auto"/>
          </w:tcPr>
          <w:p w14:paraId="7BA7B0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2F67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AE0B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1CF6FC5" w14:textId="77777777" w:rsidTr="00FF0E1B">
        <w:trPr>
          <w:cantSplit/>
        </w:trPr>
        <w:tc>
          <w:tcPr>
            <w:tcW w:w="0" w:type="auto"/>
          </w:tcPr>
          <w:p w14:paraId="6D69F7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0.6560</w:t>
            </w:r>
          </w:p>
        </w:tc>
        <w:tc>
          <w:tcPr>
            <w:tcW w:w="0" w:type="auto"/>
          </w:tcPr>
          <w:p w14:paraId="15539E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 w14:paraId="43F7756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75F97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1-Klor-2-nitrobenzen (CAS RN 88-73-3) </w:t>
            </w:r>
          </w:p>
        </w:tc>
        <w:tc>
          <w:tcPr>
            <w:tcW w:w="0" w:type="auto"/>
          </w:tcPr>
          <w:p w14:paraId="79450F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650C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A5A5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2C6BA2" w14:textId="77777777" w:rsidTr="00FF0E1B">
        <w:trPr>
          <w:cantSplit/>
        </w:trPr>
        <w:tc>
          <w:tcPr>
            <w:tcW w:w="0" w:type="auto"/>
          </w:tcPr>
          <w:p w14:paraId="4DFFBC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0.6186</w:t>
            </w:r>
          </w:p>
        </w:tc>
        <w:tc>
          <w:tcPr>
            <w:tcW w:w="0" w:type="auto"/>
          </w:tcPr>
          <w:p w14:paraId="66ED40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11 00</w:t>
            </w:r>
          </w:p>
        </w:tc>
        <w:tc>
          <w:tcPr>
            <w:tcW w:w="0" w:type="auto"/>
          </w:tcPr>
          <w:p w14:paraId="36C1D5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536F2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Metanol (CAS RN 67-56-1) najmanje čistoće od 99,85 % masenog udjela</w:t>
            </w:r>
          </w:p>
        </w:tc>
        <w:tc>
          <w:tcPr>
            <w:tcW w:w="0" w:type="auto"/>
          </w:tcPr>
          <w:p w14:paraId="680D89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4F84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A489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461238" w14:textId="77777777" w:rsidTr="00FF0E1B">
        <w:trPr>
          <w:cantSplit/>
        </w:trPr>
        <w:tc>
          <w:tcPr>
            <w:tcW w:w="0" w:type="auto"/>
          </w:tcPr>
          <w:p w14:paraId="192A00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0.2967</w:t>
            </w:r>
          </w:p>
        </w:tc>
        <w:tc>
          <w:tcPr>
            <w:tcW w:w="0" w:type="auto"/>
          </w:tcPr>
          <w:p w14:paraId="7B6B39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19 00</w:t>
            </w:r>
          </w:p>
        </w:tc>
        <w:tc>
          <w:tcPr>
            <w:tcW w:w="0" w:type="auto"/>
          </w:tcPr>
          <w:p w14:paraId="5B7CC6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 w14:paraId="5CD0E4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Kalijev tert-butanolat (CAS RN 865-47-4), neovisno je li u obliku otopine u tetrahidrofuranu ili ne sukladno napomeni 1e) uz Poglavlje 29 KN-a</w:t>
            </w:r>
          </w:p>
        </w:tc>
        <w:tc>
          <w:tcPr>
            <w:tcW w:w="0" w:type="auto"/>
          </w:tcPr>
          <w:p w14:paraId="54ECEC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2FBA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10A2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7CD920" w14:textId="77777777" w:rsidTr="00FF0E1B">
        <w:trPr>
          <w:cantSplit/>
        </w:trPr>
        <w:tc>
          <w:tcPr>
            <w:tcW w:w="0" w:type="auto"/>
          </w:tcPr>
          <w:p w14:paraId="2235BE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0.6118</w:t>
            </w:r>
          </w:p>
        </w:tc>
        <w:tc>
          <w:tcPr>
            <w:tcW w:w="0" w:type="auto"/>
          </w:tcPr>
          <w:p w14:paraId="02E634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19 00</w:t>
            </w:r>
          </w:p>
        </w:tc>
        <w:tc>
          <w:tcPr>
            <w:tcW w:w="0" w:type="auto"/>
          </w:tcPr>
          <w:p w14:paraId="5488B8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C18B32D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Butiltitanat monohidrat, homopolimer (CAS RN 162303-51-7)</w:t>
            </w:r>
          </w:p>
        </w:tc>
        <w:tc>
          <w:tcPr>
            <w:tcW w:w="0" w:type="auto"/>
          </w:tcPr>
          <w:p w14:paraId="7A9E93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9E99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73ED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D23FB2" w14:textId="77777777" w:rsidTr="00FF0E1B">
        <w:trPr>
          <w:cantSplit/>
        </w:trPr>
        <w:tc>
          <w:tcPr>
            <w:tcW w:w="0" w:type="auto"/>
          </w:tcPr>
          <w:p w14:paraId="29A263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0.6119</w:t>
            </w:r>
          </w:p>
        </w:tc>
        <w:tc>
          <w:tcPr>
            <w:tcW w:w="0" w:type="auto"/>
          </w:tcPr>
          <w:p w14:paraId="55D160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19 00</w:t>
            </w:r>
          </w:p>
        </w:tc>
        <w:tc>
          <w:tcPr>
            <w:tcW w:w="0" w:type="auto"/>
          </w:tcPr>
          <w:p w14:paraId="5C6EFC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28E3B9E1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Tetra-(2-etilheksil) titanat (CAS RN 1070-10-6)</w:t>
            </w:r>
          </w:p>
        </w:tc>
        <w:tc>
          <w:tcPr>
            <w:tcW w:w="0" w:type="auto"/>
          </w:tcPr>
          <w:p w14:paraId="435EBB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5CBF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36FE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B9767D8" w14:textId="77777777" w:rsidTr="00FF0E1B">
        <w:trPr>
          <w:cantSplit/>
        </w:trPr>
        <w:tc>
          <w:tcPr>
            <w:tcW w:w="0" w:type="auto"/>
          </w:tcPr>
          <w:p w14:paraId="11E283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0.5534</w:t>
            </w:r>
          </w:p>
        </w:tc>
        <w:tc>
          <w:tcPr>
            <w:tcW w:w="0" w:type="auto"/>
          </w:tcPr>
          <w:p w14:paraId="39CD5F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19 00</w:t>
            </w:r>
          </w:p>
        </w:tc>
        <w:tc>
          <w:tcPr>
            <w:tcW w:w="0" w:type="auto"/>
          </w:tcPr>
          <w:p w14:paraId="16D0F6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992A2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Titanijev tetrabutanolat (CAS RN 5593-70-4)</w:t>
            </w:r>
          </w:p>
        </w:tc>
        <w:tc>
          <w:tcPr>
            <w:tcW w:w="0" w:type="auto"/>
          </w:tcPr>
          <w:p w14:paraId="396B60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5E96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CC1D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3267C17" w14:textId="77777777" w:rsidTr="00FF0E1B">
        <w:trPr>
          <w:cantSplit/>
        </w:trPr>
        <w:tc>
          <w:tcPr>
            <w:tcW w:w="0" w:type="auto"/>
          </w:tcPr>
          <w:p w14:paraId="5A77A2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0.5533</w:t>
            </w:r>
          </w:p>
        </w:tc>
        <w:tc>
          <w:tcPr>
            <w:tcW w:w="0" w:type="auto"/>
          </w:tcPr>
          <w:p w14:paraId="3A9B81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19 00</w:t>
            </w:r>
          </w:p>
        </w:tc>
        <w:tc>
          <w:tcPr>
            <w:tcW w:w="0" w:type="auto"/>
          </w:tcPr>
          <w:p w14:paraId="7AB2B8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355611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Titanijev tetraizopropoksid (CAS RN 546-68-9)</w:t>
            </w:r>
          </w:p>
        </w:tc>
        <w:tc>
          <w:tcPr>
            <w:tcW w:w="0" w:type="auto"/>
          </w:tcPr>
          <w:p w14:paraId="41EA7B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8FA3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75D2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97B0676" w14:textId="77777777" w:rsidTr="00FF0E1B">
        <w:trPr>
          <w:cantSplit/>
        </w:trPr>
        <w:tc>
          <w:tcPr>
            <w:tcW w:w="0" w:type="auto"/>
          </w:tcPr>
          <w:p w14:paraId="66734D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0.6002</w:t>
            </w:r>
          </w:p>
        </w:tc>
        <w:tc>
          <w:tcPr>
            <w:tcW w:w="0" w:type="auto"/>
          </w:tcPr>
          <w:p w14:paraId="7061DA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19 00</w:t>
            </w:r>
          </w:p>
        </w:tc>
        <w:tc>
          <w:tcPr>
            <w:tcW w:w="0" w:type="auto"/>
          </w:tcPr>
          <w:p w14:paraId="751A7E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146CA6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Titanijev tetraetanolat (CAS RN 3087-36-3)</w:t>
            </w:r>
          </w:p>
        </w:tc>
        <w:tc>
          <w:tcPr>
            <w:tcW w:w="0" w:type="auto"/>
          </w:tcPr>
          <w:p w14:paraId="2741CA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0FEE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4CE8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DDE1A2D" w14:textId="77777777" w:rsidTr="00FF0E1B">
        <w:trPr>
          <w:cantSplit/>
        </w:trPr>
        <w:tc>
          <w:tcPr>
            <w:tcW w:w="0" w:type="auto"/>
          </w:tcPr>
          <w:p w14:paraId="1FB3AC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0.6464</w:t>
            </w:r>
          </w:p>
        </w:tc>
        <w:tc>
          <w:tcPr>
            <w:tcW w:w="0" w:type="auto"/>
          </w:tcPr>
          <w:p w14:paraId="4ADCE1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22 00</w:t>
            </w:r>
          </w:p>
        </w:tc>
        <w:tc>
          <w:tcPr>
            <w:tcW w:w="0" w:type="auto"/>
          </w:tcPr>
          <w:p w14:paraId="16CEE5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A47B858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Linalol (CAS RN 78-70-6) s  90,7 mas. % ili većim (3R)-(-)-linalola (CAS RN 126-91-0)</w:t>
            </w:r>
          </w:p>
        </w:tc>
        <w:tc>
          <w:tcPr>
            <w:tcW w:w="0" w:type="auto"/>
          </w:tcPr>
          <w:p w14:paraId="4C77D5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35E9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5959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3F6355" w14:textId="77777777" w:rsidTr="00FF0E1B">
        <w:trPr>
          <w:cantSplit/>
        </w:trPr>
        <w:tc>
          <w:tcPr>
            <w:tcW w:w="0" w:type="auto"/>
          </w:tcPr>
          <w:p w14:paraId="6C9EEC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0.7114</w:t>
            </w:r>
          </w:p>
        </w:tc>
        <w:tc>
          <w:tcPr>
            <w:tcW w:w="0" w:type="auto"/>
          </w:tcPr>
          <w:p w14:paraId="27F597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22 00</w:t>
            </w:r>
          </w:p>
        </w:tc>
        <w:tc>
          <w:tcPr>
            <w:tcW w:w="0" w:type="auto"/>
          </w:tcPr>
          <w:p w14:paraId="13C3AB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48BBF7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3,7-dimetilokt-6-en-1-ol (CAS RN 106-22-9)</w:t>
            </w:r>
          </w:p>
        </w:tc>
        <w:tc>
          <w:tcPr>
            <w:tcW w:w="0" w:type="auto"/>
          </w:tcPr>
          <w:p w14:paraId="103CD5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E9B5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F54A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DE76580" w14:textId="77777777" w:rsidTr="00FF0E1B">
        <w:trPr>
          <w:cantSplit/>
        </w:trPr>
        <w:tc>
          <w:tcPr>
            <w:tcW w:w="0" w:type="auto"/>
          </w:tcPr>
          <w:p w14:paraId="2BD297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0.7388</w:t>
            </w:r>
          </w:p>
        </w:tc>
        <w:tc>
          <w:tcPr>
            <w:tcW w:w="0" w:type="auto"/>
          </w:tcPr>
          <w:p w14:paraId="49094C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29 90</w:t>
            </w:r>
          </w:p>
        </w:tc>
        <w:tc>
          <w:tcPr>
            <w:tcW w:w="0" w:type="auto"/>
          </w:tcPr>
          <w:p w14:paraId="04D070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B6A7A8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i/>
                <w:iCs/>
                <w:noProof/>
                <w:lang w:val="fr-BE"/>
              </w:rPr>
              <w:t>Cis</w:t>
            </w:r>
            <w:r w:rsidRPr="00D23FD7">
              <w:rPr>
                <w:noProof/>
                <w:lang w:val="fr-BE"/>
              </w:rPr>
              <w:t>-heks-3-en-1-ol (CAS RN 928-96-1)</w:t>
            </w:r>
          </w:p>
        </w:tc>
        <w:tc>
          <w:tcPr>
            <w:tcW w:w="0" w:type="auto"/>
          </w:tcPr>
          <w:p w14:paraId="4EEC67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5A42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A9F3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F825E3E" w14:textId="77777777" w:rsidTr="00FF0E1B">
        <w:trPr>
          <w:cantSplit/>
        </w:trPr>
        <w:tc>
          <w:tcPr>
            <w:tcW w:w="0" w:type="auto"/>
          </w:tcPr>
          <w:p w14:paraId="112DD6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0.8544</w:t>
            </w:r>
          </w:p>
        </w:tc>
        <w:tc>
          <w:tcPr>
            <w:tcW w:w="0" w:type="auto"/>
          </w:tcPr>
          <w:p w14:paraId="26989D5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47D846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F0642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2,5-dimetilheksan-2,5-diol (CAS RN 110-03-2) čistoće masenog udjela 98 % ili veće</w:t>
            </w:r>
          </w:p>
        </w:tc>
        <w:tc>
          <w:tcPr>
            <w:tcW w:w="0" w:type="auto"/>
          </w:tcPr>
          <w:p w14:paraId="3E2617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5167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038E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3794547" w14:textId="77777777" w:rsidTr="00FF0E1B">
        <w:trPr>
          <w:cantSplit/>
        </w:trPr>
        <w:tc>
          <w:tcPr>
            <w:tcW w:w="0" w:type="auto"/>
          </w:tcPr>
          <w:p w14:paraId="476668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0.8619</w:t>
            </w:r>
          </w:p>
        </w:tc>
        <w:tc>
          <w:tcPr>
            <w:tcW w:w="0" w:type="auto"/>
          </w:tcPr>
          <w:p w14:paraId="3EC32F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6103C0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6808B2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Pinakol (CAS RN 76-09-5) čistoće masenog udjela od 98 % ili veće</w:t>
            </w:r>
          </w:p>
        </w:tc>
        <w:tc>
          <w:tcPr>
            <w:tcW w:w="0" w:type="auto"/>
          </w:tcPr>
          <w:p w14:paraId="30C0F2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1700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88DC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42927ED" w14:textId="77777777" w:rsidTr="00FF0E1B">
        <w:trPr>
          <w:cantSplit/>
        </w:trPr>
        <w:tc>
          <w:tcPr>
            <w:tcW w:w="0" w:type="auto"/>
          </w:tcPr>
          <w:p w14:paraId="4E6388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0.5255</w:t>
            </w:r>
          </w:p>
        </w:tc>
        <w:tc>
          <w:tcPr>
            <w:tcW w:w="0" w:type="auto"/>
          </w:tcPr>
          <w:p w14:paraId="5B7AD8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12E3A2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1EE34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2,4,7,9-Tetrametil-4,7-dekanediol (CAS RN 17913-76-7)</w:t>
            </w:r>
          </w:p>
        </w:tc>
        <w:tc>
          <w:tcPr>
            <w:tcW w:w="0" w:type="auto"/>
          </w:tcPr>
          <w:p w14:paraId="6A5ACA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06CD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08C9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58E87DC" w14:textId="77777777" w:rsidTr="00FF0E1B">
        <w:trPr>
          <w:cantSplit/>
        </w:trPr>
        <w:tc>
          <w:tcPr>
            <w:tcW w:w="0" w:type="auto"/>
          </w:tcPr>
          <w:p w14:paraId="39ED72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0.5847</w:t>
            </w:r>
          </w:p>
        </w:tc>
        <w:tc>
          <w:tcPr>
            <w:tcW w:w="0" w:type="auto"/>
          </w:tcPr>
          <w:p w14:paraId="655857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0913D1A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85FAC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Dekan-1,10-diol (CAS RN 112-47-0)</w:t>
            </w:r>
          </w:p>
        </w:tc>
        <w:tc>
          <w:tcPr>
            <w:tcW w:w="0" w:type="auto"/>
          </w:tcPr>
          <w:p w14:paraId="6960A5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B69E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FA39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F4384E6" w14:textId="77777777" w:rsidTr="00FF0E1B">
        <w:trPr>
          <w:cantSplit/>
        </w:trPr>
        <w:tc>
          <w:tcPr>
            <w:tcW w:w="0" w:type="auto"/>
          </w:tcPr>
          <w:p w14:paraId="47FEAF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0.5908</w:t>
            </w:r>
          </w:p>
        </w:tc>
        <w:tc>
          <w:tcPr>
            <w:tcW w:w="0" w:type="auto"/>
          </w:tcPr>
          <w:p w14:paraId="109445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232D5B7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E1A6821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2-Metil-2-propilpropan-1,3-diol (CAS RN 78-26-2)</w:t>
            </w:r>
          </w:p>
        </w:tc>
        <w:tc>
          <w:tcPr>
            <w:tcW w:w="0" w:type="auto"/>
          </w:tcPr>
          <w:p w14:paraId="76197E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18A2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B1BA9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7DBE734" w14:textId="77777777" w:rsidTr="00FF0E1B">
        <w:trPr>
          <w:cantSplit/>
        </w:trPr>
        <w:tc>
          <w:tcPr>
            <w:tcW w:w="0" w:type="auto"/>
          </w:tcPr>
          <w:p w14:paraId="1C4E31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0.7701</w:t>
            </w:r>
          </w:p>
        </w:tc>
        <w:tc>
          <w:tcPr>
            <w:tcW w:w="0" w:type="auto"/>
          </w:tcPr>
          <w:p w14:paraId="7ED7E73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3BCF3A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81069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Dodekan-1,12-diol (CAS RN 5675-51-4)</w:t>
            </w:r>
          </w:p>
        </w:tc>
        <w:tc>
          <w:tcPr>
            <w:tcW w:w="0" w:type="auto"/>
          </w:tcPr>
          <w:p w14:paraId="48AD0E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0C4F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6286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E70C54" w14:textId="77777777" w:rsidTr="00FF0E1B">
        <w:trPr>
          <w:cantSplit/>
        </w:trPr>
        <w:tc>
          <w:tcPr>
            <w:tcW w:w="0" w:type="auto"/>
          </w:tcPr>
          <w:p w14:paraId="7A41B4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0.7914</w:t>
            </w:r>
          </w:p>
        </w:tc>
        <w:tc>
          <w:tcPr>
            <w:tcW w:w="0" w:type="auto"/>
          </w:tcPr>
          <w:p w14:paraId="45C2AA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581735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0D7216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2-metilpropan-1,3-diol (CAS RN 2163-42-0) čistoće masenog udjela od 98 % ili veće</w:t>
            </w:r>
          </w:p>
        </w:tc>
        <w:tc>
          <w:tcPr>
            <w:tcW w:w="0" w:type="auto"/>
          </w:tcPr>
          <w:p w14:paraId="6CD5BC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BD08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E965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8210F5" w14:textId="77777777" w:rsidTr="00FF0E1B">
        <w:trPr>
          <w:cantSplit/>
        </w:trPr>
        <w:tc>
          <w:tcPr>
            <w:tcW w:w="0" w:type="auto"/>
          </w:tcPr>
          <w:p w14:paraId="32D0DA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0.8370</w:t>
            </w:r>
          </w:p>
        </w:tc>
        <w:tc>
          <w:tcPr>
            <w:tcW w:w="0" w:type="auto"/>
          </w:tcPr>
          <w:p w14:paraId="116A37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 w14:paraId="32E56E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26BE18B7" w14:textId="77777777" w:rsidR="00BD2CAC" w:rsidRPr="00184AE9" w:rsidRDefault="00BD2CAC" w:rsidP="00FF0E1B">
            <w:pPr>
              <w:pStyle w:val="Paragraph"/>
              <w:rPr>
                <w:noProof/>
                <w:lang w:val="fr-FR"/>
              </w:rPr>
            </w:pPr>
            <w:r w:rsidRPr="00184AE9">
              <w:rPr>
                <w:noProof/>
                <w:lang w:val="fr-FR"/>
              </w:rPr>
              <w:t>Pentan-1,5-diol (CAS RN 111-29-5) čistoće masenog udjela 97 % ili veće</w:t>
            </w:r>
          </w:p>
        </w:tc>
        <w:tc>
          <w:tcPr>
            <w:tcW w:w="0" w:type="auto"/>
          </w:tcPr>
          <w:p w14:paraId="65C6F7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14AD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418B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2B71484" w14:textId="77777777" w:rsidTr="00FF0E1B">
        <w:trPr>
          <w:cantSplit/>
        </w:trPr>
        <w:tc>
          <w:tcPr>
            <w:tcW w:w="0" w:type="auto"/>
          </w:tcPr>
          <w:p w14:paraId="16D136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0.4624</w:t>
            </w:r>
          </w:p>
        </w:tc>
        <w:tc>
          <w:tcPr>
            <w:tcW w:w="0" w:type="auto"/>
          </w:tcPr>
          <w:p w14:paraId="732219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2905 59 98</w:t>
            </w:r>
          </w:p>
        </w:tc>
        <w:tc>
          <w:tcPr>
            <w:tcW w:w="0" w:type="auto"/>
          </w:tcPr>
          <w:p w14:paraId="7E32F0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33B8D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2,2,2-Trifluoroetanol (CAS RN 75-89-8)</w:t>
            </w:r>
          </w:p>
        </w:tc>
        <w:tc>
          <w:tcPr>
            <w:tcW w:w="0" w:type="auto"/>
          </w:tcPr>
          <w:p w14:paraId="1EA1FC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5299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DEF7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B0949ED" w14:textId="77777777" w:rsidTr="00FF0E1B">
        <w:trPr>
          <w:cantSplit/>
        </w:trPr>
        <w:tc>
          <w:tcPr>
            <w:tcW w:w="0" w:type="auto"/>
          </w:tcPr>
          <w:p w14:paraId="749AF1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0.3378</w:t>
            </w:r>
          </w:p>
        </w:tc>
        <w:tc>
          <w:tcPr>
            <w:tcW w:w="0" w:type="auto"/>
          </w:tcPr>
          <w:p w14:paraId="772BFA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 w14:paraId="6D36B5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6CF93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Cikloheks-1,4-ilenedimetanol (CAS RN 105-08-8)</w:t>
            </w:r>
          </w:p>
        </w:tc>
        <w:tc>
          <w:tcPr>
            <w:tcW w:w="0" w:type="auto"/>
          </w:tcPr>
          <w:p w14:paraId="4462E6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3F91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AFD8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821811A" w14:textId="77777777" w:rsidTr="00FF0E1B">
        <w:trPr>
          <w:cantSplit/>
        </w:trPr>
        <w:tc>
          <w:tcPr>
            <w:tcW w:w="0" w:type="auto"/>
          </w:tcPr>
          <w:p w14:paraId="0E65E8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0.3380</w:t>
            </w:r>
          </w:p>
        </w:tc>
        <w:tc>
          <w:tcPr>
            <w:tcW w:w="0" w:type="auto"/>
          </w:tcPr>
          <w:p w14:paraId="76835A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 w14:paraId="28230B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38B78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4,4′-Izopropilidendicikloheksanol (CAS RN 80-04-6)</w:t>
            </w:r>
          </w:p>
        </w:tc>
        <w:tc>
          <w:tcPr>
            <w:tcW w:w="0" w:type="auto"/>
          </w:tcPr>
          <w:p w14:paraId="788D39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E77C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A88C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77907A3" w14:textId="77777777" w:rsidTr="00FF0E1B">
        <w:trPr>
          <w:cantSplit/>
        </w:trPr>
        <w:tc>
          <w:tcPr>
            <w:tcW w:w="0" w:type="auto"/>
          </w:tcPr>
          <w:p w14:paraId="1862B4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0.6257</w:t>
            </w:r>
          </w:p>
        </w:tc>
        <w:tc>
          <w:tcPr>
            <w:tcW w:w="0" w:type="auto"/>
          </w:tcPr>
          <w:p w14:paraId="1DB004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 w14:paraId="04AB57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C5B32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-Butilcikloheksanol (CAS RN 98-52-2)</w:t>
            </w:r>
          </w:p>
        </w:tc>
        <w:tc>
          <w:tcPr>
            <w:tcW w:w="0" w:type="auto"/>
          </w:tcPr>
          <w:p w14:paraId="11A62A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AA68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764D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C0B59B" w14:textId="77777777" w:rsidTr="00FF0E1B">
        <w:trPr>
          <w:cantSplit/>
        </w:trPr>
        <w:tc>
          <w:tcPr>
            <w:tcW w:w="0" w:type="auto"/>
          </w:tcPr>
          <w:p w14:paraId="4926B1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0.8231</w:t>
            </w:r>
          </w:p>
        </w:tc>
        <w:tc>
          <w:tcPr>
            <w:tcW w:w="0" w:type="auto"/>
          </w:tcPr>
          <w:p w14:paraId="6C6A2D6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 w14:paraId="405CA3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D030D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5-metil-2-(prop-1-en-2-il)cikloheksanol, mješavina izomera (CAS RN 7786-67-6) masenog udjela (čistoće) 90 % ili većeg</w:t>
            </w:r>
          </w:p>
        </w:tc>
        <w:tc>
          <w:tcPr>
            <w:tcW w:w="0" w:type="auto"/>
          </w:tcPr>
          <w:p w14:paraId="391BD2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62A4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5A78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D184BA5" w14:textId="77777777" w:rsidTr="00FF0E1B">
        <w:trPr>
          <w:cantSplit/>
        </w:trPr>
        <w:tc>
          <w:tcPr>
            <w:tcW w:w="0" w:type="auto"/>
          </w:tcPr>
          <w:p w14:paraId="0303C6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0.8721</w:t>
            </w:r>
          </w:p>
        </w:tc>
        <w:tc>
          <w:tcPr>
            <w:tcW w:w="0" w:type="auto"/>
          </w:tcPr>
          <w:p w14:paraId="42EA1D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 w14:paraId="2A7820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D8FB5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(1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,3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)-(+)-2,3-pinanediol (CAS RN 18680-27-8) čistoće masenog udjela 98 % ili veće</w:t>
            </w:r>
          </w:p>
        </w:tc>
        <w:tc>
          <w:tcPr>
            <w:tcW w:w="0" w:type="auto"/>
          </w:tcPr>
          <w:p w14:paraId="6D27B6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9CBC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FF09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C9113D" w14:textId="77777777" w:rsidTr="00FF0E1B">
        <w:trPr>
          <w:cantSplit/>
        </w:trPr>
        <w:tc>
          <w:tcPr>
            <w:tcW w:w="0" w:type="auto"/>
          </w:tcPr>
          <w:p w14:paraId="381ADE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0.7373</w:t>
            </w:r>
          </w:p>
        </w:tc>
        <w:tc>
          <w:tcPr>
            <w:tcW w:w="0" w:type="auto"/>
          </w:tcPr>
          <w:p w14:paraId="79DB3F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29 00</w:t>
            </w:r>
          </w:p>
        </w:tc>
        <w:tc>
          <w:tcPr>
            <w:tcW w:w="0" w:type="auto"/>
          </w:tcPr>
          <w:p w14:paraId="6B2F0EA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751199F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2,2'-(</w:t>
            </w:r>
            <w:r w:rsidRPr="00D23FD7">
              <w:rPr>
                <w:i/>
                <w:iCs/>
                <w:noProof/>
                <w:lang w:val="fr-BE"/>
              </w:rPr>
              <w:t>m</w:t>
            </w:r>
            <w:r w:rsidRPr="00D23FD7">
              <w:rPr>
                <w:noProof/>
                <w:lang w:val="fr-BE"/>
              </w:rPr>
              <w:t>-fenilen)dipropan-2-ol (CAS RN 1999-85-5)</w:t>
            </w:r>
          </w:p>
        </w:tc>
        <w:tc>
          <w:tcPr>
            <w:tcW w:w="0" w:type="auto"/>
          </w:tcPr>
          <w:p w14:paraId="4D50A8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528D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FD70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8E0B1AD" w14:textId="77777777" w:rsidTr="00FF0E1B">
        <w:trPr>
          <w:cantSplit/>
        </w:trPr>
        <w:tc>
          <w:tcPr>
            <w:tcW w:w="0" w:type="auto"/>
          </w:tcPr>
          <w:p w14:paraId="30A702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0.7806</w:t>
            </w:r>
          </w:p>
        </w:tc>
        <w:tc>
          <w:tcPr>
            <w:tcW w:w="0" w:type="auto"/>
          </w:tcPr>
          <w:p w14:paraId="121936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2906 29 00</w:t>
            </w:r>
          </w:p>
        </w:tc>
        <w:tc>
          <w:tcPr>
            <w:tcW w:w="0" w:type="auto"/>
          </w:tcPr>
          <w:p w14:paraId="6C4CF2E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F0FE51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3-[3-(trifluormetil)fenil]propan-1-ol (CAS RN 78573-45-2)</w:t>
            </w:r>
          </w:p>
        </w:tc>
        <w:tc>
          <w:tcPr>
            <w:tcW w:w="0" w:type="auto"/>
          </w:tcPr>
          <w:p w14:paraId="7FD51E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FDA2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50E7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9D8CF4" w14:textId="77777777" w:rsidTr="00FF0E1B">
        <w:trPr>
          <w:cantSplit/>
        </w:trPr>
        <w:tc>
          <w:tcPr>
            <w:tcW w:w="0" w:type="auto"/>
          </w:tcPr>
          <w:p w14:paraId="7F0CE8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0.7963</w:t>
            </w:r>
          </w:p>
        </w:tc>
        <w:tc>
          <w:tcPr>
            <w:tcW w:w="0" w:type="auto"/>
          </w:tcPr>
          <w:p w14:paraId="2D4163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29 00</w:t>
            </w:r>
          </w:p>
        </w:tc>
        <w:tc>
          <w:tcPr>
            <w:tcW w:w="0" w:type="auto"/>
          </w:tcPr>
          <w:p w14:paraId="4083B13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73168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1,2,3,4-tetrahidro-1-naftol (CAS RN 529-33-9) masenog udjela (čistoće) 95 % ili većeg</w:t>
            </w:r>
          </w:p>
        </w:tc>
        <w:tc>
          <w:tcPr>
            <w:tcW w:w="0" w:type="auto"/>
          </w:tcPr>
          <w:p w14:paraId="5D9570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0E85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1A4A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0EBC940" w14:textId="77777777" w:rsidTr="00FF0E1B">
        <w:trPr>
          <w:cantSplit/>
        </w:trPr>
        <w:tc>
          <w:tcPr>
            <w:tcW w:w="0" w:type="auto"/>
          </w:tcPr>
          <w:p w14:paraId="2B351A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0.5855</w:t>
            </w:r>
          </w:p>
        </w:tc>
        <w:tc>
          <w:tcPr>
            <w:tcW w:w="0" w:type="auto"/>
          </w:tcPr>
          <w:p w14:paraId="2F54B9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29 00</w:t>
            </w:r>
          </w:p>
        </w:tc>
        <w:tc>
          <w:tcPr>
            <w:tcW w:w="0" w:type="auto"/>
          </w:tcPr>
          <w:p w14:paraId="6061F61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292A5D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2-feniletanol (CAS RN 60-12-8) čistoće masenog udjela 95 % ili veće</w:t>
            </w:r>
          </w:p>
        </w:tc>
        <w:tc>
          <w:tcPr>
            <w:tcW w:w="0" w:type="auto"/>
          </w:tcPr>
          <w:p w14:paraId="5964B5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8E6D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0500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9626EE8" w14:textId="77777777" w:rsidTr="00FF0E1B">
        <w:trPr>
          <w:cantSplit/>
        </w:trPr>
        <w:tc>
          <w:tcPr>
            <w:tcW w:w="0" w:type="auto"/>
          </w:tcPr>
          <w:p w14:paraId="109471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0.6329</w:t>
            </w:r>
          </w:p>
        </w:tc>
        <w:tc>
          <w:tcPr>
            <w:tcW w:w="0" w:type="auto"/>
          </w:tcPr>
          <w:p w14:paraId="29D6A9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12 00</w:t>
            </w:r>
          </w:p>
        </w:tc>
        <w:tc>
          <w:tcPr>
            <w:tcW w:w="0" w:type="auto"/>
          </w:tcPr>
          <w:p w14:paraId="2B3C6E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867B5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meta-krezola (CAS RN 108-39-4) i para-krezola (CAS RN 106-44-5) masenog udjela (čistoće) 99 posto ili više</w:t>
            </w:r>
          </w:p>
        </w:tc>
        <w:tc>
          <w:tcPr>
            <w:tcW w:w="0" w:type="auto"/>
          </w:tcPr>
          <w:p w14:paraId="4DB97E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307D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5B37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3970007" w14:textId="77777777" w:rsidTr="00FF0E1B">
        <w:trPr>
          <w:cantSplit/>
        </w:trPr>
        <w:tc>
          <w:tcPr>
            <w:tcW w:w="0" w:type="auto"/>
          </w:tcPr>
          <w:p w14:paraId="404595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0.6559</w:t>
            </w:r>
          </w:p>
        </w:tc>
        <w:tc>
          <w:tcPr>
            <w:tcW w:w="0" w:type="auto"/>
          </w:tcPr>
          <w:p w14:paraId="4872B9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12 00</w:t>
            </w:r>
          </w:p>
        </w:tc>
        <w:tc>
          <w:tcPr>
            <w:tcW w:w="0" w:type="auto"/>
          </w:tcPr>
          <w:p w14:paraId="743EB2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4621A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p-Krezol (CAS RN 106-44-5)</w:t>
            </w:r>
          </w:p>
        </w:tc>
        <w:tc>
          <w:tcPr>
            <w:tcW w:w="0" w:type="auto"/>
          </w:tcPr>
          <w:p w14:paraId="62A4CD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69FC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0BB1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B67A87C" w14:textId="77777777" w:rsidTr="00FF0E1B">
        <w:trPr>
          <w:cantSplit/>
        </w:trPr>
        <w:tc>
          <w:tcPr>
            <w:tcW w:w="0" w:type="auto"/>
          </w:tcPr>
          <w:p w14:paraId="72E8D9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0.5216</w:t>
            </w:r>
          </w:p>
        </w:tc>
        <w:tc>
          <w:tcPr>
            <w:tcW w:w="0" w:type="auto"/>
          </w:tcPr>
          <w:p w14:paraId="69ECA5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15 90</w:t>
            </w:r>
          </w:p>
        </w:tc>
        <w:tc>
          <w:tcPr>
            <w:tcW w:w="0" w:type="auto"/>
          </w:tcPr>
          <w:p w14:paraId="3696A4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C3C28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2-Naftol (CAS RN 135-19-3)</w:t>
            </w:r>
          </w:p>
        </w:tc>
        <w:tc>
          <w:tcPr>
            <w:tcW w:w="0" w:type="auto"/>
          </w:tcPr>
          <w:p w14:paraId="3AE5F3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A8E2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FBBB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2639EC4" w14:textId="77777777" w:rsidTr="00FF0E1B">
        <w:trPr>
          <w:cantSplit/>
        </w:trPr>
        <w:tc>
          <w:tcPr>
            <w:tcW w:w="0" w:type="auto"/>
          </w:tcPr>
          <w:p w14:paraId="42B773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0.6256</w:t>
            </w:r>
          </w:p>
        </w:tc>
        <w:tc>
          <w:tcPr>
            <w:tcW w:w="0" w:type="auto"/>
          </w:tcPr>
          <w:p w14:paraId="12C8FA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19 10</w:t>
            </w:r>
          </w:p>
        </w:tc>
        <w:tc>
          <w:tcPr>
            <w:tcW w:w="0" w:type="auto"/>
          </w:tcPr>
          <w:p w14:paraId="4342CD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4D53B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2,6-Ksilenol (CAS RN 576-26-1)</w:t>
            </w:r>
          </w:p>
        </w:tc>
        <w:tc>
          <w:tcPr>
            <w:tcW w:w="0" w:type="auto"/>
          </w:tcPr>
          <w:p w14:paraId="3367A2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D4A7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3A6C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25279F6" w14:textId="77777777" w:rsidTr="00FF0E1B">
        <w:trPr>
          <w:cantSplit/>
        </w:trPr>
        <w:tc>
          <w:tcPr>
            <w:tcW w:w="0" w:type="auto"/>
          </w:tcPr>
          <w:p w14:paraId="42CE7F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0.4480</w:t>
            </w:r>
          </w:p>
        </w:tc>
        <w:tc>
          <w:tcPr>
            <w:tcW w:w="0" w:type="auto"/>
          </w:tcPr>
          <w:p w14:paraId="06FE11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19 90</w:t>
            </w:r>
          </w:p>
        </w:tc>
        <w:tc>
          <w:tcPr>
            <w:tcW w:w="0" w:type="auto"/>
          </w:tcPr>
          <w:p w14:paraId="5BE37E8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17A81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Bifenil-4-ol (CAS RN 92-69-3)</w:t>
            </w:r>
          </w:p>
        </w:tc>
        <w:tc>
          <w:tcPr>
            <w:tcW w:w="0" w:type="auto"/>
          </w:tcPr>
          <w:p w14:paraId="13D061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436C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B2C5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418B553" w14:textId="77777777" w:rsidTr="00FF0E1B">
        <w:trPr>
          <w:cantSplit/>
        </w:trPr>
        <w:tc>
          <w:tcPr>
            <w:tcW w:w="0" w:type="auto"/>
          </w:tcPr>
          <w:p w14:paraId="711D98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0.7753</w:t>
            </w:r>
          </w:p>
        </w:tc>
        <w:tc>
          <w:tcPr>
            <w:tcW w:w="0" w:type="auto"/>
          </w:tcPr>
          <w:p w14:paraId="177EB7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19 90</w:t>
            </w:r>
          </w:p>
        </w:tc>
        <w:tc>
          <w:tcPr>
            <w:tcW w:w="0" w:type="auto"/>
          </w:tcPr>
          <w:p w14:paraId="734AA4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18508A1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2-metil-5-(propan-2-il)fenol (CAS RN 499-75-2)</w:t>
            </w:r>
          </w:p>
        </w:tc>
        <w:tc>
          <w:tcPr>
            <w:tcW w:w="0" w:type="auto"/>
          </w:tcPr>
          <w:p w14:paraId="37A8C4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7636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1329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493150" w14:textId="77777777" w:rsidTr="00FF0E1B">
        <w:trPr>
          <w:cantSplit/>
        </w:trPr>
        <w:tc>
          <w:tcPr>
            <w:tcW w:w="0" w:type="auto"/>
          </w:tcPr>
          <w:p w14:paraId="62F100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0.3372</w:t>
            </w:r>
          </w:p>
        </w:tc>
        <w:tc>
          <w:tcPr>
            <w:tcW w:w="0" w:type="auto"/>
          </w:tcPr>
          <w:p w14:paraId="52A196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21 00</w:t>
            </w:r>
          </w:p>
        </w:tc>
        <w:tc>
          <w:tcPr>
            <w:tcW w:w="0" w:type="auto"/>
          </w:tcPr>
          <w:p w14:paraId="1C1A240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1E5C5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Rezorcinol (CAS RN 108-46-3)</w:t>
            </w:r>
          </w:p>
        </w:tc>
        <w:tc>
          <w:tcPr>
            <w:tcW w:w="0" w:type="auto"/>
          </w:tcPr>
          <w:p w14:paraId="56D154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B407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9564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145A85D" w14:textId="77777777" w:rsidTr="00FF0E1B">
        <w:trPr>
          <w:cantSplit/>
        </w:trPr>
        <w:tc>
          <w:tcPr>
            <w:tcW w:w="0" w:type="auto"/>
          </w:tcPr>
          <w:p w14:paraId="68F5BB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0.8482</w:t>
            </w:r>
          </w:p>
        </w:tc>
        <w:tc>
          <w:tcPr>
            <w:tcW w:w="0" w:type="auto"/>
          </w:tcPr>
          <w:p w14:paraId="361E7E3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29 00</w:t>
            </w:r>
          </w:p>
        </w:tc>
        <w:tc>
          <w:tcPr>
            <w:tcW w:w="0" w:type="auto"/>
          </w:tcPr>
          <w:p w14:paraId="4ADDD6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3B6CA6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4,4-Metilenedi-2,6-ksilenol (CAS RN 5384-21-4) masenog udjela (čistoće) 98,5 % ili većeg</w:t>
            </w:r>
          </w:p>
        </w:tc>
        <w:tc>
          <w:tcPr>
            <w:tcW w:w="0" w:type="auto"/>
          </w:tcPr>
          <w:p w14:paraId="52378A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C5E0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48E9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1E9CB24" w14:textId="77777777" w:rsidTr="00FF0E1B">
        <w:trPr>
          <w:cantSplit/>
        </w:trPr>
        <w:tc>
          <w:tcPr>
            <w:tcW w:w="0" w:type="auto"/>
          </w:tcPr>
          <w:p w14:paraId="5858D1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0.6026</w:t>
            </w:r>
          </w:p>
        </w:tc>
        <w:tc>
          <w:tcPr>
            <w:tcW w:w="0" w:type="auto"/>
          </w:tcPr>
          <w:p w14:paraId="626EB8C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29 00</w:t>
            </w:r>
          </w:p>
        </w:tc>
        <w:tc>
          <w:tcPr>
            <w:tcW w:w="0" w:type="auto"/>
          </w:tcPr>
          <w:p w14:paraId="4CB443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A8E53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6,6'-Di-tert-butil-4,4'-butilidendi-m-krezol (CAS RN 85-60-9)</w:t>
            </w:r>
          </w:p>
        </w:tc>
        <w:tc>
          <w:tcPr>
            <w:tcW w:w="0" w:type="auto"/>
          </w:tcPr>
          <w:p w14:paraId="012ED2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4786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F180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9948BA" w14:textId="77777777" w:rsidTr="00FF0E1B">
        <w:trPr>
          <w:cantSplit/>
        </w:trPr>
        <w:tc>
          <w:tcPr>
            <w:tcW w:w="0" w:type="auto"/>
          </w:tcPr>
          <w:p w14:paraId="312326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0.3367</w:t>
            </w:r>
          </w:p>
        </w:tc>
        <w:tc>
          <w:tcPr>
            <w:tcW w:w="0" w:type="auto"/>
          </w:tcPr>
          <w:p w14:paraId="2C75CD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29 00</w:t>
            </w:r>
          </w:p>
        </w:tc>
        <w:tc>
          <w:tcPr>
            <w:tcW w:w="0" w:type="auto"/>
          </w:tcPr>
          <w:p w14:paraId="3E4674A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FF5397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4,4',4''-Etilidinetrifenol (CAS RN 27955-94-8)</w:t>
            </w:r>
          </w:p>
        </w:tc>
        <w:tc>
          <w:tcPr>
            <w:tcW w:w="0" w:type="auto"/>
          </w:tcPr>
          <w:p w14:paraId="6DA9DF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EB1D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CDDC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DAFF9F" w14:textId="77777777" w:rsidTr="00FF0E1B">
        <w:trPr>
          <w:cantSplit/>
        </w:trPr>
        <w:tc>
          <w:tcPr>
            <w:tcW w:w="0" w:type="auto"/>
          </w:tcPr>
          <w:p w14:paraId="0587BE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0.5432</w:t>
            </w:r>
          </w:p>
        </w:tc>
        <w:tc>
          <w:tcPr>
            <w:tcW w:w="0" w:type="auto"/>
          </w:tcPr>
          <w:p w14:paraId="43AF46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29 00</w:t>
            </w:r>
          </w:p>
        </w:tc>
        <w:tc>
          <w:tcPr>
            <w:tcW w:w="0" w:type="auto"/>
          </w:tcPr>
          <w:p w14:paraId="3632F3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5BC0EC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2-Metilhidrokinon (CAS RN 95-71-6)</w:t>
            </w:r>
          </w:p>
        </w:tc>
        <w:tc>
          <w:tcPr>
            <w:tcW w:w="0" w:type="auto"/>
          </w:tcPr>
          <w:p w14:paraId="134FE7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8200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5794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5F9631D" w14:textId="77777777" w:rsidTr="00FF0E1B">
        <w:trPr>
          <w:cantSplit/>
        </w:trPr>
        <w:tc>
          <w:tcPr>
            <w:tcW w:w="0" w:type="auto"/>
          </w:tcPr>
          <w:p w14:paraId="2B8D48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0.2584</w:t>
            </w:r>
          </w:p>
        </w:tc>
        <w:tc>
          <w:tcPr>
            <w:tcW w:w="0" w:type="auto"/>
          </w:tcPr>
          <w:p w14:paraId="662C23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29 00</w:t>
            </w:r>
          </w:p>
        </w:tc>
        <w:tc>
          <w:tcPr>
            <w:tcW w:w="0" w:type="auto"/>
          </w:tcPr>
          <w:p w14:paraId="464F19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38939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2,2′,2″,6,6′,6″-Heksa-tert-butil-α,α′,α″-(mesitilene-2,4,6-triil)tri-p-krezol (CAS RN 1709-70-2)</w:t>
            </w:r>
          </w:p>
        </w:tc>
        <w:tc>
          <w:tcPr>
            <w:tcW w:w="0" w:type="auto"/>
          </w:tcPr>
          <w:p w14:paraId="2268BC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1B3A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9C37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494A48" w14:textId="77777777" w:rsidTr="00FF0E1B">
        <w:trPr>
          <w:cantSplit/>
        </w:trPr>
        <w:tc>
          <w:tcPr>
            <w:tcW w:w="0" w:type="auto"/>
          </w:tcPr>
          <w:p w14:paraId="3B5C24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0.7402</w:t>
            </w:r>
          </w:p>
        </w:tc>
        <w:tc>
          <w:tcPr>
            <w:tcW w:w="0" w:type="auto"/>
          </w:tcPr>
          <w:p w14:paraId="58F141F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29 00</w:t>
            </w:r>
          </w:p>
        </w:tc>
        <w:tc>
          <w:tcPr>
            <w:tcW w:w="0" w:type="auto"/>
          </w:tcPr>
          <w:p w14:paraId="3A7C06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430CAD4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Bifenil-4,4'-diol (CAS RN 92-88-6)</w:t>
            </w:r>
          </w:p>
        </w:tc>
        <w:tc>
          <w:tcPr>
            <w:tcW w:w="0" w:type="auto"/>
          </w:tcPr>
          <w:p w14:paraId="586107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59C5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0C48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C9B5D22" w14:textId="77777777" w:rsidTr="00FF0E1B">
        <w:trPr>
          <w:cantSplit/>
        </w:trPr>
        <w:tc>
          <w:tcPr>
            <w:tcW w:w="0" w:type="auto"/>
          </w:tcPr>
          <w:p w14:paraId="58B370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0.3848</w:t>
            </w:r>
          </w:p>
        </w:tc>
        <w:tc>
          <w:tcPr>
            <w:tcW w:w="0" w:type="auto"/>
          </w:tcPr>
          <w:p w14:paraId="77009D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2907 29 00</w:t>
            </w:r>
          </w:p>
        </w:tc>
        <w:tc>
          <w:tcPr>
            <w:tcW w:w="0" w:type="auto"/>
          </w:tcPr>
          <w:p w14:paraId="6DACC9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18C7089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Floroglucinol, neovisno je li hidriran ili ne</w:t>
            </w:r>
          </w:p>
        </w:tc>
        <w:tc>
          <w:tcPr>
            <w:tcW w:w="0" w:type="auto"/>
          </w:tcPr>
          <w:p w14:paraId="26A1E6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0BB5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34CC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CE5038F" w14:textId="77777777" w:rsidTr="00FF0E1B">
        <w:trPr>
          <w:cantSplit/>
        </w:trPr>
        <w:tc>
          <w:tcPr>
            <w:tcW w:w="0" w:type="auto"/>
          </w:tcPr>
          <w:p w14:paraId="6F50CB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0.5914</w:t>
            </w:r>
          </w:p>
        </w:tc>
        <w:tc>
          <w:tcPr>
            <w:tcW w:w="0" w:type="auto"/>
          </w:tcPr>
          <w:p w14:paraId="09ADFB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2908 19 00</w:t>
            </w:r>
          </w:p>
        </w:tc>
        <w:tc>
          <w:tcPr>
            <w:tcW w:w="0" w:type="auto"/>
          </w:tcPr>
          <w:p w14:paraId="72993A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B71A2B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4,4'-(Perfluoroizopropiliden)difenol (CAS RN 1478-61-1)</w:t>
            </w:r>
          </w:p>
        </w:tc>
        <w:tc>
          <w:tcPr>
            <w:tcW w:w="0" w:type="auto"/>
          </w:tcPr>
          <w:p w14:paraId="517D05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4CAF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0110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F70CD0E" w14:textId="77777777" w:rsidTr="00FF0E1B">
        <w:trPr>
          <w:cantSplit/>
        </w:trPr>
        <w:tc>
          <w:tcPr>
            <w:tcW w:w="0" w:type="auto"/>
          </w:tcPr>
          <w:p w14:paraId="38C654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0.6260</w:t>
            </w:r>
          </w:p>
        </w:tc>
        <w:tc>
          <w:tcPr>
            <w:tcW w:w="0" w:type="auto"/>
          </w:tcPr>
          <w:p w14:paraId="2BB6AD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2908 19 00</w:t>
            </w:r>
          </w:p>
        </w:tc>
        <w:tc>
          <w:tcPr>
            <w:tcW w:w="0" w:type="auto"/>
          </w:tcPr>
          <w:p w14:paraId="1A3DEB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48BDA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4-Klorofenol (CAS RN 106-48-9)</w:t>
            </w:r>
          </w:p>
        </w:tc>
        <w:tc>
          <w:tcPr>
            <w:tcW w:w="0" w:type="auto"/>
          </w:tcPr>
          <w:p w14:paraId="145CC2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95D1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8A15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FB9B969" w14:textId="77777777" w:rsidTr="00FF0E1B">
        <w:trPr>
          <w:cantSplit/>
        </w:trPr>
        <w:tc>
          <w:tcPr>
            <w:tcW w:w="0" w:type="auto"/>
          </w:tcPr>
          <w:p w14:paraId="757739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0.6782</w:t>
            </w:r>
          </w:p>
        </w:tc>
        <w:tc>
          <w:tcPr>
            <w:tcW w:w="0" w:type="auto"/>
          </w:tcPr>
          <w:p w14:paraId="79F6EB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2908 19 00</w:t>
            </w:r>
          </w:p>
        </w:tc>
        <w:tc>
          <w:tcPr>
            <w:tcW w:w="0" w:type="auto"/>
          </w:tcPr>
          <w:p w14:paraId="10A35D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65867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3,4,5-Trifluorofenol (CAS RN 99627-05-1)</w:t>
            </w:r>
          </w:p>
        </w:tc>
        <w:tc>
          <w:tcPr>
            <w:tcW w:w="0" w:type="auto"/>
          </w:tcPr>
          <w:p w14:paraId="6897EC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6552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2AA2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45D0216" w14:textId="77777777" w:rsidTr="00FF0E1B">
        <w:trPr>
          <w:cantSplit/>
        </w:trPr>
        <w:tc>
          <w:tcPr>
            <w:tcW w:w="0" w:type="auto"/>
          </w:tcPr>
          <w:p w14:paraId="130AE4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0.6915</w:t>
            </w:r>
          </w:p>
        </w:tc>
        <w:tc>
          <w:tcPr>
            <w:tcW w:w="0" w:type="auto"/>
          </w:tcPr>
          <w:p w14:paraId="23EB4B5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2908 19 00</w:t>
            </w:r>
          </w:p>
        </w:tc>
        <w:tc>
          <w:tcPr>
            <w:tcW w:w="0" w:type="auto"/>
          </w:tcPr>
          <w:p w14:paraId="14B57B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14D01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4-Fluorofenol (CAS RN 371-41-5)</w:t>
            </w:r>
          </w:p>
        </w:tc>
        <w:tc>
          <w:tcPr>
            <w:tcW w:w="0" w:type="auto"/>
          </w:tcPr>
          <w:p w14:paraId="5239C4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24A3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AF12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574D445" w14:textId="77777777" w:rsidTr="00FF0E1B">
        <w:trPr>
          <w:cantSplit/>
        </w:trPr>
        <w:tc>
          <w:tcPr>
            <w:tcW w:w="0" w:type="auto"/>
          </w:tcPr>
          <w:p w14:paraId="3F25ED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0.8204</w:t>
            </w:r>
          </w:p>
        </w:tc>
        <w:tc>
          <w:tcPr>
            <w:tcW w:w="0" w:type="auto"/>
          </w:tcPr>
          <w:p w14:paraId="2D0589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2908 19 00</w:t>
            </w:r>
          </w:p>
        </w:tc>
        <w:tc>
          <w:tcPr>
            <w:tcW w:w="0" w:type="auto"/>
          </w:tcPr>
          <w:p w14:paraId="486BC2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91B76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2,3,6-trifluorfenol (CAS RN 113798-74-6) masenog udjela (čistoće) 98 % ili većeg</w:t>
            </w:r>
          </w:p>
        </w:tc>
        <w:tc>
          <w:tcPr>
            <w:tcW w:w="0" w:type="auto"/>
          </w:tcPr>
          <w:p w14:paraId="5DA3A6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46DB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64CF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46F6366" w14:textId="77777777" w:rsidTr="00FF0E1B">
        <w:trPr>
          <w:cantSplit/>
        </w:trPr>
        <w:tc>
          <w:tcPr>
            <w:tcW w:w="0" w:type="auto"/>
          </w:tcPr>
          <w:p w14:paraId="0E0023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0.3359</w:t>
            </w:r>
          </w:p>
        </w:tc>
        <w:tc>
          <w:tcPr>
            <w:tcW w:w="0" w:type="auto"/>
          </w:tcPr>
          <w:p w14:paraId="366277D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19 90</w:t>
            </w:r>
          </w:p>
        </w:tc>
        <w:tc>
          <w:tcPr>
            <w:tcW w:w="0" w:type="auto"/>
          </w:tcPr>
          <w:p w14:paraId="7A9BD2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6DF25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Mješavine izomera nonafluorobutil metil etera ili nonafluorobutil ethil etera, čistoće 99 mas. % ili veće</w:t>
            </w:r>
          </w:p>
        </w:tc>
        <w:tc>
          <w:tcPr>
            <w:tcW w:w="0" w:type="auto"/>
          </w:tcPr>
          <w:p w14:paraId="79A681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D3D0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E9B9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612916D" w14:textId="77777777" w:rsidTr="00FF0E1B">
        <w:trPr>
          <w:cantSplit/>
        </w:trPr>
        <w:tc>
          <w:tcPr>
            <w:tcW w:w="0" w:type="auto"/>
          </w:tcPr>
          <w:p w14:paraId="704546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0.4035</w:t>
            </w:r>
          </w:p>
        </w:tc>
        <w:tc>
          <w:tcPr>
            <w:tcW w:w="0" w:type="auto"/>
          </w:tcPr>
          <w:p w14:paraId="2CB06A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19 90</w:t>
            </w:r>
          </w:p>
        </w:tc>
        <w:tc>
          <w:tcPr>
            <w:tcW w:w="0" w:type="auto"/>
          </w:tcPr>
          <w:p w14:paraId="070059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374A7AF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3-Etoksi-perfluoro-2-metilheksan (CAS RN 297730-93-9)</w:t>
            </w:r>
          </w:p>
        </w:tc>
        <w:tc>
          <w:tcPr>
            <w:tcW w:w="0" w:type="auto"/>
          </w:tcPr>
          <w:p w14:paraId="1D51B7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0005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EC15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3F6577D" w14:textId="77777777" w:rsidTr="00FF0E1B">
        <w:trPr>
          <w:cantSplit/>
        </w:trPr>
        <w:tc>
          <w:tcPr>
            <w:tcW w:w="0" w:type="auto"/>
          </w:tcPr>
          <w:p w14:paraId="1161B2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0.5407</w:t>
            </w:r>
          </w:p>
        </w:tc>
        <w:tc>
          <w:tcPr>
            <w:tcW w:w="0" w:type="auto"/>
          </w:tcPr>
          <w:p w14:paraId="6BF78F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20 00</w:t>
            </w:r>
          </w:p>
        </w:tc>
        <w:tc>
          <w:tcPr>
            <w:tcW w:w="0" w:type="auto"/>
          </w:tcPr>
          <w:p w14:paraId="134B32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6E4B7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8-Metoksicedran (CAS RN 19870-74-7)</w:t>
            </w:r>
          </w:p>
        </w:tc>
        <w:tc>
          <w:tcPr>
            <w:tcW w:w="0" w:type="auto"/>
          </w:tcPr>
          <w:p w14:paraId="4F510B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25C5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B1807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D8F5E8B" w14:textId="77777777" w:rsidTr="00FF0E1B">
        <w:trPr>
          <w:cantSplit/>
        </w:trPr>
        <w:tc>
          <w:tcPr>
            <w:tcW w:w="0" w:type="auto"/>
          </w:tcPr>
          <w:p w14:paraId="0C8718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0.5503</w:t>
            </w:r>
          </w:p>
        </w:tc>
        <w:tc>
          <w:tcPr>
            <w:tcW w:w="0" w:type="auto"/>
          </w:tcPr>
          <w:p w14:paraId="35B822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38</w:t>
            </w:r>
          </w:p>
        </w:tc>
        <w:tc>
          <w:tcPr>
            <w:tcW w:w="0" w:type="auto"/>
          </w:tcPr>
          <w:p w14:paraId="740DE8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4929BC3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1,1'-Propan-2,2-diilbis[3,5-dibromo-4-(2,3-dibromopropoksi)benzen] (CAS RN 21850-44-2)</w:t>
            </w:r>
          </w:p>
        </w:tc>
        <w:tc>
          <w:tcPr>
            <w:tcW w:w="0" w:type="auto"/>
          </w:tcPr>
          <w:p w14:paraId="176E65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3B9B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BC36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93C2970" w14:textId="77777777" w:rsidTr="00FF0E1B">
        <w:trPr>
          <w:cantSplit/>
        </w:trPr>
        <w:tc>
          <w:tcPr>
            <w:tcW w:w="0" w:type="auto"/>
          </w:tcPr>
          <w:p w14:paraId="602ADA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0.6649</w:t>
            </w:r>
          </w:p>
        </w:tc>
        <w:tc>
          <w:tcPr>
            <w:tcW w:w="0" w:type="auto"/>
          </w:tcPr>
          <w:p w14:paraId="67098E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38</w:t>
            </w:r>
          </w:p>
        </w:tc>
        <w:tc>
          <w:tcPr>
            <w:tcW w:w="0" w:type="auto"/>
          </w:tcPr>
          <w:p w14:paraId="74AA438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2EDF1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1,1'-(1-Metiletiliden)bis[3,5-dibromo-4-(2,3-dibromo-2-metilpropoksi)]-benzen (CAS RN 97416-84-7)</w:t>
            </w:r>
          </w:p>
        </w:tc>
        <w:tc>
          <w:tcPr>
            <w:tcW w:w="0" w:type="auto"/>
          </w:tcPr>
          <w:p w14:paraId="3D5E67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C3BB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0CDB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2D69D00" w14:textId="77777777" w:rsidTr="00FF0E1B">
        <w:trPr>
          <w:cantSplit/>
        </w:trPr>
        <w:tc>
          <w:tcPr>
            <w:tcW w:w="0" w:type="auto"/>
          </w:tcPr>
          <w:p w14:paraId="040E6B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0.7828</w:t>
            </w:r>
          </w:p>
        </w:tc>
        <w:tc>
          <w:tcPr>
            <w:tcW w:w="0" w:type="auto"/>
          </w:tcPr>
          <w:p w14:paraId="383F08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30 38</w:t>
            </w:r>
          </w:p>
        </w:tc>
        <w:tc>
          <w:tcPr>
            <w:tcW w:w="0" w:type="auto"/>
          </w:tcPr>
          <w:p w14:paraId="6525ED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B1F2D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2-(1-adamantil)-4-bromanisol (CAS RN 104224-63-7) čistoće masenog udjela od 99 % ili veće</w:t>
            </w:r>
          </w:p>
        </w:tc>
        <w:tc>
          <w:tcPr>
            <w:tcW w:w="0" w:type="auto"/>
          </w:tcPr>
          <w:p w14:paraId="761DA0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B2D2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311A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2A9D207" w14:textId="77777777" w:rsidTr="00FF0E1B">
        <w:trPr>
          <w:cantSplit/>
        </w:trPr>
        <w:tc>
          <w:tcPr>
            <w:tcW w:w="0" w:type="auto"/>
          </w:tcPr>
          <w:p w14:paraId="0E51EA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0.4710</w:t>
            </w:r>
          </w:p>
        </w:tc>
        <w:tc>
          <w:tcPr>
            <w:tcW w:w="0" w:type="auto"/>
          </w:tcPr>
          <w:p w14:paraId="778C175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5469182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ED1B5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2-(Fenilmetoksi)naftalen (CAS RN 613-62-7)</w:t>
            </w:r>
          </w:p>
        </w:tc>
        <w:tc>
          <w:tcPr>
            <w:tcW w:w="0" w:type="auto"/>
          </w:tcPr>
          <w:p w14:paraId="2E26A4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825A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E83E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D00371" w14:textId="77777777" w:rsidTr="00FF0E1B">
        <w:trPr>
          <w:cantSplit/>
        </w:trPr>
        <w:tc>
          <w:tcPr>
            <w:tcW w:w="0" w:type="auto"/>
          </w:tcPr>
          <w:p w14:paraId="57EB45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0.7176</w:t>
            </w:r>
          </w:p>
        </w:tc>
        <w:tc>
          <w:tcPr>
            <w:tcW w:w="0" w:type="auto"/>
          </w:tcPr>
          <w:p w14:paraId="77CB0D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43CAE16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5936D5F5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{[2,2-dimetilbut-3-in-1-il)oksi]metil}benzen (CAS RN 1092536-54-3)</w:t>
            </w:r>
          </w:p>
        </w:tc>
        <w:tc>
          <w:tcPr>
            <w:tcW w:w="0" w:type="auto"/>
          </w:tcPr>
          <w:p w14:paraId="27BAFD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8EC9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D95C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D360679" w14:textId="77777777" w:rsidTr="00FF0E1B">
        <w:trPr>
          <w:cantSplit/>
        </w:trPr>
        <w:tc>
          <w:tcPr>
            <w:tcW w:w="0" w:type="auto"/>
          </w:tcPr>
          <w:p w14:paraId="1720B0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0.4711</w:t>
            </w:r>
          </w:p>
        </w:tc>
        <w:tc>
          <w:tcPr>
            <w:tcW w:w="0" w:type="auto"/>
          </w:tcPr>
          <w:p w14:paraId="5C29F0D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50097D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726AB84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1,2-Bis(3-metil-fenoksi)etan (CAS RN 54914-85-1)</w:t>
            </w:r>
          </w:p>
        </w:tc>
        <w:tc>
          <w:tcPr>
            <w:tcW w:w="0" w:type="auto"/>
          </w:tcPr>
          <w:p w14:paraId="418EA8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EC46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6A04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DB5B29" w14:textId="77777777" w:rsidTr="00FF0E1B">
        <w:trPr>
          <w:cantSplit/>
        </w:trPr>
        <w:tc>
          <w:tcPr>
            <w:tcW w:w="0" w:type="auto"/>
          </w:tcPr>
          <w:p w14:paraId="4CA353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0.7115</w:t>
            </w:r>
          </w:p>
        </w:tc>
        <w:tc>
          <w:tcPr>
            <w:tcW w:w="0" w:type="auto"/>
          </w:tcPr>
          <w:p w14:paraId="30D9A0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27E09A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6E89A2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1,2-difenoksietan (CAS RN 104-66-5) u obliku praha ili kao vodena disperzija masenog udjela od 30 % ili većeg, ali ne većeg od 60 % 1,2-difenoksietana</w:t>
            </w:r>
          </w:p>
        </w:tc>
        <w:tc>
          <w:tcPr>
            <w:tcW w:w="0" w:type="auto"/>
          </w:tcPr>
          <w:p w14:paraId="312CC7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EA49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22F9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ACBD9D1" w14:textId="77777777" w:rsidTr="00FF0E1B">
        <w:trPr>
          <w:cantSplit/>
        </w:trPr>
        <w:tc>
          <w:tcPr>
            <w:tcW w:w="0" w:type="auto"/>
          </w:tcPr>
          <w:p w14:paraId="3244E7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0.5117</w:t>
            </w:r>
          </w:p>
        </w:tc>
        <w:tc>
          <w:tcPr>
            <w:tcW w:w="0" w:type="auto"/>
          </w:tcPr>
          <w:p w14:paraId="187B58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4F006AE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E1289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3,4,5-Trimetoksitoluen (CAS RN 6443-69-2)</w:t>
            </w:r>
          </w:p>
        </w:tc>
        <w:tc>
          <w:tcPr>
            <w:tcW w:w="0" w:type="auto"/>
          </w:tcPr>
          <w:p w14:paraId="0830A1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A13A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4D91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513F693" w14:textId="77777777" w:rsidTr="00FF0E1B">
        <w:trPr>
          <w:cantSplit/>
        </w:trPr>
        <w:tc>
          <w:tcPr>
            <w:tcW w:w="0" w:type="auto"/>
          </w:tcPr>
          <w:p w14:paraId="196FEC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0.6614</w:t>
            </w:r>
          </w:p>
        </w:tc>
        <w:tc>
          <w:tcPr>
            <w:tcW w:w="0" w:type="auto"/>
          </w:tcPr>
          <w:p w14:paraId="75C3B4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6FEE1A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C8837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1-Kloro-2,5-dimetoksibenzen (CAS RN 2100-42-7)</w:t>
            </w:r>
          </w:p>
        </w:tc>
        <w:tc>
          <w:tcPr>
            <w:tcW w:w="0" w:type="auto"/>
          </w:tcPr>
          <w:p w14:paraId="30D230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8A6E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CAFB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BEEDCC4" w14:textId="77777777" w:rsidTr="00FF0E1B">
        <w:trPr>
          <w:cantSplit/>
        </w:trPr>
        <w:tc>
          <w:tcPr>
            <w:tcW w:w="0" w:type="auto"/>
          </w:tcPr>
          <w:p w14:paraId="59E722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0.8167</w:t>
            </w:r>
          </w:p>
        </w:tc>
        <w:tc>
          <w:tcPr>
            <w:tcW w:w="0" w:type="auto"/>
          </w:tcPr>
          <w:p w14:paraId="132230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21B9248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56BB99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5-brom-1,3-difluor-2-(trifluormetoksi)benzen (CAS RN 115467-07-7) masenog udjela (čistoće) 95 % ili većeg</w:t>
            </w:r>
          </w:p>
        </w:tc>
        <w:tc>
          <w:tcPr>
            <w:tcW w:w="0" w:type="auto"/>
          </w:tcPr>
          <w:p w14:paraId="760DD4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A2AD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E05A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DCB7273" w14:textId="77777777" w:rsidTr="00FF0E1B">
        <w:trPr>
          <w:cantSplit/>
        </w:trPr>
        <w:tc>
          <w:tcPr>
            <w:tcW w:w="0" w:type="auto"/>
          </w:tcPr>
          <w:p w14:paraId="6597FB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0.6783</w:t>
            </w:r>
          </w:p>
        </w:tc>
        <w:tc>
          <w:tcPr>
            <w:tcW w:w="0" w:type="auto"/>
          </w:tcPr>
          <w:p w14:paraId="12AAAF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391D15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BCBDD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1-Etoksi-2,3-difluorobenzen (CAS RN 121219-07-6)</w:t>
            </w:r>
          </w:p>
        </w:tc>
        <w:tc>
          <w:tcPr>
            <w:tcW w:w="0" w:type="auto"/>
          </w:tcPr>
          <w:p w14:paraId="4704F3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FD1B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1341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EBDCC49" w14:textId="77777777" w:rsidTr="00FF0E1B">
        <w:trPr>
          <w:cantSplit/>
        </w:trPr>
        <w:tc>
          <w:tcPr>
            <w:tcW w:w="0" w:type="auto"/>
          </w:tcPr>
          <w:p w14:paraId="40F26F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0.6784</w:t>
            </w:r>
          </w:p>
        </w:tc>
        <w:tc>
          <w:tcPr>
            <w:tcW w:w="0" w:type="auto"/>
          </w:tcPr>
          <w:p w14:paraId="2F9E3E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64D165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0423D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1-Butoksi-2,3-difluorobenzen (CAS RN 136239-66-2)</w:t>
            </w:r>
          </w:p>
        </w:tc>
        <w:tc>
          <w:tcPr>
            <w:tcW w:w="0" w:type="auto"/>
          </w:tcPr>
          <w:p w14:paraId="182DFB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16A2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72BC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C33BB62" w14:textId="77777777" w:rsidTr="00FF0E1B">
        <w:trPr>
          <w:cantSplit/>
        </w:trPr>
        <w:tc>
          <w:tcPr>
            <w:tcW w:w="0" w:type="auto"/>
          </w:tcPr>
          <w:p w14:paraId="7252DB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0.6994</w:t>
            </w:r>
          </w:p>
        </w:tc>
        <w:tc>
          <w:tcPr>
            <w:tcW w:w="0" w:type="auto"/>
          </w:tcPr>
          <w:p w14:paraId="6FB2BC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 w14:paraId="36EC1F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B7EFD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O,O,O</w:t>
            </w:r>
            <w:r>
              <w:rPr>
                <w:noProof/>
              </w:rPr>
              <w:t>-1,3,5-trimetil-rezorcinol (CAS RN 621-23-8)</w:t>
            </w:r>
          </w:p>
        </w:tc>
        <w:tc>
          <w:tcPr>
            <w:tcW w:w="0" w:type="auto"/>
          </w:tcPr>
          <w:p w14:paraId="71C49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8F24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712F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1BBFA26" w14:textId="77777777" w:rsidTr="00FF0E1B">
        <w:trPr>
          <w:cantSplit/>
        </w:trPr>
        <w:tc>
          <w:tcPr>
            <w:tcW w:w="0" w:type="auto"/>
          </w:tcPr>
          <w:p w14:paraId="17A897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0.7706</w:t>
            </w:r>
          </w:p>
        </w:tc>
        <w:tc>
          <w:tcPr>
            <w:tcW w:w="0" w:type="auto"/>
          </w:tcPr>
          <w:p w14:paraId="39C1A3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44 00</w:t>
            </w:r>
          </w:p>
        </w:tc>
        <w:tc>
          <w:tcPr>
            <w:tcW w:w="0" w:type="auto"/>
          </w:tcPr>
          <w:p w14:paraId="54AAD56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8CA5B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2-propoksietanol (CAS RN 2807-30-9)</w:t>
            </w:r>
          </w:p>
        </w:tc>
        <w:tc>
          <w:tcPr>
            <w:tcW w:w="0" w:type="auto"/>
          </w:tcPr>
          <w:p w14:paraId="461B06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C8F6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A31D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D145CAE" w14:textId="77777777" w:rsidTr="00FF0E1B">
        <w:trPr>
          <w:cantSplit/>
        </w:trPr>
        <w:tc>
          <w:tcPr>
            <w:tcW w:w="0" w:type="auto"/>
          </w:tcPr>
          <w:p w14:paraId="03785D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0.6927</w:t>
            </w:r>
          </w:p>
        </w:tc>
        <w:tc>
          <w:tcPr>
            <w:tcW w:w="0" w:type="auto"/>
          </w:tcPr>
          <w:p w14:paraId="3B9935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 w14:paraId="7FA6FF3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498C6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1-Propoksipropan-2-ol (CAS RN 1569-01-3)</w:t>
            </w:r>
          </w:p>
        </w:tc>
        <w:tc>
          <w:tcPr>
            <w:tcW w:w="0" w:type="auto"/>
          </w:tcPr>
          <w:p w14:paraId="340041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ECDE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1866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74C5C8A" w14:textId="77777777" w:rsidTr="00FF0E1B">
        <w:trPr>
          <w:cantSplit/>
        </w:trPr>
        <w:tc>
          <w:tcPr>
            <w:tcW w:w="0" w:type="auto"/>
          </w:tcPr>
          <w:p w14:paraId="11346F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0.8241</w:t>
            </w:r>
          </w:p>
        </w:tc>
        <w:tc>
          <w:tcPr>
            <w:tcW w:w="0" w:type="auto"/>
          </w:tcPr>
          <w:p w14:paraId="23B8C8D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 w14:paraId="02FD1B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324FB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3,4-dimetoksibenzil alkohol (CAS RN 93-03-8) čistoće masenog udjela 98 % ili veće</w:t>
            </w:r>
          </w:p>
        </w:tc>
        <w:tc>
          <w:tcPr>
            <w:tcW w:w="0" w:type="auto"/>
          </w:tcPr>
          <w:p w14:paraId="7CCADA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2C48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EDAE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F337B97" w14:textId="77777777" w:rsidTr="00FF0E1B">
        <w:trPr>
          <w:cantSplit/>
        </w:trPr>
        <w:tc>
          <w:tcPr>
            <w:tcW w:w="0" w:type="auto"/>
          </w:tcPr>
          <w:p w14:paraId="6786CD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0.8531</w:t>
            </w:r>
          </w:p>
        </w:tc>
        <w:tc>
          <w:tcPr>
            <w:tcW w:w="0" w:type="auto"/>
          </w:tcPr>
          <w:p w14:paraId="397F2B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 w14:paraId="5EC280C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6D3DE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2,2-p-fenilenedioksidietanol (CAS RN 104-38-1) čistoće masenog udjela 99 % ili veće</w:t>
            </w:r>
          </w:p>
        </w:tc>
        <w:tc>
          <w:tcPr>
            <w:tcW w:w="0" w:type="auto"/>
          </w:tcPr>
          <w:p w14:paraId="691891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95D2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C4DB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9B382AF" w14:textId="77777777" w:rsidTr="00FF0E1B">
        <w:trPr>
          <w:cantSplit/>
        </w:trPr>
        <w:tc>
          <w:tcPr>
            <w:tcW w:w="0" w:type="auto"/>
          </w:tcPr>
          <w:p w14:paraId="4518FC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0.3484</w:t>
            </w:r>
          </w:p>
        </w:tc>
        <w:tc>
          <w:tcPr>
            <w:tcW w:w="0" w:type="auto"/>
          </w:tcPr>
          <w:p w14:paraId="6A9091D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50 00</w:t>
            </w:r>
          </w:p>
        </w:tc>
        <w:tc>
          <w:tcPr>
            <w:tcW w:w="0" w:type="auto"/>
          </w:tcPr>
          <w:p w14:paraId="4737A0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C01F1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4-(2-Metoksietil)fenol (CAS RN 56718-71-9)</w:t>
            </w:r>
          </w:p>
        </w:tc>
        <w:tc>
          <w:tcPr>
            <w:tcW w:w="0" w:type="auto"/>
          </w:tcPr>
          <w:p w14:paraId="31874E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C9A2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6F1C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956A996" w14:textId="77777777" w:rsidTr="00FF0E1B">
        <w:trPr>
          <w:cantSplit/>
        </w:trPr>
        <w:tc>
          <w:tcPr>
            <w:tcW w:w="0" w:type="auto"/>
          </w:tcPr>
          <w:p w14:paraId="66A94E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0.3682</w:t>
            </w:r>
          </w:p>
        </w:tc>
        <w:tc>
          <w:tcPr>
            <w:tcW w:w="0" w:type="auto"/>
          </w:tcPr>
          <w:p w14:paraId="08258C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60 90</w:t>
            </w:r>
          </w:p>
        </w:tc>
        <w:tc>
          <w:tcPr>
            <w:tcW w:w="0" w:type="auto"/>
          </w:tcPr>
          <w:p w14:paraId="237950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00360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Bis(α,α-dimetilbenzil) peroksid (CAS RN 80-43-3)</w:t>
            </w:r>
          </w:p>
        </w:tc>
        <w:tc>
          <w:tcPr>
            <w:tcW w:w="0" w:type="auto"/>
          </w:tcPr>
          <w:p w14:paraId="1C99BA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96D2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0E86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CA345DE" w14:textId="77777777" w:rsidTr="00FF0E1B">
        <w:trPr>
          <w:cantSplit/>
        </w:trPr>
        <w:tc>
          <w:tcPr>
            <w:tcW w:w="0" w:type="auto"/>
          </w:tcPr>
          <w:p w14:paraId="6CB4B9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0.7910</w:t>
            </w:r>
          </w:p>
        </w:tc>
        <w:tc>
          <w:tcPr>
            <w:tcW w:w="0" w:type="auto"/>
          </w:tcPr>
          <w:p w14:paraId="6C2B44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2909 60 90</w:t>
            </w:r>
          </w:p>
        </w:tc>
        <w:tc>
          <w:tcPr>
            <w:tcW w:w="0" w:type="auto"/>
          </w:tcPr>
          <w:p w14:paraId="52DF2A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662C1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3,6,9-(etil i/ili propil)-3,6,9-trimetil-1,2,4,5,7,8-heksoksonana (CAS RN 1613243-54-1) u bijelom špiritu (CAS RN 1174522-09-8), s masenim udjelom od 25 % ili većim, ali ne većim od 41 % heksoksonana</w:t>
            </w:r>
          </w:p>
        </w:tc>
        <w:tc>
          <w:tcPr>
            <w:tcW w:w="0" w:type="auto"/>
          </w:tcPr>
          <w:p w14:paraId="259D26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D1F3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722F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92458D4" w14:textId="77777777" w:rsidTr="00FF0E1B">
        <w:trPr>
          <w:cantSplit/>
        </w:trPr>
        <w:tc>
          <w:tcPr>
            <w:tcW w:w="0" w:type="auto"/>
          </w:tcPr>
          <w:p w14:paraId="5EBC36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0.7744</w:t>
            </w:r>
          </w:p>
        </w:tc>
        <w:tc>
          <w:tcPr>
            <w:tcW w:w="0" w:type="auto"/>
          </w:tcPr>
          <w:p w14:paraId="759333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 w14:paraId="2B2312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B7DD51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2-[(2-metoksifenoksi)metil]oksiran (CAS RN 2210-74-4)</w:t>
            </w:r>
          </w:p>
        </w:tc>
        <w:tc>
          <w:tcPr>
            <w:tcW w:w="0" w:type="auto"/>
          </w:tcPr>
          <w:p w14:paraId="2565A8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F597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C64A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8351C1" w14:textId="77777777" w:rsidTr="00FF0E1B">
        <w:trPr>
          <w:cantSplit/>
        </w:trPr>
        <w:tc>
          <w:tcPr>
            <w:tcW w:w="0" w:type="auto"/>
          </w:tcPr>
          <w:p w14:paraId="627098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0.5940</w:t>
            </w:r>
          </w:p>
        </w:tc>
        <w:tc>
          <w:tcPr>
            <w:tcW w:w="0" w:type="auto"/>
          </w:tcPr>
          <w:p w14:paraId="14947E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 w14:paraId="1FC65D8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17FEDA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1,2-Epoksicikloheksan (CAS RN 286-20-4)</w:t>
            </w:r>
          </w:p>
        </w:tc>
        <w:tc>
          <w:tcPr>
            <w:tcW w:w="0" w:type="auto"/>
          </w:tcPr>
          <w:p w14:paraId="27033F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9DEE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DE7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F29FBB2" w14:textId="77777777" w:rsidTr="00FF0E1B">
        <w:trPr>
          <w:cantSplit/>
        </w:trPr>
        <w:tc>
          <w:tcPr>
            <w:tcW w:w="0" w:type="auto"/>
          </w:tcPr>
          <w:p w14:paraId="4CE445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0.7672</w:t>
            </w:r>
          </w:p>
        </w:tc>
        <w:tc>
          <w:tcPr>
            <w:tcW w:w="0" w:type="auto"/>
          </w:tcPr>
          <w:p w14:paraId="6C5ACB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 w14:paraId="724158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4FF81D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Feniloksiran (CAS RN 96-09-3)</w:t>
            </w:r>
          </w:p>
          <w:p w14:paraId="7C9CAC1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18223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A733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734B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DB31D2" w14:textId="77777777" w:rsidTr="00FF0E1B">
        <w:trPr>
          <w:cantSplit/>
        </w:trPr>
        <w:tc>
          <w:tcPr>
            <w:tcW w:w="0" w:type="auto"/>
          </w:tcPr>
          <w:p w14:paraId="28A98D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0.2649</w:t>
            </w:r>
          </w:p>
        </w:tc>
        <w:tc>
          <w:tcPr>
            <w:tcW w:w="0" w:type="auto"/>
          </w:tcPr>
          <w:p w14:paraId="0BAE8C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 w14:paraId="4245A8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55333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2,3-Epoksipropan-1-ol (glicidol) (CAS RN 556-52-5)</w:t>
            </w:r>
          </w:p>
        </w:tc>
        <w:tc>
          <w:tcPr>
            <w:tcW w:w="0" w:type="auto"/>
          </w:tcPr>
          <w:p w14:paraId="63E9AB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54F2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3D8FF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9FADE6C" w14:textId="77777777" w:rsidTr="00FF0E1B">
        <w:trPr>
          <w:cantSplit/>
        </w:trPr>
        <w:tc>
          <w:tcPr>
            <w:tcW w:w="0" w:type="auto"/>
          </w:tcPr>
          <w:p w14:paraId="62131B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0.8042</w:t>
            </w:r>
          </w:p>
        </w:tc>
        <w:tc>
          <w:tcPr>
            <w:tcW w:w="0" w:type="auto"/>
          </w:tcPr>
          <w:p w14:paraId="12226C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 w14:paraId="4D9E917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74026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[(2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)-Oksiran-2-il]metil 3-nitrobenzensulfonat (CAS RN 115314-17-5) čistoće masenog udjela 97 % ili veće</w:t>
            </w:r>
          </w:p>
        </w:tc>
        <w:tc>
          <w:tcPr>
            <w:tcW w:w="0" w:type="auto"/>
          </w:tcPr>
          <w:p w14:paraId="5312D2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2CC5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A49B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7F45314" w14:textId="77777777" w:rsidTr="00FF0E1B">
        <w:trPr>
          <w:cantSplit/>
        </w:trPr>
        <w:tc>
          <w:tcPr>
            <w:tcW w:w="0" w:type="auto"/>
          </w:tcPr>
          <w:p w14:paraId="783396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0.6660</w:t>
            </w:r>
          </w:p>
        </w:tc>
        <w:tc>
          <w:tcPr>
            <w:tcW w:w="0" w:type="auto"/>
          </w:tcPr>
          <w:p w14:paraId="6E2FC7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 w14:paraId="39FF6F2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7592D6D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2,3-Epoksipropil fenil eter (CAS RN 122-60-1)</w:t>
            </w:r>
          </w:p>
        </w:tc>
        <w:tc>
          <w:tcPr>
            <w:tcW w:w="0" w:type="auto"/>
          </w:tcPr>
          <w:p w14:paraId="53306F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3D4C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BC46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C381A28" w14:textId="77777777" w:rsidTr="00FF0E1B">
        <w:trPr>
          <w:cantSplit/>
        </w:trPr>
        <w:tc>
          <w:tcPr>
            <w:tcW w:w="0" w:type="auto"/>
          </w:tcPr>
          <w:p w14:paraId="5323F9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0.4361</w:t>
            </w:r>
          </w:p>
        </w:tc>
        <w:tc>
          <w:tcPr>
            <w:tcW w:w="0" w:type="auto"/>
          </w:tcPr>
          <w:p w14:paraId="263088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 w14:paraId="2EF0685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7E0B2E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Alil glicidil eter (CAS RN 106-92-3)</w:t>
            </w:r>
          </w:p>
        </w:tc>
        <w:tc>
          <w:tcPr>
            <w:tcW w:w="0" w:type="auto"/>
          </w:tcPr>
          <w:p w14:paraId="623BBF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29AA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902D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0A162E9" w14:textId="77777777" w:rsidTr="00FF0E1B">
        <w:trPr>
          <w:cantSplit/>
        </w:trPr>
        <w:tc>
          <w:tcPr>
            <w:tcW w:w="0" w:type="auto"/>
          </w:tcPr>
          <w:p w14:paraId="4F5050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0.7116</w:t>
            </w:r>
          </w:p>
        </w:tc>
        <w:tc>
          <w:tcPr>
            <w:tcW w:w="0" w:type="auto"/>
          </w:tcPr>
          <w:p w14:paraId="573085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19 00</w:t>
            </w:r>
          </w:p>
        </w:tc>
        <w:tc>
          <w:tcPr>
            <w:tcW w:w="0" w:type="auto"/>
          </w:tcPr>
          <w:p w14:paraId="7B7C69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EE3E8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Undekanal (CAS RN 112-44-7)</w:t>
            </w:r>
          </w:p>
        </w:tc>
        <w:tc>
          <w:tcPr>
            <w:tcW w:w="0" w:type="auto"/>
          </w:tcPr>
          <w:p w14:paraId="385312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0B24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7612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5E89FEA" w14:textId="77777777" w:rsidTr="00FF0E1B">
        <w:trPr>
          <w:cantSplit/>
        </w:trPr>
        <w:tc>
          <w:tcPr>
            <w:tcW w:w="0" w:type="auto"/>
          </w:tcPr>
          <w:p w14:paraId="5A5C5A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0.8073</w:t>
            </w:r>
          </w:p>
        </w:tc>
        <w:tc>
          <w:tcPr>
            <w:tcW w:w="0" w:type="auto"/>
          </w:tcPr>
          <w:p w14:paraId="241A72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19 00</w:t>
            </w:r>
          </w:p>
        </w:tc>
        <w:tc>
          <w:tcPr>
            <w:tcW w:w="0" w:type="auto"/>
          </w:tcPr>
          <w:p w14:paraId="25B2D7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8FD3A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Akrilaldehid (CAS RN 107-02-8) čistoće masenog udjela 98 % ili veće za uporabu u proizvodnji parfema ili farmaceutskih poluproizvoda</w:t>
            </w:r>
          </w:p>
          <w:p w14:paraId="05B9CB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3C435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39BB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CB72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D5A310A" w14:textId="77777777" w:rsidTr="00FF0E1B">
        <w:trPr>
          <w:cantSplit/>
        </w:trPr>
        <w:tc>
          <w:tcPr>
            <w:tcW w:w="0" w:type="auto"/>
          </w:tcPr>
          <w:p w14:paraId="184B8C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0.6968</w:t>
            </w:r>
          </w:p>
        </w:tc>
        <w:tc>
          <w:tcPr>
            <w:tcW w:w="0" w:type="auto"/>
          </w:tcPr>
          <w:p w14:paraId="256868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29 00</w:t>
            </w:r>
          </w:p>
        </w:tc>
        <w:tc>
          <w:tcPr>
            <w:tcW w:w="0" w:type="auto"/>
          </w:tcPr>
          <w:p w14:paraId="317A41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A2A4F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2,6,6-Trimetil-cikloheksen-karbaldehid (smjesa alfa-beta izomera) (CAS RN 52844-21-0)</w:t>
            </w:r>
          </w:p>
        </w:tc>
        <w:tc>
          <w:tcPr>
            <w:tcW w:w="0" w:type="auto"/>
          </w:tcPr>
          <w:p w14:paraId="043D61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D244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8A0E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5F2676B" w14:textId="77777777" w:rsidTr="00FF0E1B">
        <w:trPr>
          <w:cantSplit/>
        </w:trPr>
        <w:tc>
          <w:tcPr>
            <w:tcW w:w="0" w:type="auto"/>
          </w:tcPr>
          <w:p w14:paraId="68183A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0.7314</w:t>
            </w:r>
          </w:p>
        </w:tc>
        <w:tc>
          <w:tcPr>
            <w:tcW w:w="0" w:type="auto"/>
          </w:tcPr>
          <w:p w14:paraId="04969E7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29 00</w:t>
            </w:r>
          </w:p>
        </w:tc>
        <w:tc>
          <w:tcPr>
            <w:tcW w:w="0" w:type="auto"/>
          </w:tcPr>
          <w:p w14:paraId="214999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1F84BB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Cinamaldehid (CAS RN 104-55-2)</w:t>
            </w:r>
          </w:p>
        </w:tc>
        <w:tc>
          <w:tcPr>
            <w:tcW w:w="0" w:type="auto"/>
          </w:tcPr>
          <w:p w14:paraId="420B3A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DD85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5A44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5C90FDC" w14:textId="77777777" w:rsidTr="00FF0E1B">
        <w:trPr>
          <w:cantSplit/>
        </w:trPr>
        <w:tc>
          <w:tcPr>
            <w:tcW w:w="0" w:type="auto"/>
          </w:tcPr>
          <w:p w14:paraId="2F7637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0.8604</w:t>
            </w:r>
          </w:p>
        </w:tc>
        <w:tc>
          <w:tcPr>
            <w:tcW w:w="0" w:type="auto"/>
          </w:tcPr>
          <w:p w14:paraId="653D37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29 00</w:t>
            </w:r>
          </w:p>
        </w:tc>
        <w:tc>
          <w:tcPr>
            <w:tcW w:w="0" w:type="auto"/>
          </w:tcPr>
          <w:p w14:paraId="78767F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74F834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Tereptalaldehid (CAS RN 623-27-8) čistoće masenog udjela 98 % ili veće</w:t>
            </w:r>
          </w:p>
        </w:tc>
        <w:tc>
          <w:tcPr>
            <w:tcW w:w="0" w:type="auto"/>
          </w:tcPr>
          <w:p w14:paraId="70F4F5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6A32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1731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82836C9" w14:textId="77777777" w:rsidTr="00FF0E1B">
        <w:trPr>
          <w:cantSplit/>
        </w:trPr>
        <w:tc>
          <w:tcPr>
            <w:tcW w:w="0" w:type="auto"/>
          </w:tcPr>
          <w:p w14:paraId="6D7245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0.6072</w:t>
            </w:r>
          </w:p>
        </w:tc>
        <w:tc>
          <w:tcPr>
            <w:tcW w:w="0" w:type="auto"/>
          </w:tcPr>
          <w:p w14:paraId="53DA1F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2912 29 00</w:t>
            </w:r>
          </w:p>
        </w:tc>
        <w:tc>
          <w:tcPr>
            <w:tcW w:w="0" w:type="auto"/>
          </w:tcPr>
          <w:p w14:paraId="71FA1A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22DD40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4-terc-Butilbenzaldehid (CAS RN 939-97-9)</w:t>
            </w:r>
          </w:p>
        </w:tc>
        <w:tc>
          <w:tcPr>
            <w:tcW w:w="0" w:type="auto"/>
          </w:tcPr>
          <w:p w14:paraId="1D09D5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5806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01FB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4E9B28A" w14:textId="77777777" w:rsidTr="00FF0E1B">
        <w:trPr>
          <w:cantSplit/>
        </w:trPr>
        <w:tc>
          <w:tcPr>
            <w:tcW w:w="0" w:type="auto"/>
          </w:tcPr>
          <w:p w14:paraId="49CA8D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0.8147</w:t>
            </w:r>
          </w:p>
        </w:tc>
        <w:tc>
          <w:tcPr>
            <w:tcW w:w="0" w:type="auto"/>
          </w:tcPr>
          <w:p w14:paraId="7A9A58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</w:tcPr>
          <w:p w14:paraId="0E34799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E29F4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Etilvanilin (3-etoksi-4-hidroksibenzaldehid) </w:t>
            </w:r>
          </w:p>
        </w:tc>
        <w:tc>
          <w:tcPr>
            <w:tcW w:w="0" w:type="auto"/>
          </w:tcPr>
          <w:p w14:paraId="7A832C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6024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66C0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26E8BC3" w14:textId="77777777" w:rsidTr="00FF0E1B">
        <w:trPr>
          <w:cantSplit/>
        </w:trPr>
        <w:tc>
          <w:tcPr>
            <w:tcW w:w="0" w:type="auto"/>
          </w:tcPr>
          <w:p w14:paraId="64730B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0.5135</w:t>
            </w:r>
          </w:p>
        </w:tc>
        <w:tc>
          <w:tcPr>
            <w:tcW w:w="0" w:type="auto"/>
          </w:tcPr>
          <w:p w14:paraId="2C8B71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49 00</w:t>
            </w:r>
          </w:p>
        </w:tc>
        <w:tc>
          <w:tcPr>
            <w:tcW w:w="0" w:type="auto"/>
          </w:tcPr>
          <w:p w14:paraId="7C9202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879B5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Salicilaldehid (CAS RN 90-02-8)</w:t>
            </w:r>
          </w:p>
        </w:tc>
        <w:tc>
          <w:tcPr>
            <w:tcW w:w="0" w:type="auto"/>
          </w:tcPr>
          <w:p w14:paraId="402ADE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A57E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ED3D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E7AC74E" w14:textId="77777777" w:rsidTr="00FF0E1B">
        <w:trPr>
          <w:cantSplit/>
        </w:trPr>
        <w:tc>
          <w:tcPr>
            <w:tcW w:w="0" w:type="auto"/>
          </w:tcPr>
          <w:p w14:paraId="75F494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0.6678</w:t>
            </w:r>
          </w:p>
        </w:tc>
        <w:tc>
          <w:tcPr>
            <w:tcW w:w="0" w:type="auto"/>
          </w:tcPr>
          <w:p w14:paraId="42F88C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49 00</w:t>
            </w:r>
          </w:p>
        </w:tc>
        <w:tc>
          <w:tcPr>
            <w:tcW w:w="0" w:type="auto"/>
          </w:tcPr>
          <w:p w14:paraId="543AF04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4204B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3-Hidroksi-p-anisaldehid (CAS RN 621-59-0)</w:t>
            </w:r>
          </w:p>
        </w:tc>
        <w:tc>
          <w:tcPr>
            <w:tcW w:w="0" w:type="auto"/>
          </w:tcPr>
          <w:p w14:paraId="160ABA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99AF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FB37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77A4BDD" w14:textId="77777777" w:rsidTr="00FF0E1B">
        <w:trPr>
          <w:cantSplit/>
        </w:trPr>
        <w:tc>
          <w:tcPr>
            <w:tcW w:w="0" w:type="auto"/>
          </w:tcPr>
          <w:p w14:paraId="773CEB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0.7353</w:t>
            </w:r>
          </w:p>
        </w:tc>
        <w:tc>
          <w:tcPr>
            <w:tcW w:w="0" w:type="auto"/>
          </w:tcPr>
          <w:p w14:paraId="771AEB0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49 00</w:t>
            </w:r>
          </w:p>
        </w:tc>
        <w:tc>
          <w:tcPr>
            <w:tcW w:w="0" w:type="auto"/>
          </w:tcPr>
          <w:p w14:paraId="5EB6EB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A7FAD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2,6-dihidroksibenzaldehid (CAS RN 387-46-2)</w:t>
            </w:r>
          </w:p>
        </w:tc>
        <w:tc>
          <w:tcPr>
            <w:tcW w:w="0" w:type="auto"/>
          </w:tcPr>
          <w:p w14:paraId="7F1D8B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7BDD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FC84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152AE27" w14:textId="77777777" w:rsidTr="00FF0E1B">
        <w:trPr>
          <w:cantSplit/>
        </w:trPr>
        <w:tc>
          <w:tcPr>
            <w:tcW w:w="0" w:type="auto"/>
          </w:tcPr>
          <w:p w14:paraId="29BD62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0.8582</w:t>
            </w:r>
          </w:p>
        </w:tc>
        <w:tc>
          <w:tcPr>
            <w:tcW w:w="0" w:type="auto"/>
          </w:tcPr>
          <w:p w14:paraId="61874CD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2912 49 00</w:t>
            </w:r>
          </w:p>
        </w:tc>
        <w:tc>
          <w:tcPr>
            <w:tcW w:w="0" w:type="auto"/>
          </w:tcPr>
          <w:p w14:paraId="1E9BE50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DADAF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4-hidroksibenzaldehid (CAS RN 123-08-0) čistoće masenog udjela 96 % ili veće</w:t>
            </w:r>
          </w:p>
        </w:tc>
        <w:tc>
          <w:tcPr>
            <w:tcW w:w="0" w:type="auto"/>
          </w:tcPr>
          <w:p w14:paraId="6B33CF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ACF6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7407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9C2D253" w14:textId="77777777" w:rsidTr="00FF0E1B">
        <w:trPr>
          <w:cantSplit/>
        </w:trPr>
        <w:tc>
          <w:tcPr>
            <w:tcW w:w="0" w:type="auto"/>
          </w:tcPr>
          <w:p w14:paraId="2BEFC0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0.7712</w:t>
            </w:r>
          </w:p>
        </w:tc>
        <w:tc>
          <w:tcPr>
            <w:tcW w:w="0" w:type="auto"/>
          </w:tcPr>
          <w:p w14:paraId="27B0EA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2913 00 00</w:t>
            </w:r>
          </w:p>
        </w:tc>
        <w:tc>
          <w:tcPr>
            <w:tcW w:w="0" w:type="auto"/>
          </w:tcPr>
          <w:p w14:paraId="4931F6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CC648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2-nitrobenzaldehid (CAS RN 552-89-6)</w:t>
            </w:r>
          </w:p>
        </w:tc>
        <w:tc>
          <w:tcPr>
            <w:tcW w:w="0" w:type="auto"/>
          </w:tcPr>
          <w:p w14:paraId="7DCBA4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7CB2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D67E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DC8682C" w14:textId="77777777" w:rsidTr="00FF0E1B">
        <w:trPr>
          <w:cantSplit/>
        </w:trPr>
        <w:tc>
          <w:tcPr>
            <w:tcW w:w="0" w:type="auto"/>
          </w:tcPr>
          <w:p w14:paraId="720B9C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0.8328</w:t>
            </w:r>
          </w:p>
        </w:tc>
        <w:tc>
          <w:tcPr>
            <w:tcW w:w="0" w:type="auto"/>
          </w:tcPr>
          <w:p w14:paraId="428C79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2913 00 00</w:t>
            </w:r>
          </w:p>
        </w:tc>
        <w:tc>
          <w:tcPr>
            <w:tcW w:w="0" w:type="auto"/>
          </w:tcPr>
          <w:p w14:paraId="222514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38C87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4-(difluormetoksi)-3-hidroksibenzaldehid (CAS RN 151103-08-1) čistoće masenog udjela 98 % ili veće</w:t>
            </w:r>
          </w:p>
        </w:tc>
        <w:tc>
          <w:tcPr>
            <w:tcW w:w="0" w:type="auto"/>
          </w:tcPr>
          <w:p w14:paraId="413698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8956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B96E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C78D650" w14:textId="77777777" w:rsidTr="00FF0E1B">
        <w:trPr>
          <w:cantSplit/>
        </w:trPr>
        <w:tc>
          <w:tcPr>
            <w:tcW w:w="0" w:type="auto"/>
          </w:tcPr>
          <w:p w14:paraId="5C5113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0.8552</w:t>
            </w:r>
          </w:p>
        </w:tc>
        <w:tc>
          <w:tcPr>
            <w:tcW w:w="0" w:type="auto"/>
          </w:tcPr>
          <w:p w14:paraId="2D5EA7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2913 00 00</w:t>
            </w:r>
          </w:p>
        </w:tc>
        <w:tc>
          <w:tcPr>
            <w:tcW w:w="0" w:type="auto"/>
          </w:tcPr>
          <w:p w14:paraId="23581EB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6A02C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2-hidroksi-5-nitrobenzaldehid (CAS RN 97-51-8) čistoće masenog udjela 95 % ili veće</w:t>
            </w:r>
          </w:p>
        </w:tc>
        <w:tc>
          <w:tcPr>
            <w:tcW w:w="0" w:type="auto"/>
          </w:tcPr>
          <w:p w14:paraId="49D7FD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1D1B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B24E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7698335" w14:textId="77777777" w:rsidTr="00FF0E1B">
        <w:trPr>
          <w:cantSplit/>
        </w:trPr>
        <w:tc>
          <w:tcPr>
            <w:tcW w:w="0" w:type="auto"/>
          </w:tcPr>
          <w:p w14:paraId="42C2A5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0.4228</w:t>
            </w:r>
          </w:p>
        </w:tc>
        <w:tc>
          <w:tcPr>
            <w:tcW w:w="0" w:type="auto"/>
          </w:tcPr>
          <w:p w14:paraId="4063B6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</w:tcPr>
          <w:p w14:paraId="4C58A6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FEB8D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Heptan-2-on (CAS RN 110-43-0)</w:t>
            </w:r>
          </w:p>
        </w:tc>
        <w:tc>
          <w:tcPr>
            <w:tcW w:w="0" w:type="auto"/>
          </w:tcPr>
          <w:p w14:paraId="0AB069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CA75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052B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FF7F187" w14:textId="77777777" w:rsidTr="00FF0E1B">
        <w:trPr>
          <w:cantSplit/>
        </w:trPr>
        <w:tc>
          <w:tcPr>
            <w:tcW w:w="0" w:type="auto"/>
          </w:tcPr>
          <w:p w14:paraId="05DB6F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0.4274</w:t>
            </w:r>
          </w:p>
        </w:tc>
        <w:tc>
          <w:tcPr>
            <w:tcW w:w="0" w:type="auto"/>
          </w:tcPr>
          <w:p w14:paraId="4E5A2C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</w:tcPr>
          <w:p w14:paraId="747791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A21EA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3-Metilbutanon (CAS RN 563-80-4)</w:t>
            </w:r>
          </w:p>
        </w:tc>
        <w:tc>
          <w:tcPr>
            <w:tcW w:w="0" w:type="auto"/>
          </w:tcPr>
          <w:p w14:paraId="724029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88B5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B88C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C2035A5" w14:textId="77777777" w:rsidTr="00FF0E1B">
        <w:trPr>
          <w:cantSplit/>
        </w:trPr>
        <w:tc>
          <w:tcPr>
            <w:tcW w:w="0" w:type="auto"/>
          </w:tcPr>
          <w:p w14:paraId="75F997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0.4275</w:t>
            </w:r>
          </w:p>
        </w:tc>
        <w:tc>
          <w:tcPr>
            <w:tcW w:w="0" w:type="auto"/>
          </w:tcPr>
          <w:p w14:paraId="0331BE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</w:tcPr>
          <w:p w14:paraId="267498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215D8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Pentan-2-on (CAS RN 107-87-9)</w:t>
            </w:r>
          </w:p>
        </w:tc>
        <w:tc>
          <w:tcPr>
            <w:tcW w:w="0" w:type="auto"/>
          </w:tcPr>
          <w:p w14:paraId="7B1A89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134D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7F0C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F0B279A" w14:textId="77777777" w:rsidTr="00FF0E1B">
        <w:trPr>
          <w:cantSplit/>
        </w:trPr>
        <w:tc>
          <w:tcPr>
            <w:tcW w:w="0" w:type="auto"/>
          </w:tcPr>
          <w:p w14:paraId="6AB6C8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0.7554</w:t>
            </w:r>
          </w:p>
        </w:tc>
        <w:tc>
          <w:tcPr>
            <w:tcW w:w="0" w:type="auto"/>
          </w:tcPr>
          <w:p w14:paraId="0130A3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19 90</w:t>
            </w:r>
          </w:p>
        </w:tc>
        <w:tc>
          <w:tcPr>
            <w:tcW w:w="0" w:type="auto"/>
          </w:tcPr>
          <w:p w14:paraId="42089C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F57A1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Cinkov acetilacetonat (CAS RN 14024-63-6)</w:t>
            </w:r>
          </w:p>
        </w:tc>
        <w:tc>
          <w:tcPr>
            <w:tcW w:w="0" w:type="auto"/>
          </w:tcPr>
          <w:p w14:paraId="3FE8E2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3A3B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18FF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99F9D0" w14:textId="77777777" w:rsidTr="00FF0E1B">
        <w:trPr>
          <w:cantSplit/>
        </w:trPr>
        <w:tc>
          <w:tcPr>
            <w:tcW w:w="0" w:type="auto"/>
          </w:tcPr>
          <w:p w14:paraId="29FB0B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0.7568</w:t>
            </w:r>
          </w:p>
        </w:tc>
        <w:tc>
          <w:tcPr>
            <w:tcW w:w="0" w:type="auto"/>
          </w:tcPr>
          <w:p w14:paraId="1EEA60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2075897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58280AD3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estr-5(10)-en-3,17-dion (CAS RN 3962-66-1)</w:t>
            </w:r>
          </w:p>
        </w:tc>
        <w:tc>
          <w:tcPr>
            <w:tcW w:w="0" w:type="auto"/>
          </w:tcPr>
          <w:p w14:paraId="133424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5635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3CE7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C453B80" w14:textId="77777777" w:rsidTr="00FF0E1B">
        <w:trPr>
          <w:cantSplit/>
        </w:trPr>
        <w:tc>
          <w:tcPr>
            <w:tcW w:w="0" w:type="auto"/>
          </w:tcPr>
          <w:p w14:paraId="6D1179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0.3475</w:t>
            </w:r>
          </w:p>
        </w:tc>
        <w:tc>
          <w:tcPr>
            <w:tcW w:w="0" w:type="auto"/>
          </w:tcPr>
          <w:p w14:paraId="526C34C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1C3152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B2CE4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Cikloheksadek-8-enon (CAS RN 3100-36–5)</w:t>
            </w:r>
          </w:p>
        </w:tc>
        <w:tc>
          <w:tcPr>
            <w:tcW w:w="0" w:type="auto"/>
          </w:tcPr>
          <w:p w14:paraId="745427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8AD4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11C1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7C5BC0" w14:textId="77777777" w:rsidTr="00FF0E1B">
        <w:trPr>
          <w:cantSplit/>
        </w:trPr>
        <w:tc>
          <w:tcPr>
            <w:tcW w:w="0" w:type="auto"/>
          </w:tcPr>
          <w:p w14:paraId="67088F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0.7450</w:t>
            </w:r>
          </w:p>
        </w:tc>
        <w:tc>
          <w:tcPr>
            <w:tcW w:w="0" w:type="auto"/>
          </w:tcPr>
          <w:p w14:paraId="4E85EB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02B627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210F4A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Cikloheks-2-enon (CAS RN 930-68-7)</w:t>
            </w:r>
          </w:p>
        </w:tc>
        <w:tc>
          <w:tcPr>
            <w:tcW w:w="0" w:type="auto"/>
          </w:tcPr>
          <w:p w14:paraId="62B5AE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FE24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D90A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F859F15" w14:textId="77777777" w:rsidTr="00FF0E1B">
        <w:trPr>
          <w:cantSplit/>
        </w:trPr>
        <w:tc>
          <w:tcPr>
            <w:tcW w:w="0" w:type="auto"/>
          </w:tcPr>
          <w:p w14:paraId="10D8D6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0.4933</w:t>
            </w:r>
          </w:p>
        </w:tc>
        <w:tc>
          <w:tcPr>
            <w:tcW w:w="0" w:type="auto"/>
          </w:tcPr>
          <w:p w14:paraId="699984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417DD8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3E98B31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(R)-p-menta-1(6),8-dien-2-on (CAS RN 6485-40-1)</w:t>
            </w:r>
          </w:p>
        </w:tc>
        <w:tc>
          <w:tcPr>
            <w:tcW w:w="0" w:type="auto"/>
          </w:tcPr>
          <w:p w14:paraId="018D9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93E5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CDDC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B7D9EFA" w14:textId="77777777" w:rsidTr="00FF0E1B">
        <w:trPr>
          <w:cantSplit/>
        </w:trPr>
        <w:tc>
          <w:tcPr>
            <w:tcW w:w="0" w:type="auto"/>
          </w:tcPr>
          <w:p w14:paraId="14349E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0.8015</w:t>
            </w:r>
          </w:p>
        </w:tc>
        <w:tc>
          <w:tcPr>
            <w:tcW w:w="0" w:type="auto"/>
          </w:tcPr>
          <w:p w14:paraId="41BFE4B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79B55B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D71F7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</w:t>
            </w:r>
            <w:r>
              <w:rPr>
                <w:i/>
                <w:iCs/>
                <w:noProof/>
              </w:rPr>
              <w:t>trans</w:t>
            </w:r>
            <w:r>
              <w:rPr>
                <w:noProof/>
              </w:rPr>
              <w:t>-4-propilcikloheksil)cikloheksanon (CAS RN 82832-73-3) masenog udjela (čistoće) 95 % ili većeg</w:t>
            </w:r>
          </w:p>
        </w:tc>
        <w:tc>
          <w:tcPr>
            <w:tcW w:w="0" w:type="auto"/>
          </w:tcPr>
          <w:p w14:paraId="5835BE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D8D9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1966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5FED923" w14:textId="77777777" w:rsidTr="00FF0E1B">
        <w:trPr>
          <w:cantSplit/>
        </w:trPr>
        <w:tc>
          <w:tcPr>
            <w:tcW w:w="0" w:type="auto"/>
          </w:tcPr>
          <w:p w14:paraId="1D48C7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0.3480</w:t>
            </w:r>
          </w:p>
        </w:tc>
        <w:tc>
          <w:tcPr>
            <w:tcW w:w="0" w:type="auto"/>
          </w:tcPr>
          <w:p w14:paraId="0C12666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38F0702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B0BCB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Kamfor (CAS 76-22-2)</w:t>
            </w:r>
          </w:p>
        </w:tc>
        <w:tc>
          <w:tcPr>
            <w:tcW w:w="0" w:type="auto"/>
          </w:tcPr>
          <w:p w14:paraId="0E9681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FE08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8DD3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A297A33" w14:textId="77777777" w:rsidTr="00FF0E1B">
        <w:trPr>
          <w:cantSplit/>
        </w:trPr>
        <w:tc>
          <w:tcPr>
            <w:tcW w:w="0" w:type="auto"/>
          </w:tcPr>
          <w:p w14:paraId="1CDCD1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0.8058</w:t>
            </w:r>
          </w:p>
        </w:tc>
        <w:tc>
          <w:tcPr>
            <w:tcW w:w="0" w:type="auto"/>
          </w:tcPr>
          <w:p w14:paraId="5E50C3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5B6022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22412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4-propilcikloheksan-1-on (CAS RN 40649-36-3) čistoće masenog udjela 95 % ili veće</w:t>
            </w:r>
          </w:p>
        </w:tc>
        <w:tc>
          <w:tcPr>
            <w:tcW w:w="0" w:type="auto"/>
          </w:tcPr>
          <w:p w14:paraId="0CE788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771B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7720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8EF573D" w14:textId="77777777" w:rsidTr="00FF0E1B">
        <w:trPr>
          <w:cantSplit/>
        </w:trPr>
        <w:tc>
          <w:tcPr>
            <w:tcW w:w="0" w:type="auto"/>
          </w:tcPr>
          <w:p w14:paraId="3441C5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0.7389</w:t>
            </w:r>
          </w:p>
        </w:tc>
        <w:tc>
          <w:tcPr>
            <w:tcW w:w="0" w:type="auto"/>
          </w:tcPr>
          <w:p w14:paraId="5A3CEAD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6E09BE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06E7AFA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1-(Cedr-8-en-9-il)etanon (CAS RN 32388-55-9) masenog udjela (čistoće) većeg od 90 %</w:t>
            </w:r>
          </w:p>
        </w:tc>
        <w:tc>
          <w:tcPr>
            <w:tcW w:w="0" w:type="auto"/>
          </w:tcPr>
          <w:p w14:paraId="014992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7D58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BED4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8AD617" w14:textId="77777777" w:rsidTr="00FF0E1B">
        <w:trPr>
          <w:cantSplit/>
        </w:trPr>
        <w:tc>
          <w:tcPr>
            <w:tcW w:w="0" w:type="auto"/>
          </w:tcPr>
          <w:p w14:paraId="30F28E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0.8695</w:t>
            </w:r>
          </w:p>
        </w:tc>
        <w:tc>
          <w:tcPr>
            <w:tcW w:w="0" w:type="auto"/>
          </w:tcPr>
          <w:p w14:paraId="6454D8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 w14:paraId="26082F1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2302AC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3-metilciklopent-2-enon (CAS RN 2758-18-1) čistoće masenog udjela 98 % ili veće</w:t>
            </w:r>
          </w:p>
        </w:tc>
        <w:tc>
          <w:tcPr>
            <w:tcW w:w="0" w:type="auto"/>
          </w:tcPr>
          <w:p w14:paraId="389D47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C946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88FA3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F7CABA" w14:textId="77777777" w:rsidTr="00FF0E1B">
        <w:trPr>
          <w:cantSplit/>
        </w:trPr>
        <w:tc>
          <w:tcPr>
            <w:tcW w:w="0" w:type="auto"/>
          </w:tcPr>
          <w:p w14:paraId="5E4437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0.6265</w:t>
            </w:r>
          </w:p>
        </w:tc>
        <w:tc>
          <w:tcPr>
            <w:tcW w:w="0" w:type="auto"/>
          </w:tcPr>
          <w:p w14:paraId="7A1303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39 00</w:t>
            </w:r>
          </w:p>
        </w:tc>
        <w:tc>
          <w:tcPr>
            <w:tcW w:w="0" w:type="auto"/>
          </w:tcPr>
          <w:p w14:paraId="467DB7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600809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2,6-Dimetil-1-indanon (CAS RN 66309-83-9)</w:t>
            </w:r>
          </w:p>
        </w:tc>
        <w:tc>
          <w:tcPr>
            <w:tcW w:w="0" w:type="auto"/>
          </w:tcPr>
          <w:p w14:paraId="2F5D79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0B0F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5D64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D0EC02" w14:textId="77777777" w:rsidTr="00FF0E1B">
        <w:trPr>
          <w:cantSplit/>
        </w:trPr>
        <w:tc>
          <w:tcPr>
            <w:tcW w:w="0" w:type="auto"/>
          </w:tcPr>
          <w:p w14:paraId="5D28F7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0.6447</w:t>
            </w:r>
          </w:p>
        </w:tc>
        <w:tc>
          <w:tcPr>
            <w:tcW w:w="0" w:type="auto"/>
          </w:tcPr>
          <w:p w14:paraId="07A6BB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39 00</w:t>
            </w:r>
          </w:p>
        </w:tc>
        <w:tc>
          <w:tcPr>
            <w:tcW w:w="0" w:type="auto"/>
          </w:tcPr>
          <w:p w14:paraId="2261A1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68D1B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1,3-Difenilpropan-1,3-dion (CAS RN 120-46-7)</w:t>
            </w:r>
          </w:p>
        </w:tc>
        <w:tc>
          <w:tcPr>
            <w:tcW w:w="0" w:type="auto"/>
          </w:tcPr>
          <w:p w14:paraId="3E5645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C5BB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ABFB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49B8B87" w14:textId="77777777" w:rsidTr="00FF0E1B">
        <w:trPr>
          <w:cantSplit/>
        </w:trPr>
        <w:tc>
          <w:tcPr>
            <w:tcW w:w="0" w:type="auto"/>
          </w:tcPr>
          <w:p w14:paraId="2BFAD4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0.4227</w:t>
            </w:r>
          </w:p>
        </w:tc>
        <w:tc>
          <w:tcPr>
            <w:tcW w:w="0" w:type="auto"/>
          </w:tcPr>
          <w:p w14:paraId="50BEDE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39 00</w:t>
            </w:r>
          </w:p>
        </w:tc>
        <w:tc>
          <w:tcPr>
            <w:tcW w:w="0" w:type="auto"/>
          </w:tcPr>
          <w:p w14:paraId="4561F7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A71FA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Benzofenon (CAS RN 119-61-9)</w:t>
            </w:r>
          </w:p>
        </w:tc>
        <w:tc>
          <w:tcPr>
            <w:tcW w:w="0" w:type="auto"/>
          </w:tcPr>
          <w:p w14:paraId="61B3FA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A9D7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BF1B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4FEC7E5" w14:textId="77777777" w:rsidTr="00FF0E1B">
        <w:trPr>
          <w:cantSplit/>
        </w:trPr>
        <w:tc>
          <w:tcPr>
            <w:tcW w:w="0" w:type="auto"/>
          </w:tcPr>
          <w:p w14:paraId="7E4489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0.4428</w:t>
            </w:r>
          </w:p>
        </w:tc>
        <w:tc>
          <w:tcPr>
            <w:tcW w:w="0" w:type="auto"/>
          </w:tcPr>
          <w:p w14:paraId="264949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39 00</w:t>
            </w:r>
          </w:p>
        </w:tc>
        <w:tc>
          <w:tcPr>
            <w:tcW w:w="0" w:type="auto"/>
          </w:tcPr>
          <w:p w14:paraId="649689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E1C21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4-Metilbenzofenon (CAS RN 134-84-9)</w:t>
            </w:r>
          </w:p>
        </w:tc>
        <w:tc>
          <w:tcPr>
            <w:tcW w:w="0" w:type="auto"/>
          </w:tcPr>
          <w:p w14:paraId="183D65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6F40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F9FA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4AD555" w14:textId="77777777" w:rsidTr="00FF0E1B">
        <w:trPr>
          <w:cantSplit/>
        </w:trPr>
        <w:tc>
          <w:tcPr>
            <w:tcW w:w="0" w:type="auto"/>
          </w:tcPr>
          <w:p w14:paraId="2D475D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0.5739</w:t>
            </w:r>
          </w:p>
        </w:tc>
        <w:tc>
          <w:tcPr>
            <w:tcW w:w="0" w:type="auto"/>
          </w:tcPr>
          <w:p w14:paraId="25D34D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39 00</w:t>
            </w:r>
          </w:p>
        </w:tc>
        <w:tc>
          <w:tcPr>
            <w:tcW w:w="0" w:type="auto"/>
          </w:tcPr>
          <w:p w14:paraId="3647A13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50166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Benzil (CAS RN 134-81-6)</w:t>
            </w:r>
          </w:p>
        </w:tc>
        <w:tc>
          <w:tcPr>
            <w:tcW w:w="0" w:type="auto"/>
          </w:tcPr>
          <w:p w14:paraId="51D343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CFDB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1F3B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814B0B9" w14:textId="77777777" w:rsidTr="00FF0E1B">
        <w:trPr>
          <w:cantSplit/>
        </w:trPr>
        <w:tc>
          <w:tcPr>
            <w:tcW w:w="0" w:type="auto"/>
          </w:tcPr>
          <w:p w14:paraId="4FE6D6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0.5535</w:t>
            </w:r>
          </w:p>
        </w:tc>
        <w:tc>
          <w:tcPr>
            <w:tcW w:w="0" w:type="auto"/>
          </w:tcPr>
          <w:p w14:paraId="65BAF9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39 00</w:t>
            </w:r>
          </w:p>
        </w:tc>
        <w:tc>
          <w:tcPr>
            <w:tcW w:w="0" w:type="auto"/>
          </w:tcPr>
          <w:p w14:paraId="50F1D2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683867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4'-Metilacetofenon (CAS RN 122-00-9)</w:t>
            </w:r>
          </w:p>
        </w:tc>
        <w:tc>
          <w:tcPr>
            <w:tcW w:w="0" w:type="auto"/>
          </w:tcPr>
          <w:p w14:paraId="56F93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681C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2CB4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DC0CD74" w14:textId="77777777" w:rsidTr="00FF0E1B">
        <w:trPr>
          <w:cantSplit/>
        </w:trPr>
        <w:tc>
          <w:tcPr>
            <w:tcW w:w="0" w:type="auto"/>
          </w:tcPr>
          <w:p w14:paraId="1CCC5B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0.8288</w:t>
            </w:r>
          </w:p>
        </w:tc>
        <w:tc>
          <w:tcPr>
            <w:tcW w:w="0" w:type="auto"/>
          </w:tcPr>
          <w:p w14:paraId="66D030F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40 90</w:t>
            </w:r>
          </w:p>
        </w:tc>
        <w:tc>
          <w:tcPr>
            <w:tcW w:w="0" w:type="auto"/>
          </w:tcPr>
          <w:p w14:paraId="5BF2F1E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236B9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Benzoin (CAS RN 119-53-9) čistoće masenog udjela 99 % ili veće</w:t>
            </w:r>
          </w:p>
        </w:tc>
        <w:tc>
          <w:tcPr>
            <w:tcW w:w="0" w:type="auto"/>
          </w:tcPr>
          <w:p w14:paraId="5886B9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814A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10E8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6582ED9" w14:textId="77777777" w:rsidTr="00FF0E1B">
        <w:trPr>
          <w:cantSplit/>
        </w:trPr>
        <w:tc>
          <w:tcPr>
            <w:tcW w:w="0" w:type="auto"/>
          </w:tcPr>
          <w:p w14:paraId="1896BD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0.7824</w:t>
            </w:r>
          </w:p>
        </w:tc>
        <w:tc>
          <w:tcPr>
            <w:tcW w:w="0" w:type="auto"/>
          </w:tcPr>
          <w:p w14:paraId="69E044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5BC281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FDC1C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1,1-dimetoksiaceton (CAS RN 6342-56-9) čistoće masenog udjela od 98 % ili veće</w:t>
            </w:r>
          </w:p>
        </w:tc>
        <w:tc>
          <w:tcPr>
            <w:tcW w:w="0" w:type="auto"/>
          </w:tcPr>
          <w:p w14:paraId="4A3638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28E6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24F8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FC68D3B" w14:textId="77777777" w:rsidTr="00FF0E1B">
        <w:trPr>
          <w:cantSplit/>
        </w:trPr>
        <w:tc>
          <w:tcPr>
            <w:tcW w:w="0" w:type="auto"/>
          </w:tcPr>
          <w:p w14:paraId="7009FD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0.8168</w:t>
            </w:r>
          </w:p>
        </w:tc>
        <w:tc>
          <w:tcPr>
            <w:tcW w:w="0" w:type="auto"/>
          </w:tcPr>
          <w:p w14:paraId="4A49E4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0FCB20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7E9773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4'-hidroksiacetofenon (CAS RN 99-93-4) masenog udjela (čistoće) 99 % ili većeg</w:t>
            </w:r>
          </w:p>
        </w:tc>
        <w:tc>
          <w:tcPr>
            <w:tcW w:w="0" w:type="auto"/>
          </w:tcPr>
          <w:p w14:paraId="134129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D870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6514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FBF8372" w14:textId="77777777" w:rsidTr="00FF0E1B">
        <w:trPr>
          <w:cantSplit/>
        </w:trPr>
        <w:tc>
          <w:tcPr>
            <w:tcW w:w="0" w:type="auto"/>
          </w:tcPr>
          <w:p w14:paraId="4F24C9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0.4932</w:t>
            </w:r>
          </w:p>
        </w:tc>
        <w:tc>
          <w:tcPr>
            <w:tcW w:w="0" w:type="auto"/>
          </w:tcPr>
          <w:p w14:paraId="515FA9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5DE711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48AD7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3'-Hidroksiacetofenon (CAS RN 121-71-1)</w:t>
            </w:r>
          </w:p>
        </w:tc>
        <w:tc>
          <w:tcPr>
            <w:tcW w:w="0" w:type="auto"/>
          </w:tcPr>
          <w:p w14:paraId="5D6D75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3115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0BC6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7529525" w14:textId="77777777" w:rsidTr="00FF0E1B">
        <w:trPr>
          <w:cantSplit/>
        </w:trPr>
        <w:tc>
          <w:tcPr>
            <w:tcW w:w="0" w:type="auto"/>
          </w:tcPr>
          <w:p w14:paraId="11227B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0.8179</w:t>
            </w:r>
          </w:p>
        </w:tc>
        <w:tc>
          <w:tcPr>
            <w:tcW w:w="0" w:type="auto"/>
          </w:tcPr>
          <w:p w14:paraId="72FB6F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32DE47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1478B7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1-[2-(oksiran-2-ilmetoksi)fenil]-3-fenilpropan-1-on (CAS RN 22525-95-7) masenog udjela (čistoće) 99 % ili većeg</w:t>
            </w:r>
          </w:p>
        </w:tc>
        <w:tc>
          <w:tcPr>
            <w:tcW w:w="0" w:type="auto"/>
          </w:tcPr>
          <w:p w14:paraId="7614CF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5E2D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F11F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00CBD00" w14:textId="77777777" w:rsidTr="00FF0E1B">
        <w:trPr>
          <w:cantSplit/>
        </w:trPr>
        <w:tc>
          <w:tcPr>
            <w:tcW w:w="0" w:type="auto"/>
          </w:tcPr>
          <w:p w14:paraId="46307A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0.5943</w:t>
            </w:r>
          </w:p>
        </w:tc>
        <w:tc>
          <w:tcPr>
            <w:tcW w:w="0" w:type="auto"/>
          </w:tcPr>
          <w:p w14:paraId="4CE75D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62FA44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6107C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4'-Metoksiacetofenon (CAS RN 100-06-1)</w:t>
            </w:r>
          </w:p>
        </w:tc>
        <w:tc>
          <w:tcPr>
            <w:tcW w:w="0" w:type="auto"/>
          </w:tcPr>
          <w:p w14:paraId="317907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1D6B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C08D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C0C380C" w14:textId="77777777" w:rsidTr="00FF0E1B">
        <w:trPr>
          <w:cantSplit/>
        </w:trPr>
        <w:tc>
          <w:tcPr>
            <w:tcW w:w="0" w:type="auto"/>
          </w:tcPr>
          <w:p w14:paraId="73BB86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0.8195</w:t>
            </w:r>
          </w:p>
        </w:tc>
        <w:tc>
          <w:tcPr>
            <w:tcW w:w="0" w:type="auto"/>
          </w:tcPr>
          <w:p w14:paraId="7C2154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25B655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5F06A7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1,1'-{(2-hidroksipropan-1,3-diil)bis[oksi(6-hidroksibenzen-2,1-diil)]}dietanon (CAS RN 16150-44-0) masenog udjela (čistoće) 98 % ili većeg</w:t>
            </w:r>
          </w:p>
        </w:tc>
        <w:tc>
          <w:tcPr>
            <w:tcW w:w="0" w:type="auto"/>
          </w:tcPr>
          <w:p w14:paraId="1D647A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CD85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97EA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C3D8E04" w14:textId="77777777" w:rsidTr="00FF0E1B">
        <w:trPr>
          <w:cantSplit/>
        </w:trPr>
        <w:tc>
          <w:tcPr>
            <w:tcW w:w="0" w:type="auto"/>
          </w:tcPr>
          <w:p w14:paraId="4BCEEE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0.7797</w:t>
            </w:r>
          </w:p>
        </w:tc>
        <w:tc>
          <w:tcPr>
            <w:tcW w:w="0" w:type="auto"/>
          </w:tcPr>
          <w:p w14:paraId="5C9C37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700982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7F2EFD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2-hidroksi-1-[4-[4-(2-hidroksi-2-metilpropanoil)fenoksi]fenil]-2-metilpropan-1-on (CAS-RN 71868-15-0)</w:t>
            </w:r>
          </w:p>
        </w:tc>
        <w:tc>
          <w:tcPr>
            <w:tcW w:w="0" w:type="auto"/>
          </w:tcPr>
          <w:p w14:paraId="7DE6D8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0E78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3E54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7D9CBB8" w14:textId="77777777" w:rsidTr="00FF0E1B">
        <w:trPr>
          <w:cantSplit/>
        </w:trPr>
        <w:tc>
          <w:tcPr>
            <w:tcW w:w="0" w:type="auto"/>
          </w:tcPr>
          <w:p w14:paraId="407E1A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0.5435</w:t>
            </w:r>
          </w:p>
        </w:tc>
        <w:tc>
          <w:tcPr>
            <w:tcW w:w="0" w:type="auto"/>
          </w:tcPr>
          <w:p w14:paraId="40D235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5B6B2E6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9DFB1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4-(4-Hidroksifenil)butan-2-on (CAS RN 5471-51-2)</w:t>
            </w:r>
          </w:p>
        </w:tc>
        <w:tc>
          <w:tcPr>
            <w:tcW w:w="0" w:type="auto"/>
          </w:tcPr>
          <w:p w14:paraId="559A3F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8445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7404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7882956" w14:textId="77777777" w:rsidTr="00FF0E1B">
        <w:trPr>
          <w:cantSplit/>
        </w:trPr>
        <w:tc>
          <w:tcPr>
            <w:tcW w:w="0" w:type="auto"/>
          </w:tcPr>
          <w:p w14:paraId="396925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0.5809</w:t>
            </w:r>
          </w:p>
        </w:tc>
        <w:tc>
          <w:tcPr>
            <w:tcW w:w="0" w:type="auto"/>
          </w:tcPr>
          <w:p w14:paraId="11D7CB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1EAA6D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0B30BA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3,4-Dihidroksibenzofenon (CAS RN 10425-11-3)</w:t>
            </w:r>
          </w:p>
        </w:tc>
        <w:tc>
          <w:tcPr>
            <w:tcW w:w="0" w:type="auto"/>
          </w:tcPr>
          <w:p w14:paraId="676542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AD47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A7AC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452FD59" w14:textId="77777777" w:rsidTr="00FF0E1B">
        <w:trPr>
          <w:cantSplit/>
        </w:trPr>
        <w:tc>
          <w:tcPr>
            <w:tcW w:w="0" w:type="auto"/>
          </w:tcPr>
          <w:p w14:paraId="0DA675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0.4235</w:t>
            </w:r>
          </w:p>
        </w:tc>
        <w:tc>
          <w:tcPr>
            <w:tcW w:w="0" w:type="auto"/>
          </w:tcPr>
          <w:p w14:paraId="45E53F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06AFB8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E3584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2,2-Dimetoksi-2-fenilacetofenon (CAS RN 24650-42-8)</w:t>
            </w:r>
          </w:p>
        </w:tc>
        <w:tc>
          <w:tcPr>
            <w:tcW w:w="0" w:type="auto"/>
          </w:tcPr>
          <w:p w14:paraId="061B78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DA5B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FBCF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BCFB3EF" w14:textId="77777777" w:rsidTr="00FF0E1B">
        <w:trPr>
          <w:cantSplit/>
        </w:trPr>
        <w:tc>
          <w:tcPr>
            <w:tcW w:w="0" w:type="auto"/>
          </w:tcPr>
          <w:p w14:paraId="4ECDEF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0.4385</w:t>
            </w:r>
          </w:p>
        </w:tc>
        <w:tc>
          <w:tcPr>
            <w:tcW w:w="0" w:type="auto"/>
          </w:tcPr>
          <w:p w14:paraId="4D5BE7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 w14:paraId="59C1BF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78E657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2′,6′-Dihidroksiacetofenon (CAS RN 699-83-2)</w:t>
            </w:r>
          </w:p>
        </w:tc>
        <w:tc>
          <w:tcPr>
            <w:tcW w:w="0" w:type="auto"/>
          </w:tcPr>
          <w:p w14:paraId="37BF99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74F4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CFE6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AFCCF97" w14:textId="77777777" w:rsidTr="00FF0E1B">
        <w:trPr>
          <w:cantSplit/>
        </w:trPr>
        <w:tc>
          <w:tcPr>
            <w:tcW w:w="0" w:type="auto"/>
          </w:tcPr>
          <w:p w14:paraId="1A36C4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0.2647</w:t>
            </w:r>
          </w:p>
        </w:tc>
        <w:tc>
          <w:tcPr>
            <w:tcW w:w="0" w:type="auto"/>
          </w:tcPr>
          <w:p w14:paraId="422D573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69 80</w:t>
            </w:r>
          </w:p>
        </w:tc>
        <w:tc>
          <w:tcPr>
            <w:tcW w:w="0" w:type="auto"/>
          </w:tcPr>
          <w:p w14:paraId="6076DB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AC608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2-Etilantrakinon (CAS RN 84-51-5)</w:t>
            </w:r>
          </w:p>
        </w:tc>
        <w:tc>
          <w:tcPr>
            <w:tcW w:w="0" w:type="auto"/>
          </w:tcPr>
          <w:p w14:paraId="2A2EF6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AC72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AB69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843341" w14:textId="77777777" w:rsidTr="00FF0E1B">
        <w:trPr>
          <w:cantSplit/>
        </w:trPr>
        <w:tc>
          <w:tcPr>
            <w:tcW w:w="0" w:type="auto"/>
          </w:tcPr>
          <w:p w14:paraId="5FB4A2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0.2643</w:t>
            </w:r>
          </w:p>
        </w:tc>
        <w:tc>
          <w:tcPr>
            <w:tcW w:w="0" w:type="auto"/>
          </w:tcPr>
          <w:p w14:paraId="2FC656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69 80</w:t>
            </w:r>
          </w:p>
        </w:tc>
        <w:tc>
          <w:tcPr>
            <w:tcW w:w="0" w:type="auto"/>
          </w:tcPr>
          <w:p w14:paraId="66EAAE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42FAA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1,4-Dihidroksiantrakinon (CAS RN 81-64-1)</w:t>
            </w:r>
          </w:p>
        </w:tc>
        <w:tc>
          <w:tcPr>
            <w:tcW w:w="0" w:type="auto"/>
          </w:tcPr>
          <w:p w14:paraId="43B5A1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FABB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F343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2BBF66F" w14:textId="77777777" w:rsidTr="00FF0E1B">
        <w:trPr>
          <w:cantSplit/>
        </w:trPr>
        <w:tc>
          <w:tcPr>
            <w:tcW w:w="0" w:type="auto"/>
          </w:tcPr>
          <w:p w14:paraId="7FAEFF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0.5430</w:t>
            </w:r>
          </w:p>
        </w:tc>
        <w:tc>
          <w:tcPr>
            <w:tcW w:w="0" w:type="auto"/>
          </w:tcPr>
          <w:p w14:paraId="777E8F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69 80</w:t>
            </w:r>
          </w:p>
        </w:tc>
        <w:tc>
          <w:tcPr>
            <w:tcW w:w="0" w:type="auto"/>
          </w:tcPr>
          <w:p w14:paraId="4D6233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B647F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P-benzokinon (CAS RN 106-51-4)</w:t>
            </w:r>
          </w:p>
        </w:tc>
        <w:tc>
          <w:tcPr>
            <w:tcW w:w="0" w:type="auto"/>
          </w:tcPr>
          <w:p w14:paraId="69700F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FD81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59D1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B0A350" w14:textId="77777777" w:rsidTr="00FF0E1B">
        <w:trPr>
          <w:cantSplit/>
        </w:trPr>
        <w:tc>
          <w:tcPr>
            <w:tcW w:w="0" w:type="auto"/>
          </w:tcPr>
          <w:p w14:paraId="1FE9D6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0.5782</w:t>
            </w:r>
          </w:p>
        </w:tc>
        <w:tc>
          <w:tcPr>
            <w:tcW w:w="0" w:type="auto"/>
          </w:tcPr>
          <w:p w14:paraId="68E1F4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3F773C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C6335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2,4'-Difluorbenzofenon (CAS RN 342-25-6)</w:t>
            </w:r>
          </w:p>
        </w:tc>
        <w:tc>
          <w:tcPr>
            <w:tcW w:w="0" w:type="auto"/>
          </w:tcPr>
          <w:p w14:paraId="650075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A403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17AF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D676036" w14:textId="77777777" w:rsidTr="00FF0E1B">
        <w:trPr>
          <w:cantSplit/>
        </w:trPr>
        <w:tc>
          <w:tcPr>
            <w:tcW w:w="0" w:type="auto"/>
          </w:tcPr>
          <w:p w14:paraId="767604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0.7751</w:t>
            </w:r>
          </w:p>
        </w:tc>
        <w:tc>
          <w:tcPr>
            <w:tcW w:w="0" w:type="auto"/>
          </w:tcPr>
          <w:p w14:paraId="2884B9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06D368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77695E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(2-klor-5-jod-fenil)-(4-fluor-fenil)-metanon (CAS RN 915095-86-2)</w:t>
            </w:r>
          </w:p>
        </w:tc>
        <w:tc>
          <w:tcPr>
            <w:tcW w:w="0" w:type="auto"/>
          </w:tcPr>
          <w:p w14:paraId="204B60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BC98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3A8E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0B32A13" w14:textId="77777777" w:rsidTr="00FF0E1B">
        <w:trPr>
          <w:cantSplit/>
        </w:trPr>
        <w:tc>
          <w:tcPr>
            <w:tcW w:w="0" w:type="auto"/>
          </w:tcPr>
          <w:p w14:paraId="41E2BD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0.7467</w:t>
            </w:r>
          </w:p>
        </w:tc>
        <w:tc>
          <w:tcPr>
            <w:tcW w:w="0" w:type="auto"/>
          </w:tcPr>
          <w:p w14:paraId="329C08E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270F6D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5DFF5F7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5-metoksi-1-[4-(trifluormetil)fenil]pentan-1-on  (CAS RN 61718-80-7)</w:t>
            </w:r>
          </w:p>
        </w:tc>
        <w:tc>
          <w:tcPr>
            <w:tcW w:w="0" w:type="auto"/>
          </w:tcPr>
          <w:p w14:paraId="4BEBCE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6D93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C9A4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3DDBE11" w14:textId="77777777" w:rsidTr="00FF0E1B">
        <w:trPr>
          <w:cantSplit/>
        </w:trPr>
        <w:tc>
          <w:tcPr>
            <w:tcW w:w="0" w:type="auto"/>
          </w:tcPr>
          <w:p w14:paraId="6461ED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0.8338</w:t>
            </w:r>
          </w:p>
        </w:tc>
        <w:tc>
          <w:tcPr>
            <w:tcW w:w="0" w:type="auto"/>
          </w:tcPr>
          <w:p w14:paraId="1BEE7A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26E1EE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4478A0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(4R)-4-(2-fluorfenil)-3,4-dihidro-2H-naftalen-1-on (CAS RN 1234356-88-7) čistoće masenog udjela 99 % ili veće</w:t>
            </w:r>
          </w:p>
        </w:tc>
        <w:tc>
          <w:tcPr>
            <w:tcW w:w="0" w:type="auto"/>
          </w:tcPr>
          <w:p w14:paraId="62B829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2B05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7F40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039C345" w14:textId="77777777" w:rsidTr="00FF0E1B">
        <w:trPr>
          <w:cantSplit/>
        </w:trPr>
        <w:tc>
          <w:tcPr>
            <w:tcW w:w="0" w:type="auto"/>
          </w:tcPr>
          <w:p w14:paraId="0CD16A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0.3474</w:t>
            </w:r>
          </w:p>
        </w:tc>
        <w:tc>
          <w:tcPr>
            <w:tcW w:w="0" w:type="auto"/>
          </w:tcPr>
          <w:p w14:paraId="58F029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107D0A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7FD33A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Perfluoro(2-metilpentan-3-on) (CAS RN 756-13-8)</w:t>
            </w:r>
          </w:p>
        </w:tc>
        <w:tc>
          <w:tcPr>
            <w:tcW w:w="0" w:type="auto"/>
          </w:tcPr>
          <w:p w14:paraId="37B246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4AAA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7ED1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1A677C1" w14:textId="77777777" w:rsidTr="00FF0E1B">
        <w:trPr>
          <w:cantSplit/>
        </w:trPr>
        <w:tc>
          <w:tcPr>
            <w:tcW w:w="0" w:type="auto"/>
          </w:tcPr>
          <w:p w14:paraId="53051E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0.8563</w:t>
            </w:r>
          </w:p>
        </w:tc>
        <w:tc>
          <w:tcPr>
            <w:tcW w:w="0" w:type="auto"/>
          </w:tcPr>
          <w:p w14:paraId="0682792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566D70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F7C2195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5-kloropentan-2-on (CAS RN 5891-21-4) čistoće masenog udjela 95 % ili veće</w:t>
            </w:r>
          </w:p>
        </w:tc>
        <w:tc>
          <w:tcPr>
            <w:tcW w:w="0" w:type="auto"/>
          </w:tcPr>
          <w:p w14:paraId="182138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8B25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3C7D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F776392" w14:textId="77777777" w:rsidTr="00FF0E1B">
        <w:trPr>
          <w:cantSplit/>
        </w:trPr>
        <w:tc>
          <w:tcPr>
            <w:tcW w:w="0" w:type="auto"/>
          </w:tcPr>
          <w:p w14:paraId="0A4CF7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0.8591</w:t>
            </w:r>
          </w:p>
        </w:tc>
        <w:tc>
          <w:tcPr>
            <w:tcW w:w="0" w:type="auto"/>
          </w:tcPr>
          <w:p w14:paraId="45AEF3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63BBD6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382F85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2-kloro-3',4'-dihidroksiacetofenon (CAS RN 99-40-1) i čistoće masenog udjela 99 % ili veće</w:t>
            </w:r>
          </w:p>
        </w:tc>
        <w:tc>
          <w:tcPr>
            <w:tcW w:w="0" w:type="auto"/>
          </w:tcPr>
          <w:p w14:paraId="122535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7687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2F4B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D9298CA" w14:textId="77777777" w:rsidTr="00FF0E1B">
        <w:trPr>
          <w:cantSplit/>
        </w:trPr>
        <w:tc>
          <w:tcPr>
            <w:tcW w:w="0" w:type="auto"/>
          </w:tcPr>
          <w:p w14:paraId="3233C0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0.2640</w:t>
            </w:r>
          </w:p>
        </w:tc>
        <w:tc>
          <w:tcPr>
            <w:tcW w:w="0" w:type="auto"/>
          </w:tcPr>
          <w:p w14:paraId="066F3D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748666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307E4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3’-Kloropropiofenon (CAS RN 34841-35-5)</w:t>
            </w:r>
          </w:p>
        </w:tc>
        <w:tc>
          <w:tcPr>
            <w:tcW w:w="0" w:type="auto"/>
          </w:tcPr>
          <w:p w14:paraId="40DEF2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1217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2E55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641B0C" w14:textId="77777777" w:rsidTr="00FF0E1B">
        <w:trPr>
          <w:cantSplit/>
        </w:trPr>
        <w:tc>
          <w:tcPr>
            <w:tcW w:w="0" w:type="auto"/>
          </w:tcPr>
          <w:p w14:paraId="5BFC6B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0.4948</w:t>
            </w:r>
          </w:p>
        </w:tc>
        <w:tc>
          <w:tcPr>
            <w:tcW w:w="0" w:type="auto"/>
          </w:tcPr>
          <w:p w14:paraId="7DAD54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7D97F8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A1E6E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4'-Tert-butil-2',6'-dimetil-3',5'-dinitroacetofenon (CAS RN 81-14-1)</w:t>
            </w:r>
          </w:p>
        </w:tc>
        <w:tc>
          <w:tcPr>
            <w:tcW w:w="0" w:type="auto"/>
          </w:tcPr>
          <w:p w14:paraId="0C73CA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1BE5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3EC0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2B62409" w14:textId="77777777" w:rsidTr="00FF0E1B">
        <w:trPr>
          <w:cantSplit/>
        </w:trPr>
        <w:tc>
          <w:tcPr>
            <w:tcW w:w="0" w:type="auto"/>
          </w:tcPr>
          <w:p w14:paraId="3B6E63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0.5237</w:t>
            </w:r>
          </w:p>
        </w:tc>
        <w:tc>
          <w:tcPr>
            <w:tcW w:w="0" w:type="auto"/>
          </w:tcPr>
          <w:p w14:paraId="14E6D5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76ABC6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36FBCD57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4-Kloro-4'-hidroksibenzofenon (CAS RN 42019-78-3)</w:t>
            </w:r>
          </w:p>
        </w:tc>
        <w:tc>
          <w:tcPr>
            <w:tcW w:w="0" w:type="auto"/>
          </w:tcPr>
          <w:p w14:paraId="750148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4D75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9719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6B59B30" w14:textId="77777777" w:rsidTr="00FF0E1B">
        <w:trPr>
          <w:cantSplit/>
        </w:trPr>
        <w:tc>
          <w:tcPr>
            <w:tcW w:w="0" w:type="auto"/>
          </w:tcPr>
          <w:p w14:paraId="309160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0.6120</w:t>
            </w:r>
          </w:p>
        </w:tc>
        <w:tc>
          <w:tcPr>
            <w:tcW w:w="0" w:type="auto"/>
          </w:tcPr>
          <w:p w14:paraId="5421E3A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 w14:paraId="3327355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23622E0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Tetrakloro-p-benzokinon (CAS RN 118-75-2)</w:t>
            </w:r>
          </w:p>
        </w:tc>
        <w:tc>
          <w:tcPr>
            <w:tcW w:w="0" w:type="auto"/>
          </w:tcPr>
          <w:p w14:paraId="71E49D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86A4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6884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34A66D9" w14:textId="77777777" w:rsidTr="00FF0E1B">
        <w:trPr>
          <w:cantSplit/>
        </w:trPr>
        <w:tc>
          <w:tcPr>
            <w:tcW w:w="0" w:type="auto"/>
          </w:tcPr>
          <w:p w14:paraId="200F53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0.7955</w:t>
            </w:r>
          </w:p>
        </w:tc>
        <w:tc>
          <w:tcPr>
            <w:tcW w:w="0" w:type="auto"/>
          </w:tcPr>
          <w:p w14:paraId="070FF2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24 00</w:t>
            </w:r>
          </w:p>
        </w:tc>
        <w:tc>
          <w:tcPr>
            <w:tcW w:w="0" w:type="auto"/>
          </w:tcPr>
          <w:p w14:paraId="09DA470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5E385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Anhidrid octene kiseline (CAS RN 108-24-7) čistoće masenog udjela 94 % ili veće</w:t>
            </w:r>
          </w:p>
        </w:tc>
        <w:tc>
          <w:tcPr>
            <w:tcW w:w="0" w:type="auto"/>
          </w:tcPr>
          <w:p w14:paraId="548739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C632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96FB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93BDF2A" w14:textId="77777777" w:rsidTr="00FF0E1B">
        <w:trPr>
          <w:cantSplit/>
        </w:trPr>
        <w:tc>
          <w:tcPr>
            <w:tcW w:w="0" w:type="auto"/>
          </w:tcPr>
          <w:p w14:paraId="585840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0.8543</w:t>
            </w:r>
          </w:p>
        </w:tc>
        <w:tc>
          <w:tcPr>
            <w:tcW w:w="0" w:type="auto"/>
          </w:tcPr>
          <w:p w14:paraId="4CADE0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4588E7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0235B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4-(2,2-diklorciklopropil) fenilacetat (CAS RN 144900-34-5) čistoće masenog udjela 97 % ili veće</w:t>
            </w:r>
          </w:p>
        </w:tc>
        <w:tc>
          <w:tcPr>
            <w:tcW w:w="0" w:type="auto"/>
          </w:tcPr>
          <w:p w14:paraId="577EDB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C4DB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2CD0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00F45D5" w14:textId="77777777" w:rsidTr="00FF0E1B">
        <w:trPr>
          <w:cantSplit/>
        </w:trPr>
        <w:tc>
          <w:tcPr>
            <w:tcW w:w="0" w:type="auto"/>
          </w:tcPr>
          <w:p w14:paraId="28ED0F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0.6155</w:t>
            </w:r>
          </w:p>
        </w:tc>
        <w:tc>
          <w:tcPr>
            <w:tcW w:w="0" w:type="auto"/>
          </w:tcPr>
          <w:p w14:paraId="2973836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4F85FD9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625E29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2-Metilcikloheksil acetat (CAS RN 5726-19-2)</w:t>
            </w:r>
          </w:p>
        </w:tc>
        <w:tc>
          <w:tcPr>
            <w:tcW w:w="0" w:type="auto"/>
          </w:tcPr>
          <w:p w14:paraId="515E7A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8831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CD8F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364314" w14:textId="77777777" w:rsidTr="00FF0E1B">
        <w:trPr>
          <w:cantSplit/>
        </w:trPr>
        <w:tc>
          <w:tcPr>
            <w:tcW w:w="0" w:type="auto"/>
          </w:tcPr>
          <w:p w14:paraId="54F6DB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0.7433</w:t>
            </w:r>
          </w:p>
        </w:tc>
        <w:tc>
          <w:tcPr>
            <w:tcW w:w="0" w:type="auto"/>
          </w:tcPr>
          <w:p w14:paraId="1D3CEB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452C8F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99737AB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i/>
                <w:iCs/>
                <w:noProof/>
                <w:lang w:val="fr-FR"/>
              </w:rPr>
              <w:t>Cis</w:t>
            </w:r>
            <w:r w:rsidRPr="00AF18C5">
              <w:rPr>
                <w:noProof/>
                <w:lang w:val="fr-FR"/>
              </w:rPr>
              <w:t>-3-heksenil-acetat (CAS RN 3681-71-8) čistoće masenog udjela 95 % ili veće</w:t>
            </w:r>
          </w:p>
        </w:tc>
        <w:tc>
          <w:tcPr>
            <w:tcW w:w="0" w:type="auto"/>
          </w:tcPr>
          <w:p w14:paraId="193F92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D220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437D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BAE61D2" w14:textId="77777777" w:rsidTr="00FF0E1B">
        <w:trPr>
          <w:cantSplit/>
        </w:trPr>
        <w:tc>
          <w:tcPr>
            <w:tcW w:w="0" w:type="auto"/>
          </w:tcPr>
          <w:p w14:paraId="7AB830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0.2957</w:t>
            </w:r>
          </w:p>
        </w:tc>
        <w:tc>
          <w:tcPr>
            <w:tcW w:w="0" w:type="auto"/>
          </w:tcPr>
          <w:p w14:paraId="07314C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094E90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604857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Tert-butil acetat (CAS RN 540-88-5)</w:t>
            </w:r>
          </w:p>
        </w:tc>
        <w:tc>
          <w:tcPr>
            <w:tcW w:w="0" w:type="auto"/>
          </w:tcPr>
          <w:p w14:paraId="168200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5909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D45A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56087A5" w14:textId="77777777" w:rsidTr="00FF0E1B">
        <w:trPr>
          <w:cantSplit/>
        </w:trPr>
        <w:tc>
          <w:tcPr>
            <w:tcW w:w="0" w:type="auto"/>
          </w:tcPr>
          <w:p w14:paraId="3BEB7C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0.7423</w:t>
            </w:r>
          </w:p>
        </w:tc>
        <w:tc>
          <w:tcPr>
            <w:tcW w:w="0" w:type="auto"/>
          </w:tcPr>
          <w:p w14:paraId="5404978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4F353A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8143B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-butilcikloheksil-acetat (CAS RN 32210-23-4)čistoće masenog udjela 95 % ili veće</w:t>
            </w:r>
          </w:p>
        </w:tc>
        <w:tc>
          <w:tcPr>
            <w:tcW w:w="0" w:type="auto"/>
          </w:tcPr>
          <w:p w14:paraId="4B44BF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8350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AD2B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F0BF698" w14:textId="77777777" w:rsidTr="00FF0E1B">
        <w:trPr>
          <w:cantSplit/>
        </w:trPr>
        <w:tc>
          <w:tcPr>
            <w:tcW w:w="0" w:type="auto"/>
          </w:tcPr>
          <w:p w14:paraId="73409F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0.5119</w:t>
            </w:r>
          </w:p>
        </w:tc>
        <w:tc>
          <w:tcPr>
            <w:tcW w:w="0" w:type="auto"/>
          </w:tcPr>
          <w:p w14:paraId="113AAE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134FD6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8EE17A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Dodek-8-enil acetat (CAS RN 28079-04-1)</w:t>
            </w:r>
          </w:p>
        </w:tc>
        <w:tc>
          <w:tcPr>
            <w:tcW w:w="0" w:type="auto"/>
          </w:tcPr>
          <w:p w14:paraId="610F54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1D97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4A9A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F61F59E" w14:textId="77777777" w:rsidTr="00FF0E1B">
        <w:trPr>
          <w:cantSplit/>
        </w:trPr>
        <w:tc>
          <w:tcPr>
            <w:tcW w:w="0" w:type="auto"/>
          </w:tcPr>
          <w:p w14:paraId="78FFF6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0.5121</w:t>
            </w:r>
          </w:p>
        </w:tc>
        <w:tc>
          <w:tcPr>
            <w:tcW w:w="0" w:type="auto"/>
          </w:tcPr>
          <w:p w14:paraId="0E98634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07247D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DF0270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Dodeka-7,9-dienil acetat (CAS RN 54364-62-4)</w:t>
            </w:r>
          </w:p>
        </w:tc>
        <w:tc>
          <w:tcPr>
            <w:tcW w:w="0" w:type="auto"/>
          </w:tcPr>
          <w:p w14:paraId="21168E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6BD6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8FF26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B7D7CC9" w14:textId="77777777" w:rsidTr="00FF0E1B">
        <w:trPr>
          <w:cantSplit/>
        </w:trPr>
        <w:tc>
          <w:tcPr>
            <w:tcW w:w="0" w:type="auto"/>
          </w:tcPr>
          <w:p w14:paraId="5C186E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0.5120</w:t>
            </w:r>
          </w:p>
        </w:tc>
        <w:tc>
          <w:tcPr>
            <w:tcW w:w="0" w:type="auto"/>
          </w:tcPr>
          <w:p w14:paraId="30556A3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57D7AD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081F173F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Dodek-9-enil acetat (CAS RN 16974-11-1)</w:t>
            </w:r>
          </w:p>
        </w:tc>
        <w:tc>
          <w:tcPr>
            <w:tcW w:w="0" w:type="auto"/>
          </w:tcPr>
          <w:p w14:paraId="2BCB83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913C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CD71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3D7F325" w14:textId="77777777" w:rsidTr="00FF0E1B">
        <w:trPr>
          <w:cantSplit/>
        </w:trPr>
        <w:tc>
          <w:tcPr>
            <w:tcW w:w="0" w:type="auto"/>
          </w:tcPr>
          <w:p w14:paraId="282906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0.5289</w:t>
            </w:r>
          </w:p>
        </w:tc>
        <w:tc>
          <w:tcPr>
            <w:tcW w:w="0" w:type="auto"/>
          </w:tcPr>
          <w:p w14:paraId="48DD1B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6570D1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342B87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Izobornil acetat (CAS RN 125-12-2)</w:t>
            </w:r>
          </w:p>
        </w:tc>
        <w:tc>
          <w:tcPr>
            <w:tcW w:w="0" w:type="auto"/>
          </w:tcPr>
          <w:p w14:paraId="04F417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3976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7404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8AB6A2E" w14:textId="77777777" w:rsidTr="00FF0E1B">
        <w:trPr>
          <w:cantSplit/>
        </w:trPr>
        <w:tc>
          <w:tcPr>
            <w:tcW w:w="0" w:type="auto"/>
          </w:tcPr>
          <w:p w14:paraId="3E97B5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0.5301</w:t>
            </w:r>
          </w:p>
        </w:tc>
        <w:tc>
          <w:tcPr>
            <w:tcW w:w="0" w:type="auto"/>
          </w:tcPr>
          <w:p w14:paraId="5D17C82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74654F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6DB87B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1-Feniletil acetat (CAS RN 93-92-5)</w:t>
            </w:r>
          </w:p>
        </w:tc>
        <w:tc>
          <w:tcPr>
            <w:tcW w:w="0" w:type="auto"/>
          </w:tcPr>
          <w:p w14:paraId="596BE0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9AE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987A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4E832CB" w14:textId="77777777" w:rsidTr="00FF0E1B">
        <w:trPr>
          <w:cantSplit/>
        </w:trPr>
        <w:tc>
          <w:tcPr>
            <w:tcW w:w="0" w:type="auto"/>
          </w:tcPr>
          <w:p w14:paraId="531535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0.5909</w:t>
            </w:r>
          </w:p>
        </w:tc>
        <w:tc>
          <w:tcPr>
            <w:tcW w:w="0" w:type="auto"/>
          </w:tcPr>
          <w:p w14:paraId="6FB3A5E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 w14:paraId="59F086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7B6A98B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2-</w:t>
            </w:r>
            <w:r w:rsidRPr="00D23FD7">
              <w:rPr>
                <w:i/>
                <w:iCs/>
                <w:noProof/>
                <w:lang w:val="fr-BE"/>
              </w:rPr>
              <w:t>tert</w:t>
            </w:r>
            <w:r w:rsidRPr="00D23FD7">
              <w:rPr>
                <w:noProof/>
                <w:lang w:val="fr-BE"/>
              </w:rPr>
              <w:t>-Butilcikloheksil acetat (CAS RN 88-41-5)</w:t>
            </w:r>
          </w:p>
        </w:tc>
        <w:tc>
          <w:tcPr>
            <w:tcW w:w="0" w:type="auto"/>
          </w:tcPr>
          <w:p w14:paraId="4370D1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1AAC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4DEF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580BA4" w14:textId="77777777" w:rsidTr="00FF0E1B">
        <w:trPr>
          <w:cantSplit/>
        </w:trPr>
        <w:tc>
          <w:tcPr>
            <w:tcW w:w="0" w:type="auto"/>
          </w:tcPr>
          <w:p w14:paraId="3AF187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0.7834</w:t>
            </w:r>
          </w:p>
        </w:tc>
        <w:tc>
          <w:tcPr>
            <w:tcW w:w="0" w:type="auto"/>
          </w:tcPr>
          <w:p w14:paraId="5ED656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40 00</w:t>
            </w:r>
          </w:p>
        </w:tc>
        <w:tc>
          <w:tcPr>
            <w:tcW w:w="0" w:type="auto"/>
          </w:tcPr>
          <w:p w14:paraId="5FC85F6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501A8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trikloracetat (CAS RN 515-84-4) čistoće masenog udjela od 98 % ili veće</w:t>
            </w:r>
          </w:p>
        </w:tc>
        <w:tc>
          <w:tcPr>
            <w:tcW w:w="0" w:type="auto"/>
          </w:tcPr>
          <w:p w14:paraId="4BBD14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CE38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5DBE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22F1AB6" w14:textId="77777777" w:rsidTr="00FF0E1B">
        <w:trPr>
          <w:cantSplit/>
        </w:trPr>
        <w:tc>
          <w:tcPr>
            <w:tcW w:w="0" w:type="auto"/>
          </w:tcPr>
          <w:p w14:paraId="74C378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0.5858</w:t>
            </w:r>
          </w:p>
        </w:tc>
        <w:tc>
          <w:tcPr>
            <w:tcW w:w="0" w:type="auto"/>
          </w:tcPr>
          <w:p w14:paraId="09F1E1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60 19</w:t>
            </w:r>
          </w:p>
        </w:tc>
        <w:tc>
          <w:tcPr>
            <w:tcW w:w="0" w:type="auto"/>
          </w:tcPr>
          <w:p w14:paraId="1F6D44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DE44235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Etil-butirat (CAS RN 105-54-4) čistoće masenog udjela 95 % ili veće</w:t>
            </w:r>
          </w:p>
        </w:tc>
        <w:tc>
          <w:tcPr>
            <w:tcW w:w="0" w:type="auto"/>
          </w:tcPr>
          <w:p w14:paraId="78CCBB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3C4C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443E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D8ECC93" w14:textId="77777777" w:rsidTr="00FF0E1B">
        <w:trPr>
          <w:cantSplit/>
        </w:trPr>
        <w:tc>
          <w:tcPr>
            <w:tcW w:w="0" w:type="auto"/>
          </w:tcPr>
          <w:p w14:paraId="342081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0.7540</w:t>
            </w:r>
          </w:p>
        </w:tc>
        <w:tc>
          <w:tcPr>
            <w:tcW w:w="0" w:type="auto"/>
          </w:tcPr>
          <w:p w14:paraId="5E0E12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70 40</w:t>
            </w:r>
          </w:p>
        </w:tc>
        <w:tc>
          <w:tcPr>
            <w:tcW w:w="0" w:type="auto"/>
          </w:tcPr>
          <w:p w14:paraId="5CE433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998F0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Metil-palmitat (CAS RN 112-39-0)</w:t>
            </w:r>
          </w:p>
        </w:tc>
        <w:tc>
          <w:tcPr>
            <w:tcW w:w="0" w:type="auto"/>
          </w:tcPr>
          <w:p w14:paraId="3B4A46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8AFB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E2B6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AE7E8F" w14:textId="77777777" w:rsidTr="00FF0E1B">
        <w:trPr>
          <w:cantSplit/>
        </w:trPr>
        <w:tc>
          <w:tcPr>
            <w:tcW w:w="0" w:type="auto"/>
          </w:tcPr>
          <w:p w14:paraId="7A4B00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0.7541</w:t>
            </w:r>
          </w:p>
        </w:tc>
        <w:tc>
          <w:tcPr>
            <w:tcW w:w="0" w:type="auto"/>
          </w:tcPr>
          <w:p w14:paraId="2A5ABF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30</w:t>
            </w:r>
          </w:p>
        </w:tc>
        <w:tc>
          <w:tcPr>
            <w:tcW w:w="0" w:type="auto"/>
          </w:tcPr>
          <w:p w14:paraId="767B87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C1BC6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Metil-laurat (CAS RN 111-82-0)</w:t>
            </w:r>
          </w:p>
        </w:tc>
        <w:tc>
          <w:tcPr>
            <w:tcW w:w="0" w:type="auto"/>
          </w:tcPr>
          <w:p w14:paraId="509455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B2A9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155D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A157B3A" w14:textId="77777777" w:rsidTr="00FF0E1B">
        <w:trPr>
          <w:cantSplit/>
        </w:trPr>
        <w:tc>
          <w:tcPr>
            <w:tcW w:w="0" w:type="auto"/>
          </w:tcPr>
          <w:p w14:paraId="393A0A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0.8495</w:t>
            </w:r>
          </w:p>
        </w:tc>
        <w:tc>
          <w:tcPr>
            <w:tcW w:w="0" w:type="auto"/>
          </w:tcPr>
          <w:p w14:paraId="02BFB5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30</w:t>
            </w:r>
          </w:p>
        </w:tc>
        <w:tc>
          <w:tcPr>
            <w:tcW w:w="0" w:type="auto"/>
          </w:tcPr>
          <w:p w14:paraId="0F9360B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3F318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Klormetil dodekanoat (CAS RN 61413-67-0) masenog udjela (čistoće) 97 % ili većeg</w:t>
            </w:r>
          </w:p>
        </w:tc>
        <w:tc>
          <w:tcPr>
            <w:tcW w:w="0" w:type="auto"/>
          </w:tcPr>
          <w:p w14:paraId="40051E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6557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EC37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2F8FE5C" w14:textId="77777777" w:rsidTr="00FF0E1B">
        <w:trPr>
          <w:cantSplit/>
        </w:trPr>
        <w:tc>
          <w:tcPr>
            <w:tcW w:w="0" w:type="auto"/>
          </w:tcPr>
          <w:p w14:paraId="652524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0.7407</w:t>
            </w:r>
          </w:p>
        </w:tc>
        <w:tc>
          <w:tcPr>
            <w:tcW w:w="0" w:type="auto"/>
          </w:tcPr>
          <w:p w14:paraId="5CFB16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278990D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3876B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Metil-(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)-2-fluorpropionat (CAS RN 146805-74-5)</w:t>
            </w:r>
          </w:p>
        </w:tc>
        <w:tc>
          <w:tcPr>
            <w:tcW w:w="0" w:type="auto"/>
          </w:tcPr>
          <w:p w14:paraId="5D3668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4574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8AD4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BD0389E" w14:textId="77777777" w:rsidTr="00FF0E1B">
        <w:trPr>
          <w:cantSplit/>
        </w:trPr>
        <w:tc>
          <w:tcPr>
            <w:tcW w:w="0" w:type="auto"/>
          </w:tcPr>
          <w:p w14:paraId="4542D9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0.7542</w:t>
            </w:r>
          </w:p>
        </w:tc>
        <w:tc>
          <w:tcPr>
            <w:tcW w:w="0" w:type="auto"/>
          </w:tcPr>
          <w:p w14:paraId="309A336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26B3F0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602FB35B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Metil-oktanoat (CAS RN 111-11-5), metil dekanoat (CAS RN 110-42-9) ili metil-miristat (CAS RN 124-10-7)  </w:t>
            </w:r>
          </w:p>
        </w:tc>
        <w:tc>
          <w:tcPr>
            <w:tcW w:w="0" w:type="auto"/>
          </w:tcPr>
          <w:p w14:paraId="210087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57FA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245B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B4306B8" w14:textId="77777777" w:rsidTr="00FF0E1B">
        <w:trPr>
          <w:cantSplit/>
        </w:trPr>
        <w:tc>
          <w:tcPr>
            <w:tcW w:w="0" w:type="auto"/>
          </w:tcPr>
          <w:p w14:paraId="7E1911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0.6003</w:t>
            </w:r>
          </w:p>
        </w:tc>
        <w:tc>
          <w:tcPr>
            <w:tcW w:w="0" w:type="auto"/>
          </w:tcPr>
          <w:p w14:paraId="22CD41B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375DD0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251F6C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Trietil ortoformat (CAS RN 122-51-0) čistoće masenog udjela 99 % ili veće</w:t>
            </w:r>
          </w:p>
        </w:tc>
        <w:tc>
          <w:tcPr>
            <w:tcW w:w="0" w:type="auto"/>
          </w:tcPr>
          <w:p w14:paraId="418B02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F9D5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776A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2488A00" w14:textId="77777777" w:rsidTr="00FF0E1B">
        <w:trPr>
          <w:cantSplit/>
        </w:trPr>
        <w:tc>
          <w:tcPr>
            <w:tcW w:w="0" w:type="auto"/>
          </w:tcPr>
          <w:p w14:paraId="0565A5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0.5767</w:t>
            </w:r>
          </w:p>
        </w:tc>
        <w:tc>
          <w:tcPr>
            <w:tcW w:w="0" w:type="auto"/>
          </w:tcPr>
          <w:p w14:paraId="27842AF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1470CF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6D9DF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3,3-Dimetilbutiril klorid (CAS RN 7065-46-5)</w:t>
            </w:r>
          </w:p>
        </w:tc>
        <w:tc>
          <w:tcPr>
            <w:tcW w:w="0" w:type="auto"/>
          </w:tcPr>
          <w:p w14:paraId="2F67C7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50A1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412C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E0E621C" w14:textId="77777777" w:rsidTr="00FF0E1B">
        <w:trPr>
          <w:cantSplit/>
        </w:trPr>
        <w:tc>
          <w:tcPr>
            <w:tcW w:w="0" w:type="auto"/>
          </w:tcPr>
          <w:p w14:paraId="53E2D8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0.8154</w:t>
            </w:r>
          </w:p>
        </w:tc>
        <w:tc>
          <w:tcPr>
            <w:tcW w:w="0" w:type="auto"/>
          </w:tcPr>
          <w:p w14:paraId="40A015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586304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69C22F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8-bromoktanoat (CAS RN 29823-21-0) masenog udjela (čistoće) 98 % ili većeg</w:t>
            </w:r>
          </w:p>
        </w:tc>
        <w:tc>
          <w:tcPr>
            <w:tcW w:w="0" w:type="auto"/>
          </w:tcPr>
          <w:p w14:paraId="59ACDA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3A6B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4B47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395B93D" w14:textId="77777777" w:rsidTr="00FF0E1B">
        <w:trPr>
          <w:cantSplit/>
        </w:trPr>
        <w:tc>
          <w:tcPr>
            <w:tcW w:w="0" w:type="auto"/>
          </w:tcPr>
          <w:p w14:paraId="28D68F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0.8423</w:t>
            </w:r>
          </w:p>
        </w:tc>
        <w:tc>
          <w:tcPr>
            <w:tcW w:w="0" w:type="auto"/>
          </w:tcPr>
          <w:p w14:paraId="4A4D398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0FA605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6F1BD4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Anhidrid trifluoroctene kiseline (CAS RN 407-25-0) čistoće masenog udjela 98 % ili veće</w:t>
            </w:r>
          </w:p>
          <w:p w14:paraId="19C0A97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F3171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EC60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2E7D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FE4732E" w14:textId="77777777" w:rsidTr="00FF0E1B">
        <w:trPr>
          <w:cantSplit/>
        </w:trPr>
        <w:tc>
          <w:tcPr>
            <w:tcW w:w="0" w:type="auto"/>
          </w:tcPr>
          <w:p w14:paraId="61F044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0.6255</w:t>
            </w:r>
          </w:p>
        </w:tc>
        <w:tc>
          <w:tcPr>
            <w:tcW w:w="0" w:type="auto"/>
          </w:tcPr>
          <w:p w14:paraId="598A9A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35439F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7E5C7A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Trimetil ortoformat (CAS RN 149-73-5)</w:t>
            </w:r>
          </w:p>
        </w:tc>
        <w:tc>
          <w:tcPr>
            <w:tcW w:w="0" w:type="auto"/>
          </w:tcPr>
          <w:p w14:paraId="3CDA54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DB1C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EDE7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D01C87F" w14:textId="77777777" w:rsidTr="00FF0E1B">
        <w:trPr>
          <w:cantSplit/>
        </w:trPr>
        <w:tc>
          <w:tcPr>
            <w:tcW w:w="0" w:type="auto"/>
          </w:tcPr>
          <w:p w14:paraId="7A2395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0.8457</w:t>
            </w:r>
          </w:p>
        </w:tc>
        <w:tc>
          <w:tcPr>
            <w:tcW w:w="0" w:type="auto"/>
          </w:tcPr>
          <w:p w14:paraId="422B885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1B1A9C5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66ED9A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3-Kloro-2,2-dimetilpropanoil klorid (CAS RN 4300-97-4) masenog udjela (čistoće) 98 % ili većeg</w:t>
            </w:r>
          </w:p>
        </w:tc>
        <w:tc>
          <w:tcPr>
            <w:tcW w:w="0" w:type="auto"/>
          </w:tcPr>
          <w:p w14:paraId="4449AD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8A1F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F35B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8B18BE1" w14:textId="77777777" w:rsidTr="00FF0E1B">
        <w:trPr>
          <w:cantSplit/>
        </w:trPr>
        <w:tc>
          <w:tcPr>
            <w:tcW w:w="0" w:type="auto"/>
          </w:tcPr>
          <w:p w14:paraId="7875AD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0.4954</w:t>
            </w:r>
          </w:p>
        </w:tc>
        <w:tc>
          <w:tcPr>
            <w:tcW w:w="0" w:type="auto"/>
          </w:tcPr>
          <w:p w14:paraId="558210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 w14:paraId="79CABC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1B6C6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Etil-6,8-diklorooktanoat (CAS RN 1070-64-0)</w:t>
            </w:r>
          </w:p>
        </w:tc>
        <w:tc>
          <w:tcPr>
            <w:tcW w:w="0" w:type="auto"/>
          </w:tcPr>
          <w:p w14:paraId="0BEBAB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1847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6D64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B7C6A0A" w14:textId="77777777" w:rsidTr="00FF0E1B">
        <w:trPr>
          <w:cantSplit/>
        </w:trPr>
        <w:tc>
          <w:tcPr>
            <w:tcW w:w="0" w:type="auto"/>
          </w:tcPr>
          <w:p w14:paraId="1E4FDC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0.2585</w:t>
            </w:r>
          </w:p>
        </w:tc>
        <w:tc>
          <w:tcPr>
            <w:tcW w:w="0" w:type="auto"/>
          </w:tcPr>
          <w:p w14:paraId="78D0C9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12 00</w:t>
            </w:r>
          </w:p>
        </w:tc>
        <w:tc>
          <w:tcPr>
            <w:tcW w:w="0" w:type="auto"/>
          </w:tcPr>
          <w:p w14:paraId="7CBE2E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71811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2-Tert-butil-6-(3-tert-butil-2-hidroksi-5-metilbenzil)-4-metilfenil acrilat (CAS RN 61167-58-6) </w:t>
            </w:r>
          </w:p>
        </w:tc>
        <w:tc>
          <w:tcPr>
            <w:tcW w:w="0" w:type="auto"/>
          </w:tcPr>
          <w:p w14:paraId="617660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6FBF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1B25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23BFDF2" w14:textId="77777777" w:rsidTr="00FF0E1B">
        <w:trPr>
          <w:cantSplit/>
        </w:trPr>
        <w:tc>
          <w:tcPr>
            <w:tcW w:w="0" w:type="auto"/>
          </w:tcPr>
          <w:p w14:paraId="4EFCD6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0.3466</w:t>
            </w:r>
          </w:p>
        </w:tc>
        <w:tc>
          <w:tcPr>
            <w:tcW w:w="0" w:type="auto"/>
          </w:tcPr>
          <w:p w14:paraId="54D00A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13 00</w:t>
            </w:r>
          </w:p>
        </w:tc>
        <w:tc>
          <w:tcPr>
            <w:tcW w:w="0" w:type="auto"/>
          </w:tcPr>
          <w:p w14:paraId="4C2B62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76C40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Cinkov monometakrilat u prahu (CAS RN 63451-47-8) neovisno o tome sadržava li više od 17 % masenog udjela proizvodnih nečistoća</w:t>
            </w:r>
          </w:p>
        </w:tc>
        <w:tc>
          <w:tcPr>
            <w:tcW w:w="0" w:type="auto"/>
          </w:tcPr>
          <w:p w14:paraId="4EFEB1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E651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D6BD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C353CD5" w14:textId="77777777" w:rsidTr="00FF0E1B">
        <w:trPr>
          <w:cantSplit/>
        </w:trPr>
        <w:tc>
          <w:tcPr>
            <w:tcW w:w="0" w:type="auto"/>
          </w:tcPr>
          <w:p w14:paraId="328A07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0.3468</w:t>
            </w:r>
          </w:p>
        </w:tc>
        <w:tc>
          <w:tcPr>
            <w:tcW w:w="0" w:type="auto"/>
          </w:tcPr>
          <w:p w14:paraId="74546A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13 00</w:t>
            </w:r>
          </w:p>
        </w:tc>
        <w:tc>
          <w:tcPr>
            <w:tcW w:w="0" w:type="auto"/>
          </w:tcPr>
          <w:p w14:paraId="657C4E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CCCE7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Cinkov dimetakrilat CAS RN 13189-00-9) u prahu, čistoće masenog udjela 99 % ili veće, s ne više od 1 % stabilizatora</w:t>
            </w:r>
          </w:p>
        </w:tc>
        <w:tc>
          <w:tcPr>
            <w:tcW w:w="0" w:type="auto"/>
          </w:tcPr>
          <w:p w14:paraId="0BE871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597E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54D3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C1B6B02" w14:textId="77777777" w:rsidTr="00FF0E1B">
        <w:trPr>
          <w:cantSplit/>
        </w:trPr>
        <w:tc>
          <w:tcPr>
            <w:tcW w:w="0" w:type="auto"/>
          </w:tcPr>
          <w:p w14:paraId="516BA4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0.2638</w:t>
            </w:r>
          </w:p>
        </w:tc>
        <w:tc>
          <w:tcPr>
            <w:tcW w:w="0" w:type="auto"/>
          </w:tcPr>
          <w:p w14:paraId="298062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14 00</w:t>
            </w:r>
          </w:p>
        </w:tc>
        <w:tc>
          <w:tcPr>
            <w:tcW w:w="0" w:type="auto"/>
          </w:tcPr>
          <w:p w14:paraId="3D577C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04248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2,3-Epoksipropil metakrilat (CAS RN 106-91-2)</w:t>
            </w:r>
          </w:p>
        </w:tc>
        <w:tc>
          <w:tcPr>
            <w:tcW w:w="0" w:type="auto"/>
          </w:tcPr>
          <w:p w14:paraId="69DF2F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2BCE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8EA3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1EF140" w14:textId="77777777" w:rsidTr="00FF0E1B">
        <w:trPr>
          <w:cantSplit/>
        </w:trPr>
        <w:tc>
          <w:tcPr>
            <w:tcW w:w="0" w:type="auto"/>
          </w:tcPr>
          <w:p w14:paraId="22E501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0.5991</w:t>
            </w:r>
          </w:p>
        </w:tc>
        <w:tc>
          <w:tcPr>
            <w:tcW w:w="0" w:type="auto"/>
          </w:tcPr>
          <w:p w14:paraId="4680C3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 w14:paraId="54E9E0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B4EA5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Sorbinska kiselina (CAS RN 110-44-1) za uporabu u proizvodnji hrane za životinje</w:t>
            </w:r>
          </w:p>
          <w:p w14:paraId="032049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8A744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E91B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D205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9E1D3B1" w14:textId="77777777" w:rsidTr="00FF0E1B">
        <w:trPr>
          <w:cantSplit/>
        </w:trPr>
        <w:tc>
          <w:tcPr>
            <w:tcW w:w="0" w:type="auto"/>
          </w:tcPr>
          <w:p w14:paraId="7219F3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0.6238</w:t>
            </w:r>
          </w:p>
        </w:tc>
        <w:tc>
          <w:tcPr>
            <w:tcW w:w="0" w:type="auto"/>
          </w:tcPr>
          <w:p w14:paraId="689D5C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 w14:paraId="77EE4B7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BD1AD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2-fluorakrilat (CAS RN 2343-89-7)</w:t>
            </w:r>
          </w:p>
        </w:tc>
        <w:tc>
          <w:tcPr>
            <w:tcW w:w="0" w:type="auto"/>
          </w:tcPr>
          <w:p w14:paraId="05F08A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F3B7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CCC6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74C9B0E" w14:textId="77777777" w:rsidTr="00FF0E1B">
        <w:trPr>
          <w:cantSplit/>
        </w:trPr>
        <w:tc>
          <w:tcPr>
            <w:tcW w:w="0" w:type="auto"/>
          </w:tcPr>
          <w:p w14:paraId="478310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0.7980</w:t>
            </w:r>
          </w:p>
        </w:tc>
        <w:tc>
          <w:tcPr>
            <w:tcW w:w="0" w:type="auto"/>
          </w:tcPr>
          <w:p w14:paraId="0A1192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 w14:paraId="5F1EC8E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B0E67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2-fluoroprop-2-enoat (CAS RN 2343-89-7) masenog udjela (čistoće) 93 % ili većeg, neovisno ima li najviše 7 % stabilizatora 2,6-di-tert-butil-p-krezol (CAS RN 128-37-0) i tetrabutilamonijeva nitrita (CAS RN 26501-54-2) ili ne</w:t>
            </w:r>
          </w:p>
        </w:tc>
        <w:tc>
          <w:tcPr>
            <w:tcW w:w="0" w:type="auto"/>
          </w:tcPr>
          <w:p w14:paraId="32B26A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B5A1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EECD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F94C7A7" w14:textId="77777777" w:rsidTr="00FF0E1B">
        <w:trPr>
          <w:cantSplit/>
        </w:trPr>
        <w:tc>
          <w:tcPr>
            <w:tcW w:w="0" w:type="auto"/>
          </w:tcPr>
          <w:p w14:paraId="50E556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0.7940</w:t>
            </w:r>
          </w:p>
        </w:tc>
        <w:tc>
          <w:tcPr>
            <w:tcW w:w="0" w:type="auto"/>
          </w:tcPr>
          <w:p w14:paraId="09384F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 w14:paraId="504152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50C8F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3-metil-2-butanoat (CAS RN 924-50-5) masenog udjela (čistoće) 99,0 % ili većeg</w:t>
            </w:r>
          </w:p>
        </w:tc>
        <w:tc>
          <w:tcPr>
            <w:tcW w:w="0" w:type="auto"/>
          </w:tcPr>
          <w:p w14:paraId="7DD9FE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FB02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AD76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1908844" w14:textId="77777777" w:rsidTr="00FF0E1B">
        <w:trPr>
          <w:cantSplit/>
        </w:trPr>
        <w:tc>
          <w:tcPr>
            <w:tcW w:w="0" w:type="auto"/>
          </w:tcPr>
          <w:p w14:paraId="59BC09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0.7023</w:t>
            </w:r>
          </w:p>
        </w:tc>
        <w:tc>
          <w:tcPr>
            <w:tcW w:w="0" w:type="auto"/>
          </w:tcPr>
          <w:p w14:paraId="1DCAA6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 w14:paraId="025CB95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A4009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Transflutrin (ISO) (CAS RN 118712-89-3)</w:t>
            </w:r>
          </w:p>
        </w:tc>
        <w:tc>
          <w:tcPr>
            <w:tcW w:w="0" w:type="auto"/>
          </w:tcPr>
          <w:p w14:paraId="45B8DF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51A9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E61A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09F72C7" w14:textId="77777777" w:rsidTr="00FF0E1B">
        <w:trPr>
          <w:cantSplit/>
        </w:trPr>
        <w:tc>
          <w:tcPr>
            <w:tcW w:w="0" w:type="auto"/>
          </w:tcPr>
          <w:p w14:paraId="70C842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0.7931</w:t>
            </w:r>
          </w:p>
        </w:tc>
        <w:tc>
          <w:tcPr>
            <w:tcW w:w="0" w:type="auto"/>
          </w:tcPr>
          <w:p w14:paraId="4DB802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 w14:paraId="27469E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5B445F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Cikloheksankarbonil klorid (CAS RN 2719-27-9) masenog udjela (čistoće) 99 % ili većeg</w:t>
            </w:r>
          </w:p>
        </w:tc>
        <w:tc>
          <w:tcPr>
            <w:tcW w:w="0" w:type="auto"/>
          </w:tcPr>
          <w:p w14:paraId="68FE43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5DE8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ACDC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D3EAE0E" w14:textId="77777777" w:rsidTr="00FF0E1B">
        <w:trPr>
          <w:cantSplit/>
        </w:trPr>
        <w:tc>
          <w:tcPr>
            <w:tcW w:w="0" w:type="auto"/>
          </w:tcPr>
          <w:p w14:paraId="0002E8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0.7933</w:t>
            </w:r>
          </w:p>
        </w:tc>
        <w:tc>
          <w:tcPr>
            <w:tcW w:w="0" w:type="auto"/>
          </w:tcPr>
          <w:p w14:paraId="0AA416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 w14:paraId="5400FF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55436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2-ciklopropiloctena kiselina (CAS RN 5239-82-7) masenog udjela (čistoće) 95 % ili većeg</w:t>
            </w:r>
          </w:p>
        </w:tc>
        <w:tc>
          <w:tcPr>
            <w:tcW w:w="0" w:type="auto"/>
          </w:tcPr>
          <w:p w14:paraId="4AC23F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0606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218D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B3180F2" w14:textId="77777777" w:rsidTr="00FF0E1B">
        <w:trPr>
          <w:cantSplit/>
        </w:trPr>
        <w:tc>
          <w:tcPr>
            <w:tcW w:w="0" w:type="auto"/>
          </w:tcPr>
          <w:p w14:paraId="68A85C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0.8057</w:t>
            </w:r>
          </w:p>
        </w:tc>
        <w:tc>
          <w:tcPr>
            <w:tcW w:w="0" w:type="auto"/>
          </w:tcPr>
          <w:p w14:paraId="1DF644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 w14:paraId="0BB2F0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6ABCC6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Ciklopentankarboksilna kiselina (CAS RN 3400-45-1) čistoće masenog udjela 98 % ili veće</w:t>
            </w:r>
          </w:p>
        </w:tc>
        <w:tc>
          <w:tcPr>
            <w:tcW w:w="0" w:type="auto"/>
          </w:tcPr>
          <w:p w14:paraId="6705DF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6F11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F4C4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8AD61C9" w14:textId="77777777" w:rsidTr="00FF0E1B">
        <w:trPr>
          <w:cantSplit/>
        </w:trPr>
        <w:tc>
          <w:tcPr>
            <w:tcW w:w="0" w:type="auto"/>
          </w:tcPr>
          <w:p w14:paraId="052C86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0.8336</w:t>
            </w:r>
          </w:p>
        </w:tc>
        <w:tc>
          <w:tcPr>
            <w:tcW w:w="0" w:type="auto"/>
          </w:tcPr>
          <w:p w14:paraId="18400E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 w14:paraId="6C6EBD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6F728A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2,2-dimetil-3-(2-metilprop-1-en-1-il)ciklopropan-1-karboksilat (CAS RN 5460-63-9) čistoće masenog udjela 90 % ili veće</w:t>
            </w:r>
          </w:p>
        </w:tc>
        <w:tc>
          <w:tcPr>
            <w:tcW w:w="0" w:type="auto"/>
          </w:tcPr>
          <w:p w14:paraId="183928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DEE6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309A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86522EB" w14:textId="77777777" w:rsidTr="00FF0E1B">
        <w:trPr>
          <w:cantSplit/>
        </w:trPr>
        <w:tc>
          <w:tcPr>
            <w:tcW w:w="0" w:type="auto"/>
          </w:tcPr>
          <w:p w14:paraId="0E8D32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0.4931</w:t>
            </w:r>
          </w:p>
        </w:tc>
        <w:tc>
          <w:tcPr>
            <w:tcW w:w="0" w:type="auto"/>
          </w:tcPr>
          <w:p w14:paraId="59C851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 w14:paraId="74DA94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06F7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3-Cikloheksilpropionska kiselina (CAS RN 701-97-3)</w:t>
            </w:r>
          </w:p>
        </w:tc>
        <w:tc>
          <w:tcPr>
            <w:tcW w:w="0" w:type="auto"/>
          </w:tcPr>
          <w:p w14:paraId="505EBB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3910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2B62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9664699" w14:textId="77777777" w:rsidTr="00FF0E1B">
        <w:trPr>
          <w:cantSplit/>
        </w:trPr>
        <w:tc>
          <w:tcPr>
            <w:tcW w:w="0" w:type="auto"/>
          </w:tcPr>
          <w:p w14:paraId="4AF959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0.8352</w:t>
            </w:r>
          </w:p>
        </w:tc>
        <w:tc>
          <w:tcPr>
            <w:tcW w:w="0" w:type="auto"/>
          </w:tcPr>
          <w:p w14:paraId="5AFDA60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 w14:paraId="4FD7756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7C075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Teflutrin (ISO) (CAS RN 79538-32-2) čistoće masenog udjela 96 % ili veće</w:t>
            </w:r>
          </w:p>
        </w:tc>
        <w:tc>
          <w:tcPr>
            <w:tcW w:w="0" w:type="auto"/>
          </w:tcPr>
          <w:p w14:paraId="4D5610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D3C1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B3BC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04C0317" w14:textId="77777777" w:rsidTr="00FF0E1B">
        <w:trPr>
          <w:cantSplit/>
        </w:trPr>
        <w:tc>
          <w:tcPr>
            <w:tcW w:w="0" w:type="auto"/>
          </w:tcPr>
          <w:p w14:paraId="73AF2B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0.5421</w:t>
            </w:r>
          </w:p>
        </w:tc>
        <w:tc>
          <w:tcPr>
            <w:tcW w:w="0" w:type="auto"/>
          </w:tcPr>
          <w:p w14:paraId="222E72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31 00</w:t>
            </w:r>
          </w:p>
        </w:tc>
        <w:tc>
          <w:tcPr>
            <w:tcW w:w="0" w:type="auto"/>
          </w:tcPr>
          <w:p w14:paraId="6AEEDED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8E81C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Benzil benzoat (CAS RN 120-51-4)</w:t>
            </w:r>
          </w:p>
        </w:tc>
        <w:tc>
          <w:tcPr>
            <w:tcW w:w="0" w:type="auto"/>
          </w:tcPr>
          <w:p w14:paraId="2B9743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F853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9F03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DE16FBE" w14:textId="77777777" w:rsidTr="00FF0E1B">
        <w:trPr>
          <w:cantSplit/>
        </w:trPr>
        <w:tc>
          <w:tcPr>
            <w:tcW w:w="0" w:type="auto"/>
          </w:tcPr>
          <w:p w14:paraId="5F1F71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0.8214</w:t>
            </w:r>
          </w:p>
        </w:tc>
        <w:tc>
          <w:tcPr>
            <w:tcW w:w="0" w:type="auto"/>
          </w:tcPr>
          <w:p w14:paraId="54552E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31 00</w:t>
            </w:r>
          </w:p>
        </w:tc>
        <w:tc>
          <w:tcPr>
            <w:tcW w:w="0" w:type="auto"/>
          </w:tcPr>
          <w:p w14:paraId="62D2C4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ABB62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Fenetil benzoat (CAS RN 94-47-3) masenog udjela (čistoće) 95 % ili većeg</w:t>
            </w:r>
          </w:p>
        </w:tc>
        <w:tc>
          <w:tcPr>
            <w:tcW w:w="0" w:type="auto"/>
          </w:tcPr>
          <w:p w14:paraId="11BEEF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F1B0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0675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6C9B072" w14:textId="77777777" w:rsidTr="00FF0E1B">
        <w:trPr>
          <w:cantSplit/>
        </w:trPr>
        <w:tc>
          <w:tcPr>
            <w:tcW w:w="0" w:type="auto"/>
          </w:tcPr>
          <w:p w14:paraId="0C88B0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0.6248</w:t>
            </w:r>
          </w:p>
        </w:tc>
        <w:tc>
          <w:tcPr>
            <w:tcW w:w="0" w:type="auto"/>
          </w:tcPr>
          <w:p w14:paraId="72D6CF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35DE31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281EBC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3,5-Dinitrobenzojeva kiselina (CAS RN 99-34-3)</w:t>
            </w:r>
          </w:p>
        </w:tc>
        <w:tc>
          <w:tcPr>
            <w:tcW w:w="0" w:type="auto"/>
          </w:tcPr>
          <w:p w14:paraId="3E34ED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7BC3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1230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DCDC10D" w14:textId="77777777" w:rsidTr="00FF0E1B">
        <w:trPr>
          <w:cantSplit/>
        </w:trPr>
        <w:tc>
          <w:tcPr>
            <w:tcW w:w="0" w:type="auto"/>
          </w:tcPr>
          <w:p w14:paraId="4282E3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0.5214</w:t>
            </w:r>
          </w:p>
        </w:tc>
        <w:tc>
          <w:tcPr>
            <w:tcW w:w="0" w:type="auto"/>
          </w:tcPr>
          <w:p w14:paraId="326AEA6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4AAF0F3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8E87C3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2-Kloro-5-nitrobenzojeva kiselina (CAS RN 2516-96-3)</w:t>
            </w:r>
          </w:p>
        </w:tc>
        <w:tc>
          <w:tcPr>
            <w:tcW w:w="0" w:type="auto"/>
          </w:tcPr>
          <w:p w14:paraId="49F30B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0451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B66F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FD62EA6" w14:textId="77777777" w:rsidTr="00FF0E1B">
        <w:trPr>
          <w:cantSplit/>
        </w:trPr>
        <w:tc>
          <w:tcPr>
            <w:tcW w:w="0" w:type="auto"/>
          </w:tcPr>
          <w:p w14:paraId="7973C5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0.7929</w:t>
            </w:r>
          </w:p>
        </w:tc>
        <w:tc>
          <w:tcPr>
            <w:tcW w:w="0" w:type="auto"/>
          </w:tcPr>
          <w:p w14:paraId="697EA8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3B0FC4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 w14:paraId="67035A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3-fluoro-5-jod-4-metilbenzojeva kiselina (CAS RN 861905-94-4) masenog udjela (čistoće) 97 % ili većeg</w:t>
            </w:r>
          </w:p>
        </w:tc>
        <w:tc>
          <w:tcPr>
            <w:tcW w:w="0" w:type="auto"/>
          </w:tcPr>
          <w:p w14:paraId="06C5BA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9F1A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DA25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7B17CD6" w14:textId="77777777" w:rsidTr="00FF0E1B">
        <w:trPr>
          <w:cantSplit/>
        </w:trPr>
        <w:tc>
          <w:tcPr>
            <w:tcW w:w="0" w:type="auto"/>
          </w:tcPr>
          <w:p w14:paraId="06C886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0.2636</w:t>
            </w:r>
          </w:p>
        </w:tc>
        <w:tc>
          <w:tcPr>
            <w:tcW w:w="0" w:type="auto"/>
          </w:tcPr>
          <w:p w14:paraId="55D5E6E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0A083A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8B67A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3,5-Diklorobenzojev klorid (CAS RN 2905-62-6)</w:t>
            </w:r>
          </w:p>
        </w:tc>
        <w:tc>
          <w:tcPr>
            <w:tcW w:w="0" w:type="auto"/>
          </w:tcPr>
          <w:p w14:paraId="0B7C15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4B26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217C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B2EBEE" w14:textId="77777777" w:rsidTr="00FF0E1B">
        <w:trPr>
          <w:cantSplit/>
        </w:trPr>
        <w:tc>
          <w:tcPr>
            <w:tcW w:w="0" w:type="auto"/>
          </w:tcPr>
          <w:p w14:paraId="3F0EE4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0.6557</w:t>
            </w:r>
          </w:p>
        </w:tc>
        <w:tc>
          <w:tcPr>
            <w:tcW w:w="0" w:type="auto"/>
          </w:tcPr>
          <w:p w14:paraId="396B61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677F1F4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12E0D6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(2,4,6-Trimetilfenil)acetil klorid (CAS RN 52629-46-6)</w:t>
            </w:r>
          </w:p>
        </w:tc>
        <w:tc>
          <w:tcPr>
            <w:tcW w:w="0" w:type="auto"/>
          </w:tcPr>
          <w:p w14:paraId="569638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0AFC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82DF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B9FF86" w14:textId="77777777" w:rsidTr="00FF0E1B">
        <w:trPr>
          <w:cantSplit/>
        </w:trPr>
        <w:tc>
          <w:tcPr>
            <w:tcW w:w="0" w:type="auto"/>
          </w:tcPr>
          <w:p w14:paraId="7211E1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0.4951</w:t>
            </w:r>
          </w:p>
        </w:tc>
        <w:tc>
          <w:tcPr>
            <w:tcW w:w="0" w:type="auto"/>
          </w:tcPr>
          <w:p w14:paraId="331335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02E901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FEAC0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2-Metil-3-(4-fluorofenil)-propionil klorid (CAS RN 1017183-70-8)</w:t>
            </w:r>
          </w:p>
        </w:tc>
        <w:tc>
          <w:tcPr>
            <w:tcW w:w="0" w:type="auto"/>
          </w:tcPr>
          <w:p w14:paraId="2BD949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E35F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CAD7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CF80184" w14:textId="77777777" w:rsidTr="00FF0E1B">
        <w:trPr>
          <w:cantSplit/>
        </w:trPr>
        <w:tc>
          <w:tcPr>
            <w:tcW w:w="0" w:type="auto"/>
          </w:tcPr>
          <w:p w14:paraId="3C8C90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0.7827</w:t>
            </w:r>
          </w:p>
        </w:tc>
        <w:tc>
          <w:tcPr>
            <w:tcW w:w="0" w:type="auto"/>
          </w:tcPr>
          <w:p w14:paraId="7780CF7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23A323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449107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Metil-6-brom-2-naftoat (CAS RN 33626-98-1) čistoće masenog udjela od 99 % ili veće</w:t>
            </w:r>
          </w:p>
        </w:tc>
        <w:tc>
          <w:tcPr>
            <w:tcW w:w="0" w:type="auto"/>
          </w:tcPr>
          <w:p w14:paraId="0AD963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B835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F0AB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E6024A" w14:textId="77777777" w:rsidTr="00FF0E1B">
        <w:trPr>
          <w:cantSplit/>
        </w:trPr>
        <w:tc>
          <w:tcPr>
            <w:tcW w:w="0" w:type="auto"/>
          </w:tcPr>
          <w:p w14:paraId="115EF8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0.4930</w:t>
            </w:r>
          </w:p>
        </w:tc>
        <w:tc>
          <w:tcPr>
            <w:tcW w:w="0" w:type="auto"/>
          </w:tcPr>
          <w:p w14:paraId="0378AD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47B3F8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E426D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2,4,6-Trimetilbenzoil klorid (CAS RN 938-18-1)</w:t>
            </w:r>
          </w:p>
        </w:tc>
        <w:tc>
          <w:tcPr>
            <w:tcW w:w="0" w:type="auto"/>
          </w:tcPr>
          <w:p w14:paraId="3561DA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09BF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050D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0DEC1B3" w14:textId="77777777" w:rsidTr="00FF0E1B">
        <w:trPr>
          <w:cantSplit/>
        </w:trPr>
        <w:tc>
          <w:tcPr>
            <w:tcW w:w="0" w:type="auto"/>
          </w:tcPr>
          <w:p w14:paraId="75F294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0.5944</w:t>
            </w:r>
          </w:p>
        </w:tc>
        <w:tc>
          <w:tcPr>
            <w:tcW w:w="0" w:type="auto"/>
          </w:tcPr>
          <w:p w14:paraId="763693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26BD53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83FEC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4-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-butilbenzoat (CAS RN 26537-19-9)</w:t>
            </w:r>
          </w:p>
        </w:tc>
        <w:tc>
          <w:tcPr>
            <w:tcW w:w="0" w:type="auto"/>
          </w:tcPr>
          <w:p w14:paraId="57718B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10F9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8333E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6DC69A" w14:textId="77777777" w:rsidTr="00FF0E1B">
        <w:trPr>
          <w:cantSplit/>
        </w:trPr>
        <w:tc>
          <w:tcPr>
            <w:tcW w:w="0" w:type="auto"/>
          </w:tcPr>
          <w:p w14:paraId="1CB9A3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0.8489</w:t>
            </w:r>
          </w:p>
        </w:tc>
        <w:tc>
          <w:tcPr>
            <w:tcW w:w="0" w:type="auto"/>
          </w:tcPr>
          <w:p w14:paraId="18D0BC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1AEB3B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D5AC6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4-bromo-3-(bromometil)benzoat (CAS RN 347852-72-6) masenog udjela (čistoće) 97 % ili većeg</w:t>
            </w:r>
          </w:p>
        </w:tc>
        <w:tc>
          <w:tcPr>
            <w:tcW w:w="0" w:type="auto"/>
          </w:tcPr>
          <w:p w14:paraId="2E6FE6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F85D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3990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A0BEE9D" w14:textId="77777777" w:rsidTr="00FF0E1B">
        <w:trPr>
          <w:cantSplit/>
        </w:trPr>
        <w:tc>
          <w:tcPr>
            <w:tcW w:w="0" w:type="auto"/>
          </w:tcPr>
          <w:p w14:paraId="1168ED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0.6794</w:t>
            </w:r>
          </w:p>
        </w:tc>
        <w:tc>
          <w:tcPr>
            <w:tcW w:w="0" w:type="auto"/>
          </w:tcPr>
          <w:p w14:paraId="0170A0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58D9F4A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3C8C1E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4-Brom-2,6-difluorobenzoil klorid (CAS RN 497181-19-8)</w:t>
            </w:r>
          </w:p>
        </w:tc>
        <w:tc>
          <w:tcPr>
            <w:tcW w:w="0" w:type="auto"/>
          </w:tcPr>
          <w:p w14:paraId="6685E2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3F0A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70BC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EC9861A" w14:textId="77777777" w:rsidTr="00FF0E1B">
        <w:trPr>
          <w:cantSplit/>
        </w:trPr>
        <w:tc>
          <w:tcPr>
            <w:tcW w:w="0" w:type="auto"/>
          </w:tcPr>
          <w:p w14:paraId="36CDF1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0.7734</w:t>
            </w:r>
          </w:p>
        </w:tc>
        <w:tc>
          <w:tcPr>
            <w:tcW w:w="0" w:type="auto"/>
          </w:tcPr>
          <w:p w14:paraId="15AA13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38C692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4E038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2-(3,5-bis(trifluormetil)fenil)-2-metilpropanska kiselina (CAS RN 289686-70-0)</w:t>
            </w:r>
          </w:p>
        </w:tc>
        <w:tc>
          <w:tcPr>
            <w:tcW w:w="0" w:type="auto"/>
          </w:tcPr>
          <w:p w14:paraId="18F4C6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6FCD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2300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17FBB64" w14:textId="77777777" w:rsidTr="00FF0E1B">
        <w:trPr>
          <w:cantSplit/>
        </w:trPr>
        <w:tc>
          <w:tcPr>
            <w:tcW w:w="0" w:type="auto"/>
          </w:tcPr>
          <w:p w14:paraId="642A5F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0.2634</w:t>
            </w:r>
          </w:p>
        </w:tc>
        <w:tc>
          <w:tcPr>
            <w:tcW w:w="0" w:type="auto"/>
          </w:tcPr>
          <w:p w14:paraId="48A432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5E3AF81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74C61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3,5-Dimetilbenzojev klorid (CAS RN 6613-44-1)</w:t>
            </w:r>
          </w:p>
        </w:tc>
        <w:tc>
          <w:tcPr>
            <w:tcW w:w="0" w:type="auto"/>
          </w:tcPr>
          <w:p w14:paraId="6836C9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CF2C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EF68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DDB6B7" w14:textId="77777777" w:rsidTr="00FF0E1B">
        <w:trPr>
          <w:cantSplit/>
        </w:trPr>
        <w:tc>
          <w:tcPr>
            <w:tcW w:w="0" w:type="auto"/>
          </w:tcPr>
          <w:p w14:paraId="3C44B8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0.6661</w:t>
            </w:r>
          </w:p>
        </w:tc>
        <w:tc>
          <w:tcPr>
            <w:tcW w:w="0" w:type="auto"/>
          </w:tcPr>
          <w:p w14:paraId="3358AAC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6B9D21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06212A2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5-Jodo-2-metilbenzojeva kiselina (CAS RN 54811-38-0)</w:t>
            </w:r>
          </w:p>
        </w:tc>
        <w:tc>
          <w:tcPr>
            <w:tcW w:w="0" w:type="auto"/>
          </w:tcPr>
          <w:p w14:paraId="415B31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9057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8672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F6CEB80" w14:textId="77777777" w:rsidTr="00FF0E1B">
        <w:trPr>
          <w:cantSplit/>
        </w:trPr>
        <w:tc>
          <w:tcPr>
            <w:tcW w:w="0" w:type="auto"/>
          </w:tcPr>
          <w:p w14:paraId="1AB78A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0.4238</w:t>
            </w:r>
          </w:p>
        </w:tc>
        <w:tc>
          <w:tcPr>
            <w:tcW w:w="0" w:type="auto"/>
          </w:tcPr>
          <w:p w14:paraId="0E44AD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7BCDDB9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36DD2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4-Tert-butilbenzojeva kiselina (CAS RN 98-73-7)</w:t>
            </w:r>
          </w:p>
        </w:tc>
        <w:tc>
          <w:tcPr>
            <w:tcW w:w="0" w:type="auto"/>
          </w:tcPr>
          <w:p w14:paraId="4721E3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1C88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B26F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A4E8940" w14:textId="77777777" w:rsidTr="00FF0E1B">
        <w:trPr>
          <w:cantSplit/>
        </w:trPr>
        <w:tc>
          <w:tcPr>
            <w:tcW w:w="0" w:type="auto"/>
          </w:tcPr>
          <w:p w14:paraId="709371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0.8169</w:t>
            </w:r>
          </w:p>
        </w:tc>
        <w:tc>
          <w:tcPr>
            <w:tcW w:w="0" w:type="auto"/>
          </w:tcPr>
          <w:p w14:paraId="637454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00E6C2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2FC063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2-fenilmaslačna kiselina (CAS RN 90-27-7) masenog udjela (čistoće) 99 % ili većeg</w:t>
            </w:r>
          </w:p>
        </w:tc>
        <w:tc>
          <w:tcPr>
            <w:tcW w:w="0" w:type="auto"/>
          </w:tcPr>
          <w:p w14:paraId="02B7AA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1228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AD38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C1F53D6" w14:textId="77777777" w:rsidTr="00FF0E1B">
        <w:trPr>
          <w:cantSplit/>
        </w:trPr>
        <w:tc>
          <w:tcPr>
            <w:tcW w:w="0" w:type="auto"/>
          </w:tcPr>
          <w:p w14:paraId="21F438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0.8369</w:t>
            </w:r>
          </w:p>
        </w:tc>
        <w:tc>
          <w:tcPr>
            <w:tcW w:w="0" w:type="auto"/>
          </w:tcPr>
          <w:p w14:paraId="3127DD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61783C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 w14:paraId="5CB348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Nitrobenzojeva kiselina (CAS RN 62-23-7) čistoće masenog udjela 99 % ili veće</w:t>
            </w:r>
          </w:p>
        </w:tc>
        <w:tc>
          <w:tcPr>
            <w:tcW w:w="0" w:type="auto"/>
          </w:tcPr>
          <w:p w14:paraId="64F2A4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9549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2A05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98825A8" w14:textId="77777777" w:rsidTr="00FF0E1B">
        <w:trPr>
          <w:cantSplit/>
        </w:trPr>
        <w:tc>
          <w:tcPr>
            <w:tcW w:w="0" w:type="auto"/>
          </w:tcPr>
          <w:p w14:paraId="78DFEA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0.3462</w:t>
            </w:r>
          </w:p>
        </w:tc>
        <w:tc>
          <w:tcPr>
            <w:tcW w:w="0" w:type="auto"/>
          </w:tcPr>
          <w:p w14:paraId="4130F5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0E386F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261ED3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Ibuprofen (INN) (CAS RN 15687-27-1)</w:t>
            </w:r>
          </w:p>
        </w:tc>
        <w:tc>
          <w:tcPr>
            <w:tcW w:w="0" w:type="auto"/>
          </w:tcPr>
          <w:p w14:paraId="07A753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351F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0644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D67F62" w14:textId="77777777" w:rsidTr="00FF0E1B">
        <w:trPr>
          <w:cantSplit/>
        </w:trPr>
        <w:tc>
          <w:tcPr>
            <w:tcW w:w="0" w:type="auto"/>
          </w:tcPr>
          <w:p w14:paraId="771988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0.7117</w:t>
            </w:r>
          </w:p>
        </w:tc>
        <w:tc>
          <w:tcPr>
            <w:tcW w:w="0" w:type="auto"/>
          </w:tcPr>
          <w:p w14:paraId="29A21A8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4AE0A9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27C7E28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(2,4-diklorofenil)acetil klorid (CAS RN 53056-20-5)</w:t>
            </w:r>
          </w:p>
        </w:tc>
        <w:tc>
          <w:tcPr>
            <w:tcW w:w="0" w:type="auto"/>
          </w:tcPr>
          <w:p w14:paraId="3A4AC0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BDEA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E8AA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D3EC55B" w14:textId="77777777" w:rsidTr="00FF0E1B">
        <w:trPr>
          <w:cantSplit/>
        </w:trPr>
        <w:tc>
          <w:tcPr>
            <w:tcW w:w="0" w:type="auto"/>
          </w:tcPr>
          <w:p w14:paraId="47E19B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0.5541</w:t>
            </w:r>
          </w:p>
        </w:tc>
        <w:tc>
          <w:tcPr>
            <w:tcW w:w="0" w:type="auto"/>
          </w:tcPr>
          <w:p w14:paraId="35065A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4FD367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7C4832C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M-Toluidinska kiselina (CAS RN 99-04-7)</w:t>
            </w:r>
          </w:p>
        </w:tc>
        <w:tc>
          <w:tcPr>
            <w:tcW w:w="0" w:type="auto"/>
          </w:tcPr>
          <w:p w14:paraId="78D060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0CF3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E26B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AABE0CC" w14:textId="77777777" w:rsidTr="00FF0E1B">
        <w:trPr>
          <w:cantSplit/>
        </w:trPr>
        <w:tc>
          <w:tcPr>
            <w:tcW w:w="0" w:type="auto"/>
          </w:tcPr>
          <w:p w14:paraId="0C25E8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0.8039</w:t>
            </w:r>
          </w:p>
        </w:tc>
        <w:tc>
          <w:tcPr>
            <w:tcW w:w="0" w:type="auto"/>
          </w:tcPr>
          <w:p w14:paraId="254FE3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04C509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 w14:paraId="16003B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(2,5-dibromfenil)octena kiselina (CAS RN 203314-28-7) čistoće masenog udjela 98,0 % ili veće</w:t>
            </w:r>
          </w:p>
        </w:tc>
        <w:tc>
          <w:tcPr>
            <w:tcW w:w="0" w:type="auto"/>
          </w:tcPr>
          <w:p w14:paraId="21F7B5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FECA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B736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C874EE2" w14:textId="77777777" w:rsidTr="00FF0E1B">
        <w:trPr>
          <w:cantSplit/>
        </w:trPr>
        <w:tc>
          <w:tcPr>
            <w:tcW w:w="0" w:type="auto"/>
          </w:tcPr>
          <w:p w14:paraId="2EDBD9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0.5543</w:t>
            </w:r>
          </w:p>
        </w:tc>
        <w:tc>
          <w:tcPr>
            <w:tcW w:w="0" w:type="auto"/>
          </w:tcPr>
          <w:p w14:paraId="432E83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 w14:paraId="6A88DF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1FFFF7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(2,4,5-Trifluorofenil)octena kiselina (CAS RN 209995-38-0)</w:t>
            </w:r>
          </w:p>
        </w:tc>
        <w:tc>
          <w:tcPr>
            <w:tcW w:w="0" w:type="auto"/>
          </w:tcPr>
          <w:p w14:paraId="39C3CC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8AAF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8D44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91587F4" w14:textId="77777777" w:rsidTr="00FF0E1B">
        <w:trPr>
          <w:cantSplit/>
        </w:trPr>
        <w:tc>
          <w:tcPr>
            <w:tcW w:w="0" w:type="auto"/>
          </w:tcPr>
          <w:p w14:paraId="4DEA17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0.3457</w:t>
            </w:r>
          </w:p>
        </w:tc>
        <w:tc>
          <w:tcPr>
            <w:tcW w:w="0" w:type="auto"/>
          </w:tcPr>
          <w:p w14:paraId="28A3F7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11 00</w:t>
            </w:r>
          </w:p>
        </w:tc>
        <w:tc>
          <w:tcPr>
            <w:tcW w:w="0" w:type="auto"/>
          </w:tcPr>
          <w:p w14:paraId="35486F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6EC74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Bis(p-metilbenzil) oksalat (CAS RN 18241-31-1)</w:t>
            </w:r>
          </w:p>
        </w:tc>
        <w:tc>
          <w:tcPr>
            <w:tcW w:w="0" w:type="auto"/>
          </w:tcPr>
          <w:p w14:paraId="28358B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369B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FF09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B71A12B" w14:textId="77777777" w:rsidTr="00FF0E1B">
        <w:trPr>
          <w:cantSplit/>
        </w:trPr>
        <w:tc>
          <w:tcPr>
            <w:tcW w:w="0" w:type="auto"/>
          </w:tcPr>
          <w:p w14:paraId="1A0D44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0.4746</w:t>
            </w:r>
          </w:p>
        </w:tc>
        <w:tc>
          <w:tcPr>
            <w:tcW w:w="0" w:type="auto"/>
          </w:tcPr>
          <w:p w14:paraId="09FA76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11 00</w:t>
            </w:r>
          </w:p>
        </w:tc>
        <w:tc>
          <w:tcPr>
            <w:tcW w:w="0" w:type="auto"/>
          </w:tcPr>
          <w:p w14:paraId="68A403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72729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Kobaltov oksalat (CAS RN 814-89-1)</w:t>
            </w:r>
          </w:p>
        </w:tc>
        <w:tc>
          <w:tcPr>
            <w:tcW w:w="0" w:type="auto"/>
          </w:tcPr>
          <w:p w14:paraId="346B4C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73D0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13CB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FE5FDC" w14:textId="77777777" w:rsidTr="00FF0E1B">
        <w:trPr>
          <w:cantSplit/>
        </w:trPr>
        <w:tc>
          <w:tcPr>
            <w:tcW w:w="0" w:type="auto"/>
          </w:tcPr>
          <w:p w14:paraId="3140E2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0.4684</w:t>
            </w:r>
          </w:p>
        </w:tc>
        <w:tc>
          <w:tcPr>
            <w:tcW w:w="0" w:type="auto"/>
          </w:tcPr>
          <w:p w14:paraId="212B5C7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19 10</w:t>
            </w:r>
          </w:p>
        </w:tc>
        <w:tc>
          <w:tcPr>
            <w:tcW w:w="0" w:type="auto"/>
          </w:tcPr>
          <w:p w14:paraId="17861C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EF62B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Dimetil malonat (CAS RN 108-59-8)</w:t>
            </w:r>
          </w:p>
        </w:tc>
        <w:tc>
          <w:tcPr>
            <w:tcW w:w="0" w:type="auto"/>
          </w:tcPr>
          <w:p w14:paraId="14DE51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F751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F870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2D20824" w14:textId="77777777" w:rsidTr="00FF0E1B">
        <w:trPr>
          <w:cantSplit/>
        </w:trPr>
        <w:tc>
          <w:tcPr>
            <w:tcW w:w="0" w:type="auto"/>
          </w:tcPr>
          <w:p w14:paraId="7FB07F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0.5602</w:t>
            </w:r>
          </w:p>
        </w:tc>
        <w:tc>
          <w:tcPr>
            <w:tcW w:w="0" w:type="auto"/>
          </w:tcPr>
          <w:p w14:paraId="311FA4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10</w:t>
            </w:r>
          </w:p>
        </w:tc>
        <w:tc>
          <w:tcPr>
            <w:tcW w:w="0" w:type="auto"/>
          </w:tcPr>
          <w:p w14:paraId="25F3146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9629F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Dietil malonat (CAS RN 105-53-3)</w:t>
            </w:r>
          </w:p>
        </w:tc>
        <w:tc>
          <w:tcPr>
            <w:tcW w:w="0" w:type="auto"/>
          </w:tcPr>
          <w:p w14:paraId="578C6F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93B3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4E8F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A3DA89C" w14:textId="77777777" w:rsidTr="00FF0E1B">
        <w:trPr>
          <w:cantSplit/>
        </w:trPr>
        <w:tc>
          <w:tcPr>
            <w:tcW w:w="0" w:type="auto"/>
          </w:tcPr>
          <w:p w14:paraId="1E8F05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0.7451</w:t>
            </w:r>
          </w:p>
        </w:tc>
        <w:tc>
          <w:tcPr>
            <w:tcW w:w="0" w:type="auto"/>
          </w:tcPr>
          <w:p w14:paraId="6FD5B0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73E489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16A2B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Dietil-metilmalonat (CAS RN 609-08-5)</w:t>
            </w:r>
          </w:p>
        </w:tc>
        <w:tc>
          <w:tcPr>
            <w:tcW w:w="0" w:type="auto"/>
          </w:tcPr>
          <w:p w14:paraId="012542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7223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B82A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57AACAE" w14:textId="77777777" w:rsidTr="00FF0E1B">
        <w:trPr>
          <w:cantSplit/>
        </w:trPr>
        <w:tc>
          <w:tcPr>
            <w:tcW w:w="0" w:type="auto"/>
          </w:tcPr>
          <w:p w14:paraId="1A7A25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0.7880</w:t>
            </w:r>
          </w:p>
        </w:tc>
        <w:tc>
          <w:tcPr>
            <w:tcW w:w="0" w:type="auto"/>
          </w:tcPr>
          <w:p w14:paraId="5B069E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280BA6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620792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Željezov fumarat (CAS RN 141-01-5) čistoće masenog udjela od 93 % ili veće</w:t>
            </w:r>
          </w:p>
        </w:tc>
        <w:tc>
          <w:tcPr>
            <w:tcW w:w="0" w:type="auto"/>
          </w:tcPr>
          <w:p w14:paraId="578442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0960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BCBB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E7770EF" w14:textId="77777777" w:rsidTr="00FF0E1B">
        <w:trPr>
          <w:cantSplit/>
        </w:trPr>
        <w:tc>
          <w:tcPr>
            <w:tcW w:w="0" w:type="auto"/>
          </w:tcPr>
          <w:p w14:paraId="2E3F6E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0.4918</w:t>
            </w:r>
          </w:p>
        </w:tc>
        <w:tc>
          <w:tcPr>
            <w:tcW w:w="0" w:type="auto"/>
          </w:tcPr>
          <w:p w14:paraId="527CE0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1BAD693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6A9FF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Tetradekandionska kiselina (CAS RN 821-38-5)</w:t>
            </w:r>
          </w:p>
        </w:tc>
        <w:tc>
          <w:tcPr>
            <w:tcW w:w="0" w:type="auto"/>
          </w:tcPr>
          <w:p w14:paraId="22B9DF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CE93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F5E5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C58D192" w14:textId="77777777" w:rsidTr="00FF0E1B">
        <w:trPr>
          <w:cantSplit/>
        </w:trPr>
        <w:tc>
          <w:tcPr>
            <w:tcW w:w="0" w:type="auto"/>
          </w:tcPr>
          <w:p w14:paraId="77346F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0.8302</w:t>
            </w:r>
          </w:p>
        </w:tc>
        <w:tc>
          <w:tcPr>
            <w:tcW w:w="0" w:type="auto"/>
          </w:tcPr>
          <w:p w14:paraId="3194DA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3688A08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328451D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Maleinska kiselina (CAS RN 110-16-7) čistoće masenog udjela 99 % ili veće</w:t>
            </w:r>
          </w:p>
        </w:tc>
        <w:tc>
          <w:tcPr>
            <w:tcW w:w="0" w:type="auto"/>
          </w:tcPr>
          <w:p w14:paraId="194447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6B88FA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FF47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C14710E" w14:textId="77777777" w:rsidTr="00FF0E1B">
        <w:trPr>
          <w:cantSplit/>
        </w:trPr>
        <w:tc>
          <w:tcPr>
            <w:tcW w:w="0" w:type="auto"/>
          </w:tcPr>
          <w:p w14:paraId="566CAF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0.8530</w:t>
            </w:r>
          </w:p>
        </w:tc>
        <w:tc>
          <w:tcPr>
            <w:tcW w:w="0" w:type="auto"/>
          </w:tcPr>
          <w:p w14:paraId="228DD3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35E738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27F98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oksalni diklorid (CAS-RN 79-37-8) čistoće masenog udjela 99 % ili veće</w:t>
            </w:r>
          </w:p>
        </w:tc>
        <w:tc>
          <w:tcPr>
            <w:tcW w:w="0" w:type="auto"/>
          </w:tcPr>
          <w:p w14:paraId="74041C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D733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DFA0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94DEF0F" w14:textId="77777777" w:rsidTr="00FF0E1B">
        <w:trPr>
          <w:cantSplit/>
        </w:trPr>
        <w:tc>
          <w:tcPr>
            <w:tcW w:w="0" w:type="auto"/>
          </w:tcPr>
          <w:p w14:paraId="0741CE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0.8728</w:t>
            </w:r>
          </w:p>
        </w:tc>
        <w:tc>
          <w:tcPr>
            <w:tcW w:w="0" w:type="auto"/>
          </w:tcPr>
          <w:p w14:paraId="029ACE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07E277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6009D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20-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-butoksi-20-oksoikozanska kiselina (CAS RN 683239-16-9) čistoće masenog udjela 98 % ili veće</w:t>
            </w:r>
          </w:p>
        </w:tc>
        <w:tc>
          <w:tcPr>
            <w:tcW w:w="0" w:type="auto"/>
          </w:tcPr>
          <w:p w14:paraId="30A371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4B8D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7FBB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36F3AD" w14:textId="77777777" w:rsidTr="00FF0E1B">
        <w:trPr>
          <w:cantSplit/>
        </w:trPr>
        <w:tc>
          <w:tcPr>
            <w:tcW w:w="0" w:type="auto"/>
          </w:tcPr>
          <w:p w14:paraId="6DD8F3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0.3454</w:t>
            </w:r>
          </w:p>
        </w:tc>
        <w:tc>
          <w:tcPr>
            <w:tcW w:w="0" w:type="auto"/>
          </w:tcPr>
          <w:p w14:paraId="36FA688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3F87D1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889E8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Itakonska kiselina (CAS RN 97-65-4)</w:t>
            </w:r>
          </w:p>
        </w:tc>
        <w:tc>
          <w:tcPr>
            <w:tcW w:w="0" w:type="auto"/>
          </w:tcPr>
          <w:p w14:paraId="3DB0A1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4389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F93A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ABD7E9" w14:textId="77777777" w:rsidTr="00FF0E1B">
        <w:trPr>
          <w:cantSplit/>
        </w:trPr>
        <w:tc>
          <w:tcPr>
            <w:tcW w:w="0" w:type="auto"/>
          </w:tcPr>
          <w:p w14:paraId="682F13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0.4790</w:t>
            </w:r>
          </w:p>
        </w:tc>
        <w:tc>
          <w:tcPr>
            <w:tcW w:w="0" w:type="auto"/>
          </w:tcPr>
          <w:p w14:paraId="7118A0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58BF27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384BB0BD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Etilen brasilat (CAS RN 105-95-3) čistoće masenog udjela 97 % ili veće</w:t>
            </w:r>
          </w:p>
        </w:tc>
        <w:tc>
          <w:tcPr>
            <w:tcW w:w="0" w:type="auto"/>
          </w:tcPr>
          <w:p w14:paraId="4AC827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A0B9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EC3B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AF6E37D" w14:textId="77777777" w:rsidTr="00FF0E1B">
        <w:trPr>
          <w:cantSplit/>
        </w:trPr>
        <w:tc>
          <w:tcPr>
            <w:tcW w:w="0" w:type="auto"/>
          </w:tcPr>
          <w:p w14:paraId="4F86BE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0.8534</w:t>
            </w:r>
          </w:p>
        </w:tc>
        <w:tc>
          <w:tcPr>
            <w:tcW w:w="0" w:type="auto"/>
          </w:tcPr>
          <w:p w14:paraId="7F44C2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 w14:paraId="0BF027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7264F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kloroglioksilat (CAS RN 4755-77-5) čistoće masenog udjela 98 % ili veće</w:t>
            </w:r>
          </w:p>
        </w:tc>
        <w:tc>
          <w:tcPr>
            <w:tcW w:w="0" w:type="auto"/>
          </w:tcPr>
          <w:p w14:paraId="33C8A5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76A9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4097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6952C06" w14:textId="77777777" w:rsidTr="00FF0E1B">
        <w:trPr>
          <w:cantSplit/>
        </w:trPr>
        <w:tc>
          <w:tcPr>
            <w:tcW w:w="0" w:type="auto"/>
          </w:tcPr>
          <w:p w14:paraId="7C8214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0.2631</w:t>
            </w:r>
          </w:p>
        </w:tc>
        <w:tc>
          <w:tcPr>
            <w:tcW w:w="0" w:type="auto"/>
          </w:tcPr>
          <w:p w14:paraId="255BD6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20 00</w:t>
            </w:r>
          </w:p>
        </w:tc>
        <w:tc>
          <w:tcPr>
            <w:tcW w:w="0" w:type="auto"/>
          </w:tcPr>
          <w:p w14:paraId="4F4355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5231F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1,4,5,6,7,7-Heksakloro-8,9,10-trinorborn-5-en-2,3-dikarboksilni anhidrid (CAS RN 115-27-5)</w:t>
            </w:r>
          </w:p>
        </w:tc>
        <w:tc>
          <w:tcPr>
            <w:tcW w:w="0" w:type="auto"/>
          </w:tcPr>
          <w:p w14:paraId="0F71DA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E39F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5A63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6A850E" w14:textId="77777777" w:rsidTr="00FF0E1B">
        <w:trPr>
          <w:cantSplit/>
        </w:trPr>
        <w:tc>
          <w:tcPr>
            <w:tcW w:w="0" w:type="auto"/>
          </w:tcPr>
          <w:p w14:paraId="03C6DC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0.2627</w:t>
            </w:r>
          </w:p>
        </w:tc>
        <w:tc>
          <w:tcPr>
            <w:tcW w:w="0" w:type="auto"/>
          </w:tcPr>
          <w:p w14:paraId="7F01A5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20 00</w:t>
            </w:r>
          </w:p>
        </w:tc>
        <w:tc>
          <w:tcPr>
            <w:tcW w:w="0" w:type="auto"/>
          </w:tcPr>
          <w:p w14:paraId="7D3B8E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0D927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3-Metil-1,2,3,6-tetrahidroftalni anhidrid (CAS RN 5333-84-6)</w:t>
            </w:r>
          </w:p>
        </w:tc>
        <w:tc>
          <w:tcPr>
            <w:tcW w:w="0" w:type="auto"/>
          </w:tcPr>
          <w:p w14:paraId="55C821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ABE3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3251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F436674" w14:textId="77777777" w:rsidTr="00FF0E1B">
        <w:trPr>
          <w:cantSplit/>
        </w:trPr>
        <w:tc>
          <w:tcPr>
            <w:tcW w:w="0" w:type="auto"/>
          </w:tcPr>
          <w:p w14:paraId="647F6E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0.2954</w:t>
            </w:r>
          </w:p>
        </w:tc>
        <w:tc>
          <w:tcPr>
            <w:tcW w:w="0" w:type="auto"/>
          </w:tcPr>
          <w:p w14:paraId="07C7031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34 00</w:t>
            </w:r>
          </w:p>
        </w:tc>
        <w:tc>
          <w:tcPr>
            <w:tcW w:w="0" w:type="auto"/>
          </w:tcPr>
          <w:p w14:paraId="78CDCA4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9D56E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Dialil ftalat (CAS RN 131-17-9)</w:t>
            </w:r>
          </w:p>
        </w:tc>
        <w:tc>
          <w:tcPr>
            <w:tcW w:w="0" w:type="auto"/>
          </w:tcPr>
          <w:p w14:paraId="5C081E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81AD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EDC2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1ED04C" w14:textId="77777777" w:rsidTr="00FF0E1B">
        <w:trPr>
          <w:cantSplit/>
        </w:trPr>
        <w:tc>
          <w:tcPr>
            <w:tcW w:w="0" w:type="auto"/>
          </w:tcPr>
          <w:p w14:paraId="47BE34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0.4945</w:t>
            </w:r>
          </w:p>
        </w:tc>
        <w:tc>
          <w:tcPr>
            <w:tcW w:w="0" w:type="auto"/>
          </w:tcPr>
          <w:p w14:paraId="66E7595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545BFD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81EEA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Dibutil-1,4-benzendikarboksilat (CAS RN 1962-75-0)</w:t>
            </w:r>
          </w:p>
        </w:tc>
        <w:tc>
          <w:tcPr>
            <w:tcW w:w="0" w:type="auto"/>
          </w:tcPr>
          <w:p w14:paraId="051EB8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9CFB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6984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BD67EAE" w14:textId="77777777" w:rsidTr="00FF0E1B">
        <w:trPr>
          <w:cantSplit/>
        </w:trPr>
        <w:tc>
          <w:tcPr>
            <w:tcW w:w="0" w:type="auto"/>
          </w:tcPr>
          <w:p w14:paraId="1F29C1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0.6796</w:t>
            </w:r>
          </w:p>
        </w:tc>
        <w:tc>
          <w:tcPr>
            <w:tcW w:w="0" w:type="auto"/>
          </w:tcPr>
          <w:p w14:paraId="2000DA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5BC610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5860D79E" w14:textId="77777777" w:rsidR="00BD2CAC" w:rsidRPr="00AF18C5" w:rsidRDefault="00BD2CAC" w:rsidP="00FF0E1B">
            <w:pPr>
              <w:pStyle w:val="Paragraph"/>
              <w:rPr>
                <w:noProof/>
                <w:lang w:val="de-DE"/>
              </w:rPr>
            </w:pPr>
            <w:r w:rsidRPr="00AF18C5">
              <w:rPr>
                <w:noProof/>
                <w:lang w:val="de-DE"/>
              </w:rPr>
              <w:t>Naftalen-1,8-dikarboksilni anhidrid (CAS RN 81-84-5)</w:t>
            </w:r>
          </w:p>
        </w:tc>
        <w:tc>
          <w:tcPr>
            <w:tcW w:w="0" w:type="auto"/>
          </w:tcPr>
          <w:p w14:paraId="163CBF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955C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18F0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C2944A6" w14:textId="77777777" w:rsidTr="00FF0E1B">
        <w:trPr>
          <w:cantSplit/>
        </w:trPr>
        <w:tc>
          <w:tcPr>
            <w:tcW w:w="0" w:type="auto"/>
          </w:tcPr>
          <w:p w14:paraId="7EC6C4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0.3640</w:t>
            </w:r>
          </w:p>
        </w:tc>
        <w:tc>
          <w:tcPr>
            <w:tcW w:w="0" w:type="auto"/>
          </w:tcPr>
          <w:p w14:paraId="2A7BEC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6F312D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C9A73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Benzen-1,2:4,5-tetrakarboksilic dianhidrid (CAS RN 89-32-7)</w:t>
            </w:r>
          </w:p>
        </w:tc>
        <w:tc>
          <w:tcPr>
            <w:tcW w:w="0" w:type="auto"/>
          </w:tcPr>
          <w:p w14:paraId="5C3EF1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BB37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4D8D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470E5F7" w14:textId="77777777" w:rsidTr="00FF0E1B">
        <w:trPr>
          <w:cantSplit/>
        </w:trPr>
        <w:tc>
          <w:tcPr>
            <w:tcW w:w="0" w:type="auto"/>
          </w:tcPr>
          <w:p w14:paraId="563B8A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0.6800</w:t>
            </w:r>
          </w:p>
        </w:tc>
        <w:tc>
          <w:tcPr>
            <w:tcW w:w="0" w:type="auto"/>
          </w:tcPr>
          <w:p w14:paraId="452D82E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7E02A2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61325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1-Metil-2-nitrotereftalat (CAS RN 35092-89-8)</w:t>
            </w:r>
          </w:p>
        </w:tc>
        <w:tc>
          <w:tcPr>
            <w:tcW w:w="0" w:type="auto"/>
          </w:tcPr>
          <w:p w14:paraId="67A3E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6C75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DA3D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A16A737" w14:textId="77777777" w:rsidTr="00FF0E1B">
        <w:trPr>
          <w:cantSplit/>
        </w:trPr>
        <w:tc>
          <w:tcPr>
            <w:tcW w:w="0" w:type="auto"/>
          </w:tcPr>
          <w:p w14:paraId="1A32EB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0.8255</w:t>
            </w:r>
          </w:p>
        </w:tc>
        <w:tc>
          <w:tcPr>
            <w:tcW w:w="0" w:type="auto"/>
          </w:tcPr>
          <w:p w14:paraId="2E8744F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166E06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5FA95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3-(4-klorfenil)glutarna kiselina (CAS RN 35271-74-0) čistoće masenog udjela 98 % ili veće</w:t>
            </w:r>
          </w:p>
        </w:tc>
        <w:tc>
          <w:tcPr>
            <w:tcW w:w="0" w:type="auto"/>
          </w:tcPr>
          <w:p w14:paraId="4957E7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69DF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BA4C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150E6A3" w14:textId="77777777" w:rsidTr="00FF0E1B">
        <w:trPr>
          <w:cantSplit/>
        </w:trPr>
        <w:tc>
          <w:tcPr>
            <w:tcW w:w="0" w:type="auto"/>
          </w:tcPr>
          <w:p w14:paraId="6219D0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0.6553</w:t>
            </w:r>
          </w:p>
        </w:tc>
        <w:tc>
          <w:tcPr>
            <w:tcW w:w="0" w:type="auto"/>
          </w:tcPr>
          <w:p w14:paraId="135EEC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3BA0D5D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4391E9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1,4,5,8-Naftalentetrakarboksilna kiselina-1,8-monoanhidrid (CAS RN 52671-72-4)</w:t>
            </w:r>
          </w:p>
        </w:tc>
        <w:tc>
          <w:tcPr>
            <w:tcW w:w="0" w:type="auto"/>
          </w:tcPr>
          <w:p w14:paraId="3E57F7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B71A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7C4A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3A8DAC9" w14:textId="77777777" w:rsidTr="00FF0E1B">
        <w:trPr>
          <w:cantSplit/>
        </w:trPr>
        <w:tc>
          <w:tcPr>
            <w:tcW w:w="0" w:type="auto"/>
          </w:tcPr>
          <w:p w14:paraId="57ACD9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0.8526</w:t>
            </w:r>
          </w:p>
        </w:tc>
        <w:tc>
          <w:tcPr>
            <w:tcW w:w="0" w:type="auto"/>
          </w:tcPr>
          <w:p w14:paraId="1D2883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3652D01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205C1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3-nitrotalna kiselina (CAS RN 603-11-2) čistoće masenog udjela 98 % ili veće</w:t>
            </w:r>
          </w:p>
        </w:tc>
        <w:tc>
          <w:tcPr>
            <w:tcW w:w="0" w:type="auto"/>
          </w:tcPr>
          <w:p w14:paraId="51DB0A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1BA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1BC0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E836B3A" w14:textId="77777777" w:rsidTr="00FF0E1B">
        <w:trPr>
          <w:cantSplit/>
        </w:trPr>
        <w:tc>
          <w:tcPr>
            <w:tcW w:w="0" w:type="auto"/>
          </w:tcPr>
          <w:p w14:paraId="0FDE39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0.6554</w:t>
            </w:r>
          </w:p>
        </w:tc>
        <w:tc>
          <w:tcPr>
            <w:tcW w:w="0" w:type="auto"/>
          </w:tcPr>
          <w:p w14:paraId="5B5831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2917 39 85</w:t>
            </w:r>
          </w:p>
        </w:tc>
        <w:tc>
          <w:tcPr>
            <w:tcW w:w="0" w:type="auto"/>
          </w:tcPr>
          <w:p w14:paraId="618285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759FA0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Perilen-3,4:9,10-tetrakarboksilni dianhidrid (CAS RN 128-69-8) </w:t>
            </w:r>
          </w:p>
        </w:tc>
        <w:tc>
          <w:tcPr>
            <w:tcW w:w="0" w:type="auto"/>
          </w:tcPr>
          <w:p w14:paraId="01DA63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22F2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B096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CAFC107" w14:textId="77777777" w:rsidTr="00FF0E1B">
        <w:trPr>
          <w:cantSplit/>
        </w:trPr>
        <w:tc>
          <w:tcPr>
            <w:tcW w:w="0" w:type="auto"/>
          </w:tcPr>
          <w:p w14:paraId="42B58D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0.6366</w:t>
            </w:r>
          </w:p>
        </w:tc>
        <w:tc>
          <w:tcPr>
            <w:tcW w:w="0" w:type="auto"/>
          </w:tcPr>
          <w:p w14:paraId="49F11B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19 30</w:t>
            </w:r>
          </w:p>
        </w:tc>
        <w:tc>
          <w:tcPr>
            <w:tcW w:w="0" w:type="auto"/>
          </w:tcPr>
          <w:p w14:paraId="41C210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D07AA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Kolna kiselina (CAS RN 81-25-4)</w:t>
            </w:r>
          </w:p>
        </w:tc>
        <w:tc>
          <w:tcPr>
            <w:tcW w:w="0" w:type="auto"/>
          </w:tcPr>
          <w:p w14:paraId="3A2793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4FCE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B137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02A246" w14:textId="77777777" w:rsidTr="00FF0E1B">
        <w:trPr>
          <w:cantSplit/>
        </w:trPr>
        <w:tc>
          <w:tcPr>
            <w:tcW w:w="0" w:type="auto"/>
          </w:tcPr>
          <w:p w14:paraId="6D8D03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0.6367</w:t>
            </w:r>
          </w:p>
        </w:tc>
        <w:tc>
          <w:tcPr>
            <w:tcW w:w="0" w:type="auto"/>
          </w:tcPr>
          <w:p w14:paraId="55CA78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19 30</w:t>
            </w:r>
          </w:p>
        </w:tc>
        <w:tc>
          <w:tcPr>
            <w:tcW w:w="0" w:type="auto"/>
          </w:tcPr>
          <w:p w14:paraId="536FF8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9A80C9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3-</w:t>
            </w:r>
            <w:r>
              <w:rPr>
                <w:noProof/>
              </w:rPr>
              <w:t>α</w:t>
            </w:r>
            <w:r w:rsidRPr="00D23FD7">
              <w:rPr>
                <w:noProof/>
                <w:lang w:val="fi-FI"/>
              </w:rPr>
              <w:t>,12-</w:t>
            </w:r>
            <w:r>
              <w:rPr>
                <w:noProof/>
              </w:rPr>
              <w:t>α</w:t>
            </w:r>
            <w:r w:rsidRPr="00D23FD7">
              <w:rPr>
                <w:noProof/>
                <w:lang w:val="fi-FI"/>
              </w:rPr>
              <w:t>-Dihidroksi-5-</w:t>
            </w:r>
            <w:r>
              <w:rPr>
                <w:noProof/>
              </w:rPr>
              <w:t>β</w:t>
            </w:r>
            <w:r w:rsidRPr="00D23FD7">
              <w:rPr>
                <w:noProof/>
                <w:lang w:val="fi-FI"/>
              </w:rPr>
              <w:t>-kolan-24-oik kiselina (dezoksikolna kiselina) (CAS RN 83-44-3)</w:t>
            </w:r>
          </w:p>
        </w:tc>
        <w:tc>
          <w:tcPr>
            <w:tcW w:w="0" w:type="auto"/>
          </w:tcPr>
          <w:p w14:paraId="0EF7C0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B2A1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F794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2EF37A" w14:textId="77777777" w:rsidTr="00FF0E1B">
        <w:trPr>
          <w:cantSplit/>
        </w:trPr>
        <w:tc>
          <w:tcPr>
            <w:tcW w:w="0" w:type="auto"/>
          </w:tcPr>
          <w:p w14:paraId="6D183B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0.2950</w:t>
            </w:r>
          </w:p>
        </w:tc>
        <w:tc>
          <w:tcPr>
            <w:tcW w:w="0" w:type="auto"/>
          </w:tcPr>
          <w:p w14:paraId="559CA4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19 98</w:t>
            </w:r>
          </w:p>
        </w:tc>
        <w:tc>
          <w:tcPr>
            <w:tcW w:w="0" w:type="auto"/>
          </w:tcPr>
          <w:p w14:paraId="756FF2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2C3D44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L- maleinska kiselina (CAS RN 97-67-6)</w:t>
            </w:r>
          </w:p>
        </w:tc>
        <w:tc>
          <w:tcPr>
            <w:tcW w:w="0" w:type="auto"/>
          </w:tcPr>
          <w:p w14:paraId="0DB4A9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C9F7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274F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1C4111" w14:textId="77777777" w:rsidTr="00FF0E1B">
        <w:trPr>
          <w:cantSplit/>
        </w:trPr>
        <w:tc>
          <w:tcPr>
            <w:tcW w:w="0" w:type="auto"/>
          </w:tcPr>
          <w:p w14:paraId="5C3F59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0.8509</w:t>
            </w:r>
          </w:p>
        </w:tc>
        <w:tc>
          <w:tcPr>
            <w:tcW w:w="0" w:type="auto"/>
          </w:tcPr>
          <w:p w14:paraId="0550B6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19 98</w:t>
            </w:r>
          </w:p>
        </w:tc>
        <w:tc>
          <w:tcPr>
            <w:tcW w:w="0" w:type="auto"/>
          </w:tcPr>
          <w:p w14:paraId="0488B2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0B2AE6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)-2-hidroksi-2-feniloctena kiselina (CAS RN 17199-29-0) masenog udjela (čistoće) 99 % ili većeg</w:t>
            </w:r>
          </w:p>
        </w:tc>
        <w:tc>
          <w:tcPr>
            <w:tcW w:w="0" w:type="auto"/>
          </w:tcPr>
          <w:p w14:paraId="07D64D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7903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937C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0D49C99" w14:textId="77777777" w:rsidTr="00FF0E1B">
        <w:trPr>
          <w:cantSplit/>
        </w:trPr>
        <w:tc>
          <w:tcPr>
            <w:tcW w:w="0" w:type="auto"/>
          </w:tcPr>
          <w:p w14:paraId="4BF932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0.7702</w:t>
            </w:r>
          </w:p>
        </w:tc>
        <w:tc>
          <w:tcPr>
            <w:tcW w:w="0" w:type="auto"/>
          </w:tcPr>
          <w:p w14:paraId="3202B0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19 98</w:t>
            </w:r>
          </w:p>
        </w:tc>
        <w:tc>
          <w:tcPr>
            <w:tcW w:w="0" w:type="auto"/>
          </w:tcPr>
          <w:p w14:paraId="2C4C823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E2C93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1-hidroksiciklopentankarboksilat (CAS RN 41248-23-1)</w:t>
            </w:r>
          </w:p>
        </w:tc>
        <w:tc>
          <w:tcPr>
            <w:tcW w:w="0" w:type="auto"/>
          </w:tcPr>
          <w:p w14:paraId="5F3304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4FA8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F937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888D0A8" w14:textId="77777777" w:rsidTr="00FF0E1B">
        <w:trPr>
          <w:cantSplit/>
        </w:trPr>
        <w:tc>
          <w:tcPr>
            <w:tcW w:w="0" w:type="auto"/>
          </w:tcPr>
          <w:p w14:paraId="67886F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0.7907</w:t>
            </w:r>
          </w:p>
        </w:tc>
        <w:tc>
          <w:tcPr>
            <w:tcW w:w="0" w:type="auto"/>
          </w:tcPr>
          <w:p w14:paraId="7839AD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19 98</w:t>
            </w:r>
          </w:p>
        </w:tc>
        <w:tc>
          <w:tcPr>
            <w:tcW w:w="0" w:type="auto"/>
          </w:tcPr>
          <w:p w14:paraId="57D477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D0523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12-hidroksioktadekanska kiselina (CAS RN 106-14-9) čistoće od 90 % ili veće, za proizvodnju estera poliglicerin-poli-12-hidroksioktadekanske kiseline</w:t>
            </w:r>
          </w:p>
          <w:p w14:paraId="192933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CA0AB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D366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20E8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76BB04D" w14:textId="77777777" w:rsidTr="00FF0E1B">
        <w:trPr>
          <w:cantSplit/>
        </w:trPr>
        <w:tc>
          <w:tcPr>
            <w:tcW w:w="0" w:type="auto"/>
          </w:tcPr>
          <w:p w14:paraId="33B9C6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0.8044</w:t>
            </w:r>
          </w:p>
        </w:tc>
        <w:tc>
          <w:tcPr>
            <w:tcW w:w="0" w:type="auto"/>
          </w:tcPr>
          <w:p w14:paraId="78FC28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19 98</w:t>
            </w:r>
          </w:p>
        </w:tc>
        <w:tc>
          <w:tcPr>
            <w:tcW w:w="0" w:type="auto"/>
          </w:tcPr>
          <w:p w14:paraId="7CB4C38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DBD70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(R)-tert</w:t>
            </w:r>
            <w:r>
              <w:rPr>
                <w:noProof/>
              </w:rPr>
              <w:t>-butil 2'-(1-hidroksietil)-3-metil-[1,1'-bifenil]-4-karboksilat (CAS RN 1246560-92-8) čistoće masenog udjela 98 % ili veće</w:t>
            </w:r>
          </w:p>
        </w:tc>
        <w:tc>
          <w:tcPr>
            <w:tcW w:w="0" w:type="auto"/>
          </w:tcPr>
          <w:p w14:paraId="278DE3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6FCF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7382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70269C8" w14:textId="77777777" w:rsidTr="00FF0E1B">
        <w:trPr>
          <w:cantSplit/>
        </w:trPr>
        <w:tc>
          <w:tcPr>
            <w:tcW w:w="0" w:type="auto"/>
          </w:tcPr>
          <w:p w14:paraId="29576E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0.8422</w:t>
            </w:r>
          </w:p>
        </w:tc>
        <w:tc>
          <w:tcPr>
            <w:tcW w:w="0" w:type="auto"/>
          </w:tcPr>
          <w:p w14:paraId="1A41F5A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19 98</w:t>
            </w:r>
          </w:p>
        </w:tc>
        <w:tc>
          <w:tcPr>
            <w:tcW w:w="0" w:type="auto"/>
          </w:tcPr>
          <w:p w14:paraId="6F7AD3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61D27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Rac</w:t>
            </w:r>
            <w:r>
              <w:rPr>
                <w:i/>
                <w:iCs/>
                <w:noProof/>
              </w:rPr>
              <w:t>-tert</w:t>
            </w:r>
            <w:r>
              <w:rPr>
                <w:noProof/>
              </w:rPr>
              <w:t>-butil-3-hidroksi-4-pentenoat (CAS RN 122763-67-1) čistoće masenog udjela 98 % ili veće</w:t>
            </w:r>
          </w:p>
        </w:tc>
        <w:tc>
          <w:tcPr>
            <w:tcW w:w="0" w:type="auto"/>
          </w:tcPr>
          <w:p w14:paraId="378748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EF62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B16F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163B0EA" w14:textId="77777777" w:rsidTr="00FF0E1B">
        <w:trPr>
          <w:cantSplit/>
        </w:trPr>
        <w:tc>
          <w:tcPr>
            <w:tcW w:w="0" w:type="auto"/>
          </w:tcPr>
          <w:p w14:paraId="32A121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0.5781</w:t>
            </w:r>
          </w:p>
        </w:tc>
        <w:tc>
          <w:tcPr>
            <w:tcW w:w="0" w:type="auto"/>
          </w:tcPr>
          <w:p w14:paraId="6A8D4C7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 w14:paraId="49BB25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B9024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Propil 3,4,5-trihidroksibenzoat (CAS RN 121-79-9)</w:t>
            </w:r>
          </w:p>
        </w:tc>
        <w:tc>
          <w:tcPr>
            <w:tcW w:w="0" w:type="auto"/>
          </w:tcPr>
          <w:p w14:paraId="53D5E5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C78C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67FD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784AC65" w14:textId="77777777" w:rsidTr="00FF0E1B">
        <w:trPr>
          <w:cantSplit/>
        </w:trPr>
        <w:tc>
          <w:tcPr>
            <w:tcW w:w="0" w:type="auto"/>
          </w:tcPr>
          <w:p w14:paraId="1886EF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0.8008</w:t>
            </w:r>
          </w:p>
        </w:tc>
        <w:tc>
          <w:tcPr>
            <w:tcW w:w="0" w:type="auto"/>
          </w:tcPr>
          <w:p w14:paraId="0B8BC5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 w14:paraId="0C2CDA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FD450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3-hidroksi-4-nitrobenzojeva kiselina (CAS RN 619-14-7) masenog udjela (čistoće) većeg od 96,5 %</w:t>
            </w:r>
          </w:p>
        </w:tc>
        <w:tc>
          <w:tcPr>
            <w:tcW w:w="0" w:type="auto"/>
          </w:tcPr>
          <w:p w14:paraId="7F1C97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DE39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59A1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0028753" w14:textId="77777777" w:rsidTr="00FF0E1B">
        <w:trPr>
          <w:cantSplit/>
        </w:trPr>
        <w:tc>
          <w:tcPr>
            <w:tcW w:w="0" w:type="auto"/>
          </w:tcPr>
          <w:p w14:paraId="07D660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0.3638</w:t>
            </w:r>
          </w:p>
        </w:tc>
        <w:tc>
          <w:tcPr>
            <w:tcW w:w="0" w:type="auto"/>
          </w:tcPr>
          <w:p w14:paraId="463D34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 w14:paraId="351C66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DA2F4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Heksametilen bis[3-(3,5-di-tert-butil-4-hidroksifenfl)propionat] (CAS RN 35074-77-2)</w:t>
            </w:r>
          </w:p>
        </w:tc>
        <w:tc>
          <w:tcPr>
            <w:tcW w:w="0" w:type="auto"/>
          </w:tcPr>
          <w:p w14:paraId="0F9C88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3D43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419B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AC043EF" w14:textId="77777777" w:rsidTr="00FF0E1B">
        <w:trPr>
          <w:cantSplit/>
        </w:trPr>
        <w:tc>
          <w:tcPr>
            <w:tcW w:w="0" w:type="auto"/>
          </w:tcPr>
          <w:p w14:paraId="0C0E5E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0.5220</w:t>
            </w:r>
          </w:p>
        </w:tc>
        <w:tc>
          <w:tcPr>
            <w:tcW w:w="0" w:type="auto"/>
          </w:tcPr>
          <w:p w14:paraId="1E3B36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 w14:paraId="609EDB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9473D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Metilni, etilni, propilni ili butilni esteri 4-hidroksibenzojske kiseline ili njihove natrijeve soli, (CAS RN 35285-68-8, 99-76-3, 5026-62-0, 94-26-8, 94-13-3, 35285-69-9, 120-47-8, 36457-20-2 ili 4247-02-3)</w:t>
            </w:r>
          </w:p>
        </w:tc>
        <w:tc>
          <w:tcPr>
            <w:tcW w:w="0" w:type="auto"/>
          </w:tcPr>
          <w:p w14:paraId="4CFFAF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04CB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0C87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9D7D896" w14:textId="77777777" w:rsidTr="00FF0E1B">
        <w:trPr>
          <w:cantSplit/>
        </w:trPr>
        <w:tc>
          <w:tcPr>
            <w:tcW w:w="0" w:type="auto"/>
          </w:tcPr>
          <w:p w14:paraId="6CFB25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0.6456</w:t>
            </w:r>
          </w:p>
        </w:tc>
        <w:tc>
          <w:tcPr>
            <w:tcW w:w="0" w:type="auto"/>
          </w:tcPr>
          <w:p w14:paraId="79E24A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 w14:paraId="794652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9E4A5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3,5-Dijodosalicilna kiselina (CAS RN 133-91-5)</w:t>
            </w:r>
          </w:p>
        </w:tc>
        <w:tc>
          <w:tcPr>
            <w:tcW w:w="0" w:type="auto"/>
          </w:tcPr>
          <w:p w14:paraId="73AA02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3AA7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32ED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AE78F10" w14:textId="77777777" w:rsidTr="00FF0E1B">
        <w:trPr>
          <w:cantSplit/>
        </w:trPr>
        <w:tc>
          <w:tcPr>
            <w:tcW w:w="0" w:type="auto"/>
          </w:tcPr>
          <w:p w14:paraId="589CB3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0.4427</w:t>
            </w:r>
          </w:p>
        </w:tc>
        <w:tc>
          <w:tcPr>
            <w:tcW w:w="0" w:type="auto"/>
          </w:tcPr>
          <w:p w14:paraId="0E9795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685895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95DFD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Metil-2-benzoilbenzoat (CAS RN 606-28-0)</w:t>
            </w:r>
          </w:p>
        </w:tc>
        <w:tc>
          <w:tcPr>
            <w:tcW w:w="0" w:type="auto"/>
          </w:tcPr>
          <w:p w14:paraId="15D455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EE40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3E58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3D526A3" w14:textId="77777777" w:rsidTr="00FF0E1B">
        <w:trPr>
          <w:cantSplit/>
        </w:trPr>
        <w:tc>
          <w:tcPr>
            <w:tcW w:w="0" w:type="auto"/>
          </w:tcPr>
          <w:p w14:paraId="00682D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0.7864</w:t>
            </w:r>
          </w:p>
        </w:tc>
        <w:tc>
          <w:tcPr>
            <w:tcW w:w="0" w:type="auto"/>
          </w:tcPr>
          <w:p w14:paraId="37A2CB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7B61A8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6C8FD1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3-oksociklobutan-1-karboksilna kiselina čistoće masenog udjela od 98 % ili veće (CAS RN 23761-23-1)</w:t>
            </w:r>
          </w:p>
        </w:tc>
        <w:tc>
          <w:tcPr>
            <w:tcW w:w="0" w:type="auto"/>
          </w:tcPr>
          <w:p w14:paraId="6453DD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665C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09FA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C9CEE82" w14:textId="77777777" w:rsidTr="00FF0E1B">
        <w:trPr>
          <w:cantSplit/>
        </w:trPr>
        <w:tc>
          <w:tcPr>
            <w:tcW w:w="0" w:type="auto"/>
          </w:tcPr>
          <w:p w14:paraId="2337ED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0.8075</w:t>
            </w:r>
          </w:p>
        </w:tc>
        <w:tc>
          <w:tcPr>
            <w:tcW w:w="0" w:type="auto"/>
          </w:tcPr>
          <w:p w14:paraId="338D90D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58F989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781348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5-okso-6,7,8,9-tetrahidro-5H-benzo[7]anulen-2-karboksilat (CAS RN 150192-89-5) čistoće masenog udjela 96 % ili veće</w:t>
            </w:r>
          </w:p>
        </w:tc>
        <w:tc>
          <w:tcPr>
            <w:tcW w:w="0" w:type="auto"/>
          </w:tcPr>
          <w:p w14:paraId="16D4E2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F22A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6884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14C007E" w14:textId="77777777" w:rsidTr="00FF0E1B">
        <w:trPr>
          <w:cantSplit/>
        </w:trPr>
        <w:tc>
          <w:tcPr>
            <w:tcW w:w="0" w:type="auto"/>
          </w:tcPr>
          <w:p w14:paraId="1B76CA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0.8256</w:t>
            </w:r>
          </w:p>
        </w:tc>
        <w:tc>
          <w:tcPr>
            <w:tcW w:w="0" w:type="auto"/>
          </w:tcPr>
          <w:p w14:paraId="373F3E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103AD1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3B78A9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3-okso pentanoat (CAS RN 30414-53-0) čistoće masenog udjela 98 % ili veće</w:t>
            </w:r>
          </w:p>
        </w:tc>
        <w:tc>
          <w:tcPr>
            <w:tcW w:w="0" w:type="auto"/>
          </w:tcPr>
          <w:p w14:paraId="1EFC5C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6C1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84EB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9A1F4E7" w14:textId="77777777" w:rsidTr="00FF0E1B">
        <w:trPr>
          <w:cantSplit/>
        </w:trPr>
        <w:tc>
          <w:tcPr>
            <w:tcW w:w="0" w:type="auto"/>
          </w:tcPr>
          <w:p w14:paraId="3BBBBD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0.6250</w:t>
            </w:r>
          </w:p>
        </w:tc>
        <w:tc>
          <w:tcPr>
            <w:tcW w:w="0" w:type="auto"/>
          </w:tcPr>
          <w:p w14:paraId="2C7263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3B6796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00F43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4-Oksovalerijanska kiselina (CAS RN 123-76-2)</w:t>
            </w:r>
          </w:p>
        </w:tc>
        <w:tc>
          <w:tcPr>
            <w:tcW w:w="0" w:type="auto"/>
          </w:tcPr>
          <w:p w14:paraId="34AEB9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080B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AC2F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B7CABC0" w14:textId="77777777" w:rsidTr="00FF0E1B">
        <w:trPr>
          <w:cantSplit/>
        </w:trPr>
        <w:tc>
          <w:tcPr>
            <w:tcW w:w="0" w:type="auto"/>
          </w:tcPr>
          <w:p w14:paraId="153D0D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0.6455</w:t>
            </w:r>
          </w:p>
        </w:tc>
        <w:tc>
          <w:tcPr>
            <w:tcW w:w="0" w:type="auto"/>
          </w:tcPr>
          <w:p w14:paraId="624AEB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6F290C6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4CE60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2-[4-Kloro-3-(klorosulfonil)benzoil]benzojeva kiselina (CAS RN 68592-12-1)</w:t>
            </w:r>
          </w:p>
        </w:tc>
        <w:tc>
          <w:tcPr>
            <w:tcW w:w="0" w:type="auto"/>
          </w:tcPr>
          <w:p w14:paraId="4C6762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49A5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69EB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07B7A2" w14:textId="77777777" w:rsidTr="00FF0E1B">
        <w:trPr>
          <w:cantSplit/>
        </w:trPr>
        <w:tc>
          <w:tcPr>
            <w:tcW w:w="0" w:type="auto"/>
          </w:tcPr>
          <w:p w14:paraId="68D5B0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0.8342</w:t>
            </w:r>
          </w:p>
        </w:tc>
        <w:tc>
          <w:tcPr>
            <w:tcW w:w="0" w:type="auto"/>
          </w:tcPr>
          <w:p w14:paraId="68D591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6436416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1078C5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2-((1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,2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)-3-okso-2-pentilciklopentil)acetat (CAS RN 151716-35-7) čistoće masenog udjela 99 % ili veće</w:t>
            </w:r>
          </w:p>
        </w:tc>
        <w:tc>
          <w:tcPr>
            <w:tcW w:w="0" w:type="auto"/>
          </w:tcPr>
          <w:p w14:paraId="044222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241C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7037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55B81E6" w14:textId="77777777" w:rsidTr="00FF0E1B">
        <w:trPr>
          <w:cantSplit/>
        </w:trPr>
        <w:tc>
          <w:tcPr>
            <w:tcW w:w="0" w:type="auto"/>
          </w:tcPr>
          <w:p w14:paraId="7B1C90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0.7062</w:t>
            </w:r>
          </w:p>
        </w:tc>
        <w:tc>
          <w:tcPr>
            <w:tcW w:w="0" w:type="auto"/>
          </w:tcPr>
          <w:p w14:paraId="11D01B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77A95AD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370FDE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benzoilformat (CAS RN 15206-55-0)</w:t>
            </w:r>
          </w:p>
        </w:tc>
        <w:tc>
          <w:tcPr>
            <w:tcW w:w="0" w:type="auto"/>
          </w:tcPr>
          <w:p w14:paraId="76D7A5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E3A1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B05F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0DE8A4C" w14:textId="77777777" w:rsidTr="00FF0E1B">
        <w:trPr>
          <w:cantSplit/>
        </w:trPr>
        <w:tc>
          <w:tcPr>
            <w:tcW w:w="0" w:type="auto"/>
          </w:tcPr>
          <w:p w14:paraId="329326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0.7344</w:t>
            </w:r>
          </w:p>
        </w:tc>
        <w:tc>
          <w:tcPr>
            <w:tcW w:w="0" w:type="auto"/>
          </w:tcPr>
          <w:p w14:paraId="524277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5AF15A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782316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2-fluor-5-formilbenzojeva kiselina (CAS RN 550363-85-4) čistoće masenog udjela 98 % ili veće</w:t>
            </w:r>
          </w:p>
        </w:tc>
        <w:tc>
          <w:tcPr>
            <w:tcW w:w="0" w:type="auto"/>
          </w:tcPr>
          <w:p w14:paraId="753202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976C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1BF0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3F739EA" w14:textId="77777777" w:rsidTr="00FF0E1B">
        <w:trPr>
          <w:cantSplit/>
        </w:trPr>
        <w:tc>
          <w:tcPr>
            <w:tcW w:w="0" w:type="auto"/>
          </w:tcPr>
          <w:p w14:paraId="046C54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0.5857</w:t>
            </w:r>
          </w:p>
        </w:tc>
        <w:tc>
          <w:tcPr>
            <w:tcW w:w="0" w:type="auto"/>
          </w:tcPr>
          <w:p w14:paraId="4AF8A3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 w14:paraId="3F94D4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 w14:paraId="4BB8D3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Etilacetoacetat (CAS RN 141-97-9) čistoće masenog udjela 98 % ili veće</w:t>
            </w:r>
          </w:p>
        </w:tc>
        <w:tc>
          <w:tcPr>
            <w:tcW w:w="0" w:type="auto"/>
          </w:tcPr>
          <w:p w14:paraId="0C9C5B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6D23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08B4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F2B2896" w14:textId="77777777" w:rsidTr="00FF0E1B">
        <w:trPr>
          <w:cantSplit/>
        </w:trPr>
        <w:tc>
          <w:tcPr>
            <w:tcW w:w="0" w:type="auto"/>
          </w:tcPr>
          <w:p w14:paraId="0E7590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0.6814</w:t>
            </w:r>
          </w:p>
        </w:tc>
        <w:tc>
          <w:tcPr>
            <w:tcW w:w="0" w:type="auto"/>
          </w:tcPr>
          <w:p w14:paraId="4F4333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601689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5B973A49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3-Metoksi-2-metilbenzoil klorid (CAS RN 24487-91-0)</w:t>
            </w:r>
          </w:p>
        </w:tc>
        <w:tc>
          <w:tcPr>
            <w:tcW w:w="0" w:type="auto"/>
          </w:tcPr>
          <w:p w14:paraId="53A3DC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3E07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B6D5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E407B73" w14:textId="77777777" w:rsidTr="00FF0E1B">
        <w:trPr>
          <w:cantSplit/>
        </w:trPr>
        <w:tc>
          <w:tcPr>
            <w:tcW w:w="0" w:type="auto"/>
          </w:tcPr>
          <w:p w14:paraId="15C0DC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0.5856</w:t>
            </w:r>
          </w:p>
        </w:tc>
        <w:tc>
          <w:tcPr>
            <w:tcW w:w="0" w:type="auto"/>
          </w:tcPr>
          <w:p w14:paraId="22D17A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59574C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0522F14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Etil 2,3-epoksi-3-fenilbutirat (CAS RN 77-83-8)</w:t>
            </w:r>
          </w:p>
        </w:tc>
        <w:tc>
          <w:tcPr>
            <w:tcW w:w="0" w:type="auto"/>
          </w:tcPr>
          <w:p w14:paraId="288E63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7C5B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D69C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49C811D" w14:textId="77777777" w:rsidTr="00FF0E1B">
        <w:trPr>
          <w:cantSplit/>
        </w:trPr>
        <w:tc>
          <w:tcPr>
            <w:tcW w:w="0" w:type="auto"/>
          </w:tcPr>
          <w:p w14:paraId="3ACCED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0.6901</w:t>
            </w:r>
          </w:p>
        </w:tc>
        <w:tc>
          <w:tcPr>
            <w:tcW w:w="0" w:type="auto"/>
          </w:tcPr>
          <w:p w14:paraId="62C9CC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72A6A8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7EAA8200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Etil 2-hidroksi-2-(4-fenoksifenil)propanoat (CAS RN 132584-17-9)</w:t>
            </w:r>
          </w:p>
        </w:tc>
        <w:tc>
          <w:tcPr>
            <w:tcW w:w="0" w:type="auto"/>
          </w:tcPr>
          <w:p w14:paraId="6E4A43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065E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71FA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BB23F0F" w14:textId="77777777" w:rsidTr="00FF0E1B">
        <w:trPr>
          <w:cantSplit/>
        </w:trPr>
        <w:tc>
          <w:tcPr>
            <w:tcW w:w="0" w:type="auto"/>
          </w:tcPr>
          <w:p w14:paraId="63121C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0.6147</w:t>
            </w:r>
          </w:p>
        </w:tc>
        <w:tc>
          <w:tcPr>
            <w:tcW w:w="0" w:type="auto"/>
          </w:tcPr>
          <w:p w14:paraId="48D311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644BA4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44F06B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(E)-3-metoksi-2-(2-klorometilfenil)-2-propenoat (CAS RN 117428-51-0)</w:t>
            </w:r>
          </w:p>
        </w:tc>
        <w:tc>
          <w:tcPr>
            <w:tcW w:w="0" w:type="auto"/>
          </w:tcPr>
          <w:p w14:paraId="56532F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53A4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E5A3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3C79924" w14:textId="77777777" w:rsidTr="00FF0E1B">
        <w:trPr>
          <w:cantSplit/>
        </w:trPr>
        <w:tc>
          <w:tcPr>
            <w:tcW w:w="0" w:type="auto"/>
          </w:tcPr>
          <w:p w14:paraId="5029D5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0.7256</w:t>
            </w:r>
          </w:p>
        </w:tc>
        <w:tc>
          <w:tcPr>
            <w:tcW w:w="0" w:type="auto"/>
          </w:tcPr>
          <w:p w14:paraId="6FDE38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3B2386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5CE2CE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Etil-3-etoksipropionat (CAS RN 763-69-9)</w:t>
            </w:r>
          </w:p>
        </w:tc>
        <w:tc>
          <w:tcPr>
            <w:tcW w:w="0" w:type="auto"/>
          </w:tcPr>
          <w:p w14:paraId="042717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C254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2DCA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CCEDA36" w14:textId="77777777" w:rsidTr="00FF0E1B">
        <w:trPr>
          <w:cantSplit/>
        </w:trPr>
        <w:tc>
          <w:tcPr>
            <w:tcW w:w="0" w:type="auto"/>
          </w:tcPr>
          <w:p w14:paraId="5B4AC3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0.6342</w:t>
            </w:r>
          </w:p>
        </w:tc>
        <w:tc>
          <w:tcPr>
            <w:tcW w:w="0" w:type="auto"/>
          </w:tcPr>
          <w:p w14:paraId="5E46ABD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583B80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7DCC9B9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p-Anisna kiselina (CAS RN 100-09-4)</w:t>
            </w:r>
          </w:p>
        </w:tc>
        <w:tc>
          <w:tcPr>
            <w:tcW w:w="0" w:type="auto"/>
          </w:tcPr>
          <w:p w14:paraId="2D79FE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1A88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FA48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2EAA39" w14:textId="77777777" w:rsidTr="00FF0E1B">
        <w:trPr>
          <w:cantSplit/>
        </w:trPr>
        <w:tc>
          <w:tcPr>
            <w:tcW w:w="0" w:type="auto"/>
          </w:tcPr>
          <w:p w14:paraId="269654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0.7358</w:t>
            </w:r>
          </w:p>
        </w:tc>
        <w:tc>
          <w:tcPr>
            <w:tcW w:w="0" w:type="auto"/>
          </w:tcPr>
          <w:p w14:paraId="703B9C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39E486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0F182A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Diklofop-metil (ISO) (CAS RN 51338-27-3)</w:t>
            </w:r>
          </w:p>
        </w:tc>
        <w:tc>
          <w:tcPr>
            <w:tcW w:w="0" w:type="auto"/>
          </w:tcPr>
          <w:p w14:paraId="2D19CD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E93D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EE54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DA7258D" w14:textId="77777777" w:rsidTr="00FF0E1B">
        <w:trPr>
          <w:cantSplit/>
        </w:trPr>
        <w:tc>
          <w:tcPr>
            <w:tcW w:w="0" w:type="auto"/>
          </w:tcPr>
          <w:p w14:paraId="764510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0.2945</w:t>
            </w:r>
          </w:p>
        </w:tc>
        <w:tc>
          <w:tcPr>
            <w:tcW w:w="0" w:type="auto"/>
          </w:tcPr>
          <w:p w14:paraId="528641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038521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5550B9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Trans-4-hidroksi-3-metoksicinamska kiselina (CAS RN1135-24-6)</w:t>
            </w:r>
          </w:p>
        </w:tc>
        <w:tc>
          <w:tcPr>
            <w:tcW w:w="0" w:type="auto"/>
          </w:tcPr>
          <w:p w14:paraId="4AAA6B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E94B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11EC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7F2CA4" w14:textId="77777777" w:rsidTr="00FF0E1B">
        <w:trPr>
          <w:cantSplit/>
        </w:trPr>
        <w:tc>
          <w:tcPr>
            <w:tcW w:w="0" w:type="auto"/>
          </w:tcPr>
          <w:p w14:paraId="00586E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0.7934</w:t>
            </w:r>
          </w:p>
        </w:tc>
        <w:tc>
          <w:tcPr>
            <w:tcW w:w="0" w:type="auto"/>
          </w:tcPr>
          <w:p w14:paraId="5BA3AE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316CED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AD7CE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Vanilinska kiselina (CAS RN 121-34-6) masenog udjela (čistoće) 98,5 % ili većeg</w:t>
            </w:r>
          </w:p>
        </w:tc>
        <w:tc>
          <w:tcPr>
            <w:tcW w:w="0" w:type="auto"/>
          </w:tcPr>
          <w:p w14:paraId="0406D6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7119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E342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1CA1209" w14:textId="77777777" w:rsidTr="00FF0E1B">
        <w:trPr>
          <w:cantSplit/>
        </w:trPr>
        <w:tc>
          <w:tcPr>
            <w:tcW w:w="0" w:type="auto"/>
          </w:tcPr>
          <w:p w14:paraId="2CE08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0.6224</w:t>
            </w:r>
          </w:p>
        </w:tc>
        <w:tc>
          <w:tcPr>
            <w:tcW w:w="0" w:type="auto"/>
          </w:tcPr>
          <w:p w14:paraId="3C5510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265BB4D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27368C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4-Metilkatehol dimetil acetat (CAS RN 52589-39-6)</w:t>
            </w:r>
          </w:p>
        </w:tc>
        <w:tc>
          <w:tcPr>
            <w:tcW w:w="0" w:type="auto"/>
          </w:tcPr>
          <w:p w14:paraId="72C855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75C8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A5FC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35D6F29" w14:textId="77777777" w:rsidTr="00FF0E1B">
        <w:trPr>
          <w:cantSplit/>
        </w:trPr>
        <w:tc>
          <w:tcPr>
            <w:tcW w:w="0" w:type="auto"/>
          </w:tcPr>
          <w:p w14:paraId="7022E2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0.8066</w:t>
            </w:r>
          </w:p>
        </w:tc>
        <w:tc>
          <w:tcPr>
            <w:tcW w:w="0" w:type="auto"/>
          </w:tcPr>
          <w:p w14:paraId="0560AC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68B338E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3E9B5C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2-brom-5-metoksibenzojska kiselina (CAS RN 22921-68-2) čistoće masenog udjela 98 % ili veće</w:t>
            </w:r>
          </w:p>
        </w:tc>
        <w:tc>
          <w:tcPr>
            <w:tcW w:w="0" w:type="auto"/>
          </w:tcPr>
          <w:p w14:paraId="694003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E1F2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2227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97E51A8" w14:textId="77777777" w:rsidTr="00FF0E1B">
        <w:trPr>
          <w:cantSplit/>
        </w:trPr>
        <w:tc>
          <w:tcPr>
            <w:tcW w:w="0" w:type="auto"/>
          </w:tcPr>
          <w:p w14:paraId="727E5E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0.2947</w:t>
            </w:r>
          </w:p>
        </w:tc>
        <w:tc>
          <w:tcPr>
            <w:tcW w:w="0" w:type="auto"/>
          </w:tcPr>
          <w:p w14:paraId="7500D4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3BEDAA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7BF56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3,4,5-trimetoksbenzoat (CAS RN 1916-07-0)</w:t>
            </w:r>
          </w:p>
        </w:tc>
        <w:tc>
          <w:tcPr>
            <w:tcW w:w="0" w:type="auto"/>
          </w:tcPr>
          <w:p w14:paraId="727814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AFAE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BCDD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8269B9" w14:textId="77777777" w:rsidTr="00FF0E1B">
        <w:trPr>
          <w:cantSplit/>
        </w:trPr>
        <w:tc>
          <w:tcPr>
            <w:tcW w:w="0" w:type="auto"/>
          </w:tcPr>
          <w:p w14:paraId="3E0F5D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0.8623</w:t>
            </w:r>
          </w:p>
        </w:tc>
        <w:tc>
          <w:tcPr>
            <w:tcW w:w="0" w:type="auto"/>
          </w:tcPr>
          <w:p w14:paraId="6E95A9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7E9261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50C23B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2,4-D (ISO) (CAS RN 94-75-7) čistoće masenog udjela 98 % ili veće</w:t>
            </w:r>
          </w:p>
        </w:tc>
        <w:tc>
          <w:tcPr>
            <w:tcW w:w="0" w:type="auto"/>
          </w:tcPr>
          <w:p w14:paraId="467DD8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F8F7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3D16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317A302" w14:textId="77777777" w:rsidTr="00FF0E1B">
        <w:trPr>
          <w:cantSplit/>
        </w:trPr>
        <w:tc>
          <w:tcPr>
            <w:tcW w:w="0" w:type="auto"/>
          </w:tcPr>
          <w:p w14:paraId="4E1EC8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0.2943</w:t>
            </w:r>
          </w:p>
        </w:tc>
        <w:tc>
          <w:tcPr>
            <w:tcW w:w="0" w:type="auto"/>
          </w:tcPr>
          <w:p w14:paraId="0E1118C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40F165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7D301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3,4,5-Trimetoksbenzojeva kiselina (CAS RN 118-41-2)</w:t>
            </w:r>
          </w:p>
        </w:tc>
        <w:tc>
          <w:tcPr>
            <w:tcW w:w="0" w:type="auto"/>
          </w:tcPr>
          <w:p w14:paraId="44F385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6438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EA64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4C98AF" w14:textId="77777777" w:rsidTr="00FF0E1B">
        <w:trPr>
          <w:cantSplit/>
        </w:trPr>
        <w:tc>
          <w:tcPr>
            <w:tcW w:w="0" w:type="auto"/>
          </w:tcPr>
          <w:p w14:paraId="6CD582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0.4742</w:t>
            </w:r>
          </w:p>
        </w:tc>
        <w:tc>
          <w:tcPr>
            <w:tcW w:w="0" w:type="auto"/>
          </w:tcPr>
          <w:p w14:paraId="55F3D6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06679F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04F248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Alil-(3-metilbutoksi)acetat (CAS RN 67634-00-8)</w:t>
            </w:r>
          </w:p>
        </w:tc>
        <w:tc>
          <w:tcPr>
            <w:tcW w:w="0" w:type="auto"/>
          </w:tcPr>
          <w:p w14:paraId="0739FD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D147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C2E1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0D5ADCD" w14:textId="77777777" w:rsidTr="00FF0E1B">
        <w:trPr>
          <w:cantSplit/>
        </w:trPr>
        <w:tc>
          <w:tcPr>
            <w:tcW w:w="0" w:type="auto"/>
          </w:tcPr>
          <w:p w14:paraId="658A3A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0.2948</w:t>
            </w:r>
          </w:p>
        </w:tc>
        <w:tc>
          <w:tcPr>
            <w:tcW w:w="0" w:type="auto"/>
          </w:tcPr>
          <w:p w14:paraId="02F810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01905D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1A6357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(2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)-2-(4-hidroksifenoksi)propionat (CAS RN 96562-58-2) čistoće masenog udjela 97 % ili veće</w:t>
            </w:r>
          </w:p>
        </w:tc>
        <w:tc>
          <w:tcPr>
            <w:tcW w:w="0" w:type="auto"/>
          </w:tcPr>
          <w:p w14:paraId="70172A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C951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57EA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CA88753" w14:textId="77777777" w:rsidTr="00FF0E1B">
        <w:trPr>
          <w:cantSplit/>
        </w:trPr>
        <w:tc>
          <w:tcPr>
            <w:tcW w:w="0" w:type="auto"/>
          </w:tcPr>
          <w:p w14:paraId="30797A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0.6747</w:t>
            </w:r>
          </w:p>
        </w:tc>
        <w:tc>
          <w:tcPr>
            <w:tcW w:w="0" w:type="auto"/>
          </w:tcPr>
          <w:p w14:paraId="3F5B53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 w14:paraId="2DA36C9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718A1D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Trineksapak-etil (ISO) (CAS RN 95266-40-3) masenog udjela (čistoće) 96 % ili veće</w:t>
            </w:r>
          </w:p>
        </w:tc>
        <w:tc>
          <w:tcPr>
            <w:tcW w:w="0" w:type="auto"/>
          </w:tcPr>
          <w:p w14:paraId="5A8C0B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A3D9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D202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5114306" w14:textId="77777777" w:rsidTr="00FF0E1B">
        <w:trPr>
          <w:cantSplit/>
        </w:trPr>
        <w:tc>
          <w:tcPr>
            <w:tcW w:w="0" w:type="auto"/>
          </w:tcPr>
          <w:p w14:paraId="185C65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0.7723</w:t>
            </w:r>
          </w:p>
        </w:tc>
        <w:tc>
          <w:tcPr>
            <w:tcW w:w="0" w:type="auto"/>
          </w:tcPr>
          <w:p w14:paraId="2B9F6A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2919 90 00</w:t>
            </w:r>
          </w:p>
        </w:tc>
        <w:tc>
          <w:tcPr>
            <w:tcW w:w="0" w:type="auto"/>
          </w:tcPr>
          <w:p w14:paraId="1DBD7C8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095F83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Trifenil fosfat (CAS RN 115-86-6)</w:t>
            </w:r>
          </w:p>
        </w:tc>
        <w:tc>
          <w:tcPr>
            <w:tcW w:w="0" w:type="auto"/>
          </w:tcPr>
          <w:p w14:paraId="305564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090B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159C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493CF00" w14:textId="77777777" w:rsidTr="00FF0E1B">
        <w:trPr>
          <w:cantSplit/>
        </w:trPr>
        <w:tc>
          <w:tcPr>
            <w:tcW w:w="0" w:type="auto"/>
          </w:tcPr>
          <w:p w14:paraId="0244E0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0.5495</w:t>
            </w:r>
          </w:p>
        </w:tc>
        <w:tc>
          <w:tcPr>
            <w:tcW w:w="0" w:type="auto"/>
          </w:tcPr>
          <w:p w14:paraId="27672A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2919 90 00</w:t>
            </w:r>
          </w:p>
        </w:tc>
        <w:tc>
          <w:tcPr>
            <w:tcW w:w="0" w:type="auto"/>
          </w:tcPr>
          <w:p w14:paraId="3BD69A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2E9EA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Trietil fosfat (CAS RN 78-40-0)</w:t>
            </w:r>
          </w:p>
        </w:tc>
        <w:tc>
          <w:tcPr>
            <w:tcW w:w="0" w:type="auto"/>
          </w:tcPr>
          <w:p w14:paraId="52CDF7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A8EC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75D5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EEA1B8F" w14:textId="77777777" w:rsidTr="00FF0E1B">
        <w:trPr>
          <w:cantSplit/>
        </w:trPr>
        <w:tc>
          <w:tcPr>
            <w:tcW w:w="0" w:type="auto"/>
          </w:tcPr>
          <w:p w14:paraId="65791B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0.6188</w:t>
            </w:r>
          </w:p>
        </w:tc>
        <w:tc>
          <w:tcPr>
            <w:tcW w:w="0" w:type="auto"/>
          </w:tcPr>
          <w:p w14:paraId="722D4B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2919 90 00</w:t>
            </w:r>
          </w:p>
        </w:tc>
        <w:tc>
          <w:tcPr>
            <w:tcW w:w="0" w:type="auto"/>
          </w:tcPr>
          <w:p w14:paraId="4EC8F6A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EAC8666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Bisfenol-A bis(difenil fosfat) (CAS RN 5945-33-5)</w:t>
            </w:r>
          </w:p>
        </w:tc>
        <w:tc>
          <w:tcPr>
            <w:tcW w:w="0" w:type="auto"/>
          </w:tcPr>
          <w:p w14:paraId="0BAC9C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0EAC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FBFB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5A3274" w14:textId="77777777" w:rsidTr="00FF0E1B">
        <w:trPr>
          <w:cantSplit/>
        </w:trPr>
        <w:tc>
          <w:tcPr>
            <w:tcW w:w="0" w:type="auto"/>
          </w:tcPr>
          <w:p w14:paraId="462FF9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0.6413</w:t>
            </w:r>
          </w:p>
        </w:tc>
        <w:tc>
          <w:tcPr>
            <w:tcW w:w="0" w:type="auto"/>
          </w:tcPr>
          <w:p w14:paraId="399466D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2919 90 00</w:t>
            </w:r>
          </w:p>
        </w:tc>
        <w:tc>
          <w:tcPr>
            <w:tcW w:w="0" w:type="auto"/>
          </w:tcPr>
          <w:p w14:paraId="0D3A53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1A4DF7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Tris(2-butoksietil)fosfat (CAS RN 78-51-3)</w:t>
            </w:r>
          </w:p>
        </w:tc>
        <w:tc>
          <w:tcPr>
            <w:tcW w:w="0" w:type="auto"/>
          </w:tcPr>
          <w:p w14:paraId="7D1E4A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1EC7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C666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385BB25" w14:textId="77777777" w:rsidTr="00FF0E1B">
        <w:trPr>
          <w:cantSplit/>
        </w:trPr>
        <w:tc>
          <w:tcPr>
            <w:tcW w:w="0" w:type="auto"/>
          </w:tcPr>
          <w:p w14:paraId="524E5B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0.6253</w:t>
            </w:r>
          </w:p>
        </w:tc>
        <w:tc>
          <w:tcPr>
            <w:tcW w:w="0" w:type="auto"/>
          </w:tcPr>
          <w:p w14:paraId="230D32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19 00</w:t>
            </w:r>
          </w:p>
        </w:tc>
        <w:tc>
          <w:tcPr>
            <w:tcW w:w="0" w:type="auto"/>
          </w:tcPr>
          <w:p w14:paraId="4C565D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85534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2,2‘-Oksibis(5,5-dimetil-1,3,2-dioksafosforinan)-2,2‘-disulfid (CAS RN 4090-51-1)</w:t>
            </w:r>
          </w:p>
        </w:tc>
        <w:tc>
          <w:tcPr>
            <w:tcW w:w="0" w:type="auto"/>
          </w:tcPr>
          <w:p w14:paraId="67C468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E90F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11D7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E5C7305" w14:textId="77777777" w:rsidTr="00FF0E1B">
        <w:trPr>
          <w:cantSplit/>
        </w:trPr>
        <w:tc>
          <w:tcPr>
            <w:tcW w:w="0" w:type="auto"/>
          </w:tcPr>
          <w:p w14:paraId="7C694C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0.3634</w:t>
            </w:r>
          </w:p>
        </w:tc>
        <w:tc>
          <w:tcPr>
            <w:tcW w:w="0" w:type="auto"/>
          </w:tcPr>
          <w:p w14:paraId="6E9F8D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2920 23 00</w:t>
            </w:r>
          </w:p>
        </w:tc>
        <w:tc>
          <w:tcPr>
            <w:tcW w:w="0" w:type="auto"/>
          </w:tcPr>
          <w:p w14:paraId="7A0A9F2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4897B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Trimetil fosfit (CAS RN 121-45-9) </w:t>
            </w:r>
          </w:p>
        </w:tc>
        <w:tc>
          <w:tcPr>
            <w:tcW w:w="0" w:type="auto"/>
          </w:tcPr>
          <w:p w14:paraId="294A5A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8B7E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8604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228428" w14:textId="77777777" w:rsidTr="00FF0E1B">
        <w:trPr>
          <w:cantSplit/>
        </w:trPr>
        <w:tc>
          <w:tcPr>
            <w:tcW w:w="0" w:type="auto"/>
          </w:tcPr>
          <w:p w14:paraId="2BB553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0.4158</w:t>
            </w:r>
          </w:p>
        </w:tc>
        <w:tc>
          <w:tcPr>
            <w:tcW w:w="0" w:type="auto"/>
          </w:tcPr>
          <w:p w14:paraId="665B74F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2920 24 00</w:t>
            </w:r>
          </w:p>
        </w:tc>
        <w:tc>
          <w:tcPr>
            <w:tcW w:w="0" w:type="auto"/>
          </w:tcPr>
          <w:p w14:paraId="5DA253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76D7C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Trietil fosfit (CAS RN 122-52-1)</w:t>
            </w:r>
          </w:p>
        </w:tc>
        <w:tc>
          <w:tcPr>
            <w:tcW w:w="0" w:type="auto"/>
          </w:tcPr>
          <w:p w14:paraId="7E3B1C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BCDC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68DE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5FA686C" w14:textId="77777777" w:rsidTr="00FF0E1B">
        <w:trPr>
          <w:cantSplit/>
        </w:trPr>
        <w:tc>
          <w:tcPr>
            <w:tcW w:w="0" w:type="auto"/>
          </w:tcPr>
          <w:p w14:paraId="6534BC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0.2626</w:t>
            </w:r>
          </w:p>
        </w:tc>
        <w:tc>
          <w:tcPr>
            <w:tcW w:w="0" w:type="auto"/>
          </w:tcPr>
          <w:p w14:paraId="333585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 w14:paraId="274949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192A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O,O΄-Dioktadecil pentaeritritol bis(fosfit) (CAS RN 3806-34-6)</w:t>
            </w:r>
          </w:p>
        </w:tc>
        <w:tc>
          <w:tcPr>
            <w:tcW w:w="0" w:type="auto"/>
          </w:tcPr>
          <w:p w14:paraId="3218B5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020A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5D8D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2040681" w14:textId="77777777" w:rsidTr="00FF0E1B">
        <w:trPr>
          <w:cantSplit/>
        </w:trPr>
        <w:tc>
          <w:tcPr>
            <w:tcW w:w="0" w:type="auto"/>
          </w:tcPr>
          <w:p w14:paraId="3284D2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0.5038</w:t>
            </w:r>
          </w:p>
        </w:tc>
        <w:tc>
          <w:tcPr>
            <w:tcW w:w="0" w:type="auto"/>
          </w:tcPr>
          <w:p w14:paraId="2C8C35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 w14:paraId="19DE97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B6F1CD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Tris(metilfenil)fosfit (CAS RN 25586-42-9)</w:t>
            </w:r>
          </w:p>
        </w:tc>
        <w:tc>
          <w:tcPr>
            <w:tcW w:w="0" w:type="auto"/>
          </w:tcPr>
          <w:p w14:paraId="40B1A0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5C6E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1426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45BB87A" w14:textId="77777777" w:rsidTr="00FF0E1B">
        <w:trPr>
          <w:cantSplit/>
        </w:trPr>
        <w:tc>
          <w:tcPr>
            <w:tcW w:w="0" w:type="auto"/>
          </w:tcPr>
          <w:p w14:paraId="0F7A57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0.5045</w:t>
            </w:r>
          </w:p>
        </w:tc>
        <w:tc>
          <w:tcPr>
            <w:tcW w:w="0" w:type="auto"/>
          </w:tcPr>
          <w:p w14:paraId="637CDF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 w14:paraId="48A9AF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0C80D20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Bis(2,4-dikumilfenil)pentaeritritol difosfit (CAS RN 154862-43-8)</w:t>
            </w:r>
          </w:p>
        </w:tc>
        <w:tc>
          <w:tcPr>
            <w:tcW w:w="0" w:type="auto"/>
          </w:tcPr>
          <w:p w14:paraId="05AC5D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7FEF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048B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2F83598" w14:textId="77777777" w:rsidTr="00FF0E1B">
        <w:trPr>
          <w:cantSplit/>
        </w:trPr>
        <w:tc>
          <w:tcPr>
            <w:tcW w:w="0" w:type="auto"/>
          </w:tcPr>
          <w:p w14:paraId="5DC101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0.6004</w:t>
            </w:r>
          </w:p>
        </w:tc>
        <w:tc>
          <w:tcPr>
            <w:tcW w:w="0" w:type="auto"/>
          </w:tcPr>
          <w:p w14:paraId="50665B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 w14:paraId="01DB2F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0B02A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Fosetil-aluminij (CAS RN 39148-24-8)</w:t>
            </w:r>
          </w:p>
        </w:tc>
        <w:tc>
          <w:tcPr>
            <w:tcW w:w="0" w:type="auto"/>
          </w:tcPr>
          <w:p w14:paraId="115A52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239F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B28D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F404557" w14:textId="77777777" w:rsidTr="00FF0E1B">
        <w:trPr>
          <w:cantSplit/>
        </w:trPr>
        <w:tc>
          <w:tcPr>
            <w:tcW w:w="0" w:type="auto"/>
          </w:tcPr>
          <w:p w14:paraId="072CBC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0.7898</w:t>
            </w:r>
          </w:p>
        </w:tc>
        <w:tc>
          <w:tcPr>
            <w:tcW w:w="0" w:type="auto"/>
          </w:tcPr>
          <w:p w14:paraId="5A462C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 w14:paraId="51148F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CD334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2,4,8,10-tetrakis(1,1-dimetiletil)-6-(2-etilheksiloksi)-12H-dibenzo[d,g][1,3,2]dioksafosfocin (CAS RN 126050-54-2) s masenim udjelom od 95 % ili većim (CAS RN 126050-54-2)</w:t>
            </w:r>
          </w:p>
        </w:tc>
        <w:tc>
          <w:tcPr>
            <w:tcW w:w="0" w:type="auto"/>
          </w:tcPr>
          <w:p w14:paraId="6D8DAD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574A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CD0B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712D78B" w14:textId="77777777" w:rsidTr="00FF0E1B">
        <w:trPr>
          <w:cantSplit/>
        </w:trPr>
        <w:tc>
          <w:tcPr>
            <w:tcW w:w="0" w:type="auto"/>
          </w:tcPr>
          <w:p w14:paraId="2FB0C1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0.8522</w:t>
            </w:r>
          </w:p>
        </w:tc>
        <w:tc>
          <w:tcPr>
            <w:tcW w:w="0" w:type="auto"/>
          </w:tcPr>
          <w:p w14:paraId="2AF91A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316D6D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4E00B4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tetraetil ortokarbonat (CAS-RN 78-09-1) čistoće masenog udjela 99 % ili veće</w:t>
            </w:r>
          </w:p>
        </w:tc>
        <w:tc>
          <w:tcPr>
            <w:tcW w:w="0" w:type="auto"/>
          </w:tcPr>
          <w:p w14:paraId="0C0D01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0845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609A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5BBD7C4" w14:textId="77777777" w:rsidTr="00FF0E1B">
        <w:trPr>
          <w:cantSplit/>
        </w:trPr>
        <w:tc>
          <w:tcPr>
            <w:tcW w:w="0" w:type="auto"/>
          </w:tcPr>
          <w:p w14:paraId="38E3C3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0.7559</w:t>
            </w:r>
          </w:p>
        </w:tc>
        <w:tc>
          <w:tcPr>
            <w:tcW w:w="0" w:type="auto"/>
          </w:tcPr>
          <w:p w14:paraId="14C404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3EEE34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535BA9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metil karbonat (CAS RN 623-53-0)</w:t>
            </w:r>
          </w:p>
        </w:tc>
        <w:tc>
          <w:tcPr>
            <w:tcW w:w="0" w:type="auto"/>
          </w:tcPr>
          <w:p w14:paraId="7E884B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4DCB13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B004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C0DEDDB" w14:textId="77777777" w:rsidTr="00FF0E1B">
        <w:trPr>
          <w:cantSplit/>
        </w:trPr>
        <w:tc>
          <w:tcPr>
            <w:tcW w:w="0" w:type="auto"/>
          </w:tcPr>
          <w:p w14:paraId="025158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0.2605</w:t>
            </w:r>
          </w:p>
        </w:tc>
        <w:tc>
          <w:tcPr>
            <w:tcW w:w="0" w:type="auto"/>
          </w:tcPr>
          <w:p w14:paraId="05AD4BB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643D76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507763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Dialil 2,2′-oksidietil dikarbonat (CAS RN 142-22-3)</w:t>
            </w:r>
          </w:p>
        </w:tc>
        <w:tc>
          <w:tcPr>
            <w:tcW w:w="0" w:type="auto"/>
          </w:tcPr>
          <w:p w14:paraId="2A4E11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F455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872E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B5E1CB3" w14:textId="77777777" w:rsidTr="00FF0E1B">
        <w:trPr>
          <w:cantSplit/>
        </w:trPr>
        <w:tc>
          <w:tcPr>
            <w:tcW w:w="0" w:type="auto"/>
          </w:tcPr>
          <w:p w14:paraId="3D6AE2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0.8641</w:t>
            </w:r>
          </w:p>
        </w:tc>
        <w:tc>
          <w:tcPr>
            <w:tcW w:w="0" w:type="auto"/>
          </w:tcPr>
          <w:p w14:paraId="48921A0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27FDB23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4AAAFE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1,3,2-Dioksatiolan 2,2-dioksid (CAS RN 1072-53-3) čistoće masenog udjela od 99 % ili veće</w:t>
            </w:r>
          </w:p>
        </w:tc>
        <w:tc>
          <w:tcPr>
            <w:tcW w:w="0" w:type="auto"/>
          </w:tcPr>
          <w:p w14:paraId="1CE73E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6E5E28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4998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6C071CF" w14:textId="77777777" w:rsidTr="00FF0E1B">
        <w:trPr>
          <w:cantSplit/>
        </w:trPr>
        <w:tc>
          <w:tcPr>
            <w:tcW w:w="0" w:type="auto"/>
          </w:tcPr>
          <w:p w14:paraId="648002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0.3685</w:t>
            </w:r>
          </w:p>
        </w:tc>
        <w:tc>
          <w:tcPr>
            <w:tcW w:w="0" w:type="auto"/>
          </w:tcPr>
          <w:p w14:paraId="1DF666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10BAB1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543DD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Dimetil karbonat (CAS RN 616-38-6)</w:t>
            </w:r>
          </w:p>
        </w:tc>
        <w:tc>
          <w:tcPr>
            <w:tcW w:w="0" w:type="auto"/>
          </w:tcPr>
          <w:p w14:paraId="778495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6C89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F5B2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F188DA" w14:textId="77777777" w:rsidTr="00FF0E1B">
        <w:trPr>
          <w:cantSplit/>
        </w:trPr>
        <w:tc>
          <w:tcPr>
            <w:tcW w:w="0" w:type="auto"/>
          </w:tcPr>
          <w:p w14:paraId="7FDB04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0.8297</w:t>
            </w:r>
          </w:p>
        </w:tc>
        <w:tc>
          <w:tcPr>
            <w:tcW w:w="0" w:type="auto"/>
          </w:tcPr>
          <w:p w14:paraId="1052A2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4D35C2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22790A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Etilen karbonat (CAS RN 96-49-1) čistoće masenog udjela 99 % ili veće</w:t>
            </w:r>
          </w:p>
        </w:tc>
        <w:tc>
          <w:tcPr>
            <w:tcW w:w="0" w:type="auto"/>
          </w:tcPr>
          <w:p w14:paraId="189CA8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4CFE11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EDE8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8D17DEE" w14:textId="77777777" w:rsidTr="00FF0E1B">
        <w:trPr>
          <w:cantSplit/>
        </w:trPr>
        <w:tc>
          <w:tcPr>
            <w:tcW w:w="0" w:type="auto"/>
          </w:tcPr>
          <w:p w14:paraId="3B1BDF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0.3868</w:t>
            </w:r>
          </w:p>
        </w:tc>
        <w:tc>
          <w:tcPr>
            <w:tcW w:w="0" w:type="auto"/>
          </w:tcPr>
          <w:p w14:paraId="376D1A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6F9C54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B7461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Di-tert-butil dikarbonat (CAS RN 24424-99-5)</w:t>
            </w:r>
          </w:p>
        </w:tc>
        <w:tc>
          <w:tcPr>
            <w:tcW w:w="0" w:type="auto"/>
          </w:tcPr>
          <w:p w14:paraId="1ACD0F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EB48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43B7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37B407" w14:textId="77777777" w:rsidTr="00FF0E1B">
        <w:trPr>
          <w:cantSplit/>
        </w:trPr>
        <w:tc>
          <w:tcPr>
            <w:tcW w:w="0" w:type="auto"/>
          </w:tcPr>
          <w:p w14:paraId="27D8ED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0.8298</w:t>
            </w:r>
          </w:p>
        </w:tc>
        <w:tc>
          <w:tcPr>
            <w:tcW w:w="0" w:type="auto"/>
          </w:tcPr>
          <w:p w14:paraId="4808F5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1AB20F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3C13C5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Vinilen karbonat (CAS RN 872-36-6) čistoće masenog udjela 99,9 % ili veće</w:t>
            </w:r>
          </w:p>
        </w:tc>
        <w:tc>
          <w:tcPr>
            <w:tcW w:w="0" w:type="auto"/>
          </w:tcPr>
          <w:p w14:paraId="5D84A8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453125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7EC4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C5086C0" w14:textId="77777777" w:rsidTr="00FF0E1B">
        <w:trPr>
          <w:cantSplit/>
        </w:trPr>
        <w:tc>
          <w:tcPr>
            <w:tcW w:w="0" w:type="auto"/>
          </w:tcPr>
          <w:p w14:paraId="770262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0.8299</w:t>
            </w:r>
          </w:p>
        </w:tc>
        <w:tc>
          <w:tcPr>
            <w:tcW w:w="0" w:type="auto"/>
          </w:tcPr>
          <w:p w14:paraId="318FB95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 w14:paraId="71C7528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06B680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Vinil etilen karbonat (CAS RN 4427-96-7) čistoće masenog udjela 99 % ili veće</w:t>
            </w:r>
          </w:p>
        </w:tc>
        <w:tc>
          <w:tcPr>
            <w:tcW w:w="0" w:type="auto"/>
          </w:tcPr>
          <w:p w14:paraId="227DDE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51C1D7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77A0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9A2E778" w14:textId="77777777" w:rsidTr="00FF0E1B">
        <w:trPr>
          <w:cantSplit/>
        </w:trPr>
        <w:tc>
          <w:tcPr>
            <w:tcW w:w="0" w:type="auto"/>
          </w:tcPr>
          <w:p w14:paraId="484E41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0.8542</w:t>
            </w:r>
          </w:p>
        </w:tc>
        <w:tc>
          <w:tcPr>
            <w:tcW w:w="0" w:type="auto"/>
          </w:tcPr>
          <w:p w14:paraId="7D3780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0" w:type="auto"/>
          </w:tcPr>
          <w:p w14:paraId="553EC4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415972E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tris(2-propilheptil) borat (CAS RN 1488321-95-4) čistoće masenog udjela 90 % ili veće</w:t>
            </w:r>
          </w:p>
        </w:tc>
        <w:tc>
          <w:tcPr>
            <w:tcW w:w="0" w:type="auto"/>
          </w:tcPr>
          <w:p w14:paraId="2B55AC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D346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4A83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5A1B381" w14:textId="77777777" w:rsidTr="00FF0E1B">
        <w:trPr>
          <w:cantSplit/>
        </w:trPr>
        <w:tc>
          <w:tcPr>
            <w:tcW w:w="0" w:type="auto"/>
          </w:tcPr>
          <w:p w14:paraId="49969B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0.7588</w:t>
            </w:r>
          </w:p>
        </w:tc>
        <w:tc>
          <w:tcPr>
            <w:tcW w:w="0" w:type="auto"/>
          </w:tcPr>
          <w:p w14:paraId="31DDD3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70</w:t>
            </w:r>
          </w:p>
        </w:tc>
        <w:tc>
          <w:tcPr>
            <w:tcW w:w="0" w:type="auto"/>
          </w:tcPr>
          <w:p w14:paraId="26077EB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894E2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Dietil-fosforokloridat (CAS RN 814-49-3)</w:t>
            </w:r>
          </w:p>
          <w:p w14:paraId="52B7002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18D4C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C477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1F8E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1481EB2" w14:textId="77777777" w:rsidTr="00FF0E1B">
        <w:trPr>
          <w:cantSplit/>
        </w:trPr>
        <w:tc>
          <w:tcPr>
            <w:tcW w:w="0" w:type="auto"/>
          </w:tcPr>
          <w:p w14:paraId="277005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0.8719</w:t>
            </w:r>
          </w:p>
        </w:tc>
        <w:tc>
          <w:tcPr>
            <w:tcW w:w="0" w:type="auto"/>
          </w:tcPr>
          <w:p w14:paraId="0F8DDF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70</w:t>
            </w:r>
          </w:p>
        </w:tc>
        <w:tc>
          <w:tcPr>
            <w:tcW w:w="0" w:type="auto"/>
          </w:tcPr>
          <w:p w14:paraId="50BE39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CB525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Triizopropil borat (CAS RN 5419-55-6) čistoće masenog udjela od 99 % ili veće</w:t>
            </w:r>
          </w:p>
        </w:tc>
        <w:tc>
          <w:tcPr>
            <w:tcW w:w="0" w:type="auto"/>
          </w:tcPr>
          <w:p w14:paraId="3C6DC9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C58C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BB23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CC7D92E" w14:textId="77777777" w:rsidTr="00FF0E1B">
        <w:trPr>
          <w:cantSplit/>
        </w:trPr>
        <w:tc>
          <w:tcPr>
            <w:tcW w:w="0" w:type="auto"/>
          </w:tcPr>
          <w:p w14:paraId="16CE54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0.5947</w:t>
            </w:r>
          </w:p>
        </w:tc>
        <w:tc>
          <w:tcPr>
            <w:tcW w:w="0" w:type="auto"/>
          </w:tcPr>
          <w:p w14:paraId="04990B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2920 90 70</w:t>
            </w:r>
          </w:p>
        </w:tc>
        <w:tc>
          <w:tcPr>
            <w:tcW w:w="0" w:type="auto"/>
          </w:tcPr>
          <w:p w14:paraId="7E5745B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51A22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Bis(neopentilglikolat)dibor (CAS RN 201733-56-4)</w:t>
            </w:r>
          </w:p>
        </w:tc>
        <w:tc>
          <w:tcPr>
            <w:tcW w:w="0" w:type="auto"/>
          </w:tcPr>
          <w:p w14:paraId="0698F2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988E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8F1F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C015A5A" w14:textId="77777777" w:rsidTr="00FF0E1B">
        <w:trPr>
          <w:cantSplit/>
        </w:trPr>
        <w:tc>
          <w:tcPr>
            <w:tcW w:w="0" w:type="auto"/>
          </w:tcPr>
          <w:p w14:paraId="39E381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0.8490</w:t>
            </w:r>
          </w:p>
        </w:tc>
        <w:tc>
          <w:tcPr>
            <w:tcW w:w="0" w:type="auto"/>
          </w:tcPr>
          <w:p w14:paraId="67F158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0" w:type="auto"/>
          </w:tcPr>
          <w:p w14:paraId="30E8A3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7DD64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4,4,5,5-Tetrametil-1,3,2-dioksaborolan (CAS RN 25015-63-8) masenog udjela (čistoće) 97 % ili većeg, s masenim udjelom stabilizatora trietilamina (CAS RN 121-44-8) ne većim od 1 %</w:t>
            </w:r>
          </w:p>
        </w:tc>
        <w:tc>
          <w:tcPr>
            <w:tcW w:w="0" w:type="auto"/>
          </w:tcPr>
          <w:p w14:paraId="33746E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C4A3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D09C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1266181" w14:textId="77777777" w:rsidTr="00FF0E1B">
        <w:trPr>
          <w:cantSplit/>
        </w:trPr>
        <w:tc>
          <w:tcPr>
            <w:tcW w:w="0" w:type="auto"/>
          </w:tcPr>
          <w:p w14:paraId="7AF3FE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0.6598</w:t>
            </w:r>
          </w:p>
        </w:tc>
        <w:tc>
          <w:tcPr>
            <w:tcW w:w="0" w:type="auto"/>
          </w:tcPr>
          <w:p w14:paraId="7D7432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0" w:type="auto"/>
          </w:tcPr>
          <w:p w14:paraId="6DD18E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B4C02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Bis(pinakolato)dibor (CAS RN 73183-34-3)</w:t>
            </w:r>
          </w:p>
        </w:tc>
        <w:tc>
          <w:tcPr>
            <w:tcW w:w="0" w:type="auto"/>
          </w:tcPr>
          <w:p w14:paraId="4E161C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52C9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0066A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78FECB6" w14:textId="77777777" w:rsidTr="00FF0E1B">
        <w:trPr>
          <w:cantSplit/>
        </w:trPr>
        <w:tc>
          <w:tcPr>
            <w:tcW w:w="0" w:type="auto"/>
          </w:tcPr>
          <w:p w14:paraId="287766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0.3629</w:t>
            </w:r>
          </w:p>
        </w:tc>
        <w:tc>
          <w:tcPr>
            <w:tcW w:w="0" w:type="auto"/>
          </w:tcPr>
          <w:p w14:paraId="079CB3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 w14:paraId="219A39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48C678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Etil(2-metilalil)amin (CAS RN 18328-90-0) </w:t>
            </w:r>
          </w:p>
        </w:tc>
        <w:tc>
          <w:tcPr>
            <w:tcW w:w="0" w:type="auto"/>
          </w:tcPr>
          <w:p w14:paraId="096C16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9809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ACC1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2B77108" w14:textId="77777777" w:rsidTr="00FF0E1B">
        <w:trPr>
          <w:cantSplit/>
        </w:trPr>
        <w:tc>
          <w:tcPr>
            <w:tcW w:w="0" w:type="auto"/>
          </w:tcPr>
          <w:p w14:paraId="0778BF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0.3631</w:t>
            </w:r>
          </w:p>
        </w:tc>
        <w:tc>
          <w:tcPr>
            <w:tcW w:w="0" w:type="auto"/>
          </w:tcPr>
          <w:p w14:paraId="3E4B49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 w14:paraId="69494B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BD7A1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Alilamin (CAS RN 107-11-9)</w:t>
            </w:r>
          </w:p>
        </w:tc>
        <w:tc>
          <w:tcPr>
            <w:tcW w:w="0" w:type="auto"/>
          </w:tcPr>
          <w:p w14:paraId="5A5C67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E926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8057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A4DD8A" w14:textId="77777777" w:rsidTr="00FF0E1B">
        <w:trPr>
          <w:cantSplit/>
        </w:trPr>
        <w:tc>
          <w:tcPr>
            <w:tcW w:w="0" w:type="auto"/>
          </w:tcPr>
          <w:p w14:paraId="32781F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0.8477</w:t>
            </w:r>
          </w:p>
        </w:tc>
        <w:tc>
          <w:tcPr>
            <w:tcW w:w="0" w:type="auto"/>
          </w:tcPr>
          <w:p w14:paraId="454F7C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 w14:paraId="15718E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08682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-Etil-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-izopropilpropan-2-amin 2-(difluorometoksi)acetat masenog udjela (čistoće) 98 % ili većeg</w:t>
            </w:r>
          </w:p>
        </w:tc>
        <w:tc>
          <w:tcPr>
            <w:tcW w:w="0" w:type="auto"/>
          </w:tcPr>
          <w:p w14:paraId="0359BF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08E0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89C7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3679119" w14:textId="77777777" w:rsidTr="00FF0E1B">
        <w:trPr>
          <w:cantSplit/>
        </w:trPr>
        <w:tc>
          <w:tcPr>
            <w:tcW w:w="0" w:type="auto"/>
          </w:tcPr>
          <w:p w14:paraId="6FD3BE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0.7073</w:t>
            </w:r>
          </w:p>
        </w:tc>
        <w:tc>
          <w:tcPr>
            <w:tcW w:w="0" w:type="auto"/>
          </w:tcPr>
          <w:p w14:paraId="2952D1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 w14:paraId="692F2F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5248678A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2-Kloro-</w:t>
            </w:r>
            <w:r w:rsidRPr="00AF18C5">
              <w:rPr>
                <w:i/>
                <w:iCs/>
                <w:noProof/>
                <w:lang w:val="fr-FR"/>
              </w:rPr>
              <w:t>N</w:t>
            </w:r>
            <w:r w:rsidRPr="00AF18C5">
              <w:rPr>
                <w:noProof/>
                <w:lang w:val="fr-FR"/>
              </w:rPr>
              <w:t>-(2-kloroetil)etanamin hidroklorid (CAS RN 821-48-7)</w:t>
            </w:r>
          </w:p>
        </w:tc>
        <w:tc>
          <w:tcPr>
            <w:tcW w:w="0" w:type="auto"/>
          </w:tcPr>
          <w:p w14:paraId="3EB904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E32E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774A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C590B69" w14:textId="77777777" w:rsidTr="00FF0E1B">
        <w:trPr>
          <w:cantSplit/>
        </w:trPr>
        <w:tc>
          <w:tcPr>
            <w:tcW w:w="0" w:type="auto"/>
          </w:tcPr>
          <w:p w14:paraId="673659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0.8562</w:t>
            </w:r>
          </w:p>
        </w:tc>
        <w:tc>
          <w:tcPr>
            <w:tcW w:w="0" w:type="auto"/>
          </w:tcPr>
          <w:p w14:paraId="2B21DE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 w14:paraId="4D5195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4DF2B9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2,2,2-trifluoroetilamin hidroklorid (CAS RN 373-88-6) čistoće masenog udjela 99 % ili veće</w:t>
            </w:r>
          </w:p>
        </w:tc>
        <w:tc>
          <w:tcPr>
            <w:tcW w:w="0" w:type="auto"/>
          </w:tcPr>
          <w:p w14:paraId="73B170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3E5C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8188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B902D28" w14:textId="77777777" w:rsidTr="00FF0E1B">
        <w:trPr>
          <w:cantSplit/>
        </w:trPr>
        <w:tc>
          <w:tcPr>
            <w:tcW w:w="0" w:type="auto"/>
          </w:tcPr>
          <w:p w14:paraId="0F179A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0.6269</w:t>
            </w:r>
          </w:p>
        </w:tc>
        <w:tc>
          <w:tcPr>
            <w:tcW w:w="0" w:type="auto"/>
          </w:tcPr>
          <w:p w14:paraId="1798AF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 w14:paraId="57886C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27B024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Taurin (CAS RN 107-35-7), s dodatkom 0,5 % tvari za sprečavanje zgrudnjavanja silicijevog dioksida (CAS RN 112926-00-8)</w:t>
            </w:r>
          </w:p>
        </w:tc>
        <w:tc>
          <w:tcPr>
            <w:tcW w:w="0" w:type="auto"/>
          </w:tcPr>
          <w:p w14:paraId="2B671B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A412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A5720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D0A9B07" w14:textId="77777777" w:rsidTr="00FF0E1B">
        <w:trPr>
          <w:cantSplit/>
        </w:trPr>
        <w:tc>
          <w:tcPr>
            <w:tcW w:w="0" w:type="auto"/>
          </w:tcPr>
          <w:p w14:paraId="752135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0.8045</w:t>
            </w:r>
          </w:p>
        </w:tc>
        <w:tc>
          <w:tcPr>
            <w:tcW w:w="0" w:type="auto"/>
          </w:tcPr>
          <w:p w14:paraId="1608345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53CC5FB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6281E5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)-propan-1,2-diamin dihidroklorid (CAS RN 19777-66-3) čistoće masenog udjela 98 % ili veće</w:t>
            </w:r>
          </w:p>
        </w:tc>
        <w:tc>
          <w:tcPr>
            <w:tcW w:w="0" w:type="auto"/>
          </w:tcPr>
          <w:p w14:paraId="2C3DD6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6298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75AA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ECF4C9C" w14:textId="77777777" w:rsidTr="00FF0E1B">
        <w:trPr>
          <w:cantSplit/>
        </w:trPr>
        <w:tc>
          <w:tcPr>
            <w:tcW w:w="0" w:type="auto"/>
          </w:tcPr>
          <w:p w14:paraId="4AEA4C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0.3630</w:t>
            </w:r>
          </w:p>
        </w:tc>
        <w:tc>
          <w:tcPr>
            <w:tcW w:w="0" w:type="auto"/>
          </w:tcPr>
          <w:p w14:paraId="198F9A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3513BE9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182FFA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Tris[3-(dimetilamino)propil]amin (CAS RN 33329-35-0) </w:t>
            </w:r>
          </w:p>
        </w:tc>
        <w:tc>
          <w:tcPr>
            <w:tcW w:w="0" w:type="auto"/>
          </w:tcPr>
          <w:p w14:paraId="29971D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41BA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AC51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927639" w14:textId="77777777" w:rsidTr="00FF0E1B">
        <w:trPr>
          <w:cantSplit/>
        </w:trPr>
        <w:tc>
          <w:tcPr>
            <w:tcW w:w="0" w:type="auto"/>
          </w:tcPr>
          <w:p w14:paraId="11BAC4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0.8067</w:t>
            </w:r>
          </w:p>
        </w:tc>
        <w:tc>
          <w:tcPr>
            <w:tcW w:w="0" w:type="auto"/>
          </w:tcPr>
          <w:p w14:paraId="4520AFA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11FF7C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15524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N,N'</w:t>
            </w:r>
            <w:r>
              <w:rPr>
                <w:noProof/>
              </w:rPr>
              <w:t>-dialilpropan-1,3-diamin dihidroklorid (CAS RN 205041-15-2) čistoće masenog udjela 96 % ili veće</w:t>
            </w:r>
          </w:p>
        </w:tc>
        <w:tc>
          <w:tcPr>
            <w:tcW w:w="0" w:type="auto"/>
          </w:tcPr>
          <w:p w14:paraId="0A6670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0755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5F06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CAC8C4B" w14:textId="77777777" w:rsidTr="00FF0E1B">
        <w:trPr>
          <w:cantSplit/>
        </w:trPr>
        <w:tc>
          <w:tcPr>
            <w:tcW w:w="0" w:type="auto"/>
          </w:tcPr>
          <w:p w14:paraId="4CCE42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0.3625</w:t>
            </w:r>
          </w:p>
        </w:tc>
        <w:tc>
          <w:tcPr>
            <w:tcW w:w="0" w:type="auto"/>
          </w:tcPr>
          <w:p w14:paraId="1FD326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0288EB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9B0F7BA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Bis[3-(dimetilamino)propil]metilamin (CAS RN 3855-32-1) </w:t>
            </w:r>
          </w:p>
        </w:tc>
        <w:tc>
          <w:tcPr>
            <w:tcW w:w="0" w:type="auto"/>
          </w:tcPr>
          <w:p w14:paraId="751C70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23AE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F97F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CB3E34C" w14:textId="77777777" w:rsidTr="00FF0E1B">
        <w:trPr>
          <w:cantSplit/>
        </w:trPr>
        <w:tc>
          <w:tcPr>
            <w:tcW w:w="0" w:type="auto"/>
          </w:tcPr>
          <w:p w14:paraId="628F0F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0.8170</w:t>
            </w:r>
          </w:p>
        </w:tc>
        <w:tc>
          <w:tcPr>
            <w:tcW w:w="0" w:type="auto"/>
          </w:tcPr>
          <w:p w14:paraId="254934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045E2E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C18F7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Pentametilendiamin (CAS RN 462-94-2) masenog udjela (čistoće) 99 % ili većeg, također kao vodena otopina s masenim udjelom pentametilendiamina većim od 50 %</w:t>
            </w:r>
          </w:p>
        </w:tc>
        <w:tc>
          <w:tcPr>
            <w:tcW w:w="0" w:type="auto"/>
          </w:tcPr>
          <w:p w14:paraId="54D2F0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5D6D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A32DF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108BFDE" w14:textId="77777777" w:rsidTr="00FF0E1B">
        <w:trPr>
          <w:cantSplit/>
        </w:trPr>
        <w:tc>
          <w:tcPr>
            <w:tcW w:w="0" w:type="auto"/>
          </w:tcPr>
          <w:p w14:paraId="7C23B9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0.4917</w:t>
            </w:r>
          </w:p>
        </w:tc>
        <w:tc>
          <w:tcPr>
            <w:tcW w:w="0" w:type="auto"/>
          </w:tcPr>
          <w:p w14:paraId="0186692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1C7D9B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9BC66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Dekametilendiamin (CAS RN 646-25-3)</w:t>
            </w:r>
          </w:p>
        </w:tc>
        <w:tc>
          <w:tcPr>
            <w:tcW w:w="0" w:type="auto"/>
          </w:tcPr>
          <w:p w14:paraId="6BB79C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FB0E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564E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656565F" w14:textId="77777777" w:rsidTr="00FF0E1B">
        <w:trPr>
          <w:cantSplit/>
        </w:trPr>
        <w:tc>
          <w:tcPr>
            <w:tcW w:w="0" w:type="auto"/>
          </w:tcPr>
          <w:p w14:paraId="07B574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0.5256</w:t>
            </w:r>
          </w:p>
        </w:tc>
        <w:tc>
          <w:tcPr>
            <w:tcW w:w="0" w:type="auto"/>
          </w:tcPr>
          <w:p w14:paraId="5732E1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55F776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18D56C0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N'-[3-(dimetilamino)propil]-N,N-dimetilpropan-1,3-diamin, (CAS RN 6711-48-4)</w:t>
            </w:r>
          </w:p>
        </w:tc>
        <w:tc>
          <w:tcPr>
            <w:tcW w:w="0" w:type="auto"/>
          </w:tcPr>
          <w:p w14:paraId="7645B9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F1D9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830E1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67D176C" w14:textId="77777777" w:rsidTr="00FF0E1B">
        <w:trPr>
          <w:cantSplit/>
        </w:trPr>
        <w:tc>
          <w:tcPr>
            <w:tcW w:w="0" w:type="auto"/>
          </w:tcPr>
          <w:p w14:paraId="793C47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0.7947</w:t>
            </w:r>
          </w:p>
        </w:tc>
        <w:tc>
          <w:tcPr>
            <w:tcW w:w="0" w:type="auto"/>
          </w:tcPr>
          <w:p w14:paraId="18A287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 w14:paraId="2E3CF9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4425F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N,N,N',N'-tetrametiletilendiamin (CAS RN 110-18-9) masenog udjela (čistoće) 99 % ili većeg</w:t>
            </w:r>
          </w:p>
        </w:tc>
        <w:tc>
          <w:tcPr>
            <w:tcW w:w="0" w:type="auto"/>
          </w:tcPr>
          <w:p w14:paraId="3160FC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B755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4642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31B2E20" w14:textId="77777777" w:rsidTr="00FF0E1B">
        <w:trPr>
          <w:cantSplit/>
        </w:trPr>
        <w:tc>
          <w:tcPr>
            <w:tcW w:w="0" w:type="auto"/>
          </w:tcPr>
          <w:p w14:paraId="17F874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0.5768</w:t>
            </w:r>
          </w:p>
        </w:tc>
        <w:tc>
          <w:tcPr>
            <w:tcW w:w="0" w:type="auto"/>
          </w:tcPr>
          <w:p w14:paraId="3199824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30 99</w:t>
            </w:r>
          </w:p>
        </w:tc>
        <w:tc>
          <w:tcPr>
            <w:tcW w:w="0" w:type="auto"/>
          </w:tcPr>
          <w:p w14:paraId="6926BC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E27A4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Ciklopropilamin (CAS RN 765-30-0)</w:t>
            </w:r>
          </w:p>
        </w:tc>
        <w:tc>
          <w:tcPr>
            <w:tcW w:w="0" w:type="auto"/>
          </w:tcPr>
          <w:p w14:paraId="21D9E5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33CB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039F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5EA751B" w14:textId="77777777" w:rsidTr="00FF0E1B">
        <w:trPr>
          <w:cantSplit/>
        </w:trPr>
        <w:tc>
          <w:tcPr>
            <w:tcW w:w="0" w:type="auto"/>
          </w:tcPr>
          <w:p w14:paraId="04C552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0.8529</w:t>
            </w:r>
          </w:p>
        </w:tc>
        <w:tc>
          <w:tcPr>
            <w:tcW w:w="0" w:type="auto"/>
          </w:tcPr>
          <w:p w14:paraId="20EB66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30 99</w:t>
            </w:r>
          </w:p>
        </w:tc>
        <w:tc>
          <w:tcPr>
            <w:tcW w:w="0" w:type="auto"/>
          </w:tcPr>
          <w:p w14:paraId="01B783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84ED3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Amantadin hidroklorid (CAS RN 665-66-7) čistoće masenog udjela 97 % ili veće</w:t>
            </w:r>
          </w:p>
        </w:tc>
        <w:tc>
          <w:tcPr>
            <w:tcW w:w="0" w:type="auto"/>
          </w:tcPr>
          <w:p w14:paraId="0317B2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3071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902B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5E2D363" w14:textId="77777777" w:rsidTr="00FF0E1B">
        <w:trPr>
          <w:cantSplit/>
        </w:trPr>
        <w:tc>
          <w:tcPr>
            <w:tcW w:w="0" w:type="auto"/>
          </w:tcPr>
          <w:p w14:paraId="3E9B74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0.3909</w:t>
            </w:r>
          </w:p>
        </w:tc>
        <w:tc>
          <w:tcPr>
            <w:tcW w:w="0" w:type="auto"/>
          </w:tcPr>
          <w:p w14:paraId="6CC8E8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728CDB2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20C15BA4" w14:textId="77777777" w:rsidR="00BD2CAC" w:rsidRPr="00AF18C5" w:rsidRDefault="00BD2CAC" w:rsidP="00FF0E1B">
            <w:pPr>
              <w:pStyle w:val="Paragraph"/>
              <w:rPr>
                <w:noProof/>
                <w:lang w:val="de-DE"/>
              </w:rPr>
            </w:pPr>
            <w:r w:rsidRPr="00AF18C5">
              <w:rPr>
                <w:noProof/>
                <w:lang w:val="de-DE"/>
              </w:rPr>
              <w:t xml:space="preserve">Natrijev hidrogen 2-aminobenzen-1,4-disulfonat (CAS RN 24605-36-5) </w:t>
            </w:r>
          </w:p>
        </w:tc>
        <w:tc>
          <w:tcPr>
            <w:tcW w:w="0" w:type="auto"/>
          </w:tcPr>
          <w:p w14:paraId="34E553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C72C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1237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2AC4339" w14:textId="77777777" w:rsidTr="00FF0E1B">
        <w:trPr>
          <w:cantSplit/>
        </w:trPr>
        <w:tc>
          <w:tcPr>
            <w:tcW w:w="0" w:type="auto"/>
          </w:tcPr>
          <w:p w14:paraId="59D446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0.3978</w:t>
            </w:r>
          </w:p>
        </w:tc>
        <w:tc>
          <w:tcPr>
            <w:tcW w:w="0" w:type="auto"/>
          </w:tcPr>
          <w:p w14:paraId="3F9A8A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26D1CAA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958F1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2-Nitroanilin (CAS RN 88-74-4)</w:t>
            </w:r>
          </w:p>
        </w:tc>
        <w:tc>
          <w:tcPr>
            <w:tcW w:w="0" w:type="auto"/>
          </w:tcPr>
          <w:p w14:paraId="4422F9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D21A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47C0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422BA4B" w14:textId="77777777" w:rsidTr="00FF0E1B">
        <w:trPr>
          <w:cantSplit/>
        </w:trPr>
        <w:tc>
          <w:tcPr>
            <w:tcW w:w="0" w:type="auto"/>
          </w:tcPr>
          <w:p w14:paraId="459BB0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0.2620</w:t>
            </w:r>
          </w:p>
        </w:tc>
        <w:tc>
          <w:tcPr>
            <w:tcW w:w="0" w:type="auto"/>
          </w:tcPr>
          <w:p w14:paraId="00CD4E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5F4FF1F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902E7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3-Aminobenzensulfonska kiselina (CAS RN 121-47-1)</w:t>
            </w:r>
          </w:p>
        </w:tc>
        <w:tc>
          <w:tcPr>
            <w:tcW w:w="0" w:type="auto"/>
          </w:tcPr>
          <w:p w14:paraId="1F7148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0483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3C4B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C6DE34B" w14:textId="77777777" w:rsidTr="00FF0E1B">
        <w:trPr>
          <w:cantSplit/>
        </w:trPr>
        <w:tc>
          <w:tcPr>
            <w:tcW w:w="0" w:type="auto"/>
          </w:tcPr>
          <w:p w14:paraId="2351B4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0.7739</w:t>
            </w:r>
          </w:p>
        </w:tc>
        <w:tc>
          <w:tcPr>
            <w:tcW w:w="0" w:type="auto"/>
          </w:tcPr>
          <w:p w14:paraId="1093CE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11607D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3DCDE8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4-kloranilin (CAS RN 106-47-8)</w:t>
            </w:r>
          </w:p>
        </w:tc>
        <w:tc>
          <w:tcPr>
            <w:tcW w:w="0" w:type="auto"/>
          </w:tcPr>
          <w:p w14:paraId="1F6B48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CCAE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5643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E8AB68" w14:textId="77777777" w:rsidTr="00FF0E1B">
        <w:trPr>
          <w:cantSplit/>
        </w:trPr>
        <w:tc>
          <w:tcPr>
            <w:tcW w:w="0" w:type="auto"/>
          </w:tcPr>
          <w:p w14:paraId="6EB559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0.3623</w:t>
            </w:r>
          </w:p>
        </w:tc>
        <w:tc>
          <w:tcPr>
            <w:tcW w:w="0" w:type="auto"/>
          </w:tcPr>
          <w:p w14:paraId="3E2E2E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0CC7BD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5B632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2-Aminobenzen-1,4-disulfonska kiselina (CAS RN 98-44-2)</w:t>
            </w:r>
          </w:p>
        </w:tc>
        <w:tc>
          <w:tcPr>
            <w:tcW w:w="0" w:type="auto"/>
          </w:tcPr>
          <w:p w14:paraId="19CD77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6AB6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E972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6110DC1" w14:textId="77777777" w:rsidTr="00FF0E1B">
        <w:trPr>
          <w:cantSplit/>
        </w:trPr>
        <w:tc>
          <w:tcPr>
            <w:tcW w:w="0" w:type="auto"/>
          </w:tcPr>
          <w:p w14:paraId="310478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0.3622</w:t>
            </w:r>
          </w:p>
        </w:tc>
        <w:tc>
          <w:tcPr>
            <w:tcW w:w="0" w:type="auto"/>
          </w:tcPr>
          <w:p w14:paraId="139EA0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4790F66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F4A61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4-Kloro-2-nitroanilin (CAS RN 89-63-4)</w:t>
            </w:r>
          </w:p>
        </w:tc>
        <w:tc>
          <w:tcPr>
            <w:tcW w:w="0" w:type="auto"/>
          </w:tcPr>
          <w:p w14:paraId="039ABE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8AF7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3F78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6A64E65" w14:textId="77777777" w:rsidTr="00FF0E1B">
        <w:trPr>
          <w:cantSplit/>
        </w:trPr>
        <w:tc>
          <w:tcPr>
            <w:tcW w:w="0" w:type="auto"/>
          </w:tcPr>
          <w:p w14:paraId="57494D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0.5616</w:t>
            </w:r>
          </w:p>
        </w:tc>
        <w:tc>
          <w:tcPr>
            <w:tcW w:w="0" w:type="auto"/>
          </w:tcPr>
          <w:p w14:paraId="321DBE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3A1FE3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745EAF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2,5-Dikloroanilin (CAS RN 95-82-9)</w:t>
            </w:r>
          </w:p>
        </w:tc>
        <w:tc>
          <w:tcPr>
            <w:tcW w:w="0" w:type="auto"/>
          </w:tcPr>
          <w:p w14:paraId="6F78D4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6F9D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F1A7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013E81B" w14:textId="77777777" w:rsidTr="00FF0E1B">
        <w:trPr>
          <w:cantSplit/>
        </w:trPr>
        <w:tc>
          <w:tcPr>
            <w:tcW w:w="0" w:type="auto"/>
          </w:tcPr>
          <w:p w14:paraId="151A60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0.5603</w:t>
            </w:r>
          </w:p>
        </w:tc>
        <w:tc>
          <w:tcPr>
            <w:tcW w:w="0" w:type="auto"/>
          </w:tcPr>
          <w:p w14:paraId="2FF964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0D9B85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 w14:paraId="224DFE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N-metilanilin (CAS RN 100-61-8)</w:t>
            </w:r>
          </w:p>
        </w:tc>
        <w:tc>
          <w:tcPr>
            <w:tcW w:w="0" w:type="auto"/>
          </w:tcPr>
          <w:p w14:paraId="252491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DF5F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58B4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DF25BF7" w14:textId="77777777" w:rsidTr="00FF0E1B">
        <w:trPr>
          <w:cantSplit/>
        </w:trPr>
        <w:tc>
          <w:tcPr>
            <w:tcW w:w="0" w:type="auto"/>
          </w:tcPr>
          <w:p w14:paraId="76BC2D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0.5617</w:t>
            </w:r>
          </w:p>
        </w:tc>
        <w:tc>
          <w:tcPr>
            <w:tcW w:w="0" w:type="auto"/>
          </w:tcPr>
          <w:p w14:paraId="2C3B8A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 w14:paraId="033B99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208CD06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3,4-Dikloroanilin-6-sulfonska kiselina (CAS RN 6331-96-0)</w:t>
            </w:r>
          </w:p>
        </w:tc>
        <w:tc>
          <w:tcPr>
            <w:tcW w:w="0" w:type="auto"/>
          </w:tcPr>
          <w:p w14:paraId="55238E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1DE2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8F85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FE83A4B" w14:textId="77777777" w:rsidTr="00FF0E1B">
        <w:trPr>
          <w:cantSplit/>
        </w:trPr>
        <w:tc>
          <w:tcPr>
            <w:tcW w:w="0" w:type="auto"/>
          </w:tcPr>
          <w:p w14:paraId="25BECF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0.8433</w:t>
            </w:r>
          </w:p>
        </w:tc>
        <w:tc>
          <w:tcPr>
            <w:tcW w:w="0" w:type="auto"/>
          </w:tcPr>
          <w:p w14:paraId="242E00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 w14:paraId="13E001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3B2AB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6-kloro-α,α,α-trifluoro-m-toluidin (CAS RN 121-50-6) čistoće masenog udjela 98 % ili veće</w:t>
            </w:r>
          </w:p>
        </w:tc>
        <w:tc>
          <w:tcPr>
            <w:tcW w:w="0" w:type="auto"/>
          </w:tcPr>
          <w:p w14:paraId="487C9C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7D0B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2A46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63F5A83" w14:textId="77777777" w:rsidTr="00FF0E1B">
        <w:trPr>
          <w:cantSplit/>
        </w:trPr>
        <w:tc>
          <w:tcPr>
            <w:tcW w:w="0" w:type="auto"/>
          </w:tcPr>
          <w:p w14:paraId="5B1118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0.8568</w:t>
            </w:r>
          </w:p>
        </w:tc>
        <w:tc>
          <w:tcPr>
            <w:tcW w:w="0" w:type="auto"/>
          </w:tcPr>
          <w:p w14:paraId="39DB3F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 w14:paraId="2B29FB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04ABBB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3-kloro-o-toluidin (CAS RN 87-60-5) čistoće masenog udjela 95 % ili veće</w:t>
            </w:r>
          </w:p>
        </w:tc>
        <w:tc>
          <w:tcPr>
            <w:tcW w:w="0" w:type="auto"/>
          </w:tcPr>
          <w:p w14:paraId="4B4169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7E58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1308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BD1CEF9" w14:textId="77777777" w:rsidTr="00FF0E1B">
        <w:trPr>
          <w:cantSplit/>
        </w:trPr>
        <w:tc>
          <w:tcPr>
            <w:tcW w:w="0" w:type="auto"/>
          </w:tcPr>
          <w:p w14:paraId="378032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0.3980</w:t>
            </w:r>
          </w:p>
        </w:tc>
        <w:tc>
          <w:tcPr>
            <w:tcW w:w="0" w:type="auto"/>
          </w:tcPr>
          <w:p w14:paraId="4C27BD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 w14:paraId="2B9BCC7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3004D2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4-Aminotoluen-3-sulfonska kiselina (CAS RN 88-44-8)</w:t>
            </w:r>
          </w:p>
        </w:tc>
        <w:tc>
          <w:tcPr>
            <w:tcW w:w="0" w:type="auto"/>
          </w:tcPr>
          <w:p w14:paraId="0D9C62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835A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2822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14FC979" w14:textId="77777777" w:rsidTr="00FF0E1B">
        <w:trPr>
          <w:cantSplit/>
        </w:trPr>
        <w:tc>
          <w:tcPr>
            <w:tcW w:w="0" w:type="auto"/>
          </w:tcPr>
          <w:p w14:paraId="5AFDE2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0.5124</w:t>
            </w:r>
          </w:p>
        </w:tc>
        <w:tc>
          <w:tcPr>
            <w:tcW w:w="0" w:type="auto"/>
          </w:tcPr>
          <w:p w14:paraId="58DD892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 w14:paraId="45E306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178FB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3-Aminobenzotrifluorid (CAS RN 98-16-8)</w:t>
            </w:r>
          </w:p>
        </w:tc>
        <w:tc>
          <w:tcPr>
            <w:tcW w:w="0" w:type="auto"/>
          </w:tcPr>
          <w:p w14:paraId="095FC5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333D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D9D1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A7C1672" w14:textId="77777777" w:rsidTr="00FF0E1B">
        <w:trPr>
          <w:cantSplit/>
        </w:trPr>
        <w:tc>
          <w:tcPr>
            <w:tcW w:w="0" w:type="auto"/>
          </w:tcPr>
          <w:p w14:paraId="1CF11F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0.3621</w:t>
            </w:r>
          </w:p>
        </w:tc>
        <w:tc>
          <w:tcPr>
            <w:tcW w:w="0" w:type="auto"/>
          </w:tcPr>
          <w:p w14:paraId="694A4F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44 00</w:t>
            </w:r>
          </w:p>
        </w:tc>
        <w:tc>
          <w:tcPr>
            <w:tcW w:w="0" w:type="auto"/>
          </w:tcPr>
          <w:p w14:paraId="62D0E2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285F5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Difenilamin (CAS RN 122-39-4)</w:t>
            </w:r>
          </w:p>
        </w:tc>
        <w:tc>
          <w:tcPr>
            <w:tcW w:w="0" w:type="auto"/>
          </w:tcPr>
          <w:p w14:paraId="683710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8D8F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C7F7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0063071" w14:textId="77777777" w:rsidTr="00FF0E1B">
        <w:trPr>
          <w:cantSplit/>
        </w:trPr>
        <w:tc>
          <w:tcPr>
            <w:tcW w:w="0" w:type="auto"/>
          </w:tcPr>
          <w:p w14:paraId="057612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0.7316</w:t>
            </w:r>
          </w:p>
        </w:tc>
        <w:tc>
          <w:tcPr>
            <w:tcW w:w="0" w:type="auto"/>
          </w:tcPr>
          <w:p w14:paraId="1DB8E7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45 00</w:t>
            </w:r>
          </w:p>
        </w:tc>
        <w:tc>
          <w:tcPr>
            <w:tcW w:w="0" w:type="auto"/>
          </w:tcPr>
          <w:p w14:paraId="599D83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ABBB5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1-naftilamin (CAS RN 134-32-7)</w:t>
            </w:r>
          </w:p>
        </w:tc>
        <w:tc>
          <w:tcPr>
            <w:tcW w:w="0" w:type="auto"/>
          </w:tcPr>
          <w:p w14:paraId="5E211C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4DDA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CE93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25A6DAE" w14:textId="77777777" w:rsidTr="00FF0E1B">
        <w:trPr>
          <w:cantSplit/>
        </w:trPr>
        <w:tc>
          <w:tcPr>
            <w:tcW w:w="0" w:type="auto"/>
          </w:tcPr>
          <w:p w14:paraId="187D52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0.7592</w:t>
            </w:r>
          </w:p>
        </w:tc>
        <w:tc>
          <w:tcPr>
            <w:tcW w:w="0" w:type="auto"/>
          </w:tcPr>
          <w:p w14:paraId="1AC508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 w14:paraId="13F3F10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10730C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2-etilanilin (CAS RN 578-54-1)</w:t>
            </w:r>
          </w:p>
          <w:p w14:paraId="28AF003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CA723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0BCA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66D7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DA00B90" w14:textId="77777777" w:rsidTr="00FF0E1B">
        <w:trPr>
          <w:cantSplit/>
        </w:trPr>
        <w:tc>
          <w:tcPr>
            <w:tcW w:w="0" w:type="auto"/>
          </w:tcPr>
          <w:p w14:paraId="122EA8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0.2609</w:t>
            </w:r>
          </w:p>
        </w:tc>
        <w:tc>
          <w:tcPr>
            <w:tcW w:w="0" w:type="auto"/>
          </w:tcPr>
          <w:p w14:paraId="22F8378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 w14:paraId="2775E4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0BC48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N-1-naftilanilin (CAS RN 90-30-2)</w:t>
            </w:r>
          </w:p>
        </w:tc>
        <w:tc>
          <w:tcPr>
            <w:tcW w:w="0" w:type="auto"/>
          </w:tcPr>
          <w:p w14:paraId="022AEA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7D9F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6638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17C4B0C" w14:textId="77777777" w:rsidTr="00FF0E1B">
        <w:trPr>
          <w:cantSplit/>
        </w:trPr>
        <w:tc>
          <w:tcPr>
            <w:tcW w:w="0" w:type="auto"/>
          </w:tcPr>
          <w:p w14:paraId="7FE883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0.8019</w:t>
            </w:r>
          </w:p>
        </w:tc>
        <w:tc>
          <w:tcPr>
            <w:tcW w:w="0" w:type="auto"/>
          </w:tcPr>
          <w:p w14:paraId="160E9C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 w14:paraId="498802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01DA1B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2-(4-bifenilil)amino-9,9-dimetilfluoren (CAS RN 897671-69-1) masenog udjela (čistoće) 95 % ili većeg</w:t>
            </w:r>
          </w:p>
        </w:tc>
        <w:tc>
          <w:tcPr>
            <w:tcW w:w="0" w:type="auto"/>
          </w:tcPr>
          <w:p w14:paraId="276F39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F735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D0C0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15851E8" w14:textId="77777777" w:rsidTr="00FF0E1B">
        <w:trPr>
          <w:cantSplit/>
        </w:trPr>
        <w:tc>
          <w:tcPr>
            <w:tcW w:w="0" w:type="auto"/>
          </w:tcPr>
          <w:p w14:paraId="3857C6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0.8020</w:t>
            </w:r>
          </w:p>
        </w:tc>
        <w:tc>
          <w:tcPr>
            <w:tcW w:w="0" w:type="auto"/>
          </w:tcPr>
          <w:p w14:paraId="1A68FC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 w14:paraId="489BFBA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3116A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2-(2-bifenilil)amino-9,9-dimetilfluoren (CAS RN 1198395-24-2) masenog udjela (čistoće) 95 % ili većeg</w:t>
            </w:r>
          </w:p>
        </w:tc>
        <w:tc>
          <w:tcPr>
            <w:tcW w:w="0" w:type="auto"/>
          </w:tcPr>
          <w:p w14:paraId="6E35DC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55B4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F9DB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AD8B21E" w14:textId="77777777" w:rsidTr="00FF0E1B">
        <w:trPr>
          <w:cantSplit/>
        </w:trPr>
        <w:tc>
          <w:tcPr>
            <w:tcW w:w="0" w:type="auto"/>
          </w:tcPr>
          <w:p w14:paraId="644B38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0.6825</w:t>
            </w:r>
          </w:p>
        </w:tc>
        <w:tc>
          <w:tcPr>
            <w:tcW w:w="0" w:type="auto"/>
          </w:tcPr>
          <w:p w14:paraId="34B3286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 w14:paraId="5822397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4040E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2,6-Diizopropilanilin (CAS RN 24544-04-5)</w:t>
            </w:r>
          </w:p>
        </w:tc>
        <w:tc>
          <w:tcPr>
            <w:tcW w:w="0" w:type="auto"/>
          </w:tcPr>
          <w:p w14:paraId="1AB6F1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5FAB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53ED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EFF51E7" w14:textId="77777777" w:rsidTr="00FF0E1B">
        <w:trPr>
          <w:cantSplit/>
        </w:trPr>
        <w:tc>
          <w:tcPr>
            <w:tcW w:w="0" w:type="auto"/>
          </w:tcPr>
          <w:p w14:paraId="5635EE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0.8059</w:t>
            </w:r>
          </w:p>
        </w:tc>
        <w:tc>
          <w:tcPr>
            <w:tcW w:w="0" w:type="auto"/>
          </w:tcPr>
          <w:p w14:paraId="6E0321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 w14:paraId="092E50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50C469F0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Bis-(9,9-dimetilfluoren-2-il)amin (CAS RN 500717-23-7) čistoće masenog udjela 95 % ili veće</w:t>
            </w:r>
          </w:p>
        </w:tc>
        <w:tc>
          <w:tcPr>
            <w:tcW w:w="0" w:type="auto"/>
          </w:tcPr>
          <w:p w14:paraId="1A20EA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C7F0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62F2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368A8C2" w14:textId="77777777" w:rsidTr="00FF0E1B">
        <w:trPr>
          <w:cantSplit/>
        </w:trPr>
        <w:tc>
          <w:tcPr>
            <w:tcW w:w="0" w:type="auto"/>
          </w:tcPr>
          <w:p w14:paraId="13F5E6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0.8558</w:t>
            </w:r>
          </w:p>
        </w:tc>
        <w:tc>
          <w:tcPr>
            <w:tcW w:w="0" w:type="auto"/>
          </w:tcPr>
          <w:p w14:paraId="5B97D5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 w14:paraId="6AD9E6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447378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N-metil-1-(1-naptil)metanamin (CAS RN 14489-75-9) čistoće masenog udjela 99 % ili veće</w:t>
            </w:r>
          </w:p>
        </w:tc>
        <w:tc>
          <w:tcPr>
            <w:tcW w:w="0" w:type="auto"/>
          </w:tcPr>
          <w:p w14:paraId="1CD178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0E17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A1AC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2002D45" w14:textId="77777777" w:rsidTr="00FF0E1B">
        <w:trPr>
          <w:cantSplit/>
        </w:trPr>
        <w:tc>
          <w:tcPr>
            <w:tcW w:w="0" w:type="auto"/>
          </w:tcPr>
          <w:p w14:paraId="311ECF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0.3981</w:t>
            </w:r>
          </w:p>
        </w:tc>
        <w:tc>
          <w:tcPr>
            <w:tcW w:w="0" w:type="auto"/>
          </w:tcPr>
          <w:p w14:paraId="05FDD93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51 19</w:t>
            </w:r>
          </w:p>
        </w:tc>
        <w:tc>
          <w:tcPr>
            <w:tcW w:w="0" w:type="auto"/>
          </w:tcPr>
          <w:p w14:paraId="768403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18EE4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2-Metil-p-fenilendiamin sulfat (CAS RN 615-50-9)</w:t>
            </w:r>
          </w:p>
        </w:tc>
        <w:tc>
          <w:tcPr>
            <w:tcW w:w="0" w:type="auto"/>
          </w:tcPr>
          <w:p w14:paraId="21E514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C5BFE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03B67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DE6ED0C" w14:textId="77777777" w:rsidTr="00FF0E1B">
        <w:trPr>
          <w:cantSplit/>
        </w:trPr>
        <w:tc>
          <w:tcPr>
            <w:tcW w:w="0" w:type="auto"/>
          </w:tcPr>
          <w:p w14:paraId="7BD567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0.4184</w:t>
            </w:r>
          </w:p>
        </w:tc>
        <w:tc>
          <w:tcPr>
            <w:tcW w:w="0" w:type="auto"/>
          </w:tcPr>
          <w:p w14:paraId="44F0F65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</w:tcPr>
          <w:p w14:paraId="6B2640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57D3F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P-fenilendiamin (CAS RN 106-50-3)</w:t>
            </w:r>
          </w:p>
        </w:tc>
        <w:tc>
          <w:tcPr>
            <w:tcW w:w="0" w:type="auto"/>
          </w:tcPr>
          <w:p w14:paraId="210A80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FB1A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3B24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E11AA63" w14:textId="77777777" w:rsidTr="00FF0E1B">
        <w:trPr>
          <w:cantSplit/>
        </w:trPr>
        <w:tc>
          <w:tcPr>
            <w:tcW w:w="0" w:type="auto"/>
          </w:tcPr>
          <w:p w14:paraId="5F20A9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0.4498</w:t>
            </w:r>
          </w:p>
        </w:tc>
        <w:tc>
          <w:tcPr>
            <w:tcW w:w="0" w:type="auto"/>
          </w:tcPr>
          <w:p w14:paraId="0300FF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51 19</w:t>
            </w:r>
          </w:p>
        </w:tc>
        <w:tc>
          <w:tcPr>
            <w:tcW w:w="0" w:type="auto"/>
          </w:tcPr>
          <w:p w14:paraId="5855E3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1FD1394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2-klor-1,4-fenilendiamin (CAS RN 615-66-7) ili 2,5-diklor-1,4-fenilendiamin (CAS RN 20103-09-7)</w:t>
            </w:r>
          </w:p>
        </w:tc>
        <w:tc>
          <w:tcPr>
            <w:tcW w:w="0" w:type="auto"/>
          </w:tcPr>
          <w:p w14:paraId="14E4FE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F587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56B2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7D5501B" w14:textId="77777777" w:rsidTr="00FF0E1B">
        <w:trPr>
          <w:cantSplit/>
        </w:trPr>
        <w:tc>
          <w:tcPr>
            <w:tcW w:w="0" w:type="auto"/>
          </w:tcPr>
          <w:p w14:paraId="56C23E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0.2612</w:t>
            </w:r>
          </w:p>
        </w:tc>
        <w:tc>
          <w:tcPr>
            <w:tcW w:w="0" w:type="auto"/>
          </w:tcPr>
          <w:p w14:paraId="74D556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</w:tcPr>
          <w:p w14:paraId="376D95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01FC38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Smjesa izomera 3,5-dietiltoluendiamina (CAS RN 68479-98-1)</w:t>
            </w:r>
          </w:p>
        </w:tc>
        <w:tc>
          <w:tcPr>
            <w:tcW w:w="0" w:type="auto"/>
          </w:tcPr>
          <w:p w14:paraId="441B7D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9CAD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AC01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F33F04F" w14:textId="77777777" w:rsidTr="00FF0E1B">
        <w:trPr>
          <w:cantSplit/>
        </w:trPr>
        <w:tc>
          <w:tcPr>
            <w:tcW w:w="0" w:type="auto"/>
          </w:tcPr>
          <w:p w14:paraId="6D6EE5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0.3785</w:t>
            </w:r>
          </w:p>
        </w:tc>
        <w:tc>
          <w:tcPr>
            <w:tcW w:w="0" w:type="auto"/>
          </w:tcPr>
          <w:p w14:paraId="526E6E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</w:tcPr>
          <w:p w14:paraId="7192DF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A97DC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3,3′-Diklorobenzidin dihidroklorid (CAS RN 612-83-9)</w:t>
            </w:r>
          </w:p>
        </w:tc>
        <w:tc>
          <w:tcPr>
            <w:tcW w:w="0" w:type="auto"/>
          </w:tcPr>
          <w:p w14:paraId="1EF3DD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85EC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DADB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3A81628" w14:textId="77777777" w:rsidTr="00FF0E1B">
        <w:trPr>
          <w:cantSplit/>
        </w:trPr>
        <w:tc>
          <w:tcPr>
            <w:tcW w:w="0" w:type="auto"/>
          </w:tcPr>
          <w:p w14:paraId="1696DF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0.3870</w:t>
            </w:r>
          </w:p>
        </w:tc>
        <w:tc>
          <w:tcPr>
            <w:tcW w:w="0" w:type="auto"/>
          </w:tcPr>
          <w:p w14:paraId="34F762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2921 59 90</w:t>
            </w:r>
          </w:p>
        </w:tc>
        <w:tc>
          <w:tcPr>
            <w:tcW w:w="0" w:type="auto"/>
          </w:tcPr>
          <w:p w14:paraId="1186756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E532A3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4,4′-Diaminostilben-2,2′-disulfonska kiselina (CAS RN 81-11-8)</w:t>
            </w:r>
          </w:p>
        </w:tc>
        <w:tc>
          <w:tcPr>
            <w:tcW w:w="0" w:type="auto"/>
          </w:tcPr>
          <w:p w14:paraId="078851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BDF2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14F2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7C8E8A9" w14:textId="77777777" w:rsidTr="00FF0E1B">
        <w:trPr>
          <w:cantSplit/>
        </w:trPr>
        <w:tc>
          <w:tcPr>
            <w:tcW w:w="0" w:type="auto"/>
          </w:tcPr>
          <w:p w14:paraId="5266C7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0.7860</w:t>
            </w:r>
          </w:p>
        </w:tc>
        <w:tc>
          <w:tcPr>
            <w:tcW w:w="0" w:type="auto"/>
          </w:tcPr>
          <w:p w14:paraId="4C01A5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76421A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60F09B4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Vodena otopina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03E65CBA" w14:textId="77777777" w:rsidTr="00FF0E1B">
              <w:tc>
                <w:tcPr>
                  <w:tcW w:w="0" w:type="auto"/>
                </w:tcPr>
                <w:p w14:paraId="0982F8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7E2F3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73 % ili većim 2-amino-2-metil-1-propanola (CAS RN 124-68-5),</w:t>
                  </w:r>
                </w:p>
              </w:tc>
            </w:tr>
            <w:tr w:rsidR="00BD2CAC" w:rsidRPr="00D23FD7" w14:paraId="7477D6EC" w14:textId="77777777" w:rsidTr="00FF0E1B">
              <w:tc>
                <w:tcPr>
                  <w:tcW w:w="0" w:type="auto"/>
                </w:tcPr>
                <w:p w14:paraId="377FF5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06BC6F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4,5 % ili većim, ali ne većim od 27 % vode (CAS RN 7732-18-5)</w:t>
                  </w:r>
                </w:p>
              </w:tc>
            </w:tr>
          </w:tbl>
          <w:p w14:paraId="347D0B7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3C2D34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3F8C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F3C4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2171673" w14:textId="77777777" w:rsidTr="00FF0E1B">
        <w:trPr>
          <w:cantSplit/>
        </w:trPr>
        <w:tc>
          <w:tcPr>
            <w:tcW w:w="0" w:type="auto"/>
          </w:tcPr>
          <w:p w14:paraId="11926A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0.5757</w:t>
            </w:r>
          </w:p>
        </w:tc>
        <w:tc>
          <w:tcPr>
            <w:tcW w:w="0" w:type="auto"/>
          </w:tcPr>
          <w:p w14:paraId="38FEE3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256EAD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1F607C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2-(2-Metoksifenoksi)etilamin hidroklorid (CAS RN 64464-07-9)</w:t>
            </w:r>
          </w:p>
        </w:tc>
        <w:tc>
          <w:tcPr>
            <w:tcW w:w="0" w:type="auto"/>
          </w:tcPr>
          <w:p w14:paraId="7694A6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B3DF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8E24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696EDA5" w14:textId="77777777" w:rsidTr="00FF0E1B">
        <w:trPr>
          <w:cantSplit/>
        </w:trPr>
        <w:tc>
          <w:tcPr>
            <w:tcW w:w="0" w:type="auto"/>
          </w:tcPr>
          <w:p w14:paraId="5AC519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0.7946</w:t>
            </w:r>
          </w:p>
        </w:tc>
        <w:tc>
          <w:tcPr>
            <w:tcW w:w="0" w:type="auto"/>
          </w:tcPr>
          <w:p w14:paraId="565D5C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56BC62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 w14:paraId="140A9C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N-metil-N-(2-hidroksietil)-p-toluidin (CAS RN 2842-44-6) masenog udjela (čistoće) 99 % ili većeg</w:t>
            </w:r>
          </w:p>
        </w:tc>
        <w:tc>
          <w:tcPr>
            <w:tcW w:w="0" w:type="auto"/>
          </w:tcPr>
          <w:p w14:paraId="761A77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5DF7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EE5D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786941C" w14:textId="77777777" w:rsidTr="00FF0E1B">
        <w:trPr>
          <w:cantSplit/>
        </w:trPr>
        <w:tc>
          <w:tcPr>
            <w:tcW w:w="0" w:type="auto"/>
          </w:tcPr>
          <w:p w14:paraId="7727BF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0.3617</w:t>
            </w:r>
          </w:p>
        </w:tc>
        <w:tc>
          <w:tcPr>
            <w:tcW w:w="0" w:type="auto"/>
          </w:tcPr>
          <w:p w14:paraId="4AF945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57E658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ACE9F1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N,N,N′,N′-tetrametil-2,2′-oksi bis(etilamin) (CAS RN 3033-62-3) </w:t>
            </w:r>
          </w:p>
        </w:tc>
        <w:tc>
          <w:tcPr>
            <w:tcW w:w="0" w:type="auto"/>
          </w:tcPr>
          <w:p w14:paraId="23B9C6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12BF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49A6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9D1CF9" w14:textId="77777777" w:rsidTr="00FF0E1B">
        <w:trPr>
          <w:cantSplit/>
        </w:trPr>
        <w:tc>
          <w:tcPr>
            <w:tcW w:w="0" w:type="auto"/>
          </w:tcPr>
          <w:p w14:paraId="60ECD4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0.8337</w:t>
            </w:r>
          </w:p>
        </w:tc>
        <w:tc>
          <w:tcPr>
            <w:tcW w:w="0" w:type="auto"/>
          </w:tcPr>
          <w:p w14:paraId="78ACCC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182D8F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26DCB0B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2-metoksietan-1-amin (CAS RN 109-85-3) čistoće masenog udjela 98 % ili veće</w:t>
            </w:r>
          </w:p>
        </w:tc>
        <w:tc>
          <w:tcPr>
            <w:tcW w:w="0" w:type="auto"/>
          </w:tcPr>
          <w:p w14:paraId="7B740D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3BDF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0122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ED23466" w14:textId="77777777" w:rsidTr="00FF0E1B">
        <w:trPr>
          <w:cantSplit/>
        </w:trPr>
        <w:tc>
          <w:tcPr>
            <w:tcW w:w="0" w:type="auto"/>
          </w:tcPr>
          <w:p w14:paraId="2E6D3E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0.6947</w:t>
            </w:r>
          </w:p>
        </w:tc>
        <w:tc>
          <w:tcPr>
            <w:tcW w:w="0" w:type="auto"/>
          </w:tcPr>
          <w:p w14:paraId="2FF6DC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2C8639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46269CB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2-[2-(Dimetilamino)etoksi] etanol (CAS RN 1704-62-7)</w:t>
            </w:r>
          </w:p>
        </w:tc>
        <w:tc>
          <w:tcPr>
            <w:tcW w:w="0" w:type="auto"/>
          </w:tcPr>
          <w:p w14:paraId="3E8171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FC81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00083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E6E8849" w14:textId="77777777" w:rsidTr="00FF0E1B">
        <w:trPr>
          <w:cantSplit/>
        </w:trPr>
        <w:tc>
          <w:tcPr>
            <w:tcW w:w="0" w:type="auto"/>
          </w:tcPr>
          <w:p w14:paraId="71311F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0.7179</w:t>
            </w:r>
          </w:p>
        </w:tc>
        <w:tc>
          <w:tcPr>
            <w:tcW w:w="0" w:type="auto"/>
          </w:tcPr>
          <w:p w14:paraId="048B66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72EFE00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77268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(R)-1-((4-amino-2-bromo-5-fluorofenil)amino)-3-(benziloksi)propan-2-ol 4-metilbenzensulfonat (CAS RN 1294504-64-5)</w:t>
            </w:r>
          </w:p>
        </w:tc>
        <w:tc>
          <w:tcPr>
            <w:tcW w:w="0" w:type="auto"/>
          </w:tcPr>
          <w:p w14:paraId="7B1355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B476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2C2A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E46A558" w14:textId="77777777" w:rsidTr="00FF0E1B">
        <w:trPr>
          <w:cantSplit/>
        </w:trPr>
        <w:tc>
          <w:tcPr>
            <w:tcW w:w="0" w:type="auto"/>
          </w:tcPr>
          <w:p w14:paraId="216F5D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0.7480</w:t>
            </w:r>
          </w:p>
        </w:tc>
        <w:tc>
          <w:tcPr>
            <w:tcW w:w="0" w:type="auto"/>
          </w:tcPr>
          <w:p w14:paraId="485DBAE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4ED950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01E755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2-metoksimetil-</w:t>
            </w:r>
            <w:r>
              <w:rPr>
                <w:i/>
                <w:iCs/>
                <w:noProof/>
              </w:rPr>
              <w:t>p</w:t>
            </w:r>
            <w:r>
              <w:rPr>
                <w:noProof/>
              </w:rPr>
              <w:t>-fenilendiamin (CAS RN 337906-36-2)</w:t>
            </w:r>
          </w:p>
        </w:tc>
        <w:tc>
          <w:tcPr>
            <w:tcW w:w="0" w:type="auto"/>
          </w:tcPr>
          <w:p w14:paraId="22CEA5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CBBFF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52E5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CE27A19" w14:textId="77777777" w:rsidTr="00FF0E1B">
        <w:trPr>
          <w:cantSplit/>
        </w:trPr>
        <w:tc>
          <w:tcPr>
            <w:tcW w:w="0" w:type="auto"/>
          </w:tcPr>
          <w:p w14:paraId="1741D9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0.3616</w:t>
            </w:r>
          </w:p>
        </w:tc>
        <w:tc>
          <w:tcPr>
            <w:tcW w:w="0" w:type="auto"/>
          </w:tcPr>
          <w:p w14:paraId="5440996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4D4AB3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45CF6B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2-(2-metoksifenoksi)etanamin (CAS RN 1836-62-0) čistoće masenog udjela 98 % ili veće</w:t>
            </w:r>
          </w:p>
        </w:tc>
        <w:tc>
          <w:tcPr>
            <w:tcW w:w="0" w:type="auto"/>
          </w:tcPr>
          <w:p w14:paraId="416929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7323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27EE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FE180E" w14:textId="77777777" w:rsidTr="00FF0E1B">
        <w:trPr>
          <w:cantSplit/>
        </w:trPr>
        <w:tc>
          <w:tcPr>
            <w:tcW w:w="0" w:type="auto"/>
          </w:tcPr>
          <w:p w14:paraId="2772F3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0.7587</w:t>
            </w:r>
          </w:p>
        </w:tc>
        <w:tc>
          <w:tcPr>
            <w:tcW w:w="0" w:type="auto"/>
          </w:tcPr>
          <w:p w14:paraId="000142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4B4E752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1BF17A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3-aminoadamantan-1-ol (CAS RN 702-82-9)</w:t>
            </w:r>
          </w:p>
          <w:p w14:paraId="19EF382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949A3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0F91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4B9E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D94A94" w14:textId="77777777" w:rsidTr="00FF0E1B">
        <w:trPr>
          <w:cantSplit/>
        </w:trPr>
        <w:tc>
          <w:tcPr>
            <w:tcW w:w="0" w:type="auto"/>
          </w:tcPr>
          <w:p w14:paraId="7EED90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0.3871</w:t>
            </w:r>
          </w:p>
        </w:tc>
        <w:tc>
          <w:tcPr>
            <w:tcW w:w="0" w:type="auto"/>
          </w:tcPr>
          <w:p w14:paraId="7AC0E5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55420F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248C1C9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′N,N,N′-trimetil-N′-(2-hidroksi-etil) 2,2′-oksibis(etilamin) (CAS RN 83016-70-0)</w:t>
            </w:r>
          </w:p>
        </w:tc>
        <w:tc>
          <w:tcPr>
            <w:tcW w:w="0" w:type="auto"/>
          </w:tcPr>
          <w:p w14:paraId="1C3F28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F6AA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0779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CE182C1" w14:textId="77777777" w:rsidTr="00FF0E1B">
        <w:trPr>
          <w:cantSplit/>
        </w:trPr>
        <w:tc>
          <w:tcPr>
            <w:tcW w:w="0" w:type="auto"/>
          </w:tcPr>
          <w:p w14:paraId="330EC8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0.5905</w:t>
            </w:r>
          </w:p>
        </w:tc>
        <w:tc>
          <w:tcPr>
            <w:tcW w:w="0" w:type="auto"/>
          </w:tcPr>
          <w:p w14:paraId="5936C9C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25E6D0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22DC5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trans</w:t>
            </w:r>
            <w:r>
              <w:rPr>
                <w:noProof/>
              </w:rPr>
              <w:t>-4-Aminocikloheksanol (CAS RN 27489-62-9)</w:t>
            </w:r>
          </w:p>
        </w:tc>
        <w:tc>
          <w:tcPr>
            <w:tcW w:w="0" w:type="auto"/>
          </w:tcPr>
          <w:p w14:paraId="7A8D10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B551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0744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E681C19" w14:textId="77777777" w:rsidTr="00FF0E1B">
        <w:trPr>
          <w:cantSplit/>
        </w:trPr>
        <w:tc>
          <w:tcPr>
            <w:tcW w:w="0" w:type="auto"/>
          </w:tcPr>
          <w:p w14:paraId="4261CF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0.7935</w:t>
            </w:r>
          </w:p>
        </w:tc>
        <w:tc>
          <w:tcPr>
            <w:tcW w:w="0" w:type="auto"/>
          </w:tcPr>
          <w:p w14:paraId="3D6418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441A721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59778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2-benzilaminoetanol (CAS 104-63-2) masenog udjela (čistoće) 98 % ili većeg</w:t>
            </w:r>
          </w:p>
        </w:tc>
        <w:tc>
          <w:tcPr>
            <w:tcW w:w="0" w:type="auto"/>
          </w:tcPr>
          <w:p w14:paraId="5EF1F8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D844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C263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4E00C75" w14:textId="77777777" w:rsidTr="00FF0E1B">
        <w:trPr>
          <w:cantSplit/>
        </w:trPr>
        <w:tc>
          <w:tcPr>
            <w:tcW w:w="0" w:type="auto"/>
          </w:tcPr>
          <w:p w14:paraId="6B0ABB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0.5986</w:t>
            </w:r>
          </w:p>
        </w:tc>
        <w:tc>
          <w:tcPr>
            <w:tcW w:w="0" w:type="auto"/>
          </w:tcPr>
          <w:p w14:paraId="15C733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161747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162FFA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2-Etoksietilamin (CAS RN 110-76-9)</w:t>
            </w:r>
          </w:p>
        </w:tc>
        <w:tc>
          <w:tcPr>
            <w:tcW w:w="0" w:type="auto"/>
          </w:tcPr>
          <w:p w14:paraId="49B00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04A5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456F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BF18191" w14:textId="77777777" w:rsidTr="00FF0E1B">
        <w:trPr>
          <w:cantSplit/>
        </w:trPr>
        <w:tc>
          <w:tcPr>
            <w:tcW w:w="0" w:type="auto"/>
          </w:tcPr>
          <w:p w14:paraId="624AAD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0.4665</w:t>
            </w:r>
          </w:p>
        </w:tc>
        <w:tc>
          <w:tcPr>
            <w:tcW w:w="0" w:type="auto"/>
          </w:tcPr>
          <w:p w14:paraId="65FB343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 w14:paraId="710E33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48C7D38E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N-[2-[2-(dimetilamino)etoksi]etil]-N-metil-1,3-propandiamin (CAS RN 189253-72-3)</w:t>
            </w:r>
          </w:p>
        </w:tc>
        <w:tc>
          <w:tcPr>
            <w:tcW w:w="0" w:type="auto"/>
          </w:tcPr>
          <w:p w14:paraId="350BC3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6857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DF92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553AD1" w14:textId="77777777" w:rsidTr="00FF0E1B">
        <w:trPr>
          <w:cantSplit/>
        </w:trPr>
        <w:tc>
          <w:tcPr>
            <w:tcW w:w="0" w:type="auto"/>
          </w:tcPr>
          <w:p w14:paraId="1B0450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0.5996</w:t>
            </w:r>
          </w:p>
        </w:tc>
        <w:tc>
          <w:tcPr>
            <w:tcW w:w="0" w:type="auto"/>
          </w:tcPr>
          <w:p w14:paraId="0F92EB0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21 00</w:t>
            </w:r>
          </w:p>
        </w:tc>
        <w:tc>
          <w:tcPr>
            <w:tcW w:w="0" w:type="auto"/>
          </w:tcPr>
          <w:p w14:paraId="124F5D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9CD382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2-Amino-5-hidroksinaftalen-1,7-disulfonska kiselina (CAS RN 6535-70-2)</w:t>
            </w:r>
          </w:p>
        </w:tc>
        <w:tc>
          <w:tcPr>
            <w:tcW w:w="0" w:type="auto"/>
          </w:tcPr>
          <w:p w14:paraId="20F104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3C20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B838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A1C3A71" w14:textId="77777777" w:rsidTr="00FF0E1B">
        <w:trPr>
          <w:cantSplit/>
        </w:trPr>
        <w:tc>
          <w:tcPr>
            <w:tcW w:w="0" w:type="auto"/>
          </w:tcPr>
          <w:p w14:paraId="00BE31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0.2703</w:t>
            </w:r>
          </w:p>
        </w:tc>
        <w:tc>
          <w:tcPr>
            <w:tcW w:w="0" w:type="auto"/>
          </w:tcPr>
          <w:p w14:paraId="1B716F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21 00</w:t>
            </w:r>
          </w:p>
        </w:tc>
        <w:tc>
          <w:tcPr>
            <w:tcW w:w="0" w:type="auto"/>
          </w:tcPr>
          <w:p w14:paraId="69D342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89CF9D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6-Amino-4-hidroksnaftalen-2-sulfonska kiselina (CAS RN 90-51-7)</w:t>
            </w:r>
          </w:p>
        </w:tc>
        <w:tc>
          <w:tcPr>
            <w:tcW w:w="0" w:type="auto"/>
          </w:tcPr>
          <w:p w14:paraId="692A7D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2A39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EB18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7258EBA" w14:textId="77777777" w:rsidTr="00FF0E1B">
        <w:trPr>
          <w:cantSplit/>
        </w:trPr>
        <w:tc>
          <w:tcPr>
            <w:tcW w:w="0" w:type="auto"/>
          </w:tcPr>
          <w:p w14:paraId="07FAE1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0.2704</w:t>
            </w:r>
          </w:p>
        </w:tc>
        <w:tc>
          <w:tcPr>
            <w:tcW w:w="0" w:type="auto"/>
          </w:tcPr>
          <w:p w14:paraId="3E9AC3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21 00</w:t>
            </w:r>
          </w:p>
        </w:tc>
        <w:tc>
          <w:tcPr>
            <w:tcW w:w="0" w:type="auto"/>
          </w:tcPr>
          <w:p w14:paraId="525512D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4BFA2E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7-Amino-4-hidroksinaftalen-2-sulfonska kiselina (CAS RN 87-02-5)</w:t>
            </w:r>
          </w:p>
        </w:tc>
        <w:tc>
          <w:tcPr>
            <w:tcW w:w="0" w:type="auto"/>
          </w:tcPr>
          <w:p w14:paraId="66D892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77BB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59F5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219746" w14:textId="77777777" w:rsidTr="00FF0E1B">
        <w:trPr>
          <w:cantSplit/>
        </w:trPr>
        <w:tc>
          <w:tcPr>
            <w:tcW w:w="0" w:type="auto"/>
          </w:tcPr>
          <w:p w14:paraId="36E14F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0.3873</w:t>
            </w:r>
          </w:p>
        </w:tc>
        <w:tc>
          <w:tcPr>
            <w:tcW w:w="0" w:type="auto"/>
          </w:tcPr>
          <w:p w14:paraId="7CA1E1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21 00</w:t>
            </w:r>
          </w:p>
        </w:tc>
        <w:tc>
          <w:tcPr>
            <w:tcW w:w="0" w:type="auto"/>
          </w:tcPr>
          <w:p w14:paraId="695359D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DAB3F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hidrogen 4-amino-5-hidroksinaftalen-2,7-disulfonat (CAS RN 5460-09-3)</w:t>
            </w:r>
          </w:p>
        </w:tc>
        <w:tc>
          <w:tcPr>
            <w:tcW w:w="0" w:type="auto"/>
          </w:tcPr>
          <w:p w14:paraId="6DB52D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A246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7E58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7824BEA" w14:textId="77777777" w:rsidTr="00FF0E1B">
        <w:trPr>
          <w:cantSplit/>
        </w:trPr>
        <w:tc>
          <w:tcPr>
            <w:tcW w:w="0" w:type="auto"/>
          </w:tcPr>
          <w:p w14:paraId="53B53A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0.5997</w:t>
            </w:r>
          </w:p>
        </w:tc>
        <w:tc>
          <w:tcPr>
            <w:tcW w:w="0" w:type="auto"/>
          </w:tcPr>
          <w:p w14:paraId="6A8CC4D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21 00</w:t>
            </w:r>
          </w:p>
        </w:tc>
        <w:tc>
          <w:tcPr>
            <w:tcW w:w="0" w:type="auto"/>
          </w:tcPr>
          <w:p w14:paraId="356882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5545E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4-Amino-5-hidroksinaftalen-2,7-disulfonska kiselina čistoće masenog udjela 80 % ili veće (CAS RN 90-20-0)</w:t>
            </w:r>
          </w:p>
        </w:tc>
        <w:tc>
          <w:tcPr>
            <w:tcW w:w="0" w:type="auto"/>
          </w:tcPr>
          <w:p w14:paraId="10C348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B13C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5D54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65F58C1" w14:textId="77777777" w:rsidTr="00FF0E1B">
        <w:trPr>
          <w:cantSplit/>
        </w:trPr>
        <w:tc>
          <w:tcPr>
            <w:tcW w:w="0" w:type="auto"/>
          </w:tcPr>
          <w:p w14:paraId="5CA738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0.8564</w:t>
            </w:r>
          </w:p>
        </w:tc>
        <w:tc>
          <w:tcPr>
            <w:tcW w:w="0" w:type="auto"/>
          </w:tcPr>
          <w:p w14:paraId="163F01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0A29C1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7EE88D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2-(4-klorofenoksi)-5-(trifluorometil)anilin (CAS RN 349-20-2) čistoće masenog udjela 98 % ili veće</w:t>
            </w:r>
          </w:p>
        </w:tc>
        <w:tc>
          <w:tcPr>
            <w:tcW w:w="0" w:type="auto"/>
          </w:tcPr>
          <w:p w14:paraId="3A8CE1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A197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2E4D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1504F06" w14:textId="77777777" w:rsidTr="00FF0E1B">
        <w:trPr>
          <w:cantSplit/>
        </w:trPr>
        <w:tc>
          <w:tcPr>
            <w:tcW w:w="0" w:type="auto"/>
          </w:tcPr>
          <w:p w14:paraId="32DC9B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0.2702</w:t>
            </w:r>
          </w:p>
        </w:tc>
        <w:tc>
          <w:tcPr>
            <w:tcW w:w="0" w:type="auto"/>
          </w:tcPr>
          <w:p w14:paraId="543D273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4915521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1FA83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3-Aminofenol (CAS RN 591-27-5)</w:t>
            </w:r>
          </w:p>
        </w:tc>
        <w:tc>
          <w:tcPr>
            <w:tcW w:w="0" w:type="auto"/>
          </w:tcPr>
          <w:p w14:paraId="12930B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1BFE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F44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51B0A0" w14:textId="77777777" w:rsidTr="00FF0E1B">
        <w:trPr>
          <w:cantSplit/>
        </w:trPr>
        <w:tc>
          <w:tcPr>
            <w:tcW w:w="0" w:type="auto"/>
          </w:tcPr>
          <w:p w14:paraId="30F47E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0.3982</w:t>
            </w:r>
          </w:p>
        </w:tc>
        <w:tc>
          <w:tcPr>
            <w:tcW w:w="0" w:type="auto"/>
          </w:tcPr>
          <w:p w14:paraId="2EA53B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13F32E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341B80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5-Amino-o-krezol (CAS RN 2835-95-2)</w:t>
            </w:r>
          </w:p>
        </w:tc>
        <w:tc>
          <w:tcPr>
            <w:tcW w:w="0" w:type="auto"/>
          </w:tcPr>
          <w:p w14:paraId="3B3E6E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2936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2EAA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5AD60C" w14:textId="77777777" w:rsidTr="00FF0E1B">
        <w:trPr>
          <w:cantSplit/>
        </w:trPr>
        <w:tc>
          <w:tcPr>
            <w:tcW w:w="0" w:type="auto"/>
          </w:tcPr>
          <w:p w14:paraId="6EF1B6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0.6624</w:t>
            </w:r>
          </w:p>
        </w:tc>
        <w:tc>
          <w:tcPr>
            <w:tcW w:w="0" w:type="auto"/>
          </w:tcPr>
          <w:p w14:paraId="49E1047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5874D5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521C1B6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1,2-Bis(2-aminofenoksi)etan (CAS RN 52411-34-4)</w:t>
            </w:r>
          </w:p>
        </w:tc>
        <w:tc>
          <w:tcPr>
            <w:tcW w:w="0" w:type="auto"/>
          </w:tcPr>
          <w:p w14:paraId="4B1131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AD28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E73E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B569D90" w14:textId="77777777" w:rsidTr="00FF0E1B">
        <w:trPr>
          <w:cantSplit/>
        </w:trPr>
        <w:tc>
          <w:tcPr>
            <w:tcW w:w="0" w:type="auto"/>
          </w:tcPr>
          <w:p w14:paraId="07D254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0.7642</w:t>
            </w:r>
          </w:p>
        </w:tc>
        <w:tc>
          <w:tcPr>
            <w:tcW w:w="0" w:type="auto"/>
          </w:tcPr>
          <w:p w14:paraId="2AF685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4E75C5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171B4D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o</w:t>
            </w:r>
            <w:r>
              <w:rPr>
                <w:noProof/>
              </w:rPr>
              <w:t>-fenetidin (CAS RN 94-70-2)</w:t>
            </w:r>
          </w:p>
          <w:p w14:paraId="0D756FB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D4C81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0360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9341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3123DD4" w14:textId="77777777" w:rsidTr="00FF0E1B">
        <w:trPr>
          <w:cantSplit/>
        </w:trPr>
        <w:tc>
          <w:tcPr>
            <w:tcW w:w="0" w:type="auto"/>
          </w:tcPr>
          <w:p w14:paraId="64E768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0.4627</w:t>
            </w:r>
          </w:p>
        </w:tc>
        <w:tc>
          <w:tcPr>
            <w:tcW w:w="0" w:type="auto"/>
          </w:tcPr>
          <w:p w14:paraId="1C99BE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512BFF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FE7FF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4-Trifluorometoksianilin (CAS RN 461-82-5)</w:t>
            </w:r>
          </w:p>
        </w:tc>
        <w:tc>
          <w:tcPr>
            <w:tcW w:w="0" w:type="auto"/>
          </w:tcPr>
          <w:p w14:paraId="2236B3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9028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73BC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C6A89D" w14:textId="77777777" w:rsidTr="00FF0E1B">
        <w:trPr>
          <w:cantSplit/>
        </w:trPr>
        <w:tc>
          <w:tcPr>
            <w:tcW w:w="0" w:type="auto"/>
          </w:tcPr>
          <w:p w14:paraId="7DDADF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0.7481</w:t>
            </w:r>
          </w:p>
        </w:tc>
        <w:tc>
          <w:tcPr>
            <w:tcW w:w="0" w:type="auto"/>
          </w:tcPr>
          <w:p w14:paraId="50CF84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441E57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 w14:paraId="5B141C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4-klor-2,5-dimetoksianilin (CAS RN 6358-64-1)</w:t>
            </w:r>
          </w:p>
        </w:tc>
        <w:tc>
          <w:tcPr>
            <w:tcW w:w="0" w:type="auto"/>
          </w:tcPr>
          <w:p w14:paraId="2D897A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25F6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732E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DAF0B77" w14:textId="77777777" w:rsidTr="00FF0E1B">
        <w:trPr>
          <w:cantSplit/>
        </w:trPr>
        <w:tc>
          <w:tcPr>
            <w:tcW w:w="0" w:type="auto"/>
          </w:tcPr>
          <w:p w14:paraId="523F48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0.2692</w:t>
            </w:r>
          </w:p>
        </w:tc>
        <w:tc>
          <w:tcPr>
            <w:tcW w:w="0" w:type="auto"/>
          </w:tcPr>
          <w:p w14:paraId="60BC23B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2CB218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7680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4-Nitro-o-anizidin (CAS RN 97-52-9)</w:t>
            </w:r>
          </w:p>
        </w:tc>
        <w:tc>
          <w:tcPr>
            <w:tcW w:w="0" w:type="auto"/>
          </w:tcPr>
          <w:p w14:paraId="7E1A91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5E13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01982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848DF4" w14:textId="77777777" w:rsidTr="00FF0E1B">
        <w:trPr>
          <w:cantSplit/>
        </w:trPr>
        <w:tc>
          <w:tcPr>
            <w:tcW w:w="0" w:type="auto"/>
          </w:tcPr>
          <w:p w14:paraId="0F578D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0.7026</w:t>
            </w:r>
          </w:p>
        </w:tc>
        <w:tc>
          <w:tcPr>
            <w:tcW w:w="0" w:type="auto"/>
          </w:tcPr>
          <w:p w14:paraId="2CE9B1D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1C57A6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6988FAC3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Tris(4-aminofenil) tiofosfat (CAS RN 52664-35-4)</w:t>
            </w:r>
          </w:p>
        </w:tc>
        <w:tc>
          <w:tcPr>
            <w:tcW w:w="0" w:type="auto"/>
          </w:tcPr>
          <w:p w14:paraId="4708E8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D4F1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50E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567E82A" w14:textId="77777777" w:rsidTr="00FF0E1B">
        <w:trPr>
          <w:cantSplit/>
        </w:trPr>
        <w:tc>
          <w:tcPr>
            <w:tcW w:w="0" w:type="auto"/>
          </w:tcPr>
          <w:p w14:paraId="554670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0.4956</w:t>
            </w:r>
          </w:p>
        </w:tc>
        <w:tc>
          <w:tcPr>
            <w:tcW w:w="0" w:type="auto"/>
          </w:tcPr>
          <w:p w14:paraId="0A634EC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1ED224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7EDB88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4-(2-Aminoetil)fenol (CAS RN 51-67-2)</w:t>
            </w:r>
          </w:p>
        </w:tc>
        <w:tc>
          <w:tcPr>
            <w:tcW w:w="0" w:type="auto"/>
          </w:tcPr>
          <w:p w14:paraId="4702D6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FCE4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C93E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38E8FA1" w14:textId="77777777" w:rsidTr="00FF0E1B">
        <w:trPr>
          <w:cantSplit/>
        </w:trPr>
        <w:tc>
          <w:tcPr>
            <w:tcW w:w="0" w:type="auto"/>
          </w:tcPr>
          <w:p w14:paraId="1E4265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0.2696</w:t>
            </w:r>
          </w:p>
        </w:tc>
        <w:tc>
          <w:tcPr>
            <w:tcW w:w="0" w:type="auto"/>
          </w:tcPr>
          <w:p w14:paraId="742C97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 w14:paraId="6DC068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96A5F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3-Dietilaminofenol (CAS RN 91-68-9)</w:t>
            </w:r>
          </w:p>
        </w:tc>
        <w:tc>
          <w:tcPr>
            <w:tcW w:w="0" w:type="auto"/>
          </w:tcPr>
          <w:p w14:paraId="50E02A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C90D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23B9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2A1BD99" w14:textId="77777777" w:rsidTr="00FF0E1B">
        <w:trPr>
          <w:cantSplit/>
        </w:trPr>
        <w:tc>
          <w:tcPr>
            <w:tcW w:w="0" w:type="auto"/>
          </w:tcPr>
          <w:p w14:paraId="5F28C9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0.4914</w:t>
            </w:r>
          </w:p>
        </w:tc>
        <w:tc>
          <w:tcPr>
            <w:tcW w:w="0" w:type="auto"/>
          </w:tcPr>
          <w:p w14:paraId="3AD8BE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39 00</w:t>
            </w:r>
          </w:p>
        </w:tc>
        <w:tc>
          <w:tcPr>
            <w:tcW w:w="0" w:type="auto"/>
          </w:tcPr>
          <w:p w14:paraId="2806AB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2EB9E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2-Amino-5-klorobenzofenon (CAS RN 719-59-5)</w:t>
            </w:r>
          </w:p>
        </w:tc>
        <w:tc>
          <w:tcPr>
            <w:tcW w:w="0" w:type="auto"/>
          </w:tcPr>
          <w:p w14:paraId="442DC6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15FF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082C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DF92B54" w14:textId="77777777" w:rsidTr="00FF0E1B">
        <w:trPr>
          <w:cantSplit/>
        </w:trPr>
        <w:tc>
          <w:tcPr>
            <w:tcW w:w="0" w:type="auto"/>
          </w:tcPr>
          <w:p w14:paraId="11F335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0.7713</w:t>
            </w:r>
          </w:p>
        </w:tc>
        <w:tc>
          <w:tcPr>
            <w:tcW w:w="0" w:type="auto"/>
          </w:tcPr>
          <w:p w14:paraId="3A5F16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39 00</w:t>
            </w:r>
          </w:p>
        </w:tc>
        <w:tc>
          <w:tcPr>
            <w:tcW w:w="0" w:type="auto"/>
          </w:tcPr>
          <w:p w14:paraId="6CE75A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283A70B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(2-fluorfenil)-[2-(metilamino)-5-nitrofenil]metanon (CAS RN 735-06-8)</w:t>
            </w:r>
          </w:p>
        </w:tc>
        <w:tc>
          <w:tcPr>
            <w:tcW w:w="0" w:type="auto"/>
          </w:tcPr>
          <w:p w14:paraId="0FABF6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0C80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A910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A1C7D0D" w14:textId="77777777" w:rsidTr="00FF0E1B">
        <w:trPr>
          <w:cantSplit/>
        </w:trPr>
        <w:tc>
          <w:tcPr>
            <w:tcW w:w="0" w:type="auto"/>
          </w:tcPr>
          <w:p w14:paraId="0B001A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0.6761</w:t>
            </w:r>
          </w:p>
        </w:tc>
        <w:tc>
          <w:tcPr>
            <w:tcW w:w="0" w:type="auto"/>
          </w:tcPr>
          <w:p w14:paraId="1DF4F5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39 00</w:t>
            </w:r>
          </w:p>
        </w:tc>
        <w:tc>
          <w:tcPr>
            <w:tcW w:w="0" w:type="auto"/>
          </w:tcPr>
          <w:p w14:paraId="5976B0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95B41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5-Kloro-2-(metilamino)benzofenon (CAS RN 1022-13-5)</w:t>
            </w:r>
          </w:p>
        </w:tc>
        <w:tc>
          <w:tcPr>
            <w:tcW w:w="0" w:type="auto"/>
          </w:tcPr>
          <w:p w14:paraId="7CDF63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EC0E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F954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C062D5B" w14:textId="77777777" w:rsidTr="00FF0E1B">
        <w:trPr>
          <w:cantSplit/>
        </w:trPr>
        <w:tc>
          <w:tcPr>
            <w:tcW w:w="0" w:type="auto"/>
          </w:tcPr>
          <w:p w14:paraId="61F655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0.7371</w:t>
            </w:r>
          </w:p>
        </w:tc>
        <w:tc>
          <w:tcPr>
            <w:tcW w:w="0" w:type="auto"/>
          </w:tcPr>
          <w:p w14:paraId="423A2F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39 00</w:t>
            </w:r>
          </w:p>
        </w:tc>
        <w:tc>
          <w:tcPr>
            <w:tcW w:w="0" w:type="auto"/>
          </w:tcPr>
          <w:p w14:paraId="4D4C20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7C823D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2-amino-3,5-dibrombenzaldehid (CAS RN 50910-55-9) čistoće masenog udjela 98 % ili veće</w:t>
            </w:r>
          </w:p>
        </w:tc>
        <w:tc>
          <w:tcPr>
            <w:tcW w:w="0" w:type="auto"/>
          </w:tcPr>
          <w:p w14:paraId="2B895C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ACA1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BDE4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BE80971" w14:textId="77777777" w:rsidTr="00FF0E1B">
        <w:trPr>
          <w:cantSplit/>
        </w:trPr>
        <w:tc>
          <w:tcPr>
            <w:tcW w:w="0" w:type="auto"/>
          </w:tcPr>
          <w:p w14:paraId="6406AA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0.3546</w:t>
            </w:r>
          </w:p>
        </w:tc>
        <w:tc>
          <w:tcPr>
            <w:tcW w:w="0" w:type="auto"/>
          </w:tcPr>
          <w:p w14:paraId="6EB715E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43 00</w:t>
            </w:r>
          </w:p>
        </w:tc>
        <w:tc>
          <w:tcPr>
            <w:tcW w:w="0" w:type="auto"/>
          </w:tcPr>
          <w:p w14:paraId="00CF52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C99D2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Antranilna kiselina (CAS RN 118-92-3)</w:t>
            </w:r>
          </w:p>
        </w:tc>
        <w:tc>
          <w:tcPr>
            <w:tcW w:w="0" w:type="auto"/>
          </w:tcPr>
          <w:p w14:paraId="242C52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6A0A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14ED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EC3485" w14:textId="77777777" w:rsidTr="00FF0E1B">
        <w:trPr>
          <w:cantSplit/>
        </w:trPr>
        <w:tc>
          <w:tcPr>
            <w:tcW w:w="0" w:type="auto"/>
          </w:tcPr>
          <w:p w14:paraId="5FBEE1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0.3547</w:t>
            </w:r>
          </w:p>
        </w:tc>
        <w:tc>
          <w:tcPr>
            <w:tcW w:w="0" w:type="auto"/>
          </w:tcPr>
          <w:p w14:paraId="38DF02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5E5EE9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A3529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Ornitin aspartat (INNM) (CAS RN 3230-94-2)</w:t>
            </w:r>
          </w:p>
        </w:tc>
        <w:tc>
          <w:tcPr>
            <w:tcW w:w="0" w:type="auto"/>
          </w:tcPr>
          <w:p w14:paraId="647357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EC88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3F27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98C434C" w14:textId="77777777" w:rsidTr="00FF0E1B">
        <w:trPr>
          <w:cantSplit/>
        </w:trPr>
        <w:tc>
          <w:tcPr>
            <w:tcW w:w="0" w:type="auto"/>
          </w:tcPr>
          <w:p w14:paraId="75A7C8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0.5037</w:t>
            </w:r>
          </w:p>
        </w:tc>
        <w:tc>
          <w:tcPr>
            <w:tcW w:w="0" w:type="auto"/>
          </w:tcPr>
          <w:p w14:paraId="40CB7AE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5937D8B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 w14:paraId="4E8115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Glicin (CAS RN 56-40-6) čistoće masenog udjela od 95 % ili veće, neovisno o tome je li mu dodano ne više od 5 % tvari za sprečavanje stvaranja gruda, tj. silicijeva dioksida (CAS RN 112926-00-8)</w:t>
            </w:r>
          </w:p>
        </w:tc>
        <w:tc>
          <w:tcPr>
            <w:tcW w:w="0" w:type="auto"/>
          </w:tcPr>
          <w:p w14:paraId="4922E4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B199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5E2A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77271BA" w14:textId="77777777" w:rsidTr="00FF0E1B">
        <w:trPr>
          <w:cantSplit/>
        </w:trPr>
        <w:tc>
          <w:tcPr>
            <w:tcW w:w="0" w:type="auto"/>
          </w:tcPr>
          <w:p w14:paraId="54FE8A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0.5619</w:t>
            </w:r>
          </w:p>
        </w:tc>
        <w:tc>
          <w:tcPr>
            <w:tcW w:w="0" w:type="auto"/>
          </w:tcPr>
          <w:p w14:paraId="441C22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065B3C6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5283F7C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3-Amino-4-klorobenzojeva kiselina (CAS RN 2840-28-0)</w:t>
            </w:r>
          </w:p>
        </w:tc>
        <w:tc>
          <w:tcPr>
            <w:tcW w:w="0" w:type="auto"/>
          </w:tcPr>
          <w:p w14:paraId="241867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4BDD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8543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BFF291F" w14:textId="77777777" w:rsidTr="00FF0E1B">
        <w:trPr>
          <w:cantSplit/>
        </w:trPr>
        <w:tc>
          <w:tcPr>
            <w:tcW w:w="0" w:type="auto"/>
          </w:tcPr>
          <w:p w14:paraId="5C81C7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0.8162</w:t>
            </w:r>
          </w:p>
        </w:tc>
        <w:tc>
          <w:tcPr>
            <w:tcW w:w="0" w:type="auto"/>
          </w:tcPr>
          <w:p w14:paraId="79C51A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199267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208A95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2-etilheksil 4-aminobenzoat (CAS RN 26218-04-2) masenog udjela (čistoće) 99 % ili većeg</w:t>
            </w:r>
          </w:p>
        </w:tc>
        <w:tc>
          <w:tcPr>
            <w:tcW w:w="0" w:type="auto"/>
          </w:tcPr>
          <w:p w14:paraId="7FA4CA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F8A0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25FA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7992538" w14:textId="77777777" w:rsidTr="00FF0E1B">
        <w:trPr>
          <w:cantSplit/>
        </w:trPr>
        <w:tc>
          <w:tcPr>
            <w:tcW w:w="0" w:type="auto"/>
          </w:tcPr>
          <w:p w14:paraId="46D94D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0.6340</w:t>
            </w:r>
          </w:p>
        </w:tc>
        <w:tc>
          <w:tcPr>
            <w:tcW w:w="0" w:type="auto"/>
          </w:tcPr>
          <w:p w14:paraId="199211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13AD518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B1E144A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Dimetil 2-aminobenzen-1,4-dikarboksilat (CAS RN 5372-81-6)</w:t>
            </w:r>
          </w:p>
        </w:tc>
        <w:tc>
          <w:tcPr>
            <w:tcW w:w="0" w:type="auto"/>
          </w:tcPr>
          <w:p w14:paraId="4BFD50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F59F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FB81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93BCDE5" w14:textId="77777777" w:rsidTr="00FF0E1B">
        <w:trPr>
          <w:cantSplit/>
        </w:trPr>
        <w:tc>
          <w:tcPr>
            <w:tcW w:w="0" w:type="auto"/>
          </w:tcPr>
          <w:p w14:paraId="4935DA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0.8234</w:t>
            </w:r>
          </w:p>
        </w:tc>
        <w:tc>
          <w:tcPr>
            <w:tcW w:w="0" w:type="auto"/>
          </w:tcPr>
          <w:p w14:paraId="3209052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1F1676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3BD424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4-amino-2-klorbenzojeva kiselina (CAS RN 2457-76-3) čistoće masenog udjela 98 % ili veće</w:t>
            </w:r>
          </w:p>
        </w:tc>
        <w:tc>
          <w:tcPr>
            <w:tcW w:w="0" w:type="auto"/>
          </w:tcPr>
          <w:p w14:paraId="5489A8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2474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976C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E455877" w14:textId="77777777" w:rsidTr="00FF0E1B">
        <w:trPr>
          <w:cantSplit/>
        </w:trPr>
        <w:tc>
          <w:tcPr>
            <w:tcW w:w="0" w:type="auto"/>
          </w:tcPr>
          <w:p w14:paraId="46568A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0.3544</w:t>
            </w:r>
          </w:p>
        </w:tc>
        <w:tc>
          <w:tcPr>
            <w:tcW w:w="0" w:type="auto"/>
          </w:tcPr>
          <w:p w14:paraId="0105A4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50955E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D5D3A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Norvalin (CAS RN 6600-40-4)</w:t>
            </w:r>
          </w:p>
        </w:tc>
        <w:tc>
          <w:tcPr>
            <w:tcW w:w="0" w:type="auto"/>
          </w:tcPr>
          <w:p w14:paraId="4C8EED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2BD7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FF61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9F89B7" w14:textId="77777777" w:rsidTr="00FF0E1B">
        <w:trPr>
          <w:cantSplit/>
        </w:trPr>
        <w:tc>
          <w:tcPr>
            <w:tcW w:w="0" w:type="auto"/>
          </w:tcPr>
          <w:p w14:paraId="155F80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0.8236</w:t>
            </w:r>
          </w:p>
        </w:tc>
        <w:tc>
          <w:tcPr>
            <w:tcW w:w="0" w:type="auto"/>
          </w:tcPr>
          <w:p w14:paraId="0BC832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1A3AC0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5AFD45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(E)-etil 4-(dimetilamino)but-2-enoat maleat (CAS RN 1690340-79-4) čistoće masenog udjela 98 % ili veće</w:t>
            </w:r>
          </w:p>
        </w:tc>
        <w:tc>
          <w:tcPr>
            <w:tcW w:w="0" w:type="auto"/>
          </w:tcPr>
          <w:p w14:paraId="417029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EB77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4628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BFDC2FB" w14:textId="77777777" w:rsidTr="00FF0E1B">
        <w:trPr>
          <w:cantSplit/>
        </w:trPr>
        <w:tc>
          <w:tcPr>
            <w:tcW w:w="0" w:type="auto"/>
          </w:tcPr>
          <w:p w14:paraId="0B730B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0.3983</w:t>
            </w:r>
          </w:p>
        </w:tc>
        <w:tc>
          <w:tcPr>
            <w:tcW w:w="0" w:type="auto"/>
          </w:tcPr>
          <w:p w14:paraId="578BDA3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2B3ECE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37324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D-(-)-dihidrofenilglicin (CAS RN 26774-88-9)</w:t>
            </w:r>
          </w:p>
        </w:tc>
        <w:tc>
          <w:tcPr>
            <w:tcW w:w="0" w:type="auto"/>
          </w:tcPr>
          <w:p w14:paraId="135039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B62D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0543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24FBA9" w14:textId="77777777" w:rsidTr="00FF0E1B">
        <w:trPr>
          <w:cantSplit/>
        </w:trPr>
        <w:tc>
          <w:tcPr>
            <w:tcW w:w="0" w:type="auto"/>
          </w:tcPr>
          <w:p w14:paraId="412DDE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0.8340</w:t>
            </w:r>
          </w:p>
        </w:tc>
        <w:tc>
          <w:tcPr>
            <w:tcW w:w="0" w:type="auto"/>
          </w:tcPr>
          <w:p w14:paraId="17C6E4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44354B4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4B952F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)-etil 3-amino-3-fenilpropanoat hemi((2R,3R)-2,3-dihidroksisukcinat) čistoće masenog udjela 98 % ili veće</w:t>
            </w:r>
          </w:p>
        </w:tc>
        <w:tc>
          <w:tcPr>
            <w:tcW w:w="0" w:type="auto"/>
          </w:tcPr>
          <w:p w14:paraId="354238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80BA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7B4C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248EF92" w14:textId="77777777" w:rsidTr="00FF0E1B">
        <w:trPr>
          <w:cantSplit/>
        </w:trPr>
        <w:tc>
          <w:tcPr>
            <w:tcW w:w="0" w:type="auto"/>
          </w:tcPr>
          <w:p w14:paraId="7BD762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0.4239</w:t>
            </w:r>
          </w:p>
        </w:tc>
        <w:tc>
          <w:tcPr>
            <w:tcW w:w="0" w:type="auto"/>
          </w:tcPr>
          <w:p w14:paraId="10EBB0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3CE302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BF4F9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Etil-4-dimetilaminobenzoat (CAS RN 10287-53-3)</w:t>
            </w:r>
          </w:p>
        </w:tc>
        <w:tc>
          <w:tcPr>
            <w:tcW w:w="0" w:type="auto"/>
          </w:tcPr>
          <w:p w14:paraId="30163E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66FD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0B65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8DF3E46" w14:textId="77777777" w:rsidTr="00FF0E1B">
        <w:trPr>
          <w:cantSplit/>
        </w:trPr>
        <w:tc>
          <w:tcPr>
            <w:tcW w:w="0" w:type="auto"/>
          </w:tcPr>
          <w:p w14:paraId="531B9D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0.8726</w:t>
            </w:r>
          </w:p>
        </w:tc>
        <w:tc>
          <w:tcPr>
            <w:tcW w:w="0" w:type="auto"/>
          </w:tcPr>
          <w:p w14:paraId="657D47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121E567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30E7E3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Glicin hidroklorid (CAS RN 6000-43-7) čistoće masenog udjela 95 % ili veće, neovisno o tome sadržava li više od 5 % silicijevog dioksida kao tvari za sprečavanje zgrudnjavanja (CAS RN 112926-00-8), za uporabu u proizvodnji prehrambenih aroma</w:t>
            </w:r>
          </w:p>
          <w:p w14:paraId="4B1A2D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646AF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CA13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66C6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5032BB" w14:textId="77777777" w:rsidTr="00FF0E1B">
        <w:trPr>
          <w:cantSplit/>
        </w:trPr>
        <w:tc>
          <w:tcPr>
            <w:tcW w:w="0" w:type="auto"/>
          </w:tcPr>
          <w:p w14:paraId="4764BB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0.6650</w:t>
            </w:r>
          </w:p>
        </w:tc>
        <w:tc>
          <w:tcPr>
            <w:tcW w:w="0" w:type="auto"/>
          </w:tcPr>
          <w:p w14:paraId="7E876B6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2C30BD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64EEBB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Dietil aminomalonat hidroklorid (CAS RN 13433-00-6)</w:t>
            </w:r>
          </w:p>
        </w:tc>
        <w:tc>
          <w:tcPr>
            <w:tcW w:w="0" w:type="auto"/>
          </w:tcPr>
          <w:p w14:paraId="359F60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3F53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733F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F563B6C" w14:textId="77777777" w:rsidTr="00FF0E1B">
        <w:trPr>
          <w:cantSplit/>
        </w:trPr>
        <w:tc>
          <w:tcPr>
            <w:tcW w:w="0" w:type="auto"/>
          </w:tcPr>
          <w:p w14:paraId="0DB70D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0.7254</w:t>
            </w:r>
          </w:p>
        </w:tc>
        <w:tc>
          <w:tcPr>
            <w:tcW w:w="0" w:type="auto"/>
          </w:tcPr>
          <w:p w14:paraId="429CDB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 w14:paraId="169D27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25FA57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L-alanin izopropil ester hidroklorid (CAS RN 62062-65-1)</w:t>
            </w:r>
          </w:p>
        </w:tc>
        <w:tc>
          <w:tcPr>
            <w:tcW w:w="0" w:type="auto"/>
          </w:tcPr>
          <w:p w14:paraId="100038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89C9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F725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665873B" w14:textId="77777777" w:rsidTr="00FF0E1B">
        <w:trPr>
          <w:cantSplit/>
        </w:trPr>
        <w:tc>
          <w:tcPr>
            <w:tcW w:w="0" w:type="auto"/>
          </w:tcPr>
          <w:p w14:paraId="1A3258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0.7020</w:t>
            </w:r>
          </w:p>
        </w:tc>
        <w:tc>
          <w:tcPr>
            <w:tcW w:w="0" w:type="auto"/>
          </w:tcPr>
          <w:p w14:paraId="188698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 w14:paraId="7E955E6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352C76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2-(2-(2-Aminoetoksi)etoksi)octena kiselina hidroklorid (CAS RN 134979-01-4)</w:t>
            </w:r>
          </w:p>
        </w:tc>
        <w:tc>
          <w:tcPr>
            <w:tcW w:w="0" w:type="auto"/>
          </w:tcPr>
          <w:p w14:paraId="59B92A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9CF6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A89B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7850096" w14:textId="77777777" w:rsidTr="00FF0E1B">
        <w:trPr>
          <w:cantSplit/>
        </w:trPr>
        <w:tc>
          <w:tcPr>
            <w:tcW w:w="0" w:type="auto"/>
          </w:tcPr>
          <w:p w14:paraId="6001D6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0.7257</w:t>
            </w:r>
          </w:p>
        </w:tc>
        <w:tc>
          <w:tcPr>
            <w:tcW w:w="0" w:type="auto"/>
          </w:tcPr>
          <w:p w14:paraId="417D6E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 w14:paraId="040958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758A5E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3,5-dijodtironin (CAS RN 1041-01-6)</w:t>
            </w:r>
          </w:p>
        </w:tc>
        <w:tc>
          <w:tcPr>
            <w:tcW w:w="0" w:type="auto"/>
          </w:tcPr>
          <w:p w14:paraId="586094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3891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3A60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79B6859" w14:textId="77777777" w:rsidTr="00FF0E1B">
        <w:trPr>
          <w:cantSplit/>
        </w:trPr>
        <w:tc>
          <w:tcPr>
            <w:tcW w:w="0" w:type="auto"/>
          </w:tcPr>
          <w:p w14:paraId="747457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0.4702</w:t>
            </w:r>
          </w:p>
        </w:tc>
        <w:tc>
          <w:tcPr>
            <w:tcW w:w="0" w:type="auto"/>
          </w:tcPr>
          <w:p w14:paraId="2E414D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 w14:paraId="1A4C3C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9B830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1-[2-Amino-1-(4-metoksifenil)-etil]-cikloheksanol hidroklorid (CAS RN 130198-05-9)</w:t>
            </w:r>
          </w:p>
        </w:tc>
        <w:tc>
          <w:tcPr>
            <w:tcW w:w="0" w:type="auto"/>
          </w:tcPr>
          <w:p w14:paraId="2A3B53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F062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F4BA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4BEB1B" w14:textId="77777777" w:rsidTr="00FF0E1B">
        <w:trPr>
          <w:cantSplit/>
        </w:trPr>
        <w:tc>
          <w:tcPr>
            <w:tcW w:w="0" w:type="auto"/>
          </w:tcPr>
          <w:p w14:paraId="0FFEF2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0.8445</w:t>
            </w:r>
          </w:p>
        </w:tc>
        <w:tc>
          <w:tcPr>
            <w:tcW w:w="0" w:type="auto"/>
          </w:tcPr>
          <w:p w14:paraId="42A62B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 w14:paraId="7BE409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65A5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L-treonin (CAS RN 72-19-5)</w:t>
            </w:r>
          </w:p>
        </w:tc>
        <w:tc>
          <w:tcPr>
            <w:tcW w:w="0" w:type="auto"/>
          </w:tcPr>
          <w:p w14:paraId="0275D7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D0C5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4482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B9467A0" w14:textId="77777777" w:rsidTr="00FF0E1B">
        <w:trPr>
          <w:cantSplit/>
        </w:trPr>
        <w:tc>
          <w:tcPr>
            <w:tcW w:w="0" w:type="auto"/>
          </w:tcPr>
          <w:p w14:paraId="738759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0.8473</w:t>
            </w:r>
          </w:p>
        </w:tc>
        <w:tc>
          <w:tcPr>
            <w:tcW w:w="0" w:type="auto"/>
          </w:tcPr>
          <w:p w14:paraId="2A7DA22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 w14:paraId="30C295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33DAEA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)-2-Amino-2-(3-fluoro-5-metoskifenil)etanol hidroklorid (CAS RN 2095692-22-9) masenog udjela (čistoće) 98 % ili većeg</w:t>
            </w:r>
          </w:p>
        </w:tc>
        <w:tc>
          <w:tcPr>
            <w:tcW w:w="0" w:type="auto"/>
          </w:tcPr>
          <w:p w14:paraId="707197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C71F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225E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6B394F7" w14:textId="77777777" w:rsidTr="00FF0E1B">
        <w:trPr>
          <w:cantSplit/>
        </w:trPr>
        <w:tc>
          <w:tcPr>
            <w:tcW w:w="0" w:type="auto"/>
          </w:tcPr>
          <w:p w14:paraId="075866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0.8364</w:t>
            </w:r>
          </w:p>
        </w:tc>
        <w:tc>
          <w:tcPr>
            <w:tcW w:w="0" w:type="auto"/>
          </w:tcPr>
          <w:p w14:paraId="65736D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 w14:paraId="1836B1B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054CB7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1-{[4-(benziloksi)fenil]-2-(dimetilamino)etil}cikloheksanol (CAS RN 93413-61-7) čistoće masenog udjela 98 % ili veće</w:t>
            </w:r>
          </w:p>
        </w:tc>
        <w:tc>
          <w:tcPr>
            <w:tcW w:w="0" w:type="auto"/>
          </w:tcPr>
          <w:p w14:paraId="6B1A84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5F79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D7ED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2C58D04" w14:textId="77777777" w:rsidTr="00FF0E1B">
        <w:trPr>
          <w:cantSplit/>
        </w:trPr>
        <w:tc>
          <w:tcPr>
            <w:tcW w:w="0" w:type="auto"/>
          </w:tcPr>
          <w:p w14:paraId="1266C6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0.8325</w:t>
            </w:r>
          </w:p>
        </w:tc>
        <w:tc>
          <w:tcPr>
            <w:tcW w:w="0" w:type="auto"/>
          </w:tcPr>
          <w:p w14:paraId="0BEB8F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 w14:paraId="66E099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517EC8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[4-[2-(dimetilamino)etoksi]fenil](4-hidroksifenil)metanon (CAS RN 173163-13-8) čistoće masenog udjela 98 % ili veće</w:t>
            </w:r>
          </w:p>
        </w:tc>
        <w:tc>
          <w:tcPr>
            <w:tcW w:w="0" w:type="auto"/>
          </w:tcPr>
          <w:p w14:paraId="07E3C2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972B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6BFC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96D9EF9" w14:textId="77777777" w:rsidTr="00FF0E1B">
        <w:trPr>
          <w:cantSplit/>
        </w:trPr>
        <w:tc>
          <w:tcPr>
            <w:tcW w:w="0" w:type="auto"/>
          </w:tcPr>
          <w:p w14:paraId="6FBF7E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0.3543</w:t>
            </w:r>
          </w:p>
        </w:tc>
        <w:tc>
          <w:tcPr>
            <w:tcW w:w="0" w:type="auto"/>
          </w:tcPr>
          <w:p w14:paraId="205F7A3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09DFBAC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70D9D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Tetrametilamonijev hidroksid (CAS RN 75-59-2), u obliku vodene otopine s masenim udjelom tetrametilamonijevog hidroksida 25 % (± 0,5 %)</w:t>
            </w:r>
          </w:p>
        </w:tc>
        <w:tc>
          <w:tcPr>
            <w:tcW w:w="0" w:type="auto"/>
          </w:tcPr>
          <w:p w14:paraId="104F6C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F583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B0F3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2758DF" w14:textId="77777777" w:rsidTr="00FF0E1B">
        <w:trPr>
          <w:cantSplit/>
        </w:trPr>
        <w:tc>
          <w:tcPr>
            <w:tcW w:w="0" w:type="auto"/>
          </w:tcPr>
          <w:p w14:paraId="2D7894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0.8715</w:t>
            </w:r>
          </w:p>
        </w:tc>
        <w:tc>
          <w:tcPr>
            <w:tcW w:w="0" w:type="auto"/>
          </w:tcPr>
          <w:p w14:paraId="05F6BD4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65C799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3562D9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Bis</w:t>
            </w: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N,N,N</w:t>
            </w:r>
            <w:r>
              <w:rPr>
                <w:noProof/>
              </w:rPr>
              <w:t xml:space="preserve">-trimetiladamantan-1-aminij) sulfat (CAS RN 1000777-61-6) čistoće masenog udjela 95 % ili veće, neovisno o tome je li u vodenoj otopini s masenim udjelom 20 % ili većim </w:t>
            </w:r>
            <w:r>
              <w:rPr>
                <w:i/>
                <w:iCs/>
                <w:noProof/>
              </w:rPr>
              <w:t>bis</w:t>
            </w: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N,N,N</w:t>
            </w:r>
            <w:r>
              <w:rPr>
                <w:noProof/>
              </w:rPr>
              <w:t>-trimetiladamantan-1-aminij) sulfata (CAS RN 1000777-61-6)</w:t>
            </w:r>
          </w:p>
        </w:tc>
        <w:tc>
          <w:tcPr>
            <w:tcW w:w="0" w:type="auto"/>
          </w:tcPr>
          <w:p w14:paraId="2C44D9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5D8F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5969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70C1761" w14:textId="77777777" w:rsidTr="00FF0E1B">
        <w:trPr>
          <w:cantSplit/>
        </w:trPr>
        <w:tc>
          <w:tcPr>
            <w:tcW w:w="0" w:type="auto"/>
          </w:tcPr>
          <w:p w14:paraId="05894B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0.8159</w:t>
            </w:r>
          </w:p>
        </w:tc>
        <w:tc>
          <w:tcPr>
            <w:tcW w:w="0" w:type="auto"/>
          </w:tcPr>
          <w:p w14:paraId="7F296F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739E2C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619C4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Tetrabutilamonijev tetrahidroborat (CAS RN 33725-74-5) masenog udjela (čistoće) 97 % ili većeg</w:t>
            </w:r>
          </w:p>
        </w:tc>
        <w:tc>
          <w:tcPr>
            <w:tcW w:w="0" w:type="auto"/>
          </w:tcPr>
          <w:p w14:paraId="758425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A66C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8C72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888CEB3" w14:textId="77777777" w:rsidTr="00FF0E1B">
        <w:trPr>
          <w:cantSplit/>
        </w:trPr>
        <w:tc>
          <w:tcPr>
            <w:tcW w:w="0" w:type="auto"/>
          </w:tcPr>
          <w:p w14:paraId="45E9A3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0.7879</w:t>
            </w:r>
          </w:p>
        </w:tc>
        <w:tc>
          <w:tcPr>
            <w:tcW w:w="0" w:type="auto"/>
          </w:tcPr>
          <w:p w14:paraId="2F3444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033D21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B32AA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Betain hidroklorid (CAS RN 590-46-5) čistoće masenog udjela od 93 % ili veće</w:t>
            </w:r>
          </w:p>
        </w:tc>
        <w:tc>
          <w:tcPr>
            <w:tcW w:w="0" w:type="auto"/>
          </w:tcPr>
          <w:p w14:paraId="41B8B8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872F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3B99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D640302" w14:textId="77777777" w:rsidTr="00FF0E1B">
        <w:trPr>
          <w:cantSplit/>
        </w:trPr>
        <w:tc>
          <w:tcPr>
            <w:tcW w:w="0" w:type="auto"/>
          </w:tcPr>
          <w:p w14:paraId="636E98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0.7089</w:t>
            </w:r>
          </w:p>
        </w:tc>
        <w:tc>
          <w:tcPr>
            <w:tcW w:w="0" w:type="auto"/>
          </w:tcPr>
          <w:p w14:paraId="24EC6A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1CB6CF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C3155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Tetrabutilamonijev bromid (CAS RN 1643-19-2)</w:t>
            </w:r>
          </w:p>
        </w:tc>
        <w:tc>
          <w:tcPr>
            <w:tcW w:w="0" w:type="auto"/>
          </w:tcPr>
          <w:p w14:paraId="7BABCE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1AFB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1CDD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2865F63" w14:textId="77777777" w:rsidTr="00FF0E1B">
        <w:trPr>
          <w:cantSplit/>
        </w:trPr>
        <w:tc>
          <w:tcPr>
            <w:tcW w:w="0" w:type="auto"/>
          </w:tcPr>
          <w:p w14:paraId="10D44A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0.7615</w:t>
            </w:r>
          </w:p>
        </w:tc>
        <w:tc>
          <w:tcPr>
            <w:tcW w:w="0" w:type="auto"/>
          </w:tcPr>
          <w:p w14:paraId="3B449E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5284BD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4965DB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 xml:space="preserve">-trimetil-triciklo[3.3.1.13,7]dekan-1-aminijev hidroksid (CAS RN 53075-09-5) u obliku vodene otopine s masenim udjelom  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-trimetil-triciklo[3.3.1.13,7]dekan-1-aminijeva hidroksida 17,5 % ili većim, ali ne većim od 27,5 % </w:t>
            </w:r>
          </w:p>
          <w:p w14:paraId="6393FA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3EEB6F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692BF69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69FDB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BED1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6610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1A3EA4" w14:textId="77777777" w:rsidTr="00FF0E1B">
        <w:trPr>
          <w:cantSplit/>
        </w:trPr>
        <w:tc>
          <w:tcPr>
            <w:tcW w:w="0" w:type="auto"/>
          </w:tcPr>
          <w:p w14:paraId="580654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0.5063</w:t>
            </w:r>
          </w:p>
        </w:tc>
        <w:tc>
          <w:tcPr>
            <w:tcW w:w="0" w:type="auto"/>
          </w:tcPr>
          <w:p w14:paraId="05D700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244C97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296E93D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Tetraetilamonijev hidroksid, u obliku vodene otopine koja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81"/>
            </w:tblGrid>
            <w:tr w:rsidR="00BD2CAC" w14:paraId="4DCD6318" w14:textId="77777777" w:rsidTr="00FF0E1B">
              <w:tc>
                <w:tcPr>
                  <w:tcW w:w="0" w:type="auto"/>
                </w:tcPr>
                <w:p w14:paraId="122B0A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2E93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35 % (± 0,5 %) tetraetilamonijevog hidroksida,</w:t>
                  </w:r>
                </w:p>
              </w:tc>
            </w:tr>
            <w:tr w:rsidR="00BD2CAC" w:rsidRPr="00D23FD7" w14:paraId="53BBE2D2" w14:textId="77777777" w:rsidTr="00FF0E1B">
              <w:tc>
                <w:tcPr>
                  <w:tcW w:w="0" w:type="auto"/>
                </w:tcPr>
                <w:p w14:paraId="5B5F81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E7FC0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ne više od 1.000 mg/kg klorida,</w:t>
                  </w:r>
                </w:p>
              </w:tc>
            </w:tr>
            <w:tr w:rsidR="00BD2CAC" w14:paraId="501C2CE7" w14:textId="77777777" w:rsidTr="00FF0E1B">
              <w:tc>
                <w:tcPr>
                  <w:tcW w:w="0" w:type="auto"/>
                </w:tcPr>
                <w:p w14:paraId="69F963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5D0F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 više od 2 mg/kg željeza i</w:t>
                  </w:r>
                </w:p>
              </w:tc>
            </w:tr>
            <w:tr w:rsidR="00BD2CAC" w:rsidRPr="00D23FD7" w14:paraId="142BEEC9" w14:textId="77777777" w:rsidTr="00FF0E1B">
              <w:tc>
                <w:tcPr>
                  <w:tcW w:w="0" w:type="auto"/>
                </w:tcPr>
                <w:p w14:paraId="63F387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B1E85D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ne više od 10 mg/kg kalija</w:t>
                  </w:r>
                </w:p>
              </w:tc>
            </w:tr>
          </w:tbl>
          <w:p w14:paraId="747454E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2DEB2C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10E5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3EDF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7DC07BE" w14:textId="77777777" w:rsidTr="00FF0E1B">
        <w:trPr>
          <w:cantSplit/>
        </w:trPr>
        <w:tc>
          <w:tcPr>
            <w:tcW w:w="0" w:type="auto"/>
          </w:tcPr>
          <w:p w14:paraId="09E1B9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0.3536</w:t>
            </w:r>
          </w:p>
        </w:tc>
        <w:tc>
          <w:tcPr>
            <w:tcW w:w="0" w:type="auto"/>
          </w:tcPr>
          <w:p w14:paraId="3384E64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0C8380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2BE311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Dialildimetilamonijev klorid (CAS RN 7398-69-8), u obliku vodene otopine, s masenim udjelom dialildimetilamonijevog klorida 63 % ili više, ali ne više od 67 %</w:t>
            </w:r>
          </w:p>
        </w:tc>
        <w:tc>
          <w:tcPr>
            <w:tcW w:w="0" w:type="auto"/>
          </w:tcPr>
          <w:p w14:paraId="4133B3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74B5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353FB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4709077" w14:textId="77777777" w:rsidTr="00FF0E1B">
        <w:trPr>
          <w:cantSplit/>
        </w:trPr>
        <w:tc>
          <w:tcPr>
            <w:tcW w:w="0" w:type="auto"/>
          </w:tcPr>
          <w:p w14:paraId="2F21F7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0.6410</w:t>
            </w:r>
          </w:p>
        </w:tc>
        <w:tc>
          <w:tcPr>
            <w:tcW w:w="0" w:type="auto"/>
          </w:tcPr>
          <w:p w14:paraId="4517AD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 w14:paraId="3859215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4E606D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N,N,N-Trimetilanilinijev klorid (CAS RN 138-24-9)</w:t>
            </w:r>
          </w:p>
        </w:tc>
        <w:tc>
          <w:tcPr>
            <w:tcW w:w="0" w:type="auto"/>
          </w:tcPr>
          <w:p w14:paraId="645B8D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453F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B0B7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7BAC3F" w14:textId="77777777" w:rsidTr="00FF0E1B">
        <w:trPr>
          <w:cantSplit/>
        </w:trPr>
        <w:tc>
          <w:tcPr>
            <w:tcW w:w="0" w:type="auto"/>
          </w:tcPr>
          <w:p w14:paraId="4D6311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0.2678</w:t>
            </w:r>
          </w:p>
        </w:tc>
        <w:tc>
          <w:tcPr>
            <w:tcW w:w="0" w:type="auto"/>
          </w:tcPr>
          <w:p w14:paraId="6CB1A6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7656EE8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00AE9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2-akrilamido-2-metilpropansulfonska kiselina (CAS RN 15214-89-8) ili njezina natrijeva sol (CAS RN 5165-97-9) ili njezina amonijeva sol(CAS RN 58374-69-9)</w:t>
            </w:r>
          </w:p>
        </w:tc>
        <w:tc>
          <w:tcPr>
            <w:tcW w:w="0" w:type="auto"/>
          </w:tcPr>
          <w:p w14:paraId="3DB9F4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D5CA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B56F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93DC2BF" w14:textId="77777777" w:rsidTr="00FF0E1B">
        <w:trPr>
          <w:cantSplit/>
        </w:trPr>
        <w:tc>
          <w:tcPr>
            <w:tcW w:w="0" w:type="auto"/>
          </w:tcPr>
          <w:p w14:paraId="4B8BCD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0.8561</w:t>
            </w:r>
          </w:p>
        </w:tc>
        <w:tc>
          <w:tcPr>
            <w:tcW w:w="0" w:type="auto"/>
          </w:tcPr>
          <w:p w14:paraId="4D56539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03D221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2F4B9F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N-(tert-butoksikaril)glicin (CAS RN 4530-20-5) čistoće masenog udjela 98 % ili veće</w:t>
            </w:r>
          </w:p>
        </w:tc>
        <w:tc>
          <w:tcPr>
            <w:tcW w:w="0" w:type="auto"/>
          </w:tcPr>
          <w:p w14:paraId="033219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130C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DE1E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6DE7DEF" w14:textId="77777777" w:rsidTr="00FF0E1B">
        <w:trPr>
          <w:cantSplit/>
        </w:trPr>
        <w:tc>
          <w:tcPr>
            <w:tcW w:w="0" w:type="auto"/>
          </w:tcPr>
          <w:p w14:paraId="1164F1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0.8000</w:t>
            </w:r>
          </w:p>
        </w:tc>
        <w:tc>
          <w:tcPr>
            <w:tcW w:w="0" w:type="auto"/>
          </w:tcPr>
          <w:p w14:paraId="6891AC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379BD3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701E17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2-(((butilamino)karbonil)oksi)etil akrilat (CAS RN 63225-53-6) masenog udjela (čistoće) 97 % ili većeg</w:t>
            </w:r>
          </w:p>
        </w:tc>
        <w:tc>
          <w:tcPr>
            <w:tcW w:w="0" w:type="auto"/>
          </w:tcPr>
          <w:p w14:paraId="4D67D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ABB6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92A5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1AC4DB7" w14:textId="77777777" w:rsidTr="00FF0E1B">
        <w:trPr>
          <w:cantSplit/>
        </w:trPr>
        <w:tc>
          <w:tcPr>
            <w:tcW w:w="0" w:type="auto"/>
          </w:tcPr>
          <w:p w14:paraId="709206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0.8705</w:t>
            </w:r>
          </w:p>
        </w:tc>
        <w:tc>
          <w:tcPr>
            <w:tcW w:w="0" w:type="auto"/>
          </w:tcPr>
          <w:p w14:paraId="2D1229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2CBE1C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45A7A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 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-metil-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-(2-oksopropil)karbamat (CAS RN 532410-39-2) čistoće masenog udjela 90 % ili veće</w:t>
            </w:r>
          </w:p>
        </w:tc>
        <w:tc>
          <w:tcPr>
            <w:tcW w:w="0" w:type="auto"/>
          </w:tcPr>
          <w:p w14:paraId="6E12F2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F994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D490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93F484" w14:textId="77777777" w:rsidTr="00FF0E1B">
        <w:trPr>
          <w:cantSplit/>
        </w:trPr>
        <w:tc>
          <w:tcPr>
            <w:tcW w:w="0" w:type="auto"/>
          </w:tcPr>
          <w:p w14:paraId="3A2E3C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0.4380</w:t>
            </w:r>
          </w:p>
        </w:tc>
        <w:tc>
          <w:tcPr>
            <w:tcW w:w="0" w:type="auto"/>
          </w:tcPr>
          <w:p w14:paraId="1AC184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0CF79B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204BF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Metilkarbamat (CAS RN 598-55-0) čistoće masenog udjela 98 % ili veće</w:t>
            </w:r>
          </w:p>
        </w:tc>
        <w:tc>
          <w:tcPr>
            <w:tcW w:w="0" w:type="auto"/>
          </w:tcPr>
          <w:p w14:paraId="5B2AFA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D54C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D2D0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AE75E8" w14:textId="77777777" w:rsidTr="00FF0E1B">
        <w:trPr>
          <w:cantSplit/>
        </w:trPr>
        <w:tc>
          <w:tcPr>
            <w:tcW w:w="0" w:type="auto"/>
          </w:tcPr>
          <w:p w14:paraId="4C1847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0.8027</w:t>
            </w:r>
          </w:p>
        </w:tc>
        <w:tc>
          <w:tcPr>
            <w:tcW w:w="0" w:type="auto"/>
          </w:tcPr>
          <w:p w14:paraId="5A8ACAC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1992CD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2FD6F63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(2</w:t>
            </w:r>
            <w:r w:rsidRPr="00D23FD7">
              <w:rPr>
                <w:i/>
                <w:iCs/>
                <w:noProof/>
                <w:lang w:val="fi-FI"/>
              </w:rPr>
              <w:t>S</w:t>
            </w:r>
            <w:r w:rsidRPr="00D23FD7">
              <w:rPr>
                <w:noProof/>
                <w:lang w:val="fi-FI"/>
              </w:rPr>
              <w:t>)-2-amino-5-(karbamolamino)pentanska kiselina; 2-hidroksibutanska kiselina (2:1) (CAS RN 54940-97-5) čistoće masenog udjela 98 % ili veće</w:t>
            </w:r>
          </w:p>
        </w:tc>
        <w:tc>
          <w:tcPr>
            <w:tcW w:w="0" w:type="auto"/>
          </w:tcPr>
          <w:p w14:paraId="64B184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3EF7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A2CD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005EBF1" w14:textId="77777777" w:rsidTr="00FF0E1B">
        <w:trPr>
          <w:cantSplit/>
        </w:trPr>
        <w:tc>
          <w:tcPr>
            <w:tcW w:w="0" w:type="auto"/>
          </w:tcPr>
          <w:p w14:paraId="46EE13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0.8030</w:t>
            </w:r>
          </w:p>
        </w:tc>
        <w:tc>
          <w:tcPr>
            <w:tcW w:w="0" w:type="auto"/>
          </w:tcPr>
          <w:p w14:paraId="366C4E1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73FD584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59302F9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(2</w:t>
            </w:r>
            <w:r w:rsidRPr="00D23FD7">
              <w:rPr>
                <w:i/>
                <w:iCs/>
                <w:noProof/>
                <w:lang w:val="fi-FI"/>
              </w:rPr>
              <w:t>S</w:t>
            </w:r>
            <w:r w:rsidRPr="00D23FD7">
              <w:rPr>
                <w:noProof/>
                <w:lang w:val="fi-FI"/>
              </w:rPr>
              <w:t>)-2-amino-5-(karbamolamino)pentanska kiselina; 2-hidroksibutanska kiselina (1:1) (CAS RN 70796-17-7) čistoće masenog udjela 98,5 % ili veće</w:t>
            </w:r>
          </w:p>
        </w:tc>
        <w:tc>
          <w:tcPr>
            <w:tcW w:w="0" w:type="auto"/>
          </w:tcPr>
          <w:p w14:paraId="289DF2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6AC3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D32A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2D8A998" w14:textId="77777777" w:rsidTr="00FF0E1B">
        <w:trPr>
          <w:cantSplit/>
        </w:trPr>
        <w:tc>
          <w:tcPr>
            <w:tcW w:w="0" w:type="auto"/>
          </w:tcPr>
          <w:p w14:paraId="2E3976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0.6549</w:t>
            </w:r>
          </w:p>
        </w:tc>
        <w:tc>
          <w:tcPr>
            <w:tcW w:w="0" w:type="auto"/>
          </w:tcPr>
          <w:p w14:paraId="6D8254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3BF91E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F128C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Acetamid (CAS RN 60-35-5)</w:t>
            </w:r>
          </w:p>
        </w:tc>
        <w:tc>
          <w:tcPr>
            <w:tcW w:w="0" w:type="auto"/>
          </w:tcPr>
          <w:p w14:paraId="65A034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FFE6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41DD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5D98B2A" w14:textId="77777777" w:rsidTr="00FF0E1B">
        <w:trPr>
          <w:cantSplit/>
        </w:trPr>
        <w:tc>
          <w:tcPr>
            <w:tcW w:w="0" w:type="auto"/>
          </w:tcPr>
          <w:p w14:paraId="1CEEDD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0.8041</w:t>
            </w:r>
          </w:p>
        </w:tc>
        <w:tc>
          <w:tcPr>
            <w:tcW w:w="0" w:type="auto"/>
          </w:tcPr>
          <w:p w14:paraId="12B804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38A304B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60F7E4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Dietil acetamidomalonat (CAS RN 1068-90-2) čistoće masenog udjela 98 % ili veće</w:t>
            </w:r>
          </w:p>
        </w:tc>
        <w:tc>
          <w:tcPr>
            <w:tcW w:w="0" w:type="auto"/>
          </w:tcPr>
          <w:p w14:paraId="2101FE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9473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1C7C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DE53A71" w14:textId="77777777" w:rsidTr="00FF0E1B">
        <w:trPr>
          <w:cantSplit/>
        </w:trPr>
        <w:tc>
          <w:tcPr>
            <w:tcW w:w="0" w:type="auto"/>
          </w:tcPr>
          <w:p w14:paraId="55BC81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0.8049</w:t>
            </w:r>
          </w:p>
        </w:tc>
        <w:tc>
          <w:tcPr>
            <w:tcW w:w="0" w:type="auto"/>
          </w:tcPr>
          <w:p w14:paraId="3BAEE1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3F0544A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482859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N6-(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-butoksikarbonil)-L-lisin metil ester hidroklorid (CAS RN 2389-48-2) čistoće masenog udjela 98 % ili veće</w:t>
            </w:r>
          </w:p>
        </w:tc>
        <w:tc>
          <w:tcPr>
            <w:tcW w:w="0" w:type="auto"/>
          </w:tcPr>
          <w:p w14:paraId="4EF29D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8DEB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A116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85585A8" w14:textId="77777777" w:rsidTr="00FF0E1B">
        <w:trPr>
          <w:cantSplit/>
        </w:trPr>
        <w:tc>
          <w:tcPr>
            <w:tcW w:w="0" w:type="auto"/>
          </w:tcPr>
          <w:p w14:paraId="0DFFF6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0.8283</w:t>
            </w:r>
          </w:p>
        </w:tc>
        <w:tc>
          <w:tcPr>
            <w:tcW w:w="0" w:type="auto"/>
          </w:tcPr>
          <w:p w14:paraId="2FAA7E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3AC27D1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524597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N,N</w:t>
            </w:r>
            <w:r>
              <w:rPr>
                <w:noProof/>
              </w:rPr>
              <w:t>-dimetilkarbamoil klorid (CAS RN 79-44-7) čistoće masenog udjela 99 % ili veće</w:t>
            </w:r>
          </w:p>
        </w:tc>
        <w:tc>
          <w:tcPr>
            <w:tcW w:w="0" w:type="auto"/>
          </w:tcPr>
          <w:p w14:paraId="52CD04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2B1A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AA24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AEB1DFC" w14:textId="77777777" w:rsidTr="00FF0E1B">
        <w:trPr>
          <w:cantSplit/>
        </w:trPr>
        <w:tc>
          <w:tcPr>
            <w:tcW w:w="0" w:type="auto"/>
          </w:tcPr>
          <w:p w14:paraId="03F567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0.8429</w:t>
            </w:r>
          </w:p>
        </w:tc>
        <w:tc>
          <w:tcPr>
            <w:tcW w:w="0" w:type="auto"/>
          </w:tcPr>
          <w:p w14:paraId="78947C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737CEAD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1A4B5F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propamokarb hidroklorida (ISOM) (CAS RN 25606-41-1), s masenim udjelom propamokarb hidroklorida 64 % ili većim, ali ne većim od 68 %</w:t>
            </w:r>
          </w:p>
        </w:tc>
        <w:tc>
          <w:tcPr>
            <w:tcW w:w="0" w:type="auto"/>
          </w:tcPr>
          <w:p w14:paraId="5898C0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1EAC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BB1A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FA737E7" w14:textId="77777777" w:rsidTr="00FF0E1B">
        <w:trPr>
          <w:cantSplit/>
        </w:trPr>
        <w:tc>
          <w:tcPr>
            <w:tcW w:w="0" w:type="auto"/>
          </w:tcPr>
          <w:p w14:paraId="48EA15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0.7060</w:t>
            </w:r>
          </w:p>
        </w:tc>
        <w:tc>
          <w:tcPr>
            <w:tcW w:w="0" w:type="auto"/>
          </w:tcPr>
          <w:p w14:paraId="5745D2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2CB74C5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0EF785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2-Propinil butilkarbamat (CAS RN 76114-73-3)</w:t>
            </w:r>
          </w:p>
        </w:tc>
        <w:tc>
          <w:tcPr>
            <w:tcW w:w="0" w:type="auto"/>
          </w:tcPr>
          <w:p w14:paraId="48D159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5521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FE95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C118D2B" w14:textId="77777777" w:rsidTr="00FF0E1B">
        <w:trPr>
          <w:cantSplit/>
        </w:trPr>
        <w:tc>
          <w:tcPr>
            <w:tcW w:w="0" w:type="auto"/>
          </w:tcPr>
          <w:p w14:paraId="2D1892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0.4160</w:t>
            </w:r>
          </w:p>
        </w:tc>
        <w:tc>
          <w:tcPr>
            <w:tcW w:w="0" w:type="auto"/>
          </w:tcPr>
          <w:p w14:paraId="22B457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7B906F0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F013E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N,N-dimetilakrilamid (CAS RN 2680-03-7)</w:t>
            </w:r>
          </w:p>
        </w:tc>
        <w:tc>
          <w:tcPr>
            <w:tcW w:w="0" w:type="auto"/>
          </w:tcPr>
          <w:p w14:paraId="1DD912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B8B4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0252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7817D15" w14:textId="77777777" w:rsidTr="00FF0E1B">
        <w:trPr>
          <w:cantSplit/>
        </w:trPr>
        <w:tc>
          <w:tcPr>
            <w:tcW w:w="0" w:type="auto"/>
          </w:tcPr>
          <w:p w14:paraId="08616E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0.5605</w:t>
            </w:r>
          </w:p>
        </w:tc>
        <w:tc>
          <w:tcPr>
            <w:tcW w:w="0" w:type="auto"/>
          </w:tcPr>
          <w:p w14:paraId="1CC7FB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 w14:paraId="3EFCFE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AB155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Tetrabutilurea (CAS RN 4559-86-8)</w:t>
            </w:r>
          </w:p>
        </w:tc>
        <w:tc>
          <w:tcPr>
            <w:tcW w:w="0" w:type="auto"/>
          </w:tcPr>
          <w:p w14:paraId="502161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AE19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0A69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2417910" w14:textId="77777777" w:rsidTr="00FF0E1B">
        <w:trPr>
          <w:cantSplit/>
        </w:trPr>
        <w:tc>
          <w:tcPr>
            <w:tcW w:w="0" w:type="auto"/>
          </w:tcPr>
          <w:p w14:paraId="5DA83D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0.6266</w:t>
            </w:r>
          </w:p>
        </w:tc>
        <w:tc>
          <w:tcPr>
            <w:tcW w:w="0" w:type="auto"/>
          </w:tcPr>
          <w:p w14:paraId="1A3C402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1475AC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 w14:paraId="0163A0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2-(Trifluormetil) benzamid (CAS RN 360-64-5)</w:t>
            </w:r>
          </w:p>
        </w:tc>
        <w:tc>
          <w:tcPr>
            <w:tcW w:w="0" w:type="auto"/>
          </w:tcPr>
          <w:p w14:paraId="6612C6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4379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902E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7149FF8" w14:textId="77777777" w:rsidTr="00FF0E1B">
        <w:trPr>
          <w:cantSplit/>
        </w:trPr>
        <w:tc>
          <w:tcPr>
            <w:tcW w:w="0" w:type="auto"/>
          </w:tcPr>
          <w:p w14:paraId="14CE24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0.6568</w:t>
            </w:r>
          </w:p>
        </w:tc>
        <w:tc>
          <w:tcPr>
            <w:tcW w:w="0" w:type="auto"/>
          </w:tcPr>
          <w:p w14:paraId="434B78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416AC52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381A7E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Benalaksil-M (ISO) (CAS RN 98243-83-5)</w:t>
            </w:r>
          </w:p>
        </w:tc>
        <w:tc>
          <w:tcPr>
            <w:tcW w:w="0" w:type="auto"/>
          </w:tcPr>
          <w:p w14:paraId="6B628F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2795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96FA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304DC1A" w14:textId="77777777" w:rsidTr="00FF0E1B">
        <w:trPr>
          <w:cantSplit/>
        </w:trPr>
        <w:tc>
          <w:tcPr>
            <w:tcW w:w="0" w:type="auto"/>
          </w:tcPr>
          <w:p w14:paraId="6D49D2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0.8153</w:t>
            </w:r>
          </w:p>
        </w:tc>
        <w:tc>
          <w:tcPr>
            <w:tcW w:w="0" w:type="auto"/>
          </w:tcPr>
          <w:p w14:paraId="440AFD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74A949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D6D7E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2-[2-(metoksikarbonil-fenil-amino)-fenil]-octena kiselina (CAS RN 353497-35-5) masenog udjela (čistoće) 98 % ili većeg</w:t>
            </w:r>
          </w:p>
        </w:tc>
        <w:tc>
          <w:tcPr>
            <w:tcW w:w="0" w:type="auto"/>
          </w:tcPr>
          <w:p w14:paraId="0C891D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4439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67AA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C72C4D8" w14:textId="77777777" w:rsidTr="00FF0E1B">
        <w:trPr>
          <w:cantSplit/>
        </w:trPr>
        <w:tc>
          <w:tcPr>
            <w:tcW w:w="0" w:type="auto"/>
          </w:tcPr>
          <w:p w14:paraId="6C7C95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0.7118</w:t>
            </w:r>
          </w:p>
        </w:tc>
        <w:tc>
          <w:tcPr>
            <w:tcW w:w="0" w:type="auto"/>
          </w:tcPr>
          <w:p w14:paraId="028806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76BE4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133B9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4-(4-metil-3-nitrobenzoilamino)benzensulfonat (CAS RN 84029-45-8)</w:t>
            </w:r>
          </w:p>
        </w:tc>
        <w:tc>
          <w:tcPr>
            <w:tcW w:w="0" w:type="auto"/>
          </w:tcPr>
          <w:p w14:paraId="786BB7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65D5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B400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F8675CF" w14:textId="77777777" w:rsidTr="00FF0E1B">
        <w:trPr>
          <w:cantSplit/>
        </w:trPr>
        <w:tc>
          <w:tcPr>
            <w:tcW w:w="0" w:type="auto"/>
          </w:tcPr>
          <w:p w14:paraId="49F66F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0.8235</w:t>
            </w:r>
          </w:p>
        </w:tc>
        <w:tc>
          <w:tcPr>
            <w:tcW w:w="0" w:type="auto"/>
          </w:tcPr>
          <w:p w14:paraId="0E18DF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6B3775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49A499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-(4-amino-2-etoksifenil)acetamid (CAS RN 848655-78-7) čistoće masenog udjela 98 % ili veće</w:t>
            </w:r>
          </w:p>
        </w:tc>
        <w:tc>
          <w:tcPr>
            <w:tcW w:w="0" w:type="auto"/>
          </w:tcPr>
          <w:p w14:paraId="4A982A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AB4B2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2CD2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A6C01EC" w14:textId="77777777" w:rsidTr="00FF0E1B">
        <w:trPr>
          <w:cantSplit/>
        </w:trPr>
        <w:tc>
          <w:tcPr>
            <w:tcW w:w="0" w:type="auto"/>
          </w:tcPr>
          <w:p w14:paraId="646272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0.8621</w:t>
            </w:r>
          </w:p>
        </w:tc>
        <w:tc>
          <w:tcPr>
            <w:tcW w:w="0" w:type="auto"/>
          </w:tcPr>
          <w:p w14:paraId="2FBD12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03757C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0" w:type="auto"/>
          </w:tcPr>
          <w:p w14:paraId="4D3086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Octena kiselina-tert-buti [(1-aminocikloheksil)metil]karbamat (1/1) čistoće masenog udjela 98 % ili veće</w:t>
            </w:r>
          </w:p>
        </w:tc>
        <w:tc>
          <w:tcPr>
            <w:tcW w:w="0" w:type="auto"/>
          </w:tcPr>
          <w:p w14:paraId="599EF5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41C7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82F1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899CCF1" w14:textId="77777777" w:rsidTr="00FF0E1B">
        <w:trPr>
          <w:cantSplit/>
        </w:trPr>
        <w:tc>
          <w:tcPr>
            <w:tcW w:w="0" w:type="auto"/>
          </w:tcPr>
          <w:p w14:paraId="4C92B7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0.8161</w:t>
            </w:r>
          </w:p>
        </w:tc>
        <w:tc>
          <w:tcPr>
            <w:tcW w:w="0" w:type="auto"/>
          </w:tcPr>
          <w:p w14:paraId="338AA1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685BD4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5FEB8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N-(1,1-dimetiletil)-4-amino-benzamid (CAS RN 93483-71-7) masenog udjela (čistoće) 99 % ili većeg</w:t>
            </w:r>
          </w:p>
        </w:tc>
        <w:tc>
          <w:tcPr>
            <w:tcW w:w="0" w:type="auto"/>
          </w:tcPr>
          <w:p w14:paraId="37EB6C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A233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ACC1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EA87FD9" w14:textId="77777777" w:rsidTr="00FF0E1B">
        <w:trPr>
          <w:cantSplit/>
        </w:trPr>
        <w:tc>
          <w:tcPr>
            <w:tcW w:w="0" w:type="auto"/>
          </w:tcPr>
          <w:p w14:paraId="2F57F3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0.8258</w:t>
            </w:r>
          </w:p>
        </w:tc>
        <w:tc>
          <w:tcPr>
            <w:tcW w:w="0" w:type="auto"/>
          </w:tcPr>
          <w:p w14:paraId="5C242C1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72BC64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0" w:type="auto"/>
          </w:tcPr>
          <w:p w14:paraId="407A46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N,N</w:t>
            </w:r>
            <w:r>
              <w:rPr>
                <w:noProof/>
              </w:rPr>
              <w:t>'-(2-klor-5-metil-1,4-fenilen)bis[3-oksobutiramid] (CAS RN 41131-65-1) čistoće masenog udjela 97 % ili veće</w:t>
            </w:r>
          </w:p>
        </w:tc>
        <w:tc>
          <w:tcPr>
            <w:tcW w:w="0" w:type="auto"/>
          </w:tcPr>
          <w:p w14:paraId="2DE2FC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F5C2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273E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DDB405B" w14:textId="77777777" w:rsidTr="00FF0E1B">
        <w:trPr>
          <w:cantSplit/>
        </w:trPr>
        <w:tc>
          <w:tcPr>
            <w:tcW w:w="0" w:type="auto"/>
          </w:tcPr>
          <w:p w14:paraId="613D7F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0.6110</w:t>
            </w:r>
          </w:p>
        </w:tc>
        <w:tc>
          <w:tcPr>
            <w:tcW w:w="0" w:type="auto"/>
          </w:tcPr>
          <w:p w14:paraId="0F3FD9B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1F8EDE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47042C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Beflubutamid (ISO)  (CAS RN 113614-08-7)</w:t>
            </w:r>
          </w:p>
        </w:tc>
        <w:tc>
          <w:tcPr>
            <w:tcW w:w="0" w:type="auto"/>
          </w:tcPr>
          <w:p w14:paraId="0639EE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742B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B62C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7AEFD2" w14:textId="77777777" w:rsidTr="00FF0E1B">
        <w:trPr>
          <w:cantSplit/>
        </w:trPr>
        <w:tc>
          <w:tcPr>
            <w:tcW w:w="0" w:type="auto"/>
          </w:tcPr>
          <w:p w14:paraId="0F40C6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0.8595</w:t>
            </w:r>
          </w:p>
        </w:tc>
        <w:tc>
          <w:tcPr>
            <w:tcW w:w="0" w:type="auto"/>
          </w:tcPr>
          <w:p w14:paraId="4308A4F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DACF35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2EFF39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2-metil-2-propanil{(2S,3R)-3-hidroksi-4-[(2-metilpropil)amino]-1-fenil-2- butanil}karbamat (CAS RN 160232-08-6) čistoće masenog udjela 97 % ili veće</w:t>
            </w:r>
          </w:p>
        </w:tc>
        <w:tc>
          <w:tcPr>
            <w:tcW w:w="0" w:type="auto"/>
          </w:tcPr>
          <w:p w14:paraId="105288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549D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3634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228D019" w14:textId="77777777" w:rsidTr="00FF0E1B">
        <w:trPr>
          <w:cantSplit/>
        </w:trPr>
        <w:tc>
          <w:tcPr>
            <w:tcW w:w="0" w:type="auto"/>
          </w:tcPr>
          <w:p w14:paraId="574EFB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0.8696</w:t>
            </w:r>
          </w:p>
        </w:tc>
        <w:tc>
          <w:tcPr>
            <w:tcW w:w="0" w:type="auto"/>
          </w:tcPr>
          <w:p w14:paraId="0C095CF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5E3FD7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 w14:paraId="524A9B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-[(9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-fluoren-9-ilmetoksi)karbonil]glicin (CAS RN 29022-11-5) čistoće masenog udjela 99 % ili veće</w:t>
            </w:r>
          </w:p>
        </w:tc>
        <w:tc>
          <w:tcPr>
            <w:tcW w:w="0" w:type="auto"/>
          </w:tcPr>
          <w:p w14:paraId="134B9E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0777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8DE2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525DD62" w14:textId="77777777" w:rsidTr="00FF0E1B">
        <w:trPr>
          <w:cantSplit/>
        </w:trPr>
        <w:tc>
          <w:tcPr>
            <w:tcW w:w="0" w:type="auto"/>
          </w:tcPr>
          <w:p w14:paraId="52C42D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0.5066</w:t>
            </w:r>
          </w:p>
        </w:tc>
        <w:tc>
          <w:tcPr>
            <w:tcW w:w="0" w:type="auto"/>
          </w:tcPr>
          <w:p w14:paraId="4B06900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55D07D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A7C43C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N,N'-1,4-fenilen bis[3-oksobutiramid] (CAS RN 24731-73-5)</w:t>
            </w:r>
          </w:p>
        </w:tc>
        <w:tc>
          <w:tcPr>
            <w:tcW w:w="0" w:type="auto"/>
          </w:tcPr>
          <w:p w14:paraId="4C409F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300D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7590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D9323FB" w14:textId="77777777" w:rsidTr="00FF0E1B">
        <w:trPr>
          <w:cantSplit/>
        </w:trPr>
        <w:tc>
          <w:tcPr>
            <w:tcW w:w="0" w:type="auto"/>
          </w:tcPr>
          <w:p w14:paraId="38AACB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0.8697</w:t>
            </w:r>
          </w:p>
        </w:tc>
        <w:tc>
          <w:tcPr>
            <w:tcW w:w="0" w:type="auto"/>
          </w:tcPr>
          <w:p w14:paraId="0B46F7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C7EE8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6BBCDC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Hidroklorid 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)-6-amino-2-({[(9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-fluoren-9-il)metoksi]karbonil}amino)heksanske kiseline (CAS RN 139262-23-0) čistoće masenog udjela 90 % ili veće</w:t>
            </w:r>
          </w:p>
        </w:tc>
        <w:tc>
          <w:tcPr>
            <w:tcW w:w="0" w:type="auto"/>
          </w:tcPr>
          <w:p w14:paraId="4765A7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E6EF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7F16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FFFF34" w14:textId="77777777" w:rsidTr="00FF0E1B">
        <w:trPr>
          <w:cantSplit/>
        </w:trPr>
        <w:tc>
          <w:tcPr>
            <w:tcW w:w="0" w:type="auto"/>
          </w:tcPr>
          <w:p w14:paraId="00D82E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0.8698</w:t>
            </w:r>
          </w:p>
        </w:tc>
        <w:tc>
          <w:tcPr>
            <w:tcW w:w="0" w:type="auto"/>
          </w:tcPr>
          <w:p w14:paraId="00844CB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6E7ED6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0" w:type="auto"/>
          </w:tcPr>
          <w:p w14:paraId="12FBAF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-benziloksikarbonilglicin (CAS RN 1138-80-3) čistoće masenog udjela 99 % ili veće</w:t>
            </w:r>
          </w:p>
        </w:tc>
        <w:tc>
          <w:tcPr>
            <w:tcW w:w="0" w:type="auto"/>
          </w:tcPr>
          <w:p w14:paraId="5C7703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BEC8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2177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F3D9A7" w14:textId="77777777" w:rsidTr="00FF0E1B">
        <w:trPr>
          <w:cantSplit/>
        </w:trPr>
        <w:tc>
          <w:tcPr>
            <w:tcW w:w="0" w:type="auto"/>
          </w:tcPr>
          <w:p w14:paraId="6BEE1D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0.5127</w:t>
            </w:r>
          </w:p>
        </w:tc>
        <w:tc>
          <w:tcPr>
            <w:tcW w:w="0" w:type="auto"/>
          </w:tcPr>
          <w:p w14:paraId="28FEAAC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4CEA1EB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CA8E9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Propoksur (ISO) (CAS RN 114-26-1)</w:t>
            </w:r>
          </w:p>
        </w:tc>
        <w:tc>
          <w:tcPr>
            <w:tcW w:w="0" w:type="auto"/>
          </w:tcPr>
          <w:p w14:paraId="0703AB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D5DB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4C23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7353075" w14:textId="77777777" w:rsidTr="00FF0E1B">
        <w:trPr>
          <w:cantSplit/>
        </w:trPr>
        <w:tc>
          <w:tcPr>
            <w:tcW w:w="0" w:type="auto"/>
          </w:tcPr>
          <w:p w14:paraId="55F1C5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0.8183</w:t>
            </w:r>
          </w:p>
        </w:tc>
        <w:tc>
          <w:tcPr>
            <w:tcW w:w="0" w:type="auto"/>
          </w:tcPr>
          <w:p w14:paraId="373FB1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219415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0" w:type="auto"/>
          </w:tcPr>
          <w:p w14:paraId="491C0D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S-metolaklor (ISO) (CAS RN 87392-12-9) masenog udjela (čistoće) 98 % ili većeg</w:t>
            </w:r>
          </w:p>
        </w:tc>
        <w:tc>
          <w:tcPr>
            <w:tcW w:w="0" w:type="auto"/>
          </w:tcPr>
          <w:p w14:paraId="543482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7E47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8346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2ABC807" w14:textId="77777777" w:rsidTr="00FF0E1B">
        <w:trPr>
          <w:cantSplit/>
        </w:trPr>
        <w:tc>
          <w:tcPr>
            <w:tcW w:w="0" w:type="auto"/>
          </w:tcPr>
          <w:p w14:paraId="4E90F8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0.7841</w:t>
            </w:r>
          </w:p>
        </w:tc>
        <w:tc>
          <w:tcPr>
            <w:tcW w:w="0" w:type="auto"/>
          </w:tcPr>
          <w:p w14:paraId="2A8B0A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32004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0" w:type="auto"/>
          </w:tcPr>
          <w:p w14:paraId="6E6267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-butil-(1-amino-3-(4-jodfenil)-1-oksopropan-2-il)karbamat (CAS RN 868694-44-4) čistoće masenog udjela od 95 % ili veće</w:t>
            </w:r>
          </w:p>
        </w:tc>
        <w:tc>
          <w:tcPr>
            <w:tcW w:w="0" w:type="auto"/>
          </w:tcPr>
          <w:p w14:paraId="5025C2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ABE0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D7A3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DA13123" w14:textId="77777777" w:rsidTr="00FF0E1B">
        <w:trPr>
          <w:cantSplit/>
        </w:trPr>
        <w:tc>
          <w:tcPr>
            <w:tcW w:w="0" w:type="auto"/>
          </w:tcPr>
          <w:p w14:paraId="132564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0.8381</w:t>
            </w:r>
          </w:p>
        </w:tc>
        <w:tc>
          <w:tcPr>
            <w:tcW w:w="0" w:type="auto"/>
          </w:tcPr>
          <w:p w14:paraId="1C98BF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2AE6378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5CEC2B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(3R)-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-butoksikarbonil)-3-amino-4-(2,4,5-trifluorofenil)butanska kiselina (CAS RN 486460-00-8) čistoće masenog udjela 97 % ili veće</w:t>
            </w:r>
          </w:p>
        </w:tc>
        <w:tc>
          <w:tcPr>
            <w:tcW w:w="0" w:type="auto"/>
          </w:tcPr>
          <w:p w14:paraId="6B450D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1DDE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FD40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33B3CED" w14:textId="77777777" w:rsidTr="00FF0E1B">
        <w:trPr>
          <w:cantSplit/>
        </w:trPr>
        <w:tc>
          <w:tcPr>
            <w:tcW w:w="0" w:type="auto"/>
          </w:tcPr>
          <w:p w14:paraId="2BE71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0.8346</w:t>
            </w:r>
          </w:p>
        </w:tc>
        <w:tc>
          <w:tcPr>
            <w:tcW w:w="0" w:type="auto"/>
          </w:tcPr>
          <w:p w14:paraId="5A95BE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DBBE32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 w14:paraId="6C06A8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 [(1R,2S,5S)-2-amino-5-(dimetilkarbamoil)cikloheksil]karbamat etandioat (CAS RN 1210348-34-7) čistoće masenog udjela 95 % ili veće</w:t>
            </w:r>
          </w:p>
        </w:tc>
        <w:tc>
          <w:tcPr>
            <w:tcW w:w="0" w:type="auto"/>
          </w:tcPr>
          <w:p w14:paraId="566B28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ECC0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94B0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9C4C659" w14:textId="77777777" w:rsidTr="00FF0E1B">
        <w:trPr>
          <w:cantSplit/>
        </w:trPr>
        <w:tc>
          <w:tcPr>
            <w:tcW w:w="0" w:type="auto"/>
          </w:tcPr>
          <w:p w14:paraId="729D45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0.8184</w:t>
            </w:r>
          </w:p>
        </w:tc>
        <w:tc>
          <w:tcPr>
            <w:tcW w:w="0" w:type="auto"/>
          </w:tcPr>
          <w:p w14:paraId="168369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4A77182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 w14:paraId="55E771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Zoksamid (ISO) (CAS RN 156052-68-5) masenog udjela (čistoće) 97 % ili većeg</w:t>
            </w:r>
          </w:p>
        </w:tc>
        <w:tc>
          <w:tcPr>
            <w:tcW w:w="0" w:type="auto"/>
          </w:tcPr>
          <w:p w14:paraId="2AF579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4F30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F616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88F17EF" w14:textId="77777777" w:rsidTr="00FF0E1B">
        <w:trPr>
          <w:cantSplit/>
        </w:trPr>
        <w:tc>
          <w:tcPr>
            <w:tcW w:w="0" w:type="auto"/>
          </w:tcPr>
          <w:p w14:paraId="3CFA38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0.5622</w:t>
            </w:r>
          </w:p>
        </w:tc>
        <w:tc>
          <w:tcPr>
            <w:tcW w:w="0" w:type="auto"/>
          </w:tcPr>
          <w:p w14:paraId="666961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73C8CE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799E5B0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4-Amino-</w:t>
            </w:r>
            <w:r w:rsidRPr="00D23FD7">
              <w:rPr>
                <w:i/>
                <w:iCs/>
                <w:noProof/>
                <w:lang w:val="fr-BE"/>
              </w:rPr>
              <w:t>N</w:t>
            </w:r>
            <w:r w:rsidRPr="00D23FD7">
              <w:rPr>
                <w:noProof/>
                <w:lang w:val="fr-BE"/>
              </w:rPr>
              <w:t>-[4-(aminokarbonil)fenfl]benzamid (CAS RN 74441-06-8)</w:t>
            </w:r>
          </w:p>
        </w:tc>
        <w:tc>
          <w:tcPr>
            <w:tcW w:w="0" w:type="auto"/>
          </w:tcPr>
          <w:p w14:paraId="4B17D2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C0184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3425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F278AF6" w14:textId="77777777" w:rsidTr="00FF0E1B">
        <w:trPr>
          <w:cantSplit/>
        </w:trPr>
        <w:tc>
          <w:tcPr>
            <w:tcW w:w="0" w:type="auto"/>
          </w:tcPr>
          <w:p w14:paraId="4495F8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0.8362</w:t>
            </w:r>
          </w:p>
        </w:tc>
        <w:tc>
          <w:tcPr>
            <w:tcW w:w="0" w:type="auto"/>
          </w:tcPr>
          <w:p w14:paraId="486753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EF44A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 w14:paraId="3CE2B4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2-[4-(benziloksi)fenil]-</w:t>
            </w:r>
            <w:r>
              <w:rPr>
                <w:i/>
                <w:iCs/>
                <w:noProof/>
              </w:rPr>
              <w:t>N,N</w:t>
            </w:r>
            <w:r>
              <w:rPr>
                <w:noProof/>
              </w:rPr>
              <w:t>-dimetilacetamid (CAS RN 919475-15-3) čistoće masenog udjela 98 % ili veće</w:t>
            </w:r>
          </w:p>
        </w:tc>
        <w:tc>
          <w:tcPr>
            <w:tcW w:w="0" w:type="auto"/>
          </w:tcPr>
          <w:p w14:paraId="60216C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3FC8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0CDA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CCE3BEA" w14:textId="77777777" w:rsidTr="00FF0E1B">
        <w:trPr>
          <w:cantSplit/>
        </w:trPr>
        <w:tc>
          <w:tcPr>
            <w:tcW w:w="0" w:type="auto"/>
          </w:tcPr>
          <w:p w14:paraId="5B0AE2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0.5069</w:t>
            </w:r>
          </w:p>
        </w:tc>
        <w:tc>
          <w:tcPr>
            <w:tcW w:w="0" w:type="auto"/>
          </w:tcPr>
          <w:p w14:paraId="4B91A8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2E0131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EC9FD8B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N,N'-(2,5-dimetdl-1,4-fenilen) bis[3-oksobutiramid] (CAS RN 24304-50-5)</w:t>
            </w:r>
          </w:p>
        </w:tc>
        <w:tc>
          <w:tcPr>
            <w:tcW w:w="0" w:type="auto"/>
          </w:tcPr>
          <w:p w14:paraId="2610B3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BABF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5826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B891EDD" w14:textId="77777777" w:rsidTr="00FF0E1B">
        <w:trPr>
          <w:cantSplit/>
        </w:trPr>
        <w:tc>
          <w:tcPr>
            <w:tcW w:w="0" w:type="auto"/>
          </w:tcPr>
          <w:p w14:paraId="2EDD42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0.8315</w:t>
            </w:r>
          </w:p>
        </w:tc>
        <w:tc>
          <w:tcPr>
            <w:tcW w:w="0" w:type="auto"/>
          </w:tcPr>
          <w:p w14:paraId="794EB3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5B51A94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66D715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Valifenalat (ISO) (CAS RN 283159-90-0) čistoće masenog udjela 98 % ili veće</w:t>
            </w:r>
          </w:p>
        </w:tc>
        <w:tc>
          <w:tcPr>
            <w:tcW w:w="0" w:type="auto"/>
          </w:tcPr>
          <w:p w14:paraId="647113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130A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914E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F25DB8E" w14:textId="77777777" w:rsidTr="00FF0E1B">
        <w:trPr>
          <w:cantSplit/>
        </w:trPr>
        <w:tc>
          <w:tcPr>
            <w:tcW w:w="0" w:type="auto"/>
          </w:tcPr>
          <w:p w14:paraId="2671B8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0.8710</w:t>
            </w:r>
          </w:p>
        </w:tc>
        <w:tc>
          <w:tcPr>
            <w:tcW w:w="0" w:type="auto"/>
          </w:tcPr>
          <w:p w14:paraId="73C3241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204C58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 w14:paraId="2BF69C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2-(dimetilaminometiliden)-4-metoksi-3-okso-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-[(2,4,6-trifluorofenil)metil]butanamid (CAS RN 1846582-17-9) čistoće masenog udjela od 95 % ili veće</w:t>
            </w:r>
          </w:p>
        </w:tc>
        <w:tc>
          <w:tcPr>
            <w:tcW w:w="0" w:type="auto"/>
          </w:tcPr>
          <w:p w14:paraId="2EE40A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8528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6FAB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3E9FAA" w14:textId="77777777" w:rsidTr="00FF0E1B">
        <w:trPr>
          <w:cantSplit/>
        </w:trPr>
        <w:tc>
          <w:tcPr>
            <w:tcW w:w="0" w:type="auto"/>
          </w:tcPr>
          <w:p w14:paraId="1A64BD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0.8043</w:t>
            </w:r>
          </w:p>
        </w:tc>
        <w:tc>
          <w:tcPr>
            <w:tcW w:w="0" w:type="auto"/>
          </w:tcPr>
          <w:p w14:paraId="25D680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0FBDF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49BFA4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-[1-(4-klor-3-fluorfenil)-2-metilpropan-2-il]acetamid (CAS RN 787585-35-7) čistoće masenog udjela 98 % ili veće</w:t>
            </w:r>
          </w:p>
        </w:tc>
        <w:tc>
          <w:tcPr>
            <w:tcW w:w="0" w:type="auto"/>
          </w:tcPr>
          <w:p w14:paraId="5807F1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C138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9F31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30224EE" w14:textId="77777777" w:rsidTr="00FF0E1B">
        <w:trPr>
          <w:cantSplit/>
        </w:trPr>
        <w:tc>
          <w:tcPr>
            <w:tcW w:w="0" w:type="auto"/>
          </w:tcPr>
          <w:p w14:paraId="717FF1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0.6767</w:t>
            </w:r>
          </w:p>
        </w:tc>
        <w:tc>
          <w:tcPr>
            <w:tcW w:w="0" w:type="auto"/>
          </w:tcPr>
          <w:p w14:paraId="5460DD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231580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0" w:type="auto"/>
          </w:tcPr>
          <w:p w14:paraId="0AE400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2-Klorobenzamid (CAS RN 609-66-5)</w:t>
            </w:r>
          </w:p>
        </w:tc>
        <w:tc>
          <w:tcPr>
            <w:tcW w:w="0" w:type="auto"/>
          </w:tcPr>
          <w:p w14:paraId="67E44A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182E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AFD8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F8E34F2" w14:textId="77777777" w:rsidTr="00FF0E1B">
        <w:trPr>
          <w:cantSplit/>
        </w:trPr>
        <w:tc>
          <w:tcPr>
            <w:tcW w:w="0" w:type="auto"/>
          </w:tcPr>
          <w:p w14:paraId="244F7C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0.6766</w:t>
            </w:r>
          </w:p>
        </w:tc>
        <w:tc>
          <w:tcPr>
            <w:tcW w:w="0" w:type="auto"/>
          </w:tcPr>
          <w:p w14:paraId="187682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158B96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 w14:paraId="2713B2E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N-(3',4'-dikloro-5-fluoro[1,1’-bifenil]-2-il)-acetamid (CAS RN 877179-03-8)</w:t>
            </w:r>
          </w:p>
        </w:tc>
        <w:tc>
          <w:tcPr>
            <w:tcW w:w="0" w:type="auto"/>
          </w:tcPr>
          <w:p w14:paraId="39C2B7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06D8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ADBF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CD30692" w14:textId="77777777" w:rsidTr="00FF0E1B">
        <w:trPr>
          <w:cantSplit/>
        </w:trPr>
        <w:tc>
          <w:tcPr>
            <w:tcW w:w="0" w:type="auto"/>
          </w:tcPr>
          <w:p w14:paraId="5D91DA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0.7632</w:t>
            </w:r>
          </w:p>
        </w:tc>
        <w:tc>
          <w:tcPr>
            <w:tcW w:w="0" w:type="auto"/>
          </w:tcPr>
          <w:p w14:paraId="3F807E2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F74E9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 w14:paraId="0329D2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′-(2,5-diklor-1,4-fenilen)bis[3-oksobutiramid] (CAS RN 42487-09-2)</w:t>
            </w:r>
          </w:p>
          <w:p w14:paraId="7686150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0E126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8C0A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806C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F0ED2E" w14:textId="77777777" w:rsidTr="00FF0E1B">
        <w:trPr>
          <w:cantSplit/>
        </w:trPr>
        <w:tc>
          <w:tcPr>
            <w:tcW w:w="0" w:type="auto"/>
          </w:tcPr>
          <w:p w14:paraId="66AFD2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0.6480</w:t>
            </w:r>
          </w:p>
        </w:tc>
        <w:tc>
          <w:tcPr>
            <w:tcW w:w="0" w:type="auto"/>
          </w:tcPr>
          <w:p w14:paraId="022A58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2D81D5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68DDE3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Napropamid (ISO) (CAS RN 15299-99-7)</w:t>
            </w:r>
          </w:p>
        </w:tc>
        <w:tc>
          <w:tcPr>
            <w:tcW w:w="0" w:type="auto"/>
          </w:tcPr>
          <w:p w14:paraId="236881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2C1C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5124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3F1D21" w14:textId="77777777" w:rsidTr="00FF0E1B">
        <w:trPr>
          <w:cantSplit/>
        </w:trPr>
        <w:tc>
          <w:tcPr>
            <w:tcW w:w="0" w:type="auto"/>
          </w:tcPr>
          <w:p w14:paraId="22C7D2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0.2672</w:t>
            </w:r>
          </w:p>
        </w:tc>
        <w:tc>
          <w:tcPr>
            <w:tcW w:w="0" w:type="auto"/>
          </w:tcPr>
          <w:p w14:paraId="66E4768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65A52CE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0CB89B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3-Amino-p-anizanilid (CAS RN 120-35-4)</w:t>
            </w:r>
          </w:p>
        </w:tc>
        <w:tc>
          <w:tcPr>
            <w:tcW w:w="0" w:type="auto"/>
          </w:tcPr>
          <w:p w14:paraId="213CA6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BC8B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4C5A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893E2A" w14:textId="77777777" w:rsidTr="00FF0E1B">
        <w:trPr>
          <w:cantSplit/>
        </w:trPr>
        <w:tc>
          <w:tcPr>
            <w:tcW w:w="0" w:type="auto"/>
          </w:tcPr>
          <w:p w14:paraId="0E4D27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0.8060</w:t>
            </w:r>
          </w:p>
        </w:tc>
        <w:tc>
          <w:tcPr>
            <w:tcW w:w="0" w:type="auto"/>
          </w:tcPr>
          <w:p w14:paraId="40F6C8A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567D3F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 w14:paraId="1DF09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5-amino-3-(4-klorofenil)-5-oksopentanska kiselina (CAS RN 1141-23-7) čistoće masenog udjela 98 % ili veće</w:t>
            </w:r>
          </w:p>
        </w:tc>
        <w:tc>
          <w:tcPr>
            <w:tcW w:w="0" w:type="auto"/>
          </w:tcPr>
          <w:p w14:paraId="323C90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7794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8FF3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2479B56" w14:textId="77777777" w:rsidTr="00FF0E1B">
        <w:trPr>
          <w:cantSplit/>
        </w:trPr>
        <w:tc>
          <w:tcPr>
            <w:tcW w:w="0" w:type="auto"/>
          </w:tcPr>
          <w:p w14:paraId="7322B5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0.2673</w:t>
            </w:r>
          </w:p>
        </w:tc>
        <w:tc>
          <w:tcPr>
            <w:tcW w:w="0" w:type="auto"/>
          </w:tcPr>
          <w:p w14:paraId="15A2DD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2416F4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1FBEE1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P-aminobenzamid (CAS RN 2835-68-9)</w:t>
            </w:r>
          </w:p>
        </w:tc>
        <w:tc>
          <w:tcPr>
            <w:tcW w:w="0" w:type="auto"/>
          </w:tcPr>
          <w:p w14:paraId="78E33D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BEFB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C0BE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8B239FC" w14:textId="77777777" w:rsidTr="00FF0E1B">
        <w:trPr>
          <w:cantSplit/>
        </w:trPr>
        <w:tc>
          <w:tcPr>
            <w:tcW w:w="0" w:type="auto"/>
          </w:tcPr>
          <w:p w14:paraId="401F2F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0.4493</w:t>
            </w:r>
          </w:p>
        </w:tc>
        <w:tc>
          <w:tcPr>
            <w:tcW w:w="0" w:type="auto"/>
          </w:tcPr>
          <w:p w14:paraId="076C16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58A1A6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 w14:paraId="4C8229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Flutolanil (ISO) (CAS RN 66332-96-5)</w:t>
            </w:r>
          </w:p>
        </w:tc>
        <w:tc>
          <w:tcPr>
            <w:tcW w:w="0" w:type="auto"/>
          </w:tcPr>
          <w:p w14:paraId="388305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6BC3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3DD2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B18ABEB" w14:textId="77777777" w:rsidTr="00FF0E1B">
        <w:trPr>
          <w:cantSplit/>
        </w:trPr>
        <w:tc>
          <w:tcPr>
            <w:tcW w:w="0" w:type="auto"/>
          </w:tcPr>
          <w:p w14:paraId="686773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0.3691</w:t>
            </w:r>
          </w:p>
        </w:tc>
        <w:tc>
          <w:tcPr>
            <w:tcW w:w="0" w:type="auto"/>
          </w:tcPr>
          <w:p w14:paraId="63B899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3BD715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0" w:type="auto"/>
          </w:tcPr>
          <w:p w14:paraId="456D18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3-Hidroksi-2-naftanilid (CAS RN 92-77-3)</w:t>
            </w:r>
          </w:p>
        </w:tc>
        <w:tc>
          <w:tcPr>
            <w:tcW w:w="0" w:type="auto"/>
          </w:tcPr>
          <w:p w14:paraId="05440A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5E24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B587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59F44C" w14:textId="77777777" w:rsidTr="00FF0E1B">
        <w:trPr>
          <w:cantSplit/>
        </w:trPr>
        <w:tc>
          <w:tcPr>
            <w:tcW w:w="0" w:type="auto"/>
          </w:tcPr>
          <w:p w14:paraId="7C8862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0.3692</w:t>
            </w:r>
          </w:p>
        </w:tc>
        <w:tc>
          <w:tcPr>
            <w:tcW w:w="0" w:type="auto"/>
          </w:tcPr>
          <w:p w14:paraId="173162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5CA6FE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0" w:type="auto"/>
          </w:tcPr>
          <w:p w14:paraId="0D72D4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3-Hidroksi-2′-metil-2-naftanilid (CAS RN 135-61-5)</w:t>
            </w:r>
          </w:p>
        </w:tc>
        <w:tc>
          <w:tcPr>
            <w:tcW w:w="0" w:type="auto"/>
          </w:tcPr>
          <w:p w14:paraId="0942A0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1567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349C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61ECFC" w14:textId="77777777" w:rsidTr="00FF0E1B">
        <w:trPr>
          <w:cantSplit/>
        </w:trPr>
        <w:tc>
          <w:tcPr>
            <w:tcW w:w="0" w:type="auto"/>
          </w:tcPr>
          <w:p w14:paraId="1AFDED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0.3693</w:t>
            </w:r>
          </w:p>
        </w:tc>
        <w:tc>
          <w:tcPr>
            <w:tcW w:w="0" w:type="auto"/>
          </w:tcPr>
          <w:p w14:paraId="1A84F6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79DED1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 w14:paraId="7426FAE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2′-Etoksi-3-hidroksi-2-naftanilid (CAS RN 92-74-0)</w:t>
            </w:r>
          </w:p>
        </w:tc>
        <w:tc>
          <w:tcPr>
            <w:tcW w:w="0" w:type="auto"/>
          </w:tcPr>
          <w:p w14:paraId="16738F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432B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E8C8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B7D8F7" w14:textId="77777777" w:rsidTr="00FF0E1B">
        <w:trPr>
          <w:cantSplit/>
        </w:trPr>
        <w:tc>
          <w:tcPr>
            <w:tcW w:w="0" w:type="auto"/>
          </w:tcPr>
          <w:p w14:paraId="05CD68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0.3863</w:t>
            </w:r>
          </w:p>
        </w:tc>
        <w:tc>
          <w:tcPr>
            <w:tcW w:w="0" w:type="auto"/>
          </w:tcPr>
          <w:p w14:paraId="3438422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 w14:paraId="6D4D9E3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</w:tcPr>
          <w:p w14:paraId="55BA8C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Monoamid 1,1-cikloheksandioctene kiseline (CAS RN 99189-60-3) </w:t>
            </w:r>
          </w:p>
        </w:tc>
        <w:tc>
          <w:tcPr>
            <w:tcW w:w="0" w:type="auto"/>
          </w:tcPr>
          <w:p w14:paraId="709D94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4CDD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D47C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2C12DF9" w14:textId="77777777" w:rsidTr="00FF0E1B">
        <w:trPr>
          <w:cantSplit/>
        </w:trPr>
        <w:tc>
          <w:tcPr>
            <w:tcW w:w="0" w:type="auto"/>
          </w:tcPr>
          <w:p w14:paraId="710B5F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0.3526</w:t>
            </w:r>
          </w:p>
        </w:tc>
        <w:tc>
          <w:tcPr>
            <w:tcW w:w="0" w:type="auto"/>
          </w:tcPr>
          <w:p w14:paraId="5C5FC2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2925 11 00</w:t>
            </w:r>
          </w:p>
        </w:tc>
        <w:tc>
          <w:tcPr>
            <w:tcW w:w="0" w:type="auto"/>
          </w:tcPr>
          <w:p w14:paraId="60B0F3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F87F2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Saharin i njegove natrijeve soli</w:t>
            </w:r>
          </w:p>
        </w:tc>
        <w:tc>
          <w:tcPr>
            <w:tcW w:w="0" w:type="auto"/>
          </w:tcPr>
          <w:p w14:paraId="1D73A4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746A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2E78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C9B403D" w14:textId="77777777" w:rsidTr="00FF0E1B">
        <w:trPr>
          <w:cantSplit/>
        </w:trPr>
        <w:tc>
          <w:tcPr>
            <w:tcW w:w="0" w:type="auto"/>
          </w:tcPr>
          <w:p w14:paraId="480D5E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0.2674</w:t>
            </w:r>
          </w:p>
        </w:tc>
        <w:tc>
          <w:tcPr>
            <w:tcW w:w="0" w:type="auto"/>
          </w:tcPr>
          <w:p w14:paraId="43E9AC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2925 19 95</w:t>
            </w:r>
          </w:p>
        </w:tc>
        <w:tc>
          <w:tcPr>
            <w:tcW w:w="0" w:type="auto"/>
          </w:tcPr>
          <w:p w14:paraId="7679EA7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E2430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N-fenilmaleimid (CAS RN 941-69-5)</w:t>
            </w:r>
          </w:p>
        </w:tc>
        <w:tc>
          <w:tcPr>
            <w:tcW w:w="0" w:type="auto"/>
          </w:tcPr>
          <w:p w14:paraId="0D624F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8D67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C7A8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CC0C737" w14:textId="77777777" w:rsidTr="00FF0E1B">
        <w:trPr>
          <w:cantSplit/>
        </w:trPr>
        <w:tc>
          <w:tcPr>
            <w:tcW w:w="0" w:type="auto"/>
          </w:tcPr>
          <w:p w14:paraId="3AFC0B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0.5612</w:t>
            </w:r>
          </w:p>
        </w:tc>
        <w:tc>
          <w:tcPr>
            <w:tcW w:w="0" w:type="auto"/>
          </w:tcPr>
          <w:p w14:paraId="7240AF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2925 19 95</w:t>
            </w:r>
          </w:p>
        </w:tc>
        <w:tc>
          <w:tcPr>
            <w:tcW w:w="0" w:type="auto"/>
          </w:tcPr>
          <w:p w14:paraId="369DF53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4D567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4,5,6,7-Tetrahidroizoindol-1,3-dion (CAS RN 4720-86-9)</w:t>
            </w:r>
          </w:p>
        </w:tc>
        <w:tc>
          <w:tcPr>
            <w:tcW w:w="0" w:type="auto"/>
          </w:tcPr>
          <w:p w14:paraId="69FBB9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0E0C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02FD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5E35760" w14:textId="77777777" w:rsidTr="00FF0E1B">
        <w:trPr>
          <w:cantSplit/>
        </w:trPr>
        <w:tc>
          <w:tcPr>
            <w:tcW w:w="0" w:type="auto"/>
          </w:tcPr>
          <w:p w14:paraId="7AA75E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0.5740</w:t>
            </w:r>
          </w:p>
        </w:tc>
        <w:tc>
          <w:tcPr>
            <w:tcW w:w="0" w:type="auto"/>
          </w:tcPr>
          <w:p w14:paraId="01E30B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2925 19 95</w:t>
            </w:r>
          </w:p>
        </w:tc>
        <w:tc>
          <w:tcPr>
            <w:tcW w:w="0" w:type="auto"/>
          </w:tcPr>
          <w:p w14:paraId="7E369A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FC13E0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N,N'-(m-fenilen)dimaleimid (CAS RN 3006-93-7)</w:t>
            </w:r>
          </w:p>
        </w:tc>
        <w:tc>
          <w:tcPr>
            <w:tcW w:w="0" w:type="auto"/>
          </w:tcPr>
          <w:p w14:paraId="037507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9D6C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49C3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C5605EF" w14:textId="77777777" w:rsidTr="00FF0E1B">
        <w:trPr>
          <w:cantSplit/>
        </w:trPr>
        <w:tc>
          <w:tcPr>
            <w:tcW w:w="0" w:type="auto"/>
          </w:tcPr>
          <w:p w14:paraId="1D9BCD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0.8013</w:t>
            </w:r>
          </w:p>
        </w:tc>
        <w:tc>
          <w:tcPr>
            <w:tcW w:w="0" w:type="auto"/>
          </w:tcPr>
          <w:p w14:paraId="7D33EA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2925 19 95</w:t>
            </w:r>
          </w:p>
        </w:tc>
        <w:tc>
          <w:tcPr>
            <w:tcW w:w="0" w:type="auto"/>
          </w:tcPr>
          <w:p w14:paraId="4BAD6C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73B0F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-jodsukcinimid (CAS RN 516-12-1) masenog udjela (čistoće) 98,5 % ili većeg</w:t>
            </w:r>
          </w:p>
        </w:tc>
        <w:tc>
          <w:tcPr>
            <w:tcW w:w="0" w:type="auto"/>
          </w:tcPr>
          <w:p w14:paraId="0FCDDF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FAF7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FC04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0745E54" w14:textId="77777777" w:rsidTr="00FF0E1B">
        <w:trPr>
          <w:cantSplit/>
        </w:trPr>
        <w:tc>
          <w:tcPr>
            <w:tcW w:w="0" w:type="auto"/>
          </w:tcPr>
          <w:p w14:paraId="6B2E9C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0.8704</w:t>
            </w:r>
          </w:p>
        </w:tc>
        <w:tc>
          <w:tcPr>
            <w:tcW w:w="0" w:type="auto"/>
          </w:tcPr>
          <w:p w14:paraId="7627A2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2925 19 95</w:t>
            </w:r>
          </w:p>
        </w:tc>
        <w:tc>
          <w:tcPr>
            <w:tcW w:w="0" w:type="auto"/>
          </w:tcPr>
          <w:p w14:paraId="698F421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7E6FD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2-{2-[2-(1,3-diokso-2,3-dihidro-1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-izoindol-2-il)etoksi]etoksi}octena kiselina (CAS RN 75001-09-1) čistoće masenog udjela 95 % ili veće</w:t>
            </w:r>
          </w:p>
        </w:tc>
        <w:tc>
          <w:tcPr>
            <w:tcW w:w="0" w:type="auto"/>
          </w:tcPr>
          <w:p w14:paraId="339E3B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4B2D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2F66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A44832C" w14:textId="77777777" w:rsidTr="00FF0E1B">
        <w:trPr>
          <w:cantSplit/>
        </w:trPr>
        <w:tc>
          <w:tcPr>
            <w:tcW w:w="0" w:type="auto"/>
          </w:tcPr>
          <w:p w14:paraId="1B53AB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0.2934</w:t>
            </w:r>
          </w:p>
        </w:tc>
        <w:tc>
          <w:tcPr>
            <w:tcW w:w="0" w:type="auto"/>
          </w:tcPr>
          <w:p w14:paraId="73F4ED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2925 29 00</w:t>
            </w:r>
          </w:p>
        </w:tc>
        <w:tc>
          <w:tcPr>
            <w:tcW w:w="0" w:type="auto"/>
          </w:tcPr>
          <w:p w14:paraId="164C7F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FD52D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Dicikloheksilkarbodiimid (CAS RN 538-75-0)</w:t>
            </w:r>
          </w:p>
        </w:tc>
        <w:tc>
          <w:tcPr>
            <w:tcW w:w="0" w:type="auto"/>
          </w:tcPr>
          <w:p w14:paraId="00421E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A7FD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B113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B8268A1" w14:textId="77777777" w:rsidTr="00FF0E1B">
        <w:trPr>
          <w:cantSplit/>
        </w:trPr>
        <w:tc>
          <w:tcPr>
            <w:tcW w:w="0" w:type="auto"/>
          </w:tcPr>
          <w:p w14:paraId="416918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0.5891</w:t>
            </w:r>
          </w:p>
        </w:tc>
        <w:tc>
          <w:tcPr>
            <w:tcW w:w="0" w:type="auto"/>
          </w:tcPr>
          <w:p w14:paraId="77EB7C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2925 29 00</w:t>
            </w:r>
          </w:p>
        </w:tc>
        <w:tc>
          <w:tcPr>
            <w:tcW w:w="0" w:type="auto"/>
          </w:tcPr>
          <w:p w14:paraId="2019C6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7D34B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N-[3-(dimetilamino)propil]-N'-etilkarbodiimid hidroklorid (CAS RN 25952-53-8)</w:t>
            </w:r>
          </w:p>
        </w:tc>
        <w:tc>
          <w:tcPr>
            <w:tcW w:w="0" w:type="auto"/>
          </w:tcPr>
          <w:p w14:paraId="1FF850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406C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8446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EDE17D" w14:textId="77777777" w:rsidTr="00FF0E1B">
        <w:trPr>
          <w:cantSplit/>
        </w:trPr>
        <w:tc>
          <w:tcPr>
            <w:tcW w:w="0" w:type="auto"/>
          </w:tcPr>
          <w:p w14:paraId="74F4B4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0.8339</w:t>
            </w:r>
          </w:p>
        </w:tc>
        <w:tc>
          <w:tcPr>
            <w:tcW w:w="0" w:type="auto"/>
          </w:tcPr>
          <w:p w14:paraId="6AC799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2925 29 00</w:t>
            </w:r>
          </w:p>
        </w:tc>
        <w:tc>
          <w:tcPr>
            <w:tcW w:w="0" w:type="auto"/>
          </w:tcPr>
          <w:p w14:paraId="065C46B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D10D2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1-(3-(2-hidroksietil)fenil)gvanidin metansulfonat (CAS RN 2101429-50-7) čistoće masenog udjela 99 % ili veće</w:t>
            </w:r>
          </w:p>
        </w:tc>
        <w:tc>
          <w:tcPr>
            <w:tcW w:w="0" w:type="auto"/>
          </w:tcPr>
          <w:p w14:paraId="2967C5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06F8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838E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D4ABE62" w14:textId="77777777" w:rsidTr="00FF0E1B">
        <w:trPr>
          <w:cantSplit/>
        </w:trPr>
        <w:tc>
          <w:tcPr>
            <w:tcW w:w="0" w:type="auto"/>
          </w:tcPr>
          <w:p w14:paraId="44F064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0.7749</w:t>
            </w:r>
          </w:p>
        </w:tc>
        <w:tc>
          <w:tcPr>
            <w:tcW w:w="0" w:type="auto"/>
          </w:tcPr>
          <w:p w14:paraId="555BF2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2925 29 00</w:t>
            </w:r>
          </w:p>
        </w:tc>
        <w:tc>
          <w:tcPr>
            <w:tcW w:w="0" w:type="auto"/>
          </w:tcPr>
          <w:p w14:paraId="437B5F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F1AD9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N-amidinosarkozin (CAS RN 57-00-1)</w:t>
            </w:r>
          </w:p>
        </w:tc>
        <w:tc>
          <w:tcPr>
            <w:tcW w:w="0" w:type="auto"/>
          </w:tcPr>
          <w:p w14:paraId="7410AF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362D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8DF7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44B6F7" w14:textId="77777777" w:rsidTr="00FF0E1B">
        <w:trPr>
          <w:cantSplit/>
        </w:trPr>
        <w:tc>
          <w:tcPr>
            <w:tcW w:w="0" w:type="auto"/>
          </w:tcPr>
          <w:p w14:paraId="07766C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0.7832</w:t>
            </w:r>
          </w:p>
        </w:tc>
        <w:tc>
          <w:tcPr>
            <w:tcW w:w="0" w:type="auto"/>
          </w:tcPr>
          <w:p w14:paraId="6522B0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2925 29 00</w:t>
            </w:r>
          </w:p>
        </w:tc>
        <w:tc>
          <w:tcPr>
            <w:tcW w:w="0" w:type="auto"/>
          </w:tcPr>
          <w:p w14:paraId="7EDA30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39611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(Klormetilen)dimetiliminijev klorid (CAS RN 3724-43-4) čistoće masenog udjela od 95 % ili veće</w:t>
            </w:r>
          </w:p>
        </w:tc>
        <w:tc>
          <w:tcPr>
            <w:tcW w:w="0" w:type="auto"/>
          </w:tcPr>
          <w:p w14:paraId="7F2A79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8AA6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1BE5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35878A1" w14:textId="77777777" w:rsidTr="00FF0E1B">
        <w:trPr>
          <w:cantSplit/>
        </w:trPr>
        <w:tc>
          <w:tcPr>
            <w:tcW w:w="0" w:type="auto"/>
          </w:tcPr>
          <w:p w14:paraId="652BF0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0.8033</w:t>
            </w:r>
          </w:p>
        </w:tc>
        <w:tc>
          <w:tcPr>
            <w:tcW w:w="0" w:type="auto"/>
          </w:tcPr>
          <w:p w14:paraId="61A435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2925 29 00</w:t>
            </w:r>
          </w:p>
        </w:tc>
        <w:tc>
          <w:tcPr>
            <w:tcW w:w="0" w:type="auto"/>
          </w:tcPr>
          <w:p w14:paraId="73AA295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200F639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Formamidin acetat (CAS RN 3473-63-0) čistoće masenog udjela 99 % ili veće</w:t>
            </w:r>
          </w:p>
        </w:tc>
        <w:tc>
          <w:tcPr>
            <w:tcW w:w="0" w:type="auto"/>
          </w:tcPr>
          <w:p w14:paraId="59F2E0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9093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7075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A33C91C" w14:textId="77777777" w:rsidTr="00FF0E1B">
        <w:trPr>
          <w:cantSplit/>
        </w:trPr>
        <w:tc>
          <w:tcPr>
            <w:tcW w:w="0" w:type="auto"/>
          </w:tcPr>
          <w:p w14:paraId="34189D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0.8040</w:t>
            </w:r>
          </w:p>
        </w:tc>
        <w:tc>
          <w:tcPr>
            <w:tcW w:w="0" w:type="auto"/>
          </w:tcPr>
          <w:p w14:paraId="2F505F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2925 29 00</w:t>
            </w:r>
          </w:p>
        </w:tc>
        <w:tc>
          <w:tcPr>
            <w:tcW w:w="0" w:type="auto"/>
          </w:tcPr>
          <w:p w14:paraId="396F051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322D4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Brommetiliden(dimetil)azanijev bromid(CAS RN 24774-61-6) čistoće masenog udjela 97 % ili veće</w:t>
            </w:r>
          </w:p>
        </w:tc>
        <w:tc>
          <w:tcPr>
            <w:tcW w:w="0" w:type="auto"/>
          </w:tcPr>
          <w:p w14:paraId="1A3CB6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2EBF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7088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2C02A22" w14:textId="77777777" w:rsidTr="00FF0E1B">
        <w:trPr>
          <w:cantSplit/>
        </w:trPr>
        <w:tc>
          <w:tcPr>
            <w:tcW w:w="0" w:type="auto"/>
          </w:tcPr>
          <w:p w14:paraId="2FB73E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0.7408</w:t>
            </w:r>
          </w:p>
        </w:tc>
        <w:tc>
          <w:tcPr>
            <w:tcW w:w="0" w:type="auto"/>
          </w:tcPr>
          <w:p w14:paraId="23DF83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50C55F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3EDD73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Flumetrin (ISO) CAS RN 69770-45-2)</w:t>
            </w:r>
          </w:p>
        </w:tc>
        <w:tc>
          <w:tcPr>
            <w:tcW w:w="0" w:type="auto"/>
          </w:tcPr>
          <w:p w14:paraId="509E61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0B07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1F3E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1D0577E" w14:textId="77777777" w:rsidTr="00FF0E1B">
        <w:trPr>
          <w:cantSplit/>
        </w:trPr>
        <w:tc>
          <w:tcPr>
            <w:tcW w:w="0" w:type="auto"/>
          </w:tcPr>
          <w:p w14:paraId="411D12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0.7466</w:t>
            </w:r>
          </w:p>
        </w:tc>
        <w:tc>
          <w:tcPr>
            <w:tcW w:w="0" w:type="auto"/>
          </w:tcPr>
          <w:p w14:paraId="136EA6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170076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 w14:paraId="07D9BEB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2-(4-amino-2-klor-5-metilfenil)-2-(4-klorfenil)acetonitril (CAS RN 61437-85-2)</w:t>
            </w:r>
          </w:p>
        </w:tc>
        <w:tc>
          <w:tcPr>
            <w:tcW w:w="0" w:type="auto"/>
          </w:tcPr>
          <w:p w14:paraId="4776F1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117A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A16C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B82E16F" w14:textId="77777777" w:rsidTr="00FF0E1B">
        <w:trPr>
          <w:cantSplit/>
        </w:trPr>
        <w:tc>
          <w:tcPr>
            <w:tcW w:w="0" w:type="auto"/>
          </w:tcPr>
          <w:p w14:paraId="70B94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0.2668</w:t>
            </w:r>
          </w:p>
        </w:tc>
        <w:tc>
          <w:tcPr>
            <w:tcW w:w="0" w:type="auto"/>
          </w:tcPr>
          <w:p w14:paraId="0EE0F1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66AB9A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043CA1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2-(M-benzoilfenil)propiononitril (CAS RN 42872-30-0 </w:t>
            </w:r>
          </w:p>
        </w:tc>
        <w:tc>
          <w:tcPr>
            <w:tcW w:w="0" w:type="auto"/>
          </w:tcPr>
          <w:p w14:paraId="23AC84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5F8E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D76D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3ECAEE9" w14:textId="77777777" w:rsidTr="00FF0E1B">
        <w:trPr>
          <w:cantSplit/>
        </w:trPr>
        <w:tc>
          <w:tcPr>
            <w:tcW w:w="0" w:type="auto"/>
          </w:tcPr>
          <w:p w14:paraId="570F33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0.7458</w:t>
            </w:r>
          </w:p>
        </w:tc>
        <w:tc>
          <w:tcPr>
            <w:tcW w:w="0" w:type="auto"/>
          </w:tcPr>
          <w:p w14:paraId="7D3C1B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05F7D4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0FB0FA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4-brom-2-klorbenzonitril (CAS RN 154607-01-9)</w:t>
            </w:r>
          </w:p>
        </w:tc>
        <w:tc>
          <w:tcPr>
            <w:tcW w:w="0" w:type="auto"/>
          </w:tcPr>
          <w:p w14:paraId="13867E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B1CB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E082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25BC35D" w14:textId="77777777" w:rsidTr="00FF0E1B">
        <w:trPr>
          <w:cantSplit/>
        </w:trPr>
        <w:tc>
          <w:tcPr>
            <w:tcW w:w="0" w:type="auto"/>
          </w:tcPr>
          <w:p w14:paraId="39FEFD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0.7514</w:t>
            </w:r>
          </w:p>
        </w:tc>
        <w:tc>
          <w:tcPr>
            <w:tcW w:w="0" w:type="auto"/>
          </w:tcPr>
          <w:p w14:paraId="0657D3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724C8D8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7DDE78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Acetonitril (CAS RN 75-05-8)</w:t>
            </w:r>
          </w:p>
        </w:tc>
        <w:tc>
          <w:tcPr>
            <w:tcW w:w="0" w:type="auto"/>
          </w:tcPr>
          <w:p w14:paraId="5ACADE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D506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6FC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5339147" w14:textId="77777777" w:rsidTr="00FF0E1B">
        <w:trPr>
          <w:cantSplit/>
        </w:trPr>
        <w:tc>
          <w:tcPr>
            <w:tcW w:w="0" w:type="auto"/>
          </w:tcPr>
          <w:p w14:paraId="4562AD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0.7805</w:t>
            </w:r>
          </w:p>
        </w:tc>
        <w:tc>
          <w:tcPr>
            <w:tcW w:w="0" w:type="auto"/>
          </w:tcPr>
          <w:p w14:paraId="759EB5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64B6B20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4FD851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2-hidroksi-2-metilpropiononitril (CAS RN 75-86-5) čistoće izražene masenim udjelom od 99 % ili većim</w:t>
            </w:r>
          </w:p>
        </w:tc>
        <w:tc>
          <w:tcPr>
            <w:tcW w:w="0" w:type="auto"/>
          </w:tcPr>
          <w:p w14:paraId="38ADBE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6F28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6232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C5A2AD" w14:textId="77777777" w:rsidTr="00FF0E1B">
        <w:trPr>
          <w:cantSplit/>
        </w:trPr>
        <w:tc>
          <w:tcPr>
            <w:tcW w:w="0" w:type="auto"/>
          </w:tcPr>
          <w:p w14:paraId="265902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0.5227</w:t>
            </w:r>
          </w:p>
        </w:tc>
        <w:tc>
          <w:tcPr>
            <w:tcW w:w="0" w:type="auto"/>
          </w:tcPr>
          <w:p w14:paraId="3FC93F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269428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CDCA4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2,2-Dibromo-3-nitrilopropionamid (CAS RN 10222-01-2)</w:t>
            </w:r>
          </w:p>
        </w:tc>
        <w:tc>
          <w:tcPr>
            <w:tcW w:w="0" w:type="auto"/>
          </w:tcPr>
          <w:p w14:paraId="57A6E3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6A17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21BF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8539362" w14:textId="77777777" w:rsidTr="00FF0E1B">
        <w:trPr>
          <w:cantSplit/>
        </w:trPr>
        <w:tc>
          <w:tcPr>
            <w:tcW w:w="0" w:type="auto"/>
          </w:tcPr>
          <w:p w14:paraId="7EFED2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0.6149</w:t>
            </w:r>
          </w:p>
        </w:tc>
        <w:tc>
          <w:tcPr>
            <w:tcW w:w="0" w:type="auto"/>
          </w:tcPr>
          <w:p w14:paraId="10CD9C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3AFAFC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49C208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Cihalofop-butil (ISO) (CAS RN 122008-85-9)</w:t>
            </w:r>
          </w:p>
        </w:tc>
        <w:tc>
          <w:tcPr>
            <w:tcW w:w="0" w:type="auto"/>
          </w:tcPr>
          <w:p w14:paraId="33C5C0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8432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87BC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6AE1FE" w14:textId="77777777" w:rsidTr="00FF0E1B">
        <w:trPr>
          <w:cantSplit/>
        </w:trPr>
        <w:tc>
          <w:tcPr>
            <w:tcW w:w="0" w:type="auto"/>
          </w:tcPr>
          <w:p w14:paraId="1949F9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0.8321</w:t>
            </w:r>
          </w:p>
        </w:tc>
        <w:tc>
          <w:tcPr>
            <w:tcW w:w="0" w:type="auto"/>
          </w:tcPr>
          <w:p w14:paraId="460420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275CE0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3129AF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3-brom-6-klor-2-fluorbenzonitril (CAS RN 943830-79-3) čistoće masenog udjela 98 % ili veće</w:t>
            </w:r>
          </w:p>
        </w:tc>
        <w:tc>
          <w:tcPr>
            <w:tcW w:w="0" w:type="auto"/>
          </w:tcPr>
          <w:p w14:paraId="273912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8577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52E6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90DC7DD" w14:textId="77777777" w:rsidTr="00FF0E1B">
        <w:trPr>
          <w:cantSplit/>
        </w:trPr>
        <w:tc>
          <w:tcPr>
            <w:tcW w:w="0" w:type="auto"/>
          </w:tcPr>
          <w:p w14:paraId="7C6C6E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0.7430</w:t>
            </w:r>
          </w:p>
        </w:tc>
        <w:tc>
          <w:tcPr>
            <w:tcW w:w="0" w:type="auto"/>
          </w:tcPr>
          <w:p w14:paraId="66C577C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409006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 w14:paraId="705618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2-cikloheksiliden-2-fenilacetonitril (CAS RN 10461-98-0) čistoće masenog udjela 95 % ili veće</w:t>
            </w:r>
          </w:p>
        </w:tc>
        <w:tc>
          <w:tcPr>
            <w:tcW w:w="0" w:type="auto"/>
          </w:tcPr>
          <w:p w14:paraId="32000C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E70F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4863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3EA671A" w14:textId="77777777" w:rsidTr="00FF0E1B">
        <w:trPr>
          <w:cantSplit/>
        </w:trPr>
        <w:tc>
          <w:tcPr>
            <w:tcW w:w="0" w:type="auto"/>
          </w:tcPr>
          <w:p w14:paraId="00B93B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0.7201</w:t>
            </w:r>
          </w:p>
        </w:tc>
        <w:tc>
          <w:tcPr>
            <w:tcW w:w="0" w:type="auto"/>
          </w:tcPr>
          <w:p w14:paraId="5D3461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3D7DED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319929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4,5-Dikloro-3,6-dioksocikloheksa-1,4-dien-1,2-dikarbonitril (CAS RN 84-58-2)</w:t>
            </w:r>
          </w:p>
        </w:tc>
        <w:tc>
          <w:tcPr>
            <w:tcW w:w="0" w:type="auto"/>
          </w:tcPr>
          <w:p w14:paraId="271A7E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7403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AA36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6A83F42" w14:textId="77777777" w:rsidTr="00FF0E1B">
        <w:trPr>
          <w:cantSplit/>
        </w:trPr>
        <w:tc>
          <w:tcPr>
            <w:tcW w:w="0" w:type="auto"/>
          </w:tcPr>
          <w:p w14:paraId="42821A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0.7406</w:t>
            </w:r>
          </w:p>
        </w:tc>
        <w:tc>
          <w:tcPr>
            <w:tcW w:w="0" w:type="auto"/>
          </w:tcPr>
          <w:p w14:paraId="1435DF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71DA20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58210B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Deltametrin (ISO) (CAS RN 52918-63-5)</w:t>
            </w:r>
          </w:p>
        </w:tc>
        <w:tc>
          <w:tcPr>
            <w:tcW w:w="0" w:type="auto"/>
          </w:tcPr>
          <w:p w14:paraId="06C82A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1288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A05AC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E7A389F" w14:textId="77777777" w:rsidTr="00FF0E1B">
        <w:trPr>
          <w:cantSplit/>
        </w:trPr>
        <w:tc>
          <w:tcPr>
            <w:tcW w:w="0" w:type="auto"/>
          </w:tcPr>
          <w:p w14:paraId="4F8F8A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0.7034</w:t>
            </w:r>
          </w:p>
        </w:tc>
        <w:tc>
          <w:tcPr>
            <w:tcW w:w="0" w:type="auto"/>
          </w:tcPr>
          <w:p w14:paraId="50BAEA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2DBF06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1473AA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4-Cijano-2-metoksibenzaldehid (CAS RN 21962-45-8)</w:t>
            </w:r>
          </w:p>
        </w:tc>
        <w:tc>
          <w:tcPr>
            <w:tcW w:w="0" w:type="auto"/>
          </w:tcPr>
          <w:p w14:paraId="346E4D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A4EA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FC75E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2F2909D" w14:textId="77777777" w:rsidTr="00FF0E1B">
        <w:trPr>
          <w:cantSplit/>
        </w:trPr>
        <w:tc>
          <w:tcPr>
            <w:tcW w:w="0" w:type="auto"/>
          </w:tcPr>
          <w:p w14:paraId="51DAF4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0.3522</w:t>
            </w:r>
          </w:p>
        </w:tc>
        <w:tc>
          <w:tcPr>
            <w:tcW w:w="0" w:type="auto"/>
          </w:tcPr>
          <w:p w14:paraId="57E354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471E55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1CB396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Alkil ili alkoksialkil esteri cijanooctene kiseline</w:t>
            </w:r>
          </w:p>
        </w:tc>
        <w:tc>
          <w:tcPr>
            <w:tcW w:w="0" w:type="auto"/>
          </w:tcPr>
          <w:p w14:paraId="1C6507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D5A5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4D70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1E53B6D" w14:textId="77777777" w:rsidTr="00FF0E1B">
        <w:trPr>
          <w:cantSplit/>
        </w:trPr>
        <w:tc>
          <w:tcPr>
            <w:tcW w:w="0" w:type="auto"/>
          </w:tcPr>
          <w:p w14:paraId="1EA2A0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0.8217</w:t>
            </w:r>
          </w:p>
        </w:tc>
        <w:tc>
          <w:tcPr>
            <w:tcW w:w="0" w:type="auto"/>
          </w:tcPr>
          <w:p w14:paraId="5FED0F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247D62E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794873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2-cijano-2-propilpentanoat (CAS RN 66546-92-7) masenog udjela (čistoće) 97 % ili većeg</w:t>
            </w:r>
          </w:p>
        </w:tc>
        <w:tc>
          <w:tcPr>
            <w:tcW w:w="0" w:type="auto"/>
          </w:tcPr>
          <w:p w14:paraId="6B76E9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D672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E82B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94EAE19" w14:textId="77777777" w:rsidTr="00FF0E1B">
        <w:trPr>
          <w:cantSplit/>
        </w:trPr>
        <w:tc>
          <w:tcPr>
            <w:tcW w:w="0" w:type="auto"/>
          </w:tcPr>
          <w:p w14:paraId="0225AA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0.4182</w:t>
            </w:r>
          </w:p>
        </w:tc>
        <w:tc>
          <w:tcPr>
            <w:tcW w:w="0" w:type="auto"/>
          </w:tcPr>
          <w:p w14:paraId="7A07EB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1CEBB13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0" w:type="auto"/>
          </w:tcPr>
          <w:p w14:paraId="18F9753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M-(1-cijanoetil)benzojeva kiselina (CAS RN 5537-71-3)</w:t>
            </w:r>
          </w:p>
        </w:tc>
        <w:tc>
          <w:tcPr>
            <w:tcW w:w="0" w:type="auto"/>
          </w:tcPr>
          <w:p w14:paraId="3511FB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EBF1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995B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44AE2C1" w14:textId="77777777" w:rsidTr="00FF0E1B">
        <w:trPr>
          <w:cantSplit/>
        </w:trPr>
        <w:tc>
          <w:tcPr>
            <w:tcW w:w="0" w:type="auto"/>
          </w:tcPr>
          <w:p w14:paraId="4A79B4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0.4802</w:t>
            </w:r>
          </w:p>
        </w:tc>
        <w:tc>
          <w:tcPr>
            <w:tcW w:w="0" w:type="auto"/>
          </w:tcPr>
          <w:p w14:paraId="3A1312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08C5108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0B18AF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Metakrilonitril (CAS RN 126-98-7)</w:t>
            </w:r>
          </w:p>
        </w:tc>
        <w:tc>
          <w:tcPr>
            <w:tcW w:w="0" w:type="auto"/>
          </w:tcPr>
          <w:p w14:paraId="4CFFE6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4819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0087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D75D90C" w14:textId="77777777" w:rsidTr="00FF0E1B">
        <w:trPr>
          <w:cantSplit/>
        </w:trPr>
        <w:tc>
          <w:tcPr>
            <w:tcW w:w="0" w:type="auto"/>
          </w:tcPr>
          <w:p w14:paraId="27E9F3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0.3521</w:t>
            </w:r>
          </w:p>
        </w:tc>
        <w:tc>
          <w:tcPr>
            <w:tcW w:w="0" w:type="auto"/>
          </w:tcPr>
          <w:p w14:paraId="553B23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58BC24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44D04119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Etil 2-cijano-2-etil-3-metilheksanoat (CAS RN 100453-11-0)</w:t>
            </w:r>
          </w:p>
        </w:tc>
        <w:tc>
          <w:tcPr>
            <w:tcW w:w="0" w:type="auto"/>
          </w:tcPr>
          <w:p w14:paraId="045E41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0ABC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DF10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1AC42D" w14:textId="77777777" w:rsidTr="00FF0E1B">
        <w:trPr>
          <w:cantSplit/>
        </w:trPr>
        <w:tc>
          <w:tcPr>
            <w:tcW w:w="0" w:type="auto"/>
          </w:tcPr>
          <w:p w14:paraId="7D145D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0.3516</w:t>
            </w:r>
          </w:p>
        </w:tc>
        <w:tc>
          <w:tcPr>
            <w:tcW w:w="0" w:type="auto"/>
          </w:tcPr>
          <w:p w14:paraId="114C38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342BE4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2EE5A91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Etil 2-cijano-2-fenilbutirat (CAS RN 718-71-8)</w:t>
            </w:r>
          </w:p>
        </w:tc>
        <w:tc>
          <w:tcPr>
            <w:tcW w:w="0" w:type="auto"/>
          </w:tcPr>
          <w:p w14:paraId="5D1525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5F7F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B4D9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9DF4E3" w14:textId="77777777" w:rsidTr="00FF0E1B">
        <w:trPr>
          <w:cantSplit/>
        </w:trPr>
        <w:tc>
          <w:tcPr>
            <w:tcW w:w="0" w:type="auto"/>
          </w:tcPr>
          <w:p w14:paraId="63E4DE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0.3514</w:t>
            </w:r>
          </w:p>
        </w:tc>
        <w:tc>
          <w:tcPr>
            <w:tcW w:w="0" w:type="auto"/>
          </w:tcPr>
          <w:p w14:paraId="5E31BFE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359B47F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2124F3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Etilendiamintetraacetonitril (CAS RN 5766-67-6) </w:t>
            </w:r>
          </w:p>
        </w:tc>
        <w:tc>
          <w:tcPr>
            <w:tcW w:w="0" w:type="auto"/>
          </w:tcPr>
          <w:p w14:paraId="219E39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0C54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05E1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99740E0" w14:textId="77777777" w:rsidTr="00FF0E1B">
        <w:trPr>
          <w:cantSplit/>
        </w:trPr>
        <w:tc>
          <w:tcPr>
            <w:tcW w:w="0" w:type="auto"/>
          </w:tcPr>
          <w:p w14:paraId="6CC896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0.3515</w:t>
            </w:r>
          </w:p>
        </w:tc>
        <w:tc>
          <w:tcPr>
            <w:tcW w:w="0" w:type="auto"/>
          </w:tcPr>
          <w:p w14:paraId="6646B8F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 w14:paraId="42328A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 w14:paraId="27FA7D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Butironitril (CAS RN 109-74-0) </w:t>
            </w:r>
          </w:p>
        </w:tc>
        <w:tc>
          <w:tcPr>
            <w:tcW w:w="0" w:type="auto"/>
          </w:tcPr>
          <w:p w14:paraId="4FBE79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3F03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6563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0622E2" w14:textId="77777777" w:rsidTr="00FF0E1B">
        <w:trPr>
          <w:cantSplit/>
        </w:trPr>
        <w:tc>
          <w:tcPr>
            <w:tcW w:w="0" w:type="auto"/>
          </w:tcPr>
          <w:p w14:paraId="0AA08A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0.2667</w:t>
            </w:r>
          </w:p>
        </w:tc>
        <w:tc>
          <w:tcPr>
            <w:tcW w:w="0" w:type="auto"/>
          </w:tcPr>
          <w:p w14:paraId="4BFB66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2927 00 00</w:t>
            </w:r>
          </w:p>
        </w:tc>
        <w:tc>
          <w:tcPr>
            <w:tcW w:w="0" w:type="auto"/>
          </w:tcPr>
          <w:p w14:paraId="0698E5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2A134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2,2΄-Dimetil-2,2΄-azodipropionamidin dihidroklorid (CAS RN 2997-92-4)</w:t>
            </w:r>
          </w:p>
        </w:tc>
        <w:tc>
          <w:tcPr>
            <w:tcW w:w="0" w:type="auto"/>
          </w:tcPr>
          <w:p w14:paraId="6D57C8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A7F3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2F2E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AF6153D" w14:textId="77777777" w:rsidTr="00FF0E1B">
        <w:trPr>
          <w:cantSplit/>
        </w:trPr>
        <w:tc>
          <w:tcPr>
            <w:tcW w:w="0" w:type="auto"/>
          </w:tcPr>
          <w:p w14:paraId="1C74E5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0.7337</w:t>
            </w:r>
          </w:p>
        </w:tc>
        <w:tc>
          <w:tcPr>
            <w:tcW w:w="0" w:type="auto"/>
          </w:tcPr>
          <w:p w14:paraId="4B87298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2927 00 00</w:t>
            </w:r>
          </w:p>
        </w:tc>
        <w:tc>
          <w:tcPr>
            <w:tcW w:w="0" w:type="auto"/>
          </w:tcPr>
          <w:p w14:paraId="1B52357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BDA840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2,2’-azobis(4-metoksi-2,4-dimetilvaleronitril) (CAS RN 15545-97-8)</w:t>
            </w:r>
          </w:p>
        </w:tc>
        <w:tc>
          <w:tcPr>
            <w:tcW w:w="0" w:type="auto"/>
          </w:tcPr>
          <w:p w14:paraId="4908D4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D843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91BC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13C2E8C" w14:textId="77777777" w:rsidTr="00FF0E1B">
        <w:trPr>
          <w:cantSplit/>
        </w:trPr>
        <w:tc>
          <w:tcPr>
            <w:tcW w:w="0" w:type="auto"/>
          </w:tcPr>
          <w:p w14:paraId="1D9979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0.2810</w:t>
            </w:r>
          </w:p>
        </w:tc>
        <w:tc>
          <w:tcPr>
            <w:tcW w:w="0" w:type="auto"/>
          </w:tcPr>
          <w:p w14:paraId="23E3D4D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2927 00 00</w:t>
            </w:r>
          </w:p>
        </w:tc>
        <w:tc>
          <w:tcPr>
            <w:tcW w:w="0" w:type="auto"/>
          </w:tcPr>
          <w:p w14:paraId="76683A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789F208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4′-Aminoazobenzen-4-sulfonska kiselina (CAS RN 104-23-4)</w:t>
            </w:r>
          </w:p>
        </w:tc>
        <w:tc>
          <w:tcPr>
            <w:tcW w:w="0" w:type="auto"/>
          </w:tcPr>
          <w:p w14:paraId="2216D6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3686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CF42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B37D68" w14:textId="77777777" w:rsidTr="00FF0E1B">
        <w:trPr>
          <w:cantSplit/>
        </w:trPr>
        <w:tc>
          <w:tcPr>
            <w:tcW w:w="0" w:type="auto"/>
          </w:tcPr>
          <w:p w14:paraId="3CD287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0.6306</w:t>
            </w:r>
          </w:p>
        </w:tc>
        <w:tc>
          <w:tcPr>
            <w:tcW w:w="0" w:type="auto"/>
          </w:tcPr>
          <w:p w14:paraId="73ACCB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2927 00 00</w:t>
            </w:r>
          </w:p>
        </w:tc>
        <w:tc>
          <w:tcPr>
            <w:tcW w:w="0" w:type="auto"/>
          </w:tcPr>
          <w:p w14:paraId="47160EC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44241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C.C’-Azodi (formamid) (CAS RN 123-77-3) u obliku žutog praha s temperaturom razgradnje 180°C ili višom, ali ne višom  od 220°C, za uporabu kao pjenilo u proizvodnji termoplastičnih smola, elastomera i umrežene politenske pjene</w:t>
            </w:r>
          </w:p>
        </w:tc>
        <w:tc>
          <w:tcPr>
            <w:tcW w:w="0" w:type="auto"/>
          </w:tcPr>
          <w:p w14:paraId="6CC6C8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2117C6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214D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F282E99" w14:textId="77777777" w:rsidTr="00FF0E1B">
        <w:trPr>
          <w:cantSplit/>
        </w:trPr>
        <w:tc>
          <w:tcPr>
            <w:tcW w:w="0" w:type="auto"/>
          </w:tcPr>
          <w:p w14:paraId="20DECB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0.2661</w:t>
            </w:r>
          </w:p>
        </w:tc>
        <w:tc>
          <w:tcPr>
            <w:tcW w:w="0" w:type="auto"/>
          </w:tcPr>
          <w:p w14:paraId="1E40736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2998B34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2236C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3,3΄-Bis(3,5-di-tert-butil-4-hidroksifenil)-N,N΄-bipropionamid (CAS RN 32687-78-8) </w:t>
            </w:r>
          </w:p>
        </w:tc>
        <w:tc>
          <w:tcPr>
            <w:tcW w:w="0" w:type="auto"/>
          </w:tcPr>
          <w:p w14:paraId="03FC1C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E8D6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6AC5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7E6656" w14:textId="77777777" w:rsidTr="00FF0E1B">
        <w:trPr>
          <w:cantSplit/>
        </w:trPr>
        <w:tc>
          <w:tcPr>
            <w:tcW w:w="0" w:type="auto"/>
          </w:tcPr>
          <w:p w14:paraId="03906E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0.6479</w:t>
            </w:r>
          </w:p>
        </w:tc>
        <w:tc>
          <w:tcPr>
            <w:tcW w:w="0" w:type="auto"/>
          </w:tcPr>
          <w:p w14:paraId="56F5034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108AB0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3392A6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Cimoksanil (ISO) (CAS RN 57966-95-7)</w:t>
            </w:r>
          </w:p>
        </w:tc>
        <w:tc>
          <w:tcPr>
            <w:tcW w:w="0" w:type="auto"/>
          </w:tcPr>
          <w:p w14:paraId="1C1C43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5828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0FE9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897AFA" w14:textId="77777777" w:rsidTr="00FF0E1B">
        <w:trPr>
          <w:cantSplit/>
        </w:trPr>
        <w:tc>
          <w:tcPr>
            <w:tcW w:w="0" w:type="auto"/>
          </w:tcPr>
          <w:p w14:paraId="1D28D4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0.6548</w:t>
            </w:r>
          </w:p>
        </w:tc>
        <w:tc>
          <w:tcPr>
            <w:tcW w:w="0" w:type="auto"/>
          </w:tcPr>
          <w:p w14:paraId="427F25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22C41A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5849F5C6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Aceton oksim (CAS RN 127-06-0) čistoće 99 mas. % ili veće</w:t>
            </w:r>
          </w:p>
        </w:tc>
        <w:tc>
          <w:tcPr>
            <w:tcW w:w="0" w:type="auto"/>
          </w:tcPr>
          <w:p w14:paraId="28669A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43E3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6C01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B4E5848" w14:textId="77777777" w:rsidTr="00FF0E1B">
        <w:trPr>
          <w:cantSplit/>
        </w:trPr>
        <w:tc>
          <w:tcPr>
            <w:tcW w:w="0" w:type="auto"/>
          </w:tcPr>
          <w:p w14:paraId="653FC8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0.6871</w:t>
            </w:r>
          </w:p>
        </w:tc>
        <w:tc>
          <w:tcPr>
            <w:tcW w:w="0" w:type="auto"/>
          </w:tcPr>
          <w:p w14:paraId="5B0CDD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178C26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76AB5C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Metobromuron (ISO) (CAS RN 3060-89-7) masenog udjela (čistoće) 98 % ili većeg</w:t>
            </w:r>
          </w:p>
        </w:tc>
        <w:tc>
          <w:tcPr>
            <w:tcW w:w="0" w:type="auto"/>
          </w:tcPr>
          <w:p w14:paraId="27009F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F8E3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384F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3244D69" w14:textId="77777777" w:rsidTr="00FF0E1B">
        <w:trPr>
          <w:cantSplit/>
        </w:trPr>
        <w:tc>
          <w:tcPr>
            <w:tcW w:w="0" w:type="auto"/>
          </w:tcPr>
          <w:p w14:paraId="079DB5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0.4929</w:t>
            </w:r>
          </w:p>
        </w:tc>
        <w:tc>
          <w:tcPr>
            <w:tcW w:w="0" w:type="auto"/>
          </w:tcPr>
          <w:p w14:paraId="483F0B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35B1B0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CC313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Acetaldehid oksim (CAS RN 107-29-9), u vodenoj otopini</w:t>
            </w:r>
          </w:p>
        </w:tc>
        <w:tc>
          <w:tcPr>
            <w:tcW w:w="0" w:type="auto"/>
          </w:tcPr>
          <w:p w14:paraId="62DFC6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C4B7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C268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E079669" w14:textId="77777777" w:rsidTr="00FF0E1B">
        <w:trPr>
          <w:cantSplit/>
        </w:trPr>
        <w:tc>
          <w:tcPr>
            <w:tcW w:w="0" w:type="auto"/>
          </w:tcPr>
          <w:p w14:paraId="62BA89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0.6985</w:t>
            </w:r>
          </w:p>
        </w:tc>
        <w:tc>
          <w:tcPr>
            <w:tcW w:w="0" w:type="auto"/>
          </w:tcPr>
          <w:p w14:paraId="2940146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1A5B7E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4310A82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Pentan-2-on oksim (CAS RN 623-40-5)</w:t>
            </w:r>
          </w:p>
        </w:tc>
        <w:tc>
          <w:tcPr>
            <w:tcW w:w="0" w:type="auto"/>
          </w:tcPr>
          <w:p w14:paraId="710EB3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FED5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6273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BE0CC75" w14:textId="77777777" w:rsidTr="00FF0E1B">
        <w:trPr>
          <w:cantSplit/>
        </w:trPr>
        <w:tc>
          <w:tcPr>
            <w:tcW w:w="0" w:type="auto"/>
          </w:tcPr>
          <w:p w14:paraId="5421FF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0.5438</w:t>
            </w:r>
          </w:p>
        </w:tc>
        <w:tc>
          <w:tcPr>
            <w:tcW w:w="0" w:type="auto"/>
          </w:tcPr>
          <w:p w14:paraId="374660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21E44C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E4967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N-izopropilhidroksilamin (CAS RN 5080-22-8)</w:t>
            </w:r>
          </w:p>
        </w:tc>
        <w:tc>
          <w:tcPr>
            <w:tcW w:w="0" w:type="auto"/>
          </w:tcPr>
          <w:p w14:paraId="710722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D0DD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C710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5B5F803" w14:textId="77777777" w:rsidTr="00FF0E1B">
        <w:trPr>
          <w:cantSplit/>
        </w:trPr>
        <w:tc>
          <w:tcPr>
            <w:tcW w:w="0" w:type="auto"/>
          </w:tcPr>
          <w:p w14:paraId="1A106A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0.7448</w:t>
            </w:r>
          </w:p>
        </w:tc>
        <w:tc>
          <w:tcPr>
            <w:tcW w:w="0" w:type="auto"/>
          </w:tcPr>
          <w:p w14:paraId="02C3AA9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2773097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033FDC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4-klorfenilhidrazin-hidroklorid (CAS RN 1073-70-7)</w:t>
            </w:r>
          </w:p>
        </w:tc>
        <w:tc>
          <w:tcPr>
            <w:tcW w:w="0" w:type="auto"/>
          </w:tcPr>
          <w:p w14:paraId="43FDCD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D174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5D48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50F7B7" w14:textId="77777777" w:rsidTr="00FF0E1B">
        <w:trPr>
          <w:cantSplit/>
        </w:trPr>
        <w:tc>
          <w:tcPr>
            <w:tcW w:w="0" w:type="auto"/>
          </w:tcPr>
          <w:p w14:paraId="50F83E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0.8061</w:t>
            </w:r>
          </w:p>
        </w:tc>
        <w:tc>
          <w:tcPr>
            <w:tcW w:w="0" w:type="auto"/>
          </w:tcPr>
          <w:p w14:paraId="5E9371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597DCB2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49E84D72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Vodena otopina metoksiamonijeva klorida (CAS-RN 593-56-6), koja sadržava: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73"/>
            </w:tblGrid>
            <w:tr w:rsidR="00BD2CAC" w:rsidRPr="00D23FD7" w14:paraId="3BA3B541" w14:textId="77777777" w:rsidTr="00FF0E1B">
              <w:tc>
                <w:tcPr>
                  <w:tcW w:w="0" w:type="auto"/>
                </w:tcPr>
                <w:p w14:paraId="6FEFEE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ADABC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30 % ili više, ali ne više od 40 % metoksiamonijeva klorida</w:t>
                  </w:r>
                </w:p>
              </w:tc>
            </w:tr>
            <w:tr w:rsidR="00BD2CAC" w:rsidRPr="00D23FD7" w14:paraId="390D480F" w14:textId="77777777" w:rsidTr="00FF0E1B">
              <w:tc>
                <w:tcPr>
                  <w:tcW w:w="0" w:type="auto"/>
                </w:tcPr>
                <w:p w14:paraId="126D4E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745C8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ne više od 4 % klorovodične kiseline</w:t>
                  </w:r>
                </w:p>
              </w:tc>
            </w:tr>
          </w:tbl>
          <w:p w14:paraId="4D922BB5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7BA3AA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DC5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2E17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CC665E4" w14:textId="77777777" w:rsidTr="00FF0E1B">
        <w:trPr>
          <w:cantSplit/>
        </w:trPr>
        <w:tc>
          <w:tcPr>
            <w:tcW w:w="0" w:type="auto"/>
          </w:tcPr>
          <w:p w14:paraId="3B3BE3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0.8093</w:t>
            </w:r>
          </w:p>
        </w:tc>
        <w:tc>
          <w:tcPr>
            <w:tcW w:w="0" w:type="auto"/>
          </w:tcPr>
          <w:p w14:paraId="038DAC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6D13AB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26BA01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2-(3-metoksi-3-oksopropil)-1,1,1-trimetilhidrazinijev bromid (CAS RN 106966-25-0) čistoće masenog udjela 99 % ili veće</w:t>
            </w:r>
          </w:p>
        </w:tc>
        <w:tc>
          <w:tcPr>
            <w:tcW w:w="0" w:type="auto"/>
          </w:tcPr>
          <w:p w14:paraId="48C8DD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D4DB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EF8B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AABDB60" w14:textId="77777777" w:rsidTr="00FF0E1B">
        <w:trPr>
          <w:cantSplit/>
        </w:trPr>
        <w:tc>
          <w:tcPr>
            <w:tcW w:w="0" w:type="auto"/>
          </w:tcPr>
          <w:p w14:paraId="223FB9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0.5919</w:t>
            </w:r>
          </w:p>
        </w:tc>
        <w:tc>
          <w:tcPr>
            <w:tcW w:w="0" w:type="auto"/>
          </w:tcPr>
          <w:p w14:paraId="01CA2B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43F5990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3FFBEB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Tebufenozid (ISO) (CAS RN 112410-23-8)</w:t>
            </w:r>
          </w:p>
        </w:tc>
        <w:tc>
          <w:tcPr>
            <w:tcW w:w="0" w:type="auto"/>
          </w:tcPr>
          <w:p w14:paraId="3E7E9F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CBD3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78BB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6CD4AAB" w14:textId="77777777" w:rsidTr="00FF0E1B">
        <w:trPr>
          <w:cantSplit/>
        </w:trPr>
        <w:tc>
          <w:tcPr>
            <w:tcW w:w="0" w:type="auto"/>
          </w:tcPr>
          <w:p w14:paraId="5E0BD7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0.8158</w:t>
            </w:r>
          </w:p>
        </w:tc>
        <w:tc>
          <w:tcPr>
            <w:tcW w:w="0" w:type="auto"/>
          </w:tcPr>
          <w:p w14:paraId="076788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29DC06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78FB3F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1-{[(1H-fluoren-9-ilmetoksi)karbonil]oksi}pirolidin-2,5-dion (CAS RN 82911-69-1) masenog udjela (čistoće) 98 % ili većeg</w:t>
            </w:r>
          </w:p>
        </w:tc>
        <w:tc>
          <w:tcPr>
            <w:tcW w:w="0" w:type="auto"/>
          </w:tcPr>
          <w:p w14:paraId="59B56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608B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CDB6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430E158" w14:textId="77777777" w:rsidTr="00FF0E1B">
        <w:trPr>
          <w:cantSplit/>
        </w:trPr>
        <w:tc>
          <w:tcPr>
            <w:tcW w:w="0" w:type="auto"/>
          </w:tcPr>
          <w:p w14:paraId="0CB63C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0.6635</w:t>
            </w:r>
          </w:p>
        </w:tc>
        <w:tc>
          <w:tcPr>
            <w:tcW w:w="0" w:type="auto"/>
          </w:tcPr>
          <w:p w14:paraId="462A352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5C4529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459C1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2,2’-(hidroksimino) dinatrijeve soli bisetansulfonske kiseline (CAS RN 133986-51-3) s masenim udjelom većim od 33,5 %, ali ne većim od 36,5 %</w:t>
            </w:r>
          </w:p>
        </w:tc>
        <w:tc>
          <w:tcPr>
            <w:tcW w:w="0" w:type="auto"/>
          </w:tcPr>
          <w:p w14:paraId="624EF9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C069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A021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EFCAC48" w14:textId="77777777" w:rsidTr="00FF0E1B">
        <w:trPr>
          <w:cantSplit/>
        </w:trPr>
        <w:tc>
          <w:tcPr>
            <w:tcW w:w="0" w:type="auto"/>
          </w:tcPr>
          <w:p w14:paraId="0241C4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0.8474</w:t>
            </w:r>
          </w:p>
        </w:tc>
        <w:tc>
          <w:tcPr>
            <w:tcW w:w="0" w:type="auto"/>
          </w:tcPr>
          <w:p w14:paraId="301309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655768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654245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kloro[(4-metoksifenil)hidrazono]acetat (CAS RN 27143-07-3) masenog udjela (čistoće) 98 % ili većeg</w:t>
            </w:r>
          </w:p>
        </w:tc>
        <w:tc>
          <w:tcPr>
            <w:tcW w:w="0" w:type="auto"/>
          </w:tcPr>
          <w:p w14:paraId="3A7AC4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CF20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154B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7A18B3F" w14:textId="77777777" w:rsidTr="00FF0E1B">
        <w:trPr>
          <w:cantSplit/>
        </w:trPr>
        <w:tc>
          <w:tcPr>
            <w:tcW w:w="0" w:type="auto"/>
          </w:tcPr>
          <w:p w14:paraId="1E6A2B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0.5918</w:t>
            </w:r>
          </w:p>
        </w:tc>
        <w:tc>
          <w:tcPr>
            <w:tcW w:w="0" w:type="auto"/>
          </w:tcPr>
          <w:p w14:paraId="6A1D97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0C36DF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303943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Aminogvanidin hidrogen karbonat (CAS RN 2582-30-1)</w:t>
            </w:r>
          </w:p>
        </w:tc>
        <w:tc>
          <w:tcPr>
            <w:tcW w:w="0" w:type="auto"/>
          </w:tcPr>
          <w:p w14:paraId="1FDC1B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23E0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6430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32CF11" w14:textId="77777777" w:rsidTr="00FF0E1B">
        <w:trPr>
          <w:cantSplit/>
        </w:trPr>
        <w:tc>
          <w:tcPr>
            <w:tcW w:w="0" w:type="auto"/>
          </w:tcPr>
          <w:p w14:paraId="0B67FA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0.8731</w:t>
            </w:r>
          </w:p>
        </w:tc>
        <w:tc>
          <w:tcPr>
            <w:tcW w:w="0" w:type="auto"/>
          </w:tcPr>
          <w:p w14:paraId="2EF0C2D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656F0D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70618F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Daminozid (ISO) (CAS RN 1596-84-5) čistoće masenog udjela 97 % ili veće</w:t>
            </w:r>
          </w:p>
        </w:tc>
        <w:tc>
          <w:tcPr>
            <w:tcW w:w="0" w:type="auto"/>
          </w:tcPr>
          <w:p w14:paraId="69B876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A8E0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C6FF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4AAB30" w14:textId="77777777" w:rsidTr="00FF0E1B">
        <w:trPr>
          <w:cantSplit/>
        </w:trPr>
        <w:tc>
          <w:tcPr>
            <w:tcW w:w="0" w:type="auto"/>
          </w:tcPr>
          <w:p w14:paraId="363E8E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0.4544</w:t>
            </w:r>
          </w:p>
        </w:tc>
        <w:tc>
          <w:tcPr>
            <w:tcW w:w="0" w:type="auto"/>
          </w:tcPr>
          <w:p w14:paraId="18DA73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0F7FD71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366B4A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Butanon oksim (CAS RN 96-29-7)</w:t>
            </w:r>
          </w:p>
        </w:tc>
        <w:tc>
          <w:tcPr>
            <w:tcW w:w="0" w:type="auto"/>
          </w:tcPr>
          <w:p w14:paraId="4D242B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AE22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6CE2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B8B014" w14:textId="77777777" w:rsidTr="00FF0E1B">
        <w:trPr>
          <w:cantSplit/>
        </w:trPr>
        <w:tc>
          <w:tcPr>
            <w:tcW w:w="0" w:type="auto"/>
          </w:tcPr>
          <w:p w14:paraId="0D962B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0.5228</w:t>
            </w:r>
          </w:p>
        </w:tc>
        <w:tc>
          <w:tcPr>
            <w:tcW w:w="0" w:type="auto"/>
          </w:tcPr>
          <w:p w14:paraId="550BD5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420B5D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49213A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Metaflumizon (ISO) (CAS RN 139968-49-3)</w:t>
            </w:r>
          </w:p>
        </w:tc>
        <w:tc>
          <w:tcPr>
            <w:tcW w:w="0" w:type="auto"/>
          </w:tcPr>
          <w:p w14:paraId="1ABC02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AD28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F11B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6143C13" w14:textId="77777777" w:rsidTr="00FF0E1B">
        <w:trPr>
          <w:cantSplit/>
        </w:trPr>
        <w:tc>
          <w:tcPr>
            <w:tcW w:w="0" w:type="auto"/>
          </w:tcPr>
          <w:p w14:paraId="6647BA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0.3510</w:t>
            </w:r>
          </w:p>
        </w:tc>
        <w:tc>
          <w:tcPr>
            <w:tcW w:w="0" w:type="auto"/>
          </w:tcPr>
          <w:p w14:paraId="68B91C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 w14:paraId="20863E0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90748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Ciflufenamid (ISO) (CAS RN 180409-60-3)</w:t>
            </w:r>
          </w:p>
        </w:tc>
        <w:tc>
          <w:tcPr>
            <w:tcW w:w="0" w:type="auto"/>
          </w:tcPr>
          <w:p w14:paraId="077041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906E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F7BC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3D2CF3" w14:textId="77777777" w:rsidTr="00FF0E1B">
        <w:trPr>
          <w:cantSplit/>
        </w:trPr>
        <w:tc>
          <w:tcPr>
            <w:tcW w:w="0" w:type="auto"/>
          </w:tcPr>
          <w:p w14:paraId="615199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0.5827</w:t>
            </w:r>
          </w:p>
        </w:tc>
        <w:tc>
          <w:tcPr>
            <w:tcW w:w="0" w:type="auto"/>
          </w:tcPr>
          <w:p w14:paraId="1269034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 w14:paraId="61B085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C051C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Butil izocijanat (CAS RN 111-36-4)</w:t>
            </w:r>
          </w:p>
        </w:tc>
        <w:tc>
          <w:tcPr>
            <w:tcW w:w="0" w:type="auto"/>
          </w:tcPr>
          <w:p w14:paraId="7B2284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3B8F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EC3F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051AE41" w14:textId="77777777" w:rsidTr="00FF0E1B">
        <w:trPr>
          <w:cantSplit/>
        </w:trPr>
        <w:tc>
          <w:tcPr>
            <w:tcW w:w="0" w:type="auto"/>
          </w:tcPr>
          <w:p w14:paraId="4CF226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0.4188</w:t>
            </w:r>
          </w:p>
        </w:tc>
        <w:tc>
          <w:tcPr>
            <w:tcW w:w="0" w:type="auto"/>
          </w:tcPr>
          <w:p w14:paraId="00C41C6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 w14:paraId="7E82D1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7BABB7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1,3-bis(izocijanatometil)benzen (CAS RN 3634-83-1) čistoće masenog udjela 99 % ili veće</w:t>
            </w:r>
          </w:p>
        </w:tc>
        <w:tc>
          <w:tcPr>
            <w:tcW w:w="0" w:type="auto"/>
          </w:tcPr>
          <w:p w14:paraId="05A992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6E4B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5433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7D18DD" w14:textId="77777777" w:rsidTr="00FF0E1B">
        <w:trPr>
          <w:cantSplit/>
        </w:trPr>
        <w:tc>
          <w:tcPr>
            <w:tcW w:w="0" w:type="auto"/>
          </w:tcPr>
          <w:p w14:paraId="6896D0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0.2660</w:t>
            </w:r>
          </w:p>
        </w:tc>
        <w:tc>
          <w:tcPr>
            <w:tcW w:w="0" w:type="auto"/>
          </w:tcPr>
          <w:p w14:paraId="7CBF1F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 w14:paraId="4B1647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0B672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M-izopropenil-α,α-dimetilbenzil izocijanat (CAS RN 2094-99-7) </w:t>
            </w:r>
          </w:p>
        </w:tc>
        <w:tc>
          <w:tcPr>
            <w:tcW w:w="0" w:type="auto"/>
          </w:tcPr>
          <w:p w14:paraId="6261E5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A1B5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ADAA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B63207" w14:textId="77777777" w:rsidTr="00FF0E1B">
        <w:trPr>
          <w:cantSplit/>
        </w:trPr>
        <w:tc>
          <w:tcPr>
            <w:tcW w:w="0" w:type="auto"/>
          </w:tcPr>
          <w:p w14:paraId="3D2FB3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0.5033</w:t>
            </w:r>
          </w:p>
        </w:tc>
        <w:tc>
          <w:tcPr>
            <w:tcW w:w="0" w:type="auto"/>
          </w:tcPr>
          <w:p w14:paraId="69FA67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 w14:paraId="46746B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7B4D84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2,5 (i 2,6)-bis(izocijanatometil)biciklo[2.2.1]heptan (CAS RN 74091-64-8) čistoće masenog udjela 99 % ili veće</w:t>
            </w:r>
          </w:p>
        </w:tc>
        <w:tc>
          <w:tcPr>
            <w:tcW w:w="0" w:type="auto"/>
          </w:tcPr>
          <w:p w14:paraId="67E276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FA39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8801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D5BCE1" w14:textId="77777777" w:rsidTr="00FF0E1B">
        <w:trPr>
          <w:cantSplit/>
        </w:trPr>
        <w:tc>
          <w:tcPr>
            <w:tcW w:w="0" w:type="auto"/>
          </w:tcPr>
          <w:p w14:paraId="27AA16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0.2657</w:t>
            </w:r>
          </w:p>
        </w:tc>
        <w:tc>
          <w:tcPr>
            <w:tcW w:w="0" w:type="auto"/>
          </w:tcPr>
          <w:p w14:paraId="431AE7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 w14:paraId="7A32C9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96D9CBA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M-fenilenediizopropiliden diizocijanat (CAS RN 2778-42-9) </w:t>
            </w:r>
          </w:p>
        </w:tc>
        <w:tc>
          <w:tcPr>
            <w:tcW w:w="0" w:type="auto"/>
          </w:tcPr>
          <w:p w14:paraId="4D2235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6991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02F7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CF2BC8" w14:textId="77777777" w:rsidTr="00FF0E1B">
        <w:trPr>
          <w:cantSplit/>
        </w:trPr>
        <w:tc>
          <w:tcPr>
            <w:tcW w:w="0" w:type="auto"/>
          </w:tcPr>
          <w:p w14:paraId="17BBEC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0.3509</w:t>
            </w:r>
          </w:p>
        </w:tc>
        <w:tc>
          <w:tcPr>
            <w:tcW w:w="0" w:type="auto"/>
          </w:tcPr>
          <w:p w14:paraId="1F63AF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 w14:paraId="4E43BC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7A401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Trimetilheksametilen diizocijanat, mješavina izomera</w:t>
            </w:r>
          </w:p>
        </w:tc>
        <w:tc>
          <w:tcPr>
            <w:tcW w:w="0" w:type="auto"/>
          </w:tcPr>
          <w:p w14:paraId="09CBF5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84D8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614C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21C7D9A" w14:textId="77777777" w:rsidTr="00FF0E1B">
        <w:trPr>
          <w:cantSplit/>
        </w:trPr>
        <w:tc>
          <w:tcPr>
            <w:tcW w:w="0" w:type="auto"/>
          </w:tcPr>
          <w:p w14:paraId="44CF5B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0.8451</w:t>
            </w:r>
          </w:p>
        </w:tc>
        <w:tc>
          <w:tcPr>
            <w:tcW w:w="0" w:type="auto"/>
          </w:tcPr>
          <w:p w14:paraId="61F7AC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 w14:paraId="75A93A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783ADF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izocijanat (CAS RN 109-90-0) masenog udjela (čistoće) 98 % ili većeg</w:t>
            </w:r>
          </w:p>
        </w:tc>
        <w:tc>
          <w:tcPr>
            <w:tcW w:w="0" w:type="auto"/>
          </w:tcPr>
          <w:p w14:paraId="05A391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0B97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D0AA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1832397" w14:textId="77777777" w:rsidTr="00FF0E1B">
        <w:trPr>
          <w:cantSplit/>
        </w:trPr>
        <w:tc>
          <w:tcPr>
            <w:tcW w:w="0" w:type="auto"/>
          </w:tcPr>
          <w:p w14:paraId="3A0B31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0.8701</w:t>
            </w:r>
          </w:p>
        </w:tc>
        <w:tc>
          <w:tcPr>
            <w:tcW w:w="0" w:type="auto"/>
          </w:tcPr>
          <w:p w14:paraId="5A840E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90 00</w:t>
            </w:r>
          </w:p>
        </w:tc>
        <w:tc>
          <w:tcPr>
            <w:tcW w:w="0" w:type="auto"/>
          </w:tcPr>
          <w:p w14:paraId="172B29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DE781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N',N'</w:t>
            </w:r>
            <w:r>
              <w:rPr>
                <w:noProof/>
              </w:rPr>
              <w:t>'-[(2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,3E,5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)-1,6-difenilheks-3-en-2,5-diil]</w:t>
            </w:r>
            <w:r>
              <w:rPr>
                <w:i/>
                <w:iCs/>
                <w:noProof/>
              </w:rPr>
              <w:t>bis</w:t>
            </w: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N,N</w:t>
            </w:r>
            <w:r>
              <w:rPr>
                <w:noProof/>
              </w:rPr>
              <w:t>-dimetilsumporni diamid) (CAS RN 1247119-27-2) u obliku vodene otopine s masenim udjelom 70 % ili većim ali ne većim od 95 % </w:t>
            </w:r>
            <w:r>
              <w:rPr>
                <w:i/>
                <w:iCs/>
                <w:noProof/>
              </w:rPr>
              <w:t>N',N''</w:t>
            </w:r>
            <w:r>
              <w:rPr>
                <w:noProof/>
              </w:rPr>
              <w:t>-[(2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,3E,5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)-1,6-difenilheks-3-en-2,5-diil]</w:t>
            </w:r>
            <w:r>
              <w:rPr>
                <w:i/>
                <w:iCs/>
                <w:noProof/>
              </w:rPr>
              <w:t>bis</w:t>
            </w: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N,N</w:t>
            </w:r>
            <w:r>
              <w:rPr>
                <w:noProof/>
              </w:rPr>
              <w:t>-dimetilsumpornog diamida)</w:t>
            </w:r>
          </w:p>
        </w:tc>
        <w:tc>
          <w:tcPr>
            <w:tcW w:w="0" w:type="auto"/>
          </w:tcPr>
          <w:p w14:paraId="656246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4610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EE85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FC12E5F" w14:textId="77777777" w:rsidTr="00FF0E1B">
        <w:trPr>
          <w:cantSplit/>
        </w:trPr>
        <w:tc>
          <w:tcPr>
            <w:tcW w:w="0" w:type="auto"/>
          </w:tcPr>
          <w:p w14:paraId="1EF906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0.8171</w:t>
            </w:r>
          </w:p>
        </w:tc>
        <w:tc>
          <w:tcPr>
            <w:tcW w:w="0" w:type="auto"/>
          </w:tcPr>
          <w:p w14:paraId="528AF5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90 90</w:t>
            </w:r>
          </w:p>
        </w:tc>
        <w:tc>
          <w:tcPr>
            <w:tcW w:w="0" w:type="auto"/>
          </w:tcPr>
          <w:p w14:paraId="37ECD7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4169C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N-butilfosforotioatni triamid (CAS RN 94317-64-3) masenog udjela (čistoće) 97 % ili većeg</w:t>
            </w:r>
          </w:p>
        </w:tc>
        <w:tc>
          <w:tcPr>
            <w:tcW w:w="0" w:type="auto"/>
          </w:tcPr>
          <w:p w14:paraId="427B2D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9155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85E5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925545E" w14:textId="77777777" w:rsidTr="00FF0E1B">
        <w:trPr>
          <w:cantSplit/>
        </w:trPr>
        <w:tc>
          <w:tcPr>
            <w:tcW w:w="0" w:type="auto"/>
          </w:tcPr>
          <w:p w14:paraId="511CBD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0.8172</w:t>
            </w:r>
          </w:p>
        </w:tc>
        <w:tc>
          <w:tcPr>
            <w:tcW w:w="0" w:type="auto"/>
          </w:tcPr>
          <w:p w14:paraId="568E04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90 90</w:t>
            </w:r>
          </w:p>
        </w:tc>
        <w:tc>
          <w:tcPr>
            <w:tcW w:w="0" w:type="auto"/>
          </w:tcPr>
          <w:p w14:paraId="21590F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0C19F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N-propilfosforotioatni triamid (CAS RN 916809-14-8) masenog udjela (čistoće) 97 % ili većeg</w:t>
            </w:r>
          </w:p>
        </w:tc>
        <w:tc>
          <w:tcPr>
            <w:tcW w:w="0" w:type="auto"/>
          </w:tcPr>
          <w:p w14:paraId="4F23BA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C5EB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E7DD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7167D99" w14:textId="77777777" w:rsidTr="00FF0E1B">
        <w:trPr>
          <w:cantSplit/>
        </w:trPr>
        <w:tc>
          <w:tcPr>
            <w:tcW w:w="0" w:type="auto"/>
          </w:tcPr>
          <w:p w14:paraId="48226A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0.8611</w:t>
            </w:r>
          </w:p>
        </w:tc>
        <w:tc>
          <w:tcPr>
            <w:tcW w:w="0" w:type="auto"/>
          </w:tcPr>
          <w:p w14:paraId="6B5B73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2929 90 90</w:t>
            </w:r>
          </w:p>
        </w:tc>
        <w:tc>
          <w:tcPr>
            <w:tcW w:w="0" w:type="auto"/>
          </w:tcPr>
          <w:p w14:paraId="2E57DF6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C225D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)-2-[[2-[2-[2-[2-[2-[2-[2-[2-[2-[2-(2-azidoetoksi)etoksi]etoksi]etoksi]etoksi]etoksi]etoksi]etoksi]etilamino]-2-oksoetoksi]acetil]amino]-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-[4-(hidroksimetil)fenil]-6-[[(4-metoksifenil)-difenilmetil]amino]heksanamid (CAS RN 1224601-12-0) masenog udjela čistoće 98 % ili veće</w:t>
            </w:r>
          </w:p>
        </w:tc>
        <w:tc>
          <w:tcPr>
            <w:tcW w:w="0" w:type="auto"/>
          </w:tcPr>
          <w:p w14:paraId="4D7AB3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36C5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B31F8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9F0D242" w14:textId="77777777" w:rsidTr="00FF0E1B">
        <w:trPr>
          <w:cantSplit/>
        </w:trPr>
        <w:tc>
          <w:tcPr>
            <w:tcW w:w="0" w:type="auto"/>
          </w:tcPr>
          <w:p w14:paraId="54DD14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0.4298</w:t>
            </w:r>
          </w:p>
        </w:tc>
        <w:tc>
          <w:tcPr>
            <w:tcW w:w="0" w:type="auto"/>
          </w:tcPr>
          <w:p w14:paraId="405BC1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20 00</w:t>
            </w:r>
          </w:p>
        </w:tc>
        <w:tc>
          <w:tcPr>
            <w:tcW w:w="0" w:type="auto"/>
          </w:tcPr>
          <w:p w14:paraId="1B215CE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9F571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Prosulfokarb (ISO) (CAS RN 52888-80-9) čistoće masenog udjela 97 % ili veće</w:t>
            </w:r>
          </w:p>
        </w:tc>
        <w:tc>
          <w:tcPr>
            <w:tcW w:w="0" w:type="auto"/>
          </w:tcPr>
          <w:p w14:paraId="080720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8091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5188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548F05E" w14:textId="77777777" w:rsidTr="00FF0E1B">
        <w:trPr>
          <w:cantSplit/>
        </w:trPr>
        <w:tc>
          <w:tcPr>
            <w:tcW w:w="0" w:type="auto"/>
          </w:tcPr>
          <w:p w14:paraId="76BEEE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0.8036</w:t>
            </w:r>
          </w:p>
        </w:tc>
        <w:tc>
          <w:tcPr>
            <w:tcW w:w="0" w:type="auto"/>
          </w:tcPr>
          <w:p w14:paraId="15D2FA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59D497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 w14:paraId="4BD3F6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Benzil 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)-2-amino-3-[3-(metansulfonilfenil)]propanoat hidroklorid (CAS RN 1194550-59-8) čistoće masenog udjela 98 % ili veće</w:t>
            </w:r>
          </w:p>
        </w:tc>
        <w:tc>
          <w:tcPr>
            <w:tcW w:w="0" w:type="auto"/>
          </w:tcPr>
          <w:p w14:paraId="1D99AD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AFEA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B97E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0B953E8" w14:textId="77777777" w:rsidTr="00FF0E1B">
        <w:trPr>
          <w:cantSplit/>
        </w:trPr>
        <w:tc>
          <w:tcPr>
            <w:tcW w:w="0" w:type="auto"/>
          </w:tcPr>
          <w:p w14:paraId="3A3A45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0.8047</w:t>
            </w:r>
          </w:p>
        </w:tc>
        <w:tc>
          <w:tcPr>
            <w:tcW w:w="0" w:type="auto"/>
          </w:tcPr>
          <w:p w14:paraId="687BBE6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6E459D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 w14:paraId="7FAFE8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(E)-N'-(2-cijano-4-(3-(1-hidroksi-2-metilpropan-2-il)tiureido)fenil)-N,N-dimetil-formimidamid (CAS RN 1429755-57-6) čistoće masenog udjela 98 % ili veće</w:t>
            </w:r>
          </w:p>
        </w:tc>
        <w:tc>
          <w:tcPr>
            <w:tcW w:w="0" w:type="auto"/>
          </w:tcPr>
          <w:p w14:paraId="1A687E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C0FF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25E4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844D0EE" w14:textId="77777777" w:rsidTr="00FF0E1B">
        <w:trPr>
          <w:cantSplit/>
        </w:trPr>
        <w:tc>
          <w:tcPr>
            <w:tcW w:w="0" w:type="auto"/>
          </w:tcPr>
          <w:p w14:paraId="10D4E6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0.6551</w:t>
            </w:r>
          </w:p>
        </w:tc>
        <w:tc>
          <w:tcPr>
            <w:tcW w:w="0" w:type="auto"/>
          </w:tcPr>
          <w:p w14:paraId="529A2E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7FF246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 w14:paraId="0C89B7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3-(Dimetoksimetilsilil)-1-propantiol (CAS RN 31001-77-1)</w:t>
            </w:r>
          </w:p>
        </w:tc>
        <w:tc>
          <w:tcPr>
            <w:tcW w:w="0" w:type="auto"/>
          </w:tcPr>
          <w:p w14:paraId="1A4F15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F063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36E6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4EC3BF7" w14:textId="77777777" w:rsidTr="00FF0E1B">
        <w:trPr>
          <w:cantSplit/>
        </w:trPr>
        <w:tc>
          <w:tcPr>
            <w:tcW w:w="0" w:type="auto"/>
          </w:tcPr>
          <w:p w14:paraId="331030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0.5999</w:t>
            </w:r>
          </w:p>
        </w:tc>
        <w:tc>
          <w:tcPr>
            <w:tcW w:w="0" w:type="auto"/>
          </w:tcPr>
          <w:p w14:paraId="0F1AAF4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0DC309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 w14:paraId="0E4DF4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2-(3-Aminofenilsulfonil)etil hidrogen sulfat (CAS RN 2494-88-4)</w:t>
            </w:r>
          </w:p>
        </w:tc>
        <w:tc>
          <w:tcPr>
            <w:tcW w:w="0" w:type="auto"/>
          </w:tcPr>
          <w:p w14:paraId="5FBA80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E30B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354D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1139712" w14:textId="77777777" w:rsidTr="00FF0E1B">
        <w:trPr>
          <w:cantSplit/>
        </w:trPr>
        <w:tc>
          <w:tcPr>
            <w:tcW w:w="0" w:type="auto"/>
          </w:tcPr>
          <w:p w14:paraId="15C539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0.7748</w:t>
            </w:r>
          </w:p>
        </w:tc>
        <w:tc>
          <w:tcPr>
            <w:tcW w:w="0" w:type="auto"/>
          </w:tcPr>
          <w:p w14:paraId="4A376F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4BC991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0EDF96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Dimetil sulfon (CAS RN 67-71-0)</w:t>
            </w:r>
          </w:p>
        </w:tc>
        <w:tc>
          <w:tcPr>
            <w:tcW w:w="0" w:type="auto"/>
          </w:tcPr>
          <w:p w14:paraId="329F31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3828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67FA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25FA391" w14:textId="77777777" w:rsidTr="00FF0E1B">
        <w:trPr>
          <w:cantSplit/>
        </w:trPr>
        <w:tc>
          <w:tcPr>
            <w:tcW w:w="0" w:type="auto"/>
          </w:tcPr>
          <w:p w14:paraId="079750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0.8050</w:t>
            </w:r>
          </w:p>
        </w:tc>
        <w:tc>
          <w:tcPr>
            <w:tcW w:w="0" w:type="auto"/>
          </w:tcPr>
          <w:p w14:paraId="52E4EE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3395472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 w14:paraId="00D749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4-amino-5-(etansulfonil)-2-metoksibenzojeva kiselina (CAS RN 71675-87-1) čistoće masenog udjela 98 % ili veće</w:t>
            </w:r>
          </w:p>
        </w:tc>
        <w:tc>
          <w:tcPr>
            <w:tcW w:w="0" w:type="auto"/>
          </w:tcPr>
          <w:p w14:paraId="5E2140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BE5A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B5CB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8D34B5A" w14:textId="77777777" w:rsidTr="00FF0E1B">
        <w:trPr>
          <w:cantSplit/>
        </w:trPr>
        <w:tc>
          <w:tcPr>
            <w:tcW w:w="0" w:type="auto"/>
          </w:tcPr>
          <w:p w14:paraId="5A12D8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0.7799</w:t>
            </w:r>
          </w:p>
        </w:tc>
        <w:tc>
          <w:tcPr>
            <w:tcW w:w="0" w:type="auto"/>
          </w:tcPr>
          <w:p w14:paraId="201601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074B4B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EAC83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4-(4-metilfeniltio)benzofenon (CAS RN 83846-85-9)</w:t>
            </w:r>
          </w:p>
        </w:tc>
        <w:tc>
          <w:tcPr>
            <w:tcW w:w="0" w:type="auto"/>
          </w:tcPr>
          <w:p w14:paraId="6B30A1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AAAB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71C6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B7AC636" w14:textId="77777777" w:rsidTr="00FF0E1B">
        <w:trPr>
          <w:cantSplit/>
        </w:trPr>
        <w:tc>
          <w:tcPr>
            <w:tcW w:w="0" w:type="auto"/>
          </w:tcPr>
          <w:p w14:paraId="5CFEA1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0.6750</w:t>
            </w:r>
          </w:p>
        </w:tc>
        <w:tc>
          <w:tcPr>
            <w:tcW w:w="0" w:type="auto"/>
          </w:tcPr>
          <w:p w14:paraId="2F8D25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54E6FC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3C755A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[2,2'-Tio-bis(4-tert-oktilfenolato)]-n-butilamin nikal (CAS RN 14516-71-3)</w:t>
            </w:r>
          </w:p>
        </w:tc>
        <w:tc>
          <w:tcPr>
            <w:tcW w:w="0" w:type="auto"/>
          </w:tcPr>
          <w:p w14:paraId="7D0B1C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522F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E3CE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712005C" w14:textId="77777777" w:rsidTr="00FF0E1B">
        <w:trPr>
          <w:cantSplit/>
        </w:trPr>
        <w:tc>
          <w:tcPr>
            <w:tcW w:w="0" w:type="auto"/>
          </w:tcPr>
          <w:p w14:paraId="7012E9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0.6873</w:t>
            </w:r>
          </w:p>
        </w:tc>
        <w:tc>
          <w:tcPr>
            <w:tcW w:w="0" w:type="auto"/>
          </w:tcPr>
          <w:p w14:paraId="209A4B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5A52A20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 w14:paraId="2F1E5C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Folpet (ISO) (CAS RN 133-07-3) masenog udjela (čistoće) 97,5 % ili većeg</w:t>
            </w:r>
          </w:p>
        </w:tc>
        <w:tc>
          <w:tcPr>
            <w:tcW w:w="0" w:type="auto"/>
          </w:tcPr>
          <w:p w14:paraId="3AC40E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60EC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4AAE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E97E3DF" w14:textId="77777777" w:rsidTr="00FF0E1B">
        <w:trPr>
          <w:cantSplit/>
        </w:trPr>
        <w:tc>
          <w:tcPr>
            <w:tcW w:w="0" w:type="auto"/>
          </w:tcPr>
          <w:p w14:paraId="18A499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0.8069</w:t>
            </w:r>
          </w:p>
        </w:tc>
        <w:tc>
          <w:tcPr>
            <w:tcW w:w="0" w:type="auto"/>
          </w:tcPr>
          <w:p w14:paraId="7DADE34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12F615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059A4A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Mezotrion (ISO) (CAS RN 104206-82-8) u obliku mokrog kolača ili mokre paste ili u svojem kristalnom obliku,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51"/>
            </w:tblGrid>
            <w:tr w:rsidR="00BD2CAC" w14:paraId="7D722687" w14:textId="77777777" w:rsidTr="00FF0E1B">
              <w:tc>
                <w:tcPr>
                  <w:tcW w:w="0" w:type="auto"/>
                </w:tcPr>
                <w:p w14:paraId="0B266C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27C9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masenog udjela (čistoće) 74 % ili većeg i</w:t>
                  </w:r>
                </w:p>
              </w:tc>
            </w:tr>
            <w:tr w:rsidR="00BD2CAC" w14:paraId="2D7BD084" w14:textId="77777777" w:rsidTr="00FF0E1B">
              <w:tc>
                <w:tcPr>
                  <w:tcW w:w="0" w:type="auto"/>
                </w:tcPr>
                <w:p w14:paraId="1F3CF9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4E22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vode ne većim od 23 %</w:t>
                  </w:r>
                </w:p>
              </w:tc>
            </w:tr>
          </w:tbl>
          <w:p w14:paraId="01FB225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A61F0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568A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1CD8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1FDD4B2" w14:textId="77777777" w:rsidTr="00FF0E1B">
        <w:trPr>
          <w:cantSplit/>
        </w:trPr>
        <w:tc>
          <w:tcPr>
            <w:tcW w:w="0" w:type="auto"/>
          </w:tcPr>
          <w:p w14:paraId="040DDA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0.7833</w:t>
            </w:r>
          </w:p>
        </w:tc>
        <w:tc>
          <w:tcPr>
            <w:tcW w:w="0" w:type="auto"/>
          </w:tcPr>
          <w:p w14:paraId="228CB6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0B4567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</w:tcPr>
          <w:p w14:paraId="00B34A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p</w:t>
            </w:r>
            <w:r>
              <w:rPr>
                <w:noProof/>
              </w:rPr>
              <w:t>-toluensulfonil)metil-izocijanid (CAS RN 36635-61-7) čistoće masenog udjela od 98 % ili veće</w:t>
            </w:r>
          </w:p>
        </w:tc>
        <w:tc>
          <w:tcPr>
            <w:tcW w:w="0" w:type="auto"/>
          </w:tcPr>
          <w:p w14:paraId="7939FD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C6A3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72CB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EDCF76" w14:textId="77777777" w:rsidTr="00FF0E1B">
        <w:trPr>
          <w:cantSplit/>
        </w:trPr>
        <w:tc>
          <w:tcPr>
            <w:tcW w:w="0" w:type="auto"/>
          </w:tcPr>
          <w:p w14:paraId="51D560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0.8152</w:t>
            </w:r>
          </w:p>
        </w:tc>
        <w:tc>
          <w:tcPr>
            <w:tcW w:w="0" w:type="auto"/>
          </w:tcPr>
          <w:p w14:paraId="01DFD1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026A12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3A58A6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2-metoksi-N-[2-nitro-5-(fenilsulfanil)fenil]acetamid (CAS RN 63470-85-9) masenog udjela (čistoće) 96 % ili većeg</w:t>
            </w:r>
          </w:p>
        </w:tc>
        <w:tc>
          <w:tcPr>
            <w:tcW w:w="0" w:type="auto"/>
          </w:tcPr>
          <w:p w14:paraId="75EB92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6553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3993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1520E3E" w14:textId="77777777" w:rsidTr="00FF0E1B">
        <w:trPr>
          <w:cantSplit/>
        </w:trPr>
        <w:tc>
          <w:tcPr>
            <w:tcW w:w="0" w:type="auto"/>
          </w:tcPr>
          <w:p w14:paraId="543C90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0.6584</w:t>
            </w:r>
          </w:p>
        </w:tc>
        <w:tc>
          <w:tcPr>
            <w:tcW w:w="0" w:type="auto"/>
          </w:tcPr>
          <w:p w14:paraId="328DAA6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7FCEF5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41AE1A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2-Amino-5-{[2-(sulfooksi)etil]sulfonil}benzensulfonska kiselina (CAS RN 42986-22-1) </w:t>
            </w:r>
          </w:p>
        </w:tc>
        <w:tc>
          <w:tcPr>
            <w:tcW w:w="0" w:type="auto"/>
          </w:tcPr>
          <w:p w14:paraId="4F2E29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F729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F014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46EC7B" w14:textId="77777777" w:rsidTr="00FF0E1B">
        <w:trPr>
          <w:cantSplit/>
        </w:trPr>
        <w:tc>
          <w:tcPr>
            <w:tcW w:w="0" w:type="auto"/>
          </w:tcPr>
          <w:p w14:paraId="63F914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0.3811</w:t>
            </w:r>
          </w:p>
        </w:tc>
        <w:tc>
          <w:tcPr>
            <w:tcW w:w="0" w:type="auto"/>
          </w:tcPr>
          <w:p w14:paraId="65A394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4F7637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053E62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Glutation (CAS RN 70-18-8)</w:t>
            </w:r>
          </w:p>
        </w:tc>
        <w:tc>
          <w:tcPr>
            <w:tcW w:w="0" w:type="auto"/>
          </w:tcPr>
          <w:p w14:paraId="4543BB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6E9B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5EFE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A35FB94" w14:textId="77777777" w:rsidTr="00FF0E1B">
        <w:trPr>
          <w:cantSplit/>
        </w:trPr>
        <w:tc>
          <w:tcPr>
            <w:tcW w:w="0" w:type="auto"/>
          </w:tcPr>
          <w:p w14:paraId="0EEB1E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0.8510</w:t>
            </w:r>
          </w:p>
        </w:tc>
        <w:tc>
          <w:tcPr>
            <w:tcW w:w="0" w:type="auto"/>
          </w:tcPr>
          <w:p w14:paraId="6CEAAE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02338A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0" w:type="auto"/>
          </w:tcPr>
          <w:p w14:paraId="0E5FF1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Bezvodni kalij </w:t>
            </w:r>
            <w:r>
              <w:rPr>
                <w:i/>
                <w:iCs/>
                <w:noProof/>
              </w:rPr>
              <w:t>О</w:t>
            </w:r>
            <w:r>
              <w:rPr>
                <w:noProof/>
              </w:rPr>
              <w:t>-izopentil-ditiokarbonat (CAS RN 928-70-1) masenog udjela (čistoće) 90 % ili većeg</w:t>
            </w:r>
          </w:p>
        </w:tc>
        <w:tc>
          <w:tcPr>
            <w:tcW w:w="0" w:type="auto"/>
          </w:tcPr>
          <w:p w14:paraId="11B503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542B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11E9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59750B1" w14:textId="77777777" w:rsidTr="00FF0E1B">
        <w:trPr>
          <w:cantSplit/>
        </w:trPr>
        <w:tc>
          <w:tcPr>
            <w:tcW w:w="0" w:type="auto"/>
          </w:tcPr>
          <w:p w14:paraId="140140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0.8447</w:t>
            </w:r>
          </w:p>
        </w:tc>
        <w:tc>
          <w:tcPr>
            <w:tcW w:w="0" w:type="auto"/>
          </w:tcPr>
          <w:p w14:paraId="0F2565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28BE18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 w14:paraId="1FCFE8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Tiodioctena kiselina (CAS RN 123-93-3) masenog udjela (čistoće) 98 % ili većeg</w:t>
            </w:r>
          </w:p>
        </w:tc>
        <w:tc>
          <w:tcPr>
            <w:tcW w:w="0" w:type="auto"/>
          </w:tcPr>
          <w:p w14:paraId="061F5E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6884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B973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CB4B0AE" w14:textId="77777777" w:rsidTr="00FF0E1B">
        <w:trPr>
          <w:cantSplit/>
        </w:trPr>
        <w:tc>
          <w:tcPr>
            <w:tcW w:w="0" w:type="auto"/>
          </w:tcPr>
          <w:p w14:paraId="48FF93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0.2928</w:t>
            </w:r>
          </w:p>
        </w:tc>
        <w:tc>
          <w:tcPr>
            <w:tcW w:w="0" w:type="auto"/>
          </w:tcPr>
          <w:p w14:paraId="0FD909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143D7A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5A3FD0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3,3</w:t>
            </w:r>
            <w:r>
              <w:rPr>
                <w:noProof/>
              </w:rPr>
              <w:t>΄</w:t>
            </w:r>
            <w:r w:rsidRPr="00D23FD7">
              <w:rPr>
                <w:noProof/>
                <w:lang w:val="fi-FI"/>
              </w:rPr>
              <w:t>-Tiodi(propionska kiselina) (CAS RN 111-17-1)</w:t>
            </w:r>
          </w:p>
        </w:tc>
        <w:tc>
          <w:tcPr>
            <w:tcW w:w="0" w:type="auto"/>
          </w:tcPr>
          <w:p w14:paraId="4F2EA3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33E0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04045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5157E1" w14:textId="77777777" w:rsidTr="00FF0E1B">
        <w:trPr>
          <w:cantSplit/>
        </w:trPr>
        <w:tc>
          <w:tcPr>
            <w:tcW w:w="0" w:type="auto"/>
          </w:tcPr>
          <w:p w14:paraId="1AEAD8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0.8481</w:t>
            </w:r>
          </w:p>
        </w:tc>
        <w:tc>
          <w:tcPr>
            <w:tcW w:w="0" w:type="auto"/>
          </w:tcPr>
          <w:p w14:paraId="3E8575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20E74D8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649638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2,2'-Dialil-4,4'-sulfonildifenol (CAS RN 41481-66-7) masenog udjela (čistoće) 96 % ili većeg</w:t>
            </w:r>
          </w:p>
        </w:tc>
        <w:tc>
          <w:tcPr>
            <w:tcW w:w="0" w:type="auto"/>
          </w:tcPr>
          <w:p w14:paraId="72115E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64BA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55E5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ADDFA35" w14:textId="77777777" w:rsidTr="00FF0E1B">
        <w:trPr>
          <w:cantSplit/>
        </w:trPr>
        <w:tc>
          <w:tcPr>
            <w:tcW w:w="0" w:type="auto"/>
          </w:tcPr>
          <w:p w14:paraId="43A535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0.6167</w:t>
            </w:r>
          </w:p>
        </w:tc>
        <w:tc>
          <w:tcPr>
            <w:tcW w:w="0" w:type="auto"/>
          </w:tcPr>
          <w:p w14:paraId="3404EB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3BDB73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6CFC52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Trimetilsulfoksonij jodid (CAS RN 1774-47-6)</w:t>
            </w:r>
          </w:p>
        </w:tc>
        <w:tc>
          <w:tcPr>
            <w:tcW w:w="0" w:type="auto"/>
          </w:tcPr>
          <w:p w14:paraId="270233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8A46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CD95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403AF1F" w14:textId="77777777" w:rsidTr="00FF0E1B">
        <w:trPr>
          <w:cantSplit/>
        </w:trPr>
        <w:tc>
          <w:tcPr>
            <w:tcW w:w="0" w:type="auto"/>
          </w:tcPr>
          <w:p w14:paraId="30D4B5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0.2931</w:t>
            </w:r>
          </w:p>
        </w:tc>
        <w:tc>
          <w:tcPr>
            <w:tcW w:w="0" w:type="auto"/>
          </w:tcPr>
          <w:p w14:paraId="6B41A9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510B0B2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2FB8DF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2-[(p-Aminofenil)sulfonil]etil hidrogen sulfat (CAS RN 2494-89-5)</w:t>
            </w:r>
          </w:p>
        </w:tc>
        <w:tc>
          <w:tcPr>
            <w:tcW w:w="0" w:type="auto"/>
          </w:tcPr>
          <w:p w14:paraId="625461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3EC8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A272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C7F8703" w14:textId="77777777" w:rsidTr="00FF0E1B">
        <w:trPr>
          <w:cantSplit/>
        </w:trPr>
        <w:tc>
          <w:tcPr>
            <w:tcW w:w="0" w:type="auto"/>
          </w:tcPr>
          <w:p w14:paraId="0C6212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0.7689</w:t>
            </w:r>
          </w:p>
        </w:tc>
        <w:tc>
          <w:tcPr>
            <w:tcW w:w="0" w:type="auto"/>
          </w:tcPr>
          <w:p w14:paraId="297160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7D84DA8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CC017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3-merkaptopropionska kiselina (CAS RN 107-96-0) </w:t>
            </w:r>
          </w:p>
          <w:p w14:paraId="20536F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BEC83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7877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9224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AB6F26" w14:textId="77777777" w:rsidTr="00FF0E1B">
        <w:trPr>
          <w:cantSplit/>
        </w:trPr>
        <w:tc>
          <w:tcPr>
            <w:tcW w:w="0" w:type="auto"/>
          </w:tcPr>
          <w:p w14:paraId="636B2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0.6617</w:t>
            </w:r>
          </w:p>
        </w:tc>
        <w:tc>
          <w:tcPr>
            <w:tcW w:w="0" w:type="auto"/>
          </w:tcPr>
          <w:p w14:paraId="21A441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357175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5CB9BEA8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Bis(4-klorofenil) sulfon (CAS RN 80-07-9)</w:t>
            </w:r>
          </w:p>
        </w:tc>
        <w:tc>
          <w:tcPr>
            <w:tcW w:w="0" w:type="auto"/>
          </w:tcPr>
          <w:p w14:paraId="5CD41C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62DD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CA65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2BEED8C" w14:textId="77777777" w:rsidTr="00FF0E1B">
        <w:trPr>
          <w:cantSplit/>
        </w:trPr>
        <w:tc>
          <w:tcPr>
            <w:tcW w:w="0" w:type="auto"/>
          </w:tcPr>
          <w:p w14:paraId="31D3BB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0.5114</w:t>
            </w:r>
          </w:p>
        </w:tc>
        <w:tc>
          <w:tcPr>
            <w:tcW w:w="0" w:type="auto"/>
          </w:tcPr>
          <w:p w14:paraId="22CA2E6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4162C4D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05253D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Tiourea (CAS RN 62-56-6)0 %</w:t>
            </w:r>
          </w:p>
        </w:tc>
        <w:tc>
          <w:tcPr>
            <w:tcW w:w="0" w:type="auto"/>
          </w:tcPr>
          <w:p w14:paraId="00B60E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6969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0A0D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9676979" w14:textId="77777777" w:rsidTr="00FF0E1B">
        <w:trPr>
          <w:cantSplit/>
        </w:trPr>
        <w:tc>
          <w:tcPr>
            <w:tcW w:w="0" w:type="auto"/>
          </w:tcPr>
          <w:p w14:paraId="31ABE9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0.4629</w:t>
            </w:r>
          </w:p>
        </w:tc>
        <w:tc>
          <w:tcPr>
            <w:tcW w:w="0" w:type="auto"/>
          </w:tcPr>
          <w:p w14:paraId="2B26E5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0E2EC1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 w14:paraId="32C7DC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3-Kloro-2-metilfenil metil sulphid (CAS RN 82961-52-2)</w:t>
            </w:r>
          </w:p>
        </w:tc>
        <w:tc>
          <w:tcPr>
            <w:tcW w:w="0" w:type="auto"/>
          </w:tcPr>
          <w:p w14:paraId="38646E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FB92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1EE5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D5035E" w14:textId="77777777" w:rsidTr="00FF0E1B">
        <w:trPr>
          <w:cantSplit/>
        </w:trPr>
        <w:tc>
          <w:tcPr>
            <w:tcW w:w="0" w:type="auto"/>
          </w:tcPr>
          <w:p w14:paraId="1F461F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0.4296</w:t>
            </w:r>
          </w:p>
        </w:tc>
        <w:tc>
          <w:tcPr>
            <w:tcW w:w="0" w:type="auto"/>
          </w:tcPr>
          <w:p w14:paraId="603705D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39E84A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1F8A3C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Kletodim (ISO) (CAS RN 99129-21-2)</w:t>
            </w:r>
          </w:p>
        </w:tc>
        <w:tc>
          <w:tcPr>
            <w:tcW w:w="0" w:type="auto"/>
          </w:tcPr>
          <w:p w14:paraId="1539B3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A1F3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01F9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F39C97A" w14:textId="77777777" w:rsidTr="00FF0E1B">
        <w:trPr>
          <w:cantSplit/>
        </w:trPr>
        <w:tc>
          <w:tcPr>
            <w:tcW w:w="0" w:type="auto"/>
          </w:tcPr>
          <w:p w14:paraId="59EF27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0.4187</w:t>
            </w:r>
          </w:p>
        </w:tc>
        <w:tc>
          <w:tcPr>
            <w:tcW w:w="0" w:type="auto"/>
          </w:tcPr>
          <w:p w14:paraId="46DCB0C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1B75B2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 w14:paraId="0D4549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4-Merkaptometil-3,6-ditia-1,8-oktanditiol (CAS RN 131538-00-6)</w:t>
            </w:r>
          </w:p>
        </w:tc>
        <w:tc>
          <w:tcPr>
            <w:tcW w:w="0" w:type="auto"/>
          </w:tcPr>
          <w:p w14:paraId="362748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210F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59CD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A449CA0" w14:textId="77777777" w:rsidTr="00FF0E1B">
        <w:trPr>
          <w:cantSplit/>
        </w:trPr>
        <w:tc>
          <w:tcPr>
            <w:tcW w:w="0" w:type="auto"/>
          </w:tcPr>
          <w:p w14:paraId="66F345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0.2999</w:t>
            </w:r>
          </w:p>
        </w:tc>
        <w:tc>
          <w:tcPr>
            <w:tcW w:w="0" w:type="auto"/>
          </w:tcPr>
          <w:p w14:paraId="1DBE4D3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28A416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3A0AE9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Kaptan (ISO) (CAS RN 133-06-2)</w:t>
            </w:r>
          </w:p>
        </w:tc>
        <w:tc>
          <w:tcPr>
            <w:tcW w:w="0" w:type="auto"/>
          </w:tcPr>
          <w:p w14:paraId="4FAD7E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DF2B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8429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4B385E" w14:textId="77777777" w:rsidTr="00FF0E1B">
        <w:trPr>
          <w:cantSplit/>
        </w:trPr>
        <w:tc>
          <w:tcPr>
            <w:tcW w:w="0" w:type="auto"/>
          </w:tcPr>
          <w:p w14:paraId="753989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0.4694</w:t>
            </w:r>
          </w:p>
        </w:tc>
        <w:tc>
          <w:tcPr>
            <w:tcW w:w="0" w:type="auto"/>
          </w:tcPr>
          <w:p w14:paraId="3B56483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781E153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 w14:paraId="3520BC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Dinatrijev heksametilen-1,6-bistiosulfat dihidrat (CAS RN 5719-73-3)</w:t>
            </w:r>
          </w:p>
        </w:tc>
        <w:tc>
          <w:tcPr>
            <w:tcW w:w="0" w:type="auto"/>
          </w:tcPr>
          <w:p w14:paraId="43F1BB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3 %</w:t>
            </w:r>
          </w:p>
        </w:tc>
        <w:tc>
          <w:tcPr>
            <w:tcW w:w="0" w:type="auto"/>
          </w:tcPr>
          <w:p w14:paraId="2BB38B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0BB5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E054B82" w14:textId="77777777" w:rsidTr="00FF0E1B">
        <w:trPr>
          <w:cantSplit/>
        </w:trPr>
        <w:tc>
          <w:tcPr>
            <w:tcW w:w="0" w:type="auto"/>
          </w:tcPr>
          <w:p w14:paraId="7EBE4A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0.8694</w:t>
            </w:r>
          </w:p>
        </w:tc>
        <w:tc>
          <w:tcPr>
            <w:tcW w:w="0" w:type="auto"/>
          </w:tcPr>
          <w:p w14:paraId="6538827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43F118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 w14:paraId="133911C6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Propan-1,3-ditiol (CAS RN 109-80-8) čistoće masenog udjela 98 % ili veće</w:t>
            </w:r>
          </w:p>
        </w:tc>
        <w:tc>
          <w:tcPr>
            <w:tcW w:w="0" w:type="auto"/>
          </w:tcPr>
          <w:p w14:paraId="0F6B9E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B963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3053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F9BA96" w14:textId="77777777" w:rsidTr="00FF0E1B">
        <w:trPr>
          <w:cantSplit/>
        </w:trPr>
        <w:tc>
          <w:tcPr>
            <w:tcW w:w="0" w:type="auto"/>
          </w:tcPr>
          <w:p w14:paraId="5C2EBC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0.7985</w:t>
            </w:r>
          </w:p>
        </w:tc>
        <w:tc>
          <w:tcPr>
            <w:tcW w:w="0" w:type="auto"/>
          </w:tcPr>
          <w:p w14:paraId="07FD9C5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2763C4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396D5E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1-{4-[(4-benzoilfenil)sulfanil]fenil}-2-metil-2-[(4-metilfenil)sulfonil]propan-1-on (CAS RN 272460-97-6) masenog udjela (čistoće) 94 % ili većeg</w:t>
            </w:r>
          </w:p>
        </w:tc>
        <w:tc>
          <w:tcPr>
            <w:tcW w:w="0" w:type="auto"/>
          </w:tcPr>
          <w:p w14:paraId="33DEF4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4EF7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8463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4BC0C46" w14:textId="77777777" w:rsidTr="00FF0E1B">
        <w:trPr>
          <w:cantSplit/>
        </w:trPr>
        <w:tc>
          <w:tcPr>
            <w:tcW w:w="0" w:type="auto"/>
          </w:tcPr>
          <w:p w14:paraId="3B77D7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0.4094</w:t>
            </w:r>
          </w:p>
        </w:tc>
        <w:tc>
          <w:tcPr>
            <w:tcW w:w="0" w:type="auto"/>
          </w:tcPr>
          <w:p w14:paraId="7F8D366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676D6C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 w14:paraId="6BE77A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Kalijeve ili natrijeve soli O-etil-, O-izopropil-, O-butil-, O-izobutil- ili O-pentil-ditiokarbonata</w:t>
            </w:r>
          </w:p>
        </w:tc>
        <w:tc>
          <w:tcPr>
            <w:tcW w:w="0" w:type="auto"/>
          </w:tcPr>
          <w:p w14:paraId="2A5E2B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AAC2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ECC7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D92E78A" w14:textId="77777777" w:rsidTr="00FF0E1B">
        <w:trPr>
          <w:cantSplit/>
        </w:trPr>
        <w:tc>
          <w:tcPr>
            <w:tcW w:w="0" w:type="auto"/>
          </w:tcPr>
          <w:p w14:paraId="1D2FD2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0.7070</w:t>
            </w:r>
          </w:p>
        </w:tc>
        <w:tc>
          <w:tcPr>
            <w:tcW w:w="0" w:type="auto"/>
          </w:tcPr>
          <w:p w14:paraId="4EBD190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477636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0" w:type="auto"/>
          </w:tcPr>
          <w:p w14:paraId="1D2129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1-Hidrazino-3-(metiltio)propan-2-ol (CAS RN 14359-97-8)</w:t>
            </w:r>
          </w:p>
        </w:tc>
        <w:tc>
          <w:tcPr>
            <w:tcW w:w="0" w:type="auto"/>
          </w:tcPr>
          <w:p w14:paraId="1C4A4A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0A25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461B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FD79C82" w14:textId="77777777" w:rsidTr="00FF0E1B">
        <w:trPr>
          <w:cantSplit/>
        </w:trPr>
        <w:tc>
          <w:tcPr>
            <w:tcW w:w="0" w:type="auto"/>
          </w:tcPr>
          <w:p w14:paraId="77C96F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0.7078</w:t>
            </w:r>
          </w:p>
        </w:tc>
        <w:tc>
          <w:tcPr>
            <w:tcW w:w="0" w:type="auto"/>
          </w:tcPr>
          <w:p w14:paraId="05BFB2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262E62D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5C91886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i/>
                <w:iCs/>
                <w:noProof/>
                <w:lang w:val="fi-FI"/>
              </w:rPr>
              <w:t>N</w:t>
            </w:r>
            <w:r w:rsidRPr="00D23FD7">
              <w:rPr>
                <w:noProof/>
                <w:lang w:val="fi-FI"/>
              </w:rPr>
              <w:t>-(cikloheksiltio)ftalimid (CAS RN 17796-82-6)</w:t>
            </w:r>
          </w:p>
        </w:tc>
        <w:tc>
          <w:tcPr>
            <w:tcW w:w="0" w:type="auto"/>
          </w:tcPr>
          <w:p w14:paraId="562A8B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41C3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EEA2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EDE6542" w14:textId="77777777" w:rsidTr="00FF0E1B">
        <w:trPr>
          <w:cantSplit/>
        </w:trPr>
        <w:tc>
          <w:tcPr>
            <w:tcW w:w="0" w:type="auto"/>
          </w:tcPr>
          <w:p w14:paraId="2D9BEF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0.7086</w:t>
            </w:r>
          </w:p>
        </w:tc>
        <w:tc>
          <w:tcPr>
            <w:tcW w:w="0" w:type="auto"/>
          </w:tcPr>
          <w:p w14:paraId="522FD9E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2930 90 95</w:t>
            </w:r>
          </w:p>
        </w:tc>
        <w:tc>
          <w:tcPr>
            <w:tcW w:w="0" w:type="auto"/>
          </w:tcPr>
          <w:p w14:paraId="10C6AA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</w:tcPr>
          <w:p w14:paraId="308658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Difenil sulfon (CAS RN 127-63-9)</w:t>
            </w:r>
          </w:p>
        </w:tc>
        <w:tc>
          <w:tcPr>
            <w:tcW w:w="0" w:type="auto"/>
          </w:tcPr>
          <w:p w14:paraId="2CF51C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40B4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4DCD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AD6DDD0" w14:textId="77777777" w:rsidTr="00FF0E1B">
        <w:trPr>
          <w:cantSplit/>
        </w:trPr>
        <w:tc>
          <w:tcPr>
            <w:tcW w:w="0" w:type="auto"/>
          </w:tcPr>
          <w:p w14:paraId="54DF58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0.5741</w:t>
            </w:r>
          </w:p>
        </w:tc>
        <w:tc>
          <w:tcPr>
            <w:tcW w:w="0" w:type="auto"/>
          </w:tcPr>
          <w:p w14:paraId="17583F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2F976C5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0" w:type="auto"/>
          </w:tcPr>
          <w:p w14:paraId="5F23F1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diizobutilditiofosfinat (CAS RN 13360-78-6, u vodenoj otopini</w:t>
            </w:r>
          </w:p>
        </w:tc>
        <w:tc>
          <w:tcPr>
            <w:tcW w:w="0" w:type="auto"/>
          </w:tcPr>
          <w:p w14:paraId="00FAD9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67AC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457C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AB96166" w14:textId="77777777" w:rsidTr="00FF0E1B">
        <w:trPr>
          <w:cantSplit/>
        </w:trPr>
        <w:tc>
          <w:tcPr>
            <w:tcW w:w="0" w:type="auto"/>
          </w:tcPr>
          <w:p w14:paraId="000855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0.8546</w:t>
            </w:r>
          </w:p>
        </w:tc>
        <w:tc>
          <w:tcPr>
            <w:tcW w:w="0" w:type="auto"/>
          </w:tcPr>
          <w:p w14:paraId="5AD12A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255019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CFF4D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Trietil fosfonoacetat (CAS RN 867-13-0) čistoće masenog udjela 98 % ili veće</w:t>
            </w:r>
          </w:p>
        </w:tc>
        <w:tc>
          <w:tcPr>
            <w:tcW w:w="0" w:type="auto"/>
          </w:tcPr>
          <w:p w14:paraId="394633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3D56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20B4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1A190DC" w14:textId="77777777" w:rsidTr="00FF0E1B">
        <w:trPr>
          <w:cantSplit/>
        </w:trPr>
        <w:tc>
          <w:tcPr>
            <w:tcW w:w="0" w:type="auto"/>
          </w:tcPr>
          <w:p w14:paraId="14DA6A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0.5492</w:t>
            </w:r>
          </w:p>
        </w:tc>
        <w:tc>
          <w:tcPr>
            <w:tcW w:w="0" w:type="auto"/>
          </w:tcPr>
          <w:p w14:paraId="1A27742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769F93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62F1EE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Trioktilfosfin oksid (CAS RN 78-50-2)</w:t>
            </w:r>
          </w:p>
        </w:tc>
        <w:tc>
          <w:tcPr>
            <w:tcW w:w="0" w:type="auto"/>
          </w:tcPr>
          <w:p w14:paraId="7664FD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5596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6AB4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D83A810" w14:textId="77777777" w:rsidTr="00FF0E1B">
        <w:trPr>
          <w:cantSplit/>
        </w:trPr>
        <w:tc>
          <w:tcPr>
            <w:tcW w:w="0" w:type="auto"/>
          </w:tcPr>
          <w:p w14:paraId="6E3F1D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0.5758</w:t>
            </w:r>
          </w:p>
        </w:tc>
        <w:tc>
          <w:tcPr>
            <w:tcW w:w="0" w:type="auto"/>
          </w:tcPr>
          <w:p w14:paraId="064CCF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4BC260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B06CFD5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(Z)-Prop-1-en-1-ilfosfonska kiselina (CAS RN 25383-06-6)</w:t>
            </w:r>
          </w:p>
        </w:tc>
        <w:tc>
          <w:tcPr>
            <w:tcW w:w="0" w:type="auto"/>
          </w:tcPr>
          <w:p w14:paraId="4F602B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5F36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B71A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19AD477" w14:textId="77777777" w:rsidTr="00FF0E1B">
        <w:trPr>
          <w:cantSplit/>
        </w:trPr>
        <w:tc>
          <w:tcPr>
            <w:tcW w:w="0" w:type="auto"/>
          </w:tcPr>
          <w:p w14:paraId="7ED330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0.7533</w:t>
            </w:r>
          </w:p>
        </w:tc>
        <w:tc>
          <w:tcPr>
            <w:tcW w:w="0" w:type="auto"/>
          </w:tcPr>
          <w:p w14:paraId="0703EA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3C52F16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5046BE3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Etil-fenil(2,4,6-trimetilbenzoil)fosfinat (CAS RN 84434-11-7)</w:t>
            </w:r>
          </w:p>
        </w:tc>
        <w:tc>
          <w:tcPr>
            <w:tcW w:w="0" w:type="auto"/>
          </w:tcPr>
          <w:p w14:paraId="25ABD1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8C88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579F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0B53AA6" w14:textId="77777777" w:rsidTr="00FF0E1B">
        <w:trPr>
          <w:cantSplit/>
        </w:trPr>
        <w:tc>
          <w:tcPr>
            <w:tcW w:w="0" w:type="auto"/>
          </w:tcPr>
          <w:p w14:paraId="0BD5B4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0.2656</w:t>
            </w:r>
          </w:p>
        </w:tc>
        <w:tc>
          <w:tcPr>
            <w:tcW w:w="0" w:type="auto"/>
          </w:tcPr>
          <w:p w14:paraId="207189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3EA70E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29DACE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N-(fosfonometil)iminodioctena kiselina (CAS RN 5994-61-6) s masenim udjelom vode ne većim od 15 % i čistoće suhe mase od 97 % ili veće</w:t>
            </w:r>
          </w:p>
        </w:tc>
        <w:tc>
          <w:tcPr>
            <w:tcW w:w="0" w:type="auto"/>
          </w:tcPr>
          <w:p w14:paraId="4A2534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5423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D627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CA2B3A" w14:textId="77777777" w:rsidTr="00FF0E1B">
        <w:trPr>
          <w:cantSplit/>
        </w:trPr>
        <w:tc>
          <w:tcPr>
            <w:tcW w:w="0" w:type="auto"/>
          </w:tcPr>
          <w:p w14:paraId="2397EF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0.5229</w:t>
            </w:r>
          </w:p>
        </w:tc>
        <w:tc>
          <w:tcPr>
            <w:tcW w:w="0" w:type="auto"/>
          </w:tcPr>
          <w:p w14:paraId="16CC3C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342963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2D400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Tetrakis(hidroksimetil)fosfonijev klorid (CAS RN 124-64-1)</w:t>
            </w:r>
          </w:p>
        </w:tc>
        <w:tc>
          <w:tcPr>
            <w:tcW w:w="0" w:type="auto"/>
          </w:tcPr>
          <w:p w14:paraId="0A11F2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807B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FF50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647F236" w14:textId="77777777" w:rsidTr="00FF0E1B">
        <w:trPr>
          <w:cantSplit/>
        </w:trPr>
        <w:tc>
          <w:tcPr>
            <w:tcW w:w="0" w:type="auto"/>
          </w:tcPr>
          <w:p w14:paraId="43E8F0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0.3492</w:t>
            </w:r>
          </w:p>
        </w:tc>
        <w:tc>
          <w:tcPr>
            <w:tcW w:w="0" w:type="auto"/>
          </w:tcPr>
          <w:p w14:paraId="5A5444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6DE411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616D51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Tetrabutilfosfonijev acetat, u obliku vodene otopine (CAS RN 30345-49-4)</w:t>
            </w:r>
          </w:p>
        </w:tc>
        <w:tc>
          <w:tcPr>
            <w:tcW w:w="0" w:type="auto"/>
          </w:tcPr>
          <w:p w14:paraId="39D577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4EAD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7129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204B9F" w14:textId="77777777" w:rsidTr="00FF0E1B">
        <w:trPr>
          <w:cantSplit/>
        </w:trPr>
        <w:tc>
          <w:tcPr>
            <w:tcW w:w="0" w:type="auto"/>
          </w:tcPr>
          <w:p w14:paraId="0123CE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0.3987</w:t>
            </w:r>
          </w:p>
        </w:tc>
        <w:tc>
          <w:tcPr>
            <w:tcW w:w="0" w:type="auto"/>
          </w:tcPr>
          <w:p w14:paraId="55B2BF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49 80</w:t>
            </w:r>
          </w:p>
        </w:tc>
        <w:tc>
          <w:tcPr>
            <w:tcW w:w="0" w:type="auto"/>
          </w:tcPr>
          <w:p w14:paraId="457043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EE475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3-(Hidroksifenilfosfinoil)propionska kiselina (CAS RN 14657-64-8)</w:t>
            </w:r>
          </w:p>
        </w:tc>
        <w:tc>
          <w:tcPr>
            <w:tcW w:w="0" w:type="auto"/>
          </w:tcPr>
          <w:p w14:paraId="1D6BF6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D1DC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F29A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B8DD44" w14:textId="77777777" w:rsidTr="00FF0E1B">
        <w:trPr>
          <w:cantSplit/>
        </w:trPr>
        <w:tc>
          <w:tcPr>
            <w:tcW w:w="0" w:type="auto"/>
          </w:tcPr>
          <w:p w14:paraId="1A01ED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0.7709</w:t>
            </w:r>
          </w:p>
        </w:tc>
        <w:tc>
          <w:tcPr>
            <w:tcW w:w="0" w:type="auto"/>
          </w:tcPr>
          <w:p w14:paraId="56FB605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59 90</w:t>
            </w:r>
          </w:p>
        </w:tc>
        <w:tc>
          <w:tcPr>
            <w:tcW w:w="0" w:type="auto"/>
          </w:tcPr>
          <w:p w14:paraId="04AB26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4F84C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2-kloretilfosfonska kiselina (CAS RN 16672-87-0) u krutom stanju ili u obliku vodene otopine, s masenim udjelom 2-kloretilfosfonske kiseline od 65 % ili većim</w:t>
            </w:r>
          </w:p>
        </w:tc>
        <w:tc>
          <w:tcPr>
            <w:tcW w:w="0" w:type="auto"/>
          </w:tcPr>
          <w:p w14:paraId="34A0D8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8FB4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11C4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24FE68" w14:textId="77777777" w:rsidTr="00FF0E1B">
        <w:trPr>
          <w:cantSplit/>
        </w:trPr>
        <w:tc>
          <w:tcPr>
            <w:tcW w:w="0" w:type="auto"/>
          </w:tcPr>
          <w:p w14:paraId="440D7B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0.3504</w:t>
            </w:r>
          </w:p>
        </w:tc>
        <w:tc>
          <w:tcPr>
            <w:tcW w:w="0" w:type="auto"/>
          </w:tcPr>
          <w:p w14:paraId="543E48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7477DD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03</w:t>
            </w:r>
          </w:p>
        </w:tc>
        <w:tc>
          <w:tcPr>
            <w:tcW w:w="0" w:type="auto"/>
          </w:tcPr>
          <w:p w14:paraId="3589EAAC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Butiletilmagnezij (CAS RN 62202-86-2), u obliku otopine u heptanu</w:t>
            </w:r>
          </w:p>
        </w:tc>
        <w:tc>
          <w:tcPr>
            <w:tcW w:w="0" w:type="auto"/>
          </w:tcPr>
          <w:p w14:paraId="06FCA2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E09C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DA9F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39BD3B" w14:textId="77777777" w:rsidTr="00FF0E1B">
        <w:trPr>
          <w:cantSplit/>
        </w:trPr>
        <w:tc>
          <w:tcPr>
            <w:tcW w:w="0" w:type="auto"/>
          </w:tcPr>
          <w:p w14:paraId="1B40DB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0.4515</w:t>
            </w:r>
          </w:p>
        </w:tc>
        <w:tc>
          <w:tcPr>
            <w:tcW w:w="0" w:type="auto"/>
          </w:tcPr>
          <w:p w14:paraId="224424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2B31319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1948D1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Metilciklopentadienil manganov trikarbonil  (CAS RN 12108-13-3)  , s masenim udjelom ciklopentadienil manganovog trikarbonila ne većim od 4.9 %</w:t>
            </w:r>
          </w:p>
        </w:tc>
        <w:tc>
          <w:tcPr>
            <w:tcW w:w="0" w:type="auto"/>
          </w:tcPr>
          <w:p w14:paraId="19969B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DD84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3786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1D1C06D" w14:textId="77777777" w:rsidTr="00FF0E1B">
        <w:trPr>
          <w:cantSplit/>
        </w:trPr>
        <w:tc>
          <w:tcPr>
            <w:tcW w:w="0" w:type="auto"/>
          </w:tcPr>
          <w:p w14:paraId="151D6A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0.8051</w:t>
            </w:r>
          </w:p>
        </w:tc>
        <w:tc>
          <w:tcPr>
            <w:tcW w:w="0" w:type="auto"/>
          </w:tcPr>
          <w:p w14:paraId="249844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008985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36D9EB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Iksazomib citrat (ISO) (CAS RN 1239908-20-3) čistoće masenog udjela 95 % ili veće</w:t>
            </w:r>
          </w:p>
        </w:tc>
        <w:tc>
          <w:tcPr>
            <w:tcW w:w="0" w:type="auto"/>
          </w:tcPr>
          <w:p w14:paraId="613718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AFBD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0967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F7BCC6F" w14:textId="77777777" w:rsidTr="00FF0E1B">
        <w:trPr>
          <w:cantSplit/>
        </w:trPr>
        <w:tc>
          <w:tcPr>
            <w:tcW w:w="0" w:type="auto"/>
          </w:tcPr>
          <w:p w14:paraId="56CFEA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0.7951</w:t>
            </w:r>
          </w:p>
        </w:tc>
        <w:tc>
          <w:tcPr>
            <w:tcW w:w="0" w:type="auto"/>
          </w:tcPr>
          <w:p w14:paraId="016F35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225F969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4820FC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N-(3-(dimetoksimetilsilil)propil)etilendiamin (CAS RN 3069-29-2) masenog udjela (čistoće) 98 % ili većeg</w:t>
            </w:r>
          </w:p>
        </w:tc>
        <w:tc>
          <w:tcPr>
            <w:tcW w:w="0" w:type="auto"/>
          </w:tcPr>
          <w:p w14:paraId="3478BB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C7E7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0FC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CFA8012" w14:textId="77777777" w:rsidTr="00FF0E1B">
        <w:trPr>
          <w:cantSplit/>
        </w:trPr>
        <w:tc>
          <w:tcPr>
            <w:tcW w:w="0" w:type="auto"/>
          </w:tcPr>
          <w:p w14:paraId="1B5E7D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0.8063</w:t>
            </w:r>
          </w:p>
        </w:tc>
        <w:tc>
          <w:tcPr>
            <w:tcW w:w="0" w:type="auto"/>
          </w:tcPr>
          <w:p w14:paraId="1306C2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05689A8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18FE1C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Trietoksi(3-izocijanatopropil)silan (CAS RN 24801-88-5) čistoće masenog udjela 96 % ili veće</w:t>
            </w:r>
          </w:p>
        </w:tc>
        <w:tc>
          <w:tcPr>
            <w:tcW w:w="0" w:type="auto"/>
          </w:tcPr>
          <w:p w14:paraId="679D9E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D127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D24D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193B7C2" w14:textId="77777777" w:rsidTr="00FF0E1B">
        <w:trPr>
          <w:cantSplit/>
        </w:trPr>
        <w:tc>
          <w:tcPr>
            <w:tcW w:w="0" w:type="auto"/>
          </w:tcPr>
          <w:p w14:paraId="411022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0.8272</w:t>
            </w:r>
          </w:p>
        </w:tc>
        <w:tc>
          <w:tcPr>
            <w:tcW w:w="0" w:type="auto"/>
          </w:tcPr>
          <w:p w14:paraId="2304D0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0ACE7D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EC05D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-butilklordimetilsilan (CAS RN 18162-48-6) čistoće masenog udjela od 99 % ili veće</w:t>
            </w:r>
          </w:p>
        </w:tc>
        <w:tc>
          <w:tcPr>
            <w:tcW w:w="0" w:type="auto"/>
          </w:tcPr>
          <w:p w14:paraId="24C0C7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AD7D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ACBB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F486056" w14:textId="77777777" w:rsidTr="00FF0E1B">
        <w:trPr>
          <w:cantSplit/>
        </w:trPr>
        <w:tc>
          <w:tcPr>
            <w:tcW w:w="0" w:type="auto"/>
          </w:tcPr>
          <w:p w14:paraId="6AFD4D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0.8316</w:t>
            </w:r>
          </w:p>
        </w:tc>
        <w:tc>
          <w:tcPr>
            <w:tcW w:w="0" w:type="auto"/>
          </w:tcPr>
          <w:p w14:paraId="12A5CB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7D88A9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7ED8A3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2-(trimetilsilil)etoksimetil klorid (CAS RN 76513-69-4) čistoće masenog udjela 98 % ili veće</w:t>
            </w:r>
          </w:p>
        </w:tc>
        <w:tc>
          <w:tcPr>
            <w:tcW w:w="0" w:type="auto"/>
          </w:tcPr>
          <w:p w14:paraId="580AE4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E380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C2EE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5F2D323" w14:textId="77777777" w:rsidTr="00FF0E1B">
        <w:trPr>
          <w:cantSplit/>
        </w:trPr>
        <w:tc>
          <w:tcPr>
            <w:tcW w:w="0" w:type="auto"/>
          </w:tcPr>
          <w:p w14:paraId="26A4AD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0.8442</w:t>
            </w:r>
          </w:p>
        </w:tc>
        <w:tc>
          <w:tcPr>
            <w:tcW w:w="0" w:type="auto"/>
          </w:tcPr>
          <w:p w14:paraId="16A643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0380CD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F4CF1D1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Klortrimetilsilan (CAS RN 75-77-4) čistoće masenog udjela 98 % ili veće</w:t>
            </w:r>
          </w:p>
        </w:tc>
        <w:tc>
          <w:tcPr>
            <w:tcW w:w="0" w:type="auto"/>
          </w:tcPr>
          <w:p w14:paraId="45E5EC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AA8F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5A51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8B69E03" w14:textId="77777777" w:rsidTr="00FF0E1B">
        <w:trPr>
          <w:cantSplit/>
        </w:trPr>
        <w:tc>
          <w:tcPr>
            <w:tcW w:w="0" w:type="auto"/>
          </w:tcPr>
          <w:p w14:paraId="4F9AA7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0.8640</w:t>
            </w:r>
          </w:p>
        </w:tc>
        <w:tc>
          <w:tcPr>
            <w:tcW w:w="0" w:type="auto"/>
          </w:tcPr>
          <w:p w14:paraId="7B2A04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160E7D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44FD39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Trimetilindij (CAS RN 3385-78-2) čistoće masenog udjela 99 % ili veće</w:t>
            </w:r>
          </w:p>
        </w:tc>
        <w:tc>
          <w:tcPr>
            <w:tcW w:w="0" w:type="auto"/>
          </w:tcPr>
          <w:p w14:paraId="419992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8813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694C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7543D02" w14:textId="77777777" w:rsidTr="00FF0E1B">
        <w:trPr>
          <w:cantSplit/>
        </w:trPr>
        <w:tc>
          <w:tcPr>
            <w:tcW w:w="0" w:type="auto"/>
          </w:tcPr>
          <w:p w14:paraId="70D8D0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0.8649</w:t>
            </w:r>
          </w:p>
        </w:tc>
        <w:tc>
          <w:tcPr>
            <w:tcW w:w="0" w:type="auto"/>
          </w:tcPr>
          <w:p w14:paraId="48BBF3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6D76E50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053D3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4-fenoksibenzenborova kiselina (CAS RN 51067-38-0) čistoće masenog udjela 98 % ili veće</w:t>
            </w:r>
          </w:p>
        </w:tc>
        <w:tc>
          <w:tcPr>
            <w:tcW w:w="0" w:type="auto"/>
          </w:tcPr>
          <w:p w14:paraId="18D2C1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5936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98A0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5B7EBE8" w14:textId="77777777" w:rsidTr="00FF0E1B">
        <w:trPr>
          <w:cantSplit/>
        </w:trPr>
        <w:tc>
          <w:tcPr>
            <w:tcW w:w="0" w:type="auto"/>
          </w:tcPr>
          <w:p w14:paraId="15B52B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0.4121</w:t>
            </w:r>
          </w:p>
        </w:tc>
        <w:tc>
          <w:tcPr>
            <w:tcW w:w="0" w:type="auto"/>
          </w:tcPr>
          <w:p w14:paraId="6261FCE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64302E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77EF0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Trimetilsilan (CAS RN 993-07-7)</w:t>
            </w:r>
          </w:p>
        </w:tc>
        <w:tc>
          <w:tcPr>
            <w:tcW w:w="0" w:type="auto"/>
          </w:tcPr>
          <w:p w14:paraId="4BED27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0EB2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ED53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32622D3" w14:textId="77777777" w:rsidTr="00FF0E1B">
        <w:trPr>
          <w:cantSplit/>
        </w:trPr>
        <w:tc>
          <w:tcPr>
            <w:tcW w:w="0" w:type="auto"/>
          </w:tcPr>
          <w:p w14:paraId="7BE1DE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0.8554</w:t>
            </w:r>
          </w:p>
        </w:tc>
        <w:tc>
          <w:tcPr>
            <w:tcW w:w="0" w:type="auto"/>
          </w:tcPr>
          <w:p w14:paraId="232F14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6026118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F7B93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3-(hidroksimetil)fenilboronska kiselina (CAS RN 87199-15-3) čistoće masenog udjela 95 % ili veće</w:t>
            </w:r>
          </w:p>
        </w:tc>
        <w:tc>
          <w:tcPr>
            <w:tcW w:w="0" w:type="auto"/>
          </w:tcPr>
          <w:p w14:paraId="32C460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BF18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2B60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E1FC3F2" w14:textId="77777777" w:rsidTr="00FF0E1B">
        <w:trPr>
          <w:cantSplit/>
        </w:trPr>
        <w:tc>
          <w:tcPr>
            <w:tcW w:w="0" w:type="auto"/>
          </w:tcPr>
          <w:p w14:paraId="4912F6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0.8652</w:t>
            </w:r>
          </w:p>
        </w:tc>
        <w:tc>
          <w:tcPr>
            <w:tcW w:w="0" w:type="auto"/>
          </w:tcPr>
          <w:p w14:paraId="7796FE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 w14:paraId="76B1DEA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20B80A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Trimetilgalij (CAS RN 1445-79-0) čistoće masenog udjela 99 % ili veće</w:t>
            </w:r>
          </w:p>
        </w:tc>
        <w:tc>
          <w:tcPr>
            <w:tcW w:w="0" w:type="auto"/>
          </w:tcPr>
          <w:p w14:paraId="4F7E96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6DA9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1D7B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77FB039" w14:textId="77777777" w:rsidTr="00FF0E1B">
        <w:trPr>
          <w:cantSplit/>
        </w:trPr>
        <w:tc>
          <w:tcPr>
            <w:tcW w:w="0" w:type="auto"/>
          </w:tcPr>
          <w:p w14:paraId="43ACD1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0.3486</w:t>
            </w:r>
          </w:p>
        </w:tc>
        <w:tc>
          <w:tcPr>
            <w:tcW w:w="0" w:type="auto"/>
          </w:tcPr>
          <w:p w14:paraId="57F51E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13 00</w:t>
            </w:r>
          </w:p>
        </w:tc>
        <w:tc>
          <w:tcPr>
            <w:tcW w:w="0" w:type="auto"/>
          </w:tcPr>
          <w:p w14:paraId="7198A0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7552C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Tetrahidrofurfuril alkohol (CAS RN 97-99-4)</w:t>
            </w:r>
          </w:p>
        </w:tc>
        <w:tc>
          <w:tcPr>
            <w:tcW w:w="0" w:type="auto"/>
          </w:tcPr>
          <w:p w14:paraId="69980E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73F7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E976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BEE6FA7" w14:textId="77777777" w:rsidTr="00FF0E1B">
        <w:trPr>
          <w:cantSplit/>
        </w:trPr>
        <w:tc>
          <w:tcPr>
            <w:tcW w:w="0" w:type="auto"/>
          </w:tcPr>
          <w:p w14:paraId="589870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0.4590</w:t>
            </w:r>
          </w:p>
        </w:tc>
        <w:tc>
          <w:tcPr>
            <w:tcW w:w="0" w:type="auto"/>
          </w:tcPr>
          <w:p w14:paraId="6B1DA06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14 00</w:t>
            </w:r>
          </w:p>
        </w:tc>
        <w:tc>
          <w:tcPr>
            <w:tcW w:w="0" w:type="auto"/>
          </w:tcPr>
          <w:p w14:paraId="6AA02A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D7CCD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1,6-diklor-1,6-dideoksi-β-D-fruktofuranosil-4-klor-4-deoksi-α-D-galaktopiranozid (CAS RN 56038-13-2) čistoće masenog udjela 98 % ili veće</w:t>
            </w:r>
          </w:p>
        </w:tc>
        <w:tc>
          <w:tcPr>
            <w:tcW w:w="0" w:type="auto"/>
          </w:tcPr>
          <w:p w14:paraId="57F17E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80AD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9493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06D1A27" w14:textId="77777777" w:rsidTr="00FF0E1B">
        <w:trPr>
          <w:cantSplit/>
        </w:trPr>
        <w:tc>
          <w:tcPr>
            <w:tcW w:w="0" w:type="auto"/>
          </w:tcPr>
          <w:p w14:paraId="353E40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0.8615</w:t>
            </w:r>
          </w:p>
        </w:tc>
        <w:tc>
          <w:tcPr>
            <w:tcW w:w="0" w:type="auto"/>
          </w:tcPr>
          <w:p w14:paraId="30337D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427529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23BB79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2-metilfuran (CAS RN 534-22-5) čistoće masenog udjela 98 % ili veće</w:t>
            </w:r>
          </w:p>
        </w:tc>
        <w:tc>
          <w:tcPr>
            <w:tcW w:w="0" w:type="auto"/>
          </w:tcPr>
          <w:p w14:paraId="6A30F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AA61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778D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3C94EE6" w14:textId="77777777" w:rsidTr="00FF0E1B">
        <w:trPr>
          <w:cantSplit/>
        </w:trPr>
        <w:tc>
          <w:tcPr>
            <w:tcW w:w="0" w:type="auto"/>
          </w:tcPr>
          <w:p w14:paraId="04911F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0.8636</w:t>
            </w:r>
          </w:p>
        </w:tc>
        <w:tc>
          <w:tcPr>
            <w:tcW w:w="0" w:type="auto"/>
          </w:tcPr>
          <w:p w14:paraId="4E7B59C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6D2FB8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5ACCA4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tetrahidro-2-furankarboksilat (CAS RN 37443-42-8) čistoće masenog udjela 98 % ili veće</w:t>
            </w:r>
          </w:p>
        </w:tc>
        <w:tc>
          <w:tcPr>
            <w:tcW w:w="0" w:type="auto"/>
          </w:tcPr>
          <w:p w14:paraId="77BF8E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C5BD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F2CD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3328B13" w14:textId="77777777" w:rsidTr="00FF0E1B">
        <w:trPr>
          <w:cantSplit/>
        </w:trPr>
        <w:tc>
          <w:tcPr>
            <w:tcW w:w="0" w:type="auto"/>
          </w:tcPr>
          <w:p w14:paraId="7CE49A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0.8605</w:t>
            </w:r>
          </w:p>
        </w:tc>
        <w:tc>
          <w:tcPr>
            <w:tcW w:w="0" w:type="auto"/>
          </w:tcPr>
          <w:p w14:paraId="690275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1E7093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FCBE5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,3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,4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,5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)-3-(3,4-difluoro-2-metoksifenil)-4,5-dimetil-5-(trifluorometil)tetrahidrofuran-2-il-4-nitrobenzoat (CAS RN 2875066-49-0) čistoće masenog udjela 97 % ili veće</w:t>
            </w:r>
          </w:p>
        </w:tc>
        <w:tc>
          <w:tcPr>
            <w:tcW w:w="0" w:type="auto"/>
          </w:tcPr>
          <w:p w14:paraId="2C2838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1D9F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87D6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2B07C95" w14:textId="77777777" w:rsidTr="00FF0E1B">
        <w:trPr>
          <w:cantSplit/>
        </w:trPr>
        <w:tc>
          <w:tcPr>
            <w:tcW w:w="0" w:type="auto"/>
          </w:tcPr>
          <w:p w14:paraId="450E12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0.4514</w:t>
            </w:r>
          </w:p>
        </w:tc>
        <w:tc>
          <w:tcPr>
            <w:tcW w:w="0" w:type="auto"/>
          </w:tcPr>
          <w:p w14:paraId="47DFCE0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6FEF3DF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4829877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2,2 Di(tetrahidrofuril)propan (CAS RN 89686-69-1)</w:t>
            </w:r>
          </w:p>
        </w:tc>
        <w:tc>
          <w:tcPr>
            <w:tcW w:w="0" w:type="auto"/>
          </w:tcPr>
          <w:p w14:paraId="7C3E02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ECD3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73B3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4B148DB" w14:textId="77777777" w:rsidTr="00FF0E1B">
        <w:trPr>
          <w:cantSplit/>
        </w:trPr>
        <w:tc>
          <w:tcPr>
            <w:tcW w:w="0" w:type="auto"/>
          </w:tcPr>
          <w:p w14:paraId="27A854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0.8252</w:t>
            </w:r>
          </w:p>
        </w:tc>
        <w:tc>
          <w:tcPr>
            <w:tcW w:w="0" w:type="auto"/>
          </w:tcPr>
          <w:p w14:paraId="7FB5A3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7649583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6CA14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(3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)-3-[4-[(5-brom-2-klorfenil)metil]fenoksi]tetrahidro-furan (CAS RN 915095-89-5) čistoće masenog udjela 97 % ili veće</w:t>
            </w:r>
          </w:p>
        </w:tc>
        <w:tc>
          <w:tcPr>
            <w:tcW w:w="0" w:type="auto"/>
          </w:tcPr>
          <w:p w14:paraId="4185B4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745B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EEF1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27CBAA5" w14:textId="77777777" w:rsidTr="00FF0E1B">
        <w:trPr>
          <w:cantSplit/>
        </w:trPr>
        <w:tc>
          <w:tcPr>
            <w:tcW w:w="0" w:type="auto"/>
          </w:tcPr>
          <w:p w14:paraId="7044B4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0.7614</w:t>
            </w:r>
          </w:p>
        </w:tc>
        <w:tc>
          <w:tcPr>
            <w:tcW w:w="0" w:type="auto"/>
          </w:tcPr>
          <w:p w14:paraId="16BA57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05CB85D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6BDAA7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Tefuriltrion (ISO) (CAS RN 473278-76-1)</w:t>
            </w:r>
          </w:p>
          <w:p w14:paraId="3E58D94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19360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F9C3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D6A4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76D7154" w14:textId="77777777" w:rsidTr="00FF0E1B">
        <w:trPr>
          <w:cantSplit/>
        </w:trPr>
        <w:tc>
          <w:tcPr>
            <w:tcW w:w="0" w:type="auto"/>
          </w:tcPr>
          <w:p w14:paraId="5610F6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0.3487</w:t>
            </w:r>
          </w:p>
        </w:tc>
        <w:tc>
          <w:tcPr>
            <w:tcW w:w="0" w:type="auto"/>
          </w:tcPr>
          <w:p w14:paraId="63D04C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491F47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011D8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Furfurilamin (CAS RN 617-89-0)</w:t>
            </w:r>
          </w:p>
        </w:tc>
        <w:tc>
          <w:tcPr>
            <w:tcW w:w="0" w:type="auto"/>
          </w:tcPr>
          <w:p w14:paraId="57B59C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4228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0957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142AB7" w14:textId="77777777" w:rsidTr="00FF0E1B">
        <w:trPr>
          <w:cantSplit/>
        </w:trPr>
        <w:tc>
          <w:tcPr>
            <w:tcW w:w="0" w:type="auto"/>
          </w:tcPr>
          <w:p w14:paraId="6CA1A2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0.5240</w:t>
            </w:r>
          </w:p>
        </w:tc>
        <w:tc>
          <w:tcPr>
            <w:tcW w:w="0" w:type="auto"/>
          </w:tcPr>
          <w:p w14:paraId="0FE1BD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 w14:paraId="6237E8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5D6BA9F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5-Nitrofurfuriliden di(acetat) (CAS RN 92-55-7)</w:t>
            </w:r>
          </w:p>
        </w:tc>
        <w:tc>
          <w:tcPr>
            <w:tcW w:w="0" w:type="auto"/>
          </w:tcPr>
          <w:p w14:paraId="69C21C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CD85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7999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F532A20" w14:textId="77777777" w:rsidTr="00FF0E1B">
        <w:trPr>
          <w:cantSplit/>
        </w:trPr>
        <w:tc>
          <w:tcPr>
            <w:tcW w:w="0" w:type="auto"/>
          </w:tcPr>
          <w:p w14:paraId="31B778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0.5257</w:t>
            </w:r>
          </w:p>
        </w:tc>
        <w:tc>
          <w:tcPr>
            <w:tcW w:w="0" w:type="auto"/>
          </w:tcPr>
          <w:p w14:paraId="669F9E5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148B16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6D7CB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Kumarin (CAS RN 91-64-5)</w:t>
            </w:r>
          </w:p>
        </w:tc>
        <w:tc>
          <w:tcPr>
            <w:tcW w:w="0" w:type="auto"/>
          </w:tcPr>
          <w:p w14:paraId="0F949A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0704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3FD8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EDF6819" w14:textId="77777777" w:rsidTr="00FF0E1B">
        <w:trPr>
          <w:cantSplit/>
        </w:trPr>
        <w:tc>
          <w:tcPr>
            <w:tcW w:w="0" w:type="auto"/>
          </w:tcPr>
          <w:p w14:paraId="1483FA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0.7958</w:t>
            </w:r>
          </w:p>
        </w:tc>
        <w:tc>
          <w:tcPr>
            <w:tcW w:w="0" w:type="auto"/>
          </w:tcPr>
          <w:p w14:paraId="261C71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2C47B9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56986B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4-hidroksikumarin (CAS-RN 1076-38-6) masenog udjela (čistoće) 98 % ili većeg</w:t>
            </w:r>
          </w:p>
        </w:tc>
        <w:tc>
          <w:tcPr>
            <w:tcW w:w="0" w:type="auto"/>
          </w:tcPr>
          <w:p w14:paraId="3055CB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6772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B279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1D2B9AF" w14:textId="77777777" w:rsidTr="00FF0E1B">
        <w:trPr>
          <w:cantSplit/>
        </w:trPr>
        <w:tc>
          <w:tcPr>
            <w:tcW w:w="0" w:type="auto"/>
          </w:tcPr>
          <w:p w14:paraId="1BA95C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0.7984</w:t>
            </w:r>
          </w:p>
        </w:tc>
        <w:tc>
          <w:tcPr>
            <w:tcW w:w="0" w:type="auto"/>
          </w:tcPr>
          <w:p w14:paraId="4B4017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74D9692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53A473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1,4-dioksan-2,5-dion (CAS RN 502-97-6) masenog udjela (čistoće) 99,5 % ili većeg</w:t>
            </w:r>
          </w:p>
        </w:tc>
        <w:tc>
          <w:tcPr>
            <w:tcW w:w="0" w:type="auto"/>
          </w:tcPr>
          <w:p w14:paraId="66E58B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2F45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8935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C26C42C" w14:textId="77777777" w:rsidTr="00FF0E1B">
        <w:trPr>
          <w:cantSplit/>
        </w:trPr>
        <w:tc>
          <w:tcPr>
            <w:tcW w:w="0" w:type="auto"/>
          </w:tcPr>
          <w:p w14:paraId="6C2A65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0.8478</w:t>
            </w:r>
          </w:p>
        </w:tc>
        <w:tc>
          <w:tcPr>
            <w:tcW w:w="0" w:type="auto"/>
          </w:tcPr>
          <w:p w14:paraId="318FA9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6F65CF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2FD204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)-3-(3,4-difluoro-2-metoksifenil)-4,5-dimetil-5-(trifluorometil)furan-2(5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)-on (CAS RN 2875066-35-4) masenog udjela (čistoće) 98 % ili većeg</w:t>
            </w:r>
          </w:p>
        </w:tc>
        <w:tc>
          <w:tcPr>
            <w:tcW w:w="0" w:type="auto"/>
          </w:tcPr>
          <w:p w14:paraId="2712AF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EFA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70F9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5F311A3" w14:textId="77777777" w:rsidTr="00FF0E1B">
        <w:trPr>
          <w:cantSplit/>
        </w:trPr>
        <w:tc>
          <w:tcPr>
            <w:tcW w:w="0" w:type="auto"/>
          </w:tcPr>
          <w:p w14:paraId="7640CE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0.8532</w:t>
            </w:r>
          </w:p>
        </w:tc>
        <w:tc>
          <w:tcPr>
            <w:tcW w:w="0" w:type="auto"/>
          </w:tcPr>
          <w:p w14:paraId="2F4D9A8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4F2E12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358B49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6-cikloheksil-4-metil-2H-piran-2-on (CAS RN 14818-35-0) čistoće 99 % masenog udjela ili veće</w:t>
            </w:r>
          </w:p>
        </w:tc>
        <w:tc>
          <w:tcPr>
            <w:tcW w:w="0" w:type="auto"/>
          </w:tcPr>
          <w:p w14:paraId="3B9355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3ACD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F018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583F5C4" w14:textId="77777777" w:rsidTr="00FF0E1B">
        <w:trPr>
          <w:cantSplit/>
        </w:trPr>
        <w:tc>
          <w:tcPr>
            <w:tcW w:w="0" w:type="auto"/>
          </w:tcPr>
          <w:p w14:paraId="78F86C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0.5611</w:t>
            </w:r>
          </w:p>
        </w:tc>
        <w:tc>
          <w:tcPr>
            <w:tcW w:w="0" w:type="auto"/>
          </w:tcPr>
          <w:p w14:paraId="6D63DBF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2AF9D10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CD47B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(S)-(−)-α-amino-γ-butirolaktonhidrobromid (CAS RN 15295-77-9)</w:t>
            </w:r>
          </w:p>
        </w:tc>
        <w:tc>
          <w:tcPr>
            <w:tcW w:w="0" w:type="auto"/>
          </w:tcPr>
          <w:p w14:paraId="0E89C0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A56F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AF7E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DF7ED50" w14:textId="77777777" w:rsidTr="00FF0E1B">
        <w:trPr>
          <w:cantSplit/>
        </w:trPr>
        <w:tc>
          <w:tcPr>
            <w:tcW w:w="0" w:type="auto"/>
          </w:tcPr>
          <w:p w14:paraId="427844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0.6094</w:t>
            </w:r>
          </w:p>
        </w:tc>
        <w:tc>
          <w:tcPr>
            <w:tcW w:w="0" w:type="auto"/>
          </w:tcPr>
          <w:p w14:paraId="1AF2972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679E64E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290C2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2,2-Dimetil-1,3-dioksan-4,6-dion (CAS RN 2033-24-1)</w:t>
            </w:r>
          </w:p>
        </w:tc>
        <w:tc>
          <w:tcPr>
            <w:tcW w:w="0" w:type="auto"/>
          </w:tcPr>
          <w:p w14:paraId="468E6C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E324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07F9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983252C" w14:textId="77777777" w:rsidTr="00FF0E1B">
        <w:trPr>
          <w:cantSplit/>
        </w:trPr>
        <w:tc>
          <w:tcPr>
            <w:tcW w:w="0" w:type="auto"/>
          </w:tcPr>
          <w:p w14:paraId="4B57EA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0.7283</w:t>
            </w:r>
          </w:p>
        </w:tc>
        <w:tc>
          <w:tcPr>
            <w:tcW w:w="0" w:type="auto"/>
          </w:tcPr>
          <w:p w14:paraId="06C96C0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7842423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0F384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L-laktid (CAS RN 4511-42-6), D-laktid (CAS RN 13076-17-0), dilaktid (CAS RN 95-96-5) ili mezo-laktid (CAS RN 13076-19-2) čistoće masenog udjela 90 % ili veće</w:t>
            </w:r>
          </w:p>
        </w:tc>
        <w:tc>
          <w:tcPr>
            <w:tcW w:w="0" w:type="auto"/>
          </w:tcPr>
          <w:p w14:paraId="3927B1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CE7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B3C4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2C161C2" w14:textId="77777777" w:rsidTr="00FF0E1B">
        <w:trPr>
          <w:cantSplit/>
        </w:trPr>
        <w:tc>
          <w:tcPr>
            <w:tcW w:w="0" w:type="auto"/>
          </w:tcPr>
          <w:p w14:paraId="7735DC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0.4162</w:t>
            </w:r>
          </w:p>
        </w:tc>
        <w:tc>
          <w:tcPr>
            <w:tcW w:w="0" w:type="auto"/>
          </w:tcPr>
          <w:p w14:paraId="686594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1C0554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3853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6’-(Dietilamino)-3’-metil-2’-(fenilamino)-spiro[izobenzofuran-1(3H),9’-[9H]ksanten]-3-on (CAS RN 29512-49-0) </w:t>
            </w:r>
          </w:p>
        </w:tc>
        <w:tc>
          <w:tcPr>
            <w:tcW w:w="0" w:type="auto"/>
          </w:tcPr>
          <w:p w14:paraId="77BEE8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DF9E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C641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EE445AB" w14:textId="77777777" w:rsidTr="00FF0E1B">
        <w:trPr>
          <w:cantSplit/>
        </w:trPr>
        <w:tc>
          <w:tcPr>
            <w:tcW w:w="0" w:type="auto"/>
          </w:tcPr>
          <w:p w14:paraId="1FD003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0.7812</w:t>
            </w:r>
          </w:p>
        </w:tc>
        <w:tc>
          <w:tcPr>
            <w:tcW w:w="0" w:type="auto"/>
          </w:tcPr>
          <w:p w14:paraId="0A223B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5E4DE7A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6DBE1BC8" w14:textId="77777777" w:rsidR="00BD2CAC" w:rsidRPr="00AF18C5" w:rsidRDefault="00BD2CAC" w:rsidP="00FF0E1B">
            <w:pPr>
              <w:pStyle w:val="Paragraph"/>
              <w:rPr>
                <w:noProof/>
                <w:lang w:val="de-DE"/>
              </w:rPr>
            </w:pPr>
            <w:r w:rsidRPr="00AF18C5">
              <w:rPr>
                <w:noProof/>
                <w:lang w:val="de-DE"/>
              </w:rPr>
              <w:t>Selamektin (INN) 5</w:t>
            </w:r>
            <w:r w:rsidRPr="00AF18C5">
              <w:rPr>
                <w:i/>
                <w:iCs/>
                <w:noProof/>
                <w:lang w:val="de-DE"/>
              </w:rPr>
              <w:t>Z</w:t>
            </w:r>
            <w:r w:rsidRPr="00AF18C5">
              <w:rPr>
                <w:noProof/>
                <w:lang w:val="de-DE"/>
              </w:rPr>
              <w:t>-izomer (CAS RN 220119-17-5)</w:t>
            </w:r>
          </w:p>
        </w:tc>
        <w:tc>
          <w:tcPr>
            <w:tcW w:w="0" w:type="auto"/>
          </w:tcPr>
          <w:p w14:paraId="313CC7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BDB5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E492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DE7D44F" w14:textId="77777777" w:rsidTr="00FF0E1B">
        <w:trPr>
          <w:cantSplit/>
        </w:trPr>
        <w:tc>
          <w:tcPr>
            <w:tcW w:w="0" w:type="auto"/>
          </w:tcPr>
          <w:p w14:paraId="365168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0.6620</w:t>
            </w:r>
          </w:p>
        </w:tc>
        <w:tc>
          <w:tcPr>
            <w:tcW w:w="0" w:type="auto"/>
          </w:tcPr>
          <w:p w14:paraId="6C30EBE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2BD611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4E7496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4-(metoksikarbonil)-5-okso-2,5-dihidrofuran-3-olat (CAS RN 1134960-41-0)</w:t>
            </w:r>
          </w:p>
        </w:tc>
        <w:tc>
          <w:tcPr>
            <w:tcW w:w="0" w:type="auto"/>
          </w:tcPr>
          <w:p w14:paraId="69B6B2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E62C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3694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47C14E5" w14:textId="77777777" w:rsidTr="00FF0E1B">
        <w:trPr>
          <w:cantSplit/>
        </w:trPr>
        <w:tc>
          <w:tcPr>
            <w:tcW w:w="0" w:type="auto"/>
          </w:tcPr>
          <w:p w14:paraId="41C8D0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0.4161</w:t>
            </w:r>
          </w:p>
        </w:tc>
        <w:tc>
          <w:tcPr>
            <w:tcW w:w="0" w:type="auto"/>
          </w:tcPr>
          <w:p w14:paraId="500452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50EEB38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0" w:type="auto"/>
          </w:tcPr>
          <w:p w14:paraId="706A22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6’-(Dibutilamino)-3’-metil-2’-(fenilamino)-spiro[izobenzofuran-1(3H),9’-[9H]ksanten]-3-on (CAS RN 89331-94-2) </w:t>
            </w:r>
          </w:p>
        </w:tc>
        <w:tc>
          <w:tcPr>
            <w:tcW w:w="0" w:type="auto"/>
          </w:tcPr>
          <w:p w14:paraId="32CAB2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332D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53CA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A5BEB82" w14:textId="77777777" w:rsidTr="00FF0E1B">
        <w:trPr>
          <w:cantSplit/>
        </w:trPr>
        <w:tc>
          <w:tcPr>
            <w:tcW w:w="0" w:type="auto"/>
          </w:tcPr>
          <w:p w14:paraId="473A4E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0.7599</w:t>
            </w:r>
          </w:p>
        </w:tc>
        <w:tc>
          <w:tcPr>
            <w:tcW w:w="0" w:type="auto"/>
          </w:tcPr>
          <w:p w14:paraId="22DFEFD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0400B3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29FB5E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3-acetil-6-metil-2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-piran-2,4(3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)-dion (CAS RN 520-45-6)</w:t>
            </w:r>
          </w:p>
        </w:tc>
        <w:tc>
          <w:tcPr>
            <w:tcW w:w="0" w:type="auto"/>
          </w:tcPr>
          <w:p w14:paraId="2B6736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AAEF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A3D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E06D75B" w14:textId="77777777" w:rsidTr="00FF0E1B">
        <w:trPr>
          <w:cantSplit/>
        </w:trPr>
        <w:tc>
          <w:tcPr>
            <w:tcW w:w="0" w:type="auto"/>
          </w:tcPr>
          <w:p w14:paraId="3366DE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0.3990</w:t>
            </w:r>
          </w:p>
        </w:tc>
        <w:tc>
          <w:tcPr>
            <w:tcW w:w="0" w:type="auto"/>
          </w:tcPr>
          <w:p w14:paraId="0C6ED8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137F2F7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14C0A80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Giberelinska kiselina, minimalne čistoće 88 mas. </w:t>
            </w:r>
            <w:r>
              <w:rPr>
                <w:noProof/>
              </w:rPr>
              <w:t>% (CAS RN 77-06-5)</w:t>
            </w:r>
          </w:p>
        </w:tc>
        <w:tc>
          <w:tcPr>
            <w:tcW w:w="0" w:type="auto"/>
          </w:tcPr>
          <w:p w14:paraId="2D3B7B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ECCE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C985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DBAD655" w14:textId="77777777" w:rsidTr="00FF0E1B">
        <w:trPr>
          <w:cantSplit/>
        </w:trPr>
        <w:tc>
          <w:tcPr>
            <w:tcW w:w="0" w:type="auto"/>
          </w:tcPr>
          <w:p w14:paraId="578086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0.4403</w:t>
            </w:r>
          </w:p>
        </w:tc>
        <w:tc>
          <w:tcPr>
            <w:tcW w:w="0" w:type="auto"/>
          </w:tcPr>
          <w:p w14:paraId="78C3A1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 w14:paraId="041AB9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 w14:paraId="1042C5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Dekahidro-3a,6,6,9a-tetrametilnaft [2,1-b] furan-2 (1H)-on (CAS RN 564-20-5)</w:t>
            </w:r>
          </w:p>
        </w:tc>
        <w:tc>
          <w:tcPr>
            <w:tcW w:w="0" w:type="auto"/>
          </w:tcPr>
          <w:p w14:paraId="6C94A2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28FC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7CFB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54FC5E" w14:textId="77777777" w:rsidTr="00FF0E1B">
        <w:trPr>
          <w:cantSplit/>
        </w:trPr>
        <w:tc>
          <w:tcPr>
            <w:tcW w:w="0" w:type="auto"/>
          </w:tcPr>
          <w:p w14:paraId="03BD87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0.8528</w:t>
            </w:r>
          </w:p>
        </w:tc>
        <w:tc>
          <w:tcPr>
            <w:tcW w:w="0" w:type="auto"/>
          </w:tcPr>
          <w:p w14:paraId="190A90A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455C0E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03</w:t>
            </w:r>
          </w:p>
        </w:tc>
        <w:tc>
          <w:tcPr>
            <w:tcW w:w="0" w:type="auto"/>
          </w:tcPr>
          <w:p w14:paraId="77B316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3,4-dihidro-2-metoksi-2H-piran (CAS RN 4454-05-1) čistoće masenog udjela 99 % ili veće</w:t>
            </w:r>
          </w:p>
        </w:tc>
        <w:tc>
          <w:tcPr>
            <w:tcW w:w="0" w:type="auto"/>
          </w:tcPr>
          <w:p w14:paraId="2C84E4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2D13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427A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5919AE9" w14:textId="77777777" w:rsidTr="00FF0E1B">
        <w:trPr>
          <w:cantSplit/>
        </w:trPr>
        <w:tc>
          <w:tcPr>
            <w:tcW w:w="0" w:type="auto"/>
          </w:tcPr>
          <w:p w14:paraId="45626B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0.7202</w:t>
            </w:r>
          </w:p>
        </w:tc>
        <w:tc>
          <w:tcPr>
            <w:tcW w:w="0" w:type="auto"/>
          </w:tcPr>
          <w:p w14:paraId="6BB1C7C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1E4B34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461F81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(4-kloro-3-(4-etoksibenzil)fenil)((3aS,5R,6S,6aS)-6-hidroksi 2,2-dimetiltetrahidrofuro[2,3-d][1 ,3]dioksol-5-il)metanon (CAS RN 1103738-30-2)</w:t>
            </w:r>
          </w:p>
        </w:tc>
        <w:tc>
          <w:tcPr>
            <w:tcW w:w="0" w:type="auto"/>
          </w:tcPr>
          <w:p w14:paraId="41C311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8BE3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9A6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02A0AF7" w14:textId="77777777" w:rsidTr="00FF0E1B">
        <w:trPr>
          <w:cantSplit/>
        </w:trPr>
        <w:tc>
          <w:tcPr>
            <w:tcW w:w="0" w:type="auto"/>
          </w:tcPr>
          <w:p w14:paraId="2DF09B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0.5269</w:t>
            </w:r>
          </w:p>
        </w:tc>
        <w:tc>
          <w:tcPr>
            <w:tcW w:w="0" w:type="auto"/>
          </w:tcPr>
          <w:p w14:paraId="027C53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76AC66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ED752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1,3,4,6,7,8-Heksahidro-4,6,6,7,8,8-heksametilindeno[5,6-c]piran (CAS RN 1222-05-5)</w:t>
            </w:r>
          </w:p>
        </w:tc>
        <w:tc>
          <w:tcPr>
            <w:tcW w:w="0" w:type="auto"/>
          </w:tcPr>
          <w:p w14:paraId="357233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2509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E09E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FA99486" w14:textId="77777777" w:rsidTr="00FF0E1B">
        <w:trPr>
          <w:cantSplit/>
        </w:trPr>
        <w:tc>
          <w:tcPr>
            <w:tcW w:w="0" w:type="auto"/>
          </w:tcPr>
          <w:p w14:paraId="17F3AA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0.7178</w:t>
            </w:r>
          </w:p>
        </w:tc>
        <w:tc>
          <w:tcPr>
            <w:tcW w:w="0" w:type="auto"/>
          </w:tcPr>
          <w:p w14:paraId="79DB2C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68346F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3EB281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4-(4-Bromo-3-((tetrahidro-2H-piran-2-iloksi)metil)fenoksi)benzonitril (CAS RN 943311-78-2)</w:t>
            </w:r>
          </w:p>
        </w:tc>
        <w:tc>
          <w:tcPr>
            <w:tcW w:w="0" w:type="auto"/>
          </w:tcPr>
          <w:p w14:paraId="6111F2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9A05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C8DB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37650D5" w14:textId="77777777" w:rsidTr="00FF0E1B">
        <w:trPr>
          <w:cantSplit/>
        </w:trPr>
        <w:tc>
          <w:tcPr>
            <w:tcW w:w="0" w:type="auto"/>
          </w:tcPr>
          <w:p w14:paraId="77B39D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0.7431</w:t>
            </w:r>
          </w:p>
        </w:tc>
        <w:tc>
          <w:tcPr>
            <w:tcW w:w="0" w:type="auto"/>
          </w:tcPr>
          <w:p w14:paraId="40ACAE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3BA8AD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51057717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2-etil-3-hidroksi-4-piron (CAS RN 4940-11-8)</w:t>
            </w:r>
          </w:p>
        </w:tc>
        <w:tc>
          <w:tcPr>
            <w:tcW w:w="0" w:type="auto"/>
          </w:tcPr>
          <w:p w14:paraId="59B693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44C5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5E73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BC7E2FB" w14:textId="77777777" w:rsidTr="00FF0E1B">
        <w:trPr>
          <w:cantSplit/>
        </w:trPr>
        <w:tc>
          <w:tcPr>
            <w:tcW w:w="0" w:type="auto"/>
          </w:tcPr>
          <w:p w14:paraId="3D07C5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0.5759</w:t>
            </w:r>
          </w:p>
        </w:tc>
        <w:tc>
          <w:tcPr>
            <w:tcW w:w="0" w:type="auto"/>
          </w:tcPr>
          <w:p w14:paraId="6E1EB2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2AC3F5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AAC79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1-(2,2-Difluorobenzo[d][1,3] dioksol-5-il)ciklopropankarboksilna kiselina (CAS RN 862574-88-7)</w:t>
            </w:r>
          </w:p>
        </w:tc>
        <w:tc>
          <w:tcPr>
            <w:tcW w:w="0" w:type="auto"/>
          </w:tcPr>
          <w:p w14:paraId="05D011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3F6F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B689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F625C46" w14:textId="77777777" w:rsidTr="00FF0E1B">
        <w:trPr>
          <w:cantSplit/>
        </w:trPr>
        <w:tc>
          <w:tcPr>
            <w:tcW w:w="0" w:type="auto"/>
          </w:tcPr>
          <w:p w14:paraId="0E5B7B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0.7639</w:t>
            </w:r>
          </w:p>
        </w:tc>
        <w:tc>
          <w:tcPr>
            <w:tcW w:w="0" w:type="auto"/>
          </w:tcPr>
          <w:p w14:paraId="6692EA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2D3A7A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377695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(2-butil-3-benzofuranil)(4-hidroksi-3,5-dijodofenil)metanon (CAS RN 1951-26-4) masenog udjela (čistoće) 99 % ili većeg</w:t>
            </w:r>
          </w:p>
        </w:tc>
        <w:tc>
          <w:tcPr>
            <w:tcW w:w="0" w:type="auto"/>
          </w:tcPr>
          <w:p w14:paraId="5B5A4E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7791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20A4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7E9D831" w14:textId="77777777" w:rsidTr="00FF0E1B">
        <w:trPr>
          <w:cantSplit/>
        </w:trPr>
        <w:tc>
          <w:tcPr>
            <w:tcW w:w="0" w:type="auto"/>
          </w:tcPr>
          <w:p w14:paraId="2B7AD2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0.8257</w:t>
            </w:r>
          </w:p>
        </w:tc>
        <w:tc>
          <w:tcPr>
            <w:tcW w:w="0" w:type="auto"/>
          </w:tcPr>
          <w:p w14:paraId="21D846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010C4B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4FB9AB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1,4,7,10,13-pentaoksaciklopentadekan (CAS RN 33100-27-5) čistoće masenog udjela 90 % ili veće, a ostatak se uglavnom sastoji od linearnih prekursora</w:t>
            </w:r>
          </w:p>
        </w:tc>
        <w:tc>
          <w:tcPr>
            <w:tcW w:w="0" w:type="auto"/>
          </w:tcPr>
          <w:p w14:paraId="210438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00EF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00D4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754C8DD" w14:textId="77777777" w:rsidTr="00FF0E1B">
        <w:trPr>
          <w:cantSplit/>
        </w:trPr>
        <w:tc>
          <w:tcPr>
            <w:tcW w:w="0" w:type="auto"/>
          </w:tcPr>
          <w:p w14:paraId="511790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0.7535</w:t>
            </w:r>
          </w:p>
        </w:tc>
        <w:tc>
          <w:tcPr>
            <w:tcW w:w="0" w:type="auto"/>
          </w:tcPr>
          <w:p w14:paraId="0FFCB6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6CF15C0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02648676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3-hidroksi-2-metil-4-piron (CAS RN 118-71-8)</w:t>
            </w:r>
          </w:p>
        </w:tc>
        <w:tc>
          <w:tcPr>
            <w:tcW w:w="0" w:type="auto"/>
          </w:tcPr>
          <w:p w14:paraId="658711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B8CF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000F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D79D5F" w14:textId="77777777" w:rsidTr="00FF0E1B">
        <w:trPr>
          <w:cantSplit/>
        </w:trPr>
        <w:tc>
          <w:tcPr>
            <w:tcW w:w="0" w:type="auto"/>
          </w:tcPr>
          <w:p w14:paraId="7AAA80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0.8035</w:t>
            </w:r>
          </w:p>
        </w:tc>
        <w:tc>
          <w:tcPr>
            <w:tcW w:w="0" w:type="auto"/>
          </w:tcPr>
          <w:p w14:paraId="7A1F13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153169A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23AF97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1-benzofuran-6-karboksilna kiselina (CAS RN 77095-51-3) čistoće masenog udjela 98 % ili veće</w:t>
            </w:r>
          </w:p>
        </w:tc>
        <w:tc>
          <w:tcPr>
            <w:tcW w:w="0" w:type="auto"/>
          </w:tcPr>
          <w:p w14:paraId="225861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A970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56D2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1C5A3E5" w14:textId="77777777" w:rsidTr="00FF0E1B">
        <w:trPr>
          <w:cantSplit/>
        </w:trPr>
        <w:tc>
          <w:tcPr>
            <w:tcW w:w="0" w:type="auto"/>
          </w:tcPr>
          <w:p w14:paraId="29BD29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0.6243</w:t>
            </w:r>
          </w:p>
        </w:tc>
        <w:tc>
          <w:tcPr>
            <w:tcW w:w="0" w:type="auto"/>
          </w:tcPr>
          <w:p w14:paraId="58FDDF2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1E65EF2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479354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Etofumesat (ISO) (CAS RN 26225-79-6)  s masenim udjelom (čistoćom) 97 % ili više</w:t>
            </w:r>
          </w:p>
        </w:tc>
        <w:tc>
          <w:tcPr>
            <w:tcW w:w="0" w:type="auto"/>
          </w:tcPr>
          <w:p w14:paraId="7A2EBC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F6ED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F40D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C0D8A83" w14:textId="77777777" w:rsidTr="00FF0E1B">
        <w:trPr>
          <w:cantSplit/>
        </w:trPr>
        <w:tc>
          <w:tcPr>
            <w:tcW w:w="0" w:type="auto"/>
          </w:tcPr>
          <w:p w14:paraId="662D47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0.5915</w:t>
            </w:r>
          </w:p>
        </w:tc>
        <w:tc>
          <w:tcPr>
            <w:tcW w:w="0" w:type="auto"/>
          </w:tcPr>
          <w:p w14:paraId="72146C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149CC23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5CD28D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2-Butilbenzofuran (CAS RN 4265-27-4)</w:t>
            </w:r>
          </w:p>
        </w:tc>
        <w:tc>
          <w:tcPr>
            <w:tcW w:w="0" w:type="auto"/>
          </w:tcPr>
          <w:p w14:paraId="148638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3248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2023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E6C3797" w14:textId="77777777" w:rsidTr="00FF0E1B">
        <w:trPr>
          <w:cantSplit/>
        </w:trPr>
        <w:tc>
          <w:tcPr>
            <w:tcW w:w="0" w:type="auto"/>
          </w:tcPr>
          <w:p w14:paraId="0E87B5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0.8384</w:t>
            </w:r>
          </w:p>
        </w:tc>
        <w:tc>
          <w:tcPr>
            <w:tcW w:w="0" w:type="auto"/>
          </w:tcPr>
          <w:p w14:paraId="074FCC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1B72F8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24C470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(20R,25R)-spirost-5-en-3β-ol (CAS RN 512-04-9) čistoće masenog udjela 95 % ili veće</w:t>
            </w:r>
          </w:p>
        </w:tc>
        <w:tc>
          <w:tcPr>
            <w:tcW w:w="0" w:type="auto"/>
          </w:tcPr>
          <w:p w14:paraId="1F12D3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4FE6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4F39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22C789F" w14:textId="77777777" w:rsidTr="00FF0E1B">
        <w:trPr>
          <w:cantSplit/>
        </w:trPr>
        <w:tc>
          <w:tcPr>
            <w:tcW w:w="0" w:type="auto"/>
          </w:tcPr>
          <w:p w14:paraId="489D87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0.4907</w:t>
            </w:r>
          </w:p>
        </w:tc>
        <w:tc>
          <w:tcPr>
            <w:tcW w:w="0" w:type="auto"/>
          </w:tcPr>
          <w:p w14:paraId="5E5C81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1DD153A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2840B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7-Metil-3,4-dihidro-2H-1,5-benzodioksepin-3-on (CAS RN 28940-11-6)</w:t>
            </w:r>
          </w:p>
        </w:tc>
        <w:tc>
          <w:tcPr>
            <w:tcW w:w="0" w:type="auto"/>
          </w:tcPr>
          <w:p w14:paraId="1EBA57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ADBC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2727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33948A9" w14:textId="77777777" w:rsidTr="00FF0E1B">
        <w:trPr>
          <w:cantSplit/>
        </w:trPr>
        <w:tc>
          <w:tcPr>
            <w:tcW w:w="0" w:type="auto"/>
          </w:tcPr>
          <w:p w14:paraId="1F1C22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0.4063</w:t>
            </w:r>
          </w:p>
        </w:tc>
        <w:tc>
          <w:tcPr>
            <w:tcW w:w="0" w:type="auto"/>
          </w:tcPr>
          <w:p w14:paraId="155194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75A96A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7F7017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3-(3,4-metilendioksifenil)-2-metilpropanal (CAS RN 1205-17-0) čistoće masenog udjela 98 % ili veće</w:t>
            </w:r>
          </w:p>
        </w:tc>
        <w:tc>
          <w:tcPr>
            <w:tcW w:w="0" w:type="auto"/>
          </w:tcPr>
          <w:p w14:paraId="0A3A7B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9637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EDB4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456D33C" w14:textId="77777777" w:rsidTr="00FF0E1B">
        <w:trPr>
          <w:cantSplit/>
        </w:trPr>
        <w:tc>
          <w:tcPr>
            <w:tcW w:w="0" w:type="auto"/>
          </w:tcPr>
          <w:p w14:paraId="07A54B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0.6771</w:t>
            </w:r>
          </w:p>
        </w:tc>
        <w:tc>
          <w:tcPr>
            <w:tcW w:w="0" w:type="auto"/>
          </w:tcPr>
          <w:p w14:paraId="6B49B16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0528F0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0E9C5E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4,4-Dimetil-3,5,8-trioksabiciklo[5,1,0]oktan (CAS RN 57280-22-5)</w:t>
            </w:r>
          </w:p>
        </w:tc>
        <w:tc>
          <w:tcPr>
            <w:tcW w:w="0" w:type="auto"/>
          </w:tcPr>
          <w:p w14:paraId="1FD81F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3A8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5595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74A5A34" w14:textId="77777777" w:rsidTr="00FF0E1B">
        <w:trPr>
          <w:cantSplit/>
        </w:trPr>
        <w:tc>
          <w:tcPr>
            <w:tcW w:w="0" w:type="auto"/>
          </w:tcPr>
          <w:p w14:paraId="01F261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0.7978</w:t>
            </w:r>
          </w:p>
        </w:tc>
        <w:tc>
          <w:tcPr>
            <w:tcW w:w="0" w:type="auto"/>
          </w:tcPr>
          <w:p w14:paraId="4A8A37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33832C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4A5754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3,9-dietiliden-2,4,8,10-tetraoksaspiro[5,5]undekan (CAS RN 65967-52-4) masenog udjela (čistoće) 98 % ili većeg</w:t>
            </w:r>
          </w:p>
        </w:tc>
        <w:tc>
          <w:tcPr>
            <w:tcW w:w="0" w:type="auto"/>
          </w:tcPr>
          <w:p w14:paraId="1349F6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7F6F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D2C7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2467547" w14:textId="77777777" w:rsidTr="00FF0E1B">
        <w:trPr>
          <w:cantSplit/>
        </w:trPr>
        <w:tc>
          <w:tcPr>
            <w:tcW w:w="0" w:type="auto"/>
          </w:tcPr>
          <w:p w14:paraId="0A734C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0.7930</w:t>
            </w:r>
          </w:p>
        </w:tc>
        <w:tc>
          <w:tcPr>
            <w:tcW w:w="0" w:type="auto"/>
          </w:tcPr>
          <w:p w14:paraId="044947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0A4209A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227A1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5-fluoro-3-metilbenzofuran-2-karboksilna kiselina (CAS RN 81718-76-5) masenog udjela (čistoće) 97 % ili većeg</w:t>
            </w:r>
          </w:p>
        </w:tc>
        <w:tc>
          <w:tcPr>
            <w:tcW w:w="0" w:type="auto"/>
          </w:tcPr>
          <w:p w14:paraId="413018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34C5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9A9B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57E90D4" w14:textId="77777777" w:rsidTr="00FF0E1B">
        <w:trPr>
          <w:cantSplit/>
        </w:trPr>
        <w:tc>
          <w:tcPr>
            <w:tcW w:w="0" w:type="auto"/>
          </w:tcPr>
          <w:p w14:paraId="140E1D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0.7936</w:t>
            </w:r>
          </w:p>
        </w:tc>
        <w:tc>
          <w:tcPr>
            <w:tcW w:w="0" w:type="auto"/>
          </w:tcPr>
          <w:p w14:paraId="7C9749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52D87C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 w14:paraId="562A9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2,2-difluor-1,3-benzodioksol-5-karboksilat (CAS RN 773873-95-3) masenog udjela (čistoće) 98 % ili većeg</w:t>
            </w:r>
          </w:p>
        </w:tc>
        <w:tc>
          <w:tcPr>
            <w:tcW w:w="0" w:type="auto"/>
          </w:tcPr>
          <w:p w14:paraId="3BCFE1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00A1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472C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D38774A" w14:textId="77777777" w:rsidTr="00FF0E1B">
        <w:trPr>
          <w:cantSplit/>
        </w:trPr>
        <w:tc>
          <w:tcPr>
            <w:tcW w:w="0" w:type="auto"/>
          </w:tcPr>
          <w:p w14:paraId="2386FE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0.7954</w:t>
            </w:r>
          </w:p>
        </w:tc>
        <w:tc>
          <w:tcPr>
            <w:tcW w:w="0" w:type="auto"/>
          </w:tcPr>
          <w:p w14:paraId="0CCDAD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4980A4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673F02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6,11-dihidrodibenz[b,e]oksepin-11-on (CAS RN 4504-87-4) masenog udjela (čistoće) 98 % ili većeg</w:t>
            </w:r>
          </w:p>
        </w:tc>
        <w:tc>
          <w:tcPr>
            <w:tcW w:w="0" w:type="auto"/>
          </w:tcPr>
          <w:p w14:paraId="773E5B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427E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FFD9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BB4FA51" w14:textId="77777777" w:rsidTr="00FF0E1B">
        <w:trPr>
          <w:cantSplit/>
        </w:trPr>
        <w:tc>
          <w:tcPr>
            <w:tcW w:w="0" w:type="auto"/>
          </w:tcPr>
          <w:p w14:paraId="3A4518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0.3697</w:t>
            </w:r>
          </w:p>
        </w:tc>
        <w:tc>
          <w:tcPr>
            <w:tcW w:w="0" w:type="auto"/>
          </w:tcPr>
          <w:p w14:paraId="07BFCB8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 w14:paraId="63EEEA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5FA929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1,3:2,4-Bis-O-(3,4-dimetilbenziliden)-D-glucitol (CAS RN 135861-56-2)</w:t>
            </w:r>
          </w:p>
        </w:tc>
        <w:tc>
          <w:tcPr>
            <w:tcW w:w="0" w:type="auto"/>
          </w:tcPr>
          <w:p w14:paraId="77A9B3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6357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2475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53CB37" w14:textId="77777777" w:rsidTr="00FF0E1B">
        <w:trPr>
          <w:cantSplit/>
        </w:trPr>
        <w:tc>
          <w:tcPr>
            <w:tcW w:w="0" w:type="auto"/>
          </w:tcPr>
          <w:p w14:paraId="28F3CC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0.6262</w:t>
            </w:r>
          </w:p>
        </w:tc>
        <w:tc>
          <w:tcPr>
            <w:tcW w:w="0" w:type="auto"/>
          </w:tcPr>
          <w:p w14:paraId="2BEA7AC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5D761D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17643F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Pirasulfotol (ISO) (CAS RN 365400-11-9)  s masenim udjelom (čistoćom) 96 % ili više</w:t>
            </w:r>
          </w:p>
        </w:tc>
        <w:tc>
          <w:tcPr>
            <w:tcW w:w="0" w:type="auto"/>
          </w:tcPr>
          <w:p w14:paraId="7BE18B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B9CC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F5FF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9339270" w14:textId="77777777" w:rsidTr="00FF0E1B">
        <w:trPr>
          <w:cantSplit/>
        </w:trPr>
        <w:tc>
          <w:tcPr>
            <w:tcW w:w="0" w:type="auto"/>
          </w:tcPr>
          <w:p w14:paraId="31A7CA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0.6261</w:t>
            </w:r>
          </w:p>
        </w:tc>
        <w:tc>
          <w:tcPr>
            <w:tcW w:w="0" w:type="auto"/>
          </w:tcPr>
          <w:p w14:paraId="0D1D1CA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30E113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45AC5D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3-Difluormetil-1-metil-1H-pirazol-4-karboksilna kiselina (CAS RN 176969-34-9)</w:t>
            </w:r>
          </w:p>
        </w:tc>
        <w:tc>
          <w:tcPr>
            <w:tcW w:w="0" w:type="auto"/>
          </w:tcPr>
          <w:p w14:paraId="008293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523C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E38A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5BCE18" w14:textId="77777777" w:rsidTr="00FF0E1B">
        <w:trPr>
          <w:cantSplit/>
        </w:trPr>
        <w:tc>
          <w:tcPr>
            <w:tcW w:w="0" w:type="auto"/>
          </w:tcPr>
          <w:p w14:paraId="2A85AA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0.7836</w:t>
            </w:r>
          </w:p>
        </w:tc>
        <w:tc>
          <w:tcPr>
            <w:tcW w:w="0" w:type="auto"/>
          </w:tcPr>
          <w:p w14:paraId="64FC2B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391AFE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5B957D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3-(3,3,3-trifluor-2,2-dimetilpropoksi)-1H-pirazol-4-karboksilna kiselina (CAS RN 2229861-20-3) čistoće masenog udjela od 95 % ili veće</w:t>
            </w:r>
          </w:p>
        </w:tc>
        <w:tc>
          <w:tcPr>
            <w:tcW w:w="0" w:type="auto"/>
          </w:tcPr>
          <w:p w14:paraId="110ECF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2E54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7DCE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2B8DE40" w14:textId="77777777" w:rsidTr="00FF0E1B">
        <w:trPr>
          <w:cantSplit/>
        </w:trPr>
        <w:tc>
          <w:tcPr>
            <w:tcW w:w="0" w:type="auto"/>
          </w:tcPr>
          <w:p w14:paraId="49FE61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0.7811</w:t>
            </w:r>
          </w:p>
        </w:tc>
        <w:tc>
          <w:tcPr>
            <w:tcW w:w="0" w:type="auto"/>
          </w:tcPr>
          <w:p w14:paraId="3F007FC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11326F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56FBA1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Fipronil (ISO) (CAS RN 120068-37-3) čistoće masenog udjela od 95 % ili veće za uporabu u proizvodnji veterinarskih lijekova</w:t>
            </w:r>
          </w:p>
          <w:p w14:paraId="0E6B8D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F21A5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D8D1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E881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2FAE037" w14:textId="77777777" w:rsidTr="00FF0E1B">
        <w:trPr>
          <w:cantSplit/>
        </w:trPr>
        <w:tc>
          <w:tcPr>
            <w:tcW w:w="0" w:type="auto"/>
          </w:tcPr>
          <w:p w14:paraId="49331F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0.8353</w:t>
            </w:r>
          </w:p>
        </w:tc>
        <w:tc>
          <w:tcPr>
            <w:tcW w:w="0" w:type="auto"/>
          </w:tcPr>
          <w:p w14:paraId="495CCF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089B78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4F589E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4,5-dimetil-1H-pirazol-3-karboksilna kiselina (CAS RN 89831-40-3) čistoće masenog udjela 98 % ili veće</w:t>
            </w:r>
          </w:p>
        </w:tc>
        <w:tc>
          <w:tcPr>
            <w:tcW w:w="0" w:type="auto"/>
          </w:tcPr>
          <w:p w14:paraId="15D7AF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6210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168B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11DEE72" w14:textId="77777777" w:rsidTr="00FF0E1B">
        <w:trPr>
          <w:cantSplit/>
        </w:trPr>
        <w:tc>
          <w:tcPr>
            <w:tcW w:w="0" w:type="auto"/>
          </w:tcPr>
          <w:p w14:paraId="1D789E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0.3877</w:t>
            </w:r>
          </w:p>
        </w:tc>
        <w:tc>
          <w:tcPr>
            <w:tcW w:w="0" w:type="auto"/>
          </w:tcPr>
          <w:p w14:paraId="375383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19D87ED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187D4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Edaravon (INN) (CAS RN 89-25-8)</w:t>
            </w:r>
          </w:p>
        </w:tc>
        <w:tc>
          <w:tcPr>
            <w:tcW w:w="0" w:type="auto"/>
          </w:tcPr>
          <w:p w14:paraId="72DCFD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F73C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C86D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FB0C06" w14:textId="77777777" w:rsidTr="00FF0E1B">
        <w:trPr>
          <w:cantSplit/>
        </w:trPr>
        <w:tc>
          <w:tcPr>
            <w:tcW w:w="0" w:type="auto"/>
          </w:tcPr>
          <w:p w14:paraId="745133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0.7938</w:t>
            </w:r>
          </w:p>
        </w:tc>
        <w:tc>
          <w:tcPr>
            <w:tcW w:w="0" w:type="auto"/>
          </w:tcPr>
          <w:p w14:paraId="6A262D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55B2F9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4E24F60C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tert-butil 2-(3,5-dimetil-1H-pirazol-4-il)acetat (CAS RN 1082827-81-3) masenog udjela (čistoće) 95 % ili većeg</w:t>
            </w:r>
          </w:p>
        </w:tc>
        <w:tc>
          <w:tcPr>
            <w:tcW w:w="0" w:type="auto"/>
          </w:tcPr>
          <w:p w14:paraId="7B0011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A7D3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674C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4098884" w14:textId="77777777" w:rsidTr="00FF0E1B">
        <w:trPr>
          <w:cantSplit/>
        </w:trPr>
        <w:tc>
          <w:tcPr>
            <w:tcW w:w="0" w:type="auto"/>
          </w:tcPr>
          <w:p w14:paraId="600926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0.7119</w:t>
            </w:r>
          </w:p>
        </w:tc>
        <w:tc>
          <w:tcPr>
            <w:tcW w:w="0" w:type="auto"/>
          </w:tcPr>
          <w:p w14:paraId="5A05EC2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3041AB2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624FAA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5-Amino-1-[2,6-dikloro-4-(trifluorometil)fenil]-1H-pirazol-3-karbonitril (CAS RN 120068-79-3)</w:t>
            </w:r>
          </w:p>
        </w:tc>
        <w:tc>
          <w:tcPr>
            <w:tcW w:w="0" w:type="auto"/>
          </w:tcPr>
          <w:p w14:paraId="255AED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4B97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F069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C6AAD34" w14:textId="77777777" w:rsidTr="00FF0E1B">
        <w:trPr>
          <w:cantSplit/>
        </w:trPr>
        <w:tc>
          <w:tcPr>
            <w:tcW w:w="0" w:type="auto"/>
          </w:tcPr>
          <w:p w14:paraId="1CC6E4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0.8046</w:t>
            </w:r>
          </w:p>
        </w:tc>
        <w:tc>
          <w:tcPr>
            <w:tcW w:w="0" w:type="auto"/>
          </w:tcPr>
          <w:p w14:paraId="153DC2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7D5DF2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182C9F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1-(3-jodo-1-izopropil-1H-pirazol-4-il)etanon (CAS RN 1269440-49-4) čistoće masenog udjela od 98 % ili veće</w:t>
            </w:r>
          </w:p>
        </w:tc>
        <w:tc>
          <w:tcPr>
            <w:tcW w:w="0" w:type="auto"/>
          </w:tcPr>
          <w:p w14:paraId="0302B3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A978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7AA0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32A7221" w14:textId="77777777" w:rsidTr="00FF0E1B">
        <w:trPr>
          <w:cantSplit/>
        </w:trPr>
        <w:tc>
          <w:tcPr>
            <w:tcW w:w="0" w:type="auto"/>
          </w:tcPr>
          <w:p w14:paraId="438371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0.3992</w:t>
            </w:r>
          </w:p>
        </w:tc>
        <w:tc>
          <w:tcPr>
            <w:tcW w:w="0" w:type="auto"/>
          </w:tcPr>
          <w:p w14:paraId="24AC75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0721BB4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41B57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Fenpiroksimat (ISO) (CAS RN 134098-61-6)</w:t>
            </w:r>
          </w:p>
        </w:tc>
        <w:tc>
          <w:tcPr>
            <w:tcW w:w="0" w:type="auto"/>
          </w:tcPr>
          <w:p w14:paraId="17FCBE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369B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EC66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7373DF7" w14:textId="77777777" w:rsidTr="00FF0E1B">
        <w:trPr>
          <w:cantSplit/>
        </w:trPr>
        <w:tc>
          <w:tcPr>
            <w:tcW w:w="0" w:type="auto"/>
          </w:tcPr>
          <w:p w14:paraId="5E6919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0.8240</w:t>
            </w:r>
          </w:p>
        </w:tc>
        <w:tc>
          <w:tcPr>
            <w:tcW w:w="0" w:type="auto"/>
          </w:tcPr>
          <w:p w14:paraId="010728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0AA7638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52A2CC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3-[2-(dispiro[2.0.2</w:t>
            </w:r>
            <w:r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t>.1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]heptan-7-il)etoksi]-1H-pirazol-4-karboksilna kiselina(CAS RN 2608048-67-3) čistoće masenog udjela 98 % ili veće</w:t>
            </w:r>
          </w:p>
        </w:tc>
        <w:tc>
          <w:tcPr>
            <w:tcW w:w="0" w:type="auto"/>
          </w:tcPr>
          <w:p w14:paraId="4A846E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832E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A19E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F53E1B1" w14:textId="77777777" w:rsidTr="00FF0E1B">
        <w:trPr>
          <w:cantSplit/>
        </w:trPr>
        <w:tc>
          <w:tcPr>
            <w:tcW w:w="0" w:type="auto"/>
          </w:tcPr>
          <w:p w14:paraId="4D5110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0.8603</w:t>
            </w:r>
          </w:p>
        </w:tc>
        <w:tc>
          <w:tcPr>
            <w:tcW w:w="0" w:type="auto"/>
          </w:tcPr>
          <w:p w14:paraId="39E0106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63E29DB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07C9E6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-pirazol (CAS RN 288-13-1) čistoće masenog udjela 98 % ili veće</w:t>
            </w:r>
          </w:p>
        </w:tc>
        <w:tc>
          <w:tcPr>
            <w:tcW w:w="0" w:type="auto"/>
          </w:tcPr>
          <w:p w14:paraId="67896A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C330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23DF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579A736" w14:textId="77777777" w:rsidTr="00FF0E1B">
        <w:trPr>
          <w:cantSplit/>
        </w:trPr>
        <w:tc>
          <w:tcPr>
            <w:tcW w:w="0" w:type="auto"/>
          </w:tcPr>
          <w:p w14:paraId="600630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0.4494</w:t>
            </w:r>
          </w:p>
        </w:tc>
        <w:tc>
          <w:tcPr>
            <w:tcW w:w="0" w:type="auto"/>
          </w:tcPr>
          <w:p w14:paraId="6889DD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0C1161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1D6026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Piraflufen-etil (ISO) (CAS RN 129630-19-9)</w:t>
            </w:r>
          </w:p>
        </w:tc>
        <w:tc>
          <w:tcPr>
            <w:tcW w:w="0" w:type="auto"/>
          </w:tcPr>
          <w:p w14:paraId="5A27FF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8BD8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09C9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8C70916" w14:textId="77777777" w:rsidTr="00FF0E1B">
        <w:trPr>
          <w:cantSplit/>
        </w:trPr>
        <w:tc>
          <w:tcPr>
            <w:tcW w:w="0" w:type="auto"/>
          </w:tcPr>
          <w:p w14:paraId="6710A7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0.8613</w:t>
            </w:r>
          </w:p>
        </w:tc>
        <w:tc>
          <w:tcPr>
            <w:tcW w:w="0" w:type="auto"/>
          </w:tcPr>
          <w:p w14:paraId="04E733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34BB823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187F2E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1-metil-1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-pirazol-4-amin hidroklorid (CAS RN 127107-23-7) čistoće masenog udjela 95 % ili veće</w:t>
            </w:r>
          </w:p>
        </w:tc>
        <w:tc>
          <w:tcPr>
            <w:tcW w:w="0" w:type="auto"/>
          </w:tcPr>
          <w:p w14:paraId="622E93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E1D6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DCF5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099D806" w14:textId="77777777" w:rsidTr="00FF0E1B">
        <w:trPr>
          <w:cantSplit/>
        </w:trPr>
        <w:tc>
          <w:tcPr>
            <w:tcW w:w="0" w:type="auto"/>
          </w:tcPr>
          <w:p w14:paraId="56B459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0.4404</w:t>
            </w:r>
          </w:p>
        </w:tc>
        <w:tc>
          <w:tcPr>
            <w:tcW w:w="0" w:type="auto"/>
          </w:tcPr>
          <w:p w14:paraId="5FD29D5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 w14:paraId="2DE9E4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00F76A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4,5-Diamino-1-(2-hidroksietil)-pirazolsulfat (CAS RN 155601-30-2)</w:t>
            </w:r>
          </w:p>
        </w:tc>
        <w:tc>
          <w:tcPr>
            <w:tcW w:w="0" w:type="auto"/>
          </w:tcPr>
          <w:p w14:paraId="2EB65D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2420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EFEE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50C563" w14:textId="77777777" w:rsidTr="00FF0E1B">
        <w:trPr>
          <w:cantSplit/>
        </w:trPr>
        <w:tc>
          <w:tcPr>
            <w:tcW w:w="0" w:type="auto"/>
          </w:tcPr>
          <w:p w14:paraId="79011D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0.8312</w:t>
            </w:r>
          </w:p>
        </w:tc>
        <w:tc>
          <w:tcPr>
            <w:tcW w:w="0" w:type="auto"/>
          </w:tcPr>
          <w:p w14:paraId="3AE696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21 00</w:t>
            </w:r>
          </w:p>
        </w:tc>
        <w:tc>
          <w:tcPr>
            <w:tcW w:w="0" w:type="auto"/>
          </w:tcPr>
          <w:p w14:paraId="3B2848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35EF4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(5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,8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)-8-metoksi-2,4-diokso-1,3-diazaspiro[4.5]dekan-3-id (CAS RN 1400584-86-2) čistoće masenog udjela 90 % ili veće</w:t>
            </w:r>
          </w:p>
        </w:tc>
        <w:tc>
          <w:tcPr>
            <w:tcW w:w="0" w:type="auto"/>
          </w:tcPr>
          <w:p w14:paraId="3CE51D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9C2A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1B09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6784360" w14:textId="77777777" w:rsidTr="00FF0E1B">
        <w:trPr>
          <w:cantSplit/>
        </w:trPr>
        <w:tc>
          <w:tcPr>
            <w:tcW w:w="0" w:type="auto"/>
          </w:tcPr>
          <w:p w14:paraId="7BB156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0.4084</w:t>
            </w:r>
          </w:p>
        </w:tc>
        <w:tc>
          <w:tcPr>
            <w:tcW w:w="0" w:type="auto"/>
          </w:tcPr>
          <w:p w14:paraId="5D460B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21 00</w:t>
            </w:r>
          </w:p>
        </w:tc>
        <w:tc>
          <w:tcPr>
            <w:tcW w:w="0" w:type="auto"/>
          </w:tcPr>
          <w:p w14:paraId="6337B1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A995360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1-Bromo-3-kloro-5,5-dimetilhidantoin (CAS RN 16079-88-2))/ (CAS RN 32718-18-6)</w:t>
            </w:r>
          </w:p>
        </w:tc>
        <w:tc>
          <w:tcPr>
            <w:tcW w:w="0" w:type="auto"/>
          </w:tcPr>
          <w:p w14:paraId="17206E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3C22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0582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4341F7D" w14:textId="77777777" w:rsidTr="00FF0E1B">
        <w:trPr>
          <w:cantSplit/>
        </w:trPr>
        <w:tc>
          <w:tcPr>
            <w:tcW w:w="0" w:type="auto"/>
          </w:tcPr>
          <w:p w14:paraId="3EBD7D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0.6835</w:t>
            </w:r>
          </w:p>
        </w:tc>
        <w:tc>
          <w:tcPr>
            <w:tcW w:w="0" w:type="auto"/>
          </w:tcPr>
          <w:p w14:paraId="067A4BF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21 00</w:t>
            </w:r>
          </w:p>
        </w:tc>
        <w:tc>
          <w:tcPr>
            <w:tcW w:w="0" w:type="auto"/>
          </w:tcPr>
          <w:p w14:paraId="1CC08B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1AF19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1-Aminohidantoin hidroklorid (CAS RN 2827-56-7)</w:t>
            </w:r>
          </w:p>
        </w:tc>
        <w:tc>
          <w:tcPr>
            <w:tcW w:w="0" w:type="auto"/>
          </w:tcPr>
          <w:p w14:paraId="556C25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E3B1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1CF6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E8FA843" w14:textId="77777777" w:rsidTr="00FF0E1B">
        <w:trPr>
          <w:cantSplit/>
        </w:trPr>
        <w:tc>
          <w:tcPr>
            <w:tcW w:w="0" w:type="auto"/>
          </w:tcPr>
          <w:p w14:paraId="4EA8C7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0.4088</w:t>
            </w:r>
          </w:p>
        </w:tc>
        <w:tc>
          <w:tcPr>
            <w:tcW w:w="0" w:type="auto"/>
          </w:tcPr>
          <w:p w14:paraId="3BED7E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21 00</w:t>
            </w:r>
          </w:p>
        </w:tc>
        <w:tc>
          <w:tcPr>
            <w:tcW w:w="0" w:type="auto"/>
          </w:tcPr>
          <w:p w14:paraId="211748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534069F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DL-p-hidroksifenilhidantoin (CAS RN 2420-17-9)</w:t>
            </w:r>
          </w:p>
        </w:tc>
        <w:tc>
          <w:tcPr>
            <w:tcW w:w="0" w:type="auto"/>
          </w:tcPr>
          <w:p w14:paraId="07EECA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E791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C903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5251D56" w14:textId="77777777" w:rsidTr="00FF0E1B">
        <w:trPr>
          <w:cantSplit/>
        </w:trPr>
        <w:tc>
          <w:tcPr>
            <w:tcW w:w="0" w:type="auto"/>
          </w:tcPr>
          <w:p w14:paraId="1836FA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0.5115</w:t>
            </w:r>
          </w:p>
        </w:tc>
        <w:tc>
          <w:tcPr>
            <w:tcW w:w="0" w:type="auto"/>
          </w:tcPr>
          <w:p w14:paraId="103A39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21 00</w:t>
            </w:r>
          </w:p>
        </w:tc>
        <w:tc>
          <w:tcPr>
            <w:tcW w:w="0" w:type="auto"/>
          </w:tcPr>
          <w:p w14:paraId="24B9C7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6363F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5,5-Dimetilhidantoin (CAS RN 77-71-4)</w:t>
            </w:r>
          </w:p>
        </w:tc>
        <w:tc>
          <w:tcPr>
            <w:tcW w:w="0" w:type="auto"/>
          </w:tcPr>
          <w:p w14:paraId="6A3400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02D4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A056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2E5064A" w14:textId="77777777" w:rsidTr="00FF0E1B">
        <w:trPr>
          <w:cantSplit/>
        </w:trPr>
        <w:tc>
          <w:tcPr>
            <w:tcW w:w="0" w:type="auto"/>
          </w:tcPr>
          <w:p w14:paraId="0BE35C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0.5972</w:t>
            </w:r>
          </w:p>
        </w:tc>
        <w:tc>
          <w:tcPr>
            <w:tcW w:w="0" w:type="auto"/>
          </w:tcPr>
          <w:p w14:paraId="2C5A1E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185FED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3360E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 4-(1-hidroksi-1-metiletil)-2-propilimidazol-5-karboksilat (CAS RN 144689-93-0)</w:t>
            </w:r>
          </w:p>
        </w:tc>
        <w:tc>
          <w:tcPr>
            <w:tcW w:w="0" w:type="auto"/>
          </w:tcPr>
          <w:p w14:paraId="3BCCD5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24E1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F1DE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206A6B0" w14:textId="77777777" w:rsidTr="00FF0E1B">
        <w:trPr>
          <w:cantSplit/>
        </w:trPr>
        <w:tc>
          <w:tcPr>
            <w:tcW w:w="0" w:type="auto"/>
          </w:tcPr>
          <w:p w14:paraId="572F29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0.8150</w:t>
            </w:r>
          </w:p>
        </w:tc>
        <w:tc>
          <w:tcPr>
            <w:tcW w:w="0" w:type="auto"/>
          </w:tcPr>
          <w:p w14:paraId="475E1E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00B485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8608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Tert-butil (2S)-2-(5-brom-1H-imidazol-2-il)pirolidin-1-karboksilat (CAS RN 1007882-59-8) masenog udjela (čistoće) 98 % ili većeg</w:t>
            </w:r>
          </w:p>
        </w:tc>
        <w:tc>
          <w:tcPr>
            <w:tcW w:w="0" w:type="auto"/>
          </w:tcPr>
          <w:p w14:paraId="19CFF6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3C4D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756D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FF2403E" w14:textId="77777777" w:rsidTr="00FF0E1B">
        <w:trPr>
          <w:cantSplit/>
        </w:trPr>
        <w:tc>
          <w:tcPr>
            <w:tcW w:w="0" w:type="auto"/>
          </w:tcPr>
          <w:p w14:paraId="043591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0.7937</w:t>
            </w:r>
          </w:p>
        </w:tc>
        <w:tc>
          <w:tcPr>
            <w:tcW w:w="0" w:type="auto"/>
          </w:tcPr>
          <w:p w14:paraId="16169E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7CCAE4F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0EBFDE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1,1'-tiokarbonilbis(imidazol) (CAS RN 6160-65-2) masenog udjela (čistoće) 95 % ili većeg</w:t>
            </w:r>
          </w:p>
        </w:tc>
        <w:tc>
          <w:tcPr>
            <w:tcW w:w="0" w:type="auto"/>
          </w:tcPr>
          <w:p w14:paraId="71C138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A7F7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CEBB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68634D0" w14:textId="77777777" w:rsidTr="00FF0E1B">
        <w:trPr>
          <w:cantSplit/>
        </w:trPr>
        <w:tc>
          <w:tcPr>
            <w:tcW w:w="0" w:type="auto"/>
          </w:tcPr>
          <w:p w14:paraId="0B977B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0.8452</w:t>
            </w:r>
          </w:p>
        </w:tc>
        <w:tc>
          <w:tcPr>
            <w:tcW w:w="0" w:type="auto"/>
          </w:tcPr>
          <w:p w14:paraId="4D5BEE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5ACEA1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441780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Ciazofamid (ISO) (CAS RN 120116-88-3) masenog udjela (čistoće) 94 % ili većeg</w:t>
            </w:r>
          </w:p>
        </w:tc>
        <w:tc>
          <w:tcPr>
            <w:tcW w:w="0" w:type="auto"/>
          </w:tcPr>
          <w:p w14:paraId="54BABA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7E76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82D7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630BB7C" w14:textId="77777777" w:rsidTr="00FF0E1B">
        <w:trPr>
          <w:cantSplit/>
        </w:trPr>
        <w:tc>
          <w:tcPr>
            <w:tcW w:w="0" w:type="auto"/>
          </w:tcPr>
          <w:p w14:paraId="55A4EA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0.8639</w:t>
            </w:r>
          </w:p>
        </w:tc>
        <w:tc>
          <w:tcPr>
            <w:tcW w:w="0" w:type="auto"/>
          </w:tcPr>
          <w:p w14:paraId="32C04FE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16C5068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1F989E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2-oktil-4,5-dihidro-1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-imidazol (CAS RN 10443-60-4) čistoće masenog udjela 95 % ili veće</w:t>
            </w:r>
          </w:p>
        </w:tc>
        <w:tc>
          <w:tcPr>
            <w:tcW w:w="0" w:type="auto"/>
          </w:tcPr>
          <w:p w14:paraId="3D062B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C3CA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4041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64CAA59" w14:textId="77777777" w:rsidTr="00FF0E1B">
        <w:trPr>
          <w:cantSplit/>
        </w:trPr>
        <w:tc>
          <w:tcPr>
            <w:tcW w:w="0" w:type="auto"/>
          </w:tcPr>
          <w:p w14:paraId="26957A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0.5215</w:t>
            </w:r>
          </w:p>
        </w:tc>
        <w:tc>
          <w:tcPr>
            <w:tcW w:w="0" w:type="auto"/>
          </w:tcPr>
          <w:p w14:paraId="4F952D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28F484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79B57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1-Cijano-2-metil-1-[2-(5-metilimidazol-4-ilmetiltio)etil]izotiourea (CAS RN 52378-40-2)</w:t>
            </w:r>
          </w:p>
        </w:tc>
        <w:tc>
          <w:tcPr>
            <w:tcW w:w="0" w:type="auto"/>
          </w:tcPr>
          <w:p w14:paraId="2D7106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1176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EA5F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0B3FDC6" w14:textId="77777777" w:rsidTr="00FF0E1B">
        <w:trPr>
          <w:cantSplit/>
        </w:trPr>
        <w:tc>
          <w:tcPr>
            <w:tcW w:w="0" w:type="auto"/>
          </w:tcPr>
          <w:p w14:paraId="162FD6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0.7120</w:t>
            </w:r>
          </w:p>
        </w:tc>
        <w:tc>
          <w:tcPr>
            <w:tcW w:w="0" w:type="auto"/>
          </w:tcPr>
          <w:p w14:paraId="443744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17397A5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13162AA1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2,2'-azobis[2-(2-imidazolin-2-yl)propan] dihidroklorid (CAS RN 27776-21-2)</w:t>
            </w:r>
          </w:p>
        </w:tc>
        <w:tc>
          <w:tcPr>
            <w:tcW w:w="0" w:type="auto"/>
          </w:tcPr>
          <w:p w14:paraId="546E14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19B8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D0B4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2772797" w14:textId="77777777" w:rsidTr="00FF0E1B">
        <w:trPr>
          <w:cantSplit/>
        </w:trPr>
        <w:tc>
          <w:tcPr>
            <w:tcW w:w="0" w:type="auto"/>
          </w:tcPr>
          <w:p w14:paraId="441B79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0.5821</w:t>
            </w:r>
          </w:p>
        </w:tc>
        <w:tc>
          <w:tcPr>
            <w:tcW w:w="0" w:type="auto"/>
          </w:tcPr>
          <w:p w14:paraId="6D18FA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 w14:paraId="724C3A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716B74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Imazalil (ISO) (CAS RN 35554-44-0)</w:t>
            </w:r>
          </w:p>
        </w:tc>
        <w:tc>
          <w:tcPr>
            <w:tcW w:w="0" w:type="auto"/>
          </w:tcPr>
          <w:p w14:paraId="427224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F60D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5F0C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EFA37FF" w14:textId="77777777" w:rsidTr="00FF0E1B">
        <w:trPr>
          <w:cantSplit/>
        </w:trPr>
        <w:tc>
          <w:tcPr>
            <w:tcW w:w="0" w:type="auto"/>
          </w:tcPr>
          <w:p w14:paraId="003689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0.6415</w:t>
            </w:r>
          </w:p>
        </w:tc>
        <w:tc>
          <w:tcPr>
            <w:tcW w:w="0" w:type="auto"/>
          </w:tcPr>
          <w:p w14:paraId="473E00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2933 39 50</w:t>
            </w:r>
          </w:p>
        </w:tc>
        <w:tc>
          <w:tcPr>
            <w:tcW w:w="0" w:type="auto"/>
          </w:tcPr>
          <w:p w14:paraId="30A04B1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06CD9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Fluoroksipir (ISO), metil ester (CAS RN 69184-17-4) </w:t>
            </w:r>
          </w:p>
        </w:tc>
        <w:tc>
          <w:tcPr>
            <w:tcW w:w="0" w:type="auto"/>
          </w:tcPr>
          <w:p w14:paraId="3AE541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0870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C783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AAC501" w14:textId="77777777" w:rsidTr="00FF0E1B">
        <w:trPr>
          <w:cantSplit/>
        </w:trPr>
        <w:tc>
          <w:tcPr>
            <w:tcW w:w="0" w:type="auto"/>
          </w:tcPr>
          <w:p w14:paraId="104322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0.8574</w:t>
            </w:r>
          </w:p>
        </w:tc>
        <w:tc>
          <w:tcPr>
            <w:tcW w:w="0" w:type="auto"/>
          </w:tcPr>
          <w:p w14:paraId="7A7D52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34C222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04</w:t>
            </w:r>
          </w:p>
        </w:tc>
        <w:tc>
          <w:tcPr>
            <w:tcW w:w="0" w:type="auto"/>
          </w:tcPr>
          <w:p w14:paraId="16BC12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4-aminopikolinat (CAS RN 71469-93-7) čistoće masenog udjela 98 % ili veće</w:t>
            </w:r>
          </w:p>
        </w:tc>
        <w:tc>
          <w:tcPr>
            <w:tcW w:w="0" w:type="auto"/>
          </w:tcPr>
          <w:p w14:paraId="4811BD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90AB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12D6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07B139B" w14:textId="77777777" w:rsidTr="00FF0E1B">
        <w:trPr>
          <w:cantSplit/>
        </w:trPr>
        <w:tc>
          <w:tcPr>
            <w:tcW w:w="0" w:type="auto"/>
          </w:tcPr>
          <w:p w14:paraId="3354A3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0.8524</w:t>
            </w:r>
          </w:p>
        </w:tc>
        <w:tc>
          <w:tcPr>
            <w:tcW w:w="0" w:type="auto"/>
          </w:tcPr>
          <w:p w14:paraId="51024A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FFC8E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05</w:t>
            </w:r>
          </w:p>
        </w:tc>
        <w:tc>
          <w:tcPr>
            <w:tcW w:w="0" w:type="auto"/>
          </w:tcPr>
          <w:p w14:paraId="76EC65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2,6-bis-[1-(2-tert-butilfenilfenilmino)-etil]piridin (CAS RN 204203-17-8) čistoće masenog udjela 95 % ili veće</w:t>
            </w:r>
          </w:p>
        </w:tc>
        <w:tc>
          <w:tcPr>
            <w:tcW w:w="0" w:type="auto"/>
          </w:tcPr>
          <w:p w14:paraId="660C77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5AB7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3F61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279E12D" w14:textId="77777777" w:rsidTr="00FF0E1B">
        <w:trPr>
          <w:cantSplit/>
        </w:trPr>
        <w:tc>
          <w:tcPr>
            <w:tcW w:w="0" w:type="auto"/>
          </w:tcPr>
          <w:p w14:paraId="2CABD9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0.8576</w:t>
            </w:r>
          </w:p>
        </w:tc>
        <w:tc>
          <w:tcPr>
            <w:tcW w:w="0" w:type="auto"/>
          </w:tcPr>
          <w:p w14:paraId="57C9CC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3AEE69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</w:tc>
        <w:tc>
          <w:tcPr>
            <w:tcW w:w="0" w:type="auto"/>
          </w:tcPr>
          <w:p w14:paraId="17D0C8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Tert-butil (3S)-3-hidroksipiperidin-1-karboksilat (CAS RN 143900-44-1) čistoće masenog udjela 97 % ili veće</w:t>
            </w:r>
          </w:p>
        </w:tc>
        <w:tc>
          <w:tcPr>
            <w:tcW w:w="0" w:type="auto"/>
          </w:tcPr>
          <w:p w14:paraId="3FB094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4B6B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7653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ED15C2F" w14:textId="77777777" w:rsidTr="00FF0E1B">
        <w:trPr>
          <w:cantSplit/>
        </w:trPr>
        <w:tc>
          <w:tcPr>
            <w:tcW w:w="0" w:type="auto"/>
          </w:tcPr>
          <w:p w14:paraId="08C03E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0.8535</w:t>
            </w:r>
          </w:p>
        </w:tc>
        <w:tc>
          <w:tcPr>
            <w:tcW w:w="0" w:type="auto"/>
          </w:tcPr>
          <w:p w14:paraId="523B2A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42DB06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07</w:t>
            </w:r>
          </w:p>
        </w:tc>
        <w:tc>
          <w:tcPr>
            <w:tcW w:w="0" w:type="auto"/>
          </w:tcPr>
          <w:p w14:paraId="678359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5-brom-2-metoksipiridin (CAS RN 13472-85-0) čistoće masenog udjela 99 % ili veće</w:t>
            </w:r>
          </w:p>
        </w:tc>
        <w:tc>
          <w:tcPr>
            <w:tcW w:w="0" w:type="auto"/>
          </w:tcPr>
          <w:p w14:paraId="35064E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F673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AF6C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E3F7D2F" w14:textId="77777777" w:rsidTr="00FF0E1B">
        <w:trPr>
          <w:cantSplit/>
        </w:trPr>
        <w:tc>
          <w:tcPr>
            <w:tcW w:w="0" w:type="auto"/>
          </w:tcPr>
          <w:p w14:paraId="60CA3D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0.8485</w:t>
            </w:r>
          </w:p>
        </w:tc>
        <w:tc>
          <w:tcPr>
            <w:tcW w:w="0" w:type="auto"/>
          </w:tcPr>
          <w:p w14:paraId="49AC4A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1C300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0" w:type="auto"/>
          </w:tcPr>
          <w:p w14:paraId="610A18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Fluazinam (ISO) (CAS RN 79622-59-6) masenog udjela (čistoće) 97 % ili većeg</w:t>
            </w:r>
          </w:p>
        </w:tc>
        <w:tc>
          <w:tcPr>
            <w:tcW w:w="0" w:type="auto"/>
          </w:tcPr>
          <w:p w14:paraId="5B5A7C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5F90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3F37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38FD8DF" w14:textId="77777777" w:rsidTr="00FF0E1B">
        <w:trPr>
          <w:cantSplit/>
        </w:trPr>
        <w:tc>
          <w:tcPr>
            <w:tcW w:w="0" w:type="auto"/>
          </w:tcPr>
          <w:p w14:paraId="14B273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0.7186</w:t>
            </w:r>
          </w:p>
        </w:tc>
        <w:tc>
          <w:tcPr>
            <w:tcW w:w="0" w:type="auto"/>
          </w:tcPr>
          <w:p w14:paraId="1D0C9A9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792D45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6E9E1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2-aminopiridin-4-ol hidroklorid (CAS RN 1187932-09-7)</w:t>
            </w:r>
          </w:p>
        </w:tc>
        <w:tc>
          <w:tcPr>
            <w:tcW w:w="0" w:type="auto"/>
          </w:tcPr>
          <w:p w14:paraId="757362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A67E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5D54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41EC67B" w14:textId="77777777" w:rsidTr="00FF0E1B">
        <w:trPr>
          <w:cantSplit/>
        </w:trPr>
        <w:tc>
          <w:tcPr>
            <w:tcW w:w="0" w:type="auto"/>
          </w:tcPr>
          <w:p w14:paraId="007FB5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0.6462</w:t>
            </w:r>
          </w:p>
        </w:tc>
        <w:tc>
          <w:tcPr>
            <w:tcW w:w="0" w:type="auto"/>
          </w:tcPr>
          <w:p w14:paraId="3E6315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A3E3C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 w14:paraId="40AD93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2-(Klorometil)-4-(3-metoksipropoksi)-3-metilpiridin hidroklorid(CAS RN 153259-31-5)</w:t>
            </w:r>
          </w:p>
        </w:tc>
        <w:tc>
          <w:tcPr>
            <w:tcW w:w="0" w:type="auto"/>
          </w:tcPr>
          <w:p w14:paraId="5DFE8C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6C6F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F063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5874CCC" w14:textId="77777777" w:rsidTr="00FF0E1B">
        <w:trPr>
          <w:cantSplit/>
        </w:trPr>
        <w:tc>
          <w:tcPr>
            <w:tcW w:w="0" w:type="auto"/>
          </w:tcPr>
          <w:p w14:paraId="0BB155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0.5608</w:t>
            </w:r>
          </w:p>
        </w:tc>
        <w:tc>
          <w:tcPr>
            <w:tcW w:w="0" w:type="auto"/>
          </w:tcPr>
          <w:p w14:paraId="2D25CF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E85B5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0" w:type="auto"/>
          </w:tcPr>
          <w:p w14:paraId="0A7F0F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2,3-Dikloropiridin (CAS RN 2402-77-9)</w:t>
            </w:r>
          </w:p>
        </w:tc>
        <w:tc>
          <w:tcPr>
            <w:tcW w:w="0" w:type="auto"/>
          </w:tcPr>
          <w:p w14:paraId="478C58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1D84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717A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88AA153" w14:textId="77777777" w:rsidTr="00FF0E1B">
        <w:trPr>
          <w:cantSplit/>
        </w:trPr>
        <w:tc>
          <w:tcPr>
            <w:tcW w:w="0" w:type="auto"/>
          </w:tcPr>
          <w:p w14:paraId="3299D3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0.8238</w:t>
            </w:r>
          </w:p>
        </w:tc>
        <w:tc>
          <w:tcPr>
            <w:tcW w:w="0" w:type="auto"/>
          </w:tcPr>
          <w:p w14:paraId="524DE1B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0D9D2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0F6A4D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)-6-brom-2-(4-(3-(1,3-dioksoizoindolin-2-il)propil)-2,2-dimetilpirolidin-1-il)nikotinamid (CAS RN 2606972-45-4) čistoće masenog udjela 98 % ili veće</w:t>
            </w:r>
          </w:p>
        </w:tc>
        <w:tc>
          <w:tcPr>
            <w:tcW w:w="0" w:type="auto"/>
          </w:tcPr>
          <w:p w14:paraId="7C18FC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8A4C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AB52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7AEDD4C" w14:textId="77777777" w:rsidTr="00FF0E1B">
        <w:trPr>
          <w:cantSplit/>
        </w:trPr>
        <w:tc>
          <w:tcPr>
            <w:tcW w:w="0" w:type="auto"/>
          </w:tcPr>
          <w:p w14:paraId="195BA6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0.8239</w:t>
            </w:r>
          </w:p>
        </w:tc>
        <w:tc>
          <w:tcPr>
            <w:tcW w:w="0" w:type="auto"/>
          </w:tcPr>
          <w:p w14:paraId="6C02C8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41D6243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4F3755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Perfluorfenil 6-fluorpiridin-2-sulfonat (CAS RN 2608048-81-1) čistoće masenog udjela 98 % ili veće</w:t>
            </w:r>
          </w:p>
        </w:tc>
        <w:tc>
          <w:tcPr>
            <w:tcW w:w="0" w:type="auto"/>
          </w:tcPr>
          <w:p w14:paraId="18E45A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69A7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3963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BB927F9" w14:textId="77777777" w:rsidTr="00FF0E1B">
        <w:trPr>
          <w:cantSplit/>
        </w:trPr>
        <w:tc>
          <w:tcPr>
            <w:tcW w:w="0" w:type="auto"/>
          </w:tcPr>
          <w:p w14:paraId="5A6C51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0.6545</w:t>
            </w:r>
          </w:p>
        </w:tc>
        <w:tc>
          <w:tcPr>
            <w:tcW w:w="0" w:type="auto"/>
          </w:tcPr>
          <w:p w14:paraId="0887168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4176D1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064225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Boskalid (ISO) (CAS RN 188425-85-6)</w:t>
            </w:r>
          </w:p>
        </w:tc>
        <w:tc>
          <w:tcPr>
            <w:tcW w:w="0" w:type="auto"/>
          </w:tcPr>
          <w:p w14:paraId="329613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82E3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582C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CB6945D" w14:textId="77777777" w:rsidTr="00FF0E1B">
        <w:trPr>
          <w:cantSplit/>
        </w:trPr>
        <w:tc>
          <w:tcPr>
            <w:tcW w:w="0" w:type="auto"/>
          </w:tcPr>
          <w:p w14:paraId="093F69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0.8329</w:t>
            </w:r>
          </w:p>
        </w:tc>
        <w:tc>
          <w:tcPr>
            <w:tcW w:w="0" w:type="auto"/>
          </w:tcPr>
          <w:p w14:paraId="60AEF4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32DBB48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31AA65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-(5-brom-3-metilpiridin-2-il)-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-metilbenzamid (CAS RN 446299-80-5) čistoće masenog udjela 98 % ili veće</w:t>
            </w:r>
          </w:p>
        </w:tc>
        <w:tc>
          <w:tcPr>
            <w:tcW w:w="0" w:type="auto"/>
          </w:tcPr>
          <w:p w14:paraId="7104EF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5F93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9888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2568B86" w14:textId="77777777" w:rsidTr="00FF0E1B">
        <w:trPr>
          <w:cantSplit/>
        </w:trPr>
        <w:tc>
          <w:tcPr>
            <w:tcW w:w="0" w:type="auto"/>
          </w:tcPr>
          <w:p w14:paraId="63669A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0.4594</w:t>
            </w:r>
          </w:p>
        </w:tc>
        <w:tc>
          <w:tcPr>
            <w:tcW w:w="0" w:type="auto"/>
          </w:tcPr>
          <w:p w14:paraId="72482E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624D87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5E9183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2-Klorometil-4-metoksi-3,5-dimetilpiridin hidroklorid (CAS RN 86604-75-3)</w:t>
            </w:r>
          </w:p>
        </w:tc>
        <w:tc>
          <w:tcPr>
            <w:tcW w:w="0" w:type="auto"/>
          </w:tcPr>
          <w:p w14:paraId="0F5E90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D675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6FC7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D1B32BB" w14:textId="77777777" w:rsidTr="00FF0E1B">
        <w:trPr>
          <w:cantSplit/>
        </w:trPr>
        <w:tc>
          <w:tcPr>
            <w:tcW w:w="0" w:type="auto"/>
          </w:tcPr>
          <w:p w14:paraId="6D3349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0.7091</w:t>
            </w:r>
          </w:p>
        </w:tc>
        <w:tc>
          <w:tcPr>
            <w:tcW w:w="0" w:type="auto"/>
          </w:tcPr>
          <w:p w14:paraId="63A516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4F5ED77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047DE66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Piridin-2,6-dikarboksilna kiselina (CAS RN 499-83-2)</w:t>
            </w:r>
          </w:p>
        </w:tc>
        <w:tc>
          <w:tcPr>
            <w:tcW w:w="0" w:type="auto"/>
          </w:tcPr>
          <w:p w14:paraId="6CFD9B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403E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9A2F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04FCE7F" w14:textId="77777777" w:rsidTr="00FF0E1B">
        <w:trPr>
          <w:cantSplit/>
        </w:trPr>
        <w:tc>
          <w:tcPr>
            <w:tcW w:w="0" w:type="auto"/>
          </w:tcPr>
          <w:p w14:paraId="577615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0.6368</w:t>
            </w:r>
          </w:p>
        </w:tc>
        <w:tc>
          <w:tcPr>
            <w:tcW w:w="0" w:type="auto"/>
          </w:tcPr>
          <w:p w14:paraId="6827EE2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EE8C2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22699C82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Etil-3-[(3-amino-4-metilamino-benzoil)-piridin-2-il-amino]-propionat (CAS RN 212322-56-0)</w:t>
            </w:r>
          </w:p>
        </w:tc>
        <w:tc>
          <w:tcPr>
            <w:tcW w:w="0" w:type="auto"/>
          </w:tcPr>
          <w:p w14:paraId="48A5DF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81B4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F774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D7B955" w14:textId="77777777" w:rsidTr="00FF0E1B">
        <w:trPr>
          <w:cantSplit/>
        </w:trPr>
        <w:tc>
          <w:tcPr>
            <w:tcW w:w="0" w:type="auto"/>
          </w:tcPr>
          <w:p w14:paraId="70B1CE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0.8068</w:t>
            </w:r>
          </w:p>
        </w:tc>
        <w:tc>
          <w:tcPr>
            <w:tcW w:w="0" w:type="auto"/>
          </w:tcPr>
          <w:p w14:paraId="703E9D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2D2201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CB19F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4-amino-3-(4-fenoksifenil)-1-[(3R)-piperidin-3-il]-1,3-dihidro-2H-imidazo[4,5-c]piridin-2-on (CAS RN 1971921-35-3) mono oksalat čistoće masenog udjela slobodne baze 70 % ili veće</w:t>
            </w:r>
          </w:p>
        </w:tc>
        <w:tc>
          <w:tcPr>
            <w:tcW w:w="0" w:type="auto"/>
          </w:tcPr>
          <w:p w14:paraId="1539D0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0746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174C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6EA9987" w14:textId="77777777" w:rsidTr="00FF0E1B">
        <w:trPr>
          <w:cantSplit/>
        </w:trPr>
        <w:tc>
          <w:tcPr>
            <w:tcW w:w="0" w:type="auto"/>
          </w:tcPr>
          <w:p w14:paraId="66EDE0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0.6458</w:t>
            </w:r>
          </w:p>
        </w:tc>
        <w:tc>
          <w:tcPr>
            <w:tcW w:w="0" w:type="auto"/>
          </w:tcPr>
          <w:p w14:paraId="4EB820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8C270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</w:tcPr>
          <w:p w14:paraId="266ADD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2-(Klorometil)-3-metil-4-(2,2,2-trifluoroetoksi)piridin hidroklorid(CAS RN 127337-60-4)</w:t>
            </w:r>
          </w:p>
        </w:tc>
        <w:tc>
          <w:tcPr>
            <w:tcW w:w="0" w:type="auto"/>
          </w:tcPr>
          <w:p w14:paraId="6CB2A4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6D81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20D7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22C5399" w14:textId="77777777" w:rsidTr="00FF0E1B">
        <w:trPr>
          <w:cantSplit/>
        </w:trPr>
        <w:tc>
          <w:tcPr>
            <w:tcW w:w="0" w:type="auto"/>
          </w:tcPr>
          <w:p w14:paraId="2110D0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0.5241</w:t>
            </w:r>
          </w:p>
        </w:tc>
        <w:tc>
          <w:tcPr>
            <w:tcW w:w="0" w:type="auto"/>
          </w:tcPr>
          <w:p w14:paraId="1D11D2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4FCA71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2465EE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2-(Klorometil)-3,4-dimetoksipiridin hidroklorid (CAS RN 72830-09-2)</w:t>
            </w:r>
          </w:p>
        </w:tc>
        <w:tc>
          <w:tcPr>
            <w:tcW w:w="0" w:type="auto"/>
          </w:tcPr>
          <w:p w14:paraId="7583FB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4DDA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CBD1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693D199" w14:textId="77777777" w:rsidTr="00FF0E1B">
        <w:trPr>
          <w:cantSplit/>
        </w:trPr>
        <w:tc>
          <w:tcPr>
            <w:tcW w:w="0" w:type="auto"/>
          </w:tcPr>
          <w:p w14:paraId="298FF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0.7181</w:t>
            </w:r>
          </w:p>
        </w:tc>
        <w:tc>
          <w:tcPr>
            <w:tcW w:w="0" w:type="auto"/>
          </w:tcPr>
          <w:p w14:paraId="1397A1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3B1C05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3D07AF43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5-(3-klorofenil)-3-metoksipiridin-2-karbonitril (CAS RN 1415226-39-9)</w:t>
            </w:r>
          </w:p>
        </w:tc>
        <w:tc>
          <w:tcPr>
            <w:tcW w:w="0" w:type="auto"/>
          </w:tcPr>
          <w:p w14:paraId="6ADB60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0B38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8FED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6396A7D" w14:textId="77777777" w:rsidTr="00FF0E1B">
        <w:trPr>
          <w:cantSplit/>
        </w:trPr>
        <w:tc>
          <w:tcPr>
            <w:tcW w:w="0" w:type="auto"/>
          </w:tcPr>
          <w:p w14:paraId="7FDCCF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0.8420</w:t>
            </w:r>
          </w:p>
        </w:tc>
        <w:tc>
          <w:tcPr>
            <w:tcW w:w="0" w:type="auto"/>
          </w:tcPr>
          <w:p w14:paraId="551016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653144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0" w:type="auto"/>
          </w:tcPr>
          <w:p w14:paraId="2E151A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Piridin-3-ol (CAS RN 109-00-2) čistoće masenog udjela 98 % ili veće </w:t>
            </w:r>
          </w:p>
        </w:tc>
        <w:tc>
          <w:tcPr>
            <w:tcW w:w="0" w:type="auto"/>
          </w:tcPr>
          <w:p w14:paraId="7AB12C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16F6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F835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9CDDEE2" w14:textId="77777777" w:rsidTr="00FF0E1B">
        <w:trPr>
          <w:cantSplit/>
        </w:trPr>
        <w:tc>
          <w:tcPr>
            <w:tcW w:w="0" w:type="auto"/>
          </w:tcPr>
          <w:p w14:paraId="33B709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0.3878</w:t>
            </w:r>
          </w:p>
        </w:tc>
        <w:tc>
          <w:tcPr>
            <w:tcW w:w="0" w:type="auto"/>
          </w:tcPr>
          <w:p w14:paraId="0FEFFB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49D88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A84BA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Aminopiralid (ISO) (CAS RN 150114-71-9)</w:t>
            </w:r>
          </w:p>
        </w:tc>
        <w:tc>
          <w:tcPr>
            <w:tcW w:w="0" w:type="auto"/>
          </w:tcPr>
          <w:p w14:paraId="40ED66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8921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D970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F05ACA" w14:textId="77777777" w:rsidTr="00FF0E1B">
        <w:trPr>
          <w:cantSplit/>
        </w:trPr>
        <w:tc>
          <w:tcPr>
            <w:tcW w:w="0" w:type="auto"/>
          </w:tcPr>
          <w:p w14:paraId="29EC53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0.7296</w:t>
            </w:r>
          </w:p>
        </w:tc>
        <w:tc>
          <w:tcPr>
            <w:tcW w:w="0" w:type="auto"/>
          </w:tcPr>
          <w:p w14:paraId="6A3BEA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7B241F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0" w:type="auto"/>
          </w:tcPr>
          <w:p w14:paraId="2C98EB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1-[2-[5-metil-3-(trifluormetil)-1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-pirazol-1-il]acetil]piperidin-4-karbotioamid (CAS RN 1003319-95-6)</w:t>
            </w:r>
          </w:p>
        </w:tc>
        <w:tc>
          <w:tcPr>
            <w:tcW w:w="0" w:type="auto"/>
          </w:tcPr>
          <w:p w14:paraId="019EFA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0E03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B02E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C66A6C5" w14:textId="77777777" w:rsidTr="00FF0E1B">
        <w:trPr>
          <w:cantSplit/>
        </w:trPr>
        <w:tc>
          <w:tcPr>
            <w:tcW w:w="0" w:type="auto"/>
          </w:tcPr>
          <w:p w14:paraId="47D7D4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0.5230</w:t>
            </w:r>
          </w:p>
        </w:tc>
        <w:tc>
          <w:tcPr>
            <w:tcW w:w="0" w:type="auto"/>
          </w:tcPr>
          <w:p w14:paraId="3E00C3B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3E601A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07F1A2A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Vodena otopina piridin-2-tiol-1-oksida, natrijeva sol (CAS RN 3811-73-2)</w:t>
            </w:r>
          </w:p>
        </w:tc>
        <w:tc>
          <w:tcPr>
            <w:tcW w:w="0" w:type="auto"/>
          </w:tcPr>
          <w:p w14:paraId="5BF911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2002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12CD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9F2982E" w14:textId="77777777" w:rsidTr="00FF0E1B">
        <w:trPr>
          <w:cantSplit/>
        </w:trPr>
        <w:tc>
          <w:tcPr>
            <w:tcW w:w="0" w:type="auto"/>
          </w:tcPr>
          <w:p w14:paraId="0918D0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0.7348</w:t>
            </w:r>
          </w:p>
        </w:tc>
        <w:tc>
          <w:tcPr>
            <w:tcW w:w="0" w:type="auto"/>
          </w:tcPr>
          <w:p w14:paraId="17F9E4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68B8D2B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15778CE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(2-klorpiridin-3-il)-metanol (CAS RN 42330-59-6)</w:t>
            </w:r>
          </w:p>
        </w:tc>
        <w:tc>
          <w:tcPr>
            <w:tcW w:w="0" w:type="auto"/>
          </w:tcPr>
          <w:p w14:paraId="2665EB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FC65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D97F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62B6A96" w14:textId="77777777" w:rsidTr="00FF0E1B">
        <w:trPr>
          <w:cantSplit/>
        </w:trPr>
        <w:tc>
          <w:tcPr>
            <w:tcW w:w="0" w:type="auto"/>
          </w:tcPr>
          <w:p w14:paraId="1AC4FA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0.8356</w:t>
            </w:r>
          </w:p>
        </w:tc>
        <w:tc>
          <w:tcPr>
            <w:tcW w:w="0" w:type="auto"/>
          </w:tcPr>
          <w:p w14:paraId="11D729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660CE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AD90F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2-hidroksipiridin-N-oksid (CAS RN 13161-30-3) čistoće masenog udjela 98 % ili veće</w:t>
            </w:r>
          </w:p>
        </w:tc>
        <w:tc>
          <w:tcPr>
            <w:tcW w:w="0" w:type="auto"/>
          </w:tcPr>
          <w:p w14:paraId="044446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A5EA7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4174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3A58A2F" w14:textId="77777777" w:rsidTr="00FF0E1B">
        <w:trPr>
          <w:cantSplit/>
        </w:trPr>
        <w:tc>
          <w:tcPr>
            <w:tcW w:w="0" w:type="auto"/>
          </w:tcPr>
          <w:p w14:paraId="2AA4F5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0.8266</w:t>
            </w:r>
          </w:p>
        </w:tc>
        <w:tc>
          <w:tcPr>
            <w:tcW w:w="0" w:type="auto"/>
          </w:tcPr>
          <w:p w14:paraId="156DF6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369B130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0" w:type="auto"/>
          </w:tcPr>
          <w:p w14:paraId="763577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Glasdegib maleat (INN) (CAS RN 2030410-25-2) čistoće masenog udjela 98 % ili veće</w:t>
            </w:r>
          </w:p>
        </w:tc>
        <w:tc>
          <w:tcPr>
            <w:tcW w:w="0" w:type="auto"/>
          </w:tcPr>
          <w:p w14:paraId="7C424D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B5C9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0707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9F0E223" w14:textId="77777777" w:rsidTr="00FF0E1B">
        <w:trPr>
          <w:cantSplit/>
        </w:trPr>
        <w:tc>
          <w:tcPr>
            <w:tcW w:w="0" w:type="auto"/>
          </w:tcPr>
          <w:p w14:paraId="40B303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0.8711</w:t>
            </w:r>
          </w:p>
        </w:tc>
        <w:tc>
          <w:tcPr>
            <w:tcW w:w="0" w:type="auto"/>
          </w:tcPr>
          <w:p w14:paraId="2E98D6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386EB5A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</w:tcPr>
          <w:p w14:paraId="0A3AC4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Fluroksipir-meptil (CAS RN 81406-37-3) čistoće masenog udjela 95 % ili veće</w:t>
            </w:r>
          </w:p>
        </w:tc>
        <w:tc>
          <w:tcPr>
            <w:tcW w:w="0" w:type="auto"/>
          </w:tcPr>
          <w:p w14:paraId="0B9E66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D92D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C44D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87664A" w14:textId="77777777" w:rsidTr="00FF0E1B">
        <w:trPr>
          <w:cantSplit/>
        </w:trPr>
        <w:tc>
          <w:tcPr>
            <w:tcW w:w="0" w:type="auto"/>
          </w:tcPr>
          <w:p w14:paraId="092042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0.8699</w:t>
            </w:r>
          </w:p>
        </w:tc>
        <w:tc>
          <w:tcPr>
            <w:tcW w:w="0" w:type="auto"/>
          </w:tcPr>
          <w:p w14:paraId="35B2E7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2B5740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D5374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2,4-diklorpiridin-3-karboksaldehid (CAS RN 134031-24-6) čistoće masenog udjela 95 % ili veće</w:t>
            </w:r>
          </w:p>
        </w:tc>
        <w:tc>
          <w:tcPr>
            <w:tcW w:w="0" w:type="auto"/>
          </w:tcPr>
          <w:p w14:paraId="15AC1D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E404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7CF9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9C65508" w14:textId="77777777" w:rsidTr="00FF0E1B">
        <w:trPr>
          <w:cantSplit/>
        </w:trPr>
        <w:tc>
          <w:tcPr>
            <w:tcW w:w="0" w:type="auto"/>
          </w:tcPr>
          <w:p w14:paraId="5A6C0F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0.4706</w:t>
            </w:r>
          </w:p>
        </w:tc>
        <w:tc>
          <w:tcPr>
            <w:tcW w:w="0" w:type="auto"/>
          </w:tcPr>
          <w:p w14:paraId="7EA7337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6F6E50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0" w:type="auto"/>
          </w:tcPr>
          <w:p w14:paraId="760295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(-)-Trans-4-(4'-fluorofenil)-3-hidroksimetil-N-metilpiperidin (CAS RN 105812-81-5)</w:t>
            </w:r>
          </w:p>
        </w:tc>
        <w:tc>
          <w:tcPr>
            <w:tcW w:w="0" w:type="auto"/>
          </w:tcPr>
          <w:p w14:paraId="5C2D92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68C4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3588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DFC43EA" w14:textId="77777777" w:rsidTr="00FF0E1B">
        <w:trPr>
          <w:cantSplit/>
        </w:trPr>
        <w:tc>
          <w:tcPr>
            <w:tcW w:w="0" w:type="auto"/>
          </w:tcPr>
          <w:p w14:paraId="78B912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0.4749</w:t>
            </w:r>
          </w:p>
        </w:tc>
        <w:tc>
          <w:tcPr>
            <w:tcW w:w="0" w:type="auto"/>
          </w:tcPr>
          <w:p w14:paraId="6F1A29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9C1CE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7B1EAD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Flonikamid (ISO) (CAS RN 158062-67-0)</w:t>
            </w:r>
          </w:p>
        </w:tc>
        <w:tc>
          <w:tcPr>
            <w:tcW w:w="0" w:type="auto"/>
          </w:tcPr>
          <w:p w14:paraId="62E1A8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14F1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8463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677101D" w14:textId="77777777" w:rsidTr="00FF0E1B">
        <w:trPr>
          <w:cantSplit/>
        </w:trPr>
        <w:tc>
          <w:tcPr>
            <w:tcW w:w="0" w:type="auto"/>
          </w:tcPr>
          <w:p w14:paraId="41C636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0.8335</w:t>
            </w:r>
          </w:p>
        </w:tc>
        <w:tc>
          <w:tcPr>
            <w:tcW w:w="0" w:type="auto"/>
          </w:tcPr>
          <w:p w14:paraId="6C29C6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9C069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 w14:paraId="05A20E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2-fenil-2-(2-piridil)acetamid (CAS RN 7251-52-7) čistoće masenog udjela 98 % ili veće</w:t>
            </w:r>
          </w:p>
        </w:tc>
        <w:tc>
          <w:tcPr>
            <w:tcW w:w="0" w:type="auto"/>
          </w:tcPr>
          <w:p w14:paraId="35130E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1B7C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907F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2BD5258" w14:textId="77777777" w:rsidTr="00FF0E1B">
        <w:trPr>
          <w:cantSplit/>
        </w:trPr>
        <w:tc>
          <w:tcPr>
            <w:tcW w:w="0" w:type="auto"/>
          </w:tcPr>
          <w:p w14:paraId="40B1E3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0.6812</w:t>
            </w:r>
          </w:p>
        </w:tc>
        <w:tc>
          <w:tcPr>
            <w:tcW w:w="0" w:type="auto"/>
          </w:tcPr>
          <w:p w14:paraId="036344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246CD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153A2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N,4-dimetil-1-(fenilmetil)-3-piperidinamin hidroklorid (1:2) (CAS RN 1228879-37-5) čistoće masenog udjela 98 % ili veće</w:t>
            </w:r>
          </w:p>
        </w:tc>
        <w:tc>
          <w:tcPr>
            <w:tcW w:w="0" w:type="auto"/>
          </w:tcPr>
          <w:p w14:paraId="409E0E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93AB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3643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7CB8B52" w14:textId="77777777" w:rsidTr="00FF0E1B">
        <w:trPr>
          <w:cantSplit/>
        </w:trPr>
        <w:tc>
          <w:tcPr>
            <w:tcW w:w="0" w:type="auto"/>
          </w:tcPr>
          <w:p w14:paraId="140CF1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0.8709</w:t>
            </w:r>
          </w:p>
        </w:tc>
        <w:tc>
          <w:tcPr>
            <w:tcW w:w="0" w:type="auto"/>
          </w:tcPr>
          <w:p w14:paraId="4F8A6B4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C4368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111295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2-amino-3-bromo-5-nitropiridin (CAS RN 15862-31-4) čistoće masenog udjela 98 % ili veće</w:t>
            </w:r>
          </w:p>
        </w:tc>
        <w:tc>
          <w:tcPr>
            <w:tcW w:w="0" w:type="auto"/>
          </w:tcPr>
          <w:p w14:paraId="110E74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AA40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6863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D65CB6" w14:textId="77777777" w:rsidTr="00FF0E1B">
        <w:trPr>
          <w:cantSplit/>
        </w:trPr>
        <w:tc>
          <w:tcPr>
            <w:tcW w:w="0" w:type="auto"/>
          </w:tcPr>
          <w:p w14:paraId="46AC9C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0.8637</w:t>
            </w:r>
          </w:p>
        </w:tc>
        <w:tc>
          <w:tcPr>
            <w:tcW w:w="0" w:type="auto"/>
          </w:tcPr>
          <w:p w14:paraId="66FEF6A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E4899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2227D053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5-metil-2-piridilamin (CAS RN 1603-41-4) čistoće masenog udjela 99 % ili veće</w:t>
            </w:r>
          </w:p>
        </w:tc>
        <w:tc>
          <w:tcPr>
            <w:tcW w:w="0" w:type="auto"/>
          </w:tcPr>
          <w:p w14:paraId="6C6FB6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AF94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E5ED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CD35746" w14:textId="77777777" w:rsidTr="00FF0E1B">
        <w:trPr>
          <w:cantSplit/>
        </w:trPr>
        <w:tc>
          <w:tcPr>
            <w:tcW w:w="0" w:type="auto"/>
          </w:tcPr>
          <w:p w14:paraId="4BAF97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0.8729</w:t>
            </w:r>
          </w:p>
        </w:tc>
        <w:tc>
          <w:tcPr>
            <w:tcW w:w="0" w:type="auto"/>
          </w:tcPr>
          <w:p w14:paraId="2A64F2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DCA7F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 w14:paraId="5C937F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2,5-diklor-4,6-dimetilpiridin-3-karbonitril (CAS RN 91591-63-8) čistoće masenog udjela 99 % ili veće</w:t>
            </w:r>
          </w:p>
        </w:tc>
        <w:tc>
          <w:tcPr>
            <w:tcW w:w="0" w:type="auto"/>
          </w:tcPr>
          <w:p w14:paraId="219BBF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1843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EFDB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AA69EB" w14:textId="77777777" w:rsidTr="00FF0E1B">
        <w:trPr>
          <w:cantSplit/>
        </w:trPr>
        <w:tc>
          <w:tcPr>
            <w:tcW w:w="0" w:type="auto"/>
          </w:tcPr>
          <w:p w14:paraId="32C801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0.4646</w:t>
            </w:r>
          </w:p>
        </w:tc>
        <w:tc>
          <w:tcPr>
            <w:tcW w:w="0" w:type="auto"/>
          </w:tcPr>
          <w:p w14:paraId="3DDC59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4959328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DF396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Piriprooksifen (ISO) (CAS RN 95737-68-1) čistoće 97 mas. % ili veće</w:t>
            </w:r>
          </w:p>
        </w:tc>
        <w:tc>
          <w:tcPr>
            <w:tcW w:w="0" w:type="auto"/>
          </w:tcPr>
          <w:p w14:paraId="04F097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F967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029F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E0395D" w14:textId="77777777" w:rsidTr="00FF0E1B">
        <w:trPr>
          <w:cantSplit/>
        </w:trPr>
        <w:tc>
          <w:tcPr>
            <w:tcW w:w="0" w:type="auto"/>
          </w:tcPr>
          <w:p w14:paraId="66AE2F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0.8618</w:t>
            </w:r>
          </w:p>
        </w:tc>
        <w:tc>
          <w:tcPr>
            <w:tcW w:w="0" w:type="auto"/>
          </w:tcPr>
          <w:p w14:paraId="4373F2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218A6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16B279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2-[[[3-metil-4-(2,2,2-trifluoroetoksi)piridin-2-il]metil]sulfanil]1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-benzimidazol (CAS RN 103577-40-8) čistoće masenog udjela 99 % ili veće</w:t>
            </w:r>
          </w:p>
        </w:tc>
        <w:tc>
          <w:tcPr>
            <w:tcW w:w="0" w:type="auto"/>
          </w:tcPr>
          <w:p w14:paraId="57F877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001B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35E6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C24E845" w14:textId="77777777" w:rsidTr="00FF0E1B">
        <w:trPr>
          <w:cantSplit/>
        </w:trPr>
        <w:tc>
          <w:tcPr>
            <w:tcW w:w="0" w:type="auto"/>
          </w:tcPr>
          <w:p w14:paraId="7C05AA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0.5760</w:t>
            </w:r>
          </w:p>
        </w:tc>
        <w:tc>
          <w:tcPr>
            <w:tcW w:w="0" w:type="auto"/>
          </w:tcPr>
          <w:p w14:paraId="007A65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2954DB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 w14:paraId="64D290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 3-(6-amino-3-metilpiridin-2-il)benzoat (CAS RN 1083057-14-0)</w:t>
            </w:r>
          </w:p>
        </w:tc>
        <w:tc>
          <w:tcPr>
            <w:tcW w:w="0" w:type="auto"/>
          </w:tcPr>
          <w:p w14:paraId="7CF358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8CCF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0F11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F2E7212" w14:textId="77777777" w:rsidTr="00FF0E1B">
        <w:trPr>
          <w:cantSplit/>
        </w:trPr>
        <w:tc>
          <w:tcPr>
            <w:tcW w:w="0" w:type="auto"/>
          </w:tcPr>
          <w:p w14:paraId="1EEF66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0.8624</w:t>
            </w:r>
          </w:p>
        </w:tc>
        <w:tc>
          <w:tcPr>
            <w:tcW w:w="0" w:type="auto"/>
          </w:tcPr>
          <w:p w14:paraId="612F8E4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8725A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560185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 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-[5-(trifluorometil)piridin-3-il]karbamat (CAS RN 1187055-61-3) čistoće masenog udjela 98 % ili veće</w:t>
            </w:r>
          </w:p>
        </w:tc>
        <w:tc>
          <w:tcPr>
            <w:tcW w:w="0" w:type="auto"/>
          </w:tcPr>
          <w:p w14:paraId="13690A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B1AC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4384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A04E60A" w14:textId="77777777" w:rsidTr="00FF0E1B">
        <w:trPr>
          <w:cantSplit/>
        </w:trPr>
        <w:tc>
          <w:tcPr>
            <w:tcW w:w="0" w:type="auto"/>
          </w:tcPr>
          <w:p w14:paraId="53DAD3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0.2750</w:t>
            </w:r>
          </w:p>
        </w:tc>
        <w:tc>
          <w:tcPr>
            <w:tcW w:w="0" w:type="auto"/>
          </w:tcPr>
          <w:p w14:paraId="0CF4F4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2C64AE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2D9175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2-fluor-6-(trifluormetil)piridin (CAS RN 94239-04-0) čistoće masenog udjela 90 % ili veće</w:t>
            </w:r>
          </w:p>
        </w:tc>
        <w:tc>
          <w:tcPr>
            <w:tcW w:w="0" w:type="auto"/>
          </w:tcPr>
          <w:p w14:paraId="40521F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9604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2CA0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8E465D" w14:textId="77777777" w:rsidTr="00FF0E1B">
        <w:trPr>
          <w:cantSplit/>
        </w:trPr>
        <w:tc>
          <w:tcPr>
            <w:tcW w:w="0" w:type="auto"/>
          </w:tcPr>
          <w:p w14:paraId="28FA0D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0.7577</w:t>
            </w:r>
          </w:p>
        </w:tc>
        <w:tc>
          <w:tcPr>
            <w:tcW w:w="0" w:type="auto"/>
          </w:tcPr>
          <w:p w14:paraId="1BDA9D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2CD9F8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0" w:type="auto"/>
          </w:tcPr>
          <w:p w14:paraId="412499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Etil-2,6-dikloronikotinat (CAS RN 58584-86-4)</w:t>
            </w:r>
          </w:p>
          <w:p w14:paraId="341049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FE6AC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6A83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4FB2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6A1DFB4" w14:textId="77777777" w:rsidTr="00FF0E1B">
        <w:trPr>
          <w:cantSplit/>
        </w:trPr>
        <w:tc>
          <w:tcPr>
            <w:tcW w:w="0" w:type="auto"/>
          </w:tcPr>
          <w:p w14:paraId="1D2E5B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0.8527</w:t>
            </w:r>
          </w:p>
        </w:tc>
        <w:tc>
          <w:tcPr>
            <w:tcW w:w="0" w:type="auto"/>
          </w:tcPr>
          <w:p w14:paraId="168528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D6EE2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71F177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1-metil-4-piperidon (CAS RN 1445-73-4) čistoće masenog udjela 97 % ili veće</w:t>
            </w:r>
          </w:p>
        </w:tc>
        <w:tc>
          <w:tcPr>
            <w:tcW w:w="0" w:type="auto"/>
          </w:tcPr>
          <w:p w14:paraId="57800F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F0DE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9B87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6292220" w14:textId="77777777" w:rsidTr="00FF0E1B">
        <w:trPr>
          <w:cantSplit/>
        </w:trPr>
        <w:tc>
          <w:tcPr>
            <w:tcW w:w="0" w:type="auto"/>
          </w:tcPr>
          <w:p w14:paraId="0B0FAA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0.3602</w:t>
            </w:r>
          </w:p>
        </w:tc>
        <w:tc>
          <w:tcPr>
            <w:tcW w:w="0" w:type="auto"/>
          </w:tcPr>
          <w:p w14:paraId="7303130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7FD82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337F9B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Acetamiprid (ISO) (CAS RN 135410-20-7)</w:t>
            </w:r>
          </w:p>
        </w:tc>
        <w:tc>
          <w:tcPr>
            <w:tcW w:w="0" w:type="auto"/>
          </w:tcPr>
          <w:p w14:paraId="418BDC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8407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19E9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727CAB6" w14:textId="77777777" w:rsidTr="00FF0E1B">
        <w:trPr>
          <w:cantSplit/>
        </w:trPr>
        <w:tc>
          <w:tcPr>
            <w:tcW w:w="0" w:type="auto"/>
          </w:tcPr>
          <w:p w14:paraId="130EE2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0.8656</w:t>
            </w:r>
          </w:p>
        </w:tc>
        <w:tc>
          <w:tcPr>
            <w:tcW w:w="0" w:type="auto"/>
          </w:tcPr>
          <w:p w14:paraId="3D019C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1E66D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0" w:type="auto"/>
          </w:tcPr>
          <w:p w14:paraId="7FFB11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,4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)-4-etoksi-2-[4-(metoksikarbonil)fenil]piperidin-1-ium(2Z)-3-karboksiprop-2-enoat (CAS RN 2408761-21-5) čistoće masenog udjela 98 % ili veće</w:t>
            </w:r>
          </w:p>
        </w:tc>
        <w:tc>
          <w:tcPr>
            <w:tcW w:w="0" w:type="auto"/>
          </w:tcPr>
          <w:p w14:paraId="5DD11F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BF3B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4806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8CD92DA" w14:textId="77777777" w:rsidTr="00FF0E1B">
        <w:trPr>
          <w:cantSplit/>
        </w:trPr>
        <w:tc>
          <w:tcPr>
            <w:tcW w:w="0" w:type="auto"/>
          </w:tcPr>
          <w:p w14:paraId="5C988E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0.7616</w:t>
            </w:r>
          </w:p>
        </w:tc>
        <w:tc>
          <w:tcPr>
            <w:tcW w:w="0" w:type="auto"/>
          </w:tcPr>
          <w:p w14:paraId="6392F0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724E36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7D353E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1-(3-klorpiridin-2-il)-3-[[5-(trifluormetil)-2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-tetrazol-2-il]metil]-1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-pirazol-5-karboksilna kiselina (CAS RN 1352319-02-8) s masenim udjelom (čistoćom) 85 % ili više</w:t>
            </w:r>
          </w:p>
          <w:p w14:paraId="7EA91BD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89ECA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D3E2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983F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C8AD7D" w14:textId="77777777" w:rsidTr="00FF0E1B">
        <w:trPr>
          <w:cantSplit/>
        </w:trPr>
        <w:tc>
          <w:tcPr>
            <w:tcW w:w="0" w:type="auto"/>
          </w:tcPr>
          <w:p w14:paraId="718771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0.5494</w:t>
            </w:r>
          </w:p>
        </w:tc>
        <w:tc>
          <w:tcPr>
            <w:tcW w:w="0" w:type="auto"/>
          </w:tcPr>
          <w:p w14:paraId="742330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0508C4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3C716F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2,3-Dikloro-5-trifluorometilpiridin (CAS RN 69045-84-7)</w:t>
            </w:r>
          </w:p>
        </w:tc>
        <w:tc>
          <w:tcPr>
            <w:tcW w:w="0" w:type="auto"/>
          </w:tcPr>
          <w:p w14:paraId="66CD0C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6686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2FFB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AE71FF2" w14:textId="77777777" w:rsidTr="00FF0E1B">
        <w:trPr>
          <w:cantSplit/>
        </w:trPr>
        <w:tc>
          <w:tcPr>
            <w:tcW w:w="0" w:type="auto"/>
          </w:tcPr>
          <w:p w14:paraId="13B459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0.8707</w:t>
            </w:r>
          </w:p>
        </w:tc>
        <w:tc>
          <w:tcPr>
            <w:tcW w:w="0" w:type="auto"/>
          </w:tcPr>
          <w:p w14:paraId="08D183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68A08B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0" w:type="auto"/>
          </w:tcPr>
          <w:p w14:paraId="721DAA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-[(1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,5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)-8-benzil-8-azabiciklo[3.2.1]oktan-3-il]-2-metilpropanamid (CAS RN 376348-67-3) čistoće masenog udjela 98 % ili veće</w:t>
            </w:r>
          </w:p>
        </w:tc>
        <w:tc>
          <w:tcPr>
            <w:tcW w:w="0" w:type="auto"/>
          </w:tcPr>
          <w:p w14:paraId="771281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03D8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9681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32D8C3D" w14:textId="77777777" w:rsidTr="00FF0E1B">
        <w:trPr>
          <w:cantSplit/>
        </w:trPr>
        <w:tc>
          <w:tcPr>
            <w:tcW w:w="0" w:type="auto"/>
          </w:tcPr>
          <w:p w14:paraId="6FC17D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0.7737</w:t>
            </w:r>
          </w:p>
        </w:tc>
        <w:tc>
          <w:tcPr>
            <w:tcW w:w="0" w:type="auto"/>
          </w:tcPr>
          <w:p w14:paraId="6CF3AC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B2903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4F7D94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6-klor-4-(4-fluor-2-metilfenil)piridin-3-amin hidroklorid</w:t>
            </w:r>
          </w:p>
        </w:tc>
        <w:tc>
          <w:tcPr>
            <w:tcW w:w="0" w:type="auto"/>
          </w:tcPr>
          <w:p w14:paraId="1FC632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7C83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DA56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3B5289" w14:textId="77777777" w:rsidTr="00FF0E1B">
        <w:trPr>
          <w:cantSplit/>
        </w:trPr>
        <w:tc>
          <w:tcPr>
            <w:tcW w:w="0" w:type="auto"/>
          </w:tcPr>
          <w:p w14:paraId="05699F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0.8072</w:t>
            </w:r>
          </w:p>
        </w:tc>
        <w:tc>
          <w:tcPr>
            <w:tcW w:w="0" w:type="auto"/>
          </w:tcPr>
          <w:p w14:paraId="401AE8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63582B2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487C3B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Klodinafop-propargil (ISO) (CAS RN 105512-06-9) čistoće masenog udjela 90 % ili veće</w:t>
            </w:r>
          </w:p>
        </w:tc>
        <w:tc>
          <w:tcPr>
            <w:tcW w:w="0" w:type="auto"/>
          </w:tcPr>
          <w:p w14:paraId="610C30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9F28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E167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6DD5D34" w14:textId="77777777" w:rsidTr="00FF0E1B">
        <w:trPr>
          <w:cantSplit/>
        </w:trPr>
        <w:tc>
          <w:tcPr>
            <w:tcW w:w="0" w:type="auto"/>
          </w:tcPr>
          <w:p w14:paraId="03DA32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0.7813</w:t>
            </w:r>
          </w:p>
        </w:tc>
        <w:tc>
          <w:tcPr>
            <w:tcW w:w="0" w:type="auto"/>
          </w:tcPr>
          <w:p w14:paraId="64CD65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36BE9A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</w:tcPr>
          <w:p w14:paraId="493678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Apalutamid (INN) (CAS RN 956104-40-8)</w:t>
            </w:r>
          </w:p>
        </w:tc>
        <w:tc>
          <w:tcPr>
            <w:tcW w:w="0" w:type="auto"/>
          </w:tcPr>
          <w:p w14:paraId="49AA3B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BEAC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FC58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5AC5624" w14:textId="77777777" w:rsidTr="00FF0E1B">
        <w:trPr>
          <w:cantSplit/>
        </w:trPr>
        <w:tc>
          <w:tcPr>
            <w:tcW w:w="0" w:type="auto"/>
          </w:tcPr>
          <w:p w14:paraId="254D81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0.7818</w:t>
            </w:r>
          </w:p>
        </w:tc>
        <w:tc>
          <w:tcPr>
            <w:tcW w:w="0" w:type="auto"/>
          </w:tcPr>
          <w:p w14:paraId="295FEF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606AA5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 w14:paraId="764D708C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Niraparib tosilat monohidrat (INNM) (CAS RN 1613220-15-7)</w:t>
            </w:r>
          </w:p>
        </w:tc>
        <w:tc>
          <w:tcPr>
            <w:tcW w:w="0" w:type="auto"/>
          </w:tcPr>
          <w:p w14:paraId="13E3A6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713E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7C9D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190B85C" w14:textId="77777777" w:rsidTr="00FF0E1B">
        <w:trPr>
          <w:cantSplit/>
        </w:trPr>
        <w:tc>
          <w:tcPr>
            <w:tcW w:w="0" w:type="auto"/>
          </w:tcPr>
          <w:p w14:paraId="3F7166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0.8074</w:t>
            </w:r>
          </w:p>
        </w:tc>
        <w:tc>
          <w:tcPr>
            <w:tcW w:w="0" w:type="auto"/>
          </w:tcPr>
          <w:p w14:paraId="7C769B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6D40731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C8B97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Tert-butil (3R)-3-(4-amino-2-okso-2,3-dihidro-1H-imidazo[4, 5-c]piridin-1-yl)piperidin-1-karboksilat (CAS RN 1971921-33-1) čistoće masenog udjela 95 % ili veće</w:t>
            </w:r>
          </w:p>
        </w:tc>
        <w:tc>
          <w:tcPr>
            <w:tcW w:w="0" w:type="auto"/>
          </w:tcPr>
          <w:p w14:paraId="72480C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02BD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20C7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2BE7D1E" w14:textId="77777777" w:rsidTr="00FF0E1B">
        <w:trPr>
          <w:cantSplit/>
        </w:trPr>
        <w:tc>
          <w:tcPr>
            <w:tcW w:w="0" w:type="auto"/>
          </w:tcPr>
          <w:p w14:paraId="77FD67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0.7906</w:t>
            </w:r>
          </w:p>
        </w:tc>
        <w:tc>
          <w:tcPr>
            <w:tcW w:w="0" w:type="auto"/>
          </w:tcPr>
          <w:p w14:paraId="4F832C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65440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 w14:paraId="192A46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4-hidroksi-3-piridinsulfonska kiselina (CAS RN 51498-37-4) čistoće masenog udjela od 98 % ili veće</w:t>
            </w:r>
          </w:p>
        </w:tc>
        <w:tc>
          <w:tcPr>
            <w:tcW w:w="0" w:type="auto"/>
          </w:tcPr>
          <w:p w14:paraId="05EFFD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D8B2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44DC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361A86" w14:textId="77777777" w:rsidTr="00FF0E1B">
        <w:trPr>
          <w:cantSplit/>
        </w:trPr>
        <w:tc>
          <w:tcPr>
            <w:tcW w:w="0" w:type="auto"/>
          </w:tcPr>
          <w:p w14:paraId="00D29D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0.7866</w:t>
            </w:r>
          </w:p>
        </w:tc>
        <w:tc>
          <w:tcPr>
            <w:tcW w:w="0" w:type="auto"/>
          </w:tcPr>
          <w:p w14:paraId="2AE480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B2058A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 w14:paraId="42F4D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Pikloram (ISO) (CAS RN 1918-02-1) s masenim udjelom vode ne većim od 15 % i čistoće suhe mase od 92 % ili veće</w:t>
            </w:r>
          </w:p>
        </w:tc>
        <w:tc>
          <w:tcPr>
            <w:tcW w:w="0" w:type="auto"/>
          </w:tcPr>
          <w:p w14:paraId="459635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7F10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B7BF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A2F470B" w14:textId="77777777" w:rsidTr="00FF0E1B">
        <w:trPr>
          <w:cantSplit/>
        </w:trPr>
        <w:tc>
          <w:tcPr>
            <w:tcW w:w="0" w:type="auto"/>
          </w:tcPr>
          <w:p w14:paraId="3DA44D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0.7976</w:t>
            </w:r>
          </w:p>
        </w:tc>
        <w:tc>
          <w:tcPr>
            <w:tcW w:w="0" w:type="auto"/>
          </w:tcPr>
          <w:p w14:paraId="633201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06ACE8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6C8131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2-hidroksi-4-azoniaspiro[3,5]nonan klorid (CAS RN 15285-58-2) masenog udjela (čistoće) 97 % ili većeg</w:t>
            </w:r>
          </w:p>
        </w:tc>
        <w:tc>
          <w:tcPr>
            <w:tcW w:w="0" w:type="auto"/>
          </w:tcPr>
          <w:p w14:paraId="336391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C18E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7EBD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172F22D" w14:textId="77777777" w:rsidTr="00FF0E1B">
        <w:trPr>
          <w:cantSplit/>
        </w:trPr>
        <w:tc>
          <w:tcPr>
            <w:tcW w:w="0" w:type="auto"/>
          </w:tcPr>
          <w:p w14:paraId="02C568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0.7925</w:t>
            </w:r>
          </w:p>
        </w:tc>
        <w:tc>
          <w:tcPr>
            <w:tcW w:w="0" w:type="auto"/>
          </w:tcPr>
          <w:p w14:paraId="6A4432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55516F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 w14:paraId="302D8C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Dietil (3-piridil)boran (CAS RN 89878-14-8) masenog udjela (čistoće) 98 % ili većeg</w:t>
            </w:r>
          </w:p>
        </w:tc>
        <w:tc>
          <w:tcPr>
            <w:tcW w:w="0" w:type="auto"/>
          </w:tcPr>
          <w:p w14:paraId="5E79E8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E74C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6868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30CA40A" w14:textId="77777777" w:rsidTr="00FF0E1B">
        <w:trPr>
          <w:cantSplit/>
        </w:trPr>
        <w:tc>
          <w:tcPr>
            <w:tcW w:w="0" w:type="auto"/>
          </w:tcPr>
          <w:p w14:paraId="11C18D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0.5129</w:t>
            </w:r>
          </w:p>
        </w:tc>
        <w:tc>
          <w:tcPr>
            <w:tcW w:w="0" w:type="auto"/>
          </w:tcPr>
          <w:p w14:paraId="4955A9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76666C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5258A4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2-Kloro-5-klorometilpiridin (CAS RN 70258-18-3)</w:t>
            </w:r>
          </w:p>
        </w:tc>
        <w:tc>
          <w:tcPr>
            <w:tcW w:w="0" w:type="auto"/>
          </w:tcPr>
          <w:p w14:paraId="2DAD6A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DB69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6ED5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D5D93A3" w14:textId="77777777" w:rsidTr="00FF0E1B">
        <w:trPr>
          <w:cantSplit/>
        </w:trPr>
        <w:tc>
          <w:tcPr>
            <w:tcW w:w="0" w:type="auto"/>
          </w:tcPr>
          <w:p w14:paraId="06FDDE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0.7981</w:t>
            </w:r>
          </w:p>
        </w:tc>
        <w:tc>
          <w:tcPr>
            <w:tcW w:w="0" w:type="auto"/>
          </w:tcPr>
          <w:p w14:paraId="545006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D1105A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31120E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-hidroksikarbamimidoil)piridin 1-oksid (CAS RN 92757-16-9) masenog udjela (čistoće) 97 % ili većeg</w:t>
            </w:r>
          </w:p>
        </w:tc>
        <w:tc>
          <w:tcPr>
            <w:tcW w:w="0" w:type="auto"/>
          </w:tcPr>
          <w:p w14:paraId="1CC773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95A7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4D2A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6528E6A" w14:textId="77777777" w:rsidTr="00FF0E1B">
        <w:trPr>
          <w:cantSplit/>
        </w:trPr>
        <w:tc>
          <w:tcPr>
            <w:tcW w:w="0" w:type="auto"/>
          </w:tcPr>
          <w:p w14:paraId="59F593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0.7939</w:t>
            </w:r>
          </w:p>
        </w:tc>
        <w:tc>
          <w:tcPr>
            <w:tcW w:w="0" w:type="auto"/>
          </w:tcPr>
          <w:p w14:paraId="3D322E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49215C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 w14:paraId="1FDC9A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6-kloro-N-(2,2-dimetilpropil)piridin-3-karboksamid (CAS RN 585544-20-3) masenog udjela (čistoće) 97 % ili većeg</w:t>
            </w:r>
          </w:p>
        </w:tc>
        <w:tc>
          <w:tcPr>
            <w:tcW w:w="0" w:type="auto"/>
          </w:tcPr>
          <w:p w14:paraId="6D27BF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EEA3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0EF1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4AFEAB6" w14:textId="77777777" w:rsidTr="00FF0E1B">
        <w:trPr>
          <w:cantSplit/>
        </w:trPr>
        <w:tc>
          <w:tcPr>
            <w:tcW w:w="0" w:type="auto"/>
          </w:tcPr>
          <w:p w14:paraId="082E62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0.8096</w:t>
            </w:r>
          </w:p>
        </w:tc>
        <w:tc>
          <w:tcPr>
            <w:tcW w:w="0" w:type="auto"/>
          </w:tcPr>
          <w:p w14:paraId="767596D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 w14:paraId="1828C6C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 w14:paraId="6F5F29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1-benzil-4-fenilpiperidin-4-karbonitril monohidroklorid (CAS RN 71258-18-9) čistoće masenog udjela 98 % ili veće</w:t>
            </w:r>
          </w:p>
        </w:tc>
        <w:tc>
          <w:tcPr>
            <w:tcW w:w="0" w:type="auto"/>
          </w:tcPr>
          <w:p w14:paraId="30DAE3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5ED9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D613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01BE5CE" w14:textId="77777777" w:rsidTr="00FF0E1B">
        <w:trPr>
          <w:cantSplit/>
        </w:trPr>
        <w:tc>
          <w:tcPr>
            <w:tcW w:w="0" w:type="auto"/>
          </w:tcPr>
          <w:p w14:paraId="5BCC0B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0.3603</w:t>
            </w:r>
          </w:p>
        </w:tc>
        <w:tc>
          <w:tcPr>
            <w:tcW w:w="0" w:type="auto"/>
          </w:tcPr>
          <w:p w14:paraId="3DD88C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49 10</w:t>
            </w:r>
          </w:p>
        </w:tc>
        <w:tc>
          <w:tcPr>
            <w:tcW w:w="0" w:type="auto"/>
          </w:tcPr>
          <w:p w14:paraId="37A0C25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D4D5F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Kinmerak (ISO) (CAS RN 90717-03-6)</w:t>
            </w:r>
          </w:p>
        </w:tc>
        <w:tc>
          <w:tcPr>
            <w:tcW w:w="0" w:type="auto"/>
          </w:tcPr>
          <w:p w14:paraId="0C66B1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C420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12FA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C974FE6" w14:textId="77777777" w:rsidTr="00FF0E1B">
        <w:trPr>
          <w:cantSplit/>
        </w:trPr>
        <w:tc>
          <w:tcPr>
            <w:tcW w:w="0" w:type="auto"/>
          </w:tcPr>
          <w:p w14:paraId="094BDA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0.4525</w:t>
            </w:r>
          </w:p>
        </w:tc>
        <w:tc>
          <w:tcPr>
            <w:tcW w:w="0" w:type="auto"/>
          </w:tcPr>
          <w:p w14:paraId="3E145D4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49 10</w:t>
            </w:r>
          </w:p>
        </w:tc>
        <w:tc>
          <w:tcPr>
            <w:tcW w:w="0" w:type="auto"/>
          </w:tcPr>
          <w:p w14:paraId="2E4A6E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87C9BA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3-Hidroksi-2-metilkinolin-4-karboksilna kiselina (CAS RN 117-57-7)</w:t>
            </w:r>
          </w:p>
        </w:tc>
        <w:tc>
          <w:tcPr>
            <w:tcW w:w="0" w:type="auto"/>
          </w:tcPr>
          <w:p w14:paraId="5F6B45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5653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D90B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1C7551" w14:textId="77777777" w:rsidTr="00FF0E1B">
        <w:trPr>
          <w:cantSplit/>
        </w:trPr>
        <w:tc>
          <w:tcPr>
            <w:tcW w:w="0" w:type="auto"/>
          </w:tcPr>
          <w:p w14:paraId="13E110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0.6339</w:t>
            </w:r>
          </w:p>
        </w:tc>
        <w:tc>
          <w:tcPr>
            <w:tcW w:w="0" w:type="auto"/>
          </w:tcPr>
          <w:p w14:paraId="3C4133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49 10</w:t>
            </w:r>
          </w:p>
        </w:tc>
        <w:tc>
          <w:tcPr>
            <w:tcW w:w="0" w:type="auto"/>
          </w:tcPr>
          <w:p w14:paraId="2C6329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33EAA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4,7-Diklorokinolin (CAS RN 86-98-6)</w:t>
            </w:r>
          </w:p>
        </w:tc>
        <w:tc>
          <w:tcPr>
            <w:tcW w:w="0" w:type="auto"/>
          </w:tcPr>
          <w:p w14:paraId="4614FA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DD46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E45E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FB0289" w14:textId="77777777" w:rsidTr="00FF0E1B">
        <w:trPr>
          <w:cantSplit/>
        </w:trPr>
        <w:tc>
          <w:tcPr>
            <w:tcW w:w="0" w:type="auto"/>
          </w:tcPr>
          <w:p w14:paraId="5ECD45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0.6773</w:t>
            </w:r>
          </w:p>
        </w:tc>
        <w:tc>
          <w:tcPr>
            <w:tcW w:w="0" w:type="auto"/>
          </w:tcPr>
          <w:p w14:paraId="03EC0A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49 10</w:t>
            </w:r>
          </w:p>
        </w:tc>
        <w:tc>
          <w:tcPr>
            <w:tcW w:w="0" w:type="auto"/>
          </w:tcPr>
          <w:p w14:paraId="115CFF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7C7F0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1-Ciklopropil-6,7,8-trifluoro-1,4-dihidro-4-okso-3-kinolinkarboksilna kiselina (CAS RN 94695-52-0)</w:t>
            </w:r>
          </w:p>
        </w:tc>
        <w:tc>
          <w:tcPr>
            <w:tcW w:w="0" w:type="auto"/>
          </w:tcPr>
          <w:p w14:paraId="0C56A2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9792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EB6E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05BB619" w14:textId="77777777" w:rsidTr="00FF0E1B">
        <w:trPr>
          <w:cantSplit/>
        </w:trPr>
        <w:tc>
          <w:tcPr>
            <w:tcW w:w="0" w:type="auto"/>
          </w:tcPr>
          <w:p w14:paraId="259D1A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0.7098</w:t>
            </w:r>
          </w:p>
        </w:tc>
        <w:tc>
          <w:tcPr>
            <w:tcW w:w="0" w:type="auto"/>
          </w:tcPr>
          <w:p w14:paraId="16FCA4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49 90</w:t>
            </w:r>
          </w:p>
        </w:tc>
        <w:tc>
          <w:tcPr>
            <w:tcW w:w="0" w:type="auto"/>
          </w:tcPr>
          <w:p w14:paraId="752EB6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C221164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Klokvintocet-meksil (ISO) (CAS RN 99607-70-2)</w:t>
            </w:r>
          </w:p>
        </w:tc>
        <w:tc>
          <w:tcPr>
            <w:tcW w:w="0" w:type="auto"/>
          </w:tcPr>
          <w:p w14:paraId="6201F2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BC77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3821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7423538" w14:textId="77777777" w:rsidTr="00FF0E1B">
        <w:trPr>
          <w:cantSplit/>
        </w:trPr>
        <w:tc>
          <w:tcPr>
            <w:tcW w:w="0" w:type="auto"/>
          </w:tcPr>
          <w:p w14:paraId="29659F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0.4927</w:t>
            </w:r>
          </w:p>
        </w:tc>
        <w:tc>
          <w:tcPr>
            <w:tcW w:w="0" w:type="auto"/>
          </w:tcPr>
          <w:p w14:paraId="3A95368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49 90</w:t>
            </w:r>
          </w:p>
        </w:tc>
        <w:tc>
          <w:tcPr>
            <w:tcW w:w="0" w:type="auto"/>
          </w:tcPr>
          <w:p w14:paraId="0959DE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7CA8D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Kinolin (CAS RN 91-22-5)</w:t>
            </w:r>
          </w:p>
        </w:tc>
        <w:tc>
          <w:tcPr>
            <w:tcW w:w="0" w:type="auto"/>
          </w:tcPr>
          <w:p w14:paraId="10AC12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3C81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36F4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5142E99" w14:textId="77777777" w:rsidTr="00FF0E1B">
        <w:trPr>
          <w:cantSplit/>
        </w:trPr>
        <w:tc>
          <w:tcPr>
            <w:tcW w:w="0" w:type="auto"/>
          </w:tcPr>
          <w:p w14:paraId="32007B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0.8037</w:t>
            </w:r>
          </w:p>
        </w:tc>
        <w:tc>
          <w:tcPr>
            <w:tcW w:w="0" w:type="auto"/>
          </w:tcPr>
          <w:p w14:paraId="5780C6B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49 90</w:t>
            </w:r>
          </w:p>
        </w:tc>
        <w:tc>
          <w:tcPr>
            <w:tcW w:w="0" w:type="auto"/>
          </w:tcPr>
          <w:p w14:paraId="0254C5A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093084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-butoksikarbonil)-5,7-diklor-1,2,3,4-tetrahidroizokvinolin-6-karboksilna kiselina (CAS RN 851784-82-2) čistoće masenog udjela 98 % ili veće</w:t>
            </w:r>
          </w:p>
        </w:tc>
        <w:tc>
          <w:tcPr>
            <w:tcW w:w="0" w:type="auto"/>
          </w:tcPr>
          <w:p w14:paraId="255A9F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9831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B237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449321C" w14:textId="77777777" w:rsidTr="00FF0E1B">
        <w:trPr>
          <w:cantSplit/>
        </w:trPr>
        <w:tc>
          <w:tcPr>
            <w:tcW w:w="0" w:type="auto"/>
          </w:tcPr>
          <w:p w14:paraId="424C61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0.3880</w:t>
            </w:r>
          </w:p>
        </w:tc>
        <w:tc>
          <w:tcPr>
            <w:tcW w:w="0" w:type="auto"/>
          </w:tcPr>
          <w:p w14:paraId="073FEA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49 90</w:t>
            </w:r>
          </w:p>
        </w:tc>
        <w:tc>
          <w:tcPr>
            <w:tcW w:w="0" w:type="auto"/>
          </w:tcPr>
          <w:p w14:paraId="3A0DDA9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0874A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Kinolin-8-ol (CAS RN 148-24-3)</w:t>
            </w:r>
          </w:p>
        </w:tc>
        <w:tc>
          <w:tcPr>
            <w:tcW w:w="0" w:type="auto"/>
          </w:tcPr>
          <w:p w14:paraId="214EE3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7059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2382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120280" w14:textId="77777777" w:rsidTr="00FF0E1B">
        <w:trPr>
          <w:cantSplit/>
        </w:trPr>
        <w:tc>
          <w:tcPr>
            <w:tcW w:w="0" w:type="auto"/>
          </w:tcPr>
          <w:p w14:paraId="77143A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0.8358</w:t>
            </w:r>
          </w:p>
        </w:tc>
        <w:tc>
          <w:tcPr>
            <w:tcW w:w="0" w:type="auto"/>
          </w:tcPr>
          <w:p w14:paraId="5E041BC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49 90</w:t>
            </w:r>
          </w:p>
        </w:tc>
        <w:tc>
          <w:tcPr>
            <w:tcW w:w="0" w:type="auto"/>
          </w:tcPr>
          <w:p w14:paraId="5EAA82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4E568C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2-metil-4-(1-metil-1H-1,2,4-triazol-5-il)kinolin-8-ol (CAS RN 1174132-59-2) čistoće masenog udjela 98 % ili veće</w:t>
            </w:r>
          </w:p>
        </w:tc>
        <w:tc>
          <w:tcPr>
            <w:tcW w:w="0" w:type="auto"/>
          </w:tcPr>
          <w:p w14:paraId="695D0A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5846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9E46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29C629D" w14:textId="77777777" w:rsidTr="00FF0E1B">
        <w:trPr>
          <w:cantSplit/>
        </w:trPr>
        <w:tc>
          <w:tcPr>
            <w:tcW w:w="0" w:type="auto"/>
          </w:tcPr>
          <w:p w14:paraId="26F6BD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0.8556</w:t>
            </w:r>
          </w:p>
        </w:tc>
        <w:tc>
          <w:tcPr>
            <w:tcW w:w="0" w:type="auto"/>
          </w:tcPr>
          <w:p w14:paraId="62CC9D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49 90</w:t>
            </w:r>
          </w:p>
        </w:tc>
        <w:tc>
          <w:tcPr>
            <w:tcW w:w="0" w:type="auto"/>
          </w:tcPr>
          <w:p w14:paraId="5ECF116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48DB51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(2R,4S)-2-etil-6-(trifluorometil)-1,2,3,4-tetrahidrokvinolin-4-amin metansulfonat (CAS RN 952582-02-4) čistoće masenog udjela 95 % ili veće</w:t>
            </w:r>
          </w:p>
        </w:tc>
        <w:tc>
          <w:tcPr>
            <w:tcW w:w="0" w:type="auto"/>
          </w:tcPr>
          <w:p w14:paraId="20E272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4A83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AC28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699DD75" w14:textId="77777777" w:rsidTr="00FF0E1B">
        <w:trPr>
          <w:cantSplit/>
        </w:trPr>
        <w:tc>
          <w:tcPr>
            <w:tcW w:w="0" w:type="auto"/>
          </w:tcPr>
          <w:p w14:paraId="748026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0.4043</w:t>
            </w:r>
          </w:p>
        </w:tc>
        <w:tc>
          <w:tcPr>
            <w:tcW w:w="0" w:type="auto"/>
          </w:tcPr>
          <w:p w14:paraId="735129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52 00</w:t>
            </w:r>
          </w:p>
        </w:tc>
        <w:tc>
          <w:tcPr>
            <w:tcW w:w="0" w:type="auto"/>
          </w:tcPr>
          <w:p w14:paraId="0BBF83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D13C1D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Malonilurea (barbiturna kiselina) (CAS RN 67-52-7)</w:t>
            </w:r>
          </w:p>
        </w:tc>
        <w:tc>
          <w:tcPr>
            <w:tcW w:w="0" w:type="auto"/>
          </w:tcPr>
          <w:p w14:paraId="09FF7A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0363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08CC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249CFA1" w14:textId="77777777" w:rsidTr="00FF0E1B">
        <w:trPr>
          <w:cantSplit/>
        </w:trPr>
        <w:tc>
          <w:tcPr>
            <w:tcW w:w="0" w:type="auto"/>
          </w:tcPr>
          <w:p w14:paraId="77D1A9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0.6468</w:t>
            </w:r>
          </w:p>
        </w:tc>
        <w:tc>
          <w:tcPr>
            <w:tcW w:w="0" w:type="auto"/>
          </w:tcPr>
          <w:p w14:paraId="41651A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EBB01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745DB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6-Amino-1,3-dimetiluracil (CAS RN 6642-31-5)</w:t>
            </w:r>
          </w:p>
        </w:tc>
        <w:tc>
          <w:tcPr>
            <w:tcW w:w="0" w:type="auto"/>
          </w:tcPr>
          <w:p w14:paraId="5E0F42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6719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42EB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71B28E" w14:textId="77777777" w:rsidTr="00FF0E1B">
        <w:trPr>
          <w:cantSplit/>
        </w:trPr>
        <w:tc>
          <w:tcPr>
            <w:tcW w:w="0" w:type="auto"/>
          </w:tcPr>
          <w:p w14:paraId="34AF01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0.6151</w:t>
            </w:r>
          </w:p>
        </w:tc>
        <w:tc>
          <w:tcPr>
            <w:tcW w:w="0" w:type="auto"/>
          </w:tcPr>
          <w:p w14:paraId="38CACD7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73A1C5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6B5DE69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2-Dietilamino-6-hidroksi-4-metilpirimidin (CAS RN 42487-72-9)</w:t>
            </w:r>
          </w:p>
        </w:tc>
        <w:tc>
          <w:tcPr>
            <w:tcW w:w="0" w:type="auto"/>
          </w:tcPr>
          <w:p w14:paraId="0C64C0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3C69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96BA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A108F4" w14:textId="77777777" w:rsidTr="00FF0E1B">
        <w:trPr>
          <w:cantSplit/>
        </w:trPr>
        <w:tc>
          <w:tcPr>
            <w:tcW w:w="0" w:type="auto"/>
          </w:tcPr>
          <w:p w14:paraId="29DBD9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0.8597</w:t>
            </w:r>
          </w:p>
        </w:tc>
        <w:tc>
          <w:tcPr>
            <w:tcW w:w="0" w:type="auto"/>
          </w:tcPr>
          <w:p w14:paraId="723FCD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14B929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 w14:paraId="1E7883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2-kloro-7-ciklopentil-N,N-dimetil-7H-pirolo[2,3-d]pirimidin-6-karboksamid (CAS RN 1211443-61-6) čistoće masenog udjela 97 % ili veće</w:t>
            </w:r>
          </w:p>
        </w:tc>
        <w:tc>
          <w:tcPr>
            <w:tcW w:w="0" w:type="auto"/>
          </w:tcPr>
          <w:p w14:paraId="1062A4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49E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0FE3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9DD022F" w14:textId="77777777" w:rsidTr="00FF0E1B">
        <w:trPr>
          <w:cantSplit/>
        </w:trPr>
        <w:tc>
          <w:tcPr>
            <w:tcW w:w="0" w:type="auto"/>
          </w:tcPr>
          <w:p w14:paraId="2EE148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0.2578</w:t>
            </w:r>
          </w:p>
        </w:tc>
        <w:tc>
          <w:tcPr>
            <w:tcW w:w="0" w:type="auto"/>
          </w:tcPr>
          <w:p w14:paraId="13967C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0F2C9F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DF563D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Sitagliptin fosfat monohidrat (CAS RN 654671-77-9)</w:t>
            </w:r>
          </w:p>
        </w:tc>
        <w:tc>
          <w:tcPr>
            <w:tcW w:w="0" w:type="auto"/>
          </w:tcPr>
          <w:p w14:paraId="0A0331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9B50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7AB0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963E74" w14:textId="77777777" w:rsidTr="00FF0E1B">
        <w:trPr>
          <w:cantSplit/>
        </w:trPr>
        <w:tc>
          <w:tcPr>
            <w:tcW w:w="0" w:type="auto"/>
          </w:tcPr>
          <w:p w14:paraId="5EA9A5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0.8580</w:t>
            </w:r>
          </w:p>
        </w:tc>
        <w:tc>
          <w:tcPr>
            <w:tcW w:w="0" w:type="auto"/>
          </w:tcPr>
          <w:p w14:paraId="2D4D9CA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157F8C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 w14:paraId="593B49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Tert-butil 4-(6-aminopiridin-3-yl)piperazin-1-karboksilat (CAS RN 571188-59-5) čistoće masenog udjela 98 % ili veće</w:t>
            </w:r>
          </w:p>
        </w:tc>
        <w:tc>
          <w:tcPr>
            <w:tcW w:w="0" w:type="auto"/>
          </w:tcPr>
          <w:p w14:paraId="526D6F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4A39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9D7B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FC85C21" w14:textId="77777777" w:rsidTr="00FF0E1B">
        <w:trPr>
          <w:cantSplit/>
        </w:trPr>
        <w:tc>
          <w:tcPr>
            <w:tcW w:w="0" w:type="auto"/>
          </w:tcPr>
          <w:p w14:paraId="03E6A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0.8555</w:t>
            </w:r>
          </w:p>
        </w:tc>
        <w:tc>
          <w:tcPr>
            <w:tcW w:w="0" w:type="auto"/>
          </w:tcPr>
          <w:p w14:paraId="41B605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7EEB56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 w14:paraId="2559A3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Tert-butil 4-[(2-klorpirimidin-5-yl)oksi]butanoat (CAS RN 945771-55-1) čistoće masenog udjela 95 % ili veće </w:t>
            </w:r>
          </w:p>
        </w:tc>
        <w:tc>
          <w:tcPr>
            <w:tcW w:w="0" w:type="auto"/>
          </w:tcPr>
          <w:p w14:paraId="7AF0D0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8219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17F9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91B8463" w14:textId="77777777" w:rsidTr="00FF0E1B">
        <w:trPr>
          <w:cantSplit/>
        </w:trPr>
        <w:tc>
          <w:tcPr>
            <w:tcW w:w="0" w:type="auto"/>
          </w:tcPr>
          <w:p w14:paraId="44834B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0.2745</w:t>
            </w:r>
          </w:p>
        </w:tc>
        <w:tc>
          <w:tcPr>
            <w:tcW w:w="0" w:type="auto"/>
          </w:tcPr>
          <w:p w14:paraId="7BE730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6F387D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54630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2,4-Diamino-6-kloropirimidin (CAS RN 156-83-2) </w:t>
            </w:r>
          </w:p>
        </w:tc>
        <w:tc>
          <w:tcPr>
            <w:tcW w:w="0" w:type="auto"/>
          </w:tcPr>
          <w:p w14:paraId="50D08C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A179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BA10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C9CD6F" w14:textId="77777777" w:rsidTr="00FF0E1B">
        <w:trPr>
          <w:cantSplit/>
        </w:trPr>
        <w:tc>
          <w:tcPr>
            <w:tcW w:w="0" w:type="auto"/>
          </w:tcPr>
          <w:p w14:paraId="2FB2BC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0.6763</w:t>
            </w:r>
          </w:p>
        </w:tc>
        <w:tc>
          <w:tcPr>
            <w:tcW w:w="0" w:type="auto"/>
          </w:tcPr>
          <w:p w14:paraId="77001C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A4FFD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49B1B2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N-(2-okso-1,2-dihidropirimidin-4-il)benzamid (CAS RN 26661-13-2)</w:t>
            </w:r>
          </w:p>
        </w:tc>
        <w:tc>
          <w:tcPr>
            <w:tcW w:w="0" w:type="auto"/>
          </w:tcPr>
          <w:p w14:paraId="4111D1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9EBE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F8FB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952AE32" w14:textId="77777777" w:rsidTr="00FF0E1B">
        <w:trPr>
          <w:cantSplit/>
        </w:trPr>
        <w:tc>
          <w:tcPr>
            <w:tcW w:w="0" w:type="auto"/>
          </w:tcPr>
          <w:p w14:paraId="4DDB09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0.5912</w:t>
            </w:r>
          </w:p>
        </w:tc>
        <w:tc>
          <w:tcPr>
            <w:tcW w:w="0" w:type="auto"/>
          </w:tcPr>
          <w:p w14:paraId="67071B0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16A4E4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4EF09027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2-[(2-Amino-6-okso-1,6-dihidro-9H-purin-9-il)metoksi]-3-hidroksipropilacetat (CAS RN 88110-89-8)</w:t>
            </w:r>
          </w:p>
        </w:tc>
        <w:tc>
          <w:tcPr>
            <w:tcW w:w="0" w:type="auto"/>
          </w:tcPr>
          <w:p w14:paraId="7DD6F9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2A47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FD09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24BA8A1" w14:textId="77777777" w:rsidTr="00FF0E1B">
        <w:trPr>
          <w:cantSplit/>
        </w:trPr>
        <w:tc>
          <w:tcPr>
            <w:tcW w:w="0" w:type="auto"/>
          </w:tcPr>
          <w:p w14:paraId="43F16A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0.8157</w:t>
            </w:r>
          </w:p>
        </w:tc>
        <w:tc>
          <w:tcPr>
            <w:tcW w:w="0" w:type="auto"/>
          </w:tcPr>
          <w:p w14:paraId="1F9A8AD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06CC600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 w14:paraId="698D8A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Tert-butil ester 2-amino-4-(4-metilpiperazin-1-il) benzojeve kiseline (CAS RN 1034975-35-3) masenog udjela (čistoće) 95 % ili većeg</w:t>
            </w:r>
          </w:p>
        </w:tc>
        <w:tc>
          <w:tcPr>
            <w:tcW w:w="0" w:type="auto"/>
          </w:tcPr>
          <w:p w14:paraId="76003D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3451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36ED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7696FD8" w14:textId="77777777" w:rsidTr="00FF0E1B">
        <w:trPr>
          <w:cantSplit/>
        </w:trPr>
        <w:tc>
          <w:tcPr>
            <w:tcW w:w="0" w:type="auto"/>
          </w:tcPr>
          <w:p w14:paraId="3B911D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0.8376</w:t>
            </w:r>
          </w:p>
        </w:tc>
        <w:tc>
          <w:tcPr>
            <w:tcW w:w="0" w:type="auto"/>
          </w:tcPr>
          <w:p w14:paraId="491554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2450FC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</w:tcPr>
          <w:p w14:paraId="3E7BBF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Sotorasib (INN) (CAS RN 2296729-00-3) čistoće masenog udjela 99 % ili veće</w:t>
            </w:r>
          </w:p>
        </w:tc>
        <w:tc>
          <w:tcPr>
            <w:tcW w:w="0" w:type="auto"/>
          </w:tcPr>
          <w:p w14:paraId="2C7358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041A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7479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E75ADB4" w14:textId="77777777" w:rsidTr="00FF0E1B">
        <w:trPr>
          <w:cantSplit/>
        </w:trPr>
        <w:tc>
          <w:tcPr>
            <w:tcW w:w="0" w:type="auto"/>
          </w:tcPr>
          <w:p w14:paraId="32F491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0.8456</w:t>
            </w:r>
          </w:p>
        </w:tc>
        <w:tc>
          <w:tcPr>
            <w:tcW w:w="0" w:type="auto"/>
          </w:tcPr>
          <w:p w14:paraId="6B6E7D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08CE1A7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65DACB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5-Kloro-3-nitropirazolo[1,5-a]pirimidin (CAS RN 1363380-51-1) masenog udjela (čistoće) 98 % ili većeg</w:t>
            </w:r>
          </w:p>
        </w:tc>
        <w:tc>
          <w:tcPr>
            <w:tcW w:w="0" w:type="auto"/>
          </w:tcPr>
          <w:p w14:paraId="15CD5A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0FE4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C63F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AACA483" w14:textId="77777777" w:rsidTr="00FF0E1B">
        <w:trPr>
          <w:cantSplit/>
        </w:trPr>
        <w:tc>
          <w:tcPr>
            <w:tcW w:w="0" w:type="auto"/>
          </w:tcPr>
          <w:p w14:paraId="3395C4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0.6240</w:t>
            </w:r>
          </w:p>
        </w:tc>
        <w:tc>
          <w:tcPr>
            <w:tcW w:w="0" w:type="auto"/>
          </w:tcPr>
          <w:p w14:paraId="139ABB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321966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138BFB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4,6-Diklor-5-fluorpirimidin (CAS RN 213265-83-9)</w:t>
            </w:r>
          </w:p>
        </w:tc>
        <w:tc>
          <w:tcPr>
            <w:tcW w:w="0" w:type="auto"/>
          </w:tcPr>
          <w:p w14:paraId="7C4CDC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C2BA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87BE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7FC550" w14:textId="77777777" w:rsidTr="00FF0E1B">
        <w:trPr>
          <w:cantSplit/>
        </w:trPr>
        <w:tc>
          <w:tcPr>
            <w:tcW w:w="0" w:type="auto"/>
          </w:tcPr>
          <w:p w14:paraId="0C2FFF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0.7370</w:t>
            </w:r>
          </w:p>
        </w:tc>
        <w:tc>
          <w:tcPr>
            <w:tcW w:w="0" w:type="auto"/>
          </w:tcPr>
          <w:p w14:paraId="285FDC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009D87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0" w:type="auto"/>
          </w:tcPr>
          <w:p w14:paraId="3671CC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6-klor-1,3-dimetiluracil (CAS RN 6972-27-6) čistoće masenog udjela 97 % ili veće</w:t>
            </w:r>
          </w:p>
        </w:tc>
        <w:tc>
          <w:tcPr>
            <w:tcW w:w="0" w:type="auto"/>
          </w:tcPr>
          <w:p w14:paraId="46D071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AA9D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6994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2D38AC9" w14:textId="77777777" w:rsidTr="00FF0E1B">
        <w:trPr>
          <w:cantSplit/>
        </w:trPr>
        <w:tc>
          <w:tcPr>
            <w:tcW w:w="0" w:type="auto"/>
          </w:tcPr>
          <w:p w14:paraId="3EC153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0.7345</w:t>
            </w:r>
          </w:p>
        </w:tc>
        <w:tc>
          <w:tcPr>
            <w:tcW w:w="0" w:type="auto"/>
          </w:tcPr>
          <w:p w14:paraId="19A55E2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7819EC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0" w:type="auto"/>
          </w:tcPr>
          <w:p w14:paraId="158B93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1-(ciklopropilkarbonil)piperazin hidroklorid (CAS RN 1021298-67-8) čistoće masenog udjela 98 % ili veće</w:t>
            </w:r>
          </w:p>
        </w:tc>
        <w:tc>
          <w:tcPr>
            <w:tcW w:w="0" w:type="auto"/>
          </w:tcPr>
          <w:p w14:paraId="26A0B8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E1CA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20DD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CF43E37" w14:textId="77777777" w:rsidTr="00FF0E1B">
        <w:trPr>
          <w:cantSplit/>
        </w:trPr>
        <w:tc>
          <w:tcPr>
            <w:tcW w:w="0" w:type="auto"/>
          </w:tcPr>
          <w:p w14:paraId="087FE1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0.8248</w:t>
            </w:r>
          </w:p>
        </w:tc>
        <w:tc>
          <w:tcPr>
            <w:tcW w:w="0" w:type="auto"/>
          </w:tcPr>
          <w:p w14:paraId="2CFC3E8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63F7B8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316413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5-(5-klorsulfonil-2-etoksifenil)-1-metil-3-propil-1,6-dihidro-7H-pirazol[4,3-d]pirimidin-7-on (CAS br. 139756-22-2) čistoće masenog udjela 98 % ili veće</w:t>
            </w:r>
          </w:p>
        </w:tc>
        <w:tc>
          <w:tcPr>
            <w:tcW w:w="0" w:type="auto"/>
          </w:tcPr>
          <w:p w14:paraId="673DB6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8554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0D1B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405BC78" w14:textId="77777777" w:rsidTr="00FF0E1B">
        <w:trPr>
          <w:cantSplit/>
        </w:trPr>
        <w:tc>
          <w:tcPr>
            <w:tcW w:w="0" w:type="auto"/>
          </w:tcPr>
          <w:p w14:paraId="0103A0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0.8243</w:t>
            </w:r>
          </w:p>
        </w:tc>
        <w:tc>
          <w:tcPr>
            <w:tcW w:w="0" w:type="auto"/>
          </w:tcPr>
          <w:p w14:paraId="03402D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02476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21DA44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2-(4-fenoksifenil)-7-(piperidin-4-il)-4,5,6,7-tetrahidropirazol[1,5-a]pirimidin-3-karbonitril (CAS RN 2190506-57-9) čistoće masenog udjela 98 % ili veće</w:t>
            </w:r>
          </w:p>
        </w:tc>
        <w:tc>
          <w:tcPr>
            <w:tcW w:w="0" w:type="auto"/>
          </w:tcPr>
          <w:p w14:paraId="4D8348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7F75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C927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8F46AF5" w14:textId="77777777" w:rsidTr="00FF0E1B">
        <w:trPr>
          <w:cantSplit/>
        </w:trPr>
        <w:tc>
          <w:tcPr>
            <w:tcW w:w="0" w:type="auto"/>
          </w:tcPr>
          <w:p w14:paraId="4B1C46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0.8056</w:t>
            </w:r>
          </w:p>
        </w:tc>
        <w:tc>
          <w:tcPr>
            <w:tcW w:w="0" w:type="auto"/>
          </w:tcPr>
          <w:p w14:paraId="16D8B0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11F191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0" w:type="auto"/>
          </w:tcPr>
          <w:p w14:paraId="7B6240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2-kloropirimidin (CAS RN 1722-12-9) čistoće masenog udjela 98 % ili veće</w:t>
            </w:r>
          </w:p>
        </w:tc>
        <w:tc>
          <w:tcPr>
            <w:tcW w:w="0" w:type="auto"/>
          </w:tcPr>
          <w:p w14:paraId="0343E7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211A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F1A9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CB2F752" w14:textId="77777777" w:rsidTr="00FF0E1B">
        <w:trPr>
          <w:cantSplit/>
        </w:trPr>
        <w:tc>
          <w:tcPr>
            <w:tcW w:w="0" w:type="auto"/>
          </w:tcPr>
          <w:p w14:paraId="13B80E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0.8484</w:t>
            </w:r>
          </w:p>
        </w:tc>
        <w:tc>
          <w:tcPr>
            <w:tcW w:w="0" w:type="auto"/>
          </w:tcPr>
          <w:p w14:paraId="1716C1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F05A6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</w:tcPr>
          <w:p w14:paraId="76D4CE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1,4,5,6-Tetrahidro-1,2-dimetilpirimidin (CAS RN 4271-96-9) masenog udjela (čistoće) 98 % ili većeg</w:t>
            </w:r>
          </w:p>
        </w:tc>
        <w:tc>
          <w:tcPr>
            <w:tcW w:w="0" w:type="auto"/>
          </w:tcPr>
          <w:p w14:paraId="5D017C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0D64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CD36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DE0155C" w14:textId="77777777" w:rsidTr="00FF0E1B">
        <w:trPr>
          <w:cantSplit/>
        </w:trPr>
        <w:tc>
          <w:tcPr>
            <w:tcW w:w="0" w:type="auto"/>
          </w:tcPr>
          <w:p w14:paraId="08C6E9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0.4704</w:t>
            </w:r>
          </w:p>
        </w:tc>
        <w:tc>
          <w:tcPr>
            <w:tcW w:w="0" w:type="auto"/>
          </w:tcPr>
          <w:p w14:paraId="5203E4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7A70D7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561B0A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1-[3-(Hidroksimetil)piridin-2-il]-4-metil-2-fenilpiperazin (CAS RN 61337-89-1)</w:t>
            </w:r>
          </w:p>
        </w:tc>
        <w:tc>
          <w:tcPr>
            <w:tcW w:w="0" w:type="auto"/>
          </w:tcPr>
          <w:p w14:paraId="668031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EC1C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20D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C03797" w14:textId="77777777" w:rsidTr="00FF0E1B">
        <w:trPr>
          <w:cantSplit/>
        </w:trPr>
        <w:tc>
          <w:tcPr>
            <w:tcW w:w="0" w:type="auto"/>
          </w:tcPr>
          <w:p w14:paraId="58A036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0.8488</w:t>
            </w:r>
          </w:p>
        </w:tc>
        <w:tc>
          <w:tcPr>
            <w:tcW w:w="0" w:type="auto"/>
          </w:tcPr>
          <w:p w14:paraId="1567E70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4E16FB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0" w:type="auto"/>
          </w:tcPr>
          <w:p w14:paraId="62CC24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Trilaciklib (CAS RN 1374743-00-6) masenog udjela (čistoće) 99 % ili većeg</w:t>
            </w:r>
          </w:p>
        </w:tc>
        <w:tc>
          <w:tcPr>
            <w:tcW w:w="0" w:type="auto"/>
          </w:tcPr>
          <w:p w14:paraId="4CAD3E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4BD5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5187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4DF60AC" w14:textId="77777777" w:rsidTr="00FF0E1B">
        <w:trPr>
          <w:cantSplit/>
        </w:trPr>
        <w:tc>
          <w:tcPr>
            <w:tcW w:w="0" w:type="auto"/>
          </w:tcPr>
          <w:p w14:paraId="4C2172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0.6677</w:t>
            </w:r>
          </w:p>
        </w:tc>
        <w:tc>
          <w:tcPr>
            <w:tcW w:w="0" w:type="auto"/>
          </w:tcPr>
          <w:p w14:paraId="3A3444C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023F00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0" w:type="auto"/>
          </w:tcPr>
          <w:p w14:paraId="45F86F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6-Metil-2-oksoperhidropirimidin-4-ilurea (CAS RN 1129-42-6) čistoće 94 % ili više</w:t>
            </w:r>
          </w:p>
        </w:tc>
        <w:tc>
          <w:tcPr>
            <w:tcW w:w="0" w:type="auto"/>
          </w:tcPr>
          <w:p w14:paraId="66DCAD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F9BF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3D18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AFB79A9" w14:textId="77777777" w:rsidTr="00FF0E1B">
        <w:trPr>
          <w:cantSplit/>
        </w:trPr>
        <w:tc>
          <w:tcPr>
            <w:tcW w:w="0" w:type="auto"/>
          </w:tcPr>
          <w:p w14:paraId="788C74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0.4699</w:t>
            </w:r>
          </w:p>
        </w:tc>
        <w:tc>
          <w:tcPr>
            <w:tcW w:w="0" w:type="auto"/>
          </w:tcPr>
          <w:p w14:paraId="3F4F36E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CFA28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401640C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2-(2-Piperazin-1-iletoksi)etanol (CAS RN 13349-82-1)</w:t>
            </w:r>
          </w:p>
        </w:tc>
        <w:tc>
          <w:tcPr>
            <w:tcW w:w="0" w:type="auto"/>
          </w:tcPr>
          <w:p w14:paraId="4467C0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456C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587E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013A29" w14:textId="77777777" w:rsidTr="00FF0E1B">
        <w:trPr>
          <w:cantSplit/>
        </w:trPr>
        <w:tc>
          <w:tcPr>
            <w:tcW w:w="0" w:type="auto"/>
          </w:tcPr>
          <w:p w14:paraId="6C76EF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0.8612</w:t>
            </w:r>
          </w:p>
        </w:tc>
        <w:tc>
          <w:tcPr>
            <w:tcW w:w="0" w:type="auto"/>
          </w:tcPr>
          <w:p w14:paraId="29D7C0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505EF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5FC89E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)-8-benzil-3,8-diazabiciklo[3.2.1]oktan; 4-(4-hidroksifenil)fenol (2:1) (CAS RN 2642049-87-2) čistoće masenog udjela 95 % ili veće</w:t>
            </w:r>
          </w:p>
        </w:tc>
        <w:tc>
          <w:tcPr>
            <w:tcW w:w="0" w:type="auto"/>
          </w:tcPr>
          <w:p w14:paraId="2E665E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568F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D038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5CC4FC5" w14:textId="77777777" w:rsidTr="00FF0E1B">
        <w:trPr>
          <w:cantSplit/>
        </w:trPr>
        <w:tc>
          <w:tcPr>
            <w:tcW w:w="0" w:type="auto"/>
          </w:tcPr>
          <w:p w14:paraId="3020E8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0.6987</w:t>
            </w:r>
          </w:p>
        </w:tc>
        <w:tc>
          <w:tcPr>
            <w:tcW w:w="0" w:type="auto"/>
          </w:tcPr>
          <w:p w14:paraId="798153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716EF34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 w14:paraId="4878E2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6-benziladenin (CAS RN 1214-39-7) čistoće masenog udjela 97 % ili veće</w:t>
            </w:r>
          </w:p>
        </w:tc>
        <w:tc>
          <w:tcPr>
            <w:tcW w:w="0" w:type="auto"/>
          </w:tcPr>
          <w:p w14:paraId="608CDF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6B31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4951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9B2808E" w14:textId="77777777" w:rsidTr="00FF0E1B">
        <w:trPr>
          <w:cantSplit/>
        </w:trPr>
        <w:tc>
          <w:tcPr>
            <w:tcW w:w="0" w:type="auto"/>
          </w:tcPr>
          <w:p w14:paraId="4A1D15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0.8602</w:t>
            </w:r>
          </w:p>
        </w:tc>
        <w:tc>
          <w:tcPr>
            <w:tcW w:w="0" w:type="auto"/>
          </w:tcPr>
          <w:p w14:paraId="58D66B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34F0FB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 w14:paraId="1BF5A0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2-klor-4-metilpirimidin (CAS RN 13036-57-2) čistoće masenog udjela 99 % ili veće</w:t>
            </w:r>
          </w:p>
        </w:tc>
        <w:tc>
          <w:tcPr>
            <w:tcW w:w="0" w:type="auto"/>
          </w:tcPr>
          <w:p w14:paraId="391D31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0DDF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375B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03D7D31" w14:textId="77777777" w:rsidTr="00FF0E1B">
        <w:trPr>
          <w:cantSplit/>
        </w:trPr>
        <w:tc>
          <w:tcPr>
            <w:tcW w:w="0" w:type="auto"/>
          </w:tcPr>
          <w:p w14:paraId="3FFA96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0.2744</w:t>
            </w:r>
          </w:p>
        </w:tc>
        <w:tc>
          <w:tcPr>
            <w:tcW w:w="0" w:type="auto"/>
          </w:tcPr>
          <w:p w14:paraId="0B7D36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D9BDB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F4AAE58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2,6-Dikloro-4,8-dipiperidinopirimido[5,4-d]pirimidin (CAS RN 7139-02-8)</w:t>
            </w:r>
          </w:p>
        </w:tc>
        <w:tc>
          <w:tcPr>
            <w:tcW w:w="0" w:type="auto"/>
          </w:tcPr>
          <w:p w14:paraId="2F0F2C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18DC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BD46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14B303A" w14:textId="77777777" w:rsidTr="00FF0E1B">
        <w:trPr>
          <w:cantSplit/>
        </w:trPr>
        <w:tc>
          <w:tcPr>
            <w:tcW w:w="0" w:type="auto"/>
          </w:tcPr>
          <w:p w14:paraId="21F876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0.8717</w:t>
            </w:r>
          </w:p>
        </w:tc>
        <w:tc>
          <w:tcPr>
            <w:tcW w:w="0" w:type="auto"/>
          </w:tcPr>
          <w:p w14:paraId="53DC56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46E004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0" w:type="auto"/>
          </w:tcPr>
          <w:p w14:paraId="1B241E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4-metil-7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-pirolo[2,3-d]pirimidin (CAS RN 945950-37-8) čistoće masenog udjela 98 % ili veće</w:t>
            </w:r>
          </w:p>
        </w:tc>
        <w:tc>
          <w:tcPr>
            <w:tcW w:w="0" w:type="auto"/>
          </w:tcPr>
          <w:p w14:paraId="53A9AD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688A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8E97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0AFF6A2" w14:textId="77777777" w:rsidTr="00FF0E1B">
        <w:trPr>
          <w:cantSplit/>
        </w:trPr>
        <w:tc>
          <w:tcPr>
            <w:tcW w:w="0" w:type="auto"/>
          </w:tcPr>
          <w:p w14:paraId="6C8623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0.7578</w:t>
            </w:r>
          </w:p>
        </w:tc>
        <w:tc>
          <w:tcPr>
            <w:tcW w:w="0" w:type="auto"/>
          </w:tcPr>
          <w:p w14:paraId="711907C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684C4B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51E882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1-(3-klorofenil)piperazin (CAS RN 6640-24-0)</w:t>
            </w:r>
          </w:p>
          <w:p w14:paraId="5FEAD75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F549F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6817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6653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1DBDDDA" w14:textId="77777777" w:rsidTr="00FF0E1B">
        <w:trPr>
          <w:cantSplit/>
        </w:trPr>
        <w:tc>
          <w:tcPr>
            <w:tcW w:w="0" w:type="auto"/>
          </w:tcPr>
          <w:p w14:paraId="69957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0.8730</w:t>
            </w:r>
          </w:p>
        </w:tc>
        <w:tc>
          <w:tcPr>
            <w:tcW w:w="0" w:type="auto"/>
          </w:tcPr>
          <w:p w14:paraId="272CFDD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04131CB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 w14:paraId="6C424D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Tiopental (INNM) (CAS RN 76-75-5) čistoće masenog udjela 98 % ili veće</w:t>
            </w:r>
          </w:p>
        </w:tc>
        <w:tc>
          <w:tcPr>
            <w:tcW w:w="0" w:type="auto"/>
          </w:tcPr>
          <w:p w14:paraId="469ACB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807D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65F7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D68795" w14:textId="77777777" w:rsidTr="00FF0E1B">
        <w:trPr>
          <w:cantSplit/>
        </w:trPr>
        <w:tc>
          <w:tcPr>
            <w:tcW w:w="0" w:type="auto"/>
          </w:tcPr>
          <w:p w14:paraId="0ADAAF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0.4772</w:t>
            </w:r>
          </w:p>
        </w:tc>
        <w:tc>
          <w:tcPr>
            <w:tcW w:w="0" w:type="auto"/>
          </w:tcPr>
          <w:p w14:paraId="028D15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79819D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7C81C7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1-Klorometil-4-fluoro-1,4-diazonijabiciklo[2.2.2]oktan bis(tetrafluoroborat) (CAS RN 140681-55-6)</w:t>
            </w:r>
          </w:p>
        </w:tc>
        <w:tc>
          <w:tcPr>
            <w:tcW w:w="0" w:type="auto"/>
          </w:tcPr>
          <w:p w14:paraId="19C5D2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3768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BBD4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A913121" w14:textId="77777777" w:rsidTr="00FF0E1B">
        <w:trPr>
          <w:cantSplit/>
        </w:trPr>
        <w:tc>
          <w:tcPr>
            <w:tcW w:w="0" w:type="auto"/>
          </w:tcPr>
          <w:p w14:paraId="521C2E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0.8700</w:t>
            </w:r>
          </w:p>
        </w:tc>
        <w:tc>
          <w:tcPr>
            <w:tcW w:w="0" w:type="auto"/>
          </w:tcPr>
          <w:p w14:paraId="1E3E453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5F288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0" w:type="auto"/>
          </w:tcPr>
          <w:p w14:paraId="5465CD12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Piperazin-2-on (CAS RN 5625-67-2) čistoće masenog udjela 96 % ili veće</w:t>
            </w:r>
          </w:p>
        </w:tc>
        <w:tc>
          <w:tcPr>
            <w:tcW w:w="0" w:type="auto"/>
          </w:tcPr>
          <w:p w14:paraId="607906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F58A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C4C3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1CACB6B" w14:textId="77777777" w:rsidTr="00FF0E1B">
        <w:trPr>
          <w:cantSplit/>
        </w:trPr>
        <w:tc>
          <w:tcPr>
            <w:tcW w:w="0" w:type="auto"/>
          </w:tcPr>
          <w:p w14:paraId="5F16A9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0.7825</w:t>
            </w:r>
          </w:p>
        </w:tc>
        <w:tc>
          <w:tcPr>
            <w:tcW w:w="0" w:type="auto"/>
          </w:tcPr>
          <w:p w14:paraId="037B717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31BC8A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291EA5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Gvanin (CAS RN 73-40-5) čistoće masenog udjela od 99 % ili veće</w:t>
            </w:r>
          </w:p>
        </w:tc>
        <w:tc>
          <w:tcPr>
            <w:tcW w:w="0" w:type="auto"/>
          </w:tcPr>
          <w:p w14:paraId="17C281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E232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A9D7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BDBF1B" w14:textId="77777777" w:rsidTr="00FF0E1B">
        <w:trPr>
          <w:cantSplit/>
        </w:trPr>
        <w:tc>
          <w:tcPr>
            <w:tcW w:w="0" w:type="auto"/>
          </w:tcPr>
          <w:p w14:paraId="1BEAA0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0.2735</w:t>
            </w:r>
          </w:p>
        </w:tc>
        <w:tc>
          <w:tcPr>
            <w:tcW w:w="0" w:type="auto"/>
          </w:tcPr>
          <w:p w14:paraId="130B57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352DC92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388BAF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N-(4-etil-2,3-dioksopiperazin-1-ilkarbonil)-D-2-fenilglicin (CAS RN 63422-71-9)</w:t>
            </w:r>
          </w:p>
        </w:tc>
        <w:tc>
          <w:tcPr>
            <w:tcW w:w="0" w:type="auto"/>
          </w:tcPr>
          <w:p w14:paraId="61E00C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3F92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E62F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CBAD58" w14:textId="77777777" w:rsidTr="00FF0E1B">
        <w:trPr>
          <w:cantSplit/>
        </w:trPr>
        <w:tc>
          <w:tcPr>
            <w:tcW w:w="0" w:type="auto"/>
          </w:tcPr>
          <w:p w14:paraId="1F5928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0.5542</w:t>
            </w:r>
          </w:p>
        </w:tc>
        <w:tc>
          <w:tcPr>
            <w:tcW w:w="0" w:type="auto"/>
          </w:tcPr>
          <w:p w14:paraId="3A683D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4C0B46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 w14:paraId="67A42D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3-(Trifluorometil)-5,6,7,8-tetrahidro[1,2,4]triazolo[4,3-a]pirazin hidroklorid (1:1) (CAS RN 762240-92-6)</w:t>
            </w:r>
          </w:p>
        </w:tc>
        <w:tc>
          <w:tcPr>
            <w:tcW w:w="0" w:type="auto"/>
          </w:tcPr>
          <w:p w14:paraId="2067C8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88E2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61F3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921DF8B" w14:textId="77777777" w:rsidTr="00FF0E1B">
        <w:trPr>
          <w:cantSplit/>
        </w:trPr>
        <w:tc>
          <w:tcPr>
            <w:tcW w:w="0" w:type="auto"/>
          </w:tcPr>
          <w:p w14:paraId="3EC5E4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0.7071</w:t>
            </w:r>
          </w:p>
        </w:tc>
        <w:tc>
          <w:tcPr>
            <w:tcW w:w="0" w:type="auto"/>
          </w:tcPr>
          <w:p w14:paraId="48DFED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 w14:paraId="51B161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 w14:paraId="1D00E6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5-Bromo-2,4-dikloropirimidin (CAS RN 36082-50-5)</w:t>
            </w:r>
          </w:p>
        </w:tc>
        <w:tc>
          <w:tcPr>
            <w:tcW w:w="0" w:type="auto"/>
          </w:tcPr>
          <w:p w14:paraId="4697F3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6738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EB62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158796C" w14:textId="77777777" w:rsidTr="00FF0E1B">
        <w:trPr>
          <w:cantSplit/>
        </w:trPr>
        <w:tc>
          <w:tcPr>
            <w:tcW w:w="0" w:type="auto"/>
          </w:tcPr>
          <w:p w14:paraId="13899B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0.6621</w:t>
            </w:r>
          </w:p>
        </w:tc>
        <w:tc>
          <w:tcPr>
            <w:tcW w:w="0" w:type="auto"/>
          </w:tcPr>
          <w:p w14:paraId="212927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42D026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670A7E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2-Kloro-4,6-dimetoksi-1,3,5-triazin (CAS RN 3140-73-6)</w:t>
            </w:r>
          </w:p>
        </w:tc>
        <w:tc>
          <w:tcPr>
            <w:tcW w:w="0" w:type="auto"/>
          </w:tcPr>
          <w:p w14:paraId="6AE565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7904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B10D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9C64188" w14:textId="77777777" w:rsidTr="00FF0E1B">
        <w:trPr>
          <w:cantSplit/>
        </w:trPr>
        <w:tc>
          <w:tcPr>
            <w:tcW w:w="0" w:type="auto"/>
          </w:tcPr>
          <w:p w14:paraId="6A3709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0.6951</w:t>
            </w:r>
          </w:p>
        </w:tc>
        <w:tc>
          <w:tcPr>
            <w:tcW w:w="0" w:type="auto"/>
          </w:tcPr>
          <w:p w14:paraId="5C6FFD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4F5146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 w14:paraId="7BF82C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Benzogvanamin (CAS RN 91-76-9)</w:t>
            </w:r>
          </w:p>
        </w:tc>
        <w:tc>
          <w:tcPr>
            <w:tcW w:w="0" w:type="auto"/>
          </w:tcPr>
          <w:p w14:paraId="7ACB0A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5846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8A25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878384B" w14:textId="77777777" w:rsidTr="00FF0E1B">
        <w:trPr>
          <w:cantSplit/>
        </w:trPr>
        <w:tc>
          <w:tcPr>
            <w:tcW w:w="0" w:type="auto"/>
          </w:tcPr>
          <w:p w14:paraId="25CCE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0.7721</w:t>
            </w:r>
          </w:p>
        </w:tc>
        <w:tc>
          <w:tcPr>
            <w:tcW w:w="0" w:type="auto"/>
          </w:tcPr>
          <w:p w14:paraId="409063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7E4779E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171B70ED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1,3,5-tris(2,3-dibrompropil)-1,3,5-triazinan-2,4,6-trion (CAS RN 52434-90-9)</w:t>
            </w:r>
          </w:p>
        </w:tc>
        <w:tc>
          <w:tcPr>
            <w:tcW w:w="0" w:type="auto"/>
          </w:tcPr>
          <w:p w14:paraId="12C7F2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C0B0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3CC5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0E4A9F" w14:textId="77777777" w:rsidTr="00FF0E1B">
        <w:trPr>
          <w:cantSplit/>
        </w:trPr>
        <w:tc>
          <w:tcPr>
            <w:tcW w:w="0" w:type="auto"/>
          </w:tcPr>
          <w:p w14:paraId="571462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0.7600</w:t>
            </w:r>
          </w:p>
        </w:tc>
        <w:tc>
          <w:tcPr>
            <w:tcW w:w="0" w:type="auto"/>
          </w:tcPr>
          <w:p w14:paraId="441F05E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75312D1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7A9B35C6" w14:textId="77777777" w:rsidR="00BD2CAC" w:rsidRPr="00AF18C5" w:rsidRDefault="00BD2CAC" w:rsidP="00FF0E1B">
            <w:pPr>
              <w:pStyle w:val="Paragraph"/>
              <w:rPr>
                <w:noProof/>
                <w:lang w:val="de-DE"/>
              </w:rPr>
            </w:pPr>
            <w:r w:rsidRPr="00AF18C5">
              <w:rPr>
                <w:noProof/>
                <w:lang w:val="de-DE"/>
              </w:rPr>
              <w:t>Troklozen natrij dihidrat (INNM) (CAS RN 51580-86-0)</w:t>
            </w:r>
          </w:p>
          <w:p w14:paraId="2F6AE125" w14:textId="77777777" w:rsidR="00BD2CAC" w:rsidRPr="00AF18C5" w:rsidRDefault="00BD2CAC" w:rsidP="00FF0E1B">
            <w:pPr>
              <w:pStyle w:val="Paragraph"/>
              <w:rPr>
                <w:noProof/>
                <w:lang w:val="de-DE"/>
              </w:rPr>
            </w:pPr>
          </w:p>
        </w:tc>
        <w:tc>
          <w:tcPr>
            <w:tcW w:w="0" w:type="auto"/>
          </w:tcPr>
          <w:p w14:paraId="324C17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3987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20B6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5C72756" w14:textId="77777777" w:rsidTr="00FF0E1B">
        <w:trPr>
          <w:cantSplit/>
        </w:trPr>
        <w:tc>
          <w:tcPr>
            <w:tcW w:w="0" w:type="auto"/>
          </w:tcPr>
          <w:p w14:paraId="5F517B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0.7952</w:t>
            </w:r>
          </w:p>
        </w:tc>
        <w:tc>
          <w:tcPr>
            <w:tcW w:w="0" w:type="auto"/>
          </w:tcPr>
          <w:p w14:paraId="5407FA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512BCB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1830A4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2,4,6-trikloro-1,3,5-triazin (CAS RN 108-77-0) masenog udjela (čistoće) 99 % ili većeg</w:t>
            </w:r>
          </w:p>
        </w:tc>
        <w:tc>
          <w:tcPr>
            <w:tcW w:w="0" w:type="auto"/>
          </w:tcPr>
          <w:p w14:paraId="1D1368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89FF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1305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17C4FAD" w14:textId="77777777" w:rsidTr="00FF0E1B">
        <w:trPr>
          <w:cantSplit/>
        </w:trPr>
        <w:tc>
          <w:tcPr>
            <w:tcW w:w="0" w:type="auto"/>
          </w:tcPr>
          <w:p w14:paraId="243D09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0.5272</w:t>
            </w:r>
          </w:p>
        </w:tc>
        <w:tc>
          <w:tcPr>
            <w:tcW w:w="0" w:type="auto"/>
          </w:tcPr>
          <w:p w14:paraId="54A805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4CE295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B8986DA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Troklozen natrij (INNM) (CAS RN 2893-78-9)</w:t>
            </w:r>
          </w:p>
        </w:tc>
        <w:tc>
          <w:tcPr>
            <w:tcW w:w="0" w:type="auto"/>
          </w:tcPr>
          <w:p w14:paraId="560720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6952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9007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6FEF016" w14:textId="77777777" w:rsidTr="00FF0E1B">
        <w:trPr>
          <w:cantSplit/>
        </w:trPr>
        <w:tc>
          <w:tcPr>
            <w:tcW w:w="0" w:type="auto"/>
          </w:tcPr>
          <w:p w14:paraId="790997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0.8718</w:t>
            </w:r>
          </w:p>
        </w:tc>
        <w:tc>
          <w:tcPr>
            <w:tcW w:w="0" w:type="auto"/>
          </w:tcPr>
          <w:p w14:paraId="7FF4F3E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733E2D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35EAB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4-(4,6-</w:t>
            </w:r>
            <w:r>
              <w:rPr>
                <w:i/>
                <w:iCs/>
                <w:noProof/>
              </w:rPr>
              <w:t>bis</w:t>
            </w:r>
            <w:r>
              <w:rPr>
                <w:noProof/>
              </w:rPr>
              <w:t>((bifenil-4-il)-1,3,5-triazin-2-il)-1,3-benzodiol (CAS RN 182918-16-7) čistoće masenog udjela 96 % ili veće</w:t>
            </w:r>
          </w:p>
        </w:tc>
        <w:tc>
          <w:tcPr>
            <w:tcW w:w="0" w:type="auto"/>
          </w:tcPr>
          <w:p w14:paraId="51DFF3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973A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A98F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A890161" w14:textId="77777777" w:rsidTr="00FF0E1B">
        <w:trPr>
          <w:cantSplit/>
        </w:trPr>
        <w:tc>
          <w:tcPr>
            <w:tcW w:w="0" w:type="auto"/>
          </w:tcPr>
          <w:p w14:paraId="3D4D47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0.7464</w:t>
            </w:r>
          </w:p>
        </w:tc>
        <w:tc>
          <w:tcPr>
            <w:tcW w:w="0" w:type="auto"/>
          </w:tcPr>
          <w:p w14:paraId="58BAB6E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0E06C7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351129D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2-(4,6-bis-(2,4-dimetilfenil)-1,3,5-triazin-2-il)-5-(oktiloksi)-fenol (CAS RN 2725-22-6)</w:t>
            </w:r>
          </w:p>
        </w:tc>
        <w:tc>
          <w:tcPr>
            <w:tcW w:w="0" w:type="auto"/>
          </w:tcPr>
          <w:p w14:paraId="6E7E8D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10A9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365C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E701FFF" w14:textId="77777777" w:rsidTr="00FF0E1B">
        <w:trPr>
          <w:cantSplit/>
        </w:trPr>
        <w:tc>
          <w:tcPr>
            <w:tcW w:w="0" w:type="auto"/>
          </w:tcPr>
          <w:p w14:paraId="7506F1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0.5131</w:t>
            </w:r>
          </w:p>
        </w:tc>
        <w:tc>
          <w:tcPr>
            <w:tcW w:w="0" w:type="auto"/>
          </w:tcPr>
          <w:p w14:paraId="267E11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4D7E14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8D71F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Terbutrin (ISO) (CAS RN 886-50-0) za uporabu kao sirovina za proizvodnju tehničkih konzervansa, u drugim sektorima osim pesticida</w:t>
            </w:r>
          </w:p>
          <w:p w14:paraId="6FDA0E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B7B1D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31E4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1DF5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CB1DC50" w14:textId="77777777" w:rsidTr="00FF0E1B">
        <w:trPr>
          <w:cantSplit/>
        </w:trPr>
        <w:tc>
          <w:tcPr>
            <w:tcW w:w="0" w:type="auto"/>
          </w:tcPr>
          <w:p w14:paraId="6E885B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0.4957</w:t>
            </w:r>
          </w:p>
        </w:tc>
        <w:tc>
          <w:tcPr>
            <w:tcW w:w="0" w:type="auto"/>
          </w:tcPr>
          <w:p w14:paraId="002AD3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05F36C0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68492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Cijanurska kiselina (CAS RN 108-80-5)</w:t>
            </w:r>
          </w:p>
        </w:tc>
        <w:tc>
          <w:tcPr>
            <w:tcW w:w="0" w:type="auto"/>
          </w:tcPr>
          <w:p w14:paraId="06F708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FC79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C8F0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42A5B7C" w14:textId="77777777" w:rsidTr="00FF0E1B">
        <w:trPr>
          <w:cantSplit/>
        </w:trPr>
        <w:tc>
          <w:tcPr>
            <w:tcW w:w="0" w:type="auto"/>
          </w:tcPr>
          <w:p w14:paraId="2E5DC2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0.6127</w:t>
            </w:r>
          </w:p>
        </w:tc>
        <w:tc>
          <w:tcPr>
            <w:tcW w:w="0" w:type="auto"/>
          </w:tcPr>
          <w:p w14:paraId="5DF10AC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033666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58FCB049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1,3,5-triazin-2,4,6(1H,3H,5H)-trition trinatrijeva sol (CAS RN 17766-26-6)</w:t>
            </w:r>
          </w:p>
        </w:tc>
        <w:tc>
          <w:tcPr>
            <w:tcW w:w="0" w:type="auto"/>
          </w:tcPr>
          <w:p w14:paraId="7103CB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B4C5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1177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23F92A" w14:textId="77777777" w:rsidTr="00FF0E1B">
        <w:trPr>
          <w:cantSplit/>
        </w:trPr>
        <w:tc>
          <w:tcPr>
            <w:tcW w:w="0" w:type="auto"/>
          </w:tcPr>
          <w:p w14:paraId="080459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0.6477</w:t>
            </w:r>
          </w:p>
        </w:tc>
        <w:tc>
          <w:tcPr>
            <w:tcW w:w="0" w:type="auto"/>
          </w:tcPr>
          <w:p w14:paraId="29F4BD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2D159B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310707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Metamitron (ISO) (CAS RN 41394-05-2) </w:t>
            </w:r>
          </w:p>
        </w:tc>
        <w:tc>
          <w:tcPr>
            <w:tcW w:w="0" w:type="auto"/>
          </w:tcPr>
          <w:p w14:paraId="75AFEA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B73B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68F8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0B5B6A" w14:textId="77777777" w:rsidTr="00FF0E1B">
        <w:trPr>
          <w:cantSplit/>
        </w:trPr>
        <w:tc>
          <w:tcPr>
            <w:tcW w:w="0" w:type="auto"/>
          </w:tcPr>
          <w:p w14:paraId="251AAD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0.3882</w:t>
            </w:r>
          </w:p>
        </w:tc>
        <w:tc>
          <w:tcPr>
            <w:tcW w:w="0" w:type="auto"/>
          </w:tcPr>
          <w:p w14:paraId="0B7F01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 w14:paraId="2260213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CE5EA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Tris(2-hidroksietil)-1,3,5-triazinetrion (CAS RN 839-90-7)</w:t>
            </w:r>
          </w:p>
        </w:tc>
        <w:tc>
          <w:tcPr>
            <w:tcW w:w="0" w:type="auto"/>
          </w:tcPr>
          <w:p w14:paraId="7B6610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9AAA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9BCC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A97EC29" w14:textId="77777777" w:rsidTr="00FF0E1B">
        <w:trPr>
          <w:cantSplit/>
        </w:trPr>
        <w:tc>
          <w:tcPr>
            <w:tcW w:w="0" w:type="auto"/>
          </w:tcPr>
          <w:p w14:paraId="63BEAD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0.6960</w:t>
            </w:r>
          </w:p>
        </w:tc>
        <w:tc>
          <w:tcPr>
            <w:tcW w:w="0" w:type="auto"/>
          </w:tcPr>
          <w:p w14:paraId="25199A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623E1E0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0413AC0C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 xml:space="preserve">Etil </w:t>
            </w:r>
            <w:r w:rsidRPr="00AF18C5">
              <w:rPr>
                <w:i/>
                <w:iCs/>
                <w:noProof/>
                <w:lang w:val="fr-FR"/>
              </w:rPr>
              <w:t>N-(tert</w:t>
            </w:r>
            <w:r w:rsidRPr="00AF18C5">
              <w:rPr>
                <w:noProof/>
                <w:lang w:val="fr-FR"/>
              </w:rPr>
              <w:t>-butoksikarbonil)-L-piroglutamat (CAS RN 144978-12-1)</w:t>
            </w:r>
          </w:p>
        </w:tc>
        <w:tc>
          <w:tcPr>
            <w:tcW w:w="0" w:type="auto"/>
          </w:tcPr>
          <w:p w14:paraId="01BBFB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A213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D0F6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FCB35D4" w14:textId="77777777" w:rsidTr="00FF0E1B">
        <w:trPr>
          <w:cantSplit/>
        </w:trPr>
        <w:tc>
          <w:tcPr>
            <w:tcW w:w="0" w:type="auto"/>
          </w:tcPr>
          <w:p w14:paraId="714BBF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0.8354</w:t>
            </w:r>
          </w:p>
        </w:tc>
        <w:tc>
          <w:tcPr>
            <w:tcW w:w="0" w:type="auto"/>
          </w:tcPr>
          <w:p w14:paraId="020827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0DD8AD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4C7A9E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(S)-2-amino-3-[(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)-2-oksopirolidin-3-il]propanamid hidroklorid (CAS RN 2628280-48-6) čistoće masenog udjela 95 % ili veće</w:t>
            </w:r>
          </w:p>
        </w:tc>
        <w:tc>
          <w:tcPr>
            <w:tcW w:w="0" w:type="auto"/>
          </w:tcPr>
          <w:p w14:paraId="172844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E430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1D22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31F73E1" w14:textId="77777777" w:rsidTr="00FF0E1B">
        <w:trPr>
          <w:cantSplit/>
        </w:trPr>
        <w:tc>
          <w:tcPr>
            <w:tcW w:w="0" w:type="auto"/>
          </w:tcPr>
          <w:p w14:paraId="11DCFF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0.7346</w:t>
            </w:r>
          </w:p>
        </w:tc>
        <w:tc>
          <w:tcPr>
            <w:tcW w:w="0" w:type="auto"/>
          </w:tcPr>
          <w:p w14:paraId="66448F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6F42F6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6FA38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Metil-2-okso-2,3-dihidro-1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-indol-6-karboksilat (CAS RN 14192-26-8)</w:t>
            </w:r>
          </w:p>
        </w:tc>
        <w:tc>
          <w:tcPr>
            <w:tcW w:w="0" w:type="auto"/>
          </w:tcPr>
          <w:p w14:paraId="785C0A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1174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A09F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7BD9654" w14:textId="77777777" w:rsidTr="00FF0E1B">
        <w:trPr>
          <w:cantSplit/>
        </w:trPr>
        <w:tc>
          <w:tcPr>
            <w:tcW w:w="0" w:type="auto"/>
          </w:tcPr>
          <w:p w14:paraId="18AD7B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0.4294</w:t>
            </w:r>
          </w:p>
        </w:tc>
        <w:tc>
          <w:tcPr>
            <w:tcW w:w="0" w:type="auto"/>
          </w:tcPr>
          <w:p w14:paraId="52563C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514982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C261D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5-Vinil-2-pirrolidon (CAS RN 7529-16-0)</w:t>
            </w:r>
          </w:p>
        </w:tc>
        <w:tc>
          <w:tcPr>
            <w:tcW w:w="0" w:type="auto"/>
          </w:tcPr>
          <w:p w14:paraId="2D4C79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DCB6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34C78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C7F6508" w14:textId="77777777" w:rsidTr="00FF0E1B">
        <w:trPr>
          <w:cantSplit/>
        </w:trPr>
        <w:tc>
          <w:tcPr>
            <w:tcW w:w="0" w:type="auto"/>
          </w:tcPr>
          <w:p w14:paraId="7F3CF1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0.8038</w:t>
            </w:r>
          </w:p>
        </w:tc>
        <w:tc>
          <w:tcPr>
            <w:tcW w:w="0" w:type="auto"/>
          </w:tcPr>
          <w:p w14:paraId="6006C5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7ED0D6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2CD1B390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1-fenil-3H-indol-2-on (CAS RN 3335-98-6) čistoće masenog udjela 99 % ili veće</w:t>
            </w:r>
          </w:p>
        </w:tc>
        <w:tc>
          <w:tcPr>
            <w:tcW w:w="0" w:type="auto"/>
          </w:tcPr>
          <w:p w14:paraId="03E26C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5C3A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37B0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C7081DF" w14:textId="77777777" w:rsidTr="00FF0E1B">
        <w:trPr>
          <w:cantSplit/>
        </w:trPr>
        <w:tc>
          <w:tcPr>
            <w:tcW w:w="0" w:type="auto"/>
          </w:tcPr>
          <w:p w14:paraId="2E53B0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0.8203</w:t>
            </w:r>
          </w:p>
        </w:tc>
        <w:tc>
          <w:tcPr>
            <w:tcW w:w="0" w:type="auto"/>
          </w:tcPr>
          <w:p w14:paraId="5B9DB1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4BA9168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30D1C3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(3S,4R)-3-amino-4-hidroksipirolidin-2-on hidroklorid (CAS RN 2446872-13-3) masenog udjela (čistoće) 98 % ili većeg</w:t>
            </w:r>
          </w:p>
          <w:p w14:paraId="7A52A2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 w14:paraId="4F25D7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CFA4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DCD8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EF6E7DA" w14:textId="77777777" w:rsidTr="00FF0E1B">
        <w:trPr>
          <w:cantSplit/>
        </w:trPr>
        <w:tc>
          <w:tcPr>
            <w:tcW w:w="0" w:type="auto"/>
          </w:tcPr>
          <w:p w14:paraId="5332FD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0.8212</w:t>
            </w:r>
          </w:p>
        </w:tc>
        <w:tc>
          <w:tcPr>
            <w:tcW w:w="0" w:type="auto"/>
          </w:tcPr>
          <w:p w14:paraId="663458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013776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47B942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1-dodecil-2-pirolidon (CAS RN 2687-96-9) masenog udjela (čistoće) 98 % ili većeg</w:t>
            </w:r>
          </w:p>
        </w:tc>
        <w:tc>
          <w:tcPr>
            <w:tcW w:w="0" w:type="auto"/>
          </w:tcPr>
          <w:p w14:paraId="2939A1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FDAD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FC37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B38D30D" w14:textId="77777777" w:rsidTr="00FF0E1B">
        <w:trPr>
          <w:cantSplit/>
        </w:trPr>
        <w:tc>
          <w:tcPr>
            <w:tcW w:w="0" w:type="auto"/>
          </w:tcPr>
          <w:p w14:paraId="612991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0.4985</w:t>
            </w:r>
          </w:p>
        </w:tc>
        <w:tc>
          <w:tcPr>
            <w:tcW w:w="0" w:type="auto"/>
          </w:tcPr>
          <w:p w14:paraId="12C3A1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760757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2C138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(S)-N-[(dietilamino)metil]-alfa-etil-2-okso-1-pirolidinacetamid L-(+)-tartrat (CAS RN 754186-36-2)</w:t>
            </w:r>
          </w:p>
        </w:tc>
        <w:tc>
          <w:tcPr>
            <w:tcW w:w="0" w:type="auto"/>
          </w:tcPr>
          <w:p w14:paraId="19A19A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B616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903B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B4368D2" w14:textId="77777777" w:rsidTr="00FF0E1B">
        <w:trPr>
          <w:cantSplit/>
        </w:trPr>
        <w:tc>
          <w:tcPr>
            <w:tcW w:w="0" w:type="auto"/>
          </w:tcPr>
          <w:p w14:paraId="7E057B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0.8351</w:t>
            </w:r>
          </w:p>
        </w:tc>
        <w:tc>
          <w:tcPr>
            <w:tcW w:w="0" w:type="auto"/>
          </w:tcPr>
          <w:p w14:paraId="336B5ED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3921F8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6754BD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-(n-oktil)-2-pirolidon (CAS RN 2687-94-7) čistoće masenog udjela 99 % ili veće</w:t>
            </w:r>
          </w:p>
        </w:tc>
        <w:tc>
          <w:tcPr>
            <w:tcW w:w="0" w:type="auto"/>
          </w:tcPr>
          <w:p w14:paraId="38F5DB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0398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01FC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D64A9DC" w14:textId="77777777" w:rsidTr="00FF0E1B">
        <w:trPr>
          <w:cantSplit/>
        </w:trPr>
        <w:tc>
          <w:tcPr>
            <w:tcW w:w="0" w:type="auto"/>
          </w:tcPr>
          <w:p w14:paraId="24191C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0.8545</w:t>
            </w:r>
          </w:p>
        </w:tc>
        <w:tc>
          <w:tcPr>
            <w:tcW w:w="0" w:type="auto"/>
          </w:tcPr>
          <w:p w14:paraId="7273B1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 w14:paraId="5B5A51D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3302CD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 3,5-dibromo-1-metil-2(1H)-piridinon (CAS RN 14529-54-5) čistoće masenog udjela 97 % ili već</w:t>
            </w:r>
          </w:p>
        </w:tc>
        <w:tc>
          <w:tcPr>
            <w:tcW w:w="0" w:type="auto"/>
          </w:tcPr>
          <w:p w14:paraId="0D9713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DF34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DDBB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BCD5716" w14:textId="77777777" w:rsidTr="00FF0E1B">
        <w:trPr>
          <w:cantSplit/>
        </w:trPr>
        <w:tc>
          <w:tcPr>
            <w:tcW w:w="0" w:type="auto"/>
          </w:tcPr>
          <w:p w14:paraId="19D55E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0.8547</w:t>
            </w:r>
          </w:p>
        </w:tc>
        <w:tc>
          <w:tcPr>
            <w:tcW w:w="0" w:type="auto"/>
          </w:tcPr>
          <w:p w14:paraId="299903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6E3AE6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0" w:type="auto"/>
          </w:tcPr>
          <w:p w14:paraId="64AFD4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3-cijanoindol (CAS RN 5457-28-3) čistoće masenog udjela 98 % ili veće</w:t>
            </w:r>
          </w:p>
        </w:tc>
        <w:tc>
          <w:tcPr>
            <w:tcW w:w="0" w:type="auto"/>
          </w:tcPr>
          <w:p w14:paraId="4885D2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E231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9053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019E4F1" w14:textId="77777777" w:rsidTr="00FF0E1B">
        <w:trPr>
          <w:cantSplit/>
        </w:trPr>
        <w:tc>
          <w:tcPr>
            <w:tcW w:w="0" w:type="auto"/>
          </w:tcPr>
          <w:p w14:paraId="5F9294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0.8548</w:t>
            </w:r>
          </w:p>
        </w:tc>
        <w:tc>
          <w:tcPr>
            <w:tcW w:w="0" w:type="auto"/>
          </w:tcPr>
          <w:p w14:paraId="156808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5327D12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02</w:t>
            </w:r>
          </w:p>
        </w:tc>
        <w:tc>
          <w:tcPr>
            <w:tcW w:w="0" w:type="auto"/>
          </w:tcPr>
          <w:p w14:paraId="3990D0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(S)-1-benzil-3-pirolidinol (CAS RN 101385-90-4) čistoće masenog udjela 98 % ili veće</w:t>
            </w:r>
          </w:p>
        </w:tc>
        <w:tc>
          <w:tcPr>
            <w:tcW w:w="0" w:type="auto"/>
          </w:tcPr>
          <w:p w14:paraId="03AC71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85BF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FE12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748D705" w14:textId="77777777" w:rsidTr="00FF0E1B">
        <w:trPr>
          <w:cantSplit/>
        </w:trPr>
        <w:tc>
          <w:tcPr>
            <w:tcW w:w="0" w:type="auto"/>
          </w:tcPr>
          <w:p w14:paraId="6C70BD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0.8581</w:t>
            </w:r>
          </w:p>
        </w:tc>
        <w:tc>
          <w:tcPr>
            <w:tcW w:w="0" w:type="auto"/>
          </w:tcPr>
          <w:p w14:paraId="3C0FA5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3F59A7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03</w:t>
            </w:r>
          </w:p>
        </w:tc>
        <w:tc>
          <w:tcPr>
            <w:tcW w:w="0" w:type="auto"/>
          </w:tcPr>
          <w:p w14:paraId="6D7CED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Tert-butil 4-formil-5-metoksi-7-metil-1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-indol-1-karboksilat (CAS RN 1481631-51-9) čistoće masenog udjela 97 % ili veće</w:t>
            </w:r>
          </w:p>
        </w:tc>
        <w:tc>
          <w:tcPr>
            <w:tcW w:w="0" w:type="auto"/>
          </w:tcPr>
          <w:p w14:paraId="6CAAE4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0423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C096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1079485" w14:textId="77777777" w:rsidTr="00FF0E1B">
        <w:trPr>
          <w:cantSplit/>
        </w:trPr>
        <w:tc>
          <w:tcPr>
            <w:tcW w:w="0" w:type="auto"/>
          </w:tcPr>
          <w:p w14:paraId="406DCF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0.8523</w:t>
            </w:r>
          </w:p>
        </w:tc>
        <w:tc>
          <w:tcPr>
            <w:tcW w:w="0" w:type="auto"/>
          </w:tcPr>
          <w:p w14:paraId="4FBAA0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59BC3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04</w:t>
            </w:r>
          </w:p>
        </w:tc>
        <w:tc>
          <w:tcPr>
            <w:tcW w:w="0" w:type="auto"/>
          </w:tcPr>
          <w:p w14:paraId="03B48E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(S)-2,5-dihidro-pirol-1,2-diarboksilna kiselina 1-tert-butil ester 2-metil ester (CAS RN 74844-93-2) čistoće masenog udjela 97 % ili veće</w:t>
            </w:r>
          </w:p>
        </w:tc>
        <w:tc>
          <w:tcPr>
            <w:tcW w:w="0" w:type="auto"/>
          </w:tcPr>
          <w:p w14:paraId="40C8F9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2470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0E63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5D4F5C5" w14:textId="77777777" w:rsidTr="00FF0E1B">
        <w:trPr>
          <w:cantSplit/>
        </w:trPr>
        <w:tc>
          <w:tcPr>
            <w:tcW w:w="0" w:type="auto"/>
          </w:tcPr>
          <w:p w14:paraId="4AD99E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0.8156</w:t>
            </w:r>
          </w:p>
        </w:tc>
        <w:tc>
          <w:tcPr>
            <w:tcW w:w="0" w:type="auto"/>
          </w:tcPr>
          <w:p w14:paraId="1991AD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4B7BBE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07</w:t>
            </w:r>
          </w:p>
        </w:tc>
        <w:tc>
          <w:tcPr>
            <w:tcW w:w="0" w:type="auto"/>
          </w:tcPr>
          <w:p w14:paraId="17AFEC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4-(2-okso-2,3-dihidro-1H-benzimidazol-1-il)butanska kiselina (CAS RN 3273-68-5) masenog udjela (čistoće) 98 % ili većeg</w:t>
            </w:r>
          </w:p>
        </w:tc>
        <w:tc>
          <w:tcPr>
            <w:tcW w:w="0" w:type="auto"/>
          </w:tcPr>
          <w:p w14:paraId="531584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9A3B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E622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28CFB48" w14:textId="77777777" w:rsidTr="00FF0E1B">
        <w:trPr>
          <w:cantSplit/>
        </w:trPr>
        <w:tc>
          <w:tcPr>
            <w:tcW w:w="0" w:type="auto"/>
          </w:tcPr>
          <w:p w14:paraId="75E54C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0.8180</w:t>
            </w:r>
          </w:p>
        </w:tc>
        <w:tc>
          <w:tcPr>
            <w:tcW w:w="0" w:type="auto"/>
          </w:tcPr>
          <w:p w14:paraId="78C209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6E811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0" w:type="auto"/>
          </w:tcPr>
          <w:p w14:paraId="4FE678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Protiokonazol (ISO) (CAS RN 178928-70-6) masenog udjela (čistoće) 98 % ili većeg</w:t>
            </w:r>
          </w:p>
        </w:tc>
        <w:tc>
          <w:tcPr>
            <w:tcW w:w="0" w:type="auto"/>
          </w:tcPr>
          <w:p w14:paraId="57AF92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8318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5B31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713A59C" w14:textId="77777777" w:rsidTr="00FF0E1B">
        <w:trPr>
          <w:cantSplit/>
        </w:trPr>
        <w:tc>
          <w:tcPr>
            <w:tcW w:w="0" w:type="auto"/>
          </w:tcPr>
          <w:p w14:paraId="2590DF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0.8202</w:t>
            </w:r>
          </w:p>
        </w:tc>
        <w:tc>
          <w:tcPr>
            <w:tcW w:w="0" w:type="auto"/>
          </w:tcPr>
          <w:p w14:paraId="41E11C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40D61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09</w:t>
            </w:r>
          </w:p>
        </w:tc>
        <w:tc>
          <w:tcPr>
            <w:tcW w:w="0" w:type="auto"/>
          </w:tcPr>
          <w:p w14:paraId="406684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5,7-difluor-2-(4-fluorfenil)-1H-indol (CAS RN 901188-04-3) masenog udjela (čistoće) 98 % ili većeg</w:t>
            </w:r>
          </w:p>
        </w:tc>
        <w:tc>
          <w:tcPr>
            <w:tcW w:w="0" w:type="auto"/>
          </w:tcPr>
          <w:p w14:paraId="380357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399A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DB17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B8BE1AE" w14:textId="77777777" w:rsidTr="00FF0E1B">
        <w:trPr>
          <w:cantSplit/>
        </w:trPr>
        <w:tc>
          <w:tcPr>
            <w:tcW w:w="0" w:type="auto"/>
          </w:tcPr>
          <w:p w14:paraId="17C509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0.8324</w:t>
            </w:r>
          </w:p>
        </w:tc>
        <w:tc>
          <w:tcPr>
            <w:tcW w:w="0" w:type="auto"/>
          </w:tcPr>
          <w:p w14:paraId="7D186C5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2D00B4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F25C2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)-2-(2,5-difluorfenil)pirolidin hidroklorid (CAS RN 1218935-60-4) čistoće masenog udjela 98 % ili veće</w:t>
            </w:r>
          </w:p>
        </w:tc>
        <w:tc>
          <w:tcPr>
            <w:tcW w:w="0" w:type="auto"/>
          </w:tcPr>
          <w:p w14:paraId="3694CC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8818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18B2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428A14B" w14:textId="77777777" w:rsidTr="00FF0E1B">
        <w:trPr>
          <w:cantSplit/>
        </w:trPr>
        <w:tc>
          <w:tcPr>
            <w:tcW w:w="0" w:type="auto"/>
          </w:tcPr>
          <w:p w14:paraId="005D9E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0.5243</w:t>
            </w:r>
          </w:p>
        </w:tc>
        <w:tc>
          <w:tcPr>
            <w:tcW w:w="0" w:type="auto"/>
          </w:tcPr>
          <w:p w14:paraId="2299BA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E8860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50F6D5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5-Difluormetoksi-2-merkapto-1-H-benzimidazol (CAS RN 97963-62-7)</w:t>
            </w:r>
          </w:p>
        </w:tc>
        <w:tc>
          <w:tcPr>
            <w:tcW w:w="0" w:type="auto"/>
          </w:tcPr>
          <w:p w14:paraId="285E8E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7E3D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FFEC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463B58D" w14:textId="77777777" w:rsidTr="00FF0E1B">
        <w:trPr>
          <w:cantSplit/>
        </w:trPr>
        <w:tc>
          <w:tcPr>
            <w:tcW w:w="0" w:type="auto"/>
          </w:tcPr>
          <w:p w14:paraId="25C05C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0.6872</w:t>
            </w:r>
          </w:p>
        </w:tc>
        <w:tc>
          <w:tcPr>
            <w:tcW w:w="0" w:type="auto"/>
          </w:tcPr>
          <w:p w14:paraId="5FBA40D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756A0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 w14:paraId="215CBA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Piridat (ISO)(CAS RN 55512-33-9) masenog udjela (čistoće) 90 % ili većeg</w:t>
            </w:r>
          </w:p>
        </w:tc>
        <w:tc>
          <w:tcPr>
            <w:tcW w:w="0" w:type="auto"/>
          </w:tcPr>
          <w:p w14:paraId="7D76DF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58DA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B8EC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5858FCE" w14:textId="77777777" w:rsidTr="00FF0E1B">
        <w:trPr>
          <w:cantSplit/>
        </w:trPr>
        <w:tc>
          <w:tcPr>
            <w:tcW w:w="0" w:type="auto"/>
          </w:tcPr>
          <w:p w14:paraId="20389E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0.8290</w:t>
            </w:r>
          </w:p>
        </w:tc>
        <w:tc>
          <w:tcPr>
            <w:tcW w:w="0" w:type="auto"/>
          </w:tcPr>
          <w:p w14:paraId="373835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26F87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0BBBD9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2-(2-etoksifenil)-5-metil-7-propilimidazol[5,1-f][1,2,4]-triazin-4(3H)-on (CAS RN 224789-21-3) čistoće masenog udjela 95 % ili veće</w:t>
            </w:r>
          </w:p>
        </w:tc>
        <w:tc>
          <w:tcPr>
            <w:tcW w:w="0" w:type="auto"/>
          </w:tcPr>
          <w:p w14:paraId="4089DC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E07F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7946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E492306" w14:textId="77777777" w:rsidTr="00FF0E1B">
        <w:trPr>
          <w:cantSplit/>
        </w:trPr>
        <w:tc>
          <w:tcPr>
            <w:tcW w:w="0" w:type="auto"/>
          </w:tcPr>
          <w:p w14:paraId="6FEA7D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0.2732</w:t>
            </w:r>
          </w:p>
        </w:tc>
        <w:tc>
          <w:tcPr>
            <w:tcW w:w="0" w:type="auto"/>
          </w:tcPr>
          <w:p w14:paraId="11DB4D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2531DA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48E50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2-(2H-benzotriazol-2-il)-4,6-bis(1-metil-1-feniletil)fenol (CAS RN 70321-86-7) </w:t>
            </w:r>
          </w:p>
        </w:tc>
        <w:tc>
          <w:tcPr>
            <w:tcW w:w="0" w:type="auto"/>
          </w:tcPr>
          <w:p w14:paraId="62BC69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1AFF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B914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9848BD" w14:textId="77777777" w:rsidTr="00FF0E1B">
        <w:trPr>
          <w:cantSplit/>
        </w:trPr>
        <w:tc>
          <w:tcPr>
            <w:tcW w:w="0" w:type="auto"/>
          </w:tcPr>
          <w:p w14:paraId="36D17A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0.6829</w:t>
            </w:r>
          </w:p>
        </w:tc>
        <w:tc>
          <w:tcPr>
            <w:tcW w:w="0" w:type="auto"/>
          </w:tcPr>
          <w:p w14:paraId="1D6825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3F789D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112C11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1-(Bis(dimetilamino)metilen)-1H-[1,2,3]triazolo[4,5-b]piridinijev 3-oksid heksafluorofosfat(V) (CAS RN 148893-10-1)</w:t>
            </w:r>
          </w:p>
        </w:tc>
        <w:tc>
          <w:tcPr>
            <w:tcW w:w="0" w:type="auto"/>
          </w:tcPr>
          <w:p w14:paraId="62A613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40AA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E07F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407FEDD" w14:textId="77777777" w:rsidTr="00FF0E1B">
        <w:trPr>
          <w:cantSplit/>
        </w:trPr>
        <w:tc>
          <w:tcPr>
            <w:tcW w:w="0" w:type="auto"/>
          </w:tcPr>
          <w:p w14:paraId="2B2B69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0.8249</w:t>
            </w:r>
          </w:p>
        </w:tc>
        <w:tc>
          <w:tcPr>
            <w:tcW w:w="0" w:type="auto"/>
          </w:tcPr>
          <w:p w14:paraId="3B88BF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82048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597F2B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Dibenz[b,f]azepin-5-karbonil klorid (CAS RN 33948-22-0) čistoće masenog udjela 98 % ili veće</w:t>
            </w:r>
          </w:p>
        </w:tc>
        <w:tc>
          <w:tcPr>
            <w:tcW w:w="0" w:type="auto"/>
          </w:tcPr>
          <w:p w14:paraId="7EC38F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5FAB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503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7824AEE" w14:textId="77777777" w:rsidTr="00FF0E1B">
        <w:trPr>
          <w:cantSplit/>
        </w:trPr>
        <w:tc>
          <w:tcPr>
            <w:tcW w:w="0" w:type="auto"/>
          </w:tcPr>
          <w:p w14:paraId="11C927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0.5625</w:t>
            </w:r>
          </w:p>
        </w:tc>
        <w:tc>
          <w:tcPr>
            <w:tcW w:w="0" w:type="auto"/>
          </w:tcPr>
          <w:p w14:paraId="6CF18A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96961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2ACC94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1,3-Dihidro-5,6-diamino-2H-benzimidazol-2-on (CAS RN 55621-49-3)</w:t>
            </w:r>
          </w:p>
        </w:tc>
        <w:tc>
          <w:tcPr>
            <w:tcW w:w="0" w:type="auto"/>
          </w:tcPr>
          <w:p w14:paraId="056057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1469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12BA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C466A5A" w14:textId="77777777" w:rsidTr="00FF0E1B">
        <w:trPr>
          <w:cantSplit/>
        </w:trPr>
        <w:tc>
          <w:tcPr>
            <w:tcW w:w="0" w:type="auto"/>
          </w:tcPr>
          <w:p w14:paraId="0C816B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0.8089</w:t>
            </w:r>
          </w:p>
        </w:tc>
        <w:tc>
          <w:tcPr>
            <w:tcW w:w="0" w:type="auto"/>
          </w:tcPr>
          <w:p w14:paraId="5BFF00F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60D56F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71060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6-(4-benzilamino-3-nitrofenil)-5-metil-4.5-dihidro-2H-piridazin-3-on (CAS RN 77469-62-6) čistoće masenog udjela 95 % ili veće</w:t>
            </w:r>
          </w:p>
        </w:tc>
        <w:tc>
          <w:tcPr>
            <w:tcW w:w="0" w:type="auto"/>
          </w:tcPr>
          <w:p w14:paraId="4A5A2C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61B9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099F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71B7ABA" w14:textId="77777777" w:rsidTr="00FF0E1B">
        <w:trPr>
          <w:cantSplit/>
        </w:trPr>
        <w:tc>
          <w:tcPr>
            <w:tcW w:w="0" w:type="auto"/>
          </w:tcPr>
          <w:p w14:paraId="446AE6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0.8418</w:t>
            </w:r>
          </w:p>
        </w:tc>
        <w:tc>
          <w:tcPr>
            <w:tcW w:w="0" w:type="auto"/>
          </w:tcPr>
          <w:p w14:paraId="540A1A0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229593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 w14:paraId="5F4E32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Benzotriazol-1-il-oksi-tris-pirolidin-fosfonij heksafluorofosfat (CAS RN 128625-52-5) čistoće masenog udjela 97 % ili veće</w:t>
            </w:r>
          </w:p>
        </w:tc>
        <w:tc>
          <w:tcPr>
            <w:tcW w:w="0" w:type="auto"/>
          </w:tcPr>
          <w:p w14:paraId="56067B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B655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0A59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5298480" w14:textId="77777777" w:rsidTr="00FF0E1B">
        <w:trPr>
          <w:cantSplit/>
        </w:trPr>
        <w:tc>
          <w:tcPr>
            <w:tcW w:w="0" w:type="auto"/>
          </w:tcPr>
          <w:p w14:paraId="344003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0.6409</w:t>
            </w:r>
          </w:p>
        </w:tc>
        <w:tc>
          <w:tcPr>
            <w:tcW w:w="0" w:type="auto"/>
          </w:tcPr>
          <w:p w14:paraId="16E5F99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FA614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715F78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5,6-Dimetilbenzimidazol (CAS RN 582-60-5)</w:t>
            </w:r>
          </w:p>
        </w:tc>
        <w:tc>
          <w:tcPr>
            <w:tcW w:w="0" w:type="auto"/>
          </w:tcPr>
          <w:p w14:paraId="76A194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D9C1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E026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7D9BFBF" w14:textId="77777777" w:rsidTr="00FF0E1B">
        <w:trPr>
          <w:cantSplit/>
        </w:trPr>
        <w:tc>
          <w:tcPr>
            <w:tcW w:w="0" w:type="auto"/>
          </w:tcPr>
          <w:p w14:paraId="04CD15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0.8357</w:t>
            </w:r>
          </w:p>
        </w:tc>
        <w:tc>
          <w:tcPr>
            <w:tcW w:w="0" w:type="auto"/>
          </w:tcPr>
          <w:p w14:paraId="4AB97C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8DA0FA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7097C5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7-(2-metil-4-nitrofenoksi)-[1,2,4]triazolo[1,5-a]piridin (CAS RN 937263-44-0) čistoće masenog udjela 98 % ili veće</w:t>
            </w:r>
          </w:p>
        </w:tc>
        <w:tc>
          <w:tcPr>
            <w:tcW w:w="0" w:type="auto"/>
          </w:tcPr>
          <w:p w14:paraId="096E4F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FEC0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26F0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C7EC1DA" w14:textId="77777777" w:rsidTr="00FF0E1B">
        <w:trPr>
          <w:cantSplit/>
        </w:trPr>
        <w:tc>
          <w:tcPr>
            <w:tcW w:w="0" w:type="auto"/>
          </w:tcPr>
          <w:p w14:paraId="779DFF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0.3593</w:t>
            </w:r>
          </w:p>
        </w:tc>
        <w:tc>
          <w:tcPr>
            <w:tcW w:w="0" w:type="auto"/>
          </w:tcPr>
          <w:p w14:paraId="036BD17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5A4F82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7465C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Kizalofop-P-etil (ISO) (CAS RN 100646-51-3)</w:t>
            </w:r>
          </w:p>
        </w:tc>
        <w:tc>
          <w:tcPr>
            <w:tcW w:w="0" w:type="auto"/>
          </w:tcPr>
          <w:p w14:paraId="215F16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F392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3C90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E8FDEB" w14:textId="77777777" w:rsidTr="00FF0E1B">
        <w:trPr>
          <w:cantSplit/>
        </w:trPr>
        <w:tc>
          <w:tcPr>
            <w:tcW w:w="0" w:type="auto"/>
          </w:tcPr>
          <w:p w14:paraId="35DFB0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0.8284</w:t>
            </w:r>
          </w:p>
        </w:tc>
        <w:tc>
          <w:tcPr>
            <w:tcW w:w="0" w:type="auto"/>
          </w:tcPr>
          <w:p w14:paraId="61912B5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193851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209375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1H-1,2,3-triazol (CAS RN 288-36-8) ili 2H-1,2,3-triazol (CAS RN 288-35-7) čistoće masenog udjela 99 % ili veće</w:t>
            </w:r>
          </w:p>
        </w:tc>
        <w:tc>
          <w:tcPr>
            <w:tcW w:w="0" w:type="auto"/>
          </w:tcPr>
          <w:p w14:paraId="541FCA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9952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0AC9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524B8FD" w14:textId="77777777" w:rsidTr="00FF0E1B">
        <w:trPr>
          <w:cantSplit/>
        </w:trPr>
        <w:tc>
          <w:tcPr>
            <w:tcW w:w="0" w:type="auto"/>
          </w:tcPr>
          <w:p w14:paraId="446200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0.6249</w:t>
            </w:r>
          </w:p>
        </w:tc>
        <w:tc>
          <w:tcPr>
            <w:tcW w:w="0" w:type="auto"/>
          </w:tcPr>
          <w:p w14:paraId="7EA8F13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323A22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7B53BE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Penkonazol (ISO) (CAS RN 66246-88-6)</w:t>
            </w:r>
          </w:p>
        </w:tc>
        <w:tc>
          <w:tcPr>
            <w:tcW w:w="0" w:type="auto"/>
          </w:tcPr>
          <w:p w14:paraId="56C1CD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F30D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62F3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5CA6E01" w14:textId="77777777" w:rsidTr="00FF0E1B">
        <w:trPr>
          <w:cantSplit/>
        </w:trPr>
        <w:tc>
          <w:tcPr>
            <w:tcW w:w="0" w:type="auto"/>
          </w:tcPr>
          <w:p w14:paraId="5CD998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0.7043</w:t>
            </w:r>
          </w:p>
        </w:tc>
        <w:tc>
          <w:tcPr>
            <w:tcW w:w="0" w:type="auto"/>
          </w:tcPr>
          <w:p w14:paraId="22A92C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F2BE81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0" w:type="auto"/>
          </w:tcPr>
          <w:p w14:paraId="62739C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2,4-Dihidro-5-metoksi-4-metil-3H-1,2,4-triazol-3-on (CAS RN 135302-13-5)</w:t>
            </w:r>
          </w:p>
        </w:tc>
        <w:tc>
          <w:tcPr>
            <w:tcW w:w="0" w:type="auto"/>
          </w:tcPr>
          <w:p w14:paraId="083CA6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B914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51B6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A272BD8" w14:textId="77777777" w:rsidTr="00FF0E1B">
        <w:trPr>
          <w:cantSplit/>
        </w:trPr>
        <w:tc>
          <w:tcPr>
            <w:tcW w:w="0" w:type="auto"/>
          </w:tcPr>
          <w:p w14:paraId="11EAD6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0.8643</w:t>
            </w:r>
          </w:p>
        </w:tc>
        <w:tc>
          <w:tcPr>
            <w:tcW w:w="0" w:type="auto"/>
          </w:tcPr>
          <w:p w14:paraId="793131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6F40DE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693D4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2-[6-metil-2-(4-metilfenil)imidazo[1,2-a]piridin-3-il]octena kiselina (CAS RN 189005-44-5) čistoće masenog udjela 98 % ili veće</w:t>
            </w:r>
          </w:p>
        </w:tc>
        <w:tc>
          <w:tcPr>
            <w:tcW w:w="0" w:type="auto"/>
          </w:tcPr>
          <w:p w14:paraId="105466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F28C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07CB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F16297C" w14:textId="77777777" w:rsidTr="00FF0E1B">
        <w:trPr>
          <w:cantSplit/>
        </w:trPr>
        <w:tc>
          <w:tcPr>
            <w:tcW w:w="0" w:type="auto"/>
          </w:tcPr>
          <w:p w14:paraId="4BC9FB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0.4695</w:t>
            </w:r>
          </w:p>
        </w:tc>
        <w:tc>
          <w:tcPr>
            <w:tcW w:w="0" w:type="auto"/>
          </w:tcPr>
          <w:p w14:paraId="1EB3C5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1B184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423552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8-Kloro-5,10-dihidro-11H-dibenzo [b,e] [1,4]diazepin-11-on (CAS RN 50892-62-1)</w:t>
            </w:r>
          </w:p>
        </w:tc>
        <w:tc>
          <w:tcPr>
            <w:tcW w:w="0" w:type="auto"/>
          </w:tcPr>
          <w:p w14:paraId="12BC51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9CF1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EFB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C1E1E51" w14:textId="77777777" w:rsidTr="00FF0E1B">
        <w:trPr>
          <w:cantSplit/>
        </w:trPr>
        <w:tc>
          <w:tcPr>
            <w:tcW w:w="0" w:type="auto"/>
          </w:tcPr>
          <w:p w14:paraId="20426C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0.7045</w:t>
            </w:r>
          </w:p>
        </w:tc>
        <w:tc>
          <w:tcPr>
            <w:tcW w:w="0" w:type="auto"/>
          </w:tcPr>
          <w:p w14:paraId="2F5352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2A8554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58133A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(4a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,7a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)-Oktahidro-1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-pirolo[3,4-b]piridin (CAS RN 151213-40-0)</w:t>
            </w:r>
          </w:p>
        </w:tc>
        <w:tc>
          <w:tcPr>
            <w:tcW w:w="0" w:type="auto"/>
          </w:tcPr>
          <w:p w14:paraId="74B26E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4717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4DD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F117249" w14:textId="77777777" w:rsidTr="00FF0E1B">
        <w:trPr>
          <w:cantSplit/>
        </w:trPr>
        <w:tc>
          <w:tcPr>
            <w:tcW w:w="0" w:type="auto"/>
          </w:tcPr>
          <w:p w14:paraId="4A7DC6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0.3591</w:t>
            </w:r>
          </w:p>
        </w:tc>
        <w:tc>
          <w:tcPr>
            <w:tcW w:w="0" w:type="auto"/>
          </w:tcPr>
          <w:p w14:paraId="563D4AA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86598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CA86EAD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Trans-4-hidroks-L-prolin (CAS RN 51-35-4)</w:t>
            </w:r>
          </w:p>
        </w:tc>
        <w:tc>
          <w:tcPr>
            <w:tcW w:w="0" w:type="auto"/>
          </w:tcPr>
          <w:p w14:paraId="24AAAD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D3B7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377F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D2D52EC" w14:textId="77777777" w:rsidTr="00FF0E1B">
        <w:trPr>
          <w:cantSplit/>
        </w:trPr>
        <w:tc>
          <w:tcPr>
            <w:tcW w:w="0" w:type="auto"/>
          </w:tcPr>
          <w:p w14:paraId="7B5A11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0.7273</w:t>
            </w:r>
          </w:p>
        </w:tc>
        <w:tc>
          <w:tcPr>
            <w:tcW w:w="0" w:type="auto"/>
          </w:tcPr>
          <w:p w14:paraId="49535B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1DF396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24E0122C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5-[4′-(brommetil)bifenil-2-il]-1-tritil-1</w:t>
            </w:r>
            <w:r w:rsidRPr="00AF18C5">
              <w:rPr>
                <w:i/>
                <w:iCs/>
                <w:noProof/>
                <w:lang w:val="fr-FR"/>
              </w:rPr>
              <w:t>H</w:t>
            </w:r>
            <w:r w:rsidRPr="00AF18C5">
              <w:rPr>
                <w:noProof/>
                <w:lang w:val="fr-FR"/>
              </w:rPr>
              <w:t>-tetrazol (CAS RN 124750-51-2)</w:t>
            </w:r>
          </w:p>
        </w:tc>
        <w:tc>
          <w:tcPr>
            <w:tcW w:w="0" w:type="auto"/>
          </w:tcPr>
          <w:p w14:paraId="4325EB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CDBB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95B4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0C3D59E" w14:textId="77777777" w:rsidTr="00FF0E1B">
        <w:trPr>
          <w:cantSplit/>
        </w:trPr>
        <w:tc>
          <w:tcPr>
            <w:tcW w:w="0" w:type="auto"/>
          </w:tcPr>
          <w:p w14:paraId="4ED313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0.7185</w:t>
            </w:r>
          </w:p>
        </w:tc>
        <w:tc>
          <w:tcPr>
            <w:tcW w:w="0" w:type="auto"/>
          </w:tcPr>
          <w:p w14:paraId="129697A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3643CE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0" w:type="auto"/>
          </w:tcPr>
          <w:p w14:paraId="625075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(S)-2,2,4-trimetolporolidin hidroklorid (CAS RN 1897428-40-8)</w:t>
            </w:r>
          </w:p>
        </w:tc>
        <w:tc>
          <w:tcPr>
            <w:tcW w:w="0" w:type="auto"/>
          </w:tcPr>
          <w:p w14:paraId="43AD97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ACE3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9C06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5001BDA" w14:textId="77777777" w:rsidTr="00FF0E1B">
        <w:trPr>
          <w:cantSplit/>
        </w:trPr>
        <w:tc>
          <w:tcPr>
            <w:tcW w:w="0" w:type="auto"/>
          </w:tcPr>
          <w:p w14:paraId="23E70E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0.8455</w:t>
            </w:r>
          </w:p>
        </w:tc>
        <w:tc>
          <w:tcPr>
            <w:tcW w:w="0" w:type="auto"/>
          </w:tcPr>
          <w:p w14:paraId="72309B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DC5B3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47899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4-([1,2,4]Triazolo[1,5-a]piridin-7-iloksi)-3-metilanilin (CAS RN 937263-71-3) masenog udjela (čistoće) 98 % ili većeg</w:t>
            </w:r>
          </w:p>
        </w:tc>
        <w:tc>
          <w:tcPr>
            <w:tcW w:w="0" w:type="auto"/>
          </w:tcPr>
          <w:p w14:paraId="119816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AADC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E5FB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DECCB83" w14:textId="77777777" w:rsidTr="00FF0E1B">
        <w:trPr>
          <w:cantSplit/>
        </w:trPr>
        <w:tc>
          <w:tcPr>
            <w:tcW w:w="0" w:type="auto"/>
          </w:tcPr>
          <w:p w14:paraId="203974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0.7269</w:t>
            </w:r>
          </w:p>
        </w:tc>
        <w:tc>
          <w:tcPr>
            <w:tcW w:w="0" w:type="auto"/>
          </w:tcPr>
          <w:p w14:paraId="573097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E2B33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0" w:type="auto"/>
          </w:tcPr>
          <w:p w14:paraId="5A65C2F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(S)-indolin-2-karboksilna kiselina (CAS RN 79815-20-6)</w:t>
            </w:r>
          </w:p>
        </w:tc>
        <w:tc>
          <w:tcPr>
            <w:tcW w:w="0" w:type="auto"/>
          </w:tcPr>
          <w:p w14:paraId="0CF4C1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B290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62FF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EE2B556" w14:textId="77777777" w:rsidTr="00FF0E1B">
        <w:trPr>
          <w:cantSplit/>
        </w:trPr>
        <w:tc>
          <w:tcPr>
            <w:tcW w:w="0" w:type="auto"/>
          </w:tcPr>
          <w:p w14:paraId="00484A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0.7410</w:t>
            </w:r>
          </w:p>
        </w:tc>
        <w:tc>
          <w:tcPr>
            <w:tcW w:w="0" w:type="auto"/>
          </w:tcPr>
          <w:p w14:paraId="7057C44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21233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3F5F3303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5-amino-6-metil-2-benzimidazolon (CAS RN 67014-36-2)</w:t>
            </w:r>
          </w:p>
        </w:tc>
        <w:tc>
          <w:tcPr>
            <w:tcW w:w="0" w:type="auto"/>
          </w:tcPr>
          <w:p w14:paraId="4234D6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095F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981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1370BBD" w14:textId="77777777" w:rsidTr="00FF0E1B">
        <w:trPr>
          <w:cantSplit/>
        </w:trPr>
        <w:tc>
          <w:tcPr>
            <w:tcW w:w="0" w:type="auto"/>
          </w:tcPr>
          <w:p w14:paraId="7A5360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0.8713</w:t>
            </w:r>
          </w:p>
        </w:tc>
        <w:tc>
          <w:tcPr>
            <w:tcW w:w="0" w:type="auto"/>
          </w:tcPr>
          <w:p w14:paraId="6BB2A7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3FE1C9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 w14:paraId="5407A4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 (2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)-2-karbamoilpirolidin-1-karboksilat (CAS RN 35150-07-3) čistoće masenog udjela 97 % ili veće</w:t>
            </w:r>
          </w:p>
        </w:tc>
        <w:tc>
          <w:tcPr>
            <w:tcW w:w="0" w:type="auto"/>
          </w:tcPr>
          <w:p w14:paraId="442D53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F2BC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26F2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6B1A9D2" w14:textId="77777777" w:rsidTr="00FF0E1B">
        <w:trPr>
          <w:cantSplit/>
        </w:trPr>
        <w:tc>
          <w:tcPr>
            <w:tcW w:w="0" w:type="auto"/>
          </w:tcPr>
          <w:p w14:paraId="77CA38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0.8722</w:t>
            </w:r>
          </w:p>
        </w:tc>
        <w:tc>
          <w:tcPr>
            <w:tcW w:w="0" w:type="auto"/>
          </w:tcPr>
          <w:p w14:paraId="23D969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66AA1B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6FFE7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 (3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)-3-aminopirolidin-1-karboksilat (CAS RN 147081-49-0) čistoće masenog udjela 97 % ili veće</w:t>
            </w:r>
          </w:p>
        </w:tc>
        <w:tc>
          <w:tcPr>
            <w:tcW w:w="0" w:type="auto"/>
          </w:tcPr>
          <w:p w14:paraId="4256E9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46B5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BCF9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3D96EAC" w14:textId="77777777" w:rsidTr="00FF0E1B">
        <w:trPr>
          <w:cantSplit/>
        </w:trPr>
        <w:tc>
          <w:tcPr>
            <w:tcW w:w="0" w:type="auto"/>
          </w:tcPr>
          <w:p w14:paraId="08CC93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0.8702</w:t>
            </w:r>
          </w:p>
        </w:tc>
        <w:tc>
          <w:tcPr>
            <w:tcW w:w="0" w:type="auto"/>
          </w:tcPr>
          <w:p w14:paraId="2B5352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368EC27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1DC754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,5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)-etil 3-benzil-3-azabiciklo[3.1.0]heksan-1-karboksilat hidroklorid (CAS RN 2914217-81-3) čistoće masenog udjela 97 % ili veće</w:t>
            </w:r>
          </w:p>
        </w:tc>
        <w:tc>
          <w:tcPr>
            <w:tcW w:w="0" w:type="auto"/>
          </w:tcPr>
          <w:p w14:paraId="02FCDE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EF2A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4A2E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884C1C4" w14:textId="77777777" w:rsidTr="00FF0E1B">
        <w:trPr>
          <w:cantSplit/>
        </w:trPr>
        <w:tc>
          <w:tcPr>
            <w:tcW w:w="0" w:type="auto"/>
          </w:tcPr>
          <w:p w14:paraId="2777BA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0.8703</w:t>
            </w:r>
          </w:p>
        </w:tc>
        <w:tc>
          <w:tcPr>
            <w:tcW w:w="0" w:type="auto"/>
          </w:tcPr>
          <w:p w14:paraId="374980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19DBB5B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 w14:paraId="1CD5E6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Hidroklorid 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)-2-metilpirolidin-2-karboksilne kiseline (CAS RN 1508261-86-6) čistoće masenog udjela 98 % ili veće</w:t>
            </w:r>
          </w:p>
        </w:tc>
        <w:tc>
          <w:tcPr>
            <w:tcW w:w="0" w:type="auto"/>
          </w:tcPr>
          <w:p w14:paraId="54EBF9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D09E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5171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372BBC" w14:textId="77777777" w:rsidTr="00FF0E1B">
        <w:trPr>
          <w:cantSplit/>
        </w:trPr>
        <w:tc>
          <w:tcPr>
            <w:tcW w:w="0" w:type="auto"/>
          </w:tcPr>
          <w:p w14:paraId="680A43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0.6599</w:t>
            </w:r>
          </w:p>
        </w:tc>
        <w:tc>
          <w:tcPr>
            <w:tcW w:w="0" w:type="auto"/>
          </w:tcPr>
          <w:p w14:paraId="6CD9351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63D6B7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 w14:paraId="3F3A60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3-(Saliciloilamino)-1,2,4-triazol (CAS RN 36411-52-6)</w:t>
            </w:r>
          </w:p>
        </w:tc>
        <w:tc>
          <w:tcPr>
            <w:tcW w:w="0" w:type="auto"/>
          </w:tcPr>
          <w:p w14:paraId="3D9C4B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1302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5B9A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7026099" w14:textId="77777777" w:rsidTr="00FF0E1B">
        <w:trPr>
          <w:cantSplit/>
        </w:trPr>
        <w:tc>
          <w:tcPr>
            <w:tcW w:w="0" w:type="auto"/>
          </w:tcPr>
          <w:p w14:paraId="44958E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0.4585</w:t>
            </w:r>
          </w:p>
        </w:tc>
        <w:tc>
          <w:tcPr>
            <w:tcW w:w="0" w:type="auto"/>
          </w:tcPr>
          <w:p w14:paraId="388048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2C76E3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680A3F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Piridaben (ISO) (CAS RN 96489-71-3)</w:t>
            </w:r>
          </w:p>
        </w:tc>
        <w:tc>
          <w:tcPr>
            <w:tcW w:w="0" w:type="auto"/>
          </w:tcPr>
          <w:p w14:paraId="6C309D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1FD3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12A9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F6813A" w14:textId="77777777" w:rsidTr="00FF0E1B">
        <w:trPr>
          <w:cantSplit/>
        </w:trPr>
        <w:tc>
          <w:tcPr>
            <w:tcW w:w="0" w:type="auto"/>
          </w:tcPr>
          <w:p w14:paraId="6140C8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0.7457</w:t>
            </w:r>
          </w:p>
        </w:tc>
        <w:tc>
          <w:tcPr>
            <w:tcW w:w="0" w:type="auto"/>
          </w:tcPr>
          <w:p w14:paraId="0D6B7F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00B342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78DC83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3,5-diamino-6-klorpirazin-2-karboksilat (CAS RN 1458-01-1) čistoće masenog udjela 98 % ili veće</w:t>
            </w:r>
          </w:p>
        </w:tc>
        <w:tc>
          <w:tcPr>
            <w:tcW w:w="0" w:type="auto"/>
          </w:tcPr>
          <w:p w14:paraId="3EB35C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E637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DAAB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EF73DDE" w14:textId="77777777" w:rsidTr="00FF0E1B">
        <w:trPr>
          <w:cantSplit/>
        </w:trPr>
        <w:tc>
          <w:tcPr>
            <w:tcW w:w="0" w:type="auto"/>
          </w:tcPr>
          <w:p w14:paraId="7DC85A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0.5901</w:t>
            </w:r>
          </w:p>
        </w:tc>
        <w:tc>
          <w:tcPr>
            <w:tcW w:w="0" w:type="auto"/>
          </w:tcPr>
          <w:p w14:paraId="0A4D3E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50535B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 w14:paraId="28DEE73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2-(5-Metoksindol-3-il)etilamin (CAS RN 608-07-1)</w:t>
            </w:r>
          </w:p>
        </w:tc>
        <w:tc>
          <w:tcPr>
            <w:tcW w:w="0" w:type="auto"/>
          </w:tcPr>
          <w:p w14:paraId="0A58A5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DBE4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DD11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71ADA8" w14:textId="77777777" w:rsidTr="00FF0E1B">
        <w:trPr>
          <w:cantSplit/>
        </w:trPr>
        <w:tc>
          <w:tcPr>
            <w:tcW w:w="0" w:type="auto"/>
          </w:tcPr>
          <w:p w14:paraId="2E0D39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0.7927</w:t>
            </w:r>
          </w:p>
        </w:tc>
        <w:tc>
          <w:tcPr>
            <w:tcW w:w="0" w:type="auto"/>
          </w:tcPr>
          <w:p w14:paraId="4C712F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2D3CAEE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C0F44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2-[(6,11-dihidro-5H-dibenz[b,e]azepin-6-il)-metil]-1H-izoindol-1,3(2H)-dion (CAS RN 143878-20-0) masenog udjela (čistoće) 99 % ili većeg</w:t>
            </w:r>
          </w:p>
        </w:tc>
        <w:tc>
          <w:tcPr>
            <w:tcW w:w="0" w:type="auto"/>
          </w:tcPr>
          <w:p w14:paraId="40B5D9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695E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64F7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15D86D8" w14:textId="77777777" w:rsidTr="00FF0E1B">
        <w:trPr>
          <w:cantSplit/>
        </w:trPr>
        <w:tc>
          <w:tcPr>
            <w:tcW w:w="0" w:type="auto"/>
          </w:tcPr>
          <w:p w14:paraId="441FD2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0.7624</w:t>
            </w:r>
          </w:p>
        </w:tc>
        <w:tc>
          <w:tcPr>
            <w:tcW w:w="0" w:type="auto"/>
          </w:tcPr>
          <w:p w14:paraId="13E8163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9A7FC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0" w:type="auto"/>
          </w:tcPr>
          <w:p w14:paraId="4CA14F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)-8-benzil-8-azabiciklo(3.2.1)oktan-3-on hidroklorid (CAS RN 83393-23-1)</w:t>
            </w:r>
          </w:p>
          <w:p w14:paraId="637A6A8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A5680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957A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7BD3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084CCA6" w14:textId="77777777" w:rsidTr="00FF0E1B">
        <w:trPr>
          <w:cantSplit/>
        </w:trPr>
        <w:tc>
          <w:tcPr>
            <w:tcW w:w="0" w:type="auto"/>
          </w:tcPr>
          <w:p w14:paraId="2C0B11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0.7680</w:t>
            </w:r>
          </w:p>
        </w:tc>
        <w:tc>
          <w:tcPr>
            <w:tcW w:w="0" w:type="auto"/>
          </w:tcPr>
          <w:p w14:paraId="3FB84B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1C2B06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39A078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L-prolinamid (CAS RN 7531-52-4)</w:t>
            </w:r>
          </w:p>
          <w:p w14:paraId="5C4CE7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 w14:paraId="0D5D08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26CF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FAE7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589208" w14:textId="77777777" w:rsidTr="00FF0E1B">
        <w:trPr>
          <w:cantSplit/>
        </w:trPr>
        <w:tc>
          <w:tcPr>
            <w:tcW w:w="0" w:type="auto"/>
          </w:tcPr>
          <w:p w14:paraId="41ABC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0.8359</w:t>
            </w:r>
          </w:p>
        </w:tc>
        <w:tc>
          <w:tcPr>
            <w:tcW w:w="0" w:type="auto"/>
          </w:tcPr>
          <w:p w14:paraId="7529BE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5D89D7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 w14:paraId="0C0DDA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)-3-[(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)-3,3-dimetil-2-(2,2,2-trifluoracetamido)butanoil]-6,6-dimetil-3-azabiciklo[3.1.0]heksan-2-karboksilna kiselina (CAS RN 2755812-45-2) čistoće masenog udjela 95 % ili veće</w:t>
            </w:r>
          </w:p>
        </w:tc>
        <w:tc>
          <w:tcPr>
            <w:tcW w:w="0" w:type="auto"/>
          </w:tcPr>
          <w:p w14:paraId="0A81B3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E0A8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BF27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D1F12B9" w14:textId="77777777" w:rsidTr="00FF0E1B">
        <w:trPr>
          <w:cantSplit/>
        </w:trPr>
        <w:tc>
          <w:tcPr>
            <w:tcW w:w="0" w:type="auto"/>
          </w:tcPr>
          <w:p w14:paraId="29E72C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0.5468</w:t>
            </w:r>
          </w:p>
        </w:tc>
        <w:tc>
          <w:tcPr>
            <w:tcW w:w="0" w:type="auto"/>
          </w:tcPr>
          <w:p w14:paraId="249F29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90EF6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 w14:paraId="1E096FEF" w14:textId="77777777" w:rsidR="00BD2CAC" w:rsidRPr="00AF18C5" w:rsidRDefault="00BD2CAC" w:rsidP="00FF0E1B">
            <w:pPr>
              <w:pStyle w:val="Paragraph"/>
              <w:rPr>
                <w:noProof/>
                <w:lang w:val="de-DE"/>
              </w:rPr>
            </w:pPr>
            <w:r w:rsidRPr="00AF18C5">
              <w:rPr>
                <w:noProof/>
                <w:lang w:val="de-DE"/>
              </w:rPr>
              <w:t>Kandesartan etil ester (INNM) (CAS RN 139481-58-6)</w:t>
            </w:r>
          </w:p>
        </w:tc>
        <w:tc>
          <w:tcPr>
            <w:tcW w:w="0" w:type="auto"/>
          </w:tcPr>
          <w:p w14:paraId="6B17DB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43CF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875D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43EC3BE" w14:textId="77777777" w:rsidTr="00FF0E1B">
        <w:trPr>
          <w:cantSplit/>
        </w:trPr>
        <w:tc>
          <w:tcPr>
            <w:tcW w:w="0" w:type="auto"/>
          </w:tcPr>
          <w:p w14:paraId="3C1E10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0.7679</w:t>
            </w:r>
          </w:p>
        </w:tc>
        <w:tc>
          <w:tcPr>
            <w:tcW w:w="0" w:type="auto"/>
          </w:tcPr>
          <w:p w14:paraId="685EBD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159012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531349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5-((1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)-2-((2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,6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,9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,11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,12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,14a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,15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,16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,20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,23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,25a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)-9-amino-20-((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)-3-amino-1-hidroksi-3-oksopropil)-2,11,12,15-tetrahidroksi-6-((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)-1-hidroksietil)-16-metil-5,8,14,19,22,25-heksaoksotetrakozahidro-1H-dipirolo[2,1-c:2',1'-l][1,4,7,10,13,16]heksaazaciklohenikozin-23-il)-1,2-dihidroksetil)-2-hidroksifenil hidrogensulfat (CAS RN 168110-44-9)</w:t>
            </w:r>
          </w:p>
          <w:p w14:paraId="2609260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804B5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A883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D714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5F6E9EB" w14:textId="77777777" w:rsidTr="00FF0E1B">
        <w:trPr>
          <w:cantSplit/>
        </w:trPr>
        <w:tc>
          <w:tcPr>
            <w:tcW w:w="0" w:type="auto"/>
          </w:tcPr>
          <w:p w14:paraId="06E841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0.8053</w:t>
            </w:r>
          </w:p>
        </w:tc>
        <w:tc>
          <w:tcPr>
            <w:tcW w:w="0" w:type="auto"/>
          </w:tcPr>
          <w:p w14:paraId="172FCB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1FA687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0" w:type="auto"/>
          </w:tcPr>
          <w:p w14:paraId="52A9A5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5-formil-2,4-dimetil-1H-pirol-3-karboksilna kiselina (CAS RN 253870-02-9) čistoće masenog udjela 96 % ili veće</w:t>
            </w:r>
          </w:p>
          <w:p w14:paraId="5142C5D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9AC61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2F20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EF4A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823DC5F" w14:textId="77777777" w:rsidTr="00FF0E1B">
        <w:trPr>
          <w:cantSplit/>
        </w:trPr>
        <w:tc>
          <w:tcPr>
            <w:tcW w:w="0" w:type="auto"/>
          </w:tcPr>
          <w:p w14:paraId="7C78C9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0.7971</w:t>
            </w:r>
          </w:p>
        </w:tc>
        <w:tc>
          <w:tcPr>
            <w:tcW w:w="0" w:type="auto"/>
          </w:tcPr>
          <w:p w14:paraId="40D2E6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5D55F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5BAEE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5-(bis-(2-hidroksietil)-amino)-1-metil-1H-benzimidazol-2-butanska kiselina, etil ester (CAS RN 3543-74-6) masenog udjela (čistoće) 98 % ili većeg</w:t>
            </w:r>
          </w:p>
        </w:tc>
        <w:tc>
          <w:tcPr>
            <w:tcW w:w="0" w:type="auto"/>
          </w:tcPr>
          <w:p w14:paraId="3F54FD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8195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455D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06FAC2A" w14:textId="77777777" w:rsidTr="00FF0E1B">
        <w:trPr>
          <w:cantSplit/>
        </w:trPr>
        <w:tc>
          <w:tcPr>
            <w:tcW w:w="0" w:type="auto"/>
          </w:tcPr>
          <w:p w14:paraId="52C9E7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0.4384</w:t>
            </w:r>
          </w:p>
        </w:tc>
        <w:tc>
          <w:tcPr>
            <w:tcW w:w="0" w:type="auto"/>
          </w:tcPr>
          <w:p w14:paraId="26C9B6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236796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0" w:type="auto"/>
          </w:tcPr>
          <w:p w14:paraId="58040F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10-Metoksiiminostilben (CAS RN 4698-11-7)</w:t>
            </w:r>
          </w:p>
        </w:tc>
        <w:tc>
          <w:tcPr>
            <w:tcW w:w="0" w:type="auto"/>
          </w:tcPr>
          <w:p w14:paraId="2EC6F0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112F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5D2C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1EF16D" w14:textId="77777777" w:rsidTr="00FF0E1B">
        <w:trPr>
          <w:cantSplit/>
        </w:trPr>
        <w:tc>
          <w:tcPr>
            <w:tcW w:w="0" w:type="auto"/>
          </w:tcPr>
          <w:p w14:paraId="472C9F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0.4503</w:t>
            </w:r>
          </w:p>
        </w:tc>
        <w:tc>
          <w:tcPr>
            <w:tcW w:w="0" w:type="auto"/>
          </w:tcPr>
          <w:p w14:paraId="15DC91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9C1E9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0" w:type="auto"/>
          </w:tcPr>
          <w:p w14:paraId="2F2A23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1,4,7-Trimetil-1,4,7-triazaciklononan (CAS RN 96556-05-7)</w:t>
            </w:r>
          </w:p>
        </w:tc>
        <w:tc>
          <w:tcPr>
            <w:tcW w:w="0" w:type="auto"/>
          </w:tcPr>
          <w:p w14:paraId="7E9D54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CA23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CB0F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6D6F85" w14:textId="77777777" w:rsidTr="00FF0E1B">
        <w:trPr>
          <w:cantSplit/>
        </w:trPr>
        <w:tc>
          <w:tcPr>
            <w:tcW w:w="0" w:type="auto"/>
          </w:tcPr>
          <w:p w14:paraId="1420BE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0.7759</w:t>
            </w:r>
          </w:p>
        </w:tc>
        <w:tc>
          <w:tcPr>
            <w:tcW w:w="0" w:type="auto"/>
          </w:tcPr>
          <w:p w14:paraId="473782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37A45BD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3764DF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1-[bis(dimetilamino)metilen]-1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-benzotriazol heksafluorofosfat(1-) 3-oksid (CAS RN 94790-37-1)</w:t>
            </w:r>
          </w:p>
        </w:tc>
        <w:tc>
          <w:tcPr>
            <w:tcW w:w="0" w:type="auto"/>
          </w:tcPr>
          <w:p w14:paraId="33D5ED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F5B7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80B3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9797EEF" w14:textId="77777777" w:rsidTr="00FF0E1B">
        <w:trPr>
          <w:cantSplit/>
        </w:trPr>
        <w:tc>
          <w:tcPr>
            <w:tcW w:w="0" w:type="auto"/>
          </w:tcPr>
          <w:p w14:paraId="5A5C03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0.8054</w:t>
            </w:r>
          </w:p>
        </w:tc>
        <w:tc>
          <w:tcPr>
            <w:tcW w:w="0" w:type="auto"/>
          </w:tcPr>
          <w:p w14:paraId="16FB68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5D947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</w:tcPr>
          <w:p w14:paraId="3BA9B3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2-metilindolin (CAS RN 6872-06-6) čistoće masenog udjela 98 % ili veće</w:t>
            </w:r>
          </w:p>
        </w:tc>
        <w:tc>
          <w:tcPr>
            <w:tcW w:w="0" w:type="auto"/>
          </w:tcPr>
          <w:p w14:paraId="7848E2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219F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F83E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D85C12B" w14:textId="77777777" w:rsidTr="00FF0E1B">
        <w:trPr>
          <w:cantSplit/>
        </w:trPr>
        <w:tc>
          <w:tcPr>
            <w:tcW w:w="0" w:type="auto"/>
          </w:tcPr>
          <w:p w14:paraId="050774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0.8064</w:t>
            </w:r>
          </w:p>
        </w:tc>
        <w:tc>
          <w:tcPr>
            <w:tcW w:w="0" w:type="auto"/>
          </w:tcPr>
          <w:p w14:paraId="0A0F74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DFD06A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 w14:paraId="3EF589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9-[1,1′-bifenil]-3-il-9′-[1,1′-bifenil]-4-il-3,3′-bi-9H-karbazol (CAS RN 1643479-47-3) čistoće masenog udjela od 95 % ili veće</w:t>
            </w:r>
          </w:p>
        </w:tc>
        <w:tc>
          <w:tcPr>
            <w:tcW w:w="0" w:type="auto"/>
          </w:tcPr>
          <w:p w14:paraId="6CA76E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4DB1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A031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EA5DA57" w14:textId="77777777" w:rsidTr="00FF0E1B">
        <w:trPr>
          <w:cantSplit/>
        </w:trPr>
        <w:tc>
          <w:tcPr>
            <w:tcW w:w="0" w:type="auto"/>
          </w:tcPr>
          <w:p w14:paraId="6F5070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0.4382</w:t>
            </w:r>
          </w:p>
        </w:tc>
        <w:tc>
          <w:tcPr>
            <w:tcW w:w="0" w:type="auto"/>
          </w:tcPr>
          <w:p w14:paraId="7BF7DA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6E8DF1E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 w14:paraId="5685DB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3-Amino-3-azabiciklo (3.3.0) oktan hidroklorid (CAS RN 58108-05-7)</w:t>
            </w:r>
          </w:p>
        </w:tc>
        <w:tc>
          <w:tcPr>
            <w:tcW w:w="0" w:type="auto"/>
          </w:tcPr>
          <w:p w14:paraId="68445F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0AE3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BAFD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2B89079" w14:textId="77777777" w:rsidTr="00FF0E1B">
        <w:trPr>
          <w:cantSplit/>
        </w:trPr>
        <w:tc>
          <w:tcPr>
            <w:tcW w:w="0" w:type="auto"/>
          </w:tcPr>
          <w:p w14:paraId="5BB5ED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0.8014</w:t>
            </w:r>
          </w:p>
        </w:tc>
        <w:tc>
          <w:tcPr>
            <w:tcW w:w="0" w:type="auto"/>
          </w:tcPr>
          <w:p w14:paraId="6D628D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78CDAB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5436A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Pirol-2-karboksaldehid (CAS RN 1003-29-8) masenog udjela (čistoće) 97 % ili većeg</w:t>
            </w:r>
          </w:p>
        </w:tc>
        <w:tc>
          <w:tcPr>
            <w:tcW w:w="0" w:type="auto"/>
          </w:tcPr>
          <w:p w14:paraId="065E4F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2341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8BA7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66F025E" w14:textId="77777777" w:rsidTr="00FF0E1B">
        <w:trPr>
          <w:cantSplit/>
        </w:trPr>
        <w:tc>
          <w:tcPr>
            <w:tcW w:w="0" w:type="auto"/>
          </w:tcPr>
          <w:p w14:paraId="7D8B13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0.4164</w:t>
            </w:r>
          </w:p>
        </w:tc>
        <w:tc>
          <w:tcPr>
            <w:tcW w:w="0" w:type="auto"/>
          </w:tcPr>
          <w:p w14:paraId="5B6D646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0EB2779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 w14:paraId="6FA305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1,2,3-Benzotriazol (CAS RN 95-14-7)</w:t>
            </w:r>
          </w:p>
        </w:tc>
        <w:tc>
          <w:tcPr>
            <w:tcW w:w="0" w:type="auto"/>
          </w:tcPr>
          <w:p w14:paraId="5C2215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8FCC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B1A0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6FF4C17" w14:textId="77777777" w:rsidTr="00FF0E1B">
        <w:trPr>
          <w:cantSplit/>
        </w:trPr>
        <w:tc>
          <w:tcPr>
            <w:tcW w:w="0" w:type="auto"/>
          </w:tcPr>
          <w:p w14:paraId="3BBA95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0.4165</w:t>
            </w:r>
          </w:p>
        </w:tc>
        <w:tc>
          <w:tcPr>
            <w:tcW w:w="0" w:type="auto"/>
          </w:tcPr>
          <w:p w14:paraId="0018BA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4FA8D5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 w14:paraId="1B008B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Toliltriazol (CAS RN 29385-43-1)</w:t>
            </w:r>
          </w:p>
        </w:tc>
        <w:tc>
          <w:tcPr>
            <w:tcW w:w="0" w:type="auto"/>
          </w:tcPr>
          <w:p w14:paraId="7F017D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3CC6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A94D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CBBB31" w14:textId="77777777" w:rsidTr="00FF0E1B">
        <w:trPr>
          <w:cantSplit/>
        </w:trPr>
        <w:tc>
          <w:tcPr>
            <w:tcW w:w="0" w:type="auto"/>
          </w:tcPr>
          <w:p w14:paraId="0B16D5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0.6933</w:t>
            </w:r>
          </w:p>
        </w:tc>
        <w:tc>
          <w:tcPr>
            <w:tcW w:w="0" w:type="auto"/>
          </w:tcPr>
          <w:p w14:paraId="05F6B8F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 w14:paraId="6521E2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 w14:paraId="5FECA0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Karfentrazon-etil (ISOM) (CAS RN 128639-02-1) masenog udjela (čistoće) 90 % ili većeg</w:t>
            </w:r>
          </w:p>
        </w:tc>
        <w:tc>
          <w:tcPr>
            <w:tcW w:w="0" w:type="auto"/>
          </w:tcPr>
          <w:p w14:paraId="13DC9F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CEBB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F22D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0118F7B" w14:textId="77777777" w:rsidTr="00FF0E1B">
        <w:trPr>
          <w:cantSplit/>
        </w:trPr>
        <w:tc>
          <w:tcPr>
            <w:tcW w:w="0" w:type="auto"/>
          </w:tcPr>
          <w:p w14:paraId="25D92F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0.3579</w:t>
            </w:r>
          </w:p>
        </w:tc>
        <w:tc>
          <w:tcPr>
            <w:tcW w:w="0" w:type="auto"/>
          </w:tcPr>
          <w:p w14:paraId="1804EB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10 00</w:t>
            </w:r>
          </w:p>
        </w:tc>
        <w:tc>
          <w:tcPr>
            <w:tcW w:w="0" w:type="auto"/>
          </w:tcPr>
          <w:p w14:paraId="0FC6FB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FB5A7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Heksitiazoks (ISO) (CAS RN 78587-05-0) </w:t>
            </w:r>
          </w:p>
        </w:tc>
        <w:tc>
          <w:tcPr>
            <w:tcW w:w="0" w:type="auto"/>
          </w:tcPr>
          <w:p w14:paraId="56E232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B3E2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F697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65D7940" w14:textId="77777777" w:rsidTr="00FF0E1B">
        <w:trPr>
          <w:cantSplit/>
        </w:trPr>
        <w:tc>
          <w:tcPr>
            <w:tcW w:w="0" w:type="auto"/>
          </w:tcPr>
          <w:p w14:paraId="2CBA33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0.2725</w:t>
            </w:r>
          </w:p>
        </w:tc>
        <w:tc>
          <w:tcPr>
            <w:tcW w:w="0" w:type="auto"/>
          </w:tcPr>
          <w:p w14:paraId="7E4863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10 00</w:t>
            </w:r>
          </w:p>
        </w:tc>
        <w:tc>
          <w:tcPr>
            <w:tcW w:w="0" w:type="auto"/>
          </w:tcPr>
          <w:p w14:paraId="3A2AE3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A5FFE96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 xml:space="preserve">2-(4-Metiltiazol-5-il)etanol (CAS RN 137-00-8) </w:t>
            </w:r>
          </w:p>
        </w:tc>
        <w:tc>
          <w:tcPr>
            <w:tcW w:w="0" w:type="auto"/>
          </w:tcPr>
          <w:p w14:paraId="6FB677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189C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35F7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B8AF296" w14:textId="77777777" w:rsidTr="00FF0E1B">
        <w:trPr>
          <w:cantSplit/>
        </w:trPr>
        <w:tc>
          <w:tcPr>
            <w:tcW w:w="0" w:type="auto"/>
          </w:tcPr>
          <w:p w14:paraId="2B0167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0.5538</w:t>
            </w:r>
          </w:p>
        </w:tc>
        <w:tc>
          <w:tcPr>
            <w:tcW w:w="0" w:type="auto"/>
          </w:tcPr>
          <w:p w14:paraId="6FDE90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10 00</w:t>
            </w:r>
          </w:p>
        </w:tc>
        <w:tc>
          <w:tcPr>
            <w:tcW w:w="0" w:type="auto"/>
          </w:tcPr>
          <w:p w14:paraId="484F7A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C1794F7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(2-Izopropiltiazol-4-il)-N-metilmetanamin dihidroklorid (CAS RN 1185167-55-8)</w:t>
            </w:r>
          </w:p>
        </w:tc>
        <w:tc>
          <w:tcPr>
            <w:tcW w:w="0" w:type="auto"/>
          </w:tcPr>
          <w:p w14:paraId="1FBA8F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206E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4A82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C4715FD" w14:textId="77777777" w:rsidTr="00FF0E1B">
        <w:trPr>
          <w:cantSplit/>
        </w:trPr>
        <w:tc>
          <w:tcPr>
            <w:tcW w:w="0" w:type="auto"/>
          </w:tcPr>
          <w:p w14:paraId="0C8934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0.6264</w:t>
            </w:r>
          </w:p>
        </w:tc>
        <w:tc>
          <w:tcPr>
            <w:tcW w:w="0" w:type="auto"/>
          </w:tcPr>
          <w:p w14:paraId="06C1C4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10 00</w:t>
            </w:r>
          </w:p>
        </w:tc>
        <w:tc>
          <w:tcPr>
            <w:tcW w:w="0" w:type="auto"/>
          </w:tcPr>
          <w:p w14:paraId="52A48A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0D59B1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2-Cianimino-1,3-tiazolidin (CAS RN 26364-65-8)</w:t>
            </w:r>
          </w:p>
        </w:tc>
        <w:tc>
          <w:tcPr>
            <w:tcW w:w="0" w:type="auto"/>
          </w:tcPr>
          <w:p w14:paraId="450B3B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086A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E65B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54D5617" w14:textId="77777777" w:rsidTr="00FF0E1B">
        <w:trPr>
          <w:cantSplit/>
        </w:trPr>
        <w:tc>
          <w:tcPr>
            <w:tcW w:w="0" w:type="auto"/>
          </w:tcPr>
          <w:p w14:paraId="2E237B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0.4750</w:t>
            </w:r>
          </w:p>
        </w:tc>
        <w:tc>
          <w:tcPr>
            <w:tcW w:w="0" w:type="auto"/>
          </w:tcPr>
          <w:p w14:paraId="223B44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10 00</w:t>
            </w:r>
          </w:p>
        </w:tc>
        <w:tc>
          <w:tcPr>
            <w:tcW w:w="0" w:type="auto"/>
          </w:tcPr>
          <w:p w14:paraId="56C47E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B4230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Fostiazat (ISO) (CAS RN 98886-44-3)</w:t>
            </w:r>
          </w:p>
        </w:tc>
        <w:tc>
          <w:tcPr>
            <w:tcW w:w="0" w:type="auto"/>
          </w:tcPr>
          <w:p w14:paraId="453F32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73A2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350D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9FE360" w14:textId="77777777" w:rsidTr="00FF0E1B">
        <w:trPr>
          <w:cantSplit/>
        </w:trPr>
        <w:tc>
          <w:tcPr>
            <w:tcW w:w="0" w:type="auto"/>
          </w:tcPr>
          <w:p w14:paraId="22EC6C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0.7312</w:t>
            </w:r>
          </w:p>
        </w:tc>
        <w:tc>
          <w:tcPr>
            <w:tcW w:w="0" w:type="auto"/>
          </w:tcPr>
          <w:p w14:paraId="630C3C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20 80</w:t>
            </w:r>
          </w:p>
        </w:tc>
        <w:tc>
          <w:tcPr>
            <w:tcW w:w="0" w:type="auto"/>
          </w:tcPr>
          <w:p w14:paraId="6768A3B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345DEA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Bentiavalikarb-izopropil (ISO) (CAS RN 177406-68-7)</w:t>
            </w:r>
          </w:p>
        </w:tc>
        <w:tc>
          <w:tcPr>
            <w:tcW w:w="0" w:type="auto"/>
          </w:tcPr>
          <w:p w14:paraId="120247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8364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B826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1E22159" w14:textId="77777777" w:rsidTr="00FF0E1B">
        <w:trPr>
          <w:cantSplit/>
        </w:trPr>
        <w:tc>
          <w:tcPr>
            <w:tcW w:w="0" w:type="auto"/>
          </w:tcPr>
          <w:p w14:paraId="66E2C5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0.4346</w:t>
            </w:r>
          </w:p>
        </w:tc>
        <w:tc>
          <w:tcPr>
            <w:tcW w:w="0" w:type="auto"/>
          </w:tcPr>
          <w:p w14:paraId="24B8C6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20 80</w:t>
            </w:r>
          </w:p>
        </w:tc>
        <w:tc>
          <w:tcPr>
            <w:tcW w:w="0" w:type="auto"/>
          </w:tcPr>
          <w:p w14:paraId="5FADF6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2FE455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1,2-benzizotiazol-3(2H)-on (CAS RN 2634-33-5) u obliku praha čistoće masenog udjela od 95 % ili veće, ili u vodenoj smjesi s masenim udjelom od 20 % ili većim 1,2-benzizotiazol-3(2H)-ona</w:t>
            </w:r>
          </w:p>
        </w:tc>
        <w:tc>
          <w:tcPr>
            <w:tcW w:w="0" w:type="auto"/>
          </w:tcPr>
          <w:p w14:paraId="65BD5B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7824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1AA9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0C1D80B" w14:textId="77777777" w:rsidTr="00FF0E1B">
        <w:trPr>
          <w:cantSplit/>
        </w:trPr>
        <w:tc>
          <w:tcPr>
            <w:tcW w:w="0" w:type="auto"/>
          </w:tcPr>
          <w:p w14:paraId="6B2625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0.8712</w:t>
            </w:r>
          </w:p>
        </w:tc>
        <w:tc>
          <w:tcPr>
            <w:tcW w:w="0" w:type="auto"/>
          </w:tcPr>
          <w:p w14:paraId="316670C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20 80</w:t>
            </w:r>
          </w:p>
        </w:tc>
        <w:tc>
          <w:tcPr>
            <w:tcW w:w="0" w:type="auto"/>
          </w:tcPr>
          <w:p w14:paraId="42006A6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4FF37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3-metil-1,2-benzotiazol-1,1-dioksid (CAS RN 34989-82-7) čistoće masenog udjela od 95 % ili veće</w:t>
            </w:r>
          </w:p>
        </w:tc>
        <w:tc>
          <w:tcPr>
            <w:tcW w:w="0" w:type="auto"/>
          </w:tcPr>
          <w:p w14:paraId="6DF69A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89EA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E838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CD1E85A" w14:textId="77777777" w:rsidTr="00FF0E1B">
        <w:trPr>
          <w:cantSplit/>
        </w:trPr>
        <w:tc>
          <w:tcPr>
            <w:tcW w:w="0" w:type="auto"/>
          </w:tcPr>
          <w:p w14:paraId="078A09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0.4910</w:t>
            </w:r>
          </w:p>
        </w:tc>
        <w:tc>
          <w:tcPr>
            <w:tcW w:w="0" w:type="auto"/>
          </w:tcPr>
          <w:p w14:paraId="558AC0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20 80</w:t>
            </w:r>
          </w:p>
        </w:tc>
        <w:tc>
          <w:tcPr>
            <w:tcW w:w="0" w:type="auto"/>
          </w:tcPr>
          <w:p w14:paraId="470E44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097051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N,N-bis(1,3-benzotiazol-2-ilsulfanil)-2-metilpropan-2-amin (CAS RN 3741-80-8)</w:t>
            </w:r>
          </w:p>
        </w:tc>
        <w:tc>
          <w:tcPr>
            <w:tcW w:w="0" w:type="auto"/>
          </w:tcPr>
          <w:p w14:paraId="34F03D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6BAA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7CBF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324BC68" w14:textId="77777777" w:rsidTr="00FF0E1B">
        <w:trPr>
          <w:cantSplit/>
        </w:trPr>
        <w:tc>
          <w:tcPr>
            <w:tcW w:w="0" w:type="auto"/>
          </w:tcPr>
          <w:p w14:paraId="0BCB87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0.5537</w:t>
            </w:r>
          </w:p>
        </w:tc>
        <w:tc>
          <w:tcPr>
            <w:tcW w:w="0" w:type="auto"/>
          </w:tcPr>
          <w:p w14:paraId="1A1587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30 90</w:t>
            </w:r>
          </w:p>
        </w:tc>
        <w:tc>
          <w:tcPr>
            <w:tcW w:w="0" w:type="auto"/>
          </w:tcPr>
          <w:p w14:paraId="46F85B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0D08D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2-Metiltiofenotiazin (CAS RN 7643-08-5)</w:t>
            </w:r>
          </w:p>
        </w:tc>
        <w:tc>
          <w:tcPr>
            <w:tcW w:w="0" w:type="auto"/>
          </w:tcPr>
          <w:p w14:paraId="1BD5E6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F993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A5E3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5B5A733" w14:textId="77777777" w:rsidTr="00FF0E1B">
        <w:trPr>
          <w:cantSplit/>
        </w:trPr>
        <w:tc>
          <w:tcPr>
            <w:tcW w:w="0" w:type="auto"/>
          </w:tcPr>
          <w:p w14:paraId="735CB1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0.8571</w:t>
            </w:r>
          </w:p>
        </w:tc>
        <w:tc>
          <w:tcPr>
            <w:tcW w:w="0" w:type="auto"/>
          </w:tcPr>
          <w:p w14:paraId="460146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A00ED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04</w:t>
            </w:r>
          </w:p>
        </w:tc>
        <w:tc>
          <w:tcPr>
            <w:tcW w:w="0" w:type="auto"/>
          </w:tcPr>
          <w:p w14:paraId="5098D0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Siltiofam (ISO) (CAS RN 175217-20-6) čistoće masenog udjela 98 % ili veće</w:t>
            </w:r>
          </w:p>
        </w:tc>
        <w:tc>
          <w:tcPr>
            <w:tcW w:w="0" w:type="auto"/>
          </w:tcPr>
          <w:p w14:paraId="11963F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09E1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208C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D45C7CD" w14:textId="77777777" w:rsidTr="00FF0E1B">
        <w:trPr>
          <w:cantSplit/>
        </w:trPr>
        <w:tc>
          <w:tcPr>
            <w:tcW w:w="0" w:type="auto"/>
          </w:tcPr>
          <w:p w14:paraId="44DC1A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0.8551</w:t>
            </w:r>
          </w:p>
        </w:tc>
        <w:tc>
          <w:tcPr>
            <w:tcW w:w="0" w:type="auto"/>
          </w:tcPr>
          <w:p w14:paraId="4AE167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44410B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05</w:t>
            </w:r>
          </w:p>
        </w:tc>
        <w:tc>
          <w:tcPr>
            <w:tcW w:w="0" w:type="auto"/>
          </w:tcPr>
          <w:p w14:paraId="0E7591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(S)-2-metil-1-(6-nitropiridin-3-yl)-4-(oksetan-3-yl)piperazin(CAS RN 1895867-67-0) čistoće masenog udjela 97 % ili veće</w:t>
            </w:r>
          </w:p>
        </w:tc>
        <w:tc>
          <w:tcPr>
            <w:tcW w:w="0" w:type="auto"/>
          </w:tcPr>
          <w:p w14:paraId="4F4B47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F5F8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3C52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1BE7391" w14:textId="77777777" w:rsidTr="00FF0E1B">
        <w:trPr>
          <w:cantSplit/>
        </w:trPr>
        <w:tc>
          <w:tcPr>
            <w:tcW w:w="0" w:type="auto"/>
          </w:tcPr>
          <w:p w14:paraId="590EF9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0.8560</w:t>
            </w:r>
          </w:p>
        </w:tc>
        <w:tc>
          <w:tcPr>
            <w:tcW w:w="0" w:type="auto"/>
          </w:tcPr>
          <w:p w14:paraId="2E9166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1B198F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</w:tc>
        <w:tc>
          <w:tcPr>
            <w:tcW w:w="0" w:type="auto"/>
          </w:tcPr>
          <w:p w14:paraId="3E951B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Cis-[2-(2,4-diklorodifenil)-2-(1H-imidazol-1-ilmetil)-1,3-dioksonlan-4il]metil-4-metilbenzensulfonat (CAS RN 134071-44-6) čistoće masenog udjela 99 % ili veće</w:t>
            </w:r>
          </w:p>
        </w:tc>
        <w:tc>
          <w:tcPr>
            <w:tcW w:w="0" w:type="auto"/>
          </w:tcPr>
          <w:p w14:paraId="7941DD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D0E8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74DF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7057BD7" w14:textId="77777777" w:rsidTr="00FF0E1B">
        <w:trPr>
          <w:cantSplit/>
        </w:trPr>
        <w:tc>
          <w:tcPr>
            <w:tcW w:w="0" w:type="auto"/>
          </w:tcPr>
          <w:p w14:paraId="226442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0.8487</w:t>
            </w:r>
          </w:p>
        </w:tc>
        <w:tc>
          <w:tcPr>
            <w:tcW w:w="0" w:type="auto"/>
          </w:tcPr>
          <w:p w14:paraId="7B5A73B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58151D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07</w:t>
            </w:r>
          </w:p>
        </w:tc>
        <w:tc>
          <w:tcPr>
            <w:tcW w:w="0" w:type="auto"/>
          </w:tcPr>
          <w:p w14:paraId="3D29D1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Cedazuridin (INN) (CAS RN 1141397-80-9) masenog udjela (čistoće) 99 % ili većeg</w:t>
            </w:r>
          </w:p>
        </w:tc>
        <w:tc>
          <w:tcPr>
            <w:tcW w:w="0" w:type="auto"/>
          </w:tcPr>
          <w:p w14:paraId="085CFB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2C96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9144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7457777" w14:textId="77777777" w:rsidTr="00FF0E1B">
        <w:trPr>
          <w:cantSplit/>
        </w:trPr>
        <w:tc>
          <w:tcPr>
            <w:tcW w:w="0" w:type="auto"/>
          </w:tcPr>
          <w:p w14:paraId="586CC7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0.8472</w:t>
            </w:r>
          </w:p>
        </w:tc>
        <w:tc>
          <w:tcPr>
            <w:tcW w:w="0" w:type="auto"/>
          </w:tcPr>
          <w:p w14:paraId="603869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6F4058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0" w:type="auto"/>
          </w:tcPr>
          <w:p w14:paraId="12A092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 2-(6-(5-kloro-2-((tetrahidro-2H-piran-4-il)amino)pirimidin-4-il)-1-oksoizoindolin-2-il)propanoat (CAS RN 2095665-45-3) masenog udjela (čistoće) 98 % ili većeg</w:t>
            </w:r>
          </w:p>
        </w:tc>
        <w:tc>
          <w:tcPr>
            <w:tcW w:w="0" w:type="auto"/>
          </w:tcPr>
          <w:p w14:paraId="352BC0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94F5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9737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C7AB3D8" w14:textId="77777777" w:rsidTr="00FF0E1B">
        <w:trPr>
          <w:cantSplit/>
        </w:trPr>
        <w:tc>
          <w:tcPr>
            <w:tcW w:w="0" w:type="auto"/>
          </w:tcPr>
          <w:p w14:paraId="5F04D3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0.8449</w:t>
            </w:r>
          </w:p>
        </w:tc>
        <w:tc>
          <w:tcPr>
            <w:tcW w:w="0" w:type="auto"/>
          </w:tcPr>
          <w:p w14:paraId="57362D0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546987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09</w:t>
            </w:r>
          </w:p>
        </w:tc>
        <w:tc>
          <w:tcPr>
            <w:tcW w:w="0" w:type="auto"/>
          </w:tcPr>
          <w:p w14:paraId="6F8BE1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3-[2-{(2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,3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)-3-[(1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)-1-{[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-butil(dimetil)silil]oksi}etil]-4-oksoazetidin-2-il}propanoil]-4,4-dimetil-1,3-oksazolidin-2-on (izomerna smjesa spojeva CAS RN 114341-89-8 i 114418-63-2) masenog udjela (čistoće) 99 % ili većeg</w:t>
            </w:r>
          </w:p>
        </w:tc>
        <w:tc>
          <w:tcPr>
            <w:tcW w:w="0" w:type="auto"/>
          </w:tcPr>
          <w:p w14:paraId="644842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3377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8835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0111E0A" w14:textId="77777777" w:rsidTr="00FF0E1B">
        <w:trPr>
          <w:cantSplit/>
        </w:trPr>
        <w:tc>
          <w:tcPr>
            <w:tcW w:w="0" w:type="auto"/>
          </w:tcPr>
          <w:p w14:paraId="5A522E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0.6492</w:t>
            </w:r>
          </w:p>
        </w:tc>
        <w:tc>
          <w:tcPr>
            <w:tcW w:w="0" w:type="auto"/>
          </w:tcPr>
          <w:p w14:paraId="1DD288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0C057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DE152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Fluralaner (INN) (CAS RN 864731-61-3)</w:t>
            </w:r>
          </w:p>
        </w:tc>
        <w:tc>
          <w:tcPr>
            <w:tcW w:w="0" w:type="auto"/>
          </w:tcPr>
          <w:p w14:paraId="28372B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9C4D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4304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BA2BC6" w14:textId="77777777" w:rsidTr="00FF0E1B">
        <w:trPr>
          <w:cantSplit/>
        </w:trPr>
        <w:tc>
          <w:tcPr>
            <w:tcW w:w="0" w:type="auto"/>
          </w:tcPr>
          <w:p w14:paraId="7BBA10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0.8388</w:t>
            </w:r>
          </w:p>
        </w:tc>
        <w:tc>
          <w:tcPr>
            <w:tcW w:w="0" w:type="auto"/>
          </w:tcPr>
          <w:p w14:paraId="2C0EE8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52EB20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 w14:paraId="2154A1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deoksiribonukleinske kiseline d(P-tio)(T-G-A-C-T-G-T-G-A-A-C-G-T-T-C-G-A-G-A-T-G-A) (CAS RN 937402–51–2) s masenim udjelom oligodeoksinukleotida 15 % ili većim, ali ne većim od 25 %</w:t>
            </w:r>
          </w:p>
        </w:tc>
        <w:tc>
          <w:tcPr>
            <w:tcW w:w="0" w:type="auto"/>
          </w:tcPr>
          <w:p w14:paraId="46B9CD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FAEC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61A9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C2F87A8" w14:textId="77777777" w:rsidTr="00FF0E1B">
        <w:trPr>
          <w:cantSplit/>
        </w:trPr>
        <w:tc>
          <w:tcPr>
            <w:tcW w:w="0" w:type="auto"/>
          </w:tcPr>
          <w:p w14:paraId="272E42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0.5924</w:t>
            </w:r>
          </w:p>
        </w:tc>
        <w:tc>
          <w:tcPr>
            <w:tcW w:w="0" w:type="auto"/>
          </w:tcPr>
          <w:p w14:paraId="34C8F7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1CC224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0" w:type="auto"/>
          </w:tcPr>
          <w:p w14:paraId="5F02CC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Dimetomorf (ISO) (CAS RN 110488-70-5)</w:t>
            </w:r>
          </w:p>
        </w:tc>
        <w:tc>
          <w:tcPr>
            <w:tcW w:w="0" w:type="auto"/>
          </w:tcPr>
          <w:p w14:paraId="097DC8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8FBB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236D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2643B5" w14:textId="77777777" w:rsidTr="00FF0E1B">
        <w:trPr>
          <w:cantSplit/>
        </w:trPr>
        <w:tc>
          <w:tcPr>
            <w:tcW w:w="0" w:type="auto"/>
          </w:tcPr>
          <w:p w14:paraId="6673F7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0.8348</w:t>
            </w:r>
          </w:p>
        </w:tc>
        <w:tc>
          <w:tcPr>
            <w:tcW w:w="0" w:type="auto"/>
          </w:tcPr>
          <w:p w14:paraId="09D957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721123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167CA4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(6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)-6-metil-5,6-dihidro-4H-tieno[2,3-b]tiopiran4-on-7,7-dioksid (CAS RN 148719-91-9) čistoće masenog udjela 98 % ili veće</w:t>
            </w:r>
          </w:p>
        </w:tc>
        <w:tc>
          <w:tcPr>
            <w:tcW w:w="0" w:type="auto"/>
          </w:tcPr>
          <w:p w14:paraId="46BA70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8673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1113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F17B566" w14:textId="77777777" w:rsidTr="00FF0E1B">
        <w:trPr>
          <w:cantSplit/>
        </w:trPr>
        <w:tc>
          <w:tcPr>
            <w:tcW w:w="0" w:type="auto"/>
          </w:tcPr>
          <w:p w14:paraId="7F005C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0.8326</w:t>
            </w:r>
          </w:p>
        </w:tc>
        <w:tc>
          <w:tcPr>
            <w:tcW w:w="0" w:type="auto"/>
          </w:tcPr>
          <w:p w14:paraId="4BEF74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C44A4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 w14:paraId="306EDF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2-merkaptoadenozin (CAS RN 43157-50-2) čistoće masenog udjela 98 % ili veće</w:t>
            </w:r>
          </w:p>
        </w:tc>
        <w:tc>
          <w:tcPr>
            <w:tcW w:w="0" w:type="auto"/>
          </w:tcPr>
          <w:p w14:paraId="28711F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C295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FC17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CB5743D" w14:textId="77777777" w:rsidTr="00FF0E1B">
        <w:trPr>
          <w:cantSplit/>
        </w:trPr>
        <w:tc>
          <w:tcPr>
            <w:tcW w:w="0" w:type="auto"/>
          </w:tcPr>
          <w:p w14:paraId="4B96F9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0.7843</w:t>
            </w:r>
          </w:p>
        </w:tc>
        <w:tc>
          <w:tcPr>
            <w:tcW w:w="0" w:type="auto"/>
          </w:tcPr>
          <w:p w14:paraId="79F334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22F60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 w14:paraId="6EA2DB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(S)-4-(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-butoksikarbonil)-1,4-oksazepan-2-karboksilna kiselina (CAS RN 1273567-44-4) čistoće masenog udjela od 95 % ili veće</w:t>
            </w:r>
          </w:p>
        </w:tc>
        <w:tc>
          <w:tcPr>
            <w:tcW w:w="0" w:type="auto"/>
          </w:tcPr>
          <w:p w14:paraId="78D5C8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87D5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0FA1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79BBEF4" w14:textId="77777777" w:rsidTr="00FF0E1B">
        <w:trPr>
          <w:cantSplit/>
        </w:trPr>
        <w:tc>
          <w:tcPr>
            <w:tcW w:w="0" w:type="auto"/>
          </w:tcPr>
          <w:p w14:paraId="083936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0.8250</w:t>
            </w:r>
          </w:p>
        </w:tc>
        <w:tc>
          <w:tcPr>
            <w:tcW w:w="0" w:type="auto"/>
          </w:tcPr>
          <w:p w14:paraId="15DC891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4883F9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0A0545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(1R,3R)-1-(1,3-benzodioksol-5-il)-2-(2-kloracetil)-1,3,4,9-tetrahidropirid[5,4-b]indol-3-karboksilat (CAS RN 171489-59-1) čistoće masenog udjela 99 % ili veće</w:t>
            </w:r>
          </w:p>
        </w:tc>
        <w:tc>
          <w:tcPr>
            <w:tcW w:w="0" w:type="auto"/>
          </w:tcPr>
          <w:p w14:paraId="0754D7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E751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26C6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6C3A017" w14:textId="77777777" w:rsidTr="00FF0E1B">
        <w:trPr>
          <w:cantSplit/>
        </w:trPr>
        <w:tc>
          <w:tcPr>
            <w:tcW w:w="0" w:type="auto"/>
          </w:tcPr>
          <w:p w14:paraId="6CF965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0.8720</w:t>
            </w:r>
          </w:p>
        </w:tc>
        <w:tc>
          <w:tcPr>
            <w:tcW w:w="0" w:type="auto"/>
          </w:tcPr>
          <w:p w14:paraId="36AAE3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54F5370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 w14:paraId="5E4D17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(4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,6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)-6-metil-7,7-diokso-5,6-dihidro-4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-tieno[2,3-b]tiopiran-4-ol (CAS RN 147128-77-6) čistoće masenog udjela 94 % ili veće</w:t>
            </w:r>
          </w:p>
        </w:tc>
        <w:tc>
          <w:tcPr>
            <w:tcW w:w="0" w:type="auto"/>
          </w:tcPr>
          <w:p w14:paraId="4E8201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C7844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DD74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7D84BC" w14:textId="77777777" w:rsidTr="00FF0E1B">
        <w:trPr>
          <w:cantSplit/>
        </w:trPr>
        <w:tc>
          <w:tcPr>
            <w:tcW w:w="0" w:type="auto"/>
          </w:tcPr>
          <w:p w14:paraId="09E15E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0.4715</w:t>
            </w:r>
          </w:p>
        </w:tc>
        <w:tc>
          <w:tcPr>
            <w:tcW w:w="0" w:type="auto"/>
          </w:tcPr>
          <w:p w14:paraId="25ECC3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71EE4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72B73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Tiofen (CAS RN 110-02-1)</w:t>
            </w:r>
          </w:p>
        </w:tc>
        <w:tc>
          <w:tcPr>
            <w:tcW w:w="0" w:type="auto"/>
          </w:tcPr>
          <w:p w14:paraId="68EA1E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977D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BA5C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218D6D" w14:textId="77777777" w:rsidTr="00FF0E1B">
        <w:trPr>
          <w:cantSplit/>
        </w:trPr>
        <w:tc>
          <w:tcPr>
            <w:tcW w:w="0" w:type="auto"/>
          </w:tcPr>
          <w:p w14:paraId="6859EF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0.8253</w:t>
            </w:r>
          </w:p>
        </w:tc>
        <w:tc>
          <w:tcPr>
            <w:tcW w:w="0" w:type="auto"/>
          </w:tcPr>
          <w:p w14:paraId="5D3D15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B60CF3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1BFA08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4-(oksiran-2-ilmetoksi)-9H-karbazol (CAS RN 51997-51-4) čistoće masenog udjela 97 % ili veće</w:t>
            </w:r>
          </w:p>
        </w:tc>
        <w:tc>
          <w:tcPr>
            <w:tcW w:w="0" w:type="auto"/>
          </w:tcPr>
          <w:p w14:paraId="62339D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3855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470F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2494DFC" w14:textId="77777777" w:rsidTr="00FF0E1B">
        <w:trPr>
          <w:cantSplit/>
        </w:trPr>
        <w:tc>
          <w:tcPr>
            <w:tcW w:w="0" w:type="auto"/>
          </w:tcPr>
          <w:p w14:paraId="603B73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0.4942</w:t>
            </w:r>
          </w:p>
        </w:tc>
        <w:tc>
          <w:tcPr>
            <w:tcW w:w="0" w:type="auto"/>
          </w:tcPr>
          <w:p w14:paraId="63D46ED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67ACB24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674114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2,4-Dietil-9H-tioksanten-9-on (CAS RN 82799-44-8)</w:t>
            </w:r>
          </w:p>
        </w:tc>
        <w:tc>
          <w:tcPr>
            <w:tcW w:w="0" w:type="auto"/>
          </w:tcPr>
          <w:p w14:paraId="46B8AA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7F5B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E892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D442569" w14:textId="77777777" w:rsidTr="00FF0E1B">
        <w:trPr>
          <w:cantSplit/>
        </w:trPr>
        <w:tc>
          <w:tcPr>
            <w:tcW w:w="0" w:type="auto"/>
          </w:tcPr>
          <w:p w14:paraId="51417E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0.6252</w:t>
            </w:r>
          </w:p>
        </w:tc>
        <w:tc>
          <w:tcPr>
            <w:tcW w:w="0" w:type="auto"/>
          </w:tcPr>
          <w:p w14:paraId="589B4F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5933719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 w14:paraId="2599BAF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4-Metilmorfolin 4-oksid  u vodenoj otopini (CAS RN 7529-22-8)</w:t>
            </w:r>
          </w:p>
        </w:tc>
        <w:tc>
          <w:tcPr>
            <w:tcW w:w="0" w:type="auto"/>
          </w:tcPr>
          <w:p w14:paraId="15A5B0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7F6E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CC3C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36D4C8" w14:textId="77777777" w:rsidTr="00FF0E1B">
        <w:trPr>
          <w:cantSplit/>
        </w:trPr>
        <w:tc>
          <w:tcPr>
            <w:tcW w:w="0" w:type="auto"/>
          </w:tcPr>
          <w:p w14:paraId="4A5C10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0.6362</w:t>
            </w:r>
          </w:p>
        </w:tc>
        <w:tc>
          <w:tcPr>
            <w:tcW w:w="0" w:type="auto"/>
          </w:tcPr>
          <w:p w14:paraId="48FD52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94A44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712F49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2-(4-Hidroksifenil)-1-benzotiofen-6-ol (CAS RN 63676-22-2)</w:t>
            </w:r>
          </w:p>
        </w:tc>
        <w:tc>
          <w:tcPr>
            <w:tcW w:w="0" w:type="auto"/>
          </w:tcPr>
          <w:p w14:paraId="3E139B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4BB9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0C8A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DDC9C61" w14:textId="77777777" w:rsidTr="00FF0E1B">
        <w:trPr>
          <w:cantSplit/>
        </w:trPr>
        <w:tc>
          <w:tcPr>
            <w:tcW w:w="0" w:type="auto"/>
          </w:tcPr>
          <w:p w14:paraId="478E00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0.5242</w:t>
            </w:r>
          </w:p>
        </w:tc>
        <w:tc>
          <w:tcPr>
            <w:tcW w:w="0" w:type="auto"/>
          </w:tcPr>
          <w:p w14:paraId="2DC2AE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0B66D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119FA6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11-(Piperazin-1-il)dibenzo[b,f][1,4]tiazepin dihidroklorid (CAS RN 111974-74-4)</w:t>
            </w:r>
          </w:p>
        </w:tc>
        <w:tc>
          <w:tcPr>
            <w:tcW w:w="0" w:type="auto"/>
          </w:tcPr>
          <w:p w14:paraId="34C8D8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3476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BB41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C72D5B9" w14:textId="77777777" w:rsidTr="00FF0E1B">
        <w:trPr>
          <w:cantSplit/>
        </w:trPr>
        <w:tc>
          <w:tcPr>
            <w:tcW w:w="0" w:type="auto"/>
          </w:tcPr>
          <w:p w14:paraId="5367FE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0.4700</w:t>
            </w:r>
          </w:p>
        </w:tc>
        <w:tc>
          <w:tcPr>
            <w:tcW w:w="0" w:type="auto"/>
          </w:tcPr>
          <w:p w14:paraId="578AC1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12642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3CE08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Dibenzo[b,f][1,4]tiazepin-11(10H)-on (CAS RN 3159-07-7)</w:t>
            </w:r>
          </w:p>
        </w:tc>
        <w:tc>
          <w:tcPr>
            <w:tcW w:w="0" w:type="auto"/>
          </w:tcPr>
          <w:p w14:paraId="023AB1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AF52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F39A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D4A2F78" w14:textId="77777777" w:rsidTr="00FF0E1B">
        <w:trPr>
          <w:cantSplit/>
        </w:trPr>
        <w:tc>
          <w:tcPr>
            <w:tcW w:w="0" w:type="auto"/>
          </w:tcPr>
          <w:p w14:paraId="7C7DEB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0.8724</w:t>
            </w:r>
          </w:p>
        </w:tc>
        <w:tc>
          <w:tcPr>
            <w:tcW w:w="0" w:type="auto"/>
          </w:tcPr>
          <w:p w14:paraId="05B96C9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58812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</w:tcPr>
          <w:p w14:paraId="40313E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Tenojska kiselina (CAS RN 1918-77-0) čistoće masenog udjela 97 % ili veće</w:t>
            </w:r>
          </w:p>
        </w:tc>
        <w:tc>
          <w:tcPr>
            <w:tcW w:w="0" w:type="auto"/>
          </w:tcPr>
          <w:p w14:paraId="3C2FDF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8BB4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A620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F8876F3" w14:textId="77777777" w:rsidTr="00FF0E1B">
        <w:trPr>
          <w:cantSplit/>
        </w:trPr>
        <w:tc>
          <w:tcPr>
            <w:tcW w:w="0" w:type="auto"/>
          </w:tcPr>
          <w:p w14:paraId="720BBC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0.8267</w:t>
            </w:r>
          </w:p>
        </w:tc>
        <w:tc>
          <w:tcPr>
            <w:tcW w:w="0" w:type="auto"/>
          </w:tcPr>
          <w:p w14:paraId="474688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77DDC7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123A06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Nusinersen nitrat (INNM) (CAS RN 1258984-36-9) čistoće masenog udjela 95 % ili veće</w:t>
            </w:r>
          </w:p>
        </w:tc>
        <w:tc>
          <w:tcPr>
            <w:tcW w:w="0" w:type="auto"/>
          </w:tcPr>
          <w:p w14:paraId="570FE1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425A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A712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838AE62" w14:textId="77777777" w:rsidTr="00FF0E1B">
        <w:trPr>
          <w:cantSplit/>
        </w:trPr>
        <w:tc>
          <w:tcPr>
            <w:tcW w:w="0" w:type="auto"/>
          </w:tcPr>
          <w:p w14:paraId="0147F8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0.5813</w:t>
            </w:r>
          </w:p>
        </w:tc>
        <w:tc>
          <w:tcPr>
            <w:tcW w:w="0" w:type="auto"/>
          </w:tcPr>
          <w:p w14:paraId="4107F2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6901D9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0707F0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4-Propan-2-ilmorfolin (CAS RN 1004-14-4)</w:t>
            </w:r>
          </w:p>
        </w:tc>
        <w:tc>
          <w:tcPr>
            <w:tcW w:w="0" w:type="auto"/>
          </w:tcPr>
          <w:p w14:paraId="5692E8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F880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6455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03C900A" w14:textId="77777777" w:rsidTr="00FF0E1B">
        <w:trPr>
          <w:cantSplit/>
        </w:trPr>
        <w:tc>
          <w:tcPr>
            <w:tcW w:w="0" w:type="auto"/>
          </w:tcPr>
          <w:p w14:paraId="1186D7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0.8642</w:t>
            </w:r>
          </w:p>
        </w:tc>
        <w:tc>
          <w:tcPr>
            <w:tcW w:w="0" w:type="auto"/>
          </w:tcPr>
          <w:p w14:paraId="7CFA5A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B7768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1F0191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2-klor-9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-tioksanten-9-on (CAS RN 86-39-5) čistoće masenog udjela 98 % ili veće</w:t>
            </w:r>
          </w:p>
        </w:tc>
        <w:tc>
          <w:tcPr>
            <w:tcW w:w="0" w:type="auto"/>
          </w:tcPr>
          <w:p w14:paraId="1A2D80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ADD9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871B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EA0A5E1" w14:textId="77777777" w:rsidTr="00FF0E1B">
        <w:trPr>
          <w:cantSplit/>
        </w:trPr>
        <w:tc>
          <w:tcPr>
            <w:tcW w:w="0" w:type="auto"/>
          </w:tcPr>
          <w:p w14:paraId="1E6E96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0.6824</w:t>
            </w:r>
          </w:p>
        </w:tc>
        <w:tc>
          <w:tcPr>
            <w:tcW w:w="0" w:type="auto"/>
          </w:tcPr>
          <w:p w14:paraId="138599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76CA3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 w14:paraId="6DDB8ED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4-(Oksiran-2-ilmetoksi)-9H-karbazol (CAS RN 51997-51-4)</w:t>
            </w:r>
          </w:p>
        </w:tc>
        <w:tc>
          <w:tcPr>
            <w:tcW w:w="0" w:type="auto"/>
          </w:tcPr>
          <w:p w14:paraId="1B0423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D88B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61BD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4EDC6D6" w14:textId="77777777" w:rsidTr="00FF0E1B">
        <w:trPr>
          <w:cantSplit/>
        </w:trPr>
        <w:tc>
          <w:tcPr>
            <w:tcW w:w="0" w:type="auto"/>
          </w:tcPr>
          <w:p w14:paraId="14085F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0.8094</w:t>
            </w:r>
          </w:p>
        </w:tc>
        <w:tc>
          <w:tcPr>
            <w:tcW w:w="0" w:type="auto"/>
          </w:tcPr>
          <w:p w14:paraId="2056353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6433D9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C9EAA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2,3-pirazindikarboksilni anhidrid (CAS RN 4744-50-7) čistoće masenog udjela 95 % ili veće</w:t>
            </w:r>
          </w:p>
        </w:tc>
        <w:tc>
          <w:tcPr>
            <w:tcW w:w="0" w:type="auto"/>
          </w:tcPr>
          <w:p w14:paraId="6E0BC9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2CC9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3421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65D3427" w14:textId="77777777" w:rsidTr="00FF0E1B">
        <w:trPr>
          <w:cantSplit/>
        </w:trPr>
        <w:tc>
          <w:tcPr>
            <w:tcW w:w="0" w:type="auto"/>
          </w:tcPr>
          <w:p w14:paraId="00F1C7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0.6823</w:t>
            </w:r>
          </w:p>
        </w:tc>
        <w:tc>
          <w:tcPr>
            <w:tcW w:w="0" w:type="auto"/>
          </w:tcPr>
          <w:p w14:paraId="566C1A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C4FCE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6CC43C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11-[4-(2-Kloro-etil)-1-piperazinil]dibenzo(b,f)(1,4)tiazepin (CAS RN 352232-17-8)</w:t>
            </w:r>
          </w:p>
        </w:tc>
        <w:tc>
          <w:tcPr>
            <w:tcW w:w="0" w:type="auto"/>
          </w:tcPr>
          <w:p w14:paraId="3F590D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5648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2520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92250DE" w14:textId="77777777" w:rsidTr="00FF0E1B">
        <w:trPr>
          <w:cantSplit/>
        </w:trPr>
        <w:tc>
          <w:tcPr>
            <w:tcW w:w="0" w:type="auto"/>
          </w:tcPr>
          <w:p w14:paraId="70A6B1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0.8380</w:t>
            </w:r>
          </w:p>
        </w:tc>
        <w:tc>
          <w:tcPr>
            <w:tcW w:w="0" w:type="auto"/>
          </w:tcPr>
          <w:p w14:paraId="4605CC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677617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387975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4-[4-[(5s)-5-(aminometil)-2-okso-3-oksazolidinil] fenil]-3-morfolinon hidroklorid (CAS RN 898543-06-1) čistoće masenog udjela 98 % ili veće</w:t>
            </w:r>
          </w:p>
        </w:tc>
        <w:tc>
          <w:tcPr>
            <w:tcW w:w="0" w:type="auto"/>
          </w:tcPr>
          <w:p w14:paraId="268FC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6619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E01F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70C467B" w14:textId="77777777" w:rsidTr="00FF0E1B">
        <w:trPr>
          <w:cantSplit/>
        </w:trPr>
        <w:tc>
          <w:tcPr>
            <w:tcW w:w="0" w:type="auto"/>
          </w:tcPr>
          <w:p w14:paraId="34853E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0.5453</w:t>
            </w:r>
          </w:p>
        </w:tc>
        <w:tc>
          <w:tcPr>
            <w:tcW w:w="0" w:type="auto"/>
          </w:tcPr>
          <w:p w14:paraId="76B3C7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6A0A5CB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2A92BA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Propan-2-ol - 2-metil-4-(4-metilpiperazin-1-il)-10H-tieno[2,3-b][1,5]benzodiazepin (1:2) dihidrat (CAS RN 864743-41-9)</w:t>
            </w:r>
          </w:p>
        </w:tc>
        <w:tc>
          <w:tcPr>
            <w:tcW w:w="0" w:type="auto"/>
          </w:tcPr>
          <w:p w14:paraId="5A1370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D972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0AA9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3BD99D6" w14:textId="77777777" w:rsidTr="00FF0E1B">
        <w:trPr>
          <w:cantSplit/>
        </w:trPr>
        <w:tc>
          <w:tcPr>
            <w:tcW w:w="0" w:type="auto"/>
          </w:tcPr>
          <w:p w14:paraId="5CF8C0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0.7188</w:t>
            </w:r>
          </w:p>
        </w:tc>
        <w:tc>
          <w:tcPr>
            <w:tcW w:w="0" w:type="auto"/>
          </w:tcPr>
          <w:p w14:paraId="4DEC13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74C552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 w14:paraId="50EF45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Citidin-5'-(dinatrijev fosfat) (CAS RN 6757-06-8)</w:t>
            </w:r>
          </w:p>
        </w:tc>
        <w:tc>
          <w:tcPr>
            <w:tcW w:w="0" w:type="auto"/>
          </w:tcPr>
          <w:p w14:paraId="065C14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7968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9978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CD3D716" w14:textId="77777777" w:rsidTr="00FF0E1B">
        <w:trPr>
          <w:cantSplit/>
        </w:trPr>
        <w:tc>
          <w:tcPr>
            <w:tcW w:w="0" w:type="auto"/>
          </w:tcPr>
          <w:p w14:paraId="0BC376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0.8601</w:t>
            </w:r>
          </w:p>
        </w:tc>
        <w:tc>
          <w:tcPr>
            <w:tcW w:w="0" w:type="auto"/>
          </w:tcPr>
          <w:p w14:paraId="64A1B7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B0541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3B78A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Vutrisiran (INN) (CAS RN 1867157-35-4) čistoće masenog udjela 98 % ili veće</w:t>
            </w:r>
          </w:p>
        </w:tc>
        <w:tc>
          <w:tcPr>
            <w:tcW w:w="0" w:type="auto"/>
          </w:tcPr>
          <w:p w14:paraId="3359D1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B9DF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C691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21514FC" w14:textId="77777777" w:rsidTr="00FF0E1B">
        <w:trPr>
          <w:cantSplit/>
        </w:trPr>
        <w:tc>
          <w:tcPr>
            <w:tcW w:w="0" w:type="auto"/>
          </w:tcPr>
          <w:p w14:paraId="15EF45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0.8330</w:t>
            </w:r>
          </w:p>
        </w:tc>
        <w:tc>
          <w:tcPr>
            <w:tcW w:w="0" w:type="auto"/>
          </w:tcPr>
          <w:p w14:paraId="174EF4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4B140D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5B695EA0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Uridin 5’-trifosfat trinatrijeva sol (CAS RN 19817-92-6) čistoće suhe mase 90 % ili veće</w:t>
            </w:r>
          </w:p>
        </w:tc>
        <w:tc>
          <w:tcPr>
            <w:tcW w:w="0" w:type="auto"/>
          </w:tcPr>
          <w:p w14:paraId="746017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6EF7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1CB9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D05BB36" w14:textId="77777777" w:rsidTr="00FF0E1B">
        <w:trPr>
          <w:cantSplit/>
        </w:trPr>
        <w:tc>
          <w:tcPr>
            <w:tcW w:w="0" w:type="auto"/>
          </w:tcPr>
          <w:p w14:paraId="3DD2CC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0.8031</w:t>
            </w:r>
          </w:p>
        </w:tc>
        <w:tc>
          <w:tcPr>
            <w:tcW w:w="0" w:type="auto"/>
          </w:tcPr>
          <w:p w14:paraId="5AF2C9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F19F5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11E9A15B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Uridin (CAS RN 58-96-8) čistoće masenog udjela 98 % ili veće</w:t>
            </w:r>
          </w:p>
        </w:tc>
        <w:tc>
          <w:tcPr>
            <w:tcW w:w="0" w:type="auto"/>
          </w:tcPr>
          <w:p w14:paraId="4ADFE7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BF9E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1ECF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0E95964" w14:textId="77777777" w:rsidTr="00FF0E1B">
        <w:trPr>
          <w:cantSplit/>
        </w:trPr>
        <w:tc>
          <w:tcPr>
            <w:tcW w:w="0" w:type="auto"/>
          </w:tcPr>
          <w:p w14:paraId="3FEBE8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0.7297</w:t>
            </w:r>
          </w:p>
        </w:tc>
        <w:tc>
          <w:tcPr>
            <w:tcW w:w="0" w:type="auto"/>
          </w:tcPr>
          <w:p w14:paraId="5850ABB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9D77D7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4AF61C98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1-[5-(2,6-difluorfenil)-4,5-dihidro-1,2-oksazol-3-il]etanon (CAS RN 1173693-36-1)</w:t>
            </w:r>
          </w:p>
        </w:tc>
        <w:tc>
          <w:tcPr>
            <w:tcW w:w="0" w:type="auto"/>
          </w:tcPr>
          <w:p w14:paraId="5EB3DA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D3F2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1814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7FBF6C8" w14:textId="77777777" w:rsidTr="00FF0E1B">
        <w:trPr>
          <w:cantSplit/>
        </w:trPr>
        <w:tc>
          <w:tcPr>
            <w:tcW w:w="0" w:type="auto"/>
          </w:tcPr>
          <w:p w14:paraId="03172F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0.3575</w:t>
            </w:r>
          </w:p>
        </w:tc>
        <w:tc>
          <w:tcPr>
            <w:tcW w:w="0" w:type="auto"/>
          </w:tcPr>
          <w:p w14:paraId="2B80DB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9605A8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507D4D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Dimetenamid-P (ISO) (CAS RN 163515-14-8)</w:t>
            </w:r>
          </w:p>
        </w:tc>
        <w:tc>
          <w:tcPr>
            <w:tcW w:w="0" w:type="auto"/>
          </w:tcPr>
          <w:p w14:paraId="721E6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8C1F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8E66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5416C83" w14:textId="77777777" w:rsidTr="00FF0E1B">
        <w:trPr>
          <w:cantSplit/>
        </w:trPr>
        <w:tc>
          <w:tcPr>
            <w:tcW w:w="0" w:type="auto"/>
          </w:tcPr>
          <w:p w14:paraId="38371D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0.7387</w:t>
            </w:r>
          </w:p>
        </w:tc>
        <w:tc>
          <w:tcPr>
            <w:tcW w:w="0" w:type="auto"/>
          </w:tcPr>
          <w:p w14:paraId="356C6A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1B4E7F9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0" w:type="auto"/>
          </w:tcPr>
          <w:p w14:paraId="2D8132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Dolutegravir (INN) (CAS RN 1051375-16-6) ili dolutegravir natrij (CAS RN 1051375-19-9)</w:t>
            </w:r>
          </w:p>
        </w:tc>
        <w:tc>
          <w:tcPr>
            <w:tcW w:w="0" w:type="auto"/>
          </w:tcPr>
          <w:p w14:paraId="506EA0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2036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D8CD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0DB6B6D" w14:textId="77777777" w:rsidTr="00FF0E1B">
        <w:trPr>
          <w:cantSplit/>
        </w:trPr>
        <w:tc>
          <w:tcPr>
            <w:tcW w:w="0" w:type="auto"/>
          </w:tcPr>
          <w:p w14:paraId="39ECA0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0.2718</w:t>
            </w:r>
          </w:p>
        </w:tc>
        <w:tc>
          <w:tcPr>
            <w:tcW w:w="0" w:type="auto"/>
          </w:tcPr>
          <w:p w14:paraId="45C4F0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F5DBA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9C3017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DL-homocistein tiolakton hidroklorid (CAS RN 6038-19-3)</w:t>
            </w:r>
          </w:p>
        </w:tc>
        <w:tc>
          <w:tcPr>
            <w:tcW w:w="0" w:type="auto"/>
          </w:tcPr>
          <w:p w14:paraId="091CD6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5903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D621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8DAC2B" w14:textId="77777777" w:rsidTr="00FF0E1B">
        <w:trPr>
          <w:cantSplit/>
        </w:trPr>
        <w:tc>
          <w:tcPr>
            <w:tcW w:w="0" w:type="auto"/>
          </w:tcPr>
          <w:p w14:paraId="7CB4DF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0.7459</w:t>
            </w:r>
          </w:p>
        </w:tc>
        <w:tc>
          <w:tcPr>
            <w:tcW w:w="0" w:type="auto"/>
          </w:tcPr>
          <w:p w14:paraId="41F601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1593829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0" w:type="auto"/>
          </w:tcPr>
          <w:p w14:paraId="57053158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5-(1,2-ditiolan-3-il)valerijanska kiselina (CAS RN 1077-28-7)</w:t>
            </w:r>
          </w:p>
        </w:tc>
        <w:tc>
          <w:tcPr>
            <w:tcW w:w="0" w:type="auto"/>
          </w:tcPr>
          <w:p w14:paraId="7D42E5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59BC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999F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508268D" w14:textId="77777777" w:rsidTr="00FF0E1B">
        <w:trPr>
          <w:cantSplit/>
        </w:trPr>
        <w:tc>
          <w:tcPr>
            <w:tcW w:w="0" w:type="auto"/>
          </w:tcPr>
          <w:p w14:paraId="5D12CE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0.7537</w:t>
            </w:r>
          </w:p>
        </w:tc>
        <w:tc>
          <w:tcPr>
            <w:tcW w:w="0" w:type="auto"/>
          </w:tcPr>
          <w:p w14:paraId="35947E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1CD3CF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04D804C8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(2b,3a,5a,16b,17b)-2-(morfolin-4-il)-16-(pirolidin-1-il)androstan-3,17-diol (CAS RN 119302-20-4)</w:t>
            </w:r>
          </w:p>
        </w:tc>
        <w:tc>
          <w:tcPr>
            <w:tcW w:w="0" w:type="auto"/>
          </w:tcPr>
          <w:p w14:paraId="6E3C12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92E2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F7F1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61F467" w14:textId="77777777" w:rsidTr="00FF0E1B">
        <w:trPr>
          <w:cantSplit/>
        </w:trPr>
        <w:tc>
          <w:tcPr>
            <w:tcW w:w="0" w:type="auto"/>
          </w:tcPr>
          <w:p w14:paraId="44BBBD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0.7449</w:t>
            </w:r>
          </w:p>
        </w:tc>
        <w:tc>
          <w:tcPr>
            <w:tcW w:w="0" w:type="auto"/>
          </w:tcPr>
          <w:p w14:paraId="716E0FE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6642E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 w14:paraId="6C65AA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2-brom-5-benzoiltiofen (CAS RN 31161-46-3)</w:t>
            </w:r>
          </w:p>
        </w:tc>
        <w:tc>
          <w:tcPr>
            <w:tcW w:w="0" w:type="auto"/>
          </w:tcPr>
          <w:p w14:paraId="134D93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180E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0023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89D2E15" w14:textId="77777777" w:rsidTr="00FF0E1B">
        <w:trPr>
          <w:cantSplit/>
        </w:trPr>
        <w:tc>
          <w:tcPr>
            <w:tcW w:w="0" w:type="auto"/>
          </w:tcPr>
          <w:p w14:paraId="78E9F5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0.7926</w:t>
            </w:r>
          </w:p>
        </w:tc>
        <w:tc>
          <w:tcPr>
            <w:tcW w:w="0" w:type="auto"/>
          </w:tcPr>
          <w:p w14:paraId="426DA1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2C8FE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73D033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Benzo[b]tiofen-10-metoksicikloheptanon (CAS RN 59743-84-9) masenog udjela (čistoće) 98 % ili većeg</w:t>
            </w:r>
          </w:p>
        </w:tc>
        <w:tc>
          <w:tcPr>
            <w:tcW w:w="0" w:type="auto"/>
          </w:tcPr>
          <w:p w14:paraId="15434F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42EB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50F3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82224EE" w14:textId="77777777" w:rsidTr="00FF0E1B">
        <w:trPr>
          <w:cantSplit/>
        </w:trPr>
        <w:tc>
          <w:tcPr>
            <w:tcW w:w="0" w:type="auto"/>
          </w:tcPr>
          <w:p w14:paraId="40FDDA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0.4512</w:t>
            </w:r>
          </w:p>
        </w:tc>
        <w:tc>
          <w:tcPr>
            <w:tcW w:w="0" w:type="auto"/>
          </w:tcPr>
          <w:p w14:paraId="65A80E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7B532E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0" w:type="auto"/>
          </w:tcPr>
          <w:p w14:paraId="412774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Tetrahidrotiofen-1,1-dioksid (CAS RN 126-33-0)</w:t>
            </w:r>
          </w:p>
        </w:tc>
        <w:tc>
          <w:tcPr>
            <w:tcW w:w="0" w:type="auto"/>
          </w:tcPr>
          <w:p w14:paraId="21A148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70DC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C7B9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C4034C" w14:textId="77777777" w:rsidTr="00FF0E1B">
        <w:trPr>
          <w:cantSplit/>
        </w:trPr>
        <w:tc>
          <w:tcPr>
            <w:tcW w:w="0" w:type="auto"/>
          </w:tcPr>
          <w:p w14:paraId="70EF82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0.7842</w:t>
            </w:r>
          </w:p>
        </w:tc>
        <w:tc>
          <w:tcPr>
            <w:tcW w:w="0" w:type="auto"/>
          </w:tcPr>
          <w:p w14:paraId="2F5FB9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66C8AD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0" w:type="auto"/>
          </w:tcPr>
          <w:p w14:paraId="0D1760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3-metil-5-(4,4,5,5-tetrametil-1,3,2-dioksaborolan-2-il)benzo[d]oksazol-2(3H)-on (CAS RN 1220696-32-1) čistoće masenog udjela od 95 % ili veće</w:t>
            </w:r>
          </w:p>
        </w:tc>
        <w:tc>
          <w:tcPr>
            <w:tcW w:w="0" w:type="auto"/>
          </w:tcPr>
          <w:p w14:paraId="54EA6F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B5C4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3BF8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3F925C8" w14:textId="77777777" w:rsidTr="00FF0E1B">
        <w:trPr>
          <w:cantSplit/>
        </w:trPr>
        <w:tc>
          <w:tcPr>
            <w:tcW w:w="0" w:type="auto"/>
          </w:tcPr>
          <w:p w14:paraId="2DBF51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0.7944</w:t>
            </w:r>
          </w:p>
        </w:tc>
        <w:tc>
          <w:tcPr>
            <w:tcW w:w="0" w:type="auto"/>
          </w:tcPr>
          <w:p w14:paraId="1F93576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728CBB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BF650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1,3,4-tiadiazolidin-2,5-dition (CAS RN 1072-71-5) masenog udjela (čistoće) 95 % ili većeg</w:t>
            </w:r>
          </w:p>
        </w:tc>
        <w:tc>
          <w:tcPr>
            <w:tcW w:w="0" w:type="auto"/>
          </w:tcPr>
          <w:p w14:paraId="537BD2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5151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B104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97DF390" w14:textId="77777777" w:rsidTr="00FF0E1B">
        <w:trPr>
          <w:cantSplit/>
        </w:trPr>
        <w:tc>
          <w:tcPr>
            <w:tcW w:w="0" w:type="auto"/>
          </w:tcPr>
          <w:p w14:paraId="182B4C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0.8289</w:t>
            </w:r>
          </w:p>
        </w:tc>
        <w:tc>
          <w:tcPr>
            <w:tcW w:w="0" w:type="auto"/>
          </w:tcPr>
          <w:p w14:paraId="502DA0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017D99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0" w:type="auto"/>
          </w:tcPr>
          <w:p w14:paraId="4A649E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3,4-diklor-1,2,5-tiadiazol (CAS RN 5728-20-1) čistoće masenog udjela 99 % ili veće</w:t>
            </w:r>
          </w:p>
        </w:tc>
        <w:tc>
          <w:tcPr>
            <w:tcW w:w="0" w:type="auto"/>
          </w:tcPr>
          <w:p w14:paraId="1116D4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D529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A3AF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942E857" w14:textId="77777777" w:rsidTr="00FF0E1B">
        <w:trPr>
          <w:cantSplit/>
        </w:trPr>
        <w:tc>
          <w:tcPr>
            <w:tcW w:w="0" w:type="auto"/>
          </w:tcPr>
          <w:p w14:paraId="3FF59D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0.8317</w:t>
            </w:r>
          </w:p>
        </w:tc>
        <w:tc>
          <w:tcPr>
            <w:tcW w:w="0" w:type="auto"/>
          </w:tcPr>
          <w:p w14:paraId="4C9E74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75D8A05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0" w:type="auto"/>
          </w:tcPr>
          <w:p w14:paraId="128D4C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2-trifluormetil-9-alil-9-tioksanten-ol (CAS RN 850808-70-7) čistoće masenog udjela 98 % ili veće</w:t>
            </w:r>
          </w:p>
        </w:tc>
        <w:tc>
          <w:tcPr>
            <w:tcW w:w="0" w:type="auto"/>
          </w:tcPr>
          <w:p w14:paraId="51C385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F4CE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AF61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808F1E7" w14:textId="77777777" w:rsidTr="00FF0E1B">
        <w:trPr>
          <w:cantSplit/>
        </w:trPr>
        <w:tc>
          <w:tcPr>
            <w:tcW w:w="0" w:type="auto"/>
          </w:tcPr>
          <w:p w14:paraId="56D817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0.4249</w:t>
            </w:r>
          </w:p>
        </w:tc>
        <w:tc>
          <w:tcPr>
            <w:tcW w:w="0" w:type="auto"/>
          </w:tcPr>
          <w:p w14:paraId="3B1667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659F740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0" w:type="auto"/>
          </w:tcPr>
          <w:p w14:paraId="31330F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2-Izopropiltioksanton (CAS RN 5495-84-1)</w:t>
            </w:r>
          </w:p>
        </w:tc>
        <w:tc>
          <w:tcPr>
            <w:tcW w:w="0" w:type="auto"/>
          </w:tcPr>
          <w:p w14:paraId="0EEE3A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376C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393D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58DCC7D" w14:textId="77777777" w:rsidTr="00FF0E1B">
        <w:trPr>
          <w:cantSplit/>
        </w:trPr>
        <w:tc>
          <w:tcPr>
            <w:tcW w:w="0" w:type="auto"/>
          </w:tcPr>
          <w:p w14:paraId="6A3518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0.4052</w:t>
            </w:r>
          </w:p>
        </w:tc>
        <w:tc>
          <w:tcPr>
            <w:tcW w:w="0" w:type="auto"/>
          </w:tcPr>
          <w:p w14:paraId="11E9F6C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57AD3A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2BBCB7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(4R-cis)-1,1-dimetiletil-6-[2[2-(4-fluorofenil)-5-(1-izopropil)-3-fenil-4-[(fenilamino) karbonil]-1H-pirol-1-il]etil]-2,2-dimetil-1,3-dioksan-4-acetat (CAS RN 125971-95-1)</w:t>
            </w:r>
          </w:p>
        </w:tc>
        <w:tc>
          <w:tcPr>
            <w:tcW w:w="0" w:type="auto"/>
          </w:tcPr>
          <w:p w14:paraId="01E04C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DB42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91C7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5BDA491" w14:textId="77777777" w:rsidTr="00FF0E1B">
        <w:trPr>
          <w:cantSplit/>
        </w:trPr>
        <w:tc>
          <w:tcPr>
            <w:tcW w:w="0" w:type="auto"/>
          </w:tcPr>
          <w:p w14:paraId="2BEA82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0.8221</w:t>
            </w:r>
          </w:p>
        </w:tc>
        <w:tc>
          <w:tcPr>
            <w:tcW w:w="0" w:type="auto"/>
          </w:tcPr>
          <w:p w14:paraId="5E9FE67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75A46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 w14:paraId="1D4583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Tazemetostat (INN) (CAS 1403254-99-8) masenog udjela (čistoće) 99 % ili većeg i njegove soli</w:t>
            </w:r>
          </w:p>
        </w:tc>
        <w:tc>
          <w:tcPr>
            <w:tcW w:w="0" w:type="auto"/>
          </w:tcPr>
          <w:p w14:paraId="0ED3A5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703A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82B7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FFBD778" w14:textId="77777777" w:rsidTr="00FF0E1B">
        <w:trPr>
          <w:cantSplit/>
        </w:trPr>
        <w:tc>
          <w:tcPr>
            <w:tcW w:w="0" w:type="auto"/>
          </w:tcPr>
          <w:p w14:paraId="275F01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0.8048</w:t>
            </w:r>
          </w:p>
        </w:tc>
        <w:tc>
          <w:tcPr>
            <w:tcW w:w="0" w:type="auto"/>
          </w:tcPr>
          <w:p w14:paraId="02CE44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E30234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 w14:paraId="57C58CF2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1-(4-aminofenil)-5-(morfolin-4-il)-2,3-dihidropiridin-6-on (CAS RN 1267610-26-3) čistoće masenog udjela 98 % ili veće</w:t>
            </w:r>
          </w:p>
        </w:tc>
        <w:tc>
          <w:tcPr>
            <w:tcW w:w="0" w:type="auto"/>
          </w:tcPr>
          <w:p w14:paraId="50BCF4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0E3B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FCA9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E246F79" w14:textId="77777777" w:rsidTr="00FF0E1B">
        <w:trPr>
          <w:cantSplit/>
        </w:trPr>
        <w:tc>
          <w:tcPr>
            <w:tcW w:w="0" w:type="auto"/>
          </w:tcPr>
          <w:p w14:paraId="1B85E4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0.7815</w:t>
            </w:r>
          </w:p>
        </w:tc>
        <w:tc>
          <w:tcPr>
            <w:tcW w:w="0" w:type="auto"/>
          </w:tcPr>
          <w:p w14:paraId="7A9C98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649582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 w14:paraId="56B8D5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Rel-(3a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,12b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)-11-klor-2,3,3a,12b-tetrahidro-2-metil-1H-dibenz[2,3:6,7]oksepino[4,5-</w:t>
            </w:r>
            <w:r>
              <w:rPr>
                <w:i/>
                <w:iCs/>
                <w:noProof/>
              </w:rPr>
              <w:t>c</w:t>
            </w:r>
            <w:r>
              <w:rPr>
                <w:noProof/>
              </w:rPr>
              <w:t>]pirol-1-on (CAS RN 129385-59-7) čistoće masenog udjela 97 % ili veće</w:t>
            </w:r>
          </w:p>
        </w:tc>
        <w:tc>
          <w:tcPr>
            <w:tcW w:w="0" w:type="auto"/>
          </w:tcPr>
          <w:p w14:paraId="0BEA3E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6855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A1FA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F85292" w14:textId="77777777" w:rsidTr="00FF0E1B">
        <w:trPr>
          <w:cantSplit/>
        </w:trPr>
        <w:tc>
          <w:tcPr>
            <w:tcW w:w="0" w:type="auto"/>
          </w:tcPr>
          <w:p w14:paraId="36D56E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0.4643</w:t>
            </w:r>
          </w:p>
        </w:tc>
        <w:tc>
          <w:tcPr>
            <w:tcW w:w="0" w:type="auto"/>
          </w:tcPr>
          <w:p w14:paraId="34F123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1EF57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75F26A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Flumioksazin (ISO) (CAS RN 103361-09-7) čistoće 96 mas. % ili veće</w:t>
            </w:r>
          </w:p>
        </w:tc>
        <w:tc>
          <w:tcPr>
            <w:tcW w:w="0" w:type="auto"/>
          </w:tcPr>
          <w:p w14:paraId="6FEE36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BB39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A5BA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3E87306" w14:textId="77777777" w:rsidTr="00FF0E1B">
        <w:trPr>
          <w:cantSplit/>
        </w:trPr>
        <w:tc>
          <w:tcPr>
            <w:tcW w:w="0" w:type="auto"/>
          </w:tcPr>
          <w:p w14:paraId="52849A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0.8222</w:t>
            </w:r>
          </w:p>
        </w:tc>
        <w:tc>
          <w:tcPr>
            <w:tcW w:w="0" w:type="auto"/>
          </w:tcPr>
          <w:p w14:paraId="442098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31872B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298E9F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Gilteritinib (INN) (CAS 1254053-43-4) masenog udjela (čistoće) 98 % ili većeg i njegove soli</w:t>
            </w:r>
          </w:p>
        </w:tc>
        <w:tc>
          <w:tcPr>
            <w:tcW w:w="0" w:type="auto"/>
          </w:tcPr>
          <w:p w14:paraId="5F983D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6DCB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34C1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20AF05E" w14:textId="77777777" w:rsidTr="00FF0E1B">
        <w:trPr>
          <w:cantSplit/>
        </w:trPr>
        <w:tc>
          <w:tcPr>
            <w:tcW w:w="0" w:type="auto"/>
          </w:tcPr>
          <w:p w14:paraId="179195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0.5133</w:t>
            </w:r>
          </w:p>
        </w:tc>
        <w:tc>
          <w:tcPr>
            <w:tcW w:w="0" w:type="auto"/>
          </w:tcPr>
          <w:p w14:paraId="470F244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AF09A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6B5E5C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Ditianon (ISO) (CAS RN 3347-22-6)</w:t>
            </w:r>
          </w:p>
        </w:tc>
        <w:tc>
          <w:tcPr>
            <w:tcW w:w="0" w:type="auto"/>
          </w:tcPr>
          <w:p w14:paraId="1E13DE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5680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8464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9793828" w14:textId="77777777" w:rsidTr="00FF0E1B">
        <w:trPr>
          <w:cantSplit/>
        </w:trPr>
        <w:tc>
          <w:tcPr>
            <w:tcW w:w="0" w:type="auto"/>
          </w:tcPr>
          <w:p w14:paraId="68B422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0.5136</w:t>
            </w:r>
          </w:p>
        </w:tc>
        <w:tc>
          <w:tcPr>
            <w:tcW w:w="0" w:type="auto"/>
          </w:tcPr>
          <w:p w14:paraId="61AC19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225C95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 w14:paraId="54D6BB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2,2'-(1,4-Fenilen)bis(4H-3,1-benzoksazin-4-on) (CAS RN 18600-59-4)</w:t>
            </w:r>
          </w:p>
        </w:tc>
        <w:tc>
          <w:tcPr>
            <w:tcW w:w="0" w:type="auto"/>
          </w:tcPr>
          <w:p w14:paraId="4CE206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258F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01FD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D972C10" w14:textId="77777777" w:rsidTr="00FF0E1B">
        <w:trPr>
          <w:cantSplit/>
        </w:trPr>
        <w:tc>
          <w:tcPr>
            <w:tcW w:w="0" w:type="auto"/>
          </w:tcPr>
          <w:p w14:paraId="3A6C5C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0.7738</w:t>
            </w:r>
          </w:p>
        </w:tc>
        <w:tc>
          <w:tcPr>
            <w:tcW w:w="0" w:type="auto"/>
          </w:tcPr>
          <w:p w14:paraId="6A2B51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 w14:paraId="1AF1DF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4C1B61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(7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,9a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)-7-((benziloksi)metil)oktahidropirazino[2,1-c][1,4]oksazin dioksalat (CAS RN 1268364-46-0)</w:t>
            </w:r>
          </w:p>
        </w:tc>
        <w:tc>
          <w:tcPr>
            <w:tcW w:w="0" w:type="auto"/>
          </w:tcPr>
          <w:p w14:paraId="5167D8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F2A5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C012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44A2E18" w14:textId="77777777" w:rsidTr="00FF0E1B">
        <w:trPr>
          <w:cantSplit/>
        </w:trPr>
        <w:tc>
          <w:tcPr>
            <w:tcW w:w="0" w:type="auto"/>
          </w:tcPr>
          <w:p w14:paraId="1B8234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0.6486</w:t>
            </w:r>
          </w:p>
        </w:tc>
        <w:tc>
          <w:tcPr>
            <w:tcW w:w="0" w:type="auto"/>
          </w:tcPr>
          <w:p w14:paraId="6D2633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6D9762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3A61A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Florasulam (ISO) (CAS RN 145701-23-1)</w:t>
            </w:r>
          </w:p>
        </w:tc>
        <w:tc>
          <w:tcPr>
            <w:tcW w:w="0" w:type="auto"/>
          </w:tcPr>
          <w:p w14:paraId="765D06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DAB2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F147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236FE71" w14:textId="77777777" w:rsidTr="00FF0E1B">
        <w:trPr>
          <w:cantSplit/>
        </w:trPr>
        <w:tc>
          <w:tcPr>
            <w:tcW w:w="0" w:type="auto"/>
          </w:tcPr>
          <w:p w14:paraId="7CD71A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0.8479</w:t>
            </w:r>
          </w:p>
        </w:tc>
        <w:tc>
          <w:tcPr>
            <w:tcW w:w="0" w:type="auto"/>
          </w:tcPr>
          <w:p w14:paraId="63251F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223D08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 w14:paraId="1A7B78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2-Bromo-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-(4,5-dimetil-1,2-oksazol-3-il)-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-(metoksimetil) benzen-1-sulfonamid (CAS RN 415697-57-3) masenog udjela (čistoće) 97 % ili većeg</w:t>
            </w:r>
          </w:p>
        </w:tc>
        <w:tc>
          <w:tcPr>
            <w:tcW w:w="0" w:type="auto"/>
          </w:tcPr>
          <w:p w14:paraId="0DD179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3AE8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0191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A890FA4" w14:textId="77777777" w:rsidTr="00FF0E1B">
        <w:trPr>
          <w:cantSplit/>
        </w:trPr>
        <w:tc>
          <w:tcPr>
            <w:tcW w:w="0" w:type="auto"/>
          </w:tcPr>
          <w:p w14:paraId="32CBF7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0.8173</w:t>
            </w:r>
          </w:p>
        </w:tc>
        <w:tc>
          <w:tcPr>
            <w:tcW w:w="0" w:type="auto"/>
          </w:tcPr>
          <w:p w14:paraId="55F47A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1EFBFF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447FC8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4-amino-2,5-dimetoksi-N-metilbenzensulfonamid (CAS RN 49701-24-8) masenog udjela (čistoće) 98 % ili većeg</w:t>
            </w:r>
          </w:p>
        </w:tc>
        <w:tc>
          <w:tcPr>
            <w:tcW w:w="0" w:type="auto"/>
          </w:tcPr>
          <w:p w14:paraId="7528C3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F13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800D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AFE3026" w14:textId="77777777" w:rsidTr="00FF0E1B">
        <w:trPr>
          <w:cantSplit/>
        </w:trPr>
        <w:tc>
          <w:tcPr>
            <w:tcW w:w="0" w:type="auto"/>
          </w:tcPr>
          <w:p w14:paraId="3729D3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0.8174</w:t>
            </w:r>
          </w:p>
        </w:tc>
        <w:tc>
          <w:tcPr>
            <w:tcW w:w="0" w:type="auto"/>
          </w:tcPr>
          <w:p w14:paraId="5AAA90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5C776E7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 w14:paraId="6CD5F3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4-amino-2,5-dimetoksi-N-fenilbenzensulfonamid (CAS RN 52298-44-9) masenog udjela (čistoće) 98 % ili većeg</w:t>
            </w:r>
          </w:p>
        </w:tc>
        <w:tc>
          <w:tcPr>
            <w:tcW w:w="0" w:type="auto"/>
          </w:tcPr>
          <w:p w14:paraId="66E08E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C0DE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1328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985ED96" w14:textId="77777777" w:rsidTr="00FF0E1B">
        <w:trPr>
          <w:cantSplit/>
        </w:trPr>
        <w:tc>
          <w:tcPr>
            <w:tcW w:w="0" w:type="auto"/>
          </w:tcPr>
          <w:p w14:paraId="4489E6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0.3565</w:t>
            </w:r>
          </w:p>
        </w:tc>
        <w:tc>
          <w:tcPr>
            <w:tcW w:w="0" w:type="auto"/>
          </w:tcPr>
          <w:p w14:paraId="79547F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39AB0F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281C4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Toluensulfonamidi</w:t>
            </w:r>
          </w:p>
        </w:tc>
        <w:tc>
          <w:tcPr>
            <w:tcW w:w="0" w:type="auto"/>
          </w:tcPr>
          <w:p w14:paraId="774A5F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349C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677F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9A7D85E" w14:textId="77777777" w:rsidTr="00FF0E1B">
        <w:trPr>
          <w:cantSplit/>
        </w:trPr>
        <w:tc>
          <w:tcPr>
            <w:tcW w:w="0" w:type="auto"/>
          </w:tcPr>
          <w:p w14:paraId="41F854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0.8224</w:t>
            </w:r>
          </w:p>
        </w:tc>
        <w:tc>
          <w:tcPr>
            <w:tcW w:w="0" w:type="auto"/>
          </w:tcPr>
          <w:p w14:paraId="6EE0F19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46A0B72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1E9EF4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Enkorafenib (INN) (CAS 1269440-17-6) masenog udjela (čistoće) 99 % ili većeg</w:t>
            </w:r>
          </w:p>
        </w:tc>
        <w:tc>
          <w:tcPr>
            <w:tcW w:w="0" w:type="auto"/>
          </w:tcPr>
          <w:p w14:paraId="531159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96A8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BBD3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2CD67A6" w14:textId="77777777" w:rsidTr="00FF0E1B">
        <w:trPr>
          <w:cantSplit/>
        </w:trPr>
        <w:tc>
          <w:tcPr>
            <w:tcW w:w="0" w:type="auto"/>
          </w:tcPr>
          <w:p w14:paraId="672482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0.8276</w:t>
            </w:r>
          </w:p>
        </w:tc>
        <w:tc>
          <w:tcPr>
            <w:tcW w:w="0" w:type="auto"/>
          </w:tcPr>
          <w:p w14:paraId="7EB298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2497D2B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6F7B23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2-(klorsulfonil)-4-(metilsulfonamidmetil)benzoat (CAS RN 393509-79-0) čistoće masenog udjela 90 % ili veće</w:t>
            </w:r>
          </w:p>
        </w:tc>
        <w:tc>
          <w:tcPr>
            <w:tcW w:w="0" w:type="auto"/>
          </w:tcPr>
          <w:p w14:paraId="620EA7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32CE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1BF6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4F44B3C" w14:textId="77777777" w:rsidTr="00FF0E1B">
        <w:trPr>
          <w:cantSplit/>
        </w:trPr>
        <w:tc>
          <w:tcPr>
            <w:tcW w:w="0" w:type="auto"/>
          </w:tcPr>
          <w:p w14:paraId="1D0DED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0.5239</w:t>
            </w:r>
          </w:p>
        </w:tc>
        <w:tc>
          <w:tcPr>
            <w:tcW w:w="0" w:type="auto"/>
          </w:tcPr>
          <w:p w14:paraId="3A508E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3F80229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31BC4E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N-[4-(2-kloroacetil)fenil]metansulfonamid (CAS RN 64488-52-4)</w:t>
            </w:r>
          </w:p>
        </w:tc>
        <w:tc>
          <w:tcPr>
            <w:tcW w:w="0" w:type="auto"/>
          </w:tcPr>
          <w:p w14:paraId="200F10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0077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F14B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8E5C03D" w14:textId="77777777" w:rsidTr="00FF0E1B">
        <w:trPr>
          <w:cantSplit/>
        </w:trPr>
        <w:tc>
          <w:tcPr>
            <w:tcW w:w="0" w:type="auto"/>
          </w:tcPr>
          <w:p w14:paraId="0AF71D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0.8277</w:t>
            </w:r>
          </w:p>
        </w:tc>
        <w:tc>
          <w:tcPr>
            <w:tcW w:w="0" w:type="auto"/>
          </w:tcPr>
          <w:p w14:paraId="452091E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0D89D2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7B5FA6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3-({[(4-metilfenil)sulfonil]karbamoil}amino)fenil 4-metilbenzensulfonat (CAS RN 232938-43-1) čistoće masenog udjela 99 % ili veće</w:t>
            </w:r>
          </w:p>
        </w:tc>
        <w:tc>
          <w:tcPr>
            <w:tcW w:w="0" w:type="auto"/>
          </w:tcPr>
          <w:p w14:paraId="1F70E1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79D4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EB7B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8D11D39" w14:textId="77777777" w:rsidTr="00FF0E1B">
        <w:trPr>
          <w:cantSplit/>
        </w:trPr>
        <w:tc>
          <w:tcPr>
            <w:tcW w:w="0" w:type="auto"/>
          </w:tcPr>
          <w:p w14:paraId="010CD5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0.8467</w:t>
            </w:r>
          </w:p>
        </w:tc>
        <w:tc>
          <w:tcPr>
            <w:tcW w:w="0" w:type="auto"/>
          </w:tcPr>
          <w:p w14:paraId="64710EA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604CDA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 w14:paraId="7F5C4D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5-(2-Fluorofenil)-1-(piridin-3-ilsulfonil)-1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-pirol-3-karbaldehid (CAS RN 881677-11-8) masenog udjela (čistoće) 97 % ili većeg</w:t>
            </w:r>
          </w:p>
          <w:p w14:paraId="130FE8E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465FD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C256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6E05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471FCD0" w14:textId="77777777" w:rsidTr="00FF0E1B">
        <w:trPr>
          <w:cantSplit/>
        </w:trPr>
        <w:tc>
          <w:tcPr>
            <w:tcW w:w="0" w:type="auto"/>
          </w:tcPr>
          <w:p w14:paraId="695AFC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0.5261</w:t>
            </w:r>
          </w:p>
        </w:tc>
        <w:tc>
          <w:tcPr>
            <w:tcW w:w="0" w:type="auto"/>
          </w:tcPr>
          <w:p w14:paraId="62910B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718352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55F347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 (3R,5S,6E)-7-{4-(4-fluorofenil)-6-izopropil-2-[metil(metilsulfonil) amino]pirimidin-5-il}-3,5-dihidroksihept-6-enoat (CAS RN 147118-40-9)</w:t>
            </w:r>
          </w:p>
        </w:tc>
        <w:tc>
          <w:tcPr>
            <w:tcW w:w="0" w:type="auto"/>
          </w:tcPr>
          <w:p w14:paraId="710A25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422E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0B6D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5F37EC8" w14:textId="77777777" w:rsidTr="00FF0E1B">
        <w:trPr>
          <w:cantSplit/>
        </w:trPr>
        <w:tc>
          <w:tcPr>
            <w:tcW w:w="0" w:type="auto"/>
          </w:tcPr>
          <w:p w14:paraId="33FC87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0.8350</w:t>
            </w:r>
          </w:p>
        </w:tc>
        <w:tc>
          <w:tcPr>
            <w:tcW w:w="0" w:type="auto"/>
          </w:tcPr>
          <w:p w14:paraId="79F8BE6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56ACA38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 w14:paraId="380A11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Vemurafenib (INN) (CAS RN 918504-65-1) čistoće masenog udjela 98 % ili veće</w:t>
            </w:r>
          </w:p>
        </w:tc>
        <w:tc>
          <w:tcPr>
            <w:tcW w:w="0" w:type="auto"/>
          </w:tcPr>
          <w:p w14:paraId="754054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E9B1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39A8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63BBA9D" w14:textId="77777777" w:rsidTr="00FF0E1B">
        <w:trPr>
          <w:cantSplit/>
        </w:trPr>
        <w:tc>
          <w:tcPr>
            <w:tcW w:w="0" w:type="auto"/>
          </w:tcPr>
          <w:p w14:paraId="7953B0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0.7183</w:t>
            </w:r>
          </w:p>
        </w:tc>
        <w:tc>
          <w:tcPr>
            <w:tcW w:w="0" w:type="auto"/>
          </w:tcPr>
          <w:p w14:paraId="1AA5FF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6D44E0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6778B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6-aminopiridin-2-sulfonamid (CAS RN 75903-58-1)</w:t>
            </w:r>
          </w:p>
        </w:tc>
        <w:tc>
          <w:tcPr>
            <w:tcW w:w="0" w:type="auto"/>
          </w:tcPr>
          <w:p w14:paraId="3326B5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119F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1261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48766C8" w14:textId="77777777" w:rsidTr="00FF0E1B">
        <w:trPr>
          <w:cantSplit/>
        </w:trPr>
        <w:tc>
          <w:tcPr>
            <w:tcW w:w="0" w:type="auto"/>
          </w:tcPr>
          <w:p w14:paraId="1C7313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0.8413</w:t>
            </w:r>
          </w:p>
        </w:tc>
        <w:tc>
          <w:tcPr>
            <w:tcW w:w="0" w:type="auto"/>
          </w:tcPr>
          <w:p w14:paraId="05AD75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6A8411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</w:tcPr>
          <w:p w14:paraId="67AD60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5-(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-3-metilfenil-sulfonilamido)-(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’,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’’-bis-(3-metilfenil)-izoftalna kiselina diamid (CAS RN 2375645-78-4) čistoće masenog udjela 95 % ili veće</w:t>
            </w:r>
          </w:p>
          <w:p w14:paraId="016DA0E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5C16D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88C2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960D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37DBD22" w14:textId="77777777" w:rsidTr="00FF0E1B">
        <w:trPr>
          <w:cantSplit/>
        </w:trPr>
        <w:tc>
          <w:tcPr>
            <w:tcW w:w="0" w:type="auto"/>
          </w:tcPr>
          <w:p w14:paraId="497EDD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0.8693</w:t>
            </w:r>
          </w:p>
        </w:tc>
        <w:tc>
          <w:tcPr>
            <w:tcW w:w="0" w:type="auto"/>
          </w:tcPr>
          <w:p w14:paraId="22FB9F5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2A1DCA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53E65D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4-klor-3-nitro-5-sulfamoilbenzojeva kiselina (CAS RN 22892-96-2) čistoće masenog udjela 96 % ili veće</w:t>
            </w:r>
          </w:p>
        </w:tc>
        <w:tc>
          <w:tcPr>
            <w:tcW w:w="0" w:type="auto"/>
          </w:tcPr>
          <w:p w14:paraId="479882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D3D1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1CDE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BEB3FD" w14:textId="77777777" w:rsidTr="00FF0E1B">
        <w:trPr>
          <w:cantSplit/>
        </w:trPr>
        <w:tc>
          <w:tcPr>
            <w:tcW w:w="0" w:type="auto"/>
          </w:tcPr>
          <w:p w14:paraId="09CD82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0.7677</w:t>
            </w:r>
          </w:p>
        </w:tc>
        <w:tc>
          <w:tcPr>
            <w:tcW w:w="0" w:type="auto"/>
          </w:tcPr>
          <w:p w14:paraId="2C27023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6F8DF8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34895A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4-klor-3-piridinsulfonamid (CAS RN 33263-43-3)</w:t>
            </w:r>
          </w:p>
          <w:p w14:paraId="1450FC9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1F712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8BF8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B729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1F93FE" w14:textId="77777777" w:rsidTr="00FF0E1B">
        <w:trPr>
          <w:cantSplit/>
        </w:trPr>
        <w:tc>
          <w:tcPr>
            <w:tcW w:w="0" w:type="auto"/>
          </w:tcPr>
          <w:p w14:paraId="120BD1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0.7572</w:t>
            </w:r>
          </w:p>
        </w:tc>
        <w:tc>
          <w:tcPr>
            <w:tcW w:w="0" w:type="auto"/>
          </w:tcPr>
          <w:p w14:paraId="6A624E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5867A65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1B64D2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1,3-dimetil-1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-pirazol-4-sulfonamid (CAS RN 88398-53-2)</w:t>
            </w:r>
          </w:p>
          <w:p w14:paraId="05EF97D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39FDF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59A2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AD79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0B57DFA" w14:textId="77777777" w:rsidTr="00FF0E1B">
        <w:trPr>
          <w:cantSplit/>
        </w:trPr>
        <w:tc>
          <w:tcPr>
            <w:tcW w:w="0" w:type="auto"/>
          </w:tcPr>
          <w:p w14:paraId="6C7D38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0.7438</w:t>
            </w:r>
          </w:p>
        </w:tc>
        <w:tc>
          <w:tcPr>
            <w:tcW w:w="0" w:type="auto"/>
          </w:tcPr>
          <w:p w14:paraId="1AFA411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0DA0A13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655B7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venetoklaks (INN) (CAS 1257044-40-8)</w:t>
            </w:r>
          </w:p>
        </w:tc>
        <w:tc>
          <w:tcPr>
            <w:tcW w:w="0" w:type="auto"/>
          </w:tcPr>
          <w:p w14:paraId="016272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D34B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0700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FD1C259" w14:textId="77777777" w:rsidTr="00FF0E1B">
        <w:trPr>
          <w:cantSplit/>
        </w:trPr>
        <w:tc>
          <w:tcPr>
            <w:tcW w:w="0" w:type="auto"/>
          </w:tcPr>
          <w:p w14:paraId="3DAEB5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0.8606</w:t>
            </w:r>
          </w:p>
        </w:tc>
        <w:tc>
          <w:tcPr>
            <w:tcW w:w="0" w:type="auto"/>
          </w:tcPr>
          <w:p w14:paraId="727D00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40992B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4F2149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Lenakapavir natrij (INNM) (CAS RN 2283356-12-5) čistoće masenog udjela 98 % ili veće</w:t>
            </w:r>
          </w:p>
        </w:tc>
        <w:tc>
          <w:tcPr>
            <w:tcW w:w="0" w:type="auto"/>
          </w:tcPr>
          <w:p w14:paraId="4B004A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2818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3DB1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68BDCBE" w14:textId="77777777" w:rsidTr="00FF0E1B">
        <w:trPr>
          <w:cantSplit/>
        </w:trPr>
        <w:tc>
          <w:tcPr>
            <w:tcW w:w="0" w:type="auto"/>
          </w:tcPr>
          <w:p w14:paraId="1D198C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0.5036</w:t>
            </w:r>
          </w:p>
        </w:tc>
        <w:tc>
          <w:tcPr>
            <w:tcW w:w="0" w:type="auto"/>
          </w:tcPr>
          <w:p w14:paraId="782CFE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713F6E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0" w:type="auto"/>
          </w:tcPr>
          <w:p w14:paraId="298B8D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Penokszulam (ISO) (CAS RN 219714-96-2)</w:t>
            </w:r>
          </w:p>
        </w:tc>
        <w:tc>
          <w:tcPr>
            <w:tcW w:w="0" w:type="auto"/>
          </w:tcPr>
          <w:p w14:paraId="69D1F3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6BED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8CD3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61BDEB3" w14:textId="77777777" w:rsidTr="00FF0E1B">
        <w:trPr>
          <w:cantSplit/>
        </w:trPr>
        <w:tc>
          <w:tcPr>
            <w:tcW w:w="0" w:type="auto"/>
          </w:tcPr>
          <w:p w14:paraId="1EA063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0.7928</w:t>
            </w:r>
          </w:p>
        </w:tc>
        <w:tc>
          <w:tcPr>
            <w:tcW w:w="0" w:type="auto"/>
          </w:tcPr>
          <w:p w14:paraId="0A1EB65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574593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</w:tcPr>
          <w:p w14:paraId="233C41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4-[2-(7-metoksi-4,4-dimetil-1,3-diokso-3,4-dihidroizokinolin-2(1H)-il)etil]bezenesulfonamid (CAS RN 33456-68-7) masenog udjela (čistoće) 99,5 % ili većeg</w:t>
            </w:r>
          </w:p>
        </w:tc>
        <w:tc>
          <w:tcPr>
            <w:tcW w:w="0" w:type="auto"/>
          </w:tcPr>
          <w:p w14:paraId="59B075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9F09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3F07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74247AD" w14:textId="77777777" w:rsidTr="00FF0E1B">
        <w:trPr>
          <w:cantSplit/>
        </w:trPr>
        <w:tc>
          <w:tcPr>
            <w:tcW w:w="0" w:type="auto"/>
          </w:tcPr>
          <w:p w14:paraId="563B69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0.3562</w:t>
            </w:r>
          </w:p>
        </w:tc>
        <w:tc>
          <w:tcPr>
            <w:tcW w:w="0" w:type="auto"/>
          </w:tcPr>
          <w:p w14:paraId="405C38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2CEFE98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0ADDC8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Rimsulfuron (ISO) (CAS RN 122931-48-0)</w:t>
            </w:r>
          </w:p>
        </w:tc>
        <w:tc>
          <w:tcPr>
            <w:tcW w:w="0" w:type="auto"/>
          </w:tcPr>
          <w:p w14:paraId="795D6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0F33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3FAF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A33F974" w14:textId="77777777" w:rsidTr="00FF0E1B">
        <w:trPr>
          <w:cantSplit/>
        </w:trPr>
        <w:tc>
          <w:tcPr>
            <w:tcW w:w="0" w:type="auto"/>
          </w:tcPr>
          <w:p w14:paraId="14C47F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0.5451</w:t>
            </w:r>
          </w:p>
        </w:tc>
        <w:tc>
          <w:tcPr>
            <w:tcW w:w="0" w:type="auto"/>
          </w:tcPr>
          <w:p w14:paraId="515E3DE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2779C6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05C1C2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(3R,5S,6E)-7-[4-(4-fluorofenil)-2-[metil(metilsulfonil)amino]-6-(propan-2-il)pirimidin-5-il]-3,5-dihidroksihept-6-enojska kiselina - 1-[(R)-(4-klorofenil)(fenil)metil]piperazin (1:1) (CAS RN 1235588-99-4)</w:t>
            </w:r>
          </w:p>
        </w:tc>
        <w:tc>
          <w:tcPr>
            <w:tcW w:w="0" w:type="auto"/>
          </w:tcPr>
          <w:p w14:paraId="756178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48D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369D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947AACD" w14:textId="77777777" w:rsidTr="00FF0E1B">
        <w:trPr>
          <w:cantSplit/>
        </w:trPr>
        <w:tc>
          <w:tcPr>
            <w:tcW w:w="0" w:type="auto"/>
          </w:tcPr>
          <w:p w14:paraId="46F5A9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0.2843</w:t>
            </w:r>
          </w:p>
        </w:tc>
        <w:tc>
          <w:tcPr>
            <w:tcW w:w="0" w:type="auto"/>
          </w:tcPr>
          <w:p w14:paraId="5962BA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3BAADFB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554FE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4,4′-Oksidi(benzensulfonohidrazid) (CAS RN 80-51-3) </w:t>
            </w:r>
          </w:p>
        </w:tc>
        <w:tc>
          <w:tcPr>
            <w:tcW w:w="0" w:type="auto"/>
          </w:tcPr>
          <w:p w14:paraId="48A1C2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ACF4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1EDE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0D49421" w14:textId="77777777" w:rsidTr="00FF0E1B">
        <w:trPr>
          <w:cantSplit/>
        </w:trPr>
        <w:tc>
          <w:tcPr>
            <w:tcW w:w="0" w:type="auto"/>
          </w:tcPr>
          <w:p w14:paraId="7D7070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0.4636</w:t>
            </w:r>
          </w:p>
        </w:tc>
        <w:tc>
          <w:tcPr>
            <w:tcW w:w="0" w:type="auto"/>
          </w:tcPr>
          <w:p w14:paraId="5D9684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725AA1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19E4012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2,4-Dikloro-5-sulfamoilbenzojeva kiselina (CAS RN 2736-23-4)</w:t>
            </w:r>
          </w:p>
        </w:tc>
        <w:tc>
          <w:tcPr>
            <w:tcW w:w="0" w:type="auto"/>
          </w:tcPr>
          <w:p w14:paraId="5B0BDA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CE25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894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8E77C91" w14:textId="77777777" w:rsidTr="00FF0E1B">
        <w:trPr>
          <w:cantSplit/>
        </w:trPr>
        <w:tc>
          <w:tcPr>
            <w:tcW w:w="0" w:type="auto"/>
          </w:tcPr>
          <w:p w14:paraId="364382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0.6777</w:t>
            </w:r>
          </w:p>
        </w:tc>
        <w:tc>
          <w:tcPr>
            <w:tcW w:w="0" w:type="auto"/>
          </w:tcPr>
          <w:p w14:paraId="56EF00D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29FFF3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 w14:paraId="5B3C96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Propoksikarbazon-natrij (ISO) (CAS RN 181274-15-7) masenog udjela (čistoće) 95 % ili većeg</w:t>
            </w:r>
          </w:p>
        </w:tc>
        <w:tc>
          <w:tcPr>
            <w:tcW w:w="0" w:type="auto"/>
          </w:tcPr>
          <w:p w14:paraId="3E646F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1F04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E9F8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8BB8060" w14:textId="77777777" w:rsidTr="00FF0E1B">
        <w:trPr>
          <w:cantSplit/>
        </w:trPr>
        <w:tc>
          <w:tcPr>
            <w:tcW w:w="0" w:type="auto"/>
          </w:tcPr>
          <w:p w14:paraId="33A26B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0.3560</w:t>
            </w:r>
          </w:p>
        </w:tc>
        <w:tc>
          <w:tcPr>
            <w:tcW w:w="0" w:type="auto"/>
          </w:tcPr>
          <w:p w14:paraId="78F055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371EB29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FB5CD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Tifensulfuron-metil (ISO) (CAS RN 79277-27-3)</w:t>
            </w:r>
          </w:p>
        </w:tc>
        <w:tc>
          <w:tcPr>
            <w:tcW w:w="0" w:type="auto"/>
          </w:tcPr>
          <w:p w14:paraId="6C98A8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934D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2057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61D2B4" w14:textId="77777777" w:rsidTr="00FF0E1B">
        <w:trPr>
          <w:cantSplit/>
        </w:trPr>
        <w:tc>
          <w:tcPr>
            <w:tcW w:w="0" w:type="auto"/>
          </w:tcPr>
          <w:p w14:paraId="2C38D8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0.6802</w:t>
            </w:r>
          </w:p>
        </w:tc>
        <w:tc>
          <w:tcPr>
            <w:tcW w:w="0" w:type="auto"/>
          </w:tcPr>
          <w:p w14:paraId="1BD9DA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0F8EB2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70716E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N-(p-Toluensulfonil)-N'-(3-(p-toluenesulfoniloksi)fenil)urea (CAS RN 232938-43-1)</w:t>
            </w:r>
          </w:p>
        </w:tc>
        <w:tc>
          <w:tcPr>
            <w:tcW w:w="0" w:type="auto"/>
          </w:tcPr>
          <w:p w14:paraId="4AACF6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7447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EF3F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74B3907" w14:textId="77777777" w:rsidTr="00FF0E1B">
        <w:trPr>
          <w:cantSplit/>
        </w:trPr>
        <w:tc>
          <w:tcPr>
            <w:tcW w:w="0" w:type="auto"/>
          </w:tcPr>
          <w:p w14:paraId="4BDD18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0.6903</w:t>
            </w:r>
          </w:p>
        </w:tc>
        <w:tc>
          <w:tcPr>
            <w:tcW w:w="0" w:type="auto"/>
          </w:tcPr>
          <w:p w14:paraId="7C021A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77B6001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 w14:paraId="1C2E29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N-{2-[(fenilkarbamoil)amino]fenil}benzensulfonamid (CAS RN 215917-77-4)</w:t>
            </w:r>
          </w:p>
        </w:tc>
        <w:tc>
          <w:tcPr>
            <w:tcW w:w="0" w:type="auto"/>
          </w:tcPr>
          <w:p w14:paraId="31ECA8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0695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9593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2500A9D" w14:textId="77777777" w:rsidTr="00FF0E1B">
        <w:trPr>
          <w:cantSplit/>
        </w:trPr>
        <w:tc>
          <w:tcPr>
            <w:tcW w:w="0" w:type="auto"/>
          </w:tcPr>
          <w:p w14:paraId="1BD7BE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0.6664</w:t>
            </w:r>
          </w:p>
        </w:tc>
        <w:tc>
          <w:tcPr>
            <w:tcW w:w="0" w:type="auto"/>
          </w:tcPr>
          <w:p w14:paraId="3EB213D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50AF5B8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0" w:type="auto"/>
          </w:tcPr>
          <w:p w14:paraId="7256DD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Flazasulfuron (ISO) (CAS RN 104040-78-0), masenog udjela (čistoće) 94 % ili veće</w:t>
            </w:r>
          </w:p>
        </w:tc>
        <w:tc>
          <w:tcPr>
            <w:tcW w:w="0" w:type="auto"/>
          </w:tcPr>
          <w:p w14:paraId="0974A0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41EE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6060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02C6570" w14:textId="77777777" w:rsidTr="00FF0E1B">
        <w:trPr>
          <w:cantSplit/>
        </w:trPr>
        <w:tc>
          <w:tcPr>
            <w:tcW w:w="0" w:type="auto"/>
          </w:tcPr>
          <w:p w14:paraId="13B3F3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0.4586</w:t>
            </w:r>
          </w:p>
        </w:tc>
        <w:tc>
          <w:tcPr>
            <w:tcW w:w="0" w:type="auto"/>
          </w:tcPr>
          <w:p w14:paraId="798C17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0E7A8F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0EDB70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Nikosulfuron (ISO),(CAS RN 111991-09-4) čistoće 91 mas. % ili veće</w:t>
            </w:r>
          </w:p>
        </w:tc>
        <w:tc>
          <w:tcPr>
            <w:tcW w:w="0" w:type="auto"/>
          </w:tcPr>
          <w:p w14:paraId="136A61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3BD8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EE90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1877253" w14:textId="77777777" w:rsidTr="00FF0E1B">
        <w:trPr>
          <w:cantSplit/>
        </w:trPr>
        <w:tc>
          <w:tcPr>
            <w:tcW w:w="0" w:type="auto"/>
          </w:tcPr>
          <w:p w14:paraId="323C48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0.3561</w:t>
            </w:r>
          </w:p>
        </w:tc>
        <w:tc>
          <w:tcPr>
            <w:tcW w:w="0" w:type="auto"/>
          </w:tcPr>
          <w:p w14:paraId="4DC7E5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08CD7A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4DD928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Tribenuron-metil (ISO) (CAS RN 101200-48-0)</w:t>
            </w:r>
          </w:p>
        </w:tc>
        <w:tc>
          <w:tcPr>
            <w:tcW w:w="0" w:type="auto"/>
          </w:tcPr>
          <w:p w14:paraId="1EF931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FB93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4A0A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931A3D9" w14:textId="77777777" w:rsidTr="00FF0E1B">
        <w:trPr>
          <w:cantSplit/>
        </w:trPr>
        <w:tc>
          <w:tcPr>
            <w:tcW w:w="0" w:type="auto"/>
          </w:tcPr>
          <w:p w14:paraId="6439A2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0.7854</w:t>
            </w:r>
          </w:p>
        </w:tc>
        <w:tc>
          <w:tcPr>
            <w:tcW w:w="0" w:type="auto"/>
          </w:tcPr>
          <w:p w14:paraId="1228A69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3C8AAC5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2F0271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(4S)-4-hidroksi-2-(3-metoksipropil)-3,4-dihidro-2H-tieno[3,2-e]tiazin-6-sulfonamid-1,1-dioksid (CAS RN 154127-42-1) čistoće masenog udjela od 97 % ili veće</w:t>
            </w:r>
          </w:p>
        </w:tc>
        <w:tc>
          <w:tcPr>
            <w:tcW w:w="0" w:type="auto"/>
          </w:tcPr>
          <w:p w14:paraId="0BBACB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2045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1A18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CA009E" w14:textId="77777777" w:rsidTr="00FF0E1B">
        <w:trPr>
          <w:cantSplit/>
        </w:trPr>
        <w:tc>
          <w:tcPr>
            <w:tcW w:w="0" w:type="auto"/>
          </w:tcPr>
          <w:p w14:paraId="3067B7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0.8055</w:t>
            </w:r>
          </w:p>
        </w:tc>
        <w:tc>
          <w:tcPr>
            <w:tcW w:w="0" w:type="auto"/>
          </w:tcPr>
          <w:p w14:paraId="15F61E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1E0999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7156D3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4-klor-3-sulfamoilbenzojeva kiselina (CAS RN 1205-30-7) čistoće masenog udjela od 97 % ili veće</w:t>
            </w:r>
          </w:p>
        </w:tc>
        <w:tc>
          <w:tcPr>
            <w:tcW w:w="0" w:type="auto"/>
          </w:tcPr>
          <w:p w14:paraId="2AF91F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3BB4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7CAB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1FE844D" w14:textId="77777777" w:rsidTr="00FF0E1B">
        <w:trPr>
          <w:cantSplit/>
        </w:trPr>
        <w:tc>
          <w:tcPr>
            <w:tcW w:w="0" w:type="auto"/>
          </w:tcPr>
          <w:p w14:paraId="14867C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0.3704</w:t>
            </w:r>
          </w:p>
        </w:tc>
        <w:tc>
          <w:tcPr>
            <w:tcW w:w="0" w:type="auto"/>
          </w:tcPr>
          <w:p w14:paraId="066F72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7C9445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5F4CFB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N-(2-(4-amino-N-etil-m-toluidino)etil) metansulfonamid zeskisulfat monohidrat(CAS RN25646-71-3)</w:t>
            </w:r>
          </w:p>
        </w:tc>
        <w:tc>
          <w:tcPr>
            <w:tcW w:w="0" w:type="auto"/>
          </w:tcPr>
          <w:p w14:paraId="275D52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2A80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8AE1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1EFDC6" w14:textId="77777777" w:rsidTr="00FF0E1B">
        <w:trPr>
          <w:cantSplit/>
        </w:trPr>
        <w:tc>
          <w:tcPr>
            <w:tcW w:w="0" w:type="auto"/>
          </w:tcPr>
          <w:p w14:paraId="0C265B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0.4048</w:t>
            </w:r>
          </w:p>
        </w:tc>
        <w:tc>
          <w:tcPr>
            <w:tcW w:w="0" w:type="auto"/>
          </w:tcPr>
          <w:p w14:paraId="368D92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 w14:paraId="7027E9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 w14:paraId="46467C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3-(3-Bromo-6-fluoro-2-metilindol-1-ilsulfonil)-N,N-dimetil-1,2,4-triazol-1-sulfonamid (CAS RN 348635-87-0)</w:t>
            </w:r>
          </w:p>
        </w:tc>
        <w:tc>
          <w:tcPr>
            <w:tcW w:w="0" w:type="auto"/>
          </w:tcPr>
          <w:p w14:paraId="191F11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E48C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DEA2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DADFA0F" w14:textId="77777777" w:rsidTr="00FF0E1B">
        <w:trPr>
          <w:cantSplit/>
        </w:trPr>
        <w:tc>
          <w:tcPr>
            <w:tcW w:w="0" w:type="auto"/>
          </w:tcPr>
          <w:p w14:paraId="34FA94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0.4944</w:t>
            </w:r>
          </w:p>
        </w:tc>
        <w:tc>
          <w:tcPr>
            <w:tcW w:w="0" w:type="auto"/>
          </w:tcPr>
          <w:p w14:paraId="0C210C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2938 90 30</w:t>
            </w:r>
          </w:p>
        </w:tc>
        <w:tc>
          <w:tcPr>
            <w:tcW w:w="0" w:type="auto"/>
          </w:tcPr>
          <w:p w14:paraId="6ADB4F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A7E9D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Amonijev glicirizat (CAS RN 53956-04-0)</w:t>
            </w:r>
          </w:p>
        </w:tc>
        <w:tc>
          <w:tcPr>
            <w:tcW w:w="0" w:type="auto"/>
          </w:tcPr>
          <w:p w14:paraId="666E52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6A9D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2AC3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072F5F5" w14:textId="77777777" w:rsidTr="00FF0E1B">
        <w:trPr>
          <w:cantSplit/>
        </w:trPr>
        <w:tc>
          <w:tcPr>
            <w:tcW w:w="0" w:type="auto"/>
          </w:tcPr>
          <w:p w14:paraId="365EE4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0.3554</w:t>
            </w:r>
          </w:p>
        </w:tc>
        <w:tc>
          <w:tcPr>
            <w:tcW w:w="0" w:type="auto"/>
          </w:tcPr>
          <w:p w14:paraId="7180F2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2938 90 90</w:t>
            </w:r>
          </w:p>
        </w:tc>
        <w:tc>
          <w:tcPr>
            <w:tcW w:w="0" w:type="auto"/>
          </w:tcPr>
          <w:p w14:paraId="7AE5C34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B8102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Hesperidin (CAS RN 520-26-3)</w:t>
            </w:r>
          </w:p>
        </w:tc>
        <w:tc>
          <w:tcPr>
            <w:tcW w:w="0" w:type="auto"/>
          </w:tcPr>
          <w:p w14:paraId="7F55A9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60C9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18BF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2FCFD0" w14:textId="77777777" w:rsidTr="00FF0E1B">
        <w:trPr>
          <w:cantSplit/>
        </w:trPr>
        <w:tc>
          <w:tcPr>
            <w:tcW w:w="0" w:type="auto"/>
          </w:tcPr>
          <w:p w14:paraId="45528C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0.5927</w:t>
            </w:r>
          </w:p>
        </w:tc>
        <w:tc>
          <w:tcPr>
            <w:tcW w:w="0" w:type="auto"/>
          </w:tcPr>
          <w:p w14:paraId="0ADD26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2938 90 90</w:t>
            </w:r>
          </w:p>
        </w:tc>
        <w:tc>
          <w:tcPr>
            <w:tcW w:w="0" w:type="auto"/>
          </w:tcPr>
          <w:p w14:paraId="6122EB8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3B3A5D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Etivanillin beta-D-glukopiranozid (CAS RN 122397-96-0)</w:t>
            </w:r>
          </w:p>
        </w:tc>
        <w:tc>
          <w:tcPr>
            <w:tcW w:w="0" w:type="auto"/>
          </w:tcPr>
          <w:p w14:paraId="6DED06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2842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9B3A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CBAAB0" w14:textId="77777777" w:rsidTr="00FF0E1B">
        <w:trPr>
          <w:cantSplit/>
        </w:trPr>
        <w:tc>
          <w:tcPr>
            <w:tcW w:w="0" w:type="auto"/>
          </w:tcPr>
          <w:p w14:paraId="034450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0.7329</w:t>
            </w:r>
          </w:p>
        </w:tc>
        <w:tc>
          <w:tcPr>
            <w:tcW w:w="0" w:type="auto"/>
          </w:tcPr>
          <w:p w14:paraId="6EC6AF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2938 90 90</w:t>
            </w:r>
          </w:p>
        </w:tc>
        <w:tc>
          <w:tcPr>
            <w:tcW w:w="0" w:type="auto"/>
          </w:tcPr>
          <w:p w14:paraId="575969F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C4385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Rebaudiozid A (CAS RN 58543-16-1)</w:t>
            </w:r>
          </w:p>
        </w:tc>
        <w:tc>
          <w:tcPr>
            <w:tcW w:w="0" w:type="auto"/>
          </w:tcPr>
          <w:p w14:paraId="6555CB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69E9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1E19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0795E55" w14:textId="77777777" w:rsidTr="00FF0E1B">
        <w:trPr>
          <w:cantSplit/>
        </w:trPr>
        <w:tc>
          <w:tcPr>
            <w:tcW w:w="0" w:type="auto"/>
          </w:tcPr>
          <w:p w14:paraId="365FD5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0.7047</w:t>
            </w:r>
          </w:p>
        </w:tc>
        <w:tc>
          <w:tcPr>
            <w:tcW w:w="0" w:type="auto"/>
          </w:tcPr>
          <w:p w14:paraId="158275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</w:tcPr>
          <w:p w14:paraId="48E521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9404611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D(+)- Trehaloza dihidrat (CAS RN6138-23-4)</w:t>
            </w:r>
          </w:p>
        </w:tc>
        <w:tc>
          <w:tcPr>
            <w:tcW w:w="0" w:type="auto"/>
          </w:tcPr>
          <w:p w14:paraId="51CCAA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A797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68BF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38933B9" w14:textId="77777777" w:rsidTr="00FF0E1B">
        <w:trPr>
          <w:cantSplit/>
        </w:trPr>
        <w:tc>
          <w:tcPr>
            <w:tcW w:w="0" w:type="auto"/>
          </w:tcPr>
          <w:p w14:paraId="3B24BA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0.8424</w:t>
            </w:r>
          </w:p>
        </w:tc>
        <w:tc>
          <w:tcPr>
            <w:tcW w:w="0" w:type="auto"/>
          </w:tcPr>
          <w:p w14:paraId="0B1B14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</w:tcPr>
          <w:p w14:paraId="28DB66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3F035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Metil-α-D-manopiranozid (CAS RN 617-04-9) čistoće masenog udjela 98 % ili veće</w:t>
            </w:r>
          </w:p>
        </w:tc>
        <w:tc>
          <w:tcPr>
            <w:tcW w:w="0" w:type="auto"/>
          </w:tcPr>
          <w:p w14:paraId="3149B1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3CBC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26B2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671D161" w14:textId="77777777" w:rsidTr="00FF0E1B">
        <w:trPr>
          <w:cantSplit/>
        </w:trPr>
        <w:tc>
          <w:tcPr>
            <w:tcW w:w="0" w:type="auto"/>
          </w:tcPr>
          <w:p w14:paraId="719237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0.8635</w:t>
            </w:r>
          </w:p>
        </w:tc>
        <w:tc>
          <w:tcPr>
            <w:tcW w:w="0" w:type="auto"/>
          </w:tcPr>
          <w:p w14:paraId="1164DD6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</w:tcPr>
          <w:p w14:paraId="658EE1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356937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Alfa-d-manopiranoza, 6-acetat 2,3,4-tribenzoat 1-(2,2,2-trikloretanimidat) (CAS RN 346441-49-4) čistoće masenog udjela 95 % ili veće</w:t>
            </w:r>
          </w:p>
        </w:tc>
        <w:tc>
          <w:tcPr>
            <w:tcW w:w="0" w:type="auto"/>
          </w:tcPr>
          <w:p w14:paraId="2072E9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6A7D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4AAA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D1115BA" w14:textId="77777777" w:rsidTr="00FF0E1B">
        <w:trPr>
          <w:cantSplit/>
        </w:trPr>
        <w:tc>
          <w:tcPr>
            <w:tcW w:w="0" w:type="auto"/>
          </w:tcPr>
          <w:p w14:paraId="377A73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0.5233</w:t>
            </w:r>
          </w:p>
        </w:tc>
        <w:tc>
          <w:tcPr>
            <w:tcW w:w="0" w:type="auto"/>
          </w:tcPr>
          <w:p w14:paraId="6FB443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2941 20 30</w:t>
            </w:r>
          </w:p>
        </w:tc>
        <w:tc>
          <w:tcPr>
            <w:tcW w:w="0" w:type="auto"/>
          </w:tcPr>
          <w:p w14:paraId="718EAA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9353C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Dihidrostreptomicin sulfat (CAS RN 5490-27-7)</w:t>
            </w:r>
          </w:p>
        </w:tc>
        <w:tc>
          <w:tcPr>
            <w:tcW w:w="0" w:type="auto"/>
          </w:tcPr>
          <w:p w14:paraId="5A5757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BFCB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000D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B3FE3EE" w14:textId="77777777" w:rsidTr="00FF0E1B">
        <w:trPr>
          <w:cantSplit/>
        </w:trPr>
        <w:tc>
          <w:tcPr>
            <w:tcW w:w="0" w:type="auto"/>
          </w:tcPr>
          <w:p w14:paraId="037B3A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0.6984</w:t>
            </w:r>
          </w:p>
        </w:tc>
        <w:tc>
          <w:tcPr>
            <w:tcW w:w="0" w:type="auto"/>
          </w:tcPr>
          <w:p w14:paraId="2979F7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2942 00 00</w:t>
            </w:r>
          </w:p>
        </w:tc>
        <w:tc>
          <w:tcPr>
            <w:tcW w:w="0" w:type="auto"/>
          </w:tcPr>
          <w:p w14:paraId="470C05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32CF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triacetoksiborohidrid (CAS RN 56553-60-7)</w:t>
            </w:r>
          </w:p>
        </w:tc>
        <w:tc>
          <w:tcPr>
            <w:tcW w:w="0" w:type="auto"/>
          </w:tcPr>
          <w:p w14:paraId="5E214B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59E8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2FEA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C81EDBA" w14:textId="77777777" w:rsidTr="00FF0E1B">
        <w:trPr>
          <w:cantSplit/>
        </w:trPr>
        <w:tc>
          <w:tcPr>
            <w:tcW w:w="0" w:type="auto"/>
          </w:tcPr>
          <w:p w14:paraId="1D1806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0.8614</w:t>
            </w:r>
          </w:p>
        </w:tc>
        <w:tc>
          <w:tcPr>
            <w:tcW w:w="0" w:type="auto"/>
          </w:tcPr>
          <w:p w14:paraId="3DD0F6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2942 00 00</w:t>
            </w:r>
          </w:p>
        </w:tc>
        <w:tc>
          <w:tcPr>
            <w:tcW w:w="0" w:type="auto"/>
          </w:tcPr>
          <w:p w14:paraId="148C3C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2F12BBC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Dimetilamin—boran (1:1) (CAS RN 74-94-2) čistoće masenog udjela 98 % ili veće</w:t>
            </w:r>
          </w:p>
        </w:tc>
        <w:tc>
          <w:tcPr>
            <w:tcW w:w="0" w:type="auto"/>
          </w:tcPr>
          <w:p w14:paraId="5927B1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C2EC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FF3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708DCE1" w14:textId="77777777" w:rsidTr="00FF0E1B">
        <w:trPr>
          <w:cantSplit/>
        </w:trPr>
        <w:tc>
          <w:tcPr>
            <w:tcW w:w="0" w:type="auto"/>
          </w:tcPr>
          <w:p w14:paraId="7F89D0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0.3555</w:t>
            </w:r>
          </w:p>
        </w:tc>
        <w:tc>
          <w:tcPr>
            <w:tcW w:w="0" w:type="auto"/>
          </w:tcPr>
          <w:p w14:paraId="65095B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3201 20 00</w:t>
            </w:r>
          </w:p>
        </w:tc>
        <w:tc>
          <w:tcPr>
            <w:tcW w:w="0" w:type="auto"/>
          </w:tcPr>
          <w:p w14:paraId="3305B18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C7859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Ekstrakt mimoze</w:t>
            </w:r>
          </w:p>
        </w:tc>
        <w:tc>
          <w:tcPr>
            <w:tcW w:w="0" w:type="auto"/>
          </w:tcPr>
          <w:p w14:paraId="30169A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402B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CA6E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B972D4E" w14:textId="77777777" w:rsidTr="00FF0E1B">
        <w:trPr>
          <w:cantSplit/>
        </w:trPr>
        <w:tc>
          <w:tcPr>
            <w:tcW w:w="0" w:type="auto"/>
          </w:tcPr>
          <w:p w14:paraId="1A0E5E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0.7943</w:t>
            </w:r>
          </w:p>
        </w:tc>
        <w:tc>
          <w:tcPr>
            <w:tcW w:w="0" w:type="auto"/>
          </w:tcPr>
          <w:p w14:paraId="34513D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3201 90 20</w:t>
            </w:r>
          </w:p>
        </w:tc>
        <w:tc>
          <w:tcPr>
            <w:tcW w:w="0" w:type="auto"/>
          </w:tcPr>
          <w:p w14:paraId="2BBE95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96FEB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Ekstrakt kineske šiške (</w:t>
            </w:r>
            <w:r>
              <w:rPr>
                <w:i/>
                <w:iCs/>
                <w:noProof/>
              </w:rPr>
              <w:t>Gallachinensis</w:t>
            </w:r>
            <w:r>
              <w:rPr>
                <w:noProof/>
              </w:rPr>
              <w:t>) na bazi vode, s masenim udjelom tanina 85 % ili manjim</w:t>
            </w:r>
          </w:p>
        </w:tc>
        <w:tc>
          <w:tcPr>
            <w:tcW w:w="0" w:type="auto"/>
          </w:tcPr>
          <w:p w14:paraId="65B3ED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9CF6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AF8B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B1B7173" w14:textId="77777777" w:rsidTr="00FF0E1B">
        <w:trPr>
          <w:cantSplit/>
        </w:trPr>
        <w:tc>
          <w:tcPr>
            <w:tcW w:w="0" w:type="auto"/>
          </w:tcPr>
          <w:p w14:paraId="51B1E4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0.3553</w:t>
            </w:r>
          </w:p>
        </w:tc>
        <w:tc>
          <w:tcPr>
            <w:tcW w:w="0" w:type="auto"/>
          </w:tcPr>
          <w:p w14:paraId="3084A5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3201 90 90</w:t>
            </w:r>
          </w:p>
        </w:tc>
        <w:tc>
          <w:tcPr>
            <w:tcW w:w="0" w:type="auto"/>
          </w:tcPr>
          <w:p w14:paraId="6BD1B1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68045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Ekstrakti za štavljenje, dobiveni od plodova gambier i myrobalan</w:t>
            </w:r>
          </w:p>
        </w:tc>
        <w:tc>
          <w:tcPr>
            <w:tcW w:w="0" w:type="auto"/>
          </w:tcPr>
          <w:p w14:paraId="61FF22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DE11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5273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5C44319" w14:textId="77777777" w:rsidTr="00FF0E1B">
        <w:trPr>
          <w:cantSplit/>
        </w:trPr>
        <w:tc>
          <w:tcPr>
            <w:tcW w:w="0" w:type="auto"/>
          </w:tcPr>
          <w:p w14:paraId="66DC52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0.6183</w:t>
            </w:r>
          </w:p>
        </w:tc>
        <w:tc>
          <w:tcPr>
            <w:tcW w:w="0" w:type="auto"/>
          </w:tcPr>
          <w:p w14:paraId="2D6405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 w14:paraId="7141A26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7DFF85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Disperse Blue 360" (CAS RN 70693-64-0) i pripravci na njegovoj osnovi s masenim udjelom bojila "Disperse Blue 360" 99 % ili većim</w:t>
            </w:r>
          </w:p>
        </w:tc>
        <w:tc>
          <w:tcPr>
            <w:tcW w:w="0" w:type="auto"/>
          </w:tcPr>
          <w:p w14:paraId="4EA43D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DC10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6BB9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140020" w14:textId="77777777" w:rsidTr="00FF0E1B">
        <w:trPr>
          <w:cantSplit/>
        </w:trPr>
        <w:tc>
          <w:tcPr>
            <w:tcW w:w="0" w:type="auto"/>
          </w:tcPr>
          <w:p w14:paraId="254EC4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0.6277</w:t>
            </w:r>
          </w:p>
        </w:tc>
        <w:tc>
          <w:tcPr>
            <w:tcW w:w="0" w:type="auto"/>
          </w:tcPr>
          <w:p w14:paraId="59C56E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 w14:paraId="061C2F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024904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N-(2-kloroetil)-4-[(2,6-dikloro-4-nitrofenil)azo]-N-etil-m-toluidin (CAS RN 63741-10-6)</w:t>
            </w:r>
          </w:p>
        </w:tc>
        <w:tc>
          <w:tcPr>
            <w:tcW w:w="0" w:type="auto"/>
          </w:tcPr>
          <w:p w14:paraId="4641FB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C5A7E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A932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0648B8B" w14:textId="77777777" w:rsidTr="00FF0E1B">
        <w:trPr>
          <w:cantSplit/>
        </w:trPr>
        <w:tc>
          <w:tcPr>
            <w:tcW w:w="0" w:type="auto"/>
          </w:tcPr>
          <w:p w14:paraId="0E5584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0.5134</w:t>
            </w:r>
          </w:p>
        </w:tc>
        <w:tc>
          <w:tcPr>
            <w:tcW w:w="0" w:type="auto"/>
          </w:tcPr>
          <w:p w14:paraId="01C5F0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 w14:paraId="21B8E88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DBD45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od disperznih bojila,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2B25D930" w14:textId="77777777" w:rsidTr="00FF0E1B">
              <w:tc>
                <w:tcPr>
                  <w:tcW w:w="0" w:type="auto"/>
                </w:tcPr>
                <w:p w14:paraId="71205B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54BEB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C.I. Disperse Orange 61 (CAS RN 12270-45-0) ili Disperse Orange 288 (CAS RN 96662-24-7),</w:t>
                  </w:r>
                </w:p>
              </w:tc>
            </w:tr>
            <w:tr w:rsidR="00BD2CAC" w14:paraId="4B440297" w14:textId="77777777" w:rsidTr="00FF0E1B">
              <w:tc>
                <w:tcPr>
                  <w:tcW w:w="0" w:type="auto"/>
                </w:tcPr>
                <w:p w14:paraId="6609C4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BDB135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C.I. Disperse Blue 291:1 (CAS RN 872142-01-3),</w:t>
                  </w:r>
                </w:p>
              </w:tc>
            </w:tr>
            <w:tr w:rsidR="00BD2CAC" w:rsidRPr="00D23FD7" w14:paraId="4A8E89E0" w14:textId="77777777" w:rsidTr="00FF0E1B">
              <w:tc>
                <w:tcPr>
                  <w:tcW w:w="0" w:type="auto"/>
                </w:tcPr>
                <w:p w14:paraId="0B2427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0C791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C.I. Disperse Violet 93:1 (CAS RN 122463-28-9),</w:t>
                  </w:r>
                </w:p>
              </w:tc>
            </w:tr>
          </w:tbl>
          <w:p w14:paraId="594C2F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neovisno o tome sadržava li C.I. Disperse Red 54 (CAS RN 6657-37-0)</w:t>
            </w:r>
          </w:p>
        </w:tc>
        <w:tc>
          <w:tcPr>
            <w:tcW w:w="0" w:type="auto"/>
          </w:tcPr>
          <w:p w14:paraId="5AC2E1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4176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62B2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72FF268" w14:textId="77777777" w:rsidTr="00FF0E1B">
        <w:trPr>
          <w:cantSplit/>
        </w:trPr>
        <w:tc>
          <w:tcPr>
            <w:tcW w:w="0" w:type="auto"/>
          </w:tcPr>
          <w:p w14:paraId="1C4A27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0.5264</w:t>
            </w:r>
          </w:p>
        </w:tc>
        <w:tc>
          <w:tcPr>
            <w:tcW w:w="0" w:type="auto"/>
          </w:tcPr>
          <w:p w14:paraId="63D6F8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 w14:paraId="48F9F6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8608E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Disperse Blue 72" (CAS RN 81-48-1) i pripravci na njegovoj osnovi s masenim udjelom bojila "Disperse Blue 72" 95 % ili većim</w:t>
            </w:r>
          </w:p>
        </w:tc>
        <w:tc>
          <w:tcPr>
            <w:tcW w:w="0" w:type="auto"/>
          </w:tcPr>
          <w:p w14:paraId="6B3E75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3870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2E09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FB86038" w14:textId="77777777" w:rsidTr="00FF0E1B">
        <w:trPr>
          <w:cantSplit/>
        </w:trPr>
        <w:tc>
          <w:tcPr>
            <w:tcW w:w="0" w:type="auto"/>
          </w:tcPr>
          <w:p w14:paraId="657357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0.6972</w:t>
            </w:r>
          </w:p>
        </w:tc>
        <w:tc>
          <w:tcPr>
            <w:tcW w:w="0" w:type="auto"/>
          </w:tcPr>
          <w:p w14:paraId="14EBBE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32F0E4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5E8DCD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Acid Brown 75” (CAS RN 8011-86-7) i pripravci na njegovoj osnovi s masenim udjelom bojila „C.I. Acid Brown 75” 75 % ili većim</w:t>
            </w:r>
          </w:p>
        </w:tc>
        <w:tc>
          <w:tcPr>
            <w:tcW w:w="0" w:type="auto"/>
          </w:tcPr>
          <w:p w14:paraId="011635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0CDA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1474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01CD15F" w14:textId="77777777" w:rsidTr="00FF0E1B">
        <w:trPr>
          <w:cantSplit/>
        </w:trPr>
        <w:tc>
          <w:tcPr>
            <w:tcW w:w="0" w:type="auto"/>
          </w:tcPr>
          <w:p w14:paraId="1F5027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0.6975</w:t>
            </w:r>
          </w:p>
        </w:tc>
        <w:tc>
          <w:tcPr>
            <w:tcW w:w="0" w:type="auto"/>
          </w:tcPr>
          <w:p w14:paraId="610FD2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37047A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 w14:paraId="41EB54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Acid Brown 355 (CAS RN 84989-26-4 ili 60181-77-3) i pripravci na njegovoj osnovi s masenim udjelom bojila C.I. Acid Brown 355 75 % ili većim</w:t>
            </w:r>
          </w:p>
        </w:tc>
        <w:tc>
          <w:tcPr>
            <w:tcW w:w="0" w:type="auto"/>
          </w:tcPr>
          <w:p w14:paraId="7C0CB3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5F9B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E27E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60D4A46" w14:textId="77777777" w:rsidTr="00FF0E1B">
        <w:trPr>
          <w:cantSplit/>
        </w:trPr>
        <w:tc>
          <w:tcPr>
            <w:tcW w:w="0" w:type="auto"/>
          </w:tcPr>
          <w:p w14:paraId="6C98D2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0.7021</w:t>
            </w:r>
          </w:p>
        </w:tc>
        <w:tc>
          <w:tcPr>
            <w:tcW w:w="0" w:type="auto"/>
          </w:tcPr>
          <w:p w14:paraId="3DC4BA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3F2856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0990FE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Acid Black 210” (CAS RN 85223-29-6 ili 99576-15-5) i pripravci na njegovoj osnovi s masenim udjelom bojila „C.I. Acid Black 210” 50 % ili većim</w:t>
            </w:r>
          </w:p>
        </w:tc>
        <w:tc>
          <w:tcPr>
            <w:tcW w:w="0" w:type="auto"/>
          </w:tcPr>
          <w:p w14:paraId="1A80CA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D6DB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B49D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D3CEB0E" w14:textId="77777777" w:rsidTr="00FF0E1B">
        <w:trPr>
          <w:cantSplit/>
        </w:trPr>
        <w:tc>
          <w:tcPr>
            <w:tcW w:w="0" w:type="auto"/>
          </w:tcPr>
          <w:p w14:paraId="46E712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0.6976</w:t>
            </w:r>
          </w:p>
        </w:tc>
        <w:tc>
          <w:tcPr>
            <w:tcW w:w="0" w:type="auto"/>
          </w:tcPr>
          <w:p w14:paraId="29B620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4B1C5DE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1A4B58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Acid Brown 425 (CAS RN 75234-41-2 or 119509-49-8) i pripravci na njegovoj osnovi s masenim udjelom bojila C.I. Acid Brown 425 75 % ili većim</w:t>
            </w:r>
          </w:p>
        </w:tc>
        <w:tc>
          <w:tcPr>
            <w:tcW w:w="0" w:type="auto"/>
          </w:tcPr>
          <w:p w14:paraId="578F5B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A8BE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A25F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3A0E174" w14:textId="77777777" w:rsidTr="00FF0E1B">
        <w:trPr>
          <w:cantSplit/>
        </w:trPr>
        <w:tc>
          <w:tcPr>
            <w:tcW w:w="0" w:type="auto"/>
          </w:tcPr>
          <w:p w14:paraId="651239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0.6963</w:t>
            </w:r>
          </w:p>
        </w:tc>
        <w:tc>
          <w:tcPr>
            <w:tcW w:w="0" w:type="auto"/>
          </w:tcPr>
          <w:p w14:paraId="0745EC2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20817B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27CBC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Acid Black 234” (CAS RN 157577-99-6) i pripravci na njegovoj osnovi s masenim udjelom bojila „C.I. Acid Black 234” 75 % ili većim</w:t>
            </w:r>
          </w:p>
        </w:tc>
        <w:tc>
          <w:tcPr>
            <w:tcW w:w="0" w:type="auto"/>
          </w:tcPr>
          <w:p w14:paraId="265256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BE37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F5E66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7C6EC9E" w14:textId="77777777" w:rsidTr="00FF0E1B">
        <w:trPr>
          <w:cantSplit/>
        </w:trPr>
        <w:tc>
          <w:tcPr>
            <w:tcW w:w="0" w:type="auto"/>
          </w:tcPr>
          <w:p w14:paraId="2DF603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0.6964</w:t>
            </w:r>
          </w:p>
        </w:tc>
        <w:tc>
          <w:tcPr>
            <w:tcW w:w="0" w:type="auto"/>
          </w:tcPr>
          <w:p w14:paraId="51E4754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44739A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21EACC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Natrijeva sol bojila C.I. Acid Black 210 (CAS RN 201792-73-6) i pripravci na njezinoj osnovi s masenim udjelom natrijeve soli bojila C.I. Acid Black 210 50 % ili većim</w:t>
            </w:r>
          </w:p>
        </w:tc>
        <w:tc>
          <w:tcPr>
            <w:tcW w:w="0" w:type="auto"/>
          </w:tcPr>
          <w:p w14:paraId="47A3FA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D954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915D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FAAC233" w14:textId="77777777" w:rsidTr="00FF0E1B">
        <w:trPr>
          <w:cantSplit/>
        </w:trPr>
        <w:tc>
          <w:tcPr>
            <w:tcW w:w="0" w:type="auto"/>
          </w:tcPr>
          <w:p w14:paraId="457016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0.5925</w:t>
            </w:r>
          </w:p>
        </w:tc>
        <w:tc>
          <w:tcPr>
            <w:tcW w:w="0" w:type="auto"/>
          </w:tcPr>
          <w:p w14:paraId="7821F9C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4A7843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2CECB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tekućeg bojila koje sadrži anionsko kiselo bojilo C.I. Acid Blue 182 (CAS RN 12219-26-0)</w:t>
            </w:r>
          </w:p>
        </w:tc>
        <w:tc>
          <w:tcPr>
            <w:tcW w:w="0" w:type="auto"/>
          </w:tcPr>
          <w:p w14:paraId="5259ED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0052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7A4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7D0B6B" w14:textId="77777777" w:rsidTr="00FF0E1B">
        <w:trPr>
          <w:cantSplit/>
        </w:trPr>
        <w:tc>
          <w:tcPr>
            <w:tcW w:w="0" w:type="auto"/>
          </w:tcPr>
          <w:p w14:paraId="44E8EE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0.6965</w:t>
            </w:r>
          </w:p>
        </w:tc>
        <w:tc>
          <w:tcPr>
            <w:tcW w:w="0" w:type="auto"/>
          </w:tcPr>
          <w:p w14:paraId="370BD1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5B63875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44B8A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Acid Blue 161/193” (CAS RN 12392-64-2) i pripravci na njegovoj osnovi s masenim udjelom bojila „C.I. Acid Blue 161/193” 75 % ili većim</w:t>
            </w:r>
          </w:p>
        </w:tc>
        <w:tc>
          <w:tcPr>
            <w:tcW w:w="0" w:type="auto"/>
          </w:tcPr>
          <w:p w14:paraId="310429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CBE6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5914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6D397A8" w14:textId="77777777" w:rsidTr="00FF0E1B">
        <w:trPr>
          <w:cantSplit/>
        </w:trPr>
        <w:tc>
          <w:tcPr>
            <w:tcW w:w="0" w:type="auto"/>
          </w:tcPr>
          <w:p w14:paraId="502BFE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0.6971</w:t>
            </w:r>
          </w:p>
        </w:tc>
        <w:tc>
          <w:tcPr>
            <w:tcW w:w="0" w:type="auto"/>
          </w:tcPr>
          <w:p w14:paraId="42D462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68E1CC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0" w:type="auto"/>
          </w:tcPr>
          <w:p w14:paraId="3971C2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Acid Brown 58 (CAS RN 70210-34-3 ili 12269-87-3) i pripravci na njegovoj osnovi s masenim udjelom bojila C.I. Acid Brown 58 75 % ili većim</w:t>
            </w:r>
          </w:p>
        </w:tc>
        <w:tc>
          <w:tcPr>
            <w:tcW w:w="0" w:type="auto"/>
          </w:tcPr>
          <w:p w14:paraId="5C3C8A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A274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57AE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5E1BBD4" w14:textId="77777777" w:rsidTr="00FF0E1B">
        <w:trPr>
          <w:cantSplit/>
        </w:trPr>
        <w:tc>
          <w:tcPr>
            <w:tcW w:w="0" w:type="auto"/>
          </w:tcPr>
          <w:p w14:paraId="1E6DC5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0.6973</w:t>
            </w:r>
          </w:p>
        </w:tc>
        <w:tc>
          <w:tcPr>
            <w:tcW w:w="0" w:type="auto"/>
          </w:tcPr>
          <w:p w14:paraId="744BEA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1F5ED4D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1418B1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Acid Brown 165” (CAS RN 61724-14-9) i pripravci na njegovoj osnovi s masenim udjelom bojila „C.I. Acid Brown 165” 75 % ili većim</w:t>
            </w:r>
          </w:p>
        </w:tc>
        <w:tc>
          <w:tcPr>
            <w:tcW w:w="0" w:type="auto"/>
          </w:tcPr>
          <w:p w14:paraId="1252AA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687F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E9DD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ECFFD7F" w14:textId="77777777" w:rsidTr="00FF0E1B">
        <w:trPr>
          <w:cantSplit/>
        </w:trPr>
        <w:tc>
          <w:tcPr>
            <w:tcW w:w="0" w:type="auto"/>
          </w:tcPr>
          <w:p w14:paraId="7FEF84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0.6974</w:t>
            </w:r>
          </w:p>
        </w:tc>
        <w:tc>
          <w:tcPr>
            <w:tcW w:w="0" w:type="auto"/>
          </w:tcPr>
          <w:p w14:paraId="22AF0C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308F41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 w14:paraId="02BD8E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Acid Brown 282 (CAS RN 70236-60-1 ili 12219-65-7) i pripravci na njegovoj osnovi s masenim udjelom bojila C.I. Acid Brown 282 75 % ili većim</w:t>
            </w:r>
          </w:p>
        </w:tc>
        <w:tc>
          <w:tcPr>
            <w:tcW w:w="0" w:type="auto"/>
          </w:tcPr>
          <w:p w14:paraId="3D141E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EDB6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6CED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AA440AD" w14:textId="77777777" w:rsidTr="00FF0E1B">
        <w:trPr>
          <w:cantSplit/>
        </w:trPr>
        <w:tc>
          <w:tcPr>
            <w:tcW w:w="0" w:type="auto"/>
          </w:tcPr>
          <w:p w14:paraId="4C3CB3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0.6535</w:t>
            </w:r>
          </w:p>
        </w:tc>
        <w:tc>
          <w:tcPr>
            <w:tcW w:w="0" w:type="auto"/>
          </w:tcPr>
          <w:p w14:paraId="4FCB72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4AF2AC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AE1B3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 Acid Red 52 (CAS RN 3520-42-1) i pripravci na njegovoj osnovi s masenim udjelom bojila "Acid Red 52" 97 % ili većim</w:t>
            </w:r>
          </w:p>
        </w:tc>
        <w:tc>
          <w:tcPr>
            <w:tcW w:w="0" w:type="auto"/>
          </w:tcPr>
          <w:p w14:paraId="1FBCA5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30B4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840A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318CBB1" w14:textId="77777777" w:rsidTr="00FF0E1B">
        <w:trPr>
          <w:cantSplit/>
        </w:trPr>
        <w:tc>
          <w:tcPr>
            <w:tcW w:w="0" w:type="auto"/>
          </w:tcPr>
          <w:p w14:paraId="1A51FC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0.6977</w:t>
            </w:r>
          </w:p>
        </w:tc>
        <w:tc>
          <w:tcPr>
            <w:tcW w:w="0" w:type="auto"/>
          </w:tcPr>
          <w:p w14:paraId="564211D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3FB36A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6108B0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Acid Brown 432” (CAS RN 119509-50-1) i pripravci na njegovoj osnovi s masenim udjelom bojila „C.I. Acid Brown 432” 75 % ili većim</w:t>
            </w:r>
          </w:p>
        </w:tc>
        <w:tc>
          <w:tcPr>
            <w:tcW w:w="0" w:type="auto"/>
          </w:tcPr>
          <w:p w14:paraId="2565F5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828C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46D9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69962FD" w14:textId="77777777" w:rsidTr="00FF0E1B">
        <w:trPr>
          <w:cantSplit/>
        </w:trPr>
        <w:tc>
          <w:tcPr>
            <w:tcW w:w="0" w:type="auto"/>
          </w:tcPr>
          <w:p w14:paraId="694AE7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0.6652</w:t>
            </w:r>
          </w:p>
        </w:tc>
        <w:tc>
          <w:tcPr>
            <w:tcW w:w="0" w:type="auto"/>
          </w:tcPr>
          <w:p w14:paraId="79A4799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 w14:paraId="35D92A2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73349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Acid blue 25”(CAS RN 6408-78-2) i pripravci na njegovoj osnovi s masenim udjelom bojila „C.I. Acid blue 25” 80 % ili većim.</w:t>
            </w:r>
          </w:p>
        </w:tc>
        <w:tc>
          <w:tcPr>
            <w:tcW w:w="0" w:type="auto"/>
          </w:tcPr>
          <w:p w14:paraId="3594AE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0927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48B6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6CAA753" w14:textId="77777777" w:rsidTr="00FF0E1B">
        <w:trPr>
          <w:cantSplit/>
        </w:trPr>
        <w:tc>
          <w:tcPr>
            <w:tcW w:w="0" w:type="auto"/>
          </w:tcPr>
          <w:p w14:paraId="157744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0.4065</w:t>
            </w:r>
          </w:p>
        </w:tc>
        <w:tc>
          <w:tcPr>
            <w:tcW w:w="0" w:type="auto"/>
          </w:tcPr>
          <w:p w14:paraId="1B802C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13 00</w:t>
            </w:r>
          </w:p>
        </w:tc>
        <w:tc>
          <w:tcPr>
            <w:tcW w:w="0" w:type="auto"/>
          </w:tcPr>
          <w:p w14:paraId="1F38DB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3593B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Basic Red 1" (CAS RN 989-38-8) i pripravci na njegovoj osnovi s masenim udjelom bojila "Basic Red 1" 50 % ili većim</w:t>
            </w:r>
          </w:p>
        </w:tc>
        <w:tc>
          <w:tcPr>
            <w:tcW w:w="0" w:type="auto"/>
          </w:tcPr>
          <w:p w14:paraId="714137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FFA0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C33B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9E6CDC" w14:textId="77777777" w:rsidTr="00FF0E1B">
        <w:trPr>
          <w:cantSplit/>
        </w:trPr>
        <w:tc>
          <w:tcPr>
            <w:tcW w:w="0" w:type="auto"/>
          </w:tcPr>
          <w:p w14:paraId="7781EA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0.7394</w:t>
            </w:r>
          </w:p>
        </w:tc>
        <w:tc>
          <w:tcPr>
            <w:tcW w:w="0" w:type="auto"/>
          </w:tcPr>
          <w:p w14:paraId="4E1C8E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13 00</w:t>
            </w:r>
          </w:p>
        </w:tc>
        <w:tc>
          <w:tcPr>
            <w:tcW w:w="0" w:type="auto"/>
          </w:tcPr>
          <w:p w14:paraId="38900F8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09AFE5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Basic Blue 41 (CAS RN 12270-13-2) i pripravci na njegovoj osnovi s masenim udjelom bojila C.I. Basic Blue 41 od 50 % ili većim</w:t>
            </w:r>
          </w:p>
        </w:tc>
        <w:tc>
          <w:tcPr>
            <w:tcW w:w="0" w:type="auto"/>
          </w:tcPr>
          <w:p w14:paraId="3BFEF3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C7EA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7AEB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EB34B63" w14:textId="77777777" w:rsidTr="00FF0E1B">
        <w:trPr>
          <w:cantSplit/>
        </w:trPr>
        <w:tc>
          <w:tcPr>
            <w:tcW w:w="0" w:type="auto"/>
          </w:tcPr>
          <w:p w14:paraId="4CC2D9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0.7396</w:t>
            </w:r>
          </w:p>
        </w:tc>
        <w:tc>
          <w:tcPr>
            <w:tcW w:w="0" w:type="auto"/>
          </w:tcPr>
          <w:p w14:paraId="6A11DE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13 00</w:t>
            </w:r>
          </w:p>
        </w:tc>
        <w:tc>
          <w:tcPr>
            <w:tcW w:w="0" w:type="auto"/>
          </w:tcPr>
          <w:p w14:paraId="4A89F2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931EA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Basic Yellow 28 (CAS RN 54060-92-3) i pripravci na njegovoj osnovi s masenim udjelom bojila C.I. Basic Yellow 28 od 50 % ili većim</w:t>
            </w:r>
          </w:p>
        </w:tc>
        <w:tc>
          <w:tcPr>
            <w:tcW w:w="0" w:type="auto"/>
          </w:tcPr>
          <w:p w14:paraId="7AED6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296E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75E3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D61883B" w14:textId="77777777" w:rsidTr="00FF0E1B">
        <w:trPr>
          <w:cantSplit/>
        </w:trPr>
        <w:tc>
          <w:tcPr>
            <w:tcW w:w="0" w:type="auto"/>
          </w:tcPr>
          <w:p w14:paraId="5F5FD9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0.5805</w:t>
            </w:r>
          </w:p>
        </w:tc>
        <w:tc>
          <w:tcPr>
            <w:tcW w:w="0" w:type="auto"/>
          </w:tcPr>
          <w:p w14:paraId="7B275B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13 00</w:t>
            </w:r>
          </w:p>
        </w:tc>
        <w:tc>
          <w:tcPr>
            <w:tcW w:w="0" w:type="auto"/>
          </w:tcPr>
          <w:p w14:paraId="2FE674B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71744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"Basic Violet 1" (CAS RN 603-47-4 ili CAS RN 8004-87-3) i pripravci na njegovoj osnovi s masenim udjelom bojila "Basic Violet 1" 90 % ili većim</w:t>
            </w:r>
          </w:p>
        </w:tc>
        <w:tc>
          <w:tcPr>
            <w:tcW w:w="0" w:type="auto"/>
          </w:tcPr>
          <w:p w14:paraId="129899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43CE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5EC2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3847A6C" w14:textId="77777777" w:rsidTr="00FF0E1B">
        <w:trPr>
          <w:cantSplit/>
        </w:trPr>
        <w:tc>
          <w:tcPr>
            <w:tcW w:w="0" w:type="auto"/>
          </w:tcPr>
          <w:p w14:paraId="01B419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0.6475</w:t>
            </w:r>
          </w:p>
        </w:tc>
        <w:tc>
          <w:tcPr>
            <w:tcW w:w="0" w:type="auto"/>
          </w:tcPr>
          <w:p w14:paraId="754023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13 00</w:t>
            </w:r>
          </w:p>
        </w:tc>
        <w:tc>
          <w:tcPr>
            <w:tcW w:w="0" w:type="auto"/>
          </w:tcPr>
          <w:p w14:paraId="38ABE6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5BB21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 Basic Red 1:1 (CAS RN 3068-39-1) i pripravci na njegovoj osnovi s masenim udjelom bojila "Basic Red 1:1" 90 % ili većim</w:t>
            </w:r>
          </w:p>
        </w:tc>
        <w:tc>
          <w:tcPr>
            <w:tcW w:w="0" w:type="auto"/>
          </w:tcPr>
          <w:p w14:paraId="66FC41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7845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FE0E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30F680E" w14:textId="77777777" w:rsidTr="00FF0E1B">
        <w:trPr>
          <w:cantSplit/>
        </w:trPr>
        <w:tc>
          <w:tcPr>
            <w:tcW w:w="0" w:type="auto"/>
          </w:tcPr>
          <w:p w14:paraId="3C5981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0.6569</w:t>
            </w:r>
          </w:p>
        </w:tc>
        <w:tc>
          <w:tcPr>
            <w:tcW w:w="0" w:type="auto"/>
          </w:tcPr>
          <w:p w14:paraId="50BBF7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14 00</w:t>
            </w:r>
          </w:p>
        </w:tc>
        <w:tc>
          <w:tcPr>
            <w:tcW w:w="0" w:type="auto"/>
          </w:tcPr>
          <w:p w14:paraId="562416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1716B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 C.I. Direct Black 80 (CAS RN 8003-69-8)  i pripravci na njegovoj osnovi s masenim udjelom bojila Direct Black 80  90 % ili većim</w:t>
            </w:r>
          </w:p>
        </w:tc>
        <w:tc>
          <w:tcPr>
            <w:tcW w:w="0" w:type="auto"/>
          </w:tcPr>
          <w:p w14:paraId="3743FD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6ED5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FEEE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784C401" w14:textId="77777777" w:rsidTr="00FF0E1B">
        <w:trPr>
          <w:cantSplit/>
        </w:trPr>
        <w:tc>
          <w:tcPr>
            <w:tcW w:w="0" w:type="auto"/>
          </w:tcPr>
          <w:p w14:paraId="6117C1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0.6571</w:t>
            </w:r>
          </w:p>
        </w:tc>
        <w:tc>
          <w:tcPr>
            <w:tcW w:w="0" w:type="auto"/>
          </w:tcPr>
          <w:p w14:paraId="676ABC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14 00</w:t>
            </w:r>
          </w:p>
        </w:tc>
        <w:tc>
          <w:tcPr>
            <w:tcW w:w="0" w:type="auto"/>
          </w:tcPr>
          <w:p w14:paraId="04C51A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88BEC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 Direct Red 23 (CAS RN 3441-14-3 ) i pripravci na njegovoj osnovi s masenim udjelom bojila Direct Direct Red 23  90 % ili većim</w:t>
            </w:r>
          </w:p>
        </w:tc>
        <w:tc>
          <w:tcPr>
            <w:tcW w:w="0" w:type="auto"/>
          </w:tcPr>
          <w:p w14:paraId="4AF425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3D51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25CA7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14F385" w14:textId="77777777" w:rsidTr="00FF0E1B">
        <w:trPr>
          <w:cantSplit/>
        </w:trPr>
        <w:tc>
          <w:tcPr>
            <w:tcW w:w="0" w:type="auto"/>
          </w:tcPr>
          <w:p w14:paraId="2B602F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0.8537</w:t>
            </w:r>
          </w:p>
        </w:tc>
        <w:tc>
          <w:tcPr>
            <w:tcW w:w="0" w:type="auto"/>
          </w:tcPr>
          <w:p w14:paraId="240A68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15 00</w:t>
            </w:r>
          </w:p>
        </w:tc>
        <w:tc>
          <w:tcPr>
            <w:tcW w:w="0" w:type="auto"/>
          </w:tcPr>
          <w:p w14:paraId="3E5FDE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7EEB23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Vat Blue 1 (CAS RN 482-89-3) i pripravci na njegovoj osnovi s masenim udjelom bojila C.I. Vat Blue 1 od 94 % ili većim</w:t>
            </w:r>
          </w:p>
        </w:tc>
        <w:tc>
          <w:tcPr>
            <w:tcW w:w="0" w:type="auto"/>
          </w:tcPr>
          <w:p w14:paraId="1DCAD8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F002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8B17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A0EED1C" w14:textId="77777777" w:rsidTr="00FF0E1B">
        <w:trPr>
          <w:cantSplit/>
        </w:trPr>
        <w:tc>
          <w:tcPr>
            <w:tcW w:w="0" w:type="auto"/>
          </w:tcPr>
          <w:p w14:paraId="54CEEB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0.6129</w:t>
            </w:r>
          </w:p>
        </w:tc>
        <w:tc>
          <w:tcPr>
            <w:tcW w:w="0" w:type="auto"/>
          </w:tcPr>
          <w:p w14:paraId="213B60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15 00</w:t>
            </w:r>
          </w:p>
        </w:tc>
        <w:tc>
          <w:tcPr>
            <w:tcW w:w="0" w:type="auto"/>
          </w:tcPr>
          <w:p w14:paraId="7DE328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0EA037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Vat Red 1" (CAS RN 2379-74-0)</w:t>
            </w:r>
          </w:p>
        </w:tc>
        <w:tc>
          <w:tcPr>
            <w:tcW w:w="0" w:type="auto"/>
          </w:tcPr>
          <w:p w14:paraId="338C87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3C23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3CE4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6937F46" w14:textId="77777777" w:rsidTr="00FF0E1B">
        <w:trPr>
          <w:cantSplit/>
        </w:trPr>
        <w:tc>
          <w:tcPr>
            <w:tcW w:w="0" w:type="auto"/>
          </w:tcPr>
          <w:p w14:paraId="49AB19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0.6325</w:t>
            </w:r>
          </w:p>
        </w:tc>
        <w:tc>
          <w:tcPr>
            <w:tcW w:w="0" w:type="auto"/>
          </w:tcPr>
          <w:p w14:paraId="43F749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16 00</w:t>
            </w:r>
          </w:p>
        </w:tc>
        <w:tc>
          <w:tcPr>
            <w:tcW w:w="0" w:type="auto"/>
          </w:tcPr>
          <w:p w14:paraId="00DC4C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E676D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Pripravci na osnovi bojila „Reactive Black 5” (CAS RN 17095-24-8) s masenim udjelom bojila od 60 % ili većim, ali ne većim od 75 %, uključujući jedno ili više od sljedećeg: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B3F3999" w14:textId="77777777" w:rsidTr="00FF0E1B">
              <w:tc>
                <w:tcPr>
                  <w:tcW w:w="0" w:type="auto"/>
                </w:tcPr>
                <w:p w14:paraId="00CE7D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B4B2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bojilo „Reactive Yellow 201” (CAS RN 27624-67-5),</w:t>
                  </w:r>
                </w:p>
              </w:tc>
            </w:tr>
            <w:tr w:rsidR="00BD2CAC" w14:paraId="07C33657" w14:textId="77777777" w:rsidTr="00FF0E1B">
              <w:tc>
                <w:tcPr>
                  <w:tcW w:w="0" w:type="auto"/>
                </w:tcPr>
                <w:p w14:paraId="13914D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51DE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1-naftalensulfonska kiselina,4-amino-3-[[4-[[2-(sulfoksi)etil]sulfonil]fenil]azo]-, dinatrijeva sol (CAS RN 250688-43-8) ili</w:t>
                  </w:r>
                </w:p>
              </w:tc>
            </w:tr>
            <w:tr w:rsidR="00BD2CAC" w14:paraId="34F753BF" w14:textId="77777777" w:rsidTr="00FF0E1B">
              <w:tc>
                <w:tcPr>
                  <w:tcW w:w="0" w:type="auto"/>
                </w:tcPr>
                <w:p w14:paraId="67084A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1A03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3,5-diamino-4-[[4-[[2-(sulfoksi)etil]sulfonil]fenil]azo]-2-[[2-sulfo-4-[[2-(sulfoksi)etil]sulfonil]fenil]azobenzojeva kiselina, natrijeva sol (CAS RN 906532-68-1)</w:t>
                  </w:r>
                </w:p>
              </w:tc>
            </w:tr>
          </w:tbl>
          <w:p w14:paraId="0F548DC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9D082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2D6B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7A9A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0422432" w14:textId="77777777" w:rsidTr="00FF0E1B">
        <w:trPr>
          <w:cantSplit/>
        </w:trPr>
        <w:tc>
          <w:tcPr>
            <w:tcW w:w="0" w:type="auto"/>
          </w:tcPr>
          <w:p w14:paraId="438697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0.7367</w:t>
            </w:r>
          </w:p>
        </w:tc>
        <w:tc>
          <w:tcPr>
            <w:tcW w:w="0" w:type="auto"/>
          </w:tcPr>
          <w:p w14:paraId="1D7727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16 00</w:t>
            </w:r>
          </w:p>
        </w:tc>
        <w:tc>
          <w:tcPr>
            <w:tcW w:w="0" w:type="auto"/>
          </w:tcPr>
          <w:p w14:paraId="7F430D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A59A6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bojila C.I. Reactive Red 141 (CAS RN 61931-52-0)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A476F93" w14:textId="77777777" w:rsidTr="00FF0E1B">
              <w:tc>
                <w:tcPr>
                  <w:tcW w:w="0" w:type="auto"/>
                </w:tcPr>
                <w:p w14:paraId="6C5A84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8B68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bojila C.I. Reactive Red 141 od 13 % ili većim, te</w:t>
                  </w:r>
                </w:p>
              </w:tc>
            </w:tr>
            <w:tr w:rsidR="00BD2CAC" w14:paraId="25EB2A1D" w14:textId="77777777" w:rsidTr="00FF0E1B">
              <w:tc>
                <w:tcPr>
                  <w:tcW w:w="0" w:type="auto"/>
                </w:tcPr>
                <w:p w14:paraId="519047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027F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sadržava konzervans</w:t>
                  </w:r>
                </w:p>
              </w:tc>
            </w:tr>
          </w:tbl>
          <w:p w14:paraId="49BB53B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28710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A173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E8E9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197142B" w14:textId="77777777" w:rsidTr="00FF0E1B">
        <w:trPr>
          <w:cantSplit/>
        </w:trPr>
        <w:tc>
          <w:tcPr>
            <w:tcW w:w="0" w:type="auto"/>
          </w:tcPr>
          <w:p w14:paraId="747355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0.2517</w:t>
            </w:r>
          </w:p>
        </w:tc>
        <w:tc>
          <w:tcPr>
            <w:tcW w:w="0" w:type="auto"/>
          </w:tcPr>
          <w:p w14:paraId="07AA3E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293062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03056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Yellow 81" (CAS RN 22094-93-5) i pripravci na njegovoj osnovi s masenim udjelom bojila "Pigment Yellow 81" 50 % ili većim</w:t>
            </w:r>
          </w:p>
        </w:tc>
        <w:tc>
          <w:tcPr>
            <w:tcW w:w="0" w:type="auto"/>
          </w:tcPr>
          <w:p w14:paraId="19683C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E596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D229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0AD378" w14:textId="77777777" w:rsidTr="00FF0E1B">
        <w:trPr>
          <w:cantSplit/>
        </w:trPr>
        <w:tc>
          <w:tcPr>
            <w:tcW w:w="0" w:type="auto"/>
          </w:tcPr>
          <w:p w14:paraId="6BED82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0.5433</w:t>
            </w:r>
          </w:p>
        </w:tc>
        <w:tc>
          <w:tcPr>
            <w:tcW w:w="0" w:type="auto"/>
          </w:tcPr>
          <w:p w14:paraId="11B14A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5972558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1248B5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Green 7" (CAS RN 1328-53-6) i pripravci na njegovoj osnovi s masenim udjelom bojila "Pigment Green 7" 40 % ili većim</w:t>
            </w:r>
          </w:p>
        </w:tc>
        <w:tc>
          <w:tcPr>
            <w:tcW w:w="0" w:type="auto"/>
          </w:tcPr>
          <w:p w14:paraId="0A6C85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56F3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C94F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BBDD25B" w14:textId="77777777" w:rsidTr="00FF0E1B">
        <w:trPr>
          <w:cantSplit/>
        </w:trPr>
        <w:tc>
          <w:tcPr>
            <w:tcW w:w="0" w:type="auto"/>
          </w:tcPr>
          <w:p w14:paraId="5A5F6B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0.7092</w:t>
            </w:r>
          </w:p>
        </w:tc>
        <w:tc>
          <w:tcPr>
            <w:tcW w:w="0" w:type="auto"/>
          </w:tcPr>
          <w:p w14:paraId="19A05D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383910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002E53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Pigment Orange 16” (CAS RN 6505-28-8) i pripravci na njegovoj osnovi s masenim udjelom bojila „C.I. Pigment Orange 16” 90 % ili većim</w:t>
            </w:r>
          </w:p>
        </w:tc>
        <w:tc>
          <w:tcPr>
            <w:tcW w:w="0" w:type="auto"/>
          </w:tcPr>
          <w:p w14:paraId="0C380F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B58F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46C9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2F1B4A0" w14:textId="77777777" w:rsidTr="00FF0E1B">
        <w:trPr>
          <w:cantSplit/>
        </w:trPr>
        <w:tc>
          <w:tcPr>
            <w:tcW w:w="0" w:type="auto"/>
          </w:tcPr>
          <w:p w14:paraId="4C3BC2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0.6130</w:t>
            </w:r>
          </w:p>
        </w:tc>
        <w:tc>
          <w:tcPr>
            <w:tcW w:w="0" w:type="auto"/>
          </w:tcPr>
          <w:p w14:paraId="2BA37EB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3A4187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 w14:paraId="7F03A2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Bojilo „C.I. Pigment Red 48:2” (CAS RN 7023-61-2) i pripravci na njegovoj osnovi s masenim udjelom bojila „ C.I. Pigment Red 48:2” 85 % ili većim </w:t>
            </w:r>
          </w:p>
        </w:tc>
        <w:tc>
          <w:tcPr>
            <w:tcW w:w="0" w:type="auto"/>
          </w:tcPr>
          <w:p w14:paraId="49776F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ECD7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11AB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02921F8" w14:textId="77777777" w:rsidTr="00FF0E1B">
        <w:trPr>
          <w:cantSplit/>
        </w:trPr>
        <w:tc>
          <w:tcPr>
            <w:tcW w:w="0" w:type="auto"/>
          </w:tcPr>
          <w:p w14:paraId="4DAB2B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0.5505</w:t>
            </w:r>
          </w:p>
        </w:tc>
        <w:tc>
          <w:tcPr>
            <w:tcW w:w="0" w:type="auto"/>
          </w:tcPr>
          <w:p w14:paraId="3A9D86C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484849B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84118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Blue 15:3" (CAS RN 147-14-8) i pripravci na njegovoj osnovi s masenim udjelom bojila "Pigment Blue 15:3" 35 % ili većim</w:t>
            </w:r>
          </w:p>
        </w:tc>
        <w:tc>
          <w:tcPr>
            <w:tcW w:w="0" w:type="auto"/>
          </w:tcPr>
          <w:p w14:paraId="144FD5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BEF1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5154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1D86D96" w14:textId="77777777" w:rsidTr="00FF0E1B">
        <w:trPr>
          <w:cantSplit/>
        </w:trPr>
        <w:tc>
          <w:tcPr>
            <w:tcW w:w="0" w:type="auto"/>
          </w:tcPr>
          <w:p w14:paraId="250913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0.6279</w:t>
            </w:r>
          </w:p>
        </w:tc>
        <w:tc>
          <w:tcPr>
            <w:tcW w:w="0" w:type="auto"/>
          </w:tcPr>
          <w:p w14:paraId="6847220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0BF18E1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4CE49B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pigment Blue 15:4” (CAS RN 147-14-8) i pripravci na njegovoj osnovi s masenim udjelom bojila „C.I. pigment Blue 15:4” 35 % ili većim</w:t>
            </w:r>
          </w:p>
        </w:tc>
        <w:tc>
          <w:tcPr>
            <w:tcW w:w="0" w:type="auto"/>
          </w:tcPr>
          <w:p w14:paraId="792164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16EF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F9B6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DF59B9C" w14:textId="77777777" w:rsidTr="00FF0E1B">
        <w:trPr>
          <w:cantSplit/>
        </w:trPr>
        <w:tc>
          <w:tcPr>
            <w:tcW w:w="0" w:type="auto"/>
          </w:tcPr>
          <w:p w14:paraId="66F0BB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0.5259</w:t>
            </w:r>
          </w:p>
        </w:tc>
        <w:tc>
          <w:tcPr>
            <w:tcW w:w="0" w:type="auto"/>
          </w:tcPr>
          <w:p w14:paraId="3C647CE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7618BC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2E0EF8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Red 169" (CAS RN 12237-63-7) i pripravci na njegovoj osnovi s masenim udjelom bojila "Pigment Red 169" 50 % ili većim</w:t>
            </w:r>
          </w:p>
        </w:tc>
        <w:tc>
          <w:tcPr>
            <w:tcW w:w="0" w:type="auto"/>
          </w:tcPr>
          <w:p w14:paraId="0F6901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A5AA8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018F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22D2FAE" w14:textId="77777777" w:rsidTr="00FF0E1B">
        <w:trPr>
          <w:cantSplit/>
        </w:trPr>
        <w:tc>
          <w:tcPr>
            <w:tcW w:w="0" w:type="auto"/>
          </w:tcPr>
          <w:p w14:paraId="125F93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0.6246</w:t>
            </w:r>
          </w:p>
        </w:tc>
        <w:tc>
          <w:tcPr>
            <w:tcW w:w="0" w:type="auto"/>
          </w:tcPr>
          <w:p w14:paraId="779B27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164F2D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769A5D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Pigment Brown 41” (CAS RN 211502-16-8 or CAS RN 68516-75-6)</w:t>
            </w:r>
          </w:p>
        </w:tc>
        <w:tc>
          <w:tcPr>
            <w:tcW w:w="0" w:type="auto"/>
          </w:tcPr>
          <w:p w14:paraId="1AF5D6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3C55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9D4A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41D965F" w14:textId="77777777" w:rsidTr="00FF0E1B">
        <w:trPr>
          <w:cantSplit/>
        </w:trPr>
        <w:tc>
          <w:tcPr>
            <w:tcW w:w="0" w:type="auto"/>
          </w:tcPr>
          <w:p w14:paraId="3A8AF0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0.6453</w:t>
            </w:r>
          </w:p>
        </w:tc>
        <w:tc>
          <w:tcPr>
            <w:tcW w:w="0" w:type="auto"/>
          </w:tcPr>
          <w:p w14:paraId="7F491E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3324A2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1F6E1A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Pigment Red 57:1 (CAS RN 1103-39-5) (CAS RN 5281-04-9) i pripravci na njegovoj osnovi s masenim udjelom bojila C.I. Pigment Red 57:1 20 % ili većim</w:t>
            </w:r>
          </w:p>
        </w:tc>
        <w:tc>
          <w:tcPr>
            <w:tcW w:w="0" w:type="auto"/>
          </w:tcPr>
          <w:p w14:paraId="5E0D83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802B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1E4A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5D7618" w14:textId="77777777" w:rsidTr="00FF0E1B">
        <w:trPr>
          <w:cantSplit/>
        </w:trPr>
        <w:tc>
          <w:tcPr>
            <w:tcW w:w="0" w:type="auto"/>
          </w:tcPr>
          <w:p w14:paraId="2E1EB4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0.5427</w:t>
            </w:r>
          </w:p>
        </w:tc>
        <w:tc>
          <w:tcPr>
            <w:tcW w:w="0" w:type="auto"/>
          </w:tcPr>
          <w:p w14:paraId="6AF97B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7FFBD8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7BB10B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Yellow 14" (CAS RN 5468-75-7) i pripravci na njegovoj osnovi s masenim udjelom bojila "Pigment Yellow 14" 25 % ili većim</w:t>
            </w:r>
          </w:p>
        </w:tc>
        <w:tc>
          <w:tcPr>
            <w:tcW w:w="0" w:type="auto"/>
          </w:tcPr>
          <w:p w14:paraId="52213C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2C5F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6596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33C4FAE" w14:textId="77777777" w:rsidTr="00FF0E1B">
        <w:trPr>
          <w:cantSplit/>
        </w:trPr>
        <w:tc>
          <w:tcPr>
            <w:tcW w:w="0" w:type="auto"/>
          </w:tcPr>
          <w:p w14:paraId="098853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0.7261</w:t>
            </w:r>
          </w:p>
        </w:tc>
        <w:tc>
          <w:tcPr>
            <w:tcW w:w="0" w:type="auto"/>
          </w:tcPr>
          <w:p w14:paraId="4E08A9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3D66FD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 w14:paraId="330D9F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Pigment Orange 13” (CAS RN 3520-72-7) i pripravci na njegovoj osnovi s masenim udjelom bojila „C.I. Pigment Orange 13” 80 % ili većim</w:t>
            </w:r>
          </w:p>
        </w:tc>
        <w:tc>
          <w:tcPr>
            <w:tcW w:w="0" w:type="auto"/>
          </w:tcPr>
          <w:p w14:paraId="2CAD78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E350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87DD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E4DA83B" w14:textId="77777777" w:rsidTr="00FF0E1B">
        <w:trPr>
          <w:cantSplit/>
        </w:trPr>
        <w:tc>
          <w:tcPr>
            <w:tcW w:w="0" w:type="auto"/>
          </w:tcPr>
          <w:p w14:paraId="0BC97B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0.8678</w:t>
            </w:r>
          </w:p>
        </w:tc>
        <w:tc>
          <w:tcPr>
            <w:tcW w:w="0" w:type="auto"/>
          </w:tcPr>
          <w:p w14:paraId="4B8A83E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1BF2B7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4980B0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Pigment Yellow 12 (CAS RN 6358-85-6) i pripravci na njegovoj osnovi masenog udjela bojila C.I. Pigment Yellow 12 21 % ili većeg</w:t>
            </w:r>
          </w:p>
        </w:tc>
        <w:tc>
          <w:tcPr>
            <w:tcW w:w="0" w:type="auto"/>
          </w:tcPr>
          <w:p w14:paraId="68F822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4259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82AD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4F99F42" w14:textId="77777777" w:rsidTr="00FF0E1B">
        <w:trPr>
          <w:cantSplit/>
        </w:trPr>
        <w:tc>
          <w:tcPr>
            <w:tcW w:w="0" w:type="auto"/>
          </w:tcPr>
          <w:p w14:paraId="743BA5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0.7659</w:t>
            </w:r>
          </w:p>
        </w:tc>
        <w:tc>
          <w:tcPr>
            <w:tcW w:w="0" w:type="auto"/>
          </w:tcPr>
          <w:p w14:paraId="2F5705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387E91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</w:tcPr>
          <w:p w14:paraId="6A9645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Pigment Red 63:1” (CAS RN 6417-83-0) i pripravci na osnovi tog bojila s bojilom „C.I. Pigment Red 63:1” masenog udjela 70 % ili većeg</w:t>
            </w:r>
          </w:p>
          <w:p w14:paraId="21EE40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4C2082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16316F7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18D49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5B9B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7B29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3F41DA" w14:textId="77777777" w:rsidTr="00FF0E1B">
        <w:trPr>
          <w:cantSplit/>
        </w:trPr>
        <w:tc>
          <w:tcPr>
            <w:tcW w:w="0" w:type="auto"/>
          </w:tcPr>
          <w:p w14:paraId="675F6F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0.6603</w:t>
            </w:r>
          </w:p>
        </w:tc>
        <w:tc>
          <w:tcPr>
            <w:tcW w:w="0" w:type="auto"/>
          </w:tcPr>
          <w:p w14:paraId="5356E0B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46F6EC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09DE8A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Pigment Blue 15:1”(CAS RN 147-14-8) i pripravci na njegovoj osnovi s masenim udjelom bojila „C.I. Pigment Blue 15:1” 35 % ili većim</w:t>
            </w:r>
          </w:p>
        </w:tc>
        <w:tc>
          <w:tcPr>
            <w:tcW w:w="0" w:type="auto"/>
          </w:tcPr>
          <w:p w14:paraId="396346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8CE4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2889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D32B4AE" w14:textId="77777777" w:rsidTr="00FF0E1B">
        <w:trPr>
          <w:cantSplit/>
        </w:trPr>
        <w:tc>
          <w:tcPr>
            <w:tcW w:w="0" w:type="auto"/>
          </w:tcPr>
          <w:p w14:paraId="33CE27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0.5426</w:t>
            </w:r>
          </w:p>
        </w:tc>
        <w:tc>
          <w:tcPr>
            <w:tcW w:w="0" w:type="auto"/>
          </w:tcPr>
          <w:p w14:paraId="06C89B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590C49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7602C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Red 202" (CAS RN 3089-17-6) i pripravci na njegovoj osnovi s masenim udjelom bojila "Pigment Red 202" 70 % ili većim</w:t>
            </w:r>
          </w:p>
        </w:tc>
        <w:tc>
          <w:tcPr>
            <w:tcW w:w="0" w:type="auto"/>
          </w:tcPr>
          <w:p w14:paraId="4F8B72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AAA1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09F6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CDE09BE" w14:textId="77777777" w:rsidTr="00FF0E1B">
        <w:trPr>
          <w:cantSplit/>
        </w:trPr>
        <w:tc>
          <w:tcPr>
            <w:tcW w:w="0" w:type="auto"/>
          </w:tcPr>
          <w:p w14:paraId="1D4A7F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0.7565</w:t>
            </w:r>
          </w:p>
        </w:tc>
        <w:tc>
          <w:tcPr>
            <w:tcW w:w="0" w:type="auto"/>
          </w:tcPr>
          <w:p w14:paraId="4E1300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4A193A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44EDFA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Pigment Red 81:2 (CAS RN 75627-12-2) i pripravci na njegovoj osnovi s masenim udjelom bojila C.I. Pigment Red 81:2 od 30 % ili većim</w:t>
            </w:r>
          </w:p>
        </w:tc>
        <w:tc>
          <w:tcPr>
            <w:tcW w:w="0" w:type="auto"/>
          </w:tcPr>
          <w:p w14:paraId="78C174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A30B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FCA8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8821B1" w14:textId="77777777" w:rsidTr="00FF0E1B">
        <w:trPr>
          <w:cantSplit/>
        </w:trPr>
        <w:tc>
          <w:tcPr>
            <w:tcW w:w="0" w:type="auto"/>
          </w:tcPr>
          <w:p w14:paraId="1D28B5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0.6452</w:t>
            </w:r>
          </w:p>
        </w:tc>
        <w:tc>
          <w:tcPr>
            <w:tcW w:w="0" w:type="auto"/>
          </w:tcPr>
          <w:p w14:paraId="3DC917D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66A39E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2E1655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u obliku ekstrudiranih kuglica,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E7DECE7" w14:textId="77777777" w:rsidTr="00FF0E1B">
              <w:tc>
                <w:tcPr>
                  <w:tcW w:w="0" w:type="auto"/>
                </w:tcPr>
                <w:p w14:paraId="29CBAB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7D2E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ili više, ali ne više od 70 % bojila C.I. Pigment Yellow 174 (CAS RN 78952-72-4), </w:t>
                  </w:r>
                </w:p>
              </w:tc>
            </w:tr>
            <w:tr w:rsidR="00BD2CAC" w14:paraId="36B7E5A6" w14:textId="77777777" w:rsidTr="00FF0E1B">
              <w:tc>
                <w:tcPr>
                  <w:tcW w:w="0" w:type="auto"/>
                </w:tcPr>
                <w:p w14:paraId="2FF613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4CE3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30 % ili većim, ali ne većim od 40 % disproporiranog kolofonija (CAS RN 8050-09-7),</w:t>
                  </w:r>
                </w:p>
              </w:tc>
            </w:tr>
          </w:tbl>
          <w:p w14:paraId="47F1D66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neovisno o tome sadržava li kaolin ili ne</w:t>
            </w:r>
          </w:p>
        </w:tc>
        <w:tc>
          <w:tcPr>
            <w:tcW w:w="0" w:type="auto"/>
          </w:tcPr>
          <w:p w14:paraId="23BA7F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CAEA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87F3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D5C8169" w14:textId="77777777" w:rsidTr="00FF0E1B">
        <w:trPr>
          <w:cantSplit/>
        </w:trPr>
        <w:tc>
          <w:tcPr>
            <w:tcW w:w="0" w:type="auto"/>
          </w:tcPr>
          <w:p w14:paraId="02816D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0.5832</w:t>
            </w:r>
          </w:p>
        </w:tc>
        <w:tc>
          <w:tcPr>
            <w:tcW w:w="0" w:type="auto"/>
          </w:tcPr>
          <w:p w14:paraId="3A46242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2FE5A6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1835B9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Orange 5" (CAS RN 3468-63-1) i pripravci na njegovoj osnovi s masenim udjelom bojila "Pigment Orange 5" 80 % ili većim</w:t>
            </w:r>
          </w:p>
        </w:tc>
        <w:tc>
          <w:tcPr>
            <w:tcW w:w="0" w:type="auto"/>
          </w:tcPr>
          <w:p w14:paraId="601DA6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C8B61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1972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F87737B" w14:textId="77777777" w:rsidTr="00FF0E1B">
        <w:trPr>
          <w:cantSplit/>
        </w:trPr>
        <w:tc>
          <w:tcPr>
            <w:tcW w:w="0" w:type="auto"/>
          </w:tcPr>
          <w:p w14:paraId="60DD99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0.5700</w:t>
            </w:r>
          </w:p>
        </w:tc>
        <w:tc>
          <w:tcPr>
            <w:tcW w:w="0" w:type="auto"/>
          </w:tcPr>
          <w:p w14:paraId="3064DC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28624DB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5E4CC7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Pigment Blue 61" (CAS RN 1324-76-1) i pripravci na njegovoj osnovi s masenim udjelom bojila "Pigment Blue 61" 35 % ili većim</w:t>
            </w:r>
          </w:p>
        </w:tc>
        <w:tc>
          <w:tcPr>
            <w:tcW w:w="0" w:type="auto"/>
          </w:tcPr>
          <w:p w14:paraId="428FD3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ABCB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AA18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87F6322" w14:textId="77777777" w:rsidTr="00FF0E1B">
        <w:trPr>
          <w:cantSplit/>
        </w:trPr>
        <w:tc>
          <w:tcPr>
            <w:tcW w:w="0" w:type="auto"/>
          </w:tcPr>
          <w:p w14:paraId="2A65EF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0.5680</w:t>
            </w:r>
          </w:p>
        </w:tc>
        <w:tc>
          <w:tcPr>
            <w:tcW w:w="0" w:type="auto"/>
          </w:tcPr>
          <w:p w14:paraId="23AE70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 w14:paraId="760DB3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06A5B3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"Pigment Violet 3" (CAS RN 1325-82-2 ili CAS RN 101357-19-1) i pripravci na njegovoj osnovi s masenim udjelom bojila "Pigment Violet 3" 90 % ili većim</w:t>
            </w:r>
          </w:p>
        </w:tc>
        <w:tc>
          <w:tcPr>
            <w:tcW w:w="0" w:type="auto"/>
          </w:tcPr>
          <w:p w14:paraId="1DE208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5D0E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0254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C355E3F" w14:textId="77777777" w:rsidTr="00FF0E1B">
        <w:trPr>
          <w:cantSplit/>
        </w:trPr>
        <w:tc>
          <w:tcPr>
            <w:tcW w:w="0" w:type="auto"/>
          </w:tcPr>
          <w:p w14:paraId="1A0ABA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0.6979</w:t>
            </w:r>
          </w:p>
        </w:tc>
        <w:tc>
          <w:tcPr>
            <w:tcW w:w="0" w:type="auto"/>
          </w:tcPr>
          <w:p w14:paraId="28A4DE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19 00</w:t>
            </w:r>
          </w:p>
        </w:tc>
        <w:tc>
          <w:tcPr>
            <w:tcW w:w="0" w:type="auto"/>
          </w:tcPr>
          <w:p w14:paraId="580889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5A8A33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„C.I. Sulphur Black 1” (CAS RN 1326-82-5) i pripravci na njegovoj osnovi s masenim udjelom bojila „ C.I. Sulphur Black 1” 75 % ili većim</w:t>
            </w:r>
          </w:p>
        </w:tc>
        <w:tc>
          <w:tcPr>
            <w:tcW w:w="0" w:type="auto"/>
          </w:tcPr>
          <w:p w14:paraId="02E41F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8D43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65BD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9980950" w14:textId="77777777" w:rsidTr="00FF0E1B">
        <w:trPr>
          <w:cantSplit/>
        </w:trPr>
        <w:tc>
          <w:tcPr>
            <w:tcW w:w="0" w:type="auto"/>
          </w:tcPr>
          <w:p w14:paraId="566D8A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0.5100</w:t>
            </w:r>
          </w:p>
        </w:tc>
        <w:tc>
          <w:tcPr>
            <w:tcW w:w="0" w:type="auto"/>
          </w:tcPr>
          <w:p w14:paraId="435E952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19 00</w:t>
            </w:r>
          </w:p>
        </w:tc>
        <w:tc>
          <w:tcPr>
            <w:tcW w:w="0" w:type="auto"/>
          </w:tcPr>
          <w:p w14:paraId="1E8C6DA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0C5694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Solvent Blue 104" (CAS RN 116-75-6) i pripravci na njegovoj osnovi s masenim udjelom bojila "Solvent Blue 104" 97 % ili većim</w:t>
            </w:r>
          </w:p>
        </w:tc>
        <w:tc>
          <w:tcPr>
            <w:tcW w:w="0" w:type="auto"/>
          </w:tcPr>
          <w:p w14:paraId="70870D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1908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601F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9FFA543" w14:textId="77777777" w:rsidTr="00FF0E1B">
        <w:trPr>
          <w:cantSplit/>
        </w:trPr>
        <w:tc>
          <w:tcPr>
            <w:tcW w:w="0" w:type="auto"/>
          </w:tcPr>
          <w:p w14:paraId="38AA1C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0.5282</w:t>
            </w:r>
          </w:p>
        </w:tc>
        <w:tc>
          <w:tcPr>
            <w:tcW w:w="0" w:type="auto"/>
          </w:tcPr>
          <w:p w14:paraId="710E7D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19 00</w:t>
            </w:r>
          </w:p>
        </w:tc>
        <w:tc>
          <w:tcPr>
            <w:tcW w:w="0" w:type="auto"/>
          </w:tcPr>
          <w:p w14:paraId="53FD7B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 w14:paraId="3E7B20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"Solvent Yellow 98" (CAS RN 27870-92-4 ili CAS RN 12671-74-8) i pripravci na njegovoj osnovi s masenim udjelom bojila "Solvent Yellow 98" 95 % ili većim</w:t>
            </w:r>
          </w:p>
        </w:tc>
        <w:tc>
          <w:tcPr>
            <w:tcW w:w="0" w:type="auto"/>
          </w:tcPr>
          <w:p w14:paraId="1496F3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0369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E742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60E41ED" w14:textId="77777777" w:rsidTr="00FF0E1B">
        <w:trPr>
          <w:cantSplit/>
        </w:trPr>
        <w:tc>
          <w:tcPr>
            <w:tcW w:w="0" w:type="auto"/>
          </w:tcPr>
          <w:p w14:paraId="1F73DE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0.4058</w:t>
            </w:r>
          </w:p>
        </w:tc>
        <w:tc>
          <w:tcPr>
            <w:tcW w:w="0" w:type="auto"/>
          </w:tcPr>
          <w:p w14:paraId="3B27A7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20 00</w:t>
            </w:r>
          </w:p>
        </w:tc>
        <w:tc>
          <w:tcPr>
            <w:tcW w:w="0" w:type="auto"/>
          </w:tcPr>
          <w:p w14:paraId="7B50C48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490DE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Fluorescent Brightener 184 (CAS RN 7128-64-5) i pripravci na njegovoj osnovi s masenim udjelom bojila Fluorescent Brightener 184 20 % ili većim</w:t>
            </w:r>
          </w:p>
        </w:tc>
        <w:tc>
          <w:tcPr>
            <w:tcW w:w="0" w:type="auto"/>
          </w:tcPr>
          <w:p w14:paraId="24B255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8F1D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7CF6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44ACBB3" w14:textId="77777777" w:rsidTr="00FF0E1B">
        <w:trPr>
          <w:cantSplit/>
        </w:trPr>
        <w:tc>
          <w:tcPr>
            <w:tcW w:w="0" w:type="auto"/>
          </w:tcPr>
          <w:p w14:paraId="5C03E6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0.5395</w:t>
            </w:r>
          </w:p>
        </w:tc>
        <w:tc>
          <w:tcPr>
            <w:tcW w:w="0" w:type="auto"/>
          </w:tcPr>
          <w:p w14:paraId="1CBC3D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20 00</w:t>
            </w:r>
          </w:p>
        </w:tc>
        <w:tc>
          <w:tcPr>
            <w:tcW w:w="0" w:type="auto"/>
          </w:tcPr>
          <w:p w14:paraId="7C90E8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E38AB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"C.I. Fluorescent Brightener 351" (CAS RN 27344-41-8) i pripravci na njegovoj osnovi s masenim udjelom bojila "Fluorescent Brightener 351" 90 % ili većim</w:t>
            </w:r>
          </w:p>
        </w:tc>
        <w:tc>
          <w:tcPr>
            <w:tcW w:w="0" w:type="auto"/>
          </w:tcPr>
          <w:p w14:paraId="3F2945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657A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1060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BAFFF62" w14:textId="77777777" w:rsidTr="00FF0E1B">
        <w:trPr>
          <w:cantSplit/>
        </w:trPr>
        <w:tc>
          <w:tcPr>
            <w:tcW w:w="0" w:type="auto"/>
          </w:tcPr>
          <w:p w14:paraId="747583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0.6473</w:t>
            </w:r>
          </w:p>
        </w:tc>
        <w:tc>
          <w:tcPr>
            <w:tcW w:w="0" w:type="auto"/>
          </w:tcPr>
          <w:p w14:paraId="5B444C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3204 90 00</w:t>
            </w:r>
          </w:p>
        </w:tc>
        <w:tc>
          <w:tcPr>
            <w:tcW w:w="0" w:type="auto"/>
          </w:tcPr>
          <w:p w14:paraId="6638B9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93410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 Solvent Yellow 172 (poznato i pod nazivom C.I. Solvent Yellow 135) (CAS RN 68427-35-0) i pripravci na temelju tog bojila s masenim udjelom bojila C.I Solvent Yellow 172 (poznato i pod nazivom C.I. Solvent Yellow 135) od 90 % ili većim</w:t>
            </w:r>
          </w:p>
        </w:tc>
        <w:tc>
          <w:tcPr>
            <w:tcW w:w="0" w:type="auto"/>
          </w:tcPr>
          <w:p w14:paraId="4D7443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5397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E93C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C7D9A8" w14:textId="77777777" w:rsidTr="00FF0E1B">
        <w:trPr>
          <w:cantSplit/>
        </w:trPr>
        <w:tc>
          <w:tcPr>
            <w:tcW w:w="0" w:type="auto"/>
          </w:tcPr>
          <w:p w14:paraId="79E50E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0.7658</w:t>
            </w:r>
          </w:p>
        </w:tc>
        <w:tc>
          <w:tcPr>
            <w:tcW w:w="0" w:type="auto"/>
          </w:tcPr>
          <w:p w14:paraId="636EB03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3205 00 00</w:t>
            </w:r>
          </w:p>
        </w:tc>
        <w:tc>
          <w:tcPr>
            <w:tcW w:w="0" w:type="auto"/>
          </w:tcPr>
          <w:p w14:paraId="286A3E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EDDB1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bojila „C.I. Solvent Red 48” (CAS RN 13473262) u obliku suhog praha,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FC271CF" w14:textId="77777777" w:rsidTr="00FF0E1B">
              <w:tc>
                <w:tcPr>
                  <w:tcW w:w="0" w:type="auto"/>
                </w:tcPr>
                <w:p w14:paraId="69E039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FB10DA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16 % ili većim, ali ne većim od 25 % bojila „C.I. Solvent Red 48” (CAS RN 13473262),</w:t>
                  </w:r>
                </w:p>
              </w:tc>
            </w:tr>
            <w:tr w:rsidR="00BD2CAC" w:rsidRPr="00D23FD7" w14:paraId="6C4B3AA3" w14:textId="77777777" w:rsidTr="00FF0E1B">
              <w:tc>
                <w:tcPr>
                  <w:tcW w:w="0" w:type="auto"/>
                </w:tcPr>
                <w:p w14:paraId="3194DA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86CBF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65 % ili većim, ali ne većim od 75 % aluminijeva hidroksida (CAS RN 21645512)</w:t>
                  </w:r>
                </w:p>
              </w:tc>
            </w:tr>
          </w:tbl>
          <w:p w14:paraId="1D1567B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5939A6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B4C1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68BA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923EB9D" w14:textId="77777777" w:rsidTr="00FF0E1B">
        <w:trPr>
          <w:cantSplit/>
        </w:trPr>
        <w:tc>
          <w:tcPr>
            <w:tcW w:w="0" w:type="auto"/>
          </w:tcPr>
          <w:p w14:paraId="01F5C0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0.7699</w:t>
            </w:r>
          </w:p>
        </w:tc>
        <w:tc>
          <w:tcPr>
            <w:tcW w:w="0" w:type="auto"/>
          </w:tcPr>
          <w:p w14:paraId="4BD37B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3205 00 00</w:t>
            </w:r>
          </w:p>
        </w:tc>
        <w:tc>
          <w:tcPr>
            <w:tcW w:w="0" w:type="auto"/>
          </w:tcPr>
          <w:p w14:paraId="0B40F2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5A94A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bojila „C.I. Pigment Red 174” (CAS RN 15876581) u obliku suhog praha,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8B2A5D1" w14:textId="77777777" w:rsidTr="00FF0E1B">
              <w:tc>
                <w:tcPr>
                  <w:tcW w:w="0" w:type="auto"/>
                </w:tcPr>
                <w:p w14:paraId="5A9D0B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DA09B1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16 % ili većim, ali ne većim od 21 % bojila „C.I. Pigment Red 174” (CAS RN 15876581),</w:t>
                  </w:r>
                </w:p>
              </w:tc>
            </w:tr>
            <w:tr w:rsidR="00BD2CAC" w:rsidRPr="00D23FD7" w14:paraId="1D096721" w14:textId="77777777" w:rsidTr="00FF0E1B">
              <w:tc>
                <w:tcPr>
                  <w:tcW w:w="0" w:type="auto"/>
                </w:tcPr>
                <w:p w14:paraId="689006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59832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65 % ili većim, ali ne većim od 69 % aluminijeva hidroksida (CAS RN 21645512)</w:t>
                  </w:r>
                </w:p>
              </w:tc>
            </w:tr>
          </w:tbl>
          <w:p w14:paraId="0CC62F7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2A1881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2794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6739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5248F1" w14:textId="77777777" w:rsidTr="00FF0E1B">
        <w:trPr>
          <w:cantSplit/>
        </w:trPr>
        <w:tc>
          <w:tcPr>
            <w:tcW w:w="0" w:type="auto"/>
          </w:tcPr>
          <w:p w14:paraId="2212CA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0.3550</w:t>
            </w:r>
          </w:p>
        </w:tc>
        <w:tc>
          <w:tcPr>
            <w:tcW w:w="0" w:type="auto"/>
          </w:tcPr>
          <w:p w14:paraId="45ED13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3206 11 00</w:t>
            </w:r>
          </w:p>
        </w:tc>
        <w:tc>
          <w:tcPr>
            <w:tcW w:w="0" w:type="auto"/>
          </w:tcPr>
          <w:p w14:paraId="331DE6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D1A27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Titanijev dioksid prevučen izopropoksititanijevim triizostearatom, s masenim udjelom izopropoksititanijevog triizostearata 1,5 % ili većim, ali ne većim od 2,5 %</w:t>
            </w:r>
          </w:p>
        </w:tc>
        <w:tc>
          <w:tcPr>
            <w:tcW w:w="0" w:type="auto"/>
          </w:tcPr>
          <w:p w14:paraId="0F6CB3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32F1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5B9A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A84267" w14:textId="77777777" w:rsidTr="00FF0E1B">
        <w:trPr>
          <w:cantSplit/>
        </w:trPr>
        <w:tc>
          <w:tcPr>
            <w:tcW w:w="0" w:type="auto"/>
          </w:tcPr>
          <w:p w14:paraId="6DC501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0.5378</w:t>
            </w:r>
          </w:p>
        </w:tc>
        <w:tc>
          <w:tcPr>
            <w:tcW w:w="0" w:type="auto"/>
          </w:tcPr>
          <w:p w14:paraId="39E2A41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3206 19 00</w:t>
            </w:r>
          </w:p>
        </w:tc>
        <w:tc>
          <w:tcPr>
            <w:tcW w:w="0" w:type="auto"/>
          </w:tcPr>
          <w:p w14:paraId="46BDA3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43C18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Pripravci koji sadrže: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A27933E" w14:textId="77777777" w:rsidTr="00FF0E1B">
              <w:tc>
                <w:tcPr>
                  <w:tcW w:w="0" w:type="auto"/>
                </w:tcPr>
                <w:p w14:paraId="407E46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6288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72 mas. % (± 2 %) tinjca (CAS RN 12001-26-2) i</w:t>
                  </w:r>
                </w:p>
              </w:tc>
            </w:tr>
            <w:tr w:rsidR="00BD2CAC" w:rsidRPr="00D23FD7" w14:paraId="77DA0D01" w14:textId="77777777" w:rsidTr="00FF0E1B">
              <w:tc>
                <w:tcPr>
                  <w:tcW w:w="0" w:type="auto"/>
                </w:tcPr>
                <w:p w14:paraId="4B4878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4E608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28 mas. % (± 2 %) titanijevog dioksida (CAS RN 13463-67-7)</w:t>
                  </w:r>
                </w:p>
              </w:tc>
            </w:tr>
          </w:tbl>
          <w:p w14:paraId="0331EA22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2CEFDD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0275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5B25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41B11AA" w14:textId="77777777" w:rsidTr="00FF0E1B">
        <w:trPr>
          <w:cantSplit/>
        </w:trPr>
        <w:tc>
          <w:tcPr>
            <w:tcW w:w="0" w:type="auto"/>
          </w:tcPr>
          <w:p w14:paraId="570840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0.8770</w:t>
            </w:r>
          </w:p>
        </w:tc>
        <w:tc>
          <w:tcPr>
            <w:tcW w:w="0" w:type="auto"/>
          </w:tcPr>
          <w:p w14:paraId="729EB1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3206 20 00</w:t>
            </w:r>
          </w:p>
        </w:tc>
        <w:tc>
          <w:tcPr>
            <w:tcW w:w="0" w:type="auto"/>
          </w:tcPr>
          <w:p w14:paraId="4D09C7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B4084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Crni spinel iz nikal željezova kromita (C.I. pigment black 30) (CAS RN 71631-15-7)</w:t>
            </w:r>
          </w:p>
        </w:tc>
        <w:tc>
          <w:tcPr>
            <w:tcW w:w="0" w:type="auto"/>
          </w:tcPr>
          <w:p w14:paraId="4523A4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7B05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9173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1CB8829" w14:textId="77777777" w:rsidTr="00FF0E1B">
        <w:trPr>
          <w:cantSplit/>
        </w:trPr>
        <w:tc>
          <w:tcPr>
            <w:tcW w:w="0" w:type="auto"/>
          </w:tcPr>
          <w:p w14:paraId="7D818A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0.8765</w:t>
            </w:r>
          </w:p>
        </w:tc>
        <w:tc>
          <w:tcPr>
            <w:tcW w:w="0" w:type="auto"/>
          </w:tcPr>
          <w:p w14:paraId="6DA7CE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3206 20 00</w:t>
            </w:r>
          </w:p>
        </w:tc>
        <w:tc>
          <w:tcPr>
            <w:tcW w:w="0" w:type="auto"/>
          </w:tcPr>
          <w:p w14:paraId="59A2A9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05731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Zeleni spinel iz kobaltova kromita (C.I. pigment green 26) (CAS RN 68187-49-5) </w:t>
            </w:r>
          </w:p>
        </w:tc>
        <w:tc>
          <w:tcPr>
            <w:tcW w:w="0" w:type="auto"/>
          </w:tcPr>
          <w:p w14:paraId="3C0359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9555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FD62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7B1BF2" w14:textId="77777777" w:rsidTr="00FF0E1B">
        <w:trPr>
          <w:cantSplit/>
        </w:trPr>
        <w:tc>
          <w:tcPr>
            <w:tcW w:w="0" w:type="auto"/>
          </w:tcPr>
          <w:p w14:paraId="183357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0.8768</w:t>
            </w:r>
          </w:p>
        </w:tc>
        <w:tc>
          <w:tcPr>
            <w:tcW w:w="0" w:type="auto"/>
          </w:tcPr>
          <w:p w14:paraId="04A606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3206 20 00</w:t>
            </w:r>
          </w:p>
        </w:tc>
        <w:tc>
          <w:tcPr>
            <w:tcW w:w="0" w:type="auto"/>
          </w:tcPr>
          <w:p w14:paraId="705D63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9B043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Crni spinel iz bakrova kromita (C.I. pigment black 28) (CAS RN 68186-91-4) </w:t>
            </w:r>
          </w:p>
        </w:tc>
        <w:tc>
          <w:tcPr>
            <w:tcW w:w="0" w:type="auto"/>
          </w:tcPr>
          <w:p w14:paraId="0A12AC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7EE7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7BDA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196E8E" w14:textId="77777777" w:rsidTr="00FF0E1B">
        <w:trPr>
          <w:cantSplit/>
        </w:trPr>
        <w:tc>
          <w:tcPr>
            <w:tcW w:w="0" w:type="auto"/>
          </w:tcPr>
          <w:p w14:paraId="53EC07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0.6245</w:t>
            </w:r>
          </w:p>
        </w:tc>
        <w:tc>
          <w:tcPr>
            <w:tcW w:w="0" w:type="auto"/>
          </w:tcPr>
          <w:p w14:paraId="20F70B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3206 49 70</w:t>
            </w:r>
          </w:p>
        </w:tc>
        <w:tc>
          <w:tcPr>
            <w:tcW w:w="0" w:type="auto"/>
          </w:tcPr>
          <w:p w14:paraId="406F89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20276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Pigment Blue 27 (CAS RN 14038-43-8)</w:t>
            </w:r>
          </w:p>
        </w:tc>
        <w:tc>
          <w:tcPr>
            <w:tcW w:w="0" w:type="auto"/>
          </w:tcPr>
          <w:p w14:paraId="038F1B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0D53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3CF1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8C96D46" w14:textId="77777777" w:rsidTr="00FF0E1B">
        <w:trPr>
          <w:cantSplit/>
        </w:trPr>
        <w:tc>
          <w:tcPr>
            <w:tcW w:w="0" w:type="auto"/>
          </w:tcPr>
          <w:p w14:paraId="31B321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0.7390</w:t>
            </w:r>
          </w:p>
        </w:tc>
        <w:tc>
          <w:tcPr>
            <w:tcW w:w="0" w:type="auto"/>
          </w:tcPr>
          <w:p w14:paraId="401A90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3206 49 70</w:t>
            </w:r>
          </w:p>
        </w:tc>
        <w:tc>
          <w:tcPr>
            <w:tcW w:w="0" w:type="auto"/>
          </w:tcPr>
          <w:p w14:paraId="563801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D9BF7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Bojilo C.I. Pigment Blue 27 (CAS RN 25869-00-5) i pripravci na njegovoj osnovi s masenim udjelom bojila C.I. Pigment Blue 27 od 85 % ili većim</w:t>
            </w:r>
          </w:p>
        </w:tc>
        <w:tc>
          <w:tcPr>
            <w:tcW w:w="0" w:type="auto"/>
          </w:tcPr>
          <w:p w14:paraId="23817C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A1A8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B7BC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68B4638" w14:textId="77777777" w:rsidTr="00FF0E1B">
        <w:trPr>
          <w:cantSplit/>
        </w:trPr>
        <w:tc>
          <w:tcPr>
            <w:tcW w:w="0" w:type="auto"/>
          </w:tcPr>
          <w:p w14:paraId="127200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0.8211</w:t>
            </w:r>
          </w:p>
        </w:tc>
        <w:tc>
          <w:tcPr>
            <w:tcW w:w="0" w:type="auto"/>
          </w:tcPr>
          <w:p w14:paraId="3A8B1C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3206 49 70</w:t>
            </w:r>
          </w:p>
        </w:tc>
        <w:tc>
          <w:tcPr>
            <w:tcW w:w="0" w:type="auto"/>
          </w:tcPr>
          <w:p w14:paraId="05D7E65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6ABD0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Koncentrirana smjesa pigmenata (masterbatch) u obliku peleta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09B7081" w14:textId="77777777" w:rsidTr="00FF0E1B">
              <w:tc>
                <w:tcPr>
                  <w:tcW w:w="0" w:type="auto"/>
                </w:tcPr>
                <w:p w14:paraId="487BC9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DEC795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poliamida-6.6 (CAS RN 32131-17-2) 50 % ili većim, ali ne većim od 70 %,</w:t>
                  </w:r>
                </w:p>
              </w:tc>
            </w:tr>
            <w:tr w:rsidR="00BD2CAC" w14:paraId="1F70F189" w14:textId="77777777" w:rsidTr="00FF0E1B">
              <w:tc>
                <w:tcPr>
                  <w:tcW w:w="0" w:type="auto"/>
                </w:tcPr>
                <w:p w14:paraId="5637C2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28E1F3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željeznog praha (CAS RN 7439-89-6) 15 % ili većim, ali ne većim od 20 %,</w:t>
                  </w:r>
                </w:p>
              </w:tc>
            </w:tr>
            <w:tr w:rsidR="00BD2CAC" w:rsidRPr="00D23FD7" w14:paraId="61FA8702" w14:textId="77777777" w:rsidTr="00FF0E1B">
              <w:tc>
                <w:tcPr>
                  <w:tcW w:w="0" w:type="auto"/>
                </w:tcPr>
                <w:p w14:paraId="4AEEC8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8D8A2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barijeva sulfata (CAS RN 7727-43-7) 5 % ili većim, ali ne većim od 15 %, i</w:t>
                  </w:r>
                </w:p>
              </w:tc>
            </w:tr>
            <w:tr w:rsidR="00BD2CAC" w14:paraId="0A7E640D" w14:textId="77777777" w:rsidTr="00FF0E1B">
              <w:tc>
                <w:tcPr>
                  <w:tcW w:w="0" w:type="auto"/>
                </w:tcPr>
                <w:p w14:paraId="631A4D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19A9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plavog pigmenta, koji se sastoji od mješavine titanijeva dioksida (CAS RN 13463-67-7) i bakrova(II) ftalocijanina (CAS RN 147-14-8), od 5 % ili većim, ali ne većim od 10 %</w:t>
                  </w:r>
                </w:p>
              </w:tc>
            </w:tr>
          </w:tbl>
          <w:p w14:paraId="2DD106D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70129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9BA9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CC74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3FB9E57" w14:textId="77777777" w:rsidTr="00FF0E1B">
        <w:trPr>
          <w:cantSplit/>
        </w:trPr>
        <w:tc>
          <w:tcPr>
            <w:tcW w:w="0" w:type="auto"/>
          </w:tcPr>
          <w:p w14:paraId="3811B5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0.3673</w:t>
            </w:r>
          </w:p>
        </w:tc>
        <w:tc>
          <w:tcPr>
            <w:tcW w:w="0" w:type="auto"/>
          </w:tcPr>
          <w:p w14:paraId="1A7D07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3206 50 00</w:t>
            </w:r>
          </w:p>
        </w:tc>
        <w:tc>
          <w:tcPr>
            <w:tcW w:w="0" w:type="auto"/>
          </w:tcPr>
          <w:p w14:paraId="49A6369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8880AE2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Anorganski proizvodi vrsta koje se rabi kao luminofore</w:t>
            </w:r>
          </w:p>
        </w:tc>
        <w:tc>
          <w:tcPr>
            <w:tcW w:w="0" w:type="auto"/>
          </w:tcPr>
          <w:p w14:paraId="661628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0ADA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679C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9DED01" w14:textId="77777777" w:rsidTr="00FF0E1B">
        <w:trPr>
          <w:cantSplit/>
        </w:trPr>
        <w:tc>
          <w:tcPr>
            <w:tcW w:w="0" w:type="auto"/>
          </w:tcPr>
          <w:p w14:paraId="06F647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0.8676</w:t>
            </w:r>
          </w:p>
        </w:tc>
        <w:tc>
          <w:tcPr>
            <w:tcW w:w="0" w:type="auto"/>
          </w:tcPr>
          <w:p w14:paraId="31248F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3207 30 00</w:t>
            </w:r>
          </w:p>
        </w:tc>
        <w:tc>
          <w:tcPr>
            <w:tcW w:w="0" w:type="auto"/>
          </w:tcPr>
          <w:p w14:paraId="629B0A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0DFE5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Srebrna pasta, masenog udjela: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0C5D041" w14:textId="77777777" w:rsidTr="00FF0E1B">
              <w:tc>
                <w:tcPr>
                  <w:tcW w:w="0" w:type="auto"/>
                </w:tcPr>
                <w:p w14:paraId="587E1A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CD2308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srebra 45 % ili većeg, ali ne većeg od 90 % (CAS RN 7440-22-4) i</w:t>
                  </w:r>
                </w:p>
              </w:tc>
            </w:tr>
            <w:tr w:rsidR="00BD2CAC" w14:paraId="58BC4BEB" w14:textId="77777777" w:rsidTr="00FF0E1B">
              <w:tc>
                <w:tcPr>
                  <w:tcW w:w="0" w:type="auto"/>
                </w:tcPr>
                <w:p w14:paraId="6FD352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1514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krute tvari (uključujući srebro) 59 % ili većeg, ali ne većeg od 92 % </w:t>
                  </w:r>
                </w:p>
              </w:tc>
            </w:tr>
          </w:tbl>
          <w:p w14:paraId="4AB95F6C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kao vodič u proizvodnji solarnih ćelija</w:t>
            </w:r>
          </w:p>
          <w:p w14:paraId="448E7F09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9AC5D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47B95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2F4C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0B0AF9E" w14:textId="77777777" w:rsidTr="00FF0E1B">
        <w:trPr>
          <w:cantSplit/>
        </w:trPr>
        <w:tc>
          <w:tcPr>
            <w:tcW w:w="0" w:type="auto"/>
          </w:tcPr>
          <w:p w14:paraId="569A1C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0.8630</w:t>
            </w:r>
          </w:p>
        </w:tc>
        <w:tc>
          <w:tcPr>
            <w:tcW w:w="0" w:type="auto"/>
          </w:tcPr>
          <w:p w14:paraId="71528B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3207 30 00</w:t>
            </w:r>
          </w:p>
        </w:tc>
        <w:tc>
          <w:tcPr>
            <w:tcW w:w="0" w:type="auto"/>
          </w:tcPr>
          <w:p w14:paraId="06B3FF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257B3B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Aluminijska pasta, masenog udjela aluminija: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2EF264B" w14:textId="77777777" w:rsidTr="00FF0E1B">
              <w:tc>
                <w:tcPr>
                  <w:tcW w:w="0" w:type="auto"/>
                </w:tcPr>
                <w:p w14:paraId="3995C6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FF1C58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72 % ili većeg, ali ne većeg od 82 % (CAS RN 7429-90-5),  </w:t>
                  </w:r>
                </w:p>
              </w:tc>
            </w:tr>
            <w:tr w:rsidR="00BD2CAC" w14:paraId="59CE068A" w14:textId="77777777" w:rsidTr="00FF0E1B">
              <w:tc>
                <w:tcPr>
                  <w:tcW w:w="0" w:type="auto"/>
                </w:tcPr>
                <w:p w14:paraId="5B9D12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E100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viskoznosti 10 ili veće, ali ne veće od 100 Pa.s (Brookfield RVT, 14 Spindle, 20 o/min, 25 °C± 0,5 °C),</w:t>
                  </w:r>
                </w:p>
              </w:tc>
            </w:tr>
            <w:tr w:rsidR="00BD2CAC" w:rsidRPr="00D23FD7" w14:paraId="2A4BF0DC" w14:textId="77777777" w:rsidTr="00FF0E1B">
              <w:tc>
                <w:tcPr>
                  <w:tcW w:w="0" w:type="auto"/>
                </w:tcPr>
                <w:p w14:paraId="4FDDCA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A3003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veličine čestica aluminija ne veće od 25 mm, </w:t>
                  </w:r>
                </w:p>
              </w:tc>
            </w:tr>
          </w:tbl>
          <w:p w14:paraId="3E63E83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solarnih ćelija</w:t>
            </w:r>
          </w:p>
          <w:p w14:paraId="19D0339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 </w:t>
            </w:r>
          </w:p>
          <w:p w14:paraId="6358D943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293C7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5053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8FAB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37F5E88" w14:textId="77777777" w:rsidTr="00FF0E1B">
        <w:trPr>
          <w:cantSplit/>
        </w:trPr>
        <w:tc>
          <w:tcPr>
            <w:tcW w:w="0" w:type="auto"/>
          </w:tcPr>
          <w:p w14:paraId="754E28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0.2511</w:t>
            </w:r>
          </w:p>
        </w:tc>
        <w:tc>
          <w:tcPr>
            <w:tcW w:w="0" w:type="auto"/>
          </w:tcPr>
          <w:p w14:paraId="52794F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3208 20 10</w:t>
            </w:r>
          </w:p>
        </w:tc>
        <w:tc>
          <w:tcPr>
            <w:tcW w:w="0" w:type="auto"/>
          </w:tcPr>
          <w:p w14:paraId="12D89A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ABC4D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N-vinilkaprolaktama, N-vinil-2-pirolidona i dimetilaminoetil metakrilata, u obliku otopine u etanolu, s masenim udjelom kopolimera 34 % ili većim, ali ne većim od 40 %</w:t>
            </w:r>
          </w:p>
        </w:tc>
        <w:tc>
          <w:tcPr>
            <w:tcW w:w="0" w:type="auto"/>
          </w:tcPr>
          <w:p w14:paraId="44F4A0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AFD9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47F4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F20E20" w14:textId="77777777" w:rsidTr="00FF0E1B">
        <w:trPr>
          <w:cantSplit/>
        </w:trPr>
        <w:tc>
          <w:tcPr>
            <w:tcW w:w="0" w:type="auto"/>
          </w:tcPr>
          <w:p w14:paraId="585A76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0.4511</w:t>
            </w:r>
          </w:p>
        </w:tc>
        <w:tc>
          <w:tcPr>
            <w:tcW w:w="0" w:type="auto"/>
          </w:tcPr>
          <w:p w14:paraId="21737B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3208 20 10</w:t>
            </w:r>
          </w:p>
        </w:tc>
        <w:tc>
          <w:tcPr>
            <w:tcW w:w="0" w:type="auto"/>
          </w:tcPr>
          <w:p w14:paraId="6654D1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F02C2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Imerzijska otopina za završni premaz, s masenim udjelom akrilat-metakrilat-alkensulfonat kopolimera 0,5 % ili većim, ali ne većim od 15 %, s fluoriranim bočnim lancima u otopini n-butanola i/ili 4-metil-2-pentanola i/ili diizoamiletera </w:t>
            </w:r>
          </w:p>
        </w:tc>
        <w:tc>
          <w:tcPr>
            <w:tcW w:w="0" w:type="auto"/>
          </w:tcPr>
          <w:p w14:paraId="07E8C4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B72B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0222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E9AF29" w14:textId="77777777" w:rsidTr="00FF0E1B">
        <w:trPr>
          <w:cantSplit/>
        </w:trPr>
        <w:tc>
          <w:tcPr>
            <w:tcW w:w="0" w:type="auto"/>
            <w:vMerge w:val="restart"/>
          </w:tcPr>
          <w:p w14:paraId="3E1486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0.8412</w:t>
            </w:r>
          </w:p>
          <w:p w14:paraId="347E111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36212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3208 20 10</w:t>
            </w:r>
          </w:p>
          <w:p w14:paraId="446876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91 00</w:t>
            </w:r>
          </w:p>
        </w:tc>
        <w:tc>
          <w:tcPr>
            <w:tcW w:w="0" w:type="auto"/>
          </w:tcPr>
          <w:p w14:paraId="768E1D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4500D36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vMerge w:val="restart"/>
          </w:tcPr>
          <w:p w14:paraId="4BBA20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vinilkaprolaktama i vinilpirolidona (CAS RN 51987-20-3) u obliku otopine u 2-butoksietanolu (CAS RN 111-76-2) s masenim udjelom kopolimera 45 % ili većim, ali ne većim od 58 %</w:t>
            </w:r>
          </w:p>
          <w:p w14:paraId="3E744CA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EADAA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767CA0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3BD9A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BD355D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59071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016F1E4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5110DE1" w14:textId="77777777" w:rsidTr="00FF0E1B">
        <w:trPr>
          <w:cantSplit/>
        </w:trPr>
        <w:tc>
          <w:tcPr>
            <w:tcW w:w="0" w:type="auto"/>
            <w:vMerge w:val="restart"/>
          </w:tcPr>
          <w:p w14:paraId="05F18D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0.8137</w:t>
            </w:r>
          </w:p>
          <w:p w14:paraId="1EC15E5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B4DC6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3208 90 19</w:t>
            </w:r>
          </w:p>
          <w:p w14:paraId="71BD56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079DB2E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  <w:p w14:paraId="47E571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  <w:vMerge w:val="restart"/>
          </w:tcPr>
          <w:p w14:paraId="484AD7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33C6A2A" w14:textId="77777777" w:rsidTr="00FF0E1B">
              <w:tc>
                <w:tcPr>
                  <w:tcW w:w="0" w:type="auto"/>
                </w:tcPr>
                <w:p w14:paraId="7A280B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4B0CF1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20 % ili više, ali ne više od 40 % kopolimera metil vinil etera i monobutil maleata (CAS RN 25119-68-0)</w:t>
                  </w:r>
                </w:p>
              </w:tc>
            </w:tr>
            <w:tr w:rsidR="00BD2CAC" w14:paraId="7BD58407" w14:textId="77777777" w:rsidTr="00FF0E1B">
              <w:tc>
                <w:tcPr>
                  <w:tcW w:w="0" w:type="auto"/>
                </w:tcPr>
                <w:p w14:paraId="6FC1CD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FF7918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7 % ili više, ali ne više od 20 % kopolimera metil vinil etera i monoetil maleata (CAS RN 25087-06-3)</w:t>
                  </w:r>
                </w:p>
              </w:tc>
            </w:tr>
            <w:tr w:rsidR="00BD2CAC" w14:paraId="5CAD5034" w14:textId="77777777" w:rsidTr="00FF0E1B">
              <w:tc>
                <w:tcPr>
                  <w:tcW w:w="0" w:type="auto"/>
                </w:tcPr>
                <w:p w14:paraId="4936F9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107D8C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40 % ili više, ali ne više od 65 % etanola (CAS RN 64-17-5), </w:t>
                  </w:r>
                </w:p>
              </w:tc>
            </w:tr>
            <w:tr w:rsidR="00BD2CAC" w14:paraId="6AEDAA2D" w14:textId="77777777" w:rsidTr="00FF0E1B">
              <w:tc>
                <w:tcPr>
                  <w:tcW w:w="0" w:type="auto"/>
                </w:tcPr>
                <w:p w14:paraId="7FEACD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E45068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1 % ili više, ali ne više od 7 % butan-1-ola (CAS RN 71-36-3)</w:t>
                  </w:r>
                </w:p>
              </w:tc>
            </w:tr>
          </w:tbl>
          <w:p w14:paraId="3AA67F0D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2064F58F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  <w:vMerge w:val="restart"/>
          </w:tcPr>
          <w:p w14:paraId="5C2D2E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C630C3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ED779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B6220C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E9065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49F79D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F9D5B27" w14:textId="77777777" w:rsidTr="00FF0E1B">
        <w:trPr>
          <w:cantSplit/>
        </w:trPr>
        <w:tc>
          <w:tcPr>
            <w:tcW w:w="0" w:type="auto"/>
          </w:tcPr>
          <w:p w14:paraId="2A4E7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0.3967</w:t>
            </w:r>
          </w:p>
        </w:tc>
        <w:tc>
          <w:tcPr>
            <w:tcW w:w="0" w:type="auto"/>
          </w:tcPr>
          <w:p w14:paraId="1E63BE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 w14:paraId="738ECC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837BD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Klorirani poliolefini, u otopini</w:t>
            </w:r>
          </w:p>
        </w:tc>
        <w:tc>
          <w:tcPr>
            <w:tcW w:w="0" w:type="auto"/>
          </w:tcPr>
          <w:p w14:paraId="1D6DFE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C9E3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1910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55E26CA" w14:textId="77777777" w:rsidTr="00FF0E1B">
        <w:trPr>
          <w:cantSplit/>
        </w:trPr>
        <w:tc>
          <w:tcPr>
            <w:tcW w:w="0" w:type="auto"/>
          </w:tcPr>
          <w:p w14:paraId="72BE9D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0.2504</w:t>
            </w:r>
          </w:p>
        </w:tc>
        <w:tc>
          <w:tcPr>
            <w:tcW w:w="0" w:type="auto"/>
          </w:tcPr>
          <w:p w14:paraId="15B838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 w14:paraId="575028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93B51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Polimer metilsiloksna, u obliku otopine u mješavini acetona, butanola, etanola i izopropanola, s masenim udjelom polimera metilsiloksana 5 % ili većim, ali ne većim od 11 %</w:t>
            </w:r>
          </w:p>
        </w:tc>
        <w:tc>
          <w:tcPr>
            <w:tcW w:w="0" w:type="auto"/>
          </w:tcPr>
          <w:p w14:paraId="33AC47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4F45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36B8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67C491" w14:textId="77777777" w:rsidTr="00FF0E1B">
        <w:trPr>
          <w:cantSplit/>
        </w:trPr>
        <w:tc>
          <w:tcPr>
            <w:tcW w:w="0" w:type="auto"/>
            <w:vMerge w:val="restart"/>
          </w:tcPr>
          <w:p w14:paraId="2802D1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0.6154</w:t>
            </w:r>
          </w:p>
          <w:p w14:paraId="0F2EC51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04C41F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3208 90 19</w:t>
            </w:r>
          </w:p>
          <w:p w14:paraId="588BCA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5F37A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  <w:p w14:paraId="689EFE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  <w:vMerge w:val="restart"/>
          </w:tcPr>
          <w:p w14:paraId="368E89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Polimer koji se sastoji od polikondenzata formaldehida i naftalenediola, kemijski modificiran reakcijom s alkinskim halidom, rastopljen u propilen glikol metil eter acetatu</w:t>
            </w:r>
          </w:p>
          <w:p w14:paraId="1549F97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1F3D1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1C7461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4D866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CF2518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72E1B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5EE5DD4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C2E7030" w14:textId="77777777" w:rsidTr="00FF0E1B">
        <w:trPr>
          <w:cantSplit/>
        </w:trPr>
        <w:tc>
          <w:tcPr>
            <w:tcW w:w="0" w:type="auto"/>
          </w:tcPr>
          <w:p w14:paraId="2EECB0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0.6989</w:t>
            </w:r>
          </w:p>
        </w:tc>
        <w:tc>
          <w:tcPr>
            <w:tcW w:w="0" w:type="auto"/>
          </w:tcPr>
          <w:p w14:paraId="4931EB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 w14:paraId="1B256B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0" w:type="auto"/>
          </w:tcPr>
          <w:p w14:paraId="05AAC4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3A2EAB18" w14:textId="77777777" w:rsidTr="00FF0E1B">
              <w:tc>
                <w:tcPr>
                  <w:tcW w:w="0" w:type="auto"/>
                </w:tcPr>
                <w:p w14:paraId="03408A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1DD98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0,1 % ili većim, ali ne većim od 20 %, alkoksilnih skupina koje sadržavaju polimer siloksana sa supstituentima alkila ili arila</w:t>
                  </w:r>
                </w:p>
              </w:tc>
            </w:tr>
            <w:tr w:rsidR="00BD2CAC" w14:paraId="6FB8CF87" w14:textId="77777777" w:rsidTr="00FF0E1B">
              <w:tc>
                <w:tcPr>
                  <w:tcW w:w="0" w:type="auto"/>
                </w:tcPr>
                <w:p w14:paraId="2B6698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E7E1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75 % ili većim organskog otapala koje sadržava jedan propilenglikoletileter (CAS RN 1569-02-4), propilen glikol mono metileter acetat (CAS RN 108-65-6)  ili propilenglikol propileter  (CAS RN 1569-01-3) ili više njih</w:t>
                  </w:r>
                </w:p>
              </w:tc>
            </w:tr>
          </w:tbl>
          <w:p w14:paraId="1FFE5D3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C4BB5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8EBA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887C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BAD3608" w14:textId="77777777" w:rsidTr="00FF0E1B">
        <w:trPr>
          <w:cantSplit/>
        </w:trPr>
        <w:tc>
          <w:tcPr>
            <w:tcW w:w="0" w:type="auto"/>
          </w:tcPr>
          <w:p w14:paraId="6C92A9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0.2502</w:t>
            </w:r>
          </w:p>
        </w:tc>
        <w:tc>
          <w:tcPr>
            <w:tcW w:w="0" w:type="auto"/>
          </w:tcPr>
          <w:p w14:paraId="5172A3A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 w14:paraId="35FC530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C0ABA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koja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64BF454" w14:textId="77777777" w:rsidTr="00FF0E1B">
              <w:tc>
                <w:tcPr>
                  <w:tcW w:w="0" w:type="auto"/>
                </w:tcPr>
                <w:p w14:paraId="32B46E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04CD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(65 ± 10) % gama-butirolaktona (CAS RN 96-48-0),</w:t>
                  </w:r>
                </w:p>
              </w:tc>
            </w:tr>
            <w:tr w:rsidR="00BD2CAC" w14:paraId="2A671CB2" w14:textId="77777777" w:rsidTr="00FF0E1B">
              <w:tc>
                <w:tcPr>
                  <w:tcW w:w="0" w:type="auto"/>
                </w:tcPr>
                <w:p w14:paraId="2AE8EB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A5DE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(30 ± 10) % aromatske polihidroksiamidne smole,</w:t>
                  </w:r>
                </w:p>
              </w:tc>
            </w:tr>
            <w:tr w:rsidR="00BD2CAC" w14:paraId="2208B70E" w14:textId="77777777" w:rsidTr="00FF0E1B">
              <w:tc>
                <w:tcPr>
                  <w:tcW w:w="0" w:type="auto"/>
                </w:tcPr>
                <w:p w14:paraId="50C49B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85B8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(3,5 ± 1,5) % derivata naftokinon estera,</w:t>
                  </w:r>
                </w:p>
              </w:tc>
            </w:tr>
            <w:tr w:rsidR="00BD2CAC" w14:paraId="7F64ED6E" w14:textId="77777777" w:rsidTr="00FF0E1B">
              <w:tc>
                <w:tcPr>
                  <w:tcW w:w="0" w:type="auto"/>
                </w:tcPr>
                <w:p w14:paraId="436361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9724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(1,5 ± 0,5) % arilsilicilne kiseline,</w:t>
                  </w:r>
                </w:p>
              </w:tc>
            </w:tr>
            <w:tr w:rsidR="00BD2CAC" w:rsidRPr="00D23FD7" w14:paraId="5DB97A18" w14:textId="77777777" w:rsidTr="00FF0E1B">
              <w:tc>
                <w:tcPr>
                  <w:tcW w:w="0" w:type="auto"/>
                </w:tcPr>
                <w:p w14:paraId="5DF596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AD3AE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(1,5 ± 0,5) % [3-(trimetoksisilil)propil]uree (CAS RN 23843-64-3)</w:t>
                  </w:r>
                </w:p>
              </w:tc>
            </w:tr>
          </w:tbl>
          <w:p w14:paraId="2F8DE42E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71777D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0502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2B00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1E7B2B8" w14:textId="77777777" w:rsidTr="00FF0E1B">
        <w:trPr>
          <w:cantSplit/>
        </w:trPr>
        <w:tc>
          <w:tcPr>
            <w:tcW w:w="0" w:type="auto"/>
          </w:tcPr>
          <w:p w14:paraId="2EFEA5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0.6726</w:t>
            </w:r>
          </w:p>
        </w:tc>
        <w:tc>
          <w:tcPr>
            <w:tcW w:w="0" w:type="auto"/>
          </w:tcPr>
          <w:p w14:paraId="7A2B7B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 w14:paraId="7131530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0C4C1C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 5 % ili više, ali ne više od 20 % kopolimera propilena i anhidrida maleinske kiseline ili smjese polipropilena i kopolimera propilena i anhidrida maleinske kiseline, ili smjese polipropilena i kopolimera propilena, izobutena i anhidrida maleinske kiseline u organskom otapalu</w:t>
            </w:r>
          </w:p>
        </w:tc>
        <w:tc>
          <w:tcPr>
            <w:tcW w:w="0" w:type="auto"/>
          </w:tcPr>
          <w:p w14:paraId="5EDBE7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4255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E114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7C52505" w14:textId="77777777" w:rsidTr="00FF0E1B">
        <w:trPr>
          <w:cantSplit/>
        </w:trPr>
        <w:tc>
          <w:tcPr>
            <w:tcW w:w="0" w:type="auto"/>
          </w:tcPr>
          <w:p w14:paraId="60C02A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0.4037</w:t>
            </w:r>
          </w:p>
        </w:tc>
        <w:tc>
          <w:tcPr>
            <w:tcW w:w="0" w:type="auto"/>
          </w:tcPr>
          <w:p w14:paraId="471E67B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 w14:paraId="747CFA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9AB43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hidroksistirena koji sadrži jedno ili više od sljedećeg:- stiren,- alkoksistiren,- alkilakrilati,otopljen u etil laktatu</w:t>
            </w:r>
          </w:p>
        </w:tc>
        <w:tc>
          <w:tcPr>
            <w:tcW w:w="0" w:type="auto"/>
          </w:tcPr>
          <w:p w14:paraId="3A4E48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4B24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B124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D1854AE" w14:textId="77777777" w:rsidTr="00FF0E1B">
        <w:trPr>
          <w:cantSplit/>
        </w:trPr>
        <w:tc>
          <w:tcPr>
            <w:tcW w:w="0" w:type="auto"/>
          </w:tcPr>
          <w:p w14:paraId="0129E8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0.6005</w:t>
            </w:r>
          </w:p>
        </w:tc>
        <w:tc>
          <w:tcPr>
            <w:tcW w:w="0" w:type="auto"/>
          </w:tcPr>
          <w:p w14:paraId="3FC5FB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 w14:paraId="2959EA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798F8F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Silikoni s masenim udjelom ksilena 50 % ili većim i s masenim udjelom silicijeva dioksida ne većim od 25 %, za uporabu u proizvodnji dugotrajnih kirurških implantata</w:t>
            </w:r>
          </w:p>
        </w:tc>
        <w:tc>
          <w:tcPr>
            <w:tcW w:w="0" w:type="auto"/>
          </w:tcPr>
          <w:p w14:paraId="1387EE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D30B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725A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13874CE" w14:textId="77777777" w:rsidTr="00FF0E1B">
        <w:trPr>
          <w:cantSplit/>
        </w:trPr>
        <w:tc>
          <w:tcPr>
            <w:tcW w:w="0" w:type="auto"/>
          </w:tcPr>
          <w:p w14:paraId="79754B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0.5777</w:t>
            </w:r>
          </w:p>
        </w:tc>
        <w:tc>
          <w:tcPr>
            <w:tcW w:w="0" w:type="auto"/>
          </w:tcPr>
          <w:p w14:paraId="23D8F2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3215 19 00</w:t>
            </w:r>
          </w:p>
        </w:tc>
        <w:tc>
          <w:tcPr>
            <w:tcW w:w="0" w:type="auto"/>
          </w:tcPr>
          <w:p w14:paraId="54D9DA2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492E2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Tinta: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CC1EC31" w14:textId="77777777" w:rsidTr="00FF0E1B">
              <w:tc>
                <w:tcPr>
                  <w:tcW w:w="0" w:type="auto"/>
                </w:tcPr>
                <w:p w14:paraId="521114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5004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sadržava polimer poliester i disperziju srebra (CAS RN 7440-22-4) i srebrova klorida (CAS RN 7783-90-6) u metil-propil ketonu (CAS RN 107-87-9),</w:t>
                  </w:r>
                </w:p>
              </w:tc>
            </w:tr>
            <w:tr w:rsidR="00BD2CAC" w14:paraId="065C93DC" w14:textId="77777777" w:rsidTr="00FF0E1B">
              <w:tc>
                <w:tcPr>
                  <w:tcW w:w="0" w:type="auto"/>
                </w:tcPr>
                <w:p w14:paraId="768EF5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5EF1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ukupnim masenim udjelom čvrste tvari od 55 % do najviše 57 %, i</w:t>
                  </w:r>
                </w:p>
              </w:tc>
            </w:tr>
            <w:tr w:rsidR="00BD2CAC" w14:paraId="0E3528E3" w14:textId="77777777" w:rsidTr="00FF0E1B">
              <w:tc>
                <w:tcPr>
                  <w:tcW w:w="0" w:type="auto"/>
                </w:tcPr>
                <w:p w14:paraId="28A113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8242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relativne gustoće od 1,40 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do najviše 1,60 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</w:p>
              </w:tc>
            </w:tr>
          </w:tbl>
          <w:p w14:paraId="286E3B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elektroda</w:t>
            </w:r>
          </w:p>
          <w:p w14:paraId="27EB59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AE7DC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08F7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</w:t>
            </w:r>
          </w:p>
        </w:tc>
        <w:tc>
          <w:tcPr>
            <w:tcW w:w="0" w:type="auto"/>
          </w:tcPr>
          <w:p w14:paraId="7EFDFF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1339965" w14:textId="77777777" w:rsidTr="00FF0E1B">
        <w:trPr>
          <w:cantSplit/>
        </w:trPr>
        <w:tc>
          <w:tcPr>
            <w:tcW w:w="0" w:type="auto"/>
          </w:tcPr>
          <w:p w14:paraId="1DE5ED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0.2501</w:t>
            </w:r>
          </w:p>
        </w:tc>
        <w:tc>
          <w:tcPr>
            <w:tcW w:w="0" w:type="auto"/>
          </w:tcPr>
          <w:p w14:paraId="18D38D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3215 90 70</w:t>
            </w:r>
          </w:p>
        </w:tc>
        <w:tc>
          <w:tcPr>
            <w:tcW w:w="0" w:type="auto"/>
          </w:tcPr>
          <w:p w14:paraId="06ED111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FB54A4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Termoosjetljiva tinta, nanesena na plastični film</w:t>
            </w:r>
          </w:p>
        </w:tc>
        <w:tc>
          <w:tcPr>
            <w:tcW w:w="0" w:type="auto"/>
          </w:tcPr>
          <w:p w14:paraId="78EFD5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E9AF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018A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6CA7E2" w14:textId="77777777" w:rsidTr="00FF0E1B">
        <w:trPr>
          <w:cantSplit/>
        </w:trPr>
        <w:tc>
          <w:tcPr>
            <w:tcW w:w="0" w:type="auto"/>
          </w:tcPr>
          <w:p w14:paraId="6390AE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0.4533</w:t>
            </w:r>
          </w:p>
        </w:tc>
        <w:tc>
          <w:tcPr>
            <w:tcW w:w="0" w:type="auto"/>
          </w:tcPr>
          <w:p w14:paraId="408CED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3215 90 70</w:t>
            </w:r>
          </w:p>
        </w:tc>
        <w:tc>
          <w:tcPr>
            <w:tcW w:w="0" w:type="auto"/>
          </w:tcPr>
          <w:p w14:paraId="798869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152EC3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Tinta u jednokratnoj patroni, koja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F213308" w14:textId="77777777" w:rsidTr="00FF0E1B">
              <w:tc>
                <w:tcPr>
                  <w:tcW w:w="0" w:type="auto"/>
                </w:tcPr>
                <w:p w14:paraId="653D40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F034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1 mas. % ili više, ali ne više od 10 mas. </w:t>
                  </w:r>
                  <w:r>
                    <w:rPr>
                      <w:noProof/>
                    </w:rPr>
                    <w:t>% amorfmog silicijevog dioksida ili</w:t>
                  </w:r>
                </w:p>
              </w:tc>
            </w:tr>
            <w:tr w:rsidR="00BD2CAC" w14:paraId="27BB9101" w14:textId="77777777" w:rsidTr="00FF0E1B">
              <w:tc>
                <w:tcPr>
                  <w:tcW w:w="0" w:type="auto"/>
                </w:tcPr>
                <w:p w14:paraId="07AF62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5AAD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3,8 mas. % ili više bojila C.I. Solvent Black 7 u organskim otapalima</w:t>
                  </w:r>
                </w:p>
              </w:tc>
            </w:tr>
          </w:tbl>
          <w:p w14:paraId="61B69094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označavanju integriranih krugova</w:t>
            </w:r>
          </w:p>
          <w:p w14:paraId="33D566F7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CDBEC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0B90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A643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485926F" w14:textId="77777777" w:rsidTr="00FF0E1B">
        <w:trPr>
          <w:cantSplit/>
        </w:trPr>
        <w:tc>
          <w:tcPr>
            <w:tcW w:w="0" w:type="auto"/>
          </w:tcPr>
          <w:p w14:paraId="667177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0.5031</w:t>
            </w:r>
          </w:p>
        </w:tc>
        <w:tc>
          <w:tcPr>
            <w:tcW w:w="0" w:type="auto"/>
          </w:tcPr>
          <w:p w14:paraId="29FB66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3215 90 70</w:t>
            </w:r>
          </w:p>
        </w:tc>
        <w:tc>
          <w:tcPr>
            <w:tcW w:w="0" w:type="auto"/>
          </w:tcPr>
          <w:p w14:paraId="2C86AB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568A9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Suha tinta u prahu, na osnovi hibridne smole (dobivene od polistirenske akrilne smole i poliesterke smole), pomiješane sa: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909"/>
            </w:tblGrid>
            <w:tr w:rsidR="00BD2CAC" w14:paraId="068AABCC" w14:textId="77777777" w:rsidTr="00FF0E1B">
              <w:tc>
                <w:tcPr>
                  <w:tcW w:w="0" w:type="auto"/>
                </w:tcPr>
                <w:p w14:paraId="5B39E0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72A0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voskom;</w:t>
                  </w:r>
                </w:p>
              </w:tc>
            </w:tr>
            <w:tr w:rsidR="00BD2CAC" w:rsidRPr="00D23FD7" w14:paraId="3DDEFDAA" w14:textId="77777777" w:rsidTr="00FF0E1B">
              <w:tc>
                <w:tcPr>
                  <w:tcW w:w="0" w:type="auto"/>
                </w:tcPr>
                <w:p w14:paraId="10ED65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527EFF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polimerom na osnovi vinila i</w:t>
                  </w:r>
                </w:p>
              </w:tc>
            </w:tr>
            <w:tr w:rsidR="00BD2CAC" w:rsidRPr="00D23FD7" w14:paraId="3B1969D0" w14:textId="77777777" w:rsidTr="00FF0E1B">
              <w:tc>
                <w:tcPr>
                  <w:tcW w:w="0" w:type="auto"/>
                </w:tcPr>
                <w:p w14:paraId="2EB6348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09193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tvari za bojenje</w:t>
                  </w:r>
                </w:p>
              </w:tc>
            </w:tr>
          </w:tbl>
          <w:p w14:paraId="58FD1CB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boca za tonere za fotokopirne uređaje, telefaksne uređaje, pisače i multifunkcijske uređaje</w:t>
            </w:r>
          </w:p>
          <w:p w14:paraId="01427AC3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E6C30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9732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7974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199D752" w14:textId="77777777" w:rsidTr="00FF0E1B">
        <w:trPr>
          <w:cantSplit/>
        </w:trPr>
        <w:tc>
          <w:tcPr>
            <w:tcW w:w="0" w:type="auto"/>
          </w:tcPr>
          <w:p w14:paraId="734F9D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0.3661</w:t>
            </w:r>
          </w:p>
        </w:tc>
        <w:tc>
          <w:tcPr>
            <w:tcW w:w="0" w:type="auto"/>
          </w:tcPr>
          <w:p w14:paraId="504A63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3301 12 10</w:t>
            </w:r>
          </w:p>
        </w:tc>
        <w:tc>
          <w:tcPr>
            <w:tcW w:w="0" w:type="auto"/>
          </w:tcPr>
          <w:p w14:paraId="50D2786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56188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Nedeterpenirana</w:t>
            </w:r>
          </w:p>
        </w:tc>
        <w:tc>
          <w:tcPr>
            <w:tcW w:w="0" w:type="auto"/>
          </w:tcPr>
          <w:p w14:paraId="79BD2B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49FB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38F1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342D27" w14:textId="77777777" w:rsidTr="00FF0E1B">
        <w:trPr>
          <w:cantSplit/>
        </w:trPr>
        <w:tc>
          <w:tcPr>
            <w:tcW w:w="0" w:type="auto"/>
          </w:tcPr>
          <w:p w14:paraId="65E642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0.4863</w:t>
            </w:r>
          </w:p>
        </w:tc>
        <w:tc>
          <w:tcPr>
            <w:tcW w:w="0" w:type="auto"/>
          </w:tcPr>
          <w:p w14:paraId="4DA430A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3402 39 90</w:t>
            </w:r>
          </w:p>
        </w:tc>
        <w:tc>
          <w:tcPr>
            <w:tcW w:w="0" w:type="auto"/>
          </w:tcPr>
          <w:p w14:paraId="2EEB93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E9768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lauroil metil izetionat</w:t>
            </w:r>
          </w:p>
        </w:tc>
        <w:tc>
          <w:tcPr>
            <w:tcW w:w="0" w:type="auto"/>
          </w:tcPr>
          <w:p w14:paraId="319102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1B54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8A7E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E3A477E" w14:textId="77777777" w:rsidTr="00FF0E1B">
        <w:trPr>
          <w:cantSplit/>
        </w:trPr>
        <w:tc>
          <w:tcPr>
            <w:tcW w:w="0" w:type="auto"/>
          </w:tcPr>
          <w:p w14:paraId="12B50F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0.4002</w:t>
            </w:r>
          </w:p>
        </w:tc>
        <w:tc>
          <w:tcPr>
            <w:tcW w:w="0" w:type="auto"/>
          </w:tcPr>
          <w:p w14:paraId="4731D4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3402 42 00</w:t>
            </w:r>
          </w:p>
        </w:tc>
        <w:tc>
          <w:tcPr>
            <w:tcW w:w="0" w:type="auto"/>
          </w:tcPr>
          <w:p w14:paraId="5DBFF8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8A2B00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Vinil kopolimerna površinski aktivna sredstva, na osnovi polipropilen glikola</w:t>
            </w:r>
          </w:p>
        </w:tc>
        <w:tc>
          <w:tcPr>
            <w:tcW w:w="0" w:type="auto"/>
          </w:tcPr>
          <w:p w14:paraId="04479F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AC5DD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D645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014A444" w14:textId="77777777" w:rsidTr="00FF0E1B">
        <w:trPr>
          <w:cantSplit/>
        </w:trPr>
        <w:tc>
          <w:tcPr>
            <w:tcW w:w="0" w:type="auto"/>
          </w:tcPr>
          <w:p w14:paraId="4CD59F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0.4277</w:t>
            </w:r>
          </w:p>
        </w:tc>
        <w:tc>
          <w:tcPr>
            <w:tcW w:w="0" w:type="auto"/>
          </w:tcPr>
          <w:p w14:paraId="3A4E9C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3402 42 00</w:t>
            </w:r>
          </w:p>
        </w:tc>
        <w:tc>
          <w:tcPr>
            <w:tcW w:w="0" w:type="auto"/>
          </w:tcPr>
          <w:p w14:paraId="74C786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59051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Površinski aktivna tvar, koja sadrži 1,4-dimetil-1,4-bis(2-metilpropil)-2-butin-1,4-diil eter, polmeriziran s oksiranom, zaključen metilom</w:t>
            </w:r>
          </w:p>
        </w:tc>
        <w:tc>
          <w:tcPr>
            <w:tcW w:w="0" w:type="auto"/>
          </w:tcPr>
          <w:p w14:paraId="2C924F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10D6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0A1D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F2A6D63" w14:textId="77777777" w:rsidTr="00FF0E1B">
        <w:trPr>
          <w:cantSplit/>
        </w:trPr>
        <w:tc>
          <w:tcPr>
            <w:tcW w:w="0" w:type="auto"/>
          </w:tcPr>
          <w:p w14:paraId="72EEA2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0.6285</w:t>
            </w:r>
          </w:p>
        </w:tc>
        <w:tc>
          <w:tcPr>
            <w:tcW w:w="0" w:type="auto"/>
          </w:tcPr>
          <w:p w14:paraId="47E604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3402 90 10</w:t>
            </w:r>
          </w:p>
        </w:tc>
        <w:tc>
          <w:tcPr>
            <w:tcW w:w="0" w:type="auto"/>
          </w:tcPr>
          <w:p w14:paraId="5E57D1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9FB3769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Površinski aktivna mješavina metiltri-C8-C10-alkilamonijeva klorida (CAS RN 63393-96-4)</w:t>
            </w:r>
          </w:p>
        </w:tc>
        <w:tc>
          <w:tcPr>
            <w:tcW w:w="0" w:type="auto"/>
          </w:tcPr>
          <w:p w14:paraId="65899B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2412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F42B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2354B1B" w14:textId="77777777" w:rsidTr="00FF0E1B">
        <w:trPr>
          <w:cantSplit/>
        </w:trPr>
        <w:tc>
          <w:tcPr>
            <w:tcW w:w="0" w:type="auto"/>
          </w:tcPr>
          <w:p w14:paraId="49B366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0.8758</w:t>
            </w:r>
          </w:p>
        </w:tc>
        <w:tc>
          <w:tcPr>
            <w:tcW w:w="0" w:type="auto"/>
          </w:tcPr>
          <w:p w14:paraId="0277C5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3402 90 10</w:t>
            </w:r>
          </w:p>
        </w:tc>
        <w:tc>
          <w:tcPr>
            <w:tcW w:w="0" w:type="auto"/>
          </w:tcPr>
          <w:p w14:paraId="47CF96B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01D66C5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Silikonska površinski aktivna tvar koja se sastoji od mješavine: 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29179B3E" w14:textId="77777777" w:rsidTr="00FF0E1B">
              <w:tc>
                <w:tcPr>
                  <w:tcW w:w="0" w:type="auto"/>
                </w:tcPr>
                <w:p w14:paraId="1A06048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E8126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polialkilenoksiddimetilsiloksan kopolimera (CAS RN 68937-55-3) masenog udjela 60 % ili većeg, ali ne većeg od 85 %,</w:t>
                  </w:r>
                </w:p>
              </w:tc>
            </w:tr>
            <w:tr w:rsidR="00BD2CAC" w14:paraId="12B11913" w14:textId="77777777" w:rsidTr="00FF0E1B">
              <w:tc>
                <w:tcPr>
                  <w:tcW w:w="0" w:type="auto"/>
                </w:tcPr>
                <w:p w14:paraId="09AB63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1423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poli(oksi-1,2-etanedil),α-hidro-ω-hidroksi-Etan-1,2-diol, etoksiliran (CAS RN 25322-68-3) masenog udjela 15 % ili većeg, ali ne većeg od 40 %,</w:t>
                  </w:r>
                </w:p>
              </w:tc>
            </w:tr>
            <w:tr w:rsidR="00BD2CAC" w14:paraId="4B54A5F0" w14:textId="77777777" w:rsidTr="00FF0E1B">
              <w:tc>
                <w:tcPr>
                  <w:tcW w:w="0" w:type="auto"/>
                </w:tcPr>
                <w:p w14:paraId="2F1BB9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A58E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oktametilciklotetrasiloksana (CAS RN 556-67-2) masenog udjela 0,8 % ili većeg, ali ne većeg od 1,5 %,</w:t>
                  </w:r>
                </w:p>
              </w:tc>
            </w:tr>
            <w:tr w:rsidR="00BD2CAC" w:rsidRPr="00D23FD7" w14:paraId="5D9B7CC5" w14:textId="77777777" w:rsidTr="00FF0E1B">
              <w:tc>
                <w:tcPr>
                  <w:tcW w:w="0" w:type="auto"/>
                </w:tcPr>
                <w:p w14:paraId="096EBB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1F235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dekametilciklopentasiloksana (CAS RN 541-02-6) masenog udjela 0,6 % ili većeg, ali ne većeg od 1,0 %, </w:t>
                  </w:r>
                </w:p>
              </w:tc>
            </w:tr>
            <w:tr w:rsidR="00BD2CAC" w14:paraId="3310A96C" w14:textId="77777777" w:rsidTr="00FF0E1B">
              <w:tc>
                <w:tcPr>
                  <w:tcW w:w="0" w:type="auto"/>
                </w:tcPr>
                <w:p w14:paraId="310E8C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2C0D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dodekametilcikloheksasiloksana (CAS RN 540-97-6) masenog udjela 0,2 % ili većeg, ali ne većeg od 0,5 %,</w:t>
                  </w:r>
                </w:p>
              </w:tc>
            </w:tr>
          </w:tbl>
          <w:p w14:paraId="21406DD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FC300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08C3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3249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6C07072" w14:textId="77777777" w:rsidTr="00FF0E1B">
        <w:trPr>
          <w:cantSplit/>
        </w:trPr>
        <w:tc>
          <w:tcPr>
            <w:tcW w:w="0" w:type="auto"/>
          </w:tcPr>
          <w:p w14:paraId="418F07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0.3660</w:t>
            </w:r>
          </w:p>
        </w:tc>
        <w:tc>
          <w:tcPr>
            <w:tcW w:w="0" w:type="auto"/>
          </w:tcPr>
          <w:p w14:paraId="272DF7A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3402 90 10</w:t>
            </w:r>
          </w:p>
        </w:tc>
        <w:tc>
          <w:tcPr>
            <w:tcW w:w="0" w:type="auto"/>
          </w:tcPr>
          <w:p w14:paraId="29820B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CF454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dokusat natrija (INN) i natrijevog benzoata</w:t>
            </w:r>
          </w:p>
        </w:tc>
        <w:tc>
          <w:tcPr>
            <w:tcW w:w="0" w:type="auto"/>
          </w:tcPr>
          <w:p w14:paraId="446CF6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3A6E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B521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56ED993" w14:textId="77777777" w:rsidTr="00FF0E1B">
        <w:trPr>
          <w:cantSplit/>
        </w:trPr>
        <w:tc>
          <w:tcPr>
            <w:tcW w:w="0" w:type="auto"/>
          </w:tcPr>
          <w:p w14:paraId="3FA67E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0.4313</w:t>
            </w:r>
          </w:p>
        </w:tc>
        <w:tc>
          <w:tcPr>
            <w:tcW w:w="0" w:type="auto"/>
          </w:tcPr>
          <w:p w14:paraId="7155EA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3506 91 90</w:t>
            </w:r>
          </w:p>
        </w:tc>
        <w:tc>
          <w:tcPr>
            <w:tcW w:w="0" w:type="auto"/>
          </w:tcPr>
          <w:p w14:paraId="0813A57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4BFD7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Akrilno sredstvo za lijepljenje osjetljivo na pritisak, debljine 0,076 mm ili veće, ali ne veće od 0,127 mm, u svicima širine 45,7 cm ili veće, ali ne veće od 132 cm, na zaštitnoj podlozi, s početnom vrijednosti ljepljivosti pri odstranjivanju od barem 15N/25 mm (mjereno u skladu s ASTM D3330)</w:t>
            </w:r>
          </w:p>
        </w:tc>
        <w:tc>
          <w:tcPr>
            <w:tcW w:w="0" w:type="auto"/>
          </w:tcPr>
          <w:p w14:paraId="7EC743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8843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9E42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7783BD8" w14:textId="77777777" w:rsidTr="00FF0E1B">
        <w:trPr>
          <w:cantSplit/>
        </w:trPr>
        <w:tc>
          <w:tcPr>
            <w:tcW w:w="0" w:type="auto"/>
          </w:tcPr>
          <w:p w14:paraId="689DDA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0.6293</w:t>
            </w:r>
          </w:p>
        </w:tc>
        <w:tc>
          <w:tcPr>
            <w:tcW w:w="0" w:type="auto"/>
          </w:tcPr>
          <w:p w14:paraId="0ACEBB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3507 90 90</w:t>
            </w:r>
          </w:p>
        </w:tc>
        <w:tc>
          <w:tcPr>
            <w:tcW w:w="0" w:type="auto"/>
          </w:tcPr>
          <w:p w14:paraId="3809C8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A6B3C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Pripravak </w:t>
            </w:r>
            <w:r>
              <w:rPr>
                <w:i/>
                <w:iCs/>
                <w:noProof/>
              </w:rPr>
              <w:t xml:space="preserve">Achromobacter lyticus </w:t>
            </w:r>
            <w:r>
              <w:rPr>
                <w:noProof/>
              </w:rPr>
              <w:t>proteaze (CAS RN 123175-82-6) za upotrebu u proizvodnji proizvoda od humanog i analognog inzulina </w:t>
            </w:r>
          </w:p>
          <w:p w14:paraId="2EFE89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5E12D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93FE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A0D7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20FFCED" w14:textId="77777777" w:rsidTr="00FF0E1B">
        <w:trPr>
          <w:cantSplit/>
        </w:trPr>
        <w:tc>
          <w:tcPr>
            <w:tcW w:w="0" w:type="auto"/>
          </w:tcPr>
          <w:p w14:paraId="2A9C88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0.7050</w:t>
            </w:r>
          </w:p>
        </w:tc>
        <w:tc>
          <w:tcPr>
            <w:tcW w:w="0" w:type="auto"/>
          </w:tcPr>
          <w:p w14:paraId="521F89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3507 90 90</w:t>
            </w:r>
          </w:p>
        </w:tc>
        <w:tc>
          <w:tcPr>
            <w:tcW w:w="0" w:type="auto"/>
          </w:tcPr>
          <w:p w14:paraId="1EDE2A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C0CE3CB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Salicilat 1-monooksigenaza (CAS RN 9059-28-3) u vodenoj otopini s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624EB4" w14:textId="77777777" w:rsidTr="00FF0E1B">
              <w:tc>
                <w:tcPr>
                  <w:tcW w:w="0" w:type="auto"/>
                </w:tcPr>
                <w:p w14:paraId="258BB5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C624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koncentracijom enzima 6,0 U/ml ili većom, ali ne većom od 7,4 U/ml,</w:t>
                  </w:r>
                </w:p>
              </w:tc>
            </w:tr>
            <w:tr w:rsidR="00BD2CAC" w:rsidRPr="00D23FD7" w14:paraId="6BB4F23D" w14:textId="77777777" w:rsidTr="00FF0E1B">
              <w:tc>
                <w:tcPr>
                  <w:tcW w:w="0" w:type="auto"/>
                </w:tcPr>
                <w:p w14:paraId="057247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3F192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masenom koncentracijom natrijeva azida (CAS RN 26628-22-8) ne većom od 0,09 % i</w:t>
                  </w:r>
                </w:p>
              </w:tc>
            </w:tr>
            <w:tr w:rsidR="00BD2CAC" w14:paraId="39D85382" w14:textId="77777777" w:rsidTr="00FF0E1B">
              <w:tc>
                <w:tcPr>
                  <w:tcW w:w="0" w:type="auto"/>
                </w:tcPr>
                <w:p w14:paraId="17BDFE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E3F2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pH vrijednošću 6,5 ili većom, ali ne većom od 8,5</w:t>
                  </w:r>
                </w:p>
              </w:tc>
            </w:tr>
          </w:tbl>
          <w:p w14:paraId="3B086B4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D0886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28DB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81C2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7B85AEE" w14:textId="77777777" w:rsidTr="00FF0E1B">
        <w:trPr>
          <w:cantSplit/>
        </w:trPr>
        <w:tc>
          <w:tcPr>
            <w:tcW w:w="0" w:type="auto"/>
          </w:tcPr>
          <w:p w14:paraId="0A66C1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0.4922</w:t>
            </w:r>
          </w:p>
        </w:tc>
        <w:tc>
          <w:tcPr>
            <w:tcW w:w="0" w:type="auto"/>
          </w:tcPr>
          <w:p w14:paraId="2321D3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3601 00 00</w:t>
            </w:r>
          </w:p>
        </w:tc>
        <w:tc>
          <w:tcPr>
            <w:tcW w:w="0" w:type="auto"/>
          </w:tcPr>
          <w:p w14:paraId="63B44B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6AF10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Pirotehnička smjesa u cilindričnom obliku ili u obliku granula od stroncijeva nitrata ili bakrova nitrata ili bazičnog bakrova nitrata u matriksu nitrogvanidina ili gvanidin nitrata, koja sadržava i vezivo i aditive, koristi se kao komponenta sustava za napuhavanje zračnih jastuka</w:t>
            </w:r>
          </w:p>
          <w:p w14:paraId="551516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50C6F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1BCD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B0B2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6AE6EB6" w14:textId="77777777" w:rsidTr="00FF0E1B">
        <w:trPr>
          <w:cantSplit/>
        </w:trPr>
        <w:tc>
          <w:tcPr>
            <w:tcW w:w="0" w:type="auto"/>
          </w:tcPr>
          <w:p w14:paraId="168523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0.7318</w:t>
            </w:r>
          </w:p>
        </w:tc>
        <w:tc>
          <w:tcPr>
            <w:tcW w:w="0" w:type="auto"/>
          </w:tcPr>
          <w:p w14:paraId="0CB259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3603 50 00</w:t>
            </w:r>
          </w:p>
        </w:tc>
        <w:tc>
          <w:tcPr>
            <w:tcW w:w="0" w:type="auto"/>
          </w:tcPr>
          <w:p w14:paraId="31329FA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E2420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Upaljači za plinske generatore: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7AB41F05" w14:textId="77777777" w:rsidTr="00FF0E1B">
              <w:tc>
                <w:tcPr>
                  <w:tcW w:w="0" w:type="auto"/>
                </w:tcPr>
                <w:p w14:paraId="4AFC4C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086FC1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ukupne maksimalne duljine 15,5 mm ili veće, ali ne veće od 29,4 mm i </w:t>
                  </w:r>
                </w:p>
              </w:tc>
            </w:tr>
            <w:tr w:rsidR="00BD2CAC" w:rsidRPr="00D23FD7" w14:paraId="7B7498BB" w14:textId="77777777" w:rsidTr="00FF0E1B">
              <w:tc>
                <w:tcPr>
                  <w:tcW w:w="0" w:type="auto"/>
                </w:tcPr>
                <w:p w14:paraId="6B16EF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FBC9A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iglom duljine 6,4 mm ili veće, ali ne veće od 12,6 mm</w:t>
                  </w:r>
                </w:p>
              </w:tc>
            </w:tr>
          </w:tbl>
          <w:p w14:paraId="4314488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7C3024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F76B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F32A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165CBB2" w14:textId="77777777" w:rsidTr="00FF0E1B">
        <w:trPr>
          <w:cantSplit/>
        </w:trPr>
        <w:tc>
          <w:tcPr>
            <w:tcW w:w="0" w:type="auto"/>
          </w:tcPr>
          <w:p w14:paraId="2CDA06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0.5465</w:t>
            </w:r>
          </w:p>
        </w:tc>
        <w:tc>
          <w:tcPr>
            <w:tcW w:w="0" w:type="auto"/>
          </w:tcPr>
          <w:p w14:paraId="4327C5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3801 90 00</w:t>
            </w:r>
          </w:p>
        </w:tc>
        <w:tc>
          <w:tcPr>
            <w:tcW w:w="0" w:type="auto"/>
          </w:tcPr>
          <w:p w14:paraId="67C0FA6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153A665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Ekspandirani grafit (CAS RN 90387-90-9 i CAS RN 12777-87-6)</w:t>
            </w:r>
          </w:p>
        </w:tc>
        <w:tc>
          <w:tcPr>
            <w:tcW w:w="0" w:type="auto"/>
          </w:tcPr>
          <w:p w14:paraId="312374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38CC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12FC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06790E8" w14:textId="77777777" w:rsidTr="00FF0E1B">
        <w:trPr>
          <w:cantSplit/>
        </w:trPr>
        <w:tc>
          <w:tcPr>
            <w:tcW w:w="0" w:type="auto"/>
          </w:tcPr>
          <w:p w14:paraId="49444E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0.6759</w:t>
            </w:r>
          </w:p>
        </w:tc>
        <w:tc>
          <w:tcPr>
            <w:tcW w:w="0" w:type="auto"/>
          </w:tcPr>
          <w:p w14:paraId="5C89E7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10 00</w:t>
            </w:r>
          </w:p>
        </w:tc>
        <w:tc>
          <w:tcPr>
            <w:tcW w:w="0" w:type="auto"/>
          </w:tcPr>
          <w:p w14:paraId="318CD2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28097DC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Mješavina aktivnog ugljena i polietilena u obliku praha</w:t>
            </w:r>
          </w:p>
        </w:tc>
        <w:tc>
          <w:tcPr>
            <w:tcW w:w="0" w:type="auto"/>
          </w:tcPr>
          <w:p w14:paraId="1A4E97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04EC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DF4B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F9EA6EE" w14:textId="77777777" w:rsidTr="00FF0E1B">
        <w:trPr>
          <w:cantSplit/>
        </w:trPr>
        <w:tc>
          <w:tcPr>
            <w:tcW w:w="0" w:type="auto"/>
          </w:tcPr>
          <w:p w14:paraId="402ED2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0.7368</w:t>
            </w:r>
          </w:p>
        </w:tc>
        <w:tc>
          <w:tcPr>
            <w:tcW w:w="0" w:type="auto"/>
          </w:tcPr>
          <w:p w14:paraId="5F477CE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10 00</w:t>
            </w:r>
          </w:p>
        </w:tc>
        <w:tc>
          <w:tcPr>
            <w:tcW w:w="0" w:type="auto"/>
          </w:tcPr>
          <w:p w14:paraId="548FF0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114DE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Kemijski aktivirani ugljik definiranog ili nepravilnog oblika s efektivnim kapacitetom butana od 5 g butana/100 ml ili većim (prema metodi ASTM D 5228) za apsorpciju i desorpciju pare</w:t>
            </w:r>
          </w:p>
          <w:p w14:paraId="08BB11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B8C35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E9FF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0DAC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295B1ED" w14:textId="77777777" w:rsidTr="00FF0E1B">
        <w:trPr>
          <w:cantSplit/>
        </w:trPr>
        <w:tc>
          <w:tcPr>
            <w:tcW w:w="0" w:type="auto"/>
          </w:tcPr>
          <w:p w14:paraId="2476AD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0.2987</w:t>
            </w:r>
          </w:p>
        </w:tc>
        <w:tc>
          <w:tcPr>
            <w:tcW w:w="0" w:type="auto"/>
          </w:tcPr>
          <w:p w14:paraId="77E865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3805 90 10</w:t>
            </w:r>
          </w:p>
        </w:tc>
        <w:tc>
          <w:tcPr>
            <w:tcW w:w="0" w:type="auto"/>
          </w:tcPr>
          <w:p w14:paraId="2982022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B985B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Borovo ulje</w:t>
            </w:r>
          </w:p>
        </w:tc>
        <w:tc>
          <w:tcPr>
            <w:tcW w:w="0" w:type="auto"/>
          </w:tcPr>
          <w:p w14:paraId="1EF7F0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1.7 %</w:t>
            </w:r>
          </w:p>
        </w:tc>
        <w:tc>
          <w:tcPr>
            <w:tcW w:w="0" w:type="auto"/>
          </w:tcPr>
          <w:p w14:paraId="28E106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B825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70FCCC" w14:textId="77777777" w:rsidTr="00FF0E1B">
        <w:trPr>
          <w:cantSplit/>
        </w:trPr>
        <w:tc>
          <w:tcPr>
            <w:tcW w:w="0" w:type="auto"/>
          </w:tcPr>
          <w:p w14:paraId="03D79D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0.2988</w:t>
            </w:r>
          </w:p>
        </w:tc>
        <w:tc>
          <w:tcPr>
            <w:tcW w:w="0" w:type="auto"/>
          </w:tcPr>
          <w:p w14:paraId="01B7828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3808 91 90</w:t>
            </w:r>
          </w:p>
        </w:tc>
        <w:tc>
          <w:tcPr>
            <w:tcW w:w="0" w:type="auto"/>
          </w:tcPr>
          <w:p w14:paraId="7817415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F31BD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koji sadrže endospore ili spore i proteinske kristale dobivene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16"/>
            </w:tblGrid>
            <w:tr w:rsidR="00BD2CAC" w14:paraId="181159DB" w14:textId="77777777" w:rsidTr="00FF0E1B">
              <w:tc>
                <w:tcPr>
                  <w:tcW w:w="0" w:type="auto"/>
                </w:tcPr>
                <w:p w14:paraId="22338F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0619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i/>
                      <w:iCs/>
                      <w:noProof/>
                    </w:rPr>
                    <w:t>Bacillus thuringiensis Berliner podvrste aizawai i kurstaki, ili</w:t>
                  </w:r>
                </w:p>
              </w:tc>
            </w:tr>
            <w:tr w:rsidR="00BD2CAC" w14:paraId="48BE5D37" w14:textId="77777777" w:rsidTr="00FF0E1B">
              <w:tc>
                <w:tcPr>
                  <w:tcW w:w="0" w:type="auto"/>
                </w:tcPr>
                <w:p w14:paraId="6CB0D4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D1C6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i/>
                      <w:iCs/>
                      <w:noProof/>
                    </w:rPr>
                    <w:t>Bacillus thuringiensis podvrste kurstaki, ili</w:t>
                  </w:r>
                </w:p>
              </w:tc>
            </w:tr>
            <w:tr w:rsidR="00BD2CAC" w14:paraId="25A9218F" w14:textId="77777777" w:rsidTr="00FF0E1B">
              <w:tc>
                <w:tcPr>
                  <w:tcW w:w="0" w:type="auto"/>
                </w:tcPr>
                <w:p w14:paraId="4A0AE6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374044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i/>
                      <w:iCs/>
                      <w:noProof/>
                      <w:lang w:val="de-DE"/>
                    </w:rPr>
                    <w:t>Bacillus thuringiensis podvrste israelensis ili</w:t>
                  </w:r>
                </w:p>
              </w:tc>
            </w:tr>
            <w:tr w:rsidR="00BD2CAC" w14:paraId="3D39E967" w14:textId="77777777" w:rsidTr="00FF0E1B">
              <w:tc>
                <w:tcPr>
                  <w:tcW w:w="0" w:type="auto"/>
                </w:tcPr>
                <w:p w14:paraId="64792E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0970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i/>
                      <w:iCs/>
                      <w:noProof/>
                    </w:rPr>
                    <w:t>Bacillus thuringiensis podvrste aizawai ili</w:t>
                  </w:r>
                </w:p>
              </w:tc>
            </w:tr>
            <w:tr w:rsidR="00BD2CAC" w14:paraId="66CCAB68" w14:textId="77777777" w:rsidTr="00FF0E1B">
              <w:tc>
                <w:tcPr>
                  <w:tcW w:w="0" w:type="auto"/>
                </w:tcPr>
                <w:p w14:paraId="71BBE8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CD15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i/>
                      <w:iCs/>
                      <w:noProof/>
                    </w:rPr>
                    <w:t>Bacillus thuringiensis podvrste tenebrionis</w:t>
                  </w:r>
                </w:p>
              </w:tc>
            </w:tr>
          </w:tbl>
          <w:p w14:paraId="54D892B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38254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E9AA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4677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BEF5894" w14:textId="77777777" w:rsidTr="00FF0E1B">
        <w:trPr>
          <w:cantSplit/>
        </w:trPr>
        <w:tc>
          <w:tcPr>
            <w:tcW w:w="0" w:type="auto"/>
          </w:tcPr>
          <w:p w14:paraId="4F9F22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0.2983</w:t>
            </w:r>
          </w:p>
        </w:tc>
        <w:tc>
          <w:tcPr>
            <w:tcW w:w="0" w:type="auto"/>
          </w:tcPr>
          <w:p w14:paraId="26EA6E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3808 91 90</w:t>
            </w:r>
          </w:p>
        </w:tc>
        <w:tc>
          <w:tcPr>
            <w:tcW w:w="0" w:type="auto"/>
          </w:tcPr>
          <w:p w14:paraId="0A97F8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31567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Spinozad (ISO)</w:t>
            </w:r>
          </w:p>
        </w:tc>
        <w:tc>
          <w:tcPr>
            <w:tcW w:w="0" w:type="auto"/>
          </w:tcPr>
          <w:p w14:paraId="67249E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E7AD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01DF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31CCEB" w14:textId="77777777" w:rsidTr="00FF0E1B">
        <w:trPr>
          <w:cantSplit/>
        </w:trPr>
        <w:tc>
          <w:tcPr>
            <w:tcW w:w="0" w:type="auto"/>
          </w:tcPr>
          <w:p w14:paraId="4825F6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0.5710</w:t>
            </w:r>
          </w:p>
        </w:tc>
        <w:tc>
          <w:tcPr>
            <w:tcW w:w="0" w:type="auto"/>
          </w:tcPr>
          <w:p w14:paraId="7380C1E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91 90</w:t>
            </w:r>
          </w:p>
        </w:tc>
        <w:tc>
          <w:tcPr>
            <w:tcW w:w="0" w:type="auto"/>
          </w:tcPr>
          <w:p w14:paraId="2D9AA9D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21731D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Spinetoram (ISO) (CAS RN 935545-74-7), pripravak od dvije spinosin komponente (3'-etoksi-5,6-dihidro spinosin J) i (3'-etoksi- spinosin L)</w:t>
            </w:r>
          </w:p>
        </w:tc>
        <w:tc>
          <w:tcPr>
            <w:tcW w:w="0" w:type="auto"/>
          </w:tcPr>
          <w:p w14:paraId="5842D3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CA87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C561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D6F45A7" w14:textId="77777777" w:rsidTr="00FF0E1B">
        <w:trPr>
          <w:cantSplit/>
        </w:trPr>
        <w:tc>
          <w:tcPr>
            <w:tcW w:w="0" w:type="auto"/>
          </w:tcPr>
          <w:p w14:paraId="268F0B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0.4753</w:t>
            </w:r>
          </w:p>
        </w:tc>
        <w:tc>
          <w:tcPr>
            <w:tcW w:w="0" w:type="auto"/>
          </w:tcPr>
          <w:p w14:paraId="58A77D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3808 93 90</w:t>
            </w:r>
          </w:p>
        </w:tc>
        <w:tc>
          <w:tcPr>
            <w:tcW w:w="0" w:type="auto"/>
          </w:tcPr>
          <w:p w14:paraId="2C7D4C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DDE71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u obliku granula, koji sadrže: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CA20C17" w14:textId="77777777" w:rsidTr="00FF0E1B">
              <w:tc>
                <w:tcPr>
                  <w:tcW w:w="0" w:type="auto"/>
                </w:tcPr>
                <w:p w14:paraId="39A951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A94A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38,8 mas. % ili više, ali ne više od 41,2 mas. </w:t>
                  </w:r>
                  <w:r>
                    <w:rPr>
                      <w:noProof/>
                    </w:rPr>
                    <w:t>% giberelina A3, ili</w:t>
                  </w:r>
                </w:p>
              </w:tc>
            </w:tr>
            <w:tr w:rsidR="00BD2CAC" w14:paraId="052D3F42" w14:textId="77777777" w:rsidTr="00FF0E1B">
              <w:tc>
                <w:tcPr>
                  <w:tcW w:w="0" w:type="auto"/>
                </w:tcPr>
                <w:p w14:paraId="3FB687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886F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9,5 mas. % ili više, ali ne više od 10,5 mas. </w:t>
                  </w:r>
                  <w:r>
                    <w:rPr>
                      <w:noProof/>
                    </w:rPr>
                    <w:t>% giberelina A4 i A7</w:t>
                  </w:r>
                </w:p>
              </w:tc>
            </w:tr>
          </w:tbl>
          <w:p w14:paraId="33E08D2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89525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CBBE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5C92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12B936" w14:textId="77777777" w:rsidTr="00FF0E1B">
        <w:trPr>
          <w:cantSplit/>
        </w:trPr>
        <w:tc>
          <w:tcPr>
            <w:tcW w:w="0" w:type="auto"/>
          </w:tcPr>
          <w:p w14:paraId="20CFD9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0.5048</w:t>
            </w:r>
          </w:p>
        </w:tc>
        <w:tc>
          <w:tcPr>
            <w:tcW w:w="0" w:type="auto"/>
          </w:tcPr>
          <w:p w14:paraId="60C4E43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93 90</w:t>
            </w:r>
          </w:p>
        </w:tc>
        <w:tc>
          <w:tcPr>
            <w:tcW w:w="0" w:type="auto"/>
          </w:tcPr>
          <w:p w14:paraId="7C72E3B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E9610D5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Proizvodi se sastoje od benzil(purin-6-il)amina u otopini glikola, koji sadrže: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1BAA3554" w14:textId="77777777" w:rsidTr="00FF0E1B">
              <w:tc>
                <w:tcPr>
                  <w:tcW w:w="0" w:type="auto"/>
                </w:tcPr>
                <w:p w14:paraId="3E10AE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F96BD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1,88 mas. % ili više, ali ne više od 2,00 mas. % benzil(purin-6-il)aminavrsta</w:t>
                  </w:r>
                </w:p>
              </w:tc>
            </w:tr>
          </w:tbl>
          <w:p w14:paraId="6BCC896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koje se rabi u sredstvima za reguliranje rasta biljaka</w:t>
            </w:r>
          </w:p>
        </w:tc>
        <w:tc>
          <w:tcPr>
            <w:tcW w:w="0" w:type="auto"/>
          </w:tcPr>
          <w:p w14:paraId="20C0A6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C684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DCAE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B4FAE7B" w14:textId="77777777" w:rsidTr="00FF0E1B">
        <w:trPr>
          <w:cantSplit/>
        </w:trPr>
        <w:tc>
          <w:tcPr>
            <w:tcW w:w="0" w:type="auto"/>
          </w:tcPr>
          <w:p w14:paraId="6957FD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0.8727</w:t>
            </w:r>
          </w:p>
        </w:tc>
        <w:tc>
          <w:tcPr>
            <w:tcW w:w="0" w:type="auto"/>
          </w:tcPr>
          <w:p w14:paraId="6FA0EF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3808 93 90</w:t>
            </w:r>
          </w:p>
        </w:tc>
        <w:tc>
          <w:tcPr>
            <w:tcW w:w="0" w:type="auto"/>
          </w:tcPr>
          <w:p w14:paraId="0BFF81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40FDD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u obliku praha, zajedničkog masenog udjela giberelina A4 i giberelina A7 90 % ili većeg (CAS RN 8030-53-3)</w:t>
            </w:r>
          </w:p>
        </w:tc>
        <w:tc>
          <w:tcPr>
            <w:tcW w:w="0" w:type="auto"/>
          </w:tcPr>
          <w:p w14:paraId="4FA9E8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5BB1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B0F2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64955B1" w14:textId="77777777" w:rsidTr="00FF0E1B">
        <w:trPr>
          <w:cantSplit/>
        </w:trPr>
        <w:tc>
          <w:tcPr>
            <w:tcW w:w="0" w:type="auto"/>
          </w:tcPr>
          <w:p w14:paraId="3AE5A1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0.6532</w:t>
            </w:r>
          </w:p>
        </w:tc>
        <w:tc>
          <w:tcPr>
            <w:tcW w:w="0" w:type="auto"/>
          </w:tcPr>
          <w:p w14:paraId="167D8F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3808 94 20</w:t>
            </w:r>
          </w:p>
        </w:tc>
        <w:tc>
          <w:tcPr>
            <w:tcW w:w="0" w:type="auto"/>
          </w:tcPr>
          <w:p w14:paraId="69FA645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5E7C7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Bromokloro-5,5-dimetilimidazolidin-2,4-dion (CAS RN 32718-18-6)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6AA151E4" w14:textId="77777777" w:rsidTr="00FF0E1B">
              <w:tc>
                <w:tcPr>
                  <w:tcW w:w="0" w:type="auto"/>
                </w:tcPr>
                <w:p w14:paraId="67DD63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3746B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1,3-dikloro-5,5-dimetilimidazolidin-2,4-dion (CAS RN 118-52-5),</w:t>
                  </w:r>
                </w:p>
              </w:tc>
            </w:tr>
            <w:tr w:rsidR="00BD2CAC" w:rsidRPr="00D23FD7" w14:paraId="07ADABA0" w14:textId="77777777" w:rsidTr="00FF0E1B">
              <w:tc>
                <w:tcPr>
                  <w:tcW w:w="0" w:type="auto"/>
                </w:tcPr>
                <w:p w14:paraId="49CF8F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C08B5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1,3-dibromo-5,5-dimetilimidazolidin-2,4-dion (CAS RN 77-48-5),</w:t>
                  </w:r>
                </w:p>
              </w:tc>
            </w:tr>
            <w:tr w:rsidR="00BD2CAC" w14:paraId="4617C914" w14:textId="77777777" w:rsidTr="00FF0E1B">
              <w:tc>
                <w:tcPr>
                  <w:tcW w:w="0" w:type="auto"/>
                </w:tcPr>
                <w:p w14:paraId="2C9DBC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5ABD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1-bromo,3-kloro-5,5-dimetilimidazolidin-2,4-dion (CAS RN 16079-88-2) i/ili</w:t>
                  </w:r>
                </w:p>
              </w:tc>
            </w:tr>
            <w:tr w:rsidR="00BD2CAC" w14:paraId="7B49CC80" w14:textId="77777777" w:rsidTr="00FF0E1B">
              <w:tc>
                <w:tcPr>
                  <w:tcW w:w="0" w:type="auto"/>
                </w:tcPr>
                <w:p w14:paraId="1989CF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E71C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1-kloro,3-bromo-5,5-dimetilimidazolidin-2,4-dion (CAS RN 126-06-7).</w:t>
                  </w:r>
                </w:p>
              </w:tc>
            </w:tr>
          </w:tbl>
          <w:p w14:paraId="5937426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7FA9B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292E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E38A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A4CD89A" w14:textId="77777777" w:rsidTr="00FF0E1B">
        <w:trPr>
          <w:cantSplit/>
        </w:trPr>
        <w:tc>
          <w:tcPr>
            <w:tcW w:w="0" w:type="auto"/>
          </w:tcPr>
          <w:p w14:paraId="26694B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0.4510</w:t>
            </w:r>
          </w:p>
        </w:tc>
        <w:tc>
          <w:tcPr>
            <w:tcW w:w="0" w:type="auto"/>
          </w:tcPr>
          <w:p w14:paraId="307042A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19 00</w:t>
            </w:r>
          </w:p>
        </w:tc>
        <w:tc>
          <w:tcPr>
            <w:tcW w:w="0" w:type="auto"/>
          </w:tcPr>
          <w:p w14:paraId="5DBADFB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524FC1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Otopina koja sadrži više od 61 mas. %, ali ne više od 63 mas. % metilciklopentadienll manganovog trikarbonila u otapalu aromatskog ugljikovodika, koja sadrži ne više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33"/>
            </w:tblGrid>
            <w:tr w:rsidR="00BD2CAC" w14:paraId="6F6EB926" w14:textId="77777777" w:rsidTr="00FF0E1B">
              <w:tc>
                <w:tcPr>
                  <w:tcW w:w="0" w:type="auto"/>
                </w:tcPr>
                <w:p w14:paraId="56E705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D632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4,9mas. % 1,2,4-trimetil-benzena,</w:t>
                  </w:r>
                </w:p>
              </w:tc>
            </w:tr>
            <w:tr w:rsidR="00BD2CAC" w14:paraId="055B3BC6" w14:textId="77777777" w:rsidTr="00FF0E1B">
              <w:tc>
                <w:tcPr>
                  <w:tcW w:w="0" w:type="auto"/>
                </w:tcPr>
                <w:p w14:paraId="05C1CB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A079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4.9mas. % naftalena, i</w:t>
                  </w:r>
                </w:p>
              </w:tc>
            </w:tr>
            <w:tr w:rsidR="00BD2CAC" w14:paraId="7FB46DD7" w14:textId="77777777" w:rsidTr="00FF0E1B">
              <w:tc>
                <w:tcPr>
                  <w:tcW w:w="0" w:type="auto"/>
                </w:tcPr>
                <w:p w14:paraId="1810CD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A8BF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0,5mas. % 1,3,5-trimetil-benzena</w:t>
                  </w:r>
                </w:p>
              </w:tc>
            </w:tr>
          </w:tbl>
          <w:p w14:paraId="47E6C13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A8E91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A6448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3AAE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47C7BD" w14:textId="77777777" w:rsidTr="00FF0E1B">
        <w:trPr>
          <w:cantSplit/>
        </w:trPr>
        <w:tc>
          <w:tcPr>
            <w:tcW w:w="0" w:type="auto"/>
          </w:tcPr>
          <w:p w14:paraId="511E62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0.3448</w:t>
            </w:r>
          </w:p>
        </w:tc>
        <w:tc>
          <w:tcPr>
            <w:tcW w:w="0" w:type="auto"/>
          </w:tcPr>
          <w:p w14:paraId="15A3E8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4C0E2E2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70D96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Soli dinonilnaftalensulfonske kiseline, u obliku otopine u mineralnim uljima</w:t>
            </w:r>
          </w:p>
        </w:tc>
        <w:tc>
          <w:tcPr>
            <w:tcW w:w="0" w:type="auto"/>
          </w:tcPr>
          <w:p w14:paraId="3F4F36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E4BA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DDC1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55E435A" w14:textId="77777777" w:rsidTr="00FF0E1B">
        <w:trPr>
          <w:cantSplit/>
        </w:trPr>
        <w:tc>
          <w:tcPr>
            <w:tcW w:w="0" w:type="auto"/>
          </w:tcPr>
          <w:p w14:paraId="0FC67D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0.7223</w:t>
            </w:r>
          </w:p>
        </w:tc>
        <w:tc>
          <w:tcPr>
            <w:tcW w:w="0" w:type="auto"/>
          </w:tcPr>
          <w:p w14:paraId="4CDA70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730972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 w14:paraId="4C8C82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Disperzivno sredstvo i inhibitor oksidacije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425214CF" w14:textId="77777777" w:rsidTr="00FF0E1B">
              <w:tc>
                <w:tcPr>
                  <w:tcW w:w="0" w:type="auto"/>
                </w:tcPr>
                <w:p w14:paraId="4578B8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3AD03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o–amino poliizobutilenfenol (CAS RN 78330–13–9),</w:t>
                  </w:r>
                </w:p>
              </w:tc>
            </w:tr>
            <w:tr w:rsidR="00BD2CAC" w:rsidRPr="00D23FD7" w14:paraId="181DE4E0" w14:textId="77777777" w:rsidTr="00FF0E1B">
              <w:tc>
                <w:tcPr>
                  <w:tcW w:w="0" w:type="auto"/>
                </w:tcPr>
                <w:p w14:paraId="61F532B2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A6CD47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s masenim udjelom mineralnih ulja većim od 30 %, ali ne većim od 50 %,</w:t>
                  </w:r>
                </w:p>
              </w:tc>
            </w:tr>
          </w:tbl>
          <w:p w14:paraId="4DE2352C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 u proizvodnji mješavina aditiva za ulja za podmazivanje</w:t>
            </w:r>
          </w:p>
          <w:p w14:paraId="7A1EC3FB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9515C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5E74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AB30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9A18031" w14:textId="77777777" w:rsidTr="00FF0E1B">
        <w:trPr>
          <w:cantSplit/>
        </w:trPr>
        <w:tc>
          <w:tcPr>
            <w:tcW w:w="0" w:type="auto"/>
          </w:tcPr>
          <w:p w14:paraId="5C4AA0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0.6904</w:t>
            </w:r>
          </w:p>
        </w:tc>
        <w:tc>
          <w:tcPr>
            <w:tcW w:w="0" w:type="auto"/>
          </w:tcPr>
          <w:p w14:paraId="35F089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67D651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0" w:type="auto"/>
          </w:tcPr>
          <w:p w14:paraId="2410E3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Disperzivno sredstvo koje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BDCAF22" w14:textId="77777777" w:rsidTr="00FF0E1B">
              <w:tc>
                <w:tcPr>
                  <w:tcW w:w="0" w:type="auto"/>
                </w:tcPr>
                <w:p w14:paraId="36E85A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F2B3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estere poli-izobutenil jantarne kiseline i pentaeritritola (CAS RN 103650-95-9),</w:t>
                  </w:r>
                </w:p>
              </w:tc>
            </w:tr>
            <w:tr w:rsidR="00BD2CAC" w14:paraId="436D3C06" w14:textId="77777777" w:rsidTr="00FF0E1B">
              <w:tc>
                <w:tcPr>
                  <w:tcW w:w="0" w:type="auto"/>
                </w:tcPr>
                <w:p w14:paraId="7C3774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76B7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mineralna ulja masenog udjela većeg od 35 %, ali manjeg od 55 %, i</w:t>
                  </w:r>
                </w:p>
              </w:tc>
            </w:tr>
            <w:tr w:rsidR="00BD2CAC" w:rsidRPr="00D23FD7" w14:paraId="6A922B83" w14:textId="77777777" w:rsidTr="00FF0E1B">
              <w:tc>
                <w:tcPr>
                  <w:tcW w:w="0" w:type="auto"/>
                </w:tcPr>
                <w:p w14:paraId="50A47FE1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CAC27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masenim udjelom klora ne većim od 0,05 %,</w:t>
                  </w:r>
                </w:p>
              </w:tc>
            </w:tr>
          </w:tbl>
          <w:p w14:paraId="049C1ED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koje se upotrebljava u proizvodnji mješavina aditiva za ulja za podmazivanje</w:t>
            </w:r>
          </w:p>
          <w:p w14:paraId="74585800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C34EA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202B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39C7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8321FCB" w14:textId="77777777" w:rsidTr="00FF0E1B">
        <w:trPr>
          <w:cantSplit/>
        </w:trPr>
        <w:tc>
          <w:tcPr>
            <w:tcW w:w="0" w:type="auto"/>
          </w:tcPr>
          <w:p w14:paraId="23BFAF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0.6018</w:t>
            </w:r>
          </w:p>
        </w:tc>
        <w:tc>
          <w:tcPr>
            <w:tcW w:w="0" w:type="auto"/>
          </w:tcPr>
          <w:p w14:paraId="0BCF75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30CC010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 w14:paraId="1D50EF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15"/>
            </w:tblGrid>
            <w:tr w:rsidR="00BD2CAC" w14:paraId="504C1DDD" w14:textId="77777777" w:rsidTr="00FF0E1B">
              <w:tc>
                <w:tcPr>
                  <w:tcW w:w="0" w:type="auto"/>
                </w:tcPr>
                <w:p w14:paraId="44FACF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F619E4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noProof/>
                      <w:lang w:val="de-DE"/>
                    </w:rPr>
                    <w:t>borirani magnezij (C16-C24) alkilbenzen sulfonate i</w:t>
                  </w:r>
                </w:p>
              </w:tc>
            </w:tr>
            <w:tr w:rsidR="00BD2CAC" w14:paraId="4059DF4C" w14:textId="77777777" w:rsidTr="00FF0E1B">
              <w:tc>
                <w:tcPr>
                  <w:tcW w:w="0" w:type="auto"/>
                </w:tcPr>
                <w:p w14:paraId="13227F8E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841D04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mineralna ulja,</w:t>
                  </w:r>
                </w:p>
              </w:tc>
            </w:tr>
          </w:tbl>
          <w:p w14:paraId="52D82CF7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s ukupnim baznim brojem (TBN) 250 ili većim, ali ne većim od 350, za uporabu u proizvodnji ulja za podmazivanje</w:t>
            </w:r>
          </w:p>
          <w:p w14:paraId="4A41EF13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E7D82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07E1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5475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41D71E6" w14:textId="77777777" w:rsidTr="00FF0E1B">
        <w:trPr>
          <w:cantSplit/>
        </w:trPr>
        <w:tc>
          <w:tcPr>
            <w:tcW w:w="0" w:type="auto"/>
          </w:tcPr>
          <w:p w14:paraId="15FA9B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0.6906</w:t>
            </w:r>
          </w:p>
        </w:tc>
        <w:tc>
          <w:tcPr>
            <w:tcW w:w="0" w:type="auto"/>
          </w:tcPr>
          <w:p w14:paraId="4A2553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150DF15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 w14:paraId="52EF69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Disperzivno sredstvo: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075E583" w14:textId="77777777" w:rsidTr="00FF0E1B">
              <w:tc>
                <w:tcPr>
                  <w:tcW w:w="0" w:type="auto"/>
                </w:tcPr>
                <w:p w14:paraId="45A47D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6BE6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koje sadržava poli-izobuten sukcinimid dobiven reakcijom proizvoda polietilenpoliamina s poliizobutenil anhidridom jantarne kiseline (CAS RN 147880-09-9),</w:t>
                  </w:r>
                </w:p>
              </w:tc>
            </w:tr>
            <w:tr w:rsidR="00BD2CAC" w14:paraId="6423C4C5" w14:textId="77777777" w:rsidTr="00FF0E1B">
              <w:tc>
                <w:tcPr>
                  <w:tcW w:w="0" w:type="auto"/>
                </w:tcPr>
                <w:p w14:paraId="15F28A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B7A4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mineralnih ulja većim od 35 %, ali ne većim od 55 %,</w:t>
                  </w:r>
                </w:p>
              </w:tc>
            </w:tr>
            <w:tr w:rsidR="00BD2CAC" w:rsidRPr="00D23FD7" w14:paraId="6975FA39" w14:textId="77777777" w:rsidTr="00FF0E1B">
              <w:tc>
                <w:tcPr>
                  <w:tcW w:w="0" w:type="auto"/>
                </w:tcPr>
                <w:p w14:paraId="4B409D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F63C5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masenim udjelom klora ne većim od 0,05 % </w:t>
                  </w:r>
                </w:p>
              </w:tc>
            </w:tr>
            <w:tr w:rsidR="00BD2CAC" w14:paraId="25016344" w14:textId="77777777" w:rsidTr="00FF0E1B">
              <w:tc>
                <w:tcPr>
                  <w:tcW w:w="0" w:type="auto"/>
                </w:tcPr>
                <w:p w14:paraId="6E0D39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514644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noProof/>
                      <w:lang w:val="de-DE"/>
                    </w:rPr>
                    <w:t>s ukupnim baznim brojem nižim od 15</w:t>
                  </w:r>
                </w:p>
              </w:tc>
            </w:tr>
          </w:tbl>
          <w:p w14:paraId="4149E2E6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koje se upotrebljava u proizvodnji mješavina aditiva za ulja za podmazivanje</w:t>
            </w:r>
          </w:p>
          <w:p w14:paraId="4A925810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B4934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78B8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4668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F349DB1" w14:textId="77777777" w:rsidTr="00FF0E1B">
        <w:trPr>
          <w:cantSplit/>
        </w:trPr>
        <w:tc>
          <w:tcPr>
            <w:tcW w:w="0" w:type="auto"/>
          </w:tcPr>
          <w:p w14:paraId="08A769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0.6907</w:t>
            </w:r>
          </w:p>
        </w:tc>
        <w:tc>
          <w:tcPr>
            <w:tcW w:w="0" w:type="auto"/>
          </w:tcPr>
          <w:p w14:paraId="1983A7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6AB809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 w14:paraId="314209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Deterdžent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440A6D1" w14:textId="77777777" w:rsidTr="00FF0E1B">
              <w:tc>
                <w:tcPr>
                  <w:tcW w:w="0" w:type="auto"/>
                </w:tcPr>
                <w:p w14:paraId="4D6EAD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FEEF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kalcijeve soli beta-aminokarbonil alkilfenola (proizvo Mannichove reakcije baze alkilfenola)</w:t>
                  </w:r>
                </w:p>
              </w:tc>
            </w:tr>
            <w:tr w:rsidR="00BD2CAC" w14:paraId="3630CDE1" w14:textId="77777777" w:rsidTr="00FF0E1B">
              <w:tc>
                <w:tcPr>
                  <w:tcW w:w="0" w:type="auto"/>
                </w:tcPr>
                <w:p w14:paraId="2F4C62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674E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mineralnih ulja većim od 40 %, ali ne većim od 60 % i</w:t>
                  </w:r>
                </w:p>
              </w:tc>
            </w:tr>
            <w:tr w:rsidR="00BD2CAC" w14:paraId="1B2B14A7" w14:textId="77777777" w:rsidTr="00FF0E1B">
              <w:tc>
                <w:tcPr>
                  <w:tcW w:w="0" w:type="auto"/>
                </w:tcPr>
                <w:p w14:paraId="0956FD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3B1896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noProof/>
                      <w:lang w:val="de-DE"/>
                    </w:rPr>
                    <w:t>s ukupnim baznim brojem većim od 120,</w:t>
                  </w:r>
                </w:p>
              </w:tc>
            </w:tr>
          </w:tbl>
          <w:p w14:paraId="5EC3FC32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 u proizvodnji mješavina aditiva za ulja za podmazivanje</w:t>
            </w:r>
          </w:p>
          <w:p w14:paraId="1FAEE67A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3CCA7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4CF5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61CE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0C513F8" w14:textId="77777777" w:rsidTr="00FF0E1B">
        <w:trPr>
          <w:cantSplit/>
        </w:trPr>
        <w:tc>
          <w:tcPr>
            <w:tcW w:w="0" w:type="auto"/>
          </w:tcPr>
          <w:p w14:paraId="309265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0.6905</w:t>
            </w:r>
          </w:p>
        </w:tc>
        <w:tc>
          <w:tcPr>
            <w:tcW w:w="0" w:type="auto"/>
          </w:tcPr>
          <w:p w14:paraId="7B59E1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422A7AF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72BBA0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Deterdžent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AFBD62C" w14:textId="77777777" w:rsidTr="00FF0E1B">
              <w:tc>
                <w:tcPr>
                  <w:tcW w:w="0" w:type="auto"/>
                </w:tcPr>
                <w:p w14:paraId="23077C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48A5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kalcijeve sulfonate alkiltoluena dugog lanca,</w:t>
                  </w:r>
                </w:p>
              </w:tc>
            </w:tr>
            <w:tr w:rsidR="00BD2CAC" w14:paraId="656F7A6B" w14:textId="77777777" w:rsidTr="00FF0E1B">
              <w:tc>
                <w:tcPr>
                  <w:tcW w:w="0" w:type="auto"/>
                </w:tcPr>
                <w:p w14:paraId="7A5408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CDC7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mineralnih ulja većim od 30 %, ali ne većim od 50 % i</w:t>
                  </w:r>
                </w:p>
              </w:tc>
            </w:tr>
            <w:tr w:rsidR="00BD2CAC" w14:paraId="3883D127" w14:textId="77777777" w:rsidTr="00FF0E1B">
              <w:tc>
                <w:tcPr>
                  <w:tcW w:w="0" w:type="auto"/>
                </w:tcPr>
                <w:p w14:paraId="00B857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FDDF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ukupnim baznim brojem većim od 310, ali manjim od 340</w:t>
                  </w:r>
                </w:p>
              </w:tc>
            </w:tr>
          </w:tbl>
          <w:p w14:paraId="33FB8C80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 u proizvodnji mješavina aditiva za ulja za podmazivanje</w:t>
            </w:r>
          </w:p>
          <w:p w14:paraId="5449E157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156B4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5584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CB21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BEB6BFF" w14:textId="77777777" w:rsidTr="00FF0E1B">
        <w:trPr>
          <w:cantSplit/>
        </w:trPr>
        <w:tc>
          <w:tcPr>
            <w:tcW w:w="0" w:type="auto"/>
          </w:tcPr>
          <w:p w14:paraId="239BC9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0.6430</w:t>
            </w:r>
          </w:p>
        </w:tc>
        <w:tc>
          <w:tcPr>
            <w:tcW w:w="0" w:type="auto"/>
          </w:tcPr>
          <w:p w14:paraId="2A88DE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5FCA32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 w14:paraId="6AED6B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Dodaci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517D296" w14:textId="77777777" w:rsidTr="00FF0E1B">
              <w:tc>
                <w:tcPr>
                  <w:tcW w:w="0" w:type="auto"/>
                </w:tcPr>
                <w:p w14:paraId="3144DD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F9895F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    smjesu na bazi poliizobutilen sukcinimida,</w:t>
                  </w:r>
                </w:p>
              </w:tc>
            </w:tr>
            <w:tr w:rsidR="00BD2CAC" w14:paraId="04502CA3" w14:textId="77777777" w:rsidTr="00FF0E1B">
              <w:tc>
                <w:tcPr>
                  <w:tcW w:w="0" w:type="auto"/>
                </w:tcPr>
                <w:p w14:paraId="6DF68C7F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78D355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    s masenim udjelom mineralnih ulja većim od 30 %, ali ne većim od 50 %,</w:t>
                  </w:r>
                </w:p>
              </w:tc>
            </w:tr>
          </w:tbl>
          <w:p w14:paraId="12CD2B01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i ukupnim osnovnim brojem većim od 40, za upotrebu u proizvodnji ulja za podmazivanje</w:t>
            </w:r>
          </w:p>
          <w:p w14:paraId="63F78B45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AA6C1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6BE9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F4A1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4977245" w14:textId="77777777" w:rsidTr="00FF0E1B">
        <w:trPr>
          <w:cantSplit/>
        </w:trPr>
        <w:tc>
          <w:tcPr>
            <w:tcW w:w="0" w:type="auto"/>
          </w:tcPr>
          <w:p w14:paraId="719B03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0.3449</w:t>
            </w:r>
          </w:p>
        </w:tc>
        <w:tc>
          <w:tcPr>
            <w:tcW w:w="0" w:type="auto"/>
          </w:tcPr>
          <w:p w14:paraId="62D30B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555E050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2F34E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za ulja za podmazivanje, na osnovi kompleksnih organskih spojeva molibdena, u obliku otopine u mineralnom ulju</w:t>
            </w:r>
          </w:p>
        </w:tc>
        <w:tc>
          <w:tcPr>
            <w:tcW w:w="0" w:type="auto"/>
          </w:tcPr>
          <w:p w14:paraId="1B0851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3DBA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2633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EDFD2BD" w14:textId="77777777" w:rsidTr="00FF0E1B">
        <w:trPr>
          <w:cantSplit/>
        </w:trPr>
        <w:tc>
          <w:tcPr>
            <w:tcW w:w="0" w:type="auto"/>
          </w:tcPr>
          <w:p w14:paraId="11077F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0.8583</w:t>
            </w:r>
          </w:p>
        </w:tc>
        <w:tc>
          <w:tcPr>
            <w:tcW w:w="0" w:type="auto"/>
          </w:tcPr>
          <w:p w14:paraId="67A6F7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0B7D69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654497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 s masenim udjelom: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9F7EFC0" w14:textId="77777777" w:rsidTr="00FF0E1B">
              <w:tc>
                <w:tcPr>
                  <w:tcW w:w="0" w:type="auto"/>
                </w:tcPr>
                <w:p w14:paraId="1365D7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0C0A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90 % ili više, ali ne više od 97 % produkata reakcije butil-cikloheks-3-ekarboksilata i sumpora (CAS RN 160305-95-3) </w:t>
                  </w:r>
                </w:p>
              </w:tc>
            </w:tr>
            <w:tr w:rsidR="00BD2CAC" w:rsidRPr="00D23FD7" w14:paraId="2D1EEFCC" w14:textId="77777777" w:rsidTr="00FF0E1B">
              <w:tc>
                <w:tcPr>
                  <w:tcW w:w="0" w:type="auto"/>
                </w:tcPr>
                <w:p w14:paraId="37B58C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EACF4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3 % ili više, ali ne više od 10 % mineralnog ulja </w:t>
                  </w:r>
                </w:p>
              </w:tc>
            </w:tr>
          </w:tbl>
          <w:p w14:paraId="16E23B8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koji se upotrebljava u proizvodnji mješavina aditiva za ulja za podmazivanje</w:t>
            </w:r>
          </w:p>
          <w:p w14:paraId="001187E7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B9759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58E5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56D2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742E139" w14:textId="77777777" w:rsidTr="00FF0E1B">
        <w:trPr>
          <w:cantSplit/>
        </w:trPr>
        <w:tc>
          <w:tcPr>
            <w:tcW w:w="0" w:type="auto"/>
          </w:tcPr>
          <w:p w14:paraId="5BA45E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0.8196</w:t>
            </w:r>
          </w:p>
        </w:tc>
        <w:tc>
          <w:tcPr>
            <w:tcW w:w="0" w:type="auto"/>
          </w:tcPr>
          <w:p w14:paraId="4BDC46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5C9435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3CDD2C6F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Aditiv koji se u osnovi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836EA3F" w14:textId="77777777" w:rsidTr="00FF0E1B">
              <w:tc>
                <w:tcPr>
                  <w:tcW w:w="0" w:type="auto"/>
                </w:tcPr>
                <w:p w14:paraId="0BFE63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3598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produkta reakcije poliizobutenil anhidrida jantarne kiseline (CAS RN 192662-34-3) s N,N-dietilaminoetanolom (CAS RN 100-37-8),</w:t>
                  </w:r>
                </w:p>
              </w:tc>
            </w:tr>
            <w:tr w:rsidR="00BD2CAC" w14:paraId="0FAF63E6" w14:textId="77777777" w:rsidTr="00FF0E1B">
              <w:tc>
                <w:tcPr>
                  <w:tcW w:w="0" w:type="auto"/>
                </w:tcPr>
                <w:p w14:paraId="4DC54C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036E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25 % ili više masenog udjela, ali ne više od 40 % masenog udjela mineralnog ulja,</w:t>
                  </w:r>
                </w:p>
              </w:tc>
            </w:tr>
          </w:tbl>
          <w:p w14:paraId="56983968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 u proizvodnji mješavina aditiva za ulja za podmazivanje</w:t>
            </w:r>
          </w:p>
          <w:p w14:paraId="28DF363B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6303B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55E5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3FCA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1DCB9BE" w14:textId="77777777" w:rsidTr="00FF0E1B">
        <w:trPr>
          <w:cantSplit/>
        </w:trPr>
        <w:tc>
          <w:tcPr>
            <w:tcW w:w="0" w:type="auto"/>
          </w:tcPr>
          <w:p w14:paraId="4BC70B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0.8197</w:t>
            </w:r>
          </w:p>
        </w:tc>
        <w:tc>
          <w:tcPr>
            <w:tcW w:w="0" w:type="auto"/>
          </w:tcPr>
          <w:p w14:paraId="2E0630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3E6EFC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42D4E6E9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Aditiv koji se u osnovi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51B60E4" w14:textId="77777777" w:rsidTr="00FF0E1B">
              <w:tc>
                <w:tcPr>
                  <w:tcW w:w="0" w:type="auto"/>
                </w:tcPr>
                <w:p w14:paraId="7CAB52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76F1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produkta reakcije poliizobutenil anhidrida jantarne kiseline s polietilenpoliaminima, boriranog (CAS RN 134758-95-5), s masenim udjelom klora 0,05 % ili većim, ali ne većim od 0,25 %, i ukupnim baznim brojem (TBN) većim od 20,</w:t>
                  </w:r>
                </w:p>
              </w:tc>
            </w:tr>
            <w:tr w:rsidR="00BD2CAC" w14:paraId="726CD05C" w14:textId="77777777" w:rsidTr="00FF0E1B">
              <w:tc>
                <w:tcPr>
                  <w:tcW w:w="0" w:type="auto"/>
                </w:tcPr>
                <w:p w14:paraId="5660D6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1D7D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45 % ili više masenog udjela, ali ne više od 55 % masenog udjela mineralnog ulja,</w:t>
                  </w:r>
                </w:p>
              </w:tc>
            </w:tr>
          </w:tbl>
          <w:p w14:paraId="5382556D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 u proizvodnji mješavina aditiva za ulja za podmazivanje</w:t>
            </w:r>
          </w:p>
          <w:p w14:paraId="4A14281D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253C1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32DA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3EC0D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253B79F" w14:textId="77777777" w:rsidTr="00FF0E1B">
        <w:trPr>
          <w:cantSplit/>
        </w:trPr>
        <w:tc>
          <w:tcPr>
            <w:tcW w:w="0" w:type="auto"/>
          </w:tcPr>
          <w:p w14:paraId="2BCE7B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0.6012</w:t>
            </w:r>
          </w:p>
        </w:tc>
        <w:tc>
          <w:tcPr>
            <w:tcW w:w="0" w:type="auto"/>
          </w:tcPr>
          <w:p w14:paraId="2B61D0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6285B88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F0589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3BE4331" w14:textId="77777777" w:rsidTr="00FF0E1B">
              <w:tc>
                <w:tcPr>
                  <w:tcW w:w="0" w:type="auto"/>
                </w:tcPr>
                <w:p w14:paraId="526F7D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3CA6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(C8-18) alkil polimetakrilat kopolimer s  N-[3-(dimetilamino)propil]metakrilamidom, prosječne molekularne mase (Mn) 10 000 ili više, ali ne više od 20 000 i</w:t>
                  </w:r>
                </w:p>
              </w:tc>
            </w:tr>
            <w:tr w:rsidR="00BD2CAC" w14:paraId="635A4CAA" w14:textId="77777777" w:rsidTr="00FF0E1B">
              <w:tc>
                <w:tcPr>
                  <w:tcW w:w="0" w:type="auto"/>
                </w:tcPr>
                <w:p w14:paraId="552464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28AB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od 15 %, ali ne više od 30 % masenog udjela mineralnih ulja,</w:t>
                  </w:r>
                </w:p>
              </w:tc>
            </w:tr>
          </w:tbl>
          <w:p w14:paraId="1A3C1477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ulja za podmazivanje</w:t>
            </w:r>
          </w:p>
          <w:p w14:paraId="0DE9D2A1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E4223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4D95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6763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B9617DD" w14:textId="77777777" w:rsidTr="00FF0E1B">
        <w:trPr>
          <w:cantSplit/>
        </w:trPr>
        <w:tc>
          <w:tcPr>
            <w:tcW w:w="0" w:type="auto"/>
          </w:tcPr>
          <w:p w14:paraId="60B80A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0.8198</w:t>
            </w:r>
          </w:p>
        </w:tc>
        <w:tc>
          <w:tcPr>
            <w:tcW w:w="0" w:type="auto"/>
          </w:tcPr>
          <w:p w14:paraId="0F7121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022D1A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 w14:paraId="17703CF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Aditiv koji se u osnovi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8639F76" w14:textId="77777777" w:rsidTr="00FF0E1B">
              <w:tc>
                <w:tcPr>
                  <w:tcW w:w="0" w:type="auto"/>
                </w:tcPr>
                <w:p w14:paraId="47E085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7952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fosforoditionske kiseline, miješanih O,O-bis (1,3-dimetilbutil i izopropil) estera, cinkovih soli (CAS RN 84605-29-8),</w:t>
                  </w:r>
                </w:p>
              </w:tc>
            </w:tr>
            <w:tr w:rsidR="00BD2CAC" w14:paraId="1C138D7B" w14:textId="77777777" w:rsidTr="00FF0E1B">
              <w:tc>
                <w:tcPr>
                  <w:tcW w:w="0" w:type="auto"/>
                </w:tcPr>
                <w:p w14:paraId="30E95B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7434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7 % ili više masenog udjela, ali ne više od 12 % masenog udjela mineralnog ulja,</w:t>
                  </w:r>
                </w:p>
              </w:tc>
            </w:tr>
          </w:tbl>
          <w:p w14:paraId="352779BB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 u proizvodnji mješavina aditiva za ulja za podmazivanje</w:t>
            </w:r>
          </w:p>
          <w:p w14:paraId="4675D0CD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0D828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94DE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1A78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6C9BB67" w14:textId="77777777" w:rsidTr="00FF0E1B">
        <w:trPr>
          <w:cantSplit/>
        </w:trPr>
        <w:tc>
          <w:tcPr>
            <w:tcW w:w="0" w:type="auto"/>
          </w:tcPr>
          <w:p w14:paraId="081E5E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0.6022</w:t>
            </w:r>
          </w:p>
        </w:tc>
        <w:tc>
          <w:tcPr>
            <w:tcW w:w="0" w:type="auto"/>
          </w:tcPr>
          <w:p w14:paraId="100E514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10513E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17E7E9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6DD7D13" w14:textId="77777777" w:rsidTr="00FF0E1B">
              <w:tc>
                <w:tcPr>
                  <w:tcW w:w="0" w:type="auto"/>
                </w:tcPr>
                <w:p w14:paraId="36E3B7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F2D4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ili više masenog udjela etilen-propilen kopolimera kemijski modificiranog skupinama anhidrida jantarne kiseline izreagiranima s 3-nitroanilinom i</w:t>
                  </w:r>
                </w:p>
              </w:tc>
            </w:tr>
            <w:tr w:rsidR="00BD2CAC" w14:paraId="47E1350F" w14:textId="77777777" w:rsidTr="00FF0E1B">
              <w:tc>
                <w:tcPr>
                  <w:tcW w:w="0" w:type="auto"/>
                </w:tcPr>
                <w:p w14:paraId="2A142ABB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B7FFE7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mineralnim uljima,</w:t>
                  </w:r>
                </w:p>
              </w:tc>
            </w:tr>
          </w:tbl>
          <w:p w14:paraId="25BD48C2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ulja za podmazivanje</w:t>
            </w:r>
          </w:p>
          <w:p w14:paraId="699CF8D1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60248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A67F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79EE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0273D7" w14:textId="77777777" w:rsidTr="00FF0E1B">
        <w:trPr>
          <w:cantSplit/>
        </w:trPr>
        <w:tc>
          <w:tcPr>
            <w:tcW w:w="0" w:type="auto"/>
          </w:tcPr>
          <w:p w14:paraId="142755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0.8199</w:t>
            </w:r>
          </w:p>
        </w:tc>
        <w:tc>
          <w:tcPr>
            <w:tcW w:w="0" w:type="auto"/>
          </w:tcPr>
          <w:p w14:paraId="44015B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031EF0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54F4739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Aditiv koji se u osnovi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28CDAEA" w14:textId="77777777" w:rsidTr="00FF0E1B">
              <w:tc>
                <w:tcPr>
                  <w:tcW w:w="0" w:type="auto"/>
                </w:tcPr>
                <w:p w14:paraId="410235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D500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cinkova bis(O,O-bis(2-etilheksil)) bis (ditiofosfata) (CAS RN 4259-15-8),</w:t>
                  </w:r>
                </w:p>
              </w:tc>
            </w:tr>
            <w:tr w:rsidR="00BD2CAC" w:rsidRPr="00D23FD7" w14:paraId="69062BA4" w14:textId="77777777" w:rsidTr="00FF0E1B">
              <w:tc>
                <w:tcPr>
                  <w:tcW w:w="0" w:type="auto"/>
                </w:tcPr>
                <w:p w14:paraId="50B73B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6F4DB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trifenil fosfita (CAS RN 101-02-0) masenog udjela većeg od 0,5 %, ali ne većeg od 6 %,</w:t>
                  </w:r>
                </w:p>
              </w:tc>
            </w:tr>
            <w:tr w:rsidR="00BD2CAC" w14:paraId="2789A7BB" w14:textId="77777777" w:rsidTr="00FF0E1B">
              <w:tc>
                <w:tcPr>
                  <w:tcW w:w="0" w:type="auto"/>
                </w:tcPr>
                <w:p w14:paraId="2CC526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6569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O,O,O-trifenil-fosforotioata (CAS RN 597-82-0) masenog udjela većeg od 0,5 %, ali ne većeg od 6 %, i kombinacije spojeva trifenilfosfora masenog udjela ne većeg od 7,5 %,</w:t>
                  </w:r>
                </w:p>
              </w:tc>
            </w:tr>
            <w:tr w:rsidR="00BD2CAC" w:rsidRPr="00D23FD7" w14:paraId="540A3E69" w14:textId="77777777" w:rsidTr="00FF0E1B">
              <w:tc>
                <w:tcPr>
                  <w:tcW w:w="0" w:type="auto"/>
                </w:tcPr>
                <w:p w14:paraId="66F468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581AD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10 % ili više masenog udjela, ali ne više od 20 % masenog udjela mineralnih ulja,</w:t>
                  </w:r>
                </w:p>
              </w:tc>
            </w:tr>
          </w:tbl>
          <w:p w14:paraId="2809249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koji se upotrebljava u proizvodnji mješavina aditiva za ulja za podmazivanje</w:t>
            </w:r>
          </w:p>
          <w:p w14:paraId="01CDF55A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54A23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33AE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C761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64A8EF8" w14:textId="77777777" w:rsidTr="00FF0E1B">
        <w:trPr>
          <w:cantSplit/>
        </w:trPr>
        <w:tc>
          <w:tcPr>
            <w:tcW w:w="0" w:type="auto"/>
          </w:tcPr>
          <w:p w14:paraId="5E22D2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0.5727</w:t>
            </w:r>
          </w:p>
        </w:tc>
        <w:tc>
          <w:tcPr>
            <w:tcW w:w="0" w:type="auto"/>
          </w:tcPr>
          <w:p w14:paraId="78E119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6E9B7E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 w14:paraId="5E61B5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715683C2" w14:textId="77777777" w:rsidTr="00FF0E1B">
              <w:tc>
                <w:tcPr>
                  <w:tcW w:w="0" w:type="auto"/>
                </w:tcPr>
                <w:p w14:paraId="658644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F5C36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kalcijeva C16-24 alkilbenzensulfonata (CAS RN 70024-69-0) 25 % ili većim, ali ne većim od 40 %,</w:t>
                  </w:r>
                </w:p>
              </w:tc>
            </w:tr>
            <w:tr w:rsidR="00BD2CAC" w:rsidRPr="00D23FD7" w14:paraId="0E9EC3ED" w14:textId="77777777" w:rsidTr="00FF0E1B">
              <w:tc>
                <w:tcPr>
                  <w:tcW w:w="0" w:type="auto"/>
                </w:tcPr>
                <w:p w14:paraId="1F09A9FB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CAC971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mineralnih ulja 30 % ili većim, ali ne većim od 65 %</w:t>
                  </w:r>
                </w:p>
              </w:tc>
            </w:tr>
          </w:tbl>
          <w:p w14:paraId="7BCF26B2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koji se upotrebljavaju u proizvodnji mješavina aditiva za ulja za podmazivanje</w:t>
            </w:r>
          </w:p>
          <w:p w14:paraId="550C856E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C67B6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C13D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6B3E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8F51F22" w14:textId="77777777" w:rsidTr="00FF0E1B">
        <w:trPr>
          <w:cantSplit/>
        </w:trPr>
        <w:tc>
          <w:tcPr>
            <w:tcW w:w="0" w:type="auto"/>
          </w:tcPr>
          <w:p w14:paraId="055B96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0.5717</w:t>
            </w:r>
          </w:p>
        </w:tc>
        <w:tc>
          <w:tcPr>
            <w:tcW w:w="0" w:type="auto"/>
          </w:tcPr>
          <w:p w14:paraId="25A33D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028301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6E7EB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za ulja za podmazivanje, koji sadrže mineralna ulja, koji se sastoje od kalcijevih soli reakcijskih produkata poliizobutilen supstituiranog fenola te salicilne kiseline i formaldehida, za uporabu kao koncentrirani aditivi u proizvodnji motornih ulja postupkom mješanja</w:t>
            </w:r>
          </w:p>
        </w:tc>
        <w:tc>
          <w:tcPr>
            <w:tcW w:w="0" w:type="auto"/>
          </w:tcPr>
          <w:p w14:paraId="3A43C2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7A86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90B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9B95D7F" w14:textId="77777777" w:rsidTr="00FF0E1B">
        <w:trPr>
          <w:cantSplit/>
        </w:trPr>
        <w:tc>
          <w:tcPr>
            <w:tcW w:w="0" w:type="auto"/>
          </w:tcPr>
          <w:p w14:paraId="6EB853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0.8201</w:t>
            </w:r>
          </w:p>
        </w:tc>
        <w:tc>
          <w:tcPr>
            <w:tcW w:w="0" w:type="auto"/>
          </w:tcPr>
          <w:p w14:paraId="307235C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288620A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3CA0AA0C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Aditiv koji se u osnovi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D966353" w14:textId="77777777" w:rsidTr="00FF0E1B">
              <w:tc>
                <w:tcPr>
                  <w:tcW w:w="0" w:type="auto"/>
                </w:tcPr>
                <w:p w14:paraId="7AA86B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2AF8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cinkova O,O,O',O'-tetrakis (1,3-dimetilbutil) bis(fosforoditioata) (CAS RN 2215-35-2),</w:t>
                  </w:r>
                </w:p>
              </w:tc>
            </w:tr>
            <w:tr w:rsidR="00BD2CAC" w14:paraId="3E3ADA4A" w14:textId="77777777" w:rsidTr="00FF0E1B">
              <w:tc>
                <w:tcPr>
                  <w:tcW w:w="0" w:type="auto"/>
                </w:tcPr>
                <w:p w14:paraId="1D6D45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013A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4 % ili više masenog udjela, ali ne više od 12 % masenog udjela mineralnog ulja,</w:t>
                  </w:r>
                </w:p>
              </w:tc>
            </w:tr>
          </w:tbl>
          <w:p w14:paraId="72D52BB6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 u proizvodnji mješavina aditiva za ulja za podmazivanje</w:t>
            </w:r>
          </w:p>
          <w:p w14:paraId="76FAD55B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FD808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BDC9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E2BE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97288BB" w14:textId="77777777" w:rsidTr="00FF0E1B">
        <w:trPr>
          <w:cantSplit/>
        </w:trPr>
        <w:tc>
          <w:tcPr>
            <w:tcW w:w="0" w:type="auto"/>
          </w:tcPr>
          <w:p w14:paraId="47448D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0.6013</w:t>
            </w:r>
          </w:p>
        </w:tc>
        <w:tc>
          <w:tcPr>
            <w:tcW w:w="0" w:type="auto"/>
          </w:tcPr>
          <w:p w14:paraId="2BF65D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2566CE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73FEC2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57F9DB4" w14:textId="77777777" w:rsidTr="00FF0E1B">
              <w:tc>
                <w:tcPr>
                  <w:tcW w:w="0" w:type="auto"/>
                </w:tcPr>
                <w:p w14:paraId="0F83DA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6D20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kalcijeve soli reakcijskih proizvoda heptilfenola s formaldehidom (CAS RN 84605-23-2) i</w:t>
                  </w:r>
                </w:p>
              </w:tc>
            </w:tr>
            <w:tr w:rsidR="00BD2CAC" w14:paraId="7F3D08A5" w14:textId="77777777" w:rsidTr="00FF0E1B">
              <w:tc>
                <w:tcPr>
                  <w:tcW w:w="0" w:type="auto"/>
                </w:tcPr>
                <w:p w14:paraId="0BD1B6EB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631583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mineralna ulja,</w:t>
                  </w:r>
                </w:p>
              </w:tc>
            </w:tr>
          </w:tbl>
          <w:p w14:paraId="63819BC6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s ukupnim baznim brojem (TBN) 40 ili većim, ali ne većim od 100, za uporabu u proizvodnji ulja za podmazivanje ili prekobaznih detergenta za uporabu u proizvodnji ulja za podmazivanje</w:t>
            </w:r>
          </w:p>
          <w:p w14:paraId="7E41E241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091C3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1781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BD6F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E1884A" w14:textId="77777777" w:rsidTr="00FF0E1B">
        <w:trPr>
          <w:cantSplit/>
        </w:trPr>
        <w:tc>
          <w:tcPr>
            <w:tcW w:w="0" w:type="auto"/>
          </w:tcPr>
          <w:p w14:paraId="29F446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0.6016</w:t>
            </w:r>
          </w:p>
        </w:tc>
        <w:tc>
          <w:tcPr>
            <w:tcW w:w="0" w:type="auto"/>
          </w:tcPr>
          <w:p w14:paraId="1B52AA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4D51888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4BEFE0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06F8A8E3" w14:textId="77777777" w:rsidTr="00FF0E1B">
              <w:tc>
                <w:tcPr>
                  <w:tcW w:w="0" w:type="auto"/>
                </w:tcPr>
                <w:p w14:paraId="4C7A50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66EF5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stiren-maleinski anhidrid kopolimer esterificiran C4-C20 alkoholima, modificiran  aminopropilmorfolinom i</w:t>
                  </w:r>
                </w:p>
              </w:tc>
            </w:tr>
            <w:tr w:rsidR="00BD2CAC" w14:paraId="2A932721" w14:textId="77777777" w:rsidTr="00FF0E1B">
              <w:tc>
                <w:tcPr>
                  <w:tcW w:w="0" w:type="auto"/>
                </w:tcPr>
                <w:p w14:paraId="0C73BC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1318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od 50 %, ali ne više od 75 % masenog udjela mineralnih ulja,</w:t>
                  </w:r>
                </w:p>
              </w:tc>
            </w:tr>
          </w:tbl>
          <w:p w14:paraId="6A50D9FA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ulja za podmazivanje</w:t>
            </w:r>
          </w:p>
          <w:p w14:paraId="3AC7467B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9E79D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8F0F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5938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4CB9455" w14:textId="77777777" w:rsidTr="00FF0E1B">
        <w:trPr>
          <w:cantSplit/>
        </w:trPr>
        <w:tc>
          <w:tcPr>
            <w:tcW w:w="0" w:type="auto"/>
          </w:tcPr>
          <w:p w14:paraId="683667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0.6435</w:t>
            </w:r>
          </w:p>
        </w:tc>
        <w:tc>
          <w:tcPr>
            <w:tcW w:w="0" w:type="auto"/>
          </w:tcPr>
          <w:p w14:paraId="0A2CC9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733747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2AC237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A934AA2" w14:textId="77777777" w:rsidTr="00FF0E1B">
              <w:tc>
                <w:tcPr>
                  <w:tcW w:w="0" w:type="auto"/>
                </w:tcPr>
                <w:p w14:paraId="77CAE8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4650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prebazirani magnezij (C20-C24) alkilbenzensulfonate (CAS RN 231297-75-9) i</w:t>
                  </w:r>
                </w:p>
              </w:tc>
            </w:tr>
            <w:tr w:rsidR="00BD2CAC" w:rsidRPr="00D23FD7" w14:paraId="41931BA5" w14:textId="77777777" w:rsidTr="00FF0E1B">
              <w:tc>
                <w:tcPr>
                  <w:tcW w:w="0" w:type="auto"/>
                </w:tcPr>
                <w:p w14:paraId="6FA2ED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83565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mineralna ulja s masenim udjelom većim od 25 %, ali ne većim od 50 %,</w:t>
                  </w:r>
                </w:p>
              </w:tc>
            </w:tr>
            <w:tr w:rsidR="00BD2CAC" w14:paraId="3D9A4E5C" w14:textId="77777777" w:rsidTr="00FF0E1B">
              <w:tc>
                <w:tcPr>
                  <w:tcW w:w="0" w:type="auto"/>
                </w:tcPr>
                <w:p w14:paraId="439867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D8BB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ukupnim baznim brojem većim od 350, ali manjim od 450</w:t>
                  </w:r>
                </w:p>
              </w:tc>
            </w:tr>
          </w:tbl>
          <w:p w14:paraId="63BD077F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koji se upotrebljavaju u proizvodnji ulja za podmazivanje ili se upotrebljavaju u proizvodnji mješavina aditiva za ulja za podmazivanje</w:t>
            </w:r>
          </w:p>
          <w:p w14:paraId="65D57870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97A50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76F8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259B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68F0597" w14:textId="77777777" w:rsidTr="00FF0E1B">
        <w:trPr>
          <w:cantSplit/>
        </w:trPr>
        <w:tc>
          <w:tcPr>
            <w:tcW w:w="0" w:type="auto"/>
          </w:tcPr>
          <w:p w14:paraId="31064D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0.6437</w:t>
            </w:r>
          </w:p>
        </w:tc>
        <w:tc>
          <w:tcPr>
            <w:tcW w:w="0" w:type="auto"/>
          </w:tcPr>
          <w:p w14:paraId="59C50E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77BDED5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4C476C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33071D7" w14:textId="77777777" w:rsidTr="00FF0E1B">
              <w:tc>
                <w:tcPr>
                  <w:tcW w:w="0" w:type="auto"/>
                </w:tcPr>
                <w:p w14:paraId="6B0A72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D61D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prekobazni kalcijev naftni sulfonat (CAS 68783-96-0) s masenim udjelom sadržaja sulfonata od 15 % ili većim, ali ne većim od 30 % i</w:t>
                  </w:r>
                </w:p>
              </w:tc>
            </w:tr>
            <w:tr w:rsidR="00BD2CAC" w:rsidRPr="00D23FD7" w14:paraId="7244F86C" w14:textId="77777777" w:rsidTr="00FF0E1B">
              <w:tc>
                <w:tcPr>
                  <w:tcW w:w="0" w:type="auto"/>
                </w:tcPr>
                <w:p w14:paraId="048C19C7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C5A48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mineralna ulja s masenim udjelom većim od 40 %, ali ne većim od 60 %,</w:t>
                  </w:r>
                </w:p>
              </w:tc>
            </w:tr>
          </w:tbl>
          <w:p w14:paraId="5AFB485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s ukupnim baznim brojem većim od 280, ali ne većim od 420, za uporabu u proizvodnji ulja za podmazivanje</w:t>
            </w:r>
          </w:p>
          <w:p w14:paraId="7512E3E1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0BD2A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0F4D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13D9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9F63A4" w14:textId="77777777" w:rsidTr="00FF0E1B">
        <w:trPr>
          <w:cantSplit/>
        </w:trPr>
        <w:tc>
          <w:tcPr>
            <w:tcW w:w="0" w:type="auto"/>
          </w:tcPr>
          <w:p w14:paraId="17D651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0.6434</w:t>
            </w:r>
          </w:p>
        </w:tc>
        <w:tc>
          <w:tcPr>
            <w:tcW w:w="0" w:type="auto"/>
          </w:tcPr>
          <w:p w14:paraId="13FD33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73ADD5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6EDD95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 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2E6F83D" w14:textId="77777777" w:rsidTr="00FF0E1B">
              <w:tc>
                <w:tcPr>
                  <w:tcW w:w="0" w:type="auto"/>
                </w:tcPr>
                <w:p w14:paraId="45BCA9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AE9D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kalcijev polipropilbenzensulfonat s niskim baznim brojem (CAS RN 75975-85-8) i</w:t>
                  </w:r>
                </w:p>
              </w:tc>
            </w:tr>
            <w:tr w:rsidR="00BD2CAC" w:rsidRPr="00D23FD7" w14:paraId="3F4759E0" w14:textId="77777777" w:rsidTr="00FF0E1B">
              <w:tc>
                <w:tcPr>
                  <w:tcW w:w="0" w:type="auto"/>
                </w:tcPr>
                <w:p w14:paraId="01CE1135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76D7F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mineralna ulja s masenim udjelom većim od 40 %, ali ne većim od 60 %,</w:t>
                  </w:r>
                </w:p>
              </w:tc>
            </w:tr>
          </w:tbl>
          <w:p w14:paraId="2F4FB3A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s ukupnim baznim brojem većim od 10, ali ne većim od 25, za uporabu u proizvodnji ulja za podmazivanje</w:t>
            </w:r>
          </w:p>
          <w:p w14:paraId="1FAAE562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A2E95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2752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9906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E9F059" w14:textId="77777777" w:rsidTr="00FF0E1B">
        <w:trPr>
          <w:cantSplit/>
        </w:trPr>
        <w:tc>
          <w:tcPr>
            <w:tcW w:w="0" w:type="auto"/>
          </w:tcPr>
          <w:p w14:paraId="01BE63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0.5724</w:t>
            </w:r>
          </w:p>
        </w:tc>
        <w:tc>
          <w:tcPr>
            <w:tcW w:w="0" w:type="auto"/>
          </w:tcPr>
          <w:p w14:paraId="00026F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788940F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48EBE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za ulja za podmazivanje, koji sadrže mineralna ulja,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2236DC4" w14:textId="77777777" w:rsidTr="00FF0E1B">
              <w:tc>
                <w:tcPr>
                  <w:tcW w:w="0" w:type="auto"/>
                </w:tcPr>
                <w:p w14:paraId="33352E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491E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 osnovi kalcij polipropilenilom supstituiranog benzensulfonata (CAS RN 75975-85-8) s masenim udjelom 25 % ili većim, ali ne većim od 35 %,</w:t>
                  </w:r>
                </w:p>
              </w:tc>
            </w:tr>
            <w:tr w:rsidR="00BD2CAC" w14:paraId="5D40565B" w14:textId="77777777" w:rsidTr="00FF0E1B">
              <w:tc>
                <w:tcPr>
                  <w:tcW w:w="0" w:type="auto"/>
                </w:tcPr>
                <w:p w14:paraId="2436AF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EC1D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ukupnom osnovnim brojem (TBN) 280 ili većim, ali ne većim od 320</w:t>
                  </w:r>
                </w:p>
              </w:tc>
            </w:tr>
          </w:tbl>
          <w:p w14:paraId="083DB7D4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kao koncentrirani aditivi u proizvodnji motornih ulja postupkom mješanja</w:t>
            </w:r>
          </w:p>
        </w:tc>
        <w:tc>
          <w:tcPr>
            <w:tcW w:w="0" w:type="auto"/>
          </w:tcPr>
          <w:p w14:paraId="42C200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9B23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BEB9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CF3BFCD" w14:textId="77777777" w:rsidTr="00FF0E1B">
        <w:trPr>
          <w:cantSplit/>
        </w:trPr>
        <w:tc>
          <w:tcPr>
            <w:tcW w:w="0" w:type="auto"/>
          </w:tcPr>
          <w:p w14:paraId="29B62C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0.6431</w:t>
            </w:r>
          </w:p>
        </w:tc>
        <w:tc>
          <w:tcPr>
            <w:tcW w:w="0" w:type="auto"/>
          </w:tcPr>
          <w:p w14:paraId="4CE062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572AD5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215DCD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D1E8DD3" w14:textId="77777777" w:rsidTr="00FF0E1B">
              <w:tc>
                <w:tcPr>
                  <w:tcW w:w="0" w:type="auto"/>
                </w:tcPr>
                <w:p w14:paraId="26A355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194F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mješavinu prekobaznih kalcijevih naftnih sulfonata (CAS RN 61789-86-4) i sintetičkih kalcijevih alkilbenzensulfonata (CAS RN 68584-23-6 i CAS RN 70024-69-0) s ukupnim masenim udjelom sadržaja sulfonata od 15 % ili većim, ali ne većim od 25 % i</w:t>
                  </w:r>
                </w:p>
              </w:tc>
            </w:tr>
            <w:tr w:rsidR="00BD2CAC" w:rsidRPr="00D23FD7" w14:paraId="4C9C0BE0" w14:textId="77777777" w:rsidTr="00FF0E1B">
              <w:tc>
                <w:tcPr>
                  <w:tcW w:w="0" w:type="auto"/>
                </w:tcPr>
                <w:p w14:paraId="7833CD96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62EFF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mineralna ulja s masenim udjelom većim od 40 %, ali ne većim od 60 %,</w:t>
                  </w:r>
                </w:p>
              </w:tc>
            </w:tr>
          </w:tbl>
          <w:p w14:paraId="19807F0C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s ukupnim baznim brojem većim od 280, ali ne većim od 320, za uporabu u proizvodnji ulja za podmazivanje</w:t>
            </w:r>
          </w:p>
          <w:p w14:paraId="7196ADB2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C928A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DE5F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F3E7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FAEF1C" w14:textId="77777777" w:rsidTr="00FF0E1B">
        <w:trPr>
          <w:cantSplit/>
        </w:trPr>
        <w:tc>
          <w:tcPr>
            <w:tcW w:w="0" w:type="auto"/>
          </w:tcPr>
          <w:p w14:paraId="2E1212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0.6429</w:t>
            </w:r>
          </w:p>
        </w:tc>
        <w:tc>
          <w:tcPr>
            <w:tcW w:w="0" w:type="auto"/>
          </w:tcPr>
          <w:p w14:paraId="06667C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24D2C7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4544A5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84FF9D5" w14:textId="77777777" w:rsidTr="00FF0E1B">
              <w:tc>
                <w:tcPr>
                  <w:tcW w:w="0" w:type="auto"/>
                </w:tcPr>
                <w:p w14:paraId="759B65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7F86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mješavinu na temelju poliizobutilen sukcinimida (CAS RN 160610-76-4), i</w:t>
                  </w:r>
                </w:p>
              </w:tc>
            </w:tr>
            <w:tr w:rsidR="00BD2CAC" w14:paraId="3CB3D3C7" w14:textId="77777777" w:rsidTr="00FF0E1B">
              <w:tc>
                <w:tcPr>
                  <w:tcW w:w="0" w:type="auto"/>
                </w:tcPr>
                <w:p w14:paraId="5F3053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04BC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od 35 %, ali ne više od 50 % masenog udjela mineralnih ulja,</w:t>
                  </w:r>
                </w:p>
              </w:tc>
            </w:tr>
          </w:tbl>
          <w:p w14:paraId="59D0536E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više od 0,7 %, ali ne više od 1,3 % masenog udjela sumpora, imaju ukupni osnovni broj veći od 8 te se upotrebljavaju u proizvodnji ulja za podmazivanje</w:t>
            </w:r>
          </w:p>
          <w:p w14:paraId="281D9082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13D94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68AC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9E38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47956D4" w14:textId="77777777" w:rsidTr="00FF0E1B">
        <w:trPr>
          <w:cantSplit/>
        </w:trPr>
        <w:tc>
          <w:tcPr>
            <w:tcW w:w="0" w:type="auto"/>
          </w:tcPr>
          <w:p w14:paraId="69B3DE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0.5711</w:t>
            </w:r>
          </w:p>
        </w:tc>
        <w:tc>
          <w:tcPr>
            <w:tcW w:w="0" w:type="auto"/>
          </w:tcPr>
          <w:p w14:paraId="345F4D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47206F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2588AB2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Aditivi za ulja za podmazivanje,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FB80CBB" w14:textId="77777777" w:rsidTr="00FF0E1B">
              <w:tc>
                <w:tcPr>
                  <w:tcW w:w="0" w:type="auto"/>
                </w:tcPr>
                <w:p w14:paraId="59CD9B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C3A5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sadrže poliizobutilen sukcinimid dobiven reakcijom produkata polietilenpoliamina s anhidridom poliizobutenil sukcininata (CAS RN 84605-20-9),</w:t>
                  </w:r>
                </w:p>
              </w:tc>
            </w:tr>
            <w:tr w:rsidR="00BD2CAC" w14:paraId="31ACE82E" w14:textId="77777777" w:rsidTr="00FF0E1B">
              <w:tc>
                <w:tcPr>
                  <w:tcW w:w="0" w:type="auto"/>
                </w:tcPr>
                <w:p w14:paraId="62CD39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302F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sadrže mineralna ulja,</w:t>
                  </w:r>
                </w:p>
              </w:tc>
            </w:tr>
            <w:tr w:rsidR="00BD2CAC" w:rsidRPr="00D23FD7" w14:paraId="07B951A3" w14:textId="77777777" w:rsidTr="00FF0E1B">
              <w:tc>
                <w:tcPr>
                  <w:tcW w:w="0" w:type="auto"/>
                </w:tcPr>
                <w:p w14:paraId="5153F1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5BC5A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s masenim udjelom klora 0,05 % ili većim, ali ne većim od 0,25 %,</w:t>
                  </w:r>
                </w:p>
              </w:tc>
            </w:tr>
            <w:tr w:rsidR="00BD2CAC" w14:paraId="4C59582F" w14:textId="77777777" w:rsidTr="00FF0E1B">
              <w:tc>
                <w:tcPr>
                  <w:tcW w:w="0" w:type="auto"/>
                </w:tcPr>
                <w:p w14:paraId="6B7D8AC4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417604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AF18C5">
                    <w:rPr>
                      <w:noProof/>
                      <w:lang w:val="hr-HR"/>
                    </w:rPr>
                    <w:t>s ukupnom osnovnim brojem (TBN) većim od 20,</w:t>
                  </w:r>
                </w:p>
              </w:tc>
            </w:tr>
          </w:tbl>
          <w:p w14:paraId="1A98F006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kao koncentrirani aditivi u proizvodnji motornih ulja postupkom mješanja</w:t>
            </w:r>
          </w:p>
        </w:tc>
        <w:tc>
          <w:tcPr>
            <w:tcW w:w="0" w:type="auto"/>
          </w:tcPr>
          <w:p w14:paraId="783CCD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AC3C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A23F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B125A62" w14:textId="77777777" w:rsidTr="00FF0E1B">
        <w:trPr>
          <w:cantSplit/>
        </w:trPr>
        <w:tc>
          <w:tcPr>
            <w:tcW w:w="0" w:type="auto"/>
          </w:tcPr>
          <w:p w14:paraId="6E04F6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0.6017</w:t>
            </w:r>
          </w:p>
        </w:tc>
        <w:tc>
          <w:tcPr>
            <w:tcW w:w="0" w:type="auto"/>
          </w:tcPr>
          <w:p w14:paraId="4F7C228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6846A1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78BF53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71"/>
            </w:tblGrid>
            <w:tr w:rsidR="00BD2CAC" w:rsidRPr="00D23FD7" w14:paraId="489B3938" w14:textId="77777777" w:rsidTr="00FF0E1B">
              <w:tc>
                <w:tcPr>
                  <w:tcW w:w="0" w:type="auto"/>
                </w:tcPr>
                <w:p w14:paraId="5EFE8A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0AD50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borirane spojeve sukcinimida (CAS RN 134758-95-5),</w:t>
                  </w:r>
                </w:p>
              </w:tc>
            </w:tr>
            <w:tr w:rsidR="00BD2CAC" w14:paraId="0F68FA32" w14:textId="77777777" w:rsidTr="00FF0E1B">
              <w:tc>
                <w:tcPr>
                  <w:tcW w:w="0" w:type="auto"/>
                </w:tcPr>
                <w:p w14:paraId="05EF04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94C5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mineralna ulja i</w:t>
                  </w:r>
                </w:p>
              </w:tc>
            </w:tr>
            <w:tr w:rsidR="00BD2CAC" w14:paraId="3C94C3A0" w14:textId="77777777" w:rsidTr="00FF0E1B">
              <w:tc>
                <w:tcPr>
                  <w:tcW w:w="0" w:type="auto"/>
                </w:tcPr>
                <w:p w14:paraId="495302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A59D6B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noProof/>
                      <w:lang w:val="de-DE"/>
                    </w:rPr>
                    <w:t>s ukupnim baznim brojem (TBN) većim od 40,</w:t>
                  </w:r>
                </w:p>
              </w:tc>
            </w:tr>
          </w:tbl>
          <w:p w14:paraId="32219BFB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mješavina aditiva za ulja za podmazivanje</w:t>
            </w:r>
          </w:p>
          <w:p w14:paraId="4E69B144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7C269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5CE1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5201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10CD5B5" w14:textId="77777777" w:rsidTr="00FF0E1B">
        <w:trPr>
          <w:cantSplit/>
        </w:trPr>
        <w:tc>
          <w:tcPr>
            <w:tcW w:w="0" w:type="auto"/>
          </w:tcPr>
          <w:p w14:paraId="6A224B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0.6671</w:t>
            </w:r>
          </w:p>
        </w:tc>
        <w:tc>
          <w:tcPr>
            <w:tcW w:w="0" w:type="auto"/>
          </w:tcPr>
          <w:p w14:paraId="40BC13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0A4FFD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39CF58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0ADC7A5" w14:textId="77777777" w:rsidTr="00FF0E1B">
              <w:tc>
                <w:tcPr>
                  <w:tcW w:w="0" w:type="auto"/>
                </w:tcPr>
                <w:p w14:paraId="628704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CA6C68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noProof/>
                      <w:lang w:val="de-DE"/>
                    </w:rPr>
                    <w:t>kalcij (C10-C14) dialkil benzensulfonate,</w:t>
                  </w:r>
                </w:p>
              </w:tc>
            </w:tr>
            <w:tr w:rsidR="00BD2CAC" w14:paraId="4F76636E" w14:textId="77777777" w:rsidTr="00FF0E1B">
              <w:tc>
                <w:tcPr>
                  <w:tcW w:w="0" w:type="auto"/>
                </w:tcPr>
                <w:p w14:paraId="45D0D4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6742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od 40 %, ali ne više od 60 % masenog udjela mineralnih ulja,</w:t>
                  </w:r>
                </w:p>
              </w:tc>
            </w:tr>
          </w:tbl>
          <w:p w14:paraId="0BD158CB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s ukupnim baznim brojem koji ne premašuje 10, za uporabu u proizvodnji smjesa aditiva za ulja za podmazivanje</w:t>
            </w:r>
          </w:p>
          <w:p w14:paraId="79481173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CD261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ED04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8C3F7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308E294" w14:textId="77777777" w:rsidTr="00FF0E1B">
        <w:trPr>
          <w:cantSplit/>
        </w:trPr>
        <w:tc>
          <w:tcPr>
            <w:tcW w:w="0" w:type="auto"/>
          </w:tcPr>
          <w:p w14:paraId="146F81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0.6669</w:t>
            </w:r>
          </w:p>
        </w:tc>
        <w:tc>
          <w:tcPr>
            <w:tcW w:w="0" w:type="auto"/>
          </w:tcPr>
          <w:p w14:paraId="14BBA87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7E39AB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 w14:paraId="057AECC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Aditivi protiv pjenjenja koji se sastoje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6F17E056" w14:textId="77777777" w:rsidTr="00FF0E1B">
              <w:tc>
                <w:tcPr>
                  <w:tcW w:w="0" w:type="auto"/>
                </w:tcPr>
                <w:p w14:paraId="57DA50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479B2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kopolimera 2-etilheksil akrilata i etil akrilata i</w:t>
                  </w:r>
                </w:p>
              </w:tc>
            </w:tr>
            <w:tr w:rsidR="00BD2CAC" w14:paraId="7F6581FE" w14:textId="77777777" w:rsidTr="00FF0E1B">
              <w:tc>
                <w:tcPr>
                  <w:tcW w:w="0" w:type="auto"/>
                </w:tcPr>
                <w:p w14:paraId="020633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0059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od 50 %, ali ne više od 80 % masenog udjela mineralnih ulja,</w:t>
                  </w:r>
                </w:p>
              </w:tc>
            </w:tr>
          </w:tbl>
          <w:p w14:paraId="7438F38B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smjesa aditiva za ulja za podmazivanje</w:t>
            </w:r>
          </w:p>
          <w:p w14:paraId="47E40884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22794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876F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C4D4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D85D4BE" w14:textId="77777777" w:rsidTr="00FF0E1B">
        <w:trPr>
          <w:cantSplit/>
        </w:trPr>
        <w:tc>
          <w:tcPr>
            <w:tcW w:w="0" w:type="auto"/>
          </w:tcPr>
          <w:p w14:paraId="56E8FD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0.6666</w:t>
            </w:r>
          </w:p>
        </w:tc>
        <w:tc>
          <w:tcPr>
            <w:tcW w:w="0" w:type="auto"/>
          </w:tcPr>
          <w:p w14:paraId="4340481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141A83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84418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DDDF501" w14:textId="77777777" w:rsidTr="00FF0E1B">
              <w:tc>
                <w:tcPr>
                  <w:tcW w:w="0" w:type="auto"/>
                </w:tcPr>
                <w:p w14:paraId="47738F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485B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sukcinimid poliizobutilena i aromatskog poliamina,</w:t>
                  </w:r>
                </w:p>
              </w:tc>
            </w:tr>
            <w:tr w:rsidR="00BD2CAC" w14:paraId="57D2FD6F" w14:textId="77777777" w:rsidTr="00FF0E1B">
              <w:tc>
                <w:tcPr>
                  <w:tcW w:w="0" w:type="auto"/>
                </w:tcPr>
                <w:p w14:paraId="770D21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D0A1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od 40 %, ali ne više od 60 % masenog udjela mineralnih ulja,</w:t>
                  </w:r>
                </w:p>
              </w:tc>
            </w:tr>
          </w:tbl>
          <w:p w14:paraId="54516949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s ukupnim masenim udjelom dušika većim od 0,6 %, ali ne većim od 0,9 %, za uporabu u proizvodnji smjesa aditiva za ulja za podmazivanje</w:t>
            </w:r>
          </w:p>
          <w:p w14:paraId="5240E6D1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EE3BC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D040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4A11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B5E76CB" w14:textId="77777777" w:rsidTr="00FF0E1B">
        <w:trPr>
          <w:cantSplit/>
        </w:trPr>
        <w:tc>
          <w:tcPr>
            <w:tcW w:w="0" w:type="auto"/>
          </w:tcPr>
          <w:p w14:paraId="023F51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0.6498</w:t>
            </w:r>
          </w:p>
        </w:tc>
        <w:tc>
          <w:tcPr>
            <w:tcW w:w="0" w:type="auto"/>
          </w:tcPr>
          <w:p w14:paraId="5233969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202632B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7474AF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57FD799" w14:textId="77777777" w:rsidTr="00FF0E1B">
              <w:tc>
                <w:tcPr>
                  <w:tcW w:w="0" w:type="auto"/>
                </w:tcPr>
                <w:p w14:paraId="3B773E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AD25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poliizobuten sukcinimid dobiven iz reakcijskih produkata polietilenpoliamina s poliizobutenil anhidridom jantarne kiseline (CAS RN 84605-20-9),</w:t>
                  </w:r>
                </w:p>
              </w:tc>
            </w:tr>
            <w:tr w:rsidR="00BD2CAC" w:rsidRPr="00D23FD7" w14:paraId="36DAB986" w14:textId="77777777" w:rsidTr="00FF0E1B">
              <w:tc>
                <w:tcPr>
                  <w:tcW w:w="0" w:type="auto"/>
                </w:tcPr>
                <w:p w14:paraId="247EEE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9E457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mineralnih ulja veći od 31,9 %, ali ne veći od 43,3 %,</w:t>
                  </w:r>
                </w:p>
              </w:tc>
            </w:tr>
            <w:tr w:rsidR="00BD2CAC" w:rsidRPr="00D23FD7" w14:paraId="18D24576" w14:textId="77777777" w:rsidTr="00FF0E1B">
              <w:tc>
                <w:tcPr>
                  <w:tcW w:w="0" w:type="auto"/>
                </w:tcPr>
                <w:p w14:paraId="000C09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D0441F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klora ne veći od 0,05 % i</w:t>
                  </w:r>
                </w:p>
              </w:tc>
            </w:tr>
            <w:tr w:rsidR="00BD2CAC" w14:paraId="6EBA94E2" w14:textId="77777777" w:rsidTr="00FF0E1B">
              <w:tc>
                <w:tcPr>
                  <w:tcW w:w="0" w:type="auto"/>
                </w:tcPr>
                <w:p w14:paraId="55BF8C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6D5DF7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noProof/>
                      <w:lang w:val="de-DE"/>
                    </w:rPr>
                    <w:t>s ukupnim baznim brojem (TBN) većim od 20,</w:t>
                  </w:r>
                </w:p>
              </w:tc>
            </w:tr>
          </w:tbl>
          <w:p w14:paraId="06EE9F3C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mješavina aditiva za ulja za podmazivanje </w:t>
            </w:r>
          </w:p>
          <w:p w14:paraId="0B5F8177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9F65C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4152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0A54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E2BB9D7" w14:textId="77777777" w:rsidTr="00FF0E1B">
        <w:trPr>
          <w:cantSplit/>
        </w:trPr>
        <w:tc>
          <w:tcPr>
            <w:tcW w:w="0" w:type="auto"/>
          </w:tcPr>
          <w:p w14:paraId="120001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0.5718</w:t>
            </w:r>
          </w:p>
        </w:tc>
        <w:tc>
          <w:tcPr>
            <w:tcW w:w="0" w:type="auto"/>
          </w:tcPr>
          <w:p w14:paraId="25405E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 w14:paraId="316D33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4561F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7A35B4E" w14:textId="77777777" w:rsidTr="00FF0E1B">
              <w:tc>
                <w:tcPr>
                  <w:tcW w:w="0" w:type="auto"/>
                </w:tcPr>
                <w:p w14:paraId="59623E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059E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od 20 %, ali ne većim od 45 % mineralnih ulja,</w:t>
                  </w:r>
                </w:p>
              </w:tc>
            </w:tr>
            <w:tr w:rsidR="00BD2CAC" w14:paraId="27E2BFA8" w14:textId="77777777" w:rsidTr="00FF0E1B">
              <w:tc>
                <w:tcPr>
                  <w:tcW w:w="0" w:type="auto"/>
                </w:tcPr>
                <w:p w14:paraId="30F2B0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777C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 osnovi smjese kalcijevih soli razgranatih dodecilfenol-sulfida, neovisno o tome jesu li karbonizirani,</w:t>
                  </w:r>
                </w:p>
              </w:tc>
            </w:tr>
          </w:tbl>
          <w:p w14:paraId="40DF618E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mješavina aditiva</w:t>
            </w:r>
          </w:p>
          <w:p w14:paraId="54AE500A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E4166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F6BE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F514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FA741C3" w14:textId="77777777" w:rsidTr="00FF0E1B">
        <w:trPr>
          <w:cantSplit/>
        </w:trPr>
        <w:tc>
          <w:tcPr>
            <w:tcW w:w="0" w:type="auto"/>
          </w:tcPr>
          <w:p w14:paraId="5E853D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0.5721</w:t>
            </w:r>
          </w:p>
        </w:tc>
        <w:tc>
          <w:tcPr>
            <w:tcW w:w="0" w:type="auto"/>
          </w:tcPr>
          <w:p w14:paraId="38A3B3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7B1FDE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098C5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za ulja za podmazivanje, koji se sastoje od produkata reakcije bis(2-metilpentan-2-il)ditiofosforske kiseline s propilen oksidom, fosfornim oksidom i aminima s C12-14 alkilnim lancima, za uporabu kao koncentrirani aditivi u proizvodnji ulja za podmazivanje</w:t>
            </w:r>
          </w:p>
        </w:tc>
        <w:tc>
          <w:tcPr>
            <w:tcW w:w="0" w:type="auto"/>
          </w:tcPr>
          <w:p w14:paraId="4FE8CC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019B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AD2D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5091A0B" w14:textId="77777777" w:rsidTr="00FF0E1B">
        <w:trPr>
          <w:cantSplit/>
        </w:trPr>
        <w:tc>
          <w:tcPr>
            <w:tcW w:w="0" w:type="auto"/>
          </w:tcPr>
          <w:p w14:paraId="4E92CC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0.8655</w:t>
            </w:r>
          </w:p>
        </w:tc>
        <w:tc>
          <w:tcPr>
            <w:tcW w:w="0" w:type="auto"/>
          </w:tcPr>
          <w:p w14:paraId="70BA46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3527A8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4D7351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Aditiv za ulja za podmazivanje, koji se sastoji od molibdena, </w:t>
            </w:r>
            <w:r>
              <w:rPr>
                <w:i/>
                <w:iCs/>
                <w:noProof/>
              </w:rPr>
              <w:t>bis</w:t>
            </w:r>
            <w:r>
              <w:rPr>
                <w:noProof/>
              </w:rPr>
              <w:t>(dibutilkarbamoditioato)di-μ-okodioksindi-, sulfuriziran (CAS RN 68412-26-0)</w:t>
            </w:r>
          </w:p>
        </w:tc>
        <w:tc>
          <w:tcPr>
            <w:tcW w:w="0" w:type="auto"/>
          </w:tcPr>
          <w:p w14:paraId="5C19DB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0268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68AE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042CAE5" w14:textId="77777777" w:rsidTr="00FF0E1B">
        <w:trPr>
          <w:cantSplit/>
        </w:trPr>
        <w:tc>
          <w:tcPr>
            <w:tcW w:w="0" w:type="auto"/>
          </w:tcPr>
          <w:p w14:paraId="2938F5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0.6432</w:t>
            </w:r>
          </w:p>
        </w:tc>
        <w:tc>
          <w:tcPr>
            <w:tcW w:w="0" w:type="auto"/>
          </w:tcPr>
          <w:p w14:paraId="0940894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0BE02B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2005F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sadržavaju barem soli primarnih amina te mono i dialkilfosfornih kiselina te se upotrebljavaju u proizvodnji ulja ili masti za podmazivanje</w:t>
            </w:r>
          </w:p>
          <w:p w14:paraId="536D1D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C195F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83CE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9B34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249AE4" w14:textId="77777777" w:rsidTr="00FF0E1B">
        <w:trPr>
          <w:cantSplit/>
        </w:trPr>
        <w:tc>
          <w:tcPr>
            <w:tcW w:w="0" w:type="auto"/>
          </w:tcPr>
          <w:p w14:paraId="3D6E68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0.5723</w:t>
            </w:r>
          </w:p>
        </w:tc>
        <w:tc>
          <w:tcPr>
            <w:tcW w:w="0" w:type="auto"/>
          </w:tcPr>
          <w:p w14:paraId="4FA4BCF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7DF181B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50AB9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za ulja za podmazivanje, koji se sastoje od produkata reakcije butil-cikloheks-3-enkarboksilata, sumpora i trifenil fosfita (CAS RN 93925-37-2), za uporabu kao koncentrirani aditivi u proizvodnji motornih ulja postupkom mješanja</w:t>
            </w:r>
          </w:p>
        </w:tc>
        <w:tc>
          <w:tcPr>
            <w:tcW w:w="0" w:type="auto"/>
          </w:tcPr>
          <w:p w14:paraId="77776F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0014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3256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9F9C5C3" w14:textId="77777777" w:rsidTr="00FF0E1B">
        <w:trPr>
          <w:cantSplit/>
        </w:trPr>
        <w:tc>
          <w:tcPr>
            <w:tcW w:w="0" w:type="auto"/>
          </w:tcPr>
          <w:p w14:paraId="1F56E0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0.5719</w:t>
            </w:r>
          </w:p>
        </w:tc>
        <w:tc>
          <w:tcPr>
            <w:tcW w:w="0" w:type="auto"/>
          </w:tcPr>
          <w:p w14:paraId="62DDB6D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6EBC8D2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528007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Aditivi za ulja za podmazivanje koji se sastoje od mješavine </w:t>
            </w:r>
            <w:r>
              <w:rPr>
                <w:i/>
                <w:iCs/>
                <w:noProof/>
              </w:rPr>
              <w:t>N,N</w:t>
            </w:r>
            <w:r>
              <w:rPr>
                <w:noProof/>
              </w:rPr>
              <w:t>-dialkil -2-hidroksiacetamida s alkilnim lancem duljine od 12 do 18 atoma ugljika (CAS RN 866259-61-2), za uporabu u proizvodnji mješavina aditiva za ulja za podmazivanje</w:t>
            </w:r>
          </w:p>
          <w:p w14:paraId="14B46C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8A0B7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A534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CBD0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3D85844" w14:textId="77777777" w:rsidTr="00FF0E1B">
        <w:trPr>
          <w:cantSplit/>
        </w:trPr>
        <w:tc>
          <w:tcPr>
            <w:tcW w:w="0" w:type="auto"/>
          </w:tcPr>
          <w:p w14:paraId="0E249C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0.6433</w:t>
            </w:r>
          </w:p>
        </w:tc>
        <w:tc>
          <w:tcPr>
            <w:tcW w:w="0" w:type="auto"/>
          </w:tcPr>
          <w:p w14:paraId="2D9428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27DAD0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10904A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se sastoje od mješavine na temelju imidazolina (CAS RN 68784-17-8) te se upotrebljavaju u proizvodnji ulja za podmazivanje</w:t>
            </w:r>
          </w:p>
          <w:p w14:paraId="0A882E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5662E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0255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9374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C832A17" w14:textId="77777777" w:rsidTr="00FF0E1B">
        <w:trPr>
          <w:cantSplit/>
        </w:trPr>
        <w:tc>
          <w:tcPr>
            <w:tcW w:w="0" w:type="auto"/>
          </w:tcPr>
          <w:p w14:paraId="6DBEE2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0.5728</w:t>
            </w:r>
          </w:p>
        </w:tc>
        <w:tc>
          <w:tcPr>
            <w:tcW w:w="0" w:type="auto"/>
          </w:tcPr>
          <w:p w14:paraId="4F1736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489707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4F8DA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za ulja za podmazivanje, koji se sastoje od produkata reakcije 2-metil-prop-1-ena sa sumpornim monokloridom i natrijevim sulfidom (CAS RN 68511-50-2), s masenim udjelom klora 0,01 % ili većim, ali ne većim od 0,5 %, za uporabu kao koncentrirani aditivi u proizvodnji ulja za podmazivanje</w:t>
            </w:r>
          </w:p>
        </w:tc>
        <w:tc>
          <w:tcPr>
            <w:tcW w:w="0" w:type="auto"/>
          </w:tcPr>
          <w:p w14:paraId="39EF8A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A9AC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430E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F9BFAE0" w14:textId="77777777" w:rsidTr="00FF0E1B">
        <w:trPr>
          <w:cantSplit/>
        </w:trPr>
        <w:tc>
          <w:tcPr>
            <w:tcW w:w="0" w:type="auto"/>
          </w:tcPr>
          <w:p w14:paraId="3EF27D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0.6436</w:t>
            </w:r>
          </w:p>
        </w:tc>
        <w:tc>
          <w:tcPr>
            <w:tcW w:w="0" w:type="auto"/>
          </w:tcPr>
          <w:p w14:paraId="77B683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2FD8CD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2B3FA4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se sastoje od mješavine dialkil adipata (C7-C9), u kojoj je maseni udio diizooktil adipata (CAS RN 1330-86-5) veći od 85 %, za uporabu u proizvodnji ulja za podmazivanje</w:t>
            </w:r>
          </w:p>
          <w:p w14:paraId="439393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F8524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D6B8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621A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706A777" w14:textId="77777777" w:rsidTr="00FF0E1B">
        <w:trPr>
          <w:cantSplit/>
        </w:trPr>
        <w:tc>
          <w:tcPr>
            <w:tcW w:w="0" w:type="auto"/>
          </w:tcPr>
          <w:p w14:paraId="5DF42D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0.6020</w:t>
            </w:r>
          </w:p>
        </w:tc>
        <w:tc>
          <w:tcPr>
            <w:tcW w:w="0" w:type="auto"/>
          </w:tcPr>
          <w:p w14:paraId="7B8FF3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5C706C7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FFE2C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koji se sastoje od dialkilfosfita  (u kojima alkilne skupine sadržavaju više od 80 % masenog udjela oleilnih, palmitilnih i stearilnih skupina), za uporabu u proizvodnji ulja za podmazivanje</w:t>
            </w:r>
          </w:p>
          <w:p w14:paraId="34EEF2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DEB71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5ED2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CFB2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740562" w14:textId="77777777" w:rsidTr="00FF0E1B">
        <w:trPr>
          <w:cantSplit/>
        </w:trPr>
        <w:tc>
          <w:tcPr>
            <w:tcW w:w="0" w:type="auto"/>
          </w:tcPr>
          <w:p w14:paraId="255323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0.7205</w:t>
            </w:r>
          </w:p>
        </w:tc>
        <w:tc>
          <w:tcPr>
            <w:tcW w:w="0" w:type="auto"/>
          </w:tcPr>
          <w:p w14:paraId="0175552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0D4FF34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4F3419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Inhibitor oksidacije koji većinom sadržava smjesu izomera 1-(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-dodeciltio)propan-2-ola (CAS RN 67124-09-8) te se upotrebljava u proizvodnji mješavina aditiva za ulja za podmazivanje</w:t>
            </w:r>
          </w:p>
          <w:p w14:paraId="1CB4A0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86CF6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73A70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059D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E2A29A" w14:textId="77777777" w:rsidTr="00FF0E1B">
        <w:trPr>
          <w:cantSplit/>
        </w:trPr>
        <w:tc>
          <w:tcPr>
            <w:tcW w:w="0" w:type="auto"/>
          </w:tcPr>
          <w:p w14:paraId="6FFF44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0.6023</w:t>
            </w:r>
          </w:p>
        </w:tc>
        <w:tc>
          <w:tcPr>
            <w:tcW w:w="0" w:type="auto"/>
          </w:tcPr>
          <w:p w14:paraId="2EED78E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 w14:paraId="6742F6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0F07BBD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Dodaci koji se sastoje od mješavine</w:t>
            </w:r>
          </w:p>
          <w:p w14:paraId="36BED7F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3-((C9-11)-izoalkiloksi)tetrahidrotiofen 1,1-dioksid, bogat s C10 (CAS RN 398141-87-2), za uporabu u proizvodnji ulja za podmazivanje</w:t>
            </w:r>
          </w:p>
          <w:p w14:paraId="5270E26B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FAB17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A176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42EF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B048157" w14:textId="77777777" w:rsidTr="00FF0E1B">
        <w:trPr>
          <w:cantSplit/>
        </w:trPr>
        <w:tc>
          <w:tcPr>
            <w:tcW w:w="0" w:type="auto"/>
          </w:tcPr>
          <w:p w14:paraId="1584DB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0.5565</w:t>
            </w:r>
          </w:p>
        </w:tc>
        <w:tc>
          <w:tcPr>
            <w:tcW w:w="0" w:type="auto"/>
          </w:tcPr>
          <w:p w14:paraId="24D3FA7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90 00</w:t>
            </w:r>
          </w:p>
        </w:tc>
        <w:tc>
          <w:tcPr>
            <w:tcW w:w="0" w:type="auto"/>
          </w:tcPr>
          <w:p w14:paraId="733C1C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421AE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kvarternih amonijevih soli na osnovi poliizobutenil sukcinimida, s masenim udjelom 2-etilheksanola 10 % ili većim, ali ne većim od 29,9 %</w:t>
            </w:r>
          </w:p>
        </w:tc>
        <w:tc>
          <w:tcPr>
            <w:tcW w:w="0" w:type="auto"/>
          </w:tcPr>
          <w:p w14:paraId="7B357E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4A90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A62C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35C4D8A" w14:textId="77777777" w:rsidTr="00FF0E1B">
        <w:trPr>
          <w:cantSplit/>
        </w:trPr>
        <w:tc>
          <w:tcPr>
            <w:tcW w:w="0" w:type="auto"/>
          </w:tcPr>
          <w:p w14:paraId="46E28B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0.7204</w:t>
            </w:r>
          </w:p>
        </w:tc>
        <w:tc>
          <w:tcPr>
            <w:tcW w:w="0" w:type="auto"/>
          </w:tcPr>
          <w:p w14:paraId="7C04C2E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90 00</w:t>
            </w:r>
          </w:p>
        </w:tc>
        <w:tc>
          <w:tcPr>
            <w:tcW w:w="0" w:type="auto"/>
          </w:tcPr>
          <w:p w14:paraId="5DB622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F439D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Inhibitor korozije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F4DD5EA" w14:textId="77777777" w:rsidTr="00FF0E1B">
              <w:tc>
                <w:tcPr>
                  <w:tcW w:w="0" w:type="auto"/>
                </w:tcPr>
                <w:p w14:paraId="500ED9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C0B0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poliizobuteniljantarnu kiselinu i </w:t>
                  </w:r>
                </w:p>
              </w:tc>
            </w:tr>
            <w:tr w:rsidR="00BD2CAC" w14:paraId="70FBA31A" w14:textId="77777777" w:rsidTr="00FF0E1B">
              <w:tc>
                <w:tcPr>
                  <w:tcW w:w="0" w:type="auto"/>
                </w:tcPr>
                <w:p w14:paraId="781464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68EA91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AF18C5">
                    <w:rPr>
                      <w:noProof/>
                      <w:lang w:val="de-DE"/>
                    </w:rPr>
                    <w:t>više od 5 % te ne više od 20 % masenog udjela mineralnih ulja</w:t>
                  </w:r>
                </w:p>
              </w:tc>
            </w:tr>
          </w:tbl>
          <w:p w14:paraId="00AD01E7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te se upotrebljava u proizvodnji mješavina aditiva za goriva</w:t>
            </w:r>
          </w:p>
          <w:p w14:paraId="082EAC4D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194AD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E381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F502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3C568F0" w14:textId="77777777" w:rsidTr="00FF0E1B">
        <w:trPr>
          <w:cantSplit/>
        </w:trPr>
        <w:tc>
          <w:tcPr>
            <w:tcW w:w="0" w:type="auto"/>
          </w:tcPr>
          <w:p w14:paraId="371796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0.5147</w:t>
            </w:r>
          </w:p>
        </w:tc>
        <w:tc>
          <w:tcPr>
            <w:tcW w:w="0" w:type="auto"/>
          </w:tcPr>
          <w:p w14:paraId="1EF1BD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3812 10 00</w:t>
            </w:r>
          </w:p>
        </w:tc>
        <w:tc>
          <w:tcPr>
            <w:tcW w:w="0" w:type="auto"/>
          </w:tcPr>
          <w:p w14:paraId="3AF4D1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D284C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Ubrzivači vulkanizacije na osnovi granula difenil gvanidina (CAS RN 102-06-7) </w:t>
            </w:r>
          </w:p>
        </w:tc>
        <w:tc>
          <w:tcPr>
            <w:tcW w:w="0" w:type="auto"/>
          </w:tcPr>
          <w:p w14:paraId="6E05B4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F2CE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DADF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7341E1A" w14:textId="77777777" w:rsidTr="00FF0E1B">
        <w:trPr>
          <w:cantSplit/>
        </w:trPr>
        <w:tc>
          <w:tcPr>
            <w:tcW w:w="0" w:type="auto"/>
          </w:tcPr>
          <w:p w14:paraId="5757A9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0.6045</w:t>
            </w:r>
          </w:p>
        </w:tc>
        <w:tc>
          <w:tcPr>
            <w:tcW w:w="0" w:type="auto"/>
          </w:tcPr>
          <w:p w14:paraId="591D36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3812 20 90</w:t>
            </w:r>
          </w:p>
        </w:tc>
        <w:tc>
          <w:tcPr>
            <w:tcW w:w="0" w:type="auto"/>
          </w:tcPr>
          <w:p w14:paraId="50B1EF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5482E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Plastifikator, koji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21968CAF" w14:textId="77777777" w:rsidTr="00FF0E1B">
              <w:tc>
                <w:tcPr>
                  <w:tcW w:w="0" w:type="auto"/>
                </w:tcPr>
                <w:p w14:paraId="4D2758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78926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bis(2-etilheksil)-1,4-benzen dikarboksilat (CAS RN 6422-86-2)</w:t>
                  </w:r>
                </w:p>
              </w:tc>
            </w:tr>
            <w:tr w:rsidR="00BD2CAC" w14:paraId="1F08BFD8" w14:textId="77777777" w:rsidTr="00FF0E1B">
              <w:tc>
                <w:tcPr>
                  <w:tcW w:w="0" w:type="auto"/>
                </w:tcPr>
                <w:p w14:paraId="279FDF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5AA2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od 10 %, ali ne više od 60 % masenog udjela dibutiltereftalata (CAS RN 1962-75-0) </w:t>
                  </w:r>
                </w:p>
              </w:tc>
            </w:tr>
          </w:tbl>
          <w:p w14:paraId="2DB48E7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2CB6D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3415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2D69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2A78434" w14:textId="77777777" w:rsidTr="00FF0E1B">
        <w:trPr>
          <w:cantSplit/>
        </w:trPr>
        <w:tc>
          <w:tcPr>
            <w:tcW w:w="0" w:type="auto"/>
          </w:tcPr>
          <w:p w14:paraId="157388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0.3444</w:t>
            </w:r>
          </w:p>
        </w:tc>
        <w:tc>
          <w:tcPr>
            <w:tcW w:w="0" w:type="auto"/>
          </w:tcPr>
          <w:p w14:paraId="0C4604F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7539F8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BF6DF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koja sadrži pretežno bis(2,2,6,6-tetrametil-1-oktiloksi-4-piperidil) sebakat</w:t>
            </w:r>
          </w:p>
        </w:tc>
        <w:tc>
          <w:tcPr>
            <w:tcW w:w="0" w:type="auto"/>
          </w:tcPr>
          <w:p w14:paraId="58FAB9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A3D6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67EA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D3BF0E" w14:textId="77777777" w:rsidTr="00FF0E1B">
        <w:trPr>
          <w:cantSplit/>
        </w:trPr>
        <w:tc>
          <w:tcPr>
            <w:tcW w:w="0" w:type="auto"/>
          </w:tcPr>
          <w:p w14:paraId="2F878E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0.6055</w:t>
            </w:r>
          </w:p>
        </w:tc>
        <w:tc>
          <w:tcPr>
            <w:tcW w:w="0" w:type="auto"/>
          </w:tcPr>
          <w:p w14:paraId="7E74213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482A45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18BBB3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UV fotostablizator, koji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9961DC7" w14:textId="77777777" w:rsidTr="00FF0E1B">
              <w:tc>
                <w:tcPr>
                  <w:tcW w:w="0" w:type="auto"/>
                </w:tcPr>
                <w:p w14:paraId="73EBB2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1A8C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α-[3-[3-(2H-benzotriazol-2-il)-5-(1,1-dimetiletil)-4-hidroksifenil]-1-okspropil]-ω-hidroksipoli(oksi-1,2-etanediil) (CAS RN 104810-48-2),</w:t>
                  </w:r>
                </w:p>
              </w:tc>
            </w:tr>
            <w:tr w:rsidR="00BD2CAC" w14:paraId="16EE1F6E" w14:textId="77777777" w:rsidTr="00FF0E1B">
              <w:tc>
                <w:tcPr>
                  <w:tcW w:w="0" w:type="auto"/>
                </w:tcPr>
                <w:p w14:paraId="0F0143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8532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α-[3-[3-(2H-benzotriazol-2-il)-5-(1,1-dimetiletil)-4-hidroksifenil]-1-oksopropil]-ω-[3-[3-(2H-benzotriazol-2-il)-5-(1,1-dimetiletil)-4-hidroksifenil]-1-okspropoksi]poli (oksi-1,2-etanediil) (CAS RN 104810-47-1),</w:t>
                  </w:r>
                </w:p>
              </w:tc>
            </w:tr>
            <w:tr w:rsidR="00BD2CAC" w:rsidRPr="00D23FD7" w14:paraId="7528B759" w14:textId="77777777" w:rsidTr="00FF0E1B">
              <w:tc>
                <w:tcPr>
                  <w:tcW w:w="0" w:type="auto"/>
                </w:tcPr>
                <w:p w14:paraId="48387F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8AAD5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polietilen glikol prosječne molekularne mase 300 (CAS RN 25322-68-3)</w:t>
                  </w:r>
                </w:p>
              </w:tc>
            </w:tr>
            <w:tr w:rsidR="00BD2CAC" w14:paraId="3CE86BC8" w14:textId="77777777" w:rsidTr="00FF0E1B">
              <w:tc>
                <w:tcPr>
                  <w:tcW w:w="0" w:type="auto"/>
                </w:tcPr>
                <w:p w14:paraId="360EBB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4A8B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bis (1,2,2,6,6-pentametil-4-piperidil)sebakat (CAS RN 41556-26-7), i</w:t>
                  </w:r>
                </w:p>
              </w:tc>
            </w:tr>
            <w:tr w:rsidR="00BD2CAC" w14:paraId="2D6F8765" w14:textId="77777777" w:rsidTr="00FF0E1B">
              <w:tc>
                <w:tcPr>
                  <w:tcW w:w="0" w:type="auto"/>
                </w:tcPr>
                <w:p w14:paraId="3B7BA4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66BD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metil-1,2,2,6,6-pentametil-4- piperidil sebakat (CAS RN 82919-37-7)</w:t>
                  </w:r>
                </w:p>
              </w:tc>
            </w:tr>
          </w:tbl>
          <w:p w14:paraId="2AAA083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8099C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D597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2873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B3A45F2" w14:textId="77777777" w:rsidTr="00FF0E1B">
        <w:trPr>
          <w:cantSplit/>
        </w:trPr>
        <w:tc>
          <w:tcPr>
            <w:tcW w:w="0" w:type="auto"/>
          </w:tcPr>
          <w:p w14:paraId="6C5528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0.6054</w:t>
            </w:r>
          </w:p>
        </w:tc>
        <w:tc>
          <w:tcPr>
            <w:tcW w:w="0" w:type="auto"/>
          </w:tcPr>
          <w:p w14:paraId="19EF05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01C2D8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AE614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932C4E5" w14:textId="77777777" w:rsidTr="00FF0E1B">
              <w:tc>
                <w:tcPr>
                  <w:tcW w:w="0" w:type="auto"/>
                </w:tcPr>
                <w:p w14:paraId="57BBC6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AD5215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25 % ili više, ali ne više od 55 % mješavine C15-18 tetrametilpiperidinil estera (CAS RN 86403-32-9)</w:t>
                  </w:r>
                </w:p>
              </w:tc>
            </w:tr>
            <w:tr w:rsidR="00BD2CAC" w:rsidRPr="00D23FD7" w14:paraId="7649CE92" w14:textId="77777777" w:rsidTr="00FF0E1B">
              <w:tc>
                <w:tcPr>
                  <w:tcW w:w="0" w:type="auto"/>
                </w:tcPr>
                <w:p w14:paraId="5BB87A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3318C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ne više od 20 % ostalih organskih spojeva</w:t>
                  </w:r>
                </w:p>
              </w:tc>
            </w:tr>
            <w:tr w:rsidR="00BD2CAC" w14:paraId="2CE62B49" w14:textId="77777777" w:rsidTr="00FF0E1B">
              <w:tc>
                <w:tcPr>
                  <w:tcW w:w="0" w:type="auto"/>
                </w:tcPr>
                <w:p w14:paraId="0886C0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86A7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 polipropilenskom nosaču (CAS RN 9003–07–0) ili nosaču od amorfnog silicijevog dioksida (CAS RN 7631-86-9 ili 112926-00-8)</w:t>
                  </w:r>
                </w:p>
              </w:tc>
            </w:tr>
          </w:tbl>
          <w:p w14:paraId="15175B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3C2697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2F93EA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5885257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6FC39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3C7E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C276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028C86" w14:textId="77777777" w:rsidTr="00FF0E1B">
        <w:trPr>
          <w:cantSplit/>
        </w:trPr>
        <w:tc>
          <w:tcPr>
            <w:tcW w:w="0" w:type="auto"/>
          </w:tcPr>
          <w:p w14:paraId="659A48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0.4861</w:t>
            </w:r>
          </w:p>
        </w:tc>
        <w:tc>
          <w:tcPr>
            <w:tcW w:w="0" w:type="auto"/>
          </w:tcPr>
          <w:p w14:paraId="6ACC08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305E8E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68BD1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8D56D80" w14:textId="77777777" w:rsidTr="00FF0E1B">
              <w:tc>
                <w:tcPr>
                  <w:tcW w:w="0" w:type="auto"/>
                </w:tcPr>
                <w:p w14:paraId="2D035B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E7B9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80 mas. % (± 10 %) 2-etilheksil 10-etil-4,4-dimetil-7-okso-8-oksa-3,5-ditia-4-stanatetradekanoata, i (CAS RN 57583-35-4)</w:t>
                  </w:r>
                </w:p>
              </w:tc>
            </w:tr>
            <w:tr w:rsidR="00BD2CAC" w14:paraId="358059A1" w14:textId="77777777" w:rsidTr="00FF0E1B">
              <w:tc>
                <w:tcPr>
                  <w:tcW w:w="0" w:type="auto"/>
                </w:tcPr>
                <w:p w14:paraId="2ED6B9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9BAE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mas. % (± 10 %) 2-etilheksil 10-etil-4-[[2-[(2-etilheksil)oksi]-2-oksoetil]tio]-4-metil-7-okso-8-oksa-3,5-ditia-4-stanatetradekanoata (CAS RN 57583-34-3)</w:t>
                  </w:r>
                </w:p>
              </w:tc>
            </w:tr>
          </w:tbl>
          <w:p w14:paraId="17FB460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DBAAB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478F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548F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35EDE72" w14:textId="77777777" w:rsidTr="00FF0E1B">
        <w:trPr>
          <w:cantSplit/>
        </w:trPr>
        <w:tc>
          <w:tcPr>
            <w:tcW w:w="0" w:type="auto"/>
          </w:tcPr>
          <w:p w14:paraId="4CD5AD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0.8273</w:t>
            </w:r>
          </w:p>
        </w:tc>
        <w:tc>
          <w:tcPr>
            <w:tcW w:w="0" w:type="auto"/>
          </w:tcPr>
          <w:p w14:paraId="3C68F4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2170D8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013B39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reakcije 2-aminoetanola s cikloheksanom i s peroksidiziranim N-butil-2,2,6,6-tetrametil-4-piperidinamin-2,4,6-triklor-1,3,5-triazinom (CAS RN 191743-75-6) masenog udjela 99 % ili većeg</w:t>
            </w:r>
          </w:p>
        </w:tc>
        <w:tc>
          <w:tcPr>
            <w:tcW w:w="0" w:type="auto"/>
          </w:tcPr>
          <w:p w14:paraId="5812E5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0473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D0EE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96316AB" w14:textId="77777777" w:rsidTr="00FF0E1B">
        <w:trPr>
          <w:cantSplit/>
        </w:trPr>
        <w:tc>
          <w:tcPr>
            <w:tcW w:w="0" w:type="auto"/>
          </w:tcPr>
          <w:p w14:paraId="098873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0.5477</w:t>
            </w:r>
          </w:p>
        </w:tc>
        <w:tc>
          <w:tcPr>
            <w:tcW w:w="0" w:type="auto"/>
          </w:tcPr>
          <w:p w14:paraId="52D669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06A2127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12AAD3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UV stabilizator, koji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2362703" w14:textId="77777777" w:rsidTr="00FF0E1B">
              <w:tc>
                <w:tcPr>
                  <w:tcW w:w="0" w:type="auto"/>
                </w:tcPr>
                <w:p w14:paraId="3E8DC7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3BD3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2-(4,6-bis(2,4-dimetilfenil)-1,3,5-triazin-2-il)-5-(oktiloksi)-fenol (CAS RN 2725-22-6) i</w:t>
                  </w:r>
                </w:p>
              </w:tc>
            </w:tr>
            <w:tr w:rsidR="00BD2CAC" w14:paraId="10C22A56" w14:textId="77777777" w:rsidTr="00FF0E1B">
              <w:tc>
                <w:tcPr>
                  <w:tcW w:w="0" w:type="auto"/>
                </w:tcPr>
                <w:p w14:paraId="228390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59EC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bilo N,N'-bis(1,2,2,6,6-pentametil-4-piperidinil)-1,6-heksandiamin polimer s 2,4-dikloro-6-(4-morfolinil)-1,3,5-triazinon (CAS RN 193098-40-7) ili</w:t>
                  </w:r>
                </w:p>
              </w:tc>
            </w:tr>
            <w:tr w:rsidR="00BD2CAC" w14:paraId="7BEDCC2F" w14:textId="77777777" w:rsidTr="00FF0E1B">
              <w:tc>
                <w:tcPr>
                  <w:tcW w:w="0" w:type="auto"/>
                </w:tcPr>
                <w:p w14:paraId="03DED6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E21F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N,N'-bis(2,2,6,6-tetrametil-4-piperidinil)-1,6-heksandiamin polimer s 2,4 dikloro-6-(4-morfolinil)-1,3,5-triazinom (CAS RN 82451-48-7)</w:t>
                  </w:r>
                </w:p>
              </w:tc>
            </w:tr>
          </w:tbl>
          <w:p w14:paraId="6CBF11E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91F65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84AB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B7E1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073C2FB" w14:textId="77777777" w:rsidTr="00FF0E1B">
        <w:trPr>
          <w:cantSplit/>
        </w:trPr>
        <w:tc>
          <w:tcPr>
            <w:tcW w:w="0" w:type="auto"/>
          </w:tcPr>
          <w:p w14:paraId="096962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0.5483</w:t>
            </w:r>
          </w:p>
        </w:tc>
        <w:tc>
          <w:tcPr>
            <w:tcW w:w="0" w:type="auto"/>
          </w:tcPr>
          <w:p w14:paraId="2AEA4F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79FA66B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643E8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Stabilizator za plastične mase,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270C643" w14:textId="77777777" w:rsidTr="00FF0E1B">
              <w:tc>
                <w:tcPr>
                  <w:tcW w:w="0" w:type="auto"/>
                </w:tcPr>
                <w:p w14:paraId="463F3F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7AA0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2-etilheksil 10-etil-4,4-dimetil-7-okso-8-oksa-3,5-ditia-4-stanatetradekanoata (CAS RN 57583-35-4),</w:t>
                  </w:r>
                </w:p>
              </w:tc>
            </w:tr>
            <w:tr w:rsidR="00BD2CAC" w14:paraId="3DB8DBBD" w14:textId="77777777" w:rsidTr="00FF0E1B">
              <w:tc>
                <w:tcPr>
                  <w:tcW w:w="0" w:type="auto"/>
                </w:tcPr>
                <w:p w14:paraId="0B72AB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2223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2-etilheksil 10-etil-4-[[2-[(2-etilheksil)oksi]-2-oksoetil]tio]-4-metil-7-okso-8-oksa-3,5-ditia-4-stanatetradekanoata (CAS RN 57583-34-3), i</w:t>
                  </w:r>
                </w:p>
              </w:tc>
            </w:tr>
            <w:tr w:rsidR="00BD2CAC" w14:paraId="0AF4AD27" w14:textId="77777777" w:rsidTr="00FF0E1B">
              <w:tc>
                <w:tcPr>
                  <w:tcW w:w="0" w:type="auto"/>
                </w:tcPr>
                <w:p w14:paraId="77D2AD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4DC7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2-etilheksilmerkaptoacetata (CAS RN 7659-86-1)</w:t>
                  </w:r>
                </w:p>
              </w:tc>
            </w:tr>
          </w:tbl>
          <w:p w14:paraId="67A35E9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1700A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3FE2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D8BA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CA05B0C" w14:textId="77777777" w:rsidTr="00FF0E1B">
        <w:trPr>
          <w:cantSplit/>
        </w:trPr>
        <w:tc>
          <w:tcPr>
            <w:tcW w:w="0" w:type="auto"/>
          </w:tcPr>
          <w:p w14:paraId="340BEE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0.8533</w:t>
            </w:r>
          </w:p>
        </w:tc>
        <w:tc>
          <w:tcPr>
            <w:tcW w:w="0" w:type="auto"/>
          </w:tcPr>
          <w:p w14:paraId="48CB69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3E8C923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31D14A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UV stabilizator koji sadržava mješavinu: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743ACBD" w14:textId="77777777" w:rsidTr="00FF0E1B">
              <w:tc>
                <w:tcPr>
                  <w:tcW w:w="0" w:type="auto"/>
                </w:tcPr>
                <w:p w14:paraId="4511BB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4FDF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razgranatog i linearnog C7 do C9 alkil estera [3-(2</w:t>
                  </w:r>
                  <w:r>
                    <w:rPr>
                      <w:i/>
                      <w:iCs/>
                      <w:noProof/>
                    </w:rPr>
                    <w:t>H</w:t>
                  </w:r>
                  <w:r>
                    <w:rPr>
                      <w:noProof/>
                    </w:rPr>
                    <w:t>-benzotriazol-2-il)-5-(1,1-dimetiletil)-4-hidroksi]-1-fenilpropanske kiseline (CAS RN 127519-17-9), količine 95 % masenog udjela ili veće, i</w:t>
                  </w:r>
                </w:p>
              </w:tc>
            </w:tr>
            <w:tr w:rsidR="00BD2CAC" w14:paraId="057B38EC" w14:textId="77777777" w:rsidTr="00FF0E1B">
              <w:tc>
                <w:tcPr>
                  <w:tcW w:w="0" w:type="auto"/>
                </w:tcPr>
                <w:p w14:paraId="1A4682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06C9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2-metoksi-1-metiletil acetata (CAS RN 108-65-6) količine najviše 5 % masenog udjela</w:t>
                  </w:r>
                </w:p>
              </w:tc>
            </w:tr>
          </w:tbl>
          <w:p w14:paraId="63435F1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AA3FF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972F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F42E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347DE33" w14:textId="77777777" w:rsidTr="00FF0E1B">
        <w:trPr>
          <w:cantSplit/>
        </w:trPr>
        <w:tc>
          <w:tcPr>
            <w:tcW w:w="0" w:type="auto"/>
          </w:tcPr>
          <w:p w14:paraId="4ED19B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0.5822</w:t>
            </w:r>
          </w:p>
        </w:tc>
        <w:tc>
          <w:tcPr>
            <w:tcW w:w="0" w:type="auto"/>
          </w:tcPr>
          <w:p w14:paraId="5A4A23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693E02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AEB78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UV stabilizator koji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B4D7567" w14:textId="77777777" w:rsidTr="00FF0E1B">
              <w:tc>
                <w:tcPr>
                  <w:tcW w:w="0" w:type="auto"/>
                </w:tcPr>
                <w:p w14:paraId="06710A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9EC7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ometan amin: </w:t>
                  </w:r>
                  <w:r>
                    <w:rPr>
                      <w:i/>
                      <w:iCs/>
                      <w:noProof/>
                    </w:rPr>
                    <w:t>N,N'</w:t>
                  </w:r>
                  <w:r>
                    <w:rPr>
                      <w:noProof/>
                    </w:rPr>
                    <w:t>-bis(1,2,2,6,6-pentametil-4-piperidinil)-1,6-heksandiamin, polimer s 2,4-dikloro-6-(4-morfolinil)-1,3,5-triazinom (CAS RN 193098-40-7) i</w:t>
                  </w:r>
                </w:p>
              </w:tc>
            </w:tr>
            <w:tr w:rsidR="00BD2CAC" w14:paraId="50E7EBFD" w14:textId="77777777" w:rsidTr="00FF0E1B">
              <w:tc>
                <w:tcPr>
                  <w:tcW w:w="0" w:type="auto"/>
                </w:tcPr>
                <w:p w14:paraId="059DC3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70C2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ili o-hidroksifenil triazin za upijanje UV zraka ili</w:t>
                  </w:r>
                </w:p>
              </w:tc>
            </w:tr>
            <w:tr w:rsidR="00BD2CAC" w14:paraId="21E07536" w14:textId="77777777" w:rsidTr="00FF0E1B">
              <w:tc>
                <w:tcPr>
                  <w:tcW w:w="0" w:type="auto"/>
                </w:tcPr>
                <w:p w14:paraId="6C551D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5F7A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kemijski modificiran fenolni spoj</w:t>
                  </w:r>
                </w:p>
              </w:tc>
            </w:tr>
          </w:tbl>
          <w:p w14:paraId="3AFD5B4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4A48C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A0FB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DE11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CF243AB" w14:textId="77777777" w:rsidTr="00FF0E1B">
        <w:trPr>
          <w:cantSplit/>
        </w:trPr>
        <w:tc>
          <w:tcPr>
            <w:tcW w:w="0" w:type="auto"/>
          </w:tcPr>
          <w:p w14:paraId="372415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0.8366</w:t>
            </w:r>
          </w:p>
        </w:tc>
        <w:tc>
          <w:tcPr>
            <w:tcW w:w="0" w:type="auto"/>
          </w:tcPr>
          <w:p w14:paraId="7E4F55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3812 39 90</w:t>
            </w:r>
          </w:p>
        </w:tc>
        <w:tc>
          <w:tcPr>
            <w:tcW w:w="0" w:type="auto"/>
          </w:tcPr>
          <w:p w14:paraId="44A0F2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6D8E18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Stabilizator svjetlosti, proizvod reakcije metilnog estera stearinske kiseline s 1-(2-hidroksi-2-metilpropoksi)-2,2,6,6-tetrametil-4-piperidinolom (CAS RN 300711-92-6) čistoće masenog udjela 90 % ili veće</w:t>
            </w:r>
          </w:p>
        </w:tc>
        <w:tc>
          <w:tcPr>
            <w:tcW w:w="0" w:type="auto"/>
          </w:tcPr>
          <w:p w14:paraId="7F50C0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0046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AF66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918045E" w14:textId="77777777" w:rsidTr="00FF0E1B">
        <w:trPr>
          <w:cantSplit/>
        </w:trPr>
        <w:tc>
          <w:tcPr>
            <w:tcW w:w="0" w:type="auto"/>
          </w:tcPr>
          <w:p w14:paraId="251AED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0.3731</w:t>
            </w:r>
          </w:p>
        </w:tc>
        <w:tc>
          <w:tcPr>
            <w:tcW w:w="0" w:type="auto"/>
          </w:tcPr>
          <w:p w14:paraId="15194D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3814 00 90</w:t>
            </w:r>
          </w:p>
        </w:tc>
        <w:tc>
          <w:tcPr>
            <w:tcW w:w="0" w:type="auto"/>
          </w:tcPr>
          <w:p w14:paraId="06C71E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FDB97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Azeotropne mješavine koje sadrže izomere nonafluorobutil metil etera i/ili nonafluorobutil etil etera</w:t>
            </w:r>
          </w:p>
        </w:tc>
        <w:tc>
          <w:tcPr>
            <w:tcW w:w="0" w:type="auto"/>
          </w:tcPr>
          <w:p w14:paraId="465990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10BE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644E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99007AC" w14:textId="77777777" w:rsidTr="00FF0E1B">
        <w:trPr>
          <w:cantSplit/>
        </w:trPr>
        <w:tc>
          <w:tcPr>
            <w:tcW w:w="0" w:type="auto"/>
          </w:tcPr>
          <w:p w14:paraId="796C52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0.2800</w:t>
            </w:r>
          </w:p>
        </w:tc>
        <w:tc>
          <w:tcPr>
            <w:tcW w:w="0" w:type="auto"/>
          </w:tcPr>
          <w:p w14:paraId="4BB270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12 00</w:t>
            </w:r>
          </w:p>
        </w:tc>
        <w:tc>
          <w:tcPr>
            <w:tcW w:w="0" w:type="auto"/>
          </w:tcPr>
          <w:p w14:paraId="17871EA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5AEF8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u obliku granula ili prstena promjera 3 mm ili većeg, ali ne većeg od 10 mm, koji se sastoji od srebra na podlozi od aluminijevog oksida, s masenim udjelom srebra 8 % ili većim, ali ne većim od 40 %</w:t>
            </w:r>
          </w:p>
        </w:tc>
        <w:tc>
          <w:tcPr>
            <w:tcW w:w="0" w:type="auto"/>
          </w:tcPr>
          <w:p w14:paraId="14927D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EAC8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284F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B6DFAF" w14:textId="77777777" w:rsidTr="00FF0E1B">
        <w:trPr>
          <w:cantSplit/>
        </w:trPr>
        <w:tc>
          <w:tcPr>
            <w:tcW w:w="0" w:type="auto"/>
          </w:tcPr>
          <w:p w14:paraId="55834E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0.5508</w:t>
            </w:r>
          </w:p>
        </w:tc>
        <w:tc>
          <w:tcPr>
            <w:tcW w:w="0" w:type="auto"/>
          </w:tcPr>
          <w:p w14:paraId="297A234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4DA7BB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6E40C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Katalizatori koji se sastoje od kromovog trioksida, dikromovog trioksida ili organometalnih spojeva kroma, naneseni na podlogu od silicijevog dioksida, s porama obujma 2 cm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/g ili većeg (određeno metodom apsorpcije dušika)</w:t>
            </w:r>
          </w:p>
        </w:tc>
        <w:tc>
          <w:tcPr>
            <w:tcW w:w="0" w:type="auto"/>
          </w:tcPr>
          <w:p w14:paraId="65C986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2A6C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89FC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F41E540" w14:textId="77777777" w:rsidTr="00FF0E1B">
        <w:trPr>
          <w:cantSplit/>
        </w:trPr>
        <w:tc>
          <w:tcPr>
            <w:tcW w:w="0" w:type="auto"/>
          </w:tcPr>
          <w:p w14:paraId="4BB033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0.3435</w:t>
            </w:r>
          </w:p>
        </w:tc>
        <w:tc>
          <w:tcPr>
            <w:tcW w:w="0" w:type="auto"/>
          </w:tcPr>
          <w:p w14:paraId="41AB60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669DA8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94319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sadrži titanijev tetraklorid na podlozi od magnezijevog diklorida, za uporabu u proizvodnji polipropilena</w:t>
            </w:r>
          </w:p>
          <w:p w14:paraId="2E3F26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7AD2C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8254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DFC9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CC1AE4E" w14:textId="77777777" w:rsidTr="00FF0E1B">
        <w:trPr>
          <w:cantSplit/>
        </w:trPr>
        <w:tc>
          <w:tcPr>
            <w:tcW w:w="0" w:type="auto"/>
          </w:tcPr>
          <w:p w14:paraId="7E04B9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0.8745</w:t>
            </w:r>
          </w:p>
        </w:tc>
        <w:tc>
          <w:tcPr>
            <w:tcW w:w="0" w:type="auto"/>
          </w:tcPr>
          <w:p w14:paraId="164BF5A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7B1CD9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1CE2DD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Sastavni dijelovi katalizatorskog sustava, uvezeni kao pojedinačni sastavni dijelovi ili u kompletu, koji se sastoje od najmanje jednog od sljedećih pripravaka: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3053F34" w14:textId="77777777" w:rsidTr="00FF0E1B">
              <w:tc>
                <w:tcPr>
                  <w:tcW w:w="0" w:type="auto"/>
                </w:tcPr>
                <w:p w14:paraId="464733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90D3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keramički materijal (CAS RN 66402-68-4),</w:t>
                  </w:r>
                </w:p>
              </w:tc>
            </w:tr>
            <w:tr w:rsidR="00BD2CAC" w14:paraId="78A935F7" w14:textId="77777777" w:rsidTr="00FF0E1B">
              <w:tc>
                <w:tcPr>
                  <w:tcW w:w="0" w:type="auto"/>
                </w:tcPr>
                <w:p w14:paraId="6B5678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5A5C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molibdenov oksid i niklov oksid na podlozi od aluminijevog oksida,</w:t>
                  </w:r>
                </w:p>
              </w:tc>
            </w:tr>
            <w:tr w:rsidR="00BD2CAC" w14:paraId="0CBD7D16" w14:textId="77777777" w:rsidTr="00FF0E1B">
              <w:tc>
                <w:tcPr>
                  <w:tcW w:w="0" w:type="auto"/>
                </w:tcPr>
                <w:p w14:paraId="0E8841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33DD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molibdenov oksid, niklov oksid i aluminijev fosfat na podlozi od aluminijevog oksida,</w:t>
                  </w:r>
                </w:p>
              </w:tc>
            </w:tr>
            <w:tr w:rsidR="00BD2CAC" w14:paraId="3F708A80" w14:textId="77777777" w:rsidTr="00FF0E1B">
              <w:tc>
                <w:tcPr>
                  <w:tcW w:w="0" w:type="auto"/>
                </w:tcPr>
                <w:p w14:paraId="5C746B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514F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molibdenov oksid, niklov oksid, aluminijev fosfat, silicij i molidben na podlozi od aluminijevog oksida,</w:t>
                  </w:r>
                </w:p>
              </w:tc>
            </w:tr>
          </w:tbl>
          <w:p w14:paraId="5B7E2E89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protiv organskih i anorganskih nečistoća u proizvodnji kerozina</w:t>
            </w:r>
          </w:p>
          <w:p w14:paraId="12CC160A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A7630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31E92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ECFD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49746F" w14:textId="77777777" w:rsidTr="00FF0E1B">
        <w:trPr>
          <w:cantSplit/>
        </w:trPr>
        <w:tc>
          <w:tcPr>
            <w:tcW w:w="0" w:type="auto"/>
          </w:tcPr>
          <w:p w14:paraId="5D48E3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0.2791</w:t>
            </w:r>
          </w:p>
        </w:tc>
        <w:tc>
          <w:tcPr>
            <w:tcW w:w="0" w:type="auto"/>
          </w:tcPr>
          <w:p w14:paraId="5048535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01B0F1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C34CD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se sastoji od organo-metalnih spojeva aluminija i cirkonija, na podlozi od silicijevog dioksida</w:t>
            </w:r>
          </w:p>
        </w:tc>
        <w:tc>
          <w:tcPr>
            <w:tcW w:w="0" w:type="auto"/>
          </w:tcPr>
          <w:p w14:paraId="10C306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CCAF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67C0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207A8B3" w14:textId="77777777" w:rsidTr="00FF0E1B">
        <w:trPr>
          <w:cantSplit/>
        </w:trPr>
        <w:tc>
          <w:tcPr>
            <w:tcW w:w="0" w:type="auto"/>
          </w:tcPr>
          <w:p w14:paraId="3B04A9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0.2790</w:t>
            </w:r>
          </w:p>
        </w:tc>
        <w:tc>
          <w:tcPr>
            <w:tcW w:w="0" w:type="auto"/>
          </w:tcPr>
          <w:p w14:paraId="3CD74D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2AC688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1D7C74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se sastoji od organo-metalnih spojeva aluminija i kroma, na podlozi od silicijevog dioksida</w:t>
            </w:r>
          </w:p>
        </w:tc>
        <w:tc>
          <w:tcPr>
            <w:tcW w:w="0" w:type="auto"/>
          </w:tcPr>
          <w:p w14:paraId="4A9013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582D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E01E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2D9CC56" w14:textId="77777777" w:rsidTr="00FF0E1B">
        <w:trPr>
          <w:cantSplit/>
        </w:trPr>
        <w:tc>
          <w:tcPr>
            <w:tcW w:w="0" w:type="auto"/>
          </w:tcPr>
          <w:p w14:paraId="0ADFC0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0.2793</w:t>
            </w:r>
          </w:p>
        </w:tc>
        <w:tc>
          <w:tcPr>
            <w:tcW w:w="0" w:type="auto"/>
          </w:tcPr>
          <w:p w14:paraId="44F385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4D5F39C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93904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se sastoji od organo-metalnih spojeva magnezija i titanija, na podlozi od silicijevog dioksida, u obliku suspenzije u mineralnom ulju</w:t>
            </w:r>
          </w:p>
        </w:tc>
        <w:tc>
          <w:tcPr>
            <w:tcW w:w="0" w:type="auto"/>
          </w:tcPr>
          <w:p w14:paraId="7B620D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B0FC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D96A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4D5A1BE" w14:textId="77777777" w:rsidTr="00FF0E1B">
        <w:trPr>
          <w:cantSplit/>
        </w:trPr>
        <w:tc>
          <w:tcPr>
            <w:tcW w:w="0" w:type="auto"/>
          </w:tcPr>
          <w:p w14:paraId="5880D7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0.2788</w:t>
            </w:r>
          </w:p>
        </w:tc>
        <w:tc>
          <w:tcPr>
            <w:tcW w:w="0" w:type="auto"/>
          </w:tcPr>
          <w:p w14:paraId="61DE2E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23B4A3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63EEED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se sastoji od organo-metalnih spojeva aluminija, magnezija i titanija, na podlozi od silicijevog dioksida, u obliku praha</w:t>
            </w:r>
          </w:p>
        </w:tc>
        <w:tc>
          <w:tcPr>
            <w:tcW w:w="0" w:type="auto"/>
          </w:tcPr>
          <w:p w14:paraId="600CFF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BF62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2808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37B1398" w14:textId="77777777" w:rsidTr="00FF0E1B">
        <w:trPr>
          <w:cantSplit/>
        </w:trPr>
        <w:tc>
          <w:tcPr>
            <w:tcW w:w="0" w:type="auto"/>
          </w:tcPr>
          <w:p w14:paraId="02AAB4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0.3899</w:t>
            </w:r>
          </w:p>
        </w:tc>
        <w:tc>
          <w:tcPr>
            <w:tcW w:w="0" w:type="auto"/>
          </w:tcPr>
          <w:p w14:paraId="69D072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19 90</w:t>
            </w:r>
          </w:p>
        </w:tc>
        <w:tc>
          <w:tcPr>
            <w:tcW w:w="0" w:type="auto"/>
          </w:tcPr>
          <w:p w14:paraId="7CCC48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440F6F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sadrži titanijev tetraklorid na podlozi od magnezijevog diklorida, za uporabu u proizvodnji poliolefina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F25F6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6AFC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5DED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EA5073" w14:textId="77777777" w:rsidTr="00FF0E1B">
        <w:trPr>
          <w:cantSplit/>
        </w:trPr>
        <w:tc>
          <w:tcPr>
            <w:tcW w:w="0" w:type="auto"/>
          </w:tcPr>
          <w:p w14:paraId="03ABA6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0.4005</w:t>
            </w:r>
          </w:p>
        </w:tc>
        <w:tc>
          <w:tcPr>
            <w:tcW w:w="0" w:type="auto"/>
          </w:tcPr>
          <w:p w14:paraId="6B0D45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772BE7E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 w14:paraId="6A6CED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Inicijator na osnovi dimetilaminopropil uree</w:t>
            </w:r>
          </w:p>
        </w:tc>
        <w:tc>
          <w:tcPr>
            <w:tcW w:w="0" w:type="auto"/>
          </w:tcPr>
          <w:p w14:paraId="6FCFCF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57C3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E979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FA21A1A" w14:textId="77777777" w:rsidTr="00FF0E1B">
        <w:trPr>
          <w:cantSplit/>
        </w:trPr>
        <w:tc>
          <w:tcPr>
            <w:tcW w:w="0" w:type="auto"/>
          </w:tcPr>
          <w:p w14:paraId="761D27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0.5062</w:t>
            </w:r>
          </w:p>
        </w:tc>
        <w:tc>
          <w:tcPr>
            <w:tcW w:w="0" w:type="auto"/>
          </w:tcPr>
          <w:p w14:paraId="57782D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386BD5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BEB4C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se sastoji od suspenzije sljedećih tvari u mineralnom ulju: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A1A9812" w14:textId="77777777" w:rsidTr="00FF0E1B">
              <w:tc>
                <w:tcPr>
                  <w:tcW w:w="0" w:type="auto"/>
                </w:tcPr>
                <w:p w14:paraId="2CD518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2590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tetrahidrofuranovih kompleksa magnezijevog klorida i titanijevog(III) klorida; i</w:t>
                  </w:r>
                </w:p>
              </w:tc>
            </w:tr>
            <w:tr w:rsidR="00BD2CAC" w14:paraId="3FDD1549" w14:textId="77777777" w:rsidTr="00FF0E1B">
              <w:tc>
                <w:tcPr>
                  <w:tcW w:w="0" w:type="auto"/>
                </w:tcPr>
                <w:p w14:paraId="1948E1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067C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silicijevog dioksida</w:t>
                  </w:r>
                </w:p>
              </w:tc>
            </w:tr>
            <w:tr w:rsidR="00BD2CAC" w:rsidRPr="00D23FD7" w14:paraId="650F2F39" w14:textId="77777777" w:rsidTr="00FF0E1B">
              <w:tc>
                <w:tcPr>
                  <w:tcW w:w="0" w:type="auto"/>
                </w:tcPr>
                <w:p w14:paraId="1F8658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089A2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koji sadrži 6,6 mas. % (± 0,6 %) magnezija, i</w:t>
                  </w:r>
                </w:p>
              </w:tc>
            </w:tr>
            <w:tr w:rsidR="00BD2CAC" w14:paraId="772740D7" w14:textId="77777777" w:rsidTr="00FF0E1B">
              <w:tc>
                <w:tcPr>
                  <w:tcW w:w="0" w:type="auto"/>
                </w:tcPr>
                <w:p w14:paraId="129382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F362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sadrži 2,3 mas. % (± 0,2 %) titanija</w:t>
                  </w:r>
                </w:p>
              </w:tc>
            </w:tr>
          </w:tbl>
          <w:p w14:paraId="37EF660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629E0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8348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7F45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9F6971D" w14:textId="77777777" w:rsidTr="00FF0E1B">
        <w:trPr>
          <w:cantSplit/>
        </w:trPr>
        <w:tc>
          <w:tcPr>
            <w:tcW w:w="0" w:type="auto"/>
          </w:tcPr>
          <w:p w14:paraId="38D040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0.7998</w:t>
            </w:r>
          </w:p>
        </w:tc>
        <w:tc>
          <w:tcPr>
            <w:tcW w:w="0" w:type="auto"/>
          </w:tcPr>
          <w:p w14:paraId="2838B5A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229DEA6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1F36AC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Fotoinicijator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19309DE" w14:textId="77777777" w:rsidTr="00FF0E1B">
              <w:tc>
                <w:tcPr>
                  <w:tcW w:w="0" w:type="auto"/>
                </w:tcPr>
                <w:p w14:paraId="0F73CD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A1C8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polietilen glikola di[β-4-[4-(2-dimetilamino-2-benzil)butanoilfenil]piperazin]propionat (CAS RN 886463-10-1) 80 % ili većim,</w:t>
                  </w:r>
                </w:p>
              </w:tc>
            </w:tr>
            <w:tr w:rsidR="00BD2CAC" w14:paraId="3349C940" w14:textId="77777777" w:rsidTr="00FF0E1B">
              <w:tc>
                <w:tcPr>
                  <w:tcW w:w="0" w:type="auto"/>
                </w:tcPr>
                <w:p w14:paraId="20EE3E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D9C4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polietilen glikol [β-4-[4-(2-dimetilamino-2-benzil)butanoilfenil]piperazin]propionata ne većim od 17 %.</w:t>
                  </w:r>
                </w:p>
              </w:tc>
            </w:tr>
          </w:tbl>
          <w:p w14:paraId="30BA708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B7C6B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38A4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F953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9B4C1A4" w14:textId="77777777" w:rsidTr="00FF0E1B">
        <w:trPr>
          <w:cantSplit/>
        </w:trPr>
        <w:tc>
          <w:tcPr>
            <w:tcW w:w="0" w:type="auto"/>
          </w:tcPr>
          <w:p w14:paraId="04101F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0.7243</w:t>
            </w:r>
          </w:p>
        </w:tc>
        <w:tc>
          <w:tcPr>
            <w:tcW w:w="0" w:type="auto"/>
          </w:tcPr>
          <w:p w14:paraId="79844F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63DB6B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73B0D8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 u obliku praha s masenim udjelom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86"/>
            </w:tblGrid>
            <w:tr w:rsidR="00BD2CAC" w14:paraId="55481E20" w14:textId="77777777" w:rsidTr="00FF0E1B">
              <w:tc>
                <w:tcPr>
                  <w:tcW w:w="0" w:type="auto"/>
                </w:tcPr>
                <w:p w14:paraId="626975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BE30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92,50 % (± 2) % titanijeva dioksida (CAS RN 13463-67-7),</w:t>
                  </w:r>
                </w:p>
              </w:tc>
            </w:tr>
            <w:tr w:rsidR="00BD2CAC" w14:paraId="5AE0E9E3" w14:textId="77777777" w:rsidTr="00FF0E1B">
              <w:tc>
                <w:tcPr>
                  <w:tcW w:w="0" w:type="auto"/>
                </w:tcPr>
                <w:p w14:paraId="4AB892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E4F0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 1) % silicijeva dioksida (CAS RN 112926-00-8), i</w:t>
                  </w:r>
                </w:p>
              </w:tc>
            </w:tr>
            <w:tr w:rsidR="00BD2CAC" w14:paraId="3C8A594A" w14:textId="77777777" w:rsidTr="00FF0E1B">
              <w:tc>
                <w:tcPr>
                  <w:tcW w:w="0" w:type="auto"/>
                </w:tcPr>
                <w:p w14:paraId="01799D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91AC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2,5 % (± 1,5) % sumporova trioksida (CAS RN 7446-11-9)</w:t>
                  </w:r>
                </w:p>
              </w:tc>
            </w:tr>
          </w:tbl>
          <w:p w14:paraId="22902D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103935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7DB948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4810D2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4867B7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 w14:paraId="4DF330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A108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C7EB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EBF1E95" w14:textId="77777777" w:rsidTr="00FF0E1B">
        <w:trPr>
          <w:cantSplit/>
        </w:trPr>
        <w:tc>
          <w:tcPr>
            <w:tcW w:w="0" w:type="auto"/>
          </w:tcPr>
          <w:p w14:paraId="367599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0.7999</w:t>
            </w:r>
          </w:p>
        </w:tc>
        <w:tc>
          <w:tcPr>
            <w:tcW w:w="0" w:type="auto"/>
          </w:tcPr>
          <w:p w14:paraId="587C835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3BC6E2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57EE9F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Fotoinicijator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C29DAE3" w14:textId="77777777" w:rsidTr="00FF0E1B">
              <w:tc>
                <w:tcPr>
                  <w:tcW w:w="0" w:type="auto"/>
                </w:tcPr>
                <w:p w14:paraId="785F6A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72A4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α-(2-benzoilbenzoil)-ω-[(2-benzoilbenzoil)oksi]-poli(oksi-1,2-etanediil) (CAS RN 1246194-73-9) 88 % ili većim,</w:t>
                  </w:r>
                </w:p>
              </w:tc>
            </w:tr>
            <w:tr w:rsidR="00BD2CAC" w14:paraId="678DCD97" w14:textId="77777777" w:rsidTr="00FF0E1B">
              <w:tc>
                <w:tcPr>
                  <w:tcW w:w="0" w:type="auto"/>
                </w:tcPr>
                <w:p w14:paraId="1CBF25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006E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α-(2-benzoilbenzoil)-ω-hidroksi-poli(oksi-1,2-etanediila) (CAS RN 1648797-60-7) ne većim od 12 %.</w:t>
                  </w:r>
                </w:p>
              </w:tc>
            </w:tr>
          </w:tbl>
          <w:p w14:paraId="4614FF6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E9631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E8D4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2FED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4CD55AC" w14:textId="77777777" w:rsidTr="00FF0E1B">
        <w:trPr>
          <w:cantSplit/>
        </w:trPr>
        <w:tc>
          <w:tcPr>
            <w:tcW w:w="0" w:type="auto"/>
          </w:tcPr>
          <w:p w14:paraId="15050E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0.3433</w:t>
            </w:r>
          </w:p>
        </w:tc>
        <w:tc>
          <w:tcPr>
            <w:tcW w:w="0" w:type="auto"/>
          </w:tcPr>
          <w:p w14:paraId="7DFE8C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2969790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E543FD5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>
              <w:rPr>
                <w:noProof/>
              </w:rPr>
              <w:t>Katalizator, koji sadrži titanijev triklorid, u obliku suspenzije u heksanu ili heptanu i koji sadrži 9 mas. </w:t>
            </w:r>
            <w:r w:rsidRPr="00D23FD7">
              <w:rPr>
                <w:noProof/>
                <w:lang w:val="fi-FI"/>
              </w:rPr>
              <w:t>% ili više, ali ne više od 30 mas. % titanija, računato bez heksana ili heptana</w:t>
            </w:r>
          </w:p>
        </w:tc>
        <w:tc>
          <w:tcPr>
            <w:tcW w:w="0" w:type="auto"/>
          </w:tcPr>
          <w:p w14:paraId="11219C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8771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25AF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4D4F1E8" w14:textId="77777777" w:rsidTr="00FF0E1B">
        <w:trPr>
          <w:cantSplit/>
        </w:trPr>
        <w:tc>
          <w:tcPr>
            <w:tcW w:w="0" w:type="auto"/>
          </w:tcPr>
          <w:p w14:paraId="145C74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0.2783</w:t>
            </w:r>
          </w:p>
        </w:tc>
        <w:tc>
          <w:tcPr>
            <w:tcW w:w="0" w:type="auto"/>
          </w:tcPr>
          <w:p w14:paraId="39FFD42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267B1E1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C3DE8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se sastoji prvenstveno od dinonilnaftalendisulfonske kiseline u obliku otopine u izobutanolu</w:t>
            </w:r>
          </w:p>
        </w:tc>
        <w:tc>
          <w:tcPr>
            <w:tcW w:w="0" w:type="auto"/>
          </w:tcPr>
          <w:p w14:paraId="4E1778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7983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AE3F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D3C7617" w14:textId="77777777" w:rsidTr="00FF0E1B">
        <w:trPr>
          <w:cantSplit/>
        </w:trPr>
        <w:tc>
          <w:tcPr>
            <w:tcW w:w="0" w:type="auto"/>
          </w:tcPr>
          <w:p w14:paraId="185104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0.3430</w:t>
            </w:r>
          </w:p>
        </w:tc>
        <w:tc>
          <w:tcPr>
            <w:tcW w:w="0" w:type="auto"/>
          </w:tcPr>
          <w:p w14:paraId="7738F7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5F85C0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 w14:paraId="2944D400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Katalizator, koji sadrži 69 mas. % ili više, ali ne više od 79 mas. </w:t>
            </w:r>
            <w:r>
              <w:rPr>
                <w:noProof/>
              </w:rPr>
              <w:t>% (2-hidroksi-1-metiletil)trimetilamonijevog 2-etilheksanoata (CAS RN 62314-22-1)</w:t>
            </w:r>
          </w:p>
        </w:tc>
        <w:tc>
          <w:tcPr>
            <w:tcW w:w="0" w:type="auto"/>
          </w:tcPr>
          <w:p w14:paraId="5085C5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EA9D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A25F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2BA70B" w14:textId="77777777" w:rsidTr="00FF0E1B">
        <w:trPr>
          <w:cantSplit/>
        </w:trPr>
        <w:tc>
          <w:tcPr>
            <w:tcW w:w="0" w:type="auto"/>
          </w:tcPr>
          <w:p w14:paraId="038B23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0.2782</w:t>
            </w:r>
          </w:p>
        </w:tc>
        <w:tc>
          <w:tcPr>
            <w:tcW w:w="0" w:type="auto"/>
          </w:tcPr>
          <w:p w14:paraId="0BEA3C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342C6F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27BB7D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na osnovi aluminosilikata (zeolita), za alkiliranje aromatskih ugljikovodika, za transalkiliranje alkilaromatskih ugljikovodika ili za oligomerizaciju olefina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EC45D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3686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C8F9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F4878D6" w14:textId="77777777" w:rsidTr="00FF0E1B">
        <w:trPr>
          <w:cantSplit/>
        </w:trPr>
        <w:tc>
          <w:tcPr>
            <w:tcW w:w="0" w:type="auto"/>
          </w:tcPr>
          <w:p w14:paraId="36B431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0.3732</w:t>
            </w:r>
          </w:p>
        </w:tc>
        <w:tc>
          <w:tcPr>
            <w:tcW w:w="0" w:type="auto"/>
          </w:tcPr>
          <w:p w14:paraId="39CD9A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1FAEEB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149592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Katalizator, koji se sastoji od titanijevog tetraklorida i magnezijevog klorida i koji, računato bez ulja i heksana,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40"/>
            </w:tblGrid>
            <w:tr w:rsidR="00BD2CAC" w14:paraId="1236241F" w14:textId="77777777" w:rsidTr="00FF0E1B">
              <w:tc>
                <w:tcPr>
                  <w:tcW w:w="0" w:type="auto"/>
                </w:tcPr>
                <w:p w14:paraId="492E0C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9EB9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4 mas. % ili više, ali ne više od 10 mas. </w:t>
                  </w:r>
                  <w:r>
                    <w:rPr>
                      <w:noProof/>
                    </w:rPr>
                    <w:t>% titanija, i</w:t>
                  </w:r>
                </w:p>
              </w:tc>
            </w:tr>
            <w:tr w:rsidR="00BD2CAC" w14:paraId="3F57671A" w14:textId="77777777" w:rsidTr="00FF0E1B">
              <w:tc>
                <w:tcPr>
                  <w:tcW w:w="0" w:type="auto"/>
                </w:tcPr>
                <w:p w14:paraId="421478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5FAC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10 mas. % ili više, ali ne više od 20 mas. </w:t>
                  </w:r>
                  <w:r>
                    <w:rPr>
                      <w:noProof/>
                    </w:rPr>
                    <w:t>% magnezija</w:t>
                  </w:r>
                </w:p>
              </w:tc>
            </w:tr>
          </w:tbl>
          <w:p w14:paraId="171B332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98534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4C74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160E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BC96010" w14:textId="77777777" w:rsidTr="00FF0E1B">
        <w:trPr>
          <w:cantSplit/>
        </w:trPr>
        <w:tc>
          <w:tcPr>
            <w:tcW w:w="0" w:type="auto"/>
          </w:tcPr>
          <w:p w14:paraId="5A508D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0.3733</w:t>
            </w:r>
          </w:p>
        </w:tc>
        <w:tc>
          <w:tcPr>
            <w:tcW w:w="0" w:type="auto"/>
          </w:tcPr>
          <w:p w14:paraId="5F530B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 w14:paraId="0FF0E1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 w14:paraId="2700E0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Bakterije Rhodococcus rhodocrous J1, koje sadrže enzime suspendirane u poliakrilamidnom gelu ili u vodi, za uporabu kao katalizator u proizvodnju akrilamida hidratacijom akrilonitrila</w:t>
            </w:r>
          </w:p>
          <w:p w14:paraId="67B092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BEDF4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C9C6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CACA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2952F00" w14:textId="77777777" w:rsidTr="00FF0E1B">
        <w:trPr>
          <w:cantSplit/>
        </w:trPr>
        <w:tc>
          <w:tcPr>
            <w:tcW w:w="0" w:type="auto"/>
          </w:tcPr>
          <w:p w14:paraId="1776FB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0.4408</w:t>
            </w:r>
          </w:p>
        </w:tc>
        <w:tc>
          <w:tcPr>
            <w:tcW w:w="0" w:type="auto"/>
          </w:tcPr>
          <w:p w14:paraId="4A93FA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3817 00 50</w:t>
            </w:r>
          </w:p>
        </w:tc>
        <w:tc>
          <w:tcPr>
            <w:tcW w:w="0" w:type="auto"/>
          </w:tcPr>
          <w:p w14:paraId="29ED15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74C5F8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Mješavina alkilbenzena (C14-26) koja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6"/>
            </w:tblGrid>
            <w:tr w:rsidR="00BD2CAC" w14:paraId="179FC4A5" w14:textId="77777777" w:rsidTr="00FF0E1B">
              <w:tc>
                <w:tcPr>
                  <w:tcW w:w="0" w:type="auto"/>
                </w:tcPr>
                <w:p w14:paraId="17F951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A824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35 mas. % ili više, ali ne više od 60 mas. </w:t>
                  </w:r>
                  <w:r>
                    <w:rPr>
                      <w:noProof/>
                    </w:rPr>
                    <w:t>% of eikosilbenzena,</w:t>
                  </w:r>
                </w:p>
              </w:tc>
            </w:tr>
            <w:tr w:rsidR="00BD2CAC" w14:paraId="37168EA5" w14:textId="77777777" w:rsidTr="00FF0E1B">
              <w:tc>
                <w:tcPr>
                  <w:tcW w:w="0" w:type="auto"/>
                </w:tcPr>
                <w:p w14:paraId="6747B3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BA38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25 mas. % ili više, ali ne više od 50 mas. </w:t>
                  </w:r>
                  <w:r>
                    <w:rPr>
                      <w:noProof/>
                    </w:rPr>
                    <w:t>% dokosilbenzena,</w:t>
                  </w:r>
                </w:p>
              </w:tc>
            </w:tr>
            <w:tr w:rsidR="00BD2CAC" w14:paraId="56CFB2AF" w14:textId="77777777" w:rsidTr="00FF0E1B">
              <w:tc>
                <w:tcPr>
                  <w:tcW w:w="0" w:type="auto"/>
                </w:tcPr>
                <w:p w14:paraId="776B2B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6B0C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5 mas. % ili više, ali ne više od 25 mas. </w:t>
                  </w:r>
                  <w:r>
                    <w:rPr>
                      <w:noProof/>
                    </w:rPr>
                    <w:t>% tetrakosilbenzena</w:t>
                  </w:r>
                </w:p>
              </w:tc>
            </w:tr>
          </w:tbl>
          <w:p w14:paraId="7906C0A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318F7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E050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7C17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1E4C0A3" w14:textId="77777777" w:rsidTr="00FF0E1B">
        <w:trPr>
          <w:cantSplit/>
        </w:trPr>
        <w:tc>
          <w:tcPr>
            <w:tcW w:w="0" w:type="auto"/>
          </w:tcPr>
          <w:p w14:paraId="3038B5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0.3427</w:t>
            </w:r>
          </w:p>
        </w:tc>
        <w:tc>
          <w:tcPr>
            <w:tcW w:w="0" w:type="auto"/>
          </w:tcPr>
          <w:p w14:paraId="0A90C5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3817 00 80</w:t>
            </w:r>
          </w:p>
        </w:tc>
        <w:tc>
          <w:tcPr>
            <w:tcW w:w="0" w:type="auto"/>
          </w:tcPr>
          <w:p w14:paraId="6EF9D2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11525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alkilnaftalena koja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DE2CC5B" w14:textId="77777777" w:rsidTr="00FF0E1B">
              <w:tc>
                <w:tcPr>
                  <w:tcW w:w="0" w:type="auto"/>
                </w:tcPr>
                <w:p w14:paraId="2359C3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A960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88 mas. % ili više, ali ne više od 98 mas. </w:t>
                  </w:r>
                  <w:r>
                    <w:rPr>
                      <w:noProof/>
                    </w:rPr>
                    <w:t>% heksadecilnaftalena</w:t>
                  </w:r>
                </w:p>
              </w:tc>
            </w:tr>
            <w:tr w:rsidR="00BD2CAC" w14:paraId="6ECDF6A6" w14:textId="77777777" w:rsidTr="00FF0E1B">
              <w:tc>
                <w:tcPr>
                  <w:tcW w:w="0" w:type="auto"/>
                </w:tcPr>
                <w:p w14:paraId="50C684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E503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2 mas. % ili više, ali ne više od 12 mas. </w:t>
                  </w:r>
                  <w:r>
                    <w:rPr>
                      <w:noProof/>
                    </w:rPr>
                    <w:t>% diheksadecilnaftalena</w:t>
                  </w:r>
                </w:p>
              </w:tc>
            </w:tr>
          </w:tbl>
          <w:p w14:paraId="6E7C421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000CC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BC55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2E57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D24A84E" w14:textId="77777777" w:rsidTr="00FF0E1B">
        <w:trPr>
          <w:cantSplit/>
        </w:trPr>
        <w:tc>
          <w:tcPr>
            <w:tcW w:w="0" w:type="auto"/>
          </w:tcPr>
          <w:p w14:paraId="7FBEFE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0.4581</w:t>
            </w:r>
          </w:p>
        </w:tc>
        <w:tc>
          <w:tcPr>
            <w:tcW w:w="0" w:type="auto"/>
          </w:tcPr>
          <w:p w14:paraId="5D33E4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3817 00 80</w:t>
            </w:r>
          </w:p>
        </w:tc>
        <w:tc>
          <w:tcPr>
            <w:tcW w:w="0" w:type="auto"/>
          </w:tcPr>
          <w:p w14:paraId="2AD6DB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FB027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razgranatih alkilbenzena, koji se sastoje pretežno od dodecil benzene</w:t>
            </w:r>
          </w:p>
        </w:tc>
        <w:tc>
          <w:tcPr>
            <w:tcW w:w="0" w:type="auto"/>
          </w:tcPr>
          <w:p w14:paraId="73E55D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4406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CA9E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EA0CF1" w14:textId="77777777" w:rsidTr="00FF0E1B">
        <w:trPr>
          <w:cantSplit/>
        </w:trPr>
        <w:tc>
          <w:tcPr>
            <w:tcW w:w="0" w:type="auto"/>
          </w:tcPr>
          <w:p w14:paraId="225989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0.5479</w:t>
            </w:r>
          </w:p>
        </w:tc>
        <w:tc>
          <w:tcPr>
            <w:tcW w:w="0" w:type="auto"/>
          </w:tcPr>
          <w:p w14:paraId="6001E8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3817 00 80</w:t>
            </w:r>
          </w:p>
        </w:tc>
        <w:tc>
          <w:tcPr>
            <w:tcW w:w="0" w:type="auto"/>
          </w:tcPr>
          <w:p w14:paraId="444B63A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B3B87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Miješani alkilnaftaleni, modificirani alifatskim lancima, duljine lanca od 12 do 56 atoma ugljika</w:t>
            </w:r>
          </w:p>
        </w:tc>
        <w:tc>
          <w:tcPr>
            <w:tcW w:w="0" w:type="auto"/>
          </w:tcPr>
          <w:p w14:paraId="55C4D8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AD89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7A4D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A4458EE" w14:textId="77777777" w:rsidTr="00FF0E1B">
        <w:trPr>
          <w:cantSplit/>
        </w:trPr>
        <w:tc>
          <w:tcPr>
            <w:tcW w:w="0" w:type="auto"/>
            <w:vMerge w:val="restart"/>
          </w:tcPr>
          <w:p w14:paraId="06FF35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0.6038</w:t>
            </w:r>
          </w:p>
          <w:p w14:paraId="07B9C85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D47A3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3823 19 30</w:t>
            </w:r>
          </w:p>
          <w:p w14:paraId="40639C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3823 19 30</w:t>
            </w:r>
          </w:p>
        </w:tc>
        <w:tc>
          <w:tcPr>
            <w:tcW w:w="0" w:type="auto"/>
          </w:tcPr>
          <w:p w14:paraId="4866A1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245EB6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608FD9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Destilat masnih kiselina palme, neovisno je li hidrogeniran ili ne, sa sadržajem slobodnih masnih kiselina 80 % ilivećim za uporabu u proizvodnji: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40"/>
            </w:tblGrid>
            <w:tr w:rsidR="00BD2CAC" w14:paraId="432396AC" w14:textId="77777777" w:rsidTr="00FF0E1B">
              <w:tc>
                <w:tcPr>
                  <w:tcW w:w="0" w:type="auto"/>
                </w:tcPr>
                <w:p w14:paraId="099B06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4F0F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industrijskih monokarbonskih masnih kiselina iz broja 3823,</w:t>
                  </w:r>
                </w:p>
              </w:tc>
            </w:tr>
            <w:tr w:rsidR="00BD2CAC" w14:paraId="4E959763" w14:textId="77777777" w:rsidTr="00FF0E1B">
              <w:tc>
                <w:tcPr>
                  <w:tcW w:w="0" w:type="auto"/>
                </w:tcPr>
                <w:p w14:paraId="475823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595E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stearinske kiseline iz broja 3823,</w:t>
                  </w:r>
                </w:p>
              </w:tc>
            </w:tr>
            <w:tr w:rsidR="00BD2CAC" w14:paraId="1B95474C" w14:textId="77777777" w:rsidTr="00FF0E1B">
              <w:tc>
                <w:tcPr>
                  <w:tcW w:w="0" w:type="auto"/>
                </w:tcPr>
                <w:p w14:paraId="5BDD99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5359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stearinske kiseline iz broja 2915,</w:t>
                  </w:r>
                </w:p>
              </w:tc>
            </w:tr>
            <w:tr w:rsidR="00BD2CAC" w:rsidRPr="00D23FD7" w14:paraId="674DB478" w14:textId="77777777" w:rsidTr="00FF0E1B">
              <w:tc>
                <w:tcPr>
                  <w:tcW w:w="0" w:type="auto"/>
                </w:tcPr>
                <w:p w14:paraId="48DCF9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4F8FD4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palmitinske kiseline iz broja 2915 ili</w:t>
                  </w:r>
                </w:p>
              </w:tc>
            </w:tr>
            <w:tr w:rsidR="00BD2CAC" w14:paraId="63DDEA8E" w14:textId="77777777" w:rsidTr="00FF0E1B">
              <w:tc>
                <w:tcPr>
                  <w:tcW w:w="0" w:type="auto"/>
                </w:tcPr>
                <w:p w14:paraId="2B1154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E2DA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pripravaka za životinjsku hranu iz broja 2309</w:t>
                  </w:r>
                </w:p>
              </w:tc>
            </w:tr>
          </w:tbl>
          <w:p w14:paraId="537C2B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5DAF8F8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321FD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A19CBD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AADFD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FEC984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2999F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1A88B99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20E0EE2" w14:textId="77777777" w:rsidTr="00FF0E1B">
        <w:trPr>
          <w:cantSplit/>
        </w:trPr>
        <w:tc>
          <w:tcPr>
            <w:tcW w:w="0" w:type="auto"/>
            <w:vMerge w:val="restart"/>
          </w:tcPr>
          <w:p w14:paraId="7B1467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0.6037</w:t>
            </w:r>
          </w:p>
          <w:p w14:paraId="58C3EC3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F4AEF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3823 19 90</w:t>
            </w:r>
          </w:p>
          <w:p w14:paraId="28CD07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3823 19 90</w:t>
            </w:r>
          </w:p>
        </w:tc>
        <w:tc>
          <w:tcPr>
            <w:tcW w:w="0" w:type="auto"/>
          </w:tcPr>
          <w:p w14:paraId="5CA919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5E37ADB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190FFB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Kisela ulja od rafinacije palmitinske kiseline za uporabu u proizvodnji: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40"/>
            </w:tblGrid>
            <w:tr w:rsidR="00BD2CAC" w14:paraId="5EDCE677" w14:textId="77777777" w:rsidTr="00FF0E1B">
              <w:tc>
                <w:tcPr>
                  <w:tcW w:w="0" w:type="auto"/>
                </w:tcPr>
                <w:p w14:paraId="1524DC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374E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industrijskih monokarbonskih masnih kiselina iz broja 3823,</w:t>
                  </w:r>
                </w:p>
              </w:tc>
            </w:tr>
            <w:tr w:rsidR="00BD2CAC" w14:paraId="1860ECCF" w14:textId="77777777" w:rsidTr="00FF0E1B">
              <w:tc>
                <w:tcPr>
                  <w:tcW w:w="0" w:type="auto"/>
                </w:tcPr>
                <w:p w14:paraId="5B825E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7B33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stearinske kiseline iz broja 3823,</w:t>
                  </w:r>
                </w:p>
              </w:tc>
            </w:tr>
            <w:tr w:rsidR="00BD2CAC" w14:paraId="11C55292" w14:textId="77777777" w:rsidTr="00FF0E1B">
              <w:tc>
                <w:tcPr>
                  <w:tcW w:w="0" w:type="auto"/>
                </w:tcPr>
                <w:p w14:paraId="596978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34FC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stearinske kiseline iz broja 2915,</w:t>
                  </w:r>
                </w:p>
              </w:tc>
            </w:tr>
            <w:tr w:rsidR="00BD2CAC" w:rsidRPr="00D23FD7" w14:paraId="1B084DC5" w14:textId="77777777" w:rsidTr="00FF0E1B">
              <w:tc>
                <w:tcPr>
                  <w:tcW w:w="0" w:type="auto"/>
                </w:tcPr>
                <w:p w14:paraId="59FD64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05B54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palmitinske kiseline iz broja 2915, ili</w:t>
                  </w:r>
                </w:p>
              </w:tc>
            </w:tr>
            <w:tr w:rsidR="00BD2CAC" w14:paraId="20024DBA" w14:textId="77777777" w:rsidTr="00FF0E1B">
              <w:tc>
                <w:tcPr>
                  <w:tcW w:w="0" w:type="auto"/>
                </w:tcPr>
                <w:p w14:paraId="289C44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F8E1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pripravaka za životinjsku hranu iz broja 2309</w:t>
                  </w:r>
                </w:p>
              </w:tc>
            </w:tr>
          </w:tbl>
          <w:p w14:paraId="136C8F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46C9B41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30E65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A4FC12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0B22B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E3A71C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32CFC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5FE07C5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B557C9A" w14:textId="77777777" w:rsidTr="00FF0E1B">
        <w:trPr>
          <w:cantSplit/>
        </w:trPr>
        <w:tc>
          <w:tcPr>
            <w:tcW w:w="0" w:type="auto"/>
          </w:tcPr>
          <w:p w14:paraId="305DDD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0.8365</w:t>
            </w:r>
          </w:p>
        </w:tc>
        <w:tc>
          <w:tcPr>
            <w:tcW w:w="0" w:type="auto"/>
          </w:tcPr>
          <w:p w14:paraId="1C0E0D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621809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4F2353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D8A9538" w14:textId="77777777" w:rsidTr="00FF0E1B">
              <w:tc>
                <w:tcPr>
                  <w:tcW w:w="0" w:type="auto"/>
                </w:tcPr>
                <w:p w14:paraId="195612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217B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litijeva heksafluorfosfata 30 % ili većim, ali ne većim od 40 % (CAS RN 21324-40-3), i</w:t>
                  </w:r>
                </w:p>
              </w:tc>
            </w:tr>
            <w:tr w:rsidR="00BD2CAC" w14:paraId="5F9BB730" w14:textId="77777777" w:rsidTr="00FF0E1B">
              <w:tc>
                <w:tcPr>
                  <w:tcW w:w="0" w:type="auto"/>
                </w:tcPr>
                <w:p w14:paraId="688B4B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CA22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etil metil karbonata 60 % ili većim, ali ne većim od 70 % (CAS RN 623-53-0) ili dimetilkarbonata (CAS RN 616-38-6)</w:t>
                  </w:r>
                </w:p>
              </w:tc>
            </w:tr>
          </w:tbl>
          <w:p w14:paraId="73CF88F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BC69E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0DC749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685A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E8926CF" w14:textId="77777777" w:rsidTr="00FF0E1B">
        <w:trPr>
          <w:cantSplit/>
        </w:trPr>
        <w:tc>
          <w:tcPr>
            <w:tcW w:w="0" w:type="auto"/>
          </w:tcPr>
          <w:p w14:paraId="6999DB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0.6810</w:t>
            </w:r>
          </w:p>
        </w:tc>
        <w:tc>
          <w:tcPr>
            <w:tcW w:w="0" w:type="auto"/>
          </w:tcPr>
          <w:p w14:paraId="4E8CD9A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C87C8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50293303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Butilfosfat kompleksi titana(IV) (CAS RN 109037-78-7), otopljeni u etanolu i propan-2-olu</w:t>
            </w:r>
          </w:p>
        </w:tc>
        <w:tc>
          <w:tcPr>
            <w:tcW w:w="0" w:type="auto"/>
          </w:tcPr>
          <w:p w14:paraId="5796E8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60BF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A6FE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4474254" w14:textId="77777777" w:rsidTr="00FF0E1B">
        <w:trPr>
          <w:cantSplit/>
        </w:trPr>
        <w:tc>
          <w:tcPr>
            <w:tcW w:w="0" w:type="auto"/>
          </w:tcPr>
          <w:p w14:paraId="2EA299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0.4909</w:t>
            </w:r>
          </w:p>
        </w:tc>
        <w:tc>
          <w:tcPr>
            <w:tcW w:w="0" w:type="auto"/>
          </w:tcPr>
          <w:p w14:paraId="2ED88C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449AC4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 w14:paraId="007D16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60F07099" w14:textId="77777777" w:rsidTr="00FF0E1B">
              <w:tc>
                <w:tcPr>
                  <w:tcW w:w="0" w:type="auto"/>
                </w:tcPr>
                <w:p w14:paraId="59E2D1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93FA2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polietilen-glikol-etera butil-2-cijano-3-(4-hidroksi-3-metoksifenil)akrilata 85 % ili većim, ali ne većim od 99 % i</w:t>
                  </w:r>
                </w:p>
              </w:tc>
            </w:tr>
            <w:tr w:rsidR="00BD2CAC" w:rsidRPr="00D23FD7" w14:paraId="31723B20" w14:textId="77777777" w:rsidTr="00FF0E1B">
              <w:tc>
                <w:tcPr>
                  <w:tcW w:w="0" w:type="auto"/>
                </w:tcPr>
                <w:p w14:paraId="031C93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628AC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polioksietilen (20) sorbitantrioleata 1 % ili većim, ali ne većim od 15 %</w:t>
                  </w:r>
                </w:p>
              </w:tc>
            </w:tr>
          </w:tbl>
          <w:p w14:paraId="065314C5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3C506A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0E2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0FDA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11DF1D8" w14:textId="77777777" w:rsidTr="00FF0E1B">
        <w:trPr>
          <w:cantSplit/>
        </w:trPr>
        <w:tc>
          <w:tcPr>
            <w:tcW w:w="0" w:type="auto"/>
          </w:tcPr>
          <w:p w14:paraId="7CC856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0.4707</w:t>
            </w:r>
          </w:p>
        </w:tc>
        <w:tc>
          <w:tcPr>
            <w:tcW w:w="0" w:type="auto"/>
          </w:tcPr>
          <w:p w14:paraId="2CB6B8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78D047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696482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izomera divinilbenzena i izomera etilvinilbenzena, s masenim udjelom divinilbenzena 56 % ili većim, ali ne većim od 85 % (CAS RN 1321-74-0)</w:t>
            </w:r>
          </w:p>
        </w:tc>
        <w:tc>
          <w:tcPr>
            <w:tcW w:w="0" w:type="auto"/>
          </w:tcPr>
          <w:p w14:paraId="4FE896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E558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8F4A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5AEAD0B" w14:textId="77777777" w:rsidTr="00FF0E1B">
        <w:trPr>
          <w:cantSplit/>
        </w:trPr>
        <w:tc>
          <w:tcPr>
            <w:tcW w:w="0" w:type="auto"/>
            <w:vMerge w:val="restart"/>
          </w:tcPr>
          <w:p w14:paraId="24D3E6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0.3083</w:t>
            </w:r>
          </w:p>
          <w:p w14:paraId="70418B9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D93FE5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19005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  <w:p w14:paraId="1D2544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  <w:p w14:paraId="39C013C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18C444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  <w:p w14:paraId="3C72FFB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22C7C4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64C759F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Pripravci protiv korozije, koji se sastoje od soli dinonilnaftalensulfonske kiseline: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2982333E" w14:textId="77777777" w:rsidTr="00FF0E1B">
              <w:tc>
                <w:tcPr>
                  <w:tcW w:w="0" w:type="auto"/>
                </w:tcPr>
                <w:p w14:paraId="4ED461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B3319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na podlozi od mineralnog voska, neovisno je li kemijski modificiran ili ne,ili</w:t>
                  </w:r>
                </w:p>
              </w:tc>
            </w:tr>
            <w:tr w:rsidR="00BD2CAC" w:rsidRPr="00D23FD7" w14:paraId="59102AB9" w14:textId="77777777" w:rsidTr="00FF0E1B">
              <w:tc>
                <w:tcPr>
                  <w:tcW w:w="0" w:type="auto"/>
                </w:tcPr>
                <w:p w14:paraId="02F48C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C4557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u obliku otopine u organskom otapalu</w:t>
                  </w:r>
                </w:p>
              </w:tc>
            </w:tr>
          </w:tbl>
          <w:p w14:paraId="5C43E049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  <w:p w14:paraId="33002BA2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  <w:p w14:paraId="2896BAE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  <w:vMerge w:val="restart"/>
          </w:tcPr>
          <w:p w14:paraId="398CC3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82B42D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EB0351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8F12D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76EADD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C1086A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10A4A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22E637A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4F2E7A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8B799B8" w14:textId="77777777" w:rsidTr="00FF0E1B">
        <w:trPr>
          <w:cantSplit/>
        </w:trPr>
        <w:tc>
          <w:tcPr>
            <w:tcW w:w="0" w:type="auto"/>
          </w:tcPr>
          <w:p w14:paraId="393146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0.4523</w:t>
            </w:r>
          </w:p>
        </w:tc>
        <w:tc>
          <w:tcPr>
            <w:tcW w:w="0" w:type="auto"/>
          </w:tcPr>
          <w:p w14:paraId="32723A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634331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23C956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acetata 3-buten-1,2-diola s masenim udjelom 3-buten-1,2-diol-diacetata (CAS RN 18085-02-4) 65 % ili većim  </w:t>
            </w:r>
          </w:p>
          <w:p w14:paraId="7E1058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54111B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2F62EF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0195099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D9CF7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E07A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3B9C4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3C7AFB" w14:textId="77777777" w:rsidTr="00FF0E1B">
        <w:trPr>
          <w:cantSplit/>
        </w:trPr>
        <w:tc>
          <w:tcPr>
            <w:tcW w:w="0" w:type="auto"/>
          </w:tcPr>
          <w:p w14:paraId="5690D8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0.6779</w:t>
            </w:r>
          </w:p>
        </w:tc>
        <w:tc>
          <w:tcPr>
            <w:tcW w:w="0" w:type="auto"/>
          </w:tcPr>
          <w:p w14:paraId="0DD04F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B7CFC4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4E7FC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2-kloro-5-(klorometil)-piridina (CAS RN 70258-18-3) u organskom sredstvu za razrjeđivanje</w:t>
            </w:r>
          </w:p>
        </w:tc>
        <w:tc>
          <w:tcPr>
            <w:tcW w:w="0" w:type="auto"/>
          </w:tcPr>
          <w:p w14:paraId="62D639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7B8C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C54D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AC065E2" w14:textId="77777777" w:rsidTr="00FF0E1B">
        <w:trPr>
          <w:cantSplit/>
        </w:trPr>
        <w:tc>
          <w:tcPr>
            <w:tcW w:w="0" w:type="auto"/>
          </w:tcPr>
          <w:p w14:paraId="4046AC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0.7724</w:t>
            </w:r>
          </w:p>
        </w:tc>
        <w:tc>
          <w:tcPr>
            <w:tcW w:w="0" w:type="auto"/>
          </w:tcPr>
          <w:p w14:paraId="72538E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A8038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73FA7B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0534ECE" w14:textId="77777777" w:rsidTr="00FF0E1B">
              <w:tc>
                <w:tcPr>
                  <w:tcW w:w="0" w:type="auto"/>
                </w:tcPr>
                <w:p w14:paraId="6B5F4F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66E4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65 % ili više, ali ne više od 95 % masenog udjela izopropiliranog triaril fosfata (CAS RN 68937-41-7) i</w:t>
                  </w:r>
                </w:p>
              </w:tc>
            </w:tr>
            <w:tr w:rsidR="00BD2CAC" w:rsidRPr="00D23FD7" w14:paraId="083AC8C9" w14:textId="77777777" w:rsidTr="00FF0E1B">
              <w:tc>
                <w:tcPr>
                  <w:tcW w:w="0" w:type="auto"/>
                </w:tcPr>
                <w:p w14:paraId="1702DC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DF4A8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5 % ili više, ali ne više od 35 % masenog udjela trifenil fosfata (CAS RN 115-86-6)</w:t>
                  </w:r>
                </w:p>
              </w:tc>
            </w:tr>
          </w:tbl>
          <w:p w14:paraId="5235855C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6A49F9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E477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D245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A4ABAD" w14:textId="77777777" w:rsidTr="00FF0E1B">
        <w:trPr>
          <w:cantSplit/>
        </w:trPr>
        <w:tc>
          <w:tcPr>
            <w:tcW w:w="0" w:type="auto"/>
          </w:tcPr>
          <w:p w14:paraId="421186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0.8706</w:t>
            </w:r>
          </w:p>
        </w:tc>
        <w:tc>
          <w:tcPr>
            <w:tcW w:w="0" w:type="auto"/>
          </w:tcPr>
          <w:p w14:paraId="354F1C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36F3D4F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</w:tcPr>
          <w:p w14:paraId="433E1B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34148FFD" w14:textId="77777777" w:rsidTr="00FF0E1B">
              <w:tc>
                <w:tcPr>
                  <w:tcW w:w="0" w:type="auto"/>
                </w:tcPr>
                <w:p w14:paraId="40AE8B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38C61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krezol etoksilata 90 % ili većim, ali ne većim od 95 % (CAS RN 37281-57-5), i</w:t>
                  </w:r>
                </w:p>
              </w:tc>
            </w:tr>
            <w:tr w:rsidR="00BD2CAC" w:rsidRPr="00D23FD7" w14:paraId="3B049F0B" w14:textId="77777777" w:rsidTr="00FF0E1B">
              <w:tc>
                <w:tcPr>
                  <w:tcW w:w="0" w:type="auto"/>
                </w:tcPr>
                <w:p w14:paraId="13E4AD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EADBF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ksilenol etoksilata 5 % ili većim, ali ne većim od 10 % (CAS RN 61723-82-8)</w:t>
                  </w:r>
                </w:p>
              </w:tc>
            </w:tr>
          </w:tbl>
          <w:p w14:paraId="3B563174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74B3FB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C10E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4D0A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5552A2E" w14:textId="77777777" w:rsidTr="00FF0E1B">
        <w:trPr>
          <w:cantSplit/>
        </w:trPr>
        <w:tc>
          <w:tcPr>
            <w:tcW w:w="0" w:type="auto"/>
          </w:tcPr>
          <w:p w14:paraId="3A5AC4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0.4279</w:t>
            </w:r>
          </w:p>
        </w:tc>
        <w:tc>
          <w:tcPr>
            <w:tcW w:w="0" w:type="auto"/>
          </w:tcPr>
          <w:p w14:paraId="47399B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80FD42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 w14:paraId="624B5E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na osnovi 2,5,8,11-tetrametil-6-dodecin-5,8-diol etoksilata (CAS RN 169117-72-0)</w:t>
            </w:r>
          </w:p>
        </w:tc>
        <w:tc>
          <w:tcPr>
            <w:tcW w:w="0" w:type="auto"/>
          </w:tcPr>
          <w:p w14:paraId="008179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0CDA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1832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52C267C" w14:textId="77777777" w:rsidTr="00FF0E1B">
        <w:trPr>
          <w:cantSplit/>
        </w:trPr>
        <w:tc>
          <w:tcPr>
            <w:tcW w:w="0" w:type="auto"/>
          </w:tcPr>
          <w:p w14:paraId="1F3FE6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0.3065</w:t>
            </w:r>
          </w:p>
        </w:tc>
        <w:tc>
          <w:tcPr>
            <w:tcW w:w="0" w:type="auto"/>
          </w:tcPr>
          <w:p w14:paraId="717100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1724E4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7D706F54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Mješavina koja sadrži 40 mas. % ili više, ali ne više od 50 mas. % of 2-hidroksietil metacrilata i 40 mas. % ili više, ali ne više od 50 mas. </w:t>
            </w:r>
            <w:r>
              <w:rPr>
                <w:noProof/>
              </w:rPr>
              <w:t>% glicerol estera borne kiseline</w:t>
            </w:r>
          </w:p>
        </w:tc>
        <w:tc>
          <w:tcPr>
            <w:tcW w:w="0" w:type="auto"/>
          </w:tcPr>
          <w:p w14:paraId="5D6BF2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1311B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F18F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85316D" w14:textId="77777777" w:rsidTr="00FF0E1B">
        <w:trPr>
          <w:cantSplit/>
        </w:trPr>
        <w:tc>
          <w:tcPr>
            <w:tcW w:w="0" w:type="auto"/>
          </w:tcPr>
          <w:p w14:paraId="09CD28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0.7742</w:t>
            </w:r>
          </w:p>
        </w:tc>
        <w:tc>
          <w:tcPr>
            <w:tcW w:w="0" w:type="auto"/>
          </w:tcPr>
          <w:p w14:paraId="1E8F25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74A632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 w14:paraId="26DF9C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Elektrolit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F4169D5" w14:textId="77777777" w:rsidTr="00FF0E1B">
              <w:tc>
                <w:tcPr>
                  <w:tcW w:w="0" w:type="auto"/>
                </w:tcPr>
                <w:p w14:paraId="6B7AFE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8707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ili više, ali ne više od 20 % litijeva heksafluorofosfata (CAS RN 21324-40-3) ili litijeva tetrafluoroborata (CAS RN 14283-07-9),</w:t>
                  </w:r>
                </w:p>
              </w:tc>
            </w:tr>
            <w:tr w:rsidR="00BD2CAC" w14:paraId="69C673AF" w14:textId="77777777" w:rsidTr="00FF0E1B">
              <w:tc>
                <w:tcPr>
                  <w:tcW w:w="0" w:type="auto"/>
                </w:tcPr>
                <w:p w14:paraId="2B85C7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3E94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ili više, ali ne više od 90 % smjese etilen karbonata (CAS RN 96-49-1), dimetil karbonata (CAS RN 616-38-6 ) i/ili etil metil karbonata (CAS RN 623-53-0),</w:t>
                  </w:r>
                </w:p>
              </w:tc>
            </w:tr>
            <w:tr w:rsidR="00BD2CAC" w14:paraId="68A76380" w14:textId="77777777" w:rsidTr="00FF0E1B">
              <w:tc>
                <w:tcPr>
                  <w:tcW w:w="0" w:type="auto"/>
                </w:tcPr>
                <w:p w14:paraId="7D50E0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BDDBD6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0,5 % ili više, ali ne više od 20 % 1,3,2-dioksatiolan 2,2-dioksida (CAS RN 1072-53-3)</w:t>
                  </w:r>
                </w:p>
              </w:tc>
            </w:tr>
          </w:tbl>
          <w:p w14:paraId="78A11FA1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akumulatora motornih vozila</w:t>
            </w:r>
          </w:p>
          <w:p w14:paraId="58476689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6358A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0F0117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F1C7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8F65B9E" w14:textId="77777777" w:rsidTr="00FF0E1B">
        <w:trPr>
          <w:cantSplit/>
        </w:trPr>
        <w:tc>
          <w:tcPr>
            <w:tcW w:w="0" w:type="auto"/>
          </w:tcPr>
          <w:p w14:paraId="7DC601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0.4434</w:t>
            </w:r>
          </w:p>
        </w:tc>
        <w:tc>
          <w:tcPr>
            <w:tcW w:w="0" w:type="auto"/>
          </w:tcPr>
          <w:p w14:paraId="303B5D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7077652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 w14:paraId="2F7097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Poli(tetrametilen glikol) bis[(9-okso-9H-tioksanten-1-iloksi)acetat s prosječnim polimernim lancem kraćim od 5 monomernih jedinica (CAS RN 813452-37-8)</w:t>
            </w:r>
          </w:p>
        </w:tc>
        <w:tc>
          <w:tcPr>
            <w:tcW w:w="0" w:type="auto"/>
          </w:tcPr>
          <w:p w14:paraId="0D835A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24F3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AD0D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EB5C556" w14:textId="77777777" w:rsidTr="00FF0E1B">
        <w:trPr>
          <w:cantSplit/>
        </w:trPr>
        <w:tc>
          <w:tcPr>
            <w:tcW w:w="0" w:type="auto"/>
          </w:tcPr>
          <w:p w14:paraId="1E25A2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0.6025</w:t>
            </w:r>
          </w:p>
        </w:tc>
        <w:tc>
          <w:tcPr>
            <w:tcW w:w="0" w:type="auto"/>
          </w:tcPr>
          <w:p w14:paraId="24D5FEE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40A0B7B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0B3B7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Aditivi za boje i premaze, koji sadržavaju: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0442331" w14:textId="77777777" w:rsidTr="00FF0E1B">
              <w:tc>
                <w:tcPr>
                  <w:tcW w:w="0" w:type="auto"/>
                </w:tcPr>
                <w:p w14:paraId="399843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511F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mješavinu estera fosforne kiseline dobivene iz reakcije fosfornog anhidrida s 4-(1,1-dimetilpropil)fenolom i kopolimerima stiren-alil alkohola (CAS RN 84605-27-6) i</w:t>
                  </w:r>
                </w:p>
              </w:tc>
            </w:tr>
            <w:tr w:rsidR="00BD2CAC" w:rsidRPr="00D23FD7" w14:paraId="74B8E58C" w14:textId="77777777" w:rsidTr="00FF0E1B">
              <w:tc>
                <w:tcPr>
                  <w:tcW w:w="0" w:type="auto"/>
                </w:tcPr>
                <w:p w14:paraId="1106EE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EC63A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30 % ili više, ali ne više od 35 % masenog udjela izobutil alkohola</w:t>
                  </w:r>
                </w:p>
              </w:tc>
            </w:tr>
          </w:tbl>
          <w:p w14:paraId="744B15C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7F907A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A6DB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483F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FC288BD" w14:textId="77777777" w:rsidTr="00FF0E1B">
        <w:trPr>
          <w:cantSplit/>
        </w:trPr>
        <w:tc>
          <w:tcPr>
            <w:tcW w:w="0" w:type="auto"/>
          </w:tcPr>
          <w:p w14:paraId="3E6049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0.5050</w:t>
            </w:r>
          </w:p>
        </w:tc>
        <w:tc>
          <w:tcPr>
            <w:tcW w:w="0" w:type="auto"/>
          </w:tcPr>
          <w:p w14:paraId="0EF3D5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3B418A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0" w:type="auto"/>
          </w:tcPr>
          <w:p w14:paraId="5C7B5D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3',4',5'-Trifluorobifenil-2-amin, u obliku otopine u toluenu, koja sadrži 80 mas. % ili više, ali ne više od 90 mas. % of 3',4',5'-trifluorobifenil-2-amina</w:t>
            </w:r>
          </w:p>
        </w:tc>
        <w:tc>
          <w:tcPr>
            <w:tcW w:w="0" w:type="auto"/>
          </w:tcPr>
          <w:p w14:paraId="03CC06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29FC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B7AF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DB3DBD6" w14:textId="77777777" w:rsidTr="00FF0E1B">
        <w:trPr>
          <w:cantSplit/>
        </w:trPr>
        <w:tc>
          <w:tcPr>
            <w:tcW w:w="0" w:type="auto"/>
          </w:tcPr>
          <w:p w14:paraId="6504BB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0.7831</w:t>
            </w:r>
          </w:p>
        </w:tc>
        <w:tc>
          <w:tcPr>
            <w:tcW w:w="0" w:type="auto"/>
          </w:tcPr>
          <w:p w14:paraId="01A400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BB343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0" w:type="auto"/>
          </w:tcPr>
          <w:p w14:paraId="7742B6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9-borabiciklo[3.3.1]nonana (CAS RN 280-64-8) u tetrahidrofuranu (CAS RN 109-99-9), s masenim udjelom 9-borabiciklo[3.3.1]nonana od 6 % ili većim</w:t>
            </w:r>
          </w:p>
        </w:tc>
        <w:tc>
          <w:tcPr>
            <w:tcW w:w="0" w:type="auto"/>
          </w:tcPr>
          <w:p w14:paraId="55563C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5276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870A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5AAB130" w14:textId="77777777" w:rsidTr="00FF0E1B">
        <w:trPr>
          <w:cantSplit/>
        </w:trPr>
        <w:tc>
          <w:tcPr>
            <w:tcW w:w="0" w:type="auto"/>
          </w:tcPr>
          <w:p w14:paraId="58057F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0.6720</w:t>
            </w:r>
          </w:p>
        </w:tc>
        <w:tc>
          <w:tcPr>
            <w:tcW w:w="0" w:type="auto"/>
          </w:tcPr>
          <w:p w14:paraId="65EBCFE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229408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240B24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74FDA37" w14:textId="77777777" w:rsidTr="00FF0E1B">
              <w:tc>
                <w:tcPr>
                  <w:tcW w:w="0" w:type="auto"/>
                </w:tcPr>
                <w:p w14:paraId="5A92A6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17CE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20 % (±1 %) ((3-(sek-butil)-4-(deciloksi)fenil)metanetril) tribenzena (CAS RN 1404190-37-9),</w:t>
                  </w:r>
                </w:p>
              </w:tc>
            </w:tr>
          </w:tbl>
          <w:p w14:paraId="4D736A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otopljen 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B38A037" w14:textId="77777777" w:rsidTr="00FF0E1B">
              <w:tc>
                <w:tcPr>
                  <w:tcW w:w="0" w:type="auto"/>
                </w:tcPr>
                <w:p w14:paraId="5FDA55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1D40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(± 5 %) 2-sek-butilfenola (CAS RN 89-72-5)</w:t>
                  </w:r>
                </w:p>
              </w:tc>
            </w:tr>
            <w:tr w:rsidR="00BD2CAC" w14:paraId="6463E4EE" w14:textId="77777777" w:rsidTr="00FF0E1B">
              <w:tc>
                <w:tcPr>
                  <w:tcW w:w="0" w:type="auto"/>
                </w:tcPr>
                <w:p w14:paraId="06673A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39E0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64 %(±7 %) benzinskog otapala (nafta), teškog aromatskog (CAS RN 64742-94-5) i</w:t>
                  </w:r>
                </w:p>
              </w:tc>
            </w:tr>
            <w:tr w:rsidR="00BD2CAC" w14:paraId="40A00025" w14:textId="77777777" w:rsidTr="00FF0E1B">
              <w:tc>
                <w:tcPr>
                  <w:tcW w:w="0" w:type="auto"/>
                </w:tcPr>
                <w:p w14:paraId="675259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4BD1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6 % (± 1.0 %) naftalena (CAS RN 91-20-3)</w:t>
                  </w:r>
                </w:p>
              </w:tc>
            </w:tr>
          </w:tbl>
          <w:p w14:paraId="5532612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8C633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C37A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3C3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D5CD516" w14:textId="77777777" w:rsidTr="00FF0E1B">
        <w:trPr>
          <w:cantSplit/>
        </w:trPr>
        <w:tc>
          <w:tcPr>
            <w:tcW w:w="0" w:type="auto"/>
          </w:tcPr>
          <w:p w14:paraId="505C38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0.6719</w:t>
            </w:r>
          </w:p>
        </w:tc>
        <w:tc>
          <w:tcPr>
            <w:tcW w:w="0" w:type="auto"/>
          </w:tcPr>
          <w:p w14:paraId="7CFC23C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6FF58D8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0" w:type="auto"/>
          </w:tcPr>
          <w:p w14:paraId="3A43D7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00FBD068" w14:textId="77777777" w:rsidTr="00FF0E1B">
              <w:tc>
                <w:tcPr>
                  <w:tcW w:w="0" w:type="auto"/>
                </w:tcPr>
                <w:p w14:paraId="57BE7A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7357C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80 % ili većim, ali ne većim od 92 % bisfenol-A bis(difenil fosfata) (CAS RN 5945-33-5)</w:t>
                  </w:r>
                </w:p>
              </w:tc>
            </w:tr>
            <w:tr w:rsidR="00BD2CAC" w14:paraId="7DCC2E31" w14:textId="77777777" w:rsidTr="00FF0E1B">
              <w:tc>
                <w:tcPr>
                  <w:tcW w:w="0" w:type="auto"/>
                </w:tcPr>
                <w:p w14:paraId="5776C8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E748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7 % ili većim, ali ne većim od 20 % oligomera bisfenol-A bis(difenil fosfata) i</w:t>
                  </w:r>
                </w:p>
              </w:tc>
            </w:tr>
            <w:tr w:rsidR="00BD2CAC" w:rsidRPr="00D23FD7" w14:paraId="4362FCB9" w14:textId="77777777" w:rsidTr="00FF0E1B">
              <w:tc>
                <w:tcPr>
                  <w:tcW w:w="0" w:type="auto"/>
                </w:tcPr>
                <w:p w14:paraId="1D1517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39F46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ne većim od 1 % trifenil fosfata (CAS RN 115-86-6)</w:t>
                  </w:r>
                </w:p>
              </w:tc>
            </w:tr>
          </w:tbl>
          <w:p w14:paraId="47861A1A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7EA429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DB7C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4489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C0B0B25" w14:textId="77777777" w:rsidTr="00FF0E1B">
        <w:trPr>
          <w:cantSplit/>
        </w:trPr>
        <w:tc>
          <w:tcPr>
            <w:tcW w:w="0" w:type="auto"/>
          </w:tcPr>
          <w:p w14:paraId="7D678D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0.4409</w:t>
            </w:r>
          </w:p>
        </w:tc>
        <w:tc>
          <w:tcPr>
            <w:tcW w:w="0" w:type="auto"/>
          </w:tcPr>
          <w:p w14:paraId="089B00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3D6800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9D9267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Mješavina koja sadrži 80 % (± 10 %) 1-[2-(2-aminobutoksi)etoksi]but-2-ilamina i 20 % (± 10 %) 1-({[2-(2-aminobutoksi)etoksi]metil} propoksi)but-2-ilamina</w:t>
            </w:r>
          </w:p>
        </w:tc>
        <w:tc>
          <w:tcPr>
            <w:tcW w:w="0" w:type="auto"/>
          </w:tcPr>
          <w:p w14:paraId="7AA553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7235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8067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0C44DF" w14:textId="77777777" w:rsidTr="00FF0E1B">
        <w:trPr>
          <w:cantSplit/>
        </w:trPr>
        <w:tc>
          <w:tcPr>
            <w:tcW w:w="0" w:type="auto"/>
          </w:tcPr>
          <w:p w14:paraId="0EB75D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0.8644</w:t>
            </w:r>
          </w:p>
        </w:tc>
        <w:tc>
          <w:tcPr>
            <w:tcW w:w="0" w:type="auto"/>
          </w:tcPr>
          <w:p w14:paraId="2B8C3B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3DD237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0" w:type="auto"/>
          </w:tcPr>
          <w:p w14:paraId="449E3E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koja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5152C560" w14:textId="77777777" w:rsidTr="00FF0E1B">
              <w:tc>
                <w:tcPr>
                  <w:tcW w:w="0" w:type="auto"/>
                </w:tcPr>
                <w:p w14:paraId="05DA6E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C5261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49 % masenog udjela etilen karbonata (CAS RN 96-49-1) ili većeg, ali ne većeg od 51 % i</w:t>
                  </w:r>
                </w:p>
              </w:tc>
            </w:tr>
            <w:tr w:rsidR="00BD2CAC" w14:paraId="3307291F" w14:textId="77777777" w:rsidTr="00FF0E1B">
              <w:tc>
                <w:tcPr>
                  <w:tcW w:w="0" w:type="auto"/>
                </w:tcPr>
                <w:p w14:paraId="6F6AD4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5CCBE6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49 % masenog udjela 1,3-propansultona (CAS RN 1120-71-4) ili većeg, ali ne većeg od 51 %</w:t>
                  </w:r>
                </w:p>
              </w:tc>
            </w:tr>
          </w:tbl>
          <w:p w14:paraId="34C159C3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789D5C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480442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7344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09A39C2" w14:textId="77777777" w:rsidTr="00FF0E1B">
        <w:trPr>
          <w:cantSplit/>
        </w:trPr>
        <w:tc>
          <w:tcPr>
            <w:tcW w:w="0" w:type="auto"/>
          </w:tcPr>
          <w:p w14:paraId="44BB11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0.8471</w:t>
            </w:r>
          </w:p>
        </w:tc>
        <w:tc>
          <w:tcPr>
            <w:tcW w:w="0" w:type="auto"/>
          </w:tcPr>
          <w:p w14:paraId="57A9A9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22E1E9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4FC375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Tri</w:t>
            </w:r>
            <w:r>
              <w:rPr>
                <w:noProof/>
              </w:rPr>
              <w:t>-C8-10-alkil amini (CAS RN 68814-95-9) s masenim udjelom (čistoće) 95 % ili veće</w:t>
            </w:r>
          </w:p>
        </w:tc>
        <w:tc>
          <w:tcPr>
            <w:tcW w:w="0" w:type="auto"/>
          </w:tcPr>
          <w:p w14:paraId="187E7C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6C90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016C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F301FDB" w14:textId="77777777" w:rsidTr="00FF0E1B">
        <w:trPr>
          <w:cantSplit/>
        </w:trPr>
        <w:tc>
          <w:tcPr>
            <w:tcW w:w="0" w:type="auto"/>
          </w:tcPr>
          <w:p w14:paraId="67A6B2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0.8463</w:t>
            </w:r>
          </w:p>
        </w:tc>
        <w:tc>
          <w:tcPr>
            <w:tcW w:w="0" w:type="auto"/>
          </w:tcPr>
          <w:p w14:paraId="012AF3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67D9F6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0" w:type="auto"/>
          </w:tcPr>
          <w:p w14:paraId="2FD31D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Reakcijska smjesa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7E2DCC89" w14:textId="77777777" w:rsidTr="00FF0E1B">
              <w:tc>
                <w:tcPr>
                  <w:tcW w:w="0" w:type="auto"/>
                </w:tcPr>
                <w:p w14:paraId="5123F8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FDAEF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22,4 % ili više, ali ne više od 26,4 % 3-metilfenil difenil fosfata (CAS RN 69500-28-3),</w:t>
                  </w:r>
                </w:p>
              </w:tc>
            </w:tr>
            <w:tr w:rsidR="00BD2CAC" w:rsidRPr="00D23FD7" w14:paraId="7D63F6FD" w14:textId="77777777" w:rsidTr="00FF0E1B">
              <w:tc>
                <w:tcPr>
                  <w:tcW w:w="0" w:type="auto"/>
                </w:tcPr>
                <w:p w14:paraId="3E0C94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A5741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17,3 % ili više, ali ne više od 21,3 % 4-metilfenil difenil fosfata (CAS RN 78-31-9),</w:t>
                  </w:r>
                </w:p>
              </w:tc>
            </w:tr>
            <w:tr w:rsidR="00BD2CAC" w:rsidRPr="00D23FD7" w14:paraId="7745F94C" w14:textId="77777777" w:rsidTr="00FF0E1B">
              <w:tc>
                <w:tcPr>
                  <w:tcW w:w="0" w:type="auto"/>
                </w:tcPr>
                <w:p w14:paraId="7F0737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DCAF82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5 % ili više, ali ne više od 9 % bis(3-metilfenil) fenil fosfata (CAS RN 34909-68-7), </w:t>
                  </w:r>
                </w:p>
              </w:tc>
            </w:tr>
            <w:tr w:rsidR="00BD2CAC" w14:paraId="506B1A91" w14:textId="77777777" w:rsidTr="00FF0E1B">
              <w:tc>
                <w:tcPr>
                  <w:tcW w:w="0" w:type="auto"/>
                </w:tcPr>
                <w:p w14:paraId="5279C8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FE7213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8,9 % ili više, ali ne više od 12,9 % 3-metilfenil 4-metilfenil fenil fosfata (CAS RN 222165-66-4),</w:t>
                  </w:r>
                </w:p>
              </w:tc>
            </w:tr>
            <w:tr w:rsidR="00BD2CAC" w:rsidRPr="00D23FD7" w14:paraId="4FAE256E" w14:textId="77777777" w:rsidTr="00FF0E1B">
              <w:tc>
                <w:tcPr>
                  <w:tcW w:w="0" w:type="auto"/>
                </w:tcPr>
                <w:p w14:paraId="37E71A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EE653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26,9 % ili više, ali ne više od 30,9 % trifenil fosfata (CAS RN 115-86-6)</w:t>
                  </w:r>
                </w:p>
              </w:tc>
            </w:tr>
          </w:tbl>
          <w:p w14:paraId="66DED21D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0D2F84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FF72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D194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68F583F" w14:textId="77777777" w:rsidTr="00FF0E1B">
        <w:trPr>
          <w:cantSplit/>
        </w:trPr>
        <w:tc>
          <w:tcPr>
            <w:tcW w:w="0" w:type="auto"/>
          </w:tcPr>
          <w:p w14:paraId="1442E3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0.8486</w:t>
            </w:r>
          </w:p>
        </w:tc>
        <w:tc>
          <w:tcPr>
            <w:tcW w:w="0" w:type="auto"/>
          </w:tcPr>
          <w:p w14:paraId="651FC3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E9B0E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6D9426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7452198C" w14:textId="77777777" w:rsidTr="00FF0E1B">
              <w:tc>
                <w:tcPr>
                  <w:tcW w:w="0" w:type="auto"/>
                </w:tcPr>
                <w:p w14:paraId="6789FD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CDAC2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75 % ili većeg tetrabutilkositra (CAS RN 1461-25-2),</w:t>
                  </w:r>
                </w:p>
              </w:tc>
            </w:tr>
            <w:tr w:rsidR="00BD2CAC" w:rsidRPr="00D23FD7" w14:paraId="4F010A27" w14:textId="77777777" w:rsidTr="00FF0E1B">
              <w:tc>
                <w:tcPr>
                  <w:tcW w:w="0" w:type="auto"/>
                </w:tcPr>
                <w:p w14:paraId="0CAB17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B93A5F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ne većeg od 20 % tributilkositrova klorida (CAS RN 1461-22-9),</w:t>
                  </w:r>
                </w:p>
              </w:tc>
            </w:tr>
            <w:tr w:rsidR="00BD2CAC" w:rsidRPr="00D23FD7" w14:paraId="11C513CC" w14:textId="77777777" w:rsidTr="00FF0E1B">
              <w:tc>
                <w:tcPr>
                  <w:tcW w:w="0" w:type="auto"/>
                </w:tcPr>
                <w:p w14:paraId="75EF6A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D4FB9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ne većeg od 4 % dibutilkositrova diklorida (CAS RN 683-18-1),</w:t>
                  </w:r>
                </w:p>
              </w:tc>
            </w:tr>
          </w:tbl>
          <w:p w14:paraId="50952C49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butilkositrovih spojeva koji se upotrebljavaju u proizvodnji stakla i tributilkositrova klorida koji se upotrebljava kao katalizator u farmaceutskoj industriji</w:t>
            </w:r>
          </w:p>
          <w:p w14:paraId="05D0C8AF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5AFA5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2E5D09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4AB1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F625C74" w14:textId="77777777" w:rsidTr="00FF0E1B">
        <w:trPr>
          <w:cantSplit/>
        </w:trPr>
        <w:tc>
          <w:tcPr>
            <w:tcW w:w="0" w:type="auto"/>
          </w:tcPr>
          <w:p w14:paraId="043942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0.8506</w:t>
            </w:r>
          </w:p>
        </w:tc>
        <w:tc>
          <w:tcPr>
            <w:tcW w:w="0" w:type="auto"/>
          </w:tcPr>
          <w:p w14:paraId="23B06C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422CC7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</w:tcPr>
          <w:p w14:paraId="4AF0F8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BC72B7C" w14:textId="77777777" w:rsidTr="00FF0E1B">
              <w:tc>
                <w:tcPr>
                  <w:tcW w:w="0" w:type="auto"/>
                </w:tcPr>
                <w:p w14:paraId="196792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65C1C3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tributilkositrova klorida (CAS RN 1461-22-9) čistoće 80 % ili većeg,</w:t>
                  </w:r>
                </w:p>
              </w:tc>
            </w:tr>
            <w:tr w:rsidR="00BD2CAC" w:rsidRPr="00D23FD7" w14:paraId="3A098EA5" w14:textId="77777777" w:rsidTr="00FF0E1B">
              <w:tc>
                <w:tcPr>
                  <w:tcW w:w="0" w:type="auto"/>
                </w:tcPr>
                <w:p w14:paraId="42DBFF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D7489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ne više od 5 % tetrabutilkositra (CAS RN 1461-25-2),</w:t>
                  </w:r>
                </w:p>
              </w:tc>
            </w:tr>
            <w:tr w:rsidR="00BD2CAC" w:rsidRPr="00D23FD7" w14:paraId="39E00797" w14:textId="77777777" w:rsidTr="00FF0E1B">
              <w:tc>
                <w:tcPr>
                  <w:tcW w:w="0" w:type="auto"/>
                </w:tcPr>
                <w:p w14:paraId="1BB221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AC3E55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ne više od 6 % dibutilkositrova diklorida (CAS RN 683-18-1),</w:t>
                  </w:r>
                </w:p>
              </w:tc>
            </w:tr>
            <w:tr w:rsidR="00BD2CAC" w:rsidRPr="00D23FD7" w14:paraId="37953204" w14:textId="77777777" w:rsidTr="00FF0E1B">
              <w:tc>
                <w:tcPr>
                  <w:tcW w:w="0" w:type="auto"/>
                </w:tcPr>
                <w:p w14:paraId="628FF4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B64C2D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ne više od 11 % o-ksilena (CAS RN 95-47-6),</w:t>
                  </w:r>
                </w:p>
              </w:tc>
            </w:tr>
          </w:tbl>
          <w:p w14:paraId="71AC8ADB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uporabu u proizvodnji tributilkositrova klorida koji se upotrebljava kao katalizator u farmaceutskoj industriji</w:t>
            </w:r>
          </w:p>
          <w:p w14:paraId="0357F7BC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0C7AA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66EAD4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DAF1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63A02CD" w14:textId="77777777" w:rsidTr="00FF0E1B">
        <w:trPr>
          <w:cantSplit/>
        </w:trPr>
        <w:tc>
          <w:tcPr>
            <w:tcW w:w="0" w:type="auto"/>
          </w:tcPr>
          <w:p w14:paraId="3B81AE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0.7462</w:t>
            </w:r>
          </w:p>
        </w:tc>
        <w:tc>
          <w:tcPr>
            <w:tcW w:w="0" w:type="auto"/>
          </w:tcPr>
          <w:p w14:paraId="79130E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6B1F26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 w14:paraId="250E2D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Reakcijska smjesa 3- [(difenoksifosforil)oksi]fenil trifenil 1,3-fenilen bis(fosfat) i tetrafenil 1,3-fenilen bis(fosfat)</w:t>
            </w:r>
          </w:p>
        </w:tc>
        <w:tc>
          <w:tcPr>
            <w:tcW w:w="0" w:type="auto"/>
          </w:tcPr>
          <w:p w14:paraId="2BF158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CB15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1427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4C02895" w14:textId="77777777" w:rsidTr="00FF0E1B">
        <w:trPr>
          <w:cantSplit/>
        </w:trPr>
        <w:tc>
          <w:tcPr>
            <w:tcW w:w="0" w:type="auto"/>
          </w:tcPr>
          <w:p w14:paraId="3A8A49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0.6546</w:t>
            </w:r>
          </w:p>
        </w:tc>
        <w:tc>
          <w:tcPr>
            <w:tcW w:w="0" w:type="auto"/>
          </w:tcPr>
          <w:p w14:paraId="663CAF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411777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 w14:paraId="3C4C92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tert-butilklorid dimetilsilana u toluenu(CAS RN 18162-48-6)</w:t>
            </w:r>
          </w:p>
        </w:tc>
        <w:tc>
          <w:tcPr>
            <w:tcW w:w="0" w:type="auto"/>
          </w:tcPr>
          <w:p w14:paraId="609431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3A78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23F6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BC7B08D" w14:textId="77777777" w:rsidTr="00FF0E1B">
        <w:trPr>
          <w:cantSplit/>
        </w:trPr>
        <w:tc>
          <w:tcPr>
            <w:tcW w:w="0" w:type="auto"/>
          </w:tcPr>
          <w:p w14:paraId="6AE1BD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0.8517</w:t>
            </w:r>
          </w:p>
        </w:tc>
        <w:tc>
          <w:tcPr>
            <w:tcW w:w="0" w:type="auto"/>
          </w:tcPr>
          <w:p w14:paraId="7133EF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707AB5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2E8F7E3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  <w:r w:rsidRPr="00D23FD7">
              <w:rPr>
                <w:noProof/>
                <w:lang w:val="fr-BE"/>
              </w:rPr>
              <w:t>1-(Cedr-8-en-9-il)etanon (CAS RN 32388-55-9) s masenim udjelom (čistoće) 70 % ili veće, ali ne veće od 90 %</w:t>
            </w:r>
          </w:p>
        </w:tc>
        <w:tc>
          <w:tcPr>
            <w:tcW w:w="0" w:type="auto"/>
          </w:tcPr>
          <w:p w14:paraId="51E955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8B7D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6697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DCBF79C" w14:textId="77777777" w:rsidTr="00FF0E1B">
        <w:trPr>
          <w:cantSplit/>
        </w:trPr>
        <w:tc>
          <w:tcPr>
            <w:tcW w:w="0" w:type="auto"/>
          </w:tcPr>
          <w:p w14:paraId="66CCFE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0.3074</w:t>
            </w:r>
          </w:p>
        </w:tc>
        <w:tc>
          <w:tcPr>
            <w:tcW w:w="0" w:type="auto"/>
          </w:tcPr>
          <w:p w14:paraId="615C54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2E1789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 w14:paraId="580158A5" w14:textId="77777777" w:rsidR="00BD2CAC" w:rsidRPr="00AF18C5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Pripravak koji se sastoji od 83 mas. % ili više 3a,4,7,7a-tetrahidro-4,7-metanoinden (diciklopentadiena), sintetičke gume, neovisno sadrži li 7 mas. </w:t>
            </w:r>
            <w:r w:rsidRPr="00AF18C5">
              <w:rPr>
                <w:noProof/>
                <w:lang w:val="fi-FI"/>
              </w:rPr>
              <w:t>% triciklopentadiena ili više, 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62"/>
            </w:tblGrid>
            <w:tr w:rsidR="00BD2CAC" w14:paraId="7C9DE5BC" w14:textId="77777777" w:rsidTr="00FF0E1B">
              <w:tc>
                <w:tcPr>
                  <w:tcW w:w="0" w:type="auto"/>
                </w:tcPr>
                <w:p w14:paraId="46B297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6C95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aluminij-alkilni spoj,</w:t>
                  </w:r>
                </w:p>
              </w:tc>
            </w:tr>
            <w:tr w:rsidR="00BD2CAC" w14:paraId="1FF82558" w14:textId="77777777" w:rsidTr="00FF0E1B">
              <w:tc>
                <w:tcPr>
                  <w:tcW w:w="0" w:type="auto"/>
                </w:tcPr>
                <w:p w14:paraId="508366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F9F9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ili organski kompleks volframa</w:t>
                  </w:r>
                </w:p>
              </w:tc>
            </w:tr>
            <w:tr w:rsidR="00BD2CAC" w14:paraId="526732D5" w14:textId="77777777" w:rsidTr="00FF0E1B">
              <w:tc>
                <w:tcPr>
                  <w:tcW w:w="0" w:type="auto"/>
                </w:tcPr>
                <w:p w14:paraId="0DBD70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A1B9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ili organski kompleks molibdena</w:t>
                  </w:r>
                </w:p>
              </w:tc>
            </w:tr>
          </w:tbl>
          <w:p w14:paraId="5C15FEE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2DFCD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EE2A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F422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FD7F4EF" w14:textId="77777777" w:rsidTr="00FF0E1B">
        <w:trPr>
          <w:cantSplit/>
        </w:trPr>
        <w:tc>
          <w:tcPr>
            <w:tcW w:w="0" w:type="auto"/>
          </w:tcPr>
          <w:p w14:paraId="24E70B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0.8499</w:t>
            </w:r>
          </w:p>
        </w:tc>
        <w:tc>
          <w:tcPr>
            <w:tcW w:w="0" w:type="auto"/>
          </w:tcPr>
          <w:p w14:paraId="4EA42EE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BA792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369DE9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Tal ulje </w:t>
            </w:r>
            <w:r>
              <w:rPr>
                <w:i/>
                <w:iCs/>
                <w:noProof/>
              </w:rPr>
              <w:t>N,N</w:t>
            </w:r>
            <w:r>
              <w:rPr>
                <w:noProof/>
              </w:rPr>
              <w:t>-dimetil masni amidi (CAS RN 68308-74-7) s masenim udjelom (čistoće) 99 % ili veće</w:t>
            </w:r>
          </w:p>
        </w:tc>
        <w:tc>
          <w:tcPr>
            <w:tcW w:w="0" w:type="auto"/>
          </w:tcPr>
          <w:p w14:paraId="631D95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F4FB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575E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204361C" w14:textId="77777777" w:rsidTr="00FF0E1B">
        <w:trPr>
          <w:cantSplit/>
        </w:trPr>
        <w:tc>
          <w:tcPr>
            <w:tcW w:w="0" w:type="auto"/>
          </w:tcPr>
          <w:p w14:paraId="3ADC2A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0.3069</w:t>
            </w:r>
          </w:p>
        </w:tc>
        <w:tc>
          <w:tcPr>
            <w:tcW w:w="0" w:type="auto"/>
          </w:tcPr>
          <w:p w14:paraId="2B649F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4E3E1A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3F8FD4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2,4,7,9-tetrametildec-5-in-4,7-diol, hidroksietilirani (CAS RN 9014-85-1)</w:t>
            </w:r>
          </w:p>
        </w:tc>
        <w:tc>
          <w:tcPr>
            <w:tcW w:w="0" w:type="auto"/>
          </w:tcPr>
          <w:p w14:paraId="0BC4CB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B0B3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D40D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74FE78F" w14:textId="77777777" w:rsidTr="00FF0E1B">
        <w:trPr>
          <w:cantSplit/>
        </w:trPr>
        <w:tc>
          <w:tcPr>
            <w:tcW w:w="0" w:type="auto"/>
          </w:tcPr>
          <w:p w14:paraId="469C9A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0.8083</w:t>
            </w:r>
          </w:p>
        </w:tc>
        <w:tc>
          <w:tcPr>
            <w:tcW w:w="0" w:type="auto"/>
          </w:tcPr>
          <w:p w14:paraId="00D1A2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05478F6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0" w:type="auto"/>
          </w:tcPr>
          <w:p w14:paraId="25557A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koja se sastoji od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DF57F61" w14:textId="77777777" w:rsidTr="00FF0E1B">
              <w:tc>
                <w:tcPr>
                  <w:tcW w:w="0" w:type="auto"/>
                </w:tcPr>
                <w:p w14:paraId="5B5001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5333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50 (± 2) % masenog udjela natrijeva mentolata (CAS RN 19321-38-1) i</w:t>
                  </w:r>
                </w:p>
              </w:tc>
            </w:tr>
            <w:tr w:rsidR="00BD2CAC" w14:paraId="38D134D4" w14:textId="77777777" w:rsidTr="00FF0E1B">
              <w:tc>
                <w:tcPr>
                  <w:tcW w:w="0" w:type="auto"/>
                </w:tcPr>
                <w:p w14:paraId="0E2487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667C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50 (± 2) % masenog udjela lakog alifatskog naftnog otapala (nafta), (CAS RN 64742-89-8)</w:t>
                  </w:r>
                </w:p>
              </w:tc>
            </w:tr>
          </w:tbl>
          <w:p w14:paraId="4CE47D3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4A546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9EF4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0462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EE05B82" w14:textId="77777777" w:rsidTr="00FF0E1B">
        <w:trPr>
          <w:cantSplit/>
        </w:trPr>
        <w:tc>
          <w:tcPr>
            <w:tcW w:w="0" w:type="auto"/>
          </w:tcPr>
          <w:p w14:paraId="0F7327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0.8278</w:t>
            </w:r>
          </w:p>
        </w:tc>
        <w:tc>
          <w:tcPr>
            <w:tcW w:w="0" w:type="auto"/>
          </w:tcPr>
          <w:p w14:paraId="4FC114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3D3A83E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 w14:paraId="08E20B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({[2-(trifluormetil)fenil]karbonil}amino)metil acetat (CAS RN 895525-72-1) masenog udjela najmanje 45 % otopljenog u N,N-dimetilacetamidu (CAS RN 127-19-5)</w:t>
            </w:r>
          </w:p>
        </w:tc>
        <w:tc>
          <w:tcPr>
            <w:tcW w:w="0" w:type="auto"/>
          </w:tcPr>
          <w:p w14:paraId="62D1DA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AF1E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2086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1F54F80" w14:textId="77777777" w:rsidTr="00FF0E1B">
        <w:trPr>
          <w:cantSplit/>
        </w:trPr>
        <w:tc>
          <w:tcPr>
            <w:tcW w:w="0" w:type="auto"/>
          </w:tcPr>
          <w:p w14:paraId="30237F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0.8287</w:t>
            </w:r>
          </w:p>
        </w:tc>
        <w:tc>
          <w:tcPr>
            <w:tcW w:w="0" w:type="auto"/>
          </w:tcPr>
          <w:p w14:paraId="5CEA42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 w14:paraId="21F596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65A0C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Otopina metil cis-1-{[(2,5-dimetilfenil)acetil]amino}-4-metoksicikloheksankarboksilat (CAS RN 203313-47-7) u N,N-dimetilacetamidu (CAS RN 127-19-5), masenog udjela karboksilata 25 % ili većeg, ali ne većeg od 45 %</w:t>
            </w:r>
          </w:p>
        </w:tc>
        <w:tc>
          <w:tcPr>
            <w:tcW w:w="0" w:type="auto"/>
          </w:tcPr>
          <w:p w14:paraId="64DF6E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979F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CE99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3D8D67A" w14:textId="77777777" w:rsidTr="00FF0E1B">
        <w:trPr>
          <w:cantSplit/>
        </w:trPr>
        <w:tc>
          <w:tcPr>
            <w:tcW w:w="0" w:type="auto"/>
          </w:tcPr>
          <w:p w14:paraId="6AF7D9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0.5961</w:t>
            </w:r>
          </w:p>
        </w:tc>
        <w:tc>
          <w:tcPr>
            <w:tcW w:w="0" w:type="auto"/>
          </w:tcPr>
          <w:p w14:paraId="4155B6D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1053A9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49590D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Mješavina u prahu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7B35BE6B" w14:textId="77777777" w:rsidTr="00FF0E1B">
              <w:tc>
                <w:tcPr>
                  <w:tcW w:w="0" w:type="auto"/>
                </w:tcPr>
                <w:p w14:paraId="28E2F8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5A8F3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cinkova diakrilata (CAS RN 14643-87-9) od najviše 85 %,</w:t>
                  </w:r>
                </w:p>
              </w:tc>
            </w:tr>
            <w:tr w:rsidR="00BD2CAC" w14:paraId="534E579A" w14:textId="77777777" w:rsidTr="00FF0E1B">
              <w:tc>
                <w:tcPr>
                  <w:tcW w:w="0" w:type="auto"/>
                </w:tcPr>
                <w:p w14:paraId="57D715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7291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2,6-di-</w:t>
                  </w:r>
                  <w:r>
                    <w:rPr>
                      <w:i/>
                      <w:iCs/>
                      <w:noProof/>
                    </w:rPr>
                    <w:t>tert</w:t>
                  </w:r>
                  <w:r>
                    <w:rPr>
                      <w:noProof/>
                    </w:rPr>
                    <w:t>-butil-alfa-dimetilamino-</w:t>
                  </w:r>
                  <w:r>
                    <w:rPr>
                      <w:i/>
                      <w:iCs/>
                      <w:noProof/>
                    </w:rPr>
                    <w:t>p</w:t>
                  </w:r>
                  <w:r>
                    <w:rPr>
                      <w:noProof/>
                    </w:rPr>
                    <w:t>-krezola (CAS RN 88-27-7) od najviše 5 %, i</w:t>
                  </w:r>
                </w:p>
              </w:tc>
            </w:tr>
            <w:tr w:rsidR="00BD2CAC" w:rsidRPr="00D23FD7" w14:paraId="185E944A" w14:textId="77777777" w:rsidTr="00FF0E1B">
              <w:tc>
                <w:tcPr>
                  <w:tcW w:w="0" w:type="auto"/>
                </w:tcPr>
                <w:p w14:paraId="7F839B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F7B81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cinkova stearata (CAS RN 557-05-1) od najviše 10 %</w:t>
                  </w:r>
                </w:p>
              </w:tc>
            </w:tr>
          </w:tbl>
          <w:p w14:paraId="7F6BA270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5F438E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BC19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3C9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FBF7BEC" w14:textId="77777777" w:rsidTr="00FF0E1B">
        <w:trPr>
          <w:cantSplit/>
        </w:trPr>
        <w:tc>
          <w:tcPr>
            <w:tcW w:w="0" w:type="auto"/>
          </w:tcPr>
          <w:p w14:paraId="40A8FB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0.8714</w:t>
            </w:r>
          </w:p>
        </w:tc>
        <w:tc>
          <w:tcPr>
            <w:tcW w:w="0" w:type="auto"/>
          </w:tcPr>
          <w:p w14:paraId="2DC867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7C2D360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</w:tcPr>
          <w:p w14:paraId="6D7F4E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Reakcijska smjesa diheksadecil hidrogen fosfata (CAS RN 2197-63-9) i heksadecil dihidrogen fosfata (CAS RN 3539-43-3)</w:t>
            </w:r>
          </w:p>
        </w:tc>
        <w:tc>
          <w:tcPr>
            <w:tcW w:w="0" w:type="auto"/>
          </w:tcPr>
          <w:p w14:paraId="47F7B8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68FE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F9A8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642E22" w14:textId="77777777" w:rsidTr="00FF0E1B">
        <w:trPr>
          <w:cantSplit/>
        </w:trPr>
        <w:tc>
          <w:tcPr>
            <w:tcW w:w="0" w:type="auto"/>
          </w:tcPr>
          <w:p w14:paraId="6001DF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0.8498</w:t>
            </w:r>
          </w:p>
        </w:tc>
        <w:tc>
          <w:tcPr>
            <w:tcW w:w="0" w:type="auto"/>
          </w:tcPr>
          <w:p w14:paraId="42DAD3E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5FFF2A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5AFF90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CB2AD4F" w14:textId="77777777" w:rsidTr="00FF0E1B">
              <w:tc>
                <w:tcPr>
                  <w:tcW w:w="0" w:type="auto"/>
                </w:tcPr>
                <w:p w14:paraId="195368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D07F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kalcij </w:t>
                  </w:r>
                  <w:r>
                    <w:rPr>
                      <w:i/>
                      <w:iCs/>
                      <w:noProof/>
                    </w:rPr>
                    <w:t>rel</w:t>
                  </w:r>
                  <w:r>
                    <w:rPr>
                      <w:noProof/>
                    </w:rPr>
                    <w:t>-(1</w:t>
                  </w:r>
                  <w:r>
                    <w:rPr>
                      <w:i/>
                      <w:iCs/>
                      <w:noProof/>
                    </w:rPr>
                    <w:t>R</w:t>
                  </w:r>
                  <w:r>
                    <w:rPr>
                      <w:noProof/>
                    </w:rPr>
                    <w:t>,2</w:t>
                  </w:r>
                  <w:r>
                    <w:rPr>
                      <w:i/>
                      <w:iCs/>
                      <w:noProof/>
                    </w:rPr>
                    <w:t>S</w:t>
                  </w:r>
                  <w:r>
                    <w:rPr>
                      <w:noProof/>
                    </w:rPr>
                    <w:t>)-cikloheksan-1,2-dikarboksilata (CAS RN 491589-22-1) 60 % ili većim, ali ne većim od 70 %, </w:t>
                  </w:r>
                </w:p>
              </w:tc>
            </w:tr>
            <w:tr w:rsidR="00BD2CAC" w:rsidRPr="00D23FD7" w14:paraId="6386FF42" w14:textId="77777777" w:rsidTr="00FF0E1B">
              <w:tc>
                <w:tcPr>
                  <w:tcW w:w="0" w:type="auto"/>
                </w:tcPr>
                <w:p w14:paraId="1DAF95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F6F0F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cinkova stearata (CAS RN 557-05-1) 30 % ili većim, ali ne većim od 40 %, </w:t>
                  </w:r>
                </w:p>
              </w:tc>
            </w:tr>
            <w:tr w:rsidR="00BD2CAC" w:rsidRPr="00D23FD7" w14:paraId="5BD0B8B9" w14:textId="77777777" w:rsidTr="00FF0E1B">
              <w:tc>
                <w:tcPr>
                  <w:tcW w:w="0" w:type="auto"/>
                </w:tcPr>
                <w:p w14:paraId="4CFB64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47FD63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bojila CI Pigment Blue 29 (CAS RN 57455-37-5) 1 % ili većim, ali ne većim od 5 %, i </w:t>
                  </w:r>
                </w:p>
              </w:tc>
            </w:tr>
            <w:tr w:rsidR="00BD2CAC" w:rsidRPr="00D23FD7" w14:paraId="2F689E14" w14:textId="77777777" w:rsidTr="00FF0E1B">
              <w:tc>
                <w:tcPr>
                  <w:tcW w:w="0" w:type="auto"/>
                </w:tcPr>
                <w:p w14:paraId="714B71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4AD209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r-BE"/>
                    </w:rPr>
                  </w:pPr>
                  <w:r w:rsidRPr="00D23FD7">
                    <w:rPr>
                      <w:noProof/>
                      <w:lang w:val="fr-BE"/>
                    </w:rPr>
                    <w:t>bojila CI Pigment Violet 15 (CAS RN 12769-96-9) 1 % ili većim, ali ne većim od 5 %</w:t>
                  </w:r>
                </w:p>
              </w:tc>
            </w:tr>
          </w:tbl>
          <w:p w14:paraId="5B853404" w14:textId="77777777" w:rsidR="00BD2CAC" w:rsidRPr="00D23FD7" w:rsidRDefault="00BD2CAC" w:rsidP="00FF0E1B">
            <w:pPr>
              <w:pStyle w:val="Paragraph"/>
              <w:rPr>
                <w:noProof/>
                <w:lang w:val="fr-BE"/>
              </w:rPr>
            </w:pPr>
          </w:p>
        </w:tc>
        <w:tc>
          <w:tcPr>
            <w:tcW w:w="0" w:type="auto"/>
          </w:tcPr>
          <w:p w14:paraId="202953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C79D0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3731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283D1EB" w14:textId="77777777" w:rsidTr="00FF0E1B">
        <w:trPr>
          <w:cantSplit/>
        </w:trPr>
        <w:tc>
          <w:tcPr>
            <w:tcW w:w="0" w:type="auto"/>
          </w:tcPr>
          <w:p w14:paraId="564A86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0.4719</w:t>
            </w:r>
          </w:p>
        </w:tc>
        <w:tc>
          <w:tcPr>
            <w:tcW w:w="0" w:type="auto"/>
          </w:tcPr>
          <w:p w14:paraId="04240B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75C7B7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09C46254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Parafin sa stupnjem kloriranja od 70 % ili većim (CAS RN 63449-39-8)</w:t>
            </w:r>
          </w:p>
        </w:tc>
        <w:tc>
          <w:tcPr>
            <w:tcW w:w="0" w:type="auto"/>
          </w:tcPr>
          <w:p w14:paraId="4DFCF6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8C38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6EAA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5516DB2" w14:textId="77777777" w:rsidTr="00FF0E1B">
        <w:trPr>
          <w:cantSplit/>
        </w:trPr>
        <w:tc>
          <w:tcPr>
            <w:tcW w:w="0" w:type="auto"/>
          </w:tcPr>
          <w:p w14:paraId="461926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0.8497</w:t>
            </w:r>
          </w:p>
        </w:tc>
        <w:tc>
          <w:tcPr>
            <w:tcW w:w="0" w:type="auto"/>
          </w:tcPr>
          <w:p w14:paraId="4DE4C9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5D20228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0" w:type="auto"/>
          </w:tcPr>
          <w:p w14:paraId="34DA9F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 60 % ili više, ali ne više od 70 % kalcij </w:t>
            </w:r>
            <w:r>
              <w:rPr>
                <w:i/>
                <w:iCs/>
                <w:noProof/>
              </w:rPr>
              <w:t>rel</w:t>
            </w:r>
            <w:r>
              <w:rPr>
                <w:noProof/>
              </w:rPr>
              <w:t>-(1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)-cikloheksan-1,2-dikarboksilata (CAS RN 491589-22-1) i 30 % ili više, ali ne više od 40 % cinkova stearata (CAS RN 557-05-1)</w:t>
            </w:r>
          </w:p>
        </w:tc>
        <w:tc>
          <w:tcPr>
            <w:tcW w:w="0" w:type="auto"/>
          </w:tcPr>
          <w:p w14:paraId="422757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654D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64CE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EA373B1" w14:textId="77777777" w:rsidTr="00FF0E1B">
        <w:trPr>
          <w:cantSplit/>
        </w:trPr>
        <w:tc>
          <w:tcPr>
            <w:tcW w:w="0" w:type="auto"/>
          </w:tcPr>
          <w:p w14:paraId="1FE9F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0.4527</w:t>
            </w:r>
          </w:p>
        </w:tc>
        <w:tc>
          <w:tcPr>
            <w:tcW w:w="0" w:type="auto"/>
          </w:tcPr>
          <w:p w14:paraId="6EB144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218F25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0" w:type="auto"/>
          </w:tcPr>
          <w:p w14:paraId="0BA5B5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bis{4-(3-(3-fenoksikarbonilamino)tolil)ureido}fenilsulfona, difeniltoluen-2,4-dikarbamata i 1-[4-(4-aminobenzensulfonil)-fenil]-3-(3-fenoksikarbonilamino-tolil)-uree</w:t>
            </w:r>
          </w:p>
        </w:tc>
        <w:tc>
          <w:tcPr>
            <w:tcW w:w="0" w:type="auto"/>
          </w:tcPr>
          <w:p w14:paraId="6F27D3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F776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195E5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24F2F0E" w14:textId="77777777" w:rsidTr="00FF0E1B">
        <w:trPr>
          <w:cantSplit/>
        </w:trPr>
        <w:tc>
          <w:tcPr>
            <w:tcW w:w="0" w:type="auto"/>
          </w:tcPr>
          <w:p w14:paraId="6F9A34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0.7153</w:t>
            </w:r>
          </w:p>
        </w:tc>
        <w:tc>
          <w:tcPr>
            <w:tcW w:w="0" w:type="auto"/>
          </w:tcPr>
          <w:p w14:paraId="09CACB8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43EE017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CBBC1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Natrijev hidrogen 3-aminonaftalen-1,5-disulfonat (CAS RN 4681-22-5)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91"/>
            </w:tblGrid>
            <w:tr w:rsidR="00BD2CAC" w14:paraId="1694E412" w14:textId="77777777" w:rsidTr="00FF0E1B">
              <w:tc>
                <w:tcPr>
                  <w:tcW w:w="0" w:type="auto"/>
                </w:tcPr>
                <w:p w14:paraId="6A0B46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9635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dinatrijeva sulfata ne većim od 20 % i</w:t>
                  </w:r>
                </w:p>
              </w:tc>
            </w:tr>
            <w:tr w:rsidR="00BD2CAC" w14:paraId="6EF98CDE" w14:textId="77777777" w:rsidTr="00FF0E1B">
              <w:tc>
                <w:tcPr>
                  <w:tcW w:w="0" w:type="auto"/>
                </w:tcPr>
                <w:p w14:paraId="68FE33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1BA799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natrijeva klorida ne većim od 10 %</w:t>
                  </w:r>
                </w:p>
              </w:tc>
            </w:tr>
          </w:tbl>
          <w:p w14:paraId="769E1D40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2AD523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B24F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966F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EE1982C" w14:textId="77777777" w:rsidTr="00FF0E1B">
        <w:trPr>
          <w:cantSplit/>
        </w:trPr>
        <w:tc>
          <w:tcPr>
            <w:tcW w:w="0" w:type="auto"/>
          </w:tcPr>
          <w:p w14:paraId="72CD12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0.7786</w:t>
            </w:r>
          </w:p>
        </w:tc>
        <w:tc>
          <w:tcPr>
            <w:tcW w:w="0" w:type="auto"/>
          </w:tcPr>
          <w:p w14:paraId="405A70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6896BC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79BB94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Nehalogenirani usporivač gorenja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A73BE5A" w14:textId="77777777" w:rsidTr="00FF0E1B">
              <w:tc>
                <w:tcPr>
                  <w:tcW w:w="0" w:type="auto"/>
                </w:tcPr>
                <w:p w14:paraId="2C3074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020481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50 % ili više, ali ne više od 65 % masenog udjela piperazin pirofosfata (CAS RN 66034-17-1)</w:t>
                  </w:r>
                </w:p>
              </w:tc>
            </w:tr>
            <w:tr w:rsidR="00BD2CAC" w:rsidRPr="00D23FD7" w14:paraId="7CE7A3EF" w14:textId="77777777" w:rsidTr="00FF0E1B">
              <w:tc>
                <w:tcPr>
                  <w:tcW w:w="0" w:type="auto"/>
                </w:tcPr>
                <w:p w14:paraId="655A55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88D1D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35 % ili više, ali ne više od 45 % masenog udjela derivata fosforne kiseline i</w:t>
                  </w:r>
                </w:p>
              </w:tc>
            </w:tr>
            <w:tr w:rsidR="00BD2CAC" w14:paraId="15BD24D2" w14:textId="77777777" w:rsidTr="00FF0E1B">
              <w:tc>
                <w:tcPr>
                  <w:tcW w:w="0" w:type="auto"/>
                </w:tcPr>
                <w:p w14:paraId="5D88FE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A4361F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ne više od 6 % cinkova oksida (CAS RN 1314-13-2)</w:t>
                  </w:r>
                </w:p>
              </w:tc>
            </w:tr>
          </w:tbl>
          <w:p w14:paraId="143A52F3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1C8CF2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4A35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FDCE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A258732" w14:textId="77777777" w:rsidTr="00FF0E1B">
        <w:trPr>
          <w:cantSplit/>
        </w:trPr>
        <w:tc>
          <w:tcPr>
            <w:tcW w:w="0" w:type="auto"/>
          </w:tcPr>
          <w:p w14:paraId="5F97D5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0.8062</w:t>
            </w:r>
          </w:p>
        </w:tc>
        <w:tc>
          <w:tcPr>
            <w:tcW w:w="0" w:type="auto"/>
          </w:tcPr>
          <w:p w14:paraId="5EE6AA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5217908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6D10DE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Tris(hidroksimetil)fosfin oksid (CAS RN 1067-12-5) čistoće masenog udjela 85 % ili veće</w:t>
            </w:r>
          </w:p>
        </w:tc>
        <w:tc>
          <w:tcPr>
            <w:tcW w:w="0" w:type="auto"/>
          </w:tcPr>
          <w:p w14:paraId="3B3CF1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092E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4B2D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5D9C905" w14:textId="77777777" w:rsidTr="00FF0E1B">
        <w:trPr>
          <w:cantSplit/>
        </w:trPr>
        <w:tc>
          <w:tcPr>
            <w:tcW w:w="0" w:type="auto"/>
          </w:tcPr>
          <w:p w14:paraId="2CC048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0.6215</w:t>
            </w:r>
          </w:p>
        </w:tc>
        <w:tc>
          <w:tcPr>
            <w:tcW w:w="0" w:type="auto"/>
          </w:tcPr>
          <w:p w14:paraId="679DDD5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2E40F0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0C62CA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Cink dimetakrilat (CAS RN 13189-00-9), masenog udjela ne više od 2,5 % 2,6-di-terc-butil-alfa-dimetil amino-p-kresola (CAS RN 88-27-7), u obliku Praha</w:t>
            </w:r>
          </w:p>
        </w:tc>
        <w:tc>
          <w:tcPr>
            <w:tcW w:w="0" w:type="auto"/>
          </w:tcPr>
          <w:p w14:paraId="44ED5B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D8C8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8DCC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7B8F7F2" w14:textId="77777777" w:rsidTr="00FF0E1B">
        <w:trPr>
          <w:cantSplit/>
        </w:trPr>
        <w:tc>
          <w:tcPr>
            <w:tcW w:w="0" w:type="auto"/>
          </w:tcPr>
          <w:p w14:paraId="5F0184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0.2939</w:t>
            </w:r>
          </w:p>
        </w:tc>
        <w:tc>
          <w:tcPr>
            <w:tcW w:w="0" w:type="auto"/>
          </w:tcPr>
          <w:p w14:paraId="584811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5FDC34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0" w:type="auto"/>
          </w:tcPr>
          <w:p w14:paraId="1DE38E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Dinatrijev 7,7’-(karbonildiimino)</w:t>
            </w:r>
            <w:r>
              <w:rPr>
                <w:i/>
                <w:iCs/>
                <w:noProof/>
              </w:rPr>
              <w:t>bis</w:t>
            </w:r>
            <w:r>
              <w:rPr>
                <w:noProof/>
              </w:rPr>
              <w:t>(4-hidroksinaftalen-2-sulfat) (CAS RN 20324-87-2) čistoće masenog udjela 80 % ili veće</w:t>
            </w:r>
          </w:p>
        </w:tc>
        <w:tc>
          <w:tcPr>
            <w:tcW w:w="0" w:type="auto"/>
          </w:tcPr>
          <w:p w14:paraId="3DD7A9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8C43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F6D0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405F106" w14:textId="77777777" w:rsidTr="00FF0E1B">
        <w:trPr>
          <w:cantSplit/>
        </w:trPr>
        <w:tc>
          <w:tcPr>
            <w:tcW w:w="0" w:type="auto"/>
          </w:tcPr>
          <w:p w14:paraId="6E0CEA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0.4290</w:t>
            </w:r>
          </w:p>
        </w:tc>
        <w:tc>
          <w:tcPr>
            <w:tcW w:w="0" w:type="auto"/>
          </w:tcPr>
          <w:p w14:paraId="008A97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5FD9D7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4336EEF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Mješavina fitosterola, koja nije u obliku praha i koja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953"/>
            </w:tblGrid>
            <w:tr w:rsidR="00BD2CAC" w:rsidRPr="00D23FD7" w14:paraId="2FEE1F8E" w14:textId="77777777" w:rsidTr="00FF0E1B">
              <w:tc>
                <w:tcPr>
                  <w:tcW w:w="0" w:type="auto"/>
                </w:tcPr>
                <w:p w14:paraId="2D7A559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327638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75 mas. % ili više sterola,</w:t>
                  </w:r>
                </w:p>
              </w:tc>
            </w:tr>
            <w:tr w:rsidR="00BD2CAC" w:rsidRPr="00D23FD7" w14:paraId="4EFF99A4" w14:textId="77777777" w:rsidTr="00FF0E1B">
              <w:tc>
                <w:tcPr>
                  <w:tcW w:w="0" w:type="auto"/>
                </w:tcPr>
                <w:p w14:paraId="5D3D62ED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08FDD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ne više od 25 mas. % stanola,</w:t>
                  </w:r>
                </w:p>
              </w:tc>
            </w:tr>
          </w:tbl>
          <w:p w14:paraId="3EB615AD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stanol/sterola ili estera stanol/sterola</w:t>
            </w:r>
          </w:p>
          <w:p w14:paraId="6A6A534E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C0ABF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6C63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3D8A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929A6B9" w14:textId="77777777" w:rsidTr="00FF0E1B">
        <w:trPr>
          <w:cantSplit/>
        </w:trPr>
        <w:tc>
          <w:tcPr>
            <w:tcW w:w="0" w:type="auto"/>
          </w:tcPr>
          <w:p w14:paraId="42FC1C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0.7460</w:t>
            </w:r>
          </w:p>
        </w:tc>
        <w:tc>
          <w:tcPr>
            <w:tcW w:w="0" w:type="auto"/>
          </w:tcPr>
          <w:p w14:paraId="5CD9FE6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320243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BEE51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Reakcijska smjesa 1,1'-(izopropiliden)bis[3,5-dibrom-4-(2,3-dibrom-2-metilpropoksi)benzena] (CAS RN 97416-84-7) i 1,3-dibrom-2-(2,3-dibrom-2-metilpropoksi)-5-{2-[3,5-dibrom-4-(2,3,3-tribrom-2-metilpropoksi)fenil]propan-2-il}benzena</w:t>
            </w:r>
          </w:p>
        </w:tc>
        <w:tc>
          <w:tcPr>
            <w:tcW w:w="0" w:type="auto"/>
          </w:tcPr>
          <w:p w14:paraId="20AA34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A550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0879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7F8B1B8" w14:textId="77777777" w:rsidTr="00FF0E1B">
        <w:trPr>
          <w:cantSplit/>
        </w:trPr>
        <w:tc>
          <w:tcPr>
            <w:tcW w:w="0" w:type="auto"/>
          </w:tcPr>
          <w:p w14:paraId="0DEDD9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0.8371</w:t>
            </w:r>
          </w:p>
        </w:tc>
        <w:tc>
          <w:tcPr>
            <w:tcW w:w="0" w:type="auto"/>
          </w:tcPr>
          <w:p w14:paraId="78C887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4005FB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0" w:type="auto"/>
          </w:tcPr>
          <w:p w14:paraId="409D9D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reakcije 1,3-propandiamina, N1,N1'-1,2-etandiilbisa- s cikloheksanom i s peroksidiziranim N-butil-2,2,6,6-tetrametil-4-piperidinamin-2,4,6-triklor-1,3,5-triazinom (CAS RN 191680-81-6)</w:t>
            </w:r>
          </w:p>
        </w:tc>
        <w:tc>
          <w:tcPr>
            <w:tcW w:w="0" w:type="auto"/>
          </w:tcPr>
          <w:p w14:paraId="79A342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42C3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46F3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5218B74" w14:textId="77777777" w:rsidTr="00FF0E1B">
        <w:trPr>
          <w:cantSplit/>
        </w:trPr>
        <w:tc>
          <w:tcPr>
            <w:tcW w:w="0" w:type="auto"/>
          </w:tcPr>
          <w:p w14:paraId="4AC6C4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0.4336</w:t>
            </w:r>
          </w:p>
        </w:tc>
        <w:tc>
          <w:tcPr>
            <w:tcW w:w="0" w:type="auto"/>
          </w:tcPr>
          <w:p w14:paraId="466C2D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 w14:paraId="3F1F1A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2749B138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Mješavina fitosterola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04"/>
            </w:tblGrid>
            <w:tr w:rsidR="00BD2CAC" w:rsidRPr="00D23FD7" w14:paraId="17B07094" w14:textId="77777777" w:rsidTr="00FF0E1B">
              <w:tc>
                <w:tcPr>
                  <w:tcW w:w="0" w:type="auto"/>
                </w:tcPr>
                <w:p w14:paraId="512074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2A028B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60 % ili više, ali ne više od 80 % sitosterola,</w:t>
                  </w:r>
                </w:p>
              </w:tc>
            </w:tr>
            <w:tr w:rsidR="00BD2CAC" w14:paraId="0FCEEB96" w14:textId="77777777" w:rsidTr="00FF0E1B">
              <w:tc>
                <w:tcPr>
                  <w:tcW w:w="0" w:type="auto"/>
                </w:tcPr>
                <w:p w14:paraId="66DBAE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C976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manje od 15 % kampesterola,</w:t>
                  </w:r>
                </w:p>
              </w:tc>
            </w:tr>
            <w:tr w:rsidR="00BD2CAC" w14:paraId="706BA9A2" w14:textId="77777777" w:rsidTr="00FF0E1B">
              <w:tc>
                <w:tcPr>
                  <w:tcW w:w="0" w:type="auto"/>
                </w:tcPr>
                <w:p w14:paraId="1030A1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B074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manje od 5 % stigmasterola i</w:t>
                  </w:r>
                </w:p>
              </w:tc>
            </w:tr>
            <w:tr w:rsidR="00BD2CAC" w14:paraId="47DDF2C7" w14:textId="77777777" w:rsidTr="00FF0E1B">
              <w:tc>
                <w:tcPr>
                  <w:tcW w:w="0" w:type="auto"/>
                </w:tcPr>
                <w:p w14:paraId="6D5794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D5B0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manje od 15 % betasitostanola,</w:t>
                  </w:r>
                </w:p>
              </w:tc>
            </w:tr>
          </w:tbl>
          <w:p w14:paraId="28B7AA7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91264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B89F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DCA1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36057C5" w14:textId="77777777" w:rsidTr="00FF0E1B">
        <w:trPr>
          <w:cantSplit/>
        </w:trPr>
        <w:tc>
          <w:tcPr>
            <w:tcW w:w="0" w:type="auto"/>
          </w:tcPr>
          <w:p w14:paraId="32EFBE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0.3078</w:t>
            </w:r>
          </w:p>
        </w:tc>
        <w:tc>
          <w:tcPr>
            <w:tcW w:w="0" w:type="auto"/>
          </w:tcPr>
          <w:p w14:paraId="325DBB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50EC0A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0A5623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Kalcinirani boksit (vatrostalni)</w:t>
            </w:r>
          </w:p>
        </w:tc>
        <w:tc>
          <w:tcPr>
            <w:tcW w:w="0" w:type="auto"/>
          </w:tcPr>
          <w:p w14:paraId="258A48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FD5D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F6C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BD68C4" w14:textId="77777777" w:rsidTr="00FF0E1B">
        <w:trPr>
          <w:cantSplit/>
        </w:trPr>
        <w:tc>
          <w:tcPr>
            <w:tcW w:w="0" w:type="auto"/>
          </w:tcPr>
          <w:p w14:paraId="2213D7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0.8514</w:t>
            </w:r>
          </w:p>
        </w:tc>
        <w:tc>
          <w:tcPr>
            <w:tcW w:w="0" w:type="auto"/>
          </w:tcPr>
          <w:p w14:paraId="6E4A353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2FE7D70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6C31A2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2-(Etiltio)etanetiol-funkcionalizirani silikagel s masenim udjelom (čistoće) 98 % ili veće</w:t>
            </w:r>
          </w:p>
        </w:tc>
        <w:tc>
          <w:tcPr>
            <w:tcW w:w="0" w:type="auto"/>
          </w:tcPr>
          <w:p w14:paraId="4721C9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28D2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2244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455BBCE" w14:textId="77777777" w:rsidTr="00FF0E1B">
        <w:trPr>
          <w:cantSplit/>
        </w:trPr>
        <w:tc>
          <w:tcPr>
            <w:tcW w:w="0" w:type="auto"/>
          </w:tcPr>
          <w:p w14:paraId="3568EC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0.6628</w:t>
            </w:r>
          </w:p>
        </w:tc>
        <w:tc>
          <w:tcPr>
            <w:tcW w:w="0" w:type="auto"/>
          </w:tcPr>
          <w:p w14:paraId="153D987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770FE9C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0" w:type="auto"/>
          </w:tcPr>
          <w:p w14:paraId="388910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Granulat ferita mangana i cinka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9"/>
            </w:tblGrid>
            <w:tr w:rsidR="00BD2CAC" w:rsidRPr="00D23FD7" w14:paraId="43769193" w14:textId="77777777" w:rsidTr="00FF0E1B">
              <w:tc>
                <w:tcPr>
                  <w:tcW w:w="0" w:type="auto"/>
                </w:tcPr>
                <w:p w14:paraId="7D508C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2C7AF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52 % ili više, ali ne više od 76 % željezo (III) oksida,</w:t>
                  </w:r>
                </w:p>
              </w:tc>
            </w:tr>
            <w:tr w:rsidR="00BD2CAC" w:rsidRPr="00D23FD7" w14:paraId="63E602AB" w14:textId="77777777" w:rsidTr="00FF0E1B">
              <w:tc>
                <w:tcPr>
                  <w:tcW w:w="0" w:type="auto"/>
                </w:tcPr>
                <w:p w14:paraId="36BB9C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71B97E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13 % ili više, ali ne više od 42 % mangan (II) oksida i</w:t>
                  </w:r>
                </w:p>
              </w:tc>
            </w:tr>
            <w:tr w:rsidR="00BD2CAC" w:rsidRPr="00D23FD7" w14:paraId="35E41789" w14:textId="77777777" w:rsidTr="00FF0E1B">
              <w:tc>
                <w:tcPr>
                  <w:tcW w:w="0" w:type="auto"/>
                </w:tcPr>
                <w:p w14:paraId="0A0149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6F10C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2 % ili više, ali ne više od 22 % cinkova oksida</w:t>
                  </w:r>
                </w:p>
              </w:tc>
            </w:tr>
          </w:tbl>
          <w:p w14:paraId="0A67A9E1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45ECDE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2766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9B77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46E1E89" w14:textId="77777777" w:rsidTr="00FF0E1B">
        <w:trPr>
          <w:cantSplit/>
        </w:trPr>
        <w:tc>
          <w:tcPr>
            <w:tcW w:w="0" w:type="auto"/>
          </w:tcPr>
          <w:p w14:paraId="4812CA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0.6749</w:t>
            </w:r>
          </w:p>
        </w:tc>
        <w:tc>
          <w:tcPr>
            <w:tcW w:w="0" w:type="auto"/>
          </w:tcPr>
          <w:p w14:paraId="13FB8C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3457EB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2BEF99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Cirkonijev oksid (ZrO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), kalcijev oksid, stabiliziran (CAS RN 68937-53-1), s masenim udjelom cirkonijeva oksida 92 % ili više, ali ne više od 97 %</w:t>
            </w:r>
          </w:p>
        </w:tc>
        <w:tc>
          <w:tcPr>
            <w:tcW w:w="0" w:type="auto"/>
          </w:tcPr>
          <w:p w14:paraId="21D05D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B2CF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3C700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696030B" w14:textId="77777777" w:rsidTr="00FF0E1B">
        <w:trPr>
          <w:cantSplit/>
        </w:trPr>
        <w:tc>
          <w:tcPr>
            <w:tcW w:w="0" w:type="auto"/>
          </w:tcPr>
          <w:p w14:paraId="5F962F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0.5607</w:t>
            </w:r>
          </w:p>
        </w:tc>
        <w:tc>
          <w:tcPr>
            <w:tcW w:w="0" w:type="auto"/>
          </w:tcPr>
          <w:p w14:paraId="1FA587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2C3D57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8595027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>
              <w:rPr>
                <w:noProof/>
              </w:rPr>
              <w:t>Niklov hidroksid, dopiran s 12 mas. </w:t>
            </w:r>
            <w:r w:rsidRPr="00D23FD7">
              <w:rPr>
                <w:noProof/>
                <w:lang w:val="fi-FI"/>
              </w:rPr>
              <w:t>% ili više, ali ne više od 18 mas. % cinkovog hidroksda i kobaltovog hidroksida, koji se rabi za proizvodnju pozitivnih elektroda za akumulatore</w:t>
            </w:r>
          </w:p>
        </w:tc>
        <w:tc>
          <w:tcPr>
            <w:tcW w:w="0" w:type="auto"/>
          </w:tcPr>
          <w:p w14:paraId="2564CC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1465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8C54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53DC933" w14:textId="77777777" w:rsidTr="00FF0E1B">
        <w:trPr>
          <w:cantSplit/>
        </w:trPr>
        <w:tc>
          <w:tcPr>
            <w:tcW w:w="0" w:type="auto"/>
          </w:tcPr>
          <w:p w14:paraId="63FF7C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0.6145</w:t>
            </w:r>
          </w:p>
        </w:tc>
        <w:tc>
          <w:tcPr>
            <w:tcW w:w="0" w:type="auto"/>
          </w:tcPr>
          <w:p w14:paraId="5B64EE4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4A1670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59F3A76B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Nosač u obliku praha koji se sastoji od sljedećeg: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767"/>
            </w:tblGrid>
            <w:tr w:rsidR="00BD2CAC" w:rsidRPr="00D23FD7" w14:paraId="2A642DA0" w14:textId="77777777" w:rsidTr="00FF0E1B">
              <w:tc>
                <w:tcPr>
                  <w:tcW w:w="0" w:type="auto"/>
                </w:tcPr>
                <w:p w14:paraId="736AA05D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971096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Ferit (oksid željeza) (CAS RN 1309-37-1)</w:t>
                  </w:r>
                </w:p>
              </w:tc>
            </w:tr>
            <w:tr w:rsidR="00BD2CAC" w:rsidRPr="00D23FD7" w14:paraId="6D8A3267" w14:textId="77777777" w:rsidTr="00FF0E1B">
              <w:tc>
                <w:tcPr>
                  <w:tcW w:w="0" w:type="auto"/>
                </w:tcPr>
                <w:p w14:paraId="60371283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CE1F0E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Manganov oksid (CAS RN 1344-43-0)</w:t>
                  </w:r>
                </w:p>
              </w:tc>
            </w:tr>
            <w:tr w:rsidR="00BD2CAC" w:rsidRPr="00D23FD7" w14:paraId="67589791" w14:textId="77777777" w:rsidTr="00FF0E1B">
              <w:tc>
                <w:tcPr>
                  <w:tcW w:w="0" w:type="auto"/>
                </w:tcPr>
                <w:p w14:paraId="69BC7CD8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0E6C2B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Magnezijev oksid (CAS RN 1309-48-4)</w:t>
                  </w:r>
                </w:p>
              </w:tc>
            </w:tr>
            <w:tr w:rsidR="00BD2CAC" w:rsidRPr="00D23FD7" w14:paraId="54A24048" w14:textId="77777777" w:rsidTr="00FF0E1B">
              <w:tc>
                <w:tcPr>
                  <w:tcW w:w="0" w:type="auto"/>
                </w:tcPr>
                <w:p w14:paraId="4CBB8FE2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8BB4C1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AF18C5">
                    <w:rPr>
                      <w:noProof/>
                      <w:lang w:val="fi-FI"/>
                    </w:rPr>
                    <w:t>Stiren akrilat kopolimer</w:t>
                  </w:r>
                </w:p>
              </w:tc>
            </w:tr>
          </w:tbl>
          <w:p w14:paraId="6F88E0C5" w14:textId="77777777" w:rsidR="00BD2CAC" w:rsidRPr="00AF18C5" w:rsidRDefault="00BD2CAC" w:rsidP="00FF0E1B">
            <w:pPr>
              <w:pStyle w:val="Paragraph"/>
              <w:rPr>
                <w:noProof/>
                <w:lang w:val="fi-FI"/>
              </w:rPr>
            </w:pPr>
            <w:r w:rsidRPr="00AF18C5">
              <w:rPr>
                <w:noProof/>
                <w:lang w:val="fi-FI"/>
              </w:rPr>
              <w:t>za miješanje s prahom za tonere i proizvodnju bočica ili patrona punjenih tintom ili tonerom za telefaks uređaje, pisače za računala i fotokopirne strojeve </w:t>
            </w:r>
          </w:p>
          <w:p w14:paraId="7123E4DE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91009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574E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7727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7D67756" w14:textId="77777777" w:rsidTr="00FF0E1B">
        <w:trPr>
          <w:cantSplit/>
        </w:trPr>
        <w:tc>
          <w:tcPr>
            <w:tcW w:w="0" w:type="auto"/>
          </w:tcPr>
          <w:p w14:paraId="4E5C5D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0.5141</w:t>
            </w:r>
          </w:p>
        </w:tc>
        <w:tc>
          <w:tcPr>
            <w:tcW w:w="0" w:type="auto"/>
          </w:tcPr>
          <w:p w14:paraId="486E80C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524F23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10F7507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Taljeni magnezijev oksid, koji sadrži 15 mas. </w:t>
            </w:r>
            <w:r>
              <w:rPr>
                <w:noProof/>
              </w:rPr>
              <w:t>% ili više dikromovog trioksida</w:t>
            </w:r>
          </w:p>
        </w:tc>
        <w:tc>
          <w:tcPr>
            <w:tcW w:w="0" w:type="auto"/>
          </w:tcPr>
          <w:p w14:paraId="090952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A550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176D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148AA7E" w14:textId="77777777" w:rsidTr="00FF0E1B">
        <w:trPr>
          <w:cantSplit/>
        </w:trPr>
        <w:tc>
          <w:tcPr>
            <w:tcW w:w="0" w:type="auto"/>
          </w:tcPr>
          <w:p w14:paraId="49ACE5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0.8587</w:t>
            </w:r>
          </w:p>
        </w:tc>
        <w:tc>
          <w:tcPr>
            <w:tcW w:w="0" w:type="auto"/>
          </w:tcPr>
          <w:p w14:paraId="08F8AE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4758E9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0" w:type="auto"/>
          </w:tcPr>
          <w:p w14:paraId="38F10A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Viskozni pripravak koji uglavnom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:rsidRPr="00D23FD7" w14:paraId="366A2C9C" w14:textId="77777777" w:rsidTr="00FF0E1B">
              <w:tc>
                <w:tcPr>
                  <w:tcW w:w="0" w:type="auto"/>
                </w:tcPr>
                <w:p w14:paraId="122E04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7B474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poli(vinil alkohola) (CAS RN 9002-89-5) veći od 5 %, ali ne veći od 15 %,</w:t>
                  </w:r>
                </w:p>
              </w:tc>
            </w:tr>
            <w:tr w:rsidR="00BD2CAC" w:rsidRPr="00D23FD7" w14:paraId="13080AEF" w14:textId="77777777" w:rsidTr="00FF0E1B">
              <w:tc>
                <w:tcPr>
                  <w:tcW w:w="0" w:type="auto"/>
                </w:tcPr>
                <w:p w14:paraId="223E30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E67AF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maseni udio 1-metoksi-2-propanol (CAS RN 107-98-2) veći od 10 %, ali ne veći od 20 %,</w:t>
                  </w:r>
                </w:p>
              </w:tc>
            </w:tr>
            <w:tr w:rsidR="00BD2CAC" w:rsidRPr="00D23FD7" w14:paraId="5B11064C" w14:textId="77777777" w:rsidTr="00FF0E1B">
              <w:tc>
                <w:tcPr>
                  <w:tcW w:w="0" w:type="auto"/>
                </w:tcPr>
                <w:p w14:paraId="369824F4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CE6BFA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vodu; </w:t>
                  </w:r>
                </w:p>
              </w:tc>
            </w:tr>
          </w:tbl>
          <w:p w14:paraId="372B7F75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kao zaštitni premaz za pločice tijekom postupka rezanja u proizvodnji poluvodiča</w:t>
            </w:r>
          </w:p>
          <w:p w14:paraId="1AC569EC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27D41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58D2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A2EC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443D492" w14:textId="77777777" w:rsidTr="00FF0E1B">
        <w:trPr>
          <w:cantSplit/>
        </w:trPr>
        <w:tc>
          <w:tcPr>
            <w:tcW w:w="0" w:type="auto"/>
          </w:tcPr>
          <w:p w14:paraId="2BC15F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0.3050</w:t>
            </w:r>
          </w:p>
        </w:tc>
        <w:tc>
          <w:tcPr>
            <w:tcW w:w="0" w:type="auto"/>
          </w:tcPr>
          <w:p w14:paraId="3484B5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622775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ED9A6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Aluminijev natrijev silikat, u obliku kuglica promjera: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749"/>
            </w:tblGrid>
            <w:tr w:rsidR="00BD2CAC" w:rsidRPr="00D23FD7" w14:paraId="2C161F1B" w14:textId="77777777" w:rsidTr="00FF0E1B">
              <w:tc>
                <w:tcPr>
                  <w:tcW w:w="0" w:type="auto"/>
                </w:tcPr>
                <w:p w14:paraId="1EE732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76869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1,6 mm ili većeg, ali ne većeg od 3,4 mm,</w:t>
                  </w:r>
                </w:p>
              </w:tc>
            </w:tr>
            <w:tr w:rsidR="00BD2CAC" w:rsidRPr="00D23FD7" w14:paraId="3EF4FD1F" w14:textId="77777777" w:rsidTr="00FF0E1B">
              <w:tc>
                <w:tcPr>
                  <w:tcW w:w="0" w:type="auto"/>
                </w:tcPr>
                <w:p w14:paraId="67B416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DEF8A1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ili 4 mm ili većeg, ali ne većeg od 6 mm</w:t>
                  </w:r>
                </w:p>
              </w:tc>
            </w:tr>
          </w:tbl>
          <w:p w14:paraId="579F76CA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1B9CFC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9A06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EAF8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D8740F4" w14:textId="77777777" w:rsidTr="00FF0E1B">
        <w:trPr>
          <w:cantSplit/>
        </w:trPr>
        <w:tc>
          <w:tcPr>
            <w:tcW w:w="0" w:type="auto"/>
          </w:tcPr>
          <w:p w14:paraId="493ECC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0.3119</w:t>
            </w:r>
          </w:p>
        </w:tc>
        <w:tc>
          <w:tcPr>
            <w:tcW w:w="0" w:type="auto"/>
          </w:tcPr>
          <w:p w14:paraId="094717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0752E21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11B853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Reakcijski produkt, koji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D17D91A" w14:textId="77777777" w:rsidTr="00FF0E1B">
              <w:tc>
                <w:tcPr>
                  <w:tcW w:w="0" w:type="auto"/>
                </w:tcPr>
                <w:p w14:paraId="6777FD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40C6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1 mas. % ili više, ali ne više od 40 mas. </w:t>
                  </w:r>
                  <w:r>
                    <w:rPr>
                      <w:noProof/>
                    </w:rPr>
                    <w:t>% molibdenovog oksida,</w:t>
                  </w:r>
                </w:p>
              </w:tc>
            </w:tr>
            <w:tr w:rsidR="00BD2CAC" w14:paraId="5BC9B997" w14:textId="77777777" w:rsidTr="00FF0E1B">
              <w:tc>
                <w:tcPr>
                  <w:tcW w:w="0" w:type="auto"/>
                </w:tcPr>
                <w:p w14:paraId="06F095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A38F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10 mas. % ili više, ali ne više od 50 mas. </w:t>
                  </w:r>
                  <w:r>
                    <w:rPr>
                      <w:noProof/>
                    </w:rPr>
                    <w:t>% niklovog oksida,</w:t>
                  </w:r>
                </w:p>
              </w:tc>
            </w:tr>
            <w:tr w:rsidR="00BD2CAC" w14:paraId="00915F2E" w14:textId="77777777" w:rsidTr="00FF0E1B">
              <w:tc>
                <w:tcPr>
                  <w:tcW w:w="0" w:type="auto"/>
                </w:tcPr>
                <w:p w14:paraId="64E1AA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57BA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D23FD7">
                    <w:rPr>
                      <w:noProof/>
                      <w:lang w:val="fi-FI"/>
                    </w:rPr>
                    <w:t>30 mas. % ili više, ali ne više od 70 mas. </w:t>
                  </w:r>
                  <w:r>
                    <w:rPr>
                      <w:noProof/>
                    </w:rPr>
                    <w:t>% volframovog oksida</w:t>
                  </w:r>
                </w:p>
              </w:tc>
            </w:tr>
          </w:tbl>
          <w:p w14:paraId="63FD1C1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02B50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BE57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37D2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22CA981" w14:textId="77777777" w:rsidTr="00FF0E1B">
        <w:trPr>
          <w:cantSplit/>
        </w:trPr>
        <w:tc>
          <w:tcPr>
            <w:tcW w:w="0" w:type="auto"/>
          </w:tcPr>
          <w:p w14:paraId="58D3A1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0.7010</w:t>
            </w:r>
          </w:p>
        </w:tc>
        <w:tc>
          <w:tcPr>
            <w:tcW w:w="0" w:type="auto"/>
          </w:tcPr>
          <w:p w14:paraId="49E9F1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2EEBFD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0" w:type="auto"/>
          </w:tcPr>
          <w:p w14:paraId="2E675F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Smjesa nestehiometrijskog sastava: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2444BE1" w14:textId="77777777" w:rsidTr="00FF0E1B">
              <w:tc>
                <w:tcPr>
                  <w:tcW w:w="0" w:type="auto"/>
                </w:tcPr>
                <w:p w14:paraId="4ED5DD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9403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kristalnom strukturom,</w:t>
                  </w:r>
                </w:p>
              </w:tc>
            </w:tr>
            <w:tr w:rsidR="00BD2CAC" w14:paraId="7E9B61F1" w14:textId="77777777" w:rsidTr="00FF0E1B">
              <w:tc>
                <w:tcPr>
                  <w:tcW w:w="0" w:type="auto"/>
                </w:tcPr>
                <w:p w14:paraId="011FBC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9AB1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taljenog magnezijeva-aluminijeva spinela i s primjesama silikatnih faza i aluminata, od čega se najmanje 75 % masenog udjela sastoji od frakcija veličine zrna od 1 do 3 mm, a najviše 25 % masenog udjela od frakcija veličine zrna od 0 do 1 mm</w:t>
                  </w:r>
                </w:p>
              </w:tc>
            </w:tr>
          </w:tbl>
          <w:p w14:paraId="2A09446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092D6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37E7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C6D6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4453020" w14:textId="77777777" w:rsidTr="00FF0E1B">
        <w:trPr>
          <w:cantSplit/>
        </w:trPr>
        <w:tc>
          <w:tcPr>
            <w:tcW w:w="0" w:type="auto"/>
          </w:tcPr>
          <w:p w14:paraId="166FAA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0.7147</w:t>
            </w:r>
          </w:p>
        </w:tc>
        <w:tc>
          <w:tcPr>
            <w:tcW w:w="0" w:type="auto"/>
          </w:tcPr>
          <w:p w14:paraId="54FD49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140BA3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1D84DC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Smjesa: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C5F64B5" w14:textId="77777777" w:rsidTr="00FF0E1B">
              <w:tc>
                <w:tcPr>
                  <w:tcW w:w="0" w:type="auto"/>
                </w:tcPr>
                <w:p w14:paraId="0D1E1D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4CE7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amorfnog silicijeva dioksida (CAS RN 7631-86-9) većim od 64 %, ali ne većim od 74 %</w:t>
                  </w:r>
                </w:p>
              </w:tc>
            </w:tr>
            <w:tr w:rsidR="00BD2CAC" w14:paraId="0231EEF3" w14:textId="77777777" w:rsidTr="00FF0E1B">
              <w:tc>
                <w:tcPr>
                  <w:tcW w:w="0" w:type="auto"/>
                </w:tcPr>
                <w:p w14:paraId="32A73D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E8CD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butanona (CAS RN 78-93-3) 25 % ili većim, ali ne većim od 35 % i</w:t>
                  </w:r>
                </w:p>
              </w:tc>
            </w:tr>
            <w:tr w:rsidR="00BD2CAC" w14:paraId="15DBCB08" w14:textId="77777777" w:rsidTr="00FF0E1B">
              <w:tc>
                <w:tcPr>
                  <w:tcW w:w="0" w:type="auto"/>
                </w:tcPr>
                <w:p w14:paraId="50A883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CC40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3-(2,3-epoksipropoksi)propiltrimetoksilana) (CAS RN 2530-83-8) ne većim od 1 %</w:t>
                  </w:r>
                </w:p>
              </w:tc>
            </w:tr>
          </w:tbl>
          <w:p w14:paraId="2C08B2D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4C2DA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5835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FB6B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3D79D13" w14:textId="77777777" w:rsidTr="00FF0E1B">
        <w:trPr>
          <w:cantSplit/>
        </w:trPr>
        <w:tc>
          <w:tcPr>
            <w:tcW w:w="0" w:type="auto"/>
          </w:tcPr>
          <w:p w14:paraId="2D5413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0.5820</w:t>
            </w:r>
          </w:p>
        </w:tc>
        <w:tc>
          <w:tcPr>
            <w:tcW w:w="0" w:type="auto"/>
          </w:tcPr>
          <w:p w14:paraId="0D8BEA9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 w14:paraId="4BB4929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 w14:paraId="69690A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Platinin oksid (CAS RN 12035-82-4) poroznoj podlozi od aluminijeva oksida(CAS RN 1344-28-1),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C990DB3" w14:textId="77777777" w:rsidTr="00FF0E1B">
              <w:tc>
                <w:tcPr>
                  <w:tcW w:w="0" w:type="auto"/>
                </w:tcPr>
                <w:p w14:paraId="7DCB0B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75BB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platine  0,1 % ili većim, ali ne većim od 1 %, i,</w:t>
                  </w:r>
                </w:p>
              </w:tc>
            </w:tr>
            <w:tr w:rsidR="00BD2CAC" w:rsidRPr="00D23FD7" w14:paraId="41D36BE4" w14:textId="77777777" w:rsidTr="00FF0E1B">
              <w:tc>
                <w:tcPr>
                  <w:tcW w:w="0" w:type="auto"/>
                </w:tcPr>
                <w:p w14:paraId="26AF59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121C46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etilaluminijeva diklorida 0,5 % ili većim, ali ne većim od 5 % (CAS RN 563-43-9)</w:t>
                  </w:r>
                </w:p>
              </w:tc>
            </w:tr>
          </w:tbl>
          <w:p w14:paraId="66DEE816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</w:tc>
        <w:tc>
          <w:tcPr>
            <w:tcW w:w="0" w:type="auto"/>
          </w:tcPr>
          <w:p w14:paraId="107A81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B9F4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ECC1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2E5EA90" w14:textId="77777777" w:rsidTr="00FF0E1B">
        <w:trPr>
          <w:cantSplit/>
        </w:trPr>
        <w:tc>
          <w:tcPr>
            <w:tcW w:w="0" w:type="auto"/>
            <w:vMerge w:val="restart"/>
          </w:tcPr>
          <w:p w14:paraId="21B1B9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0.5939</w:t>
            </w:r>
          </w:p>
          <w:p w14:paraId="3A317D0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79779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3826 00 10</w:t>
            </w:r>
          </w:p>
          <w:p w14:paraId="292C31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3826 00 10</w:t>
            </w:r>
          </w:p>
        </w:tc>
        <w:tc>
          <w:tcPr>
            <w:tcW w:w="0" w:type="auto"/>
          </w:tcPr>
          <w:p w14:paraId="1F62273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387805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  <w:vMerge w:val="restart"/>
          </w:tcPr>
          <w:p w14:paraId="505339C9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Mješavina metilnih estera masnih kiselina s masenim udjelom najmanje: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58"/>
            </w:tblGrid>
            <w:tr w:rsidR="00BD2CAC" w:rsidRPr="00D23FD7" w14:paraId="32B70C17" w14:textId="77777777" w:rsidTr="00FF0E1B">
              <w:tc>
                <w:tcPr>
                  <w:tcW w:w="0" w:type="auto"/>
                </w:tcPr>
                <w:p w14:paraId="23DCA5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D8D02C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65 % ili više, ali ne više od 75 % C12 FAME</w:t>
                  </w:r>
                </w:p>
              </w:tc>
            </w:tr>
            <w:tr w:rsidR="00BD2CAC" w:rsidRPr="00D23FD7" w14:paraId="75ED087F" w14:textId="77777777" w:rsidTr="00FF0E1B">
              <w:tc>
                <w:tcPr>
                  <w:tcW w:w="0" w:type="auto"/>
                </w:tcPr>
                <w:p w14:paraId="33579B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F96D90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21 % ili više, ali ne više od 28 % C14 FAME</w:t>
                  </w:r>
                </w:p>
              </w:tc>
            </w:tr>
            <w:tr w:rsidR="00BD2CAC" w:rsidRPr="00D23FD7" w14:paraId="45E77B03" w14:textId="77777777" w:rsidTr="00FF0E1B">
              <w:tc>
                <w:tcPr>
                  <w:tcW w:w="0" w:type="auto"/>
                </w:tcPr>
                <w:p w14:paraId="216BF2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436787" w14:textId="77777777" w:rsidR="00BD2CAC" w:rsidRPr="00D23FD7" w:rsidRDefault="00BD2CAC" w:rsidP="00FF0E1B">
                  <w:pPr>
                    <w:pStyle w:val="Paragraph"/>
                    <w:rPr>
                      <w:noProof/>
                      <w:lang w:val="fi-FI"/>
                    </w:rPr>
                  </w:pPr>
                  <w:r w:rsidRPr="00D23FD7">
                    <w:rPr>
                      <w:noProof/>
                      <w:lang w:val="fi-FI"/>
                    </w:rPr>
                    <w:t>4 % ili više, ali ne više od 8 % C16 FAME</w:t>
                  </w:r>
                </w:p>
              </w:tc>
            </w:tr>
          </w:tbl>
          <w:p w14:paraId="5C66FB2E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  <w:r w:rsidRPr="00D23FD7">
              <w:rPr>
                <w:noProof/>
                <w:lang w:val="fi-FI"/>
              </w:rPr>
              <w:t>za uporabu u proizvodnji deterdženata i proizvoda za održavanje doma i osobnu njegu</w:t>
            </w:r>
          </w:p>
          <w:p w14:paraId="75BEEC6C" w14:textId="77777777" w:rsidR="00BD2CAC" w:rsidRPr="00D23FD7" w:rsidRDefault="00BD2CAC" w:rsidP="00FF0E1B">
            <w:pPr>
              <w:pStyle w:val="Paragraph"/>
              <w:rPr>
                <w:noProof/>
                <w:lang w:val="fi-FI"/>
              </w:rPr>
            </w:pPr>
          </w:p>
          <w:p w14:paraId="3880EDD6" w14:textId="77777777" w:rsidR="00BD2CAC" w:rsidRDefault="00BD2CAC" w:rsidP="00FF0E1B">
            <w:pPr>
              <w:pStyle w:val="Paragraph"/>
              <w:rPr>
                <w:noProof/>
              </w:rPr>
            </w:pPr>
            <w:r w:rsidRPr="00D23FD7">
              <w:rPr>
                <w:noProof/>
                <w:lang w:val="fi-FI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4530F54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23F34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DC1C52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DB5D1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325771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F55C6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08A667B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1BF7C09" w14:textId="77777777" w:rsidTr="00FF0E1B">
        <w:trPr>
          <w:cantSplit/>
        </w:trPr>
        <w:tc>
          <w:tcPr>
            <w:tcW w:w="0" w:type="auto"/>
            <w:vMerge w:val="restart"/>
          </w:tcPr>
          <w:p w14:paraId="796485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0.5941</w:t>
            </w:r>
          </w:p>
          <w:p w14:paraId="206854E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D8CDCE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3826 00 10</w:t>
            </w:r>
          </w:p>
          <w:p w14:paraId="000482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3826 00 10</w:t>
            </w:r>
          </w:p>
        </w:tc>
        <w:tc>
          <w:tcPr>
            <w:tcW w:w="0" w:type="auto"/>
          </w:tcPr>
          <w:p w14:paraId="48040C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5E696E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0" w:type="auto"/>
            <w:vMerge w:val="restart"/>
          </w:tcPr>
          <w:p w14:paraId="0DB583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metilnih estera masnih kiselina s masenim udjelom najmanje: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63"/>
            </w:tblGrid>
            <w:tr w:rsidR="00BD2CAC" w14:paraId="4606EA31" w14:textId="77777777" w:rsidTr="00FF0E1B">
              <w:tc>
                <w:tcPr>
                  <w:tcW w:w="0" w:type="auto"/>
                </w:tcPr>
                <w:p w14:paraId="077FD1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A174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50 % ili više, ali ne više od 58 % C8 FAME i</w:t>
                  </w:r>
                </w:p>
              </w:tc>
            </w:tr>
            <w:tr w:rsidR="00BD2CAC" w14:paraId="7138A478" w14:textId="77777777" w:rsidTr="00FF0E1B">
              <w:tc>
                <w:tcPr>
                  <w:tcW w:w="0" w:type="auto"/>
                </w:tcPr>
                <w:p w14:paraId="12533A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FC403A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35 % ili više, ali ne više od 50 % C10 FAME</w:t>
                  </w:r>
                </w:p>
              </w:tc>
            </w:tr>
          </w:tbl>
          <w:p w14:paraId="250A80AA" w14:textId="77777777" w:rsidR="00BD2CAC" w:rsidRPr="00AF18C5" w:rsidRDefault="00BD2CAC" w:rsidP="00FF0E1B">
            <w:pPr>
              <w:pStyle w:val="Paragraph"/>
              <w:rPr>
                <w:noProof/>
                <w:lang w:val="hr-HR"/>
              </w:rPr>
            </w:pPr>
            <w:r w:rsidRPr="00AF18C5">
              <w:rPr>
                <w:noProof/>
                <w:lang w:val="hr-HR"/>
              </w:rPr>
              <w:t>za proizvodnju masne kiseline C8 ili C10 visoke čistoće ili smjesa tih masnih kiselina ili metilestera visoke čistoće masne kiseline C8 ili C10</w:t>
            </w:r>
          </w:p>
          <w:p w14:paraId="1EF6B0FB" w14:textId="77777777" w:rsidR="00BD2CAC" w:rsidRDefault="00BD2CAC" w:rsidP="00FF0E1B">
            <w:pPr>
              <w:pStyle w:val="Paragraph"/>
              <w:rPr>
                <w:noProof/>
              </w:rPr>
            </w:pPr>
            <w:r w:rsidRPr="00AF18C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8F0620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8EC8B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5B127F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857D1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BF9E0C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C308B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D5284D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C1F13A0" w14:textId="77777777" w:rsidTr="00FF0E1B">
        <w:trPr>
          <w:cantSplit/>
        </w:trPr>
        <w:tc>
          <w:tcPr>
            <w:tcW w:w="0" w:type="auto"/>
            <w:vMerge w:val="restart"/>
          </w:tcPr>
          <w:p w14:paraId="7A061A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0.6132</w:t>
            </w:r>
          </w:p>
          <w:p w14:paraId="5740A57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61792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10 10</w:t>
            </w:r>
          </w:p>
          <w:p w14:paraId="316C74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40 00</w:t>
            </w:r>
          </w:p>
        </w:tc>
        <w:tc>
          <w:tcPr>
            <w:tcW w:w="0" w:type="auto"/>
          </w:tcPr>
          <w:p w14:paraId="28C7BD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1C713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1D4855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Polietilen-1-buten / LLDPE (CAS RN 25087-34-7) linearne gustoće velikog protoka u obliku praha sa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A68892C" w14:textId="77777777" w:rsidTr="00FF0E1B">
              <w:tc>
                <w:tcPr>
                  <w:tcW w:w="0" w:type="auto"/>
                </w:tcPr>
                <w:p w14:paraId="7B1695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7B1F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stupnjem protoka taljevine (MFR 190 °C / 2,16 kg) 16 g / 10 min ili više, ali ne više od 24 g / 10 min,</w:t>
                  </w:r>
                </w:p>
              </w:tc>
            </w:tr>
            <w:tr w:rsidR="00BD2CAC" w14:paraId="00317A5E" w14:textId="77777777" w:rsidTr="00FF0E1B">
              <w:tc>
                <w:tcPr>
                  <w:tcW w:w="0" w:type="auto"/>
                </w:tcPr>
                <w:p w14:paraId="676325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AE8B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gustoće (ASTM D 1505) 0,922 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ili više, ali ne više od 0,926 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i</w:t>
                  </w:r>
                </w:p>
              </w:tc>
            </w:tr>
            <w:tr w:rsidR="00BD2CAC" w14:paraId="143564F5" w14:textId="77777777" w:rsidTr="00FF0E1B">
              <w:tc>
                <w:tcPr>
                  <w:tcW w:w="0" w:type="auto"/>
                </w:tcPr>
                <w:p w14:paraId="053007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A3FD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temperature omekšavanja po Vicatu od najmanje 94 °C</w:t>
                  </w:r>
                </w:p>
              </w:tc>
            </w:tr>
          </w:tbl>
          <w:p w14:paraId="5F6ECCF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8BA7D5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566F4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9B53B4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8B0E3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m³</w:t>
            </w:r>
          </w:p>
          <w:p w14:paraId="35040B2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72D64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2376B58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D42AF33" w14:textId="77777777" w:rsidTr="00FF0E1B">
        <w:trPr>
          <w:cantSplit/>
        </w:trPr>
        <w:tc>
          <w:tcPr>
            <w:tcW w:w="0" w:type="auto"/>
            <w:vMerge w:val="restart"/>
          </w:tcPr>
          <w:p w14:paraId="6F40A6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0.8378</w:t>
            </w:r>
          </w:p>
          <w:p w14:paraId="1E352B3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8C8202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10 10</w:t>
            </w:r>
          </w:p>
          <w:p w14:paraId="3086F2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40 00</w:t>
            </w:r>
          </w:p>
        </w:tc>
        <w:tc>
          <w:tcPr>
            <w:tcW w:w="0" w:type="auto"/>
          </w:tcPr>
          <w:p w14:paraId="4403B40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5D1E5AC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708DE6F3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Kopolimer etilena i 1-butena (CAS RN 25087-34-7):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ED4B484" w14:textId="77777777" w:rsidTr="00FF0E1B">
              <w:tc>
                <w:tcPr>
                  <w:tcW w:w="0" w:type="auto"/>
                </w:tcPr>
                <w:p w14:paraId="0EE1E3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EFDB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gustoće (ASTM D 1505) 0,924 g/cm³ ili veće, ali ne veće od 0,928 g/cm³,</w:t>
                  </w:r>
                </w:p>
              </w:tc>
            </w:tr>
            <w:tr w:rsidR="00BD2CAC" w14:paraId="6FC9739A" w14:textId="77777777" w:rsidTr="00FF0E1B">
              <w:tc>
                <w:tcPr>
                  <w:tcW w:w="0" w:type="auto"/>
                </w:tcPr>
                <w:p w14:paraId="311E06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E24D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stupnjem protoka taljevine (190 °C/2,16 kg) od 48 g/10 min, ali ne većim od 52 g/10 min, i</w:t>
                  </w:r>
                </w:p>
              </w:tc>
            </w:tr>
            <w:tr w:rsidR="00BD2CAC" w14:paraId="0FCDB71F" w14:textId="77777777" w:rsidTr="00FF0E1B">
              <w:tc>
                <w:tcPr>
                  <w:tcW w:w="0" w:type="auto"/>
                </w:tcPr>
                <w:p w14:paraId="1E64D1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D0C2CB" w14:textId="77777777" w:rsidR="00BD2CAC" w:rsidRPr="00AF18C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AF18C5">
                    <w:rPr>
                      <w:noProof/>
                      <w:lang w:val="fr-FR"/>
                    </w:rPr>
                    <w:t>vršne temperature taljenja od 120 °C ili više, ali ne više od 124 °C</w:t>
                  </w:r>
                </w:p>
              </w:tc>
            </w:tr>
          </w:tbl>
          <w:p w14:paraId="61F6DDC7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56A6FA00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  <w:vMerge w:val="restart"/>
          </w:tcPr>
          <w:p w14:paraId="5ED1C2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024017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058F2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F59CC7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304DA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7C3B629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A258EF6" w14:textId="77777777" w:rsidTr="00FF0E1B">
        <w:trPr>
          <w:cantSplit/>
        </w:trPr>
        <w:tc>
          <w:tcPr>
            <w:tcW w:w="0" w:type="auto"/>
            <w:vMerge w:val="restart"/>
          </w:tcPr>
          <w:p w14:paraId="5247F7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0.8379</w:t>
            </w:r>
          </w:p>
          <w:p w14:paraId="2DF8010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E4D1F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10 10</w:t>
            </w:r>
          </w:p>
          <w:p w14:paraId="0FADDD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40 00</w:t>
            </w:r>
          </w:p>
        </w:tc>
        <w:tc>
          <w:tcPr>
            <w:tcW w:w="0" w:type="auto"/>
          </w:tcPr>
          <w:p w14:paraId="1C0796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6A1BAF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4316659A" w14:textId="77777777" w:rsidR="00BD2CAC" w:rsidRPr="00AF18C5" w:rsidRDefault="00BD2CAC" w:rsidP="00FF0E1B">
            <w:pPr>
              <w:pStyle w:val="Paragraph"/>
              <w:rPr>
                <w:noProof/>
                <w:lang w:val="fr-FR"/>
              </w:rPr>
            </w:pPr>
            <w:r w:rsidRPr="00AF18C5">
              <w:rPr>
                <w:noProof/>
                <w:lang w:val="fr-FR"/>
              </w:rPr>
              <w:t>Kopolimer etilena i 1-butena (CAS RN 25087-34-7):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18574FB" w14:textId="77777777" w:rsidTr="00FF0E1B">
              <w:tc>
                <w:tcPr>
                  <w:tcW w:w="0" w:type="auto"/>
                </w:tcPr>
                <w:p w14:paraId="4D4498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9801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gustoće (ASTM D 1505) 0,922 g/cm3 ili više, ali ne više od 0,926 g/cm3 i</w:t>
                  </w:r>
                </w:p>
              </w:tc>
            </w:tr>
            <w:tr w:rsidR="00BD2CAC" w14:paraId="362B39E9" w14:textId="77777777" w:rsidTr="00FF0E1B">
              <w:tc>
                <w:tcPr>
                  <w:tcW w:w="0" w:type="auto"/>
                </w:tcPr>
                <w:p w14:paraId="27E5BC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754D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stupnjem protoka taljevine (190 °C/2,16 kg) od 18 g/10 min, ali ne većim od 22 g/10 min</w:t>
                  </w:r>
                </w:p>
              </w:tc>
            </w:tr>
          </w:tbl>
          <w:p w14:paraId="335976A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A2920A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6D5C3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1B5935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DE168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B828E5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A9C1F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2270BD9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CB592C1" w14:textId="77777777" w:rsidTr="00FF0E1B">
        <w:trPr>
          <w:cantSplit/>
        </w:trPr>
        <w:tc>
          <w:tcPr>
            <w:tcW w:w="0" w:type="auto"/>
          </w:tcPr>
          <w:p w14:paraId="6DEA56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0.5142</w:t>
            </w:r>
          </w:p>
        </w:tc>
        <w:tc>
          <w:tcPr>
            <w:tcW w:w="0" w:type="auto"/>
          </w:tcPr>
          <w:p w14:paraId="51F3EC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10 90</w:t>
            </w:r>
          </w:p>
        </w:tc>
        <w:tc>
          <w:tcPr>
            <w:tcW w:w="0" w:type="auto"/>
          </w:tcPr>
          <w:p w14:paraId="15CB1B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BEE1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Polietilen, u obliku granula, koji sadrži 10mas. % ili više, ali ne više od 25mas. % bakra</w:t>
            </w:r>
          </w:p>
        </w:tc>
        <w:tc>
          <w:tcPr>
            <w:tcW w:w="0" w:type="auto"/>
          </w:tcPr>
          <w:p w14:paraId="68F0EF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2132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8934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9996132" w14:textId="77777777" w:rsidTr="00FF0E1B">
        <w:trPr>
          <w:cantSplit/>
        </w:trPr>
        <w:tc>
          <w:tcPr>
            <w:tcW w:w="0" w:type="auto"/>
          </w:tcPr>
          <w:p w14:paraId="3CCBD6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0.8757</w:t>
            </w:r>
          </w:p>
        </w:tc>
        <w:tc>
          <w:tcPr>
            <w:tcW w:w="0" w:type="auto"/>
          </w:tcPr>
          <w:p w14:paraId="72FB29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30 00</w:t>
            </w:r>
          </w:p>
        </w:tc>
        <w:tc>
          <w:tcPr>
            <w:tcW w:w="0" w:type="auto"/>
          </w:tcPr>
          <w:p w14:paraId="28759B8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2DB6DD1" w14:textId="77777777" w:rsidR="00BD2CAC" w:rsidRPr="0032677B" w:rsidRDefault="00BD2CAC" w:rsidP="00FF0E1B">
            <w:pPr>
              <w:pStyle w:val="Paragraph"/>
              <w:rPr>
                <w:noProof/>
                <w:lang w:val="fr-FR"/>
              </w:rPr>
            </w:pPr>
            <w:r w:rsidRPr="0032677B">
              <w:rPr>
                <w:noProof/>
                <w:lang w:val="fr-FR"/>
              </w:rPr>
              <w:t>Kopolimer etilena i vinil acetata (CAS RN 24937-78-8)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ED4E534" w14:textId="77777777" w:rsidTr="00FF0E1B">
              <w:tc>
                <w:tcPr>
                  <w:tcW w:w="0" w:type="auto"/>
                </w:tcPr>
                <w:p w14:paraId="7710CF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F47261" w14:textId="77777777" w:rsidR="00BD2CAC" w:rsidRPr="0032677B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32677B">
                    <w:rPr>
                      <w:noProof/>
                      <w:lang w:val="fr-FR"/>
                    </w:rPr>
                    <w:t>masenog udjela vinil acetata 28 % ili većeg, ali ne većeg od 49 %, </w:t>
                  </w:r>
                </w:p>
              </w:tc>
            </w:tr>
            <w:tr w:rsidR="00BD2CAC" w14:paraId="5E05BE5B" w14:textId="77777777" w:rsidTr="00FF0E1B">
              <w:tc>
                <w:tcPr>
                  <w:tcW w:w="0" w:type="auto"/>
                </w:tcPr>
                <w:p w14:paraId="7869E0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CE8660" w14:textId="77777777" w:rsidR="00BD2CAC" w:rsidRPr="0032677B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32677B">
                    <w:rPr>
                      <w:noProof/>
                      <w:lang w:val="de-DE"/>
                    </w:rPr>
                    <w:t>sa stupnjem protoka taline manjim od 5 g/10 min (190 °C/2,16 kg, ASTM D1238),</w:t>
                  </w:r>
                </w:p>
              </w:tc>
            </w:tr>
            <w:tr w:rsidR="00BD2CAC" w14:paraId="34055123" w14:textId="77777777" w:rsidTr="00FF0E1B">
              <w:tc>
                <w:tcPr>
                  <w:tcW w:w="0" w:type="auto"/>
                </w:tcPr>
                <w:p w14:paraId="1D648C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7712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obliku peleta</w:t>
                  </w:r>
                </w:p>
              </w:tc>
            </w:tr>
          </w:tbl>
          <w:p w14:paraId="4B0684A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41BEB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3248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1B04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3FE5718" w14:textId="77777777" w:rsidTr="00FF0E1B">
        <w:trPr>
          <w:cantSplit/>
        </w:trPr>
        <w:tc>
          <w:tcPr>
            <w:tcW w:w="0" w:type="auto"/>
          </w:tcPr>
          <w:p w14:paraId="0C32BE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0.8732</w:t>
            </w:r>
          </w:p>
        </w:tc>
        <w:tc>
          <w:tcPr>
            <w:tcW w:w="0" w:type="auto"/>
          </w:tcPr>
          <w:p w14:paraId="11C951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30 00</w:t>
            </w:r>
          </w:p>
        </w:tc>
        <w:tc>
          <w:tcPr>
            <w:tcW w:w="0" w:type="auto"/>
          </w:tcPr>
          <w:p w14:paraId="733D22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B6A8741" w14:textId="77777777" w:rsidR="00BD2CAC" w:rsidRPr="0032677B" w:rsidRDefault="00BD2CAC" w:rsidP="00FF0E1B">
            <w:pPr>
              <w:pStyle w:val="Paragraph"/>
              <w:rPr>
                <w:noProof/>
                <w:lang w:val="fr-FR"/>
              </w:rPr>
            </w:pPr>
            <w:r w:rsidRPr="0032677B">
              <w:rPr>
                <w:noProof/>
                <w:lang w:val="fr-FR"/>
              </w:rPr>
              <w:t>Terpolimer etilen, vinil acetat i metakrilna kiselina (CAS RN 26375-31-5)</w:t>
            </w:r>
          </w:p>
        </w:tc>
        <w:tc>
          <w:tcPr>
            <w:tcW w:w="0" w:type="auto"/>
          </w:tcPr>
          <w:p w14:paraId="10D36C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07AA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1768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86AF6D" w14:textId="77777777" w:rsidTr="00FF0E1B">
        <w:trPr>
          <w:cantSplit/>
        </w:trPr>
        <w:tc>
          <w:tcPr>
            <w:tcW w:w="0" w:type="auto"/>
          </w:tcPr>
          <w:p w14:paraId="6F5FED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0.6897</w:t>
            </w:r>
          </w:p>
        </w:tc>
        <w:tc>
          <w:tcPr>
            <w:tcW w:w="0" w:type="auto"/>
          </w:tcPr>
          <w:p w14:paraId="4E37EF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40 00</w:t>
            </w:r>
          </w:p>
        </w:tc>
        <w:tc>
          <w:tcPr>
            <w:tcW w:w="0" w:type="auto"/>
          </w:tcPr>
          <w:p w14:paraId="52E037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EB601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Linearni polietilen niske gustoće (LLDPE) okten koji se proizvodi metodom katalizatora Ziegler-Natta u obliku peleta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251A9E7" w14:textId="77777777" w:rsidTr="00FF0E1B">
              <w:tc>
                <w:tcPr>
                  <w:tcW w:w="0" w:type="auto"/>
                </w:tcPr>
                <w:p w14:paraId="2770E3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DD3B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kopolimera većim od 10 %, ali ne većim od 20 %,</w:t>
                  </w:r>
                </w:p>
              </w:tc>
            </w:tr>
            <w:tr w:rsidR="00BD2CAC" w14:paraId="19C4A240" w14:textId="77777777" w:rsidTr="00FF0E1B">
              <w:tc>
                <w:tcPr>
                  <w:tcW w:w="0" w:type="auto"/>
                </w:tcPr>
                <w:p w14:paraId="01EFC7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C474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stupnjem protoka taljevine (MFR 190°C/2.16 kg) od 0.7 g/10 min, ali ne više od 0.9 g/10 min i</w:t>
                  </w:r>
                </w:p>
              </w:tc>
            </w:tr>
            <w:tr w:rsidR="00BD2CAC" w14:paraId="09648F9D" w14:textId="77777777" w:rsidTr="00FF0E1B">
              <w:tc>
                <w:tcPr>
                  <w:tcW w:w="0" w:type="auto"/>
                </w:tcPr>
                <w:p w14:paraId="279138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3D22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gustoće (ASTM D4703) 0,911 g/cm³ ili više, ali ne više od 0,913 g/cm³</w:t>
                  </w:r>
                </w:p>
              </w:tc>
            </w:tr>
          </w:tbl>
          <w:p w14:paraId="71E63992" w14:textId="77777777" w:rsidR="00BD2CAC" w:rsidRPr="0032677B" w:rsidRDefault="00BD2CAC" w:rsidP="00FF0E1B">
            <w:pPr>
              <w:pStyle w:val="Paragraph"/>
              <w:rPr>
                <w:noProof/>
                <w:lang w:val="hr-HR"/>
              </w:rPr>
            </w:pPr>
            <w:r w:rsidRPr="0032677B">
              <w:rPr>
                <w:noProof/>
                <w:lang w:val="hr-HR"/>
              </w:rPr>
              <w:t>za uporabu u obradi filmova koekstrudiranjem za fleksibilnu ambalažu za hranu</w:t>
            </w:r>
          </w:p>
          <w:p w14:paraId="283B9771" w14:textId="77777777" w:rsidR="00BD2CAC" w:rsidRDefault="00BD2CAC" w:rsidP="00FF0E1B">
            <w:pPr>
              <w:pStyle w:val="Paragraph"/>
              <w:rPr>
                <w:noProof/>
              </w:rPr>
            </w:pPr>
            <w:r w:rsidRPr="0032677B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12D98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34C7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m³</w:t>
            </w:r>
          </w:p>
        </w:tc>
        <w:tc>
          <w:tcPr>
            <w:tcW w:w="0" w:type="auto"/>
          </w:tcPr>
          <w:p w14:paraId="0CDD07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67A6472" w14:textId="77777777" w:rsidTr="00FF0E1B">
        <w:trPr>
          <w:cantSplit/>
        </w:trPr>
        <w:tc>
          <w:tcPr>
            <w:tcW w:w="0" w:type="auto"/>
          </w:tcPr>
          <w:p w14:paraId="48049A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0.6920</w:t>
            </w:r>
          </w:p>
        </w:tc>
        <w:tc>
          <w:tcPr>
            <w:tcW w:w="0" w:type="auto"/>
          </w:tcPr>
          <w:p w14:paraId="739F59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4340316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10B49B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etilena i akrilne kiseline (CAS RN 9010-77-9)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64F02AC" w14:textId="77777777" w:rsidTr="00FF0E1B">
              <w:tc>
                <w:tcPr>
                  <w:tcW w:w="0" w:type="auto"/>
                </w:tcPr>
                <w:p w14:paraId="7BB20E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D88A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masenim udjelom akrilne kiseline 18,5 % ili većim, ali ne većim od 49,5 % (ASTM D4094) i</w:t>
                  </w:r>
                </w:p>
              </w:tc>
            </w:tr>
            <w:tr w:rsidR="00BD2CAC" w14:paraId="232720CB" w14:textId="77777777" w:rsidTr="00FF0E1B">
              <w:tc>
                <w:tcPr>
                  <w:tcW w:w="0" w:type="auto"/>
                </w:tcPr>
                <w:p w14:paraId="402659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35F5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stupnjem protoka taljevine 10 g/10 min ili većim (125 °C/2,16 kg, ASTM D1238).</w:t>
                  </w:r>
                </w:p>
              </w:tc>
            </w:tr>
          </w:tbl>
          <w:p w14:paraId="2F21D3F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FCDFB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3859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m³</w:t>
            </w:r>
          </w:p>
        </w:tc>
        <w:tc>
          <w:tcPr>
            <w:tcW w:w="0" w:type="auto"/>
          </w:tcPr>
          <w:p w14:paraId="78C847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6E720C0" w14:textId="77777777" w:rsidTr="00FF0E1B">
        <w:trPr>
          <w:cantSplit/>
        </w:trPr>
        <w:tc>
          <w:tcPr>
            <w:tcW w:w="0" w:type="auto"/>
          </w:tcPr>
          <w:p w14:paraId="106C3D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0.6734</w:t>
            </w:r>
          </w:p>
        </w:tc>
        <w:tc>
          <w:tcPr>
            <w:tcW w:w="0" w:type="auto"/>
          </w:tcPr>
          <w:p w14:paraId="238DEF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172D8F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49F1C545" w14:textId="77777777" w:rsidR="00BD2CAC" w:rsidRPr="0032677B" w:rsidRDefault="00BD2CAC" w:rsidP="00FF0E1B">
            <w:pPr>
              <w:pStyle w:val="Paragraph"/>
              <w:rPr>
                <w:noProof/>
                <w:lang w:val="fr-FR"/>
              </w:rPr>
            </w:pPr>
            <w:r w:rsidRPr="0032677B">
              <w:rPr>
                <w:noProof/>
                <w:lang w:val="fr-FR"/>
              </w:rPr>
              <w:t>Cinkova ili natrijeva sol kopolimera etilena i akrilne kiseline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BF95E79" w14:textId="77777777" w:rsidTr="00FF0E1B">
              <w:tc>
                <w:tcPr>
                  <w:tcW w:w="0" w:type="auto"/>
                </w:tcPr>
                <w:p w14:paraId="5B29CB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6522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masenim udjelom akrilne kiseline 6 % ili više, ali ne više od 50 % i</w:t>
                  </w:r>
                </w:p>
              </w:tc>
            </w:tr>
            <w:tr w:rsidR="00BD2CAC" w14:paraId="20E9AB14" w14:textId="77777777" w:rsidTr="00FF0E1B">
              <w:tc>
                <w:tcPr>
                  <w:tcW w:w="0" w:type="auto"/>
                </w:tcPr>
                <w:p w14:paraId="08AA1E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5B26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stupnjem protoka taljevine 1g/10 min ili većim pri 190°C / 2,16 kg (kako je utvrđeno metodom ASTM D1238)</w:t>
                  </w:r>
                </w:p>
              </w:tc>
            </w:tr>
          </w:tbl>
          <w:p w14:paraId="3F54DB4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56C52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B045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617C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6C2ADDC" w14:textId="77777777" w:rsidTr="00FF0E1B">
        <w:trPr>
          <w:cantSplit/>
        </w:trPr>
        <w:tc>
          <w:tcPr>
            <w:tcW w:w="0" w:type="auto"/>
          </w:tcPr>
          <w:p w14:paraId="3BE026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0.5049</w:t>
            </w:r>
          </w:p>
        </w:tc>
        <w:tc>
          <w:tcPr>
            <w:tcW w:w="0" w:type="auto"/>
          </w:tcPr>
          <w:p w14:paraId="2128C13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338A26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 w14:paraId="55EF8D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proizveden isključivo iz etilena i monomera metakrilne kiseline u kojima je maseni udio metakrilne kiseline 11 % ili veći</w:t>
            </w:r>
          </w:p>
        </w:tc>
        <w:tc>
          <w:tcPr>
            <w:tcW w:w="0" w:type="auto"/>
          </w:tcPr>
          <w:p w14:paraId="62019F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4761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7139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5A7458C" w14:textId="77777777" w:rsidTr="00FF0E1B">
        <w:trPr>
          <w:cantSplit/>
        </w:trPr>
        <w:tc>
          <w:tcPr>
            <w:tcW w:w="0" w:type="auto"/>
          </w:tcPr>
          <w:p w14:paraId="0594A2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0.6998</w:t>
            </w:r>
          </w:p>
        </w:tc>
        <w:tc>
          <w:tcPr>
            <w:tcW w:w="0" w:type="auto"/>
          </w:tcPr>
          <w:p w14:paraId="322E7A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3C2280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12B7C3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58F5474" w14:textId="77777777" w:rsidTr="00FF0E1B">
              <w:tc>
                <w:tcPr>
                  <w:tcW w:w="0" w:type="auto"/>
                </w:tcPr>
                <w:p w14:paraId="2ECC79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64C2B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80 % ili većim, ali ne većim od 94 % kloriranog polietilena (CAS RN 64754-90-1) i</w:t>
                  </w:r>
                </w:p>
              </w:tc>
            </w:tr>
            <w:tr w:rsidR="00BD2CAC" w14:paraId="3C246E12" w14:textId="77777777" w:rsidTr="00FF0E1B">
              <w:tc>
                <w:tcPr>
                  <w:tcW w:w="0" w:type="auto"/>
                </w:tcPr>
                <w:p w14:paraId="56A7BB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DBD91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6 % ili većim, ali ne većim od 20 % stiren-akril kopolimera (CAS RN 27136-15-8)</w:t>
                  </w:r>
                </w:p>
              </w:tc>
            </w:tr>
          </w:tbl>
          <w:p w14:paraId="5C9F8839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F39CA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26CB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59FF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8157F68" w14:textId="77777777" w:rsidTr="00FF0E1B">
        <w:trPr>
          <w:cantSplit/>
        </w:trPr>
        <w:tc>
          <w:tcPr>
            <w:tcW w:w="0" w:type="auto"/>
          </w:tcPr>
          <w:p w14:paraId="7D23B1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0.8739</w:t>
            </w:r>
          </w:p>
        </w:tc>
        <w:tc>
          <w:tcPr>
            <w:tcW w:w="0" w:type="auto"/>
          </w:tcPr>
          <w:p w14:paraId="5D596F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4B2955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0BCAE2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Terpolimer etilen, izobutil akrilat i metakrilna kiselina (CAS RN 37433-35-5)</w:t>
            </w:r>
          </w:p>
          <w:p w14:paraId="0162A3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 w14:paraId="401EA3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60FA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86D1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C0289BF" w14:textId="77777777" w:rsidTr="00FF0E1B">
        <w:trPr>
          <w:cantSplit/>
        </w:trPr>
        <w:tc>
          <w:tcPr>
            <w:tcW w:w="0" w:type="auto"/>
          </w:tcPr>
          <w:p w14:paraId="3BC56A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0.8736</w:t>
            </w:r>
          </w:p>
        </w:tc>
        <w:tc>
          <w:tcPr>
            <w:tcW w:w="0" w:type="auto"/>
          </w:tcPr>
          <w:p w14:paraId="1F8F14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4F20EF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3D8E13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Terpolimer etilen, n-butil akrilat i ugljikov monoksid (CAS RN 61843-70-7)</w:t>
            </w:r>
          </w:p>
        </w:tc>
        <w:tc>
          <w:tcPr>
            <w:tcW w:w="0" w:type="auto"/>
          </w:tcPr>
          <w:p w14:paraId="0E9B36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811D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5376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D112B1C" w14:textId="77777777" w:rsidTr="00FF0E1B">
        <w:trPr>
          <w:cantSplit/>
        </w:trPr>
        <w:tc>
          <w:tcPr>
            <w:tcW w:w="0" w:type="auto"/>
          </w:tcPr>
          <w:p w14:paraId="586B18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0.2902</w:t>
            </w:r>
          </w:p>
        </w:tc>
        <w:tc>
          <w:tcPr>
            <w:tcW w:w="0" w:type="auto"/>
          </w:tcPr>
          <w:p w14:paraId="1FAA69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678BA6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73890D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Ionomerna smola, koja se sastoji od soli kopolimera etilena s metakrilnom kiselinom</w:t>
            </w:r>
          </w:p>
        </w:tc>
        <w:tc>
          <w:tcPr>
            <w:tcW w:w="0" w:type="auto"/>
          </w:tcPr>
          <w:p w14:paraId="6BE953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3B44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B9EE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C40C86B" w14:textId="77777777" w:rsidTr="00FF0E1B">
        <w:trPr>
          <w:cantSplit/>
        </w:trPr>
        <w:tc>
          <w:tcPr>
            <w:tcW w:w="0" w:type="auto"/>
          </w:tcPr>
          <w:p w14:paraId="56AF9F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0.3906</w:t>
            </w:r>
          </w:p>
        </w:tc>
        <w:tc>
          <w:tcPr>
            <w:tcW w:w="0" w:type="auto"/>
          </w:tcPr>
          <w:p w14:paraId="2A8897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552ABF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0" w:type="auto"/>
          </w:tcPr>
          <w:p w14:paraId="6412FB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Klorosulfonirani polietilen</w:t>
            </w:r>
          </w:p>
        </w:tc>
        <w:tc>
          <w:tcPr>
            <w:tcW w:w="0" w:type="auto"/>
          </w:tcPr>
          <w:p w14:paraId="474C69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7F7E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B1553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A39E1E3" w14:textId="77777777" w:rsidTr="00FF0E1B">
        <w:trPr>
          <w:cantSplit/>
        </w:trPr>
        <w:tc>
          <w:tcPr>
            <w:tcW w:w="0" w:type="auto"/>
          </w:tcPr>
          <w:p w14:paraId="6C5582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0.2899</w:t>
            </w:r>
          </w:p>
        </w:tc>
        <w:tc>
          <w:tcPr>
            <w:tcW w:w="0" w:type="auto"/>
          </w:tcPr>
          <w:p w14:paraId="277268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6B1C16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0" w:type="auto"/>
          </w:tcPr>
          <w:p w14:paraId="2F8C9A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etilena, vinil acetata i ugljičnog monoksida, za uporabu kao plastifikator u proizvodnji krovnih ploča</w:t>
            </w:r>
          </w:p>
          <w:p w14:paraId="400120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647CF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E779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3DA6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DA588BA" w14:textId="77777777" w:rsidTr="00FF0E1B">
        <w:trPr>
          <w:cantSplit/>
        </w:trPr>
        <w:tc>
          <w:tcPr>
            <w:tcW w:w="0" w:type="auto"/>
          </w:tcPr>
          <w:p w14:paraId="599B8A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0.3186</w:t>
            </w:r>
          </w:p>
        </w:tc>
        <w:tc>
          <w:tcPr>
            <w:tcW w:w="0" w:type="auto"/>
          </w:tcPr>
          <w:p w14:paraId="3F268D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4512A9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 w14:paraId="77F4F74F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fr-FR"/>
              </w:rPr>
              <w:t>Mješavine A-B blok kopolimera polistirena i kopolimera etilen-butilena s A-B-A blok kopolimera polistirena, kopolimera etilen-butilena i polistirena, sa sadržajem stirena ne većim od 35 mas. </w:t>
            </w:r>
            <w:r>
              <w:rPr>
                <w:noProof/>
              </w:rPr>
              <w:t xml:space="preserve">% </w:t>
            </w:r>
          </w:p>
        </w:tc>
        <w:tc>
          <w:tcPr>
            <w:tcW w:w="0" w:type="auto"/>
          </w:tcPr>
          <w:p w14:paraId="0BC08E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3442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D670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4E89B2" w14:textId="77777777" w:rsidTr="00FF0E1B">
        <w:trPr>
          <w:cantSplit/>
        </w:trPr>
        <w:tc>
          <w:tcPr>
            <w:tcW w:w="0" w:type="auto"/>
          </w:tcPr>
          <w:p w14:paraId="027B3F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0.2898</w:t>
            </w:r>
          </w:p>
        </w:tc>
        <w:tc>
          <w:tcPr>
            <w:tcW w:w="0" w:type="auto"/>
          </w:tcPr>
          <w:p w14:paraId="4D3B57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 w14:paraId="788BA17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</w:tcPr>
          <w:p w14:paraId="1FBDBCA7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Klorirani polietilen, u obliku Praha</w:t>
            </w:r>
          </w:p>
        </w:tc>
        <w:tc>
          <w:tcPr>
            <w:tcW w:w="0" w:type="auto"/>
          </w:tcPr>
          <w:p w14:paraId="4CFB20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1B5D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E24A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7DA437F" w14:textId="77777777" w:rsidTr="00FF0E1B">
        <w:trPr>
          <w:cantSplit/>
        </w:trPr>
        <w:tc>
          <w:tcPr>
            <w:tcW w:w="0" w:type="auto"/>
          </w:tcPr>
          <w:p w14:paraId="650557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0.2895</w:t>
            </w:r>
          </w:p>
        </w:tc>
        <w:tc>
          <w:tcPr>
            <w:tcW w:w="0" w:type="auto"/>
          </w:tcPr>
          <w:p w14:paraId="1905D0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3902 10 00</w:t>
            </w:r>
          </w:p>
        </w:tc>
        <w:tc>
          <w:tcPr>
            <w:tcW w:w="0" w:type="auto"/>
          </w:tcPr>
          <w:p w14:paraId="0F15E8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67ADE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Polipropilen, koji ne sadrži plastifikator,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600512D" w14:textId="77777777" w:rsidTr="00FF0E1B">
              <w:tc>
                <w:tcPr>
                  <w:tcW w:w="0" w:type="auto"/>
                </w:tcPr>
                <w:p w14:paraId="42B1D2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E674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talištem višim od 150 °C (kako je utvrđeno metodom ASTM D 3417),</w:t>
                  </w:r>
                </w:p>
              </w:tc>
            </w:tr>
            <w:tr w:rsidR="00BD2CAC" w14:paraId="37A2C8A2" w14:textId="77777777" w:rsidTr="00FF0E1B">
              <w:tc>
                <w:tcPr>
                  <w:tcW w:w="0" w:type="auto"/>
                </w:tcPr>
                <w:p w14:paraId="4536F5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704F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topline taljenja od 15 J/g ili veće, ali ne veće od 70 J/g,</w:t>
                  </w:r>
                </w:p>
              </w:tc>
            </w:tr>
            <w:tr w:rsidR="00BD2CAC" w14:paraId="6371DD2E" w14:textId="77777777" w:rsidTr="00FF0E1B">
              <w:tc>
                <w:tcPr>
                  <w:tcW w:w="0" w:type="auto"/>
                </w:tcPr>
                <w:p w14:paraId="7AF7BA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C458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prekidnim istezanjem 1.000 % ili većim (kako je utvrđeno medotom ASTM D 638),</w:t>
                  </w:r>
                </w:p>
              </w:tc>
            </w:tr>
            <w:tr w:rsidR="00BD2CAC" w14:paraId="6B242045" w14:textId="77777777" w:rsidTr="00FF0E1B">
              <w:tc>
                <w:tcPr>
                  <w:tcW w:w="0" w:type="auto"/>
                </w:tcPr>
                <w:p w14:paraId="223F29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21E3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modulom rastezanja 69 MPa ili većim, ali ne većim 379 MPa (kako je utvrđeno metodom ASTM D 638)</w:t>
                  </w:r>
                </w:p>
              </w:tc>
            </w:tr>
          </w:tbl>
          <w:p w14:paraId="63F6D4C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F4E9F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423D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3344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881349" w14:textId="77777777" w:rsidTr="00FF0E1B">
        <w:trPr>
          <w:cantSplit/>
        </w:trPr>
        <w:tc>
          <w:tcPr>
            <w:tcW w:w="0" w:type="auto"/>
          </w:tcPr>
          <w:p w14:paraId="4B5C2A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0.3179</w:t>
            </w:r>
          </w:p>
        </w:tc>
        <w:tc>
          <w:tcPr>
            <w:tcW w:w="0" w:type="auto"/>
          </w:tcPr>
          <w:p w14:paraId="29CF39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3902 20 00</w:t>
            </w:r>
          </w:p>
        </w:tc>
        <w:tc>
          <w:tcPr>
            <w:tcW w:w="0" w:type="auto"/>
          </w:tcPr>
          <w:p w14:paraId="0DEAC8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31E40BF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Hidrogenirani poliizobuten, u tekućem obliku</w:t>
            </w:r>
          </w:p>
        </w:tc>
        <w:tc>
          <w:tcPr>
            <w:tcW w:w="0" w:type="auto"/>
          </w:tcPr>
          <w:p w14:paraId="3AA684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3512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1EB1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E6C81B" w14:textId="77777777" w:rsidTr="00FF0E1B">
        <w:trPr>
          <w:cantSplit/>
        </w:trPr>
        <w:tc>
          <w:tcPr>
            <w:tcW w:w="0" w:type="auto"/>
          </w:tcPr>
          <w:p w14:paraId="4F5895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0.8125</w:t>
            </w:r>
          </w:p>
        </w:tc>
        <w:tc>
          <w:tcPr>
            <w:tcW w:w="0" w:type="auto"/>
          </w:tcPr>
          <w:p w14:paraId="147437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3902 30 00</w:t>
            </w:r>
          </w:p>
        </w:tc>
        <w:tc>
          <w:tcPr>
            <w:tcW w:w="0" w:type="auto"/>
          </w:tcPr>
          <w:p w14:paraId="498E18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B4CF7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Hidrogenirani blok kopolimera stirena i izoprena (CAS RN 68648-89-5), s masenim udjelom stirena manjim od 37 %</w:t>
            </w:r>
          </w:p>
        </w:tc>
        <w:tc>
          <w:tcPr>
            <w:tcW w:w="0" w:type="auto"/>
          </w:tcPr>
          <w:p w14:paraId="02C2AF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D946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7FE0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AED49B5" w14:textId="77777777" w:rsidTr="00FF0E1B">
        <w:trPr>
          <w:cantSplit/>
        </w:trPr>
        <w:tc>
          <w:tcPr>
            <w:tcW w:w="0" w:type="auto"/>
          </w:tcPr>
          <w:p w14:paraId="63979E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0.8232</w:t>
            </w:r>
          </w:p>
        </w:tc>
        <w:tc>
          <w:tcPr>
            <w:tcW w:w="0" w:type="auto"/>
          </w:tcPr>
          <w:p w14:paraId="4AAC45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3902 30 00</w:t>
            </w:r>
          </w:p>
        </w:tc>
        <w:tc>
          <w:tcPr>
            <w:tcW w:w="0" w:type="auto"/>
          </w:tcPr>
          <w:p w14:paraId="4DFAB0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53EF7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Hidrogenirani kopolimer stirena, izoprena i butadiena, s masenim udjelom propilena 28 % ili većim, ali ne većim od 55 %</w:t>
            </w:r>
          </w:p>
        </w:tc>
        <w:tc>
          <w:tcPr>
            <w:tcW w:w="0" w:type="auto"/>
          </w:tcPr>
          <w:p w14:paraId="7BA000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3C6B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F1FF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B2B8A3D" w14:textId="77777777" w:rsidTr="00FF0E1B">
        <w:trPr>
          <w:cantSplit/>
        </w:trPr>
        <w:tc>
          <w:tcPr>
            <w:tcW w:w="0" w:type="auto"/>
          </w:tcPr>
          <w:p w14:paraId="0C3180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0.5143</w:t>
            </w:r>
          </w:p>
        </w:tc>
        <w:tc>
          <w:tcPr>
            <w:tcW w:w="0" w:type="auto"/>
          </w:tcPr>
          <w:p w14:paraId="62119C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3902 30 00</w:t>
            </w:r>
          </w:p>
        </w:tc>
        <w:tc>
          <w:tcPr>
            <w:tcW w:w="0" w:type="auto"/>
          </w:tcPr>
          <w:p w14:paraId="589C43D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7DE25907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A-B-A blok kopolimer,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09"/>
            </w:tblGrid>
            <w:tr w:rsidR="00BD2CAC" w14:paraId="0C474870" w14:textId="77777777" w:rsidTr="00FF0E1B">
              <w:tc>
                <w:tcPr>
                  <w:tcW w:w="0" w:type="auto"/>
                </w:tcPr>
                <w:p w14:paraId="6F7E52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3F87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kopolimera propilena i etilena, i</w:t>
                  </w:r>
                </w:p>
              </w:tc>
            </w:tr>
            <w:tr w:rsidR="00BD2CAC" w14:paraId="5ECC1EEC" w14:textId="77777777" w:rsidTr="00FF0E1B">
              <w:tc>
                <w:tcPr>
                  <w:tcW w:w="0" w:type="auto"/>
                </w:tcPr>
                <w:p w14:paraId="25B29D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621B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21 mas. %(± 3 %) polistirena</w:t>
                  </w:r>
                </w:p>
              </w:tc>
            </w:tr>
          </w:tbl>
          <w:p w14:paraId="57CB3F9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B5367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B116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BEE3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A5A9A9F" w14:textId="77777777" w:rsidTr="00FF0E1B">
        <w:trPr>
          <w:cantSplit/>
        </w:trPr>
        <w:tc>
          <w:tcPr>
            <w:tcW w:w="0" w:type="auto"/>
          </w:tcPr>
          <w:p w14:paraId="2062F1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0.5138</w:t>
            </w:r>
          </w:p>
        </w:tc>
        <w:tc>
          <w:tcPr>
            <w:tcW w:w="0" w:type="auto"/>
          </w:tcPr>
          <w:p w14:paraId="0EDC21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3902 30 00</w:t>
            </w:r>
          </w:p>
        </w:tc>
        <w:tc>
          <w:tcPr>
            <w:tcW w:w="0" w:type="auto"/>
          </w:tcPr>
          <w:p w14:paraId="2E06A2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</w:tcPr>
          <w:p w14:paraId="4F96EE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Tekući kopolimer etilen-propilena: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50"/>
            </w:tblGrid>
            <w:tr w:rsidR="00BD2CAC" w14:paraId="645488B6" w14:textId="77777777" w:rsidTr="00FF0E1B">
              <w:tc>
                <w:tcPr>
                  <w:tcW w:w="0" w:type="auto"/>
                </w:tcPr>
                <w:p w14:paraId="6C38AD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5CCD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plamišten na 250 °C ili višim,</w:t>
                  </w:r>
                </w:p>
              </w:tc>
            </w:tr>
            <w:tr w:rsidR="00BD2CAC" w14:paraId="0859DA9A" w14:textId="77777777" w:rsidTr="00FF0E1B">
              <w:tc>
                <w:tcPr>
                  <w:tcW w:w="0" w:type="auto"/>
                </w:tcPr>
                <w:p w14:paraId="1A0D8D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08A9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indeksom viskoznosti 150 ili većim,</w:t>
                  </w:r>
                </w:p>
              </w:tc>
            </w:tr>
            <w:tr w:rsidR="00BD2CAC" w14:paraId="60CF6494" w14:textId="77777777" w:rsidTr="00FF0E1B">
              <w:tc>
                <w:tcPr>
                  <w:tcW w:w="0" w:type="auto"/>
                </w:tcPr>
                <w:p w14:paraId="7A240B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D656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brojčanim prosjekom molekulskih masa (M</w:t>
                  </w:r>
                  <w:r>
                    <w:rPr>
                      <w:noProof/>
                      <w:vertAlign w:val="subscript"/>
                    </w:rPr>
                    <w:t>n</w:t>
                  </w:r>
                  <w:r>
                    <w:rPr>
                      <w:noProof/>
                    </w:rPr>
                    <w:t>) 650 ili većim</w:t>
                  </w:r>
                </w:p>
              </w:tc>
            </w:tr>
          </w:tbl>
          <w:p w14:paraId="0F526B1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7E420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B487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CFF7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A7EC1CF" w14:textId="77777777" w:rsidTr="00FF0E1B">
        <w:trPr>
          <w:cantSplit/>
        </w:trPr>
        <w:tc>
          <w:tcPr>
            <w:tcW w:w="0" w:type="auto"/>
          </w:tcPr>
          <w:p w14:paraId="30EAB1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0.4768</w:t>
            </w:r>
          </w:p>
        </w:tc>
        <w:tc>
          <w:tcPr>
            <w:tcW w:w="0" w:type="auto"/>
          </w:tcPr>
          <w:p w14:paraId="369A4A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3902 90 90</w:t>
            </w:r>
          </w:p>
        </w:tc>
        <w:tc>
          <w:tcPr>
            <w:tcW w:w="0" w:type="auto"/>
          </w:tcPr>
          <w:p w14:paraId="582359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F21F90E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Nehidrogenirana 100 % alifatska smola (polimer), sljedećih karakteristika: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863626E" w14:textId="77777777" w:rsidTr="00FF0E1B">
              <w:tc>
                <w:tcPr>
                  <w:tcW w:w="0" w:type="auto"/>
                </w:tcPr>
                <w:p w14:paraId="355C6D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EBF6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tekuća na sobnoj temperature</w:t>
                  </w:r>
                </w:p>
              </w:tc>
            </w:tr>
            <w:tr w:rsidR="00BD2CAC" w14:paraId="7F789A1D" w14:textId="77777777" w:rsidTr="00FF0E1B">
              <w:tc>
                <w:tcPr>
                  <w:tcW w:w="0" w:type="auto"/>
                </w:tcPr>
                <w:p w14:paraId="57C3DB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B720F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dobivena kationskom polimerizacijom C-5 alkenskog monomera</w:t>
                  </w:r>
                </w:p>
              </w:tc>
            </w:tr>
            <w:tr w:rsidR="00BD2CAC" w14:paraId="358DFC94" w14:textId="77777777" w:rsidTr="00FF0E1B">
              <w:tc>
                <w:tcPr>
                  <w:tcW w:w="0" w:type="auto"/>
                </w:tcPr>
                <w:p w14:paraId="50BD4A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DD86E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brojčani prosjek molekulske mase (Mn) 370 (± 50)</w:t>
                  </w:r>
                </w:p>
              </w:tc>
            </w:tr>
            <w:tr w:rsidR="00BD2CAC" w14:paraId="4DFABDB8" w14:textId="77777777" w:rsidTr="00FF0E1B">
              <w:tc>
                <w:tcPr>
                  <w:tcW w:w="0" w:type="auto"/>
                </w:tcPr>
                <w:p w14:paraId="231F82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D950B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maseni prosjek molekulske mase (Mw) 500 (± 100)</w:t>
                  </w:r>
                </w:p>
              </w:tc>
            </w:tr>
          </w:tbl>
          <w:p w14:paraId="274D26FE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</w:p>
        </w:tc>
        <w:tc>
          <w:tcPr>
            <w:tcW w:w="0" w:type="auto"/>
          </w:tcPr>
          <w:p w14:paraId="55DDAE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7753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0B8BE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4222F1" w14:textId="77777777" w:rsidTr="00FF0E1B">
        <w:trPr>
          <w:cantSplit/>
        </w:trPr>
        <w:tc>
          <w:tcPr>
            <w:tcW w:w="0" w:type="auto"/>
          </w:tcPr>
          <w:p w14:paraId="5BDDEB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0.7950</w:t>
            </w:r>
          </w:p>
        </w:tc>
        <w:tc>
          <w:tcPr>
            <w:tcW w:w="0" w:type="auto"/>
          </w:tcPr>
          <w:p w14:paraId="6B9CBA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3902 90 90</w:t>
            </w:r>
          </w:p>
        </w:tc>
        <w:tc>
          <w:tcPr>
            <w:tcW w:w="0" w:type="auto"/>
          </w:tcPr>
          <w:p w14:paraId="7698FE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667B6A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Bromirani kopolimer butadien-stirena (CAS RN 1195978-93-8) s masenim udjelom broma 60 % ili većim, ali ne većim od 68 %, u oblicima definiranim u napomeni 6 (b) uz poglavlje 39.</w:t>
            </w:r>
          </w:p>
        </w:tc>
        <w:tc>
          <w:tcPr>
            <w:tcW w:w="0" w:type="auto"/>
          </w:tcPr>
          <w:p w14:paraId="27BF34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5CE6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00EDD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7EF8186" w14:textId="77777777" w:rsidTr="00FF0E1B">
        <w:trPr>
          <w:cantSplit/>
        </w:trPr>
        <w:tc>
          <w:tcPr>
            <w:tcW w:w="0" w:type="auto"/>
          </w:tcPr>
          <w:p w14:paraId="054369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0.4040</w:t>
            </w:r>
          </w:p>
        </w:tc>
        <w:tc>
          <w:tcPr>
            <w:tcW w:w="0" w:type="auto"/>
          </w:tcPr>
          <w:p w14:paraId="063C70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3902 90 90</w:t>
            </w:r>
          </w:p>
        </w:tc>
        <w:tc>
          <w:tcPr>
            <w:tcW w:w="0" w:type="auto"/>
          </w:tcPr>
          <w:p w14:paraId="57C6B6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D61C4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Sintetički poli-alfa-olefin, viskoziteta (izmjerenog pri temperaturi od 100 °C metodom ASTM D 445) 3 centistoka ili većeg, ali ne većeg od 9 centistoka, dobiven polimerizacijom dodecena: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BD32D36" w14:textId="77777777" w:rsidTr="00FF0E1B">
              <w:tc>
                <w:tcPr>
                  <w:tcW w:w="0" w:type="auto"/>
                </w:tcPr>
                <w:p w14:paraId="2ABA68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3EAF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tetradecenom masenog udjela ne većeg od 40 % ili bez njega, i/ili</w:t>
                  </w:r>
                </w:p>
              </w:tc>
            </w:tr>
            <w:tr w:rsidR="00BD2CAC" w14:paraId="0CA70904" w14:textId="77777777" w:rsidTr="00FF0E1B">
              <w:tc>
                <w:tcPr>
                  <w:tcW w:w="0" w:type="auto"/>
                </w:tcPr>
                <w:p w14:paraId="0F7A3E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C110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decenom masenog udjela ne većeg od 2 % ili bez njega i/ili</w:t>
                  </w:r>
                </w:p>
              </w:tc>
            </w:tr>
            <w:tr w:rsidR="00BD2CAC" w14:paraId="21A9842E" w14:textId="77777777" w:rsidTr="00FF0E1B">
              <w:tc>
                <w:tcPr>
                  <w:tcW w:w="0" w:type="auto"/>
                </w:tcPr>
                <w:p w14:paraId="7F1197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FB3E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heksadecenom masenog udjela ne većeg od 2 % ili bez njega</w:t>
                  </w:r>
                </w:p>
              </w:tc>
            </w:tr>
          </w:tbl>
          <w:p w14:paraId="7F40A52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E0C14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69CC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CCAC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D2A8712" w14:textId="77777777" w:rsidTr="00FF0E1B">
        <w:trPr>
          <w:cantSplit/>
        </w:trPr>
        <w:tc>
          <w:tcPr>
            <w:tcW w:w="0" w:type="auto"/>
          </w:tcPr>
          <w:p w14:paraId="2A48BF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0.6214</w:t>
            </w:r>
          </w:p>
        </w:tc>
        <w:tc>
          <w:tcPr>
            <w:tcW w:w="0" w:type="auto"/>
          </w:tcPr>
          <w:p w14:paraId="43E2D3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3902 90 90</w:t>
            </w:r>
          </w:p>
        </w:tc>
        <w:tc>
          <w:tcPr>
            <w:tcW w:w="0" w:type="auto"/>
          </w:tcPr>
          <w:p w14:paraId="6FE987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 w14:paraId="6CED5C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Klorirani poliolefini, uključujući u otopiniili disperziji</w:t>
            </w:r>
          </w:p>
        </w:tc>
        <w:tc>
          <w:tcPr>
            <w:tcW w:w="0" w:type="auto"/>
          </w:tcPr>
          <w:p w14:paraId="68FCAF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EB74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D212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ACD87C9" w14:textId="77777777" w:rsidTr="00FF0E1B">
        <w:trPr>
          <w:cantSplit/>
        </w:trPr>
        <w:tc>
          <w:tcPr>
            <w:tcW w:w="0" w:type="auto"/>
          </w:tcPr>
          <w:p w14:paraId="738C8E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0.4166</w:t>
            </w:r>
          </w:p>
        </w:tc>
        <w:tc>
          <w:tcPr>
            <w:tcW w:w="0" w:type="auto"/>
          </w:tcPr>
          <w:p w14:paraId="724DA4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3903 19 00</w:t>
            </w:r>
          </w:p>
        </w:tc>
        <w:tc>
          <w:tcPr>
            <w:tcW w:w="0" w:type="auto"/>
          </w:tcPr>
          <w:p w14:paraId="27B773A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3DDD1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Kristalni polistiren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08C7687" w14:textId="77777777" w:rsidTr="00FF0E1B">
              <w:tc>
                <w:tcPr>
                  <w:tcW w:w="0" w:type="auto"/>
                </w:tcPr>
                <w:p w14:paraId="2FAC76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4001A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talištem od 268 °C ili višim, ali ne višim od 272 °C </w:t>
                  </w:r>
                </w:p>
              </w:tc>
            </w:tr>
            <w:tr w:rsidR="00BD2CAC" w14:paraId="60F86971" w14:textId="77777777" w:rsidTr="00FF0E1B">
              <w:tc>
                <w:tcPr>
                  <w:tcW w:w="0" w:type="auto"/>
                </w:tcPr>
                <w:p w14:paraId="07ABF3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A898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točkom stvrdnjavanja od 232 °C ili višom, ali ne višom od 247 °C,</w:t>
                  </w:r>
                </w:p>
              </w:tc>
            </w:tr>
            <w:tr w:rsidR="00BD2CAC" w14:paraId="78B7DF7B" w14:textId="77777777" w:rsidTr="00FF0E1B">
              <w:tc>
                <w:tcPr>
                  <w:tcW w:w="0" w:type="auto"/>
                </w:tcPr>
                <w:p w14:paraId="34F20BA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B5422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neovisno sadrži li sadrži aditive i punilo ili ne</w:t>
                  </w:r>
                </w:p>
              </w:tc>
            </w:tr>
          </w:tbl>
          <w:p w14:paraId="4105618D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067C3F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9942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A4EA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66BA476" w14:textId="77777777" w:rsidTr="00FF0E1B">
        <w:trPr>
          <w:cantSplit/>
        </w:trPr>
        <w:tc>
          <w:tcPr>
            <w:tcW w:w="0" w:type="auto"/>
          </w:tcPr>
          <w:p w14:paraId="79DEF6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0.5176</w:t>
            </w:r>
          </w:p>
        </w:tc>
        <w:tc>
          <w:tcPr>
            <w:tcW w:w="0" w:type="auto"/>
          </w:tcPr>
          <w:p w14:paraId="7992F8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</w:tc>
        <w:tc>
          <w:tcPr>
            <w:tcW w:w="0" w:type="auto"/>
          </w:tcPr>
          <w:p w14:paraId="164FE4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20C49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u obliku granula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84"/>
            </w:tblGrid>
            <w:tr w:rsidR="00BD2CAC" w14:paraId="30AD0B54" w14:textId="77777777" w:rsidTr="00FF0E1B">
              <w:tc>
                <w:tcPr>
                  <w:tcW w:w="0" w:type="auto"/>
                </w:tcPr>
                <w:p w14:paraId="7C68E1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8F0B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83 ±3 % stirena,</w:t>
                  </w:r>
                </w:p>
              </w:tc>
            </w:tr>
            <w:tr w:rsidR="00BD2CAC" w14:paraId="744749E6" w14:textId="77777777" w:rsidTr="00FF0E1B">
              <w:tc>
                <w:tcPr>
                  <w:tcW w:w="0" w:type="auto"/>
                </w:tcPr>
                <w:p w14:paraId="799855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1AD4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 ±2 % n-butil akrilata,</w:t>
                  </w:r>
                </w:p>
              </w:tc>
            </w:tr>
            <w:tr w:rsidR="00BD2CAC" w14:paraId="2E6A4B5D" w14:textId="77777777" w:rsidTr="00FF0E1B">
              <w:tc>
                <w:tcPr>
                  <w:tcW w:w="0" w:type="auto"/>
                </w:tcPr>
                <w:p w14:paraId="6DEAEA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3AAF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 ±2 % n-butil metakrilata i</w:t>
                  </w:r>
                </w:p>
              </w:tc>
            </w:tr>
            <w:tr w:rsidR="00BD2CAC" w14:paraId="27AB6F19" w14:textId="77777777" w:rsidTr="00FF0E1B">
              <w:tc>
                <w:tcPr>
                  <w:tcW w:w="0" w:type="auto"/>
                </w:tcPr>
                <w:p w14:paraId="3ED9EE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93017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0,01 % ili više, ali ne više od 1 % poliolefinskog voska</w:t>
                  </w:r>
                </w:p>
              </w:tc>
            </w:tr>
          </w:tbl>
          <w:p w14:paraId="76D1CF25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A04C0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492F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A8A9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14E8FD0" w14:textId="77777777" w:rsidTr="00FF0E1B">
        <w:trPr>
          <w:cantSplit/>
        </w:trPr>
        <w:tc>
          <w:tcPr>
            <w:tcW w:w="0" w:type="auto"/>
            <w:vMerge w:val="restart"/>
          </w:tcPr>
          <w:p w14:paraId="3A90F2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0.2891</w:t>
            </w:r>
          </w:p>
          <w:p w14:paraId="65C045B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C3F7F1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3903 90 90</w:t>
            </w:r>
          </w:p>
          <w:p w14:paraId="4AFC11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43434A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  <w:p w14:paraId="07825BE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  <w:vMerge w:val="restart"/>
          </w:tcPr>
          <w:p w14:paraId="2F0B4F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Kopolimer α-metilstirena i stirena, s točkom omekšavanja višom od 113 °C </w:t>
            </w:r>
          </w:p>
          <w:p w14:paraId="5FF8CB3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699C1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398534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5C085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5D3C82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8B28F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5543B39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A7C3AC2" w14:textId="77777777" w:rsidTr="00FF0E1B">
        <w:trPr>
          <w:cantSplit/>
        </w:trPr>
        <w:tc>
          <w:tcPr>
            <w:tcW w:w="0" w:type="auto"/>
            <w:vMerge w:val="restart"/>
          </w:tcPr>
          <w:p w14:paraId="5DEFE9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0.7417</w:t>
            </w:r>
          </w:p>
          <w:p w14:paraId="57CEF37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95F3F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  <w:p w14:paraId="1602A4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3904 69 80</w:t>
            </w:r>
          </w:p>
        </w:tc>
        <w:tc>
          <w:tcPr>
            <w:tcW w:w="0" w:type="auto"/>
          </w:tcPr>
          <w:p w14:paraId="7E63EC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  <w:p w14:paraId="5A753F7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  <w:vMerge w:val="restart"/>
          </w:tcPr>
          <w:p w14:paraId="5F0FDA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Politetrafluoretilen (CAS RN 9002-84-0) kapsuliran akrilonitril-stiren-kopolimerom (CAS RN 9003-54-7), s masenim udjelom svakog polimera od 50 % (± 1)</w:t>
            </w:r>
          </w:p>
          <w:p w14:paraId="7E4F4A4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2E19A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3E6767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B5B93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334123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FABC2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1B59AE3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83D6972" w14:textId="77777777" w:rsidTr="00FF0E1B">
        <w:trPr>
          <w:cantSplit/>
        </w:trPr>
        <w:tc>
          <w:tcPr>
            <w:tcW w:w="0" w:type="auto"/>
          </w:tcPr>
          <w:p w14:paraId="6AE6FD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0.8415</w:t>
            </w:r>
          </w:p>
        </w:tc>
        <w:tc>
          <w:tcPr>
            <w:tcW w:w="0" w:type="auto"/>
          </w:tcPr>
          <w:p w14:paraId="3AA03C2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</w:tc>
        <w:tc>
          <w:tcPr>
            <w:tcW w:w="0" w:type="auto"/>
          </w:tcPr>
          <w:p w14:paraId="302FB8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1C5B9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polimera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BB45BA9" w14:textId="77777777" w:rsidTr="00FF0E1B">
              <w:tc>
                <w:tcPr>
                  <w:tcW w:w="0" w:type="auto"/>
                </w:tcPr>
                <w:p w14:paraId="09629E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6D6B26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stiren-etilen/butilen-stiren blok kopolimera (CAS RN 66070-58-4) 10 % ili većim, ali ne većim od 30 %,</w:t>
                  </w:r>
                </w:p>
              </w:tc>
            </w:tr>
            <w:tr w:rsidR="00BD2CAC" w14:paraId="32649045" w14:textId="77777777" w:rsidTr="00FF0E1B">
              <w:tc>
                <w:tcPr>
                  <w:tcW w:w="0" w:type="auto"/>
                </w:tcPr>
                <w:p w14:paraId="412D27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505F4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mineralnog ulja (CAS RN 8042-47-5) 25 % ili većim, ali ne većim od 45 %,</w:t>
                  </w:r>
                </w:p>
              </w:tc>
            </w:tr>
            <w:tr w:rsidR="00BD2CAC" w14:paraId="429A6378" w14:textId="77777777" w:rsidTr="00FF0E1B">
              <w:tc>
                <w:tcPr>
                  <w:tcW w:w="0" w:type="auto"/>
                </w:tcPr>
                <w:p w14:paraId="56FF80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F596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kalcijeva karbonata (CAS RN 1317-65-3) 25 % ili većim, ali ne većim od 45 %,</w:t>
                  </w:r>
                </w:p>
              </w:tc>
            </w:tr>
            <w:tr w:rsidR="00BD2CAC" w14:paraId="6EA7A028" w14:textId="77777777" w:rsidTr="00FF0E1B">
              <w:tc>
                <w:tcPr>
                  <w:tcW w:w="0" w:type="auto"/>
                </w:tcPr>
                <w:p w14:paraId="37E6BF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4686A1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polipropilena (CAS RN 9003-07-0) 10 % ili većim, ali ne većim od 20 %, i</w:t>
                  </w:r>
                </w:p>
              </w:tc>
            </w:tr>
            <w:tr w:rsidR="00BD2CAC" w14:paraId="40B5DF03" w14:textId="77777777" w:rsidTr="00FF0E1B">
              <w:tc>
                <w:tcPr>
                  <w:tcW w:w="0" w:type="auto"/>
                </w:tcPr>
                <w:p w14:paraId="2FB81E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6EA4D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 xml:space="preserve">kopolimera </w:t>
                  </w:r>
                  <w:r>
                    <w:rPr>
                      <w:noProof/>
                    </w:rPr>
                    <w:t>α</w:t>
                  </w:r>
                  <w:r w:rsidRPr="00631FE5">
                    <w:rPr>
                      <w:noProof/>
                      <w:lang w:val="fr-FR"/>
                    </w:rPr>
                    <w:t>-metilstirena i viniltoluena (CAS RN 9017-27-0) 1 % ili većim, ali ne većim od 3 %</w:t>
                  </w:r>
                </w:p>
              </w:tc>
            </w:tr>
          </w:tbl>
          <w:p w14:paraId="1C393DF3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5B0A4E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65BE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5C8A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7615553" w14:textId="77777777" w:rsidTr="00FF0E1B">
        <w:trPr>
          <w:cantSplit/>
        </w:trPr>
        <w:tc>
          <w:tcPr>
            <w:tcW w:w="0" w:type="auto"/>
            <w:vMerge w:val="restart"/>
          </w:tcPr>
          <w:p w14:paraId="770302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0.5473</w:t>
            </w:r>
          </w:p>
          <w:p w14:paraId="498F116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09C10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  <w:p w14:paraId="4E3049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2D8063A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317CDC2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1E17C5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stirena s maleinskim anhidridom, djelomično esterificiran ili potpuno kemijski modificiran, prosječne molekularne mase (M</w:t>
            </w:r>
            <w:r>
              <w:rPr>
                <w:noProof/>
                <w:vertAlign w:val="subscript"/>
              </w:rPr>
              <w:t>n</w:t>
            </w:r>
            <w:r>
              <w:rPr>
                <w:noProof/>
              </w:rPr>
              <w:t>) ne veće od 4500, u obliku ljuskica ili praha</w:t>
            </w:r>
          </w:p>
          <w:p w14:paraId="1112C59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831F2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F33629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1592F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58E0D4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5A0F8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4B6BF34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6DA79E9" w14:textId="77777777" w:rsidTr="00FF0E1B">
        <w:trPr>
          <w:cantSplit/>
        </w:trPr>
        <w:tc>
          <w:tcPr>
            <w:tcW w:w="0" w:type="auto"/>
          </w:tcPr>
          <w:p w14:paraId="3C12F2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0.6736</w:t>
            </w:r>
          </w:p>
        </w:tc>
        <w:tc>
          <w:tcPr>
            <w:tcW w:w="0" w:type="auto"/>
          </w:tcPr>
          <w:p w14:paraId="3DF944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</w:tc>
        <w:tc>
          <w:tcPr>
            <w:tcW w:w="0" w:type="auto"/>
          </w:tcPr>
          <w:p w14:paraId="1ED69A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29EA8A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stirena s 2, 5-furandionom i (1-metiletil)benzenom u obliku pahuljica ili praha (CAS RN 26762-29-8)</w:t>
            </w:r>
          </w:p>
        </w:tc>
        <w:tc>
          <w:tcPr>
            <w:tcW w:w="0" w:type="auto"/>
          </w:tcPr>
          <w:p w14:paraId="25CFA3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B946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CBA7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D3CA809" w14:textId="77777777" w:rsidTr="00FF0E1B">
        <w:trPr>
          <w:cantSplit/>
        </w:trPr>
        <w:tc>
          <w:tcPr>
            <w:tcW w:w="0" w:type="auto"/>
          </w:tcPr>
          <w:p w14:paraId="3683E1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0.6804</w:t>
            </w:r>
          </w:p>
        </w:tc>
        <w:tc>
          <w:tcPr>
            <w:tcW w:w="0" w:type="auto"/>
          </w:tcPr>
          <w:p w14:paraId="7C7A16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</w:tc>
        <w:tc>
          <w:tcPr>
            <w:tcW w:w="0" w:type="auto"/>
          </w:tcPr>
          <w:p w14:paraId="72B324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D83B2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u obliku granula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10"/>
            </w:tblGrid>
            <w:tr w:rsidR="00BD2CAC" w14:paraId="13196541" w14:textId="77777777" w:rsidTr="00FF0E1B">
              <w:tc>
                <w:tcPr>
                  <w:tcW w:w="0" w:type="auto"/>
                </w:tcPr>
                <w:p w14:paraId="20508D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5A0F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stirena 75 % (± 7 %) i</w:t>
                  </w:r>
                </w:p>
              </w:tc>
            </w:tr>
            <w:tr w:rsidR="00BD2CAC" w14:paraId="709466B2" w14:textId="77777777" w:rsidTr="00FF0E1B">
              <w:tc>
                <w:tcPr>
                  <w:tcW w:w="0" w:type="auto"/>
                </w:tcPr>
                <w:p w14:paraId="504E21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6A7E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metilmetakrilata 25 % (± 7 %)</w:t>
                  </w:r>
                </w:p>
              </w:tc>
            </w:tr>
          </w:tbl>
          <w:p w14:paraId="0834ACA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7CF80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9373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m³</w:t>
            </w:r>
          </w:p>
        </w:tc>
        <w:tc>
          <w:tcPr>
            <w:tcW w:w="0" w:type="auto"/>
          </w:tcPr>
          <w:p w14:paraId="19CF35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E32351F" w14:textId="77777777" w:rsidTr="00FF0E1B">
        <w:trPr>
          <w:cantSplit/>
        </w:trPr>
        <w:tc>
          <w:tcPr>
            <w:tcW w:w="0" w:type="auto"/>
          </w:tcPr>
          <w:p w14:paraId="5B072B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0.4410</w:t>
            </w:r>
          </w:p>
        </w:tc>
        <w:tc>
          <w:tcPr>
            <w:tcW w:w="0" w:type="auto"/>
          </w:tcPr>
          <w:p w14:paraId="3D234D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3903 90 90</w:t>
            </w:r>
          </w:p>
        </w:tc>
        <w:tc>
          <w:tcPr>
            <w:tcW w:w="0" w:type="auto"/>
          </w:tcPr>
          <w:p w14:paraId="0E606C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242AB9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A67EE29" w14:textId="77777777" w:rsidTr="00FF0E1B">
              <w:tc>
                <w:tcPr>
                  <w:tcW w:w="0" w:type="auto"/>
                </w:tcPr>
                <w:p w14:paraId="161686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3467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631FE5">
                    <w:rPr>
                      <w:noProof/>
                      <w:lang w:val="fr-FR"/>
                    </w:rPr>
                    <w:t>45 mas. % ili više, ali ne više od 65 mas. </w:t>
                  </w:r>
                  <w:r>
                    <w:rPr>
                      <w:noProof/>
                    </w:rPr>
                    <w:t>% polimera stirena,</w:t>
                  </w:r>
                </w:p>
              </w:tc>
            </w:tr>
            <w:tr w:rsidR="00BD2CAC" w14:paraId="1A5AB14E" w14:textId="77777777" w:rsidTr="00FF0E1B">
              <w:tc>
                <w:tcPr>
                  <w:tcW w:w="0" w:type="auto"/>
                </w:tcPr>
                <w:p w14:paraId="302884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7486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631FE5">
                    <w:rPr>
                      <w:noProof/>
                      <w:lang w:val="fr-FR"/>
                    </w:rPr>
                    <w:t>30 mas. % ili više, ali ne više od 45 mas. </w:t>
                  </w:r>
                  <w:r>
                    <w:rPr>
                      <w:noProof/>
                    </w:rPr>
                    <w:t>% poli(fenilen etera), i</w:t>
                  </w:r>
                </w:p>
              </w:tc>
            </w:tr>
            <w:tr w:rsidR="00BD2CAC" w14:paraId="31017F38" w14:textId="77777777" w:rsidTr="00FF0E1B">
              <w:tc>
                <w:tcPr>
                  <w:tcW w:w="0" w:type="auto"/>
                </w:tcPr>
                <w:p w14:paraId="2450CE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059A6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ne više od 11 mas. % aditiva</w:t>
                  </w:r>
                </w:p>
              </w:tc>
            </w:tr>
          </w:tbl>
          <w:p w14:paraId="217A4F5A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C42F8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451B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4849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EDC09B" w14:textId="77777777" w:rsidTr="00FF0E1B">
        <w:trPr>
          <w:cantSplit/>
        </w:trPr>
        <w:tc>
          <w:tcPr>
            <w:tcW w:w="0" w:type="auto"/>
          </w:tcPr>
          <w:p w14:paraId="572CA7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0.2885</w:t>
            </w:r>
          </w:p>
        </w:tc>
        <w:tc>
          <w:tcPr>
            <w:tcW w:w="0" w:type="auto"/>
          </w:tcPr>
          <w:p w14:paraId="672961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3904 61 00</w:t>
            </w:r>
          </w:p>
        </w:tc>
        <w:tc>
          <w:tcPr>
            <w:tcW w:w="0" w:type="auto"/>
          </w:tcPr>
          <w:p w14:paraId="3985BA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A612A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tetrafluoroetilena i trifluoro(heptafluoropropoksi) etilena, sa sadržajem 3,2 mas. % ili većim, ali ne većim od 4,6 mas. % trifluoro(heptafluoropropoksi) etilena i manje od 1 mg/kg fluoridnih iona koje je moguće ekstrahirati</w:t>
            </w:r>
          </w:p>
        </w:tc>
        <w:tc>
          <w:tcPr>
            <w:tcW w:w="0" w:type="auto"/>
          </w:tcPr>
          <w:p w14:paraId="5C9557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84FB1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5C38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3FF5CAA" w14:textId="77777777" w:rsidTr="00FF0E1B">
        <w:trPr>
          <w:cantSplit/>
        </w:trPr>
        <w:tc>
          <w:tcPr>
            <w:tcW w:w="0" w:type="auto"/>
          </w:tcPr>
          <w:p w14:paraId="6C02E2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0.7675</w:t>
            </w:r>
          </w:p>
        </w:tc>
        <w:tc>
          <w:tcPr>
            <w:tcW w:w="0" w:type="auto"/>
          </w:tcPr>
          <w:p w14:paraId="45BF2E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3904 69 80</w:t>
            </w:r>
          </w:p>
        </w:tc>
        <w:tc>
          <w:tcPr>
            <w:tcW w:w="0" w:type="auto"/>
          </w:tcPr>
          <w:p w14:paraId="52664B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96921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tetrafluoretilena, heptafluor-1-pentena i etena (CAS RN 94228-79-2)</w:t>
            </w:r>
          </w:p>
        </w:tc>
        <w:tc>
          <w:tcPr>
            <w:tcW w:w="0" w:type="auto"/>
          </w:tcPr>
          <w:p w14:paraId="1134BB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061F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F758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0100AEE" w14:textId="77777777" w:rsidTr="00FF0E1B">
        <w:trPr>
          <w:cantSplit/>
        </w:trPr>
        <w:tc>
          <w:tcPr>
            <w:tcW w:w="0" w:type="auto"/>
          </w:tcPr>
          <w:p w14:paraId="5692D2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0.7626</w:t>
            </w:r>
          </w:p>
        </w:tc>
        <w:tc>
          <w:tcPr>
            <w:tcW w:w="0" w:type="auto"/>
          </w:tcPr>
          <w:p w14:paraId="599602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3904 69 80</w:t>
            </w:r>
          </w:p>
        </w:tc>
        <w:tc>
          <w:tcPr>
            <w:tcW w:w="0" w:type="auto"/>
          </w:tcPr>
          <w:p w14:paraId="6ADE85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5C333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tetrafluoretilena, heksafluorpropena i etena</w:t>
            </w:r>
          </w:p>
        </w:tc>
        <w:tc>
          <w:tcPr>
            <w:tcW w:w="0" w:type="auto"/>
          </w:tcPr>
          <w:p w14:paraId="5CA9ED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FA82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6E14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B98483C" w14:textId="77777777" w:rsidTr="00FF0E1B">
        <w:trPr>
          <w:cantSplit/>
        </w:trPr>
        <w:tc>
          <w:tcPr>
            <w:tcW w:w="0" w:type="auto"/>
          </w:tcPr>
          <w:p w14:paraId="728009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0.5560</w:t>
            </w:r>
          </w:p>
        </w:tc>
        <w:tc>
          <w:tcPr>
            <w:tcW w:w="0" w:type="auto"/>
          </w:tcPr>
          <w:p w14:paraId="34F77B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3904 69 80</w:t>
            </w:r>
          </w:p>
        </w:tc>
        <w:tc>
          <w:tcPr>
            <w:tcW w:w="0" w:type="auto"/>
          </w:tcPr>
          <w:p w14:paraId="1547388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684F64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etilena i klortrifluoretilena, neovisno je li modificiran s heksafluorizobutilenom, neovisno sadržava li punila</w:t>
            </w:r>
          </w:p>
        </w:tc>
        <w:tc>
          <w:tcPr>
            <w:tcW w:w="0" w:type="auto"/>
          </w:tcPr>
          <w:p w14:paraId="48DF13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F7A7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E231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86037B2" w14:textId="77777777" w:rsidTr="00FF0E1B">
        <w:trPr>
          <w:cantSplit/>
        </w:trPr>
        <w:tc>
          <w:tcPr>
            <w:tcW w:w="0" w:type="auto"/>
          </w:tcPr>
          <w:p w14:paraId="0C17FA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0.2883</w:t>
            </w:r>
          </w:p>
        </w:tc>
        <w:tc>
          <w:tcPr>
            <w:tcW w:w="0" w:type="auto"/>
          </w:tcPr>
          <w:p w14:paraId="0EFEEA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3904 69 80</w:t>
            </w:r>
          </w:p>
        </w:tc>
        <w:tc>
          <w:tcPr>
            <w:tcW w:w="0" w:type="auto"/>
          </w:tcPr>
          <w:p w14:paraId="646A21D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</w:tcPr>
          <w:p w14:paraId="56A184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Poliklorotrifluoroetilen, u jednome od oblika navedenih u napomeni 6 (a) i (b) uz Poglavlje 39</w:t>
            </w:r>
          </w:p>
        </w:tc>
        <w:tc>
          <w:tcPr>
            <w:tcW w:w="0" w:type="auto"/>
          </w:tcPr>
          <w:p w14:paraId="0D70C0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8898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5E65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3D4A200" w14:textId="77777777" w:rsidTr="00FF0E1B">
        <w:trPr>
          <w:cantSplit/>
        </w:trPr>
        <w:tc>
          <w:tcPr>
            <w:tcW w:w="0" w:type="auto"/>
          </w:tcPr>
          <w:p w14:paraId="4E459E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0.3745</w:t>
            </w:r>
          </w:p>
        </w:tc>
        <w:tc>
          <w:tcPr>
            <w:tcW w:w="0" w:type="auto"/>
          </w:tcPr>
          <w:p w14:paraId="5FECD0D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3904 69 80</w:t>
            </w:r>
          </w:p>
        </w:tc>
        <w:tc>
          <w:tcPr>
            <w:tcW w:w="0" w:type="auto"/>
          </w:tcPr>
          <w:p w14:paraId="1B149D4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</w:tcPr>
          <w:p w14:paraId="00E35A9C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Kopolimer klorotrifluoroetilena i viniliden difluorida</w:t>
            </w:r>
          </w:p>
        </w:tc>
        <w:tc>
          <w:tcPr>
            <w:tcW w:w="0" w:type="auto"/>
          </w:tcPr>
          <w:p w14:paraId="2D17B8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1408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A0C5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741F62" w14:textId="77777777" w:rsidTr="00FF0E1B">
        <w:trPr>
          <w:cantSplit/>
        </w:trPr>
        <w:tc>
          <w:tcPr>
            <w:tcW w:w="0" w:type="auto"/>
          </w:tcPr>
          <w:p w14:paraId="5F5784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0.8414</w:t>
            </w:r>
          </w:p>
        </w:tc>
        <w:tc>
          <w:tcPr>
            <w:tcW w:w="0" w:type="auto"/>
          </w:tcPr>
          <w:p w14:paraId="3B8262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91 00</w:t>
            </w:r>
          </w:p>
        </w:tc>
        <w:tc>
          <w:tcPr>
            <w:tcW w:w="0" w:type="auto"/>
          </w:tcPr>
          <w:p w14:paraId="140A10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6132B6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kopolimera vinilpirolidona i</w:t>
            </w:r>
            <w:r>
              <w:rPr>
                <w:i/>
                <w:iCs/>
                <w:noProof/>
              </w:rPr>
              <w:t xml:space="preserve"> N,N</w:t>
            </w:r>
            <w:r>
              <w:rPr>
                <w:noProof/>
              </w:rPr>
              <w:t>-dimetilaminopropil metakrilamid sulfata (CAS RN 175893-71-7), s masenim udjelom kopolimera 8 % ili većim, ali ne većim od 12 %</w:t>
            </w:r>
          </w:p>
        </w:tc>
        <w:tc>
          <w:tcPr>
            <w:tcW w:w="0" w:type="auto"/>
          </w:tcPr>
          <w:p w14:paraId="7195F1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4C2A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FAE6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113EE20" w14:textId="77777777" w:rsidTr="00FF0E1B">
        <w:trPr>
          <w:cantSplit/>
        </w:trPr>
        <w:tc>
          <w:tcPr>
            <w:tcW w:w="0" w:type="auto"/>
          </w:tcPr>
          <w:p w14:paraId="29E4CA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0.5774</w:t>
            </w:r>
          </w:p>
        </w:tc>
        <w:tc>
          <w:tcPr>
            <w:tcW w:w="0" w:type="auto"/>
          </w:tcPr>
          <w:p w14:paraId="492DA09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91 00</w:t>
            </w:r>
          </w:p>
        </w:tc>
        <w:tc>
          <w:tcPr>
            <w:tcW w:w="0" w:type="auto"/>
          </w:tcPr>
          <w:p w14:paraId="767715E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18F1B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etilena i vinil-alkohola (CAS RN 26221-27-2) topljiv u vodi s masenim udjelom monomernih jedinica etilena od najviše 38 %</w:t>
            </w:r>
          </w:p>
        </w:tc>
        <w:tc>
          <w:tcPr>
            <w:tcW w:w="0" w:type="auto"/>
          </w:tcPr>
          <w:p w14:paraId="7A2771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281E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1A1E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D42225C" w14:textId="77777777" w:rsidTr="00FF0E1B">
        <w:trPr>
          <w:cantSplit/>
        </w:trPr>
        <w:tc>
          <w:tcPr>
            <w:tcW w:w="0" w:type="auto"/>
          </w:tcPr>
          <w:p w14:paraId="24A344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0.8126</w:t>
            </w:r>
          </w:p>
        </w:tc>
        <w:tc>
          <w:tcPr>
            <w:tcW w:w="0" w:type="auto"/>
          </w:tcPr>
          <w:p w14:paraId="26776F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91 00</w:t>
            </w:r>
          </w:p>
        </w:tc>
        <w:tc>
          <w:tcPr>
            <w:tcW w:w="0" w:type="auto"/>
          </w:tcPr>
          <w:p w14:paraId="4F0C08E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BBEF4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D397D7D" w14:textId="77777777" w:rsidTr="00FF0E1B">
              <w:tc>
                <w:tcPr>
                  <w:tcW w:w="0" w:type="auto"/>
                </w:tcPr>
                <w:p w14:paraId="07BEE6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8C44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ili više, ali ne više od 20 % kopolimera vinil pirolidona, N,N-dimetilaminopropil metakrilamida i 3-(metakriloilamin)propillaurildimetilamonijeva klorida (CAS RN 306769-73-3)</w:t>
                  </w:r>
                </w:p>
              </w:tc>
            </w:tr>
            <w:tr w:rsidR="00BD2CAC" w14:paraId="34263541" w14:textId="77777777" w:rsidTr="00FF0E1B">
              <w:tc>
                <w:tcPr>
                  <w:tcW w:w="0" w:type="auto"/>
                </w:tcPr>
                <w:p w14:paraId="619003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E8A5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najviše 1 % konzervansa</w:t>
                  </w:r>
                </w:p>
              </w:tc>
            </w:tr>
          </w:tbl>
          <w:p w14:paraId="38D5C18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B6E13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EA91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D937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9473038" w14:textId="77777777" w:rsidTr="00FF0E1B">
        <w:trPr>
          <w:cantSplit/>
        </w:trPr>
        <w:tc>
          <w:tcPr>
            <w:tcW w:w="0" w:type="auto"/>
          </w:tcPr>
          <w:p w14:paraId="7D2CF8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0.8145</w:t>
            </w:r>
          </w:p>
        </w:tc>
        <w:tc>
          <w:tcPr>
            <w:tcW w:w="0" w:type="auto"/>
          </w:tcPr>
          <w:p w14:paraId="41560C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91 00</w:t>
            </w:r>
          </w:p>
        </w:tc>
        <w:tc>
          <w:tcPr>
            <w:tcW w:w="0" w:type="auto"/>
          </w:tcPr>
          <w:p w14:paraId="1D2ADF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0D95A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vinilpirolidona, vinil kaprolaktama i dimetilaminoetil metakrilata (CAS RN 102972-64-5) u čvrstom stanju ili kao vodena otopina,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75"/>
            </w:tblGrid>
            <w:tr w:rsidR="00BD2CAC" w14:paraId="0819AAD5" w14:textId="77777777" w:rsidTr="00FF0E1B">
              <w:tc>
                <w:tcPr>
                  <w:tcW w:w="0" w:type="auto"/>
                </w:tcPr>
                <w:p w14:paraId="7D643B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5E7776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27 % ili više, ali ne više od 33 % kopolimera,</w:t>
                  </w:r>
                </w:p>
              </w:tc>
            </w:tr>
            <w:tr w:rsidR="00BD2CAC" w14:paraId="22CA72D2" w14:textId="77777777" w:rsidTr="00FF0E1B">
              <w:tc>
                <w:tcPr>
                  <w:tcW w:w="0" w:type="auto"/>
                </w:tcPr>
                <w:p w14:paraId="5BBB73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45834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ne više od 1,5 % etanola (CAS RN 64-17-5)</w:t>
                  </w:r>
                </w:p>
              </w:tc>
            </w:tr>
            <w:tr w:rsidR="00BD2CAC" w14:paraId="2F7A01A5" w14:textId="77777777" w:rsidTr="00FF0E1B">
              <w:tc>
                <w:tcPr>
                  <w:tcW w:w="0" w:type="auto"/>
                </w:tcPr>
                <w:p w14:paraId="4BA399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564A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najviše 1 % konzervansa</w:t>
                  </w:r>
                </w:p>
              </w:tc>
            </w:tr>
          </w:tbl>
          <w:p w14:paraId="769DD3C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FD28C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602E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DCD0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FE4A2FF" w14:textId="77777777" w:rsidTr="00FF0E1B">
        <w:trPr>
          <w:cantSplit/>
        </w:trPr>
        <w:tc>
          <w:tcPr>
            <w:tcW w:w="0" w:type="auto"/>
          </w:tcPr>
          <w:p w14:paraId="2B11A9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0.8138</w:t>
            </w:r>
          </w:p>
        </w:tc>
        <w:tc>
          <w:tcPr>
            <w:tcW w:w="0" w:type="auto"/>
          </w:tcPr>
          <w:p w14:paraId="5F993B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91 00</w:t>
            </w:r>
          </w:p>
        </w:tc>
        <w:tc>
          <w:tcPr>
            <w:tcW w:w="0" w:type="auto"/>
          </w:tcPr>
          <w:p w14:paraId="147F1F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BF6FD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03F309C" w14:textId="77777777" w:rsidTr="00FF0E1B">
              <w:tc>
                <w:tcPr>
                  <w:tcW w:w="0" w:type="auto"/>
                </w:tcPr>
                <w:p w14:paraId="7D61BD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9FBD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kopolimera vinil kaprolaktama, vinil pirolidona, N,N-dimetilaminopropil metakrilamida i 3-(metakriloilamin)propillaurildimetilamonijeva klorida (CAS RN 748809-45-2) od 25 % ili više, ali ne više od 35 %</w:t>
                  </w:r>
                </w:p>
              </w:tc>
            </w:tr>
            <w:tr w:rsidR="00BD2CAC" w14:paraId="41361D68" w14:textId="77777777" w:rsidTr="00FF0E1B">
              <w:tc>
                <w:tcPr>
                  <w:tcW w:w="0" w:type="auto"/>
                </w:tcPr>
                <w:p w14:paraId="4338C3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C0A9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etanola (CAS RN 64-17-5) od 10 % ili više, ali ne više od 16 %, neovisno je li denaturiran tert-butil alkoholom (CAS RN 75-65-0) i/ili denatonijevim benzoatom (CAS RN 3734 – 33 – 6) ili ne</w:t>
                  </w:r>
                </w:p>
              </w:tc>
            </w:tr>
          </w:tbl>
          <w:p w14:paraId="5412F0D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5ADCA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4D20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D4B9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177EBEE" w14:textId="77777777" w:rsidTr="00FF0E1B">
        <w:trPr>
          <w:cantSplit/>
        </w:trPr>
        <w:tc>
          <w:tcPr>
            <w:tcW w:w="0" w:type="auto"/>
          </w:tcPr>
          <w:p w14:paraId="014E1F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0.8139</w:t>
            </w:r>
          </w:p>
        </w:tc>
        <w:tc>
          <w:tcPr>
            <w:tcW w:w="0" w:type="auto"/>
          </w:tcPr>
          <w:p w14:paraId="2D27BF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91 00</w:t>
            </w:r>
          </w:p>
        </w:tc>
        <w:tc>
          <w:tcPr>
            <w:tcW w:w="0" w:type="auto"/>
          </w:tcPr>
          <w:p w14:paraId="68FD1AA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0F5A5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vinilpirolidona, akrilne kiseline i dodecil metakrilata (CAS RN 83120-95-0)</w:t>
            </w:r>
          </w:p>
        </w:tc>
        <w:tc>
          <w:tcPr>
            <w:tcW w:w="0" w:type="auto"/>
          </w:tcPr>
          <w:p w14:paraId="7AE45D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E07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D60B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C20286A" w14:textId="77777777" w:rsidTr="00FF0E1B">
        <w:trPr>
          <w:cantSplit/>
        </w:trPr>
        <w:tc>
          <w:tcPr>
            <w:tcW w:w="0" w:type="auto"/>
          </w:tcPr>
          <w:p w14:paraId="30A2EB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0.3283</w:t>
            </w:r>
          </w:p>
        </w:tc>
        <w:tc>
          <w:tcPr>
            <w:tcW w:w="0" w:type="auto"/>
          </w:tcPr>
          <w:p w14:paraId="753E83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 w14:paraId="7A5704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77628B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Heksadecilirani ili eikosilirani polivinilpirolidon</w:t>
            </w:r>
          </w:p>
        </w:tc>
        <w:tc>
          <w:tcPr>
            <w:tcW w:w="0" w:type="auto"/>
          </w:tcPr>
          <w:p w14:paraId="1A86A3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3E04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3DF6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82B64BE" w14:textId="77777777" w:rsidTr="00FF0E1B">
        <w:trPr>
          <w:cantSplit/>
        </w:trPr>
        <w:tc>
          <w:tcPr>
            <w:tcW w:w="0" w:type="auto"/>
          </w:tcPr>
          <w:p w14:paraId="78BB6F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0.2880</w:t>
            </w:r>
          </w:p>
        </w:tc>
        <w:tc>
          <w:tcPr>
            <w:tcW w:w="0" w:type="auto"/>
          </w:tcPr>
          <w:p w14:paraId="49ABD1D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 w14:paraId="5F9E38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</w:tcPr>
          <w:p w14:paraId="53FB37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Polimer vinil formala, u jednome od oblika navedenih u napomeni 6 (b) uz poglavlje 39, s masenim prosjekom molekulske mase (Mw) 25.000 ili većim, ali ne većim od 150.000, koji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36FF7DF" w14:textId="77777777" w:rsidTr="00FF0E1B">
              <w:tc>
                <w:tcPr>
                  <w:tcW w:w="0" w:type="auto"/>
                </w:tcPr>
                <w:p w14:paraId="678C8A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A0C3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631FE5">
                    <w:rPr>
                      <w:noProof/>
                      <w:lang w:val="fr-FR"/>
                    </w:rPr>
                    <w:t>9,5 mas. % ili više, ali ne više od 13 mas. </w:t>
                  </w:r>
                  <w:r>
                    <w:rPr>
                      <w:noProof/>
                    </w:rPr>
                    <w:t>% acetilnih skupina izraženih kao vinil acetat i</w:t>
                  </w:r>
                </w:p>
              </w:tc>
            </w:tr>
            <w:tr w:rsidR="00BD2CAC" w14:paraId="1FF797BE" w14:textId="77777777" w:rsidTr="00FF0E1B">
              <w:tc>
                <w:tcPr>
                  <w:tcW w:w="0" w:type="auto"/>
                </w:tcPr>
                <w:p w14:paraId="0984FC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DC856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5 mas. % ili više, ali ne više od 6,5 mas. % hidroksilnih skupina izraženih kao vinil alkohol</w:t>
                  </w:r>
                </w:p>
              </w:tc>
            </w:tr>
          </w:tbl>
          <w:p w14:paraId="78851223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2415B8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5FA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76DD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065EB4" w14:textId="77777777" w:rsidTr="00FF0E1B">
        <w:trPr>
          <w:cantSplit/>
        </w:trPr>
        <w:tc>
          <w:tcPr>
            <w:tcW w:w="0" w:type="auto"/>
          </w:tcPr>
          <w:p w14:paraId="63C4C2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0.3282</w:t>
            </w:r>
          </w:p>
        </w:tc>
        <w:tc>
          <w:tcPr>
            <w:tcW w:w="0" w:type="auto"/>
          </w:tcPr>
          <w:p w14:paraId="0E782D7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 w14:paraId="3374D66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</w:tcPr>
          <w:p w14:paraId="2451A1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Povidon (INN)-jod (CAS RN 25655-41-8)</w:t>
            </w:r>
          </w:p>
        </w:tc>
        <w:tc>
          <w:tcPr>
            <w:tcW w:w="0" w:type="auto"/>
          </w:tcPr>
          <w:p w14:paraId="6ABEEF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F6BD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D15D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0F6201" w14:textId="77777777" w:rsidTr="00FF0E1B">
        <w:trPr>
          <w:cantSplit/>
        </w:trPr>
        <w:tc>
          <w:tcPr>
            <w:tcW w:w="0" w:type="auto"/>
          </w:tcPr>
          <w:p w14:paraId="0F6BCB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0.3278</w:t>
            </w:r>
          </w:p>
        </w:tc>
        <w:tc>
          <w:tcPr>
            <w:tcW w:w="0" w:type="auto"/>
          </w:tcPr>
          <w:p w14:paraId="356E8C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 w14:paraId="6D1EF1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98</w:t>
            </w:r>
          </w:p>
        </w:tc>
        <w:tc>
          <w:tcPr>
            <w:tcW w:w="0" w:type="auto"/>
          </w:tcPr>
          <w:p w14:paraId="572146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Poli(vinil pirolidon), djelomično supstituiran skupinama triakontila, sa sadržajem skupina triakontila 78 mas. % ili većim, ali ne većim od 82 mas. % </w:t>
            </w:r>
          </w:p>
        </w:tc>
        <w:tc>
          <w:tcPr>
            <w:tcW w:w="0" w:type="auto"/>
          </w:tcPr>
          <w:p w14:paraId="32A157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B059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2566F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6E15013" w14:textId="77777777" w:rsidTr="00FF0E1B">
        <w:trPr>
          <w:cantSplit/>
        </w:trPr>
        <w:tc>
          <w:tcPr>
            <w:tcW w:w="0" w:type="auto"/>
          </w:tcPr>
          <w:p w14:paraId="5E2FBB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0.3276</w:t>
            </w:r>
          </w:p>
        </w:tc>
        <w:tc>
          <w:tcPr>
            <w:tcW w:w="0" w:type="auto"/>
          </w:tcPr>
          <w:p w14:paraId="682695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3906 90 60</w:t>
            </w:r>
          </w:p>
        </w:tc>
        <w:tc>
          <w:tcPr>
            <w:tcW w:w="0" w:type="auto"/>
          </w:tcPr>
          <w:p w14:paraId="2B550FA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94781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metil akrilata s etilenom i monomerom, koji kao supstituent sadrži neterminalnu karboksilnu skupinu, koji sadrži 50 mas. % ili više metil akrilata, neovisno je li vezan sa silicijevim dioksidom ili ne</w:t>
            </w:r>
          </w:p>
        </w:tc>
        <w:tc>
          <w:tcPr>
            <w:tcW w:w="0" w:type="auto"/>
          </w:tcPr>
          <w:p w14:paraId="4738EA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9B37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B41D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ACFAB9D" w14:textId="77777777" w:rsidTr="00FF0E1B">
        <w:trPr>
          <w:cantSplit/>
        </w:trPr>
        <w:tc>
          <w:tcPr>
            <w:tcW w:w="0" w:type="auto"/>
          </w:tcPr>
          <w:p w14:paraId="3CC9D7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0.7347</w:t>
            </w:r>
          </w:p>
        </w:tc>
        <w:tc>
          <w:tcPr>
            <w:tcW w:w="0" w:type="auto"/>
          </w:tcPr>
          <w:p w14:paraId="2665A09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23CD6B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1A9A9B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metilmetakrilata, butilakrilata, glicidil metakrilata i stirena (CAS RN 37953-21-2), s ekvivalentom epoksidne mase ne većim od 500, u obliku mljevenih ljuskica s česticama ne većim od 1 cm</w:t>
            </w:r>
          </w:p>
        </w:tc>
        <w:tc>
          <w:tcPr>
            <w:tcW w:w="0" w:type="auto"/>
          </w:tcPr>
          <w:p w14:paraId="385E9D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C6CC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8FDA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BB448F1" w14:textId="77777777" w:rsidTr="00FF0E1B">
        <w:trPr>
          <w:cantSplit/>
        </w:trPr>
        <w:tc>
          <w:tcPr>
            <w:tcW w:w="0" w:type="auto"/>
          </w:tcPr>
          <w:p w14:paraId="0BF792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0.6672</w:t>
            </w:r>
          </w:p>
        </w:tc>
        <w:tc>
          <w:tcPr>
            <w:tcW w:w="0" w:type="auto"/>
          </w:tcPr>
          <w:p w14:paraId="33B1C6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4613AA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7B927C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butil akrilata i alkil metakrilata tipa jezgra-ljuska, veličine čestica 5 µm ili više, ali ne više od 10 µm</w:t>
            </w:r>
          </w:p>
        </w:tc>
        <w:tc>
          <w:tcPr>
            <w:tcW w:w="0" w:type="auto"/>
          </w:tcPr>
          <w:p w14:paraId="3DC4F1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83DF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206A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548F873" w14:textId="77777777" w:rsidTr="00FF0E1B">
        <w:trPr>
          <w:cantSplit/>
        </w:trPr>
        <w:tc>
          <w:tcPr>
            <w:tcW w:w="0" w:type="auto"/>
          </w:tcPr>
          <w:p w14:paraId="2E5F1C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0.6663</w:t>
            </w:r>
          </w:p>
        </w:tc>
        <w:tc>
          <w:tcPr>
            <w:tcW w:w="0" w:type="auto"/>
          </w:tcPr>
          <w:p w14:paraId="11DF758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44AC8C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2A8C01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trimetilolpropan trimetakrilata i metil metakrilata (CAS RN 28931-67-1) u obliku mikrokuglica prosječnog promjera 3 µm</w:t>
            </w:r>
          </w:p>
        </w:tc>
        <w:tc>
          <w:tcPr>
            <w:tcW w:w="0" w:type="auto"/>
          </w:tcPr>
          <w:p w14:paraId="5820B9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764E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BC13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8B5F5DA" w14:textId="77777777" w:rsidTr="00FF0E1B">
        <w:trPr>
          <w:cantSplit/>
        </w:trPr>
        <w:tc>
          <w:tcPr>
            <w:tcW w:w="0" w:type="auto"/>
          </w:tcPr>
          <w:p w14:paraId="0B7037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0.7125</w:t>
            </w:r>
          </w:p>
        </w:tc>
        <w:tc>
          <w:tcPr>
            <w:tcW w:w="0" w:type="auto"/>
          </w:tcPr>
          <w:p w14:paraId="6AFFE7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766C4B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3A42D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metakrilnih estera,  butilakrilata i cikličkih dimetilsiloksana (CAS RN 143106-82-5)</w:t>
            </w:r>
          </w:p>
        </w:tc>
        <w:tc>
          <w:tcPr>
            <w:tcW w:w="0" w:type="auto"/>
          </w:tcPr>
          <w:p w14:paraId="3C6D56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A6CB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E4C0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9E1CAF7" w14:textId="77777777" w:rsidTr="00FF0E1B">
        <w:trPr>
          <w:cantSplit/>
        </w:trPr>
        <w:tc>
          <w:tcPr>
            <w:tcW w:w="0" w:type="auto"/>
          </w:tcPr>
          <w:p w14:paraId="07A57C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0.2886</w:t>
            </w:r>
          </w:p>
        </w:tc>
        <w:tc>
          <w:tcPr>
            <w:tcW w:w="0" w:type="auto"/>
          </w:tcPr>
          <w:p w14:paraId="72986A0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5C27D55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F3187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Polimeri estera akrilne kiseline s jednim ili više sljedećih monomera u lancu: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33"/>
            </w:tblGrid>
            <w:tr w:rsidR="00BD2CAC" w14:paraId="432AAAF0" w14:textId="77777777" w:rsidTr="00FF0E1B">
              <w:tc>
                <w:tcPr>
                  <w:tcW w:w="0" w:type="auto"/>
                </w:tcPr>
                <w:p w14:paraId="2A182E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B191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klormetil vinil eterom,</w:t>
                  </w:r>
                </w:p>
              </w:tc>
            </w:tr>
            <w:tr w:rsidR="00BD2CAC" w14:paraId="55F54440" w14:textId="77777777" w:rsidTr="00FF0E1B">
              <w:tc>
                <w:tcPr>
                  <w:tcW w:w="0" w:type="auto"/>
                </w:tcPr>
                <w:p w14:paraId="56ECA0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E22D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kloretil vinil eterom,</w:t>
                  </w:r>
                </w:p>
              </w:tc>
            </w:tr>
            <w:tr w:rsidR="00BD2CAC" w14:paraId="519B4D45" w14:textId="77777777" w:rsidTr="00FF0E1B">
              <w:tc>
                <w:tcPr>
                  <w:tcW w:w="0" w:type="auto"/>
                </w:tcPr>
                <w:p w14:paraId="3D4838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9AF4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klormetilstirenom,</w:t>
                  </w:r>
                </w:p>
              </w:tc>
            </w:tr>
            <w:tr w:rsidR="00BD2CAC" w14:paraId="2E154EA1" w14:textId="77777777" w:rsidTr="00FF0E1B">
              <w:tc>
                <w:tcPr>
                  <w:tcW w:w="0" w:type="auto"/>
                </w:tcPr>
                <w:p w14:paraId="4DF030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7BAF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vinil kloracetatom,</w:t>
                  </w:r>
                </w:p>
              </w:tc>
            </w:tr>
            <w:tr w:rsidR="00BD2CAC" w14:paraId="19839ABF" w14:textId="77777777" w:rsidTr="00FF0E1B">
              <w:tc>
                <w:tcPr>
                  <w:tcW w:w="0" w:type="auto"/>
                </w:tcPr>
                <w:p w14:paraId="02763E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4B36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metakrilnom kiselinom,</w:t>
                  </w:r>
                </w:p>
              </w:tc>
            </w:tr>
            <w:tr w:rsidR="00BD2CAC" w14:paraId="1EF69D17" w14:textId="77777777" w:rsidTr="00FF0E1B">
              <w:tc>
                <w:tcPr>
                  <w:tcW w:w="0" w:type="auto"/>
                </w:tcPr>
                <w:p w14:paraId="68D444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4869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monobutilnim esterom butenske dikiseline,</w:t>
                  </w:r>
                </w:p>
              </w:tc>
            </w:tr>
            <w:tr w:rsidR="00BD2CAC" w14:paraId="2230D1E7" w14:textId="77777777" w:rsidTr="00FF0E1B">
              <w:tc>
                <w:tcPr>
                  <w:tcW w:w="0" w:type="auto"/>
                </w:tcPr>
                <w:p w14:paraId="75F53D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4019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monocikloheksilnim esterom butenske dikiseline,</w:t>
                  </w:r>
                </w:p>
              </w:tc>
            </w:tr>
          </w:tbl>
          <w:p w14:paraId="45F155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koji sadržavaju ne više od 5 % masenog udjela svake od monomernih jedinica</w:t>
            </w:r>
          </w:p>
        </w:tc>
        <w:tc>
          <w:tcPr>
            <w:tcW w:w="0" w:type="auto"/>
          </w:tcPr>
          <w:p w14:paraId="565A73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0170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3449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EB2D7A" w14:textId="77777777" w:rsidTr="00FF0E1B">
        <w:trPr>
          <w:cantSplit/>
        </w:trPr>
        <w:tc>
          <w:tcPr>
            <w:tcW w:w="0" w:type="auto"/>
          </w:tcPr>
          <w:p w14:paraId="063415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0.8579</w:t>
            </w:r>
          </w:p>
        </w:tc>
        <w:tc>
          <w:tcPr>
            <w:tcW w:w="0" w:type="auto"/>
          </w:tcPr>
          <w:p w14:paraId="171C9E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400922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397936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polimera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98D0614" w14:textId="77777777" w:rsidTr="00FF0E1B">
              <w:tc>
                <w:tcPr>
                  <w:tcW w:w="0" w:type="auto"/>
                </w:tcPr>
                <w:p w14:paraId="7A33C8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8E1A2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poliakrilamida (CAS RN 9003-05-8) 77 % ili većim, ali ne većim od 81 %</w:t>
                  </w:r>
                </w:p>
              </w:tc>
            </w:tr>
            <w:tr w:rsidR="00BD2CAC" w14:paraId="5E35B99F" w14:textId="77777777" w:rsidTr="00FF0E1B">
              <w:tc>
                <w:tcPr>
                  <w:tcW w:w="0" w:type="auto"/>
                </w:tcPr>
                <w:p w14:paraId="322F1F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E7DDD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polietilen glicola (CAS RN 25322-68-3) 18 % ili većim, ali ne većim od 21 %,</w:t>
                  </w:r>
                </w:p>
              </w:tc>
            </w:tr>
          </w:tbl>
          <w:p w14:paraId="4E1EFE06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160410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F18D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D8A2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0267B25" w14:textId="77777777" w:rsidTr="00FF0E1B">
        <w:trPr>
          <w:cantSplit/>
        </w:trPr>
        <w:tc>
          <w:tcPr>
            <w:tcW w:w="0" w:type="auto"/>
          </w:tcPr>
          <w:p w14:paraId="7F3C7D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0.7499</w:t>
            </w:r>
          </w:p>
        </w:tc>
        <w:tc>
          <w:tcPr>
            <w:tcW w:w="0" w:type="auto"/>
          </w:tcPr>
          <w:p w14:paraId="4EA101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11CF83F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106A1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disperzija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D13FB19" w14:textId="77777777" w:rsidTr="00FF0E1B">
              <w:tc>
                <w:tcPr>
                  <w:tcW w:w="0" w:type="auto"/>
                </w:tcPr>
                <w:p w14:paraId="566129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8BFA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etanola većim od 10 %, ali ne većim od 15 % i</w:t>
                  </w:r>
                </w:p>
              </w:tc>
            </w:tr>
            <w:tr w:rsidR="00BD2CAC" w14:paraId="5D3FA667" w14:textId="77777777" w:rsidTr="00FF0E1B">
              <w:tc>
                <w:tcPr>
                  <w:tcW w:w="0" w:type="auto"/>
                </w:tcPr>
                <w:p w14:paraId="6294C8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DA99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reakcijskog produkta poli(epoksialkilmetakrilat-co-divinilbenzena) s derivatom glicerola većim od 7 %, ali ne većim od 11 %</w:t>
                  </w:r>
                </w:p>
              </w:tc>
            </w:tr>
          </w:tbl>
          <w:p w14:paraId="6DDFB4A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A2169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D5FB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0FB8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28BC9A" w14:textId="77777777" w:rsidTr="00FF0E1B">
        <w:trPr>
          <w:cantSplit/>
        </w:trPr>
        <w:tc>
          <w:tcPr>
            <w:tcW w:w="0" w:type="auto"/>
          </w:tcPr>
          <w:p w14:paraId="2F4EF0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0.6425</w:t>
            </w:r>
          </w:p>
        </w:tc>
        <w:tc>
          <w:tcPr>
            <w:tcW w:w="0" w:type="auto"/>
          </w:tcPr>
          <w:p w14:paraId="025D7E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 w14:paraId="57C2D8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68ED8F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AB8F541" w14:textId="77777777" w:rsidTr="00FF0E1B">
              <w:tc>
                <w:tcPr>
                  <w:tcW w:w="0" w:type="auto"/>
                </w:tcPr>
                <w:p w14:paraId="7C9695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E8D8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33 % ili više, ali ne više od 37 % kopolimera butil-metakrilata i metakrilne kiseline,</w:t>
                  </w:r>
                </w:p>
              </w:tc>
            </w:tr>
            <w:tr w:rsidR="00BD2CAC" w14:paraId="0A6BCEA3" w14:textId="77777777" w:rsidTr="00FF0E1B">
              <w:tc>
                <w:tcPr>
                  <w:tcW w:w="0" w:type="auto"/>
                </w:tcPr>
                <w:p w14:paraId="24A5BB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14CF9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24 % ili više, ali ne više od 28 % propilen-glikolai</w:t>
                  </w:r>
                </w:p>
              </w:tc>
            </w:tr>
            <w:tr w:rsidR="00BD2CAC" w14:paraId="19450472" w14:textId="77777777" w:rsidTr="00FF0E1B">
              <w:tc>
                <w:tcPr>
                  <w:tcW w:w="0" w:type="auto"/>
                </w:tcPr>
                <w:p w14:paraId="64E2F8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5DF32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37 % ili više, ali ne više od 41 % vode</w:t>
                  </w:r>
                </w:p>
              </w:tc>
            </w:tr>
          </w:tbl>
          <w:p w14:paraId="07C83999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27564E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027C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76C3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3EB191D" w14:textId="77777777" w:rsidTr="00FF0E1B">
        <w:trPr>
          <w:cantSplit/>
        </w:trPr>
        <w:tc>
          <w:tcPr>
            <w:tcW w:w="0" w:type="auto"/>
          </w:tcPr>
          <w:p w14:paraId="73D844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0.3272</w:t>
            </w:r>
          </w:p>
        </w:tc>
        <w:tc>
          <w:tcPr>
            <w:tcW w:w="0" w:type="auto"/>
          </w:tcPr>
          <w:p w14:paraId="4ABD33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11</w:t>
            </w:r>
          </w:p>
        </w:tc>
        <w:tc>
          <w:tcPr>
            <w:tcW w:w="0" w:type="auto"/>
          </w:tcPr>
          <w:p w14:paraId="5775CF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DA8D0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Poli(etilen oksid), s brojčanim prosjekom molekulske mase (Mn) 100.000 ili većim </w:t>
            </w:r>
          </w:p>
        </w:tc>
        <w:tc>
          <w:tcPr>
            <w:tcW w:w="0" w:type="auto"/>
          </w:tcPr>
          <w:p w14:paraId="3056B4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69B4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3629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8BF39B1" w14:textId="77777777" w:rsidTr="00FF0E1B">
        <w:trPr>
          <w:cantSplit/>
        </w:trPr>
        <w:tc>
          <w:tcPr>
            <w:tcW w:w="0" w:type="auto"/>
          </w:tcPr>
          <w:p w14:paraId="5D2F39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0.4378</w:t>
            </w:r>
          </w:p>
        </w:tc>
        <w:tc>
          <w:tcPr>
            <w:tcW w:w="0" w:type="auto"/>
          </w:tcPr>
          <w:p w14:paraId="77CC96D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11</w:t>
            </w:r>
          </w:p>
        </w:tc>
        <w:tc>
          <w:tcPr>
            <w:tcW w:w="0" w:type="auto"/>
          </w:tcPr>
          <w:p w14:paraId="7EC302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A543C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Bis[metoksipoli[etilenglikol)]-maleimidopropionamid, kemijski modificiran lizinom, s brojčanim prosjekom molekulske mase (Mn) 40.000 </w:t>
            </w:r>
          </w:p>
        </w:tc>
        <w:tc>
          <w:tcPr>
            <w:tcW w:w="0" w:type="auto"/>
          </w:tcPr>
          <w:p w14:paraId="2C90A5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2DC7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4A9E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2CC6F60" w14:textId="77777777" w:rsidTr="00FF0E1B">
        <w:trPr>
          <w:cantSplit/>
        </w:trPr>
        <w:tc>
          <w:tcPr>
            <w:tcW w:w="0" w:type="auto"/>
          </w:tcPr>
          <w:p w14:paraId="0B152E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0.7532</w:t>
            </w:r>
          </w:p>
        </w:tc>
        <w:tc>
          <w:tcPr>
            <w:tcW w:w="0" w:type="auto"/>
          </w:tcPr>
          <w:p w14:paraId="46A46C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20</w:t>
            </w:r>
          </w:p>
        </w:tc>
        <w:tc>
          <w:tcPr>
            <w:tcW w:w="0" w:type="auto"/>
          </w:tcPr>
          <w:p w14:paraId="2CD1892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7D88A9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F2BECEB" w14:textId="77777777" w:rsidTr="00FF0E1B">
              <w:tc>
                <w:tcPr>
                  <w:tcW w:w="0" w:type="auto"/>
                </w:tcPr>
                <w:p w14:paraId="7EE867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E34DC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5 %, ali ne većim od 15 % kopolimera glicerola, propilen-oksida i etilen-oksida (CAS RN 9082-00-2) te</w:t>
                  </w:r>
                </w:p>
              </w:tc>
            </w:tr>
            <w:tr w:rsidR="00BD2CAC" w14:paraId="45A42784" w14:textId="77777777" w:rsidTr="00FF0E1B">
              <w:tc>
                <w:tcPr>
                  <w:tcW w:w="0" w:type="auto"/>
                </w:tcPr>
                <w:p w14:paraId="232C9F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E191D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85 %, ali ne većim od 95 % kopolimera saharoze, propilen-oksida i etilen-oksida (CAS RN 26301-10-0)</w:t>
                  </w:r>
                </w:p>
              </w:tc>
            </w:tr>
          </w:tbl>
          <w:p w14:paraId="458CC0F5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43D344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0554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944F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DC4D7D4" w14:textId="77777777" w:rsidTr="00FF0E1B">
        <w:trPr>
          <w:cantSplit/>
        </w:trPr>
        <w:tc>
          <w:tcPr>
            <w:tcW w:w="0" w:type="auto"/>
          </w:tcPr>
          <w:p w14:paraId="27D99C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0.4013</w:t>
            </w:r>
          </w:p>
        </w:tc>
        <w:tc>
          <w:tcPr>
            <w:tcW w:w="0" w:type="auto"/>
          </w:tcPr>
          <w:p w14:paraId="62429C0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29 20</w:t>
            </w:r>
          </w:p>
        </w:tc>
        <w:tc>
          <w:tcPr>
            <w:tcW w:w="0" w:type="auto"/>
          </w:tcPr>
          <w:p w14:paraId="306834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8B2CD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tetrahidrofurana i tetrahidro-3-metilfurana (CAS RN 38640-26-5) s brojčanim prosjekom molekulskih masa (Mn) 900 ili većim, ali ne većim od 3 600</w:t>
            </w:r>
          </w:p>
        </w:tc>
        <w:tc>
          <w:tcPr>
            <w:tcW w:w="0" w:type="auto"/>
          </w:tcPr>
          <w:p w14:paraId="6E7B8C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D619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9B1D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E491DE6" w14:textId="77777777" w:rsidTr="00FF0E1B">
        <w:trPr>
          <w:cantSplit/>
        </w:trPr>
        <w:tc>
          <w:tcPr>
            <w:tcW w:w="0" w:type="auto"/>
          </w:tcPr>
          <w:p w14:paraId="0398DC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0.6351</w:t>
            </w:r>
          </w:p>
        </w:tc>
        <w:tc>
          <w:tcPr>
            <w:tcW w:w="0" w:type="auto"/>
          </w:tcPr>
          <w:p w14:paraId="1A491C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20</w:t>
            </w:r>
          </w:p>
        </w:tc>
        <w:tc>
          <w:tcPr>
            <w:tcW w:w="0" w:type="auto"/>
          </w:tcPr>
          <w:p w14:paraId="01E34E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8437C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Poli(</w:t>
            </w:r>
            <w:r>
              <w:rPr>
                <w:i/>
                <w:iCs/>
                <w:noProof/>
              </w:rPr>
              <w:t>p</w:t>
            </w:r>
            <w:r>
              <w:rPr>
                <w:noProof/>
              </w:rPr>
              <w:t>-fenilen oksid) u obliku praha: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4A7C4EA" w14:textId="77777777" w:rsidTr="00FF0E1B">
              <w:tc>
                <w:tcPr>
                  <w:tcW w:w="0" w:type="auto"/>
                </w:tcPr>
                <w:p w14:paraId="1FFA75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7800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temperature staklastog prijelaza 210 °C ili više,</w:t>
                  </w:r>
                </w:p>
              </w:tc>
            </w:tr>
            <w:tr w:rsidR="00BD2CAC" w14:paraId="7458ED89" w14:textId="77777777" w:rsidTr="00FF0E1B">
              <w:tc>
                <w:tcPr>
                  <w:tcW w:w="0" w:type="auto"/>
                </w:tcPr>
                <w:p w14:paraId="533A05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EA089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prosječne molekularne mase (Mw) 35 000 ili više, ali ne više od 80 000,</w:t>
                  </w:r>
                </w:p>
              </w:tc>
            </w:tr>
            <w:tr w:rsidR="00BD2CAC" w14:paraId="391BA0AD" w14:textId="77777777" w:rsidTr="00FF0E1B">
              <w:tc>
                <w:tcPr>
                  <w:tcW w:w="0" w:type="auto"/>
                </w:tcPr>
                <w:p w14:paraId="129D88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91EC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inherentne viskoznosti 0,2 dl/gram ili više, ali ne više od 0,6 dl/gram</w:t>
                  </w:r>
                </w:p>
              </w:tc>
            </w:tr>
          </w:tbl>
          <w:p w14:paraId="73EFD0A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224A5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F301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8221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181216" w14:textId="77777777" w:rsidTr="00FF0E1B">
        <w:trPr>
          <w:cantSplit/>
        </w:trPr>
        <w:tc>
          <w:tcPr>
            <w:tcW w:w="0" w:type="auto"/>
          </w:tcPr>
          <w:p w14:paraId="360CEF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0.7478</w:t>
            </w:r>
          </w:p>
        </w:tc>
        <w:tc>
          <w:tcPr>
            <w:tcW w:w="0" w:type="auto"/>
          </w:tcPr>
          <w:p w14:paraId="294AE2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99</w:t>
            </w:r>
          </w:p>
        </w:tc>
        <w:tc>
          <w:tcPr>
            <w:tcW w:w="0" w:type="auto"/>
          </w:tcPr>
          <w:p w14:paraId="38CDD2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B0F70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2,3-bis(metilpolioksietilen-oksi)-1[(3-maleimido-1-oksopropil)amino]propiloksi-propan (CAS RN 697278-30-1) s brojčanim prosjekom molekulske mase (Mn) od najmanje 20 kDa, neovisno o tome je li modificiran ili nije kemijskim sastojkom koji omogućuje povezivanje PEG-a i bjelančevine ili peptida</w:t>
            </w:r>
          </w:p>
        </w:tc>
        <w:tc>
          <w:tcPr>
            <w:tcW w:w="0" w:type="auto"/>
          </w:tcPr>
          <w:p w14:paraId="2A5DA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89C1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C657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A188871" w14:textId="77777777" w:rsidTr="00FF0E1B">
        <w:trPr>
          <w:cantSplit/>
        </w:trPr>
        <w:tc>
          <w:tcPr>
            <w:tcW w:w="0" w:type="auto"/>
          </w:tcPr>
          <w:p w14:paraId="2A7A93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0.2920</w:t>
            </w:r>
          </w:p>
        </w:tc>
        <w:tc>
          <w:tcPr>
            <w:tcW w:w="0" w:type="auto"/>
          </w:tcPr>
          <w:p w14:paraId="3B6E41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99</w:t>
            </w:r>
          </w:p>
        </w:tc>
        <w:tc>
          <w:tcPr>
            <w:tcW w:w="0" w:type="auto"/>
          </w:tcPr>
          <w:p w14:paraId="0FD1D9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0A065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Homopolimer 1-kloro-2,3-epoksipropana (epiklorohidrin)</w:t>
            </w:r>
          </w:p>
        </w:tc>
        <w:tc>
          <w:tcPr>
            <w:tcW w:w="0" w:type="auto"/>
          </w:tcPr>
          <w:p w14:paraId="245B2F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3F52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5D94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433ED39" w14:textId="77777777" w:rsidTr="00FF0E1B">
        <w:trPr>
          <w:cantSplit/>
        </w:trPr>
        <w:tc>
          <w:tcPr>
            <w:tcW w:w="0" w:type="auto"/>
          </w:tcPr>
          <w:p w14:paraId="5A3718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0.3269</w:t>
            </w:r>
          </w:p>
        </w:tc>
        <w:tc>
          <w:tcPr>
            <w:tcW w:w="0" w:type="auto"/>
          </w:tcPr>
          <w:p w14:paraId="0EC395E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99</w:t>
            </w:r>
          </w:p>
        </w:tc>
        <w:tc>
          <w:tcPr>
            <w:tcW w:w="0" w:type="auto"/>
          </w:tcPr>
          <w:p w14:paraId="0059E6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3FB0F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Kopolimer etilen oksida i propilen oksida, s aminopropilnim i metoksidnim krajnjim skupinama </w:t>
            </w:r>
          </w:p>
        </w:tc>
        <w:tc>
          <w:tcPr>
            <w:tcW w:w="0" w:type="auto"/>
          </w:tcPr>
          <w:p w14:paraId="2181B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8014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9B0C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C754ABA" w14:textId="77777777" w:rsidTr="00FF0E1B">
        <w:trPr>
          <w:cantSplit/>
        </w:trPr>
        <w:tc>
          <w:tcPr>
            <w:tcW w:w="0" w:type="auto"/>
          </w:tcPr>
          <w:p w14:paraId="572051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0.4536</w:t>
            </w:r>
          </w:p>
        </w:tc>
        <w:tc>
          <w:tcPr>
            <w:tcW w:w="0" w:type="auto"/>
          </w:tcPr>
          <w:p w14:paraId="0DF160E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99</w:t>
            </w:r>
          </w:p>
        </w:tc>
        <w:tc>
          <w:tcPr>
            <w:tcW w:w="0" w:type="auto"/>
          </w:tcPr>
          <w:p w14:paraId="0020558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37E69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Perfluoropolieter polimer s vinil-sililnom završnom skupinom ili mješavina dvije komponente koja se sastoji od iste vrste perfluoropolieter polimera s vinil-sililnom završnom skupinom kao glavnog sastojka</w:t>
            </w:r>
          </w:p>
        </w:tc>
        <w:tc>
          <w:tcPr>
            <w:tcW w:w="0" w:type="auto"/>
          </w:tcPr>
          <w:p w14:paraId="5393A9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E8AF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A358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F94FB8" w14:textId="77777777" w:rsidTr="00FF0E1B">
        <w:trPr>
          <w:cantSplit/>
        </w:trPr>
        <w:tc>
          <w:tcPr>
            <w:tcW w:w="0" w:type="auto"/>
          </w:tcPr>
          <w:p w14:paraId="3AC0AC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0.4546</w:t>
            </w:r>
          </w:p>
        </w:tc>
        <w:tc>
          <w:tcPr>
            <w:tcW w:w="0" w:type="auto"/>
          </w:tcPr>
          <w:p w14:paraId="0C9D9F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29 99</w:t>
            </w:r>
          </w:p>
        </w:tc>
        <w:tc>
          <w:tcPr>
            <w:tcW w:w="0" w:type="auto"/>
          </w:tcPr>
          <w:p w14:paraId="160528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5EF7CA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Sukcinimidil ester metoksi poli(etilen glikol)propionske kiseline, s brojčanim prosjekom molekulske mase (Mn) 5.000</w:t>
            </w:r>
          </w:p>
        </w:tc>
        <w:tc>
          <w:tcPr>
            <w:tcW w:w="0" w:type="auto"/>
          </w:tcPr>
          <w:p w14:paraId="6317B8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0BB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B168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AE3809" w14:textId="77777777" w:rsidTr="00FF0E1B">
        <w:trPr>
          <w:cantSplit/>
        </w:trPr>
        <w:tc>
          <w:tcPr>
            <w:tcW w:w="0" w:type="auto"/>
          </w:tcPr>
          <w:p w14:paraId="0C7412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0.5144</w:t>
            </w:r>
          </w:p>
        </w:tc>
        <w:tc>
          <w:tcPr>
            <w:tcW w:w="0" w:type="auto"/>
          </w:tcPr>
          <w:p w14:paraId="5BE525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29 99</w:t>
            </w:r>
          </w:p>
        </w:tc>
        <w:tc>
          <w:tcPr>
            <w:tcW w:w="0" w:type="auto"/>
          </w:tcPr>
          <w:p w14:paraId="00E7582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62E8D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Politetrametilen oksid di-p-aminobenzoat</w:t>
            </w:r>
          </w:p>
        </w:tc>
        <w:tc>
          <w:tcPr>
            <w:tcW w:w="0" w:type="auto"/>
          </w:tcPr>
          <w:p w14:paraId="02E878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6048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CA80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89581C1" w14:textId="77777777" w:rsidTr="00FF0E1B">
        <w:trPr>
          <w:cantSplit/>
        </w:trPr>
        <w:tc>
          <w:tcPr>
            <w:tcW w:w="0" w:type="auto"/>
          </w:tcPr>
          <w:p w14:paraId="1CA861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0.8491</w:t>
            </w:r>
          </w:p>
        </w:tc>
        <w:tc>
          <w:tcPr>
            <w:tcW w:w="0" w:type="auto"/>
          </w:tcPr>
          <w:p w14:paraId="02B50A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29 99</w:t>
            </w:r>
          </w:p>
        </w:tc>
        <w:tc>
          <w:tcPr>
            <w:tcW w:w="0" w:type="auto"/>
          </w:tcPr>
          <w:p w14:paraId="76604A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71442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Poli(oksi-1,4-fenilenoksi-1,4-fenilencarbonil-1,4-fenilen) (CAS RN 29658-26-2) s masenim udjelom aditiva ne većim od 35 %</w:t>
            </w:r>
          </w:p>
        </w:tc>
        <w:tc>
          <w:tcPr>
            <w:tcW w:w="0" w:type="auto"/>
          </w:tcPr>
          <w:p w14:paraId="0F5429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BDDB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AAEE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5E9A8CA" w14:textId="77777777" w:rsidTr="00FF0E1B">
        <w:trPr>
          <w:cantSplit/>
        </w:trPr>
        <w:tc>
          <w:tcPr>
            <w:tcW w:w="0" w:type="auto"/>
          </w:tcPr>
          <w:p w14:paraId="2A9FB2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0.6839</w:t>
            </w:r>
          </w:p>
        </w:tc>
        <w:tc>
          <w:tcPr>
            <w:tcW w:w="0" w:type="auto"/>
          </w:tcPr>
          <w:p w14:paraId="4B96E1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30 00</w:t>
            </w:r>
          </w:p>
        </w:tc>
        <w:tc>
          <w:tcPr>
            <w:tcW w:w="0" w:type="auto"/>
          </w:tcPr>
          <w:p w14:paraId="76487F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564FD4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Epoksidna smola, bez halogena,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626A64A" w14:textId="77777777" w:rsidTr="00FF0E1B">
              <w:tc>
                <w:tcPr>
                  <w:tcW w:w="0" w:type="auto"/>
                </w:tcPr>
                <w:p w14:paraId="4FA92F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91A2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fosfora većim od 2 % računano na temelju suhe tvari, kemijski vezane u epoksidnoj smoli,</w:t>
                  </w:r>
                </w:p>
              </w:tc>
            </w:tr>
            <w:tr w:rsidR="00BD2CAC" w14:paraId="4D680777" w14:textId="77777777" w:rsidTr="00FF0E1B">
              <w:tc>
                <w:tcPr>
                  <w:tcW w:w="0" w:type="auto"/>
                </w:tcPr>
                <w:p w14:paraId="43C651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3850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ne sadržava kloride koji hidroliziraju ili sadržava manje od 300 ppm klorida koji hidroliziraju i</w:t>
                  </w:r>
                </w:p>
              </w:tc>
            </w:tr>
            <w:tr w:rsidR="00BD2CAC" w14:paraId="59C2019A" w14:textId="77777777" w:rsidTr="00FF0E1B">
              <w:tc>
                <w:tcPr>
                  <w:tcW w:w="0" w:type="auto"/>
                </w:tcPr>
                <w:p w14:paraId="2AF3408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FECB1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koja sadržava otapalo</w:t>
                  </w:r>
                </w:p>
              </w:tc>
            </w:tr>
          </w:tbl>
          <w:p w14:paraId="02C45F65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upotrebu u proizvodnji preprega u listovima ili svicima vrste koja se rabi za proizvodnju tiskanih krugova</w:t>
            </w:r>
          </w:p>
          <w:p w14:paraId="428C4F20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BC469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14F8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860E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4AD69C6" w14:textId="77777777" w:rsidTr="00FF0E1B">
        <w:trPr>
          <w:cantSplit/>
        </w:trPr>
        <w:tc>
          <w:tcPr>
            <w:tcW w:w="0" w:type="auto"/>
          </w:tcPr>
          <w:p w14:paraId="1FFD3E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0.6840</w:t>
            </w:r>
          </w:p>
        </w:tc>
        <w:tc>
          <w:tcPr>
            <w:tcW w:w="0" w:type="auto"/>
          </w:tcPr>
          <w:p w14:paraId="51575F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30 00</w:t>
            </w:r>
          </w:p>
        </w:tc>
        <w:tc>
          <w:tcPr>
            <w:tcW w:w="0" w:type="auto"/>
          </w:tcPr>
          <w:p w14:paraId="1FE85B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006B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Epoksidna smola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1B79FEA" w14:textId="77777777" w:rsidTr="00FF0E1B">
              <w:tc>
                <w:tcPr>
                  <w:tcW w:w="0" w:type="auto"/>
                </w:tcPr>
                <w:p w14:paraId="0BBC0E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8782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broma od 21 % ili većim,</w:t>
                  </w:r>
                </w:p>
              </w:tc>
            </w:tr>
            <w:tr w:rsidR="00BD2CAC" w14:paraId="33756DA3" w14:textId="77777777" w:rsidTr="00FF0E1B">
              <w:tc>
                <w:tcPr>
                  <w:tcW w:w="0" w:type="auto"/>
                </w:tcPr>
                <w:p w14:paraId="4C7E7C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7145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ne sadržava kloride koji hidroliziraju ili sadržava manje od 500 ppm klorida koji hidroliziraju i</w:t>
                  </w:r>
                </w:p>
              </w:tc>
            </w:tr>
            <w:tr w:rsidR="00BD2CAC" w14:paraId="405B3ED6" w14:textId="77777777" w:rsidTr="00FF0E1B">
              <w:tc>
                <w:tcPr>
                  <w:tcW w:w="0" w:type="auto"/>
                </w:tcPr>
                <w:p w14:paraId="3AFBC2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659D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sadržava otapalo</w:t>
                  </w:r>
                </w:p>
              </w:tc>
            </w:tr>
          </w:tbl>
          <w:p w14:paraId="07866C3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AF13C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9BF3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E24C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4369D07" w14:textId="77777777" w:rsidTr="00FF0E1B">
        <w:trPr>
          <w:cantSplit/>
        </w:trPr>
        <w:tc>
          <w:tcPr>
            <w:tcW w:w="0" w:type="auto"/>
          </w:tcPr>
          <w:p w14:paraId="3BBFB6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0.2759</w:t>
            </w:r>
          </w:p>
        </w:tc>
        <w:tc>
          <w:tcPr>
            <w:tcW w:w="0" w:type="auto"/>
          </w:tcPr>
          <w:p w14:paraId="44D024D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30 00</w:t>
            </w:r>
          </w:p>
        </w:tc>
        <w:tc>
          <w:tcPr>
            <w:tcW w:w="0" w:type="auto"/>
          </w:tcPr>
          <w:p w14:paraId="002196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3A71D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Epoksidna smola, sa sadržajem silicijevog dioksida 70 mas. % ili većim, za kapsuliranje robe iz tarifnog broja 8504, 8533, 8535, 8536, 8541, 8542 ili 8548</w:t>
            </w:r>
          </w:p>
          <w:p w14:paraId="5D2260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AE104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7B8B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914C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478989E" w14:textId="77777777" w:rsidTr="00FF0E1B">
        <w:trPr>
          <w:cantSplit/>
        </w:trPr>
        <w:tc>
          <w:tcPr>
            <w:tcW w:w="0" w:type="auto"/>
          </w:tcPr>
          <w:p w14:paraId="5E32E0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0.7427</w:t>
            </w:r>
          </w:p>
        </w:tc>
        <w:tc>
          <w:tcPr>
            <w:tcW w:w="0" w:type="auto"/>
          </w:tcPr>
          <w:p w14:paraId="60E5CD7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30 00</w:t>
            </w:r>
          </w:p>
        </w:tc>
        <w:tc>
          <w:tcPr>
            <w:tcW w:w="0" w:type="auto"/>
          </w:tcPr>
          <w:p w14:paraId="6B0932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AD560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epoksidne smole (CAS RN 29690-82-2) i fenolne smole (CAS RN 9003-35-4) sa sljedećim masenim udjelima: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4AE1496" w14:textId="77777777" w:rsidTr="00FF0E1B">
              <w:tc>
                <w:tcPr>
                  <w:tcW w:w="0" w:type="auto"/>
                </w:tcPr>
                <w:p w14:paraId="46F61E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0973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65 % ili većim, ali ne većim od 75 % silicijeva dioksida (CAS RN 60676-86-0) i</w:t>
                  </w:r>
                </w:p>
              </w:tc>
            </w:tr>
            <w:tr w:rsidR="00BD2CAC" w14:paraId="7615539E" w14:textId="77777777" w:rsidTr="00FF0E1B">
              <w:tc>
                <w:tcPr>
                  <w:tcW w:w="0" w:type="auto"/>
                </w:tcPr>
                <w:p w14:paraId="0558A6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00AD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nepostojećim ili ne većim od 0,5 % ugljene čađe (CAS RN 1333-86-4)</w:t>
                  </w:r>
                </w:p>
              </w:tc>
            </w:tr>
          </w:tbl>
          <w:p w14:paraId="2B35C43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8B465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B795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F816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AC3C385" w14:textId="77777777" w:rsidTr="00FF0E1B">
        <w:trPr>
          <w:cantSplit/>
        </w:trPr>
        <w:tc>
          <w:tcPr>
            <w:tcW w:w="0" w:type="auto"/>
          </w:tcPr>
          <w:p w14:paraId="1183A3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0.2541</w:t>
            </w:r>
          </w:p>
        </w:tc>
        <w:tc>
          <w:tcPr>
            <w:tcW w:w="0" w:type="auto"/>
          </w:tcPr>
          <w:p w14:paraId="0213897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40 00</w:t>
            </w:r>
          </w:p>
        </w:tc>
        <w:tc>
          <w:tcPr>
            <w:tcW w:w="0" w:type="auto"/>
          </w:tcPr>
          <w:p w14:paraId="428D35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E58D3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Α-fenoksikarbonil-ω-fenoksipoli[oksi(2,6-dibromo-1,4-fenilen) izopropiliden(3,5-dibromo-1,4-fenilen)ooksikarbonil](CAS RN 94334-64-2)</w:t>
            </w:r>
          </w:p>
        </w:tc>
        <w:tc>
          <w:tcPr>
            <w:tcW w:w="0" w:type="auto"/>
          </w:tcPr>
          <w:p w14:paraId="70B8BE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7AFF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BA07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EE58A74" w14:textId="77777777" w:rsidTr="00FF0E1B">
        <w:trPr>
          <w:cantSplit/>
        </w:trPr>
        <w:tc>
          <w:tcPr>
            <w:tcW w:w="0" w:type="auto"/>
          </w:tcPr>
          <w:p w14:paraId="13308D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0.2564</w:t>
            </w:r>
          </w:p>
        </w:tc>
        <w:tc>
          <w:tcPr>
            <w:tcW w:w="0" w:type="auto"/>
          </w:tcPr>
          <w:p w14:paraId="48BE911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40 00</w:t>
            </w:r>
          </w:p>
        </w:tc>
        <w:tc>
          <w:tcPr>
            <w:tcW w:w="0" w:type="auto"/>
          </w:tcPr>
          <w:p w14:paraId="51D07E8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69338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Α-(2,4,6-tribromofenil)-ω-(2,4,6-tribromofenoksi)poli[oksi(2,6-dibromo-1,4-fenilen)izopropiliden(3,5-dibromo-1,4-fenilen)oksikarbonil] (CAS RN 71342-77-3)</w:t>
            </w:r>
          </w:p>
        </w:tc>
        <w:tc>
          <w:tcPr>
            <w:tcW w:w="0" w:type="auto"/>
          </w:tcPr>
          <w:p w14:paraId="18ED00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2A4D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F1AF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C5A272" w14:textId="77777777" w:rsidTr="00FF0E1B">
        <w:trPr>
          <w:cantSplit/>
        </w:trPr>
        <w:tc>
          <w:tcPr>
            <w:tcW w:w="0" w:type="auto"/>
          </w:tcPr>
          <w:p w14:paraId="36FD41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0.3263</w:t>
            </w:r>
          </w:p>
        </w:tc>
        <w:tc>
          <w:tcPr>
            <w:tcW w:w="0" w:type="auto"/>
          </w:tcPr>
          <w:p w14:paraId="2CBE49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69 00</w:t>
            </w:r>
          </w:p>
        </w:tc>
        <w:tc>
          <w:tcPr>
            <w:tcW w:w="0" w:type="auto"/>
          </w:tcPr>
          <w:p w14:paraId="1B1239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5412B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tereftalne kiseline i izoftalne kiseline s etilen glikolom, butan-1,4-diolom i heksan-1,6-diolom</w:t>
            </w:r>
          </w:p>
        </w:tc>
        <w:tc>
          <w:tcPr>
            <w:tcW w:w="0" w:type="auto"/>
          </w:tcPr>
          <w:p w14:paraId="503BCF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8C31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48AA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457206" w14:textId="77777777" w:rsidTr="00FF0E1B">
        <w:trPr>
          <w:cantSplit/>
        </w:trPr>
        <w:tc>
          <w:tcPr>
            <w:tcW w:w="0" w:type="auto"/>
          </w:tcPr>
          <w:p w14:paraId="68F5DA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0.2980</w:t>
            </w:r>
          </w:p>
        </w:tc>
        <w:tc>
          <w:tcPr>
            <w:tcW w:w="0" w:type="auto"/>
          </w:tcPr>
          <w:p w14:paraId="3AD456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3907 70 00</w:t>
            </w:r>
          </w:p>
        </w:tc>
        <w:tc>
          <w:tcPr>
            <w:tcW w:w="0" w:type="auto"/>
          </w:tcPr>
          <w:p w14:paraId="7EF9EE6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53CF1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Poli(mliječna kiselina)</w:t>
            </w:r>
          </w:p>
        </w:tc>
        <w:tc>
          <w:tcPr>
            <w:tcW w:w="0" w:type="auto"/>
          </w:tcPr>
          <w:p w14:paraId="1DFAC8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F6C7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46CD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0E37C0C" w14:textId="77777777" w:rsidTr="00FF0E1B">
        <w:trPr>
          <w:cantSplit/>
        </w:trPr>
        <w:tc>
          <w:tcPr>
            <w:tcW w:w="0" w:type="auto"/>
          </w:tcPr>
          <w:p w14:paraId="5C342C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0.2918</w:t>
            </w:r>
          </w:p>
        </w:tc>
        <w:tc>
          <w:tcPr>
            <w:tcW w:w="0" w:type="auto"/>
          </w:tcPr>
          <w:p w14:paraId="58A44E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91 90</w:t>
            </w:r>
          </w:p>
        </w:tc>
        <w:tc>
          <w:tcPr>
            <w:tcW w:w="0" w:type="auto"/>
          </w:tcPr>
          <w:p w14:paraId="32711F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8E03D00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Dialil ftalat prepolimer, u obliku Praha</w:t>
            </w:r>
          </w:p>
        </w:tc>
        <w:tc>
          <w:tcPr>
            <w:tcW w:w="0" w:type="auto"/>
          </w:tcPr>
          <w:p w14:paraId="0D90E9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49F0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9338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23B7C4A" w14:textId="77777777" w:rsidTr="00FF0E1B">
        <w:trPr>
          <w:cantSplit/>
        </w:trPr>
        <w:tc>
          <w:tcPr>
            <w:tcW w:w="0" w:type="auto"/>
          </w:tcPr>
          <w:p w14:paraId="121ABA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0.5639</w:t>
            </w:r>
          </w:p>
        </w:tc>
        <w:tc>
          <w:tcPr>
            <w:tcW w:w="0" w:type="auto"/>
          </w:tcPr>
          <w:p w14:paraId="266992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</w:tc>
        <w:tc>
          <w:tcPr>
            <w:tcW w:w="0" w:type="auto"/>
          </w:tcPr>
          <w:p w14:paraId="3B1BCA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42564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Kopolimer, koji sadrži 72 mas. % ili više tereftalne kiseline i/ili njezinih izomera i cikloheksandimetanola</w:t>
            </w:r>
          </w:p>
        </w:tc>
        <w:tc>
          <w:tcPr>
            <w:tcW w:w="0" w:type="auto"/>
          </w:tcPr>
          <w:p w14:paraId="198D2B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BE9C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77EF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52A856A" w14:textId="77777777" w:rsidTr="00FF0E1B">
        <w:trPr>
          <w:cantSplit/>
        </w:trPr>
        <w:tc>
          <w:tcPr>
            <w:tcW w:w="0" w:type="auto"/>
            <w:vMerge w:val="restart"/>
          </w:tcPr>
          <w:p w14:paraId="3F1BD0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0.4940</w:t>
            </w:r>
          </w:p>
          <w:p w14:paraId="2920E2E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DAE6E6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  <w:p w14:paraId="57CEF44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 w14:paraId="397E60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4040296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78815B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Poli(hidroksialkanoat), koji se sastoji prvenstveno poli(3-hidroksibutirat)</w:t>
            </w:r>
          </w:p>
          <w:p w14:paraId="15A65D4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A5542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3E28DC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56572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FDAA16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16F0A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7BEAAE3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8AB4667" w14:textId="77777777" w:rsidTr="00FF0E1B">
        <w:trPr>
          <w:cantSplit/>
        </w:trPr>
        <w:tc>
          <w:tcPr>
            <w:tcW w:w="0" w:type="auto"/>
          </w:tcPr>
          <w:p w14:paraId="7B4D23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0.7491</w:t>
            </w:r>
          </w:p>
        </w:tc>
        <w:tc>
          <w:tcPr>
            <w:tcW w:w="0" w:type="auto"/>
          </w:tcPr>
          <w:p w14:paraId="59477B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3907 99 80</w:t>
            </w:r>
          </w:p>
        </w:tc>
        <w:tc>
          <w:tcPr>
            <w:tcW w:w="0" w:type="auto"/>
          </w:tcPr>
          <w:p w14:paraId="265C90F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8332A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u obliku bistre, blijedožute tekućine, koji se sastoji od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57"/>
            </w:tblGrid>
            <w:tr w:rsidR="00BD2CAC" w14:paraId="68F76D27" w14:textId="77777777" w:rsidTr="00FF0E1B">
              <w:tc>
                <w:tcPr>
                  <w:tcW w:w="0" w:type="auto"/>
                </w:tcPr>
                <w:p w14:paraId="6E01B6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C19E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izomerâ ftalne kiseline i/ili alifatskih dikarboksilnih kiselina,</w:t>
                  </w:r>
                </w:p>
              </w:tc>
            </w:tr>
            <w:tr w:rsidR="00BD2CAC" w14:paraId="12408635" w14:textId="77777777" w:rsidTr="00FF0E1B">
              <w:tc>
                <w:tcPr>
                  <w:tcW w:w="0" w:type="auto"/>
                </w:tcPr>
                <w:p w14:paraId="772363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A1D3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alifatskih diola i</w:t>
                  </w:r>
                </w:p>
              </w:tc>
            </w:tr>
            <w:tr w:rsidR="00BD2CAC" w14:paraId="6DCC98D6" w14:textId="77777777" w:rsidTr="00FF0E1B">
              <w:tc>
                <w:tcPr>
                  <w:tcW w:w="0" w:type="auto"/>
                </w:tcPr>
                <w:p w14:paraId="506954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C87F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završetaka masnih kiselina</w:t>
                  </w:r>
                </w:p>
              </w:tc>
            </w:tr>
          </w:tbl>
          <w:p w14:paraId="5D1044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9BAD96E" w14:textId="77777777" w:rsidTr="00FF0E1B">
              <w:tc>
                <w:tcPr>
                  <w:tcW w:w="0" w:type="auto"/>
                </w:tcPr>
                <w:p w14:paraId="542E23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1305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hidroksilnim brojem od 120 mg KOH ili većim, ali ne većim od 350 mg KOH,</w:t>
                  </w:r>
                </w:p>
              </w:tc>
            </w:tr>
            <w:tr w:rsidR="00BD2CAC" w14:paraId="581C1948" w14:textId="77777777" w:rsidTr="00FF0E1B">
              <w:tc>
                <w:tcPr>
                  <w:tcW w:w="0" w:type="auto"/>
                </w:tcPr>
                <w:p w14:paraId="503426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B133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viskozitetom 2 000 cPs na 25 °C, ali ne većim od 8 000 cPs te</w:t>
                  </w:r>
                </w:p>
              </w:tc>
            </w:tr>
            <w:tr w:rsidR="00BD2CAC" w14:paraId="3E678917" w14:textId="77777777" w:rsidTr="00FF0E1B">
              <w:tc>
                <w:tcPr>
                  <w:tcW w:w="0" w:type="auto"/>
                </w:tcPr>
                <w:p w14:paraId="4902BD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37D80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kiselinskim brojem manjim od 10 mg KOH/g</w:t>
                  </w:r>
                </w:p>
              </w:tc>
            </w:tr>
          </w:tbl>
          <w:p w14:paraId="25031D8F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</w:p>
        </w:tc>
        <w:tc>
          <w:tcPr>
            <w:tcW w:w="0" w:type="auto"/>
          </w:tcPr>
          <w:p w14:paraId="0391C7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9F37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1153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6EE8104" w14:textId="77777777" w:rsidTr="00FF0E1B">
        <w:trPr>
          <w:cantSplit/>
        </w:trPr>
        <w:tc>
          <w:tcPr>
            <w:tcW w:w="0" w:type="auto"/>
          </w:tcPr>
          <w:p w14:paraId="6DB8B7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0.5057</w:t>
            </w:r>
          </w:p>
        </w:tc>
        <w:tc>
          <w:tcPr>
            <w:tcW w:w="0" w:type="auto"/>
          </w:tcPr>
          <w:p w14:paraId="62722F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</w:tc>
        <w:tc>
          <w:tcPr>
            <w:tcW w:w="0" w:type="auto"/>
          </w:tcPr>
          <w:p w14:paraId="519978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7C2A142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Kopolimer, koji se sastoji od 72 mas. % ili više tereftalne kiseline i/ili njenih derivata i cikloheksandimetanola, s lineranim i/li cikličkim diolima</w:t>
            </w:r>
          </w:p>
        </w:tc>
        <w:tc>
          <w:tcPr>
            <w:tcW w:w="0" w:type="auto"/>
          </w:tcPr>
          <w:p w14:paraId="50B108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98CC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F43D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3D6EEDF" w14:textId="77777777" w:rsidTr="00FF0E1B">
        <w:trPr>
          <w:cantSplit/>
        </w:trPr>
        <w:tc>
          <w:tcPr>
            <w:tcW w:w="0" w:type="auto"/>
          </w:tcPr>
          <w:p w14:paraId="36D863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0.2923</w:t>
            </w:r>
          </w:p>
        </w:tc>
        <w:tc>
          <w:tcPr>
            <w:tcW w:w="0" w:type="auto"/>
          </w:tcPr>
          <w:p w14:paraId="2672BD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3908 90 00</w:t>
            </w:r>
          </w:p>
        </w:tc>
        <w:tc>
          <w:tcPr>
            <w:tcW w:w="0" w:type="auto"/>
          </w:tcPr>
          <w:p w14:paraId="1AE18E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A21A3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Poli(iminometilen-1,3-fenilenemetileniminoadipoil), u jednom od oblika navedenih u napomeni 6 (b) uz poglavlje 39</w:t>
            </w:r>
          </w:p>
        </w:tc>
        <w:tc>
          <w:tcPr>
            <w:tcW w:w="0" w:type="auto"/>
          </w:tcPr>
          <w:p w14:paraId="578166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3FA3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76BA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4B1BBE4" w14:textId="77777777" w:rsidTr="00FF0E1B">
        <w:trPr>
          <w:cantSplit/>
        </w:trPr>
        <w:tc>
          <w:tcPr>
            <w:tcW w:w="0" w:type="auto"/>
          </w:tcPr>
          <w:p w14:paraId="4796D0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0.7428</w:t>
            </w:r>
          </w:p>
        </w:tc>
        <w:tc>
          <w:tcPr>
            <w:tcW w:w="0" w:type="auto"/>
          </w:tcPr>
          <w:p w14:paraId="7FC409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3909 20 00</w:t>
            </w:r>
          </w:p>
        </w:tc>
        <w:tc>
          <w:tcPr>
            <w:tcW w:w="0" w:type="auto"/>
          </w:tcPr>
          <w:p w14:paraId="1EB6EA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A551C0D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Smjesa polimera sa sljedećim masenim udjelima: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8E1D3DD" w14:textId="77777777" w:rsidTr="00FF0E1B">
              <w:tc>
                <w:tcPr>
                  <w:tcW w:w="0" w:type="auto"/>
                </w:tcPr>
                <w:p w14:paraId="5E2203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F00AF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od 60 % ili većim, ali ne većim od 75 % melaminske smole (CAS RN 9003-08-1),</w:t>
                  </w:r>
                </w:p>
              </w:tc>
            </w:tr>
            <w:tr w:rsidR="00BD2CAC" w14:paraId="09F13D91" w14:textId="77777777" w:rsidTr="00FF0E1B">
              <w:tc>
                <w:tcPr>
                  <w:tcW w:w="0" w:type="auto"/>
                </w:tcPr>
                <w:p w14:paraId="3A89A4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6DD7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15 % ili većim, ali ne većim od 25 % silicijeva dioksida (CAS RN 14808-60-7 ili 60676-86-0),</w:t>
                  </w:r>
                </w:p>
              </w:tc>
            </w:tr>
            <w:tr w:rsidR="00BD2CAC" w14:paraId="22898B45" w14:textId="77777777" w:rsidTr="00FF0E1B">
              <w:tc>
                <w:tcPr>
                  <w:tcW w:w="0" w:type="auto"/>
                </w:tcPr>
                <w:p w14:paraId="06D3A5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6E4CE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od 5 % ili većim, ali ne većim od 15 % celuloze (CAS RN 9004-34-6) i</w:t>
                  </w:r>
                </w:p>
              </w:tc>
            </w:tr>
            <w:tr w:rsidR="00BD2CAC" w14:paraId="09611DF4" w14:textId="77777777" w:rsidTr="00FF0E1B">
              <w:tc>
                <w:tcPr>
                  <w:tcW w:w="0" w:type="auto"/>
                </w:tcPr>
                <w:p w14:paraId="11B09C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7F154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od 1 % ili većim, ali ne većim od 15 % fenolne smole (CAS RN 25917-04-8)</w:t>
                  </w:r>
                </w:p>
              </w:tc>
            </w:tr>
          </w:tbl>
          <w:p w14:paraId="6DC6D5E1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00081A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EB2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EC34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A0281D8" w14:textId="77777777" w:rsidTr="00FF0E1B">
        <w:trPr>
          <w:cantSplit/>
        </w:trPr>
        <w:tc>
          <w:tcPr>
            <w:tcW w:w="0" w:type="auto"/>
          </w:tcPr>
          <w:p w14:paraId="2181EE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0.5032</w:t>
            </w:r>
          </w:p>
        </w:tc>
        <w:tc>
          <w:tcPr>
            <w:tcW w:w="0" w:type="auto"/>
          </w:tcPr>
          <w:p w14:paraId="10A761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3909 40 00</w:t>
            </w:r>
          </w:p>
        </w:tc>
        <w:tc>
          <w:tcPr>
            <w:tcW w:w="0" w:type="auto"/>
          </w:tcPr>
          <w:p w14:paraId="005C92A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A73F7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Termoreaktivna smola u prahu, u kojoj su ravnomjerno raspoređene magnetne čestice, za uporabu u proizvodnji tonera za fotokopirne strojeve, telefaksne uređaje, pisače i multifunkcijske uteđaje</w:t>
            </w:r>
          </w:p>
          <w:p w14:paraId="4DFBFD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74624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E5E0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E0BE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D775FBD" w14:textId="77777777" w:rsidTr="00FF0E1B">
        <w:trPr>
          <w:cantSplit/>
        </w:trPr>
        <w:tc>
          <w:tcPr>
            <w:tcW w:w="0" w:type="auto"/>
          </w:tcPr>
          <w:p w14:paraId="4D3C41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0.6423</w:t>
            </w:r>
          </w:p>
        </w:tc>
        <w:tc>
          <w:tcPr>
            <w:tcW w:w="0" w:type="auto"/>
          </w:tcPr>
          <w:p w14:paraId="1B9EBD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3909 50 90</w:t>
            </w:r>
          </w:p>
        </w:tc>
        <w:tc>
          <w:tcPr>
            <w:tcW w:w="0" w:type="auto"/>
          </w:tcPr>
          <w:p w14:paraId="33DEDE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8125E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3F26A62" w14:textId="77777777" w:rsidTr="00FF0E1B">
              <w:tc>
                <w:tcPr>
                  <w:tcW w:w="0" w:type="auto"/>
                </w:tcPr>
                <w:p w14:paraId="43CDCB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09B1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14 % ili više, ali ne više od 18 % etoksiliranog poliuretana modificiranog hidrofobnim skupinama,</w:t>
                  </w:r>
                </w:p>
              </w:tc>
            </w:tr>
            <w:tr w:rsidR="00BD2CAC" w14:paraId="3B3F98A4" w14:textId="77777777" w:rsidTr="00FF0E1B">
              <w:tc>
                <w:tcPr>
                  <w:tcW w:w="0" w:type="auto"/>
                </w:tcPr>
                <w:p w14:paraId="55E7E2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FB858F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3 % ili više, ali ne više od 5 % enzimski modificiranog škroba i</w:t>
                  </w:r>
                </w:p>
              </w:tc>
            </w:tr>
            <w:tr w:rsidR="00BD2CAC" w14:paraId="0DAE6725" w14:textId="77777777" w:rsidTr="00FF0E1B">
              <w:tc>
                <w:tcPr>
                  <w:tcW w:w="0" w:type="auto"/>
                </w:tcPr>
                <w:p w14:paraId="11CF8F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B9D1B1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77 % ili više, ali ne više od 83 % vode </w:t>
                  </w:r>
                </w:p>
              </w:tc>
            </w:tr>
          </w:tbl>
          <w:p w14:paraId="76B7A2DF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7DF03A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F593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F2EB2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834C9D" w14:textId="77777777" w:rsidTr="00FF0E1B">
        <w:trPr>
          <w:cantSplit/>
        </w:trPr>
        <w:tc>
          <w:tcPr>
            <w:tcW w:w="0" w:type="auto"/>
          </w:tcPr>
          <w:p w14:paraId="27A0B0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0.6420</w:t>
            </w:r>
          </w:p>
        </w:tc>
        <w:tc>
          <w:tcPr>
            <w:tcW w:w="0" w:type="auto"/>
          </w:tcPr>
          <w:p w14:paraId="5A9C11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3909 50 90</w:t>
            </w:r>
          </w:p>
        </w:tc>
        <w:tc>
          <w:tcPr>
            <w:tcW w:w="0" w:type="auto"/>
          </w:tcPr>
          <w:p w14:paraId="305CCF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3806B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B980D79" w14:textId="77777777" w:rsidTr="00FF0E1B">
              <w:tc>
                <w:tcPr>
                  <w:tcW w:w="0" w:type="auto"/>
                </w:tcPr>
                <w:p w14:paraId="20AA2E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CB91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16 % ili više, ali ne više od 20 % etoksiliranog poliuretana modificiranog hidrofobnim skupinama,</w:t>
                  </w:r>
                </w:p>
              </w:tc>
            </w:tr>
            <w:tr w:rsidR="00BD2CAC" w14:paraId="4F367340" w14:textId="77777777" w:rsidTr="00FF0E1B">
              <w:tc>
                <w:tcPr>
                  <w:tcW w:w="0" w:type="auto"/>
                </w:tcPr>
                <w:p w14:paraId="634997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5439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19 % ili više, ali ne više od 23 % dietilen-glikol-butil etera i</w:t>
                  </w:r>
                </w:p>
              </w:tc>
            </w:tr>
            <w:tr w:rsidR="00BD2CAC" w14:paraId="6DD5440D" w14:textId="77777777" w:rsidTr="00FF0E1B">
              <w:tc>
                <w:tcPr>
                  <w:tcW w:w="0" w:type="auto"/>
                </w:tcPr>
                <w:p w14:paraId="76F035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3A40CF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60 % ili više, ali ne više od 64 % vode</w:t>
                  </w:r>
                </w:p>
              </w:tc>
            </w:tr>
          </w:tbl>
          <w:p w14:paraId="29A0947F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106D83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60B4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01FE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09FABB" w14:textId="77777777" w:rsidTr="00FF0E1B">
        <w:trPr>
          <w:cantSplit/>
        </w:trPr>
        <w:tc>
          <w:tcPr>
            <w:tcW w:w="0" w:type="auto"/>
          </w:tcPr>
          <w:p w14:paraId="781F16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0.6424</w:t>
            </w:r>
          </w:p>
        </w:tc>
        <w:tc>
          <w:tcPr>
            <w:tcW w:w="0" w:type="auto"/>
          </w:tcPr>
          <w:p w14:paraId="5BBA82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3909 50 90</w:t>
            </w:r>
          </w:p>
        </w:tc>
        <w:tc>
          <w:tcPr>
            <w:tcW w:w="0" w:type="auto"/>
          </w:tcPr>
          <w:p w14:paraId="1D2876D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464DB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DC289D7" w14:textId="77777777" w:rsidTr="00FF0E1B">
              <w:tc>
                <w:tcPr>
                  <w:tcW w:w="0" w:type="auto"/>
                </w:tcPr>
                <w:p w14:paraId="1C54B1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2425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34 % ili više, ali ne više od 36 % etoksiliranog poliuretana modificiranog hidrofobnim skupinama,</w:t>
                  </w:r>
                </w:p>
              </w:tc>
            </w:tr>
            <w:tr w:rsidR="00BD2CAC" w14:paraId="69CA2727" w14:textId="77777777" w:rsidTr="00FF0E1B">
              <w:tc>
                <w:tcPr>
                  <w:tcW w:w="0" w:type="auto"/>
                </w:tcPr>
                <w:p w14:paraId="4B2EC6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7AB0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37 % ili više, ali ne više od 39 % propilen-glikola i</w:t>
                  </w:r>
                </w:p>
              </w:tc>
            </w:tr>
            <w:tr w:rsidR="00BD2CAC" w14:paraId="1F60A5D1" w14:textId="77777777" w:rsidTr="00FF0E1B">
              <w:tc>
                <w:tcPr>
                  <w:tcW w:w="0" w:type="auto"/>
                </w:tcPr>
                <w:p w14:paraId="0B4CF1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D2645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26 % ili više, ali ne više od 28 % vode</w:t>
                  </w:r>
                </w:p>
              </w:tc>
            </w:tr>
          </w:tbl>
          <w:p w14:paraId="59C60396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1C8488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6EDB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E7A7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9D87B6" w14:textId="77777777" w:rsidTr="00FF0E1B">
        <w:trPr>
          <w:cantSplit/>
        </w:trPr>
        <w:tc>
          <w:tcPr>
            <w:tcW w:w="0" w:type="auto"/>
          </w:tcPr>
          <w:p w14:paraId="41E4B5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0.6921</w:t>
            </w:r>
          </w:p>
        </w:tc>
        <w:tc>
          <w:tcPr>
            <w:tcW w:w="0" w:type="auto"/>
          </w:tcPr>
          <w:p w14:paraId="7E25C3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09C479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516AEF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Dimetil, metil(propil(polipropilenov oksid)) siloksan (CAS RN 68957-00-6), s trimetilsiloksanima na završecima</w:t>
            </w:r>
          </w:p>
        </w:tc>
        <w:tc>
          <w:tcPr>
            <w:tcW w:w="0" w:type="auto"/>
          </w:tcPr>
          <w:p w14:paraId="0E8217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DAFD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F4D9D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17725E3" w14:textId="77777777" w:rsidTr="00FF0E1B">
        <w:trPr>
          <w:cantSplit/>
        </w:trPr>
        <w:tc>
          <w:tcPr>
            <w:tcW w:w="0" w:type="auto"/>
          </w:tcPr>
          <w:p w14:paraId="396C29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0.3260</w:t>
            </w:r>
          </w:p>
        </w:tc>
        <w:tc>
          <w:tcPr>
            <w:tcW w:w="0" w:type="auto"/>
          </w:tcPr>
          <w:p w14:paraId="05850D0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5C50B6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F6AD6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Blok kopolimer poli(metil-3-,3,3-trifluoropropilsiloksana) i poli[metil(vinil)siloksana]</w:t>
            </w:r>
          </w:p>
        </w:tc>
        <w:tc>
          <w:tcPr>
            <w:tcW w:w="0" w:type="auto"/>
          </w:tcPr>
          <w:p w14:paraId="60BCCF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660F1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1DC7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26D1421" w14:textId="77777777" w:rsidTr="00FF0E1B">
        <w:trPr>
          <w:cantSplit/>
        </w:trPr>
        <w:tc>
          <w:tcPr>
            <w:tcW w:w="0" w:type="auto"/>
          </w:tcPr>
          <w:p w14:paraId="32F558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0.7057</w:t>
            </w:r>
          </w:p>
        </w:tc>
        <w:tc>
          <w:tcPr>
            <w:tcW w:w="0" w:type="auto"/>
          </w:tcPr>
          <w:p w14:paraId="094365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79A3363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0563B0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Pripravci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9DA8CDE" w14:textId="77777777" w:rsidTr="00FF0E1B">
              <w:tc>
                <w:tcPr>
                  <w:tcW w:w="0" w:type="auto"/>
                </w:tcPr>
                <w:p w14:paraId="5C65B5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E03E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ili većim, 2-hidroksi-3-[3-[1,3,3,3-tetrametil-1-[(trimetilsilil)oksi] disiloksanil] propoksi] propil-2-metil-2-propenoata (CAS RN 69861-02-5) i</w:t>
                  </w:r>
                </w:p>
              </w:tc>
            </w:tr>
            <w:tr w:rsidR="00BD2CAC" w14:paraId="0FF323AE" w14:textId="77777777" w:rsidTr="00FF0E1B">
              <w:tc>
                <w:tcPr>
                  <w:tcW w:w="0" w:type="auto"/>
                </w:tcPr>
                <w:p w14:paraId="005B16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6D0F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ili većim, silicijeva polimera terminiranog α-butildimetilsilil- ω -3-[(2-metil-1-okso-2-propen-1-il)oksi]propilom (CAS RN 146632-07-7)</w:t>
                  </w:r>
                </w:p>
              </w:tc>
            </w:tr>
          </w:tbl>
          <w:p w14:paraId="7DAC713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B8170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B582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512E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F385C50" w14:textId="77777777" w:rsidTr="00FF0E1B">
        <w:trPr>
          <w:cantSplit/>
        </w:trPr>
        <w:tc>
          <w:tcPr>
            <w:tcW w:w="0" w:type="auto"/>
          </w:tcPr>
          <w:p w14:paraId="0DAA2E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0.7058</w:t>
            </w:r>
          </w:p>
        </w:tc>
        <w:tc>
          <w:tcPr>
            <w:tcW w:w="0" w:type="auto"/>
          </w:tcPr>
          <w:p w14:paraId="54C5B4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3FB5AB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7854D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Pripravci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95D31E" w14:textId="77777777" w:rsidTr="00FF0E1B">
              <w:tc>
                <w:tcPr>
                  <w:tcW w:w="0" w:type="auto"/>
                </w:tcPr>
                <w:p w14:paraId="10019C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E531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30 % ili većim α-butildimetilsilil- ω -(3-metakriloksi-2-hidroksipropiloksi)propildimetilsilil-polidimetilsiloksana (CAS RN 662148-59-6) i</w:t>
                  </w:r>
                </w:p>
              </w:tc>
            </w:tr>
            <w:tr w:rsidR="00BD2CAC" w14:paraId="5ED67D81" w14:textId="77777777" w:rsidTr="00FF0E1B">
              <w:tc>
                <w:tcPr>
                  <w:tcW w:w="0" w:type="auto"/>
                </w:tcPr>
                <w:p w14:paraId="3DD12B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78BC2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10 % ili većim,  N,N – dimetilakrilamida (CAS RN 2680-03-7)</w:t>
                  </w:r>
                </w:p>
              </w:tc>
            </w:tr>
          </w:tbl>
          <w:p w14:paraId="6599A231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51F013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3A75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C9AE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5D986E7" w14:textId="77777777" w:rsidTr="00FF0E1B">
        <w:trPr>
          <w:cantSplit/>
        </w:trPr>
        <w:tc>
          <w:tcPr>
            <w:tcW w:w="0" w:type="auto"/>
          </w:tcPr>
          <w:p w14:paraId="203A44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0.4049</w:t>
            </w:r>
          </w:p>
        </w:tc>
        <w:tc>
          <w:tcPr>
            <w:tcW w:w="0" w:type="auto"/>
          </w:tcPr>
          <w:p w14:paraId="7664A6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0E5DB8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C88E6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Silikoni koji se upotrebljavaju u proizvodnji dugotrajnih kirurških implantata</w:t>
            </w:r>
          </w:p>
        </w:tc>
        <w:tc>
          <w:tcPr>
            <w:tcW w:w="0" w:type="auto"/>
          </w:tcPr>
          <w:p w14:paraId="6B0540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7FB2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F714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BCBE1DB" w14:textId="77777777" w:rsidTr="00FF0E1B">
        <w:trPr>
          <w:cantSplit/>
        </w:trPr>
        <w:tc>
          <w:tcPr>
            <w:tcW w:w="0" w:type="auto"/>
          </w:tcPr>
          <w:p w14:paraId="65192C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0.7217</w:t>
            </w:r>
          </w:p>
        </w:tc>
        <w:tc>
          <w:tcPr>
            <w:tcW w:w="0" w:type="auto"/>
          </w:tcPr>
          <w:p w14:paraId="11BBCA4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6C4C2B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11AD9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Dimetil siloksan, polimer završen s hidroksilnom skupinom viskoznosti 38 – 100 mPa s (CAS RN 70131-67-8)</w:t>
            </w:r>
          </w:p>
        </w:tc>
        <w:tc>
          <w:tcPr>
            <w:tcW w:w="0" w:type="auto"/>
          </w:tcPr>
          <w:p w14:paraId="3E13DB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C855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8E65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7A3106F" w14:textId="77777777" w:rsidTr="00FF0E1B">
        <w:trPr>
          <w:cantSplit/>
        </w:trPr>
        <w:tc>
          <w:tcPr>
            <w:tcW w:w="0" w:type="auto"/>
          </w:tcPr>
          <w:p w14:paraId="57A49A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0.4300</w:t>
            </w:r>
          </w:p>
        </w:tc>
        <w:tc>
          <w:tcPr>
            <w:tcW w:w="0" w:type="auto"/>
          </w:tcPr>
          <w:p w14:paraId="60C60C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28D701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B6CA6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Ljepilo na osnovi silikona, osjetljivo na pritisak, u otapalu koje sadrži kopoli(dimetilsiloksan/difenilsiloksan) gumu</w:t>
            </w:r>
          </w:p>
        </w:tc>
        <w:tc>
          <w:tcPr>
            <w:tcW w:w="0" w:type="auto"/>
          </w:tcPr>
          <w:p w14:paraId="724CDE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06F0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3DC4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06362B0" w14:textId="77777777" w:rsidTr="00FF0E1B">
        <w:trPr>
          <w:cantSplit/>
        </w:trPr>
        <w:tc>
          <w:tcPr>
            <w:tcW w:w="0" w:type="auto"/>
          </w:tcPr>
          <w:p w14:paraId="35BA34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0.7218</w:t>
            </w:r>
          </w:p>
        </w:tc>
        <w:tc>
          <w:tcPr>
            <w:tcW w:w="0" w:type="auto"/>
          </w:tcPr>
          <w:p w14:paraId="4376A2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3933D2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1423E7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Pripravak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EF1E73A" w14:textId="77777777" w:rsidTr="00FF0E1B">
              <w:tc>
                <w:tcPr>
                  <w:tcW w:w="0" w:type="auto"/>
                </w:tcPr>
                <w:p w14:paraId="4085DBA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4833A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polidimetilsiloksana završen vinilom 55 % ili većim, ali ne većim od 65 % (CAS RN 68083-19-2),</w:t>
                  </w:r>
                </w:p>
              </w:tc>
            </w:tr>
            <w:tr w:rsidR="00BD2CAC" w14:paraId="3B9A35BF" w14:textId="77777777" w:rsidTr="00FF0E1B">
              <w:tc>
                <w:tcPr>
                  <w:tcW w:w="0" w:type="auto"/>
                </w:tcPr>
                <w:p w14:paraId="514095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ACA7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dimetilviniliranog i trimetiliranog silicijeva oksida (CAS RN 68988-89-6) 30 % ili većim, ali ne većim od 40 % i</w:t>
                  </w:r>
                </w:p>
              </w:tc>
            </w:tr>
            <w:tr w:rsidR="00BD2CAC" w14:paraId="469F6A40" w14:textId="77777777" w:rsidTr="00FF0E1B">
              <w:tc>
                <w:tcPr>
                  <w:tcW w:w="0" w:type="auto"/>
                </w:tcPr>
                <w:p w14:paraId="260CA9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DE70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silicijske kiseline, natrijeve soli, produkata reakcije s klorotrimetilsilanom i izopropilnim alkoholom 1 % ili većim, ali ne većim od 5 % (CAS RN 68988-56-7)</w:t>
                  </w:r>
                </w:p>
              </w:tc>
            </w:tr>
          </w:tbl>
          <w:p w14:paraId="6CBBE28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EEE47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3DFB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D996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6B5B4A2" w14:textId="77777777" w:rsidTr="00FF0E1B">
        <w:trPr>
          <w:cantSplit/>
        </w:trPr>
        <w:tc>
          <w:tcPr>
            <w:tcW w:w="0" w:type="auto"/>
          </w:tcPr>
          <w:p w14:paraId="0FCDDD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0.7953</w:t>
            </w:r>
          </w:p>
        </w:tc>
        <w:tc>
          <w:tcPr>
            <w:tcW w:w="0" w:type="auto"/>
          </w:tcPr>
          <w:p w14:paraId="67A6BA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025E09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6CA1AF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Tekući kopolimer na osnovi polidimetilsiloksana s terminalnim epoksidnim skupinama (CAS RN 2102536-93-4)</w:t>
            </w:r>
          </w:p>
        </w:tc>
        <w:tc>
          <w:tcPr>
            <w:tcW w:w="0" w:type="auto"/>
          </w:tcPr>
          <w:p w14:paraId="11DB96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39A7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E0F2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4A2A1FC" w14:textId="77777777" w:rsidTr="00FF0E1B">
        <w:trPr>
          <w:cantSplit/>
        </w:trPr>
        <w:tc>
          <w:tcPr>
            <w:tcW w:w="0" w:type="auto"/>
          </w:tcPr>
          <w:p w14:paraId="03DF59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0.5926</w:t>
            </w:r>
          </w:p>
        </w:tc>
        <w:tc>
          <w:tcPr>
            <w:tcW w:w="0" w:type="auto"/>
          </w:tcPr>
          <w:p w14:paraId="2A83361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06BE65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14896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Silikonski premaz za zaštitu od korozije u primarnom obliku, za zaštitu rubova i sprječavanje kratkog spoja u poluvodičkim elementima</w:t>
            </w:r>
          </w:p>
        </w:tc>
        <w:tc>
          <w:tcPr>
            <w:tcW w:w="0" w:type="auto"/>
          </w:tcPr>
          <w:p w14:paraId="68D0CB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2607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F9B5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2E85A85" w14:textId="77777777" w:rsidTr="00FF0E1B">
        <w:trPr>
          <w:cantSplit/>
        </w:trPr>
        <w:tc>
          <w:tcPr>
            <w:tcW w:w="0" w:type="auto"/>
          </w:tcPr>
          <w:p w14:paraId="7E2D35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0.8097</w:t>
            </w:r>
          </w:p>
        </w:tc>
        <w:tc>
          <w:tcPr>
            <w:tcW w:w="0" w:type="auto"/>
          </w:tcPr>
          <w:p w14:paraId="276D8AB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306E81F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1A7DB1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80 % dimetilsiloksana, 10 % metil metakrilata i 10 % butil akrilata u obliku bijelog praha</w:t>
            </w:r>
          </w:p>
        </w:tc>
        <w:tc>
          <w:tcPr>
            <w:tcW w:w="0" w:type="auto"/>
          </w:tcPr>
          <w:p w14:paraId="62FC7B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1545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275B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34DD6AF" w14:textId="77777777" w:rsidTr="00FF0E1B">
        <w:trPr>
          <w:cantSplit/>
        </w:trPr>
        <w:tc>
          <w:tcPr>
            <w:tcW w:w="0" w:type="auto"/>
          </w:tcPr>
          <w:p w14:paraId="06E57D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0.8670</w:t>
            </w:r>
          </w:p>
        </w:tc>
        <w:tc>
          <w:tcPr>
            <w:tcW w:w="0" w:type="auto"/>
          </w:tcPr>
          <w:p w14:paraId="2D0A9C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 w14:paraId="0B23317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602DA7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Dvokomponentni silikon, viskoznosti mješavine 3 000 cps ili veće, ali ne veće od 6 000 cpsa (u skladu sa standardom GB/T 2794) za uporabu kao elektroizolacijski materijal u razvodnim kutijama za solarne ploče u proizvodnji solarnih ploča</w:t>
            </w:r>
          </w:p>
          <w:p w14:paraId="527825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646EB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D57C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2743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F93DAEA" w14:textId="77777777" w:rsidTr="00FF0E1B">
        <w:trPr>
          <w:cantSplit/>
        </w:trPr>
        <w:tc>
          <w:tcPr>
            <w:tcW w:w="0" w:type="auto"/>
          </w:tcPr>
          <w:p w14:paraId="3C31DF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0.4413</w:t>
            </w:r>
          </w:p>
        </w:tc>
        <w:tc>
          <w:tcPr>
            <w:tcW w:w="0" w:type="auto"/>
          </w:tcPr>
          <w:p w14:paraId="6049A9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3911 10 00</w:t>
            </w:r>
          </w:p>
        </w:tc>
        <w:tc>
          <w:tcPr>
            <w:tcW w:w="0" w:type="auto"/>
          </w:tcPr>
          <w:p w14:paraId="04F8ED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 w14:paraId="5CAC77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Nehidrogenirana smola ugljikovodika, dobivena polimerizacijom cikloalifatskih alkena C-5 do C-12 masenog udjela većeg od 75 % i aromatskih alkena masenog udjela većeg od 10 %, ali manjeg od 25 %čime se dobiva smola ugljikovodika: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6BDF7DD" w14:textId="77777777" w:rsidTr="00FF0E1B">
              <w:tc>
                <w:tcPr>
                  <w:tcW w:w="0" w:type="auto"/>
                </w:tcPr>
                <w:p w14:paraId="5F7BE0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6A80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jodnog broja većeg od 120 i</w:t>
                  </w:r>
                </w:p>
              </w:tc>
            </w:tr>
            <w:tr w:rsidR="00BD2CAC" w14:paraId="71F5B06F" w14:textId="77777777" w:rsidTr="00FF0E1B">
              <w:tc>
                <w:tcPr>
                  <w:tcW w:w="0" w:type="auto"/>
                </w:tcPr>
                <w:p w14:paraId="00DAAE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532D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vrijednošću većom od 10 na Gardnerovoj ljestvici boja za čisti proizvod ili</w:t>
                  </w:r>
                </w:p>
              </w:tc>
            </w:tr>
            <w:tr w:rsidR="00BD2CAC" w14:paraId="500DAD35" w14:textId="77777777" w:rsidTr="00FF0E1B">
              <w:tc>
                <w:tcPr>
                  <w:tcW w:w="0" w:type="auto"/>
                </w:tcPr>
                <w:p w14:paraId="797E78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F103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većom od 8 za otopinu koja sadrži 50 vol. % toluena (kako je utvrđeno metodom ASTM D6166)</w:t>
                  </w:r>
                </w:p>
              </w:tc>
            </w:tr>
          </w:tbl>
          <w:p w14:paraId="37BAB4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0B141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3685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AE6C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D8AD34" w14:textId="77777777" w:rsidTr="00FF0E1B">
        <w:trPr>
          <w:cantSplit/>
        </w:trPr>
        <w:tc>
          <w:tcPr>
            <w:tcW w:w="0" w:type="auto"/>
          </w:tcPr>
          <w:p w14:paraId="264221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0.8220</w:t>
            </w:r>
          </w:p>
        </w:tc>
        <w:tc>
          <w:tcPr>
            <w:tcW w:w="0" w:type="auto"/>
          </w:tcPr>
          <w:p w14:paraId="520BBA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 w14:paraId="26FE0D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7B57C0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Polieterimid 4,4′-[(izopropiliden)bis(p-fenilenoksi)]diftalnog dianhidrida i 1,3-benzendiamina ili 1,4-benzendiamina (CAS RN 61128-46-9 ili CAS RN 61128-47-0)</w:t>
            </w:r>
          </w:p>
        </w:tc>
        <w:tc>
          <w:tcPr>
            <w:tcW w:w="0" w:type="auto"/>
          </w:tcPr>
          <w:p w14:paraId="707D53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023A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7E92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4B6D88C" w14:textId="77777777" w:rsidTr="00FF0E1B">
        <w:trPr>
          <w:cantSplit/>
        </w:trPr>
        <w:tc>
          <w:tcPr>
            <w:tcW w:w="0" w:type="auto"/>
          </w:tcPr>
          <w:p w14:paraId="6C7962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0.4280</w:t>
            </w:r>
          </w:p>
        </w:tc>
        <w:tc>
          <w:tcPr>
            <w:tcW w:w="0" w:type="auto"/>
          </w:tcPr>
          <w:p w14:paraId="07C2EF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 w14:paraId="5C71C3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36B7E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etilenimina i etilenimin ditiokarbamata, u vodenoj otopini natrijevog hidroksida</w:t>
            </w:r>
          </w:p>
        </w:tc>
        <w:tc>
          <w:tcPr>
            <w:tcW w:w="0" w:type="auto"/>
          </w:tcPr>
          <w:p w14:paraId="1DD4CA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762D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BFB6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F3E7679" w14:textId="77777777" w:rsidTr="00FF0E1B">
        <w:trPr>
          <w:cantSplit/>
        </w:trPr>
        <w:tc>
          <w:tcPr>
            <w:tcW w:w="0" w:type="auto"/>
          </w:tcPr>
          <w:p w14:paraId="559E60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0.5145</w:t>
            </w:r>
          </w:p>
        </w:tc>
        <w:tc>
          <w:tcPr>
            <w:tcW w:w="0" w:type="auto"/>
          </w:tcPr>
          <w:p w14:paraId="37F95D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 w14:paraId="748F9AE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43629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M-ksilen formaldehidna smola</w:t>
            </w:r>
          </w:p>
        </w:tc>
        <w:tc>
          <w:tcPr>
            <w:tcW w:w="0" w:type="auto"/>
          </w:tcPr>
          <w:p w14:paraId="6CF017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C6BB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0873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A7A31C4" w14:textId="77777777" w:rsidTr="00FF0E1B">
        <w:trPr>
          <w:cantSplit/>
        </w:trPr>
        <w:tc>
          <w:tcPr>
            <w:tcW w:w="0" w:type="auto"/>
          </w:tcPr>
          <w:p w14:paraId="4A53E8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0.8450</w:t>
            </w:r>
          </w:p>
        </w:tc>
        <w:tc>
          <w:tcPr>
            <w:tcW w:w="0" w:type="auto"/>
          </w:tcPr>
          <w:p w14:paraId="101BDEB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 w14:paraId="183C97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67998F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Poli(oksi-1,4-fenilensulfonil-1,4-fenilen) (CAS RN 25608-63-3 i CAS RN 25667-42-9) s masenim udjelom aditiva ne većim od 20 %</w:t>
            </w:r>
          </w:p>
        </w:tc>
        <w:tc>
          <w:tcPr>
            <w:tcW w:w="0" w:type="auto"/>
          </w:tcPr>
          <w:p w14:paraId="092072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E809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BAEF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C417FD3" w14:textId="77777777" w:rsidTr="00FF0E1B">
        <w:trPr>
          <w:cantSplit/>
        </w:trPr>
        <w:tc>
          <w:tcPr>
            <w:tcW w:w="0" w:type="auto"/>
          </w:tcPr>
          <w:p w14:paraId="5CD3DD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0.8218</w:t>
            </w:r>
          </w:p>
        </w:tc>
        <w:tc>
          <w:tcPr>
            <w:tcW w:w="0" w:type="auto"/>
          </w:tcPr>
          <w:p w14:paraId="46F10B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28444B3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5F06B4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otopina koja se sastoji od 25 % ili više masenog udjela, ali ne više od 40 % masenog udjela poli(izobutilen-maleinskog anhidrida) modificiranog: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AA07C61" w14:textId="77777777" w:rsidTr="00FF0E1B">
              <w:tc>
                <w:tcPr>
                  <w:tcW w:w="0" w:type="auto"/>
                </w:tcPr>
                <w:p w14:paraId="1F57E5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0D48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N,N-dimetilpropan-1,3-diaminom,</w:t>
                  </w:r>
                </w:p>
              </w:tc>
            </w:tr>
            <w:tr w:rsidR="00BD2CAC" w14:paraId="6AE4E4C0" w14:textId="77777777" w:rsidTr="00FF0E1B">
              <w:tc>
                <w:tcPr>
                  <w:tcW w:w="0" w:type="auto"/>
                </w:tcPr>
                <w:p w14:paraId="39D055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70CF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kopolimerom etilen oksida i propilen oksida, s aminopropilnim i metoksidnim krajnjim skupinama,</w:t>
                  </w:r>
                </w:p>
              </w:tc>
            </w:tr>
            <w:tr w:rsidR="00BD2CAC" w14:paraId="60AC9E54" w14:textId="77777777" w:rsidTr="00FF0E1B">
              <w:tc>
                <w:tcPr>
                  <w:tcW w:w="0" w:type="auto"/>
                </w:tcPr>
                <w:p w14:paraId="6A2882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1200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etanolom</w:t>
                  </w:r>
                </w:p>
              </w:tc>
            </w:tr>
          </w:tbl>
          <w:p w14:paraId="5942EC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(CAS RN 497926-97-3)</w:t>
            </w:r>
          </w:p>
        </w:tc>
        <w:tc>
          <w:tcPr>
            <w:tcW w:w="0" w:type="auto"/>
          </w:tcPr>
          <w:p w14:paraId="777ECC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6C4C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C8DF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62E0FE9" w14:textId="77777777" w:rsidTr="00FF0E1B">
        <w:trPr>
          <w:cantSplit/>
        </w:trPr>
        <w:tc>
          <w:tcPr>
            <w:tcW w:w="0" w:type="auto"/>
          </w:tcPr>
          <w:p w14:paraId="17D187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0.3257</w:t>
            </w:r>
          </w:p>
        </w:tc>
        <w:tc>
          <w:tcPr>
            <w:tcW w:w="0" w:type="auto"/>
          </w:tcPr>
          <w:p w14:paraId="5C3EE5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73F1FA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251D1E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viniltoluena i α-metilstirena</w:t>
            </w:r>
          </w:p>
        </w:tc>
        <w:tc>
          <w:tcPr>
            <w:tcW w:w="0" w:type="auto"/>
          </w:tcPr>
          <w:p w14:paraId="6920CD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689F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AC1C1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1C9F827" w14:textId="77777777" w:rsidTr="00FF0E1B">
        <w:trPr>
          <w:cantSplit/>
        </w:trPr>
        <w:tc>
          <w:tcPr>
            <w:tcW w:w="0" w:type="auto"/>
          </w:tcPr>
          <w:p w14:paraId="70252F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0.5109</w:t>
            </w:r>
          </w:p>
        </w:tc>
        <w:tc>
          <w:tcPr>
            <w:tcW w:w="0" w:type="auto"/>
          </w:tcPr>
          <w:p w14:paraId="5DAEEEA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1B064C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BAA9C7C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Alternirajući kopolimer etilena i anhidrida maleinske kiseline (EMA)</w:t>
            </w:r>
          </w:p>
        </w:tc>
        <w:tc>
          <w:tcPr>
            <w:tcW w:w="0" w:type="auto"/>
          </w:tcPr>
          <w:p w14:paraId="3B4231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7DE0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1CD2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A27B501" w14:textId="77777777" w:rsidTr="00FF0E1B">
        <w:trPr>
          <w:cantSplit/>
        </w:trPr>
        <w:tc>
          <w:tcPr>
            <w:tcW w:w="0" w:type="auto"/>
          </w:tcPr>
          <w:p w14:paraId="1C41E5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0.8009</w:t>
            </w:r>
          </w:p>
        </w:tc>
        <w:tc>
          <w:tcPr>
            <w:tcW w:w="0" w:type="auto"/>
          </w:tcPr>
          <w:p w14:paraId="271CD0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176F81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2BD249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7929BE6" w14:textId="77777777" w:rsidTr="00FF0E1B">
              <w:tc>
                <w:tcPr>
                  <w:tcW w:w="0" w:type="auto"/>
                </w:tcPr>
                <w:p w14:paraId="3D49FD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92AA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90 % (± 1 %) 1,4:5,8-dimetanonaftalen, 2-etiliden-1,2,3,4,4a,5,8,8a-oktahidro-, polimera s 3a,4,7,7a-tetrahidro-4,7-metano-1H-indenom, hidrogeniran (CAS RN 881025-72-5) i</w:t>
                  </w:r>
                </w:p>
              </w:tc>
            </w:tr>
            <w:tr w:rsidR="00BD2CAC" w14:paraId="472A4881" w14:textId="77777777" w:rsidTr="00FF0E1B">
              <w:tc>
                <w:tcPr>
                  <w:tcW w:w="0" w:type="auto"/>
                </w:tcPr>
                <w:p w14:paraId="5E73A4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8C6C7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10 % (± 1 %) hidrogeniranog kopolimera stiren-butadiena (CAS RN 66070-58-4).</w:t>
                  </w:r>
                </w:p>
              </w:tc>
            </w:tr>
          </w:tbl>
          <w:p w14:paraId="3C2C61F1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0DB635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358F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DA8B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8BBE51F" w14:textId="77777777" w:rsidTr="00FF0E1B">
        <w:trPr>
          <w:cantSplit/>
        </w:trPr>
        <w:tc>
          <w:tcPr>
            <w:tcW w:w="0" w:type="auto"/>
          </w:tcPr>
          <w:p w14:paraId="30579D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0.3221</w:t>
            </w:r>
          </w:p>
        </w:tc>
        <w:tc>
          <w:tcPr>
            <w:tcW w:w="0" w:type="auto"/>
          </w:tcPr>
          <w:p w14:paraId="2C4936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0FCA92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96421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Mješavina kalcijeve i natrijeve soli kopolimera maleinske kiseline i metil vinil etera, sa sadržajem kalcija 9 mas. % ili većim , ali ne većim od 16 mas. % </w:t>
            </w:r>
          </w:p>
        </w:tc>
        <w:tc>
          <w:tcPr>
            <w:tcW w:w="0" w:type="auto"/>
          </w:tcPr>
          <w:p w14:paraId="41663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7C20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F75D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F641D9" w14:textId="77777777" w:rsidTr="00FF0E1B">
        <w:trPr>
          <w:cantSplit/>
        </w:trPr>
        <w:tc>
          <w:tcPr>
            <w:tcW w:w="0" w:type="auto"/>
          </w:tcPr>
          <w:p w14:paraId="3B51A9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0.3256</w:t>
            </w:r>
          </w:p>
        </w:tc>
        <w:tc>
          <w:tcPr>
            <w:tcW w:w="0" w:type="auto"/>
          </w:tcPr>
          <w:p w14:paraId="46F1F1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4AD3184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F564B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Kopolimer maleinske kiseline i metil vinil etera</w:t>
            </w:r>
          </w:p>
        </w:tc>
        <w:tc>
          <w:tcPr>
            <w:tcW w:w="0" w:type="auto"/>
          </w:tcPr>
          <w:p w14:paraId="4C9A8D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39A6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BECE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C19A78" w14:textId="77777777" w:rsidTr="00FF0E1B">
        <w:trPr>
          <w:cantSplit/>
        </w:trPr>
        <w:tc>
          <w:tcPr>
            <w:tcW w:w="0" w:type="auto"/>
          </w:tcPr>
          <w:p w14:paraId="3A48D9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0.8010</w:t>
            </w:r>
          </w:p>
        </w:tc>
        <w:tc>
          <w:tcPr>
            <w:tcW w:w="0" w:type="auto"/>
          </w:tcPr>
          <w:p w14:paraId="17C742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524AB0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167509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6AB954D" w14:textId="77777777" w:rsidTr="00FF0E1B">
              <w:tc>
                <w:tcPr>
                  <w:tcW w:w="0" w:type="auto"/>
                </w:tcPr>
                <w:p w14:paraId="22EAAB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B390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90 % (± 1 %) 1,4:5,8-dimetanonaftalen, 2-etiliden-1,2,3,4,4a,5,8,8a-oktahidro-, polimera s 3a,4,7,7a-tetrahidro-4,7-metano-1H-indenom, hidrogeniran (CAS RN 881025-72-5) i</w:t>
                  </w:r>
                </w:p>
              </w:tc>
            </w:tr>
            <w:tr w:rsidR="00BD2CAC" w14:paraId="2F5785EC" w14:textId="77777777" w:rsidTr="00FF0E1B">
              <w:tc>
                <w:tcPr>
                  <w:tcW w:w="0" w:type="auto"/>
                </w:tcPr>
                <w:p w14:paraId="3F8B87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E30C3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10 % (± 1 %) kopolimera etilen-propilena (CAS RN 9010-79-1).</w:t>
                  </w:r>
                </w:p>
              </w:tc>
            </w:tr>
          </w:tbl>
          <w:p w14:paraId="4BB98B92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282C3B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02DA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9546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2600750" w14:textId="77777777" w:rsidTr="00FF0E1B">
        <w:trPr>
          <w:cantSplit/>
        </w:trPr>
        <w:tc>
          <w:tcPr>
            <w:tcW w:w="0" w:type="auto"/>
          </w:tcPr>
          <w:p w14:paraId="2F4FCD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0.3255</w:t>
            </w:r>
          </w:p>
        </w:tc>
        <w:tc>
          <w:tcPr>
            <w:tcW w:w="0" w:type="auto"/>
          </w:tcPr>
          <w:p w14:paraId="2385D4C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6040C3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2F9498CA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Kalcijeva cinkova sol kopolimera maleinske kiseline i metil vinil etera</w:t>
            </w:r>
          </w:p>
        </w:tc>
        <w:tc>
          <w:tcPr>
            <w:tcW w:w="0" w:type="auto"/>
          </w:tcPr>
          <w:p w14:paraId="72B63F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ADC0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B9FE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A9E30C5" w14:textId="77777777" w:rsidTr="00FF0E1B">
        <w:trPr>
          <w:cantSplit/>
        </w:trPr>
        <w:tc>
          <w:tcPr>
            <w:tcW w:w="0" w:type="auto"/>
          </w:tcPr>
          <w:p w14:paraId="39052D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0.4091</w:t>
            </w:r>
          </w:p>
        </w:tc>
        <w:tc>
          <w:tcPr>
            <w:tcW w:w="0" w:type="auto"/>
          </w:tcPr>
          <w:p w14:paraId="16A207A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 w14:paraId="610BDA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1EBF86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Kopolimer metil vinil ethera i anhidrida maleinske kiseline (CAS RN 9011-16-9) </w:t>
            </w:r>
          </w:p>
        </w:tc>
        <w:tc>
          <w:tcPr>
            <w:tcW w:w="0" w:type="auto"/>
          </w:tcPr>
          <w:p w14:paraId="349DE5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8B6B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BA21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3BFA64C" w14:textId="77777777" w:rsidTr="00FF0E1B">
        <w:trPr>
          <w:cantSplit/>
        </w:trPr>
        <w:tc>
          <w:tcPr>
            <w:tcW w:w="0" w:type="auto"/>
          </w:tcPr>
          <w:p w14:paraId="71C1BC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0.4912</w:t>
            </w:r>
          </w:p>
        </w:tc>
        <w:tc>
          <w:tcPr>
            <w:tcW w:w="0" w:type="auto"/>
          </w:tcPr>
          <w:p w14:paraId="30675B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</w:tcPr>
          <w:p w14:paraId="082187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94F25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Celulozni triacetat (CAS RN 9012-09-3) </w:t>
            </w:r>
          </w:p>
        </w:tc>
        <w:tc>
          <w:tcPr>
            <w:tcW w:w="0" w:type="auto"/>
          </w:tcPr>
          <w:p w14:paraId="3C530C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0589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6BB9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B104B76" w14:textId="77777777" w:rsidTr="00FF0E1B">
        <w:trPr>
          <w:cantSplit/>
        </w:trPr>
        <w:tc>
          <w:tcPr>
            <w:tcW w:w="0" w:type="auto"/>
          </w:tcPr>
          <w:p w14:paraId="1A5B9A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0.4953</w:t>
            </w:r>
          </w:p>
        </w:tc>
        <w:tc>
          <w:tcPr>
            <w:tcW w:w="0" w:type="auto"/>
          </w:tcPr>
          <w:p w14:paraId="4734F32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</w:tcPr>
          <w:p w14:paraId="5561E39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7659E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Celulozni diacetat u prahu</w:t>
            </w:r>
          </w:p>
        </w:tc>
        <w:tc>
          <w:tcPr>
            <w:tcW w:w="0" w:type="auto"/>
          </w:tcPr>
          <w:p w14:paraId="007DA1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9A93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1977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0D23FCC" w14:textId="77777777" w:rsidTr="00FF0E1B">
        <w:trPr>
          <w:cantSplit/>
        </w:trPr>
        <w:tc>
          <w:tcPr>
            <w:tcW w:w="0" w:type="auto"/>
          </w:tcPr>
          <w:p w14:paraId="1B2BC9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0.3251</w:t>
            </w:r>
          </w:p>
        </w:tc>
        <w:tc>
          <w:tcPr>
            <w:tcW w:w="0" w:type="auto"/>
          </w:tcPr>
          <w:p w14:paraId="79CFD9F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3912 39 85</w:t>
            </w:r>
          </w:p>
        </w:tc>
        <w:tc>
          <w:tcPr>
            <w:tcW w:w="0" w:type="auto"/>
          </w:tcPr>
          <w:p w14:paraId="35E9D6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6E67D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Etilceluloza, neomekšana (neplastificirana) </w:t>
            </w:r>
          </w:p>
        </w:tc>
        <w:tc>
          <w:tcPr>
            <w:tcW w:w="0" w:type="auto"/>
          </w:tcPr>
          <w:p w14:paraId="337C28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29BA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EFDB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1B782E0" w14:textId="77777777" w:rsidTr="00FF0E1B">
        <w:trPr>
          <w:cantSplit/>
        </w:trPr>
        <w:tc>
          <w:tcPr>
            <w:tcW w:w="0" w:type="auto"/>
          </w:tcPr>
          <w:p w14:paraId="1CE623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0.3253</w:t>
            </w:r>
          </w:p>
        </w:tc>
        <w:tc>
          <w:tcPr>
            <w:tcW w:w="0" w:type="auto"/>
          </w:tcPr>
          <w:p w14:paraId="43E97D1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3912 39 85</w:t>
            </w:r>
          </w:p>
        </w:tc>
        <w:tc>
          <w:tcPr>
            <w:tcW w:w="0" w:type="auto"/>
          </w:tcPr>
          <w:p w14:paraId="6F70A9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02AD4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Etilceluloza, u obliku vodene disperzije koja sadrži heksadekan-1-ol i natrijev dodecil sulfat, koja sadrži 27 (± 3) mas. % etilceluloze</w:t>
            </w:r>
          </w:p>
        </w:tc>
        <w:tc>
          <w:tcPr>
            <w:tcW w:w="0" w:type="auto"/>
          </w:tcPr>
          <w:p w14:paraId="162CCD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C649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F4E3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1A11C85" w14:textId="77777777" w:rsidTr="00FF0E1B">
        <w:trPr>
          <w:cantSplit/>
        </w:trPr>
        <w:tc>
          <w:tcPr>
            <w:tcW w:w="0" w:type="auto"/>
          </w:tcPr>
          <w:p w14:paraId="3824AF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0.3252</w:t>
            </w:r>
          </w:p>
        </w:tc>
        <w:tc>
          <w:tcPr>
            <w:tcW w:w="0" w:type="auto"/>
          </w:tcPr>
          <w:p w14:paraId="72756E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3912 39 85</w:t>
            </w:r>
          </w:p>
        </w:tc>
        <w:tc>
          <w:tcPr>
            <w:tcW w:w="0" w:type="auto"/>
          </w:tcPr>
          <w:p w14:paraId="1E1EC8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E084A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Celuloza, hidroksietilirana i alkilirana s alkilom dužine lanca od 3 ili više ugljikovih atoma</w:t>
            </w:r>
          </w:p>
        </w:tc>
        <w:tc>
          <w:tcPr>
            <w:tcW w:w="0" w:type="auto"/>
          </w:tcPr>
          <w:p w14:paraId="3F10F9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324D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DC40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628EAD9" w14:textId="77777777" w:rsidTr="00FF0E1B">
        <w:trPr>
          <w:cantSplit/>
        </w:trPr>
        <w:tc>
          <w:tcPr>
            <w:tcW w:w="0" w:type="auto"/>
          </w:tcPr>
          <w:p w14:paraId="5CD002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0.6718</w:t>
            </w:r>
          </w:p>
        </w:tc>
        <w:tc>
          <w:tcPr>
            <w:tcW w:w="0" w:type="auto"/>
          </w:tcPr>
          <w:p w14:paraId="33013B3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39 85</w:t>
            </w:r>
          </w:p>
        </w:tc>
        <w:tc>
          <w:tcPr>
            <w:tcW w:w="0" w:type="auto"/>
          </w:tcPr>
          <w:p w14:paraId="514A9D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67CB7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Polikvaternij-10 (CAS RN 68610-92-4)</w:t>
            </w:r>
          </w:p>
        </w:tc>
        <w:tc>
          <w:tcPr>
            <w:tcW w:w="0" w:type="auto"/>
          </w:tcPr>
          <w:p w14:paraId="699919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76CE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EF3D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F2D4540" w14:textId="77777777" w:rsidTr="00FF0E1B">
        <w:trPr>
          <w:cantSplit/>
        </w:trPr>
        <w:tc>
          <w:tcPr>
            <w:tcW w:w="0" w:type="auto"/>
          </w:tcPr>
          <w:p w14:paraId="5AC650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0.4017</w:t>
            </w:r>
          </w:p>
        </w:tc>
        <w:tc>
          <w:tcPr>
            <w:tcW w:w="0" w:type="auto"/>
          </w:tcPr>
          <w:p w14:paraId="050D73F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3912 90 10</w:t>
            </w:r>
          </w:p>
        </w:tc>
        <w:tc>
          <w:tcPr>
            <w:tcW w:w="0" w:type="auto"/>
          </w:tcPr>
          <w:p w14:paraId="702681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04023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Hidroksipropil metilceluloza ftalat</w:t>
            </w:r>
          </w:p>
        </w:tc>
        <w:tc>
          <w:tcPr>
            <w:tcW w:w="0" w:type="auto"/>
          </w:tcPr>
          <w:p w14:paraId="07998E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0A73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F341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248EA5" w14:textId="77777777" w:rsidTr="00FF0E1B">
        <w:trPr>
          <w:cantSplit/>
        </w:trPr>
        <w:tc>
          <w:tcPr>
            <w:tcW w:w="0" w:type="auto"/>
          </w:tcPr>
          <w:p w14:paraId="66C689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0.3749</w:t>
            </w:r>
          </w:p>
        </w:tc>
        <w:tc>
          <w:tcPr>
            <w:tcW w:w="0" w:type="auto"/>
          </w:tcPr>
          <w:p w14:paraId="699331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 w14:paraId="4ED935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7DDB71EB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Sterilni natrijev hialuronat (CAS RN 9067-32-7) </w:t>
            </w:r>
          </w:p>
        </w:tc>
        <w:tc>
          <w:tcPr>
            <w:tcW w:w="0" w:type="auto"/>
          </w:tcPr>
          <w:p w14:paraId="66AE36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72E5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CFDB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0FBA0D" w14:textId="77777777" w:rsidTr="00FF0E1B">
        <w:trPr>
          <w:cantSplit/>
        </w:trPr>
        <w:tc>
          <w:tcPr>
            <w:tcW w:w="0" w:type="auto"/>
          </w:tcPr>
          <w:p w14:paraId="688145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0.3249</w:t>
            </w:r>
          </w:p>
        </w:tc>
        <w:tc>
          <w:tcPr>
            <w:tcW w:w="0" w:type="auto"/>
          </w:tcPr>
          <w:p w14:paraId="424BA00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 w14:paraId="6A4690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30231AB4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 xml:space="preserve">Natrijeva sol kondroitinsumporne kiseline (CAS RN 9082-07-9) </w:t>
            </w:r>
          </w:p>
        </w:tc>
        <w:tc>
          <w:tcPr>
            <w:tcW w:w="0" w:type="auto"/>
          </w:tcPr>
          <w:p w14:paraId="4DC443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6A1C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D69B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10F78DB" w14:textId="77777777" w:rsidTr="00FF0E1B">
        <w:trPr>
          <w:cantSplit/>
        </w:trPr>
        <w:tc>
          <w:tcPr>
            <w:tcW w:w="0" w:type="auto"/>
          </w:tcPr>
          <w:p w14:paraId="646154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0.8323</w:t>
            </w:r>
          </w:p>
        </w:tc>
        <w:tc>
          <w:tcPr>
            <w:tcW w:w="0" w:type="auto"/>
          </w:tcPr>
          <w:p w14:paraId="04FA1D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3914 00 00</w:t>
            </w:r>
          </w:p>
        </w:tc>
        <w:tc>
          <w:tcPr>
            <w:tcW w:w="0" w:type="auto"/>
          </w:tcPr>
          <w:p w14:paraId="0A39825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B4B39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Vodena suspenzija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0473013" w14:textId="77777777" w:rsidTr="00FF0E1B">
              <w:tc>
                <w:tcPr>
                  <w:tcW w:w="0" w:type="auto"/>
                </w:tcPr>
                <w:p w14:paraId="6FEF65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17C0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zrnaste agaroze, modificirane nitrilotrioctenom kiselinom i napunjene dvovalentnim niklovim ionima (CAS RN 1615227-97-8), 20 % ili većim, ali ne većim od 30 %, i</w:t>
                  </w:r>
                </w:p>
              </w:tc>
            </w:tr>
            <w:tr w:rsidR="00BD2CAC" w14:paraId="17424107" w14:textId="77777777" w:rsidTr="00FF0E1B">
              <w:tc>
                <w:tcPr>
                  <w:tcW w:w="0" w:type="auto"/>
                </w:tcPr>
                <w:p w14:paraId="460BF5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C71375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etanola (CAS RN 64-17-5) 20 % ili većim, ali ne većim od 30 %</w:t>
                  </w:r>
                </w:p>
              </w:tc>
            </w:tr>
          </w:tbl>
          <w:p w14:paraId="63C574FE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292631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36A3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373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26C5C33" w14:textId="77777777" w:rsidTr="00FF0E1B">
        <w:trPr>
          <w:cantSplit/>
        </w:trPr>
        <w:tc>
          <w:tcPr>
            <w:tcW w:w="0" w:type="auto"/>
          </w:tcPr>
          <w:p w14:paraId="299C60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0.5988</w:t>
            </w:r>
          </w:p>
        </w:tc>
        <w:tc>
          <w:tcPr>
            <w:tcW w:w="0" w:type="auto"/>
          </w:tcPr>
          <w:p w14:paraId="6F366D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3916 90 10</w:t>
            </w:r>
          </w:p>
        </w:tc>
        <w:tc>
          <w:tcPr>
            <w:tcW w:w="0" w:type="auto"/>
          </w:tcPr>
          <w:p w14:paraId="1615686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E5226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Šipke celularne strukture,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83A27A3" w14:textId="77777777" w:rsidTr="00FF0E1B">
              <w:tc>
                <w:tcPr>
                  <w:tcW w:w="0" w:type="auto"/>
                </w:tcPr>
                <w:p w14:paraId="40AA77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AAF9B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poliamida-6 ili poli(epoksi anhidrida)</w:t>
                  </w:r>
                </w:p>
              </w:tc>
            </w:tr>
            <w:tr w:rsidR="00BD2CAC" w14:paraId="79B374B2" w14:textId="77777777" w:rsidTr="00FF0E1B">
              <w:tc>
                <w:tcPr>
                  <w:tcW w:w="0" w:type="auto"/>
                </w:tcPr>
                <w:p w14:paraId="7A0F69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49E3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7 % ili većim, ali ne većim od 9 % politetrafluoretilena, ako ga ima</w:t>
                  </w:r>
                </w:p>
              </w:tc>
            </w:tr>
            <w:tr w:rsidR="00BD2CAC" w14:paraId="0136E30B" w14:textId="77777777" w:rsidTr="00FF0E1B">
              <w:tc>
                <w:tcPr>
                  <w:tcW w:w="0" w:type="auto"/>
                </w:tcPr>
                <w:p w14:paraId="7490CE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3F4B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ili većim, ali ne većim od 25 % anorganskih punila</w:t>
                  </w:r>
                </w:p>
              </w:tc>
            </w:tr>
          </w:tbl>
          <w:p w14:paraId="31B0DC2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8FAEF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C123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74F1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458503" w14:textId="77777777" w:rsidTr="00FF0E1B">
        <w:trPr>
          <w:cantSplit/>
        </w:trPr>
        <w:tc>
          <w:tcPr>
            <w:tcW w:w="0" w:type="auto"/>
            <w:vMerge w:val="restart"/>
          </w:tcPr>
          <w:p w14:paraId="3219E2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0.8116</w:t>
            </w:r>
          </w:p>
          <w:p w14:paraId="2615F74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3BBF20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C41AA5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3917 31 00</w:t>
            </w:r>
          </w:p>
          <w:p w14:paraId="0E30F9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3917 32 00</w:t>
            </w:r>
          </w:p>
          <w:p w14:paraId="07CFC7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3917 39 00</w:t>
            </w:r>
          </w:p>
        </w:tc>
        <w:tc>
          <w:tcPr>
            <w:tcW w:w="0" w:type="auto"/>
          </w:tcPr>
          <w:p w14:paraId="492F3B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340529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45071E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3D2C83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Cijevi: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DD6C77E" w14:textId="77777777" w:rsidTr="00FF0E1B">
              <w:tc>
                <w:tcPr>
                  <w:tcW w:w="0" w:type="auto"/>
                </w:tcPr>
                <w:p w14:paraId="6FAF7C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51C3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0,33 mm ili više, ali ne više od 3,3 mm,</w:t>
                  </w:r>
                </w:p>
              </w:tc>
            </w:tr>
            <w:tr w:rsidR="00BD2CAC" w14:paraId="69A250A3" w14:textId="77777777" w:rsidTr="00FF0E1B">
              <w:tc>
                <w:tcPr>
                  <w:tcW w:w="0" w:type="auto"/>
                </w:tcPr>
                <w:p w14:paraId="63B02F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2A5F9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unutarnjeg promjera 0,01 mm ili više, ali ne više od 2,1 mm,</w:t>
                  </w:r>
                </w:p>
              </w:tc>
            </w:tr>
            <w:tr w:rsidR="00BD2CAC" w14:paraId="05CBE453" w14:textId="77777777" w:rsidTr="00FF0E1B">
              <w:tc>
                <w:tcPr>
                  <w:tcW w:w="0" w:type="auto"/>
                </w:tcPr>
                <w:p w14:paraId="12FC78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A0CC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prikladne za maksimalnu stopu radnog tlaka od 2,7 MPa do 70 MPa,</w:t>
                  </w:r>
                </w:p>
              </w:tc>
            </w:tr>
            <w:tr w:rsidR="00BD2CAC" w14:paraId="7A0D4950" w14:textId="77777777" w:rsidTr="00FF0E1B">
              <w:tc>
                <w:tcPr>
                  <w:tcW w:w="0" w:type="auto"/>
                </w:tcPr>
                <w:p w14:paraId="7A02F8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166AD5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prikladne za sve otopine koje se koriste u kromatografiji,</w:t>
                  </w:r>
                </w:p>
              </w:tc>
            </w:tr>
            <w:tr w:rsidR="00BD2CAC" w14:paraId="4799E51D" w14:textId="77777777" w:rsidTr="00FF0E1B">
              <w:tc>
                <w:tcPr>
                  <w:tcW w:w="0" w:type="auto"/>
                </w:tcPr>
                <w:p w14:paraId="6AC27D6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5164E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s taljenim silicijevim dioksidom ili bez njega,</w:t>
                  </w:r>
                </w:p>
              </w:tc>
            </w:tr>
            <w:tr w:rsidR="00BD2CAC" w14:paraId="049B2FC8" w14:textId="77777777" w:rsidTr="00FF0E1B">
              <w:tc>
                <w:tcPr>
                  <w:tcW w:w="0" w:type="auto"/>
                </w:tcPr>
                <w:p w14:paraId="75F75D8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CBF5A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neovisno o tome jesu li prevučene poli(eter-eter-keton)-om (PEEK) ili ne,</w:t>
                  </w:r>
                </w:p>
              </w:tc>
            </w:tr>
          </w:tbl>
          <w:p w14:paraId="5084BCA9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kromatografskom sustavu</w:t>
            </w:r>
          </w:p>
          <w:p w14:paraId="0F46714B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1C75122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247309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01F44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A8B3F9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B128D7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1CA0E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FA4098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30F5C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F5AE6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2D4E2DB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B3D8C8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B6386AA" w14:textId="77777777" w:rsidTr="00FF0E1B">
        <w:trPr>
          <w:cantSplit/>
        </w:trPr>
        <w:tc>
          <w:tcPr>
            <w:tcW w:w="0" w:type="auto"/>
          </w:tcPr>
          <w:p w14:paraId="4D0CC0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0.8268</w:t>
            </w:r>
          </w:p>
        </w:tc>
        <w:tc>
          <w:tcPr>
            <w:tcW w:w="0" w:type="auto"/>
          </w:tcPr>
          <w:p w14:paraId="7D324A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3917 32 00</w:t>
            </w:r>
          </w:p>
        </w:tc>
        <w:tc>
          <w:tcPr>
            <w:tcW w:w="0" w:type="auto"/>
          </w:tcPr>
          <w:p w14:paraId="0D56C0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42D87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Cijev koja se smanjuje zagrijavanjem: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62"/>
            </w:tblGrid>
            <w:tr w:rsidR="00BD2CAC" w14:paraId="32FAFE4F" w14:textId="77777777" w:rsidTr="00FF0E1B">
              <w:tc>
                <w:tcPr>
                  <w:tcW w:w="0" w:type="auto"/>
                </w:tcPr>
                <w:p w14:paraId="71BDB0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1DCA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polimera 80 % ili većim,</w:t>
                  </w:r>
                </w:p>
              </w:tc>
            </w:tr>
            <w:tr w:rsidR="00BD2CAC" w14:paraId="761DB0FB" w14:textId="77777777" w:rsidTr="00FF0E1B">
              <w:tc>
                <w:tcPr>
                  <w:tcW w:w="0" w:type="auto"/>
                </w:tcPr>
                <w:p w14:paraId="61FAE7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94D7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otpora izolacije 90 MΩ ili većeg,</w:t>
                  </w:r>
                </w:p>
              </w:tc>
            </w:tr>
            <w:tr w:rsidR="00BD2CAC" w14:paraId="109D3C1C" w14:textId="77777777" w:rsidTr="00FF0E1B">
              <w:tc>
                <w:tcPr>
                  <w:tcW w:w="0" w:type="auto"/>
                </w:tcPr>
                <w:p w14:paraId="6C1B84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A770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dielektrične čvrstoće 35 kV/mm ili veće,</w:t>
                  </w:r>
                </w:p>
              </w:tc>
            </w:tr>
            <w:tr w:rsidR="00BD2CAC" w14:paraId="51A7B6DF" w14:textId="77777777" w:rsidTr="00FF0E1B">
              <w:tc>
                <w:tcPr>
                  <w:tcW w:w="0" w:type="auto"/>
                </w:tcPr>
                <w:p w14:paraId="7B17C7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42D9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stijenke debljine 0,04 mm ili veće, ali ne veće od 0,9 mm,</w:t>
                  </w:r>
                </w:p>
              </w:tc>
            </w:tr>
            <w:tr w:rsidR="00BD2CAC" w14:paraId="17393926" w14:textId="77777777" w:rsidTr="00FF0E1B">
              <w:tc>
                <w:tcPr>
                  <w:tcW w:w="0" w:type="auto"/>
                </w:tcPr>
                <w:p w14:paraId="2A1F5D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653F4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plosnate širine 18 mm ili veće, ali ne veće od 156 mm,</w:t>
                  </w:r>
                </w:p>
              </w:tc>
            </w:tr>
          </w:tbl>
          <w:p w14:paraId="09521CAF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aluminijskih elektrolitskih kondenzatora</w:t>
            </w:r>
          </w:p>
          <w:p w14:paraId="2E2309B1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13793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3205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09A7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E542AE" w14:textId="77777777" w:rsidTr="00FF0E1B">
        <w:trPr>
          <w:cantSplit/>
        </w:trPr>
        <w:tc>
          <w:tcPr>
            <w:tcW w:w="0" w:type="auto"/>
          </w:tcPr>
          <w:p w14:paraId="34321E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0.8117</w:t>
            </w:r>
          </w:p>
        </w:tc>
        <w:tc>
          <w:tcPr>
            <w:tcW w:w="0" w:type="auto"/>
          </w:tcPr>
          <w:p w14:paraId="01BE2AE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3917 40 00</w:t>
            </w:r>
          </w:p>
        </w:tc>
        <w:tc>
          <w:tcPr>
            <w:tcW w:w="0" w:type="auto"/>
          </w:tcPr>
          <w:p w14:paraId="7781A5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3A7E2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Plastični pribor (komplet od matica i prstenova ili matica) i konektori: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64C7A87" w14:textId="77777777" w:rsidTr="00FF0E1B">
              <w:tc>
                <w:tcPr>
                  <w:tcW w:w="0" w:type="auto"/>
                </w:tcPr>
                <w:p w14:paraId="1AB9F1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7CF1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navojem,</w:t>
                  </w:r>
                </w:p>
              </w:tc>
            </w:tr>
            <w:tr w:rsidR="00BD2CAC" w14:paraId="1DC93411" w14:textId="77777777" w:rsidTr="00FF0E1B">
              <w:tc>
                <w:tcPr>
                  <w:tcW w:w="0" w:type="auto"/>
                </w:tcPr>
                <w:p w14:paraId="4F057C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98B7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je li poduprt prstenom od nehrđajućeg čelika ili ne,</w:t>
                  </w:r>
                </w:p>
              </w:tc>
            </w:tr>
            <w:tr w:rsidR="00BD2CAC" w14:paraId="3A5D45A2" w14:textId="77777777" w:rsidTr="00FF0E1B">
              <w:tc>
                <w:tcPr>
                  <w:tcW w:w="0" w:type="auto"/>
                </w:tcPr>
                <w:p w14:paraId="4ADF39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BA69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prikladan za maksimalnu stopu radnog tlaka od 2,7 MPa do 114 MPa, </w:t>
                  </w:r>
                </w:p>
              </w:tc>
            </w:tr>
          </w:tbl>
          <w:p w14:paraId="274521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cijevi: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5A2B17A" w14:textId="77777777" w:rsidTr="00FF0E1B">
              <w:tc>
                <w:tcPr>
                  <w:tcW w:w="0" w:type="auto"/>
                </w:tcPr>
                <w:p w14:paraId="223480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2460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0,33 mm ili većeg, ali ne većeg od 3,3 mm,</w:t>
                  </w:r>
                </w:p>
              </w:tc>
            </w:tr>
            <w:tr w:rsidR="00BD2CAC" w14:paraId="1FE41219" w14:textId="77777777" w:rsidTr="00FF0E1B">
              <w:tc>
                <w:tcPr>
                  <w:tcW w:w="0" w:type="auto"/>
                </w:tcPr>
                <w:p w14:paraId="3D7F6B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540F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prikladne za maksimalnu stopu radnog tlaka od 2,7 MPa do 114 MPa,</w:t>
                  </w:r>
                </w:p>
              </w:tc>
            </w:tr>
            <w:tr w:rsidR="00BD2CAC" w14:paraId="5675F444" w14:textId="77777777" w:rsidTr="00FF0E1B">
              <w:tc>
                <w:tcPr>
                  <w:tcW w:w="0" w:type="auto"/>
                </w:tcPr>
                <w:p w14:paraId="0B9706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D0DB3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prikladne za sve otopine koje se koriste u kromatografiji,</w:t>
                  </w:r>
                </w:p>
              </w:tc>
            </w:tr>
          </w:tbl>
          <w:p w14:paraId="0628AC26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kromatografskih proizvoda</w:t>
            </w:r>
          </w:p>
          <w:p w14:paraId="6160E04E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C89FA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5C35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89CF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31FF205" w14:textId="77777777" w:rsidTr="00FF0E1B">
        <w:trPr>
          <w:cantSplit/>
        </w:trPr>
        <w:tc>
          <w:tcPr>
            <w:tcW w:w="0" w:type="auto"/>
          </w:tcPr>
          <w:p w14:paraId="633BFE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0.4641</w:t>
            </w:r>
          </w:p>
        </w:tc>
        <w:tc>
          <w:tcPr>
            <w:tcW w:w="0" w:type="auto"/>
          </w:tcPr>
          <w:p w14:paraId="0FADC6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3917 40 00</w:t>
            </w:r>
          </w:p>
        </w:tc>
        <w:tc>
          <w:tcPr>
            <w:tcW w:w="0" w:type="auto"/>
          </w:tcPr>
          <w:p w14:paraId="189C185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375D87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Spojke od plastične mase, koji sadrže O-prsten, osigurač i otpusni sustav za umetanje u cijevi za gorivo osobnih automobile</w:t>
            </w:r>
          </w:p>
        </w:tc>
        <w:tc>
          <w:tcPr>
            <w:tcW w:w="0" w:type="auto"/>
          </w:tcPr>
          <w:p w14:paraId="1A1DB2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5B84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EED9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BCEB96" w14:textId="77777777" w:rsidTr="00FF0E1B">
        <w:trPr>
          <w:cantSplit/>
        </w:trPr>
        <w:tc>
          <w:tcPr>
            <w:tcW w:w="0" w:type="auto"/>
            <w:vMerge w:val="restart"/>
          </w:tcPr>
          <w:p w14:paraId="0B948D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0.2421</w:t>
            </w:r>
          </w:p>
          <w:p w14:paraId="5D0CC45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DD6612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45909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10 19</w:t>
            </w:r>
          </w:p>
          <w:p w14:paraId="56BD1E4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  <w:p w14:paraId="30403D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2B70F8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27F455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  <w:p w14:paraId="638F99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0" w:type="auto"/>
            <w:vMerge w:val="restart"/>
          </w:tcPr>
          <w:p w14:paraId="171365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film, koji se sastoji od sloja poliuretana, sa sigurnosnim otiscima protiv krivotvorenja, mijenjanja ili zamjene podataka ili umnožavanja, ili sa službenim žigom za predviđenu uporabu te utisnutim staklenim kuglicama s jedne strane i s ljepljivim slojem s druge strane, prekriven odstranjivim zaštitnim filmom s jedne ili s obiju strana</w:t>
            </w:r>
          </w:p>
          <w:p w14:paraId="5E26599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046E32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A84E9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80330D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D74585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36D74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912482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D676FF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43E2D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5068E1B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2A8D33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5AD1DBE" w14:textId="77777777" w:rsidTr="00FF0E1B">
        <w:trPr>
          <w:cantSplit/>
        </w:trPr>
        <w:tc>
          <w:tcPr>
            <w:tcW w:w="0" w:type="auto"/>
            <w:vMerge w:val="restart"/>
          </w:tcPr>
          <w:p w14:paraId="47A688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0.4800</w:t>
            </w:r>
          </w:p>
          <w:p w14:paraId="5ADCBEE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193AA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10 80</w:t>
            </w:r>
          </w:p>
          <w:p w14:paraId="7904F9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4EE7E44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  <w:p w14:paraId="312E65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5BE82A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Poliesterski film: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500B262" w14:textId="77777777" w:rsidTr="00FF0E1B">
              <w:tc>
                <w:tcPr>
                  <w:tcW w:w="0" w:type="auto"/>
                </w:tcPr>
                <w:p w14:paraId="74A4C5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2C0D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s jedne strane akrilnim termalnim ljepilom koje otpušta na temperaturi od 90 °C ili višoj, ali ne višoj od 200 °C i poliesterskim zaštitnim filmom, i</w:t>
                  </w:r>
                </w:p>
              </w:tc>
            </w:tr>
            <w:tr w:rsidR="00BD2CAC" w14:paraId="653658E9" w14:textId="77777777" w:rsidTr="00FF0E1B">
              <w:tc>
                <w:tcPr>
                  <w:tcW w:w="0" w:type="auto"/>
                </w:tcPr>
                <w:p w14:paraId="66C83C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B7B8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druge strane neprevučen ili prevučen akrilnim ljepilom osjetljivim na pritisak ili akrilnim termalnim ljepilom koje otpušta na temperaturi od 90 °C ili višoj, ali ne višoj od 200 °C i poliesterskom podlogom</w:t>
                  </w:r>
                </w:p>
              </w:tc>
            </w:tr>
          </w:tbl>
          <w:p w14:paraId="70FDDC5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5FA5BC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09EE1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A4AD01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31D09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C07F2B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7F6D5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536C881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79A817C" w14:textId="77777777" w:rsidTr="00FF0E1B">
        <w:trPr>
          <w:cantSplit/>
        </w:trPr>
        <w:tc>
          <w:tcPr>
            <w:tcW w:w="0" w:type="auto"/>
          </w:tcPr>
          <w:p w14:paraId="5D5AB7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0.2910</w:t>
            </w:r>
          </w:p>
        </w:tc>
        <w:tc>
          <w:tcPr>
            <w:tcW w:w="0" w:type="auto"/>
          </w:tcPr>
          <w:p w14:paraId="7C3F5D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10 80</w:t>
            </w:r>
          </w:p>
        </w:tc>
        <w:tc>
          <w:tcPr>
            <w:tcW w:w="0" w:type="auto"/>
          </w:tcPr>
          <w:p w14:paraId="25F9B96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784B3C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film, koji se sastoji od sloja poli(vinil klorida) i sloja: - alkidnog poliestera, koji s jedne strane ima utisnute otiske protiv krivotvorenja, mijenjanja ili zamjene podataka ili umnožavanja, ili službeni žig za predviđenu uporabu, vidljive jedino pomoću retroreflektirajuće svjetlosti te utisnute staklene kuglice, a s druge strane ljepljivi sloj, prekriven odstranjivim zaštitnim filmom s jedne ili s obiju strana</w:t>
            </w:r>
          </w:p>
        </w:tc>
        <w:tc>
          <w:tcPr>
            <w:tcW w:w="0" w:type="auto"/>
          </w:tcPr>
          <w:p w14:paraId="795FB3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690B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DCC5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AF6BBE" w14:textId="77777777" w:rsidTr="00FF0E1B">
        <w:trPr>
          <w:cantSplit/>
        </w:trPr>
        <w:tc>
          <w:tcPr>
            <w:tcW w:w="0" w:type="auto"/>
            <w:vMerge w:val="restart"/>
          </w:tcPr>
          <w:p w14:paraId="4D6630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0.4303</w:t>
            </w:r>
          </w:p>
          <w:p w14:paraId="646983F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EF7FC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  <w:p w14:paraId="4AA5A5A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4FD00C7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  <w:p w14:paraId="7B7A4E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  <w:vMerge w:val="restart"/>
          </w:tcPr>
          <w:p w14:paraId="1E1029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Ojačana vrpca od polietilenske pjene, s obje strane prevučena akrilnim, mikrokanalnim ljepilom osjetljivim na pritisak i s podlogom na jednoj strani, debljine 0,38 mm ili veće, ali ne veće od 1,53 mm</w:t>
            </w:r>
          </w:p>
          <w:p w14:paraId="6D14EDF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6F8F3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798707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E1F17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9DBA27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9F44A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5BCF95B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9EED589" w14:textId="77777777" w:rsidTr="00FF0E1B">
        <w:trPr>
          <w:cantSplit/>
        </w:trPr>
        <w:tc>
          <w:tcPr>
            <w:tcW w:w="0" w:type="auto"/>
            <w:vMerge w:val="restart"/>
          </w:tcPr>
          <w:p w14:paraId="75C51E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0.3036</w:t>
            </w:r>
          </w:p>
          <w:p w14:paraId="263C9DC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E7ECC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10 80</w:t>
            </w:r>
          </w:p>
          <w:p w14:paraId="616B496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6BEC3F8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 w14:paraId="614EC81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  <w:vMerge w:val="restart"/>
          </w:tcPr>
          <w:p w14:paraId="265FA3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Vrpca od akrilne pjene: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7922B0E" w14:textId="77777777" w:rsidTr="00FF0E1B">
              <w:tc>
                <w:tcPr>
                  <w:tcW w:w="0" w:type="auto"/>
                </w:tcPr>
                <w:p w14:paraId="3E1145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991A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jedne strane prevučena termoaktivirajućim ljepilom ili akrilnim ljepilom osjetljivim na pritisak, </w:t>
                  </w:r>
                </w:p>
              </w:tc>
            </w:tr>
            <w:tr w:rsidR="00BD2CAC" w14:paraId="5127EA8F" w14:textId="77777777" w:rsidTr="00FF0E1B">
              <w:tc>
                <w:tcPr>
                  <w:tcW w:w="0" w:type="auto"/>
                </w:tcPr>
                <w:p w14:paraId="0D8A64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5050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 s druge strane akrilnim ljepilom osjetljivim na pritisak, </w:t>
                  </w:r>
                </w:p>
              </w:tc>
            </w:tr>
            <w:tr w:rsidR="00BD2CAC" w14:paraId="5638498D" w14:textId="77777777" w:rsidTr="00FF0E1B">
              <w:tc>
                <w:tcPr>
                  <w:tcW w:w="0" w:type="auto"/>
                </w:tcPr>
                <w:p w14:paraId="035E43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5306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 s obje strane prevučena odstranjivim zaštitnim listom,</w:t>
                  </w:r>
                </w:p>
              </w:tc>
            </w:tr>
            <w:tr w:rsidR="00BD2CAC" w14:paraId="31FAEBC7" w14:textId="77777777" w:rsidTr="00FF0E1B">
              <w:tc>
                <w:tcPr>
                  <w:tcW w:w="0" w:type="auto"/>
                </w:tcPr>
                <w:p w14:paraId="486A7B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18FE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ljepljivosti pri odstranjivanju pod kutom od 90° veće od 25 N/cm (kako je utvrđeno metodom ASTM D 3330)</w:t>
                  </w:r>
                </w:p>
              </w:tc>
            </w:tr>
          </w:tbl>
          <w:p w14:paraId="0234102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25C805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1B51B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BE317D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216E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407BAA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79037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32A11D5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9B0510D" w14:textId="77777777" w:rsidTr="00FF0E1B">
        <w:trPr>
          <w:cantSplit/>
        </w:trPr>
        <w:tc>
          <w:tcPr>
            <w:tcW w:w="0" w:type="auto"/>
            <w:vMerge w:val="restart"/>
          </w:tcPr>
          <w:p w14:paraId="0A82E7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0.2416</w:t>
            </w:r>
          </w:p>
          <w:p w14:paraId="5AF9CC9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C2A71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34F5C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10 80</w:t>
            </w:r>
          </w:p>
          <w:p w14:paraId="56A0B4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  <w:p w14:paraId="6E4B88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61 00</w:t>
            </w:r>
          </w:p>
        </w:tc>
        <w:tc>
          <w:tcPr>
            <w:tcW w:w="0" w:type="auto"/>
          </w:tcPr>
          <w:p w14:paraId="62B8D5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  <w:p w14:paraId="67E84B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55A3129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6C0D95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list: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4F2C99B" w14:textId="77777777" w:rsidTr="00FF0E1B">
              <w:tc>
                <w:tcPr>
                  <w:tcW w:w="0" w:type="auto"/>
                </w:tcPr>
                <w:p w14:paraId="601A39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1350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polikarbonatnog filma ili filma od akrilnog polimera reljefiranog s jedne strane pravilno oblikovanim uzorkom,</w:t>
                  </w:r>
                </w:p>
              </w:tc>
            </w:tr>
            <w:tr w:rsidR="00BD2CAC" w14:paraId="1380C71E" w14:textId="77777777" w:rsidTr="00FF0E1B">
              <w:tc>
                <w:tcPr>
                  <w:tcW w:w="0" w:type="auto"/>
                </w:tcPr>
                <w:p w14:paraId="112D12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3363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s jedne ili obje strane slojem plastične ili metalizirane mase, u jednom ili više slojeva i</w:t>
                  </w:r>
                </w:p>
              </w:tc>
            </w:tr>
            <w:tr w:rsidR="00BD2CAC" w14:paraId="4E0DAB3B" w14:textId="77777777" w:rsidTr="00FF0E1B">
              <w:tc>
                <w:tcPr>
                  <w:tcW w:w="0" w:type="auto"/>
                </w:tcPr>
                <w:p w14:paraId="4E6377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FBC6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s jedne strane prekriven samoljepljivim slojem i odstranjivim zaštitnim filmom ili ne</w:t>
                  </w:r>
                </w:p>
              </w:tc>
            </w:tr>
          </w:tbl>
          <w:p w14:paraId="7D6ECFA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F21E02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1A072D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3633B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0DE9AD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6E676B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264C0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E34A79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50E5D1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31546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224B951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8A2D41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08F054F" w14:textId="77777777" w:rsidTr="00FF0E1B">
        <w:trPr>
          <w:cantSplit/>
        </w:trPr>
        <w:tc>
          <w:tcPr>
            <w:tcW w:w="0" w:type="auto"/>
          </w:tcPr>
          <w:p w14:paraId="6C2224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0.6886</w:t>
            </w:r>
          </w:p>
        </w:tc>
        <w:tc>
          <w:tcPr>
            <w:tcW w:w="0" w:type="auto"/>
          </w:tcPr>
          <w:p w14:paraId="74DF5F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</w:tc>
        <w:tc>
          <w:tcPr>
            <w:tcW w:w="0" w:type="auto"/>
          </w:tcPr>
          <w:p w14:paraId="3858D3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42BFB2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film, koji se sastoji od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1E5E37B" w14:textId="77777777" w:rsidTr="00FF0E1B">
              <w:tc>
                <w:tcPr>
                  <w:tcW w:w="0" w:type="auto"/>
                </w:tcPr>
                <w:p w14:paraId="4F2B20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8448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akrilne smole sa sigurnosnim otiscima protiv krivotvorenja, mijenjanja ili zamjene podataka ili umnožavanja, ili sa službenim žigom za predviđenu uporabu,</w:t>
                  </w:r>
                </w:p>
              </w:tc>
            </w:tr>
            <w:tr w:rsidR="00BD2CAC" w14:paraId="6C12EB79" w14:textId="77777777" w:rsidTr="00FF0E1B">
              <w:tc>
                <w:tcPr>
                  <w:tcW w:w="0" w:type="auto"/>
                </w:tcPr>
                <w:p w14:paraId="0B54A1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B53D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akrilne smole s utisnutim staklenim kuglicama,</w:t>
                  </w:r>
                </w:p>
              </w:tc>
            </w:tr>
            <w:tr w:rsidR="00BD2CAC" w14:paraId="78634FC8" w14:textId="77777777" w:rsidTr="00FF0E1B">
              <w:tc>
                <w:tcPr>
                  <w:tcW w:w="0" w:type="auto"/>
                </w:tcPr>
                <w:p w14:paraId="2CE076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3E05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akrilne smole učvršćenog sredstvom na bazi melamina za unakrsno vezivanje,</w:t>
                  </w:r>
                </w:p>
              </w:tc>
            </w:tr>
            <w:tr w:rsidR="00BD2CAC" w14:paraId="49766463" w14:textId="77777777" w:rsidTr="00FF0E1B">
              <w:tc>
                <w:tcPr>
                  <w:tcW w:w="0" w:type="auto"/>
                </w:tcPr>
                <w:p w14:paraId="14F8B1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BA9F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metalnog sloja,</w:t>
                  </w:r>
                </w:p>
              </w:tc>
            </w:tr>
            <w:tr w:rsidR="00BD2CAC" w14:paraId="0580CE20" w14:textId="77777777" w:rsidTr="00FF0E1B">
              <w:tc>
                <w:tcPr>
                  <w:tcW w:w="0" w:type="auto"/>
                </w:tcPr>
                <w:p w14:paraId="5DF60F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C8B2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akrilnog ljepila i</w:t>
                  </w:r>
                </w:p>
              </w:tc>
            </w:tr>
            <w:tr w:rsidR="00BD2CAC" w14:paraId="28D693BF" w14:textId="77777777" w:rsidTr="00FF0E1B">
              <w:tc>
                <w:tcPr>
                  <w:tcW w:w="0" w:type="auto"/>
                </w:tcPr>
                <w:p w14:paraId="39705F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FBE6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odstranjivog zaštitnog filma</w:t>
                  </w:r>
                </w:p>
              </w:tc>
            </w:tr>
          </w:tbl>
          <w:p w14:paraId="4AEEE01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91723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A698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3A4C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63229F0" w14:textId="77777777" w:rsidTr="00FF0E1B">
        <w:trPr>
          <w:cantSplit/>
        </w:trPr>
        <w:tc>
          <w:tcPr>
            <w:tcW w:w="0" w:type="auto"/>
            <w:vMerge w:val="restart"/>
          </w:tcPr>
          <w:p w14:paraId="39CB9C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0.4545</w:t>
            </w:r>
          </w:p>
          <w:p w14:paraId="53516D8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5E468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10 80</w:t>
            </w:r>
          </w:p>
          <w:p w14:paraId="5679A76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1417CFB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  <w:p w14:paraId="708798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1CFC34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Samoljepivi reflektirajući list, neovisno o tome je li podijeljen na dijelove ili ne,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11C6DA7" w14:textId="77777777" w:rsidTr="00FF0E1B">
              <w:tc>
                <w:tcPr>
                  <w:tcW w:w="0" w:type="auto"/>
                </w:tcPr>
                <w:p w14:paraId="1265AE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D19A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vodenim žigom ili bez njega,</w:t>
                  </w:r>
                </w:p>
              </w:tc>
            </w:tr>
            <w:tr w:rsidR="00BD2CAC" w14:paraId="07754794" w14:textId="77777777" w:rsidTr="00FF0E1B">
              <w:tc>
                <w:tcPr>
                  <w:tcW w:w="0" w:type="auto"/>
                </w:tcPr>
                <w:p w14:paraId="7AA787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06C9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slojem vrpce za aplikaciju ili bez njega, koja je s jedne strane premazana ljepilom,</w:t>
                  </w:r>
                </w:p>
              </w:tc>
            </w:tr>
          </w:tbl>
          <w:p w14:paraId="3947A0EE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reflektirajući se list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03ABA31" w14:textId="77777777" w:rsidTr="00FF0E1B">
              <w:tc>
                <w:tcPr>
                  <w:tcW w:w="0" w:type="auto"/>
                </w:tcPr>
                <w:p w14:paraId="0BF58B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FE1A1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sloja akrilnog ili vinilnog polimera,</w:t>
                  </w:r>
                </w:p>
              </w:tc>
            </w:tr>
            <w:tr w:rsidR="00BD2CAC" w14:paraId="4ABDE2FA" w14:textId="77777777" w:rsidTr="00FF0E1B">
              <w:tc>
                <w:tcPr>
                  <w:tcW w:w="0" w:type="auto"/>
                </w:tcPr>
                <w:p w14:paraId="4805D6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067B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poli(metil metakrilata) ili polikarbonata koji sadržava mikroprizme,</w:t>
                  </w:r>
                </w:p>
              </w:tc>
            </w:tr>
            <w:tr w:rsidR="00BD2CAC" w14:paraId="70E6A329" w14:textId="77777777" w:rsidTr="00FF0E1B">
              <w:tc>
                <w:tcPr>
                  <w:tcW w:w="0" w:type="auto"/>
                </w:tcPr>
                <w:p w14:paraId="71B971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34DB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metalizirane mase,</w:t>
                  </w:r>
                </w:p>
              </w:tc>
            </w:tr>
            <w:tr w:rsidR="00BD2CAC" w14:paraId="78D9932C" w14:textId="77777777" w:rsidTr="00FF0E1B">
              <w:tc>
                <w:tcPr>
                  <w:tcW w:w="0" w:type="auto"/>
                </w:tcPr>
                <w:p w14:paraId="5B0E4A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499B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ljepljivog sloja i</w:t>
                  </w:r>
                </w:p>
              </w:tc>
            </w:tr>
            <w:tr w:rsidR="00BD2CAC" w14:paraId="6FA59D77" w14:textId="77777777" w:rsidTr="00FF0E1B">
              <w:tc>
                <w:tcPr>
                  <w:tcW w:w="0" w:type="auto"/>
                </w:tcPr>
                <w:p w14:paraId="4DF00A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C153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odstranjivog zaštitnog filma</w:t>
                  </w:r>
                </w:p>
              </w:tc>
            </w:tr>
            <w:tr w:rsidR="00BD2CAC" w14:paraId="37885406" w14:textId="77777777" w:rsidTr="00FF0E1B">
              <w:tc>
                <w:tcPr>
                  <w:tcW w:w="0" w:type="auto"/>
                </w:tcPr>
                <w:p w14:paraId="3F96DF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F719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sadržava li dodatni sloj od poliestera</w:t>
                  </w:r>
                </w:p>
              </w:tc>
            </w:tr>
          </w:tbl>
          <w:p w14:paraId="040C374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3B19B7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FA654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B00353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206D5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B282B8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F1B22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F0677E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5F1DA96" w14:textId="77777777" w:rsidTr="00FF0E1B">
        <w:trPr>
          <w:cantSplit/>
        </w:trPr>
        <w:tc>
          <w:tcPr>
            <w:tcW w:w="0" w:type="auto"/>
            <w:vMerge w:val="restart"/>
          </w:tcPr>
          <w:p w14:paraId="2D7FBA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0.5166</w:t>
            </w:r>
          </w:p>
          <w:p w14:paraId="181DB4B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6AAA1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  <w:p w14:paraId="1AF06D8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14A586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 w14:paraId="2D31C6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vMerge w:val="restart"/>
          </w:tcPr>
          <w:p w14:paraId="698807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Samoljepljivi reflektirajući film, koji se sastoji od više slojeva, i to: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FE7B1AB" w14:textId="77777777" w:rsidTr="00FF0E1B">
              <w:tc>
                <w:tcPr>
                  <w:tcW w:w="0" w:type="auto"/>
                </w:tcPr>
                <w:p w14:paraId="22A372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6D37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kopolimera akrilne smole,</w:t>
                  </w:r>
                </w:p>
              </w:tc>
            </w:tr>
            <w:tr w:rsidR="00BD2CAC" w14:paraId="1A1FDFB6" w14:textId="77777777" w:rsidTr="00FF0E1B">
              <w:tc>
                <w:tcPr>
                  <w:tcW w:w="0" w:type="auto"/>
                </w:tcPr>
                <w:p w14:paraId="3697C3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2323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poliuretana,</w:t>
                  </w:r>
                </w:p>
              </w:tc>
            </w:tr>
            <w:tr w:rsidR="00BD2CAC" w14:paraId="48B0A181" w14:textId="77777777" w:rsidTr="00FF0E1B">
              <w:tc>
                <w:tcPr>
                  <w:tcW w:w="0" w:type="auto"/>
                </w:tcPr>
                <w:p w14:paraId="53D603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61D8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metaliziranog sloja koji s jedne strane ima laserski utisnute otiske protiv krivotvorenja, mijenjanja ili zamjene podataka ili umnožavanja ili pak službeni znak za predviđenu uporabu,</w:t>
                  </w:r>
                </w:p>
              </w:tc>
            </w:tr>
            <w:tr w:rsidR="00BD2CAC" w14:paraId="1E6C0A8F" w14:textId="77777777" w:rsidTr="00FF0E1B">
              <w:tc>
                <w:tcPr>
                  <w:tcW w:w="0" w:type="auto"/>
                </w:tcPr>
                <w:p w14:paraId="3B309E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3B20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staklenih mikrokuglica, i</w:t>
                  </w:r>
                </w:p>
              </w:tc>
            </w:tr>
            <w:tr w:rsidR="00BD2CAC" w14:paraId="4126D835" w14:textId="77777777" w:rsidTr="00FF0E1B">
              <w:tc>
                <w:tcPr>
                  <w:tcW w:w="0" w:type="auto"/>
                </w:tcPr>
                <w:p w14:paraId="31DDC2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7100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ljepljivog sloja, prekrivenog s jedne ili obje strane odstranjivim zaštitnim filmom</w:t>
                  </w:r>
                </w:p>
              </w:tc>
            </w:tr>
          </w:tbl>
          <w:p w14:paraId="0A41317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2143FC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DDFBE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B98AB6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AF520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8EFBF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0958D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3465F1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C12A8BB" w14:textId="77777777" w:rsidTr="00FF0E1B">
        <w:trPr>
          <w:cantSplit/>
        </w:trPr>
        <w:tc>
          <w:tcPr>
            <w:tcW w:w="0" w:type="auto"/>
            <w:vMerge w:val="restart"/>
          </w:tcPr>
          <w:p w14:paraId="6A5B97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0.8667</w:t>
            </w:r>
          </w:p>
          <w:p w14:paraId="56C3FF7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82BD8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  <w:p w14:paraId="050AC0E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089677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  <w:p w14:paraId="0F648B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  <w:vMerge w:val="restart"/>
          </w:tcPr>
          <w:p w14:paraId="1F4E19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Politetrafluoroetilenski film: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B271B25" w14:textId="77777777" w:rsidTr="00FF0E1B">
              <w:tc>
                <w:tcPr>
                  <w:tcW w:w="0" w:type="auto"/>
                </w:tcPr>
                <w:p w14:paraId="122D69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24F0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50 µm ili veće, </w:t>
                  </w:r>
                </w:p>
              </w:tc>
            </w:tr>
            <w:tr w:rsidR="00BD2CAC" w14:paraId="0DF3F4FB" w14:textId="77777777" w:rsidTr="00FF0E1B">
              <w:tc>
                <w:tcPr>
                  <w:tcW w:w="0" w:type="auto"/>
                </w:tcPr>
                <w:p w14:paraId="56494D2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21D4F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6,30 mm ili veće, ali ne veće od 740 mm, </w:t>
                  </w:r>
                </w:p>
              </w:tc>
            </w:tr>
            <w:tr w:rsidR="00BD2CAC" w14:paraId="3DB5D7F8" w14:textId="77777777" w:rsidTr="00FF0E1B">
              <w:tc>
                <w:tcPr>
                  <w:tcW w:w="0" w:type="auto"/>
                </w:tcPr>
                <w:p w14:paraId="6309EE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049431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čija prekidna istezljivost nije veća od 200 % te koji je </w:t>
                  </w:r>
                </w:p>
              </w:tc>
            </w:tr>
            <w:tr w:rsidR="00BD2CAC" w14:paraId="3EC31782" w14:textId="77777777" w:rsidTr="00FF0E1B">
              <w:tc>
                <w:tcPr>
                  <w:tcW w:w="0" w:type="auto"/>
                </w:tcPr>
                <w:p w14:paraId="042B19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7CB1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s jedne strane silikonskim ljepilom osjetljivim na pritisak debljine ne veće od 50 µm</w:t>
                  </w:r>
                </w:p>
              </w:tc>
            </w:tr>
          </w:tbl>
          <w:p w14:paraId="5D69AF7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A7D4EE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44808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A6B725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70D28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EDC597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66208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  <w:p w14:paraId="09F3766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D964795" w14:textId="77777777" w:rsidTr="00FF0E1B">
        <w:trPr>
          <w:cantSplit/>
        </w:trPr>
        <w:tc>
          <w:tcPr>
            <w:tcW w:w="0" w:type="auto"/>
          </w:tcPr>
          <w:p w14:paraId="52E001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0.3243</w:t>
            </w:r>
          </w:p>
        </w:tc>
        <w:tc>
          <w:tcPr>
            <w:tcW w:w="0" w:type="auto"/>
          </w:tcPr>
          <w:p w14:paraId="7699DC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07B6EE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0FDFA7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koji se sastoji od 1 do 3 laminirana sloja poli(etilen tereftalata) i kopolimera tereftalne kiseline, sebacinske kiseline i etilen glikola, prevučen s jedne strane akrilnim premazom otpornim na ogrebotine, a s druge strane akrilnim ljepilom osjetljivim na pritisak, premazom od metilceluloze topivim u vodi i zaštitnim filmom od poli(etilen tereftalata)</w:t>
            </w:r>
          </w:p>
        </w:tc>
        <w:tc>
          <w:tcPr>
            <w:tcW w:w="0" w:type="auto"/>
          </w:tcPr>
          <w:p w14:paraId="121E63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D988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59FE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C39299B" w14:textId="77777777" w:rsidTr="00FF0E1B">
        <w:trPr>
          <w:cantSplit/>
        </w:trPr>
        <w:tc>
          <w:tcPr>
            <w:tcW w:w="0" w:type="auto"/>
          </w:tcPr>
          <w:p w14:paraId="4944E5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0.4760</w:t>
            </w:r>
          </w:p>
        </w:tc>
        <w:tc>
          <w:tcPr>
            <w:tcW w:w="0" w:type="auto"/>
          </w:tcPr>
          <w:p w14:paraId="7321D5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74092A2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1EA213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laminirani list: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8CF5A0B" w14:textId="77777777" w:rsidTr="00FF0E1B">
              <w:tc>
                <w:tcPr>
                  <w:tcW w:w="0" w:type="auto"/>
                </w:tcPr>
                <w:p w14:paraId="4AD3C5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5D3B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sastoji od epoksidnog akrilatnog sloja, reljefiran s jedne strane s pravilnim uzorkom,</w:t>
                  </w:r>
                </w:p>
              </w:tc>
            </w:tr>
            <w:tr w:rsidR="00BD2CAC" w14:paraId="4695F098" w14:textId="77777777" w:rsidTr="00FF0E1B">
              <w:tc>
                <w:tcPr>
                  <w:tcW w:w="0" w:type="auto"/>
                </w:tcPr>
                <w:p w14:paraId="55BE25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9F26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s obje strane s jednim ili više slojeva plastične mase, i</w:t>
                  </w:r>
                </w:p>
              </w:tc>
            </w:tr>
            <w:tr w:rsidR="00BD2CAC" w14:paraId="20BB62E8" w14:textId="77777777" w:rsidTr="00FF0E1B">
              <w:tc>
                <w:tcPr>
                  <w:tcW w:w="0" w:type="auto"/>
                </w:tcPr>
                <w:p w14:paraId="013BD2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FDFC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prekriven s jedne strane ljepljivim slojem i odstranjivim zaštitnim filmom</w:t>
                  </w:r>
                </w:p>
              </w:tc>
            </w:tr>
          </w:tbl>
          <w:p w14:paraId="4FCE17C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07206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7BCF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D234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F836C2" w14:textId="77777777" w:rsidTr="00FF0E1B">
        <w:trPr>
          <w:cantSplit/>
        </w:trPr>
        <w:tc>
          <w:tcPr>
            <w:tcW w:w="0" w:type="auto"/>
          </w:tcPr>
          <w:p w14:paraId="07FDC6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0.4415</w:t>
            </w:r>
          </w:p>
        </w:tc>
        <w:tc>
          <w:tcPr>
            <w:tcW w:w="0" w:type="auto"/>
          </w:tcPr>
          <w:p w14:paraId="2DA670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65388A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45196F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Prozirni samoljepljivi film od poli(etilena), bez nečistoća ili nedostataka, prevučen s jedne strane akrilnim ljepilom osjetljivim na pritisak, debljine 60 μm ili veće, ali ne veće od 70 μm i širine veće od 1.245 mm, ali ne veće od 1.255 mm</w:t>
            </w:r>
          </w:p>
        </w:tc>
        <w:tc>
          <w:tcPr>
            <w:tcW w:w="0" w:type="auto"/>
          </w:tcPr>
          <w:p w14:paraId="7BCE16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3F89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9A13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92D392" w14:textId="77777777" w:rsidTr="00FF0E1B">
        <w:trPr>
          <w:cantSplit/>
        </w:trPr>
        <w:tc>
          <w:tcPr>
            <w:tcW w:w="0" w:type="auto"/>
          </w:tcPr>
          <w:p w14:paraId="1659A2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0.4445</w:t>
            </w:r>
          </w:p>
        </w:tc>
        <w:tc>
          <w:tcPr>
            <w:tcW w:w="0" w:type="auto"/>
          </w:tcPr>
          <w:p w14:paraId="07CAECA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0EE69F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 w14:paraId="4085F9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laminirani list, koji se sastoji od filma od poli(metilmetakrilata) s utisnutim pravilnim uzorkom na jednoj strani, polimernog filma koji sadrži staklene mikrokuglice, ljepljivog sloja i odstranjivog zaštitnog filma</w:t>
            </w:r>
          </w:p>
        </w:tc>
        <w:tc>
          <w:tcPr>
            <w:tcW w:w="0" w:type="auto"/>
          </w:tcPr>
          <w:p w14:paraId="6EC8C2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E837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9E8C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F746B60" w14:textId="77777777" w:rsidTr="00FF0E1B">
        <w:trPr>
          <w:cantSplit/>
        </w:trPr>
        <w:tc>
          <w:tcPr>
            <w:tcW w:w="0" w:type="auto"/>
          </w:tcPr>
          <w:p w14:paraId="01CB5A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0.5507</w:t>
            </w:r>
          </w:p>
        </w:tc>
        <w:tc>
          <w:tcPr>
            <w:tcW w:w="0" w:type="auto"/>
          </w:tcPr>
          <w:p w14:paraId="7168929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53CBA1D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0" w:type="auto"/>
          </w:tcPr>
          <w:p w14:paraId="460B90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Biaksijalno orijentirani film od poli(metil metakrilata), debljine 50μm ili veće, ali ne veće od 90μm, s jedne strane prevučen ljepljivim slojem i odstranjivim zaštitnim filmom</w:t>
            </w:r>
          </w:p>
        </w:tc>
        <w:tc>
          <w:tcPr>
            <w:tcW w:w="0" w:type="auto"/>
          </w:tcPr>
          <w:p w14:paraId="44C422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5939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10106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FE58453" w14:textId="77777777" w:rsidTr="00FF0E1B">
        <w:trPr>
          <w:cantSplit/>
        </w:trPr>
        <w:tc>
          <w:tcPr>
            <w:tcW w:w="0" w:type="auto"/>
          </w:tcPr>
          <w:p w14:paraId="504806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0.4532</w:t>
            </w:r>
          </w:p>
        </w:tc>
        <w:tc>
          <w:tcPr>
            <w:tcW w:w="0" w:type="auto"/>
          </w:tcPr>
          <w:p w14:paraId="76231D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3C39F02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 w14:paraId="15BDC2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poli(vinil klorida), s jedne strane prekriven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A6C2B04" w14:textId="77777777" w:rsidTr="00FF0E1B">
              <w:tc>
                <w:tcPr>
                  <w:tcW w:w="0" w:type="auto"/>
                </w:tcPr>
                <w:p w14:paraId="2BD329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D91E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polimerskim slojem,</w:t>
                  </w:r>
                </w:p>
              </w:tc>
            </w:tr>
            <w:tr w:rsidR="00BD2CAC" w14:paraId="2EE06954" w14:textId="77777777" w:rsidTr="00FF0E1B">
              <w:tc>
                <w:tcPr>
                  <w:tcW w:w="0" w:type="auto"/>
                </w:tcPr>
                <w:p w14:paraId="32BB17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7D10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ljepljivim slojem,</w:t>
                  </w:r>
                </w:p>
              </w:tc>
            </w:tr>
            <w:tr w:rsidR="00BD2CAC" w14:paraId="6B1EBE26" w14:textId="77777777" w:rsidTr="00FF0E1B">
              <w:tc>
                <w:tcPr>
                  <w:tcW w:w="0" w:type="auto"/>
                </w:tcPr>
                <w:p w14:paraId="72357C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03A0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odstranjivim zaštitnim filmom, s jedne strane reljefiranim, koji sadržava spljoštene kuglice,</w:t>
                  </w:r>
                </w:p>
              </w:tc>
            </w:tr>
          </w:tbl>
          <w:p w14:paraId="1571ABF2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neovisno o tome je li s druge strane prekriven ljepljivim slojem i metaliziranim polimerskim slojem ili ne</w:t>
            </w:r>
          </w:p>
        </w:tc>
        <w:tc>
          <w:tcPr>
            <w:tcW w:w="0" w:type="auto"/>
          </w:tcPr>
          <w:p w14:paraId="44DE2B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32A7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5BC6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BAA866E" w14:textId="77777777" w:rsidTr="00FF0E1B">
        <w:trPr>
          <w:cantSplit/>
        </w:trPr>
        <w:tc>
          <w:tcPr>
            <w:tcW w:w="0" w:type="auto"/>
          </w:tcPr>
          <w:p w14:paraId="531261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0.8629</w:t>
            </w:r>
          </w:p>
        </w:tc>
        <w:tc>
          <w:tcPr>
            <w:tcW w:w="0" w:type="auto"/>
          </w:tcPr>
          <w:p w14:paraId="03394D7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485D83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467C6B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Crni film od polivinil klorida: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95BFEEA" w14:textId="77777777" w:rsidTr="00FF0E1B">
              <w:tc>
                <w:tcPr>
                  <w:tcW w:w="0" w:type="auto"/>
                </w:tcPr>
                <w:p w14:paraId="2E46F7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A198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sjaja većeg od 25 stupnjeva u skladu s ASTM D 2457, </w:t>
                  </w:r>
                </w:p>
              </w:tc>
            </w:tr>
            <w:tr w:rsidR="00BD2CAC" w14:paraId="4F3527F6" w14:textId="77777777" w:rsidTr="00FF0E1B">
              <w:tc>
                <w:tcPr>
                  <w:tcW w:w="0" w:type="auto"/>
                </w:tcPr>
                <w:p w14:paraId="794F1B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D02C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s jedne strane prekriven zaštitnim filmom od polietilen tereftalata ili ne i s druge strane mikrostrukturiranim akrilnim ljepilom koje je osjetljivo na pritisak i odstranjivim zaštitnim filmom,</w:t>
                  </w:r>
                </w:p>
              </w:tc>
            </w:tr>
          </w:tbl>
          <w:p w14:paraId="454ADD1C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folija za izrezivanje za unutarnje i vanjske površine automobila</w:t>
            </w:r>
          </w:p>
          <w:p w14:paraId="641165B8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A7828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C6C0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E119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26F8FEA" w14:textId="77777777" w:rsidTr="00FF0E1B">
        <w:trPr>
          <w:cantSplit/>
        </w:trPr>
        <w:tc>
          <w:tcPr>
            <w:tcW w:w="0" w:type="auto"/>
          </w:tcPr>
          <w:p w14:paraId="57F424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0.4314</w:t>
            </w:r>
          </w:p>
        </w:tc>
        <w:tc>
          <w:tcPr>
            <w:tcW w:w="0" w:type="auto"/>
          </w:tcPr>
          <w:p w14:paraId="4C3928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47C295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0EE95A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Prozirni polietilen film prevučen s jedne strane akrilnim ljepilom na vodenoj bazi, debljine od 30 μm do 50 μm, u svicima širine 52 cm ili veće, ali ne veće od 154 cm</w:t>
            </w:r>
          </w:p>
          <w:p w14:paraId="29330D5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69461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78FE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C610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A2F384" w14:textId="77777777" w:rsidTr="00FF0E1B">
        <w:trPr>
          <w:cantSplit/>
        </w:trPr>
        <w:tc>
          <w:tcPr>
            <w:tcW w:w="0" w:type="auto"/>
          </w:tcPr>
          <w:p w14:paraId="2CF0D7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0.4947</w:t>
            </w:r>
          </w:p>
        </w:tc>
        <w:tc>
          <w:tcPr>
            <w:tcW w:w="0" w:type="auto"/>
          </w:tcPr>
          <w:p w14:paraId="2E8FEA1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621506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5B9C68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Samoljepivi film debljine od 40 μm ili veće, ali ne veće od 475 μm, koji se sastoji od jednog ili više slojeva prozirnog, metaliziranog ili obojanog poli(etilen-tereftalata), prevučenog s jedne strane premazom otpornim na ogrebotine, a s druge strane ljepilom osjetljivim na pritisak i odstranjivim zaštitnim filmom</w:t>
            </w:r>
          </w:p>
        </w:tc>
        <w:tc>
          <w:tcPr>
            <w:tcW w:w="0" w:type="auto"/>
          </w:tcPr>
          <w:p w14:paraId="1A56BF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0144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B075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95F898A" w14:textId="77777777" w:rsidTr="00FF0E1B">
        <w:trPr>
          <w:cantSplit/>
        </w:trPr>
        <w:tc>
          <w:tcPr>
            <w:tcW w:w="0" w:type="auto"/>
          </w:tcPr>
          <w:p w14:paraId="0664C6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0.4925</w:t>
            </w:r>
          </w:p>
        </w:tc>
        <w:tc>
          <w:tcPr>
            <w:tcW w:w="0" w:type="auto"/>
          </w:tcPr>
          <w:p w14:paraId="631F00A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3768CC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A86F0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Samoljepive polirne pločice od mikroporoznog poliuretana, neovisno jesu li prekrivene zaštitnom podlogom ili ne</w:t>
            </w:r>
          </w:p>
        </w:tc>
        <w:tc>
          <w:tcPr>
            <w:tcW w:w="0" w:type="auto"/>
          </w:tcPr>
          <w:p w14:paraId="35D3B7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462C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D38DC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613DA1A" w14:textId="77777777" w:rsidTr="00FF0E1B">
        <w:trPr>
          <w:cantSplit/>
        </w:trPr>
        <w:tc>
          <w:tcPr>
            <w:tcW w:w="0" w:type="auto"/>
          </w:tcPr>
          <w:p w14:paraId="512C35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0.4964</w:t>
            </w:r>
          </w:p>
        </w:tc>
        <w:tc>
          <w:tcPr>
            <w:tcW w:w="0" w:type="auto"/>
          </w:tcPr>
          <w:p w14:paraId="280566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724D1B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 w14:paraId="133544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film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370ABE8" w14:textId="77777777" w:rsidTr="00FF0E1B">
              <w:tc>
                <w:tcPr>
                  <w:tcW w:w="0" w:type="auto"/>
                </w:tcPr>
                <w:p w14:paraId="7D8D7C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E97D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poliuretana,</w:t>
                  </w:r>
                </w:p>
              </w:tc>
            </w:tr>
            <w:tr w:rsidR="00BD2CAC" w14:paraId="5C2EFC6F" w14:textId="77777777" w:rsidTr="00FF0E1B">
              <w:tc>
                <w:tcPr>
                  <w:tcW w:w="0" w:type="auto"/>
                </w:tcPr>
                <w:p w14:paraId="647FA0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4B70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staklenih mikrokuglica,</w:t>
                  </w:r>
                </w:p>
              </w:tc>
            </w:tr>
            <w:tr w:rsidR="00BD2CAC" w14:paraId="01FA46FB" w14:textId="77777777" w:rsidTr="00FF0E1B">
              <w:tc>
                <w:tcPr>
                  <w:tcW w:w="0" w:type="auto"/>
                </w:tcPr>
                <w:p w14:paraId="119708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3803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metaliziranog aluminija, i</w:t>
                  </w:r>
                </w:p>
              </w:tc>
            </w:tr>
            <w:tr w:rsidR="00BD2CAC" w14:paraId="09EB8A25" w14:textId="77777777" w:rsidTr="00FF0E1B">
              <w:tc>
                <w:tcPr>
                  <w:tcW w:w="0" w:type="auto"/>
                </w:tcPr>
                <w:p w14:paraId="7981B6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3199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ljepila, prekrivenog s jedne strane ili obiju strana odstranjivim zaštitnim filmom,</w:t>
                  </w:r>
                </w:p>
              </w:tc>
            </w:tr>
            <w:tr w:rsidR="00BD2CAC" w14:paraId="13173EAB" w14:textId="77777777" w:rsidTr="00FF0E1B">
              <w:tc>
                <w:tcPr>
                  <w:tcW w:w="0" w:type="auto"/>
                </w:tcPr>
                <w:p w14:paraId="2C1F6D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C7410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sloja poli(vinil-klorida) ili bez njega,</w:t>
                  </w:r>
                </w:p>
              </w:tc>
            </w:tr>
            <w:tr w:rsidR="00BD2CAC" w14:paraId="58C4A459" w14:textId="77777777" w:rsidTr="00FF0E1B">
              <w:tc>
                <w:tcPr>
                  <w:tcW w:w="0" w:type="auto"/>
                </w:tcPr>
                <w:p w14:paraId="7DCBE5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1F60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sloja koji može, ali ne mora, sadržavati sigurnosne otiske protiv krivotvorenja, mijenjanja ili zamjene podataka ili umnožavanja, ili službeni znak za predviđenu uporabu</w:t>
                  </w:r>
                </w:p>
              </w:tc>
            </w:tr>
          </w:tbl>
          <w:p w14:paraId="0AE1D27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454A4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4910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40C47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4226481" w14:textId="77777777" w:rsidTr="00FF0E1B">
        <w:trPr>
          <w:cantSplit/>
        </w:trPr>
        <w:tc>
          <w:tcPr>
            <w:tcW w:w="0" w:type="auto"/>
          </w:tcPr>
          <w:p w14:paraId="42A2CC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0.4459</w:t>
            </w:r>
          </w:p>
        </w:tc>
        <w:tc>
          <w:tcPr>
            <w:tcW w:w="0" w:type="auto"/>
          </w:tcPr>
          <w:p w14:paraId="7A9A4E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 w14:paraId="0CB0DD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7827B7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Reflektorske ili difuzorske folije, u svicima,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2A22D40" w14:textId="77777777" w:rsidTr="00FF0E1B">
              <w:tc>
                <w:tcPr>
                  <w:tcW w:w="0" w:type="auto"/>
                </w:tcPr>
                <w:p w14:paraId="26B9AC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2857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zaštitu od ultraljubičastog ili infracrvenog zračenja, predviđene za pričvršćivanje na prozore ili</w:t>
                  </w:r>
                </w:p>
              </w:tc>
            </w:tr>
            <w:tr w:rsidR="00BD2CAC" w14:paraId="01E79D0A" w14:textId="77777777" w:rsidTr="00FF0E1B">
              <w:tc>
                <w:tcPr>
                  <w:tcW w:w="0" w:type="auto"/>
                </w:tcPr>
                <w:p w14:paraId="52AEE1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1DBC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jednaku propusnost i distribuciju svjetla, namijenjene za LCD module</w:t>
                  </w:r>
                </w:p>
              </w:tc>
            </w:tr>
          </w:tbl>
          <w:p w14:paraId="2D80306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9CE64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DFFA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A9E0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B2B0444" w14:textId="77777777" w:rsidTr="00FF0E1B">
        <w:trPr>
          <w:cantSplit/>
        </w:trPr>
        <w:tc>
          <w:tcPr>
            <w:tcW w:w="0" w:type="auto"/>
          </w:tcPr>
          <w:p w14:paraId="767673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0.6640</w:t>
            </w:r>
          </w:p>
        </w:tc>
        <w:tc>
          <w:tcPr>
            <w:tcW w:w="0" w:type="auto"/>
          </w:tcPr>
          <w:p w14:paraId="393F3F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10 40</w:t>
            </w:r>
          </w:p>
        </w:tc>
        <w:tc>
          <w:tcPr>
            <w:tcW w:w="0" w:type="auto"/>
          </w:tcPr>
          <w:p w14:paraId="4A62EC4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00E50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Cjevasta opna u slojevima pretežno od polietilena: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2720426" w14:textId="77777777" w:rsidTr="00FF0E1B">
              <w:tc>
                <w:tcPr>
                  <w:tcW w:w="0" w:type="auto"/>
                </w:tcPr>
                <w:p w14:paraId="5028C0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68ED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se sastoji od troslojne pregrade sa središnjim slojem pretežno od etilen vinil alkohola, prekrivenim sa svake strane slojem poliamida, prekrivenog sa svake strane barem jednim slojem polietilena,</w:t>
                  </w:r>
                </w:p>
              </w:tc>
            </w:tr>
            <w:tr w:rsidR="00BD2CAC" w14:paraId="3FCF27EF" w14:textId="77777777" w:rsidTr="00FF0E1B">
              <w:tc>
                <w:tcPr>
                  <w:tcW w:w="0" w:type="auto"/>
                </w:tcPr>
                <w:p w14:paraId="2B15EF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932A6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ukupne debljine 55 µm ili veće,</w:t>
                  </w:r>
                </w:p>
              </w:tc>
            </w:tr>
            <w:tr w:rsidR="00BD2CAC" w14:paraId="41BA9BE0" w14:textId="77777777" w:rsidTr="00FF0E1B">
              <w:tc>
                <w:tcPr>
                  <w:tcW w:w="0" w:type="auto"/>
                </w:tcPr>
                <w:p w14:paraId="093BC6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30871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promjera 500 mm ili većeg, ali ne većeg od 600 mm</w:t>
                  </w:r>
                </w:p>
              </w:tc>
            </w:tr>
          </w:tbl>
          <w:p w14:paraId="2EFAAE27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1F7D6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EBC4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E466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BA7B61B" w14:textId="77777777" w:rsidTr="00FF0E1B">
        <w:trPr>
          <w:cantSplit/>
        </w:trPr>
        <w:tc>
          <w:tcPr>
            <w:tcW w:w="0" w:type="auto"/>
          </w:tcPr>
          <w:p w14:paraId="7C4F89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0.3754</w:t>
            </w:r>
          </w:p>
        </w:tc>
        <w:tc>
          <w:tcPr>
            <w:tcW w:w="0" w:type="auto"/>
          </w:tcPr>
          <w:p w14:paraId="126878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10 89</w:t>
            </w:r>
          </w:p>
        </w:tc>
        <w:tc>
          <w:tcPr>
            <w:tcW w:w="0" w:type="auto"/>
          </w:tcPr>
          <w:p w14:paraId="4CE8FC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12E7A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Kompozitni list koji sadrži akrilni premaz i koji je laminiran slojem polietilena visoke gustoće, ukupne debljine 0,8 mm ili veće, ali ne veće od 1,2 mm</w:t>
            </w:r>
          </w:p>
        </w:tc>
        <w:tc>
          <w:tcPr>
            <w:tcW w:w="0" w:type="auto"/>
          </w:tcPr>
          <w:p w14:paraId="0F29FD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F9F6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7C82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DE14460" w14:textId="77777777" w:rsidTr="00FF0E1B">
        <w:trPr>
          <w:cantSplit/>
        </w:trPr>
        <w:tc>
          <w:tcPr>
            <w:tcW w:w="0" w:type="auto"/>
          </w:tcPr>
          <w:p w14:paraId="5C01ED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0.5139</w:t>
            </w:r>
          </w:p>
        </w:tc>
        <w:tc>
          <w:tcPr>
            <w:tcW w:w="0" w:type="auto"/>
          </w:tcPr>
          <w:p w14:paraId="50FFEF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10 89</w:t>
            </w:r>
          </w:p>
        </w:tc>
        <w:tc>
          <w:tcPr>
            <w:tcW w:w="0" w:type="auto"/>
          </w:tcPr>
          <w:p w14:paraId="058A889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EA641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etilen vinil acetata (EVA):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49"/>
            </w:tblGrid>
            <w:tr w:rsidR="00BD2CAC" w14:paraId="283C15BD" w14:textId="77777777" w:rsidTr="00FF0E1B">
              <w:tc>
                <w:tcPr>
                  <w:tcW w:w="0" w:type="auto"/>
                </w:tcPr>
                <w:p w14:paraId="3B380E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7DE1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čija površina ima valoviti reljef,</w:t>
                  </w:r>
                </w:p>
              </w:tc>
            </w:tr>
            <w:tr w:rsidR="00BD2CAC" w14:paraId="2008A9E7" w14:textId="77777777" w:rsidTr="00FF0E1B">
              <w:tc>
                <w:tcPr>
                  <w:tcW w:w="0" w:type="auto"/>
                </w:tcPr>
                <w:p w14:paraId="241AC2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B24B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nelaminiran,</w:t>
                  </w:r>
                </w:p>
              </w:tc>
            </w:tr>
            <w:tr w:rsidR="00BD2CAC" w14:paraId="7D5D17C9" w14:textId="77777777" w:rsidTr="00FF0E1B">
              <w:tc>
                <w:tcPr>
                  <w:tcW w:w="0" w:type="auto"/>
                </w:tcPr>
                <w:p w14:paraId="076AC2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AD1D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nije međusobno povezan, i</w:t>
                  </w:r>
                </w:p>
              </w:tc>
            </w:tr>
            <w:tr w:rsidR="00BD2CAC" w14:paraId="2E456A94" w14:textId="77777777" w:rsidTr="00FF0E1B">
              <w:tc>
                <w:tcPr>
                  <w:tcW w:w="0" w:type="auto"/>
                </w:tcPr>
                <w:p w14:paraId="776683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DB9D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debljine veće od 0,3 mm</w:t>
                  </w:r>
                </w:p>
              </w:tc>
            </w:tr>
          </w:tbl>
          <w:p w14:paraId="38168A6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3C96F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C993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2775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3B2FFE1" w14:textId="77777777" w:rsidTr="00FF0E1B">
        <w:trPr>
          <w:cantSplit/>
        </w:trPr>
        <w:tc>
          <w:tcPr>
            <w:tcW w:w="0" w:type="auto"/>
          </w:tcPr>
          <w:p w14:paraId="5608ED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0.8205</w:t>
            </w:r>
          </w:p>
        </w:tc>
        <w:tc>
          <w:tcPr>
            <w:tcW w:w="0" w:type="auto"/>
          </w:tcPr>
          <w:p w14:paraId="2F8613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20 21</w:t>
            </w:r>
          </w:p>
        </w:tc>
        <w:tc>
          <w:tcPr>
            <w:tcW w:w="0" w:type="auto"/>
          </w:tcPr>
          <w:p w14:paraId="45B90A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6D3CE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Biaksijalno usmjerena folija od više slojeva polipropilena ukupne debljine ne veće od 14 mikrona</w:t>
            </w:r>
          </w:p>
        </w:tc>
        <w:tc>
          <w:tcPr>
            <w:tcW w:w="0" w:type="auto"/>
          </w:tcPr>
          <w:p w14:paraId="669499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D16F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B473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5BE1497" w14:textId="77777777" w:rsidTr="00FF0E1B">
        <w:trPr>
          <w:cantSplit/>
        </w:trPr>
        <w:tc>
          <w:tcPr>
            <w:tcW w:w="0" w:type="auto"/>
          </w:tcPr>
          <w:p w14:paraId="250F2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0.3028</w:t>
            </w:r>
          </w:p>
        </w:tc>
        <w:tc>
          <w:tcPr>
            <w:tcW w:w="0" w:type="auto"/>
          </w:tcPr>
          <w:p w14:paraId="51E294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20 29</w:t>
            </w:r>
          </w:p>
        </w:tc>
        <w:tc>
          <w:tcPr>
            <w:tcW w:w="0" w:type="auto"/>
          </w:tcPr>
          <w:p w14:paraId="7C6D15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FE337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Monoaksijalno usmjereni film, koji se sastoji od tri sloja, od kojih svaki sadržava mješavinu polipropilena i kopolimera etilena i vinil acetata, sa središnjim slojem koji sadržava ili ne sadržava titanijev dioksid, te: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26CDFEA" w14:textId="77777777" w:rsidTr="00FF0E1B">
              <w:tc>
                <w:tcPr>
                  <w:tcW w:w="0" w:type="auto"/>
                </w:tcPr>
                <w:p w14:paraId="4AD5E3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866F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55 μm ili veće, ali ne veće od 97 µm,</w:t>
                  </w:r>
                </w:p>
              </w:tc>
            </w:tr>
            <w:tr w:rsidR="00BD2CAC" w14:paraId="20F4BFFD" w14:textId="77777777" w:rsidTr="00FF0E1B">
              <w:tc>
                <w:tcPr>
                  <w:tcW w:w="0" w:type="auto"/>
                </w:tcPr>
                <w:p w14:paraId="05D70C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1579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modula razvlačenja u smjeru stroja 0,30 GPa ili većeg, ali ne većeg od 1,45 GPa, i</w:t>
                  </w:r>
                </w:p>
              </w:tc>
            </w:tr>
            <w:tr w:rsidR="00BD2CAC" w14:paraId="73DFB62A" w14:textId="77777777" w:rsidTr="00FF0E1B">
              <w:tc>
                <w:tcPr>
                  <w:tcW w:w="0" w:type="auto"/>
                </w:tcPr>
                <w:p w14:paraId="68761C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3B16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modula razvlačenja u poprečnom smjeru 0,20 GPa ili većeg, ali ne većeg od 0,70 GPa</w:t>
                  </w:r>
                </w:p>
              </w:tc>
            </w:tr>
          </w:tbl>
          <w:p w14:paraId="685C526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8D14D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94F2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1766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3803136" w14:textId="77777777" w:rsidTr="00FF0E1B">
        <w:trPr>
          <w:cantSplit/>
        </w:trPr>
        <w:tc>
          <w:tcPr>
            <w:tcW w:w="0" w:type="auto"/>
          </w:tcPr>
          <w:p w14:paraId="682897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0.5167</w:t>
            </w:r>
          </w:p>
        </w:tc>
        <w:tc>
          <w:tcPr>
            <w:tcW w:w="0" w:type="auto"/>
          </w:tcPr>
          <w:p w14:paraId="784648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20 29</w:t>
            </w:r>
          </w:p>
        </w:tc>
        <w:tc>
          <w:tcPr>
            <w:tcW w:w="0" w:type="auto"/>
          </w:tcPr>
          <w:p w14:paraId="3B48F1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 w14:paraId="7875DA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Monoaksijalno usmjereni koekstrudirani film: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20B46E5" w14:textId="77777777" w:rsidTr="00FF0E1B">
              <w:tc>
                <w:tcPr>
                  <w:tcW w:w="0" w:type="auto"/>
                </w:tcPr>
                <w:p w14:paraId="5C5BA6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10AE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sastoji od 3 do 5 slojeva,</w:t>
                  </w:r>
                </w:p>
              </w:tc>
            </w:tr>
            <w:tr w:rsidR="00BD2CAC" w14:paraId="29943880" w14:textId="77777777" w:rsidTr="00FF0E1B">
              <w:tc>
                <w:tcPr>
                  <w:tcW w:w="0" w:type="auto"/>
                </w:tcPr>
                <w:p w14:paraId="35ABA3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B2C7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kod kojeg svaki sloj sadržava uglavnom mješavinu polipropilena i polietilena,</w:t>
                  </w:r>
                </w:p>
              </w:tc>
            </w:tr>
            <w:tr w:rsidR="00BD2CAC" w14:paraId="4C64757E" w14:textId="77777777" w:rsidTr="00FF0E1B">
              <w:tc>
                <w:tcPr>
                  <w:tcW w:w="0" w:type="auto"/>
                </w:tcPr>
                <w:p w14:paraId="36485F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823C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kod kojeg svaki sloj ne sadržava više od 10 % masenog udjela drugih polimera,</w:t>
                  </w:r>
                </w:p>
              </w:tc>
            </w:tr>
            <w:tr w:rsidR="00BD2CAC" w14:paraId="7273E6AB" w14:textId="77777777" w:rsidTr="00FF0E1B">
              <w:tc>
                <w:tcPr>
                  <w:tcW w:w="0" w:type="auto"/>
                </w:tcPr>
                <w:p w14:paraId="44FC52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03DE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sadržava li titanijev dioksid u središnjem sloju ili ne,</w:t>
                  </w:r>
                </w:p>
              </w:tc>
            </w:tr>
            <w:tr w:rsidR="00BD2CAC" w14:paraId="05BFDD71" w14:textId="77777777" w:rsidTr="00FF0E1B">
              <w:tc>
                <w:tcPr>
                  <w:tcW w:w="0" w:type="auto"/>
                </w:tcPr>
                <w:p w14:paraId="63651E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5ED28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 xml:space="preserve">ukupne debljine ne veće od 75 </w:t>
                  </w:r>
                  <w:r>
                    <w:rPr>
                      <w:noProof/>
                    </w:rPr>
                    <w:t>μ</w:t>
                  </w:r>
                  <w:r w:rsidRPr="00631FE5">
                    <w:rPr>
                      <w:noProof/>
                      <w:lang w:val="de-DE"/>
                    </w:rPr>
                    <w:t>m</w:t>
                  </w:r>
                </w:p>
              </w:tc>
            </w:tr>
          </w:tbl>
          <w:p w14:paraId="2C9EDB58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</w:p>
        </w:tc>
        <w:tc>
          <w:tcPr>
            <w:tcW w:w="0" w:type="auto"/>
          </w:tcPr>
          <w:p w14:paraId="655187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CDCC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2AA1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0CB589D" w14:textId="77777777" w:rsidTr="00FF0E1B">
        <w:trPr>
          <w:cantSplit/>
        </w:trPr>
        <w:tc>
          <w:tcPr>
            <w:tcW w:w="0" w:type="auto"/>
          </w:tcPr>
          <w:p w14:paraId="27ECB1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0.3024</w:t>
            </w:r>
          </w:p>
        </w:tc>
        <w:tc>
          <w:tcPr>
            <w:tcW w:w="0" w:type="auto"/>
          </w:tcPr>
          <w:p w14:paraId="3E5697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43 10</w:t>
            </w:r>
          </w:p>
        </w:tc>
        <w:tc>
          <w:tcPr>
            <w:tcW w:w="0" w:type="auto"/>
          </w:tcPr>
          <w:p w14:paraId="1AEE41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0" w:type="auto"/>
          </w:tcPr>
          <w:p w14:paraId="4143E7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od poli(vinil klorida), stabilizirani protiv ultraljubičastih zraka, bez otvora (čak i mikroskopske veličine), debljine 60 μm ili veće, ali ne veće od 80 μm, koji sadrže 30 ili više, ali ne više od 40 dijelova plastifikatora na 100 dijelova poli(vinil klorida)</w:t>
            </w:r>
          </w:p>
        </w:tc>
        <w:tc>
          <w:tcPr>
            <w:tcW w:w="0" w:type="auto"/>
          </w:tcPr>
          <w:p w14:paraId="6527F6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37F0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220D6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61F690D" w14:textId="77777777" w:rsidTr="00FF0E1B">
        <w:trPr>
          <w:cantSplit/>
        </w:trPr>
        <w:tc>
          <w:tcPr>
            <w:tcW w:w="0" w:type="auto"/>
          </w:tcPr>
          <w:p w14:paraId="541361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0.3026</w:t>
            </w:r>
          </w:p>
        </w:tc>
        <w:tc>
          <w:tcPr>
            <w:tcW w:w="0" w:type="auto"/>
          </w:tcPr>
          <w:p w14:paraId="069B82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43 10</w:t>
            </w:r>
          </w:p>
        </w:tc>
        <w:tc>
          <w:tcPr>
            <w:tcW w:w="0" w:type="auto"/>
          </w:tcPr>
          <w:p w14:paraId="16F066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1F873C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Reflektirajući laminirani list, koji se sastoji od filma poli(vinil klorida) i filma od druge plastične mase, u cijelosti reljefiran pravilnim piramidalnim uzorkom, prekriven s jedne strane odstranjivim zaštitnim listom</w:t>
            </w:r>
          </w:p>
        </w:tc>
        <w:tc>
          <w:tcPr>
            <w:tcW w:w="0" w:type="auto"/>
          </w:tcPr>
          <w:p w14:paraId="222A48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351C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9444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88F5C35" w14:textId="77777777" w:rsidTr="00FF0E1B">
        <w:trPr>
          <w:cantSplit/>
        </w:trPr>
        <w:tc>
          <w:tcPr>
            <w:tcW w:w="0" w:type="auto"/>
          </w:tcPr>
          <w:p w14:paraId="7E0DDA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0.5930</w:t>
            </w:r>
          </w:p>
        </w:tc>
        <w:tc>
          <w:tcPr>
            <w:tcW w:w="0" w:type="auto"/>
          </w:tcPr>
          <w:p w14:paraId="74895A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49 10</w:t>
            </w:r>
          </w:p>
        </w:tc>
        <w:tc>
          <w:tcPr>
            <w:tcW w:w="0" w:type="auto"/>
          </w:tcPr>
          <w:p w14:paraId="5463F4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9A395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kopolimera (polivinil)klorida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22"/>
            </w:tblGrid>
            <w:tr w:rsidR="00BD2CAC" w14:paraId="73C3403E" w14:textId="77777777" w:rsidTr="00FF0E1B">
              <w:tc>
                <w:tcPr>
                  <w:tcW w:w="0" w:type="auto"/>
                </w:tcPr>
                <w:p w14:paraId="33A8E6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94C7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punila od 45 % ili većim</w:t>
                  </w:r>
                </w:p>
              </w:tc>
            </w:tr>
            <w:tr w:rsidR="00BD2CAC" w14:paraId="3DE7FE8A" w14:textId="77777777" w:rsidTr="00FF0E1B">
              <w:tc>
                <w:tcPr>
                  <w:tcW w:w="0" w:type="auto"/>
                </w:tcPr>
                <w:p w14:paraId="248493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0CC4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 podlozi</w:t>
                  </w:r>
                </w:p>
              </w:tc>
            </w:tr>
          </w:tbl>
          <w:p w14:paraId="081CC1D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244F0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BB18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9808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18A740C" w14:textId="77777777" w:rsidTr="00FF0E1B">
        <w:trPr>
          <w:cantSplit/>
        </w:trPr>
        <w:tc>
          <w:tcPr>
            <w:tcW w:w="0" w:type="auto"/>
          </w:tcPr>
          <w:p w14:paraId="6ED129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0.3021</w:t>
            </w:r>
          </w:p>
        </w:tc>
        <w:tc>
          <w:tcPr>
            <w:tcW w:w="0" w:type="auto"/>
          </w:tcPr>
          <w:p w14:paraId="6938DC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51 00</w:t>
            </w:r>
          </w:p>
        </w:tc>
        <w:tc>
          <w:tcPr>
            <w:tcW w:w="0" w:type="auto"/>
          </w:tcPr>
          <w:p w14:paraId="45717C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DBCDA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Ploča od poli(metil metakrilata) koja sadrži aluminijev trihidroksid, debljine 3,5 mm ili veće, ali ne veće od 19 mm</w:t>
            </w:r>
          </w:p>
        </w:tc>
        <w:tc>
          <w:tcPr>
            <w:tcW w:w="0" w:type="auto"/>
          </w:tcPr>
          <w:p w14:paraId="411CC4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9D1E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9B65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F92E4AE" w14:textId="77777777" w:rsidTr="00FF0E1B">
        <w:trPr>
          <w:cantSplit/>
        </w:trPr>
        <w:tc>
          <w:tcPr>
            <w:tcW w:w="0" w:type="auto"/>
          </w:tcPr>
          <w:p w14:paraId="2792BC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0.5506</w:t>
            </w:r>
          </w:p>
        </w:tc>
        <w:tc>
          <w:tcPr>
            <w:tcW w:w="0" w:type="auto"/>
          </w:tcPr>
          <w:p w14:paraId="43642F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51 00</w:t>
            </w:r>
          </w:p>
        </w:tc>
        <w:tc>
          <w:tcPr>
            <w:tcW w:w="0" w:type="auto"/>
          </w:tcPr>
          <w:p w14:paraId="757455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AFC42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Biaksijalno usmjereni film od poli(metil metakrilata), debljine 50 μm ili veće, ali ne veće od 125 μm</w:t>
            </w:r>
          </w:p>
        </w:tc>
        <w:tc>
          <w:tcPr>
            <w:tcW w:w="0" w:type="auto"/>
          </w:tcPr>
          <w:p w14:paraId="0A9027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53D4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106F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9E67073" w14:textId="77777777" w:rsidTr="00FF0E1B">
        <w:trPr>
          <w:cantSplit/>
        </w:trPr>
        <w:tc>
          <w:tcPr>
            <w:tcW w:w="0" w:type="auto"/>
          </w:tcPr>
          <w:p w14:paraId="415BDD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0.5753</w:t>
            </w:r>
          </w:p>
        </w:tc>
        <w:tc>
          <w:tcPr>
            <w:tcW w:w="0" w:type="auto"/>
          </w:tcPr>
          <w:p w14:paraId="7C42B0D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51 00</w:t>
            </w:r>
          </w:p>
        </w:tc>
        <w:tc>
          <w:tcPr>
            <w:tcW w:w="0" w:type="auto"/>
          </w:tcPr>
          <w:p w14:paraId="25871F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BDD5F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Folije od polimetilmetakrilata, u skladu s normom EN 4366 (MIL-PRF-25690)</w:t>
            </w:r>
          </w:p>
        </w:tc>
        <w:tc>
          <w:tcPr>
            <w:tcW w:w="0" w:type="auto"/>
          </w:tcPr>
          <w:p w14:paraId="069788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492A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DD8F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A1A08A5" w14:textId="77777777" w:rsidTr="00FF0E1B">
        <w:trPr>
          <w:cantSplit/>
        </w:trPr>
        <w:tc>
          <w:tcPr>
            <w:tcW w:w="0" w:type="auto"/>
          </w:tcPr>
          <w:p w14:paraId="4874DC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0.7949</w:t>
            </w:r>
          </w:p>
        </w:tc>
        <w:tc>
          <w:tcPr>
            <w:tcW w:w="0" w:type="auto"/>
          </w:tcPr>
          <w:p w14:paraId="463508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61 00</w:t>
            </w:r>
          </w:p>
        </w:tc>
        <w:tc>
          <w:tcPr>
            <w:tcW w:w="0" w:type="auto"/>
          </w:tcPr>
          <w:p w14:paraId="7BA2B0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B6575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Ekstrudirane termoplastične polikarbonatne folije ili filmovi: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29"/>
            </w:tblGrid>
            <w:tr w:rsidR="00BD2CAC" w14:paraId="4EB68D84" w14:textId="77777777" w:rsidTr="00FF0E1B">
              <w:tc>
                <w:tcPr>
                  <w:tcW w:w="0" w:type="auto"/>
                </w:tcPr>
                <w:p w14:paraId="6E4B1F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0700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površinom bez sjaja s obje strane,</w:t>
                  </w:r>
                </w:p>
              </w:tc>
            </w:tr>
            <w:tr w:rsidR="00BD2CAC" w14:paraId="06E88A30" w14:textId="77777777" w:rsidTr="00FF0E1B">
              <w:tc>
                <w:tcPr>
                  <w:tcW w:w="0" w:type="auto"/>
                </w:tcPr>
                <w:p w14:paraId="4C5FE1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4804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veće od 50 μm, ali ne veće od 200 μm,</w:t>
                  </w:r>
                </w:p>
              </w:tc>
            </w:tr>
            <w:tr w:rsidR="00BD2CAC" w14:paraId="30E8482D" w14:textId="77777777" w:rsidTr="00FF0E1B">
              <w:tc>
                <w:tcPr>
                  <w:tcW w:w="0" w:type="auto"/>
                </w:tcPr>
                <w:p w14:paraId="220A1A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A36F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800 mm ili veće, ali ne veće od 1 500 mm i</w:t>
                  </w:r>
                </w:p>
              </w:tc>
            </w:tr>
            <w:tr w:rsidR="00BD2CAC" w14:paraId="50E69134" w14:textId="77777777" w:rsidTr="00FF0E1B">
              <w:tc>
                <w:tcPr>
                  <w:tcW w:w="0" w:type="auto"/>
                </w:tcPr>
                <w:p w14:paraId="5A25A2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E9B58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300 m ili veće, ali ne veće od 2 500 m</w:t>
                  </w:r>
                </w:p>
              </w:tc>
            </w:tr>
          </w:tbl>
          <w:p w14:paraId="385D4D89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E744B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8E9D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4960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D2C85BA" w14:textId="77777777" w:rsidTr="00FF0E1B">
        <w:trPr>
          <w:cantSplit/>
        </w:trPr>
        <w:tc>
          <w:tcPr>
            <w:tcW w:w="0" w:type="auto"/>
          </w:tcPr>
          <w:p w14:paraId="33CA9A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0.8274</w:t>
            </w:r>
          </w:p>
        </w:tc>
        <w:tc>
          <w:tcPr>
            <w:tcW w:w="0" w:type="auto"/>
          </w:tcPr>
          <w:p w14:paraId="7E87A4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61 00</w:t>
            </w:r>
          </w:p>
        </w:tc>
        <w:tc>
          <w:tcPr>
            <w:tcW w:w="0" w:type="auto"/>
          </w:tcPr>
          <w:p w14:paraId="34CFEA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768C8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Koekstrudirani film od polikarbonatnog glavnog sloja i polimetil metakrilatnog gornjeg sloja: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C803DD0" w14:textId="77777777" w:rsidTr="00FF0E1B">
              <w:tc>
                <w:tcPr>
                  <w:tcW w:w="0" w:type="auto"/>
                </w:tcPr>
                <w:p w14:paraId="79EB4D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FC1A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veće od 230 μm, ali ne veće od 270 μm,</w:t>
                  </w:r>
                </w:p>
              </w:tc>
            </w:tr>
            <w:tr w:rsidR="00BD2CAC" w14:paraId="1543D263" w14:textId="77777777" w:rsidTr="00FF0E1B">
              <w:tc>
                <w:tcPr>
                  <w:tcW w:w="0" w:type="auto"/>
                </w:tcPr>
                <w:p w14:paraId="4ED02D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65D9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gornjeg sloja veće od 40 μm, ali ne veće od 55 μm,</w:t>
                  </w:r>
                </w:p>
              </w:tc>
            </w:tr>
            <w:tr w:rsidR="00BD2CAC" w14:paraId="292EA2C4" w14:textId="77777777" w:rsidTr="00FF0E1B">
              <w:tc>
                <w:tcPr>
                  <w:tcW w:w="0" w:type="auto"/>
                </w:tcPr>
                <w:p w14:paraId="65EAE8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E903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definirane hrapavosti površine gornjeg sloja od 0,5 μm ili manje (u skladu s normom ISO 4287),</w:t>
                  </w:r>
                </w:p>
              </w:tc>
            </w:tr>
            <w:tr w:rsidR="00BD2CAC" w14:paraId="41C2CE46" w14:textId="77777777" w:rsidTr="00FF0E1B">
              <w:tc>
                <w:tcPr>
                  <w:tcW w:w="0" w:type="auto"/>
                </w:tcPr>
                <w:p w14:paraId="7D26FE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ED82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gornjim slojem stabiliziranim UV zračenjem</w:t>
                  </w:r>
                </w:p>
              </w:tc>
            </w:tr>
          </w:tbl>
          <w:p w14:paraId="697039C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1658C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BE1C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6357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12BB31B" w14:textId="77777777" w:rsidTr="00FF0E1B">
        <w:trPr>
          <w:cantSplit/>
        </w:trPr>
        <w:tc>
          <w:tcPr>
            <w:tcW w:w="0" w:type="auto"/>
            <w:vMerge w:val="restart"/>
          </w:tcPr>
          <w:p w14:paraId="60130F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0.7418</w:t>
            </w:r>
          </w:p>
          <w:p w14:paraId="563847D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8280D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  <w:p w14:paraId="438E08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90</w:t>
            </w:r>
          </w:p>
        </w:tc>
        <w:tc>
          <w:tcPr>
            <w:tcW w:w="0" w:type="auto"/>
          </w:tcPr>
          <w:p w14:paraId="3ADDAE1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05</w:t>
            </w:r>
          </w:p>
          <w:p w14:paraId="656BDA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75992C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poli-etilen-tereftalata u svicima: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BAFBF5E" w14:textId="77777777" w:rsidTr="00FF0E1B">
              <w:tc>
                <w:tcPr>
                  <w:tcW w:w="0" w:type="auto"/>
                </w:tcPr>
                <w:p w14:paraId="103B7D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49CF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0,335 mm ili veće, ali ne veće od 0,365 mm te</w:t>
                  </w:r>
                </w:p>
              </w:tc>
            </w:tr>
            <w:tr w:rsidR="00BD2CAC" w14:paraId="543D5995" w14:textId="77777777" w:rsidTr="00FF0E1B">
              <w:tc>
                <w:tcPr>
                  <w:tcW w:w="0" w:type="auto"/>
                </w:tcPr>
                <w:p w14:paraId="704D25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9654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slojem zlata debljine od 0,03 μm ili veće, ali ne veće od 0,06 μm</w:t>
                  </w:r>
                </w:p>
              </w:tc>
            </w:tr>
          </w:tbl>
          <w:p w14:paraId="50A2863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602D03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4FA42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FE5032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FB730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1BA91B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D7558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49DE533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540F469" w14:textId="77777777" w:rsidTr="00FF0E1B">
        <w:trPr>
          <w:cantSplit/>
        </w:trPr>
        <w:tc>
          <w:tcPr>
            <w:tcW w:w="0" w:type="auto"/>
          </w:tcPr>
          <w:p w14:paraId="348307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0.3234</w:t>
            </w:r>
          </w:p>
        </w:tc>
        <w:tc>
          <w:tcPr>
            <w:tcW w:w="0" w:type="auto"/>
          </w:tcPr>
          <w:p w14:paraId="21B9E0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 w14:paraId="72DB80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0" w:type="auto"/>
          </w:tcPr>
          <w:p w14:paraId="69CF96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poli(etilen tereftalata), nepremazan ljepilom, debljine ne veće od 25 μm: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713"/>
            </w:tblGrid>
            <w:tr w:rsidR="00BD2CAC" w14:paraId="13FA6AFF" w14:textId="77777777" w:rsidTr="00FF0E1B">
              <w:tc>
                <w:tcPr>
                  <w:tcW w:w="0" w:type="auto"/>
                </w:tcPr>
                <w:p w14:paraId="5BD194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424915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samo obojen u masi, ili</w:t>
                  </w:r>
                </w:p>
              </w:tc>
            </w:tr>
            <w:tr w:rsidR="00BD2CAC" w14:paraId="5F1D0D00" w14:textId="77777777" w:rsidTr="00FF0E1B">
              <w:tc>
                <w:tcPr>
                  <w:tcW w:w="0" w:type="auto"/>
                </w:tcPr>
                <w:p w14:paraId="08E76D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5684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obojen u masi i metaliziran s jedne strane</w:t>
                  </w:r>
                </w:p>
              </w:tc>
            </w:tr>
          </w:tbl>
          <w:p w14:paraId="7888B33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F4FDB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B443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9229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FFCD94" w14:textId="77777777" w:rsidTr="00FF0E1B">
        <w:trPr>
          <w:cantSplit/>
        </w:trPr>
        <w:tc>
          <w:tcPr>
            <w:tcW w:w="0" w:type="auto"/>
          </w:tcPr>
          <w:p w14:paraId="57ED52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0.8438</w:t>
            </w:r>
          </w:p>
        </w:tc>
        <w:tc>
          <w:tcPr>
            <w:tcW w:w="0" w:type="auto"/>
          </w:tcPr>
          <w:p w14:paraId="467100B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 w14:paraId="7834E6A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2080CE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Neprozirni film od poli(etilen tereftalata) ili poli(vinil difluorida): 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451CD54" w14:textId="77777777" w:rsidTr="00FF0E1B">
              <w:tc>
                <w:tcPr>
                  <w:tcW w:w="0" w:type="auto"/>
                </w:tcPr>
                <w:p w14:paraId="088316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1478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svakog vanjskog sloja 7 µm ili veće, ali ne veće od 80 µm,</w:t>
                  </w:r>
                </w:p>
              </w:tc>
            </w:tr>
            <w:tr w:rsidR="00BD2CAC" w14:paraId="4D36EC3C" w14:textId="77777777" w:rsidTr="00FF0E1B">
              <w:tc>
                <w:tcPr>
                  <w:tcW w:w="0" w:type="auto"/>
                </w:tcPr>
                <w:p w14:paraId="413ED7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E1D8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vlačne čvrstoće 300 N/cm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 (ASTM D-882),</w:t>
                  </w:r>
                </w:p>
              </w:tc>
            </w:tr>
            <w:tr w:rsidR="00BD2CAC" w14:paraId="2826E16D" w14:textId="77777777" w:rsidTr="00FF0E1B">
              <w:tc>
                <w:tcPr>
                  <w:tcW w:w="0" w:type="auto"/>
                </w:tcPr>
                <w:p w14:paraId="4F11A2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8D0C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200 µm ili veće, ali ne veće od 350 μm, i</w:t>
                  </w:r>
                </w:p>
              </w:tc>
            </w:tr>
            <w:tr w:rsidR="00BD2CAC" w14:paraId="1168FA77" w14:textId="77777777" w:rsidTr="00FF0E1B">
              <w:tc>
                <w:tcPr>
                  <w:tcW w:w="0" w:type="auto"/>
                </w:tcPr>
                <w:p w14:paraId="76A2DD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1C2FF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600 mm ili veće, ali ne veće od 1 600 mm,</w:t>
                  </w:r>
                </w:p>
              </w:tc>
            </w:tr>
            <w:tr w:rsidR="00BD2CAC" w14:paraId="7CDB5937" w14:textId="77777777" w:rsidTr="00FF0E1B">
              <w:tc>
                <w:tcPr>
                  <w:tcW w:w="0" w:type="auto"/>
                </w:tcPr>
                <w:p w14:paraId="035D51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11D3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prekriven s jedne strane slojem fluoropolimera, a s druge strane ljepilom i slojem poliviniliden difluorida, ili prevučen s obje strane poliviniliden difluoridom ili polivinil fluoridom na bazi fluoriranih kompozitnih polimera</w:t>
                  </w:r>
                </w:p>
              </w:tc>
            </w:tr>
          </w:tbl>
          <w:p w14:paraId="05FA809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62463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191A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248B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A304484" w14:textId="77777777" w:rsidTr="00FF0E1B">
        <w:trPr>
          <w:cantSplit/>
        </w:trPr>
        <w:tc>
          <w:tcPr>
            <w:tcW w:w="0" w:type="auto"/>
          </w:tcPr>
          <w:p w14:paraId="237E75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0.4520</w:t>
            </w:r>
          </w:p>
        </w:tc>
        <w:tc>
          <w:tcPr>
            <w:tcW w:w="0" w:type="auto"/>
          </w:tcPr>
          <w:p w14:paraId="457A9E9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 w14:paraId="0C2365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</w:tcPr>
          <w:p w14:paraId="44F2B9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Prozirni film od polietilen tereftalata: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4867125" w14:textId="77777777" w:rsidTr="00FF0E1B">
              <w:tc>
                <w:tcPr>
                  <w:tcW w:w="0" w:type="auto"/>
                </w:tcPr>
                <w:p w14:paraId="2EC085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BF35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obiju strana 7 nm ili veće, ali ne veće od 80 nm ili debljine obiju strana 7 μm ili veće, ali ne veće od 80 μm, neovisno o tome je li prevučen organskim materijalom na bazi akrila ili ne,</w:t>
                  </w:r>
                </w:p>
              </w:tc>
            </w:tr>
            <w:tr w:rsidR="00BD2CAC" w14:paraId="718523E6" w14:textId="77777777" w:rsidTr="00FF0E1B">
              <w:tc>
                <w:tcPr>
                  <w:tcW w:w="0" w:type="auto"/>
                </w:tcPr>
                <w:p w14:paraId="34AF4A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BE2B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površinske napetosti 36 Dyne/cm ili veće, ali ne veće od 39 Dyne/cm, ili s prozirna 3 ili 4 sloja, drugim slojem PET-a i drugih slojeva koji sadržavaju smolu fluora,</w:t>
                  </w:r>
                </w:p>
              </w:tc>
            </w:tr>
            <w:tr w:rsidR="00BD2CAC" w14:paraId="22F2AE96" w14:textId="77777777" w:rsidTr="00FF0E1B">
              <w:tc>
                <w:tcPr>
                  <w:tcW w:w="0" w:type="auto"/>
                </w:tcPr>
                <w:p w14:paraId="1BBF1A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697D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propusnošću svjetlosti većom od 70 %,</w:t>
                  </w:r>
                </w:p>
              </w:tc>
            </w:tr>
            <w:tr w:rsidR="00BD2CAC" w14:paraId="2852FD3D" w14:textId="77777777" w:rsidTr="00FF0E1B">
              <w:tc>
                <w:tcPr>
                  <w:tcW w:w="0" w:type="auto"/>
                </w:tcPr>
                <w:p w14:paraId="532088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22B3A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stupnjem mutnosti („haze vrijednosti”) ne većim od 1,3 %,</w:t>
                  </w:r>
                </w:p>
              </w:tc>
            </w:tr>
            <w:tr w:rsidR="00BD2CAC" w14:paraId="09422BF2" w14:textId="77777777" w:rsidTr="00FF0E1B">
              <w:tc>
                <w:tcPr>
                  <w:tcW w:w="0" w:type="auto"/>
                </w:tcPr>
                <w:p w14:paraId="12C9D2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9940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10 µm ili veće, ali ne veće od 350 μm,</w:t>
                  </w:r>
                </w:p>
              </w:tc>
            </w:tr>
            <w:tr w:rsidR="00BD2CAC" w14:paraId="4410F0BC" w14:textId="77777777" w:rsidTr="00FF0E1B">
              <w:tc>
                <w:tcPr>
                  <w:tcW w:w="0" w:type="auto"/>
                </w:tcPr>
                <w:p w14:paraId="4A9C96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538B3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800 mm ili veće, ali ne veće od 1 600 mm</w:t>
                  </w:r>
                </w:p>
              </w:tc>
            </w:tr>
          </w:tbl>
          <w:p w14:paraId="58F02CD8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10F53E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689A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0BC9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44DF19A" w14:textId="77777777" w:rsidTr="00FF0E1B">
        <w:trPr>
          <w:cantSplit/>
        </w:trPr>
        <w:tc>
          <w:tcPr>
            <w:tcW w:w="0" w:type="auto"/>
          </w:tcPr>
          <w:p w14:paraId="38C15F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0.3356</w:t>
            </w:r>
          </w:p>
        </w:tc>
        <w:tc>
          <w:tcPr>
            <w:tcW w:w="0" w:type="auto"/>
          </w:tcPr>
          <w:p w14:paraId="6D66AE8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 w14:paraId="1741A8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4CF609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poli(etilen tereftalata), debljine ne veće od 12 μm, prevučen s jedne strane slojem aluminijevog oksida debljine ne veće od 35 nm</w:t>
            </w:r>
          </w:p>
        </w:tc>
        <w:tc>
          <w:tcPr>
            <w:tcW w:w="0" w:type="auto"/>
          </w:tcPr>
          <w:p w14:paraId="15D780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759B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D8AC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AF1F33D" w14:textId="77777777" w:rsidTr="00FF0E1B">
        <w:trPr>
          <w:cantSplit/>
        </w:trPr>
        <w:tc>
          <w:tcPr>
            <w:tcW w:w="0" w:type="auto"/>
          </w:tcPr>
          <w:p w14:paraId="5D3A6A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0.3357</w:t>
            </w:r>
          </w:p>
        </w:tc>
        <w:tc>
          <w:tcPr>
            <w:tcW w:w="0" w:type="auto"/>
          </w:tcPr>
          <w:p w14:paraId="2509FF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 w14:paraId="0B92EF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1F086CB8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Listovi ili svici poli(etilen tereftalata):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7"/>
            </w:tblGrid>
            <w:tr w:rsidR="00BD2CAC" w14:paraId="7FCF73BC" w14:textId="77777777" w:rsidTr="00FF0E1B">
              <w:tc>
                <w:tcPr>
                  <w:tcW w:w="0" w:type="auto"/>
                </w:tcPr>
                <w:p w14:paraId="213F7F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017A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premazani s obje strane slojem epoksi akrilne smole</w:t>
                  </w:r>
                </w:p>
              </w:tc>
            </w:tr>
            <w:tr w:rsidR="00BD2CAC" w14:paraId="1639FBA1" w14:textId="77777777" w:rsidTr="00FF0E1B">
              <w:tc>
                <w:tcPr>
                  <w:tcW w:w="0" w:type="auto"/>
                </w:tcPr>
                <w:p w14:paraId="5497FE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1A33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37 μm (± 3 μm)</w:t>
                  </w:r>
                </w:p>
              </w:tc>
            </w:tr>
          </w:tbl>
          <w:p w14:paraId="497705D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626CA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32F3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2BA2A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68C506D" w14:textId="77777777" w:rsidTr="00FF0E1B">
        <w:trPr>
          <w:cantSplit/>
        </w:trPr>
        <w:tc>
          <w:tcPr>
            <w:tcW w:w="0" w:type="auto"/>
          </w:tcPr>
          <w:p w14:paraId="2F0D70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0.2589</w:t>
            </w:r>
          </w:p>
        </w:tc>
        <w:tc>
          <w:tcPr>
            <w:tcW w:w="0" w:type="auto"/>
          </w:tcPr>
          <w:p w14:paraId="318ED8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 w14:paraId="501506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 w14:paraId="51B9D2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polietilen tereftalata, polietilen naftalata ili sličnih poliestera, prevučen s jedne strane metalom i/ili metalnim oksidima, s masenim udjelom aluminija manjim od 0,1 %, debljine ne veće od 300 μm i površinske otpornosti ne veće od 10 000 oma (po kvadratu) (kako je utvrđeno metodom ASTM D257)</w:t>
            </w:r>
          </w:p>
        </w:tc>
        <w:tc>
          <w:tcPr>
            <w:tcW w:w="0" w:type="auto"/>
          </w:tcPr>
          <w:p w14:paraId="60DBD9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3BB1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1BE0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B396675" w14:textId="77777777" w:rsidTr="00FF0E1B">
        <w:trPr>
          <w:cantSplit/>
        </w:trPr>
        <w:tc>
          <w:tcPr>
            <w:tcW w:w="0" w:type="auto"/>
          </w:tcPr>
          <w:p w14:paraId="1FF616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0.4344</w:t>
            </w:r>
          </w:p>
        </w:tc>
        <w:tc>
          <w:tcPr>
            <w:tcW w:w="0" w:type="auto"/>
          </w:tcPr>
          <w:p w14:paraId="3EC2645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 w14:paraId="4290F5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E33F9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 (etilen tereftalata):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01A2563" w14:textId="77777777" w:rsidTr="00FF0E1B">
              <w:tc>
                <w:tcPr>
                  <w:tcW w:w="0" w:type="auto"/>
                </w:tcPr>
                <w:p w14:paraId="3AF64B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BD74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ne veće od 20 μm</w:t>
                  </w:r>
                </w:p>
              </w:tc>
            </w:tr>
            <w:tr w:rsidR="00BD2CAC" w14:paraId="56784D5D" w14:textId="77777777" w:rsidTr="00FF0E1B">
              <w:tc>
                <w:tcPr>
                  <w:tcW w:w="0" w:type="auto"/>
                </w:tcPr>
                <w:p w14:paraId="26191A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265A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premazan barem s jedne strane slojem nepropusnim za plin koji se sastoji od polimerne matrice u kojoj je raspršen silicijev dioksid ili aluminijev oksid, debljine ne veće od 2 µm</w:t>
                  </w:r>
                </w:p>
              </w:tc>
            </w:tr>
          </w:tbl>
          <w:p w14:paraId="603CBF6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587AB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C5B3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B7890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BF6B57F" w14:textId="77777777" w:rsidTr="00FF0E1B">
        <w:trPr>
          <w:cantSplit/>
        </w:trPr>
        <w:tc>
          <w:tcPr>
            <w:tcW w:w="0" w:type="auto"/>
            <w:vMerge w:val="restart"/>
          </w:tcPr>
          <w:p w14:paraId="541C66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0.8011</w:t>
            </w:r>
          </w:p>
          <w:p w14:paraId="6087C33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35978D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  <w:p w14:paraId="2A7D91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62 90</w:t>
            </w:r>
          </w:p>
        </w:tc>
        <w:tc>
          <w:tcPr>
            <w:tcW w:w="0" w:type="auto"/>
          </w:tcPr>
          <w:p w14:paraId="2E4D04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  <w:p w14:paraId="5BAD0B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18936B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poli-etilen-tereftalata u svicima: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3B8CEFD" w14:textId="77777777" w:rsidTr="00FF0E1B">
              <w:tc>
                <w:tcPr>
                  <w:tcW w:w="0" w:type="auto"/>
                </w:tcPr>
                <w:p w14:paraId="6A9CAF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F597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50 μm ili veće, ali ne veće od 350 μm i</w:t>
                  </w:r>
                </w:p>
              </w:tc>
            </w:tr>
            <w:tr w:rsidR="00BD2CAC" w14:paraId="70F50248" w14:textId="77777777" w:rsidTr="00FF0E1B">
              <w:tc>
                <w:tcPr>
                  <w:tcW w:w="0" w:type="auto"/>
                </w:tcPr>
                <w:p w14:paraId="23E99E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62E4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slojem raspršenog plemenitog metala, kao što je zlato ili paladij, debljine 0,02 μm ili veće, ali ne veće od 0,06 μm.</w:t>
                  </w:r>
                </w:p>
              </w:tc>
            </w:tr>
          </w:tbl>
          <w:p w14:paraId="0265681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757E00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13934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A8F7FB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E23F4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463506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1117D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5701D28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B909F5C" w14:textId="77777777" w:rsidTr="00FF0E1B">
        <w:trPr>
          <w:cantSplit/>
        </w:trPr>
        <w:tc>
          <w:tcPr>
            <w:tcW w:w="0" w:type="auto"/>
          </w:tcPr>
          <w:p w14:paraId="429DC0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0.3328</w:t>
            </w:r>
          </w:p>
        </w:tc>
        <w:tc>
          <w:tcPr>
            <w:tcW w:w="0" w:type="auto"/>
          </w:tcPr>
          <w:p w14:paraId="38E6101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69 00</w:t>
            </w:r>
          </w:p>
        </w:tc>
        <w:tc>
          <w:tcPr>
            <w:tcW w:w="0" w:type="auto"/>
          </w:tcPr>
          <w:p w14:paraId="6D03902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CBE0D8C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Film od poli(etilen naftalen-2,6-dikarboksilata)</w:t>
            </w:r>
          </w:p>
        </w:tc>
        <w:tc>
          <w:tcPr>
            <w:tcW w:w="0" w:type="auto"/>
          </w:tcPr>
          <w:p w14:paraId="621A84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5C2D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497E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C9B8EB" w14:textId="77777777" w:rsidTr="00FF0E1B">
        <w:trPr>
          <w:cantSplit/>
        </w:trPr>
        <w:tc>
          <w:tcPr>
            <w:tcW w:w="0" w:type="auto"/>
          </w:tcPr>
          <w:p w14:paraId="163E5F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0.7882</w:t>
            </w:r>
          </w:p>
        </w:tc>
        <w:tc>
          <w:tcPr>
            <w:tcW w:w="0" w:type="auto"/>
          </w:tcPr>
          <w:p w14:paraId="71EEB52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69 00</w:t>
            </w:r>
          </w:p>
        </w:tc>
        <w:tc>
          <w:tcPr>
            <w:tcW w:w="0" w:type="auto"/>
          </w:tcPr>
          <w:p w14:paraId="6DA7BB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6DFA1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Jednoslojna ili višeslojna poprečno usmjerena termoskupljajuća folija: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86AA19A" w14:textId="77777777" w:rsidTr="00FF0E1B">
              <w:tc>
                <w:tcPr>
                  <w:tcW w:w="0" w:type="auto"/>
                </w:tcPr>
                <w:p w14:paraId="5C4546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B2A4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polimliječne kiseline većim od 85 %, anorganskih ili organskih aditiva ne većim od 5 % i aditiva na osnovi biorazgradivih poliestera ne većim od 10 %,</w:t>
                  </w:r>
                </w:p>
              </w:tc>
            </w:tr>
            <w:tr w:rsidR="00BD2CAC" w14:paraId="51135D91" w14:textId="77777777" w:rsidTr="00FF0E1B">
              <w:tc>
                <w:tcPr>
                  <w:tcW w:w="0" w:type="auto"/>
                </w:tcPr>
                <w:p w14:paraId="1DC64E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AE84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od 20 μm ili veće, ali ne veće od 100 μm,</w:t>
                  </w:r>
                </w:p>
              </w:tc>
            </w:tr>
            <w:tr w:rsidR="00BD2CAC" w14:paraId="711853EB" w14:textId="77777777" w:rsidTr="00FF0E1B">
              <w:tc>
                <w:tcPr>
                  <w:tcW w:w="0" w:type="auto"/>
                </w:tcPr>
                <w:p w14:paraId="6EF95B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46257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od 2 385 m ili veće, ali ne veće od 9 075 m,</w:t>
                  </w:r>
                </w:p>
              </w:tc>
            </w:tr>
            <w:tr w:rsidR="00BD2CAC" w14:paraId="041C0208" w14:textId="77777777" w:rsidTr="00FF0E1B">
              <w:tc>
                <w:tcPr>
                  <w:tcW w:w="0" w:type="auto"/>
                </w:tcPr>
                <w:p w14:paraId="4D584A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3A21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načinjena od biorazgradivog materijala koji se može kompostirati (kako je utvrđeno metodom EN 13432)</w:t>
                  </w:r>
                </w:p>
              </w:tc>
            </w:tr>
          </w:tbl>
          <w:p w14:paraId="4186A0D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4D4E0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B54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AACE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925D5C" w14:textId="77777777" w:rsidTr="00FF0E1B">
        <w:trPr>
          <w:cantSplit/>
        </w:trPr>
        <w:tc>
          <w:tcPr>
            <w:tcW w:w="0" w:type="auto"/>
          </w:tcPr>
          <w:p w14:paraId="7BC7F9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0.7883</w:t>
            </w:r>
          </w:p>
        </w:tc>
        <w:tc>
          <w:tcPr>
            <w:tcW w:w="0" w:type="auto"/>
          </w:tcPr>
          <w:p w14:paraId="41AED2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69 00</w:t>
            </w:r>
          </w:p>
        </w:tc>
        <w:tc>
          <w:tcPr>
            <w:tcW w:w="0" w:type="auto"/>
          </w:tcPr>
          <w:p w14:paraId="6AD7A1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D4A9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Jednoslojna ili višeslojna biaksijalno usmjerena folija: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C571A71" w14:textId="77777777" w:rsidTr="00FF0E1B">
              <w:tc>
                <w:tcPr>
                  <w:tcW w:w="0" w:type="auto"/>
                </w:tcPr>
                <w:p w14:paraId="613809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CE3F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polimliječne kiseline većim od 85 %, anorganskih ili organskih aditiva ne većim od 5 % i aditiva na osnovi biorazgradivih poliestera ne većim od 10 %,</w:t>
                  </w:r>
                </w:p>
              </w:tc>
            </w:tr>
            <w:tr w:rsidR="00BD2CAC" w14:paraId="7D636F68" w14:textId="77777777" w:rsidTr="00FF0E1B">
              <w:tc>
                <w:tcPr>
                  <w:tcW w:w="0" w:type="auto"/>
                </w:tcPr>
                <w:p w14:paraId="249E26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3DF1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od 9 μm ili veće, ali ne veće od 120 μm,</w:t>
                  </w:r>
                </w:p>
              </w:tc>
            </w:tr>
            <w:tr w:rsidR="00BD2CAC" w14:paraId="063B1917" w14:textId="77777777" w:rsidTr="00FF0E1B">
              <w:tc>
                <w:tcPr>
                  <w:tcW w:w="0" w:type="auto"/>
                </w:tcPr>
                <w:p w14:paraId="6AB5EB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10F95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od 1 395 m ili veće, ali ne veće od 21 560 m,</w:t>
                  </w:r>
                </w:p>
              </w:tc>
            </w:tr>
            <w:tr w:rsidR="00BD2CAC" w14:paraId="67C97F23" w14:textId="77777777" w:rsidTr="00FF0E1B">
              <w:tc>
                <w:tcPr>
                  <w:tcW w:w="0" w:type="auto"/>
                </w:tcPr>
                <w:p w14:paraId="243E32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279D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načinjena od biorazgradivog materijala koji se može kompostirati (kako je utvrđeno metodom EN 13432)</w:t>
                  </w:r>
                </w:p>
              </w:tc>
            </w:tr>
          </w:tbl>
          <w:p w14:paraId="381F53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4D18A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B9E4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878F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C473351" w14:textId="77777777" w:rsidTr="00FF0E1B">
        <w:trPr>
          <w:cantSplit/>
        </w:trPr>
        <w:tc>
          <w:tcPr>
            <w:tcW w:w="0" w:type="auto"/>
          </w:tcPr>
          <w:p w14:paraId="781476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0.4766</w:t>
            </w:r>
          </w:p>
        </w:tc>
        <w:tc>
          <w:tcPr>
            <w:tcW w:w="0" w:type="auto"/>
          </w:tcPr>
          <w:p w14:paraId="4402A7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91 00</w:t>
            </w:r>
          </w:p>
        </w:tc>
        <w:tc>
          <w:tcPr>
            <w:tcW w:w="0" w:type="auto"/>
          </w:tcPr>
          <w:p w14:paraId="34D034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 w14:paraId="32709B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poli(vinil butirala):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2D63665" w14:textId="77777777" w:rsidTr="00FF0E1B">
              <w:tc>
                <w:tcPr>
                  <w:tcW w:w="0" w:type="auto"/>
                </w:tcPr>
                <w:p w14:paraId="250445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EFEF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 w:rsidRPr="00631FE5">
                    <w:rPr>
                      <w:noProof/>
                      <w:lang w:val="fr-FR"/>
                    </w:rPr>
                    <w:t>koji sadrži 26 mas. % ili više, ali ne više od 30 mas. </w:t>
                  </w:r>
                  <w:r>
                    <w:rPr>
                      <w:noProof/>
                    </w:rPr>
                    <w:t>% trietilenglikol bis(2-etil heksanoata) kao plastifikatora,</w:t>
                  </w:r>
                </w:p>
              </w:tc>
            </w:tr>
            <w:tr w:rsidR="00BD2CAC" w14:paraId="59094897" w14:textId="77777777" w:rsidTr="00FF0E1B">
              <w:tc>
                <w:tcPr>
                  <w:tcW w:w="0" w:type="auto"/>
                </w:tcPr>
                <w:p w14:paraId="0EF17B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24BA3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0,73 mm ili veće, ali ne veće od 1,50 mm</w:t>
                  </w:r>
                </w:p>
              </w:tc>
            </w:tr>
          </w:tbl>
          <w:p w14:paraId="5432BCEB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39866B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C67A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5120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716A5E" w14:textId="77777777" w:rsidTr="00FF0E1B">
        <w:trPr>
          <w:cantSplit/>
        </w:trPr>
        <w:tc>
          <w:tcPr>
            <w:tcW w:w="0" w:type="auto"/>
          </w:tcPr>
          <w:p w14:paraId="428884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0.3329</w:t>
            </w:r>
          </w:p>
        </w:tc>
        <w:tc>
          <w:tcPr>
            <w:tcW w:w="0" w:type="auto"/>
          </w:tcPr>
          <w:p w14:paraId="0A5DF5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91 00</w:t>
            </w:r>
          </w:p>
        </w:tc>
        <w:tc>
          <w:tcPr>
            <w:tcW w:w="0" w:type="auto"/>
          </w:tcPr>
          <w:p w14:paraId="5199E9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189B72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poli(vinil butirala) s trakom u ljestvici boja</w:t>
            </w:r>
          </w:p>
        </w:tc>
        <w:tc>
          <w:tcPr>
            <w:tcW w:w="0" w:type="auto"/>
          </w:tcPr>
          <w:p w14:paraId="1E8661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3 %</w:t>
            </w:r>
          </w:p>
        </w:tc>
        <w:tc>
          <w:tcPr>
            <w:tcW w:w="0" w:type="auto"/>
          </w:tcPr>
          <w:p w14:paraId="244A6F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9934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C53917B" w14:textId="77777777" w:rsidTr="00FF0E1B">
        <w:trPr>
          <w:cantSplit/>
        </w:trPr>
        <w:tc>
          <w:tcPr>
            <w:tcW w:w="0" w:type="auto"/>
          </w:tcPr>
          <w:p w14:paraId="700A81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0.3136</w:t>
            </w:r>
          </w:p>
        </w:tc>
        <w:tc>
          <w:tcPr>
            <w:tcW w:w="0" w:type="auto"/>
          </w:tcPr>
          <w:p w14:paraId="5E19ADA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91 00</w:t>
            </w:r>
          </w:p>
        </w:tc>
        <w:tc>
          <w:tcPr>
            <w:tcW w:w="0" w:type="auto"/>
          </w:tcPr>
          <w:p w14:paraId="1A28DE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0" w:type="auto"/>
          </w:tcPr>
          <w:p w14:paraId="2CFD07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poli(etilen tereftalata), neovisno o tome je li metaliziran s jedne ili obje strane ili laminiran filmom od poli(etilen tereftalata) koji je metaliziran samo na vanjskoj strani, sljedećih karakteristika: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C0488D1" w14:textId="77777777" w:rsidTr="00FF0E1B">
              <w:tc>
                <w:tcPr>
                  <w:tcW w:w="0" w:type="auto"/>
                </w:tcPr>
                <w:p w14:paraId="0213F9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6245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propusnošću vidljivog svjetla 50 % ili većom,</w:t>
                  </w:r>
                </w:p>
              </w:tc>
            </w:tr>
            <w:tr w:rsidR="00BD2CAC" w14:paraId="46AE8E3F" w14:textId="77777777" w:rsidTr="00FF0E1B">
              <w:tc>
                <w:tcPr>
                  <w:tcW w:w="0" w:type="auto"/>
                </w:tcPr>
                <w:p w14:paraId="5501B6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D59B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s jedne ili obje strane slojem poli(vinil butirala), ali neprevučen ljepilom niti bilo kojim drugim materijalom osim poli(vinil butiralom),</w:t>
                  </w:r>
                </w:p>
              </w:tc>
            </w:tr>
            <w:tr w:rsidR="00BD2CAC" w14:paraId="5DED5EDA" w14:textId="77777777" w:rsidTr="00FF0E1B">
              <w:tc>
                <w:tcPr>
                  <w:tcW w:w="0" w:type="auto"/>
                </w:tcPr>
                <w:p w14:paraId="3193E7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2985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do 0,2 mm bez uzimanja u obzir prisutnosti poli(vinil butirala) i debljine poli(vinil butirala) veće od 0,2 mm</w:t>
                  </w:r>
                </w:p>
              </w:tc>
            </w:tr>
          </w:tbl>
          <w:p w14:paraId="765CC1E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8702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77A4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F508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74E717" w14:textId="77777777" w:rsidTr="00FF0E1B">
        <w:trPr>
          <w:cantSplit/>
        </w:trPr>
        <w:tc>
          <w:tcPr>
            <w:tcW w:w="0" w:type="auto"/>
          </w:tcPr>
          <w:p w14:paraId="4D00EF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0.4508</w:t>
            </w:r>
          </w:p>
        </w:tc>
        <w:tc>
          <w:tcPr>
            <w:tcW w:w="0" w:type="auto"/>
          </w:tcPr>
          <w:p w14:paraId="37DDD2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91 00</w:t>
            </w:r>
          </w:p>
        </w:tc>
        <w:tc>
          <w:tcPr>
            <w:tcW w:w="0" w:type="auto"/>
          </w:tcPr>
          <w:p w14:paraId="53E544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1D8575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Koekstrudirani troslojni poli(vinil butiral) film s trakom u ljestvici boja, sa sadržajem 2,2’-etilendioksidietil bis(2-etilheksanoata) kao plastifikatora, 29 mas. % ili većim , ali ne većim od 31 mas. % </w:t>
            </w:r>
          </w:p>
        </w:tc>
        <w:tc>
          <w:tcPr>
            <w:tcW w:w="0" w:type="auto"/>
          </w:tcPr>
          <w:p w14:paraId="23FC79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E0ED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AF894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180CC6" w14:textId="77777777" w:rsidTr="00FF0E1B">
        <w:trPr>
          <w:cantSplit/>
        </w:trPr>
        <w:tc>
          <w:tcPr>
            <w:tcW w:w="0" w:type="auto"/>
          </w:tcPr>
          <w:p w14:paraId="78D225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0.3917</w:t>
            </w:r>
          </w:p>
        </w:tc>
        <w:tc>
          <w:tcPr>
            <w:tcW w:w="0" w:type="auto"/>
          </w:tcPr>
          <w:p w14:paraId="30F029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99 28</w:t>
            </w:r>
          </w:p>
        </w:tc>
        <w:tc>
          <w:tcPr>
            <w:tcW w:w="0" w:type="auto"/>
          </w:tcPr>
          <w:p w14:paraId="08795B2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2AACF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Polimerni film koji sadrži sljedeće monomere: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24"/>
            </w:tblGrid>
            <w:tr w:rsidR="00BD2CAC" w14:paraId="5CE2675E" w14:textId="77777777" w:rsidTr="00FF0E1B">
              <w:tc>
                <w:tcPr>
                  <w:tcW w:w="0" w:type="auto"/>
                </w:tcPr>
                <w:p w14:paraId="5DE042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6B92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poli(tetrametilen ether glikol),</w:t>
                  </w:r>
                </w:p>
              </w:tc>
            </w:tr>
            <w:tr w:rsidR="00BD2CAC" w14:paraId="7C1D48FB" w14:textId="77777777" w:rsidTr="00FF0E1B">
              <w:tc>
                <w:tcPr>
                  <w:tcW w:w="0" w:type="auto"/>
                </w:tcPr>
                <w:p w14:paraId="74A45E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D8E6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bis(4-izocijanotocikloheksil) metan,</w:t>
                  </w:r>
                </w:p>
              </w:tc>
            </w:tr>
            <w:tr w:rsidR="00BD2CAC" w14:paraId="5CAFF482" w14:textId="77777777" w:rsidTr="00FF0E1B">
              <w:tc>
                <w:tcPr>
                  <w:tcW w:w="0" w:type="auto"/>
                </w:tcPr>
                <w:p w14:paraId="0A85B4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76F5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1,4-butandiol ili 1,3-butandiol,</w:t>
                  </w:r>
                </w:p>
              </w:tc>
            </w:tr>
            <w:tr w:rsidR="00BD2CAC" w14:paraId="316C5213" w14:textId="77777777" w:rsidTr="00FF0E1B">
              <w:tc>
                <w:tcPr>
                  <w:tcW w:w="0" w:type="auto"/>
                </w:tcPr>
                <w:p w14:paraId="654405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93FD6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0,25 mm ili veće, ali ne veće od 5,0 mm,</w:t>
                  </w:r>
                </w:p>
              </w:tc>
            </w:tr>
            <w:tr w:rsidR="00BD2CAC" w14:paraId="0355D21B" w14:textId="77777777" w:rsidTr="00FF0E1B">
              <w:tc>
                <w:tcPr>
                  <w:tcW w:w="0" w:type="auto"/>
                </w:tcPr>
                <w:p w14:paraId="239562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F703B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reljefiran pravilnim uzorkom na jednoj površini,</w:t>
                  </w:r>
                </w:p>
              </w:tc>
            </w:tr>
            <w:tr w:rsidR="00BD2CAC" w14:paraId="327D0576" w14:textId="77777777" w:rsidTr="00FF0E1B">
              <w:tc>
                <w:tcPr>
                  <w:tcW w:w="0" w:type="auto"/>
                </w:tcPr>
                <w:p w14:paraId="0E6A14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AAD3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prekriven odstranjivim zaštitnim listom</w:t>
                  </w:r>
                </w:p>
              </w:tc>
            </w:tr>
          </w:tbl>
          <w:p w14:paraId="0147610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A62F9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1426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0D23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515AB6C" w14:textId="77777777" w:rsidTr="00FF0E1B">
        <w:trPr>
          <w:cantSplit/>
        </w:trPr>
        <w:tc>
          <w:tcPr>
            <w:tcW w:w="0" w:type="auto"/>
          </w:tcPr>
          <w:p w14:paraId="36AF08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0.8005</w:t>
            </w:r>
          </w:p>
        </w:tc>
        <w:tc>
          <w:tcPr>
            <w:tcW w:w="0" w:type="auto"/>
          </w:tcPr>
          <w:p w14:paraId="73EBF14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99 28</w:t>
            </w:r>
          </w:p>
        </w:tc>
        <w:tc>
          <w:tcPr>
            <w:tcW w:w="0" w:type="auto"/>
          </w:tcPr>
          <w:p w14:paraId="3D93AE8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659BF9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Termoplastična poliuretanska folija u roli: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026DADF" w14:textId="77777777" w:rsidTr="00FF0E1B">
              <w:tc>
                <w:tcPr>
                  <w:tcW w:w="0" w:type="auto"/>
                </w:tcPr>
                <w:p w14:paraId="2BC3E4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15CB5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900 mm ili veće, ali ne veće od 1 016 mm,</w:t>
                  </w:r>
                </w:p>
              </w:tc>
            </w:tr>
            <w:tr w:rsidR="00BD2CAC" w14:paraId="75456EE5" w14:textId="77777777" w:rsidTr="00FF0E1B">
              <w:tc>
                <w:tcPr>
                  <w:tcW w:w="0" w:type="auto"/>
                </w:tcPr>
                <w:p w14:paraId="6DA73F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43BA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premazom bez sjaja,</w:t>
                  </w:r>
                </w:p>
              </w:tc>
            </w:tr>
            <w:tr w:rsidR="00BD2CAC" w14:paraId="5214E09D" w14:textId="77777777" w:rsidTr="00FF0E1B">
              <w:tc>
                <w:tcPr>
                  <w:tcW w:w="0" w:type="auto"/>
                </w:tcPr>
                <w:p w14:paraId="03BC2F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8248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od 0,4 mm (± 8 %),</w:t>
                  </w:r>
                </w:p>
              </w:tc>
            </w:tr>
            <w:tr w:rsidR="00BD2CAC" w14:paraId="2CE9E5FB" w14:textId="77777777" w:rsidTr="00FF0E1B">
              <w:tc>
                <w:tcPr>
                  <w:tcW w:w="0" w:type="auto"/>
                </w:tcPr>
                <w:p w14:paraId="05F9D8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FB39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prekidne istezljivosti od 480 % ili veće (ASTM D412 (Die C)),</w:t>
                  </w:r>
                </w:p>
              </w:tc>
            </w:tr>
            <w:tr w:rsidR="00BD2CAC" w14:paraId="367F20A1" w14:textId="77777777" w:rsidTr="00FF0E1B">
              <w:tc>
                <w:tcPr>
                  <w:tcW w:w="0" w:type="auto"/>
                </w:tcPr>
                <w:p w14:paraId="2428A0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A06C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vlačne čvrstoće u smjeru stroja 470 (± 10) kg/cm² (ASTM D412 (Die C)),</w:t>
                  </w:r>
                </w:p>
              </w:tc>
            </w:tr>
            <w:tr w:rsidR="00BD2CAC" w14:paraId="5C1F8502" w14:textId="77777777" w:rsidTr="00FF0E1B">
              <w:tc>
                <w:tcPr>
                  <w:tcW w:w="0" w:type="auto"/>
                </w:tcPr>
                <w:p w14:paraId="46138F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6AED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čvrstoće 90 (± 3) (ASTM D2240) prema metodi Shore A,</w:t>
                  </w:r>
                </w:p>
              </w:tc>
            </w:tr>
            <w:tr w:rsidR="00BD2CAC" w14:paraId="6F174081" w14:textId="77777777" w:rsidTr="00FF0E1B">
              <w:tc>
                <w:tcPr>
                  <w:tcW w:w="0" w:type="auto"/>
                </w:tcPr>
                <w:p w14:paraId="403E81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F376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čvrstoće na kidanje 100 (± 10) kg/cm² (ASTM D624 (Die C)),</w:t>
                  </w:r>
                </w:p>
              </w:tc>
            </w:tr>
            <w:tr w:rsidR="00BD2CAC" w14:paraId="1080DBD3" w14:textId="77777777" w:rsidTr="00FF0E1B">
              <w:tc>
                <w:tcPr>
                  <w:tcW w:w="0" w:type="auto"/>
                </w:tcPr>
                <w:p w14:paraId="6A1293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BCA1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talištem od 165°C(±10 °C).</w:t>
                  </w:r>
                </w:p>
              </w:tc>
            </w:tr>
          </w:tbl>
          <w:p w14:paraId="3A7DED4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C042B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0DAF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022A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BB7AB19" w14:textId="77777777" w:rsidTr="00FF0E1B">
        <w:trPr>
          <w:cantSplit/>
        </w:trPr>
        <w:tc>
          <w:tcPr>
            <w:tcW w:w="0" w:type="auto"/>
          </w:tcPr>
          <w:p w14:paraId="2B5DF3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0.4192</w:t>
            </w:r>
          </w:p>
        </w:tc>
        <w:tc>
          <w:tcPr>
            <w:tcW w:w="0" w:type="auto"/>
          </w:tcPr>
          <w:p w14:paraId="4E4F847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99 28</w:t>
            </w:r>
          </w:p>
        </w:tc>
        <w:tc>
          <w:tcPr>
            <w:tcW w:w="0" w:type="auto"/>
          </w:tcPr>
          <w:p w14:paraId="5B9A5DF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C1428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Termoplastični poliuretanski film, debljine 250 μm ili veće, ali ne veće od 350 μm, prekriven s jedne strane odstranjivim zaštitnim filmom</w:t>
            </w:r>
          </w:p>
        </w:tc>
        <w:tc>
          <w:tcPr>
            <w:tcW w:w="0" w:type="auto"/>
          </w:tcPr>
          <w:p w14:paraId="3C6540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61C7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3B1C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39BF6F3" w14:textId="77777777" w:rsidTr="00FF0E1B">
        <w:trPr>
          <w:cantSplit/>
        </w:trPr>
        <w:tc>
          <w:tcPr>
            <w:tcW w:w="0" w:type="auto"/>
          </w:tcPr>
          <w:p w14:paraId="302BD4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0.6579</w:t>
            </w:r>
          </w:p>
        </w:tc>
        <w:tc>
          <w:tcPr>
            <w:tcW w:w="0" w:type="auto"/>
          </w:tcPr>
          <w:p w14:paraId="1C9138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99 28</w:t>
            </w:r>
          </w:p>
        </w:tc>
        <w:tc>
          <w:tcPr>
            <w:tcW w:w="0" w:type="auto"/>
          </w:tcPr>
          <w:p w14:paraId="0A30DA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0F4D21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Termoplastična poliuretanska folija bez sjaja u roli: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86D79EA" w14:textId="77777777" w:rsidTr="00FF0E1B">
              <w:tc>
                <w:tcPr>
                  <w:tcW w:w="0" w:type="auto"/>
                </w:tcPr>
                <w:p w14:paraId="1D0A26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7F6C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1640 mm  (± 10 mm),</w:t>
                  </w:r>
                </w:p>
              </w:tc>
            </w:tr>
            <w:tr w:rsidR="00BD2CAC" w14:paraId="1E39926C" w14:textId="77777777" w:rsidTr="00FF0E1B">
              <w:tc>
                <w:tcPr>
                  <w:tcW w:w="0" w:type="auto"/>
                </w:tcPr>
                <w:p w14:paraId="3AEAD4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D70D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sjajnosti 3,3 stupnja ili veće, ali ne veće od 3,8 (kako je utvrđeno metodom ASTM D2457),</w:t>
                  </w:r>
                </w:p>
              </w:tc>
            </w:tr>
            <w:tr w:rsidR="00BD2CAC" w14:paraId="3CF78497" w14:textId="77777777" w:rsidTr="00FF0E1B">
              <w:tc>
                <w:tcPr>
                  <w:tcW w:w="0" w:type="auto"/>
                </w:tcPr>
                <w:p w14:paraId="21B2F3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2148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površinske hrapavosti 1,9 Ra ili veće, ali ne veće od 2,8 Ra (kako je utvrđeno metodom ISO 4287),</w:t>
                  </w:r>
                </w:p>
              </w:tc>
            </w:tr>
            <w:tr w:rsidR="00BD2CAC" w14:paraId="5118B5B6" w14:textId="77777777" w:rsidTr="00FF0E1B">
              <w:tc>
                <w:tcPr>
                  <w:tcW w:w="0" w:type="auto"/>
                </w:tcPr>
                <w:p w14:paraId="7EA65C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2B74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veće od 365 µm, ali ne veće od 760 µm,</w:t>
                  </w:r>
                </w:p>
              </w:tc>
            </w:tr>
            <w:tr w:rsidR="00BD2CAC" w14:paraId="6E58EA1A" w14:textId="77777777" w:rsidTr="00FF0E1B">
              <w:tc>
                <w:tcPr>
                  <w:tcW w:w="0" w:type="auto"/>
                </w:tcPr>
                <w:p w14:paraId="3BFFF2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14E9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čvrstoće 90 (± 4) (kako je utvrđeno metodom: Shore A (ASTM D2240)),</w:t>
                  </w:r>
                </w:p>
              </w:tc>
            </w:tr>
            <w:tr w:rsidR="00BD2CAC" w14:paraId="05747A56" w14:textId="77777777" w:rsidTr="00FF0E1B">
              <w:tc>
                <w:tcPr>
                  <w:tcW w:w="0" w:type="auto"/>
                </w:tcPr>
                <w:p w14:paraId="6419E8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069A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prekidne istezljivosti od 470 % (kako je određeno metodom: EN ISO 527)</w:t>
                  </w:r>
                </w:p>
              </w:tc>
            </w:tr>
          </w:tbl>
          <w:p w14:paraId="6085DEF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AC7FD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4E57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1981CC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FAB2CFA" w14:textId="77777777" w:rsidTr="00FF0E1B">
        <w:trPr>
          <w:cantSplit/>
        </w:trPr>
        <w:tc>
          <w:tcPr>
            <w:tcW w:w="0" w:type="auto"/>
          </w:tcPr>
          <w:p w14:paraId="315D8D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0.5315</w:t>
            </w:r>
          </w:p>
        </w:tc>
        <w:tc>
          <w:tcPr>
            <w:tcW w:w="0" w:type="auto"/>
          </w:tcPr>
          <w:p w14:paraId="6D0AAE2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99 28</w:t>
            </w:r>
          </w:p>
        </w:tc>
        <w:tc>
          <w:tcPr>
            <w:tcW w:w="0" w:type="auto"/>
          </w:tcPr>
          <w:p w14:paraId="4DC73C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F68AE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ili svici, koji se sastoje od epoksidne smole, sa svojstvima vodljivosti: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29A32DA" w14:textId="77777777" w:rsidTr="00FF0E1B">
              <w:tc>
                <w:tcPr>
                  <w:tcW w:w="0" w:type="auto"/>
                </w:tcPr>
                <w:p w14:paraId="1DFE20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3007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sadrže mikrokuglice s matalnom prevlakom, neovisno je li legirana zlatom ili ne,</w:t>
                  </w:r>
                </w:p>
              </w:tc>
            </w:tr>
            <w:tr w:rsidR="00BD2CAC" w14:paraId="1B30ECB7" w14:textId="77777777" w:rsidTr="00FF0E1B">
              <w:tc>
                <w:tcPr>
                  <w:tcW w:w="0" w:type="auto"/>
                </w:tcPr>
                <w:p w14:paraId="709D7C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BF55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ljepljivim slojem,</w:t>
                  </w:r>
                </w:p>
              </w:tc>
            </w:tr>
            <w:tr w:rsidR="00BD2CAC" w14:paraId="0793F3DA" w14:textId="77777777" w:rsidTr="00FF0E1B">
              <w:tc>
                <w:tcPr>
                  <w:tcW w:w="0" w:type="auto"/>
                </w:tcPr>
                <w:p w14:paraId="3EF5DE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5D33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zaštitnim slojem od silikona ili poli(etilen tereftalata) na jednoj strani,</w:t>
                  </w:r>
                </w:p>
              </w:tc>
            </w:tr>
            <w:tr w:rsidR="00BD2CAC" w14:paraId="2E689CEC" w14:textId="77777777" w:rsidTr="00FF0E1B">
              <w:tc>
                <w:tcPr>
                  <w:tcW w:w="0" w:type="auto"/>
                </w:tcPr>
                <w:p w14:paraId="51FEA5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26892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zaštitnim slojem od poli(etilen tereftalata) na drugoj strani, i</w:t>
                  </w:r>
                </w:p>
              </w:tc>
            </w:tr>
            <w:tr w:rsidR="00BD2CAC" w14:paraId="0EADA551" w14:textId="77777777" w:rsidTr="00FF0E1B">
              <w:tc>
                <w:tcPr>
                  <w:tcW w:w="0" w:type="auto"/>
                </w:tcPr>
                <w:p w14:paraId="7E58D7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61C41F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5 cm ili veće, ali ne veće od 100 cm</w:t>
                  </w:r>
                </w:p>
              </w:tc>
            </w:tr>
            <w:tr w:rsidR="00BD2CAC" w14:paraId="4B1265CC" w14:textId="77777777" w:rsidTr="00FF0E1B">
              <w:tc>
                <w:tcPr>
                  <w:tcW w:w="0" w:type="auto"/>
                </w:tcPr>
                <w:p w14:paraId="36ABD5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3A426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ne veće od 2.000 m</w:t>
                  </w:r>
                </w:p>
              </w:tc>
            </w:tr>
          </w:tbl>
          <w:p w14:paraId="1BD83108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4FDDC5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E689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309A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7AE3E43" w14:textId="77777777" w:rsidTr="00FF0E1B">
        <w:trPr>
          <w:cantSplit/>
        </w:trPr>
        <w:tc>
          <w:tcPr>
            <w:tcW w:w="0" w:type="auto"/>
          </w:tcPr>
          <w:p w14:paraId="04E940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0.3326</w:t>
            </w:r>
          </w:p>
        </w:tc>
        <w:tc>
          <w:tcPr>
            <w:tcW w:w="0" w:type="auto"/>
          </w:tcPr>
          <w:p w14:paraId="036E553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99 59</w:t>
            </w:r>
          </w:p>
        </w:tc>
        <w:tc>
          <w:tcPr>
            <w:tcW w:w="0" w:type="auto"/>
          </w:tcPr>
          <w:p w14:paraId="3AC8FB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4B69E3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poli(1-klorotrifluoroetilena)</w:t>
            </w:r>
          </w:p>
        </w:tc>
        <w:tc>
          <w:tcPr>
            <w:tcW w:w="0" w:type="auto"/>
          </w:tcPr>
          <w:p w14:paraId="3840A6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3144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0CBC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9B9A4F" w14:textId="77777777" w:rsidTr="00FF0E1B">
        <w:trPr>
          <w:cantSplit/>
        </w:trPr>
        <w:tc>
          <w:tcPr>
            <w:tcW w:w="0" w:type="auto"/>
          </w:tcPr>
          <w:p w14:paraId="22978A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0.3135</w:t>
            </w:r>
          </w:p>
        </w:tc>
        <w:tc>
          <w:tcPr>
            <w:tcW w:w="0" w:type="auto"/>
          </w:tcPr>
          <w:p w14:paraId="2A9F810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3920 99 59</w:t>
            </w:r>
          </w:p>
        </w:tc>
        <w:tc>
          <w:tcPr>
            <w:tcW w:w="0" w:type="auto"/>
          </w:tcPr>
          <w:p w14:paraId="4425EA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7D9655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kopolimera vinil alkohola, topiv u hladnoj vodi, debljine 34 μm ili veće, ali ne veće od 90 μm, prekidne čvrstoće 20 MPa ili veće, ali ne veće od 55 MPa i prekidnog istezanja 250 % ili većeg, ali ne većeg od 900 %</w:t>
            </w:r>
          </w:p>
        </w:tc>
        <w:tc>
          <w:tcPr>
            <w:tcW w:w="0" w:type="auto"/>
          </w:tcPr>
          <w:p w14:paraId="0B5292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BEE5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7BE8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5001A1C" w14:textId="77777777" w:rsidTr="00FF0E1B">
        <w:trPr>
          <w:cantSplit/>
        </w:trPr>
        <w:tc>
          <w:tcPr>
            <w:tcW w:w="0" w:type="auto"/>
          </w:tcPr>
          <w:p w14:paraId="2B7B9C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0.6066</w:t>
            </w:r>
          </w:p>
        </w:tc>
        <w:tc>
          <w:tcPr>
            <w:tcW w:w="0" w:type="auto"/>
          </w:tcPr>
          <w:p w14:paraId="403A03C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 w14:paraId="0CAF33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85D18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Šipke celularne strukture, s masenim udjeklom: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36A3BD4" w14:textId="77777777" w:rsidTr="00FF0E1B">
              <w:tc>
                <w:tcPr>
                  <w:tcW w:w="0" w:type="auto"/>
                </w:tcPr>
                <w:p w14:paraId="6688BF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38A6F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poliamida-6 ili poli(epoksi anhidrida)</w:t>
                  </w:r>
                </w:p>
              </w:tc>
            </w:tr>
            <w:tr w:rsidR="00BD2CAC" w14:paraId="26502174" w14:textId="77777777" w:rsidTr="00FF0E1B">
              <w:tc>
                <w:tcPr>
                  <w:tcW w:w="0" w:type="auto"/>
                </w:tcPr>
                <w:p w14:paraId="5D8615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F94E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7 % ili većim, ali ne većim od 9 % politetrafluoretilena, ako ga ima</w:t>
                  </w:r>
                </w:p>
              </w:tc>
            </w:tr>
            <w:tr w:rsidR="00BD2CAC" w14:paraId="424F34E9" w14:textId="77777777" w:rsidTr="00FF0E1B">
              <w:tc>
                <w:tcPr>
                  <w:tcW w:w="0" w:type="auto"/>
                </w:tcPr>
                <w:p w14:paraId="6B202E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9319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ili većim, ali ne većim od 25 % anorganskih punila</w:t>
                  </w:r>
                </w:p>
              </w:tc>
            </w:tr>
          </w:tbl>
          <w:p w14:paraId="73ADB2E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9B4FC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50E1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D8D2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2B21A4D" w14:textId="77777777" w:rsidTr="00FF0E1B">
        <w:trPr>
          <w:cantSplit/>
        </w:trPr>
        <w:tc>
          <w:tcPr>
            <w:tcW w:w="0" w:type="auto"/>
          </w:tcPr>
          <w:p w14:paraId="4FF6A4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0.6911</w:t>
            </w:r>
          </w:p>
        </w:tc>
        <w:tc>
          <w:tcPr>
            <w:tcW w:w="0" w:type="auto"/>
          </w:tcPr>
          <w:p w14:paraId="43FE69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 w14:paraId="12166A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10BE0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Proziran, mikroporozan, polietilenski film graftiran akrilnom kiselinom, u obliku svitaka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29"/>
            </w:tblGrid>
            <w:tr w:rsidR="00BD2CAC" w14:paraId="5EEF6050" w14:textId="77777777" w:rsidTr="00FF0E1B">
              <w:tc>
                <w:tcPr>
                  <w:tcW w:w="0" w:type="auto"/>
                </w:tcPr>
                <w:p w14:paraId="3FAEEC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A9535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98 mm ili više, ali ne više od 170 mm,</w:t>
                  </w:r>
                </w:p>
              </w:tc>
            </w:tr>
            <w:tr w:rsidR="00BD2CAC" w14:paraId="28968833" w14:textId="77777777" w:rsidTr="00FF0E1B">
              <w:tc>
                <w:tcPr>
                  <w:tcW w:w="0" w:type="auto"/>
                </w:tcPr>
                <w:p w14:paraId="204EB4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7DF116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15 µm ili više, ali ne više od 36 µm,</w:t>
                  </w:r>
                </w:p>
              </w:tc>
            </w:tr>
          </w:tbl>
          <w:p w14:paraId="31F3D0A3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vrste koja se upotrebljava za proizvodnju separatora za alkalne baterije</w:t>
            </w:r>
          </w:p>
        </w:tc>
        <w:tc>
          <w:tcPr>
            <w:tcW w:w="0" w:type="auto"/>
          </w:tcPr>
          <w:p w14:paraId="7197DB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69C5DE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F150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E221D62" w14:textId="77777777" w:rsidTr="00FF0E1B">
        <w:trPr>
          <w:cantSplit/>
        </w:trPr>
        <w:tc>
          <w:tcPr>
            <w:tcW w:w="0" w:type="auto"/>
          </w:tcPr>
          <w:p w14:paraId="15A7E1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0.7263</w:t>
            </w:r>
          </w:p>
        </w:tc>
        <w:tc>
          <w:tcPr>
            <w:tcW w:w="0" w:type="auto"/>
          </w:tcPr>
          <w:p w14:paraId="64718A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 w14:paraId="72E808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AA5E7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Mikroporozni jednoslojni film polipropilena ili mikroporozni troslojni film polipropilena, polietilena i polipropilena, pri čemu je svaki film: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6B55481" w14:textId="77777777" w:rsidTr="00FF0E1B">
              <w:tc>
                <w:tcPr>
                  <w:tcW w:w="0" w:type="auto"/>
                </w:tcPr>
                <w:p w14:paraId="599EBF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129A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nultog skupljanja poprečno na smjer proizvodnje,</w:t>
                  </w:r>
                </w:p>
              </w:tc>
            </w:tr>
            <w:tr w:rsidR="00BD2CAC" w14:paraId="578B905D" w14:textId="77777777" w:rsidTr="00FF0E1B">
              <w:tc>
                <w:tcPr>
                  <w:tcW w:w="0" w:type="auto"/>
                </w:tcPr>
                <w:p w14:paraId="2577DA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0010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8 µm ili veće, ali ne veće od 50 μm,</w:t>
                  </w:r>
                </w:p>
              </w:tc>
            </w:tr>
            <w:tr w:rsidR="00BD2CAC" w14:paraId="3D834F73" w14:textId="77777777" w:rsidTr="00FF0E1B">
              <w:tc>
                <w:tcPr>
                  <w:tcW w:w="0" w:type="auto"/>
                </w:tcPr>
                <w:p w14:paraId="202E14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D0C0D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15 mm Ili veće, ali ne veće od 900 mm,</w:t>
                  </w:r>
                </w:p>
              </w:tc>
            </w:tr>
            <w:tr w:rsidR="00BD2CAC" w14:paraId="348728F6" w14:textId="77777777" w:rsidTr="00FF0E1B">
              <w:tc>
                <w:tcPr>
                  <w:tcW w:w="0" w:type="auto"/>
                </w:tcPr>
                <w:p w14:paraId="718BC9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CFE4BF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veće od 200 m, ali ne veće od 8000 m,</w:t>
                  </w:r>
                </w:p>
              </w:tc>
            </w:tr>
            <w:tr w:rsidR="00BD2CAC" w14:paraId="33AD6B98" w14:textId="77777777" w:rsidTr="00FF0E1B">
              <w:tc>
                <w:tcPr>
                  <w:tcW w:w="0" w:type="auto"/>
                </w:tcPr>
                <w:p w14:paraId="403B3A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39CE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prosječne veličine pora od 0,02 µm do 0,1 µm,</w:t>
                  </w:r>
                </w:p>
              </w:tc>
            </w:tr>
            <w:tr w:rsidR="00BD2CAC" w14:paraId="5FAF6827" w14:textId="77777777" w:rsidTr="00FF0E1B">
              <w:tc>
                <w:tcPr>
                  <w:tcW w:w="0" w:type="auto"/>
                </w:tcPr>
                <w:p w14:paraId="1F0582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6A8C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laminiran ili nelaminiran s polipropilenskom netkanom podlogom debljine od 50 do 200 µm,</w:t>
                  </w:r>
                </w:p>
              </w:tc>
            </w:tr>
            <w:tr w:rsidR="00BD2CAC" w14:paraId="0578E3E7" w14:textId="77777777" w:rsidTr="00FF0E1B">
              <w:tc>
                <w:tcPr>
                  <w:tcW w:w="0" w:type="auto"/>
                </w:tcPr>
                <w:p w14:paraId="673B7A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D2CF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ili neprevučen s površinski aktivnom tvari,</w:t>
                  </w:r>
                </w:p>
              </w:tc>
            </w:tr>
            <w:tr w:rsidR="00BD2CAC" w14:paraId="52ED832B" w14:textId="77777777" w:rsidTr="00FF0E1B">
              <w:tc>
                <w:tcPr>
                  <w:tcW w:w="0" w:type="auto"/>
                </w:tcPr>
                <w:p w14:paraId="09CBBE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63AC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ili neprevučen na jednoj ili obje strane s keramičkim slojem debljine najmanje 1 µm ili veće, ali ne veće od 5 µm,</w:t>
                  </w:r>
                </w:p>
              </w:tc>
            </w:tr>
            <w:tr w:rsidR="00BD2CAC" w14:paraId="3CB3328F" w14:textId="77777777" w:rsidTr="00FF0E1B">
              <w:tc>
                <w:tcPr>
                  <w:tcW w:w="0" w:type="auto"/>
                </w:tcPr>
                <w:p w14:paraId="7CCDF3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07DC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 ili neprevučen na jednoj ili obje strane s ljepljivim vezivom vrste PVdF ili slične vrste, debljine najmanje 0,5 μm ili veće, ali ne veće od 5 µm</w:t>
                  </w:r>
                </w:p>
              </w:tc>
            </w:tr>
          </w:tbl>
          <w:p w14:paraId="41A7763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06EBC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 w14:paraId="433F6E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6CC0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888BFE9" w14:textId="77777777" w:rsidTr="00FF0E1B">
        <w:trPr>
          <w:cantSplit/>
        </w:trPr>
        <w:tc>
          <w:tcPr>
            <w:tcW w:w="0" w:type="auto"/>
          </w:tcPr>
          <w:p w14:paraId="6DCE10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0.7132</w:t>
            </w:r>
          </w:p>
        </w:tc>
        <w:tc>
          <w:tcPr>
            <w:tcW w:w="0" w:type="auto"/>
          </w:tcPr>
          <w:p w14:paraId="15614DD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 w14:paraId="50F3875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99D1A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Porozna membrana politetrafluoretilena (PTFE) laminirana na upredenom poliesterskom netkanom materijalu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13"/>
            </w:tblGrid>
            <w:tr w:rsidR="00BD2CAC" w14:paraId="77F3504F" w14:textId="77777777" w:rsidTr="00FF0E1B">
              <w:tc>
                <w:tcPr>
                  <w:tcW w:w="0" w:type="auto"/>
                </w:tcPr>
                <w:p w14:paraId="0B1576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7E5E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veće od 0,05 mm, ali ne veće od 0,20 mm,</w:t>
                  </w:r>
                </w:p>
              </w:tc>
            </w:tr>
            <w:tr w:rsidR="00BD2CAC" w14:paraId="28D55C08" w14:textId="77777777" w:rsidTr="00FF0E1B">
              <w:tc>
                <w:tcPr>
                  <w:tcW w:w="0" w:type="auto"/>
                </w:tcPr>
                <w:p w14:paraId="4C5CDF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F0AA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tlakom vode na ulazu između 5 i 200 kPa prema ISO 811 i</w:t>
                  </w:r>
                </w:p>
              </w:tc>
            </w:tr>
            <w:tr w:rsidR="00BD2CAC" w14:paraId="5DDAA60C" w14:textId="77777777" w:rsidTr="00FF0E1B">
              <w:tc>
                <w:tcPr>
                  <w:tcW w:w="0" w:type="auto"/>
                </w:tcPr>
                <w:p w14:paraId="1C3865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976A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zrakopropusnosti 0,08 cm³/cm²/s ili veće prema ISO 5636-5</w:t>
                  </w:r>
                </w:p>
              </w:tc>
            </w:tr>
          </w:tbl>
          <w:p w14:paraId="2820FB0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44AAE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1293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C35B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5962F3E" w14:textId="77777777" w:rsidTr="00FF0E1B">
        <w:trPr>
          <w:cantSplit/>
        </w:trPr>
        <w:tc>
          <w:tcPr>
            <w:tcW w:w="0" w:type="auto"/>
          </w:tcPr>
          <w:p w14:paraId="613744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0.7280</w:t>
            </w:r>
          </w:p>
        </w:tc>
        <w:tc>
          <w:tcPr>
            <w:tcW w:w="0" w:type="auto"/>
          </w:tcPr>
          <w:p w14:paraId="20539F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 w14:paraId="43126A9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49010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Multiporozna višeslojna separacijska folija: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F535F98" w14:textId="77777777" w:rsidTr="00FF0E1B">
              <w:tc>
                <w:tcPr>
                  <w:tcW w:w="0" w:type="auto"/>
                </w:tcPr>
                <w:p w14:paraId="15C688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7C80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jednim mikroporoznim slojem polietilena između dvaju mikroporoznih slojeva polipropilena neovisno o tome sadržava li premaz od aluminijeva oksida na obje strane,</w:t>
                  </w:r>
                </w:p>
              </w:tc>
            </w:tr>
            <w:tr w:rsidR="00BD2CAC" w14:paraId="5FF22786" w14:textId="77777777" w:rsidTr="00FF0E1B">
              <w:tc>
                <w:tcPr>
                  <w:tcW w:w="0" w:type="auto"/>
                </w:tcPr>
                <w:p w14:paraId="4C871E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B02E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od 65 mm do najviše 170 mm,</w:t>
                  </w:r>
                </w:p>
              </w:tc>
            </w:tr>
            <w:tr w:rsidR="00BD2CAC" w14:paraId="57A8F384" w14:textId="77777777" w:rsidTr="00FF0E1B">
              <w:tc>
                <w:tcPr>
                  <w:tcW w:w="0" w:type="auto"/>
                </w:tcPr>
                <w:p w14:paraId="67E319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5115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od 0,01 mm do najviše 0,03 mm,</w:t>
                  </w:r>
                </w:p>
              </w:tc>
            </w:tr>
            <w:tr w:rsidR="00BD2CAC" w14:paraId="5DF1BB52" w14:textId="77777777" w:rsidTr="00FF0E1B">
              <w:tc>
                <w:tcPr>
                  <w:tcW w:w="0" w:type="auto"/>
                </w:tcPr>
                <w:p w14:paraId="079302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DEF88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poroznosti 0,25 ili veće, ali ne veće od 0,65</w:t>
                  </w:r>
                </w:p>
              </w:tc>
            </w:tr>
          </w:tbl>
          <w:p w14:paraId="1DAC15ED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DD1F6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E93D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50E829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8D4E3D1" w14:textId="77777777" w:rsidTr="00FF0E1B">
        <w:trPr>
          <w:cantSplit/>
        </w:trPr>
        <w:tc>
          <w:tcPr>
            <w:tcW w:w="0" w:type="auto"/>
          </w:tcPr>
          <w:p w14:paraId="1D9F59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0.3002</w:t>
            </w:r>
          </w:p>
        </w:tc>
        <w:tc>
          <w:tcPr>
            <w:tcW w:w="0" w:type="auto"/>
          </w:tcPr>
          <w:p w14:paraId="054601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 w14:paraId="69A2D37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0" w:type="auto"/>
          </w:tcPr>
          <w:p w14:paraId="26977F95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Film od polietersulfona, debljine ne veće od 200 </w:t>
            </w:r>
            <w:r>
              <w:rPr>
                <w:noProof/>
              </w:rPr>
              <w:t>μ</w:t>
            </w:r>
            <w:r w:rsidRPr="00631FE5">
              <w:rPr>
                <w:noProof/>
                <w:lang w:val="de-DE"/>
              </w:rPr>
              <w:t>m</w:t>
            </w:r>
          </w:p>
        </w:tc>
        <w:tc>
          <w:tcPr>
            <w:tcW w:w="0" w:type="auto"/>
          </w:tcPr>
          <w:p w14:paraId="1D063A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0192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5B8A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264F83D" w14:textId="77777777" w:rsidTr="00FF0E1B">
        <w:trPr>
          <w:cantSplit/>
        </w:trPr>
        <w:tc>
          <w:tcPr>
            <w:tcW w:w="0" w:type="auto"/>
          </w:tcPr>
          <w:p w14:paraId="7A34A5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0.3003</w:t>
            </w:r>
          </w:p>
        </w:tc>
        <w:tc>
          <w:tcPr>
            <w:tcW w:w="0" w:type="auto"/>
          </w:tcPr>
          <w:p w14:paraId="50CAE5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90 10</w:t>
            </w:r>
          </w:p>
        </w:tc>
        <w:tc>
          <w:tcPr>
            <w:tcW w:w="0" w:type="auto"/>
          </w:tcPr>
          <w:p w14:paraId="12D602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72541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Kompozitna ploča od poli(etilen tereftalata) ili poli(butilen terepfalata), ojačana staklenim vlaknima</w:t>
            </w:r>
          </w:p>
        </w:tc>
        <w:tc>
          <w:tcPr>
            <w:tcW w:w="0" w:type="auto"/>
          </w:tcPr>
          <w:p w14:paraId="2B52F4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839B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FDCB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5FEE692" w14:textId="77777777" w:rsidTr="00FF0E1B">
        <w:trPr>
          <w:cantSplit/>
        </w:trPr>
        <w:tc>
          <w:tcPr>
            <w:tcW w:w="0" w:type="auto"/>
          </w:tcPr>
          <w:p w14:paraId="66940F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0.6156</w:t>
            </w:r>
          </w:p>
        </w:tc>
        <w:tc>
          <w:tcPr>
            <w:tcW w:w="0" w:type="auto"/>
          </w:tcPr>
          <w:p w14:paraId="59259A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90 10</w:t>
            </w:r>
          </w:p>
        </w:tc>
        <w:tc>
          <w:tcPr>
            <w:tcW w:w="0" w:type="auto"/>
          </w:tcPr>
          <w:p w14:paraId="12B0404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E9EB8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Višeslojna folija koja se sastoji od sljedećeg: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730A0F7" w14:textId="77777777" w:rsidTr="00FF0E1B">
              <w:tc>
                <w:tcPr>
                  <w:tcW w:w="0" w:type="auto"/>
                </w:tcPr>
                <w:p w14:paraId="7A0BEA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41D9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folije poli(etilen tereftalata) debljine veće od 100 µm ali ne veće od 150 µm,</w:t>
                  </w:r>
                </w:p>
              </w:tc>
            </w:tr>
            <w:tr w:rsidR="00BD2CAC" w14:paraId="17A661CB" w14:textId="77777777" w:rsidTr="00FF0E1B">
              <w:tc>
                <w:tcPr>
                  <w:tcW w:w="0" w:type="auto"/>
                </w:tcPr>
                <w:p w14:paraId="3F9BE4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8767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osnovnog sloja od fenolnih tvari debljine veće od 8 µm, ali ne veće od 15 µm,</w:t>
                  </w:r>
                </w:p>
              </w:tc>
            </w:tr>
            <w:tr w:rsidR="00BD2CAC" w14:paraId="4A01CE12" w14:textId="77777777" w:rsidTr="00FF0E1B">
              <w:tc>
                <w:tcPr>
                  <w:tcW w:w="0" w:type="auto"/>
                </w:tcPr>
                <w:p w14:paraId="65026A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B530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ljepljivog sloja od sintetičke gume debljine veće od 20 µm, ali ne veće od 30 µm,</w:t>
                  </w:r>
                </w:p>
              </w:tc>
            </w:tr>
            <w:tr w:rsidR="00BD2CAC" w14:paraId="6F1C542F" w14:textId="77777777" w:rsidTr="00FF0E1B">
              <w:tc>
                <w:tcPr>
                  <w:tcW w:w="0" w:type="auto"/>
                </w:tcPr>
                <w:p w14:paraId="424B76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1AB1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 prozirne zaštitne folije od poli(ethilen tereftalata) debljine veće od 35 µm, ali ne veće od 40 µm</w:t>
                  </w:r>
                </w:p>
              </w:tc>
            </w:tr>
          </w:tbl>
          <w:p w14:paraId="2CD676D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A9A52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637E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7CEAC7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FB9AD35" w14:textId="77777777" w:rsidTr="00FF0E1B">
        <w:trPr>
          <w:cantSplit/>
        </w:trPr>
        <w:tc>
          <w:tcPr>
            <w:tcW w:w="0" w:type="auto"/>
          </w:tcPr>
          <w:p w14:paraId="2EE061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0.4844</w:t>
            </w:r>
          </w:p>
        </w:tc>
        <w:tc>
          <w:tcPr>
            <w:tcW w:w="0" w:type="auto"/>
          </w:tcPr>
          <w:p w14:paraId="711306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90 55</w:t>
            </w:r>
          </w:p>
        </w:tc>
        <w:tc>
          <w:tcPr>
            <w:tcW w:w="0" w:type="auto"/>
          </w:tcPr>
          <w:p w14:paraId="01EC363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5DE973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Prepreg u listovima ili svicima, koji sadrži poliamidnu smolu</w:t>
            </w:r>
          </w:p>
        </w:tc>
        <w:tc>
          <w:tcPr>
            <w:tcW w:w="0" w:type="auto"/>
          </w:tcPr>
          <w:p w14:paraId="5FFC83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57EF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7DF1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18EAF8" w14:textId="77777777" w:rsidTr="00FF0E1B">
        <w:trPr>
          <w:cantSplit/>
        </w:trPr>
        <w:tc>
          <w:tcPr>
            <w:tcW w:w="0" w:type="auto"/>
          </w:tcPr>
          <w:p w14:paraId="1136C7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0.7510</w:t>
            </w:r>
          </w:p>
        </w:tc>
        <w:tc>
          <w:tcPr>
            <w:tcW w:w="0" w:type="auto"/>
          </w:tcPr>
          <w:p w14:paraId="7D9D20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3921 90 55</w:t>
            </w:r>
          </w:p>
        </w:tc>
        <w:tc>
          <w:tcPr>
            <w:tcW w:w="0" w:type="auto"/>
          </w:tcPr>
          <w:p w14:paraId="0FFC69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616AA0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Staklena vlakna, impregnirana epoksidnom smolom, za uporabu u proizvodnji pametnih kartica</w:t>
            </w:r>
          </w:p>
          <w:p w14:paraId="52ACF9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0DAFD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3738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6D85EE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B9C8E8" w14:textId="77777777" w:rsidTr="00FF0E1B">
        <w:trPr>
          <w:cantSplit/>
        </w:trPr>
        <w:tc>
          <w:tcPr>
            <w:tcW w:w="0" w:type="auto"/>
          </w:tcPr>
          <w:p w14:paraId="44FB13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0.6742</w:t>
            </w:r>
          </w:p>
        </w:tc>
        <w:tc>
          <w:tcPr>
            <w:tcW w:w="0" w:type="auto"/>
          </w:tcPr>
          <w:p w14:paraId="6F24DC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90 55</w:t>
            </w:r>
          </w:p>
        </w:tc>
        <w:tc>
          <w:tcPr>
            <w:tcW w:w="0" w:type="auto"/>
          </w:tcPr>
          <w:p w14:paraId="74211C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55C75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Troslojna tkanina, u svitcima,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27DA27B" w14:textId="77777777" w:rsidTr="00FF0E1B">
              <w:tc>
                <w:tcPr>
                  <w:tcW w:w="0" w:type="auto"/>
                </w:tcPr>
                <w:p w14:paraId="37219E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BE4C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se sastoji od središnjeg sloja od stopostotnog najlon tafta ili tafta od mješavine najlona i poliestera,</w:t>
                  </w:r>
                </w:p>
              </w:tc>
            </w:tr>
            <w:tr w:rsidR="00BD2CAC" w14:paraId="4DC1EB02" w14:textId="77777777" w:rsidTr="00FF0E1B">
              <w:tc>
                <w:tcPr>
                  <w:tcW w:w="0" w:type="auto"/>
                </w:tcPr>
                <w:p w14:paraId="08CF28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5AD5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prevučena s obje strane poliamidom,</w:t>
                  </w:r>
                </w:p>
              </w:tc>
            </w:tr>
            <w:tr w:rsidR="00BD2CAC" w14:paraId="18B5044C" w14:textId="77777777" w:rsidTr="00FF0E1B">
              <w:tc>
                <w:tcPr>
                  <w:tcW w:w="0" w:type="auto"/>
                </w:tcPr>
                <w:p w14:paraId="236199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393BB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ukupne debljine ne veće od 135 </w:t>
                  </w:r>
                  <w:r>
                    <w:rPr>
                      <w:noProof/>
                    </w:rPr>
                    <w:t>μ</w:t>
                  </w:r>
                  <w:r w:rsidRPr="00631FE5">
                    <w:rPr>
                      <w:noProof/>
                      <w:lang w:val="de-DE"/>
                    </w:rPr>
                    <w:t>m,</w:t>
                  </w:r>
                </w:p>
              </w:tc>
            </w:tr>
            <w:tr w:rsidR="00BD2CAC" w14:paraId="4C6B75CF" w14:textId="77777777" w:rsidTr="00FF0E1B">
              <w:tc>
                <w:tcPr>
                  <w:tcW w:w="0" w:type="auto"/>
                </w:tcPr>
                <w:p w14:paraId="737294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AD4C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mase ne veće od 80 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</w:p>
              </w:tc>
            </w:tr>
          </w:tbl>
          <w:p w14:paraId="51935BC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D3458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C3AC2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755610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DD2572F" w14:textId="77777777" w:rsidTr="00FF0E1B">
        <w:trPr>
          <w:cantSplit/>
        </w:trPr>
        <w:tc>
          <w:tcPr>
            <w:tcW w:w="0" w:type="auto"/>
          </w:tcPr>
          <w:p w14:paraId="4F5D30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0.8291</w:t>
            </w:r>
          </w:p>
        </w:tc>
        <w:tc>
          <w:tcPr>
            <w:tcW w:w="0" w:type="auto"/>
          </w:tcPr>
          <w:p w14:paraId="451C0A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90 55</w:t>
            </w:r>
          </w:p>
        </w:tc>
        <w:tc>
          <w:tcPr>
            <w:tcW w:w="0" w:type="auto"/>
          </w:tcPr>
          <w:p w14:paraId="5FBF74B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EED10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Membrana koja se sastoji od sloja poliamida i sloja polisulfona na podlozi od polietilen tereftalata: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15"/>
            </w:tblGrid>
            <w:tr w:rsidR="00BD2CAC" w14:paraId="528D2B25" w14:textId="77777777" w:rsidTr="00FF0E1B">
              <w:tc>
                <w:tcPr>
                  <w:tcW w:w="0" w:type="auto"/>
                </w:tcPr>
                <w:p w14:paraId="778FB9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BF8CE6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ukupne debljine 0,25 mm ili veće, ali ne veće od 0,40 mm,</w:t>
                  </w:r>
                </w:p>
              </w:tc>
            </w:tr>
            <w:tr w:rsidR="00BD2CAC" w14:paraId="01B3A07E" w14:textId="77777777" w:rsidTr="00FF0E1B">
              <w:tc>
                <w:tcPr>
                  <w:tcW w:w="0" w:type="auto"/>
                </w:tcPr>
                <w:p w14:paraId="0CBD11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4B597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ukupne mase 109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 xml:space="preserve"> ili veće, ali ne veće od 114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</w:p>
              </w:tc>
            </w:tr>
          </w:tbl>
          <w:p w14:paraId="6320C415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7B0F50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8919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47A346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B89B098" w14:textId="77777777" w:rsidTr="00FF0E1B">
        <w:trPr>
          <w:cantSplit/>
        </w:trPr>
        <w:tc>
          <w:tcPr>
            <w:tcW w:w="0" w:type="auto"/>
          </w:tcPr>
          <w:p w14:paraId="696782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0.5396</w:t>
            </w:r>
          </w:p>
        </w:tc>
        <w:tc>
          <w:tcPr>
            <w:tcW w:w="0" w:type="auto"/>
          </w:tcPr>
          <w:p w14:paraId="431040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3923 10 90</w:t>
            </w:r>
          </w:p>
        </w:tc>
        <w:tc>
          <w:tcPr>
            <w:tcW w:w="0" w:type="auto"/>
          </w:tcPr>
          <w:p w14:paraId="6191757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45372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Držači za fotomaske ili poluvodičke pločice (</w:t>
            </w:r>
            <w:r>
              <w:rPr>
                <w:i/>
                <w:iCs/>
                <w:noProof/>
              </w:rPr>
              <w:t>wafer</w:t>
            </w:r>
            <w:r>
              <w:rPr>
                <w:noProof/>
              </w:rPr>
              <w:t>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0832BF7" w14:textId="77777777" w:rsidTr="00FF0E1B">
              <w:tc>
                <w:tcPr>
                  <w:tcW w:w="0" w:type="auto"/>
                </w:tcPr>
                <w:p w14:paraId="306ADA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5727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sastoje od antistatičkih materijala ili mješavine termoplastičnih masa koja osigurava posebna elektrostatička svojstva (ESD) i svojstva otplinjavanja,</w:t>
                  </w:r>
                </w:p>
              </w:tc>
            </w:tr>
            <w:tr w:rsidR="00BD2CAC" w14:paraId="74C91400" w14:textId="77777777" w:rsidTr="00FF0E1B">
              <w:tc>
                <w:tcPr>
                  <w:tcW w:w="0" w:type="auto"/>
                </w:tcPr>
                <w:p w14:paraId="033A8C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33C2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čija površina nije porozna i otporna je na abraziju ili udarce,</w:t>
                  </w:r>
                </w:p>
              </w:tc>
            </w:tr>
            <w:tr w:rsidR="00BD2CAC" w14:paraId="05D4F741" w14:textId="77777777" w:rsidTr="00FF0E1B">
              <w:tc>
                <w:tcPr>
                  <w:tcW w:w="0" w:type="auto"/>
                </w:tcPr>
                <w:p w14:paraId="61112D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FCF8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opremljeni posebno konstruiranom pričvrsnom napravom koja štiti fotomasku ili </w:t>
                  </w:r>
                  <w:r>
                    <w:rPr>
                      <w:i/>
                      <w:iCs/>
                      <w:noProof/>
                    </w:rPr>
                    <w:t>wafer</w:t>
                  </w:r>
                  <w:r>
                    <w:rPr>
                      <w:noProof/>
                    </w:rPr>
                    <w:t xml:space="preserve"> od površinskog ili kozmetičkog oštećenja, i</w:t>
                  </w:r>
                </w:p>
              </w:tc>
            </w:tr>
            <w:tr w:rsidR="00BD2CAC" w14:paraId="3FEB751D" w14:textId="77777777" w:rsidTr="00FF0E1B">
              <w:tc>
                <w:tcPr>
                  <w:tcW w:w="0" w:type="auto"/>
                </w:tcPr>
                <w:p w14:paraId="561E1C3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2CDB71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sa ili bez brtve,</w:t>
                  </w:r>
                </w:p>
              </w:tc>
            </w:tr>
          </w:tbl>
          <w:p w14:paraId="46F8A510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vrste koja se rabi u fotolitografiji ili drugim postupcima proizvodnje poluvodiča za pohranu fotomaski ili wafera</w:t>
            </w:r>
          </w:p>
        </w:tc>
        <w:tc>
          <w:tcPr>
            <w:tcW w:w="0" w:type="auto"/>
          </w:tcPr>
          <w:p w14:paraId="4BE134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99E42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5BE5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ECFD653" w14:textId="77777777" w:rsidTr="00FF0E1B">
        <w:trPr>
          <w:cantSplit/>
        </w:trPr>
        <w:tc>
          <w:tcPr>
            <w:tcW w:w="0" w:type="auto"/>
          </w:tcPr>
          <w:p w14:paraId="7C4899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0.7630</w:t>
            </w:r>
          </w:p>
        </w:tc>
        <w:tc>
          <w:tcPr>
            <w:tcW w:w="0" w:type="auto"/>
          </w:tcPr>
          <w:p w14:paraId="083F2F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3926 30 00</w:t>
            </w:r>
          </w:p>
        </w:tc>
        <w:tc>
          <w:tcPr>
            <w:tcW w:w="0" w:type="auto"/>
          </w:tcPr>
          <w:p w14:paraId="7AFF80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6E2E0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Plastična unutarnja ručica vrata koja se upotrebljava u proizvodnji motornih vozila</w:t>
            </w:r>
          </w:p>
          <w:p w14:paraId="38BE2F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337F5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C5F7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A736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61F7C34" w14:textId="77777777" w:rsidTr="00FF0E1B">
        <w:trPr>
          <w:cantSplit/>
        </w:trPr>
        <w:tc>
          <w:tcPr>
            <w:tcW w:w="0" w:type="auto"/>
            <w:vMerge w:val="restart"/>
          </w:tcPr>
          <w:p w14:paraId="265E01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0.7335</w:t>
            </w:r>
          </w:p>
          <w:p w14:paraId="7F73F7C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EF69A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30 00</w:t>
            </w:r>
          </w:p>
          <w:p w14:paraId="7591829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6A4C3B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09A458E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  <w:vMerge w:val="restart"/>
          </w:tcPr>
          <w:p w14:paraId="00F373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Prevučeni unutarnji ili vanjski dekorativni dijelovi koji se sastoje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A26BF6B" w14:textId="77777777" w:rsidTr="00FF0E1B">
              <w:tc>
                <w:tcPr>
                  <w:tcW w:w="0" w:type="auto"/>
                </w:tcPr>
                <w:p w14:paraId="169A51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24F7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kopolimera akrilonitril-butadien-stirena (ABS), neovisno jesu li miješani s polikarbonatom, i</w:t>
                  </w:r>
                </w:p>
              </w:tc>
            </w:tr>
            <w:tr w:rsidR="00BD2CAC" w14:paraId="40652585" w14:textId="77777777" w:rsidTr="00FF0E1B">
              <w:tc>
                <w:tcPr>
                  <w:tcW w:w="0" w:type="auto"/>
                </w:tcPr>
                <w:p w14:paraId="1B8A60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A91A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folije od PVC-a,</w:t>
                  </w:r>
                </w:p>
              </w:tc>
            </w:tr>
            <w:tr w:rsidR="00BD2CAC" w14:paraId="06ABF9EA" w14:textId="77777777" w:rsidTr="00FF0E1B">
              <w:tc>
                <w:tcPr>
                  <w:tcW w:w="0" w:type="auto"/>
                </w:tcPr>
                <w:p w14:paraId="035D40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9177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slojeva bakra, nikla ili kroma,</w:t>
                  </w:r>
                </w:p>
              </w:tc>
            </w:tr>
          </w:tbl>
          <w:p w14:paraId="0E9F2E79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upotrebu u proizvodnji dijelova za motorna vozila iz tarifnih brojeva od 8701 do 8705</w:t>
            </w:r>
          </w:p>
          <w:p w14:paraId="0BC68EBC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5B5E6D4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0942D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F9775B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08AD1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78960EA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FBCDC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7B72973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AA970AF" w14:textId="77777777" w:rsidTr="00FF0E1B">
        <w:trPr>
          <w:cantSplit/>
        </w:trPr>
        <w:tc>
          <w:tcPr>
            <w:tcW w:w="0" w:type="auto"/>
          </w:tcPr>
          <w:p w14:paraId="30ECE0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0.2764</w:t>
            </w:r>
          </w:p>
        </w:tc>
        <w:tc>
          <w:tcPr>
            <w:tcW w:w="0" w:type="auto"/>
          </w:tcPr>
          <w:p w14:paraId="0A7474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30B5F89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00EB2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Mikrokuglice od polimera divinilbenzena, promjera 4,5 μm ili većeg, ali ne većeg od 80 μm</w:t>
            </w:r>
          </w:p>
        </w:tc>
        <w:tc>
          <w:tcPr>
            <w:tcW w:w="0" w:type="auto"/>
          </w:tcPr>
          <w:p w14:paraId="5EF290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A701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F5E0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BE15925" w14:textId="77777777" w:rsidTr="00FF0E1B">
        <w:trPr>
          <w:cantSplit/>
        </w:trPr>
        <w:tc>
          <w:tcPr>
            <w:tcW w:w="0" w:type="auto"/>
          </w:tcPr>
          <w:p w14:paraId="3154D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0.8664</w:t>
            </w:r>
          </w:p>
        </w:tc>
        <w:tc>
          <w:tcPr>
            <w:tcW w:w="0" w:type="auto"/>
          </w:tcPr>
          <w:p w14:paraId="1FC4BE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59BB98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 w14:paraId="0CE733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Brtve za zrcala cestovnih vozila i njihove komponente, izrađene od polietilenske pjene, proizvedene toplinskim oblikovanjem: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57"/>
            </w:tblGrid>
            <w:tr w:rsidR="00BD2CAC" w14:paraId="253C3381" w14:textId="77777777" w:rsidTr="00FF0E1B">
              <w:tc>
                <w:tcPr>
                  <w:tcW w:w="0" w:type="auto"/>
                </w:tcPr>
                <w:p w14:paraId="1CAD1A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CBEC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gustoće 20 kg/m3 ili veće, ali ne veće od 40 kg/m3,</w:t>
                  </w:r>
                </w:p>
              </w:tc>
            </w:tr>
            <w:tr w:rsidR="00BD2CAC" w14:paraId="0A3C715B" w14:textId="77777777" w:rsidTr="00FF0E1B">
              <w:tc>
                <w:tcPr>
                  <w:tcW w:w="0" w:type="auto"/>
                </w:tcPr>
                <w:p w14:paraId="1190A9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BA61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vlačne čvrstoće ne veće od 170 kPa,</w:t>
                  </w:r>
                </w:p>
              </w:tc>
            </w:tr>
            <w:tr w:rsidR="00BD2CAC" w14:paraId="16136412" w14:textId="77777777" w:rsidTr="00FF0E1B">
              <w:tc>
                <w:tcPr>
                  <w:tcW w:w="0" w:type="auto"/>
                </w:tcPr>
                <w:p w14:paraId="4BD566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CB4B4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koeficijenta apsorpcije vode ne većeg od 1 %,</w:t>
                  </w:r>
                </w:p>
              </w:tc>
            </w:tr>
            <w:tr w:rsidR="00BD2CAC" w14:paraId="071A2B19" w14:textId="77777777" w:rsidTr="00FF0E1B">
              <w:tc>
                <w:tcPr>
                  <w:tcW w:w="0" w:type="auto"/>
                </w:tcPr>
                <w:p w14:paraId="00F2BD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58574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5 mm ili veće, ali ne veće od 300 mm,</w:t>
                  </w:r>
                </w:p>
              </w:tc>
            </w:tr>
            <w:tr w:rsidR="00BD2CAC" w14:paraId="01BA90AA" w14:textId="77777777" w:rsidTr="00FF0E1B">
              <w:tc>
                <w:tcPr>
                  <w:tcW w:w="0" w:type="auto"/>
                </w:tcPr>
                <w:p w14:paraId="11F422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D64FA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visine 10 mm ili veće, ali ne veće od 400 mm,</w:t>
                  </w:r>
                </w:p>
              </w:tc>
            </w:tr>
            <w:tr w:rsidR="00BD2CAC" w14:paraId="50E1DC70" w14:textId="77777777" w:rsidTr="00FF0E1B">
              <w:tc>
                <w:tcPr>
                  <w:tcW w:w="0" w:type="auto"/>
                </w:tcPr>
                <w:p w14:paraId="6D4C78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C3A01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dubine 5 mm ili veće, ali ne veće od 250 mm</w:t>
                  </w:r>
                </w:p>
              </w:tc>
            </w:tr>
          </w:tbl>
          <w:p w14:paraId="03D28A1C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3F090A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DEB8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5200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C40D594" w14:textId="77777777" w:rsidTr="00FF0E1B">
        <w:trPr>
          <w:cantSplit/>
        </w:trPr>
        <w:tc>
          <w:tcPr>
            <w:tcW w:w="0" w:type="auto"/>
          </w:tcPr>
          <w:p w14:paraId="7F25A0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0.6717</w:t>
            </w:r>
          </w:p>
        </w:tc>
        <w:tc>
          <w:tcPr>
            <w:tcW w:w="0" w:type="auto"/>
          </w:tcPr>
          <w:p w14:paraId="618B5A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3A14AD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464418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Plastični poklopac sa spojnicama za vanjski retrovizor motornih vozila</w:t>
            </w:r>
          </w:p>
        </w:tc>
        <w:tc>
          <w:tcPr>
            <w:tcW w:w="0" w:type="auto"/>
          </w:tcPr>
          <w:p w14:paraId="3D7FC8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3502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EA432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965186D" w14:textId="77777777" w:rsidTr="00FF0E1B">
        <w:trPr>
          <w:cantSplit/>
        </w:trPr>
        <w:tc>
          <w:tcPr>
            <w:tcW w:w="0" w:type="auto"/>
          </w:tcPr>
          <w:p w14:paraId="6E4E61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0.7445</w:t>
            </w:r>
          </w:p>
        </w:tc>
        <w:tc>
          <w:tcPr>
            <w:tcW w:w="0" w:type="auto"/>
          </w:tcPr>
          <w:p w14:paraId="5001A0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69693BD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0529EB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Brtva od polietilenske pjene, namijenjena ispunjavanju prostora između nadogradnje motornog vozila i nosača retrovizora</w:t>
            </w:r>
          </w:p>
        </w:tc>
        <w:tc>
          <w:tcPr>
            <w:tcW w:w="0" w:type="auto"/>
          </w:tcPr>
          <w:p w14:paraId="343EFD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920F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61A0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4BF4C0" w14:textId="77777777" w:rsidTr="00FF0E1B">
        <w:trPr>
          <w:cantSplit/>
        </w:trPr>
        <w:tc>
          <w:tcPr>
            <w:tcW w:w="0" w:type="auto"/>
          </w:tcPr>
          <w:p w14:paraId="2666D4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0.5474</w:t>
            </w:r>
          </w:p>
        </w:tc>
        <w:tc>
          <w:tcPr>
            <w:tcW w:w="0" w:type="auto"/>
          </w:tcPr>
          <w:p w14:paraId="51FDC59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0F90F5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7153E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Dijelovi prednjih ploča autoradija i automobilskih klimatizacijskih uređaja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DEBBBB9" w14:textId="77777777" w:rsidTr="00FF0E1B">
              <w:tc>
                <w:tcPr>
                  <w:tcW w:w="0" w:type="auto"/>
                </w:tcPr>
                <w:p w14:paraId="1503D6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3F63F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od akrilonitril-butadien-stirena, sa ili bez polikarbonata,</w:t>
                  </w:r>
                </w:p>
              </w:tc>
            </w:tr>
            <w:tr w:rsidR="00BD2CAC" w14:paraId="1CCDF3FD" w14:textId="77777777" w:rsidTr="00FF0E1B">
              <w:tc>
                <w:tcPr>
                  <w:tcW w:w="0" w:type="auto"/>
                </w:tcPr>
                <w:p w14:paraId="678D87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9D4E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prevučeni slojevima bakra, nikla i kroma,</w:t>
                  </w:r>
                </w:p>
              </w:tc>
            </w:tr>
            <w:tr w:rsidR="00BD2CAC" w14:paraId="15620702" w14:textId="77777777" w:rsidTr="00FF0E1B">
              <w:tc>
                <w:tcPr>
                  <w:tcW w:w="0" w:type="auto"/>
                </w:tcPr>
                <w:p w14:paraId="2415F5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6E3E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debljine prevlake 5,54 µm ili veće, ali ne veće od 49,6 µm</w:t>
                  </w:r>
                </w:p>
              </w:tc>
            </w:tr>
          </w:tbl>
          <w:p w14:paraId="6CB3874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E5AA2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10BA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D108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0C4F4CC" w14:textId="77777777" w:rsidTr="00FF0E1B">
        <w:trPr>
          <w:cantSplit/>
        </w:trPr>
        <w:tc>
          <w:tcPr>
            <w:tcW w:w="0" w:type="auto"/>
          </w:tcPr>
          <w:p w14:paraId="7CF90D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0.6301</w:t>
            </w:r>
          </w:p>
        </w:tc>
        <w:tc>
          <w:tcPr>
            <w:tcW w:w="0" w:type="auto"/>
          </w:tcPr>
          <w:p w14:paraId="798487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6C3D18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7EF2CA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Kućišta, dijelovi kućišta, cilindri, kotačići za namještanje, okviri, poklopci, gornji dio, konstrukcijska ploča i ostali dijelovi od akrilonitril-butadien-stirena, polikarbonata, polimetilmetakrilata ili termoplastičnog poliuretana, vrsta koje se rabe u proizvodnji daljinskih upravljača</w:t>
            </w:r>
          </w:p>
        </w:tc>
        <w:tc>
          <w:tcPr>
            <w:tcW w:w="0" w:type="auto"/>
          </w:tcPr>
          <w:p w14:paraId="433EB3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6737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2DC59A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A616F71" w14:textId="77777777" w:rsidTr="00FF0E1B">
        <w:trPr>
          <w:cantSplit/>
        </w:trPr>
        <w:tc>
          <w:tcPr>
            <w:tcW w:w="0" w:type="auto"/>
          </w:tcPr>
          <w:p w14:paraId="6EEFF6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0.7061</w:t>
            </w:r>
          </w:p>
        </w:tc>
        <w:tc>
          <w:tcPr>
            <w:tcW w:w="0" w:type="auto"/>
          </w:tcPr>
          <w:p w14:paraId="06DDBA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033FE8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45C24F4A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Silikonske folije za implantate za dojke</w:t>
            </w:r>
          </w:p>
        </w:tc>
        <w:tc>
          <w:tcPr>
            <w:tcW w:w="0" w:type="auto"/>
          </w:tcPr>
          <w:p w14:paraId="4A68AE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F606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64E2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FE53E90" w14:textId="77777777" w:rsidTr="00FF0E1B">
        <w:trPr>
          <w:cantSplit/>
        </w:trPr>
        <w:tc>
          <w:tcPr>
            <w:tcW w:w="0" w:type="auto"/>
          </w:tcPr>
          <w:p w14:paraId="46FD0C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0.3850</w:t>
            </w:r>
          </w:p>
        </w:tc>
        <w:tc>
          <w:tcPr>
            <w:tcW w:w="0" w:type="auto"/>
          </w:tcPr>
          <w:p w14:paraId="74D3A6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769991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7C6C5D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Mješavina vode i masenog udjela od 19 % ili većeg, ali ne većeg od 35 % ekspandiranih šupljih mikrosfera kopolimera akrilonitrila, metakrilonitrila i izobornil metakrilata ili drugog metakrilata promjera 3 µm ili većeg, ali ne većeg od 4,95 µm</w:t>
            </w:r>
          </w:p>
        </w:tc>
        <w:tc>
          <w:tcPr>
            <w:tcW w:w="0" w:type="auto"/>
          </w:tcPr>
          <w:p w14:paraId="644661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21AA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8AFB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DC0B8A3" w14:textId="77777777" w:rsidTr="00FF0E1B">
        <w:trPr>
          <w:cantSplit/>
        </w:trPr>
        <w:tc>
          <w:tcPr>
            <w:tcW w:w="0" w:type="auto"/>
          </w:tcPr>
          <w:p w14:paraId="289DEE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0.8118</w:t>
            </w:r>
          </w:p>
        </w:tc>
        <w:tc>
          <w:tcPr>
            <w:tcW w:w="0" w:type="auto"/>
          </w:tcPr>
          <w:p w14:paraId="4DDA774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511ED8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276399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Plastični prstenovi i/ili čepovi: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CF7C4C7" w14:textId="77777777" w:rsidTr="00FF0E1B">
              <w:tc>
                <w:tcPr>
                  <w:tcW w:w="0" w:type="auto"/>
                </w:tcPr>
                <w:p w14:paraId="3306E9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3C8C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poduprti prstenom od nehrđajućeg čelika ili ne,</w:t>
                  </w:r>
                </w:p>
              </w:tc>
            </w:tr>
            <w:tr w:rsidR="00BD2CAC" w14:paraId="5C756503" w14:textId="77777777" w:rsidTr="00FF0E1B">
              <w:tc>
                <w:tcPr>
                  <w:tcW w:w="0" w:type="auto"/>
                </w:tcPr>
                <w:p w14:paraId="5844EE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73B1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prikladni za maksimalnu stopu radnog tlaka od 2,7 MPa do 114 MPa,</w:t>
                  </w:r>
                </w:p>
              </w:tc>
            </w:tr>
          </w:tbl>
          <w:p w14:paraId="1EB112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cijevi: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D8FA89B" w14:textId="77777777" w:rsidTr="00FF0E1B">
              <w:tc>
                <w:tcPr>
                  <w:tcW w:w="0" w:type="auto"/>
                </w:tcPr>
                <w:p w14:paraId="0A1B21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ED8E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0,33 mm ili većeg, ali ne većeg od 3,3 mm,</w:t>
                  </w:r>
                </w:p>
              </w:tc>
            </w:tr>
            <w:tr w:rsidR="00BD2CAC" w14:paraId="4F341EBB" w14:textId="77777777" w:rsidTr="00FF0E1B">
              <w:tc>
                <w:tcPr>
                  <w:tcW w:w="0" w:type="auto"/>
                </w:tcPr>
                <w:p w14:paraId="7B440B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832B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prikladni za maksimalnu stopu radnog tlaka od 2,7 MPa do 114 MPa,</w:t>
                  </w:r>
                </w:p>
              </w:tc>
            </w:tr>
            <w:tr w:rsidR="00BD2CAC" w14:paraId="4A0169C4" w14:textId="77777777" w:rsidTr="00FF0E1B">
              <w:tc>
                <w:tcPr>
                  <w:tcW w:w="0" w:type="auto"/>
                </w:tcPr>
                <w:p w14:paraId="1D8BBB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B39FA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prikladni za sve otopine koje se koriste u kromatografiji,</w:t>
                  </w:r>
                </w:p>
              </w:tc>
            </w:tr>
          </w:tbl>
          <w:p w14:paraId="33436DB4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kromatografskih proizvoda</w:t>
            </w:r>
          </w:p>
          <w:p w14:paraId="3CD462A4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AD8F5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5524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5A56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3F40B1C" w14:textId="77777777" w:rsidTr="00FF0E1B">
        <w:trPr>
          <w:cantSplit/>
        </w:trPr>
        <w:tc>
          <w:tcPr>
            <w:tcW w:w="0" w:type="auto"/>
          </w:tcPr>
          <w:p w14:paraId="057807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0.7196</w:t>
            </w:r>
          </w:p>
        </w:tc>
        <w:tc>
          <w:tcPr>
            <w:tcW w:w="0" w:type="auto"/>
          </w:tcPr>
          <w:p w14:paraId="68C876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 w14:paraId="6D6CCD1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 w14:paraId="0204B7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Silikonski prsten za razdvajanje, unutarnjeg promjera 14,7 mm ili većeg, ali ne većeg od 16,0 mm), u pakiranjima od 2 500 ili više komada, vrste koja se upotrebljava u senzorskim sustavima za pomoć pri parkiranju automobila</w:t>
            </w:r>
          </w:p>
        </w:tc>
        <w:tc>
          <w:tcPr>
            <w:tcW w:w="0" w:type="auto"/>
          </w:tcPr>
          <w:p w14:paraId="09FCF8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8DE0F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9F701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A053732" w14:textId="77777777" w:rsidTr="00FF0E1B">
        <w:trPr>
          <w:cantSplit/>
        </w:trPr>
        <w:tc>
          <w:tcPr>
            <w:tcW w:w="0" w:type="auto"/>
          </w:tcPr>
          <w:p w14:paraId="245B18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0.3046</w:t>
            </w:r>
          </w:p>
        </w:tc>
        <w:tc>
          <w:tcPr>
            <w:tcW w:w="0" w:type="auto"/>
          </w:tcPr>
          <w:p w14:paraId="55B94D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4007 00 00</w:t>
            </w:r>
          </w:p>
        </w:tc>
        <w:tc>
          <w:tcPr>
            <w:tcW w:w="0" w:type="auto"/>
          </w:tcPr>
          <w:p w14:paraId="40D0CC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5329E25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Niti i kord od silikoniziranog vulkaniziranog kaučuka (gume)</w:t>
            </w:r>
          </w:p>
        </w:tc>
        <w:tc>
          <w:tcPr>
            <w:tcW w:w="0" w:type="auto"/>
          </w:tcPr>
          <w:p w14:paraId="21E9BA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AD17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67E6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180325A" w14:textId="77777777" w:rsidTr="00FF0E1B">
        <w:trPr>
          <w:cantSplit/>
        </w:trPr>
        <w:tc>
          <w:tcPr>
            <w:tcW w:w="0" w:type="auto"/>
            <w:vMerge w:val="restart"/>
          </w:tcPr>
          <w:p w14:paraId="752350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0.8504</w:t>
            </w:r>
          </w:p>
          <w:p w14:paraId="66C1243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A96EA2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4009 31 00</w:t>
            </w:r>
          </w:p>
          <w:p w14:paraId="2AA2DA4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4009 32 00</w:t>
            </w:r>
          </w:p>
        </w:tc>
        <w:tc>
          <w:tcPr>
            <w:tcW w:w="0" w:type="auto"/>
          </w:tcPr>
          <w:p w14:paraId="449BA68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2250B51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0D3F9B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Višeslojna gumena cijev, ojačana aramidnom tkaninom, s poliamidnim spojnim elementima i čeličnim stezaljkama ili bez njih, za uporabu u proizvodnji automobilskih izmjenjivača topline i/ili kondenzatora u automobilskim klimatizacijskim sustavima</w:t>
            </w:r>
          </w:p>
          <w:p w14:paraId="5C4CCC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0949687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038DA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0362C9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959B9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238089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AAE6B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1051E9B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C187435" w14:textId="77777777" w:rsidTr="00FF0E1B">
        <w:trPr>
          <w:cantSplit/>
        </w:trPr>
        <w:tc>
          <w:tcPr>
            <w:tcW w:w="0" w:type="auto"/>
          </w:tcPr>
          <w:p w14:paraId="1E187F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0.6708</w:t>
            </w:r>
          </w:p>
        </w:tc>
        <w:tc>
          <w:tcPr>
            <w:tcW w:w="0" w:type="auto"/>
          </w:tcPr>
          <w:p w14:paraId="2CEDFA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4009 42 00</w:t>
            </w:r>
          </w:p>
        </w:tc>
        <w:tc>
          <w:tcPr>
            <w:tcW w:w="0" w:type="auto"/>
          </w:tcPr>
          <w:p w14:paraId="40B3E4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04EF4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Gumeno kočiono crijevo: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98"/>
            </w:tblGrid>
            <w:tr w:rsidR="00BD2CAC" w14:paraId="2419243D" w14:textId="77777777" w:rsidTr="00FF0E1B">
              <w:tc>
                <w:tcPr>
                  <w:tcW w:w="0" w:type="auto"/>
                </w:tcPr>
                <w:p w14:paraId="0004CB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F535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tekstilnim nitima,</w:t>
                  </w:r>
                </w:p>
              </w:tc>
            </w:tr>
            <w:tr w:rsidR="00BD2CAC" w14:paraId="4831C524" w14:textId="77777777" w:rsidTr="00FF0E1B">
              <w:tc>
                <w:tcPr>
                  <w:tcW w:w="0" w:type="auto"/>
                </w:tcPr>
                <w:p w14:paraId="738FF9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57E6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stijenkom debljine 3,2 mm,</w:t>
                  </w:r>
                </w:p>
              </w:tc>
            </w:tr>
            <w:tr w:rsidR="00BD2CAC" w14:paraId="384ED711" w14:textId="77777777" w:rsidTr="00FF0E1B">
              <w:tc>
                <w:tcPr>
                  <w:tcW w:w="0" w:type="auto"/>
                </w:tcPr>
                <w:p w14:paraId="3864C2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83D3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šupljim metalnim nastavkom utisnutim na oba kraja,</w:t>
                  </w:r>
                </w:p>
              </w:tc>
            </w:tr>
            <w:tr w:rsidR="00BD2CAC" w14:paraId="3033FA68" w14:textId="77777777" w:rsidTr="00FF0E1B">
              <w:tc>
                <w:tcPr>
                  <w:tcW w:w="0" w:type="auto"/>
                </w:tcPr>
                <w:p w14:paraId="439D7EB1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122C2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s jednim nosačem za montažu ili više njih,</w:t>
                  </w:r>
                </w:p>
              </w:tc>
            </w:tr>
          </w:tbl>
          <w:p w14:paraId="551A2A64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robe iz poglavlja 87</w:t>
            </w:r>
          </w:p>
          <w:p w14:paraId="67D92A86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1413B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989C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C60E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C9844E6" w14:textId="77777777" w:rsidTr="00FF0E1B">
        <w:trPr>
          <w:cantSplit/>
        </w:trPr>
        <w:tc>
          <w:tcPr>
            <w:tcW w:w="0" w:type="auto"/>
            <w:vMerge w:val="restart"/>
          </w:tcPr>
          <w:p w14:paraId="112EF0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0.7042</w:t>
            </w:r>
          </w:p>
          <w:p w14:paraId="50DC3A4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BB4EC1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6D22BE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4010 31 00</w:t>
            </w:r>
          </w:p>
          <w:p w14:paraId="57EC5A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4010 33 00</w:t>
            </w:r>
          </w:p>
          <w:p w14:paraId="214B33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4010 39 00</w:t>
            </w:r>
          </w:p>
        </w:tc>
        <w:tc>
          <w:tcPr>
            <w:tcW w:w="0" w:type="auto"/>
          </w:tcPr>
          <w:p w14:paraId="5D15E5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2C0A68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2658EDA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3CA27E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Beskrajni pogonski remeni od vulkaniziranog kaučuka (gume), trapezoidnog poprečnog presjeka (klinasti remeni), s uzdužnim V-orebrenim uzorkom s unutarnje strane za uporabu u proizvodnji robe iz poglavlja 87</w:t>
            </w:r>
          </w:p>
          <w:p w14:paraId="40E77B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0B86497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9BC03D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CECF5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98A5CE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C1B58C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02A51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277B36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52A9B1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E8D72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137B6AB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0B9A26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5B41CBB" w14:textId="77777777" w:rsidTr="00FF0E1B">
        <w:trPr>
          <w:cantSplit/>
        </w:trPr>
        <w:tc>
          <w:tcPr>
            <w:tcW w:w="0" w:type="auto"/>
          </w:tcPr>
          <w:p w14:paraId="289812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0.6844</w:t>
            </w:r>
          </w:p>
        </w:tc>
        <w:tc>
          <w:tcPr>
            <w:tcW w:w="0" w:type="auto"/>
          </w:tcPr>
          <w:p w14:paraId="6D0DBA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4016 93 00</w:t>
            </w:r>
          </w:p>
        </w:tc>
        <w:tc>
          <w:tcPr>
            <w:tcW w:w="0" w:type="auto"/>
          </w:tcPr>
          <w:p w14:paraId="42ADB2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CB47F51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Pravokutna gumena brtva od etilen-propilen-diena: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4B53CCA" w14:textId="77777777" w:rsidTr="00FF0E1B">
              <w:tc>
                <w:tcPr>
                  <w:tcW w:w="0" w:type="auto"/>
                </w:tcPr>
                <w:p w14:paraId="5384F9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65853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72 mm ili veće, ali ne veće od 825 mm,</w:t>
                  </w:r>
                </w:p>
              </w:tc>
            </w:tr>
            <w:tr w:rsidR="00BD2CAC" w14:paraId="6EFFA553" w14:textId="77777777" w:rsidTr="00FF0E1B">
              <w:tc>
                <w:tcPr>
                  <w:tcW w:w="0" w:type="auto"/>
                </w:tcPr>
                <w:p w14:paraId="17EA04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AC107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18 mm ili veće, ali ne veće od 155 mm,</w:t>
                  </w:r>
                </w:p>
              </w:tc>
            </w:tr>
            <w:tr w:rsidR="00BD2CAC" w14:paraId="080559B7" w14:textId="77777777" w:rsidTr="00FF0E1B">
              <w:tc>
                <w:tcPr>
                  <w:tcW w:w="0" w:type="auto"/>
                </w:tcPr>
                <w:p w14:paraId="60765F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2895B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vršne temperature od 150 °C ili više, ali ne više od 240 °C,</w:t>
                  </w:r>
                </w:p>
              </w:tc>
            </w:tr>
            <w:tr w:rsidR="00BD2CAC" w14:paraId="1CEAD027" w14:textId="77777777" w:rsidTr="00FF0E1B">
              <w:tc>
                <w:tcPr>
                  <w:tcW w:w="0" w:type="auto"/>
                </w:tcPr>
                <w:p w14:paraId="504F84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8B52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dopuštenim istjecanjem materijala u kalup ne većim od 0,3 mm.</w:t>
                  </w:r>
                </w:p>
              </w:tc>
            </w:tr>
          </w:tbl>
          <w:p w14:paraId="7740355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54B4E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05F2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4803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550450F" w14:textId="77777777" w:rsidTr="00FF0E1B">
        <w:trPr>
          <w:cantSplit/>
        </w:trPr>
        <w:tc>
          <w:tcPr>
            <w:tcW w:w="0" w:type="auto"/>
          </w:tcPr>
          <w:p w14:paraId="79BF17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0.8646</w:t>
            </w:r>
          </w:p>
        </w:tc>
        <w:tc>
          <w:tcPr>
            <w:tcW w:w="0" w:type="auto"/>
          </w:tcPr>
          <w:p w14:paraId="32FF67E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4016 99 52</w:t>
            </w:r>
          </w:p>
        </w:tc>
        <w:tc>
          <w:tcPr>
            <w:tcW w:w="0" w:type="auto"/>
          </w:tcPr>
          <w:p w14:paraId="0B4227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40506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 ispušnog prigušivača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70"/>
            </w:tblGrid>
            <w:tr w:rsidR="00BD2CAC" w14:paraId="2923D609" w14:textId="77777777" w:rsidTr="00FF0E1B">
              <w:tc>
                <w:tcPr>
                  <w:tcW w:w="0" w:type="auto"/>
                </w:tcPr>
                <w:p w14:paraId="4FDD04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F5B4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čelične gredice s najmanje jednim rupom za ugradnju i</w:t>
                  </w:r>
                </w:p>
              </w:tc>
            </w:tr>
            <w:tr w:rsidR="00BD2CAC" w14:paraId="692C3428" w14:textId="77777777" w:rsidTr="00FF0E1B">
              <w:tc>
                <w:tcPr>
                  <w:tcW w:w="0" w:type="auto"/>
                </w:tcPr>
                <w:p w14:paraId="5ED6D83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323BC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ležaja ovjesa,</w:t>
                  </w:r>
                </w:p>
              </w:tc>
            </w:tr>
          </w:tbl>
          <w:p w14:paraId="5FD9CDE7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robe iz poglavlja 87.</w:t>
            </w:r>
          </w:p>
          <w:p w14:paraId="41BCFBEC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A1960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A670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462D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929A181" w14:textId="77777777" w:rsidTr="00FF0E1B">
        <w:trPr>
          <w:cantSplit/>
        </w:trPr>
        <w:tc>
          <w:tcPr>
            <w:tcW w:w="0" w:type="auto"/>
          </w:tcPr>
          <w:p w14:paraId="037641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0.7170</w:t>
            </w:r>
          </w:p>
        </w:tc>
        <w:tc>
          <w:tcPr>
            <w:tcW w:w="0" w:type="auto"/>
          </w:tcPr>
          <w:p w14:paraId="6AC202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4016 99 57</w:t>
            </w:r>
          </w:p>
        </w:tc>
        <w:tc>
          <w:tcPr>
            <w:tcW w:w="0" w:type="auto"/>
          </w:tcPr>
          <w:p w14:paraId="2FDB70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0859E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Usisna cijev za dovod zraka u prostor motora za izgaranje koja sadržava barem: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99"/>
            </w:tblGrid>
            <w:tr w:rsidR="00BD2CAC" w14:paraId="767579CF" w14:textId="77777777" w:rsidTr="00FF0E1B">
              <w:tc>
                <w:tcPr>
                  <w:tcW w:w="0" w:type="auto"/>
                </w:tcPr>
                <w:p w14:paraId="711716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BCFE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jednu savitljivu gumenu cijev,</w:t>
                  </w:r>
                </w:p>
              </w:tc>
            </w:tr>
            <w:tr w:rsidR="00BD2CAC" w14:paraId="451A7F49" w14:textId="77777777" w:rsidTr="00FF0E1B">
              <w:tc>
                <w:tcPr>
                  <w:tcW w:w="0" w:type="auto"/>
                </w:tcPr>
                <w:p w14:paraId="13CEFB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88B1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jednu plastičnu cijev i</w:t>
                  </w:r>
                </w:p>
              </w:tc>
            </w:tr>
            <w:tr w:rsidR="00BD2CAC" w14:paraId="3685F912" w14:textId="77777777" w:rsidTr="00FF0E1B">
              <w:tc>
                <w:tcPr>
                  <w:tcW w:w="0" w:type="auto"/>
                </w:tcPr>
                <w:p w14:paraId="2491DD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F00F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metalne spojnice,</w:t>
                  </w:r>
                </w:p>
              </w:tc>
            </w:tr>
            <w:tr w:rsidR="00BD2CAC" w14:paraId="2F6960D3" w14:textId="77777777" w:rsidTr="00FF0E1B">
              <w:tc>
                <w:tcPr>
                  <w:tcW w:w="0" w:type="auto"/>
                </w:tcPr>
                <w:p w14:paraId="4CB0F3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866F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obzira na to je li ili nije rezonator,</w:t>
                  </w:r>
                </w:p>
              </w:tc>
            </w:tr>
          </w:tbl>
          <w:p w14:paraId="78B455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robe iz poglavlja 87</w:t>
            </w:r>
          </w:p>
          <w:p w14:paraId="394C30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ADE29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F9DE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7D9CA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CF38B02" w14:textId="77777777" w:rsidTr="00FF0E1B">
        <w:trPr>
          <w:cantSplit/>
        </w:trPr>
        <w:tc>
          <w:tcPr>
            <w:tcW w:w="0" w:type="auto"/>
          </w:tcPr>
          <w:p w14:paraId="1D2595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0.5148</w:t>
            </w:r>
          </w:p>
        </w:tc>
        <w:tc>
          <w:tcPr>
            <w:tcW w:w="0" w:type="auto"/>
          </w:tcPr>
          <w:p w14:paraId="45E8F0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4016 99 97</w:t>
            </w:r>
          </w:p>
        </w:tc>
        <w:tc>
          <w:tcPr>
            <w:tcW w:w="0" w:type="auto"/>
          </w:tcPr>
          <w:p w14:paraId="14543B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E79CA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Mjehuri za oblikovanje pneumatskih guma</w:t>
            </w:r>
          </w:p>
        </w:tc>
        <w:tc>
          <w:tcPr>
            <w:tcW w:w="0" w:type="auto"/>
          </w:tcPr>
          <w:p w14:paraId="2152BA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D501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9D9F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3570796" w14:textId="77777777" w:rsidTr="00FF0E1B">
        <w:trPr>
          <w:cantSplit/>
        </w:trPr>
        <w:tc>
          <w:tcPr>
            <w:tcW w:w="0" w:type="auto"/>
          </w:tcPr>
          <w:p w14:paraId="762892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0.5842</w:t>
            </w:r>
          </w:p>
        </w:tc>
        <w:tc>
          <w:tcPr>
            <w:tcW w:w="0" w:type="auto"/>
          </w:tcPr>
          <w:p w14:paraId="0D791EF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4104 41 19</w:t>
            </w:r>
          </w:p>
        </w:tc>
        <w:tc>
          <w:tcPr>
            <w:tcW w:w="0" w:type="auto"/>
          </w:tcPr>
          <w:p w14:paraId="7AA60D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F590A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Bivolja koža, cijepana, štavljena kromom, ponovo sintetički štavljena (''crust''), u suhom stanju</w:t>
            </w:r>
          </w:p>
        </w:tc>
        <w:tc>
          <w:tcPr>
            <w:tcW w:w="0" w:type="auto"/>
          </w:tcPr>
          <w:p w14:paraId="25F2E9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E42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615D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9B6818" w14:textId="77777777" w:rsidTr="00FF0E1B">
        <w:trPr>
          <w:cantSplit/>
        </w:trPr>
        <w:tc>
          <w:tcPr>
            <w:tcW w:w="0" w:type="auto"/>
            <w:vMerge w:val="restart"/>
          </w:tcPr>
          <w:p w14:paraId="6CCAE8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0.2555</w:t>
            </w:r>
          </w:p>
          <w:p w14:paraId="3F36E26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7990CE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4105 10 00</w:t>
            </w:r>
          </w:p>
          <w:p w14:paraId="059087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4105 30 90</w:t>
            </w:r>
          </w:p>
        </w:tc>
        <w:tc>
          <w:tcPr>
            <w:tcW w:w="0" w:type="auto"/>
          </w:tcPr>
          <w:p w14:paraId="14B8AE2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BFE06F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B5D90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Štavljene ili “crust” ovčje ili janjeće kože, bez vune, cijepane ili necijepane, ali dalje neobrađene, osim kože iz tarifnog broja 4114</w:t>
            </w:r>
          </w:p>
          <w:p w14:paraId="3F90054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327B7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5B2F9B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E2327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5A4504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BA9AC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575561F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8FCDA76" w14:textId="77777777" w:rsidTr="00FF0E1B">
        <w:trPr>
          <w:cantSplit/>
        </w:trPr>
        <w:tc>
          <w:tcPr>
            <w:tcW w:w="0" w:type="auto"/>
            <w:vMerge w:val="restart"/>
          </w:tcPr>
          <w:p w14:paraId="41F518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0.2553</w:t>
            </w:r>
          </w:p>
          <w:p w14:paraId="72C3EBF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13F98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4106 21 00</w:t>
            </w:r>
          </w:p>
          <w:p w14:paraId="5FDA99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4106 22 90</w:t>
            </w:r>
          </w:p>
        </w:tc>
        <w:tc>
          <w:tcPr>
            <w:tcW w:w="0" w:type="auto"/>
          </w:tcPr>
          <w:p w14:paraId="6035642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B50A97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08372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Štavljene ili dorađene ali ne dalje obrađene, kozje i jareće kože, bez dlake, cijepane ili necijepane, osim kože iz tarifnog broja 4114 </w:t>
            </w:r>
          </w:p>
          <w:p w14:paraId="2DC14BD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B8884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F3FB37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9D542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56FEF6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24079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E86808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986CE4C" w14:textId="77777777" w:rsidTr="00FF0E1B">
        <w:trPr>
          <w:cantSplit/>
        </w:trPr>
        <w:tc>
          <w:tcPr>
            <w:tcW w:w="0" w:type="auto"/>
            <w:vMerge w:val="restart"/>
          </w:tcPr>
          <w:p w14:paraId="5755B5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0.2554</w:t>
            </w:r>
          </w:p>
          <w:p w14:paraId="0E250C3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E52A56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3A0FB5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1D75A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4106 31 00</w:t>
            </w:r>
          </w:p>
          <w:p w14:paraId="4DB2F4E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4106 32 00</w:t>
            </w:r>
          </w:p>
          <w:p w14:paraId="656B496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4106 40 90</w:t>
            </w:r>
          </w:p>
          <w:p w14:paraId="5FEC6A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4106 92 00</w:t>
            </w:r>
          </w:p>
        </w:tc>
        <w:tc>
          <w:tcPr>
            <w:tcW w:w="0" w:type="auto"/>
          </w:tcPr>
          <w:p w14:paraId="0BBDDE0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DFAA6B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3DB09A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50E54E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1DD4C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Štavljene kože ali ne dalje obrađene, od ostalih životinja, bez dlake, osim kože iz tarifnog broja 4114 </w:t>
            </w:r>
          </w:p>
          <w:p w14:paraId="51BACEB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699D7A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6F2842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0C469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A20141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BB0A22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248C71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D0ACE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297EBC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93D49C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F43FCE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E4A31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F52AC8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1B137B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6B359C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7F4953A" w14:textId="77777777" w:rsidTr="00FF0E1B">
        <w:trPr>
          <w:cantSplit/>
        </w:trPr>
        <w:tc>
          <w:tcPr>
            <w:tcW w:w="0" w:type="auto"/>
          </w:tcPr>
          <w:p w14:paraId="43A538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0.6223</w:t>
            </w:r>
          </w:p>
        </w:tc>
        <w:tc>
          <w:tcPr>
            <w:tcW w:w="0" w:type="auto"/>
          </w:tcPr>
          <w:p w14:paraId="3479B4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4408 39 30</w:t>
            </w:r>
          </w:p>
        </w:tc>
        <w:tc>
          <w:tcPr>
            <w:tcW w:w="0" w:type="auto"/>
          </w:tcPr>
          <w:p w14:paraId="3C09C2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D8343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okoumé za furniranje ploča od šperploče: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06"/>
            </w:tblGrid>
            <w:tr w:rsidR="00BD2CAC" w14:paraId="6618EDFE" w14:textId="77777777" w:rsidTr="00FF0E1B">
              <w:tc>
                <w:tcPr>
                  <w:tcW w:w="0" w:type="auto"/>
                </w:tcPr>
                <w:p w14:paraId="0FBA0B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63E36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najveće dimenzije 900 mm ili veće, ali ne veće od 3 250 mm,</w:t>
                  </w:r>
                </w:p>
              </w:tc>
            </w:tr>
            <w:tr w:rsidR="00BD2CAC" w14:paraId="2F3C0136" w14:textId="77777777" w:rsidTr="00FF0E1B">
              <w:tc>
                <w:tcPr>
                  <w:tcW w:w="0" w:type="auto"/>
                </w:tcPr>
                <w:p w14:paraId="656F0D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52B02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najmanje dimenzije 95 mm ili veće, ali ne veće od 2 000 mm,</w:t>
                  </w:r>
                </w:p>
              </w:tc>
            </w:tr>
            <w:tr w:rsidR="00BD2CAC" w14:paraId="09220C66" w14:textId="77777777" w:rsidTr="00FF0E1B">
              <w:tc>
                <w:tcPr>
                  <w:tcW w:w="0" w:type="auto"/>
                </w:tcPr>
                <w:p w14:paraId="2C074E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4870F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0,5 mm ili veće, ali ne veće od 4 mm</w:t>
                  </w:r>
                </w:p>
              </w:tc>
            </w:tr>
            <w:tr w:rsidR="00BD2CAC" w14:paraId="53DDF1F5" w14:textId="77777777" w:rsidTr="00FF0E1B">
              <w:tc>
                <w:tcPr>
                  <w:tcW w:w="0" w:type="auto"/>
                </w:tcPr>
                <w:p w14:paraId="7A424A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3763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nebrušeni,</w:t>
                  </w:r>
                </w:p>
              </w:tc>
            </w:tr>
            <w:tr w:rsidR="00BD2CAC" w14:paraId="2BA1C16C" w14:textId="77777777" w:rsidTr="00FF0E1B">
              <w:tc>
                <w:tcPr>
                  <w:tcW w:w="0" w:type="auto"/>
                </w:tcPr>
                <w:p w14:paraId="049820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2814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neblanjani, i</w:t>
                  </w:r>
                </w:p>
              </w:tc>
            </w:tr>
            <w:tr w:rsidR="00BD2CAC" w14:paraId="6BB1E182" w14:textId="77777777" w:rsidTr="00FF0E1B">
              <w:tc>
                <w:tcPr>
                  <w:tcW w:w="0" w:type="auto"/>
                </w:tcPr>
                <w:p w14:paraId="778628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C5B4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piljeni, rezani ili ljušteni po dužini</w:t>
                  </w:r>
                </w:p>
              </w:tc>
            </w:tr>
          </w:tbl>
          <w:p w14:paraId="2225382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8E726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B249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0BC6E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E66686" w14:textId="77777777" w:rsidTr="00FF0E1B">
        <w:trPr>
          <w:cantSplit/>
        </w:trPr>
        <w:tc>
          <w:tcPr>
            <w:tcW w:w="0" w:type="auto"/>
          </w:tcPr>
          <w:p w14:paraId="7D0DC6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0.8737</w:t>
            </w:r>
          </w:p>
        </w:tc>
        <w:tc>
          <w:tcPr>
            <w:tcW w:w="0" w:type="auto"/>
          </w:tcPr>
          <w:p w14:paraId="14882D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4408 39 95</w:t>
            </w:r>
          </w:p>
        </w:tc>
        <w:tc>
          <w:tcPr>
            <w:tcW w:w="0" w:type="auto"/>
          </w:tcPr>
          <w:p w14:paraId="4740AC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73371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iroko za furniranje ploča od šperploče: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06"/>
            </w:tblGrid>
            <w:tr w:rsidR="00BD2CAC" w14:paraId="71C57342" w14:textId="77777777" w:rsidTr="00FF0E1B">
              <w:tc>
                <w:tcPr>
                  <w:tcW w:w="0" w:type="auto"/>
                </w:tcPr>
                <w:p w14:paraId="2B86A0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C369F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najveće dimenzije 900 mm ili veće, ali ne veće od 3 250 mm,</w:t>
                  </w:r>
                </w:p>
              </w:tc>
            </w:tr>
            <w:tr w:rsidR="00BD2CAC" w14:paraId="4FBB4927" w14:textId="77777777" w:rsidTr="00FF0E1B">
              <w:tc>
                <w:tcPr>
                  <w:tcW w:w="0" w:type="auto"/>
                </w:tcPr>
                <w:p w14:paraId="3EE3AA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05773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najmanje dimenzije 95 mm ili veće, ali ne veće od 2 000 mm,</w:t>
                  </w:r>
                </w:p>
              </w:tc>
            </w:tr>
            <w:tr w:rsidR="00BD2CAC" w14:paraId="2F2B7F8C" w14:textId="77777777" w:rsidTr="00FF0E1B">
              <w:tc>
                <w:tcPr>
                  <w:tcW w:w="0" w:type="auto"/>
                </w:tcPr>
                <w:p w14:paraId="5EF244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4041D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1 mm ili veće, ali ne veće od 4 mm,</w:t>
                  </w:r>
                </w:p>
              </w:tc>
            </w:tr>
            <w:tr w:rsidR="00BD2CAC" w14:paraId="020DEAD5" w14:textId="77777777" w:rsidTr="00FF0E1B">
              <w:tc>
                <w:tcPr>
                  <w:tcW w:w="0" w:type="auto"/>
                </w:tcPr>
                <w:p w14:paraId="32C8E3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CE22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nebrušeni,</w:t>
                  </w:r>
                </w:p>
              </w:tc>
            </w:tr>
            <w:tr w:rsidR="00BD2CAC" w14:paraId="328682F7" w14:textId="77777777" w:rsidTr="00FF0E1B">
              <w:tc>
                <w:tcPr>
                  <w:tcW w:w="0" w:type="auto"/>
                </w:tcPr>
                <w:p w14:paraId="6AF6A3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ED3E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neblanjani, i </w:t>
                  </w:r>
                </w:p>
              </w:tc>
            </w:tr>
            <w:tr w:rsidR="00BD2CAC" w14:paraId="17DB9AEA" w14:textId="77777777" w:rsidTr="00FF0E1B">
              <w:tc>
                <w:tcPr>
                  <w:tcW w:w="0" w:type="auto"/>
                </w:tcPr>
                <w:p w14:paraId="6D5B17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9B6E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piljeni, rezani ili ljušteni po dužini</w:t>
                  </w:r>
                </w:p>
              </w:tc>
            </w:tr>
          </w:tbl>
          <w:p w14:paraId="5ED2B0B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3D22E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15586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91B8C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97358E9" w14:textId="77777777" w:rsidTr="00FF0E1B">
        <w:trPr>
          <w:cantSplit/>
        </w:trPr>
        <w:tc>
          <w:tcPr>
            <w:tcW w:w="0" w:type="auto"/>
          </w:tcPr>
          <w:p w14:paraId="21F7D6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0.8733</w:t>
            </w:r>
          </w:p>
        </w:tc>
        <w:tc>
          <w:tcPr>
            <w:tcW w:w="0" w:type="auto"/>
          </w:tcPr>
          <w:p w14:paraId="3BD9CE7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4408 39 95</w:t>
            </w:r>
          </w:p>
        </w:tc>
        <w:tc>
          <w:tcPr>
            <w:tcW w:w="0" w:type="auto"/>
          </w:tcPr>
          <w:p w14:paraId="2DD2720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D6C46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igaganga za furniranje ploča od šperploče: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06"/>
            </w:tblGrid>
            <w:tr w:rsidR="00BD2CAC" w14:paraId="42C01CF5" w14:textId="77777777" w:rsidTr="00FF0E1B">
              <w:tc>
                <w:tcPr>
                  <w:tcW w:w="0" w:type="auto"/>
                </w:tcPr>
                <w:p w14:paraId="3DCC7C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DB5E5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najveće dimenzije 900 mm ili veće, ali ne veće od 3 250 mm,</w:t>
                  </w:r>
                </w:p>
              </w:tc>
            </w:tr>
            <w:tr w:rsidR="00BD2CAC" w14:paraId="635B7466" w14:textId="77777777" w:rsidTr="00FF0E1B">
              <w:tc>
                <w:tcPr>
                  <w:tcW w:w="0" w:type="auto"/>
                </w:tcPr>
                <w:p w14:paraId="5F23B0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39115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najmanje dimenzije 95 mm ili veće, ali ne veće od 2 000 mm,</w:t>
                  </w:r>
                </w:p>
              </w:tc>
            </w:tr>
            <w:tr w:rsidR="00BD2CAC" w14:paraId="6FB3F635" w14:textId="77777777" w:rsidTr="00FF0E1B">
              <w:tc>
                <w:tcPr>
                  <w:tcW w:w="0" w:type="auto"/>
                </w:tcPr>
                <w:p w14:paraId="468D4A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754A66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1 mm ili veće, ali ne veće od 4 mm,</w:t>
                  </w:r>
                </w:p>
              </w:tc>
            </w:tr>
            <w:tr w:rsidR="00BD2CAC" w14:paraId="66DB9412" w14:textId="77777777" w:rsidTr="00FF0E1B">
              <w:tc>
                <w:tcPr>
                  <w:tcW w:w="0" w:type="auto"/>
                </w:tcPr>
                <w:p w14:paraId="65F930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BB63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nebrušeni,</w:t>
                  </w:r>
                </w:p>
              </w:tc>
            </w:tr>
            <w:tr w:rsidR="00BD2CAC" w14:paraId="30B92313" w14:textId="77777777" w:rsidTr="00FF0E1B">
              <w:tc>
                <w:tcPr>
                  <w:tcW w:w="0" w:type="auto"/>
                </w:tcPr>
                <w:p w14:paraId="10CC60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900F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neblanjani, i</w:t>
                  </w:r>
                </w:p>
              </w:tc>
            </w:tr>
            <w:tr w:rsidR="00BD2CAC" w14:paraId="1C5A7D29" w14:textId="77777777" w:rsidTr="00FF0E1B">
              <w:tc>
                <w:tcPr>
                  <w:tcW w:w="0" w:type="auto"/>
                </w:tcPr>
                <w:p w14:paraId="498360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09A0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piljeni, rezani ili ljušteni po dužini</w:t>
                  </w:r>
                </w:p>
              </w:tc>
            </w:tr>
          </w:tbl>
          <w:p w14:paraId="5680522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3DC8E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48AA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D3E7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CFB1F44" w14:textId="77777777" w:rsidTr="00FF0E1B">
        <w:trPr>
          <w:cantSplit/>
        </w:trPr>
        <w:tc>
          <w:tcPr>
            <w:tcW w:w="0" w:type="auto"/>
          </w:tcPr>
          <w:p w14:paraId="0926C9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0.8738</w:t>
            </w:r>
          </w:p>
        </w:tc>
        <w:tc>
          <w:tcPr>
            <w:tcW w:w="0" w:type="auto"/>
          </w:tcPr>
          <w:p w14:paraId="2FFC9C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4408 39 95</w:t>
            </w:r>
          </w:p>
        </w:tc>
        <w:tc>
          <w:tcPr>
            <w:tcW w:w="0" w:type="auto"/>
          </w:tcPr>
          <w:p w14:paraId="091F93D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B786C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ozigo za furniranje ploča od šperploče: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06"/>
            </w:tblGrid>
            <w:tr w:rsidR="00BD2CAC" w14:paraId="0BCA4A75" w14:textId="77777777" w:rsidTr="00FF0E1B">
              <w:tc>
                <w:tcPr>
                  <w:tcW w:w="0" w:type="auto"/>
                </w:tcPr>
                <w:p w14:paraId="75D769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076C15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najveće dimenzije 900 mm ili veće, ali ne veće od 3 250 mm,</w:t>
                  </w:r>
                </w:p>
              </w:tc>
            </w:tr>
            <w:tr w:rsidR="00BD2CAC" w14:paraId="471CCD7F" w14:textId="77777777" w:rsidTr="00FF0E1B">
              <w:tc>
                <w:tcPr>
                  <w:tcW w:w="0" w:type="auto"/>
                </w:tcPr>
                <w:p w14:paraId="6A9722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0F903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najmanje dimenzije 95 mm ili veće, ali ne veće od 2 000 mm,</w:t>
                  </w:r>
                </w:p>
              </w:tc>
            </w:tr>
            <w:tr w:rsidR="00BD2CAC" w14:paraId="507275DB" w14:textId="77777777" w:rsidTr="00FF0E1B">
              <w:tc>
                <w:tcPr>
                  <w:tcW w:w="0" w:type="auto"/>
                </w:tcPr>
                <w:p w14:paraId="370465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B5686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1 mm ili veće, ali ne veće od 4 mm,</w:t>
                  </w:r>
                </w:p>
              </w:tc>
            </w:tr>
            <w:tr w:rsidR="00BD2CAC" w14:paraId="670C5D59" w14:textId="77777777" w:rsidTr="00FF0E1B">
              <w:tc>
                <w:tcPr>
                  <w:tcW w:w="0" w:type="auto"/>
                </w:tcPr>
                <w:p w14:paraId="52202E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B2F2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nebrušeni,</w:t>
                  </w:r>
                </w:p>
              </w:tc>
            </w:tr>
            <w:tr w:rsidR="00BD2CAC" w14:paraId="6E429758" w14:textId="77777777" w:rsidTr="00FF0E1B">
              <w:tc>
                <w:tcPr>
                  <w:tcW w:w="0" w:type="auto"/>
                </w:tcPr>
                <w:p w14:paraId="606620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F15B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neblanjani, i </w:t>
                  </w:r>
                </w:p>
              </w:tc>
            </w:tr>
            <w:tr w:rsidR="00BD2CAC" w14:paraId="27321FA5" w14:textId="77777777" w:rsidTr="00FF0E1B">
              <w:tc>
                <w:tcPr>
                  <w:tcW w:w="0" w:type="auto"/>
                </w:tcPr>
                <w:p w14:paraId="0BB503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4C96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piljeni, rezani ili ljušteni po dužini</w:t>
                  </w:r>
                </w:p>
              </w:tc>
            </w:tr>
          </w:tbl>
          <w:p w14:paraId="48F4C1F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0C16C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63DA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BA95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B8E8191" w14:textId="77777777" w:rsidTr="00FF0E1B">
        <w:trPr>
          <w:cantSplit/>
        </w:trPr>
        <w:tc>
          <w:tcPr>
            <w:tcW w:w="0" w:type="auto"/>
          </w:tcPr>
          <w:p w14:paraId="48EB6E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0.8372</w:t>
            </w:r>
          </w:p>
        </w:tc>
        <w:tc>
          <w:tcPr>
            <w:tcW w:w="0" w:type="auto"/>
          </w:tcPr>
          <w:p w14:paraId="0AEA27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4411 12 92</w:t>
            </w:r>
          </w:p>
        </w:tc>
        <w:tc>
          <w:tcPr>
            <w:tcW w:w="0" w:type="auto"/>
          </w:tcPr>
          <w:p w14:paraId="53EB72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A91B9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Ploče vlaknatice: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68"/>
            </w:tblGrid>
            <w:tr w:rsidR="00BD2CAC" w14:paraId="789990C2" w14:textId="77777777" w:rsidTr="00FF0E1B">
              <w:tc>
                <w:tcPr>
                  <w:tcW w:w="0" w:type="auto"/>
                </w:tcPr>
                <w:p w14:paraId="137AF8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9D177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2,20 mm ili veće ali ne veće od 2,80 mm,</w:t>
                  </w:r>
                </w:p>
              </w:tc>
            </w:tr>
            <w:tr w:rsidR="00BD2CAC" w14:paraId="5247258B" w14:textId="77777777" w:rsidTr="00FF0E1B">
              <w:tc>
                <w:tcPr>
                  <w:tcW w:w="0" w:type="auto"/>
                </w:tcPr>
                <w:p w14:paraId="365357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5412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gustoće 0,95 g/cm3 ili veće,</w:t>
                  </w:r>
                </w:p>
              </w:tc>
            </w:tr>
            <w:tr w:rsidR="00BD2CAC" w14:paraId="50CC414E" w14:textId="77777777" w:rsidTr="00FF0E1B">
              <w:tc>
                <w:tcPr>
                  <w:tcW w:w="0" w:type="auto"/>
                </w:tcPr>
                <w:p w14:paraId="0E7824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2BAE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lakirane ili prevučene melaminskom folijom s obje strane, i</w:t>
                  </w:r>
                </w:p>
              </w:tc>
            </w:tr>
            <w:tr w:rsidR="00BD2CAC" w14:paraId="099776B4" w14:textId="77777777" w:rsidTr="00FF0E1B">
              <w:tc>
                <w:tcPr>
                  <w:tcW w:w="0" w:type="auto"/>
                </w:tcPr>
                <w:p w14:paraId="46F237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3FBF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dimenzija 1 300 mm x 1 100 mm ili manjih</w:t>
                  </w:r>
                </w:p>
              </w:tc>
            </w:tr>
          </w:tbl>
          <w:p w14:paraId="12B1831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EFE45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C776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1BCC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0654CEC" w14:textId="77777777" w:rsidTr="00FF0E1B">
        <w:trPr>
          <w:cantSplit/>
        </w:trPr>
        <w:tc>
          <w:tcPr>
            <w:tcW w:w="0" w:type="auto"/>
          </w:tcPr>
          <w:p w14:paraId="650D5E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0.4217</w:t>
            </w:r>
          </w:p>
        </w:tc>
        <w:tc>
          <w:tcPr>
            <w:tcW w:w="0" w:type="auto"/>
          </w:tcPr>
          <w:p w14:paraId="4CE8C7B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5004 00 10</w:t>
            </w:r>
          </w:p>
        </w:tc>
        <w:tc>
          <w:tcPr>
            <w:tcW w:w="0" w:type="auto"/>
          </w:tcPr>
          <w:p w14:paraId="19433D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39B5F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Svilena pređa (osim pređe od svilenih otpadaka) nepripremljena u pakiranja za pojedinačnu prodaju, nebijeljena, prana ili bijeljena, u cijelosti od svile</w:t>
            </w:r>
          </w:p>
        </w:tc>
        <w:tc>
          <w:tcPr>
            <w:tcW w:w="0" w:type="auto"/>
          </w:tcPr>
          <w:p w14:paraId="3AA2B9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A014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B3236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3F07AE9" w14:textId="77777777" w:rsidTr="00FF0E1B">
        <w:trPr>
          <w:cantSplit/>
        </w:trPr>
        <w:tc>
          <w:tcPr>
            <w:tcW w:w="0" w:type="auto"/>
            <w:vMerge w:val="restart"/>
          </w:tcPr>
          <w:p w14:paraId="6944BC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0.2551</w:t>
            </w:r>
          </w:p>
          <w:p w14:paraId="0CF4A86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0EE24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5005 00 10</w:t>
            </w:r>
          </w:p>
          <w:p w14:paraId="6AF776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5005 00 90</w:t>
            </w:r>
          </w:p>
        </w:tc>
        <w:tc>
          <w:tcPr>
            <w:tcW w:w="0" w:type="auto"/>
          </w:tcPr>
          <w:p w14:paraId="327EB3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41BC3D5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6D8AD1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Pređa izrađena u cijelosti od svilenih otpadaka (buret svile) nepripremljena u pakiranja za pojedinačnu prodaju </w:t>
            </w:r>
          </w:p>
          <w:p w14:paraId="018B8F5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2071B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5AC6E5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312D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52DE22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C4AD5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DF826A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537A995" w14:textId="77777777" w:rsidTr="00FF0E1B">
        <w:trPr>
          <w:cantSplit/>
        </w:trPr>
        <w:tc>
          <w:tcPr>
            <w:tcW w:w="0" w:type="auto"/>
          </w:tcPr>
          <w:p w14:paraId="1BA822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0.2544</w:t>
            </w:r>
          </w:p>
        </w:tc>
        <w:tc>
          <w:tcPr>
            <w:tcW w:w="0" w:type="auto"/>
          </w:tcPr>
          <w:p w14:paraId="1C33D0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5208 11 10</w:t>
            </w:r>
          </w:p>
        </w:tc>
        <w:tc>
          <w:tcPr>
            <w:tcW w:w="0" w:type="auto"/>
          </w:tcPr>
          <w:p w14:paraId="0AD4472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CBB6B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Tkanine za proizvodnju zavoja, obloga i medicinskih gaza</w:t>
            </w:r>
          </w:p>
        </w:tc>
        <w:tc>
          <w:tcPr>
            <w:tcW w:w="0" w:type="auto"/>
          </w:tcPr>
          <w:p w14:paraId="0D1DCB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5.2 %</w:t>
            </w:r>
          </w:p>
        </w:tc>
        <w:tc>
          <w:tcPr>
            <w:tcW w:w="0" w:type="auto"/>
          </w:tcPr>
          <w:p w14:paraId="4B149B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9312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EADAE9" w14:textId="77777777" w:rsidTr="00FF0E1B">
        <w:trPr>
          <w:cantSplit/>
        </w:trPr>
        <w:tc>
          <w:tcPr>
            <w:tcW w:w="0" w:type="auto"/>
          </w:tcPr>
          <w:p w14:paraId="53719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0.7372</w:t>
            </w:r>
          </w:p>
        </w:tc>
        <w:tc>
          <w:tcPr>
            <w:tcW w:w="0" w:type="auto"/>
          </w:tcPr>
          <w:p w14:paraId="46CF89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5311 00 90</w:t>
            </w:r>
          </w:p>
        </w:tc>
        <w:tc>
          <w:tcPr>
            <w:tcW w:w="0" w:type="auto"/>
          </w:tcPr>
          <w:p w14:paraId="22D674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84614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Tkanina platnenog prepleta od papirne pređe zalijepljena na sloj upijajućeg papira: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DE6DE24" w14:textId="77777777" w:rsidTr="00FF0E1B">
              <w:tc>
                <w:tcPr>
                  <w:tcW w:w="0" w:type="auto"/>
                </w:tcPr>
                <w:p w14:paraId="539784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CFD3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od 190 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veće, ali ne veće od 280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te</w:t>
                  </w:r>
                </w:p>
              </w:tc>
            </w:tr>
            <w:tr w:rsidR="00BD2CAC" w14:paraId="20BA645A" w14:textId="77777777" w:rsidTr="00FF0E1B">
              <w:tc>
                <w:tcPr>
                  <w:tcW w:w="0" w:type="auto"/>
                </w:tcPr>
                <w:p w14:paraId="3CE4D9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8B2F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izrezana u pravokutnike postrane duljine 40 cm ili veće, ali ne veće od 140 cm</w:t>
                  </w:r>
                </w:p>
              </w:tc>
            </w:tr>
          </w:tbl>
          <w:p w14:paraId="29A88E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272EB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C84E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6DBC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DA49FCE" w14:textId="77777777" w:rsidTr="00FF0E1B">
        <w:trPr>
          <w:cantSplit/>
        </w:trPr>
        <w:tc>
          <w:tcPr>
            <w:tcW w:w="0" w:type="auto"/>
          </w:tcPr>
          <w:p w14:paraId="00DCF5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0.2975</w:t>
            </w:r>
          </w:p>
        </w:tc>
        <w:tc>
          <w:tcPr>
            <w:tcW w:w="0" w:type="auto"/>
          </w:tcPr>
          <w:p w14:paraId="37CC06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5402 49 00</w:t>
            </w:r>
          </w:p>
        </w:tc>
        <w:tc>
          <w:tcPr>
            <w:tcW w:w="0" w:type="auto"/>
          </w:tcPr>
          <w:p w14:paraId="290F7D5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247D5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Pređa od kopolimera glikolne kiseline s mliječnom kiselinom, za proizvodnju kirurškog konca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8D4D0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4DE2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E447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9D81A89" w14:textId="77777777" w:rsidTr="00FF0E1B">
        <w:trPr>
          <w:cantSplit/>
        </w:trPr>
        <w:tc>
          <w:tcPr>
            <w:tcW w:w="0" w:type="auto"/>
          </w:tcPr>
          <w:p w14:paraId="6F936B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0.3098</w:t>
            </w:r>
          </w:p>
        </w:tc>
        <w:tc>
          <w:tcPr>
            <w:tcW w:w="0" w:type="auto"/>
          </w:tcPr>
          <w:p w14:paraId="05812A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5402 49 00</w:t>
            </w:r>
          </w:p>
        </w:tc>
        <w:tc>
          <w:tcPr>
            <w:tcW w:w="0" w:type="auto"/>
          </w:tcPr>
          <w:p w14:paraId="4738F6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F6671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Neteksturirana filamentna pređa od poli(vinil alkohola)</w:t>
            </w:r>
          </w:p>
        </w:tc>
        <w:tc>
          <w:tcPr>
            <w:tcW w:w="0" w:type="auto"/>
          </w:tcPr>
          <w:p w14:paraId="480B5F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530E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5181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DC7733" w14:textId="77777777" w:rsidTr="00FF0E1B">
        <w:trPr>
          <w:cantSplit/>
        </w:trPr>
        <w:tc>
          <w:tcPr>
            <w:tcW w:w="0" w:type="auto"/>
          </w:tcPr>
          <w:p w14:paraId="727EF3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0.8108</w:t>
            </w:r>
          </w:p>
        </w:tc>
        <w:tc>
          <w:tcPr>
            <w:tcW w:w="0" w:type="auto"/>
          </w:tcPr>
          <w:p w14:paraId="0B3D43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5403 31 00</w:t>
            </w:r>
          </w:p>
        </w:tc>
        <w:tc>
          <w:tcPr>
            <w:tcW w:w="0" w:type="auto"/>
          </w:tcPr>
          <w:p w14:paraId="484BEE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40436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Neprekinuta pređa od viskoznog rajona finoće 105 deciteksa ili veće, ali ne veće od 117 deciteksa, koja se sastoji od 36 monofilamenta ili više, ali ne više od 40 monofilamenta</w:t>
            </w:r>
          </w:p>
        </w:tc>
        <w:tc>
          <w:tcPr>
            <w:tcW w:w="0" w:type="auto"/>
          </w:tcPr>
          <w:p w14:paraId="50A25E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21ED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9450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1B35B35" w14:textId="77777777" w:rsidTr="00FF0E1B">
        <w:trPr>
          <w:cantSplit/>
        </w:trPr>
        <w:tc>
          <w:tcPr>
            <w:tcW w:w="0" w:type="auto"/>
          </w:tcPr>
          <w:p w14:paraId="58D5BF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0.8225</w:t>
            </w:r>
          </w:p>
        </w:tc>
        <w:tc>
          <w:tcPr>
            <w:tcW w:w="0" w:type="auto"/>
          </w:tcPr>
          <w:p w14:paraId="1B1552B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5404 19 00</w:t>
            </w:r>
          </w:p>
        </w:tc>
        <w:tc>
          <w:tcPr>
            <w:tcW w:w="0" w:type="auto"/>
          </w:tcPr>
          <w:p w14:paraId="1C13C12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CE5BA41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Kemijski suženi sintetički filamenti od poliestera: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06"/>
            </w:tblGrid>
            <w:tr w:rsidR="00BD2CAC" w14:paraId="35770E79" w14:textId="77777777" w:rsidTr="00FF0E1B">
              <w:tc>
                <w:tcPr>
                  <w:tcW w:w="0" w:type="auto"/>
                </w:tcPr>
                <w:p w14:paraId="542715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65FBB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promjera 0,1 mm ili većeg, ali ne većeg od 0,6 mm, </w:t>
                  </w:r>
                </w:p>
              </w:tc>
            </w:tr>
            <w:tr w:rsidR="00BD2CAC" w14:paraId="3B525E8C" w14:textId="77777777" w:rsidTr="00FF0E1B">
              <w:tc>
                <w:tcPr>
                  <w:tcW w:w="0" w:type="auto"/>
                </w:tcPr>
                <w:p w14:paraId="337314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DA8CA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30 mm ili veće, ali ne veće od 120 mm,</w:t>
                  </w:r>
                </w:p>
              </w:tc>
            </w:tr>
          </w:tbl>
          <w:p w14:paraId="6201FB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kistova</w:t>
            </w:r>
          </w:p>
          <w:p w14:paraId="0109D6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1659B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198A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D440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48B4F83" w14:textId="77777777" w:rsidTr="00FF0E1B">
        <w:trPr>
          <w:cantSplit/>
        </w:trPr>
        <w:tc>
          <w:tcPr>
            <w:tcW w:w="0" w:type="auto"/>
          </w:tcPr>
          <w:p w14:paraId="68BED1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0.3311</w:t>
            </w:r>
          </w:p>
        </w:tc>
        <w:tc>
          <w:tcPr>
            <w:tcW w:w="0" w:type="auto"/>
          </w:tcPr>
          <w:p w14:paraId="7B79EB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5404 90 90</w:t>
            </w:r>
          </w:p>
        </w:tc>
        <w:tc>
          <w:tcPr>
            <w:tcW w:w="0" w:type="auto"/>
          </w:tcPr>
          <w:p w14:paraId="0F3E5A2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61687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Vrpca od poliimida</w:t>
            </w:r>
          </w:p>
        </w:tc>
        <w:tc>
          <w:tcPr>
            <w:tcW w:w="0" w:type="auto"/>
          </w:tcPr>
          <w:p w14:paraId="0946FC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421B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3093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55DC54" w14:textId="77777777" w:rsidTr="00FF0E1B">
        <w:trPr>
          <w:cantSplit/>
        </w:trPr>
        <w:tc>
          <w:tcPr>
            <w:tcW w:w="0" w:type="auto"/>
          </w:tcPr>
          <w:p w14:paraId="7F7632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0.8382</w:t>
            </w:r>
          </w:p>
        </w:tc>
        <w:tc>
          <w:tcPr>
            <w:tcW w:w="0" w:type="auto"/>
          </w:tcPr>
          <w:p w14:paraId="747B3C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5407 30 00</w:t>
            </w:r>
          </w:p>
        </w:tc>
        <w:tc>
          <w:tcPr>
            <w:tcW w:w="0" w:type="auto"/>
          </w:tcPr>
          <w:p w14:paraId="36D28D5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684FE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Tkanine otvorene mrežaste strukture izrađene od termički križno vezanih filamenata od poliolefina, gustoće 0,94 g/cm³ ili veće: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4E9C99B" w14:textId="77777777" w:rsidTr="00FF0E1B">
              <w:tc>
                <w:tcPr>
                  <w:tcW w:w="0" w:type="auto"/>
                </w:tcPr>
                <w:p w14:paraId="772EC6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7A3FA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21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 xml:space="preserve"> ili veće, ali ne veće od 24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>, </w:t>
                  </w:r>
                </w:p>
              </w:tc>
            </w:tr>
            <w:tr w:rsidR="00BD2CAC" w14:paraId="745C827D" w14:textId="77777777" w:rsidTr="00FF0E1B">
              <w:tc>
                <w:tcPr>
                  <w:tcW w:w="0" w:type="auto"/>
                </w:tcPr>
                <w:p w14:paraId="77E81F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0DED7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560 mm ili veće, ali ne veće od 1 200 mm, </w:t>
                  </w:r>
                </w:p>
              </w:tc>
            </w:tr>
            <w:tr w:rsidR="00BD2CAC" w14:paraId="1CCD6C2E" w14:textId="77777777" w:rsidTr="00FF0E1B">
              <w:tc>
                <w:tcPr>
                  <w:tcW w:w="0" w:type="auto"/>
                </w:tcPr>
                <w:p w14:paraId="1C06EA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5D0D2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100 µm ili veće, ali ne veće od 120 µm, </w:t>
                  </w:r>
                </w:p>
              </w:tc>
            </w:tr>
            <w:tr w:rsidR="00BD2CAC" w14:paraId="239F6108" w14:textId="77777777" w:rsidTr="00FF0E1B">
              <w:tc>
                <w:tcPr>
                  <w:tcW w:w="0" w:type="auto"/>
                </w:tcPr>
                <w:p w14:paraId="0FBBD5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F045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prekidne istezljivosti ne veće od 20 % (ASTM D5034, smjer stroja), </w:t>
                  </w:r>
                </w:p>
              </w:tc>
            </w:tr>
            <w:tr w:rsidR="00BD2CAC" w14:paraId="3C4A4E22" w14:textId="77777777" w:rsidTr="00FF0E1B">
              <w:tc>
                <w:tcPr>
                  <w:tcW w:w="0" w:type="auto"/>
                </w:tcPr>
                <w:p w14:paraId="345A43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D7A1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prekidne istezljivosti ne veće od 22 % (ASTM D5034, poprečni smjer), </w:t>
                  </w:r>
                </w:p>
              </w:tc>
            </w:tr>
            <w:tr w:rsidR="00BD2CAC" w14:paraId="37F847C8" w14:textId="77777777" w:rsidTr="00FF0E1B">
              <w:tc>
                <w:tcPr>
                  <w:tcW w:w="0" w:type="auto"/>
                </w:tcPr>
                <w:p w14:paraId="09A443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AEDA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rastezanja ne većeg od 100 N/5 cm (ASTM D882, smjer stroja), i </w:t>
                  </w:r>
                </w:p>
              </w:tc>
            </w:tr>
            <w:tr w:rsidR="00BD2CAC" w14:paraId="24E16A9F" w14:textId="77777777" w:rsidTr="00FF0E1B">
              <w:tc>
                <w:tcPr>
                  <w:tcW w:w="0" w:type="auto"/>
                </w:tcPr>
                <w:p w14:paraId="4AE69E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68A07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rastezanja ne većeg od 130 N/5 cm (ASTM D882, poprečni smjer)</w:t>
                  </w:r>
                </w:p>
              </w:tc>
            </w:tr>
          </w:tbl>
          <w:p w14:paraId="76C42ABA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5EA821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07BB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AC2FC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C36188A" w14:textId="77777777" w:rsidTr="00FF0E1B">
        <w:trPr>
          <w:cantSplit/>
        </w:trPr>
        <w:tc>
          <w:tcPr>
            <w:tcW w:w="0" w:type="auto"/>
            <w:vMerge w:val="restart"/>
          </w:tcPr>
          <w:p w14:paraId="79F271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0.3214</w:t>
            </w:r>
          </w:p>
          <w:p w14:paraId="6506DBC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329B5C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22EBF3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5503 90 00</w:t>
            </w:r>
          </w:p>
          <w:p w14:paraId="566ACF3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5506 90 00</w:t>
            </w:r>
          </w:p>
          <w:p w14:paraId="5A9B4A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5601 30 00</w:t>
            </w:r>
          </w:p>
        </w:tc>
        <w:tc>
          <w:tcPr>
            <w:tcW w:w="0" w:type="auto"/>
          </w:tcPr>
          <w:p w14:paraId="127FDD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4E66EE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5DD158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432C58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Vlakna od poli(vinil alkohola), neovisno jeslu li acetalizirana ili ne</w:t>
            </w:r>
          </w:p>
          <w:p w14:paraId="17451AF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127E25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22262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C20BBE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ED611D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57681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E6521B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8CC72A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65667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0BBB378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84E3AE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4EABB33" w14:textId="77777777" w:rsidTr="00FF0E1B">
        <w:trPr>
          <w:cantSplit/>
        </w:trPr>
        <w:tc>
          <w:tcPr>
            <w:tcW w:w="0" w:type="auto"/>
            <w:vMerge w:val="restart"/>
          </w:tcPr>
          <w:p w14:paraId="22584C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0.3212</w:t>
            </w:r>
          </w:p>
          <w:p w14:paraId="307DEF6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A561A0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430A58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94B0DF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F63F2C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866B18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6B4BEE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0CE60E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rStyle w:val="FootnoteReference"/>
                <w:rFonts w:eastAsiaTheme="majorEastAsia"/>
                <w:noProof/>
                <w:lang w:val="fr-FR"/>
              </w:rPr>
              <w:t>*</w:t>
            </w:r>
            <w:r w:rsidRPr="00631FE5">
              <w:rPr>
                <w:noProof/>
                <w:lang w:val="fr-FR"/>
              </w:rPr>
              <w:t>ex 5603 11 10</w:t>
            </w:r>
          </w:p>
          <w:p w14:paraId="0CE29921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11 90</w:t>
            </w:r>
          </w:p>
          <w:p w14:paraId="6C194BFF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12 10</w:t>
            </w:r>
          </w:p>
          <w:p w14:paraId="21855AA4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12 90</w:t>
            </w:r>
          </w:p>
          <w:p w14:paraId="13F319BA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91 10</w:t>
            </w:r>
          </w:p>
          <w:p w14:paraId="702EA7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91 90</w:t>
            </w:r>
          </w:p>
          <w:p w14:paraId="48D7C7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92 10</w:t>
            </w:r>
          </w:p>
          <w:p w14:paraId="1901A1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92 90</w:t>
            </w:r>
          </w:p>
        </w:tc>
        <w:tc>
          <w:tcPr>
            <w:tcW w:w="0" w:type="auto"/>
          </w:tcPr>
          <w:p w14:paraId="6E97F1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56272C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37D24E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1A1027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78BF42E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5C75902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2527D68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045EA3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3DAFB1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materijali od poli(vinil alkohola), u metraži ili rezani u pravokutne oblike: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51"/>
            </w:tblGrid>
            <w:tr w:rsidR="00BD2CAC" w14:paraId="7C8BB31E" w14:textId="77777777" w:rsidTr="00FF0E1B">
              <w:tc>
                <w:tcPr>
                  <w:tcW w:w="0" w:type="auto"/>
                </w:tcPr>
                <w:p w14:paraId="184720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A4CE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200 μm ili veće, ali ne veće od 280 μmi</w:t>
                  </w:r>
                </w:p>
              </w:tc>
            </w:tr>
            <w:tr w:rsidR="00BD2CAC" w14:paraId="28AEC898" w14:textId="77777777" w:rsidTr="00FF0E1B">
              <w:tc>
                <w:tcPr>
                  <w:tcW w:w="0" w:type="auto"/>
                </w:tcPr>
                <w:p w14:paraId="166381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58EDF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20 g/m2 ili veće, ali ne veće od 50 g/m2</w:t>
                  </w:r>
                </w:p>
              </w:tc>
            </w:tr>
          </w:tbl>
          <w:p w14:paraId="54524636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735C7209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3C8FBD1A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715675C5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1CF0F2EA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62A3C7A8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402F7144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7719137E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  <w:vMerge w:val="restart"/>
          </w:tcPr>
          <w:p w14:paraId="180DC8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3C451E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D875E5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D3C064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2C8B7D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9409C5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EBAF0D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4B6B1F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FD611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  <w:p w14:paraId="6266202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2ECC83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0CADC5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17321E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8E8DC9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86414E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282BF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CFF4C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7923B48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9D0C0E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886654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6E7D6B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726063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8C9925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7FF36E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70A83EA" w14:textId="77777777" w:rsidTr="00FF0E1B">
        <w:trPr>
          <w:cantSplit/>
        </w:trPr>
        <w:tc>
          <w:tcPr>
            <w:tcW w:w="0" w:type="auto"/>
            <w:vMerge w:val="restart"/>
          </w:tcPr>
          <w:p w14:paraId="7C1C67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0.2552</w:t>
            </w:r>
          </w:p>
          <w:p w14:paraId="68BF2AC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8D8F82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6B58EB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E300CE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46C6D7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EAF220E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12 90</w:t>
            </w:r>
          </w:p>
          <w:p w14:paraId="3FBA27B0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13 90</w:t>
            </w:r>
          </w:p>
          <w:p w14:paraId="6391520B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14 80</w:t>
            </w:r>
          </w:p>
          <w:p w14:paraId="5905584C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92 90</w:t>
            </w:r>
          </w:p>
          <w:p w14:paraId="3D192F74" w14:textId="77777777" w:rsidR="00BD2CAC" w:rsidRPr="00631FE5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ex 5603 93 90</w:t>
            </w:r>
          </w:p>
          <w:p w14:paraId="0A3E58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94 80</w:t>
            </w:r>
          </w:p>
        </w:tc>
        <w:tc>
          <w:tcPr>
            <w:tcW w:w="0" w:type="auto"/>
          </w:tcPr>
          <w:p w14:paraId="14E153E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235D0EA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4406E9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5827FBF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10F9A4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541A02F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04F199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materijal od vlakana od aromatskog poliamida, dobivenog polikondenzacijom m-fenilendiamina i izoftalne kiseline, u metraži ili rezan u pravokutne oblike</w:t>
            </w:r>
          </w:p>
          <w:p w14:paraId="43AACFC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AF28F8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6787C9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7508B3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7F8A49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8CE8A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693B93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C365E2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CC70E2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B77D8E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FC8AF6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0FD86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  <w:p w14:paraId="0913B61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43E5C3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764701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32DE2F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2694D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CD259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  <w:p w14:paraId="3CB6932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33789F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4B4CA4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6C1082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663359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376FCD7" w14:textId="77777777" w:rsidTr="00FF0E1B">
        <w:trPr>
          <w:cantSplit/>
        </w:trPr>
        <w:tc>
          <w:tcPr>
            <w:tcW w:w="0" w:type="auto"/>
            <w:vMerge w:val="restart"/>
          </w:tcPr>
          <w:p w14:paraId="6973A7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0.2548</w:t>
            </w:r>
          </w:p>
          <w:p w14:paraId="14EC32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4603A3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5603 12 90</w:t>
            </w:r>
          </w:p>
          <w:p w14:paraId="3AA6FC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13 90</w:t>
            </w:r>
          </w:p>
        </w:tc>
        <w:tc>
          <w:tcPr>
            <w:tcW w:w="0" w:type="auto"/>
          </w:tcPr>
          <w:p w14:paraId="333243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2A4C914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566F16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materijal od upredenog polietilena, mase veće od 60 g/m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, ali ne veće od 80 g/m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i zračnog otpora (Gurley) 8 sekundi ili većeg, ali ne većeg od 36 sekundi (kako je utvrđeno metodom ISO 5636/5</w:t>
            </w:r>
          </w:p>
          <w:p w14:paraId="7ECDA2C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1E9D1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210703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BAE9D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  <w:p w14:paraId="74CF44E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E93D9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1903D7B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65707AB" w14:textId="77777777" w:rsidTr="00FF0E1B">
        <w:trPr>
          <w:cantSplit/>
        </w:trPr>
        <w:tc>
          <w:tcPr>
            <w:tcW w:w="0" w:type="auto"/>
          </w:tcPr>
          <w:p w14:paraId="46CEA5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0.5059</w:t>
            </w:r>
          </w:p>
        </w:tc>
        <w:tc>
          <w:tcPr>
            <w:tcW w:w="0" w:type="auto"/>
          </w:tcPr>
          <w:p w14:paraId="00BED0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13 10</w:t>
            </w:r>
          </w:p>
        </w:tc>
        <w:tc>
          <w:tcPr>
            <w:tcW w:w="0" w:type="auto"/>
          </w:tcPr>
          <w:p w14:paraId="336012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7AA96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materijal od upredenog polietilena, prevučen,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2DF236D" w14:textId="77777777" w:rsidTr="00FF0E1B">
              <w:tc>
                <w:tcPr>
                  <w:tcW w:w="0" w:type="auto"/>
                </w:tcPr>
                <w:p w14:paraId="3668D7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2ED6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veće od 80 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 ali ne veće od 105 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</w:t>
                  </w:r>
                </w:p>
              </w:tc>
            </w:tr>
            <w:tr w:rsidR="00BD2CAC" w14:paraId="105FA438" w14:textId="77777777" w:rsidTr="00FF0E1B">
              <w:tc>
                <w:tcPr>
                  <w:tcW w:w="0" w:type="auto"/>
                </w:tcPr>
                <w:p w14:paraId="755F11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275E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zračnog otpora (Gurley) 8 sekundi ili većeg, ali ne većeg od 75 sekundi (kako je utvrđeno metodom ISO 5636/5)</w:t>
                  </w:r>
                </w:p>
              </w:tc>
            </w:tr>
          </w:tbl>
          <w:p w14:paraId="402BB98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87971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FC30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06E6FB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40C37B0" w14:textId="77777777" w:rsidTr="00FF0E1B">
        <w:trPr>
          <w:cantSplit/>
        </w:trPr>
        <w:tc>
          <w:tcPr>
            <w:tcW w:w="0" w:type="auto"/>
          </w:tcPr>
          <w:p w14:paraId="33CE12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0.8024</w:t>
            </w:r>
          </w:p>
        </w:tc>
        <w:tc>
          <w:tcPr>
            <w:tcW w:w="0" w:type="auto"/>
          </w:tcPr>
          <w:p w14:paraId="03A0CC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5603 14 10</w:t>
            </w:r>
          </w:p>
        </w:tc>
        <w:tc>
          <w:tcPr>
            <w:tcW w:w="0" w:type="auto"/>
          </w:tcPr>
          <w:p w14:paraId="4ABFB08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6E548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tekstilni materijali, sastavljeni od upredenih filamenata od poli(etilen-tereftalata):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F34FFC3" w14:textId="77777777" w:rsidTr="00FF0E1B">
              <w:tc>
                <w:tcPr>
                  <w:tcW w:w="0" w:type="auto"/>
                </w:tcPr>
                <w:p w14:paraId="151B15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09BA1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160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 xml:space="preserve"> ili veće, ali ne veće od 300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708EFD6A" w14:textId="77777777" w:rsidTr="00FF0E1B">
              <w:tc>
                <w:tcPr>
                  <w:tcW w:w="0" w:type="auto"/>
                </w:tcPr>
                <w:p w14:paraId="3F44BB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E93B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učinkovitošću filtracije najmanje filtra razreda M ili bolje (u skladu s DIN 60335-2-69),</w:t>
                  </w:r>
                </w:p>
              </w:tc>
            </w:tr>
            <w:tr w:rsidR="00BD2CAC" w14:paraId="08D28033" w14:textId="77777777" w:rsidTr="00FF0E1B">
              <w:tc>
                <w:tcPr>
                  <w:tcW w:w="0" w:type="auto"/>
                </w:tcPr>
                <w:p w14:paraId="389CB8D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6B777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prikladni za plisiranje,</w:t>
                  </w:r>
                </w:p>
              </w:tc>
            </w:tr>
          </w:tbl>
          <w:p w14:paraId="0E8CDD1A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obrađeni na barem jedan od sljedećih načina: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CC68969" w14:textId="77777777" w:rsidTr="00FF0E1B">
              <w:tc>
                <w:tcPr>
                  <w:tcW w:w="0" w:type="auto"/>
                </w:tcPr>
                <w:p w14:paraId="4D0AE7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5603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premazani ili prevučeni politetrafluoretilenom,</w:t>
                  </w:r>
                </w:p>
              </w:tc>
            </w:tr>
            <w:tr w:rsidR="00BD2CAC" w14:paraId="3D1CFAD9" w14:textId="77777777" w:rsidTr="00FF0E1B">
              <w:tc>
                <w:tcPr>
                  <w:tcW w:w="0" w:type="auto"/>
                </w:tcPr>
                <w:p w14:paraId="079243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386F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premazani aluminijskim česticama,</w:t>
                  </w:r>
                </w:p>
              </w:tc>
            </w:tr>
            <w:tr w:rsidR="00BD2CAC" w14:paraId="7151B57D" w14:textId="77777777" w:rsidTr="00FF0E1B">
              <w:tc>
                <w:tcPr>
                  <w:tcW w:w="0" w:type="auto"/>
                </w:tcPr>
                <w:p w14:paraId="1BD023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E57F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premazani usporivačem gorenja na bazi fosfora,</w:t>
                  </w:r>
                </w:p>
              </w:tc>
            </w:tr>
            <w:tr w:rsidR="00BD2CAC" w14:paraId="22416BDC" w14:textId="77777777" w:rsidTr="00FF0E1B">
              <w:tc>
                <w:tcPr>
                  <w:tcW w:w="0" w:type="auto"/>
                </w:tcPr>
                <w:p w14:paraId="66AC7A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EAA8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premazani nano vlaknima od poliamida, poliuretana ili polimera koji sadržava fluor</w:t>
                  </w:r>
                </w:p>
              </w:tc>
            </w:tr>
          </w:tbl>
          <w:p w14:paraId="42D3974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A5FBD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F522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38377E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A6E40C" w14:textId="77777777" w:rsidTr="00FF0E1B">
        <w:trPr>
          <w:cantSplit/>
        </w:trPr>
        <w:tc>
          <w:tcPr>
            <w:tcW w:w="0" w:type="auto"/>
          </w:tcPr>
          <w:p w14:paraId="23C137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0.5987</w:t>
            </w:r>
          </w:p>
        </w:tc>
        <w:tc>
          <w:tcPr>
            <w:tcW w:w="0" w:type="auto"/>
          </w:tcPr>
          <w:p w14:paraId="467FC3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14 80</w:t>
            </w:r>
          </w:p>
        </w:tc>
        <w:tc>
          <w:tcPr>
            <w:tcW w:w="0" w:type="auto"/>
          </w:tcPr>
          <w:p w14:paraId="2E6A9F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B87A3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tekstilni materijali, sastavljeni od upredenih filamenata od poli(etilen-tereftalata):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90A658C" w14:textId="77777777" w:rsidTr="00FF0E1B">
              <w:tc>
                <w:tcPr>
                  <w:tcW w:w="0" w:type="auto"/>
                </w:tcPr>
                <w:p w14:paraId="2D8C6E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6BE3A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160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 xml:space="preserve"> ili veće, ali ne veće od 300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447F05CD" w14:textId="77777777" w:rsidTr="00FF0E1B">
              <w:tc>
                <w:tcPr>
                  <w:tcW w:w="0" w:type="auto"/>
                </w:tcPr>
                <w:p w14:paraId="4EE695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10D9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učinkovitošću filtracije najmanje filtra razreda M ili bolje (u skladu s DIN 60335-2-69),</w:t>
                  </w:r>
                </w:p>
              </w:tc>
            </w:tr>
            <w:tr w:rsidR="00BD2CAC" w14:paraId="0A2E0D68" w14:textId="77777777" w:rsidTr="00FF0E1B">
              <w:tc>
                <w:tcPr>
                  <w:tcW w:w="0" w:type="auto"/>
                </w:tcPr>
                <w:p w14:paraId="580E5B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EB12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prikladni za plisiranje,</w:t>
                  </w:r>
                </w:p>
              </w:tc>
            </w:tr>
            <w:tr w:rsidR="00BD2CAC" w14:paraId="0CD7093D" w14:textId="77777777" w:rsidTr="00FF0E1B">
              <w:tc>
                <w:tcPr>
                  <w:tcW w:w="0" w:type="auto"/>
                </w:tcPr>
                <w:p w14:paraId="23C4F8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7620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imaju li membranu od ekspandiranog politetrafluoretilena</w:t>
                  </w:r>
                </w:p>
              </w:tc>
            </w:tr>
          </w:tbl>
          <w:p w14:paraId="308A2BE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FC3D0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22C1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0E680C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B494CDE" w14:textId="77777777" w:rsidTr="00FF0E1B">
        <w:trPr>
          <w:cantSplit/>
        </w:trPr>
        <w:tc>
          <w:tcPr>
            <w:tcW w:w="0" w:type="auto"/>
            <w:vMerge w:val="restart"/>
          </w:tcPr>
          <w:p w14:paraId="45877C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0.3042</w:t>
            </w:r>
          </w:p>
          <w:p w14:paraId="79CC63A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118A01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92 90</w:t>
            </w:r>
          </w:p>
          <w:p w14:paraId="18C26DB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94 80</w:t>
            </w:r>
          </w:p>
        </w:tc>
        <w:tc>
          <w:tcPr>
            <w:tcW w:w="0" w:type="auto"/>
          </w:tcPr>
          <w:p w14:paraId="75F709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212AAF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7DACAC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materijal, koji se sastoji od više slojeva mješanih vlakana dobivenih postupkom taljenja i puhanja i rezanih vlakana od polipropilena i poliestera, neovisno je laminiran s jedne ili obje strane upredenim filamentima od polipropilena</w:t>
            </w:r>
          </w:p>
          <w:p w14:paraId="646A74C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30E7B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D9D8C6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020D5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  <w:p w14:paraId="66A536B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B3192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  <w:p w14:paraId="67D7C26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82CA7C5" w14:textId="77777777" w:rsidTr="00FF0E1B">
        <w:trPr>
          <w:cantSplit/>
        </w:trPr>
        <w:tc>
          <w:tcPr>
            <w:tcW w:w="0" w:type="auto"/>
            <w:vMerge w:val="restart"/>
          </w:tcPr>
          <w:p w14:paraId="2616D8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0.5197</w:t>
            </w:r>
          </w:p>
          <w:p w14:paraId="558F0A7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B909B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92 90</w:t>
            </w:r>
          </w:p>
          <w:p w14:paraId="25AB0A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93 90</w:t>
            </w:r>
          </w:p>
        </w:tc>
        <w:tc>
          <w:tcPr>
            <w:tcW w:w="0" w:type="auto"/>
          </w:tcPr>
          <w:p w14:paraId="2DC141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  <w:p w14:paraId="69E7A5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76C5B7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materijal od poliolefina, koji se sastoji od elastomernog sloja, laminiranog s obje strane poliolefinskim filamentima: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6E8F41C" w14:textId="77777777" w:rsidTr="00FF0E1B">
              <w:tc>
                <w:tcPr>
                  <w:tcW w:w="0" w:type="auto"/>
                </w:tcPr>
                <w:p w14:paraId="1A1248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76B41F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25 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 xml:space="preserve"> ili veće, ali ne veće od 150g/m</w:t>
                  </w:r>
                  <w:r w:rsidRPr="00631FE5">
                    <w:rPr>
                      <w:noProof/>
                      <w:vertAlign w:val="superscript"/>
                      <w:lang w:val="fr-FR"/>
                    </w:rPr>
                    <w:t>2</w:t>
                  </w:r>
                  <w:r w:rsidRPr="00631FE5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7D3F1922" w14:textId="77777777" w:rsidTr="00FF0E1B">
              <w:tc>
                <w:tcPr>
                  <w:tcW w:w="0" w:type="auto"/>
                </w:tcPr>
                <w:p w14:paraId="71E9B0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2EF3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metraži ili jednostavno rezan u kvadratne ili pravokutne oblike,</w:t>
                  </w:r>
                </w:p>
              </w:tc>
            </w:tr>
            <w:tr w:rsidR="00BD2CAC" w14:paraId="290478AA" w14:textId="77777777" w:rsidTr="00FF0E1B">
              <w:tc>
                <w:tcPr>
                  <w:tcW w:w="0" w:type="auto"/>
                </w:tcPr>
                <w:p w14:paraId="78B425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169F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neimpregniran,</w:t>
                  </w:r>
                </w:p>
              </w:tc>
            </w:tr>
            <w:tr w:rsidR="00BD2CAC" w14:paraId="50BEF73B" w14:textId="77777777" w:rsidTr="00FF0E1B">
              <w:tc>
                <w:tcPr>
                  <w:tcW w:w="0" w:type="auto"/>
                </w:tcPr>
                <w:p w14:paraId="2B95DD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6856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svojstvom rastezanja u dijagonalnom smijeru ili smijeru strojaza uporabu u proizvodnji proizvoda za njegu dojenčadi/djece</w:t>
                  </w:r>
                </w:p>
              </w:tc>
            </w:tr>
          </w:tbl>
          <w:p w14:paraId="491F68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54E8925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94313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D617D9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01CC1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  <w:p w14:paraId="2A2BF70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3B172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797FD57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390F025" w14:textId="77777777" w:rsidTr="00FF0E1B">
        <w:trPr>
          <w:cantSplit/>
        </w:trPr>
        <w:tc>
          <w:tcPr>
            <w:tcW w:w="0" w:type="auto"/>
          </w:tcPr>
          <w:p w14:paraId="242D08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0.3210</w:t>
            </w:r>
          </w:p>
        </w:tc>
        <w:tc>
          <w:tcPr>
            <w:tcW w:w="0" w:type="auto"/>
          </w:tcPr>
          <w:p w14:paraId="6EA48D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5603 94 80</w:t>
            </w:r>
          </w:p>
        </w:tc>
        <w:tc>
          <w:tcPr>
            <w:tcW w:w="0" w:type="auto"/>
          </w:tcPr>
          <w:p w14:paraId="39C4EB9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28EEA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Štapići od akrilnih vlakana, duljine ne veće od 50 cm, za proizvodnju vrhova za kemijske olovke(4)</w:t>
            </w:r>
          </w:p>
          <w:p w14:paraId="4FB4F7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C7A0F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BCD8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64C20D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EB18B5D" w14:textId="77777777" w:rsidTr="00FF0E1B">
        <w:trPr>
          <w:cantSplit/>
        </w:trPr>
        <w:tc>
          <w:tcPr>
            <w:tcW w:w="0" w:type="auto"/>
          </w:tcPr>
          <w:p w14:paraId="6A5960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0.2415</w:t>
            </w:r>
          </w:p>
        </w:tc>
        <w:tc>
          <w:tcPr>
            <w:tcW w:w="0" w:type="auto"/>
          </w:tcPr>
          <w:p w14:paraId="01C7D8A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5803 00 10</w:t>
            </w:r>
          </w:p>
        </w:tc>
        <w:tc>
          <w:tcPr>
            <w:tcW w:w="0" w:type="auto"/>
          </w:tcPr>
          <w:p w14:paraId="6ACF3C0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2B3EF6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Gaza od pamuka, širine manje od 1 500 mm</w:t>
            </w:r>
          </w:p>
        </w:tc>
        <w:tc>
          <w:tcPr>
            <w:tcW w:w="0" w:type="auto"/>
          </w:tcPr>
          <w:p w14:paraId="2971ED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B3D1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6F94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CF059E" w14:textId="77777777" w:rsidTr="00FF0E1B">
        <w:trPr>
          <w:cantSplit/>
        </w:trPr>
        <w:tc>
          <w:tcPr>
            <w:tcW w:w="0" w:type="auto"/>
          </w:tcPr>
          <w:p w14:paraId="6C3C2F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0.7081</w:t>
            </w:r>
          </w:p>
        </w:tc>
        <w:tc>
          <w:tcPr>
            <w:tcW w:w="0" w:type="auto"/>
          </w:tcPr>
          <w:p w14:paraId="5C065E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5903 20 90</w:t>
            </w:r>
          </w:p>
        </w:tc>
        <w:tc>
          <w:tcPr>
            <w:tcW w:w="0" w:type="auto"/>
          </w:tcPr>
          <w:p w14:paraId="7B63329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79843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Dvoslojni tekstilni materijal laminiran plastikom: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7A540AF" w14:textId="77777777" w:rsidTr="00FF0E1B">
              <w:tc>
                <w:tcPr>
                  <w:tcW w:w="0" w:type="auto"/>
                </w:tcPr>
                <w:p w14:paraId="176E59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7431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jednim slojem koji se sastoji od pletenog ili kukičanog tekstilnog materijala od poliestera,</w:t>
                  </w:r>
                </w:p>
              </w:tc>
            </w:tr>
            <w:tr w:rsidR="00BD2CAC" w14:paraId="4F4A259E" w14:textId="77777777" w:rsidTr="00FF0E1B">
              <w:tc>
                <w:tcPr>
                  <w:tcW w:w="0" w:type="auto"/>
                </w:tcPr>
                <w:p w14:paraId="09AF3A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5FC6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drugim slojem koji se sastoji od poliuretanske pjene,</w:t>
                  </w:r>
                </w:p>
              </w:tc>
            </w:tr>
            <w:tr w:rsidR="00BD2CAC" w14:paraId="3C8EBB63" w14:textId="77777777" w:rsidTr="00FF0E1B">
              <w:tc>
                <w:tcPr>
                  <w:tcW w:w="0" w:type="auto"/>
                </w:tcPr>
                <w:p w14:paraId="6A9208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6E10F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težine 150 g/m2 ili veće, ali ne veće od 500 g/m2,</w:t>
                  </w:r>
                </w:p>
              </w:tc>
            </w:tr>
            <w:tr w:rsidR="00BD2CAC" w14:paraId="0055D99E" w14:textId="77777777" w:rsidTr="00FF0E1B">
              <w:tc>
                <w:tcPr>
                  <w:tcW w:w="0" w:type="auto"/>
                </w:tcPr>
                <w:p w14:paraId="4AB79A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9C1EC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1 mm ili veće, ali ne veće od 5 mm</w:t>
                  </w:r>
                </w:p>
              </w:tc>
            </w:tr>
          </w:tbl>
          <w:p w14:paraId="788A38A5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koja se upotrebljava za proizvodnju pomičnog krova motornih vozila</w:t>
            </w:r>
          </w:p>
          <w:p w14:paraId="69AC0AC2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825AF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D391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7E92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1BC6ED9" w14:textId="77777777" w:rsidTr="00FF0E1B">
        <w:trPr>
          <w:cantSplit/>
        </w:trPr>
        <w:tc>
          <w:tcPr>
            <w:tcW w:w="0" w:type="auto"/>
          </w:tcPr>
          <w:p w14:paraId="7A174C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0.8213</w:t>
            </w:r>
          </w:p>
        </w:tc>
        <w:tc>
          <w:tcPr>
            <w:tcW w:w="0" w:type="auto"/>
          </w:tcPr>
          <w:p w14:paraId="6ADAC2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</w:tcPr>
          <w:p w14:paraId="655B830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2BF1C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Tkani i premazani gumirani tekstilni materijal sa sljedećim svojstvima: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FFB0502" w14:textId="77777777" w:rsidTr="00FF0E1B">
              <w:tc>
                <w:tcPr>
                  <w:tcW w:w="0" w:type="auto"/>
                </w:tcPr>
                <w:p w14:paraId="78C1D7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6490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ima tri sloja,</w:t>
                  </w:r>
                </w:p>
              </w:tc>
            </w:tr>
            <w:tr w:rsidR="00BD2CAC" w14:paraId="03385DC1" w14:textId="77777777" w:rsidTr="00FF0E1B">
              <w:tc>
                <w:tcPr>
                  <w:tcW w:w="0" w:type="auto"/>
                </w:tcPr>
                <w:p w14:paraId="2BFBD3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E326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vanjski slojevi sastoje se od spoja prirodnog kaučuka, etilenpropilendien nekonjugiranog kaučuka (EPDM) i kloropen kaučuka,</w:t>
                  </w:r>
                </w:p>
              </w:tc>
            </w:tr>
            <w:tr w:rsidR="00BD2CAC" w14:paraId="0B3FF7A0" w14:textId="77777777" w:rsidTr="00FF0E1B">
              <w:tc>
                <w:tcPr>
                  <w:tcW w:w="0" w:type="auto"/>
                </w:tcPr>
                <w:p w14:paraId="247167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8CBD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srednji sloj sastoji se od poliesterske tkanine,</w:t>
                  </w:r>
                </w:p>
              </w:tc>
            </w:tr>
          </w:tbl>
          <w:p w14:paraId="300B72CB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splavi za spašavanje</w:t>
            </w:r>
          </w:p>
          <w:p w14:paraId="423F9C07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D51A0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9732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66D14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5084110" w14:textId="77777777" w:rsidTr="00FF0E1B">
        <w:trPr>
          <w:cantSplit/>
        </w:trPr>
        <w:tc>
          <w:tcPr>
            <w:tcW w:w="0" w:type="auto"/>
          </w:tcPr>
          <w:p w14:paraId="14F574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0.2453</w:t>
            </w:r>
          </w:p>
        </w:tc>
        <w:tc>
          <w:tcPr>
            <w:tcW w:w="0" w:type="auto"/>
          </w:tcPr>
          <w:p w14:paraId="277B25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5907 00 00</w:t>
            </w:r>
          </w:p>
        </w:tc>
        <w:tc>
          <w:tcPr>
            <w:tcW w:w="0" w:type="auto"/>
          </w:tcPr>
          <w:p w14:paraId="3A5D91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2AE78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Tekstilni materijali, prevučeni ljepilom u koje su utisnute kuglice promjera ne većeg od 150 μm</w:t>
            </w:r>
          </w:p>
        </w:tc>
        <w:tc>
          <w:tcPr>
            <w:tcW w:w="0" w:type="auto"/>
          </w:tcPr>
          <w:p w14:paraId="6A52A8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23F2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24CE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8CB54EE" w14:textId="77777777" w:rsidTr="00FF0E1B">
        <w:trPr>
          <w:cantSplit/>
        </w:trPr>
        <w:tc>
          <w:tcPr>
            <w:tcW w:w="0" w:type="auto"/>
            <w:vMerge w:val="restart"/>
          </w:tcPr>
          <w:p w14:paraId="08B501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0.3207</w:t>
            </w:r>
          </w:p>
          <w:p w14:paraId="230DC47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2366C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5911 90 99</w:t>
            </w:r>
          </w:p>
          <w:p w14:paraId="5CFFC7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8421 99 90</w:t>
            </w:r>
          </w:p>
        </w:tc>
        <w:tc>
          <w:tcPr>
            <w:tcW w:w="0" w:type="auto"/>
          </w:tcPr>
          <w:p w14:paraId="5B833C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54ADFB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0" w:type="auto"/>
            <w:vMerge w:val="restart"/>
          </w:tcPr>
          <w:p w14:paraId="319210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Dijelovi opreme za pročišćavanje vode reverznom osmozom, koji se u osnovi sastoje od membrana na osnovi plastične mase, s unutarnje strane ojačanih tkanim ili netkanim tekstilnim materijalima namotanima oko perforirane cijevi i zatvorenih u cilindričnom plastičnom kućištu debljine stijenki ne veće od 4 mm, neovisno jesu li smješteni u cilindru debljine stijenjki 5 mm ili veće ili ne</w:t>
            </w:r>
          </w:p>
          <w:p w14:paraId="4B9D801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448E1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B02CD1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58211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9E1173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B4491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30903EF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7A3255C" w14:textId="77777777" w:rsidTr="00FF0E1B">
        <w:trPr>
          <w:cantSplit/>
        </w:trPr>
        <w:tc>
          <w:tcPr>
            <w:tcW w:w="0" w:type="auto"/>
          </w:tcPr>
          <w:p w14:paraId="1B85FC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0.4638</w:t>
            </w:r>
          </w:p>
        </w:tc>
        <w:tc>
          <w:tcPr>
            <w:tcW w:w="0" w:type="auto"/>
          </w:tcPr>
          <w:p w14:paraId="7E4177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5911 90 99</w:t>
            </w:r>
          </w:p>
        </w:tc>
        <w:tc>
          <w:tcPr>
            <w:tcW w:w="0" w:type="auto"/>
          </w:tcPr>
          <w:p w14:paraId="308FA1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1229E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Višeslojni netkani jastučići za poliranje, od poliestera, impregnirani poliuretanom</w:t>
            </w:r>
          </w:p>
        </w:tc>
        <w:tc>
          <w:tcPr>
            <w:tcW w:w="0" w:type="auto"/>
          </w:tcPr>
          <w:p w14:paraId="781759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C233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4290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5A8746" w14:textId="77777777" w:rsidTr="00FF0E1B">
        <w:trPr>
          <w:cantSplit/>
        </w:trPr>
        <w:tc>
          <w:tcPr>
            <w:tcW w:w="0" w:type="auto"/>
          </w:tcPr>
          <w:p w14:paraId="68DD07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0.7340</w:t>
            </w:r>
          </w:p>
        </w:tc>
        <w:tc>
          <w:tcPr>
            <w:tcW w:w="0" w:type="auto"/>
          </w:tcPr>
          <w:p w14:paraId="027C35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5911 90 99</w:t>
            </w:r>
          </w:p>
        </w:tc>
        <w:tc>
          <w:tcPr>
            <w:tcW w:w="0" w:type="auto"/>
          </w:tcPr>
          <w:p w14:paraId="72266ED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77756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Ublaživač vibracija zvučnika, izrađen od okrugle, valovite, fleksibilne i po mjeri izrezane tkanine od tekstilnih vlakana od poliestera, pamuka ili aramida, ili njihove kombinacije, vrste koja se upotrebljava u automobilskim zvučnicima</w:t>
            </w:r>
          </w:p>
        </w:tc>
        <w:tc>
          <w:tcPr>
            <w:tcW w:w="0" w:type="auto"/>
          </w:tcPr>
          <w:p w14:paraId="484B8F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CC5A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C8B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51A9F6E" w14:textId="77777777" w:rsidTr="00FF0E1B">
        <w:trPr>
          <w:cantSplit/>
        </w:trPr>
        <w:tc>
          <w:tcPr>
            <w:tcW w:w="0" w:type="auto"/>
          </w:tcPr>
          <w:p w14:paraId="0F045A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0.6469</w:t>
            </w:r>
          </w:p>
        </w:tc>
        <w:tc>
          <w:tcPr>
            <w:tcW w:w="0" w:type="auto"/>
          </w:tcPr>
          <w:p w14:paraId="350450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6804 21 00</w:t>
            </w:r>
          </w:p>
        </w:tc>
        <w:tc>
          <w:tcPr>
            <w:tcW w:w="0" w:type="auto"/>
          </w:tcPr>
          <w:p w14:paraId="0198F9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4B639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Kružne ploče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1E86C84" w14:textId="77777777" w:rsidTr="00FF0E1B">
              <w:tc>
                <w:tcPr>
                  <w:tcW w:w="0" w:type="auto"/>
                </w:tcPr>
                <w:p w14:paraId="3DB770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576C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sintetičkih dijamanata aglomeriranih s metalnom slitinom, keramičkom slitinom ili plastičnom slitinom</w:t>
                  </w:r>
                </w:p>
              </w:tc>
            </w:tr>
            <w:tr w:rsidR="00BD2CAC" w14:paraId="3CB8BC7B" w14:textId="77777777" w:rsidTr="00FF0E1B">
              <w:tc>
                <w:tcPr>
                  <w:tcW w:w="0" w:type="auto"/>
                </w:tcPr>
                <w:p w14:paraId="5C97DD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1EC6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zbog stalnog otpuštanja dijamanata imaju svojstvo samooštrenja,</w:t>
                  </w:r>
                </w:p>
              </w:tc>
            </w:tr>
            <w:tr w:rsidR="00BD2CAC" w14:paraId="5702D820" w14:textId="77777777" w:rsidTr="00FF0E1B">
              <w:tc>
                <w:tcPr>
                  <w:tcW w:w="0" w:type="auto"/>
                </w:tcPr>
                <w:p w14:paraId="162388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2B5F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prikladne za abrazivno rezanje poluvodičkih pločica (wafera),</w:t>
                  </w:r>
                </w:p>
              </w:tc>
            </w:tr>
            <w:tr w:rsidR="00BD2CAC" w14:paraId="4C89BD7F" w14:textId="77777777" w:rsidTr="00FF0E1B">
              <w:tc>
                <w:tcPr>
                  <w:tcW w:w="0" w:type="auto"/>
                </w:tcPr>
                <w:p w14:paraId="232A20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37AA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rupom u sredini ili bez nje,</w:t>
                  </w:r>
                </w:p>
              </w:tc>
            </w:tr>
            <w:tr w:rsidR="00BD2CAC" w14:paraId="0872200F" w14:textId="77777777" w:rsidTr="00FF0E1B">
              <w:tc>
                <w:tcPr>
                  <w:tcW w:w="0" w:type="auto"/>
                </w:tcPr>
                <w:p w14:paraId="5B378F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9642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 potpornju ili ne,</w:t>
                  </w:r>
                </w:p>
              </w:tc>
            </w:tr>
            <w:tr w:rsidR="00BD2CAC" w14:paraId="48470726" w14:textId="77777777" w:rsidTr="00FF0E1B">
              <w:tc>
                <w:tcPr>
                  <w:tcW w:w="0" w:type="auto"/>
                </w:tcPr>
                <w:p w14:paraId="1D449F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B3C9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ne veće od 377 g po komadu i</w:t>
                  </w:r>
                </w:p>
              </w:tc>
            </w:tr>
            <w:tr w:rsidR="00BD2CAC" w14:paraId="6ECF6436" w14:textId="77777777" w:rsidTr="00FF0E1B">
              <w:tc>
                <w:tcPr>
                  <w:tcW w:w="0" w:type="auto"/>
                </w:tcPr>
                <w:p w14:paraId="67EA25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A1308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vanjskog promjera ne većeg od 206 mm</w:t>
                  </w:r>
                </w:p>
              </w:tc>
            </w:tr>
          </w:tbl>
          <w:p w14:paraId="25445C29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4A9064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5E8B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614C0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F50EF0E" w14:textId="77777777" w:rsidTr="00FF0E1B">
        <w:trPr>
          <w:cantSplit/>
        </w:trPr>
        <w:tc>
          <w:tcPr>
            <w:tcW w:w="0" w:type="auto"/>
          </w:tcPr>
          <w:p w14:paraId="29630D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0.8666</w:t>
            </w:r>
          </w:p>
        </w:tc>
        <w:tc>
          <w:tcPr>
            <w:tcW w:w="0" w:type="auto"/>
          </w:tcPr>
          <w:p w14:paraId="5811D5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6804 21 00</w:t>
            </w:r>
          </w:p>
        </w:tc>
        <w:tc>
          <w:tcPr>
            <w:tcW w:w="0" w:type="auto"/>
          </w:tcPr>
          <w:p w14:paraId="3F30270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55581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Čelična žica koja se upotrebljava za proizvodnju i rezanje poluvodiča: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128ED68" w14:textId="77777777" w:rsidTr="00FF0E1B">
              <w:tc>
                <w:tcPr>
                  <w:tcW w:w="0" w:type="auto"/>
                </w:tcPr>
                <w:p w14:paraId="2C5986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87C8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prekrivena dijamantnim zrncima debljine 5 µm ili veće, ali ne veće od 55 µm,</w:t>
                  </w:r>
                </w:p>
              </w:tc>
            </w:tr>
            <w:tr w:rsidR="00BD2CAC" w14:paraId="506FBEA0" w14:textId="77777777" w:rsidTr="00FF0E1B">
              <w:tc>
                <w:tcPr>
                  <w:tcW w:w="0" w:type="auto"/>
                </w:tcPr>
                <w:p w14:paraId="2A2880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DA86B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promjera žice 45 µm ili veće, ali ne veće od 370 </w:t>
                  </w:r>
                  <w:r>
                    <w:rPr>
                      <w:noProof/>
                    </w:rPr>
                    <w:t>μ</w:t>
                  </w:r>
                  <w:r w:rsidRPr="00631FE5">
                    <w:rPr>
                      <w:noProof/>
                      <w:lang w:val="fr-FR"/>
                    </w:rPr>
                    <w:t>m,</w:t>
                  </w:r>
                </w:p>
              </w:tc>
            </w:tr>
            <w:tr w:rsidR="00BD2CAC" w14:paraId="05F25E91" w14:textId="77777777" w:rsidTr="00FF0E1B">
              <w:tc>
                <w:tcPr>
                  <w:tcW w:w="0" w:type="auto"/>
                </w:tcPr>
                <w:p w14:paraId="69F0E2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289B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vlačne čvrstoće 11,5 N ili veće, ali ne veće od 200 N</w:t>
                  </w:r>
                </w:p>
              </w:tc>
            </w:tr>
          </w:tbl>
          <w:p w14:paraId="3E228C2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E66DB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0668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D812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0F3BE0F" w14:textId="77777777" w:rsidTr="00FF0E1B">
        <w:trPr>
          <w:cantSplit/>
        </w:trPr>
        <w:tc>
          <w:tcPr>
            <w:tcW w:w="0" w:type="auto"/>
          </w:tcPr>
          <w:p w14:paraId="1EEFCA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0.2755</w:t>
            </w:r>
          </w:p>
        </w:tc>
        <w:tc>
          <w:tcPr>
            <w:tcW w:w="0" w:type="auto"/>
          </w:tcPr>
          <w:p w14:paraId="7029DF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6813 89 00</w:t>
            </w:r>
          </w:p>
        </w:tc>
        <w:tc>
          <w:tcPr>
            <w:tcW w:w="0" w:type="auto"/>
          </w:tcPr>
          <w:p w14:paraId="117116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A85CC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Tarni materijal debljine manje od 20 mm, neugrađen, za proizvodnju tarnih komponenti</w:t>
            </w:r>
          </w:p>
          <w:p w14:paraId="3A093C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F6B4A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20545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F3E37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BE9A9E" w14:textId="77777777" w:rsidTr="00FF0E1B">
        <w:trPr>
          <w:cantSplit/>
        </w:trPr>
        <w:tc>
          <w:tcPr>
            <w:tcW w:w="0" w:type="auto"/>
          </w:tcPr>
          <w:p w14:paraId="31CF2C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0.5931</w:t>
            </w:r>
          </w:p>
        </w:tc>
        <w:tc>
          <w:tcPr>
            <w:tcW w:w="0" w:type="auto"/>
          </w:tcPr>
          <w:p w14:paraId="73DE95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6814 10 00</w:t>
            </w:r>
          </w:p>
        </w:tc>
        <w:tc>
          <w:tcPr>
            <w:tcW w:w="0" w:type="auto"/>
          </w:tcPr>
          <w:p w14:paraId="3D12E52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8EE8B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Aglomerirani tinjac debljine ne veće od 0,15 mm, u svicima, neovisno o tome je li kalciniran ili ne, neovisno o tome je li ojačan aramidnim vlaknima ili ne</w:t>
            </w:r>
          </w:p>
        </w:tc>
        <w:tc>
          <w:tcPr>
            <w:tcW w:w="0" w:type="auto"/>
          </w:tcPr>
          <w:p w14:paraId="125733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5DA2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28A1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5F6EED5" w14:textId="77777777" w:rsidTr="00FF0E1B">
        <w:trPr>
          <w:cantSplit/>
        </w:trPr>
        <w:tc>
          <w:tcPr>
            <w:tcW w:w="0" w:type="auto"/>
          </w:tcPr>
          <w:p w14:paraId="013E8A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0.2546</w:t>
            </w:r>
          </w:p>
        </w:tc>
        <w:tc>
          <w:tcPr>
            <w:tcW w:w="0" w:type="auto"/>
          </w:tcPr>
          <w:p w14:paraId="5744ADB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6903 90 90</w:t>
            </w:r>
          </w:p>
        </w:tc>
        <w:tc>
          <w:tcPr>
            <w:tcW w:w="0" w:type="auto"/>
          </w:tcPr>
          <w:p w14:paraId="00C9D82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A76CA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Reaktorske cijevi i držači od silicijeva karbida, maksimalne radne temperature 1370 °C ili više</w:t>
            </w:r>
          </w:p>
        </w:tc>
        <w:tc>
          <w:tcPr>
            <w:tcW w:w="0" w:type="auto"/>
          </w:tcPr>
          <w:p w14:paraId="1A51EA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A721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B00D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DCE7A8E" w14:textId="77777777" w:rsidTr="00FF0E1B">
        <w:trPr>
          <w:cantSplit/>
        </w:trPr>
        <w:tc>
          <w:tcPr>
            <w:tcW w:w="0" w:type="auto"/>
          </w:tcPr>
          <w:p w14:paraId="1D3560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0.4978</w:t>
            </w:r>
          </w:p>
        </w:tc>
        <w:tc>
          <w:tcPr>
            <w:tcW w:w="0" w:type="auto"/>
          </w:tcPr>
          <w:p w14:paraId="23B105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 w14:paraId="59333B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D8DCB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Valjčići ili kuglice, od silicijevog nitrida (Si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N</w:t>
            </w:r>
            <w:r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0" w:type="auto"/>
          </w:tcPr>
          <w:p w14:paraId="63B2E1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94E9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D462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FD2C8ED" w14:textId="77777777" w:rsidTr="00FF0E1B">
        <w:trPr>
          <w:cantSplit/>
        </w:trPr>
        <w:tc>
          <w:tcPr>
            <w:tcW w:w="0" w:type="auto"/>
          </w:tcPr>
          <w:p w14:paraId="65405B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0.6071</w:t>
            </w:r>
          </w:p>
        </w:tc>
        <w:tc>
          <w:tcPr>
            <w:tcW w:w="0" w:type="auto"/>
          </w:tcPr>
          <w:p w14:paraId="70F878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 w14:paraId="07220B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402A73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Keramičke mikrosfere (podupirači) koji sadržavaju aluminijev oksid, silicijev oksid i željezni oksid</w:t>
            </w:r>
          </w:p>
        </w:tc>
        <w:tc>
          <w:tcPr>
            <w:tcW w:w="0" w:type="auto"/>
          </w:tcPr>
          <w:p w14:paraId="379969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6745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F20C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6B71771" w14:textId="77777777" w:rsidTr="00FF0E1B">
        <w:trPr>
          <w:cantSplit/>
        </w:trPr>
        <w:tc>
          <w:tcPr>
            <w:tcW w:w="0" w:type="auto"/>
          </w:tcPr>
          <w:p w14:paraId="2472E9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0.3403</w:t>
            </w:r>
          </w:p>
        </w:tc>
        <w:tc>
          <w:tcPr>
            <w:tcW w:w="0" w:type="auto"/>
          </w:tcPr>
          <w:p w14:paraId="6767CB8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 w14:paraId="13F7904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B678B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Nosači za katalizatore, koji se sastoje od poroznog kordierita ili komada mulitne keramike, ukupnog obujma ne većeg od 65 l, koji po cm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poprečnog presjeka imaju najmanje jedan kontinuirani kanal, koji može biti otvoren na oba kraja ili zatvoren na jednome kraju</w:t>
            </w:r>
          </w:p>
        </w:tc>
        <w:tc>
          <w:tcPr>
            <w:tcW w:w="0" w:type="auto"/>
          </w:tcPr>
          <w:p w14:paraId="6E5CA9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F058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7161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FC77EA7" w14:textId="77777777" w:rsidTr="00FF0E1B">
        <w:trPr>
          <w:cantSplit/>
        </w:trPr>
        <w:tc>
          <w:tcPr>
            <w:tcW w:w="0" w:type="auto"/>
          </w:tcPr>
          <w:p w14:paraId="590B01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0.8028</w:t>
            </w:r>
          </w:p>
        </w:tc>
        <w:tc>
          <w:tcPr>
            <w:tcW w:w="0" w:type="auto"/>
          </w:tcPr>
          <w:p w14:paraId="164B0E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 w14:paraId="587C06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91FE2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Ugljično-keramički apsorpcijski ili adsorpcijski ulošci sustava za dovod goriva kod motornih vozila sa sljedećim svojstvima: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87BC2EE" w14:textId="77777777" w:rsidTr="00FF0E1B">
              <w:tc>
                <w:tcPr>
                  <w:tcW w:w="0" w:type="auto"/>
                </w:tcPr>
                <w:p w14:paraId="473CE0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722E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multicelularna cilindrična konstrukcija vezana ekstrudiranom pečenom keramikom,</w:t>
                  </w:r>
                </w:p>
              </w:tc>
            </w:tr>
            <w:tr w:rsidR="00BD2CAC" w14:paraId="7C4A35BD" w14:textId="77777777" w:rsidTr="00FF0E1B">
              <w:tc>
                <w:tcPr>
                  <w:tcW w:w="0" w:type="auto"/>
                </w:tcPr>
                <w:p w14:paraId="0EF1C9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C27D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ili više masenog udjela, ali ne više od 70 % masenog udjela aktivnog ugljena,</w:t>
                  </w:r>
                </w:p>
              </w:tc>
            </w:tr>
            <w:tr w:rsidR="00BD2CAC" w14:paraId="02F32E4C" w14:textId="77777777" w:rsidTr="00FF0E1B">
              <w:tc>
                <w:tcPr>
                  <w:tcW w:w="0" w:type="auto"/>
                </w:tcPr>
                <w:p w14:paraId="45FC8B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8525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30 % ili više masenog udjela, ali ne više od 90 % masenog udjela keramičkog veziva,</w:t>
                  </w:r>
                </w:p>
              </w:tc>
            </w:tr>
            <w:tr w:rsidR="00BD2CAC" w14:paraId="2CAD5344" w14:textId="77777777" w:rsidTr="00FF0E1B">
              <w:tc>
                <w:tcPr>
                  <w:tcW w:w="0" w:type="auto"/>
                </w:tcPr>
                <w:p w14:paraId="4643BA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56B6B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promjera 29 mm ili većeg, ali ne većeg od 41 mm,</w:t>
                  </w:r>
                </w:p>
              </w:tc>
            </w:tr>
            <w:tr w:rsidR="00BD2CAC" w14:paraId="012457D4" w14:textId="77777777" w:rsidTr="00FF0E1B">
              <w:tc>
                <w:tcPr>
                  <w:tcW w:w="0" w:type="auto"/>
                </w:tcPr>
                <w:p w14:paraId="106033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92F095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ne veće od 150 mm,</w:t>
                  </w:r>
                </w:p>
              </w:tc>
            </w:tr>
            <w:tr w:rsidR="00BD2CAC" w14:paraId="4A432C48" w14:textId="77777777" w:rsidTr="00FF0E1B">
              <w:tc>
                <w:tcPr>
                  <w:tcW w:w="0" w:type="auto"/>
                </w:tcPr>
                <w:p w14:paraId="6A4A0F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3C81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pečen na temperaturi od 800 °C ili višoj,</w:t>
                  </w:r>
                </w:p>
              </w:tc>
            </w:tr>
          </w:tbl>
          <w:p w14:paraId="0E069E2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EECEE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8817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A06BE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A0C228D" w14:textId="77777777" w:rsidTr="00FF0E1B">
        <w:trPr>
          <w:cantSplit/>
        </w:trPr>
        <w:tc>
          <w:tcPr>
            <w:tcW w:w="0" w:type="auto"/>
            <w:vMerge w:val="restart"/>
          </w:tcPr>
          <w:p w14:paraId="2352CF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0.2538</w:t>
            </w:r>
          </w:p>
          <w:p w14:paraId="3AEC145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DD5FB1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6909 19 00</w:t>
            </w:r>
          </w:p>
          <w:p w14:paraId="650F84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6914 90 00</w:t>
            </w:r>
          </w:p>
        </w:tc>
        <w:tc>
          <w:tcPr>
            <w:tcW w:w="0" w:type="auto"/>
          </w:tcPr>
          <w:p w14:paraId="1F6434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623F1D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2A6102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Keramički proizvodi izrađeni od beskonačnih filamenata od keramičkih oksida, koji sadrže: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771"/>
            </w:tblGrid>
            <w:tr w:rsidR="00BD2CAC" w14:paraId="0E93D387" w14:textId="77777777" w:rsidTr="00FF0E1B">
              <w:tc>
                <w:tcPr>
                  <w:tcW w:w="0" w:type="auto"/>
                </w:tcPr>
                <w:p w14:paraId="669D84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E6F6B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2mas. % ili više diborovog trioksida,</w:t>
                  </w:r>
                </w:p>
              </w:tc>
            </w:tr>
            <w:tr w:rsidR="00BD2CAC" w14:paraId="5CD2E0F1" w14:textId="77777777" w:rsidTr="00FF0E1B">
              <w:tc>
                <w:tcPr>
                  <w:tcW w:w="0" w:type="auto"/>
                </w:tcPr>
                <w:p w14:paraId="58269D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87B2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28mas. % ili manje silicijevog dioksidai</w:t>
                  </w:r>
                </w:p>
              </w:tc>
            </w:tr>
            <w:tr w:rsidR="00BD2CAC" w14:paraId="296B9590" w14:textId="77777777" w:rsidTr="00FF0E1B">
              <w:tc>
                <w:tcPr>
                  <w:tcW w:w="0" w:type="auto"/>
                </w:tcPr>
                <w:p w14:paraId="210C76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1BF3F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60mas. % ili više dialuminijevog trioksida</w:t>
                  </w:r>
                </w:p>
              </w:tc>
            </w:tr>
          </w:tbl>
          <w:p w14:paraId="1F5583C4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  <w:p w14:paraId="2EACB080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  <w:vMerge w:val="restart"/>
          </w:tcPr>
          <w:p w14:paraId="31FBDE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684E08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2A6FE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B7C665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E6E9B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1453485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902E408" w14:textId="77777777" w:rsidTr="00FF0E1B">
        <w:trPr>
          <w:cantSplit/>
        </w:trPr>
        <w:tc>
          <w:tcPr>
            <w:tcW w:w="0" w:type="auto"/>
          </w:tcPr>
          <w:p w14:paraId="1E9664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0.3766</w:t>
            </w:r>
          </w:p>
        </w:tc>
        <w:tc>
          <w:tcPr>
            <w:tcW w:w="0" w:type="auto"/>
          </w:tcPr>
          <w:p w14:paraId="0A947E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 w14:paraId="7DB688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E914E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Nosači za katalizatore, koji se sastoje od poroznih komada keramike, od mješavine silicijevog karbida i silikona, tvrdoće manje od 9 po Mohsovoj ljestvici, ukupnog obujma ne većeg od 65 l, koji po cm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površine poprečnog presjeka imaju jedan ili više zatvorenih kanala na zadnjem dijelu</w:t>
            </w:r>
          </w:p>
        </w:tc>
        <w:tc>
          <w:tcPr>
            <w:tcW w:w="0" w:type="auto"/>
          </w:tcPr>
          <w:p w14:paraId="0774D0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5DC5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37776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25E6DB8" w14:textId="77777777" w:rsidTr="00FF0E1B">
        <w:trPr>
          <w:cantSplit/>
        </w:trPr>
        <w:tc>
          <w:tcPr>
            <w:tcW w:w="0" w:type="auto"/>
          </w:tcPr>
          <w:p w14:paraId="6EF2E2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0.4582</w:t>
            </w:r>
          </w:p>
        </w:tc>
        <w:tc>
          <w:tcPr>
            <w:tcW w:w="0" w:type="auto"/>
          </w:tcPr>
          <w:p w14:paraId="76DE4E7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 w14:paraId="49754B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33E9DB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Nosači za katalizatore ili filtre, koji se sastoje od porozne keramike, izrađene prvenstveno od oksida aluminija i titanija, ukupnog obujma ne većeg od 65 l, koji po cm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poprečnog presjeka imaju najmanje jedan kanal (otvoren na jednom ili oba kraja)</w:t>
            </w:r>
          </w:p>
        </w:tc>
        <w:tc>
          <w:tcPr>
            <w:tcW w:w="0" w:type="auto"/>
          </w:tcPr>
          <w:p w14:paraId="2D8B2A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F08E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8E2C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6907BEA" w14:textId="77777777" w:rsidTr="00FF0E1B">
        <w:trPr>
          <w:cantSplit/>
        </w:trPr>
        <w:tc>
          <w:tcPr>
            <w:tcW w:w="0" w:type="auto"/>
          </w:tcPr>
          <w:p w14:paraId="0BA3FB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0.3404</w:t>
            </w:r>
          </w:p>
        </w:tc>
        <w:tc>
          <w:tcPr>
            <w:tcW w:w="0" w:type="auto"/>
          </w:tcPr>
          <w:p w14:paraId="2CFF6D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6914 90 00</w:t>
            </w:r>
          </w:p>
        </w:tc>
        <w:tc>
          <w:tcPr>
            <w:tcW w:w="0" w:type="auto"/>
          </w:tcPr>
          <w:p w14:paraId="5E119CB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4B5B5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Keramičke mikrokuglice, prozirne, dobivene od silicijevog dioksida i cirkonijevog dioksida, promjera većeg od 125 μm</w:t>
            </w:r>
          </w:p>
        </w:tc>
        <w:tc>
          <w:tcPr>
            <w:tcW w:w="0" w:type="auto"/>
          </w:tcPr>
          <w:p w14:paraId="29F74E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993C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4ADB1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C434490" w14:textId="77777777" w:rsidTr="00FF0E1B">
        <w:trPr>
          <w:cantSplit/>
        </w:trPr>
        <w:tc>
          <w:tcPr>
            <w:tcW w:w="0" w:type="auto"/>
          </w:tcPr>
          <w:p w14:paraId="3FEE82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0.8265</w:t>
            </w:r>
          </w:p>
        </w:tc>
        <w:tc>
          <w:tcPr>
            <w:tcW w:w="0" w:type="auto"/>
          </w:tcPr>
          <w:p w14:paraId="3C04945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7007 11 10</w:t>
            </w:r>
          </w:p>
        </w:tc>
        <w:tc>
          <w:tcPr>
            <w:tcW w:w="0" w:type="auto"/>
          </w:tcPr>
          <w:p w14:paraId="16BCD7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5AFC4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Posebno oblikovano i kaljeno sigurnosno staklo: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53"/>
            </w:tblGrid>
            <w:tr w:rsidR="00BD2CAC" w14:paraId="33402DA1" w14:textId="77777777" w:rsidTr="00FF0E1B">
              <w:tc>
                <w:tcPr>
                  <w:tcW w:w="0" w:type="auto"/>
                </w:tcPr>
                <w:p w14:paraId="231C5F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7F287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200 mm ili veće, ali ne veće od 600 mm,</w:t>
                  </w:r>
                </w:p>
              </w:tc>
            </w:tr>
            <w:tr w:rsidR="00BD2CAC" w14:paraId="1DBAE568" w14:textId="77777777" w:rsidTr="00FF0E1B">
              <w:tc>
                <w:tcPr>
                  <w:tcW w:w="0" w:type="auto"/>
                </w:tcPr>
                <w:p w14:paraId="40234F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ADF5C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150 mm ili veće, ali ne veće od 500 mm,</w:t>
                  </w:r>
                </w:p>
              </w:tc>
            </w:tr>
          </w:tbl>
          <w:p w14:paraId="25FF81E7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sklopova prozora motornih vozila</w:t>
            </w:r>
          </w:p>
          <w:p w14:paraId="56273A75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9FA75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7C23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6D7C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5B765A9" w14:textId="77777777" w:rsidTr="00FF0E1B">
        <w:trPr>
          <w:cantSplit/>
        </w:trPr>
        <w:tc>
          <w:tcPr>
            <w:tcW w:w="0" w:type="auto"/>
          </w:tcPr>
          <w:p w14:paraId="1BAA28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0.6380</w:t>
            </w:r>
          </w:p>
        </w:tc>
        <w:tc>
          <w:tcPr>
            <w:tcW w:w="0" w:type="auto"/>
          </w:tcPr>
          <w:p w14:paraId="69DE78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7009 10 00</w:t>
            </w:r>
          </w:p>
        </w:tc>
        <w:tc>
          <w:tcPr>
            <w:tcW w:w="0" w:type="auto"/>
          </w:tcPr>
          <w:p w14:paraId="16D3E7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A5DAF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Višeslojno staklo s mogućnošću mehaničkog zatamnjenja pod različitim kutovima upadne svjetlosti koje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0421B07" w14:textId="77777777" w:rsidTr="00FF0E1B">
              <w:tc>
                <w:tcPr>
                  <w:tcW w:w="0" w:type="auto"/>
                </w:tcPr>
                <w:p w14:paraId="571E8C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022B4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sloja kroma ili bez njega,</w:t>
                  </w:r>
                </w:p>
              </w:tc>
            </w:tr>
            <w:tr w:rsidR="00BD2CAC" w14:paraId="3C8441A7" w14:textId="77777777" w:rsidTr="00FF0E1B">
              <w:tc>
                <w:tcPr>
                  <w:tcW w:w="0" w:type="auto"/>
                </w:tcPr>
                <w:p w14:paraId="1313C1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E58D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ljepljive vrpce otporne na lomljenje ili ljepila za vruće lijepljenje i</w:t>
                  </w:r>
                </w:p>
              </w:tc>
            </w:tr>
            <w:tr w:rsidR="00BD2CAC" w14:paraId="6DAEB4D2" w14:textId="77777777" w:rsidTr="00FF0E1B">
              <w:tc>
                <w:tcPr>
                  <w:tcW w:w="0" w:type="auto"/>
                </w:tcPr>
                <w:p w14:paraId="38D786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4FA6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uklonjivog zaštitnog filma na prednjoj strani te zaštitnog papira na stražnjoj strani,</w:t>
                  </w:r>
                </w:p>
              </w:tc>
            </w:tr>
          </w:tbl>
          <w:p w14:paraId="625BD778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vrste koja se upotrebljava za unutarnje retrovizore u vozilima</w:t>
            </w:r>
          </w:p>
        </w:tc>
        <w:tc>
          <w:tcPr>
            <w:tcW w:w="0" w:type="auto"/>
          </w:tcPr>
          <w:p w14:paraId="786608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51FB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D1BFC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9179C96" w14:textId="77777777" w:rsidTr="00FF0E1B">
        <w:trPr>
          <w:cantSplit/>
        </w:trPr>
        <w:tc>
          <w:tcPr>
            <w:tcW w:w="0" w:type="auto"/>
          </w:tcPr>
          <w:p w14:paraId="27C3CE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0.5789</w:t>
            </w:r>
          </w:p>
        </w:tc>
        <w:tc>
          <w:tcPr>
            <w:tcW w:w="0" w:type="auto"/>
          </w:tcPr>
          <w:p w14:paraId="1DD8B08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7009 10 00</w:t>
            </w:r>
          </w:p>
        </w:tc>
        <w:tc>
          <w:tcPr>
            <w:tcW w:w="0" w:type="auto"/>
          </w:tcPr>
          <w:p w14:paraId="1CF7E2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CC5F8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Nedovršeno elektrokromatsko zrcalo s automatskim zatamnjenjem za retrovizore motornih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C55B90" w14:textId="77777777" w:rsidTr="00FF0E1B">
              <w:tc>
                <w:tcPr>
                  <w:tcW w:w="0" w:type="auto"/>
                </w:tcPr>
                <w:p w14:paraId="01D70D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30234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neovisno je li opremljeno plastičnom potpornom pločom ili ne,</w:t>
                  </w:r>
                </w:p>
              </w:tc>
            </w:tr>
            <w:tr w:rsidR="00BD2CAC" w14:paraId="7F8A33C8" w14:textId="77777777" w:rsidTr="00FF0E1B">
              <w:tc>
                <w:tcPr>
                  <w:tcW w:w="0" w:type="auto"/>
                </w:tcPr>
                <w:p w14:paraId="5D56AA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CBA51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neovisno je li opremljeno grijaćim elementom ili ne,</w:t>
                  </w:r>
                </w:p>
              </w:tc>
            </w:tr>
            <w:tr w:rsidR="00BD2CAC" w14:paraId="39EE68D4" w14:textId="77777777" w:rsidTr="00FF0E1B">
              <w:tc>
                <w:tcPr>
                  <w:tcW w:w="0" w:type="auto"/>
                </w:tcPr>
                <w:p w14:paraId="73F16F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44C9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je li opremljeno BSM (Blind Spot Module) zaslonom ili ne</w:t>
                  </w:r>
                </w:p>
              </w:tc>
            </w:tr>
          </w:tbl>
          <w:p w14:paraId="0A3857A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E872B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9C06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9FBC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5AD32E2" w14:textId="77777777" w:rsidTr="00FF0E1B">
        <w:trPr>
          <w:cantSplit/>
        </w:trPr>
        <w:tc>
          <w:tcPr>
            <w:tcW w:w="0" w:type="auto"/>
          </w:tcPr>
          <w:p w14:paraId="59DEF3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0.6870</w:t>
            </w:r>
          </w:p>
        </w:tc>
        <w:tc>
          <w:tcPr>
            <w:tcW w:w="0" w:type="auto"/>
          </w:tcPr>
          <w:p w14:paraId="5939A4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7009 10 00</w:t>
            </w:r>
          </w:p>
        </w:tc>
        <w:tc>
          <w:tcPr>
            <w:tcW w:w="0" w:type="auto"/>
          </w:tcPr>
          <w:p w14:paraId="136012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7C503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Elektrokromatski unutarnji retrovizor s automatskim zatamnjenjem: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73"/>
            </w:tblGrid>
            <w:tr w:rsidR="00BD2CAC" w14:paraId="456A0699" w14:textId="77777777" w:rsidTr="00FF0E1B">
              <w:tc>
                <w:tcPr>
                  <w:tcW w:w="0" w:type="auto"/>
                </w:tcPr>
                <w:p w14:paraId="0C1871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B7C7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zrcalom</w:t>
                  </w:r>
                </w:p>
              </w:tc>
            </w:tr>
            <w:tr w:rsidR="00BD2CAC" w14:paraId="205CC650" w14:textId="77777777" w:rsidTr="00FF0E1B">
              <w:tc>
                <w:tcPr>
                  <w:tcW w:w="0" w:type="auto"/>
                </w:tcPr>
                <w:p w14:paraId="0F8BF4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27E3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plastičnom kućištu i</w:t>
                  </w:r>
                </w:p>
              </w:tc>
            </w:tr>
            <w:tr w:rsidR="00BD2CAC" w14:paraId="07938E65" w14:textId="77777777" w:rsidTr="00FF0E1B">
              <w:tc>
                <w:tcPr>
                  <w:tcW w:w="0" w:type="auto"/>
                </w:tcPr>
                <w:p w14:paraId="2230B3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6981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integriranim krugom,</w:t>
                  </w:r>
                </w:p>
              </w:tc>
            </w:tr>
            <w:tr w:rsidR="00BD2CAC" w14:paraId="453DC661" w14:textId="77777777" w:rsidTr="00FF0E1B">
              <w:tc>
                <w:tcPr>
                  <w:tcW w:w="0" w:type="auto"/>
                </w:tcPr>
                <w:p w14:paraId="42CA7D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3C81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pomoćnikom za dugi svjetlosni snop ili bez njega,</w:t>
                  </w:r>
                </w:p>
              </w:tc>
            </w:tr>
            <w:tr w:rsidR="00BD2CAC" w14:paraId="1EB20C5A" w14:textId="77777777" w:rsidTr="00FF0E1B">
              <w:tc>
                <w:tcPr>
                  <w:tcW w:w="0" w:type="auto"/>
                </w:tcPr>
                <w:p w14:paraId="6DF04F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1E410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s digitalnim kompasom ili bez njega,</w:t>
                  </w:r>
                </w:p>
              </w:tc>
            </w:tr>
            <w:tr w:rsidR="00BD2CAC" w14:paraId="0CFC0F2D" w14:textId="77777777" w:rsidTr="00FF0E1B">
              <w:tc>
                <w:tcPr>
                  <w:tcW w:w="0" w:type="auto"/>
                </w:tcPr>
                <w:p w14:paraId="2F90AB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1E2E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otvaračem garažnih vrata ili bez njega,</w:t>
                  </w:r>
                </w:p>
              </w:tc>
            </w:tr>
            <w:tr w:rsidR="00BD2CAC" w14:paraId="1FFE972A" w14:textId="77777777" w:rsidTr="00FF0E1B">
              <w:tc>
                <w:tcPr>
                  <w:tcW w:w="0" w:type="auto"/>
                </w:tcPr>
                <w:p w14:paraId="3CDEDE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004F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ugrađenim modulom naplate cestarine ili bez njega,</w:t>
                  </w:r>
                </w:p>
              </w:tc>
            </w:tr>
            <w:tr w:rsidR="00BD2CAC" w14:paraId="1F03C094" w14:textId="77777777" w:rsidTr="00FF0E1B">
              <w:tc>
                <w:tcPr>
                  <w:tcW w:w="0" w:type="auto"/>
                </w:tcPr>
                <w:p w14:paraId="04F9F9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F3FB7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s kamerom za nadzor vozača i/ili kabine ili bez nje,</w:t>
                  </w:r>
                </w:p>
              </w:tc>
            </w:tr>
            <w:tr w:rsidR="00BD2CAC" w14:paraId="01B6B6EB" w14:textId="77777777" w:rsidTr="00FF0E1B">
              <w:tc>
                <w:tcPr>
                  <w:tcW w:w="0" w:type="auto"/>
                </w:tcPr>
                <w:p w14:paraId="6DFFC34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F29E7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s infracrvenim filtrom ili bez njega,</w:t>
                  </w:r>
                </w:p>
              </w:tc>
            </w:tr>
          </w:tbl>
          <w:p w14:paraId="59940DDE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upotrebu u proizvodnji motornih vozila iz poglavlja 87</w:t>
            </w:r>
          </w:p>
          <w:p w14:paraId="1FE4D5D8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8EC81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44165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E831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F905B80" w14:textId="77777777" w:rsidTr="00FF0E1B">
        <w:trPr>
          <w:cantSplit/>
        </w:trPr>
        <w:tc>
          <w:tcPr>
            <w:tcW w:w="0" w:type="auto"/>
          </w:tcPr>
          <w:p w14:paraId="6085C6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0.8663</w:t>
            </w:r>
          </w:p>
        </w:tc>
        <w:tc>
          <w:tcPr>
            <w:tcW w:w="0" w:type="auto"/>
          </w:tcPr>
          <w:p w14:paraId="070C5C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7009 91 00</w:t>
            </w:r>
          </w:p>
        </w:tc>
        <w:tc>
          <w:tcPr>
            <w:tcW w:w="0" w:type="auto"/>
          </w:tcPr>
          <w:p w14:paraId="003F00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C0D61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Kromirano stakleno zrcalo: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6AF3AA1" w14:textId="77777777" w:rsidTr="00FF0E1B">
              <w:tc>
                <w:tcPr>
                  <w:tcW w:w="0" w:type="auto"/>
                </w:tcPr>
                <w:p w14:paraId="7870C6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6FF24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155 mm ili veće, ali ne veće od 158 mm, </w:t>
                  </w:r>
                </w:p>
              </w:tc>
            </w:tr>
            <w:tr w:rsidR="00BD2CAC" w14:paraId="3289CC7F" w14:textId="77777777" w:rsidTr="00FF0E1B">
              <w:tc>
                <w:tcPr>
                  <w:tcW w:w="0" w:type="auto"/>
                </w:tcPr>
                <w:p w14:paraId="3B6917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B1515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visine 115 mm ili veće, ali ne veće od 120 mm,</w:t>
                  </w:r>
                </w:p>
              </w:tc>
            </w:tr>
            <w:tr w:rsidR="00BD2CAC" w14:paraId="57BC28C1" w14:textId="77777777" w:rsidTr="00FF0E1B">
              <w:tc>
                <w:tcPr>
                  <w:tcW w:w="0" w:type="auto"/>
                </w:tcPr>
                <w:p w14:paraId="6B76FA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8176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mrtvog kuta s modulom svjetla za detekciju mrtvog kuta, rubnog osvjetljenja 5 000 cd/m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većeg i središnjeg osvjetljenja 7 000 cd/m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većeg,</w:t>
                  </w:r>
                </w:p>
              </w:tc>
            </w:tr>
            <w:tr w:rsidR="00BD2CAC" w14:paraId="762DB360" w14:textId="77777777" w:rsidTr="00FF0E1B">
              <w:tc>
                <w:tcPr>
                  <w:tcW w:w="0" w:type="auto"/>
                </w:tcPr>
                <w:p w14:paraId="687458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85E8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grijaćom folijom, otpora 1,1 kΩ ili većeg, ali ne većeg od 1,35 kΩ, </w:t>
                  </w:r>
                </w:p>
              </w:tc>
            </w:tr>
          </w:tbl>
          <w:p w14:paraId="52476F2C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osmišljeno za ugradnju u kućište kao vanjsko zrcalo vozila, za uporabu u proizvodnji automobilskih zrcala</w:t>
            </w:r>
          </w:p>
          <w:p w14:paraId="1980CA39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 </w:t>
            </w:r>
          </w:p>
          <w:p w14:paraId="7CDA9B02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979A5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D57A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C556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2FA8257" w14:textId="77777777" w:rsidTr="00FF0E1B">
        <w:trPr>
          <w:cantSplit/>
        </w:trPr>
        <w:tc>
          <w:tcPr>
            <w:tcW w:w="0" w:type="auto"/>
          </w:tcPr>
          <w:p w14:paraId="50130C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0.8682</w:t>
            </w:r>
          </w:p>
        </w:tc>
        <w:tc>
          <w:tcPr>
            <w:tcW w:w="0" w:type="auto"/>
          </w:tcPr>
          <w:p w14:paraId="05C9C96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7009 91 00</w:t>
            </w:r>
          </w:p>
        </w:tc>
        <w:tc>
          <w:tcPr>
            <w:tcW w:w="0" w:type="auto"/>
          </w:tcPr>
          <w:p w14:paraId="2940E35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95F4A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Asferno, izbočeno ili ravno kromirano staklo, spremno za uokvirivanje: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CDAE8E2" w14:textId="77777777" w:rsidTr="00FF0E1B">
              <w:tc>
                <w:tcPr>
                  <w:tcW w:w="0" w:type="auto"/>
                </w:tcPr>
                <w:p w14:paraId="17B1DB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2FC666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duljine 140 mm ili veće, ali ne veće od 215 mm,</w:t>
                  </w:r>
                </w:p>
              </w:tc>
            </w:tr>
            <w:tr w:rsidR="00BD2CAC" w14:paraId="43372BCC" w14:textId="77777777" w:rsidTr="00FF0E1B">
              <w:tc>
                <w:tcPr>
                  <w:tcW w:w="0" w:type="auto"/>
                </w:tcPr>
                <w:p w14:paraId="0524F7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48000F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visine 104 mm ili veće, ali ne veće od 138 mm,</w:t>
                  </w:r>
                </w:p>
              </w:tc>
            </w:tr>
            <w:tr w:rsidR="00BD2CAC" w14:paraId="0D2EBFEA" w14:textId="77777777" w:rsidTr="00FF0E1B">
              <w:tc>
                <w:tcPr>
                  <w:tcW w:w="0" w:type="auto"/>
                </w:tcPr>
                <w:p w14:paraId="3697FD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EEF4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polumjera zakrivljenosti 0 mm ili većeg, ali ne većeg od 1 330 mm,</w:t>
                  </w:r>
                </w:p>
              </w:tc>
            </w:tr>
            <w:tr w:rsidR="00BD2CAC" w14:paraId="5C4AF653" w14:textId="77777777" w:rsidTr="00FF0E1B">
              <w:tc>
                <w:tcPr>
                  <w:tcW w:w="0" w:type="auto"/>
                </w:tcPr>
                <w:p w14:paraId="558526B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2BD30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s odbojnosti većom od 40 %,</w:t>
                  </w:r>
                </w:p>
              </w:tc>
            </w:tr>
          </w:tbl>
          <w:p w14:paraId="42D8BF12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proizvodnju automobilskih zrcala</w:t>
            </w:r>
          </w:p>
          <w:p w14:paraId="1026E51E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F305F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D172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70FC4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81CEE6F" w14:textId="77777777" w:rsidTr="00FF0E1B">
        <w:trPr>
          <w:cantSplit/>
        </w:trPr>
        <w:tc>
          <w:tcPr>
            <w:tcW w:w="0" w:type="auto"/>
          </w:tcPr>
          <w:p w14:paraId="7F66FF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0.3400</w:t>
            </w:r>
          </w:p>
        </w:tc>
        <w:tc>
          <w:tcPr>
            <w:tcW w:w="0" w:type="auto"/>
          </w:tcPr>
          <w:p w14:paraId="2D69638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7014 00 00</w:t>
            </w:r>
          </w:p>
        </w:tc>
        <w:tc>
          <w:tcPr>
            <w:tcW w:w="0" w:type="auto"/>
          </w:tcPr>
          <w:p w14:paraId="3F1D34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E832E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Optički elementi od stakla (osim onih iz tarifnog broja 7015), optički neobrađeni, osim staklenih proizvoda za signalizaciju</w:t>
            </w:r>
          </w:p>
        </w:tc>
        <w:tc>
          <w:tcPr>
            <w:tcW w:w="0" w:type="auto"/>
          </w:tcPr>
          <w:p w14:paraId="698D61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F1EA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C8CA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9D87C74" w14:textId="77777777" w:rsidTr="00FF0E1B">
        <w:trPr>
          <w:cantSplit/>
        </w:trPr>
        <w:tc>
          <w:tcPr>
            <w:tcW w:w="0" w:type="auto"/>
            <w:vMerge w:val="restart"/>
          </w:tcPr>
          <w:p w14:paraId="38F415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0.5750</w:t>
            </w:r>
          </w:p>
          <w:p w14:paraId="06E7EA0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A09845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 w14:paraId="2A2755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</w:tcPr>
          <w:p w14:paraId="421827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05</w:t>
            </w:r>
          </w:p>
          <w:p w14:paraId="33BB16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vMerge w:val="restart"/>
          </w:tcPr>
          <w:p w14:paraId="2B6757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Roving, finoće 1980 do 2033teksa, koji se sastoji od beskonačnih staklenih filamenata debljine 9μm(±0,5µm)</w:t>
            </w:r>
          </w:p>
          <w:p w14:paraId="368527A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D4E4B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FB7B71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5F83D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F6DADD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DB379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6955C0F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9964A9A" w14:textId="77777777" w:rsidTr="00FF0E1B">
        <w:trPr>
          <w:cantSplit/>
        </w:trPr>
        <w:tc>
          <w:tcPr>
            <w:tcW w:w="0" w:type="auto"/>
          </w:tcPr>
          <w:p w14:paraId="212B34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0.2532</w:t>
            </w:r>
          </w:p>
        </w:tc>
        <w:tc>
          <w:tcPr>
            <w:tcW w:w="0" w:type="auto"/>
          </w:tcPr>
          <w:p w14:paraId="11983AD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7019 13 00</w:t>
            </w:r>
          </w:p>
        </w:tc>
        <w:tc>
          <w:tcPr>
            <w:tcW w:w="0" w:type="auto"/>
          </w:tcPr>
          <w:p w14:paraId="1815E5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B1ED7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Pređa finoće 33 teksa ili njegovog višekratnika (± 7,5 %), dobivena od beskonačnih upredenih staklenih filamenata, nazivnog promjera 3,5 μm ili 4,5 μm, u kojoj prevladavaju filamenti promjera 3 μm ili većeg, ali ne većeg od 5,2 μm, osim onih obrađenih na način koji poboljšava njihovo prianjanje uz elastomere</w:t>
            </w:r>
          </w:p>
        </w:tc>
        <w:tc>
          <w:tcPr>
            <w:tcW w:w="0" w:type="auto"/>
          </w:tcPr>
          <w:p w14:paraId="094988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0747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4498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1395C1E" w14:textId="77777777" w:rsidTr="00FF0E1B">
        <w:trPr>
          <w:cantSplit/>
        </w:trPr>
        <w:tc>
          <w:tcPr>
            <w:tcW w:w="0" w:type="auto"/>
          </w:tcPr>
          <w:p w14:paraId="75B8EA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0.5749</w:t>
            </w:r>
          </w:p>
        </w:tc>
        <w:tc>
          <w:tcPr>
            <w:tcW w:w="0" w:type="auto"/>
          </w:tcPr>
          <w:p w14:paraId="5215D5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13 00</w:t>
            </w:r>
          </w:p>
        </w:tc>
        <w:tc>
          <w:tcPr>
            <w:tcW w:w="0" w:type="auto"/>
          </w:tcPr>
          <w:p w14:paraId="2A9969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5A694B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Pređa od S-stakla finoće 33 teksa ili višekratnika 33 teksa (± 13 %), izrađena od beskonačnih upredenih staklenih filamenata promjera 9 µm (- 1 µm/+ 1,5 µm)</w:t>
            </w:r>
          </w:p>
        </w:tc>
        <w:tc>
          <w:tcPr>
            <w:tcW w:w="0" w:type="auto"/>
          </w:tcPr>
          <w:p w14:paraId="1485EE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2A97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A0372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89DAD23" w14:textId="77777777" w:rsidTr="00FF0E1B">
        <w:trPr>
          <w:cantSplit/>
        </w:trPr>
        <w:tc>
          <w:tcPr>
            <w:tcW w:w="0" w:type="auto"/>
          </w:tcPr>
          <w:p w14:paraId="508FB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0.5021</w:t>
            </w:r>
          </w:p>
        </w:tc>
        <w:tc>
          <w:tcPr>
            <w:tcW w:w="0" w:type="auto"/>
          </w:tcPr>
          <w:p w14:paraId="346790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13 00</w:t>
            </w:r>
          </w:p>
        </w:tc>
        <w:tc>
          <w:tcPr>
            <w:tcW w:w="0" w:type="auto"/>
          </w:tcPr>
          <w:p w14:paraId="041608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C50C5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Pređa finoće 10,3 teksa ili veće, ali ne veće od 11,9 teksa, dobivena od beskonačnih upredenih staklenih filamenata, u kojoj prevladavaju filamenti promjera 4,83 μm ili većeg, ali ne većeg od 5,83 μm</w:t>
            </w:r>
          </w:p>
        </w:tc>
        <w:tc>
          <w:tcPr>
            <w:tcW w:w="0" w:type="auto"/>
          </w:tcPr>
          <w:p w14:paraId="21C054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7F8A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E8F2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68D2E7B" w14:textId="77777777" w:rsidTr="00FF0E1B">
        <w:trPr>
          <w:cantSplit/>
        </w:trPr>
        <w:tc>
          <w:tcPr>
            <w:tcW w:w="0" w:type="auto"/>
          </w:tcPr>
          <w:p w14:paraId="1407E6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0.5020</w:t>
            </w:r>
          </w:p>
        </w:tc>
        <w:tc>
          <w:tcPr>
            <w:tcW w:w="0" w:type="auto"/>
          </w:tcPr>
          <w:p w14:paraId="0E29D9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13 00</w:t>
            </w:r>
          </w:p>
        </w:tc>
        <w:tc>
          <w:tcPr>
            <w:tcW w:w="0" w:type="auto"/>
          </w:tcPr>
          <w:p w14:paraId="767711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50DC75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Pređa finoće 5,1 teksa ili veće, ali ne veće od 6,0 teksa, dobivena od beskonačnih upredenih staklenih filamenata, u kojoj prevladavaju filamenti promjera 4,83 μm ili većeg, ali ne većeg od 5,83 μm</w:t>
            </w:r>
          </w:p>
        </w:tc>
        <w:tc>
          <w:tcPr>
            <w:tcW w:w="0" w:type="auto"/>
          </w:tcPr>
          <w:p w14:paraId="34A6A9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B5D7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2892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8B0E754" w14:textId="77777777" w:rsidTr="00FF0E1B">
        <w:trPr>
          <w:cantSplit/>
        </w:trPr>
        <w:tc>
          <w:tcPr>
            <w:tcW w:w="0" w:type="auto"/>
          </w:tcPr>
          <w:p w14:paraId="213D0D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0.2535</w:t>
            </w:r>
          </w:p>
        </w:tc>
        <w:tc>
          <w:tcPr>
            <w:tcW w:w="0" w:type="auto"/>
          </w:tcPr>
          <w:p w14:paraId="3E3652D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7019 13 00</w:t>
            </w:r>
          </w:p>
        </w:tc>
        <w:tc>
          <w:tcPr>
            <w:tcW w:w="0" w:type="auto"/>
          </w:tcPr>
          <w:p w14:paraId="451418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EF556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Pređa od E-stakla, finoće 22 teksa (± 1,6 teksa), dobivena od beskonačnih upredenih staklenih filamenata, u kojoj prevladavaju filamenti promjera 6,35 μm ili većeg, ali ne većeg od 7,61 μm</w:t>
            </w:r>
          </w:p>
        </w:tc>
        <w:tc>
          <w:tcPr>
            <w:tcW w:w="0" w:type="auto"/>
          </w:tcPr>
          <w:p w14:paraId="14FAE7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8A95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A5A4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CE60DF" w14:textId="77777777" w:rsidTr="00FF0E1B">
        <w:trPr>
          <w:cantSplit/>
        </w:trPr>
        <w:tc>
          <w:tcPr>
            <w:tcW w:w="0" w:type="auto"/>
          </w:tcPr>
          <w:p w14:paraId="25A74F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0.4848</w:t>
            </w:r>
          </w:p>
        </w:tc>
        <w:tc>
          <w:tcPr>
            <w:tcW w:w="0" w:type="auto"/>
          </w:tcPr>
          <w:p w14:paraId="1EA817E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13 00</w:t>
            </w:r>
          </w:p>
        </w:tc>
        <w:tc>
          <w:tcPr>
            <w:tcW w:w="0" w:type="auto"/>
          </w:tcPr>
          <w:p w14:paraId="31A9EF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F513C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Pređa finoće 11 teksa ili njegovog višekratnika (± 7,5 %), dobivena od beskonačnih upredenih staklenih filamenata, koja sadrži 93 mas. % ili više silicijevog dioksida, nazivnog promjera 6 μm ili 9 μm, osim obrađene</w:t>
            </w:r>
          </w:p>
        </w:tc>
        <w:tc>
          <w:tcPr>
            <w:tcW w:w="0" w:type="auto"/>
          </w:tcPr>
          <w:p w14:paraId="4A9443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4EB96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06CC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ED4962B" w14:textId="77777777" w:rsidTr="00FF0E1B">
        <w:trPr>
          <w:cantSplit/>
        </w:trPr>
        <w:tc>
          <w:tcPr>
            <w:tcW w:w="0" w:type="auto"/>
            <w:vMerge w:val="restart"/>
          </w:tcPr>
          <w:p w14:paraId="4066F8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0.7056</w:t>
            </w:r>
          </w:p>
          <w:p w14:paraId="494C5DF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1BCE7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61 00</w:t>
            </w:r>
          </w:p>
          <w:p w14:paraId="16FE8B0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63 00</w:t>
            </w:r>
          </w:p>
        </w:tc>
        <w:tc>
          <w:tcPr>
            <w:tcW w:w="0" w:type="auto"/>
          </w:tcPr>
          <w:p w14:paraId="3E27B2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140166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14C9657B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Tkanine od e-staklenih vlakana: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582B7C7" w14:textId="77777777" w:rsidTr="00FF0E1B">
              <w:tc>
                <w:tcPr>
                  <w:tcW w:w="0" w:type="auto"/>
                </w:tcPr>
                <w:p w14:paraId="0D46E3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83E2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od 20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veće, ali ne veće od 214 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BD2CAC" w14:paraId="33800CD1" w14:textId="77777777" w:rsidTr="00FF0E1B">
              <w:tc>
                <w:tcPr>
                  <w:tcW w:w="0" w:type="auto"/>
                </w:tcPr>
                <w:p w14:paraId="22D11E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9523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površinski obrađene organosilanskim sredstvom za vezivanje u svitcima,</w:t>
                  </w:r>
                </w:p>
              </w:tc>
            </w:tr>
            <w:tr w:rsidR="00BD2CAC" w14:paraId="4018E1F6" w14:textId="77777777" w:rsidTr="00FF0E1B">
              <w:tc>
                <w:tcPr>
                  <w:tcW w:w="0" w:type="auto"/>
                </w:tcPr>
                <w:p w14:paraId="527878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B5B6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vlage 0,13 % ili manjim, i</w:t>
                  </w:r>
                </w:p>
              </w:tc>
            </w:tr>
            <w:tr w:rsidR="00BD2CAC" w14:paraId="39535B3B" w14:textId="77777777" w:rsidTr="00FF0E1B">
              <w:tc>
                <w:tcPr>
                  <w:tcW w:w="0" w:type="auto"/>
                </w:tcPr>
                <w:p w14:paraId="15A169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55F9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najviše tri šuplja vlakna na 100 000 vlakana,</w:t>
                  </w:r>
                </w:p>
              </w:tc>
            </w:tr>
          </w:tbl>
          <w:p w14:paraId="4DDFCB83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isključivo za upotrebu u proizvodnji predimpregniranih materijala (preprega) i laminata platiranih bakrom</w:t>
            </w:r>
          </w:p>
          <w:p w14:paraId="1D8F3BB4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1AF23D7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A2BAB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85AA33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83391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  <w:p w14:paraId="5D6C464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DCFDF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4AC2661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C14FC29" w14:textId="77777777" w:rsidTr="00FF0E1B">
        <w:trPr>
          <w:cantSplit/>
        </w:trPr>
        <w:tc>
          <w:tcPr>
            <w:tcW w:w="0" w:type="auto"/>
          </w:tcPr>
          <w:p w14:paraId="5C91C0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0.7647</w:t>
            </w:r>
          </w:p>
        </w:tc>
        <w:tc>
          <w:tcPr>
            <w:tcW w:w="0" w:type="auto"/>
          </w:tcPr>
          <w:p w14:paraId="5E9195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7019 64 00</w:t>
            </w:r>
          </w:p>
        </w:tc>
        <w:tc>
          <w:tcPr>
            <w:tcW w:w="0" w:type="auto"/>
          </w:tcPr>
          <w:p w14:paraId="121035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2E6C2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Staklena tkanina prevučena epoksi smolom s masenim udjelom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28"/>
            </w:tblGrid>
            <w:tr w:rsidR="00BD2CAC" w14:paraId="2A53823C" w14:textId="77777777" w:rsidTr="00FF0E1B">
              <w:tc>
                <w:tcPr>
                  <w:tcW w:w="0" w:type="auto"/>
                </w:tcPr>
                <w:p w14:paraId="39C34D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8AC2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91 % ili većim, ali ne većim od 93 % staklenih vlakana,</w:t>
                  </w:r>
                </w:p>
              </w:tc>
            </w:tr>
            <w:tr w:rsidR="00BD2CAC" w14:paraId="2875EA3F" w14:textId="77777777" w:rsidTr="00FF0E1B">
              <w:tc>
                <w:tcPr>
                  <w:tcW w:w="0" w:type="auto"/>
                </w:tcPr>
                <w:p w14:paraId="60B80F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304F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7 % ili većim, ali ne većim od 9 % epoksi smole</w:t>
                  </w:r>
                </w:p>
              </w:tc>
            </w:tr>
          </w:tbl>
          <w:p w14:paraId="4EA8357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61935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1FE2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4CEC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B8B7310" w14:textId="77777777" w:rsidTr="00FF0E1B">
        <w:trPr>
          <w:cantSplit/>
        </w:trPr>
        <w:tc>
          <w:tcPr>
            <w:tcW w:w="0" w:type="auto"/>
            <w:vMerge w:val="restart"/>
          </w:tcPr>
          <w:p w14:paraId="7C1A90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0.4059</w:t>
            </w:r>
          </w:p>
          <w:p w14:paraId="221AF68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F7078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71 00</w:t>
            </w:r>
          </w:p>
          <w:p w14:paraId="18CE8F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72 00</w:t>
            </w:r>
          </w:p>
        </w:tc>
        <w:tc>
          <w:tcPr>
            <w:tcW w:w="0" w:type="auto"/>
          </w:tcPr>
          <w:p w14:paraId="47750A2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7013992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3AE7CB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Netkani proizvod od netekstilnih staklenih vlakana, za proizvodnju fiftera za zrak ili katalizatora</w:t>
            </w:r>
          </w:p>
          <w:p w14:paraId="6964C59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59FD7A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C579D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84DBDB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97382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F632A5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A5B44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7A6E7BA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91C1A2D" w14:textId="77777777" w:rsidTr="00FF0E1B">
        <w:trPr>
          <w:cantSplit/>
        </w:trPr>
        <w:tc>
          <w:tcPr>
            <w:tcW w:w="0" w:type="auto"/>
          </w:tcPr>
          <w:p w14:paraId="2FCA17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0.3940</w:t>
            </w:r>
          </w:p>
        </w:tc>
        <w:tc>
          <w:tcPr>
            <w:tcW w:w="0" w:type="auto"/>
          </w:tcPr>
          <w:p w14:paraId="76E669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80 90</w:t>
            </w:r>
          </w:p>
        </w:tc>
        <w:tc>
          <w:tcPr>
            <w:tcW w:w="0" w:type="auto"/>
          </w:tcPr>
          <w:p w14:paraId="007BF0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DD22B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Staklena vuna u kojoj prevladavaju vlakna promjera manjeg od 4,6 μm</w:t>
            </w:r>
          </w:p>
        </w:tc>
        <w:tc>
          <w:tcPr>
            <w:tcW w:w="0" w:type="auto"/>
          </w:tcPr>
          <w:p w14:paraId="72DC13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D7F7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45A0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2205571" w14:textId="77777777" w:rsidTr="00FF0E1B">
        <w:trPr>
          <w:cantSplit/>
        </w:trPr>
        <w:tc>
          <w:tcPr>
            <w:tcW w:w="0" w:type="auto"/>
          </w:tcPr>
          <w:p w14:paraId="26251F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0.4024</w:t>
            </w:r>
          </w:p>
        </w:tc>
        <w:tc>
          <w:tcPr>
            <w:tcW w:w="0" w:type="auto"/>
          </w:tcPr>
          <w:p w14:paraId="7937E0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7019 90 00</w:t>
            </w:r>
          </w:p>
        </w:tc>
        <w:tc>
          <w:tcPr>
            <w:tcW w:w="0" w:type="auto"/>
          </w:tcPr>
          <w:p w14:paraId="6FA2DF6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66138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Stakleni kord s visokim modulom čvrstoće (K), impregniran gumom, dobiven od uvijene staklene filamentne pređe s visokim modulom čvrstoće, prevučen lateksom koji sadrži rezorcinol-formaldehidnu smolu, sa ili bez vinilpiridina i/ili hidrogeniranu akrilonitril-butadien gumu (HNBR)</w:t>
            </w:r>
          </w:p>
        </w:tc>
        <w:tc>
          <w:tcPr>
            <w:tcW w:w="0" w:type="auto"/>
          </w:tcPr>
          <w:p w14:paraId="6AC073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29D3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A0FD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69746E" w14:textId="77777777" w:rsidTr="00FF0E1B">
        <w:trPr>
          <w:cantSplit/>
        </w:trPr>
        <w:tc>
          <w:tcPr>
            <w:tcW w:w="0" w:type="auto"/>
          </w:tcPr>
          <w:p w14:paraId="3D7ABE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0.8616</w:t>
            </w:r>
          </w:p>
        </w:tc>
        <w:tc>
          <w:tcPr>
            <w:tcW w:w="0" w:type="auto"/>
          </w:tcPr>
          <w:p w14:paraId="28D99EB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90 00</w:t>
            </w:r>
          </w:p>
        </w:tc>
        <w:tc>
          <w:tcPr>
            <w:tcW w:w="0" w:type="auto"/>
          </w:tcPr>
          <w:p w14:paraId="3FAA89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C68F3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Izolacijske krute ploče izrađene vakuumskom kompresijom staklenih vlakana omotanih u zaštitnu plinonepropusnu foliju, za uporabu u proizvodnji hladnjaka i zamrzivača i njihovih kombinacija</w:t>
            </w:r>
          </w:p>
          <w:p w14:paraId="31560C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D1AFA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18C9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E62D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EE5088F" w14:textId="77777777" w:rsidTr="00FF0E1B">
        <w:trPr>
          <w:cantSplit/>
        </w:trPr>
        <w:tc>
          <w:tcPr>
            <w:tcW w:w="0" w:type="auto"/>
            <w:vMerge w:val="restart"/>
          </w:tcPr>
          <w:p w14:paraId="31A484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0.5348</w:t>
            </w:r>
          </w:p>
          <w:p w14:paraId="0F8AEC0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8CBFA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7020 00 10</w:t>
            </w:r>
          </w:p>
          <w:p w14:paraId="35A122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7616 99 90</w:t>
            </w:r>
          </w:p>
        </w:tc>
        <w:tc>
          <w:tcPr>
            <w:tcW w:w="0" w:type="auto"/>
          </w:tcPr>
          <w:p w14:paraId="01B9BC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4D87F1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vMerge w:val="restart"/>
          </w:tcPr>
          <w:p w14:paraId="735994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Stalci za televizore sa ili bez nosača za pričvršćivanje i stabiliziranje kućišta/tijela televizora ili bez njega</w:t>
            </w:r>
          </w:p>
          <w:p w14:paraId="4E947DD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1ACA8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7D4987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1E8E3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1E7E6E6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35EEA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1B4771C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F6F1D07" w14:textId="77777777" w:rsidTr="00FF0E1B">
        <w:trPr>
          <w:cantSplit/>
        </w:trPr>
        <w:tc>
          <w:tcPr>
            <w:tcW w:w="0" w:type="auto"/>
          </w:tcPr>
          <w:p w14:paraId="538615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0.7266</w:t>
            </w:r>
          </w:p>
        </w:tc>
        <w:tc>
          <w:tcPr>
            <w:tcW w:w="0" w:type="auto"/>
          </w:tcPr>
          <w:p w14:paraId="5A0476A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7020 00 10</w:t>
            </w:r>
          </w:p>
        </w:tc>
        <w:tc>
          <w:tcPr>
            <w:tcW w:w="0" w:type="auto"/>
          </w:tcPr>
          <w:p w14:paraId="784980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6C7E4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Sirovina za optičke elemente od taljenog silicijeva dioksida: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24"/>
            </w:tblGrid>
            <w:tr w:rsidR="00BD2CAC" w14:paraId="36034793" w14:textId="77777777" w:rsidTr="00FF0E1B">
              <w:tc>
                <w:tcPr>
                  <w:tcW w:w="0" w:type="auto"/>
                </w:tcPr>
                <w:p w14:paraId="2D995A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2D40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od 10 cm do najviše 40 cm i</w:t>
                  </w:r>
                </w:p>
              </w:tc>
            </w:tr>
            <w:tr w:rsidR="00BD2CAC" w14:paraId="65A7B716" w14:textId="77777777" w:rsidTr="00FF0E1B">
              <w:tc>
                <w:tcPr>
                  <w:tcW w:w="0" w:type="auto"/>
                </w:tcPr>
                <w:p w14:paraId="36DDB4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6D49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100 kg ili veće</w:t>
                  </w:r>
                </w:p>
              </w:tc>
            </w:tr>
          </w:tbl>
          <w:p w14:paraId="6E27C00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5FDA7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0627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A30DB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207819B" w14:textId="77777777" w:rsidTr="00FF0E1B">
        <w:trPr>
          <w:cantSplit/>
        </w:trPr>
        <w:tc>
          <w:tcPr>
            <w:tcW w:w="0" w:type="auto"/>
          </w:tcPr>
          <w:p w14:paraId="04B95F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0.4127</w:t>
            </w:r>
          </w:p>
        </w:tc>
        <w:tc>
          <w:tcPr>
            <w:tcW w:w="0" w:type="auto"/>
          </w:tcPr>
          <w:p w14:paraId="568E8FD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7201 10 11</w:t>
            </w:r>
          </w:p>
        </w:tc>
        <w:tc>
          <w:tcPr>
            <w:tcW w:w="0" w:type="auto"/>
          </w:tcPr>
          <w:p w14:paraId="363040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4183D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Ingoti od sirovog željeza, duljine ne veće od 350 mm, širine ne veće od 150 mm i visine ne veće od 150 mm</w:t>
            </w:r>
          </w:p>
        </w:tc>
        <w:tc>
          <w:tcPr>
            <w:tcW w:w="0" w:type="auto"/>
          </w:tcPr>
          <w:p w14:paraId="60F57A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45A5F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1A67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1170A27" w14:textId="77777777" w:rsidTr="00FF0E1B">
        <w:trPr>
          <w:cantSplit/>
        </w:trPr>
        <w:tc>
          <w:tcPr>
            <w:tcW w:w="0" w:type="auto"/>
          </w:tcPr>
          <w:p w14:paraId="3503EE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0.4128</w:t>
            </w:r>
          </w:p>
        </w:tc>
        <w:tc>
          <w:tcPr>
            <w:tcW w:w="0" w:type="auto"/>
          </w:tcPr>
          <w:p w14:paraId="72E275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7201 10 30</w:t>
            </w:r>
          </w:p>
        </w:tc>
        <w:tc>
          <w:tcPr>
            <w:tcW w:w="0" w:type="auto"/>
          </w:tcPr>
          <w:p w14:paraId="74AF778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A89AA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Ingoti od sirovog željeza, duljine ne veće od 350 mm, širine ne veće od 150 mm i visine ne veće od 150 mm, s masenim udjelom silicija ne većim od 1 %</w:t>
            </w:r>
          </w:p>
        </w:tc>
        <w:tc>
          <w:tcPr>
            <w:tcW w:w="0" w:type="auto"/>
          </w:tcPr>
          <w:p w14:paraId="5E5AC6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82AB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EB39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17E1AA5" w14:textId="77777777" w:rsidTr="00FF0E1B">
        <w:trPr>
          <w:cantSplit/>
        </w:trPr>
        <w:tc>
          <w:tcPr>
            <w:tcW w:w="0" w:type="auto"/>
          </w:tcPr>
          <w:p w14:paraId="4BED6F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0.3353</w:t>
            </w:r>
          </w:p>
        </w:tc>
        <w:tc>
          <w:tcPr>
            <w:tcW w:w="0" w:type="auto"/>
          </w:tcPr>
          <w:p w14:paraId="6EDE72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7202 50 00</w:t>
            </w:r>
          </w:p>
        </w:tc>
        <w:tc>
          <w:tcPr>
            <w:tcW w:w="0" w:type="auto"/>
          </w:tcPr>
          <w:p w14:paraId="66E7343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ECABA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Ferosilicijkrom</w:t>
            </w:r>
          </w:p>
        </w:tc>
        <w:tc>
          <w:tcPr>
            <w:tcW w:w="0" w:type="auto"/>
          </w:tcPr>
          <w:p w14:paraId="525B29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66CA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86C65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F4ECDE" w14:textId="77777777" w:rsidTr="00FF0E1B">
        <w:trPr>
          <w:cantSplit/>
        </w:trPr>
        <w:tc>
          <w:tcPr>
            <w:tcW w:w="0" w:type="auto"/>
          </w:tcPr>
          <w:p w14:paraId="2DD0E2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0.4853</w:t>
            </w:r>
          </w:p>
        </w:tc>
        <w:tc>
          <w:tcPr>
            <w:tcW w:w="0" w:type="auto"/>
          </w:tcPr>
          <w:p w14:paraId="418238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99 80</w:t>
            </w:r>
          </w:p>
        </w:tc>
        <w:tc>
          <w:tcPr>
            <w:tcW w:w="0" w:type="auto"/>
          </w:tcPr>
          <w:p w14:paraId="3BC844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D05C8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Ferodisprozij,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651"/>
            </w:tblGrid>
            <w:tr w:rsidR="00BD2CAC" w14:paraId="7B568F68" w14:textId="77777777" w:rsidTr="00FF0E1B">
              <w:tc>
                <w:tcPr>
                  <w:tcW w:w="0" w:type="auto"/>
                </w:tcPr>
                <w:p w14:paraId="31DDE2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4F0A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78 % ili više disprozija i</w:t>
                  </w:r>
                </w:p>
              </w:tc>
            </w:tr>
            <w:tr w:rsidR="00BD2CAC" w14:paraId="3D636162" w14:textId="77777777" w:rsidTr="00FF0E1B">
              <w:tc>
                <w:tcPr>
                  <w:tcW w:w="0" w:type="auto"/>
                </w:tcPr>
                <w:p w14:paraId="42C884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89C55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18 % ili više, ali ne više od 22 % željeza</w:t>
                  </w:r>
                </w:p>
              </w:tc>
            </w:tr>
          </w:tbl>
          <w:p w14:paraId="289BC5D8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7B01AF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C07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00E2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BFBE09C" w14:textId="77777777" w:rsidTr="00FF0E1B">
        <w:trPr>
          <w:cantSplit/>
        </w:trPr>
        <w:tc>
          <w:tcPr>
            <w:tcW w:w="0" w:type="auto"/>
          </w:tcPr>
          <w:p w14:paraId="182FFA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0.7502</w:t>
            </w:r>
          </w:p>
        </w:tc>
        <w:tc>
          <w:tcPr>
            <w:tcW w:w="0" w:type="auto"/>
          </w:tcPr>
          <w:p w14:paraId="03A0884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7318 24 00</w:t>
            </w:r>
          </w:p>
        </w:tc>
        <w:tc>
          <w:tcPr>
            <w:tcW w:w="0" w:type="auto"/>
          </w:tcPr>
          <w:p w14:paraId="4097C3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939FE04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  <w:r w:rsidRPr="00631FE5">
              <w:rPr>
                <w:noProof/>
                <w:lang w:val="fr-FR"/>
              </w:rPr>
              <w:t>Stezni spojni elementi za cijevi: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3542FF1" w14:textId="77777777" w:rsidTr="00FF0E1B">
              <w:tc>
                <w:tcPr>
                  <w:tcW w:w="0" w:type="auto"/>
                </w:tcPr>
                <w:p w14:paraId="60D2AE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71D7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nehrđajućeg čelika u skladu sa specifikacijom 17-4PH ili čelika u skladu sa specifikacijom alatnog čelika S7,</w:t>
                  </w:r>
                </w:p>
              </w:tc>
            </w:tr>
            <w:tr w:rsidR="00BD2CAC" w14:paraId="615FE549" w14:textId="77777777" w:rsidTr="00FF0E1B">
              <w:tc>
                <w:tcPr>
                  <w:tcW w:w="0" w:type="auto"/>
                </w:tcPr>
                <w:p w14:paraId="2FC014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CE3F5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proizvedeni brizganjem metala u kalup,</w:t>
                  </w:r>
                </w:p>
              </w:tc>
            </w:tr>
            <w:tr w:rsidR="00BD2CAC" w14:paraId="65D38E4B" w14:textId="77777777" w:rsidTr="00FF0E1B">
              <w:tc>
                <w:tcPr>
                  <w:tcW w:w="0" w:type="auto"/>
                </w:tcPr>
                <w:p w14:paraId="36EBF9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DD4C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po Rockwellu 38 HRC(± 1) ili 53 HRC(+ 2/- 1),</w:t>
                  </w:r>
                </w:p>
              </w:tc>
            </w:tr>
            <w:tr w:rsidR="00BD2CAC" w14:paraId="0EF5FF0D" w14:textId="77777777" w:rsidTr="00FF0E1B">
              <w:tc>
                <w:tcPr>
                  <w:tcW w:w="0" w:type="auto"/>
                </w:tcPr>
                <w:p w14:paraId="0006C0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0DB56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dimenzija 7 mm x 4 mm x 5 mm ili većih, ali ne većih od 40 mm x 20 mm x 10 mm.</w:t>
                  </w:r>
                </w:p>
              </w:tc>
            </w:tr>
          </w:tbl>
          <w:p w14:paraId="0E465EC8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3CAED5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52CD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9FBB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40D385E" w14:textId="77777777" w:rsidTr="00FF0E1B">
        <w:trPr>
          <w:cantSplit/>
        </w:trPr>
        <w:tc>
          <w:tcPr>
            <w:tcW w:w="0" w:type="auto"/>
          </w:tcPr>
          <w:p w14:paraId="58E472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0.4126</w:t>
            </w:r>
          </w:p>
        </w:tc>
        <w:tc>
          <w:tcPr>
            <w:tcW w:w="0" w:type="auto"/>
          </w:tcPr>
          <w:p w14:paraId="4F03AA9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7326 20 00</w:t>
            </w:r>
          </w:p>
        </w:tc>
        <w:tc>
          <w:tcPr>
            <w:tcW w:w="0" w:type="auto"/>
          </w:tcPr>
          <w:p w14:paraId="5AB3DF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18BAB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Metalna vuna, koja se sastoji od mnoštva žica od nehrđajučeg čelika, promjera 0,001 mm ili većeg, ali ne većeg od 0,070 mm, zbijenih sinteriranjem i valjanjem</w:t>
            </w:r>
          </w:p>
        </w:tc>
        <w:tc>
          <w:tcPr>
            <w:tcW w:w="0" w:type="auto"/>
          </w:tcPr>
          <w:p w14:paraId="263E3A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651E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E4D3C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C48F341" w14:textId="77777777" w:rsidTr="00FF0E1B">
        <w:trPr>
          <w:cantSplit/>
        </w:trPr>
        <w:tc>
          <w:tcPr>
            <w:tcW w:w="0" w:type="auto"/>
            <w:vMerge w:val="restart"/>
          </w:tcPr>
          <w:p w14:paraId="4A3855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0.6680</w:t>
            </w:r>
          </w:p>
          <w:p w14:paraId="6E286FD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056A8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7326 90 98</w:t>
            </w:r>
          </w:p>
          <w:p w14:paraId="37826F4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7907 00 00</w:t>
            </w:r>
          </w:p>
        </w:tc>
        <w:tc>
          <w:tcPr>
            <w:tcW w:w="0" w:type="auto"/>
          </w:tcPr>
          <w:p w14:paraId="21F4D0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47DECF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49D10B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Utezi od željeza, čelika i/ili slitina cinka: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3280709" w14:textId="77777777" w:rsidTr="00FF0E1B">
              <w:tc>
                <w:tcPr>
                  <w:tcW w:w="0" w:type="auto"/>
                </w:tcPr>
                <w:p w14:paraId="73ACE1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66C1D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ne veće od 500 grama i ne veći od 107 mm x 107 mm x 11 mm,</w:t>
                  </w:r>
                </w:p>
              </w:tc>
            </w:tr>
            <w:tr w:rsidR="00BD2CAC" w14:paraId="13CBBF1C" w14:textId="77777777" w:rsidTr="00FF0E1B">
              <w:tc>
                <w:tcPr>
                  <w:tcW w:w="0" w:type="auto"/>
                </w:tcPr>
                <w:p w14:paraId="11A2D6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0FFF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dijelovima od drugih materijala ili bez njih,</w:t>
                  </w:r>
                </w:p>
              </w:tc>
            </w:tr>
            <w:tr w:rsidR="00BD2CAC" w14:paraId="0249FB56" w14:textId="77777777" w:rsidTr="00FF0E1B">
              <w:tc>
                <w:tcPr>
                  <w:tcW w:w="0" w:type="auto"/>
                </w:tcPr>
                <w:p w14:paraId="0A6F44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A1E13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s dijelovima od drugih metala ili bez njih,</w:t>
                  </w:r>
                </w:p>
              </w:tc>
            </w:tr>
            <w:tr w:rsidR="00BD2CAC" w14:paraId="703192ED" w14:textId="77777777" w:rsidTr="00FF0E1B">
              <w:tc>
                <w:tcPr>
                  <w:tcW w:w="0" w:type="auto"/>
                </w:tcPr>
                <w:p w14:paraId="6B3BCB7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FA4B8F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površinski obrađeni ili ne,</w:t>
                  </w:r>
                </w:p>
              </w:tc>
            </w:tr>
            <w:tr w:rsidR="00BD2CAC" w14:paraId="4D84B828" w14:textId="77777777" w:rsidTr="00FF0E1B">
              <w:tc>
                <w:tcPr>
                  <w:tcW w:w="0" w:type="auto"/>
                </w:tcPr>
                <w:p w14:paraId="38DE702E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8265B5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tiskani ili ne,</w:t>
                  </w:r>
                </w:p>
              </w:tc>
            </w:tr>
          </w:tbl>
          <w:p w14:paraId="7799A37B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vrste koja se upotrebljava za proizvodnju daljinskih upravljača</w:t>
            </w:r>
          </w:p>
          <w:p w14:paraId="5C21946D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</w:p>
        </w:tc>
        <w:tc>
          <w:tcPr>
            <w:tcW w:w="0" w:type="auto"/>
            <w:vMerge w:val="restart"/>
          </w:tcPr>
          <w:p w14:paraId="0F4805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904C25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69FA5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59FAD7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9CE05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1FBD4D3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4BF942E" w14:textId="77777777" w:rsidTr="00FF0E1B">
        <w:trPr>
          <w:cantSplit/>
        </w:trPr>
        <w:tc>
          <w:tcPr>
            <w:tcW w:w="0" w:type="auto"/>
          </w:tcPr>
          <w:p w14:paraId="55A8D3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0.8480</w:t>
            </w:r>
          </w:p>
        </w:tc>
        <w:tc>
          <w:tcPr>
            <w:tcW w:w="0" w:type="auto"/>
          </w:tcPr>
          <w:p w14:paraId="48B8CD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7326 90 98</w:t>
            </w:r>
          </w:p>
        </w:tc>
        <w:tc>
          <w:tcPr>
            <w:tcW w:w="0" w:type="auto"/>
          </w:tcPr>
          <w:p w14:paraId="74AA647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7DCE5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Krilasti prsten vrste za pričvršćivanje lopatica za kontrolu protoka plina: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48"/>
            </w:tblGrid>
            <w:tr w:rsidR="00BD2CAC" w14:paraId="155C1425" w14:textId="77777777" w:rsidTr="00FF0E1B">
              <w:tc>
                <w:tcPr>
                  <w:tcW w:w="0" w:type="auto"/>
                </w:tcPr>
                <w:p w14:paraId="00538E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987F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slitine željeza ili čelika,</w:t>
                  </w:r>
                </w:p>
              </w:tc>
            </w:tr>
            <w:tr w:rsidR="00BD2CAC" w14:paraId="5633E571" w14:textId="77777777" w:rsidTr="00FF0E1B">
              <w:tc>
                <w:tcPr>
                  <w:tcW w:w="0" w:type="auto"/>
                </w:tcPr>
                <w:p w14:paraId="087D98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41BE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toplinske otpornosti 830 °C ili veće, ali ne veće od 1 050 °C,</w:t>
                  </w:r>
                </w:p>
              </w:tc>
            </w:tr>
            <w:tr w:rsidR="00BD2CAC" w14:paraId="1578B317" w14:textId="77777777" w:rsidTr="00FF0E1B">
              <w:tc>
                <w:tcPr>
                  <w:tcW w:w="0" w:type="auto"/>
                </w:tcPr>
                <w:p w14:paraId="1FF60B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26D2F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vanjskog promjera ne većeg od 92 mm,</w:t>
                  </w:r>
                </w:p>
              </w:tc>
            </w:tr>
            <w:tr w:rsidR="00BD2CAC" w14:paraId="12D56B01" w14:textId="77777777" w:rsidTr="00FF0E1B">
              <w:tc>
                <w:tcPr>
                  <w:tcW w:w="0" w:type="auto"/>
                </w:tcPr>
                <w:p w14:paraId="527B2CE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7698E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s rupicama za držanje lopatica za kontrolu protoka plina,</w:t>
                  </w:r>
                </w:p>
              </w:tc>
            </w:tr>
          </w:tbl>
          <w:p w14:paraId="2076D3F7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turbopunjača</w:t>
            </w:r>
          </w:p>
          <w:p w14:paraId="09AE72F7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47D25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0539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7042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B0FDF3E" w14:textId="77777777" w:rsidTr="00FF0E1B">
        <w:trPr>
          <w:cantSplit/>
        </w:trPr>
        <w:tc>
          <w:tcPr>
            <w:tcW w:w="0" w:type="auto"/>
          </w:tcPr>
          <w:p w14:paraId="34A47D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0.8512</w:t>
            </w:r>
          </w:p>
        </w:tc>
        <w:tc>
          <w:tcPr>
            <w:tcW w:w="0" w:type="auto"/>
          </w:tcPr>
          <w:p w14:paraId="256236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7326 90 98</w:t>
            </w:r>
          </w:p>
        </w:tc>
        <w:tc>
          <w:tcPr>
            <w:tcW w:w="0" w:type="auto"/>
          </w:tcPr>
          <w:p w14:paraId="43C65E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2C2261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Disk vrste za osiguranje širine kanala protoka plina: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48"/>
            </w:tblGrid>
            <w:tr w:rsidR="00BD2CAC" w14:paraId="0B614CE6" w14:textId="77777777" w:rsidTr="00FF0E1B">
              <w:tc>
                <w:tcPr>
                  <w:tcW w:w="0" w:type="auto"/>
                </w:tcPr>
                <w:p w14:paraId="3E0D0C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9B8C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slitine željeza ili čelika,</w:t>
                  </w:r>
                </w:p>
              </w:tc>
            </w:tr>
            <w:tr w:rsidR="00BD2CAC" w14:paraId="64F3494B" w14:textId="77777777" w:rsidTr="00FF0E1B">
              <w:tc>
                <w:tcPr>
                  <w:tcW w:w="0" w:type="auto"/>
                </w:tcPr>
                <w:p w14:paraId="2ECFC3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8C35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toplinske otpornosti 830 °C ili veće, ali ne veće od 1 050 °C,</w:t>
                  </w:r>
                </w:p>
              </w:tc>
            </w:tr>
            <w:tr w:rsidR="00BD2CAC" w14:paraId="2B17A297" w14:textId="77777777" w:rsidTr="00FF0E1B">
              <w:tc>
                <w:tcPr>
                  <w:tcW w:w="0" w:type="auto"/>
                </w:tcPr>
                <w:p w14:paraId="644FA5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8839A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vanjskog promjera ne većeg od 92,5 mm,</w:t>
                  </w:r>
                </w:p>
              </w:tc>
            </w:tr>
            <w:tr w:rsidR="00BD2CAC" w14:paraId="702C05C5" w14:textId="77777777" w:rsidTr="00FF0E1B">
              <w:tc>
                <w:tcPr>
                  <w:tcW w:w="0" w:type="auto"/>
                </w:tcPr>
                <w:p w14:paraId="44C551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C7E86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unutarnjeg promjera ne većeg od 62 mm,</w:t>
                  </w:r>
                </w:p>
              </w:tc>
            </w:tr>
          </w:tbl>
          <w:p w14:paraId="63E639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turbopunjača</w:t>
            </w:r>
          </w:p>
          <w:p w14:paraId="123A87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A76AD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DA10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AE9E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13EA8A4" w14:textId="77777777" w:rsidTr="00FF0E1B">
        <w:trPr>
          <w:cantSplit/>
        </w:trPr>
        <w:tc>
          <w:tcPr>
            <w:tcW w:w="0" w:type="auto"/>
          </w:tcPr>
          <w:p w14:paraId="6AF418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0.3352</w:t>
            </w:r>
          </w:p>
        </w:tc>
        <w:tc>
          <w:tcPr>
            <w:tcW w:w="0" w:type="auto"/>
          </w:tcPr>
          <w:p w14:paraId="315246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 w14:paraId="3C6A8F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F225F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ili ploče od politetrafluoroetilena, koje sadrže aluminijev oksid ili titanijev dioksid kao punilo, ili su ojačane tkaninom od staklenih vlakana, prekrivene s obje strane bakrenom folijom</w:t>
            </w:r>
          </w:p>
        </w:tc>
        <w:tc>
          <w:tcPr>
            <w:tcW w:w="0" w:type="auto"/>
          </w:tcPr>
          <w:p w14:paraId="44B4EC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D1E7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97D1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928BFBB" w14:textId="77777777" w:rsidTr="00FF0E1B">
        <w:trPr>
          <w:cantSplit/>
        </w:trPr>
        <w:tc>
          <w:tcPr>
            <w:tcW w:w="0" w:type="auto"/>
          </w:tcPr>
          <w:p w14:paraId="6BD88A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0.7509</w:t>
            </w:r>
          </w:p>
        </w:tc>
        <w:tc>
          <w:tcPr>
            <w:tcW w:w="0" w:type="auto"/>
          </w:tcPr>
          <w:p w14:paraId="6D4DB6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 w14:paraId="596B35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102D8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Folije, u svitcima koji se sastoje od jednog sloja epoksija stakla od 100 µm s jedne ili obje strane kolaminiranog folijom od rafiniranog bakra od 35 µm s dopuštenim odstupanjem od 10 %, za uporabu u proizvodnji pametnih kartica</w:t>
            </w:r>
          </w:p>
          <w:p w14:paraId="6528D8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B0680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87A5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 w14:paraId="35F6D3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884B10B" w14:textId="77777777" w:rsidTr="00FF0E1B">
        <w:trPr>
          <w:cantSplit/>
        </w:trPr>
        <w:tc>
          <w:tcPr>
            <w:tcW w:w="0" w:type="auto"/>
          </w:tcPr>
          <w:p w14:paraId="0B505B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0.3005</w:t>
            </w:r>
          </w:p>
        </w:tc>
        <w:tc>
          <w:tcPr>
            <w:tcW w:w="0" w:type="auto"/>
          </w:tcPr>
          <w:p w14:paraId="24DBAC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 w14:paraId="1A76E5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E5F8C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Film od poliamida, neovisno sadrži li epoksidnu smolu i/ili staklena vlakna ili ne, prekriven s jedne ili s obje strane bakrenom folijom</w:t>
            </w:r>
          </w:p>
        </w:tc>
        <w:tc>
          <w:tcPr>
            <w:tcW w:w="0" w:type="auto"/>
          </w:tcPr>
          <w:p w14:paraId="12B0A2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4C36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C661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BAA5B2" w14:textId="77777777" w:rsidTr="00FF0E1B">
        <w:trPr>
          <w:cantSplit/>
        </w:trPr>
        <w:tc>
          <w:tcPr>
            <w:tcW w:w="0" w:type="auto"/>
          </w:tcPr>
          <w:p w14:paraId="2588BD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0.3926</w:t>
            </w:r>
          </w:p>
        </w:tc>
        <w:tc>
          <w:tcPr>
            <w:tcW w:w="0" w:type="auto"/>
          </w:tcPr>
          <w:p w14:paraId="09DF79A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 w14:paraId="5D4B671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0BED2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Listovi ili ploče: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65689CA" w14:textId="77777777" w:rsidTr="00FF0E1B">
              <w:tc>
                <w:tcPr>
                  <w:tcW w:w="0" w:type="auto"/>
                </w:tcPr>
                <w:p w14:paraId="23A2DB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CBB1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koje se sastoje barem od središnjeg sloja od papira ili jednog središnjeg lista od bilo koje vrste netkanog materijala, lamininiranog s obje strane tkaninom od staklenih vlakana i impregnirane epoksidnom smolom, ili</w:t>
                  </w:r>
                </w:p>
              </w:tc>
            </w:tr>
            <w:tr w:rsidR="00BD2CAC" w14:paraId="5FF044A8" w14:textId="77777777" w:rsidTr="00FF0E1B">
              <w:tc>
                <w:tcPr>
                  <w:tcW w:w="0" w:type="auto"/>
                </w:tcPr>
                <w:p w14:paraId="50F0E5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A3EE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koje se sastoje od više slojeva papira, impregniranih fenolnom smolom,</w:t>
                  </w:r>
                </w:p>
              </w:tc>
            </w:tr>
          </w:tbl>
          <w:p w14:paraId="1F86DC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prekrivene s jedne ili s obje strane bakrenim filmom debljine ne veće od 0,15mm</w:t>
            </w:r>
          </w:p>
        </w:tc>
        <w:tc>
          <w:tcPr>
            <w:tcW w:w="0" w:type="auto"/>
          </w:tcPr>
          <w:p w14:paraId="13C0B4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E7CE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DA24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798A06" w14:textId="77777777" w:rsidTr="00FF0E1B">
        <w:trPr>
          <w:cantSplit/>
        </w:trPr>
        <w:tc>
          <w:tcPr>
            <w:tcW w:w="0" w:type="auto"/>
          </w:tcPr>
          <w:p w14:paraId="0B738C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0.4479</w:t>
            </w:r>
          </w:p>
        </w:tc>
        <w:tc>
          <w:tcPr>
            <w:tcW w:w="0" w:type="auto"/>
          </w:tcPr>
          <w:p w14:paraId="6AECBC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 w14:paraId="171417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8C752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Ploče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B88FFEA" w14:textId="77777777" w:rsidTr="00FF0E1B">
              <w:tc>
                <w:tcPr>
                  <w:tcW w:w="0" w:type="auto"/>
                </w:tcPr>
                <w:p w14:paraId="11BF92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6AF6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koje se sastoje od barem jednog sloja tkanine od staklenih vlakana, impregnirane termoreaktivnom smolom,</w:t>
                  </w:r>
                </w:p>
              </w:tc>
            </w:tr>
            <w:tr w:rsidR="00BD2CAC" w14:paraId="7037B19D" w14:textId="77777777" w:rsidTr="00FF0E1B">
              <w:tc>
                <w:tcPr>
                  <w:tcW w:w="0" w:type="auto"/>
                </w:tcPr>
                <w:p w14:paraId="21CE77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D1B5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prevučene s jedne ili s obje strane bakrenom folijom debljine ne veće od 0,15 mm i</w:t>
                  </w:r>
                </w:p>
              </w:tc>
            </w:tr>
            <w:tr w:rsidR="00BD2CAC" w14:paraId="26014698" w14:textId="77777777" w:rsidTr="00FF0E1B">
              <w:tc>
                <w:tcPr>
                  <w:tcW w:w="0" w:type="auto"/>
                </w:tcPr>
                <w:p w14:paraId="23A5CC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AF66A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dielektričnom konstantom (DK) manjom od 3,9 i faktorom gubitka (Df) manjim od 0,015, pri mjernoj frekvenciji od 10 GHz, kako je izmjereno u skladu s IPC-TM-650</w:t>
                  </w:r>
                </w:p>
              </w:tc>
            </w:tr>
          </w:tbl>
          <w:p w14:paraId="19FE04B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107D5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A85D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2102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12A2D47" w14:textId="77777777" w:rsidTr="00FF0E1B">
        <w:trPr>
          <w:cantSplit/>
        </w:trPr>
        <w:tc>
          <w:tcPr>
            <w:tcW w:w="0" w:type="auto"/>
          </w:tcPr>
          <w:p w14:paraId="04B0D8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0.7341</w:t>
            </w:r>
          </w:p>
        </w:tc>
        <w:tc>
          <w:tcPr>
            <w:tcW w:w="0" w:type="auto"/>
          </w:tcPr>
          <w:p w14:paraId="0F7A1B6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7413 00 00</w:t>
            </w:r>
          </w:p>
        </w:tc>
        <w:tc>
          <w:tcPr>
            <w:tcW w:w="0" w:type="auto"/>
          </w:tcPr>
          <w:p w14:paraId="5A79D3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EAA04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Prsten za centriranje zvučnika, koji se sastoji od jednog ili više ublaživača vibracija i barem dva, u njih utkana ili utisnuta, neizolirana bakrena kabela</w:t>
            </w:r>
          </w:p>
        </w:tc>
        <w:tc>
          <w:tcPr>
            <w:tcW w:w="0" w:type="auto"/>
          </w:tcPr>
          <w:p w14:paraId="2B855D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5CBA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5DD7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19929BD" w14:textId="77777777" w:rsidTr="00FF0E1B">
        <w:trPr>
          <w:cantSplit/>
        </w:trPr>
        <w:tc>
          <w:tcPr>
            <w:tcW w:w="0" w:type="auto"/>
          </w:tcPr>
          <w:p w14:paraId="1A17B8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0.7911</w:t>
            </w:r>
          </w:p>
        </w:tc>
        <w:tc>
          <w:tcPr>
            <w:tcW w:w="0" w:type="auto"/>
          </w:tcPr>
          <w:p w14:paraId="1B0B6A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7506 20 00</w:t>
            </w:r>
          </w:p>
        </w:tc>
        <w:tc>
          <w:tcPr>
            <w:tcW w:w="0" w:type="auto"/>
          </w:tcPr>
          <w:p w14:paraId="2006FA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6B6BB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Limovi i trake u kolutima od slitine nikla C276 (EN 2.4819)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44"/>
            </w:tblGrid>
            <w:tr w:rsidR="00BD2CAC" w14:paraId="6F0A1FE4" w14:textId="77777777" w:rsidTr="00FF0E1B">
              <w:tc>
                <w:tcPr>
                  <w:tcW w:w="0" w:type="auto"/>
                </w:tcPr>
                <w:p w14:paraId="6B32AD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2D4DB0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od 0,5 mm ili veće, ali ne veće od 3 mm,</w:t>
                  </w:r>
                </w:p>
              </w:tc>
            </w:tr>
            <w:tr w:rsidR="00BD2CAC" w14:paraId="67F77E34" w14:textId="77777777" w:rsidTr="00FF0E1B">
              <w:tc>
                <w:tcPr>
                  <w:tcW w:w="0" w:type="auto"/>
                </w:tcPr>
                <w:p w14:paraId="72766E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7C19D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od 770 mm ili veće, ali ne veće od 1 250 mm</w:t>
                  </w:r>
                </w:p>
              </w:tc>
            </w:tr>
          </w:tbl>
          <w:p w14:paraId="1CB186D5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18E49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9785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F0E5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50A2E12" w14:textId="77777777" w:rsidTr="00FF0E1B">
        <w:trPr>
          <w:cantSplit/>
        </w:trPr>
        <w:tc>
          <w:tcPr>
            <w:tcW w:w="0" w:type="auto"/>
          </w:tcPr>
          <w:p w14:paraId="4BE31A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0.7913</w:t>
            </w:r>
          </w:p>
        </w:tc>
        <w:tc>
          <w:tcPr>
            <w:tcW w:w="0" w:type="auto"/>
          </w:tcPr>
          <w:p w14:paraId="626ADE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7506 20 00</w:t>
            </w:r>
          </w:p>
        </w:tc>
        <w:tc>
          <w:tcPr>
            <w:tcW w:w="0" w:type="auto"/>
          </w:tcPr>
          <w:p w14:paraId="38E3F1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BC44A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Limovi i trake u kolutima od slitine nikla prema normi ASME SB-582/UNS N06030: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84"/>
            </w:tblGrid>
            <w:tr w:rsidR="00BD2CAC" w14:paraId="79F54F5A" w14:textId="77777777" w:rsidTr="00FF0E1B">
              <w:tc>
                <w:tcPr>
                  <w:tcW w:w="0" w:type="auto"/>
                </w:tcPr>
                <w:p w14:paraId="546000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F6F3D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debljine 0,5 mm ili veće, ali ne veće od 3 mm,</w:t>
                  </w:r>
                </w:p>
              </w:tc>
            </w:tr>
            <w:tr w:rsidR="00BD2CAC" w14:paraId="6A38468A" w14:textId="77777777" w:rsidTr="00FF0E1B">
              <w:tc>
                <w:tcPr>
                  <w:tcW w:w="0" w:type="auto"/>
                </w:tcPr>
                <w:p w14:paraId="52F21E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7B31F5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250 mm ili veće, ali ne veće od 1 219 mm.</w:t>
                  </w:r>
                </w:p>
              </w:tc>
            </w:tr>
          </w:tbl>
          <w:p w14:paraId="0BF7015D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1DFC0F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EA61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B530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670B103" w14:textId="77777777" w:rsidTr="00FF0E1B">
        <w:trPr>
          <w:cantSplit/>
        </w:trPr>
        <w:tc>
          <w:tcPr>
            <w:tcW w:w="0" w:type="auto"/>
          </w:tcPr>
          <w:p w14:paraId="329642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0.7752</w:t>
            </w:r>
          </w:p>
        </w:tc>
        <w:tc>
          <w:tcPr>
            <w:tcW w:w="0" w:type="auto"/>
          </w:tcPr>
          <w:p w14:paraId="497A75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7604 21 00</w:t>
            </w:r>
          </w:p>
        </w:tc>
        <w:tc>
          <w:tcPr>
            <w:tcW w:w="0" w:type="auto"/>
          </w:tcPr>
          <w:p w14:paraId="79E8DE2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59EFF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Šuplji profil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E07DD66" w14:textId="77777777" w:rsidTr="00FF0E1B">
              <w:tc>
                <w:tcPr>
                  <w:tcW w:w="0" w:type="auto"/>
                </w:tcPr>
                <w:p w14:paraId="6FB4AF9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C141D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jednom zatvorenom komorom od aluminijeve slitine 6063–T5 ili 6060–T5,</w:t>
                  </w:r>
                </w:p>
              </w:tc>
            </w:tr>
            <w:tr w:rsidR="00BD2CAC" w14:paraId="06BE4C37" w14:textId="77777777" w:rsidTr="00FF0E1B">
              <w:tc>
                <w:tcPr>
                  <w:tcW w:w="0" w:type="auto"/>
                </w:tcPr>
                <w:p w14:paraId="3EC57B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1C1E2C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631FE5">
                    <w:rPr>
                      <w:noProof/>
                      <w:lang w:val="de-DE"/>
                    </w:rPr>
                    <w:t>debljine stijenke ne veće od 0,7 mm, i</w:t>
                  </w:r>
                </w:p>
              </w:tc>
            </w:tr>
            <w:tr w:rsidR="00BD2CAC" w14:paraId="74363B4A" w14:textId="77777777" w:rsidTr="00FF0E1B">
              <w:tc>
                <w:tcPr>
                  <w:tcW w:w="0" w:type="auto"/>
                </w:tcPr>
                <w:p w14:paraId="4D7E7F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E92B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anodiziranog sloja od 10 µm na površini,</w:t>
                  </w:r>
                </w:p>
              </w:tc>
            </w:tr>
          </w:tbl>
          <w:p w14:paraId="5F8D80C3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okvira bijelih ploča, plutenih ploča, ploča na stalku, ploča za nastavu i vitrina</w:t>
            </w:r>
          </w:p>
          <w:p w14:paraId="5291B4D8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AD3B3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A9CB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F5E5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B662E46" w14:textId="77777777" w:rsidTr="00FF0E1B">
        <w:trPr>
          <w:cantSplit/>
        </w:trPr>
        <w:tc>
          <w:tcPr>
            <w:tcW w:w="0" w:type="auto"/>
            <w:vMerge w:val="restart"/>
          </w:tcPr>
          <w:p w14:paraId="0C43B5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0.5029</w:t>
            </w:r>
          </w:p>
          <w:p w14:paraId="1C9401A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510EC9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55227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  <w:p w14:paraId="5BC87C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7606 12 99</w:t>
            </w:r>
          </w:p>
          <w:p w14:paraId="355D08E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7606 12 99</w:t>
            </w:r>
          </w:p>
        </w:tc>
        <w:tc>
          <w:tcPr>
            <w:tcW w:w="0" w:type="auto"/>
          </w:tcPr>
          <w:p w14:paraId="4D2A53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6BC176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 w14:paraId="77FBAA4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vMerge w:val="restart"/>
          </w:tcPr>
          <w:p w14:paraId="0CC033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Ploče i šipke od slitina aluminija i litija</w:t>
            </w:r>
          </w:p>
          <w:p w14:paraId="447E90C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68626D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38E12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C64C7A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14BD0B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49208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1625C7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581EF6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4C97E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310AF1C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BE92CB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20FE144" w14:textId="77777777" w:rsidTr="00FF0E1B">
        <w:trPr>
          <w:cantSplit/>
        </w:trPr>
        <w:tc>
          <w:tcPr>
            <w:tcW w:w="0" w:type="auto"/>
          </w:tcPr>
          <w:p w14:paraId="6A09DE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0.6417</w:t>
            </w:r>
          </w:p>
        </w:tc>
        <w:tc>
          <w:tcPr>
            <w:tcW w:w="0" w:type="auto"/>
          </w:tcPr>
          <w:p w14:paraId="179EB2F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7604 29 10</w:t>
            </w:r>
          </w:p>
        </w:tc>
        <w:tc>
          <w:tcPr>
            <w:tcW w:w="0" w:type="auto"/>
          </w:tcPr>
          <w:p w14:paraId="3E4425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767A6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Šipke od slitine aluminija s masenim udjelom: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29"/>
            </w:tblGrid>
            <w:tr w:rsidR="00BD2CAC" w14:paraId="238802FD" w14:textId="77777777" w:rsidTr="00FF0E1B">
              <w:tc>
                <w:tcPr>
                  <w:tcW w:w="0" w:type="auto"/>
                </w:tcPr>
                <w:p w14:paraId="3E6F93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72C8A3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0,25 % ili više, ali ne više od 7 % cinka, i</w:t>
                  </w:r>
                </w:p>
              </w:tc>
            </w:tr>
            <w:tr w:rsidR="00BD2CAC" w14:paraId="586D2CCF" w14:textId="77777777" w:rsidTr="00FF0E1B">
              <w:tc>
                <w:tcPr>
                  <w:tcW w:w="0" w:type="auto"/>
                </w:tcPr>
                <w:p w14:paraId="33E75B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A89BC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1 % ili više, ali ne više od 3 % magnezija, i</w:t>
                  </w:r>
                </w:p>
              </w:tc>
            </w:tr>
            <w:tr w:rsidR="00BD2CAC" w14:paraId="542A69B3" w14:textId="77777777" w:rsidTr="00FF0E1B">
              <w:tc>
                <w:tcPr>
                  <w:tcW w:w="0" w:type="auto"/>
                </w:tcPr>
                <w:p w14:paraId="6F5CE347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88121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1 % ili više, ali ne više od 5 % bakra, i</w:t>
                  </w:r>
                </w:p>
              </w:tc>
            </w:tr>
            <w:tr w:rsidR="00BD2CAC" w14:paraId="2DEAD50C" w14:textId="77777777" w:rsidTr="00FF0E1B">
              <w:tc>
                <w:tcPr>
                  <w:tcW w:w="0" w:type="auto"/>
                </w:tcPr>
                <w:p w14:paraId="7A25C91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A0B274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631FE5">
                    <w:rPr>
                      <w:noProof/>
                      <w:lang w:val="hr-HR"/>
                    </w:rPr>
                    <w:t>ne više od 1 % mangana</w:t>
                  </w:r>
                </w:p>
              </w:tc>
            </w:tr>
          </w:tbl>
          <w:p w14:paraId="24FBFD16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u skladu sa specifikacijama AMS QQ-A-430, vrste koju se rabi u zrakoplovnoj industriji (među ostalim, u skladu s NADCAP i AS9100), dobivene postupkom valjanja</w:t>
            </w:r>
          </w:p>
        </w:tc>
        <w:tc>
          <w:tcPr>
            <w:tcW w:w="0" w:type="auto"/>
          </w:tcPr>
          <w:p w14:paraId="7228F2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F203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A83EC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D9CDD12" w14:textId="77777777" w:rsidTr="00FF0E1B">
        <w:trPr>
          <w:cantSplit/>
        </w:trPr>
        <w:tc>
          <w:tcPr>
            <w:tcW w:w="0" w:type="auto"/>
          </w:tcPr>
          <w:p w14:paraId="36419E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0.2410</w:t>
            </w:r>
          </w:p>
        </w:tc>
        <w:tc>
          <w:tcPr>
            <w:tcW w:w="0" w:type="auto"/>
          </w:tcPr>
          <w:p w14:paraId="0E6F77C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7605 19 00</w:t>
            </w:r>
          </w:p>
        </w:tc>
        <w:tc>
          <w:tcPr>
            <w:tcW w:w="0" w:type="auto"/>
          </w:tcPr>
          <w:p w14:paraId="655316B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F9B22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Žica od nelegiranog aluminija, promjera 2 mm ili većeg, ali ne većeg od 6 mm, prevučena slojem bakra debljine 0,032 mm ili veće, ali ne veće od 0,117 mm</w:t>
            </w:r>
          </w:p>
        </w:tc>
        <w:tc>
          <w:tcPr>
            <w:tcW w:w="0" w:type="auto"/>
          </w:tcPr>
          <w:p w14:paraId="3D96C9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AF40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37E6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31B2C6" w14:textId="77777777" w:rsidTr="00FF0E1B">
        <w:trPr>
          <w:cantSplit/>
        </w:trPr>
        <w:tc>
          <w:tcPr>
            <w:tcW w:w="0" w:type="auto"/>
          </w:tcPr>
          <w:p w14:paraId="65D9DC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0.8344</w:t>
            </w:r>
          </w:p>
        </w:tc>
        <w:tc>
          <w:tcPr>
            <w:tcW w:w="0" w:type="auto"/>
          </w:tcPr>
          <w:p w14:paraId="71F28F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7605 21 00</w:t>
            </w:r>
          </w:p>
        </w:tc>
        <w:tc>
          <w:tcPr>
            <w:tcW w:w="0" w:type="auto"/>
          </w:tcPr>
          <w:p w14:paraId="0172D2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CFF92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Žica od slitine aluminija promjera 9,50 mm ili većeg, ali ne većeg od 19,15 mm, u kolutima, za uporabu u proizvodnji aeronautičkih elemenata za pričvršćivanje</w:t>
            </w:r>
          </w:p>
          <w:p w14:paraId="639CE4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4F3F5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0B5A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93BF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9BAA56A" w14:textId="77777777" w:rsidTr="00FF0E1B">
        <w:trPr>
          <w:cantSplit/>
        </w:trPr>
        <w:tc>
          <w:tcPr>
            <w:tcW w:w="0" w:type="auto"/>
          </w:tcPr>
          <w:p w14:paraId="54A442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0.7746</w:t>
            </w:r>
          </w:p>
        </w:tc>
        <w:tc>
          <w:tcPr>
            <w:tcW w:w="0" w:type="auto"/>
          </w:tcPr>
          <w:p w14:paraId="3C9AE9E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7608 20 81</w:t>
            </w:r>
          </w:p>
        </w:tc>
        <w:tc>
          <w:tcPr>
            <w:tcW w:w="0" w:type="auto"/>
          </w:tcPr>
          <w:p w14:paraId="1E0D11D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67289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Bešavne ekstrudirane cijevi legirane aluminijem (aluminij 6061F u skladu s normom ASTM B241):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229AF10" w14:textId="77777777" w:rsidTr="00FF0E1B">
              <w:tc>
                <w:tcPr>
                  <w:tcW w:w="0" w:type="auto"/>
                </w:tcPr>
                <w:p w14:paraId="23035B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DC22A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320 mm ili većeg, ali ne većeg od 400 mm i</w:t>
                  </w:r>
                </w:p>
              </w:tc>
            </w:tr>
            <w:tr w:rsidR="00BD2CAC" w14:paraId="1618E6CB" w14:textId="77777777" w:rsidTr="00FF0E1B">
              <w:tc>
                <w:tcPr>
                  <w:tcW w:w="0" w:type="auto"/>
                </w:tcPr>
                <w:p w14:paraId="742DEF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4CB0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stijenke 8 mm ili veće, ali ne veće od 10 mm,</w:t>
                  </w:r>
                </w:p>
              </w:tc>
            </w:tr>
          </w:tbl>
          <w:p w14:paraId="545ABF21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uporabu u proizvodnji visokotlačnih posuda</w:t>
            </w:r>
          </w:p>
          <w:p w14:paraId="38633679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12D7F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8106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D6BA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57666B" w14:textId="77777777" w:rsidTr="00FF0E1B">
        <w:trPr>
          <w:cantSplit/>
        </w:trPr>
        <w:tc>
          <w:tcPr>
            <w:tcW w:w="0" w:type="auto"/>
          </w:tcPr>
          <w:p w14:paraId="6868A7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0.6138</w:t>
            </w:r>
          </w:p>
        </w:tc>
        <w:tc>
          <w:tcPr>
            <w:tcW w:w="0" w:type="auto"/>
          </w:tcPr>
          <w:p w14:paraId="11F76A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7608 20 89</w:t>
            </w:r>
          </w:p>
        </w:tc>
        <w:tc>
          <w:tcPr>
            <w:tcW w:w="0" w:type="auto"/>
          </w:tcPr>
          <w:p w14:paraId="5BC556F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CA5A7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Bešavne istisnute cijevi od legiranog aluminija: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28"/>
            </w:tblGrid>
            <w:tr w:rsidR="00BD2CAC" w14:paraId="570CFA5A" w14:textId="77777777" w:rsidTr="00FF0E1B">
              <w:tc>
                <w:tcPr>
                  <w:tcW w:w="0" w:type="auto"/>
                </w:tcPr>
                <w:p w14:paraId="3A098A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1A32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60 mm ili većeg, ali ne većeg od 420 mm i</w:t>
                  </w:r>
                </w:p>
              </w:tc>
            </w:tr>
            <w:tr w:rsidR="00BD2CAC" w14:paraId="1555E97B" w14:textId="77777777" w:rsidTr="00FF0E1B">
              <w:tc>
                <w:tcPr>
                  <w:tcW w:w="0" w:type="auto"/>
                </w:tcPr>
                <w:p w14:paraId="27ED33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DC8E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stijenke 10 mm ili veće, ali ne veće od 80 mm</w:t>
                  </w:r>
                </w:p>
              </w:tc>
            </w:tr>
          </w:tbl>
          <w:p w14:paraId="1BEACBE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99C59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1F40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FEDE4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DE7C2CA" w14:textId="77777777" w:rsidTr="00FF0E1B">
        <w:trPr>
          <w:cantSplit/>
        </w:trPr>
        <w:tc>
          <w:tcPr>
            <w:tcW w:w="0" w:type="auto"/>
            <w:vMerge w:val="restart"/>
          </w:tcPr>
          <w:p w14:paraId="3800E9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0.8194</w:t>
            </w:r>
          </w:p>
          <w:p w14:paraId="15FA14F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603B8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  <w:p w14:paraId="47DA2A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8415 90 00</w:t>
            </w:r>
          </w:p>
        </w:tc>
        <w:tc>
          <w:tcPr>
            <w:tcW w:w="0" w:type="auto"/>
          </w:tcPr>
          <w:p w14:paraId="179C3D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5FF5CD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  <w:vMerge w:val="restart"/>
          </w:tcPr>
          <w:p w14:paraId="73C7DA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priključni blok za sustave klimatizacije automobila: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24434CB" w14:textId="77777777" w:rsidTr="00FF0E1B">
              <w:tc>
                <w:tcPr>
                  <w:tcW w:w="0" w:type="auto"/>
                </w:tcPr>
                <w:p w14:paraId="550D30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FE27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stvrdnut na čvrstoću T6,</w:t>
                  </w:r>
                </w:p>
              </w:tc>
            </w:tr>
            <w:tr w:rsidR="00BD2CAC" w14:paraId="047278CC" w14:textId="77777777" w:rsidTr="00FF0E1B">
              <w:tc>
                <w:tcPr>
                  <w:tcW w:w="0" w:type="auto"/>
                </w:tcPr>
                <w:p w14:paraId="7DAA24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5239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okruglim glavicama s obodnim vanjskim žlijebom,</w:t>
                  </w:r>
                </w:p>
              </w:tc>
            </w:tr>
            <w:tr w:rsidR="00BD2CAC" w14:paraId="74DC9F8C" w14:textId="77777777" w:rsidTr="00FF0E1B">
              <w:tc>
                <w:tcPr>
                  <w:tcW w:w="0" w:type="auto"/>
                </w:tcPr>
                <w:p w14:paraId="3690EE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12AF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provrtima otvorenog i zatvorenog tipa, izrađenima od profila s gornjim polumjerom od 8 mm ili većim, ali ne većim od 11 mm, i s donjim polumjerom od 12 mm ili većim, ali ne većim od 17 mm,</w:t>
                  </w:r>
                </w:p>
              </w:tc>
            </w:tr>
            <w:tr w:rsidR="00BD2CAC" w14:paraId="1656600F" w14:textId="77777777" w:rsidTr="00FF0E1B">
              <w:tc>
                <w:tcPr>
                  <w:tcW w:w="0" w:type="auto"/>
                </w:tcPr>
                <w:p w14:paraId="4EE1B8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5F47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razmaka između otvora 15 mm ili većeg, ali ne većeg od 22 mm,</w:t>
                  </w:r>
                </w:p>
              </w:tc>
            </w:tr>
            <w:tr w:rsidR="00BD2CAC" w14:paraId="517898AC" w14:textId="77777777" w:rsidTr="00FF0E1B">
              <w:tc>
                <w:tcPr>
                  <w:tcW w:w="0" w:type="auto"/>
                </w:tcPr>
                <w:p w14:paraId="0AAFCB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21EC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utorima namijenjenima za tvrdo lemljenje ili stezanje,</w:t>
                  </w:r>
                </w:p>
              </w:tc>
            </w:tr>
            <w:tr w:rsidR="00BD2CAC" w14:paraId="33F8A996" w14:textId="77777777" w:rsidTr="00FF0E1B">
              <w:tc>
                <w:tcPr>
                  <w:tcW w:w="0" w:type="auto"/>
                </w:tcPr>
                <w:p w14:paraId="1A85CE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4A6B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rupama za ugradbu za vijke M6 ili M8, s navojem ili bez navoja,</w:t>
                  </w:r>
                </w:p>
              </w:tc>
            </w:tr>
            <w:tr w:rsidR="00BD2CAC" w14:paraId="346B6B4A" w14:textId="77777777" w:rsidTr="00FF0E1B">
              <w:tc>
                <w:tcPr>
                  <w:tcW w:w="0" w:type="auto"/>
                </w:tcPr>
                <w:p w14:paraId="658EA2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F36B6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širine 5 mm ili veće, ali ne veće od 16 mm,</w:t>
                  </w:r>
                </w:p>
              </w:tc>
            </w:tr>
            <w:tr w:rsidR="00BD2CAC" w14:paraId="24557584" w14:textId="77777777" w:rsidTr="00FF0E1B">
              <w:tc>
                <w:tcPr>
                  <w:tcW w:w="0" w:type="auto"/>
                </w:tcPr>
                <w:p w14:paraId="17FFC3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07B2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priključivanje kompresora, kondenzatora, isparivača, rashladnika i drugih vodova</w:t>
                  </w:r>
                </w:p>
              </w:tc>
            </w:tr>
          </w:tbl>
          <w:p w14:paraId="7D8A01F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27A901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2F591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1CE48C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1C9E7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9CEC5E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C8B9A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42AFD0B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079E4D8" w14:textId="77777777" w:rsidTr="00FF0E1B">
        <w:trPr>
          <w:cantSplit/>
        </w:trPr>
        <w:tc>
          <w:tcPr>
            <w:tcW w:w="0" w:type="auto"/>
          </w:tcPr>
          <w:p w14:paraId="6F28C1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0.8464</w:t>
            </w:r>
          </w:p>
        </w:tc>
        <w:tc>
          <w:tcPr>
            <w:tcW w:w="0" w:type="auto"/>
          </w:tcPr>
          <w:p w14:paraId="098CCC5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0" w:type="auto"/>
          </w:tcPr>
          <w:p w14:paraId="7987FA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0B311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Plamenom tvrdo lemljeni aluminijski blok za spajanje cijevi u automobilskim izmjenjivačima topline i/ili hladnjacima zraka s turbopunjačem i/ili automatskim hladnjacima mjenjača: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63FF248" w14:textId="77777777" w:rsidTr="00FF0E1B">
              <w:tc>
                <w:tcPr>
                  <w:tcW w:w="0" w:type="auto"/>
                </w:tcPr>
                <w:p w14:paraId="20C076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7F3C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ekstrudiranim, savijenim spojnim cijevima vanjskog promjera 5 mm ili većeg, ali ne većeg od 25 mm,</w:t>
                  </w:r>
                </w:p>
              </w:tc>
            </w:tr>
            <w:tr w:rsidR="00BD2CAC" w14:paraId="44AD258E" w14:textId="77777777" w:rsidTr="00FF0E1B">
              <w:tc>
                <w:tcPr>
                  <w:tcW w:w="0" w:type="auto"/>
                </w:tcPr>
                <w:p w14:paraId="4E3E85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92900D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0,02 kg ili veće, ali ne veće od 0,25 kg,</w:t>
                  </w:r>
                </w:p>
              </w:tc>
            </w:tr>
          </w:tbl>
          <w:p w14:paraId="41868277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upotrebu u proizvodnji sustava hlađenja u vozilima iz poglavlja 87</w:t>
            </w:r>
          </w:p>
          <w:p w14:paraId="6047ECD0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254E2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8B84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C6883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FC5CC98" w14:textId="77777777" w:rsidTr="00FF0E1B">
        <w:trPr>
          <w:cantSplit/>
        </w:trPr>
        <w:tc>
          <w:tcPr>
            <w:tcW w:w="0" w:type="auto"/>
          </w:tcPr>
          <w:p w14:paraId="6F4D04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0.8503</w:t>
            </w:r>
          </w:p>
        </w:tc>
        <w:tc>
          <w:tcPr>
            <w:tcW w:w="0" w:type="auto"/>
          </w:tcPr>
          <w:p w14:paraId="78A1D2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0" w:type="auto"/>
          </w:tcPr>
          <w:p w14:paraId="731909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29EBA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Strojno obrađene aluminijske komponente: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C0C9511" w14:textId="77777777" w:rsidTr="00FF0E1B">
              <w:tc>
                <w:tcPr>
                  <w:tcW w:w="0" w:type="auto"/>
                </w:tcPr>
                <w:p w14:paraId="3E7579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C4E8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magnezija 0,55 % ili većim, ali ne većim od 0,61 %,</w:t>
                  </w:r>
                </w:p>
              </w:tc>
            </w:tr>
            <w:tr w:rsidR="00BD2CAC" w14:paraId="7ABA6603" w14:textId="77777777" w:rsidTr="00FF0E1B">
              <w:tc>
                <w:tcPr>
                  <w:tcW w:w="0" w:type="auto"/>
                </w:tcPr>
                <w:p w14:paraId="59BF6A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7586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silicija 0,55 % ili većim, ali ne većim od 0,61 %,</w:t>
                  </w:r>
                </w:p>
              </w:tc>
            </w:tr>
            <w:tr w:rsidR="00BD2CAC" w14:paraId="55C1C1AA" w14:textId="77777777" w:rsidTr="00FF0E1B">
              <w:tc>
                <w:tcPr>
                  <w:tcW w:w="0" w:type="auto"/>
                </w:tcPr>
                <w:p w14:paraId="5BE882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E8A9AB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sa stanjem stvrdnjavanja T5 ili T6,</w:t>
                  </w:r>
                </w:p>
              </w:tc>
            </w:tr>
            <w:tr w:rsidR="00BD2CAC" w14:paraId="3FCCBF6C" w14:textId="77777777" w:rsidTr="00FF0E1B">
              <w:tc>
                <w:tcPr>
                  <w:tcW w:w="0" w:type="auto"/>
                </w:tcPr>
                <w:p w14:paraId="052F67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A695C8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0,05 kg ili veće, ali ne veće od 0,2 kg,</w:t>
                  </w:r>
                </w:p>
              </w:tc>
            </w:tr>
          </w:tbl>
          <w:p w14:paraId="2CD85AB1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upotrebu u proizvodnji sustava hlađenja na temelju CO</w:t>
            </w:r>
            <w:r w:rsidRPr="00631FE5">
              <w:rPr>
                <w:noProof/>
                <w:vertAlign w:val="subscript"/>
                <w:lang w:val="hr-HR"/>
              </w:rPr>
              <w:t>2</w:t>
            </w:r>
            <w:r w:rsidRPr="00631FE5">
              <w:rPr>
                <w:noProof/>
                <w:lang w:val="hr-HR"/>
              </w:rPr>
              <w:t xml:space="preserve"> u motornim vozilima</w:t>
            </w:r>
          </w:p>
          <w:p w14:paraId="031C0495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4E878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55680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229D18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898C9B8" w14:textId="77777777" w:rsidTr="00FF0E1B">
        <w:trPr>
          <w:cantSplit/>
        </w:trPr>
        <w:tc>
          <w:tcPr>
            <w:tcW w:w="0" w:type="auto"/>
          </w:tcPr>
          <w:p w14:paraId="6246DE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0.8493</w:t>
            </w:r>
          </w:p>
        </w:tc>
        <w:tc>
          <w:tcPr>
            <w:tcW w:w="0" w:type="auto"/>
          </w:tcPr>
          <w:p w14:paraId="53DA60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0" w:type="auto"/>
          </w:tcPr>
          <w:p w14:paraId="7BA3C9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5784F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spojni blok: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8CE1DF4" w14:textId="77777777" w:rsidTr="00FF0E1B">
              <w:tc>
                <w:tcPr>
                  <w:tcW w:w="0" w:type="auto"/>
                </w:tcPr>
                <w:p w14:paraId="039F6D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4038C2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mase 3 g ili veće, ali ne veće od 400 g,</w:t>
                  </w:r>
                </w:p>
              </w:tc>
            </w:tr>
            <w:tr w:rsidR="00BD2CAC" w14:paraId="19B6715E" w14:textId="77777777" w:rsidTr="00FF0E1B">
              <w:tc>
                <w:tcPr>
                  <w:tcW w:w="0" w:type="auto"/>
                </w:tcPr>
                <w:p w14:paraId="565FEB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D335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proizveden od aluminija razreda 6061-T6 ili 6060-T6 ili 6082-T6,</w:t>
                  </w:r>
                </w:p>
              </w:tc>
            </w:tr>
            <w:tr w:rsidR="00BD2CAC" w14:paraId="300E3513" w14:textId="77777777" w:rsidTr="00FF0E1B">
              <w:tc>
                <w:tcPr>
                  <w:tcW w:w="0" w:type="auto"/>
                </w:tcPr>
                <w:p w14:paraId="0727EE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04DF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je sastavni dio sklopa klimatizacijskog crijeva ili sklopa crijeva za hlađenje ulja ili sklopa crijeva pneumatske kočnice ili sklopa crijeva za vodeno hlađenje,</w:t>
                  </w:r>
                </w:p>
              </w:tc>
            </w:tr>
            <w:tr w:rsidR="00BD2CAC" w14:paraId="6107D4D1" w14:textId="77777777" w:rsidTr="00FF0E1B">
              <w:tc>
                <w:tcPr>
                  <w:tcW w:w="0" w:type="auto"/>
                </w:tcPr>
                <w:p w14:paraId="2C16EE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C57A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rupama (utorima) ili žljebovima (pilotima) ili navojima koji omogućuju ugradnju u automobilski ili drugi sustav klimatizacije (što se ujedno smatra ugradnjom na proizvodnoj liniji),</w:t>
                  </w:r>
                </w:p>
              </w:tc>
            </w:tr>
            <w:tr w:rsidR="00BD2CAC" w14:paraId="5E62958B" w14:textId="77777777" w:rsidTr="00FF0E1B">
              <w:tc>
                <w:tcPr>
                  <w:tcW w:w="0" w:type="auto"/>
                </w:tcPr>
                <w:p w14:paraId="047C2F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4703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utorima namijenjenima za tvrdo lemljenje ili pričvršćivanje,</w:t>
                  </w:r>
                </w:p>
              </w:tc>
            </w:tr>
            <w:tr w:rsidR="00BD2CAC" w14:paraId="036CA346" w14:textId="77777777" w:rsidTr="00FF0E1B">
              <w:tc>
                <w:tcPr>
                  <w:tcW w:w="0" w:type="auto"/>
                </w:tcPr>
                <w:p w14:paraId="070FEA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B0D8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barem jednim šupljim otvorom promjera od barem 3 mm, ali ne većeg od 25 mm,</w:t>
                  </w:r>
                </w:p>
              </w:tc>
            </w:tr>
          </w:tbl>
          <w:p w14:paraId="79C072B1" w14:textId="77777777" w:rsidR="00BD2CAC" w:rsidRPr="00631FE5" w:rsidRDefault="00BD2CAC" w:rsidP="00FF0E1B">
            <w:pPr>
              <w:pStyle w:val="Paragraph"/>
              <w:rPr>
                <w:noProof/>
                <w:lang w:val="hr-HR"/>
              </w:rPr>
            </w:pPr>
            <w:r w:rsidRPr="00631FE5">
              <w:rPr>
                <w:noProof/>
                <w:lang w:val="hr-HR"/>
              </w:rPr>
              <w:t>za proizvodnju automobilskih sustava hlađenja i klimatizacije</w:t>
            </w:r>
          </w:p>
          <w:p w14:paraId="66FCEE54" w14:textId="77777777" w:rsidR="00BD2CAC" w:rsidRDefault="00BD2CAC" w:rsidP="00FF0E1B">
            <w:pPr>
              <w:pStyle w:val="Paragraph"/>
              <w:rPr>
                <w:noProof/>
              </w:rPr>
            </w:pPr>
            <w:r w:rsidRPr="00631FE5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04FFA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4760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83D74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59BF4DF" w14:textId="77777777" w:rsidTr="00FF0E1B">
        <w:trPr>
          <w:cantSplit/>
        </w:trPr>
        <w:tc>
          <w:tcPr>
            <w:tcW w:w="0" w:type="auto"/>
            <w:vMerge w:val="restart"/>
          </w:tcPr>
          <w:p w14:paraId="087F72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0.5357</w:t>
            </w:r>
          </w:p>
          <w:p w14:paraId="1C67162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9CAA08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D7D2F4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7616 99 90</w:t>
            </w:r>
          </w:p>
          <w:p w14:paraId="368AFD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80 00</w:t>
            </w:r>
          </w:p>
          <w:p w14:paraId="0D2AE6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8807 30 00</w:t>
            </w:r>
          </w:p>
        </w:tc>
        <w:tc>
          <w:tcPr>
            <w:tcW w:w="0" w:type="auto"/>
          </w:tcPr>
          <w:p w14:paraId="41DA54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6FF4508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0AC248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5A5A86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Spojni dijelovi za uporabu u proizvodnji osovina repnog rotora helikoptera</w:t>
            </w:r>
          </w:p>
          <w:p w14:paraId="5DF278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3A08CD9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EC4BF9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CF645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ED2CE3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83D65A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6726E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7EF67D2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12C840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3D2F8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3F87060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9FEF8C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8E61CD9" w14:textId="77777777" w:rsidTr="00FF0E1B">
        <w:trPr>
          <w:cantSplit/>
        </w:trPr>
        <w:tc>
          <w:tcPr>
            <w:tcW w:w="0" w:type="auto"/>
          </w:tcPr>
          <w:p w14:paraId="4B0DB0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0.6730</w:t>
            </w:r>
          </w:p>
        </w:tc>
        <w:tc>
          <w:tcPr>
            <w:tcW w:w="0" w:type="auto"/>
          </w:tcPr>
          <w:p w14:paraId="6727E6E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8101 96 00</w:t>
            </w:r>
          </w:p>
        </w:tc>
        <w:tc>
          <w:tcPr>
            <w:tcW w:w="0" w:type="auto"/>
          </w:tcPr>
          <w:p w14:paraId="00D1C8E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B159E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Žica od volframa s masenim udjelom volframa 99 % ili većim: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0EA2C92" w14:textId="77777777" w:rsidTr="00FF0E1B">
              <w:tc>
                <w:tcPr>
                  <w:tcW w:w="0" w:type="auto"/>
                </w:tcPr>
                <w:p w14:paraId="57616C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9E8F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dimenzije poprečnog presjeka ne veće od 50 μm</w:t>
                  </w:r>
                </w:p>
              </w:tc>
            </w:tr>
            <w:tr w:rsidR="00BD2CAC" w14:paraId="500401CD" w14:textId="77777777" w:rsidTr="00FF0E1B">
              <w:tc>
                <w:tcPr>
                  <w:tcW w:w="0" w:type="auto"/>
                </w:tcPr>
                <w:p w14:paraId="02BC97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1A9C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otpora od 40 oma ili većeg, ali ne većeg od 300 oma po metru duljine</w:t>
                  </w:r>
                </w:p>
              </w:tc>
            </w:tr>
          </w:tbl>
          <w:p w14:paraId="44C5F90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9F050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5D48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B222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B632449" w14:textId="77777777" w:rsidTr="00FF0E1B">
        <w:trPr>
          <w:cantSplit/>
        </w:trPr>
        <w:tc>
          <w:tcPr>
            <w:tcW w:w="0" w:type="auto"/>
          </w:tcPr>
          <w:p w14:paraId="0EEDA5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0.7245</w:t>
            </w:r>
          </w:p>
        </w:tc>
        <w:tc>
          <w:tcPr>
            <w:tcW w:w="0" w:type="auto"/>
          </w:tcPr>
          <w:p w14:paraId="4E040B1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8101 96 00</w:t>
            </w:r>
          </w:p>
        </w:tc>
        <w:tc>
          <w:tcPr>
            <w:tcW w:w="0" w:type="auto"/>
          </w:tcPr>
          <w:p w14:paraId="0C29FA2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16D5A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Žica od volframa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84"/>
            </w:tblGrid>
            <w:tr w:rsidR="00BD2CAC" w14:paraId="3E8E8B44" w14:textId="77777777" w:rsidTr="00FF0E1B">
              <w:tc>
                <w:tcPr>
                  <w:tcW w:w="0" w:type="auto"/>
                </w:tcPr>
                <w:p w14:paraId="1B3FF3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6AC8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volframa 99,95 % ili većim i</w:t>
                  </w:r>
                </w:p>
              </w:tc>
            </w:tr>
            <w:tr w:rsidR="00BD2CAC" w14:paraId="2FA2519A" w14:textId="77777777" w:rsidTr="00FF0E1B">
              <w:tc>
                <w:tcPr>
                  <w:tcW w:w="0" w:type="auto"/>
                </w:tcPr>
                <w:p w14:paraId="7D8181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55B8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poprečnog presjeka od najviše 1,02 mm</w:t>
                  </w:r>
                </w:p>
              </w:tc>
            </w:tr>
          </w:tbl>
          <w:p w14:paraId="01214DE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5B638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B314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2632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DD1F2FA" w14:textId="77777777" w:rsidTr="00FF0E1B">
        <w:trPr>
          <w:cantSplit/>
        </w:trPr>
        <w:tc>
          <w:tcPr>
            <w:tcW w:w="0" w:type="auto"/>
          </w:tcPr>
          <w:p w14:paraId="4573C6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0.5694</w:t>
            </w:r>
          </w:p>
        </w:tc>
        <w:tc>
          <w:tcPr>
            <w:tcW w:w="0" w:type="auto"/>
          </w:tcPr>
          <w:p w14:paraId="058E6A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8102 10 00</w:t>
            </w:r>
          </w:p>
        </w:tc>
        <w:tc>
          <w:tcPr>
            <w:tcW w:w="0" w:type="auto"/>
          </w:tcPr>
          <w:p w14:paraId="4397B2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D9832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Prah od molibdena: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6"/>
            </w:tblGrid>
            <w:tr w:rsidR="00BD2CAC" w14:paraId="14AA4DCE" w14:textId="77777777" w:rsidTr="00FF0E1B">
              <w:tc>
                <w:tcPr>
                  <w:tcW w:w="0" w:type="auto"/>
                </w:tcPr>
                <w:p w14:paraId="42D6A5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A0BE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čistoće 99 mas. % ili veće, i</w:t>
                  </w:r>
                </w:p>
              </w:tc>
            </w:tr>
            <w:tr w:rsidR="00BD2CAC" w14:paraId="5FECEF77" w14:textId="77777777" w:rsidTr="00FF0E1B">
              <w:tc>
                <w:tcPr>
                  <w:tcW w:w="0" w:type="auto"/>
                </w:tcPr>
                <w:p w14:paraId="6477A7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63FCFA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veličine čestica 1,0 µm ili veće, ali ne veće od 5,0 µm</w:t>
                  </w:r>
                </w:p>
              </w:tc>
            </w:tr>
          </w:tbl>
          <w:p w14:paraId="1FAB909C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13D765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4F35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CF9D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E867855" w14:textId="77777777" w:rsidTr="00FF0E1B">
        <w:trPr>
          <w:cantSplit/>
        </w:trPr>
        <w:tc>
          <w:tcPr>
            <w:tcW w:w="0" w:type="auto"/>
          </w:tcPr>
          <w:p w14:paraId="7A634B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0.5097</w:t>
            </w:r>
          </w:p>
        </w:tc>
        <w:tc>
          <w:tcPr>
            <w:tcW w:w="0" w:type="auto"/>
          </w:tcPr>
          <w:p w14:paraId="4E57D9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</w:tcPr>
          <w:p w14:paraId="1B4FBB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CE480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Prah od magnezija: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611"/>
            </w:tblGrid>
            <w:tr w:rsidR="00BD2CAC" w14:paraId="5C52CFEE" w14:textId="77777777" w:rsidTr="00FF0E1B">
              <w:tc>
                <w:tcPr>
                  <w:tcW w:w="0" w:type="auto"/>
                </w:tcPr>
                <w:p w14:paraId="45220D2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5F97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masenog udjela čistoće veće od 99,5 %,</w:t>
                  </w:r>
                </w:p>
              </w:tc>
            </w:tr>
            <w:tr w:rsidR="00BD2CAC" w14:paraId="0BE06770" w14:textId="77777777" w:rsidTr="00FF0E1B">
              <w:tc>
                <w:tcPr>
                  <w:tcW w:w="0" w:type="auto"/>
                </w:tcPr>
                <w:p w14:paraId="6FFFCF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D98C19" w14:textId="77777777" w:rsidR="00BD2CAC" w:rsidRPr="00631FE5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631FE5">
                    <w:rPr>
                      <w:noProof/>
                      <w:lang w:val="fr-FR"/>
                    </w:rPr>
                    <w:t>veličine čestica ne veće od 0,8 mm</w:t>
                  </w:r>
                </w:p>
              </w:tc>
            </w:tr>
          </w:tbl>
          <w:p w14:paraId="3AECEAAF" w14:textId="77777777" w:rsidR="00BD2CAC" w:rsidRPr="00631FE5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2DF421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C37F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0748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7626456" w14:textId="77777777" w:rsidTr="00FF0E1B">
        <w:trPr>
          <w:cantSplit/>
        </w:trPr>
        <w:tc>
          <w:tcPr>
            <w:tcW w:w="0" w:type="auto"/>
          </w:tcPr>
          <w:p w14:paraId="77C317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0.3416</w:t>
            </w:r>
          </w:p>
        </w:tc>
        <w:tc>
          <w:tcPr>
            <w:tcW w:w="0" w:type="auto"/>
          </w:tcPr>
          <w:p w14:paraId="126902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8108 20 00</w:t>
            </w:r>
          </w:p>
        </w:tc>
        <w:tc>
          <w:tcPr>
            <w:tcW w:w="0" w:type="auto"/>
          </w:tcPr>
          <w:p w14:paraId="6195D9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CBBC6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Titanij spužvaste strukture</w:t>
            </w:r>
          </w:p>
        </w:tc>
        <w:tc>
          <w:tcPr>
            <w:tcW w:w="0" w:type="auto"/>
          </w:tcPr>
          <w:p w14:paraId="5AB4AE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9850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4F68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A4952DF" w14:textId="77777777" w:rsidTr="00FF0E1B">
        <w:trPr>
          <w:cantSplit/>
        </w:trPr>
        <w:tc>
          <w:tcPr>
            <w:tcW w:w="0" w:type="auto"/>
          </w:tcPr>
          <w:p w14:paraId="74B020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0.4553</w:t>
            </w:r>
          </w:p>
        </w:tc>
        <w:tc>
          <w:tcPr>
            <w:tcW w:w="0" w:type="auto"/>
          </w:tcPr>
          <w:p w14:paraId="23E7C92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8108 20 00</w:t>
            </w:r>
          </w:p>
        </w:tc>
        <w:tc>
          <w:tcPr>
            <w:tcW w:w="0" w:type="auto"/>
          </w:tcPr>
          <w:p w14:paraId="0E1C546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FDEC397" w14:textId="77777777" w:rsidR="00BD2CAC" w:rsidRPr="00631FE5" w:rsidRDefault="00BD2CAC" w:rsidP="00FF0E1B">
            <w:pPr>
              <w:pStyle w:val="Paragraph"/>
              <w:rPr>
                <w:noProof/>
                <w:lang w:val="de-DE"/>
              </w:rPr>
            </w:pPr>
            <w:r w:rsidRPr="00631FE5">
              <w:rPr>
                <w:noProof/>
                <w:lang w:val="de-DE"/>
              </w:rPr>
              <w:t>Titanij u prahu, od kojeg 90 mas. % ili više prolazi kroz sito veličine oka 0,224 mm</w:t>
            </w:r>
          </w:p>
        </w:tc>
        <w:tc>
          <w:tcPr>
            <w:tcW w:w="0" w:type="auto"/>
          </w:tcPr>
          <w:p w14:paraId="50025F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1013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D743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8EB108" w14:textId="77777777" w:rsidTr="00FF0E1B">
        <w:trPr>
          <w:cantSplit/>
        </w:trPr>
        <w:tc>
          <w:tcPr>
            <w:tcW w:w="0" w:type="auto"/>
          </w:tcPr>
          <w:p w14:paraId="59FD0C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0.3211</w:t>
            </w:r>
          </w:p>
        </w:tc>
        <w:tc>
          <w:tcPr>
            <w:tcW w:w="0" w:type="auto"/>
          </w:tcPr>
          <w:p w14:paraId="5BD0B72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8108 30 00</w:t>
            </w:r>
          </w:p>
        </w:tc>
        <w:tc>
          <w:tcPr>
            <w:tcW w:w="0" w:type="auto"/>
          </w:tcPr>
          <w:p w14:paraId="710E81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4907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Otpaci i lomljevina od titanija i titanijevih slitina, osim onih s masenim udjelom aluminija 1 % ili većim, ali ne većim od 2 %</w:t>
            </w:r>
          </w:p>
        </w:tc>
        <w:tc>
          <w:tcPr>
            <w:tcW w:w="0" w:type="auto"/>
          </w:tcPr>
          <w:p w14:paraId="466B61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8B0C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17640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463351" w14:textId="77777777" w:rsidTr="00FF0E1B">
        <w:trPr>
          <w:cantSplit/>
        </w:trPr>
        <w:tc>
          <w:tcPr>
            <w:tcW w:w="0" w:type="auto"/>
          </w:tcPr>
          <w:p w14:paraId="7D2A43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0.4363</w:t>
            </w:r>
          </w:p>
        </w:tc>
        <w:tc>
          <w:tcPr>
            <w:tcW w:w="0" w:type="auto"/>
          </w:tcPr>
          <w:p w14:paraId="596EEC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 w14:paraId="0F6DA2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C0924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Šipke, od slitine titanija u skladu s normom EN 2002-1, EN 4267 ili DIN 65040</w:t>
            </w:r>
          </w:p>
        </w:tc>
        <w:tc>
          <w:tcPr>
            <w:tcW w:w="0" w:type="auto"/>
          </w:tcPr>
          <w:p w14:paraId="05C61A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F631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E23C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FD74B5" w14:textId="77777777" w:rsidTr="00FF0E1B">
        <w:trPr>
          <w:cantSplit/>
        </w:trPr>
        <w:tc>
          <w:tcPr>
            <w:tcW w:w="0" w:type="auto"/>
          </w:tcPr>
          <w:p w14:paraId="182B91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0.7330</w:t>
            </w:r>
          </w:p>
        </w:tc>
        <w:tc>
          <w:tcPr>
            <w:tcW w:w="0" w:type="auto"/>
          </w:tcPr>
          <w:p w14:paraId="5A74FF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 w14:paraId="5583FD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392C4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Šipke i žica od slitine titanija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E0D8DFD" w14:textId="77777777" w:rsidTr="00FF0E1B">
              <w:tc>
                <w:tcPr>
                  <w:tcW w:w="0" w:type="auto"/>
                </w:tcPr>
                <w:p w14:paraId="7085DF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E714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obliku cilindra nepromijenjenog poprečnog presjeka,</w:t>
                  </w:r>
                </w:p>
              </w:tc>
            </w:tr>
            <w:tr w:rsidR="00BD2CAC" w14:paraId="5E5F6147" w14:textId="77777777" w:rsidTr="00FF0E1B">
              <w:tc>
                <w:tcPr>
                  <w:tcW w:w="0" w:type="auto"/>
                </w:tcPr>
                <w:p w14:paraId="190D18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6DD3B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promjera 0,8 mm ili većeg, ali ne većeg od 5 mm,</w:t>
                  </w:r>
                </w:p>
              </w:tc>
            </w:tr>
            <w:tr w:rsidR="00BD2CAC" w14:paraId="7DE5633A" w14:textId="77777777" w:rsidTr="00FF0E1B">
              <w:tc>
                <w:tcPr>
                  <w:tcW w:w="0" w:type="auto"/>
                </w:tcPr>
                <w:p w14:paraId="0C23C6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7656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aluminija 0,3 % ili većim, ali ne većim od 0,7 %,</w:t>
                  </w:r>
                </w:p>
              </w:tc>
            </w:tr>
            <w:tr w:rsidR="00BD2CAC" w14:paraId="6124B450" w14:textId="77777777" w:rsidTr="00FF0E1B">
              <w:tc>
                <w:tcPr>
                  <w:tcW w:w="0" w:type="auto"/>
                </w:tcPr>
                <w:p w14:paraId="641CAF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9869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silicija 0,3 % ili većim, ali ne većim od 0,6 %,</w:t>
                  </w:r>
                </w:p>
              </w:tc>
            </w:tr>
            <w:tr w:rsidR="00BD2CAC" w14:paraId="6B71BFE9" w14:textId="77777777" w:rsidTr="00FF0E1B">
              <w:tc>
                <w:tcPr>
                  <w:tcW w:w="0" w:type="auto"/>
                </w:tcPr>
                <w:p w14:paraId="58264D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7D21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niobija 0,1 % ili većim, ali ne većim od 0,3 % i</w:t>
                  </w:r>
                </w:p>
              </w:tc>
            </w:tr>
            <w:tr w:rsidR="00BD2CAC" w14:paraId="6FE73736" w14:textId="77777777" w:rsidTr="00FF0E1B">
              <w:tc>
                <w:tcPr>
                  <w:tcW w:w="0" w:type="auto"/>
                </w:tcPr>
                <w:p w14:paraId="05DC2C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AFA8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željeza od najviše 0,2 %</w:t>
                  </w:r>
                </w:p>
              </w:tc>
            </w:tr>
          </w:tbl>
          <w:p w14:paraId="143DF33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7A7C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B14AF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A7DE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6BF58DA" w14:textId="77777777" w:rsidTr="00FF0E1B">
        <w:trPr>
          <w:cantSplit/>
        </w:trPr>
        <w:tc>
          <w:tcPr>
            <w:tcW w:w="0" w:type="auto"/>
          </w:tcPr>
          <w:p w14:paraId="7B7306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0.7942</w:t>
            </w:r>
          </w:p>
        </w:tc>
        <w:tc>
          <w:tcPr>
            <w:tcW w:w="0" w:type="auto"/>
          </w:tcPr>
          <w:p w14:paraId="06BF6A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 w14:paraId="7860898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2A885F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Šipke i žice od titanija s masenim udjelom titanija 98,8 % ili većim, ali ne većim od 99,9 %, promjera manjeg od 20 mm</w:t>
            </w:r>
          </w:p>
        </w:tc>
        <w:tc>
          <w:tcPr>
            <w:tcW w:w="0" w:type="auto"/>
          </w:tcPr>
          <w:p w14:paraId="4CD6B7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3E7D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5653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5E71B42" w14:textId="77777777" w:rsidTr="00FF0E1B">
        <w:trPr>
          <w:cantSplit/>
        </w:trPr>
        <w:tc>
          <w:tcPr>
            <w:tcW w:w="0" w:type="auto"/>
          </w:tcPr>
          <w:p w14:paraId="15C06A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0.4904</w:t>
            </w:r>
          </w:p>
        </w:tc>
        <w:tc>
          <w:tcPr>
            <w:tcW w:w="0" w:type="auto"/>
          </w:tcPr>
          <w:p w14:paraId="11C0B40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 w14:paraId="28C6C9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6D1C02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Žica od slitine titanija, aluminija i vanadija (TiAl6V4), promjera manjeg od 20 mm i u skladu s normama AMS 4928, 4965 i 4967</w:t>
            </w:r>
          </w:p>
        </w:tc>
        <w:tc>
          <w:tcPr>
            <w:tcW w:w="0" w:type="auto"/>
          </w:tcPr>
          <w:p w14:paraId="66985E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6F81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CC47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6CF02EF" w14:textId="77777777" w:rsidTr="00FF0E1B">
        <w:trPr>
          <w:cantSplit/>
        </w:trPr>
        <w:tc>
          <w:tcPr>
            <w:tcW w:w="0" w:type="auto"/>
          </w:tcPr>
          <w:p w14:paraId="7E0D71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0.8105</w:t>
            </w:r>
          </w:p>
        </w:tc>
        <w:tc>
          <w:tcPr>
            <w:tcW w:w="0" w:type="auto"/>
          </w:tcPr>
          <w:p w14:paraId="64BB4F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 w14:paraId="00DEC86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DBA88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Žice od slitine titanija: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19A030F" w14:textId="77777777" w:rsidTr="00FF0E1B">
              <w:tc>
                <w:tcPr>
                  <w:tcW w:w="0" w:type="auto"/>
                </w:tcPr>
                <w:p w14:paraId="781C57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44B9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masenim udjelom niobija 42 % ili većim, ali ne većim od 47 %,</w:t>
                  </w:r>
                </w:p>
              </w:tc>
            </w:tr>
            <w:tr w:rsidR="00BD2CAC" w14:paraId="09464084" w14:textId="77777777" w:rsidTr="00FF0E1B">
              <w:tc>
                <w:tcPr>
                  <w:tcW w:w="0" w:type="auto"/>
                </w:tcPr>
                <w:p w14:paraId="1C7438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B509D0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promjera 2,36 mm ili većeg, ali ne većeg od 7,85 mm,</w:t>
                  </w:r>
                </w:p>
              </w:tc>
            </w:tr>
            <w:tr w:rsidR="00BD2CAC" w14:paraId="6238CCD8" w14:textId="77777777" w:rsidTr="00FF0E1B">
              <w:tc>
                <w:tcPr>
                  <w:tcW w:w="0" w:type="auto"/>
                </w:tcPr>
                <w:p w14:paraId="6725B4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7D69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kolutima od 15 kg ili više, ali ne više od 45 kg,</w:t>
                  </w:r>
                </w:p>
              </w:tc>
            </w:tr>
            <w:tr w:rsidR="00BD2CAC" w14:paraId="74F3E7EA" w14:textId="77777777" w:rsidTr="00FF0E1B">
              <w:tc>
                <w:tcPr>
                  <w:tcW w:w="0" w:type="auto"/>
                </w:tcPr>
                <w:p w14:paraId="381771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59FA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skladu s normom AMS 4982</w:t>
                  </w:r>
                </w:p>
              </w:tc>
            </w:tr>
          </w:tbl>
          <w:p w14:paraId="4C14E71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8F1D9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3EAB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5869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6C975E3" w14:textId="77777777" w:rsidTr="00FF0E1B">
        <w:trPr>
          <w:cantSplit/>
        </w:trPr>
        <w:tc>
          <w:tcPr>
            <w:tcW w:w="0" w:type="auto"/>
          </w:tcPr>
          <w:p w14:paraId="1EB03E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0.7077</w:t>
            </w:r>
          </w:p>
        </w:tc>
        <w:tc>
          <w:tcPr>
            <w:tcW w:w="0" w:type="auto"/>
          </w:tcPr>
          <w:p w14:paraId="6A69E0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 w14:paraId="7ADA9F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0241C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Toplovaljane cilindrične šipke od titanija: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46"/>
            </w:tblGrid>
            <w:tr w:rsidR="00BD2CAC" w14:paraId="704EAF26" w14:textId="77777777" w:rsidTr="00FF0E1B">
              <w:tc>
                <w:tcPr>
                  <w:tcW w:w="0" w:type="auto"/>
                </w:tcPr>
                <w:p w14:paraId="746EE1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CE45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čistoće 99,995 % masenog udjela ili veće,</w:t>
                  </w:r>
                </w:p>
              </w:tc>
            </w:tr>
            <w:tr w:rsidR="00BD2CAC" w14:paraId="00B63C3A" w14:textId="77777777" w:rsidTr="00FF0E1B">
              <w:tc>
                <w:tcPr>
                  <w:tcW w:w="0" w:type="auto"/>
                </w:tcPr>
                <w:p w14:paraId="15A233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ABED2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promjera 140 mm ili većeg, ali ne većeg od 200 mm,</w:t>
                  </w:r>
                </w:p>
              </w:tc>
            </w:tr>
            <w:tr w:rsidR="00BD2CAC" w14:paraId="4267307C" w14:textId="77777777" w:rsidTr="00FF0E1B">
              <w:tc>
                <w:tcPr>
                  <w:tcW w:w="0" w:type="auto"/>
                </w:tcPr>
                <w:p w14:paraId="6A3139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8A6C3C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5 kg ili veće, ali ne veće od 300 kg</w:t>
                  </w:r>
                </w:p>
              </w:tc>
            </w:tr>
          </w:tbl>
          <w:p w14:paraId="0BBBD41A" w14:textId="77777777" w:rsidR="00BD2CAC" w:rsidRPr="00433970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3FC48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2A593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525D0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961B249" w14:textId="77777777" w:rsidTr="00FF0E1B">
        <w:trPr>
          <w:cantSplit/>
        </w:trPr>
        <w:tc>
          <w:tcPr>
            <w:tcW w:w="0" w:type="auto"/>
          </w:tcPr>
          <w:p w14:paraId="19BC5E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0.5351</w:t>
            </w:r>
          </w:p>
        </w:tc>
        <w:tc>
          <w:tcPr>
            <w:tcW w:w="0" w:type="auto"/>
          </w:tcPr>
          <w:p w14:paraId="6A87262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 w14:paraId="5DD03E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18EB36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Žica od slitine titanija, koja sadrži: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983"/>
            </w:tblGrid>
            <w:tr w:rsidR="00BD2CAC" w14:paraId="1472F57A" w14:textId="77777777" w:rsidTr="00FF0E1B">
              <w:tc>
                <w:tcPr>
                  <w:tcW w:w="0" w:type="auto"/>
                </w:tcPr>
                <w:p w14:paraId="128EED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291E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22 mas. % (± 1 %) vanadija i</w:t>
                  </w:r>
                </w:p>
              </w:tc>
            </w:tr>
            <w:tr w:rsidR="00BD2CAC" w14:paraId="45CEFD7C" w14:textId="77777777" w:rsidTr="00FF0E1B">
              <w:tc>
                <w:tcPr>
                  <w:tcW w:w="0" w:type="auto"/>
                </w:tcPr>
                <w:p w14:paraId="193FFC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C670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4 mas. % (± 0,5 %) aluminija</w:t>
                  </w:r>
                </w:p>
              </w:tc>
            </w:tr>
          </w:tbl>
          <w:p w14:paraId="30DF4A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ili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943"/>
            </w:tblGrid>
            <w:tr w:rsidR="00BD2CAC" w14:paraId="1A21778E" w14:textId="77777777" w:rsidTr="00FF0E1B">
              <w:tc>
                <w:tcPr>
                  <w:tcW w:w="0" w:type="auto"/>
                </w:tcPr>
                <w:p w14:paraId="014467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4DC2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15 mas. % (± 1 %) vanadija,</w:t>
                  </w:r>
                </w:p>
              </w:tc>
            </w:tr>
            <w:tr w:rsidR="00BD2CAC" w14:paraId="3ADFFBA8" w14:textId="77777777" w:rsidTr="00FF0E1B">
              <w:tc>
                <w:tcPr>
                  <w:tcW w:w="0" w:type="auto"/>
                </w:tcPr>
                <w:p w14:paraId="10F435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C515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 mas. % (± 0,5 %) kroma,</w:t>
                  </w:r>
                </w:p>
              </w:tc>
            </w:tr>
            <w:tr w:rsidR="00BD2CAC" w14:paraId="25393C02" w14:textId="77777777" w:rsidTr="00FF0E1B">
              <w:tc>
                <w:tcPr>
                  <w:tcW w:w="0" w:type="auto"/>
                </w:tcPr>
                <w:p w14:paraId="3DC629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3333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 mas. % (± 0,5 %) kositra i</w:t>
                  </w:r>
                </w:p>
              </w:tc>
            </w:tr>
            <w:tr w:rsidR="00BD2CAC" w14:paraId="301478E4" w14:textId="77777777" w:rsidTr="00FF0E1B">
              <w:tc>
                <w:tcPr>
                  <w:tcW w:w="0" w:type="auto"/>
                </w:tcPr>
                <w:p w14:paraId="1FBFCF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8832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 mas. % (± 0,5 %) aluminija</w:t>
                  </w:r>
                </w:p>
              </w:tc>
            </w:tr>
          </w:tbl>
          <w:p w14:paraId="1C6EA18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B37F5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CCDB1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A0D40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A77964C" w14:textId="77777777" w:rsidTr="00FF0E1B">
        <w:trPr>
          <w:cantSplit/>
        </w:trPr>
        <w:tc>
          <w:tcPr>
            <w:tcW w:w="0" w:type="auto"/>
          </w:tcPr>
          <w:p w14:paraId="340190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0.7285</w:t>
            </w:r>
          </w:p>
        </w:tc>
        <w:tc>
          <w:tcPr>
            <w:tcW w:w="0" w:type="auto"/>
          </w:tcPr>
          <w:p w14:paraId="3B070F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50</w:t>
            </w:r>
          </w:p>
        </w:tc>
        <w:tc>
          <w:tcPr>
            <w:tcW w:w="0" w:type="auto"/>
          </w:tcPr>
          <w:p w14:paraId="18D994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6E1B56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Hladno ili toplo valjane ploče, limovi i trake od nelegiranog titanija: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607"/>
            </w:tblGrid>
            <w:tr w:rsidR="00BD2CAC" w14:paraId="54DBA198" w14:textId="77777777" w:rsidTr="00FF0E1B">
              <w:tc>
                <w:tcPr>
                  <w:tcW w:w="0" w:type="auto"/>
                </w:tcPr>
                <w:p w14:paraId="29DA97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EA4E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od 0,4 mm do najviše 100 mm,</w:t>
                  </w:r>
                </w:p>
              </w:tc>
            </w:tr>
            <w:tr w:rsidR="00BD2CAC" w14:paraId="64A0CC3F" w14:textId="77777777" w:rsidTr="00FF0E1B">
              <w:tc>
                <w:tcPr>
                  <w:tcW w:w="0" w:type="auto"/>
                </w:tcPr>
                <w:p w14:paraId="08D324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2C2C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od najviše 14 m, i</w:t>
                  </w:r>
                </w:p>
              </w:tc>
            </w:tr>
            <w:tr w:rsidR="00BD2CAC" w14:paraId="226E46D9" w14:textId="77777777" w:rsidTr="00FF0E1B">
              <w:tc>
                <w:tcPr>
                  <w:tcW w:w="0" w:type="auto"/>
                </w:tcPr>
                <w:p w14:paraId="07C87B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303B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od najviše 4 m</w:t>
                  </w:r>
                </w:p>
              </w:tc>
            </w:tr>
          </w:tbl>
          <w:p w14:paraId="7BA0B4F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4C5D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9986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CE5A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73BFCA4" w14:textId="77777777" w:rsidTr="00FF0E1B">
        <w:trPr>
          <w:cantSplit/>
        </w:trPr>
        <w:tc>
          <w:tcPr>
            <w:tcW w:w="0" w:type="auto"/>
          </w:tcPr>
          <w:p w14:paraId="58CDCA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0.5352</w:t>
            </w:r>
          </w:p>
        </w:tc>
        <w:tc>
          <w:tcPr>
            <w:tcW w:w="0" w:type="auto"/>
          </w:tcPr>
          <w:p w14:paraId="69D342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50</w:t>
            </w:r>
          </w:p>
        </w:tc>
        <w:tc>
          <w:tcPr>
            <w:tcW w:w="0" w:type="auto"/>
          </w:tcPr>
          <w:p w14:paraId="68BD1D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3A2674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Ploče, limovi, trake i folije od slitine titanija</w:t>
            </w:r>
          </w:p>
        </w:tc>
        <w:tc>
          <w:tcPr>
            <w:tcW w:w="0" w:type="auto"/>
          </w:tcPr>
          <w:p w14:paraId="705B58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566F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EEA4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F5E9DEA" w14:textId="77777777" w:rsidTr="00FF0E1B">
        <w:trPr>
          <w:cantSplit/>
        </w:trPr>
        <w:tc>
          <w:tcPr>
            <w:tcW w:w="0" w:type="auto"/>
          </w:tcPr>
          <w:p w14:paraId="2357CF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0.6524</w:t>
            </w:r>
          </w:p>
        </w:tc>
        <w:tc>
          <w:tcPr>
            <w:tcW w:w="0" w:type="auto"/>
          </w:tcPr>
          <w:p w14:paraId="7AC737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8108 90 50</w:t>
            </w:r>
          </w:p>
        </w:tc>
        <w:tc>
          <w:tcPr>
            <w:tcW w:w="0" w:type="auto"/>
          </w:tcPr>
          <w:p w14:paraId="47ABFBC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2BE731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Ploče, limovi, trake i folije, od nelegiranog titanija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709"/>
            </w:tblGrid>
            <w:tr w:rsidR="00BD2CAC" w14:paraId="26823DAA" w14:textId="77777777" w:rsidTr="00FF0E1B">
              <w:tc>
                <w:tcPr>
                  <w:tcW w:w="0" w:type="auto"/>
                </w:tcPr>
                <w:p w14:paraId="5F6C638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32DE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veće od 750 mm</w:t>
                  </w:r>
                </w:p>
              </w:tc>
            </w:tr>
            <w:tr w:rsidR="00BD2CAC" w14:paraId="41C7C145" w14:textId="77777777" w:rsidTr="00FF0E1B">
              <w:tc>
                <w:tcPr>
                  <w:tcW w:w="0" w:type="auto"/>
                </w:tcPr>
                <w:p w14:paraId="6D846A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E3EB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ne veće od 3 mm</w:t>
                  </w:r>
                </w:p>
              </w:tc>
            </w:tr>
          </w:tbl>
          <w:p w14:paraId="274E400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FFBC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9097A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BA40B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5166E50" w14:textId="77777777" w:rsidTr="00FF0E1B">
        <w:trPr>
          <w:cantSplit/>
        </w:trPr>
        <w:tc>
          <w:tcPr>
            <w:tcW w:w="0" w:type="auto"/>
          </w:tcPr>
          <w:p w14:paraId="4BDCFB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0.6500</w:t>
            </w:r>
          </w:p>
        </w:tc>
        <w:tc>
          <w:tcPr>
            <w:tcW w:w="0" w:type="auto"/>
          </w:tcPr>
          <w:p w14:paraId="7797911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8108 90 50</w:t>
            </w:r>
          </w:p>
        </w:tc>
        <w:tc>
          <w:tcPr>
            <w:tcW w:w="0" w:type="auto"/>
          </w:tcPr>
          <w:p w14:paraId="0CA5EC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54789A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Traka ili folija od nelegiranog titanija: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1588777" w14:textId="77777777" w:rsidTr="00FF0E1B">
              <w:tc>
                <w:tcPr>
                  <w:tcW w:w="0" w:type="auto"/>
                </w:tcPr>
                <w:p w14:paraId="31C755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1A91C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s masenim udjelom kisika (O</w:t>
                  </w:r>
                  <w:r w:rsidRPr="00433970">
                    <w:rPr>
                      <w:noProof/>
                      <w:vertAlign w:val="subscript"/>
                      <w:lang w:val="de-DE"/>
                    </w:rPr>
                    <w:t>2</w:t>
                  </w:r>
                  <w:r w:rsidRPr="00433970">
                    <w:rPr>
                      <w:noProof/>
                      <w:lang w:val="de-DE"/>
                    </w:rPr>
                    <w:t>) većim od 0,07 %</w:t>
                  </w:r>
                </w:p>
              </w:tc>
            </w:tr>
            <w:tr w:rsidR="00BD2CAC" w14:paraId="055EAB6E" w14:textId="77777777" w:rsidTr="00FF0E1B">
              <w:tc>
                <w:tcPr>
                  <w:tcW w:w="0" w:type="auto"/>
                </w:tcPr>
                <w:p w14:paraId="1C51D5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6CA766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debljine 0,4 mm ili veće, ali ne veće od 2,5 mm</w:t>
                  </w:r>
                </w:p>
              </w:tc>
            </w:tr>
            <w:tr w:rsidR="00BD2CAC" w14:paraId="04810BCE" w14:textId="77777777" w:rsidTr="00FF0E1B">
              <w:tc>
                <w:tcPr>
                  <w:tcW w:w="0" w:type="auto"/>
                </w:tcPr>
                <w:p w14:paraId="1BE357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9B00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odgovara vrijednosti tvrdoće prema Vickersu ne većoj od 170 HV1</w:t>
                  </w:r>
                </w:p>
              </w:tc>
            </w:tr>
          </w:tbl>
          <w:p w14:paraId="65AE8BEA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vrste koja se upotrebljava u proizvodnji zavarenih cijevi za kondenzatore nuklearnih elektrana</w:t>
            </w:r>
          </w:p>
        </w:tc>
        <w:tc>
          <w:tcPr>
            <w:tcW w:w="0" w:type="auto"/>
          </w:tcPr>
          <w:p w14:paraId="743A85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0EEC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9603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9DAEDC1" w14:textId="77777777" w:rsidTr="00FF0E1B">
        <w:trPr>
          <w:cantSplit/>
        </w:trPr>
        <w:tc>
          <w:tcPr>
            <w:tcW w:w="0" w:type="auto"/>
            <w:vMerge w:val="restart"/>
          </w:tcPr>
          <w:p w14:paraId="5892D4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0.5353</w:t>
            </w:r>
          </w:p>
          <w:p w14:paraId="13F67E2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251FD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8108 90 90</w:t>
            </w:r>
          </w:p>
          <w:p w14:paraId="4E85493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9003 90 00</w:t>
            </w:r>
          </w:p>
        </w:tc>
        <w:tc>
          <w:tcPr>
            <w:tcW w:w="0" w:type="auto"/>
          </w:tcPr>
          <w:p w14:paraId="6A5606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014A79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2115CA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Dijelovi okvira za naočale i pribor za montažu, uključujući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4A6D71A" w14:textId="77777777" w:rsidTr="00FF0E1B">
              <w:tc>
                <w:tcPr>
                  <w:tcW w:w="0" w:type="auto"/>
                </w:tcPr>
                <w:p w14:paraId="5C1485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4CF0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krila,</w:t>
                  </w:r>
                </w:p>
              </w:tc>
            </w:tr>
            <w:tr w:rsidR="00BD2CAC" w14:paraId="59B6FCE3" w14:textId="77777777" w:rsidTr="00FF0E1B">
              <w:tc>
                <w:tcPr>
                  <w:tcW w:w="0" w:type="auto"/>
                </w:tcPr>
                <w:p w14:paraId="5F96B1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1F7A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neobrađeni dijelovi koji se upotrebljavaju u proizvodnji dijelova naočala</w:t>
                  </w:r>
                </w:p>
              </w:tc>
            </w:tr>
            <w:tr w:rsidR="00BD2CAC" w14:paraId="20D4F3AC" w14:textId="77777777" w:rsidTr="00FF0E1B">
              <w:tc>
                <w:tcPr>
                  <w:tcW w:w="0" w:type="auto"/>
                </w:tcPr>
                <w:p w14:paraId="5C1078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E48B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vijke koji se upotrebljavaju za okvire za naočale i pribor za montažu,</w:t>
                  </w:r>
                </w:p>
              </w:tc>
            </w:tr>
          </w:tbl>
          <w:p w14:paraId="2494D5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od slitina titanija</w:t>
            </w:r>
          </w:p>
          <w:p w14:paraId="7CBDCC6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85686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A7B26D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18D28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4F4FB59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FF539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3DBCAA3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0FFB7B8" w14:textId="77777777" w:rsidTr="00FF0E1B">
        <w:trPr>
          <w:cantSplit/>
        </w:trPr>
        <w:tc>
          <w:tcPr>
            <w:tcW w:w="0" w:type="auto"/>
          </w:tcPr>
          <w:p w14:paraId="2EDFBC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0.3415</w:t>
            </w:r>
          </w:p>
        </w:tc>
        <w:tc>
          <w:tcPr>
            <w:tcW w:w="0" w:type="auto"/>
          </w:tcPr>
          <w:p w14:paraId="5851A3A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8110 10 00</w:t>
            </w:r>
          </w:p>
        </w:tc>
        <w:tc>
          <w:tcPr>
            <w:tcW w:w="0" w:type="auto"/>
          </w:tcPr>
          <w:p w14:paraId="4F00E2A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00369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Antimon, u obliku ingota</w:t>
            </w:r>
          </w:p>
        </w:tc>
        <w:tc>
          <w:tcPr>
            <w:tcW w:w="0" w:type="auto"/>
          </w:tcPr>
          <w:p w14:paraId="4DEB59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D696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6587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F9EDA5E" w14:textId="77777777" w:rsidTr="00FF0E1B">
        <w:trPr>
          <w:cantSplit/>
        </w:trPr>
        <w:tc>
          <w:tcPr>
            <w:tcW w:w="0" w:type="auto"/>
          </w:tcPr>
          <w:p w14:paraId="2D37D6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0.3413</w:t>
            </w:r>
          </w:p>
        </w:tc>
        <w:tc>
          <w:tcPr>
            <w:tcW w:w="0" w:type="auto"/>
          </w:tcPr>
          <w:p w14:paraId="5233739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8112 99 50</w:t>
            </w:r>
          </w:p>
        </w:tc>
        <w:tc>
          <w:tcPr>
            <w:tcW w:w="0" w:type="auto"/>
          </w:tcPr>
          <w:p w14:paraId="1AE6C3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1D75B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Slitina niobija (kolumbija) i titanija, u obliku šipki</w:t>
            </w:r>
          </w:p>
        </w:tc>
        <w:tc>
          <w:tcPr>
            <w:tcW w:w="0" w:type="auto"/>
          </w:tcPr>
          <w:p w14:paraId="5DF0E4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86A2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0B75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C912229" w14:textId="77777777" w:rsidTr="00FF0E1B">
        <w:trPr>
          <w:cantSplit/>
        </w:trPr>
        <w:tc>
          <w:tcPr>
            <w:tcW w:w="0" w:type="auto"/>
          </w:tcPr>
          <w:p w14:paraId="2C2C1D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0.4316</w:t>
            </w:r>
          </w:p>
        </w:tc>
        <w:tc>
          <w:tcPr>
            <w:tcW w:w="0" w:type="auto"/>
          </w:tcPr>
          <w:p w14:paraId="3365E0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8113 00 90</w:t>
            </w:r>
          </w:p>
        </w:tc>
        <w:tc>
          <w:tcPr>
            <w:tcW w:w="0" w:type="auto"/>
          </w:tcPr>
          <w:p w14:paraId="667522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6BE30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Noseća ploča od aluminij-silicijevog karbida (AlSiC-9), zaelektroničke sklopove</w:t>
            </w:r>
          </w:p>
        </w:tc>
        <w:tc>
          <w:tcPr>
            <w:tcW w:w="0" w:type="auto"/>
          </w:tcPr>
          <w:p w14:paraId="39522A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2C3B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EC1F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628F9A4" w14:textId="77777777" w:rsidTr="00FF0E1B">
        <w:trPr>
          <w:cantSplit/>
        </w:trPr>
        <w:tc>
          <w:tcPr>
            <w:tcW w:w="0" w:type="auto"/>
          </w:tcPr>
          <w:p w14:paraId="36D843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0.6805</w:t>
            </w:r>
          </w:p>
        </w:tc>
        <w:tc>
          <w:tcPr>
            <w:tcW w:w="0" w:type="auto"/>
          </w:tcPr>
          <w:p w14:paraId="21A93A5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8113 00 90</w:t>
            </w:r>
          </w:p>
        </w:tc>
        <w:tc>
          <w:tcPr>
            <w:tcW w:w="0" w:type="auto"/>
          </w:tcPr>
          <w:p w14:paraId="742EC93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1E9CE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Kubični odstojnik od mješavine aluminij-silicijevog karbida (AlSiC) koji se upotrebljava za ambalažu u modulima IGBT</w:t>
            </w:r>
          </w:p>
        </w:tc>
        <w:tc>
          <w:tcPr>
            <w:tcW w:w="0" w:type="auto"/>
          </w:tcPr>
          <w:p w14:paraId="419BFD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5B9A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37F1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7BD3C38" w14:textId="77777777" w:rsidTr="00FF0E1B">
        <w:trPr>
          <w:cantSplit/>
        </w:trPr>
        <w:tc>
          <w:tcPr>
            <w:tcW w:w="0" w:type="auto"/>
          </w:tcPr>
          <w:p w14:paraId="5CFDCC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0.5570</w:t>
            </w:r>
          </w:p>
        </w:tc>
        <w:tc>
          <w:tcPr>
            <w:tcW w:w="0" w:type="auto"/>
          </w:tcPr>
          <w:p w14:paraId="0FA819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8207 30 10</w:t>
            </w:r>
          </w:p>
        </w:tc>
        <w:tc>
          <w:tcPr>
            <w:tcW w:w="0" w:type="auto"/>
          </w:tcPr>
          <w:p w14:paraId="3EF231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C5D05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Set alata za transferne ili tandem preše za hladno oblikovanje, prešanje, vučenje, rezanje, probijanje, savijanje, kalibriranje, obrubljivanje ili odrezivanje metalnih limova, za uporabu u proizvodnji dijelova karoserije ili nadogradnje za motorna vozila</w:t>
            </w:r>
          </w:p>
          <w:p w14:paraId="47A0EA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35BE1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D6C8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28C6A5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1AFE095" w14:textId="77777777" w:rsidTr="00FF0E1B">
        <w:trPr>
          <w:cantSplit/>
        </w:trPr>
        <w:tc>
          <w:tcPr>
            <w:tcW w:w="0" w:type="auto"/>
            <w:vMerge w:val="restart"/>
          </w:tcPr>
          <w:p w14:paraId="61BC19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0.5024</w:t>
            </w:r>
          </w:p>
          <w:p w14:paraId="082144C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F5762C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6761F4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C9AA15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32B4E9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F727FC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69C9A0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0CD18B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73A042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7BE977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5C4E899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8301 60 00</w:t>
            </w:r>
          </w:p>
          <w:p w14:paraId="2E1C1CE9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8419 90 85</w:t>
            </w:r>
          </w:p>
          <w:p w14:paraId="078DDCA2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8479 90 70</w:t>
            </w:r>
          </w:p>
          <w:p w14:paraId="6855D8FD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8481 90 00</w:t>
            </w:r>
          </w:p>
          <w:p w14:paraId="40724D35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8485 90 90</w:t>
            </w:r>
          </w:p>
          <w:p w14:paraId="7C08C849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8503 00 99</w:t>
            </w:r>
          </w:p>
          <w:p w14:paraId="77F89725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8515 90 80</w:t>
            </w:r>
          </w:p>
          <w:p w14:paraId="16CB65BF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8537 10 98</w:t>
            </w:r>
          </w:p>
          <w:p w14:paraId="140B1B3E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8538 90 99</w:t>
            </w:r>
          </w:p>
          <w:p w14:paraId="0920DE9C" w14:textId="77777777" w:rsidR="00BD2CAC" w:rsidRPr="00433970" w:rsidRDefault="00BD2CAC" w:rsidP="00FF0E1B">
            <w:pPr>
              <w:pStyle w:val="Paragraph"/>
              <w:jc w:val="right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ex 8708 99 10</w:t>
            </w:r>
          </w:p>
          <w:p w14:paraId="4D08CC4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 w14:paraId="6591B6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2206DC4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7C3C5F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3325290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33A371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204A9B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  <w:p w14:paraId="69310D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19EB719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 w14:paraId="7871EB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456A1C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 w14:paraId="12E04B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  <w:vMerge w:val="restart"/>
          </w:tcPr>
          <w:p w14:paraId="41C7E0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Tipkovnice od silikona ili plastike koje se sastoje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65"/>
            </w:tblGrid>
            <w:tr w:rsidR="00BD2CAC" w14:paraId="62C536AC" w14:textId="77777777" w:rsidTr="00FF0E1B">
              <w:tc>
                <w:tcPr>
                  <w:tcW w:w="0" w:type="auto"/>
                </w:tcPr>
                <w:p w14:paraId="2BFEFB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F9F1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dijelova od neplemenitih metala i</w:t>
                  </w:r>
                </w:p>
              </w:tc>
            </w:tr>
            <w:tr w:rsidR="00BD2CAC" w14:paraId="6BE732AD" w14:textId="77777777" w:rsidTr="00FF0E1B">
              <w:tc>
                <w:tcPr>
                  <w:tcW w:w="0" w:type="auto"/>
                </w:tcPr>
                <w:p w14:paraId="42CF54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E9A1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sastoje li se od dijelova od plastike,</w:t>
                  </w:r>
                </w:p>
              </w:tc>
            </w:tr>
            <w:tr w:rsidR="00BD2CAC" w14:paraId="0EA4F827" w14:textId="77777777" w:rsidTr="00FF0E1B">
              <w:tc>
                <w:tcPr>
                  <w:tcW w:w="0" w:type="auto"/>
                </w:tcPr>
                <w:p w14:paraId="1F9007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729A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epoksidne smole ojačane staklenim vlaknima ili drvom,</w:t>
                  </w:r>
                </w:p>
              </w:tc>
            </w:tr>
            <w:tr w:rsidR="00BD2CAC" w14:paraId="0EC88691" w14:textId="77777777" w:rsidTr="00FF0E1B">
              <w:tc>
                <w:tcPr>
                  <w:tcW w:w="0" w:type="auto"/>
                </w:tcPr>
                <w:p w14:paraId="69D0BC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D198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jesu li tiskane ili površinski obrađene,</w:t>
                  </w:r>
                </w:p>
              </w:tc>
            </w:tr>
            <w:tr w:rsidR="00BD2CAC" w14:paraId="6DDC5A12" w14:textId="77777777" w:rsidTr="00FF0E1B">
              <w:tc>
                <w:tcPr>
                  <w:tcW w:w="0" w:type="auto"/>
                </w:tcPr>
                <w:p w14:paraId="3DDF18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B53C70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s električnim vodičima ili bez njih,</w:t>
                  </w:r>
                </w:p>
              </w:tc>
            </w:tr>
            <w:tr w:rsidR="00BD2CAC" w14:paraId="1ABB34C1" w14:textId="77777777" w:rsidTr="00FF0E1B">
              <w:tc>
                <w:tcPr>
                  <w:tcW w:w="0" w:type="auto"/>
                </w:tcPr>
                <w:p w14:paraId="397846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2313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membranom zalijepljenom na tipkovnicu ili bez nje,</w:t>
                  </w:r>
                </w:p>
              </w:tc>
            </w:tr>
            <w:tr w:rsidR="00BD2CAC" w14:paraId="45CA70A2" w14:textId="77777777" w:rsidTr="00FF0E1B">
              <w:tc>
                <w:tcPr>
                  <w:tcW w:w="0" w:type="auto"/>
                </w:tcPr>
                <w:p w14:paraId="1AE39A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9A62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jednoslojnom ili višeslojnom zaštitnom folijom ili bez nje</w:t>
                  </w:r>
                </w:p>
              </w:tc>
            </w:tr>
          </w:tbl>
          <w:p w14:paraId="024FC26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8E0E0A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61813B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4B9D75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886AF0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1F5362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72C0A4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F932CE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C2E24A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14033B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70CDD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3A038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49E584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9AE044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3E7A34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87012E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E9199E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2CA346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248DBB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0229B5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AAEC6A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E07D14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CF47E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7A96F8E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CD76BC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F4F154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7F0FA8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2C8A2F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620392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D3DE7E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AF5AB0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DAF3B4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681154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11A88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71E8284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25F040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229DE0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B368A0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65A1B3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9D1E8D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4DD4E6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914986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627BE5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DBD493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5FB29FC" w14:textId="77777777" w:rsidTr="00FF0E1B">
        <w:trPr>
          <w:cantSplit/>
        </w:trPr>
        <w:tc>
          <w:tcPr>
            <w:tcW w:w="0" w:type="auto"/>
          </w:tcPr>
          <w:p w14:paraId="3347A7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0.8247</w:t>
            </w:r>
          </w:p>
        </w:tc>
        <w:tc>
          <w:tcPr>
            <w:tcW w:w="0" w:type="auto"/>
          </w:tcPr>
          <w:p w14:paraId="5EE4094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10 00</w:t>
            </w:r>
          </w:p>
        </w:tc>
        <w:tc>
          <w:tcPr>
            <w:tcW w:w="0" w:type="auto"/>
          </w:tcPr>
          <w:p w14:paraId="6D4617D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50E05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Šarka naslona za ruke izrađena od magnezija: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53"/>
            </w:tblGrid>
            <w:tr w:rsidR="00BD2CAC" w14:paraId="3E3D9983" w14:textId="77777777" w:rsidTr="00FF0E1B">
              <w:tc>
                <w:tcPr>
                  <w:tcW w:w="0" w:type="auto"/>
                </w:tcPr>
                <w:p w14:paraId="75F8AA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A45429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239 mm ili veće, ali ne veće od 270 mm,</w:t>
                  </w:r>
                </w:p>
              </w:tc>
            </w:tr>
            <w:tr w:rsidR="00BD2CAC" w14:paraId="1716E6EA" w14:textId="77777777" w:rsidTr="00FF0E1B">
              <w:tc>
                <w:tcPr>
                  <w:tcW w:w="0" w:type="auto"/>
                </w:tcPr>
                <w:p w14:paraId="5C3710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86BD3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širine 150 mm ili veće, ali ne veće od 175 mm,</w:t>
                  </w:r>
                </w:p>
              </w:tc>
            </w:tr>
            <w:tr w:rsidR="00BD2CAC" w14:paraId="1E5DBB90" w14:textId="77777777" w:rsidTr="00FF0E1B">
              <w:tc>
                <w:tcPr>
                  <w:tcW w:w="0" w:type="auto"/>
                </w:tcPr>
                <w:p w14:paraId="64A56E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87809C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visine 110 mm ili veće, ali ne veće od 135 mm,</w:t>
                  </w:r>
                </w:p>
              </w:tc>
            </w:tr>
            <w:tr w:rsidR="00BD2CAC" w14:paraId="33DD9B00" w14:textId="77777777" w:rsidTr="00FF0E1B">
              <w:tc>
                <w:tcPr>
                  <w:tcW w:w="0" w:type="auto"/>
                </w:tcPr>
                <w:p w14:paraId="0CF143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B57F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rupama za ugradnju mehanizma za blokiranje</w:t>
                  </w:r>
                </w:p>
              </w:tc>
            </w:tr>
          </w:tbl>
          <w:p w14:paraId="57900FD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CBB7C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B631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8A5C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117EE0D" w14:textId="77777777" w:rsidTr="00FF0E1B">
        <w:trPr>
          <w:cantSplit/>
        </w:trPr>
        <w:tc>
          <w:tcPr>
            <w:tcW w:w="0" w:type="auto"/>
          </w:tcPr>
          <w:p w14:paraId="2F865D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0.8304</w:t>
            </w:r>
          </w:p>
        </w:tc>
        <w:tc>
          <w:tcPr>
            <w:tcW w:w="0" w:type="auto"/>
          </w:tcPr>
          <w:p w14:paraId="50B601A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30 00</w:t>
            </w:r>
          </w:p>
        </w:tc>
        <w:tc>
          <w:tcPr>
            <w:tcW w:w="0" w:type="auto"/>
          </w:tcPr>
          <w:p w14:paraId="716A43B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4B50B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Dva hladnooblikovana čelična nosača: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C7C115A" w14:textId="77777777" w:rsidTr="00FF0E1B">
              <w:tc>
                <w:tcPr>
                  <w:tcW w:w="0" w:type="auto"/>
                </w:tcPr>
                <w:p w14:paraId="007A26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34DFD6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120 mm ili veće, ali ne veće od 180 mm,</w:t>
                  </w:r>
                </w:p>
              </w:tc>
            </w:tr>
            <w:tr w:rsidR="00BD2CAC" w14:paraId="0A32F3DE" w14:textId="77777777" w:rsidTr="00FF0E1B">
              <w:tc>
                <w:tcPr>
                  <w:tcW w:w="0" w:type="auto"/>
                </w:tcPr>
                <w:p w14:paraId="2EB26B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C99A59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širine 50 mm ili veće, ali ne veće od 80 mm,</w:t>
                  </w:r>
                </w:p>
              </w:tc>
            </w:tr>
            <w:tr w:rsidR="00BD2CAC" w14:paraId="3FE9A926" w14:textId="77777777" w:rsidTr="00FF0E1B">
              <w:tc>
                <w:tcPr>
                  <w:tcW w:w="0" w:type="auto"/>
                </w:tcPr>
                <w:p w14:paraId="5FC253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0D3CFE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35 mm ili veće, ali ne veće od 80 mm,</w:t>
                  </w:r>
                </w:p>
              </w:tc>
            </w:tr>
            <w:tr w:rsidR="00BD2CAC" w14:paraId="67593F17" w14:textId="77777777" w:rsidTr="00FF0E1B">
              <w:tc>
                <w:tcPr>
                  <w:tcW w:w="0" w:type="auto"/>
                </w:tcPr>
                <w:p w14:paraId="020AFE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D563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pomičnim spojem pričvršćenim zakovicama,</w:t>
                  </w:r>
                </w:p>
              </w:tc>
            </w:tr>
            <w:tr w:rsidR="00BD2CAC" w14:paraId="181982CB" w14:textId="77777777" w:rsidTr="00FF0E1B">
              <w:tc>
                <w:tcPr>
                  <w:tcW w:w="0" w:type="auto"/>
                </w:tcPr>
                <w:p w14:paraId="65D633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841B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ili bez elastomernog odbojnika,</w:t>
                  </w:r>
                </w:p>
              </w:tc>
            </w:tr>
            <w:tr w:rsidR="00BD2CAC" w14:paraId="1C7586DF" w14:textId="77777777" w:rsidTr="00FF0E1B">
              <w:tc>
                <w:tcPr>
                  <w:tcW w:w="0" w:type="auto"/>
                </w:tcPr>
                <w:p w14:paraId="25BB63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DEBF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su dio sklopa za neizravno pomicanje mehanizma uzdužnog pozicioniranja automobilskih sjedala, zajedno sa sigurnosnim zasunom,</w:t>
                  </w:r>
                </w:p>
              </w:tc>
            </w:tr>
            <w:tr w:rsidR="00BD2CAC" w14:paraId="2CFEB325" w14:textId="77777777" w:rsidTr="00FF0E1B">
              <w:tc>
                <w:tcPr>
                  <w:tcW w:w="0" w:type="auto"/>
                </w:tcPr>
                <w:p w14:paraId="63C3CD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9FA8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su na mehanizam za uzdužno pomicanje pričvršćeni odvojivim priključkom s vijkom, odnosno zakovicom, zavarivanjem ili točkastim zavarivanjem</w:t>
                  </w:r>
                </w:p>
              </w:tc>
            </w:tr>
          </w:tbl>
          <w:p w14:paraId="422B63A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59B46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F427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AE91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3D9CFBF" w14:textId="77777777" w:rsidTr="00FF0E1B">
        <w:trPr>
          <w:cantSplit/>
        </w:trPr>
        <w:tc>
          <w:tcPr>
            <w:tcW w:w="0" w:type="auto"/>
          </w:tcPr>
          <w:p w14:paraId="5E1410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0.2602</w:t>
            </w:r>
          </w:p>
        </w:tc>
        <w:tc>
          <w:tcPr>
            <w:tcW w:w="0" w:type="auto"/>
          </w:tcPr>
          <w:p w14:paraId="42DA05A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8309 90 90</w:t>
            </w:r>
          </w:p>
        </w:tc>
        <w:tc>
          <w:tcPr>
            <w:tcW w:w="0" w:type="auto"/>
          </w:tcPr>
          <w:p w14:paraId="4118175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4440A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poklopci za limenke: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E2ED64C" w14:textId="77777777" w:rsidTr="00FF0E1B">
              <w:tc>
                <w:tcPr>
                  <w:tcW w:w="0" w:type="auto"/>
                </w:tcPr>
                <w:p w14:paraId="514607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9506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promjerom 99,00 mm ili većim, ali ne većim od 136,5 mm (±1mm),</w:t>
                  </w:r>
                </w:p>
              </w:tc>
            </w:tr>
            <w:tr w:rsidR="00BD2CAC" w14:paraId="0BDFD592" w14:textId="77777777" w:rsidTr="00FF0E1B">
              <w:tc>
                <w:tcPr>
                  <w:tcW w:w="0" w:type="auto"/>
                </w:tcPr>
                <w:p w14:paraId="05DFF0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0F0F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tzv. „poteznim prstenom" za otvaranje ili bez njega</w:t>
                  </w:r>
                </w:p>
              </w:tc>
            </w:tr>
          </w:tbl>
          <w:p w14:paraId="2510FE8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8008B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E568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6E2BF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7B82AD1" w14:textId="77777777" w:rsidTr="00FF0E1B">
        <w:trPr>
          <w:cantSplit/>
        </w:trPr>
        <w:tc>
          <w:tcPr>
            <w:tcW w:w="0" w:type="auto"/>
          </w:tcPr>
          <w:p w14:paraId="76038C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0.3947</w:t>
            </w:r>
          </w:p>
        </w:tc>
        <w:tc>
          <w:tcPr>
            <w:tcW w:w="0" w:type="auto"/>
          </w:tcPr>
          <w:p w14:paraId="014454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8401 30 00</w:t>
            </w:r>
          </w:p>
        </w:tc>
        <w:tc>
          <w:tcPr>
            <w:tcW w:w="0" w:type="auto"/>
          </w:tcPr>
          <w:p w14:paraId="35711C1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F4F24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Neozračeni šesterokutni gorivi moduli (elementi), za uporabu u nuklearnim reaktorima</w:t>
            </w:r>
          </w:p>
          <w:p w14:paraId="2A26E4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11A1F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2291A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DCB9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B71BCC" w14:textId="77777777" w:rsidTr="00FF0E1B">
        <w:trPr>
          <w:cantSplit/>
        </w:trPr>
        <w:tc>
          <w:tcPr>
            <w:tcW w:w="0" w:type="auto"/>
          </w:tcPr>
          <w:p w14:paraId="1F4F74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0.6319</w:t>
            </w:r>
          </w:p>
        </w:tc>
        <w:tc>
          <w:tcPr>
            <w:tcW w:w="0" w:type="auto"/>
          </w:tcPr>
          <w:p w14:paraId="462FBE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8401 40 00</w:t>
            </w:r>
          </w:p>
        </w:tc>
        <w:tc>
          <w:tcPr>
            <w:tcW w:w="0" w:type="auto"/>
          </w:tcPr>
          <w:p w14:paraId="30ABD6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B4312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Kontrolne šipke za upijanje, od nehrđajućeg čelika ispunjeni kemijskim elementima koji upijaju neutrone</w:t>
            </w:r>
          </w:p>
        </w:tc>
        <w:tc>
          <w:tcPr>
            <w:tcW w:w="0" w:type="auto"/>
          </w:tcPr>
          <w:p w14:paraId="6720D0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DF83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9BA0D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3F4AF3" w14:textId="77777777" w:rsidTr="00FF0E1B">
        <w:trPr>
          <w:cantSplit/>
        </w:trPr>
        <w:tc>
          <w:tcPr>
            <w:tcW w:w="0" w:type="auto"/>
          </w:tcPr>
          <w:p w14:paraId="68B20A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0.8668</w:t>
            </w:r>
          </w:p>
        </w:tc>
        <w:tc>
          <w:tcPr>
            <w:tcW w:w="0" w:type="auto"/>
          </w:tcPr>
          <w:p w14:paraId="1154011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8402 90 00</w:t>
            </w:r>
          </w:p>
        </w:tc>
        <w:tc>
          <w:tcPr>
            <w:tcW w:w="0" w:type="auto"/>
          </w:tcPr>
          <w:p w14:paraId="5EBB5BF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4C440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Prethodno sastavljena jedinica procesnog modula jedinice za krekiranje etana, koja sadržava: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722DCF1" w14:textId="77777777" w:rsidTr="00FF0E1B">
              <w:tc>
                <w:tcPr>
                  <w:tcW w:w="0" w:type="auto"/>
                </w:tcPr>
                <w:p w14:paraId="07E23E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7B1D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generatora pare za razrjeđivanje koji proizvodi paru iz prethodno obrađene vode za naglo gašenje koja se upotrebljava kao para za razrjeđivanje u pećima za parno krekiranje,</w:t>
                  </w:r>
                </w:p>
              </w:tc>
            </w:tr>
            <w:tr w:rsidR="00BD2CAC" w14:paraId="6C902F08" w14:textId="77777777" w:rsidTr="00FF0E1B">
              <w:tc>
                <w:tcPr>
                  <w:tcW w:w="0" w:type="auto"/>
                </w:tcPr>
                <w:p w14:paraId="1F82E7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E71E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kondenzacijski sustav koji sakuplja, filtrira i odzračuje parne kondenzate, koji se zatim recikliraju kao voda za napajanje kotlova i dalje raspršuju unutar jedinice za krekiranje, i</w:t>
                  </w:r>
                </w:p>
              </w:tc>
            </w:tr>
            <w:tr w:rsidR="00BD2CAC" w14:paraId="52A06AB9" w14:textId="77777777" w:rsidTr="00FF0E1B">
              <w:tc>
                <w:tcPr>
                  <w:tcW w:w="0" w:type="auto"/>
                </w:tcPr>
                <w:p w14:paraId="726926A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FC28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baklji koji sakuplja, razdvaja i isparava ispuštanja koja se ne mogu reciklirati, a koja sadržavaju ugljikovodik iz različite opreme u uređaju za parno krekiranje i prenosi ih prema bakljama</w:t>
                  </w:r>
                </w:p>
              </w:tc>
            </w:tr>
          </w:tbl>
          <w:p w14:paraId="6F2B2EB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6AD32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7DCF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9C5A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30.06.2025</w:t>
            </w:r>
          </w:p>
        </w:tc>
      </w:tr>
      <w:tr w:rsidR="00BD2CAC" w14:paraId="0414CF5C" w14:textId="77777777" w:rsidTr="00FF0E1B">
        <w:trPr>
          <w:cantSplit/>
        </w:trPr>
        <w:tc>
          <w:tcPr>
            <w:tcW w:w="0" w:type="auto"/>
          </w:tcPr>
          <w:p w14:paraId="4A2B36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0.8012</w:t>
            </w:r>
          </w:p>
        </w:tc>
        <w:tc>
          <w:tcPr>
            <w:tcW w:w="0" w:type="auto"/>
          </w:tcPr>
          <w:p w14:paraId="76CF02A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8406 82 00</w:t>
            </w:r>
          </w:p>
        </w:tc>
        <w:tc>
          <w:tcPr>
            <w:tcW w:w="0" w:type="auto"/>
          </w:tcPr>
          <w:p w14:paraId="7EA4F8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9EA16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Industrijska parna turbina: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9ACFCA1" w14:textId="77777777" w:rsidTr="00FF0E1B">
              <w:tc>
                <w:tcPr>
                  <w:tcW w:w="0" w:type="auto"/>
                </w:tcPr>
                <w:p w14:paraId="445D16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4204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2 MW ili veće, ali ne veće od 40 MW,</w:t>
                  </w:r>
                </w:p>
              </w:tc>
            </w:tr>
            <w:tr w:rsidR="00BD2CAC" w14:paraId="70910AE3" w14:textId="77777777" w:rsidTr="00FF0E1B">
              <w:tc>
                <w:tcPr>
                  <w:tcW w:w="0" w:type="auto"/>
                </w:tcPr>
                <w:p w14:paraId="7C649E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2E0C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izrađena za tlak ne veći od 140 bara i temperaturu ne višu od 540 °C,</w:t>
                  </w:r>
                </w:p>
              </w:tc>
            </w:tr>
            <w:tr w:rsidR="00BD2CAC" w14:paraId="055D35DD" w14:textId="77777777" w:rsidTr="00FF0E1B">
              <w:tc>
                <w:tcPr>
                  <w:tcW w:w="0" w:type="auto"/>
                </w:tcPr>
                <w:p w14:paraId="075BA1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43E9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opremljena jednostrukim ili dvostrukim jednostranim ventilima na strani na kojoj izlazi para kojima se upravlja hidrauličkim servomehanizmom, s tlakom ne većim od 30 bara</w:t>
                  </w:r>
                </w:p>
              </w:tc>
            </w:tr>
          </w:tbl>
          <w:p w14:paraId="63E809E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7D163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ED6F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E9F9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6E9DA27" w14:textId="77777777" w:rsidTr="00FF0E1B">
        <w:trPr>
          <w:cantSplit/>
        </w:trPr>
        <w:tc>
          <w:tcPr>
            <w:tcW w:w="0" w:type="auto"/>
            <w:vMerge w:val="restart"/>
          </w:tcPr>
          <w:p w14:paraId="2D63B0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0.3830</w:t>
            </w:r>
          </w:p>
          <w:p w14:paraId="6479BB1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D0A2F7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ACC2CE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5E405C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33 20</w:t>
            </w:r>
          </w:p>
          <w:p w14:paraId="17BF0F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33 80</w:t>
            </w:r>
          </w:p>
          <w:p w14:paraId="17B2D7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90 80</w:t>
            </w:r>
          </w:p>
          <w:p w14:paraId="42F2A99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90 90</w:t>
            </w:r>
          </w:p>
        </w:tc>
        <w:tc>
          <w:tcPr>
            <w:tcW w:w="0" w:type="auto"/>
          </w:tcPr>
          <w:p w14:paraId="726088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7C57F84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55DBE34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6FABED6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31BF0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Klipni motori s unutarnjim izgaranjem na paljenje pomoću svjećica, s pravocrtnim ili rotacijskim gibanjem klipa, obujma cilindara ne manjeg od 300 cm3 i snage ne manje od 6 kW, ali ne veće od 20,0 kW, za uporabu u proizvodnji: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0919CD" w14:textId="77777777" w:rsidTr="00FF0E1B">
              <w:tc>
                <w:tcPr>
                  <w:tcW w:w="0" w:type="auto"/>
                </w:tcPr>
                <w:p w14:paraId="09B57F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DE73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kosilica iz podbrojeva 8433 11, 8433 19 i 8433 20,</w:t>
                  </w:r>
                </w:p>
              </w:tc>
            </w:tr>
            <w:tr w:rsidR="00BD2CAC" w14:paraId="0B8B5B37" w14:textId="77777777" w:rsidTr="00FF0E1B">
              <w:tc>
                <w:tcPr>
                  <w:tcW w:w="0" w:type="auto"/>
                </w:tcPr>
                <w:p w14:paraId="272FB8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D03B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traktora iz podbrojeva 8701 91 90, 8701 92 90, čija je glavna funkcija košnja travnjaka,</w:t>
                  </w:r>
                </w:p>
              </w:tc>
            </w:tr>
            <w:tr w:rsidR="00BD2CAC" w14:paraId="6D585332" w14:textId="77777777" w:rsidTr="00FF0E1B">
              <w:tc>
                <w:tcPr>
                  <w:tcW w:w="0" w:type="auto"/>
                </w:tcPr>
                <w:p w14:paraId="7C36FF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F6DB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četverotaktnih kosilica s motorom obujma cilindara ne manjeg od 300 kubičnih centimetara iz podbroja 8433 20 10 ili</w:t>
                  </w:r>
                </w:p>
              </w:tc>
            </w:tr>
            <w:tr w:rsidR="00BD2CAC" w14:paraId="66F68AAA" w14:textId="77777777" w:rsidTr="00FF0E1B">
              <w:tc>
                <w:tcPr>
                  <w:tcW w:w="0" w:type="auto"/>
                </w:tcPr>
                <w:p w14:paraId="707CA3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8D7C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ralica za snijeg i bacača snijega iz podbroja 8430 20</w:t>
                  </w:r>
                </w:p>
              </w:tc>
            </w:tr>
          </w:tbl>
          <w:p w14:paraId="1B3284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C09A6E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954E99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991776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C9EA3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CFED33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6F942A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37F464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4B704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C44E5B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A2D93C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18BA55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551F4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0425AD5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47746B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EE15E4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04E9E82" w14:textId="77777777" w:rsidTr="00FF0E1B">
        <w:trPr>
          <w:cantSplit/>
        </w:trPr>
        <w:tc>
          <w:tcPr>
            <w:tcW w:w="0" w:type="auto"/>
          </w:tcPr>
          <w:p w14:paraId="5462CB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0.8753</w:t>
            </w:r>
          </w:p>
        </w:tc>
        <w:tc>
          <w:tcPr>
            <w:tcW w:w="0" w:type="auto"/>
          </w:tcPr>
          <w:p w14:paraId="6D1D5D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8407 33 80</w:t>
            </w:r>
          </w:p>
        </w:tc>
        <w:tc>
          <w:tcPr>
            <w:tcW w:w="0" w:type="auto"/>
          </w:tcPr>
          <w:p w14:paraId="1A888C8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383DC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Novi četverotaktni motor s unutarnjim izgaranjem na paljenje pomoću svjećice, s jednim cilindrom: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A5389C0" w14:textId="77777777" w:rsidTr="00FF0E1B">
              <w:tc>
                <w:tcPr>
                  <w:tcW w:w="0" w:type="auto"/>
                </w:tcPr>
                <w:p w14:paraId="74BA82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2AAD9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obujma cilindra većeg od 500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 ali ne većeg od 1 000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1E6A5520" w14:textId="77777777" w:rsidTr="00FF0E1B">
              <w:tc>
                <w:tcPr>
                  <w:tcW w:w="0" w:type="auto"/>
                </w:tcPr>
                <w:p w14:paraId="61D84E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3C4D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ukupnih dimenzija ne većih od: 490 mm (duljina) x 390 mm (širina) x 590 mm (visina),</w:t>
                  </w:r>
                </w:p>
              </w:tc>
            </w:tr>
            <w:tr w:rsidR="00BD2CAC" w14:paraId="02C1D3C7" w14:textId="77777777" w:rsidTr="00FF0E1B">
              <w:tc>
                <w:tcPr>
                  <w:tcW w:w="0" w:type="auto"/>
                </w:tcPr>
                <w:p w14:paraId="70507D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FBA3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izlaznom snagom od najmanje 22 kW, ali ne većom od 35 kW,</w:t>
                  </w:r>
                </w:p>
              </w:tc>
            </w:tr>
            <w:tr w:rsidR="00BD2CAC" w14:paraId="590020D7" w14:textId="77777777" w:rsidTr="00FF0E1B">
              <w:tc>
                <w:tcPr>
                  <w:tcW w:w="0" w:type="auto"/>
                </w:tcPr>
                <w:p w14:paraId="60E61C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EC0E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izlaznim vratilom s promjerom na kraju 30 mm i konusom 6 stupnjeva (± 1 stupanj),</w:t>
                  </w:r>
                </w:p>
              </w:tc>
            </w:tr>
            <w:tr w:rsidR="00BD2CAC" w14:paraId="33EF009A" w14:textId="77777777" w:rsidTr="00FF0E1B">
              <w:tc>
                <w:tcPr>
                  <w:tcW w:w="0" w:type="auto"/>
                </w:tcPr>
                <w:p w14:paraId="74F8C0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02C9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opremljen elektropokretačem, kućištem zaklopke gasa, žicom za svjećice, vodom za gorivo i brizgaljkom,</w:t>
                  </w:r>
                </w:p>
              </w:tc>
            </w:tr>
          </w:tbl>
          <w:p w14:paraId="72F6ECCF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općih ili namjenskih izvancestovnih vozila)</w:t>
            </w:r>
          </w:p>
          <w:p w14:paraId="05E7AB60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3A644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92B5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53C8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60FA9B5" w14:textId="77777777" w:rsidTr="00FF0E1B">
        <w:trPr>
          <w:cantSplit/>
        </w:trPr>
        <w:tc>
          <w:tcPr>
            <w:tcW w:w="0" w:type="auto"/>
          </w:tcPr>
          <w:p w14:paraId="0323A6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0.8754</w:t>
            </w:r>
          </w:p>
        </w:tc>
        <w:tc>
          <w:tcPr>
            <w:tcW w:w="0" w:type="auto"/>
          </w:tcPr>
          <w:p w14:paraId="09AD30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8407 33 80</w:t>
            </w:r>
          </w:p>
        </w:tc>
        <w:tc>
          <w:tcPr>
            <w:tcW w:w="0" w:type="auto"/>
          </w:tcPr>
          <w:p w14:paraId="5435FC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62929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Novi četverotaktni motor s unutarnjim izgaranjem na paljenje pomoću svjećice, s dva cilindra: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05AAE7C" w14:textId="77777777" w:rsidTr="00FF0E1B">
              <w:tc>
                <w:tcPr>
                  <w:tcW w:w="0" w:type="auto"/>
                </w:tcPr>
                <w:p w14:paraId="642C1A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F91300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obujma cilindara većeg od 500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 ali ne većeg od 1 000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6BC7361F" w14:textId="77777777" w:rsidTr="00FF0E1B">
              <w:tc>
                <w:tcPr>
                  <w:tcW w:w="0" w:type="auto"/>
                </w:tcPr>
                <w:p w14:paraId="01E489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7A59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ukupnih dimenzija ne većih od: 470 mm (duljina) x 450 mm (širina) x 600 mm (visina),</w:t>
                  </w:r>
                </w:p>
              </w:tc>
            </w:tr>
            <w:tr w:rsidR="00BD2CAC" w14:paraId="78A983B3" w14:textId="77777777" w:rsidTr="00FF0E1B">
              <w:tc>
                <w:tcPr>
                  <w:tcW w:w="0" w:type="auto"/>
                </w:tcPr>
                <w:p w14:paraId="547438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B4D0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izlaznom snagom od najmanje 40 kW, ali ne većom od 86 kW,</w:t>
                  </w:r>
                </w:p>
              </w:tc>
            </w:tr>
            <w:tr w:rsidR="00BD2CAC" w14:paraId="5E5668B2" w14:textId="77777777" w:rsidTr="00FF0E1B">
              <w:tc>
                <w:tcPr>
                  <w:tcW w:w="0" w:type="auto"/>
                </w:tcPr>
                <w:p w14:paraId="1A2E72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D91D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opremljen bregastom osovinom iznad glave, elektropokretačem, kućištem zaklopke gasa, žicama za svjećice, vodom za gorivo i brizgaljkama,</w:t>
                  </w:r>
                </w:p>
              </w:tc>
            </w:tr>
          </w:tbl>
          <w:p w14:paraId="33FB65BC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općih ili namjenskih izvancestovnih vozila)</w:t>
            </w:r>
          </w:p>
          <w:p w14:paraId="4E7AAB72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3101F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C97A7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FE47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27C568F" w14:textId="77777777" w:rsidTr="00FF0E1B">
        <w:trPr>
          <w:cantSplit/>
        </w:trPr>
        <w:tc>
          <w:tcPr>
            <w:tcW w:w="0" w:type="auto"/>
          </w:tcPr>
          <w:p w14:paraId="61EE6F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0.8260</w:t>
            </w:r>
          </w:p>
        </w:tc>
        <w:tc>
          <w:tcPr>
            <w:tcW w:w="0" w:type="auto"/>
          </w:tcPr>
          <w:p w14:paraId="132542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34 10</w:t>
            </w:r>
          </w:p>
        </w:tc>
        <w:tc>
          <w:tcPr>
            <w:tcW w:w="0" w:type="auto"/>
          </w:tcPr>
          <w:p w14:paraId="1777A0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34C70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Klipni motori s unutarnjim izgaranjem na paljenje pomoću svjećica s pravocrtnim ili rotacijskim kretanjem klipa: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8AE26EA" w14:textId="77777777" w:rsidTr="00FF0E1B">
              <w:tc>
                <w:tcPr>
                  <w:tcW w:w="0" w:type="auto"/>
                </w:tcPr>
                <w:p w14:paraId="0696EE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4C643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kapaciteta cilindara 1 200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 xml:space="preserve"> ili većeg, ali ne većeg od 2 000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0F3F90E2" w14:textId="77777777" w:rsidTr="00FF0E1B">
              <w:tc>
                <w:tcPr>
                  <w:tcW w:w="0" w:type="auto"/>
                </w:tcPr>
                <w:p w14:paraId="4C17C6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1517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95 kW ili veće, ali ne veće od 135 kW,</w:t>
                  </w:r>
                </w:p>
              </w:tc>
            </w:tr>
            <w:tr w:rsidR="00BD2CAC" w14:paraId="447E48CD" w14:textId="77777777" w:rsidTr="00FF0E1B">
              <w:tc>
                <w:tcPr>
                  <w:tcW w:w="0" w:type="auto"/>
                </w:tcPr>
                <w:p w14:paraId="14A5ED6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91E801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mase ne veće od 120 kg,</w:t>
                  </w:r>
                </w:p>
              </w:tc>
            </w:tr>
          </w:tbl>
          <w:p w14:paraId="3BBBC387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motornih vozila iz tarifnog broja 8703</w:t>
            </w:r>
          </w:p>
          <w:p w14:paraId="2D48F0D4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24BC6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00E8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D514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E924399" w14:textId="77777777" w:rsidTr="00FF0E1B">
        <w:trPr>
          <w:cantSplit/>
        </w:trPr>
        <w:tc>
          <w:tcPr>
            <w:tcW w:w="0" w:type="auto"/>
          </w:tcPr>
          <w:p w14:paraId="37118D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0.8751</w:t>
            </w:r>
          </w:p>
        </w:tc>
        <w:tc>
          <w:tcPr>
            <w:tcW w:w="0" w:type="auto"/>
          </w:tcPr>
          <w:p w14:paraId="375D3B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8407 34 91</w:t>
            </w:r>
          </w:p>
        </w:tc>
        <w:tc>
          <w:tcPr>
            <w:tcW w:w="0" w:type="auto"/>
          </w:tcPr>
          <w:p w14:paraId="0EC0D9D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7730C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Novi četverotaktni motor s unutarnjim izgaranjem na paljenje pomoću svjećice, s dva cilindra: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60C07F4" w14:textId="77777777" w:rsidTr="00FF0E1B">
              <w:tc>
                <w:tcPr>
                  <w:tcW w:w="0" w:type="auto"/>
                </w:tcPr>
                <w:p w14:paraId="33A869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E082F0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obujma cilindara većeg od 1000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 ali ne većeg od 1250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2093126D" w14:textId="77777777" w:rsidTr="00FF0E1B">
              <w:tc>
                <w:tcPr>
                  <w:tcW w:w="0" w:type="auto"/>
                </w:tcPr>
                <w:p w14:paraId="769A02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5F6A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ukupnih dimenzija ne većih od: 700 mm (duljina) x 430 mm (širina) x 610 mm (visina),</w:t>
                  </w:r>
                </w:p>
              </w:tc>
            </w:tr>
            <w:tr w:rsidR="00BD2CAC" w14:paraId="0446059A" w14:textId="77777777" w:rsidTr="00FF0E1B">
              <w:tc>
                <w:tcPr>
                  <w:tcW w:w="0" w:type="auto"/>
                </w:tcPr>
                <w:p w14:paraId="4536A2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FC97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izlaznom snagom od najmanje 60 kW, ali ne većom od 110 kW,</w:t>
                  </w:r>
                </w:p>
              </w:tc>
            </w:tr>
            <w:tr w:rsidR="00BD2CAC" w14:paraId="37E51F9A" w14:textId="77777777" w:rsidTr="00FF0E1B">
              <w:tc>
                <w:tcPr>
                  <w:tcW w:w="0" w:type="auto"/>
                </w:tcPr>
                <w:p w14:paraId="0D518C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79CE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opremljen elektropokretačem, kućištem zaklopke gasa, dvije ili više brizgaljki za gorivo, statorom,</w:t>
                  </w:r>
                </w:p>
              </w:tc>
            </w:tr>
          </w:tbl>
          <w:p w14:paraId="6BFA34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 proizvodnji motocikala</w:t>
            </w:r>
          </w:p>
          <w:p w14:paraId="78BB3A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1BA84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7671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9E984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073560F" w14:textId="77777777" w:rsidTr="00FF0E1B">
        <w:trPr>
          <w:cantSplit/>
        </w:trPr>
        <w:tc>
          <w:tcPr>
            <w:tcW w:w="0" w:type="auto"/>
          </w:tcPr>
          <w:p w14:paraId="1C380B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0.8750</w:t>
            </w:r>
          </w:p>
        </w:tc>
        <w:tc>
          <w:tcPr>
            <w:tcW w:w="0" w:type="auto"/>
          </w:tcPr>
          <w:p w14:paraId="2D0E48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8407 34 99</w:t>
            </w:r>
          </w:p>
        </w:tc>
        <w:tc>
          <w:tcPr>
            <w:tcW w:w="0" w:type="auto"/>
          </w:tcPr>
          <w:p w14:paraId="17F773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B255F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Novi, zračno hlađen četverotaktni V2 motor (kut cilindara 49 stupnjeva) s unutarnjim izgaranjem na paljenje pomoću svjećice: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93818F1" w14:textId="77777777" w:rsidTr="00FF0E1B">
              <w:tc>
                <w:tcPr>
                  <w:tcW w:w="0" w:type="auto"/>
                </w:tcPr>
                <w:p w14:paraId="33C98B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0001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obujma cilindara većeg od 1 800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BD2CAC" w14:paraId="4FB53CC1" w14:textId="77777777" w:rsidTr="00FF0E1B">
              <w:tc>
                <w:tcPr>
                  <w:tcW w:w="0" w:type="auto"/>
                </w:tcPr>
                <w:p w14:paraId="5821BA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ED6E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ukupnih dimenzija ne većih od: 800 mm (duljina) x 500 mm (širina) x 600 mm (visina),</w:t>
                  </w:r>
                </w:p>
              </w:tc>
            </w:tr>
            <w:tr w:rsidR="00BD2CAC" w14:paraId="3C70245B" w14:textId="77777777" w:rsidTr="00FF0E1B">
              <w:tc>
                <w:tcPr>
                  <w:tcW w:w="0" w:type="auto"/>
                </w:tcPr>
                <w:p w14:paraId="76E895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BE09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izlaznom snagom od najmanje 60 kW, ali ne većom od 75 kW,</w:t>
                  </w:r>
                </w:p>
              </w:tc>
            </w:tr>
            <w:tr w:rsidR="00BD2CAC" w14:paraId="7F776FCE" w14:textId="77777777" w:rsidTr="00FF0E1B">
              <w:tc>
                <w:tcPr>
                  <w:tcW w:w="0" w:type="auto"/>
                </w:tcPr>
                <w:p w14:paraId="352F7E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21D86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opremljen sustavom sa suhim karterom sa spremnikom za tekućinu,</w:t>
                  </w:r>
                </w:p>
              </w:tc>
            </w:tr>
            <w:tr w:rsidR="00BD2CAC" w14:paraId="42DFE55A" w14:textId="77777777" w:rsidTr="00FF0E1B">
              <w:tc>
                <w:tcPr>
                  <w:tcW w:w="0" w:type="auto"/>
                </w:tcPr>
                <w:p w14:paraId="24093F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CB64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opremljen elektropokretačem, kućištem zaklopke gasa, dvije ili više brizgaljki za gorivo, statorom,</w:t>
                  </w:r>
                </w:p>
              </w:tc>
            </w:tr>
          </w:tbl>
          <w:p w14:paraId="226E93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 proizvodnji motocikala</w:t>
            </w:r>
          </w:p>
          <w:p w14:paraId="071890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45977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3D69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FE00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8B7AB9F" w14:textId="77777777" w:rsidTr="00FF0E1B">
        <w:trPr>
          <w:cantSplit/>
        </w:trPr>
        <w:tc>
          <w:tcPr>
            <w:tcW w:w="0" w:type="auto"/>
          </w:tcPr>
          <w:p w14:paraId="63B92D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0.3828</w:t>
            </w:r>
          </w:p>
        </w:tc>
        <w:tc>
          <w:tcPr>
            <w:tcW w:w="0" w:type="auto"/>
          </w:tcPr>
          <w:p w14:paraId="52014C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90 10</w:t>
            </w:r>
          </w:p>
        </w:tc>
        <w:tc>
          <w:tcPr>
            <w:tcW w:w="0" w:type="auto"/>
          </w:tcPr>
          <w:p w14:paraId="16E079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C92D9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Četverotaktni benzinski motori obujma cilindara ne većeg od 250 cm³, za uporabu u proizvodnji strojeva za hortikulturu iz tarifnih brojeva 8432, 8433, 8436 ili 8508</w:t>
            </w:r>
          </w:p>
          <w:p w14:paraId="68BE25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1A8A4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B40E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A930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6FDD701" w14:textId="77777777" w:rsidTr="00FF0E1B">
        <w:trPr>
          <w:cantSplit/>
        </w:trPr>
        <w:tc>
          <w:tcPr>
            <w:tcW w:w="0" w:type="auto"/>
          </w:tcPr>
          <w:p w14:paraId="793FC0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0.8403</w:t>
            </w:r>
          </w:p>
        </w:tc>
        <w:tc>
          <w:tcPr>
            <w:tcW w:w="0" w:type="auto"/>
          </w:tcPr>
          <w:p w14:paraId="1DD895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90 10</w:t>
            </w:r>
          </w:p>
        </w:tc>
        <w:tc>
          <w:tcPr>
            <w:tcW w:w="0" w:type="auto"/>
          </w:tcPr>
          <w:p w14:paraId="18F75C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4B76A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Pogonska jedinica s dvotaktnim motorom: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9E9B9ED" w14:textId="77777777" w:rsidTr="00FF0E1B">
              <w:tc>
                <w:tcPr>
                  <w:tcW w:w="0" w:type="auto"/>
                </w:tcPr>
                <w:p w14:paraId="6B85E4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A152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900 W ili veće, ali ne veće od 1 100 W,</w:t>
                  </w:r>
                </w:p>
              </w:tc>
            </w:tr>
            <w:tr w:rsidR="00BD2CAC" w14:paraId="080D6B8F" w14:textId="77777777" w:rsidTr="00FF0E1B">
              <w:tc>
                <w:tcPr>
                  <w:tcW w:w="0" w:type="auto"/>
                </w:tcPr>
                <w:p w14:paraId="468EA1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E3D91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obujma cilindra većeg od 24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 ali ne većeg od 30 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79E03F92" w14:textId="77777777" w:rsidTr="00FF0E1B">
              <w:tc>
                <w:tcPr>
                  <w:tcW w:w="0" w:type="auto"/>
                </w:tcPr>
                <w:p w14:paraId="05E3F2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E03F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vrtnje veće od 8 400 okr/min, ali ne veće od 8 600 okr/min pri najvećoj snazi,</w:t>
                  </w:r>
                </w:p>
              </w:tc>
            </w:tr>
            <w:tr w:rsidR="00BD2CAC" w14:paraId="2F564F22" w14:textId="77777777" w:rsidTr="00FF0E1B">
              <w:tc>
                <w:tcPr>
                  <w:tcW w:w="0" w:type="auto"/>
                </w:tcPr>
                <w:p w14:paraId="2AF3C0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29B6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vrtnje u praznom hodu veće od 2 800 okr/min, ali ne veće od 3 200 okr/min, i</w:t>
                  </w:r>
                </w:p>
              </w:tc>
            </w:tr>
            <w:tr w:rsidR="00BD2CAC" w14:paraId="58EAD62C" w14:textId="77777777" w:rsidTr="00FF0E1B">
              <w:tc>
                <w:tcPr>
                  <w:tcW w:w="0" w:type="auto"/>
                </w:tcPr>
                <w:p w14:paraId="1D268679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018F7E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sa spremnikom goriva zapremnine 0,5 l ili veće,</w:t>
                  </w:r>
                </w:p>
              </w:tc>
            </w:tr>
          </w:tbl>
          <w:p w14:paraId="44274A6C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vrtlarskih strojeva i njihovih dijelova</w:t>
            </w:r>
          </w:p>
          <w:p w14:paraId="325EF56A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FF9B7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A0A3A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57AE7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040802F" w14:textId="77777777" w:rsidTr="00FF0E1B">
        <w:trPr>
          <w:cantSplit/>
        </w:trPr>
        <w:tc>
          <w:tcPr>
            <w:tcW w:w="0" w:type="auto"/>
          </w:tcPr>
          <w:p w14:paraId="432E04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0.4996</w:t>
            </w:r>
          </w:p>
        </w:tc>
        <w:tc>
          <w:tcPr>
            <w:tcW w:w="0" w:type="auto"/>
          </w:tcPr>
          <w:p w14:paraId="577252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8407 90 90</w:t>
            </w:r>
          </w:p>
        </w:tc>
        <w:tc>
          <w:tcPr>
            <w:tcW w:w="0" w:type="auto"/>
          </w:tcPr>
          <w:p w14:paraId="57D861B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2329C6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Kompaktni motorni sustav na ukapljeni naftni plin (LPG):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0F741AE" w14:textId="77777777" w:rsidTr="00FF0E1B">
              <w:tc>
                <w:tcPr>
                  <w:tcW w:w="0" w:type="auto"/>
                </w:tcPr>
                <w:p w14:paraId="14AC5E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BA66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6 cilindara,</w:t>
                  </w:r>
                </w:p>
              </w:tc>
            </w:tr>
            <w:tr w:rsidR="00BD2CAC" w14:paraId="34B94592" w14:textId="77777777" w:rsidTr="00FF0E1B">
              <w:tc>
                <w:tcPr>
                  <w:tcW w:w="0" w:type="auto"/>
                </w:tcPr>
                <w:p w14:paraId="789F75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7AA9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75 kW ili veće, ali ne veće od 80 kW,</w:t>
                  </w:r>
                </w:p>
              </w:tc>
            </w:tr>
            <w:tr w:rsidR="00BD2CAC" w14:paraId="441E5169" w14:textId="77777777" w:rsidTr="00FF0E1B">
              <w:tc>
                <w:tcPr>
                  <w:tcW w:w="0" w:type="auto"/>
                </w:tcPr>
                <w:p w14:paraId="42AEAF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8359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usisnim i ispušnim ventilima prilagođenim za kontinuirani rad u teškim uvjetima, za uporabu u proizvodnji vozila iz tarifnog broja 8427 </w:t>
                  </w:r>
                </w:p>
              </w:tc>
            </w:tr>
          </w:tbl>
          <w:p w14:paraId="5A2601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F0E12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9D7D7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86546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847E733" w14:textId="77777777" w:rsidTr="00FF0E1B">
        <w:trPr>
          <w:cantSplit/>
        </w:trPr>
        <w:tc>
          <w:tcPr>
            <w:tcW w:w="0" w:type="auto"/>
            <w:vMerge w:val="restart"/>
          </w:tcPr>
          <w:p w14:paraId="758272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0.8300</w:t>
            </w:r>
          </w:p>
          <w:p w14:paraId="2865DFB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7450B1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EC7120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8408 90 65</w:t>
            </w:r>
          </w:p>
          <w:p w14:paraId="160B518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8408 90 67</w:t>
            </w:r>
          </w:p>
          <w:p w14:paraId="4B42E6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8408 90 81</w:t>
            </w:r>
          </w:p>
        </w:tc>
        <w:tc>
          <w:tcPr>
            <w:tcW w:w="0" w:type="auto"/>
          </w:tcPr>
          <w:p w14:paraId="6093B8D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E27E9F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7C47E0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6C834A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Klipni motori s unutarnjim izgaranjem, na paljenje s pomoću kompresije: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92F0102" w14:textId="77777777" w:rsidTr="00FF0E1B">
              <w:tc>
                <w:tcPr>
                  <w:tcW w:w="0" w:type="auto"/>
                </w:tcPr>
                <w:p w14:paraId="03C562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5A16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redno poredanim cilindrima,</w:t>
                  </w:r>
                </w:p>
              </w:tc>
            </w:tr>
            <w:tr w:rsidR="00BD2CAC" w14:paraId="246EB5FC" w14:textId="77777777" w:rsidTr="00FF0E1B">
              <w:tc>
                <w:tcPr>
                  <w:tcW w:w="0" w:type="auto"/>
                </w:tcPr>
                <w:p w14:paraId="6B465A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1C2972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kapaciteta cilindara 7 000 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 xml:space="preserve"> ili većeg, ali ne većeg od 18 100 cm</w:t>
                  </w:r>
                  <w:r w:rsidRPr="00433970">
                    <w:rPr>
                      <w:noProof/>
                      <w:vertAlign w:val="superscript"/>
                      <w:lang w:val="fr-FR"/>
                    </w:rPr>
                    <w:t>3</w:t>
                  </w:r>
                  <w:r w:rsidRPr="00433970">
                    <w:rPr>
                      <w:noProof/>
                      <w:lang w:val="fr-FR"/>
                    </w:rPr>
                    <w:t>,</w:t>
                  </w:r>
                </w:p>
              </w:tc>
            </w:tr>
            <w:tr w:rsidR="00BD2CAC" w14:paraId="6B4E96F3" w14:textId="77777777" w:rsidTr="00FF0E1B">
              <w:tc>
                <w:tcPr>
                  <w:tcW w:w="0" w:type="auto"/>
                </w:tcPr>
                <w:p w14:paraId="464847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ED15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izlaznom snagom od najmanje 205 kW, ali ne većom od 597 kW,</w:t>
                  </w:r>
                </w:p>
              </w:tc>
            </w:tr>
            <w:tr w:rsidR="00BD2CAC" w14:paraId="1C233411" w14:textId="77777777" w:rsidTr="00FF0E1B">
              <w:tc>
                <w:tcPr>
                  <w:tcW w:w="0" w:type="auto"/>
                </w:tcPr>
                <w:p w14:paraId="4101DD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A29B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modulom za naknadnu obradu ispušnih plinova,</w:t>
                  </w:r>
                </w:p>
              </w:tc>
            </w:tr>
            <w:tr w:rsidR="00BD2CAC" w14:paraId="5B1C8B7F" w14:textId="77777777" w:rsidTr="00FF0E1B">
              <w:tc>
                <w:tcPr>
                  <w:tcW w:w="0" w:type="auto"/>
                </w:tcPr>
                <w:p w14:paraId="0D912A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2582ED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vanjskih dimenzija širine/visine/dubine ne veće od 1 310/1 300/1 040 mm ili 2 005/1 505/1 300 mm ili 2 005/1 505/1 800 mm,</w:t>
                  </w:r>
                </w:p>
              </w:tc>
            </w:tr>
          </w:tbl>
          <w:p w14:paraId="71207953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strojeva za drobljenje, prosijavanje, odvajanje ili okretanje komposta</w:t>
            </w:r>
          </w:p>
          <w:p w14:paraId="05DB5E77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4BC3B1B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D85224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77FE5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098953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8A26A3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9D212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B292E1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5DA622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5F544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4D450E1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D39AA5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5B377E5" w14:textId="77777777" w:rsidTr="00FF0E1B">
        <w:trPr>
          <w:cantSplit/>
        </w:trPr>
        <w:tc>
          <w:tcPr>
            <w:tcW w:w="0" w:type="auto"/>
          </w:tcPr>
          <w:p w14:paraId="597D80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0.8610</w:t>
            </w:r>
          </w:p>
        </w:tc>
        <w:tc>
          <w:tcPr>
            <w:tcW w:w="0" w:type="auto"/>
          </w:tcPr>
          <w:p w14:paraId="3EB564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0" w:type="auto"/>
          </w:tcPr>
          <w:p w14:paraId="4FF014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483C38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Rasplinjač: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97BE200" w14:textId="77777777" w:rsidTr="00FF0E1B">
              <w:tc>
                <w:tcPr>
                  <w:tcW w:w="0" w:type="auto"/>
                </w:tcPr>
                <w:p w14:paraId="495F44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C408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dvije rupe za ugradnju promjera 31 mm,</w:t>
                  </w:r>
                </w:p>
              </w:tc>
            </w:tr>
            <w:tr w:rsidR="00BD2CAC" w14:paraId="76E69A13" w14:textId="77777777" w:rsidTr="00FF0E1B">
              <w:tc>
                <w:tcPr>
                  <w:tcW w:w="0" w:type="auto"/>
                </w:tcPr>
                <w:p w14:paraId="7099E0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43D2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promjerom provrta prigušnika 18 mm ili većeg, ali ne većeg od 19,05 mm,</w:t>
                  </w:r>
                </w:p>
              </w:tc>
            </w:tr>
          </w:tbl>
          <w:p w14:paraId="07B1B228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dvotaktnog motora trimera za travu</w:t>
            </w:r>
          </w:p>
          <w:p w14:paraId="470C67B2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1F2F6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DCCB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7377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EB4BB6F" w14:textId="77777777" w:rsidTr="00FF0E1B">
        <w:trPr>
          <w:cantSplit/>
        </w:trPr>
        <w:tc>
          <w:tcPr>
            <w:tcW w:w="0" w:type="auto"/>
          </w:tcPr>
          <w:p w14:paraId="610B60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0.8466</w:t>
            </w:r>
          </w:p>
        </w:tc>
        <w:tc>
          <w:tcPr>
            <w:tcW w:w="0" w:type="auto"/>
          </w:tcPr>
          <w:p w14:paraId="0C78BC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0" w:type="auto"/>
          </w:tcPr>
          <w:p w14:paraId="0EE5B79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1DC05A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 bregaste osovine za klipni motor s unutarnjim izgaranjem na paljenje pomoću svjećica, izrađen od slitine aluminija ADC12: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82"/>
            </w:tblGrid>
            <w:tr w:rsidR="00BD2CAC" w14:paraId="45C0B335" w14:textId="77777777" w:rsidTr="00FF0E1B">
              <w:tc>
                <w:tcPr>
                  <w:tcW w:w="0" w:type="auto"/>
                </w:tcPr>
                <w:p w14:paraId="774F0B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852A9E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4,0 kg ili veće, ali ne veće od 5,5 kg,</w:t>
                  </w:r>
                </w:p>
              </w:tc>
            </w:tr>
            <w:tr w:rsidR="00BD2CAC" w14:paraId="3FCBB62E" w14:textId="77777777" w:rsidTr="00FF0E1B">
              <w:tc>
                <w:tcPr>
                  <w:tcW w:w="0" w:type="auto"/>
                </w:tcPr>
                <w:p w14:paraId="0CA7E0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69FA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stijenke 2,0 mm ili veće, ali ne veće od 6,0 mm,</w:t>
                  </w:r>
                </w:p>
              </w:tc>
            </w:tr>
          </w:tbl>
          <w:p w14:paraId="0518CE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motornih vozila</w:t>
            </w:r>
          </w:p>
          <w:p w14:paraId="23A437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E0491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59EB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499E3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ED62DC8" w14:textId="77777777" w:rsidTr="00FF0E1B">
        <w:trPr>
          <w:cantSplit/>
        </w:trPr>
        <w:tc>
          <w:tcPr>
            <w:tcW w:w="0" w:type="auto"/>
          </w:tcPr>
          <w:p w14:paraId="668757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0.8216</w:t>
            </w:r>
          </w:p>
        </w:tc>
        <w:tc>
          <w:tcPr>
            <w:tcW w:w="0" w:type="auto"/>
          </w:tcPr>
          <w:p w14:paraId="71415D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0" w:type="auto"/>
          </w:tcPr>
          <w:p w14:paraId="73A4FB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1B404F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Komplet distribucijske cijevi za gorivo koji se sastoji od razvodne cijevi, senzora povišenog tlaka i brizgaljki za izravno ubrizgavanje benzinskog goriva: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4"/>
            </w:tblGrid>
            <w:tr w:rsidR="00BD2CAC" w14:paraId="4199B197" w14:textId="77777777" w:rsidTr="00FF0E1B">
              <w:tc>
                <w:tcPr>
                  <w:tcW w:w="0" w:type="auto"/>
                </w:tcPr>
                <w:p w14:paraId="0D2A84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32DE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22,5 MPa,</w:t>
                  </w:r>
                </w:p>
              </w:tc>
            </w:tr>
            <w:tr w:rsidR="00BD2CAC" w14:paraId="1A238897" w14:textId="77777777" w:rsidTr="00FF0E1B">
              <w:tc>
                <w:tcPr>
                  <w:tcW w:w="0" w:type="auto"/>
                </w:tcPr>
                <w:p w14:paraId="403ECF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A21C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brizgaljkom za izravno ubrizgavanje sa solenoidom,</w:t>
                  </w:r>
                </w:p>
              </w:tc>
            </w:tr>
            <w:tr w:rsidR="00BD2CAC" w14:paraId="6F75F257" w14:textId="77777777" w:rsidTr="00FF0E1B">
              <w:tc>
                <w:tcPr>
                  <w:tcW w:w="0" w:type="auto"/>
                </w:tcPr>
                <w:p w14:paraId="603BD6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A2ED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analognim senzorom tlaka za najviše 22,5 MPa</w:t>
                  </w:r>
                </w:p>
              </w:tc>
            </w:tr>
          </w:tbl>
          <w:p w14:paraId="1ADEF84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6E896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D67E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C7EC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6D427E5" w14:textId="77777777" w:rsidTr="00FF0E1B">
        <w:trPr>
          <w:cantSplit/>
        </w:trPr>
        <w:tc>
          <w:tcPr>
            <w:tcW w:w="0" w:type="auto"/>
          </w:tcPr>
          <w:p w14:paraId="19A709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0.8469</w:t>
            </w:r>
          </w:p>
        </w:tc>
        <w:tc>
          <w:tcPr>
            <w:tcW w:w="0" w:type="auto"/>
          </w:tcPr>
          <w:p w14:paraId="3817F4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0" w:type="auto"/>
          </w:tcPr>
          <w:p w14:paraId="09FA04A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5791D0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koljenastog vratila za motore s 4-cilindra s unutarnjim izgaranjem na paljenje pomoću svjećica, izrađeno od slitine aluminija ADC12, za uporabu u proizvodnji motora motornih vozila</w:t>
            </w:r>
          </w:p>
          <w:p w14:paraId="0FED9B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96ECA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58B0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78791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E0BDE35" w14:textId="77777777" w:rsidTr="00FF0E1B">
        <w:trPr>
          <w:cantSplit/>
        </w:trPr>
        <w:tc>
          <w:tcPr>
            <w:tcW w:w="0" w:type="auto"/>
          </w:tcPr>
          <w:p w14:paraId="140B27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0.7027</w:t>
            </w:r>
          </w:p>
        </w:tc>
        <w:tc>
          <w:tcPr>
            <w:tcW w:w="0" w:type="auto"/>
          </w:tcPr>
          <w:p w14:paraId="0B0872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0" w:type="auto"/>
          </w:tcPr>
          <w:p w14:paraId="5E0E9E6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1DF7D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Brizgaljka za gorivo s elektromagnetskim ventilom za optimalnu atomizaciju u komori za izgaranje za uporabu u proizvodnji klipnih motora za motorna vozila, s unutarnjim izgaranjem na paljenje s pomoću svjećica</w:t>
            </w:r>
          </w:p>
          <w:p w14:paraId="25CD5F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52CDBE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A2350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C248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5E91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FF4A778" w14:textId="77777777" w:rsidTr="00FF0E1B">
        <w:trPr>
          <w:cantSplit/>
        </w:trPr>
        <w:tc>
          <w:tcPr>
            <w:tcW w:w="0" w:type="auto"/>
            <w:vMerge w:val="restart"/>
          </w:tcPr>
          <w:p w14:paraId="785859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0.7234</w:t>
            </w:r>
          </w:p>
          <w:p w14:paraId="706B204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8C15B6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  <w:p w14:paraId="0CDCF0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99 00</w:t>
            </w:r>
          </w:p>
        </w:tc>
        <w:tc>
          <w:tcPr>
            <w:tcW w:w="0" w:type="auto"/>
          </w:tcPr>
          <w:p w14:paraId="130F265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  <w:p w14:paraId="473EBC1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vMerge w:val="restart"/>
          </w:tcPr>
          <w:p w14:paraId="4CC261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Usisni i ispušni ventil od metalne slitine, tvrdoće po Rockwellu 20 HRC ili veće, za uporabu u proizvodnji motora s paljenjem pomoću svjećica (električnom iskrom) ili motora s kompresijskim paljenjem za motorna vozila</w:t>
            </w:r>
          </w:p>
          <w:p w14:paraId="582BC5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22523F9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85F81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2EB104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EDB92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888D4D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45A04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2C6814D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CECC315" w14:textId="77777777" w:rsidTr="00FF0E1B">
        <w:trPr>
          <w:cantSplit/>
        </w:trPr>
        <w:tc>
          <w:tcPr>
            <w:tcW w:w="0" w:type="auto"/>
            <w:vMerge w:val="restart"/>
          </w:tcPr>
          <w:p w14:paraId="57C969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0.6752</w:t>
            </w:r>
          </w:p>
          <w:p w14:paraId="64EFBAE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BE2D5E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8409 91 00</w:t>
            </w:r>
          </w:p>
          <w:p w14:paraId="283628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99 00</w:t>
            </w:r>
          </w:p>
        </w:tc>
        <w:tc>
          <w:tcPr>
            <w:tcW w:w="0" w:type="auto"/>
          </w:tcPr>
          <w:p w14:paraId="40C598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776EB4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vMerge w:val="restart"/>
          </w:tcPr>
          <w:p w14:paraId="6D1FD4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Ispušna grana s kućištem turbine turbopunjača, promjera otvora u koji se umeće rotor turbine 28 mm ili većeg, ali ne većeg od 181 mm</w:t>
            </w:r>
          </w:p>
          <w:p w14:paraId="792BA5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A7F01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55C67B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503F8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54588DF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44C06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53AA723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B69703D" w14:textId="77777777" w:rsidTr="00FF0E1B">
        <w:trPr>
          <w:cantSplit/>
        </w:trPr>
        <w:tc>
          <w:tcPr>
            <w:tcW w:w="0" w:type="auto"/>
            <w:vMerge w:val="restart"/>
          </w:tcPr>
          <w:p w14:paraId="3204D6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0.7961</w:t>
            </w:r>
          </w:p>
          <w:p w14:paraId="7E9ECB8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CF2B55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  <w:p w14:paraId="76228B9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0" w:type="auto"/>
          </w:tcPr>
          <w:p w14:paraId="2652DF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 w14:paraId="546086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160E09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brizgaljke za regulaciju kuta i raspodjelu ubrizgavanja goriva: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3992337" w14:textId="77777777" w:rsidTr="00FF0E1B">
              <w:tc>
                <w:tcPr>
                  <w:tcW w:w="0" w:type="auto"/>
                </w:tcPr>
                <w:p w14:paraId="33931E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07FD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cilindričnog oblika,</w:t>
                  </w:r>
                </w:p>
              </w:tc>
            </w:tr>
            <w:tr w:rsidR="00BD2CAC" w14:paraId="67B10458" w14:textId="77777777" w:rsidTr="00FF0E1B">
              <w:tc>
                <w:tcPr>
                  <w:tcW w:w="0" w:type="auto"/>
                </w:tcPr>
                <w:p w14:paraId="24E8AA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EC7E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izrađeno od nehrđajućeg čelika,</w:t>
                  </w:r>
                </w:p>
              </w:tc>
            </w:tr>
            <w:tr w:rsidR="00BD2CAC" w14:paraId="5D5DEF6B" w14:textId="77777777" w:rsidTr="00FF0E1B">
              <w:tc>
                <w:tcPr>
                  <w:tcW w:w="0" w:type="auto"/>
                </w:tcPr>
                <w:p w14:paraId="0D00A4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A6FDA7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s 4 otvora ili više, ali ne više od 16,</w:t>
                  </w:r>
                </w:p>
              </w:tc>
            </w:tr>
            <w:tr w:rsidR="00BD2CAC" w14:paraId="0FB2ABA2" w14:textId="77777777" w:rsidTr="00FF0E1B">
              <w:tc>
                <w:tcPr>
                  <w:tcW w:w="0" w:type="auto"/>
                </w:tcPr>
                <w:p w14:paraId="77B6D0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6AEA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protoka od 100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 ili veće, ali ne veće od 500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/min.</w:t>
                  </w:r>
                </w:p>
              </w:tc>
            </w:tr>
          </w:tbl>
          <w:p w14:paraId="546F20B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648106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5A967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EE15E5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6EC11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973F78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0EB10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4EE0CA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66C0B49" w14:textId="77777777" w:rsidTr="00FF0E1B">
        <w:trPr>
          <w:cantSplit/>
        </w:trPr>
        <w:tc>
          <w:tcPr>
            <w:tcW w:w="0" w:type="auto"/>
          </w:tcPr>
          <w:p w14:paraId="0703A5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0.7965</w:t>
            </w:r>
          </w:p>
        </w:tc>
        <w:tc>
          <w:tcPr>
            <w:tcW w:w="0" w:type="auto"/>
          </w:tcPr>
          <w:p w14:paraId="31FAD5E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0" w:type="auto"/>
          </w:tcPr>
          <w:p w14:paraId="7EECAA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58652B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ventila za ubrizgavanje goriva za stvaranje elektromagnetskog polja za aktiviranje ventila za ubrizgavanje: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831490A" w14:textId="77777777" w:rsidTr="00FF0E1B">
              <w:tc>
                <w:tcPr>
                  <w:tcW w:w="0" w:type="auto"/>
                </w:tcPr>
                <w:p w14:paraId="3C3AD2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A10B0A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ulaznog promjera 2 mm ili većeg, ali ne većeg od 10 mm,</w:t>
                  </w:r>
                </w:p>
              </w:tc>
            </w:tr>
            <w:tr w:rsidR="00BD2CAC" w14:paraId="6C94F431" w14:textId="77777777" w:rsidTr="00FF0E1B">
              <w:tc>
                <w:tcPr>
                  <w:tcW w:w="0" w:type="auto"/>
                </w:tcPr>
                <w:p w14:paraId="55CBC6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8223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2 mm ili većeg, ali ne većeg od 10 mm,</w:t>
                  </w:r>
                </w:p>
              </w:tc>
            </w:tr>
            <w:tr w:rsidR="00BD2CAC" w14:paraId="18B43C1E" w14:textId="77777777" w:rsidTr="00FF0E1B">
              <w:tc>
                <w:tcPr>
                  <w:tcW w:w="0" w:type="auto"/>
                </w:tcPr>
                <w:p w14:paraId="2968EA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F7E2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električnom zavojnicom otpora od 10 Ω ili većeg, ali ne većeg od 15 Ω, koja završava u električnom priključku,</w:t>
                  </w:r>
                </w:p>
              </w:tc>
            </w:tr>
            <w:tr w:rsidR="00BD2CAC" w14:paraId="2F73AD32" w14:textId="77777777" w:rsidTr="00FF0E1B">
              <w:tc>
                <w:tcPr>
                  <w:tcW w:w="0" w:type="auto"/>
                </w:tcPr>
                <w:p w14:paraId="55730A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55E6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plastičnim poklopcem oblikovanim oko cijevi od nehrđajućeg čelika.</w:t>
                  </w:r>
                </w:p>
              </w:tc>
            </w:tr>
          </w:tbl>
          <w:p w14:paraId="03C8131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D91D8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30B9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40F7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7606762" w14:textId="77777777" w:rsidTr="00FF0E1B">
        <w:trPr>
          <w:cantSplit/>
        </w:trPr>
        <w:tc>
          <w:tcPr>
            <w:tcW w:w="0" w:type="auto"/>
            <w:vMerge w:val="restart"/>
          </w:tcPr>
          <w:p w14:paraId="19F9C7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0.7967</w:t>
            </w:r>
          </w:p>
          <w:p w14:paraId="1E5E23B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C8CFD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  <w:p w14:paraId="67D944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0" w:type="auto"/>
          </w:tcPr>
          <w:p w14:paraId="152E28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  <w:p w14:paraId="26D39DC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vMerge w:val="restart"/>
          </w:tcPr>
          <w:p w14:paraId="1F596D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Igla brizgaljke za otvaranje i zatvaranje protoka goriva u motoru: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7"/>
            </w:tblGrid>
            <w:tr w:rsidR="00BD2CAC" w14:paraId="688DE949" w14:textId="77777777" w:rsidTr="00FF0E1B">
              <w:tc>
                <w:tcPr>
                  <w:tcW w:w="0" w:type="auto"/>
                </w:tcPr>
                <w:p w14:paraId="44DA2C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DAE4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2 rupe,</w:t>
                  </w:r>
                </w:p>
              </w:tc>
            </w:tr>
            <w:tr w:rsidR="00BD2CAC" w14:paraId="20ED21AC" w14:textId="77777777" w:rsidTr="00FF0E1B">
              <w:tc>
                <w:tcPr>
                  <w:tcW w:w="0" w:type="auto"/>
                </w:tcPr>
                <w:p w14:paraId="273B79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AD28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4 utora,</w:t>
                  </w:r>
                </w:p>
              </w:tc>
            </w:tr>
            <w:tr w:rsidR="00BD2CAC" w14:paraId="3D595A19" w14:textId="77777777" w:rsidTr="00FF0E1B">
              <w:tc>
                <w:tcPr>
                  <w:tcW w:w="0" w:type="auto"/>
                </w:tcPr>
                <w:p w14:paraId="44318C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F4E747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promjera 3 mm ili većeg, ali ne većeg od 6 mm,</w:t>
                  </w:r>
                </w:p>
              </w:tc>
            </w:tr>
            <w:tr w:rsidR="00BD2CAC" w14:paraId="385C0F6E" w14:textId="77777777" w:rsidTr="00FF0E1B">
              <w:tc>
                <w:tcPr>
                  <w:tcW w:w="0" w:type="auto"/>
                </w:tcPr>
                <w:p w14:paraId="27E239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C90F48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25 mm ili veće, ali ne veće od 35 mm,</w:t>
                  </w:r>
                </w:p>
              </w:tc>
            </w:tr>
            <w:tr w:rsidR="00BD2CAC" w14:paraId="7D024219" w14:textId="77777777" w:rsidTr="00FF0E1B">
              <w:tc>
                <w:tcPr>
                  <w:tcW w:w="0" w:type="auto"/>
                </w:tcPr>
                <w:p w14:paraId="3EC8B3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9617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izrađena od nehrđajućeg čelika uz tvrdo kromiranje.</w:t>
                  </w:r>
                </w:p>
              </w:tc>
            </w:tr>
          </w:tbl>
          <w:p w14:paraId="5AAEB59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B7A1DA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6D167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A745C0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CFB19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808CDD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4CD8E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CEAD0F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445384C" w14:textId="77777777" w:rsidTr="00FF0E1B">
        <w:trPr>
          <w:cantSplit/>
        </w:trPr>
        <w:tc>
          <w:tcPr>
            <w:tcW w:w="0" w:type="auto"/>
            <w:vMerge w:val="restart"/>
          </w:tcPr>
          <w:p w14:paraId="386ADC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0.5199</w:t>
            </w:r>
          </w:p>
          <w:p w14:paraId="769B6DF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3D6F37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8409 99 00</w:t>
            </w:r>
          </w:p>
          <w:p w14:paraId="284759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90 70</w:t>
            </w:r>
          </w:p>
        </w:tc>
        <w:tc>
          <w:tcPr>
            <w:tcW w:w="0" w:type="auto"/>
          </w:tcPr>
          <w:p w14:paraId="5438B6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1ED0B23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vMerge w:val="restart"/>
          </w:tcPr>
          <w:p w14:paraId="4752E6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Injektorji s elektromagnetnim ventilom, za optimalizaciju atomizacije u komori za izgaranje motora</w:t>
            </w:r>
          </w:p>
          <w:p w14:paraId="525E4DF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6E103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15B7C8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DC441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5D01321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1EABC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754ADE7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6610F2E" w14:textId="77777777" w:rsidTr="00FF0E1B">
        <w:trPr>
          <w:cantSplit/>
        </w:trPr>
        <w:tc>
          <w:tcPr>
            <w:tcW w:w="0" w:type="auto"/>
          </w:tcPr>
          <w:p w14:paraId="7E8D96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0.7667</w:t>
            </w:r>
          </w:p>
        </w:tc>
        <w:tc>
          <w:tcPr>
            <w:tcW w:w="0" w:type="auto"/>
          </w:tcPr>
          <w:p w14:paraId="18E4AB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8409 99 00</w:t>
            </w:r>
          </w:p>
        </w:tc>
        <w:tc>
          <w:tcPr>
            <w:tcW w:w="0" w:type="auto"/>
          </w:tcPr>
          <w:p w14:paraId="17A211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3F7802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Sustav za povrat ispušnih plinova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393"/>
            </w:tblGrid>
            <w:tr w:rsidR="00BD2CAC" w14:paraId="04B3C24F" w14:textId="77777777" w:rsidTr="00FF0E1B">
              <w:tc>
                <w:tcPr>
                  <w:tcW w:w="0" w:type="auto"/>
                </w:tcPr>
                <w:p w14:paraId="7A0A3D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EF9F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upravljačke jedinice,</w:t>
                  </w:r>
                </w:p>
              </w:tc>
            </w:tr>
            <w:tr w:rsidR="00BD2CAC" w14:paraId="78BF5338" w14:textId="77777777" w:rsidTr="00FF0E1B">
              <w:tc>
                <w:tcPr>
                  <w:tcW w:w="0" w:type="auto"/>
                </w:tcPr>
                <w:p w14:paraId="7F31F5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981D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zaklopke za zrak,</w:t>
                  </w:r>
                </w:p>
              </w:tc>
            </w:tr>
            <w:tr w:rsidR="00BD2CAC" w14:paraId="140AF987" w14:textId="77777777" w:rsidTr="00FF0E1B">
              <w:tc>
                <w:tcPr>
                  <w:tcW w:w="0" w:type="auto"/>
                </w:tcPr>
                <w:p w14:paraId="5EE88F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DC64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usisne cijevi,</w:t>
                  </w:r>
                </w:p>
              </w:tc>
            </w:tr>
            <w:tr w:rsidR="00BD2CAC" w14:paraId="01820436" w14:textId="77777777" w:rsidTr="00FF0E1B">
              <w:tc>
                <w:tcPr>
                  <w:tcW w:w="0" w:type="auto"/>
                </w:tcPr>
                <w:p w14:paraId="041364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FA75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ispušnog crijeva,</w:t>
                  </w:r>
                </w:p>
              </w:tc>
            </w:tr>
          </w:tbl>
          <w:p w14:paraId="73E837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motora s unutarnjim izgaranjem sa kompresijskim paljenjem za motorna vozila</w:t>
            </w:r>
          </w:p>
          <w:p w14:paraId="2E9E5A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C0FD5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834E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56AE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A6455DC" w14:textId="77777777" w:rsidTr="00FF0E1B">
        <w:trPr>
          <w:cantSplit/>
        </w:trPr>
        <w:tc>
          <w:tcPr>
            <w:tcW w:w="0" w:type="auto"/>
          </w:tcPr>
          <w:p w14:paraId="149030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0.7718</w:t>
            </w:r>
          </w:p>
        </w:tc>
        <w:tc>
          <w:tcPr>
            <w:tcW w:w="0" w:type="auto"/>
          </w:tcPr>
          <w:p w14:paraId="7A9BC1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8409 99 00</w:t>
            </w:r>
          </w:p>
        </w:tc>
        <w:tc>
          <w:tcPr>
            <w:tcW w:w="0" w:type="auto"/>
          </w:tcPr>
          <w:p w14:paraId="446CEF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222658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Visokotlačni vod za gorivo od galvaniziranog feritno-perlitnog čelika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26BBCBF" w14:textId="77777777" w:rsidTr="00FF0E1B">
              <w:tc>
                <w:tcPr>
                  <w:tcW w:w="0" w:type="auto"/>
                </w:tcPr>
                <w:p w14:paraId="3411E7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F59BEE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barem jednim senzorom tlaka i jednim ventilom,</w:t>
                  </w:r>
                </w:p>
              </w:tc>
            </w:tr>
            <w:tr w:rsidR="00BD2CAC" w14:paraId="43193712" w14:textId="77777777" w:rsidTr="00FF0E1B">
              <w:tc>
                <w:tcPr>
                  <w:tcW w:w="0" w:type="auto"/>
                </w:tcPr>
                <w:p w14:paraId="3A34C9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25CC3E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duljinom od 314 mm ili većom, ali ne većom od 322 mm,</w:t>
                  </w:r>
                </w:p>
              </w:tc>
            </w:tr>
            <w:tr w:rsidR="00BD2CAC" w14:paraId="2FA44C46" w14:textId="77777777" w:rsidTr="00FF0E1B">
              <w:tc>
                <w:tcPr>
                  <w:tcW w:w="0" w:type="auto"/>
                </w:tcPr>
                <w:p w14:paraId="396291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74747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radnim tlakom ne višim od 225 MPa,</w:t>
                  </w:r>
                </w:p>
              </w:tc>
            </w:tr>
            <w:tr w:rsidR="00BD2CAC" w14:paraId="2BD9CE2D" w14:textId="77777777" w:rsidTr="00FF0E1B">
              <w:tc>
                <w:tcPr>
                  <w:tcW w:w="0" w:type="auto"/>
                </w:tcPr>
                <w:p w14:paraId="4D0EF3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AE6EB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temperaturom na ulazu ne višom od 95 °C,</w:t>
                  </w:r>
                </w:p>
              </w:tc>
            </w:tr>
            <w:tr w:rsidR="00BD2CAC" w14:paraId="4FF1EF22" w14:textId="77777777" w:rsidTr="00FF0E1B">
              <w:tc>
                <w:tcPr>
                  <w:tcW w:w="0" w:type="auto"/>
                </w:tcPr>
                <w:p w14:paraId="5DC765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9067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temperaturom okoline od –45 °C ili višom, ali ne višom od 145 °C,</w:t>
                  </w:r>
                </w:p>
              </w:tc>
            </w:tr>
          </w:tbl>
          <w:p w14:paraId="0F6FDB39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motora s kompresijskim paljenjem za motorna vozila</w:t>
            </w:r>
          </w:p>
          <w:p w14:paraId="5139D473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29829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7179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64259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19C2FAE" w14:textId="77777777" w:rsidTr="00FF0E1B">
        <w:trPr>
          <w:cantSplit/>
        </w:trPr>
        <w:tc>
          <w:tcPr>
            <w:tcW w:w="0" w:type="auto"/>
          </w:tcPr>
          <w:p w14:paraId="563EC7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0.6751</w:t>
            </w:r>
          </w:p>
        </w:tc>
        <w:tc>
          <w:tcPr>
            <w:tcW w:w="0" w:type="auto"/>
          </w:tcPr>
          <w:p w14:paraId="417610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8411 99 00</w:t>
            </w:r>
          </w:p>
        </w:tc>
        <w:tc>
          <w:tcPr>
            <w:tcW w:w="0" w:type="auto"/>
          </w:tcPr>
          <w:p w14:paraId="697008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A0E89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Komponenta plinske turbine u obliku kotača, s lopaticama, vrste koje se rabi u turbopunjačima: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EDF17EA" w14:textId="77777777" w:rsidTr="00FF0E1B">
              <w:tc>
                <w:tcPr>
                  <w:tcW w:w="0" w:type="auto"/>
                </w:tcPr>
                <w:p w14:paraId="6AB8E6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78C9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precizno lijevane slitine na osnovi nikla, u skladu s normom DIN G-NiCr13Al6MoNb, DIN G-NiCr13Al16MoNb, DIN G-NiCo10W10Cr9AlTi, DIN G-NiCr12Al6MoNb ili AMS AISI:686,</w:t>
                  </w:r>
                </w:p>
              </w:tc>
            </w:tr>
            <w:tr w:rsidR="00BD2CAC" w14:paraId="5978D91A" w14:textId="77777777" w:rsidTr="00FF0E1B">
              <w:tc>
                <w:tcPr>
                  <w:tcW w:w="0" w:type="auto"/>
                </w:tcPr>
                <w:p w14:paraId="4FA573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4079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temperaturne otpornosti od najviše 1 100 °C,</w:t>
                  </w:r>
                </w:p>
              </w:tc>
            </w:tr>
            <w:tr w:rsidR="00BD2CAC" w14:paraId="24D3194C" w14:textId="77777777" w:rsidTr="00FF0E1B">
              <w:tc>
                <w:tcPr>
                  <w:tcW w:w="0" w:type="auto"/>
                </w:tcPr>
                <w:p w14:paraId="0C2DAB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199E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od 28 mm do najviše 180 mm,</w:t>
                  </w:r>
                </w:p>
              </w:tc>
            </w:tr>
            <w:tr w:rsidR="00BD2CAC" w14:paraId="1AE6DD96" w14:textId="77777777" w:rsidTr="00FF0E1B">
              <w:tc>
                <w:tcPr>
                  <w:tcW w:w="0" w:type="auto"/>
                </w:tcPr>
                <w:p w14:paraId="517E47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9889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od 20 mm do najviše 150 mm</w:t>
                  </w:r>
                </w:p>
              </w:tc>
            </w:tr>
          </w:tbl>
          <w:p w14:paraId="25CF834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4EB44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B1E3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377AF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ADA8D71" w14:textId="77777777" w:rsidTr="00FF0E1B">
        <w:trPr>
          <w:cantSplit/>
        </w:trPr>
        <w:tc>
          <w:tcPr>
            <w:tcW w:w="0" w:type="auto"/>
          </w:tcPr>
          <w:p w14:paraId="6FDE15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0.7225</w:t>
            </w:r>
          </w:p>
        </w:tc>
        <w:tc>
          <w:tcPr>
            <w:tcW w:w="0" w:type="auto"/>
          </w:tcPr>
          <w:p w14:paraId="35E51F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8411 99 00</w:t>
            </w:r>
          </w:p>
        </w:tc>
        <w:tc>
          <w:tcPr>
            <w:tcW w:w="0" w:type="auto"/>
          </w:tcPr>
          <w:p w14:paraId="31FCA92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4F31D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turbine turbopunjača, promjera otvora u koji se umeće rotor turbine 28 mm ili većeg, ali ne većeg od 181 mm</w:t>
            </w:r>
          </w:p>
        </w:tc>
        <w:tc>
          <w:tcPr>
            <w:tcW w:w="0" w:type="auto"/>
          </w:tcPr>
          <w:p w14:paraId="3DB354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CC66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39374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2186E9C" w14:textId="77777777" w:rsidTr="00FF0E1B">
        <w:trPr>
          <w:cantSplit/>
        </w:trPr>
        <w:tc>
          <w:tcPr>
            <w:tcW w:w="0" w:type="auto"/>
          </w:tcPr>
          <w:p w14:paraId="2D7133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0.5975</w:t>
            </w:r>
          </w:p>
        </w:tc>
        <w:tc>
          <w:tcPr>
            <w:tcW w:w="0" w:type="auto"/>
          </w:tcPr>
          <w:p w14:paraId="6AD703B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8412 39 00</w:t>
            </w:r>
          </w:p>
        </w:tc>
        <w:tc>
          <w:tcPr>
            <w:tcW w:w="0" w:type="auto"/>
          </w:tcPr>
          <w:p w14:paraId="55B5E42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DFED5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Aktuator za jednostupanjski turbopunjač: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5AAC176" w14:textId="77777777" w:rsidTr="00FF0E1B">
              <w:tc>
                <w:tcPr>
                  <w:tcW w:w="0" w:type="auto"/>
                </w:tcPr>
                <w:p w14:paraId="745A42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C15A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– s tlačnom usisnom cijevi i upravljačkom šipkom s radnim hodom 15 mm ili većim, ali ne većim od 40 mm,</w:t>
                  </w:r>
                </w:p>
              </w:tc>
            </w:tr>
            <w:tr w:rsidR="00BD2CAC" w14:paraId="4F24B2FC" w14:textId="77777777" w:rsidTr="00FF0E1B">
              <w:tc>
                <w:tcPr>
                  <w:tcW w:w="0" w:type="auto"/>
                </w:tcPr>
                <w:p w14:paraId="22CC84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0FFB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dužine, uključujući upravljačku šipku, od 400 mm,</w:t>
                  </w:r>
                </w:p>
              </w:tc>
            </w:tr>
            <w:tr w:rsidR="00BD2CAC" w14:paraId="4D2B8DA5" w14:textId="77777777" w:rsidTr="00FF0E1B">
              <w:tc>
                <w:tcPr>
                  <w:tcW w:w="0" w:type="auto"/>
                </w:tcPr>
                <w:p w14:paraId="4DF357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6217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– najvećeg promjera spremnika u najširem dijelu od 140 mm, i</w:t>
                  </w:r>
                </w:p>
              </w:tc>
            </w:tr>
            <w:tr w:rsidR="00BD2CAC" w14:paraId="3C2EA203" w14:textId="77777777" w:rsidTr="00FF0E1B">
              <w:tc>
                <w:tcPr>
                  <w:tcW w:w="0" w:type="auto"/>
                </w:tcPr>
                <w:p w14:paraId="1AE5C3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7B17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visine spremnika bez upravljačke šipke od 140 mm</w:t>
                  </w:r>
                </w:p>
              </w:tc>
            </w:tr>
          </w:tbl>
          <w:p w14:paraId="640A115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1486F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E5B3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119B3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C9E5891" w14:textId="77777777" w:rsidTr="00FF0E1B">
        <w:trPr>
          <w:cantSplit/>
        </w:trPr>
        <w:tc>
          <w:tcPr>
            <w:tcW w:w="0" w:type="auto"/>
          </w:tcPr>
          <w:p w14:paraId="4E5803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0.8148</w:t>
            </w:r>
          </w:p>
        </w:tc>
        <w:tc>
          <w:tcPr>
            <w:tcW w:w="0" w:type="auto"/>
          </w:tcPr>
          <w:p w14:paraId="217ED18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8412 90 80</w:t>
            </w:r>
          </w:p>
        </w:tc>
        <w:tc>
          <w:tcPr>
            <w:tcW w:w="0" w:type="auto"/>
          </w:tcPr>
          <w:p w14:paraId="19381A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86BFB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Uporišna ploča od otopinom ojačanih odljevaka od duktilnog željeza (SSDI) za sidrenje i poravnavanje pogonskog sklopa (prijenosa, potpornog ležaja, vratila rotora) vjetroturbine: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11"/>
            </w:tblGrid>
            <w:tr w:rsidR="00BD2CAC" w14:paraId="31DF1798" w14:textId="77777777" w:rsidTr="00FF0E1B">
              <w:tc>
                <w:tcPr>
                  <w:tcW w:w="0" w:type="auto"/>
                </w:tcPr>
                <w:p w14:paraId="019BA4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FEF3E3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3,5 m ili veće, ali ne veće od 4,5 m,</w:t>
                  </w:r>
                </w:p>
              </w:tc>
            </w:tr>
            <w:tr w:rsidR="00BD2CAC" w14:paraId="187FDA4B" w14:textId="77777777" w:rsidTr="00FF0E1B">
              <w:tc>
                <w:tcPr>
                  <w:tcW w:w="0" w:type="auto"/>
                </w:tcPr>
                <w:p w14:paraId="5698F6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278756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širine 2 m ili veće, ali ne veće od 4,2 m,</w:t>
                  </w:r>
                </w:p>
              </w:tc>
            </w:tr>
            <w:tr w:rsidR="00BD2CAC" w14:paraId="2BBBAD49" w14:textId="77777777" w:rsidTr="00FF0E1B">
              <w:tc>
                <w:tcPr>
                  <w:tcW w:w="0" w:type="auto"/>
                </w:tcPr>
                <w:p w14:paraId="7BE61F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61A9C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visine 1 m ili veće, ali ne veće od 1,3 m,</w:t>
                  </w:r>
                </w:p>
              </w:tc>
            </w:tr>
            <w:tr w:rsidR="00BD2CAC" w14:paraId="667A07D4" w14:textId="77777777" w:rsidTr="00FF0E1B">
              <w:tc>
                <w:tcPr>
                  <w:tcW w:w="0" w:type="auto"/>
                </w:tcPr>
                <w:p w14:paraId="59F389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EF1EB5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11 tona ili veće, ali ne veće od 21,5 tona</w:t>
                  </w:r>
                </w:p>
              </w:tc>
            </w:tr>
            <w:tr w:rsidR="00BD2CAC" w14:paraId="6299969A" w14:textId="77777777" w:rsidTr="00FF0E1B">
              <w:tc>
                <w:tcPr>
                  <w:tcW w:w="0" w:type="auto"/>
                </w:tcPr>
                <w:p w14:paraId="728B36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B472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provrtima za postavljanje pokretne osi,</w:t>
                  </w:r>
                </w:p>
              </w:tc>
            </w:tr>
            <w:tr w:rsidR="00BD2CAC" w14:paraId="327D1171" w14:textId="77777777" w:rsidTr="00FF0E1B">
              <w:tc>
                <w:tcPr>
                  <w:tcW w:w="0" w:type="auto"/>
                </w:tcPr>
                <w:p w14:paraId="393386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C2C1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prirubnicom za nosač prijenosa,</w:t>
                  </w:r>
                </w:p>
              </w:tc>
            </w:tr>
            <w:tr w:rsidR="00BD2CAC" w14:paraId="68242D80" w14:textId="77777777" w:rsidTr="00FF0E1B">
              <w:tc>
                <w:tcPr>
                  <w:tcW w:w="0" w:type="auto"/>
                </w:tcPr>
                <w:p w14:paraId="0312D7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DB32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nosačem pogonskog sklopa,</w:t>
                  </w:r>
                </w:p>
              </w:tc>
            </w:tr>
            <w:tr w:rsidR="00BD2CAC" w14:paraId="7521827F" w14:textId="77777777" w:rsidTr="00FF0E1B">
              <w:tc>
                <w:tcPr>
                  <w:tcW w:w="0" w:type="auto"/>
                </w:tcPr>
                <w:p w14:paraId="4EF26D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58A7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različitim provrtima za vijke</w:t>
                  </w:r>
                </w:p>
              </w:tc>
            </w:tr>
          </w:tbl>
          <w:p w14:paraId="2198490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A35A9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BEAE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93761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42416EA" w14:textId="77777777" w:rsidTr="00FF0E1B">
        <w:trPr>
          <w:cantSplit/>
        </w:trPr>
        <w:tc>
          <w:tcPr>
            <w:tcW w:w="0" w:type="auto"/>
          </w:tcPr>
          <w:p w14:paraId="21B886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0.8079</w:t>
            </w:r>
          </w:p>
        </w:tc>
        <w:tc>
          <w:tcPr>
            <w:tcW w:w="0" w:type="auto"/>
          </w:tcPr>
          <w:p w14:paraId="3F0200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8412 90 80</w:t>
            </w:r>
          </w:p>
        </w:tc>
        <w:tc>
          <w:tcPr>
            <w:tcW w:w="0" w:type="auto"/>
          </w:tcPr>
          <w:p w14:paraId="4AD995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850C9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 mjenjača koji se upotrebljava kao potporna komponenta i komponenta za prijenos opterećenja između prijenosa i uporišne ploče vjetroturbine, izrađen od otopinom ojačanih odljevaka od duktilnog željeza (SSDI):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77"/>
            </w:tblGrid>
            <w:tr w:rsidR="00BD2CAC" w14:paraId="36C8F450" w14:textId="77777777" w:rsidTr="00FF0E1B">
              <w:tc>
                <w:tcPr>
                  <w:tcW w:w="0" w:type="auto"/>
                </w:tcPr>
                <w:p w14:paraId="6E4177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910711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promjera 2 m ili većeg, ali ne većeg od 5 m,</w:t>
                  </w:r>
                </w:p>
              </w:tc>
            </w:tr>
            <w:tr w:rsidR="00BD2CAC" w14:paraId="4BCED999" w14:textId="77777777" w:rsidTr="00FF0E1B">
              <w:tc>
                <w:tcPr>
                  <w:tcW w:w="0" w:type="auto"/>
                </w:tcPr>
                <w:p w14:paraId="565172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9FF035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2 tone ili veće, ali ne veće od 7 tona</w:t>
                  </w:r>
                </w:p>
              </w:tc>
            </w:tr>
          </w:tbl>
          <w:p w14:paraId="597EB333" w14:textId="77777777" w:rsidR="00BD2CAC" w:rsidRPr="00433970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6CAD85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EAD8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77DE7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D34EA0E" w14:textId="77777777" w:rsidTr="00FF0E1B">
        <w:trPr>
          <w:cantSplit/>
        </w:trPr>
        <w:tc>
          <w:tcPr>
            <w:tcW w:w="0" w:type="auto"/>
          </w:tcPr>
          <w:p w14:paraId="578FF2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0.7161</w:t>
            </w:r>
          </w:p>
        </w:tc>
        <w:tc>
          <w:tcPr>
            <w:tcW w:w="0" w:type="auto"/>
          </w:tcPr>
          <w:p w14:paraId="48548D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30 20</w:t>
            </w:r>
          </w:p>
        </w:tc>
        <w:tc>
          <w:tcPr>
            <w:tcW w:w="0" w:type="auto"/>
          </w:tcPr>
          <w:p w14:paraId="6ED6864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6E969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Visokotlačna radijalna crpka za izravno ubrizgavanje benzina: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52E2936" w14:textId="77777777" w:rsidTr="00FF0E1B">
              <w:tc>
                <w:tcPr>
                  <w:tcW w:w="0" w:type="auto"/>
                </w:tcPr>
                <w:p w14:paraId="338C66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3555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pogonskim tlakom 200 bara ili većim, ali ne većim od 350 bara,</w:t>
                  </w:r>
                </w:p>
              </w:tc>
            </w:tr>
            <w:tr w:rsidR="00BD2CAC" w14:paraId="449D1B7C" w14:textId="77777777" w:rsidTr="00FF0E1B">
              <w:tc>
                <w:tcPr>
                  <w:tcW w:w="0" w:type="auto"/>
                </w:tcPr>
                <w:p w14:paraId="26EFB4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E733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nadzorom protoka i</w:t>
                  </w:r>
                </w:p>
              </w:tc>
            </w:tr>
            <w:tr w:rsidR="00BD2CAC" w14:paraId="55A880E4" w14:textId="77777777" w:rsidTr="00FF0E1B">
              <w:tc>
                <w:tcPr>
                  <w:tcW w:w="0" w:type="auto"/>
                </w:tcPr>
                <w:p w14:paraId="5A3447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ACAE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ventilom za rasterećenje tlaka,</w:t>
                  </w:r>
                </w:p>
              </w:tc>
            </w:tr>
          </w:tbl>
          <w:p w14:paraId="3C6583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motora motornih vozila</w:t>
            </w:r>
          </w:p>
          <w:p w14:paraId="1D6E87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463ED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AE17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C81E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67B1936" w14:textId="77777777" w:rsidTr="00FF0E1B">
        <w:trPr>
          <w:cantSplit/>
        </w:trPr>
        <w:tc>
          <w:tcPr>
            <w:tcW w:w="0" w:type="auto"/>
          </w:tcPr>
          <w:p w14:paraId="1203EA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0.7969</w:t>
            </w:r>
          </w:p>
        </w:tc>
        <w:tc>
          <w:tcPr>
            <w:tcW w:w="0" w:type="auto"/>
          </w:tcPr>
          <w:p w14:paraId="3B372C8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30 20</w:t>
            </w:r>
          </w:p>
        </w:tc>
        <w:tc>
          <w:tcPr>
            <w:tcW w:w="0" w:type="auto"/>
          </w:tcPr>
          <w:p w14:paraId="4EB3D9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4B7BE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Visokotlačna klipna pumpa za izravno ubrizgavanje dizela: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996AD13" w14:textId="77777777" w:rsidTr="00FF0E1B">
              <w:tc>
                <w:tcPr>
                  <w:tcW w:w="0" w:type="auto"/>
                </w:tcPr>
                <w:p w14:paraId="7820A2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0DDA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275 MPa,</w:t>
                  </w:r>
                </w:p>
              </w:tc>
            </w:tr>
            <w:tr w:rsidR="00BD2CAC" w14:paraId="043623BF" w14:textId="77777777" w:rsidTr="00FF0E1B">
              <w:tc>
                <w:tcPr>
                  <w:tcW w:w="0" w:type="auto"/>
                </w:tcPr>
                <w:p w14:paraId="747A55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3D06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bregastom osovinom,</w:t>
                  </w:r>
                </w:p>
              </w:tc>
            </w:tr>
            <w:tr w:rsidR="00BD2CAC" w14:paraId="16A94261" w14:textId="77777777" w:rsidTr="00FF0E1B">
              <w:tc>
                <w:tcPr>
                  <w:tcW w:w="0" w:type="auto"/>
                </w:tcPr>
                <w:p w14:paraId="2C0604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E35E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ispuštanja tekućine od 15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 ili veće, ali ne veće od 1 800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/min,</w:t>
                  </w:r>
                </w:p>
              </w:tc>
            </w:tr>
            <w:tr w:rsidR="00BD2CAC" w14:paraId="3A3E4E95" w14:textId="77777777" w:rsidTr="00FF0E1B">
              <w:tc>
                <w:tcPr>
                  <w:tcW w:w="0" w:type="auto"/>
                </w:tcPr>
                <w:p w14:paraId="766436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7CDD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električnim ventilom za regulaciju tlaka.</w:t>
                  </w:r>
                </w:p>
              </w:tc>
            </w:tr>
          </w:tbl>
          <w:p w14:paraId="0359835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C1193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95FF3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10C0D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4B27BB4" w14:textId="77777777" w:rsidTr="00FF0E1B">
        <w:trPr>
          <w:cantSplit/>
        </w:trPr>
        <w:tc>
          <w:tcPr>
            <w:tcW w:w="0" w:type="auto"/>
          </w:tcPr>
          <w:p w14:paraId="1B832A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0.7970</w:t>
            </w:r>
          </w:p>
        </w:tc>
        <w:tc>
          <w:tcPr>
            <w:tcW w:w="0" w:type="auto"/>
          </w:tcPr>
          <w:p w14:paraId="11FC6A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30 20</w:t>
            </w:r>
          </w:p>
        </w:tc>
        <w:tc>
          <w:tcPr>
            <w:tcW w:w="0" w:type="auto"/>
          </w:tcPr>
          <w:p w14:paraId="1B84215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700D5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Visokotlačna klipna pumpa za izravno ubrizgavanje dizela: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15"/>
            </w:tblGrid>
            <w:tr w:rsidR="00BD2CAC" w14:paraId="337A43A8" w14:textId="77777777" w:rsidTr="00FF0E1B">
              <w:tc>
                <w:tcPr>
                  <w:tcW w:w="0" w:type="auto"/>
                </w:tcPr>
                <w:p w14:paraId="35F8A0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440B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275 MPa,</w:t>
                  </w:r>
                </w:p>
              </w:tc>
            </w:tr>
            <w:tr w:rsidR="00BD2CAC" w14:paraId="2CF88BAD" w14:textId="77777777" w:rsidTr="00FF0E1B">
              <w:tc>
                <w:tcPr>
                  <w:tcW w:w="0" w:type="auto"/>
                </w:tcPr>
                <w:p w14:paraId="74825E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63852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izrađena za kontakt s koljenastim vratilom,</w:t>
                  </w:r>
                </w:p>
              </w:tc>
            </w:tr>
            <w:tr w:rsidR="00BD2CAC" w14:paraId="0BC04C7D" w14:textId="77777777" w:rsidTr="00FF0E1B">
              <w:tc>
                <w:tcPr>
                  <w:tcW w:w="0" w:type="auto"/>
                </w:tcPr>
                <w:p w14:paraId="561349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F7DC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elektromagnetskim ventilom.</w:t>
                  </w:r>
                </w:p>
              </w:tc>
            </w:tr>
          </w:tbl>
          <w:p w14:paraId="6B43126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724EB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600D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EBDE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198A2BB" w14:textId="77777777" w:rsidTr="00FF0E1B">
        <w:trPr>
          <w:cantSplit/>
        </w:trPr>
        <w:tc>
          <w:tcPr>
            <w:tcW w:w="0" w:type="auto"/>
          </w:tcPr>
          <w:p w14:paraId="3E4080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0.8215</w:t>
            </w:r>
          </w:p>
        </w:tc>
        <w:tc>
          <w:tcPr>
            <w:tcW w:w="0" w:type="auto"/>
          </w:tcPr>
          <w:p w14:paraId="4B8346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30 20</w:t>
            </w:r>
          </w:p>
        </w:tc>
        <w:tc>
          <w:tcPr>
            <w:tcW w:w="0" w:type="auto"/>
          </w:tcPr>
          <w:p w14:paraId="0638312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4C269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Visokotlačna klipna pumpa za izravno ubrizgavanje benzina: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15"/>
            </w:tblGrid>
            <w:tr w:rsidR="00BD2CAC" w14:paraId="5B666BD6" w14:textId="77777777" w:rsidTr="00FF0E1B">
              <w:tc>
                <w:tcPr>
                  <w:tcW w:w="0" w:type="auto"/>
                </w:tcPr>
                <w:p w14:paraId="214DA6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08CB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90 MPa,</w:t>
                  </w:r>
                </w:p>
              </w:tc>
            </w:tr>
            <w:tr w:rsidR="00BD2CAC" w14:paraId="008B62A8" w14:textId="77777777" w:rsidTr="00FF0E1B">
              <w:tc>
                <w:tcPr>
                  <w:tcW w:w="0" w:type="auto"/>
                </w:tcPr>
                <w:p w14:paraId="0343D4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3536FD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izrađena za kontakt s koljenastim vratilom,</w:t>
                  </w:r>
                </w:p>
              </w:tc>
            </w:tr>
            <w:tr w:rsidR="00BD2CAC" w14:paraId="3488EEC2" w14:textId="77777777" w:rsidTr="00FF0E1B">
              <w:tc>
                <w:tcPr>
                  <w:tcW w:w="0" w:type="auto"/>
                </w:tcPr>
                <w:p w14:paraId="7E5469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6E7B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elektromagnetskim ventilom</w:t>
                  </w:r>
                </w:p>
              </w:tc>
            </w:tr>
          </w:tbl>
          <w:p w14:paraId="043C4F3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8B790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1F11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3E98B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8BB3DB1" w14:textId="77777777" w:rsidTr="00FF0E1B">
        <w:trPr>
          <w:cantSplit/>
        </w:trPr>
        <w:tc>
          <w:tcPr>
            <w:tcW w:w="0" w:type="auto"/>
          </w:tcPr>
          <w:p w14:paraId="67A7D0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0.8332</w:t>
            </w:r>
          </w:p>
        </w:tc>
        <w:tc>
          <w:tcPr>
            <w:tcW w:w="0" w:type="auto"/>
          </w:tcPr>
          <w:p w14:paraId="2C040AC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30 80</w:t>
            </w:r>
          </w:p>
        </w:tc>
        <w:tc>
          <w:tcPr>
            <w:tcW w:w="0" w:type="auto"/>
          </w:tcPr>
          <w:p w14:paraId="321DFD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3990A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Električna vodena pumpa koja osigurava funkcionalno kruženje vode i kad je motor privremeno isključen, za radni istosmjerni napon od 9 V ili veći, ali ne veći od 16 V: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71"/>
            </w:tblGrid>
            <w:tr w:rsidR="00BD2CAC" w14:paraId="72FA3C27" w14:textId="77777777" w:rsidTr="00FF0E1B">
              <w:tc>
                <w:tcPr>
                  <w:tcW w:w="0" w:type="auto"/>
                </w:tcPr>
                <w:p w14:paraId="6144C0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ACD8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kapaciteta – tlaka 0,075 MPa pri 3 800 okr/min,</w:t>
                  </w:r>
                </w:p>
              </w:tc>
            </w:tr>
            <w:tr w:rsidR="00BD2CAC" w14:paraId="6BC59CC8" w14:textId="77777777" w:rsidTr="00FF0E1B">
              <w:tc>
                <w:tcPr>
                  <w:tcW w:w="0" w:type="auto"/>
                </w:tcPr>
                <w:p w14:paraId="04E290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E023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ispuštanjem od 12 l/min,</w:t>
                  </w:r>
                </w:p>
              </w:tc>
            </w:tr>
            <w:tr w:rsidR="00BD2CAC" w14:paraId="6F72AC7B" w14:textId="77777777" w:rsidTr="00FF0E1B">
              <w:tc>
                <w:tcPr>
                  <w:tcW w:w="0" w:type="auto"/>
                </w:tcPr>
                <w:p w14:paraId="171C84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24EB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priključnim kabelom s priključkom ili bez njega, i</w:t>
                  </w:r>
                </w:p>
              </w:tc>
            </w:tr>
            <w:tr w:rsidR="00BD2CAC" w14:paraId="2E33F4B0" w14:textId="77777777" w:rsidTr="00FF0E1B">
              <w:tc>
                <w:tcPr>
                  <w:tcW w:w="0" w:type="auto"/>
                </w:tcPr>
                <w:p w14:paraId="1D4FD9F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693571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nosačem za montažu, </w:t>
                  </w:r>
                </w:p>
              </w:tc>
            </w:tr>
          </w:tbl>
          <w:p w14:paraId="1A3EC61A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robe iz poglavlja 87.</w:t>
            </w:r>
          </w:p>
          <w:p w14:paraId="754295D4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67AE3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7D08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BB76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F2E1A8D" w14:textId="77777777" w:rsidTr="00FF0E1B">
        <w:trPr>
          <w:cantSplit/>
        </w:trPr>
        <w:tc>
          <w:tcPr>
            <w:tcW w:w="0" w:type="auto"/>
          </w:tcPr>
          <w:p w14:paraId="323A80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0.8185</w:t>
            </w:r>
          </w:p>
        </w:tc>
        <w:tc>
          <w:tcPr>
            <w:tcW w:w="0" w:type="auto"/>
          </w:tcPr>
          <w:p w14:paraId="09530B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70 51</w:t>
            </w:r>
          </w:p>
        </w:tc>
        <w:tc>
          <w:tcPr>
            <w:tcW w:w="0" w:type="auto"/>
          </w:tcPr>
          <w:p w14:paraId="51E42B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95C70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Beskolektorski istosmjerni elektromotor s centrifugalnim jednoulaznim rotorom jednostupanjske radijalne sisaljke ugrađenim na vratilu motora i spiralnim kućištem s ugrađenim grijačem nazivne snage 1 800 W i zalemljenim sigurnosnim uređajima, u jednom dijelu s motorom: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37"/>
            </w:tblGrid>
            <w:tr w:rsidR="00BD2CAC" w14:paraId="60F19A3A" w14:textId="77777777" w:rsidTr="00FF0E1B">
              <w:tc>
                <w:tcPr>
                  <w:tcW w:w="0" w:type="auto"/>
                </w:tcPr>
                <w:p w14:paraId="2A66CC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CBFE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izljevnog otvora 20 mm ili većeg,</w:t>
                  </w:r>
                </w:p>
              </w:tc>
            </w:tr>
            <w:tr w:rsidR="00BD2CAC" w14:paraId="6AA4D234" w14:textId="77777777" w:rsidTr="00FF0E1B">
              <w:tc>
                <w:tcPr>
                  <w:tcW w:w="0" w:type="auto"/>
                </w:tcPr>
                <w:p w14:paraId="2FB67A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89AC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devet utora na statoru,</w:t>
                  </w:r>
                </w:p>
              </w:tc>
            </w:tr>
            <w:tr w:rsidR="00BD2CAC" w14:paraId="58049A9C" w14:textId="77777777" w:rsidTr="00FF0E1B">
              <w:tc>
                <w:tcPr>
                  <w:tcW w:w="0" w:type="auto"/>
                </w:tcPr>
                <w:p w14:paraId="5020FD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B7F37C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sa šest polova na rotoru,</w:t>
                  </w:r>
                </w:p>
              </w:tc>
            </w:tr>
            <w:tr w:rsidR="00BD2CAC" w14:paraId="19F5173B" w14:textId="77777777" w:rsidTr="00FF0E1B">
              <w:tc>
                <w:tcPr>
                  <w:tcW w:w="0" w:type="auto"/>
                </w:tcPr>
                <w:p w14:paraId="43AC46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0E62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95 W,</w:t>
                  </w:r>
                </w:p>
              </w:tc>
            </w:tr>
            <w:tr w:rsidR="00BD2CAC" w14:paraId="797F0330" w14:textId="77777777" w:rsidTr="00FF0E1B">
              <w:tc>
                <w:tcPr>
                  <w:tcW w:w="0" w:type="auto"/>
                </w:tcPr>
                <w:p w14:paraId="6A88E7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2DEA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spiralnim kućištem s ravnim izlazom,</w:t>
                  </w:r>
                </w:p>
              </w:tc>
            </w:tr>
            <w:tr w:rsidR="00BD2CAC" w14:paraId="3DE42F77" w14:textId="77777777" w:rsidTr="00FF0E1B">
              <w:tc>
                <w:tcPr>
                  <w:tcW w:w="0" w:type="auto"/>
                </w:tcPr>
                <w:p w14:paraId="18AA46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4CF1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komorom rotora bez pješčanog filtra</w:t>
                  </w:r>
                </w:p>
              </w:tc>
            </w:tr>
          </w:tbl>
          <w:p w14:paraId="75FDCFB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51626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D67F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D71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6206164" w14:textId="77777777" w:rsidTr="00FF0E1B">
        <w:trPr>
          <w:cantSplit/>
        </w:trPr>
        <w:tc>
          <w:tcPr>
            <w:tcW w:w="0" w:type="auto"/>
          </w:tcPr>
          <w:p w14:paraId="66BD68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0.8186</w:t>
            </w:r>
          </w:p>
        </w:tc>
        <w:tc>
          <w:tcPr>
            <w:tcW w:w="0" w:type="auto"/>
          </w:tcPr>
          <w:p w14:paraId="0B6438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70 51</w:t>
            </w:r>
          </w:p>
        </w:tc>
        <w:tc>
          <w:tcPr>
            <w:tcW w:w="0" w:type="auto"/>
          </w:tcPr>
          <w:p w14:paraId="1EC996E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6AE60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Beskolektorski istosmjerni elektromotor s centrifugalnim jednoulaznim rotorom jednostupanjske radijalne sisaljke ugrađenim na vratilu motora i spiralnim kućištem s ugrađenim grijačem nazivne snage 1 800 W i zalemljenim sigurnosnim uređajima, u jednom dijelu s motorom: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87765B2" w14:textId="77777777" w:rsidTr="00FF0E1B">
              <w:tc>
                <w:tcPr>
                  <w:tcW w:w="0" w:type="auto"/>
                </w:tcPr>
                <w:p w14:paraId="5ACA25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2041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izljevnog otvora 20 mm ili većeg,</w:t>
                  </w:r>
                </w:p>
              </w:tc>
            </w:tr>
            <w:tr w:rsidR="00BD2CAC" w14:paraId="1965F571" w14:textId="77777777" w:rsidTr="00FF0E1B">
              <w:tc>
                <w:tcPr>
                  <w:tcW w:w="0" w:type="auto"/>
                </w:tcPr>
                <w:p w14:paraId="078535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58E5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devet utora na statoru,</w:t>
                  </w:r>
                </w:p>
              </w:tc>
            </w:tr>
            <w:tr w:rsidR="00BD2CAC" w14:paraId="27253C50" w14:textId="77777777" w:rsidTr="00FF0E1B">
              <w:tc>
                <w:tcPr>
                  <w:tcW w:w="0" w:type="auto"/>
                </w:tcPr>
                <w:p w14:paraId="7785B3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3248F1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sa šest polova na rotoru,</w:t>
                  </w:r>
                </w:p>
              </w:tc>
            </w:tr>
            <w:tr w:rsidR="00BD2CAC" w14:paraId="22E9E6D3" w14:textId="77777777" w:rsidTr="00FF0E1B">
              <w:tc>
                <w:tcPr>
                  <w:tcW w:w="0" w:type="auto"/>
                </w:tcPr>
                <w:p w14:paraId="5A879F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EEB0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95 W,</w:t>
                  </w:r>
                </w:p>
              </w:tc>
            </w:tr>
            <w:tr w:rsidR="00BD2CAC" w14:paraId="3C3214A2" w14:textId="77777777" w:rsidTr="00FF0E1B">
              <w:tc>
                <w:tcPr>
                  <w:tcW w:w="0" w:type="auto"/>
                </w:tcPr>
                <w:p w14:paraId="0248E7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F056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spiralnim kućištem s gumenom cijevi pričvršćenom na izlaz,</w:t>
                  </w:r>
                </w:p>
              </w:tc>
            </w:tr>
            <w:tr w:rsidR="00BD2CAC" w14:paraId="4E095472" w14:textId="77777777" w:rsidTr="00FF0E1B">
              <w:tc>
                <w:tcPr>
                  <w:tcW w:w="0" w:type="auto"/>
                </w:tcPr>
                <w:p w14:paraId="684E6F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28D8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komorom rotora bez pješčanog filtra</w:t>
                  </w:r>
                </w:p>
              </w:tc>
            </w:tr>
          </w:tbl>
          <w:p w14:paraId="56F9797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BB5EB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D1A5C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6844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81F7B0F" w14:textId="77777777" w:rsidTr="00FF0E1B">
        <w:trPr>
          <w:cantSplit/>
        </w:trPr>
        <w:tc>
          <w:tcPr>
            <w:tcW w:w="0" w:type="auto"/>
          </w:tcPr>
          <w:p w14:paraId="634515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0.8187</w:t>
            </w:r>
          </w:p>
        </w:tc>
        <w:tc>
          <w:tcPr>
            <w:tcW w:w="0" w:type="auto"/>
          </w:tcPr>
          <w:p w14:paraId="6C5366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70 51</w:t>
            </w:r>
          </w:p>
        </w:tc>
        <w:tc>
          <w:tcPr>
            <w:tcW w:w="0" w:type="auto"/>
          </w:tcPr>
          <w:p w14:paraId="568CC1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70E299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Beskolektorski istosmjerni elektromotor s centrifugalnim jednoulaznim rotorom jednostupanjske radijalne sisaljke ugrađenim na vratilu motora, u jednom dijelu s motorom, sa spiralnim kućištem s ugrađenim grijačem: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63C6C06" w14:textId="77777777" w:rsidTr="00FF0E1B">
              <w:tc>
                <w:tcPr>
                  <w:tcW w:w="0" w:type="auto"/>
                </w:tcPr>
                <w:p w14:paraId="402B5E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DE89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izljevnog otvora 20 mm ili većeg,</w:t>
                  </w:r>
                </w:p>
              </w:tc>
            </w:tr>
            <w:tr w:rsidR="00BD2CAC" w14:paraId="2C6B9DD4" w14:textId="77777777" w:rsidTr="00FF0E1B">
              <w:tc>
                <w:tcPr>
                  <w:tcW w:w="0" w:type="auto"/>
                </w:tcPr>
                <w:p w14:paraId="7708F3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7CEB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statorom s devet utora s kvadratno ili lančano raspoređenim polovima,</w:t>
                  </w:r>
                </w:p>
              </w:tc>
            </w:tr>
            <w:tr w:rsidR="00BD2CAC" w14:paraId="1E3631ED" w14:textId="77777777" w:rsidTr="00FF0E1B">
              <w:tc>
                <w:tcPr>
                  <w:tcW w:w="0" w:type="auto"/>
                </w:tcPr>
                <w:p w14:paraId="379299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138732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sa šest polova na rotoru,</w:t>
                  </w:r>
                </w:p>
              </w:tc>
            </w:tr>
            <w:tr w:rsidR="00BD2CAC" w14:paraId="2027BDCF" w14:textId="77777777" w:rsidTr="00FF0E1B">
              <w:tc>
                <w:tcPr>
                  <w:tcW w:w="0" w:type="auto"/>
                </w:tcPr>
                <w:p w14:paraId="202623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3617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feritnim magnetima ili magnetima od rijetkih zemnih elemenata,</w:t>
                  </w:r>
                </w:p>
              </w:tc>
            </w:tr>
            <w:tr w:rsidR="00BD2CAC" w14:paraId="0F474811" w14:textId="77777777" w:rsidTr="00FF0E1B">
              <w:tc>
                <w:tcPr>
                  <w:tcW w:w="0" w:type="auto"/>
                </w:tcPr>
                <w:p w14:paraId="2FA97E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760916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nazivne snage 95 W ili 80 W,</w:t>
                  </w:r>
                </w:p>
              </w:tc>
            </w:tr>
            <w:tr w:rsidR="00BD2CAC" w14:paraId="7D465BAC" w14:textId="77777777" w:rsidTr="00FF0E1B">
              <w:tc>
                <w:tcPr>
                  <w:tcW w:w="0" w:type="auto"/>
                </w:tcPr>
                <w:p w14:paraId="3CA47B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11C1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grijačem nazivne snage 1 800 W i zalemljenim ili laserski zavarenim sigurnosnim uređajima,</w:t>
                  </w:r>
                </w:p>
              </w:tc>
            </w:tr>
            <w:tr w:rsidR="00BD2CAC" w14:paraId="57A91F3F" w14:textId="77777777" w:rsidTr="00FF0E1B">
              <w:tc>
                <w:tcPr>
                  <w:tcW w:w="0" w:type="auto"/>
                </w:tcPr>
                <w:p w14:paraId="0F37DE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5B03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spiralnim kućištem s gumenom cijevi pričvršćenom na izlaz ili bez nje,</w:t>
                  </w:r>
                </w:p>
              </w:tc>
            </w:tr>
            <w:tr w:rsidR="00BD2CAC" w14:paraId="141E053E" w14:textId="77777777" w:rsidTr="00FF0E1B">
              <w:tc>
                <w:tcPr>
                  <w:tcW w:w="0" w:type="auto"/>
                </w:tcPr>
                <w:p w14:paraId="0E20A9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173A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komorom rotora s ultrazvučno zavarenim pješčanim filtrom</w:t>
                  </w:r>
                </w:p>
              </w:tc>
            </w:tr>
          </w:tbl>
          <w:p w14:paraId="5EBBDB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7E6CE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98FB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F138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AA9AEA7" w14:textId="77777777" w:rsidTr="00FF0E1B">
        <w:trPr>
          <w:cantSplit/>
        </w:trPr>
        <w:tc>
          <w:tcPr>
            <w:tcW w:w="0" w:type="auto"/>
          </w:tcPr>
          <w:p w14:paraId="7AC0C3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0.6346</w:t>
            </w:r>
          </w:p>
        </w:tc>
        <w:tc>
          <w:tcPr>
            <w:tcW w:w="0" w:type="auto"/>
          </w:tcPr>
          <w:p w14:paraId="500D195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8413 91 00</w:t>
            </w:r>
          </w:p>
        </w:tc>
        <w:tc>
          <w:tcPr>
            <w:tcW w:w="0" w:type="auto"/>
          </w:tcPr>
          <w:p w14:paraId="219250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52967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Poklopac pumpe za gorivo: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04"/>
            </w:tblGrid>
            <w:tr w:rsidR="00BD2CAC" w14:paraId="2D935BB5" w14:textId="77777777" w:rsidTr="00FF0E1B">
              <w:tc>
                <w:tcPr>
                  <w:tcW w:w="0" w:type="auto"/>
                </w:tcPr>
                <w:p w14:paraId="206137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A694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aluminijskih slitina,</w:t>
                  </w:r>
                </w:p>
              </w:tc>
            </w:tr>
            <w:tr w:rsidR="00BD2CAC" w14:paraId="71971A53" w14:textId="77777777" w:rsidTr="00FF0E1B">
              <w:tc>
                <w:tcPr>
                  <w:tcW w:w="0" w:type="auto"/>
                </w:tcPr>
                <w:p w14:paraId="093208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7DA1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38 mm ili 50 mm,</w:t>
                  </w:r>
                </w:p>
              </w:tc>
            </w:tr>
            <w:tr w:rsidR="00BD2CAC" w14:paraId="45EA26B0" w14:textId="77777777" w:rsidTr="00FF0E1B">
              <w:tc>
                <w:tcPr>
                  <w:tcW w:w="0" w:type="auto"/>
                </w:tcPr>
                <w:p w14:paraId="4CD9D6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01A3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dva koncentrična prstenasta utora na površini,</w:t>
                  </w:r>
                </w:p>
              </w:tc>
            </w:tr>
            <w:tr w:rsidR="00BD2CAC" w14:paraId="40DE5D97" w14:textId="77777777" w:rsidTr="00FF0E1B">
              <w:tc>
                <w:tcPr>
                  <w:tcW w:w="0" w:type="auto"/>
                </w:tcPr>
                <w:p w14:paraId="42DB08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EE6D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anodiziran,</w:t>
                  </w:r>
                </w:p>
              </w:tc>
            </w:tr>
          </w:tbl>
          <w:p w14:paraId="2DB93D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koju se rabi za motorna vozila s benzinskim motorima</w:t>
            </w:r>
          </w:p>
        </w:tc>
        <w:tc>
          <w:tcPr>
            <w:tcW w:w="0" w:type="auto"/>
          </w:tcPr>
          <w:p w14:paraId="367280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B1F4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30DFC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6D17349" w14:textId="77777777" w:rsidTr="00FF0E1B">
        <w:trPr>
          <w:cantSplit/>
        </w:trPr>
        <w:tc>
          <w:tcPr>
            <w:tcW w:w="0" w:type="auto"/>
          </w:tcPr>
          <w:p w14:paraId="6A9E21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0.7669</w:t>
            </w:r>
          </w:p>
        </w:tc>
        <w:tc>
          <w:tcPr>
            <w:tcW w:w="0" w:type="auto"/>
          </w:tcPr>
          <w:p w14:paraId="4F818E8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10 25</w:t>
            </w:r>
          </w:p>
        </w:tc>
        <w:tc>
          <w:tcPr>
            <w:tcW w:w="0" w:type="auto"/>
          </w:tcPr>
          <w:p w14:paraId="3844B6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F2736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Tandem pumpa koja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1E1AE63" w14:textId="77777777" w:rsidTr="00FF0E1B">
              <w:tc>
                <w:tcPr>
                  <w:tcW w:w="0" w:type="auto"/>
                </w:tcPr>
                <w:p w14:paraId="5E755C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67BD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uljne pumpe istisnine 21,6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/rev (±2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/o) i radnog tlaka 1,5 bara pri 1 000 okretaja u minuti,</w:t>
                  </w:r>
                </w:p>
              </w:tc>
            </w:tr>
            <w:tr w:rsidR="00BD2CAC" w14:paraId="1FF3E566" w14:textId="77777777" w:rsidTr="00FF0E1B">
              <w:tc>
                <w:tcPr>
                  <w:tcW w:w="0" w:type="auto"/>
                </w:tcPr>
                <w:p w14:paraId="09EBE5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E1A1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vakuumske pumpe istisnine 120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/o (±12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/o) i radnog učinka od –666 mbara u šest sekundi pri 750 okretaja u minuti,</w:t>
                  </w:r>
                </w:p>
              </w:tc>
            </w:tr>
          </w:tbl>
          <w:p w14:paraId="6AB449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motornih vozila</w:t>
            </w:r>
          </w:p>
          <w:p w14:paraId="21627C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5A5382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0C359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53F3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CA3E6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FC48380" w14:textId="77777777" w:rsidTr="00FF0E1B">
        <w:trPr>
          <w:cantSplit/>
        </w:trPr>
        <w:tc>
          <w:tcPr>
            <w:tcW w:w="0" w:type="auto"/>
          </w:tcPr>
          <w:p w14:paraId="5C40A8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0.4727</w:t>
            </w:r>
          </w:p>
        </w:tc>
        <w:tc>
          <w:tcPr>
            <w:tcW w:w="0" w:type="auto"/>
          </w:tcPr>
          <w:p w14:paraId="378200A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30 81</w:t>
            </w:r>
          </w:p>
        </w:tc>
        <w:tc>
          <w:tcPr>
            <w:tcW w:w="0" w:type="auto"/>
          </w:tcPr>
          <w:p w14:paraId="115FC2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1BF80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spiralni kompresori, hermetički ili poluhermetički, promjenjive brzine, nazivne snage 0,5 kW ili veće, ali ne veće od 10 kW, radnog obujma ne većeg od 35 cm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, vrsta koje se rabi u opremi za hlađenje</w:t>
            </w:r>
          </w:p>
        </w:tc>
        <w:tc>
          <w:tcPr>
            <w:tcW w:w="0" w:type="auto"/>
          </w:tcPr>
          <w:p w14:paraId="4AA796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3FCD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CC0E9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380D4C2" w14:textId="77777777" w:rsidTr="00FF0E1B">
        <w:trPr>
          <w:cantSplit/>
        </w:trPr>
        <w:tc>
          <w:tcPr>
            <w:tcW w:w="0" w:type="auto"/>
            <w:vMerge w:val="restart"/>
          </w:tcPr>
          <w:p w14:paraId="20F597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0.6160</w:t>
            </w:r>
          </w:p>
          <w:p w14:paraId="08C68B9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3E648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30 81</w:t>
            </w:r>
          </w:p>
          <w:p w14:paraId="74760B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80 73</w:t>
            </w:r>
          </w:p>
        </w:tc>
        <w:tc>
          <w:tcPr>
            <w:tcW w:w="0" w:type="auto"/>
          </w:tcPr>
          <w:p w14:paraId="6FA0BE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04C1713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0C1FF7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Hermetički rotacijski kompresori za rashladna sredstva od fluorougljikovodika (HFC) ili ugljikovodika: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B82D564" w14:textId="77777777" w:rsidTr="00FF0E1B">
              <w:tc>
                <w:tcPr>
                  <w:tcW w:w="0" w:type="auto"/>
                </w:tcPr>
                <w:p w14:paraId="417665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1A56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pogonom na „jednofazne izmjenične motore s upravljačkom sklopkom za uklop/isklop” (AC) ili „bezkolektorske istosmjerne” (BLDC) motore promjenjive brzine,</w:t>
                  </w:r>
                </w:p>
              </w:tc>
            </w:tr>
            <w:tr w:rsidR="00BD2CAC" w14:paraId="6C90B452" w14:textId="77777777" w:rsidTr="00FF0E1B">
              <w:tc>
                <w:tcPr>
                  <w:tcW w:w="0" w:type="auto"/>
                </w:tcPr>
                <w:p w14:paraId="154142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97AB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ne veće od 1,5 kW</w:t>
                  </w:r>
                </w:p>
              </w:tc>
            </w:tr>
            <w:tr w:rsidR="00BD2CAC" w14:paraId="3B3C0135" w14:textId="77777777" w:rsidTr="00FF0E1B">
              <w:tc>
                <w:tcPr>
                  <w:tcW w:w="0" w:type="auto"/>
                </w:tcPr>
                <w:p w14:paraId="0662AF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ED78B2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nazivnog napona 100 V ili većeg, ali ne većeg od 240 V,</w:t>
                  </w:r>
                </w:p>
              </w:tc>
            </w:tr>
            <w:tr w:rsidR="00BD2CAC" w14:paraId="1CF31CD7" w14:textId="77777777" w:rsidTr="00FF0E1B">
              <w:tc>
                <w:tcPr>
                  <w:tcW w:w="0" w:type="auto"/>
                </w:tcPr>
                <w:p w14:paraId="08071F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4101EA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visine ne veće od 300 mm,</w:t>
                  </w:r>
                </w:p>
              </w:tc>
            </w:tr>
            <w:tr w:rsidR="00BD2CAC" w14:paraId="75CE5673" w14:textId="77777777" w:rsidTr="00FF0E1B">
              <w:tc>
                <w:tcPr>
                  <w:tcW w:w="0" w:type="auto"/>
                </w:tcPr>
                <w:p w14:paraId="35A62B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E8BE03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vanjskog promjera ne većeg od 150 mm,</w:t>
                  </w:r>
                </w:p>
              </w:tc>
            </w:tr>
            <w:tr w:rsidR="00BD2CAC" w14:paraId="712E63A6" w14:textId="77777777" w:rsidTr="00FF0E1B">
              <w:tc>
                <w:tcPr>
                  <w:tcW w:w="0" w:type="auto"/>
                </w:tcPr>
                <w:p w14:paraId="07D7600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8CD0AD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433970">
                    <w:rPr>
                      <w:noProof/>
                      <w:lang w:val="hr-HR"/>
                    </w:rPr>
                    <w:t>mase ne veće od 15 kg,</w:t>
                  </w:r>
                </w:p>
              </w:tc>
            </w:tr>
          </w:tbl>
          <w:p w14:paraId="1BB1B93D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toplinskih crpki za kućanske aparate, uključujući strojeve za sušenje rublja</w:t>
            </w:r>
          </w:p>
          <w:p w14:paraId="0C1C1C39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2D737FF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301D9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8F2FCF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CDF31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97BB87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A5FD4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96003D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669030B" w14:textId="77777777" w:rsidTr="00FF0E1B">
        <w:trPr>
          <w:cantSplit/>
        </w:trPr>
        <w:tc>
          <w:tcPr>
            <w:tcW w:w="0" w:type="auto"/>
          </w:tcPr>
          <w:p w14:paraId="206ED5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0.2593</w:t>
            </w:r>
          </w:p>
        </w:tc>
        <w:tc>
          <w:tcPr>
            <w:tcW w:w="0" w:type="auto"/>
          </w:tcPr>
          <w:p w14:paraId="56EFD4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30 89</w:t>
            </w:r>
          </w:p>
        </w:tc>
        <w:tc>
          <w:tcPr>
            <w:tcW w:w="0" w:type="auto"/>
          </w:tcPr>
          <w:p w14:paraId="49AB79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2582B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Klipni kompresori s otvorenom osovinom, namijenjeni ugradnji u klimatizacijske sustave vozila, snage veće od 0,4 kW, ali ne veće od 10 kW</w:t>
            </w:r>
          </w:p>
        </w:tc>
        <w:tc>
          <w:tcPr>
            <w:tcW w:w="0" w:type="auto"/>
          </w:tcPr>
          <w:p w14:paraId="1B84DD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32CA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E7E17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701089A" w14:textId="77777777" w:rsidTr="00FF0E1B">
        <w:trPr>
          <w:cantSplit/>
        </w:trPr>
        <w:tc>
          <w:tcPr>
            <w:tcW w:w="0" w:type="auto"/>
          </w:tcPr>
          <w:p w14:paraId="25A680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0.8651</w:t>
            </w:r>
          </w:p>
        </w:tc>
        <w:tc>
          <w:tcPr>
            <w:tcW w:w="0" w:type="auto"/>
          </w:tcPr>
          <w:p w14:paraId="7FAE07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59 25</w:t>
            </w:r>
          </w:p>
        </w:tc>
        <w:tc>
          <w:tcPr>
            <w:tcW w:w="0" w:type="auto"/>
          </w:tcPr>
          <w:p w14:paraId="525630D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F9BE2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Aksijalni ventilatori s ugrađenim motorom, za stvaranje protoka zraka za hlađenje kompresora i raspodjelu zraka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874C63F" w14:textId="77777777" w:rsidTr="00FF0E1B">
              <w:tc>
                <w:tcPr>
                  <w:tcW w:w="0" w:type="auto"/>
                </w:tcPr>
                <w:p w14:paraId="2A52C5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70DA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radnim naponom istosmjerne struje većim od 10 V, ali ne većim od 14 V ili </w:t>
                  </w:r>
                </w:p>
              </w:tc>
            </w:tr>
            <w:tr w:rsidR="00BD2CAC" w14:paraId="50169080" w14:textId="77777777" w:rsidTr="00FF0E1B">
              <w:tc>
                <w:tcPr>
                  <w:tcW w:w="0" w:type="auto"/>
                </w:tcPr>
                <w:p w14:paraId="72E630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EA56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radnim naponom izmjenične struje većim od 185 V, ali ne većim od 254 V,</w:t>
                  </w:r>
                </w:p>
              </w:tc>
            </w:tr>
            <w:tr w:rsidR="00BD2CAC" w14:paraId="1C3B5D1F" w14:textId="77777777" w:rsidTr="00FF0E1B">
              <w:tc>
                <w:tcPr>
                  <w:tcW w:w="0" w:type="auto"/>
                </w:tcPr>
                <w:p w14:paraId="0CB271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C24770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radne temperature -40 °C ili više, ali ne više od 70 °C</w:t>
                  </w:r>
                </w:p>
              </w:tc>
            </w:tr>
          </w:tbl>
          <w:p w14:paraId="2C70220A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sušilica rublja s toplinskom sisaljkom i hladnjaka ili zamrzivača</w:t>
            </w:r>
          </w:p>
          <w:p w14:paraId="64D6A0D0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8E43A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B1CD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1642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3E2089E" w14:textId="77777777" w:rsidTr="00FF0E1B">
        <w:trPr>
          <w:cantSplit/>
        </w:trPr>
        <w:tc>
          <w:tcPr>
            <w:tcW w:w="0" w:type="auto"/>
          </w:tcPr>
          <w:p w14:paraId="2DB3E4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0.7595</w:t>
            </w:r>
          </w:p>
        </w:tc>
        <w:tc>
          <w:tcPr>
            <w:tcW w:w="0" w:type="auto"/>
          </w:tcPr>
          <w:p w14:paraId="6950B8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59 35</w:t>
            </w:r>
          </w:p>
        </w:tc>
        <w:tc>
          <w:tcPr>
            <w:tcW w:w="0" w:type="auto"/>
          </w:tcPr>
          <w:p w14:paraId="58BCDF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0CDD8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Radijalni ventilator: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9665726" w14:textId="77777777" w:rsidTr="00FF0E1B">
              <w:tc>
                <w:tcPr>
                  <w:tcW w:w="0" w:type="auto"/>
                </w:tcPr>
                <w:p w14:paraId="53EE9B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C1B5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dimenzija 25 mm (visina) x 85 mm (širina) x 85 mm (dubina),</w:t>
                  </w:r>
                </w:p>
              </w:tc>
            </w:tr>
            <w:tr w:rsidR="00BD2CAC" w14:paraId="01889D01" w14:textId="77777777" w:rsidTr="00FF0E1B">
              <w:tc>
                <w:tcPr>
                  <w:tcW w:w="0" w:type="auto"/>
                </w:tcPr>
                <w:p w14:paraId="262A22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86C0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od 120 g,</w:t>
                  </w:r>
                </w:p>
              </w:tc>
            </w:tr>
            <w:tr w:rsidR="00BD2CAC" w14:paraId="63899F11" w14:textId="77777777" w:rsidTr="00FF0E1B">
              <w:tc>
                <w:tcPr>
                  <w:tcW w:w="0" w:type="auto"/>
                </w:tcPr>
                <w:p w14:paraId="70FBEA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5F5697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nazivnog istosmjernog napona od 13,6 V,</w:t>
                  </w:r>
                </w:p>
              </w:tc>
            </w:tr>
            <w:tr w:rsidR="00BD2CAC" w14:paraId="0AEBC1BC" w14:textId="77777777" w:rsidTr="00FF0E1B">
              <w:tc>
                <w:tcPr>
                  <w:tcW w:w="0" w:type="auto"/>
                </w:tcPr>
                <w:p w14:paraId="31A842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0E84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istosmjernog napona od 9 V ili većeg, ali ne većeg od 16 V,</w:t>
                  </w:r>
                </w:p>
              </w:tc>
            </w:tr>
            <w:tr w:rsidR="00BD2CAC" w14:paraId="2917FCCE" w14:textId="77777777" w:rsidTr="00FF0E1B">
              <w:tc>
                <w:tcPr>
                  <w:tcW w:w="0" w:type="auto"/>
                </w:tcPr>
                <w:p w14:paraId="1173FD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DD47C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nazivne jakosti struje od 1,1 A,</w:t>
                  </w:r>
                </w:p>
              </w:tc>
            </w:tr>
            <w:tr w:rsidR="00BD2CAC" w14:paraId="3D8A0900" w14:textId="77777777" w:rsidTr="00FF0E1B">
              <w:tc>
                <w:tcPr>
                  <w:tcW w:w="0" w:type="auto"/>
                </w:tcPr>
                <w:p w14:paraId="184A3E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451D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od 15 W,</w:t>
                  </w:r>
                </w:p>
              </w:tc>
            </w:tr>
            <w:tr w:rsidR="00BD2CAC" w14:paraId="752E5E44" w14:textId="77777777" w:rsidTr="00FF0E1B">
              <w:tc>
                <w:tcPr>
                  <w:tcW w:w="0" w:type="auto"/>
                </w:tcPr>
                <w:p w14:paraId="738819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5078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vrtnje od 500 o/min (okretaja u minuti) ili veće, ali ne veće od 4 800 o/min (okretaja u minuti) (slobodni protok),</w:t>
                  </w:r>
                </w:p>
              </w:tc>
            </w:tr>
            <w:tr w:rsidR="00BD2CAC" w14:paraId="219D008F" w14:textId="77777777" w:rsidTr="00FF0E1B">
              <w:tc>
                <w:tcPr>
                  <w:tcW w:w="0" w:type="auto"/>
                </w:tcPr>
                <w:p w14:paraId="0EE33F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119C11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protoka zraka od 17,5 l/s ili manjeg,</w:t>
                  </w:r>
                </w:p>
              </w:tc>
            </w:tr>
            <w:tr w:rsidR="00BD2CAC" w14:paraId="3D28B66F" w14:textId="77777777" w:rsidTr="00FF0E1B">
              <w:tc>
                <w:tcPr>
                  <w:tcW w:w="0" w:type="auto"/>
                </w:tcPr>
                <w:p w14:paraId="1F2B33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5A45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tlaka zraka od najviše 16 mm H</w:t>
                  </w:r>
                  <w:r>
                    <w:rPr>
                      <w:noProof/>
                      <w:vertAlign w:val="subscript"/>
                    </w:rPr>
                    <w:t>2</w:t>
                  </w:r>
                  <w:r>
                    <w:rPr>
                      <w:noProof/>
                    </w:rPr>
                    <w:t>O ≈ 157 Pa,</w:t>
                  </w:r>
                </w:p>
              </w:tc>
            </w:tr>
            <w:tr w:rsidR="00BD2CAC" w14:paraId="18FE26A7" w14:textId="77777777" w:rsidTr="00FF0E1B">
              <w:tc>
                <w:tcPr>
                  <w:tcW w:w="0" w:type="auto"/>
                </w:tcPr>
                <w:p w14:paraId="5DEB9A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A5AD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ukupnog zvučnog tlaka od 58 dB(A) ili manjeg pri 4800 o/min (okretaja u minuti), i</w:t>
                  </w:r>
                </w:p>
              </w:tc>
            </w:tr>
          </w:tbl>
          <w:p w14:paraId="691D80A6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 xml:space="preserve">opremljen sučeljem za FIN (engl. </w:t>
            </w:r>
            <w:r w:rsidRPr="00433970">
              <w:rPr>
                <w:i/>
                <w:iCs/>
                <w:noProof/>
                <w:lang w:val="hr-HR"/>
              </w:rPr>
              <w:t>fan interconnect network</w:t>
            </w:r>
            <w:r w:rsidRPr="00433970">
              <w:rPr>
                <w:noProof/>
                <w:lang w:val="hr-HR"/>
              </w:rPr>
              <w:t>) za komunikaciju s jedinicom za upravljanje grijanjem i klimatizacijom, kakva se upotrebljava u ventilacijskim sustavima automobilskih sjedala</w:t>
            </w:r>
          </w:p>
          <w:p w14:paraId="2BDD520C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</w:p>
        </w:tc>
        <w:tc>
          <w:tcPr>
            <w:tcW w:w="0" w:type="auto"/>
          </w:tcPr>
          <w:p w14:paraId="64A165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CD78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8337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0081DEC" w14:textId="77777777" w:rsidTr="00FF0E1B">
        <w:trPr>
          <w:cantSplit/>
        </w:trPr>
        <w:tc>
          <w:tcPr>
            <w:tcW w:w="0" w:type="auto"/>
          </w:tcPr>
          <w:p w14:paraId="117154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0.8207</w:t>
            </w:r>
          </w:p>
        </w:tc>
        <w:tc>
          <w:tcPr>
            <w:tcW w:w="0" w:type="auto"/>
          </w:tcPr>
          <w:p w14:paraId="43C0372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59 35</w:t>
            </w:r>
          </w:p>
        </w:tc>
        <w:tc>
          <w:tcPr>
            <w:tcW w:w="0" w:type="auto"/>
          </w:tcPr>
          <w:p w14:paraId="400FD7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ADAE7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Električno puhalo za hlađenje visokonaponske baterije hibridnog osobnog automobila: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1F4BDE8" w14:textId="77777777" w:rsidTr="00FF0E1B">
              <w:tc>
                <w:tcPr>
                  <w:tcW w:w="0" w:type="auto"/>
                </w:tcPr>
                <w:p w14:paraId="7AE47C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852B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upravljačkom jedinicom,</w:t>
                  </w:r>
                </w:p>
              </w:tc>
            </w:tr>
            <w:tr w:rsidR="00BD2CAC" w14:paraId="318CEB44" w14:textId="77777777" w:rsidTr="00FF0E1B">
              <w:tc>
                <w:tcPr>
                  <w:tcW w:w="0" w:type="auto"/>
                </w:tcPr>
                <w:p w14:paraId="35264D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88D6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MOSFET inverterom,</w:t>
                  </w:r>
                </w:p>
              </w:tc>
            </w:tr>
            <w:tr w:rsidR="00BD2CAC" w14:paraId="20725931" w14:textId="77777777" w:rsidTr="00FF0E1B">
              <w:tc>
                <w:tcPr>
                  <w:tcW w:w="0" w:type="auto"/>
                </w:tcPr>
                <w:p w14:paraId="062A59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BE6696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napona od 9 V ili većeg, ali ne većeg od 16 V,</w:t>
                  </w:r>
                </w:p>
              </w:tc>
            </w:tr>
            <w:tr w:rsidR="00BD2CAC" w14:paraId="4AEC5686" w14:textId="77777777" w:rsidTr="00FF0E1B">
              <w:tc>
                <w:tcPr>
                  <w:tcW w:w="0" w:type="auto"/>
                </w:tcPr>
                <w:p w14:paraId="5DD478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190B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temperaturom okoline od –40 °C ili višom, ali ne višom od 80 °C,</w:t>
                  </w:r>
                </w:p>
              </w:tc>
            </w:tr>
          </w:tbl>
          <w:p w14:paraId="67C02613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hibridnih osobnih automobila</w:t>
            </w:r>
          </w:p>
          <w:p w14:paraId="5181871C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1291F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1B210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739D0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D7D6D1D" w14:textId="77777777" w:rsidTr="00FF0E1B">
        <w:trPr>
          <w:cantSplit/>
        </w:trPr>
        <w:tc>
          <w:tcPr>
            <w:tcW w:w="0" w:type="auto"/>
          </w:tcPr>
          <w:p w14:paraId="1270B7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0.8648</w:t>
            </w:r>
          </w:p>
        </w:tc>
        <w:tc>
          <w:tcPr>
            <w:tcW w:w="0" w:type="auto"/>
          </w:tcPr>
          <w:p w14:paraId="094568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59 35</w:t>
            </w:r>
          </w:p>
        </w:tc>
        <w:tc>
          <w:tcPr>
            <w:tcW w:w="0" w:type="auto"/>
          </w:tcPr>
          <w:p w14:paraId="46C0783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60CFDE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Električno puhalo za hlađenje baterijskog modula: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A1BB461" w14:textId="77777777" w:rsidTr="00FF0E1B">
              <w:tc>
                <w:tcPr>
                  <w:tcW w:w="0" w:type="auto"/>
                </w:tcPr>
                <w:p w14:paraId="219966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F15A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radnim istosmjernim naponom 9 V ili većim, ali ne većim od 16 V,</w:t>
                  </w:r>
                </w:p>
              </w:tc>
            </w:tr>
            <w:tr w:rsidR="00BD2CAC" w14:paraId="09C4645C" w14:textId="77777777" w:rsidTr="00FF0E1B">
              <w:tc>
                <w:tcPr>
                  <w:tcW w:w="0" w:type="auto"/>
                </w:tcPr>
                <w:p w14:paraId="63E3A1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B8FC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centrifugalnim električnim ventilatorom,</w:t>
                  </w:r>
                </w:p>
              </w:tc>
            </w:tr>
            <w:tr w:rsidR="00BD2CAC" w14:paraId="50E50265" w14:textId="77777777" w:rsidTr="00FF0E1B">
              <w:tc>
                <w:tcPr>
                  <w:tcW w:w="0" w:type="auto"/>
                </w:tcPr>
                <w:p w14:paraId="4E4AC9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1D66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priključkom,</w:t>
                  </w:r>
                </w:p>
              </w:tc>
            </w:tr>
            <w:tr w:rsidR="00BD2CAC" w14:paraId="646A1F5D" w14:textId="77777777" w:rsidTr="00FF0E1B">
              <w:tc>
                <w:tcPr>
                  <w:tcW w:w="0" w:type="auto"/>
                </w:tcPr>
                <w:p w14:paraId="7C99AB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6143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plastičnim kućištem,</w:t>
                  </w:r>
                </w:p>
              </w:tc>
            </w:tr>
            <w:tr w:rsidR="00BD2CAC" w14:paraId="4452C17E" w14:textId="77777777" w:rsidTr="00FF0E1B">
              <w:tc>
                <w:tcPr>
                  <w:tcW w:w="0" w:type="auto"/>
                </w:tcPr>
                <w:p w14:paraId="56421F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B127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upravljačkom jedinicom za elektromotor ventilatora ili bez nje,</w:t>
                  </w:r>
                </w:p>
              </w:tc>
            </w:tr>
          </w:tbl>
          <w:p w14:paraId="35D5DCCF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punjivih baterija za hibridna i električna vozila</w:t>
            </w:r>
          </w:p>
          <w:p w14:paraId="6884C976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931B3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ADAA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B606E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DDF1ADA" w14:textId="77777777" w:rsidTr="00FF0E1B">
        <w:trPr>
          <w:cantSplit/>
        </w:trPr>
        <w:tc>
          <w:tcPr>
            <w:tcW w:w="0" w:type="auto"/>
          </w:tcPr>
          <w:p w14:paraId="3FCFC8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0.7317</w:t>
            </w:r>
          </w:p>
        </w:tc>
        <w:tc>
          <w:tcPr>
            <w:tcW w:w="0" w:type="auto"/>
          </w:tcPr>
          <w:p w14:paraId="214138F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80 22</w:t>
            </w:r>
          </w:p>
        </w:tc>
        <w:tc>
          <w:tcPr>
            <w:tcW w:w="0" w:type="auto"/>
          </w:tcPr>
          <w:p w14:paraId="5E33BB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1BA0B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Kompresor zraka s membranom: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93"/>
            </w:tblGrid>
            <w:tr w:rsidR="00BD2CAC" w14:paraId="33D47523" w14:textId="77777777" w:rsidTr="00FF0E1B">
              <w:tc>
                <w:tcPr>
                  <w:tcW w:w="0" w:type="auto"/>
                </w:tcPr>
                <w:p w14:paraId="5969A2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8EC2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protokom od 4,5 l/min do najviše 12 l/min, </w:t>
                  </w:r>
                </w:p>
              </w:tc>
            </w:tr>
            <w:tr w:rsidR="00BD2CAC" w14:paraId="6EEA44D5" w14:textId="77777777" w:rsidTr="00FF0E1B">
              <w:tc>
                <w:tcPr>
                  <w:tcW w:w="0" w:type="auto"/>
                </w:tcPr>
                <w:p w14:paraId="789E95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E5F4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od najviše 14 W, i</w:t>
                  </w:r>
                </w:p>
              </w:tc>
            </w:tr>
            <w:tr w:rsidR="00BD2CAC" w14:paraId="37C89DE8" w14:textId="77777777" w:rsidTr="00FF0E1B">
              <w:tc>
                <w:tcPr>
                  <w:tcW w:w="0" w:type="auto"/>
                </w:tcPr>
                <w:p w14:paraId="2C5F81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F09D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tlaka ne većeg od 400 hPa (0,4 bar),</w:t>
                  </w:r>
                </w:p>
              </w:tc>
            </w:tr>
          </w:tbl>
          <w:p w14:paraId="265E997C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vrste koja se rabi u proizvodnji sjedala motornih vozila</w:t>
            </w:r>
          </w:p>
        </w:tc>
        <w:tc>
          <w:tcPr>
            <w:tcW w:w="0" w:type="auto"/>
          </w:tcPr>
          <w:p w14:paraId="1632F9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995F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E2B2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31BEFB8" w14:textId="77777777" w:rsidTr="00FF0E1B">
        <w:trPr>
          <w:cantSplit/>
        </w:trPr>
        <w:tc>
          <w:tcPr>
            <w:tcW w:w="0" w:type="auto"/>
          </w:tcPr>
          <w:p w14:paraId="6315DF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0.8133</w:t>
            </w:r>
          </w:p>
        </w:tc>
        <w:tc>
          <w:tcPr>
            <w:tcW w:w="0" w:type="auto"/>
          </w:tcPr>
          <w:p w14:paraId="5934EE2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80 73</w:t>
            </w:r>
          </w:p>
        </w:tc>
        <w:tc>
          <w:tcPr>
            <w:tcW w:w="0" w:type="auto"/>
          </w:tcPr>
          <w:p w14:paraId="5EA183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54FA7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Kompresor hermetički zatvorene toplinske pumpe s R450A ili R290 kao rashladnim sredstvima: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F270817" w14:textId="77777777" w:rsidTr="00FF0E1B">
              <w:tc>
                <w:tcPr>
                  <w:tcW w:w="0" w:type="auto"/>
                </w:tcPr>
                <w:p w14:paraId="0BE1F8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FEFC6E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de-DE"/>
                    </w:rPr>
                  </w:pPr>
                  <w:r w:rsidRPr="00433970">
                    <w:rPr>
                      <w:noProof/>
                      <w:lang w:val="de-DE"/>
                    </w:rPr>
                    <w:t>koji nije napunjen rashladnim sredstvom,</w:t>
                  </w:r>
                </w:p>
              </w:tc>
            </w:tr>
            <w:tr w:rsidR="00BD2CAC" w14:paraId="4C2FB800" w14:textId="77777777" w:rsidTr="00FF0E1B">
              <w:tc>
                <w:tcPr>
                  <w:tcW w:w="0" w:type="auto"/>
                </w:tcPr>
                <w:p w14:paraId="076E25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964D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je prethodno napunjen uljem za podmazivanje,</w:t>
                  </w:r>
                </w:p>
              </w:tc>
            </w:tr>
            <w:tr w:rsidR="00BD2CAC" w14:paraId="48CEBA01" w14:textId="77777777" w:rsidTr="00FF0E1B">
              <w:tc>
                <w:tcPr>
                  <w:tcW w:w="0" w:type="auto"/>
                </w:tcPr>
                <w:p w14:paraId="5DB2A8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E4C7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jednofaznim asinkronim motorom s kondenzatorom za trajni rad (PSC) ili s istosmjernim motorom bez četkica,</w:t>
                  </w:r>
                </w:p>
              </w:tc>
            </w:tr>
            <w:tr w:rsidR="00BD2CAC" w14:paraId="4132404E" w14:textId="77777777" w:rsidTr="00FF0E1B">
              <w:tc>
                <w:tcPr>
                  <w:tcW w:w="0" w:type="auto"/>
                </w:tcPr>
                <w:p w14:paraId="3DC2A2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D6CA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usisnim priključcima i/ili priključcima za pražnjenje,</w:t>
                  </w:r>
                </w:p>
              </w:tc>
            </w:tr>
            <w:tr w:rsidR="00BD2CAC" w14:paraId="74F5D703" w14:textId="77777777" w:rsidTr="00FF0E1B">
              <w:tc>
                <w:tcPr>
                  <w:tcW w:w="0" w:type="auto"/>
                </w:tcPr>
                <w:p w14:paraId="3FD9C2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F77F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obujma 8,05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ili većeg, ali ne većeg od 55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BD2CAC" w14:paraId="36E6F2C5" w14:textId="77777777" w:rsidTr="00FF0E1B">
              <w:tc>
                <w:tcPr>
                  <w:tcW w:w="0" w:type="auto"/>
                </w:tcPr>
                <w:p w14:paraId="164680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BF9C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brzinom vrtnje 900 okr/min ili više, ali ne više od 7 800 okr/min, i</w:t>
                  </w:r>
                </w:p>
              </w:tc>
            </w:tr>
            <w:tr w:rsidR="00BD2CAC" w14:paraId="4E0CF08F" w14:textId="77777777" w:rsidTr="00FF0E1B">
              <w:tc>
                <w:tcPr>
                  <w:tcW w:w="0" w:type="auto"/>
                </w:tcPr>
                <w:p w14:paraId="54FC45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14B2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kapaciteta hlađenja 920 W ili većeg, ali ne većeg od 10 440 W, pri uvjetima ASHRAE</w:t>
                  </w:r>
                </w:p>
              </w:tc>
            </w:tr>
          </w:tbl>
          <w:p w14:paraId="6175816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3F141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6AAE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B47C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FFC631C" w14:textId="77777777" w:rsidTr="00FF0E1B">
        <w:trPr>
          <w:cantSplit/>
        </w:trPr>
        <w:tc>
          <w:tcPr>
            <w:tcW w:w="0" w:type="auto"/>
          </w:tcPr>
          <w:p w14:paraId="31C810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0.8483</w:t>
            </w:r>
          </w:p>
        </w:tc>
        <w:tc>
          <w:tcPr>
            <w:tcW w:w="0" w:type="auto"/>
          </w:tcPr>
          <w:p w14:paraId="633E3EF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0" w:type="auto"/>
          </w:tcPr>
          <w:p w14:paraId="6601A4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6810B3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Sklop ventilatora izrađen od legure aluminija i magnezija: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53"/>
            </w:tblGrid>
            <w:tr w:rsidR="00BD2CAC" w14:paraId="43760FF4" w14:textId="77777777" w:rsidTr="00FF0E1B">
              <w:tc>
                <w:tcPr>
                  <w:tcW w:w="0" w:type="auto"/>
                </w:tcPr>
                <w:p w14:paraId="63C2BF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3258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54 mm ili više, ali ne više od 130 mm,</w:t>
                  </w:r>
                </w:p>
              </w:tc>
            </w:tr>
            <w:tr w:rsidR="00BD2CAC" w14:paraId="71B7EC77" w14:textId="77777777" w:rsidTr="00FF0E1B">
              <w:tc>
                <w:tcPr>
                  <w:tcW w:w="0" w:type="auto"/>
                </w:tcPr>
                <w:p w14:paraId="234EE7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1D57A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visine 8 mm ili veće, ali ne veće od 30 mm,</w:t>
                  </w:r>
                </w:p>
              </w:tc>
            </w:tr>
            <w:tr w:rsidR="00BD2CAC" w14:paraId="7B5C01ED" w14:textId="77777777" w:rsidTr="00FF0E1B">
              <w:tc>
                <w:tcPr>
                  <w:tcW w:w="0" w:type="auto"/>
                </w:tcPr>
                <w:p w14:paraId="37F792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C6DE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dva diska spojena žlijebnim lopaticama,</w:t>
                  </w:r>
                </w:p>
              </w:tc>
            </w:tr>
            <w:tr w:rsidR="00BD2CAC" w14:paraId="22A18853" w14:textId="77777777" w:rsidTr="00FF0E1B">
              <w:tc>
                <w:tcPr>
                  <w:tcW w:w="0" w:type="auto"/>
                </w:tcPr>
                <w:p w14:paraId="13C2D8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F128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tiplom ili bez nje, s podloškom ili bez njega,</w:t>
                  </w:r>
                </w:p>
              </w:tc>
            </w:tr>
          </w:tbl>
          <w:p w14:paraId="29F79B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elektromotora</w:t>
            </w:r>
          </w:p>
          <w:p w14:paraId="1B1B95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C428F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96C9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AF1D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0487054" w14:textId="77777777" w:rsidTr="00FF0E1B">
        <w:trPr>
          <w:cantSplit/>
        </w:trPr>
        <w:tc>
          <w:tcPr>
            <w:tcW w:w="0" w:type="auto"/>
          </w:tcPr>
          <w:p w14:paraId="2072FB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0.2507</w:t>
            </w:r>
          </w:p>
        </w:tc>
        <w:tc>
          <w:tcPr>
            <w:tcW w:w="0" w:type="auto"/>
          </w:tcPr>
          <w:p w14:paraId="763648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90 00</w:t>
            </w:r>
          </w:p>
        </w:tc>
        <w:tc>
          <w:tcPr>
            <w:tcW w:w="0" w:type="auto"/>
          </w:tcPr>
          <w:p w14:paraId="1B76D5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8EDDF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klipovi, za ugradnju u kompresore uređaja za klimatizaciju motornih vozila</w:t>
            </w:r>
          </w:p>
          <w:p w14:paraId="18A5CC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BAFF2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7F515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03DDC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DBC40C" w14:textId="77777777" w:rsidTr="00FF0E1B">
        <w:trPr>
          <w:cantSplit/>
        </w:trPr>
        <w:tc>
          <w:tcPr>
            <w:tcW w:w="0" w:type="auto"/>
          </w:tcPr>
          <w:p w14:paraId="060A34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0.8494</w:t>
            </w:r>
          </w:p>
        </w:tc>
        <w:tc>
          <w:tcPr>
            <w:tcW w:w="0" w:type="auto"/>
          </w:tcPr>
          <w:p w14:paraId="5084B25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0" w:type="auto"/>
          </w:tcPr>
          <w:p w14:paraId="0DBA2A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9F34B50" w14:textId="77777777" w:rsidR="00BD2CAC" w:rsidRPr="00433970" w:rsidRDefault="00BD2CAC" w:rsidP="00FF0E1B">
            <w:pPr>
              <w:pStyle w:val="Paragraph"/>
              <w:rPr>
                <w:noProof/>
                <w:lang w:val="de-DE"/>
              </w:rPr>
            </w:pPr>
            <w:r w:rsidRPr="00433970">
              <w:rPr>
                <w:noProof/>
                <w:lang w:val="de-DE"/>
              </w:rPr>
              <w:t>Kućište spiralnog kompresora od legure aluminija vrste koja ima: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3F0CA38" w14:textId="77777777" w:rsidTr="00FF0E1B">
              <w:tc>
                <w:tcPr>
                  <w:tcW w:w="0" w:type="auto"/>
                </w:tcPr>
                <w:p w14:paraId="459D1E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9A42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toplinsku otpornost 200 °C ili veću, ali ne veću od 250 °C,</w:t>
                  </w:r>
                </w:p>
              </w:tc>
            </w:tr>
            <w:tr w:rsidR="00BD2CAC" w14:paraId="51D19F91" w14:textId="77777777" w:rsidTr="00FF0E1B">
              <w:tc>
                <w:tcPr>
                  <w:tcW w:w="0" w:type="auto"/>
                </w:tcPr>
                <w:p w14:paraId="378A97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DFAB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jednu ili više točaka pričvršćivanja pogodnih za postavljanje aktuatora,</w:t>
                  </w:r>
                </w:p>
              </w:tc>
            </w:tr>
          </w:tbl>
          <w:p w14:paraId="71E36C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turbopunjača</w:t>
            </w:r>
          </w:p>
          <w:p w14:paraId="3CD18F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E8A30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77CA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A09E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A4A4B6A" w14:textId="77777777" w:rsidTr="00FF0E1B">
        <w:trPr>
          <w:cantSplit/>
        </w:trPr>
        <w:tc>
          <w:tcPr>
            <w:tcW w:w="0" w:type="auto"/>
          </w:tcPr>
          <w:p w14:paraId="41FCAE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0.8792</w:t>
            </w:r>
          </w:p>
        </w:tc>
        <w:tc>
          <w:tcPr>
            <w:tcW w:w="0" w:type="auto"/>
          </w:tcPr>
          <w:p w14:paraId="15C8733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8414 90 00</w:t>
            </w:r>
          </w:p>
        </w:tc>
        <w:tc>
          <w:tcPr>
            <w:tcW w:w="0" w:type="auto"/>
          </w:tcPr>
          <w:p w14:paraId="45F89D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6DB8A0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Glavna jedinica kompresora izrađena od impregnirane aluminijske slitine za ugradnju u klimatizacijske kompresore za motorna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53"/>
            </w:tblGrid>
            <w:tr w:rsidR="00BD2CAC" w14:paraId="344C4D83" w14:textId="77777777" w:rsidTr="00FF0E1B">
              <w:tc>
                <w:tcPr>
                  <w:tcW w:w="0" w:type="auto"/>
                </w:tcPr>
                <w:p w14:paraId="5F0505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A9D48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širine 115 mm ili veće, ali ne veće od 160 mm,</w:t>
                  </w:r>
                </w:p>
              </w:tc>
            </w:tr>
            <w:tr w:rsidR="00BD2CAC" w14:paraId="3239BB36" w14:textId="77777777" w:rsidTr="00FF0E1B">
              <w:tc>
                <w:tcPr>
                  <w:tcW w:w="0" w:type="auto"/>
                </w:tcPr>
                <w:p w14:paraId="6E4673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B9B3F7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115 mm ili veće, ali ne veće od 170 mm,</w:t>
                  </w:r>
                </w:p>
              </w:tc>
            </w:tr>
            <w:tr w:rsidR="00BD2CAC" w14:paraId="2BA9D29A" w14:textId="77777777" w:rsidTr="00FF0E1B">
              <w:tc>
                <w:tcPr>
                  <w:tcW w:w="0" w:type="auto"/>
                </w:tcPr>
                <w:p w14:paraId="6BCFCE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2279DD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visine 30 mm ili veće, ali ne veće od 100 mm,</w:t>
                  </w:r>
                </w:p>
              </w:tc>
            </w:tr>
            <w:tr w:rsidR="00BD2CAC" w14:paraId="5398F572" w14:textId="77777777" w:rsidTr="00FF0E1B">
              <w:tc>
                <w:tcPr>
                  <w:tcW w:w="0" w:type="auto"/>
                </w:tcPr>
                <w:p w14:paraId="2D0124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D1ED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tlačnim odvojkom s cijevnim priključkom,</w:t>
                  </w:r>
                </w:p>
              </w:tc>
            </w:tr>
            <w:tr w:rsidR="00BD2CAC" w14:paraId="7F0379B0" w14:textId="77777777" w:rsidTr="00FF0E1B">
              <w:tc>
                <w:tcPr>
                  <w:tcW w:w="0" w:type="auto"/>
                </w:tcPr>
                <w:p w14:paraId="2E0CF5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2776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jednom ili dvije rupe za pričvršćivanje i</w:t>
                  </w:r>
                </w:p>
              </w:tc>
            </w:tr>
            <w:tr w:rsidR="00BD2CAC" w14:paraId="77571CBE" w14:textId="77777777" w:rsidTr="00FF0E1B">
              <w:tc>
                <w:tcPr>
                  <w:tcW w:w="0" w:type="auto"/>
                </w:tcPr>
                <w:p w14:paraId="436062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A621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više od jednog otvora za prelijevanje</w:t>
                  </w:r>
                </w:p>
              </w:tc>
            </w:tr>
          </w:tbl>
          <w:p w14:paraId="63F6AC9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94727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B582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35EE3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008C192" w14:textId="77777777" w:rsidTr="00FF0E1B">
        <w:trPr>
          <w:cantSplit/>
        </w:trPr>
        <w:tc>
          <w:tcPr>
            <w:tcW w:w="0" w:type="auto"/>
          </w:tcPr>
          <w:p w14:paraId="4F3BF7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0.8465</w:t>
            </w:r>
          </w:p>
        </w:tc>
        <w:tc>
          <w:tcPr>
            <w:tcW w:w="0" w:type="auto"/>
          </w:tcPr>
          <w:p w14:paraId="4AA21CF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8415 90 00</w:t>
            </w:r>
          </w:p>
        </w:tc>
        <w:tc>
          <w:tcPr>
            <w:tcW w:w="0" w:type="auto"/>
          </w:tcPr>
          <w:p w14:paraId="483D93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7D5B43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Električno zavareni razvodnici za kondenzator u automobilskim sustavima klimatizacije: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86C3CB5" w14:textId="77777777" w:rsidTr="00FF0E1B">
              <w:tc>
                <w:tcPr>
                  <w:tcW w:w="0" w:type="auto"/>
                </w:tcPr>
                <w:p w14:paraId="31269E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96FC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sastoje od cijevi proizvedene otiskivanjem aluminijske trake i spajanjem rubova električnim lučnim zavarivanjem,</w:t>
                  </w:r>
                </w:p>
              </w:tc>
            </w:tr>
            <w:tr w:rsidR="00BD2CAC" w14:paraId="315A00A2" w14:textId="77777777" w:rsidTr="00FF0E1B">
              <w:tc>
                <w:tcPr>
                  <w:tcW w:w="0" w:type="auto"/>
                </w:tcPr>
                <w:p w14:paraId="3B619A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62F4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sadrže unutarnje skretnice čija je svrha pravilan protok rashladnog sredstva,</w:t>
                  </w:r>
                </w:p>
              </w:tc>
            </w:tr>
            <w:tr w:rsidR="00BD2CAC" w14:paraId="019BECFE" w14:textId="77777777" w:rsidTr="00FF0E1B">
              <w:tc>
                <w:tcPr>
                  <w:tcW w:w="0" w:type="auto"/>
                </w:tcPr>
                <w:p w14:paraId="64D721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3ED5C7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190 mm ili veće, ali ne veće od 460 mm,</w:t>
                  </w:r>
                </w:p>
              </w:tc>
            </w:tr>
            <w:tr w:rsidR="00BD2CAC" w14:paraId="2C9FB1BE" w14:textId="77777777" w:rsidTr="00FF0E1B">
              <w:tc>
                <w:tcPr>
                  <w:tcW w:w="0" w:type="auto"/>
                </w:tcPr>
                <w:p w14:paraId="55DF7A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6B8379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promjera 9 mm ili većeg, ali ne većeg od 42 mm,</w:t>
                  </w:r>
                </w:p>
              </w:tc>
            </w:tr>
            <w:tr w:rsidR="00BD2CAC" w14:paraId="403BDD54" w14:textId="77777777" w:rsidTr="00FF0E1B">
              <w:tc>
                <w:tcPr>
                  <w:tcW w:w="0" w:type="auto"/>
                </w:tcPr>
                <w:p w14:paraId="057298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4C3FE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0,01 kg ili veće, ali ne veće od 0,45 kg,</w:t>
                  </w:r>
                </w:p>
              </w:tc>
            </w:tr>
            <w:tr w:rsidR="00BD2CAC" w14:paraId="13241DF6" w14:textId="77777777" w:rsidTr="00FF0E1B">
              <w:tc>
                <w:tcPr>
                  <w:tcW w:w="0" w:type="auto"/>
                </w:tcPr>
                <w:p w14:paraId="53A6AE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869C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aluminijskim spojnim blokovima ili ne,</w:t>
                  </w:r>
                </w:p>
              </w:tc>
            </w:tr>
          </w:tbl>
          <w:p w14:paraId="6B9E2561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za uporabu u proizvodnji klimatizacijskih sustava u vozilima iz poglavlja 87</w:t>
            </w:r>
          </w:p>
          <w:p w14:paraId="2D0CF13A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48F02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64BC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C8EDE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880A904" w14:textId="77777777" w:rsidTr="00FF0E1B">
        <w:trPr>
          <w:cantSplit/>
        </w:trPr>
        <w:tc>
          <w:tcPr>
            <w:tcW w:w="0" w:type="auto"/>
          </w:tcPr>
          <w:p w14:paraId="3AF6A6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0.6842</w:t>
            </w:r>
          </w:p>
        </w:tc>
        <w:tc>
          <w:tcPr>
            <w:tcW w:w="0" w:type="auto"/>
          </w:tcPr>
          <w:p w14:paraId="234FFA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8415 90 00</w:t>
            </w:r>
          </w:p>
        </w:tc>
        <w:tc>
          <w:tcPr>
            <w:tcW w:w="0" w:type="auto"/>
          </w:tcPr>
          <w:p w14:paraId="4E4182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422A34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blok obrađen plamenim lemljenjem, za povezivanje cijevi s kondenzatorom u sustavima klimatizacije automobila: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36786A9" w14:textId="77777777" w:rsidTr="00FF0E1B">
              <w:tc>
                <w:tcPr>
                  <w:tcW w:w="0" w:type="auto"/>
                </w:tcPr>
                <w:p w14:paraId="682777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1B82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ekstrudiranim, savijenim, aluminijskim vodovima konektora vanjskog promjera 5 mm ili većeg, ali ne većeg od 25 mm,</w:t>
                  </w:r>
                </w:p>
              </w:tc>
            </w:tr>
            <w:tr w:rsidR="00BD2CAC" w14:paraId="4F23F9DE" w14:textId="77777777" w:rsidTr="00FF0E1B">
              <w:tc>
                <w:tcPr>
                  <w:tcW w:w="0" w:type="auto"/>
                </w:tcPr>
                <w:p w14:paraId="25A5CC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B3572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0,02 kg ili veće, ali ne veće od 0,25 kg</w:t>
                  </w:r>
                </w:p>
              </w:tc>
            </w:tr>
          </w:tbl>
          <w:p w14:paraId="32358D0B" w14:textId="77777777" w:rsidR="00BD2CAC" w:rsidRPr="00433970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4B70BF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F6410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CD6D3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6234B88" w14:textId="77777777" w:rsidTr="00FF0E1B">
        <w:trPr>
          <w:cantSplit/>
        </w:trPr>
        <w:tc>
          <w:tcPr>
            <w:tcW w:w="0" w:type="auto"/>
          </w:tcPr>
          <w:p w14:paraId="5AE0D1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0.8679</w:t>
            </w:r>
          </w:p>
        </w:tc>
        <w:tc>
          <w:tcPr>
            <w:tcW w:w="0" w:type="auto"/>
          </w:tcPr>
          <w:p w14:paraId="7DDF520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8417 80 50</w:t>
            </w:r>
          </w:p>
        </w:tc>
        <w:tc>
          <w:tcPr>
            <w:tcW w:w="0" w:type="auto"/>
          </w:tcPr>
          <w:p w14:paraId="7B5B2C2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3BA1B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Prethodno sastavljena jedinica procesnog modula jedinice za krekiranje etana, duža od 29 metara, širine 35 metara i visine 66 metara te mase 5500 metričkih tona, koja sadržava dvije neelektrične peći za parno krekiranje za dehidrogenaciju kao dio postrojenja za krekiranje etana i koja se sastoji od zone radijacije i zone konvekcije za proizvodnju etilena i propilena iz etana</w:t>
            </w:r>
          </w:p>
          <w:p w14:paraId="45C597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 w14:paraId="484416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71924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908A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30.06.2025</w:t>
            </w:r>
          </w:p>
        </w:tc>
      </w:tr>
      <w:tr w:rsidR="00BD2CAC" w14:paraId="03D33BEC" w14:textId="77777777" w:rsidTr="00FF0E1B">
        <w:trPr>
          <w:cantSplit/>
        </w:trPr>
        <w:tc>
          <w:tcPr>
            <w:tcW w:w="0" w:type="auto"/>
          </w:tcPr>
          <w:p w14:paraId="031582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0.7996</w:t>
            </w:r>
          </w:p>
        </w:tc>
        <w:tc>
          <w:tcPr>
            <w:tcW w:w="0" w:type="auto"/>
          </w:tcPr>
          <w:p w14:paraId="6B4465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8418 99 90</w:t>
            </w:r>
          </w:p>
        </w:tc>
        <w:tc>
          <w:tcPr>
            <w:tcW w:w="0" w:type="auto"/>
          </w:tcPr>
          <w:p w14:paraId="3A07C8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7B654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priključni blok za priključivanje na razvodnik kondenzatora u postupku zavarivanja: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75"/>
            </w:tblGrid>
            <w:tr w:rsidR="00BD2CAC" w14:paraId="6EF3784D" w14:textId="77777777" w:rsidTr="00FF0E1B">
              <w:tc>
                <w:tcPr>
                  <w:tcW w:w="0" w:type="auto"/>
                </w:tcPr>
                <w:p w14:paraId="08E0DE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B154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stvrdnut na čvrstoću T6 ili T5,</w:t>
                  </w:r>
                </w:p>
              </w:tc>
            </w:tr>
            <w:tr w:rsidR="00BD2CAC" w14:paraId="5024BE9A" w14:textId="77777777" w:rsidTr="00FF0E1B">
              <w:tc>
                <w:tcPr>
                  <w:tcW w:w="0" w:type="auto"/>
                </w:tcPr>
                <w:p w14:paraId="0D5B17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A2BC75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ne veće od 150 g,</w:t>
                  </w:r>
                </w:p>
              </w:tc>
            </w:tr>
            <w:tr w:rsidR="00BD2CAC" w14:paraId="2D515F52" w14:textId="77777777" w:rsidTr="00FF0E1B">
              <w:tc>
                <w:tcPr>
                  <w:tcW w:w="0" w:type="auto"/>
                </w:tcPr>
                <w:p w14:paraId="2CB0FB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B02A3E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20 mm ili veće, ali ne veće od 150 mm,</w:t>
                  </w:r>
                </w:p>
              </w:tc>
            </w:tr>
            <w:tr w:rsidR="00BD2CAC" w14:paraId="555E705B" w14:textId="77777777" w:rsidTr="00FF0E1B">
              <w:tc>
                <w:tcPr>
                  <w:tcW w:w="0" w:type="auto"/>
                </w:tcPr>
                <w:p w14:paraId="25C29B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D8B3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vodilicom za pričvršćivanje u jednom komadu.</w:t>
                  </w:r>
                </w:p>
              </w:tc>
            </w:tr>
          </w:tbl>
          <w:p w14:paraId="230936F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38D73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4A408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3F2C7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5978FF6" w14:textId="77777777" w:rsidTr="00FF0E1B">
        <w:trPr>
          <w:cantSplit/>
        </w:trPr>
        <w:tc>
          <w:tcPr>
            <w:tcW w:w="0" w:type="auto"/>
          </w:tcPr>
          <w:p w14:paraId="59AE73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0.8004</w:t>
            </w:r>
          </w:p>
        </w:tc>
        <w:tc>
          <w:tcPr>
            <w:tcW w:w="0" w:type="auto"/>
          </w:tcPr>
          <w:p w14:paraId="148DDF6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8418 99 90</w:t>
            </w:r>
          </w:p>
        </w:tc>
        <w:tc>
          <w:tcPr>
            <w:tcW w:w="0" w:type="auto"/>
          </w:tcPr>
          <w:p w14:paraId="21C059F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B4859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Profil isparivača za priključivanje na razvodnik kondenzatora u postupku zavarivanja: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75"/>
            </w:tblGrid>
            <w:tr w:rsidR="00BD2CAC" w14:paraId="233B131C" w14:textId="77777777" w:rsidTr="00FF0E1B">
              <w:tc>
                <w:tcPr>
                  <w:tcW w:w="0" w:type="auto"/>
                </w:tcPr>
                <w:p w14:paraId="51B0D8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759E00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ravnine lemljenja ne veće od 0,2 mm,</w:t>
                  </w:r>
                </w:p>
              </w:tc>
            </w:tr>
            <w:tr w:rsidR="00BD2CAC" w14:paraId="517369BF" w14:textId="77777777" w:rsidTr="00FF0E1B">
              <w:tc>
                <w:tcPr>
                  <w:tcW w:w="0" w:type="auto"/>
                </w:tcPr>
                <w:p w14:paraId="2C58D9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AF76F4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100 g ili veće, ali ne veće od 600 g,</w:t>
                  </w:r>
                </w:p>
              </w:tc>
            </w:tr>
            <w:tr w:rsidR="00BD2CAC" w14:paraId="37C9D808" w14:textId="77777777" w:rsidTr="00FF0E1B">
              <w:tc>
                <w:tcPr>
                  <w:tcW w:w="0" w:type="auto"/>
                </w:tcPr>
                <w:p w14:paraId="53ACAE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BFEB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vodilicom za pričvršćivanje u jednom komadu.</w:t>
                  </w:r>
                </w:p>
              </w:tc>
            </w:tr>
          </w:tbl>
          <w:p w14:paraId="55717FF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E466D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EDD50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B72FE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5E43BC9" w14:textId="77777777" w:rsidTr="00FF0E1B">
        <w:trPr>
          <w:cantSplit/>
        </w:trPr>
        <w:tc>
          <w:tcPr>
            <w:tcW w:w="0" w:type="auto"/>
          </w:tcPr>
          <w:p w14:paraId="627AAD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0.8669</w:t>
            </w:r>
          </w:p>
        </w:tc>
        <w:tc>
          <w:tcPr>
            <w:tcW w:w="0" w:type="auto"/>
          </w:tcPr>
          <w:p w14:paraId="1761DF1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8419 40 00</w:t>
            </w:r>
          </w:p>
        </w:tc>
        <w:tc>
          <w:tcPr>
            <w:tcW w:w="0" w:type="auto"/>
          </w:tcPr>
          <w:p w14:paraId="20B8EE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1A50F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Prethodno sastavljena jedinica procesnog modula jedinice za krekiranje etana, koja sadržava: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0477E5F" w14:textId="77777777" w:rsidTr="00FF0E1B">
              <w:tc>
                <w:tcPr>
                  <w:tcW w:w="0" w:type="auto"/>
                </w:tcPr>
                <w:p w14:paraId="645A72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EA36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cirkulacijske petlje vode za naglo gašenje, koje sadržavaju izmjenjivač topline i cirkulacijske pumpe za hlađenje i ponovnu cirkulaciju vode za naglo gašenje,</w:t>
                  </w:r>
                </w:p>
              </w:tc>
            </w:tr>
            <w:tr w:rsidR="00BD2CAC" w14:paraId="0849ADBC" w14:textId="77777777" w:rsidTr="00FF0E1B">
              <w:tc>
                <w:tcPr>
                  <w:tcW w:w="0" w:type="auto"/>
                </w:tcPr>
                <w:p w14:paraId="11C7E4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93AC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pročišćavanje vode, koji uklanja ugljikovodične kontaminante iz vode za naglo gašenje, koja se zatim ponovno upotrebljava za proizvodnju pare za razrjeđivanje (izvan modula),</w:t>
                  </w:r>
                </w:p>
              </w:tc>
            </w:tr>
            <w:tr w:rsidR="00BD2CAC" w14:paraId="43854638" w14:textId="77777777" w:rsidTr="00FF0E1B">
              <w:tc>
                <w:tcPr>
                  <w:tcW w:w="0" w:type="auto"/>
                </w:tcPr>
                <w:p w14:paraId="0D9AAF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4246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pročišćavanje ulja pirolizom, koji razdvaja pirolitički benzin, teško ulje i koks od ugljikovodičnih kontaminanata koji su uklonjeni iz vode za naglo gašenje,</w:t>
                  </w:r>
                </w:p>
              </w:tc>
            </w:tr>
            <w:tr w:rsidR="00BD2CAC" w14:paraId="0A95B391" w14:textId="77777777" w:rsidTr="00FF0E1B">
              <w:tc>
                <w:tcPr>
                  <w:tcW w:w="0" w:type="auto"/>
                </w:tcPr>
                <w:p w14:paraId="6AE3BD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F211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isparivač i pregrijač za pokretanje sirovine etana, koji isparava i zagrijava sirovinu etana prije slanja etana u peći za krekiranje (izvan modula),</w:t>
                  </w:r>
                </w:p>
              </w:tc>
            </w:tr>
            <w:tr w:rsidR="00BD2CAC" w14:paraId="1F2E9F1C" w14:textId="77777777" w:rsidTr="00FF0E1B">
              <w:tc>
                <w:tcPr>
                  <w:tcW w:w="0" w:type="auto"/>
                </w:tcPr>
                <w:p w14:paraId="2C167C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AA3E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pripremu sirovine propana, koji filtrira, isparava i pregrijava sirovinu propana prije slanja propana u peći za krekiranje (izvan modula) i </w:t>
                  </w:r>
                </w:p>
              </w:tc>
            </w:tr>
            <w:tr w:rsidR="00BD2CAC" w14:paraId="11A3E23A" w14:textId="77777777" w:rsidTr="00FF0E1B">
              <w:tc>
                <w:tcPr>
                  <w:tcW w:w="0" w:type="auto"/>
                </w:tcPr>
                <w:p w14:paraId="5A9AC0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DC90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pripremu kemijski čistog propilena, koji filtrira i suši kemijski čisti propilen prije njegova slanja u deetanizer (izvan modula)</w:t>
                  </w:r>
                </w:p>
              </w:tc>
            </w:tr>
          </w:tbl>
          <w:p w14:paraId="572A77C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342DE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520A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16EE2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30.06.2025</w:t>
            </w:r>
          </w:p>
        </w:tc>
      </w:tr>
      <w:tr w:rsidR="00BD2CAC" w14:paraId="2925ED20" w14:textId="77777777" w:rsidTr="00FF0E1B">
        <w:trPr>
          <w:cantSplit/>
        </w:trPr>
        <w:tc>
          <w:tcPr>
            <w:tcW w:w="0" w:type="auto"/>
          </w:tcPr>
          <w:p w14:paraId="5FD667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0.8680</w:t>
            </w:r>
          </w:p>
        </w:tc>
        <w:tc>
          <w:tcPr>
            <w:tcW w:w="0" w:type="auto"/>
          </w:tcPr>
          <w:p w14:paraId="3F3E75E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8419 50 80</w:t>
            </w:r>
          </w:p>
        </w:tc>
        <w:tc>
          <w:tcPr>
            <w:tcW w:w="0" w:type="auto"/>
          </w:tcPr>
          <w:p w14:paraId="5A3D61B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7FDA0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Prethodno sastavljena jedinica procesnog modula jedinice za krekiranje etana, koja sadržava: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2A54B0F" w14:textId="77777777" w:rsidTr="00FF0E1B">
              <w:tc>
                <w:tcPr>
                  <w:tcW w:w="0" w:type="auto"/>
                </w:tcPr>
                <w:p w14:paraId="696033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A90E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rashladni sustav etilena s otvorenom petljom, koji treba biti integriran s vanjskim kompresorom rashladnog sredstva za etilen,</w:t>
                  </w:r>
                </w:p>
              </w:tc>
            </w:tr>
            <w:tr w:rsidR="00BD2CAC" w14:paraId="3EF885B7" w14:textId="77777777" w:rsidTr="00FF0E1B">
              <w:tc>
                <w:tcPr>
                  <w:tcW w:w="0" w:type="auto"/>
                </w:tcPr>
                <w:p w14:paraId="0A3D3F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AB0C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pumpe i izmjenjivač topline za isporuku etilena u vanjski cjevovod, i</w:t>
                  </w:r>
                </w:p>
              </w:tc>
            </w:tr>
            <w:tr w:rsidR="00BD2CAC" w14:paraId="2B1138F3" w14:textId="77777777" w:rsidTr="00FF0E1B">
              <w:tc>
                <w:tcPr>
                  <w:tcW w:w="0" w:type="auto"/>
                </w:tcPr>
                <w:p w14:paraId="5F2E80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147D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rashladni sustav propilena sa zatvorenom petljom, koji treba biti integriran s vanjskim kompresorom rashladnog sredstva za propilen</w:t>
                  </w:r>
                </w:p>
              </w:tc>
            </w:tr>
          </w:tbl>
          <w:p w14:paraId="4EC2939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9A44B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EA1E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B001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30.06.2025</w:t>
            </w:r>
          </w:p>
        </w:tc>
      </w:tr>
      <w:tr w:rsidR="00BD2CAC" w14:paraId="06B415C6" w14:textId="77777777" w:rsidTr="00FF0E1B">
        <w:trPr>
          <w:cantSplit/>
        </w:trPr>
        <w:tc>
          <w:tcPr>
            <w:tcW w:w="0" w:type="auto"/>
          </w:tcPr>
          <w:p w14:paraId="2F06B9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0.8747</w:t>
            </w:r>
          </w:p>
        </w:tc>
        <w:tc>
          <w:tcPr>
            <w:tcW w:w="0" w:type="auto"/>
          </w:tcPr>
          <w:p w14:paraId="300515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8419 50 80</w:t>
            </w:r>
          </w:p>
        </w:tc>
        <w:tc>
          <w:tcPr>
            <w:tcW w:w="0" w:type="auto"/>
          </w:tcPr>
          <w:p w14:paraId="4E193CA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937EE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izmjenjivač topline za plinske kotlove konstruiran za prijenos topline: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70"/>
            </w:tblGrid>
            <w:tr w:rsidR="00BD2CAC" w14:paraId="4FA10784" w14:textId="77777777" w:rsidTr="00FF0E1B">
              <w:tc>
                <w:tcPr>
                  <w:tcW w:w="0" w:type="auto"/>
                </w:tcPr>
                <w:p w14:paraId="31BF51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982A72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visine 100 mm ili veće, ali ne veće od 120 mm,</w:t>
                  </w:r>
                </w:p>
              </w:tc>
            </w:tr>
            <w:tr w:rsidR="00BD2CAC" w14:paraId="4A5678EE" w14:textId="77777777" w:rsidTr="00FF0E1B">
              <w:tc>
                <w:tcPr>
                  <w:tcW w:w="0" w:type="auto"/>
                </w:tcPr>
                <w:p w14:paraId="6FAA44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0BD0C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širine 235 mm ili veće, ali ne veće od 280 mm</w:t>
                  </w:r>
                </w:p>
              </w:tc>
            </w:tr>
            <w:tr w:rsidR="00BD2CAC" w14:paraId="6F7AFB99" w14:textId="77777777" w:rsidTr="00FF0E1B">
              <w:tc>
                <w:tcPr>
                  <w:tcW w:w="0" w:type="auto"/>
                </w:tcPr>
                <w:p w14:paraId="726A13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739729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duljine 250 mm ili veće, ali ne veće od 280 mm,</w:t>
                  </w:r>
                </w:p>
              </w:tc>
            </w:tr>
            <w:tr w:rsidR="00BD2CAC" w14:paraId="1665B7AB" w14:textId="77777777" w:rsidTr="00FF0E1B">
              <w:tc>
                <w:tcPr>
                  <w:tcW w:w="0" w:type="auto"/>
                </w:tcPr>
                <w:p w14:paraId="5C1318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A044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25 kW ili veće, ali ne veće od 35 kW,</w:t>
                  </w:r>
                </w:p>
              </w:tc>
            </w:tr>
            <w:tr w:rsidR="00BD2CAC" w14:paraId="2C4C0029" w14:textId="77777777" w:rsidTr="00FF0E1B">
              <w:tc>
                <w:tcPr>
                  <w:tcW w:w="0" w:type="auto"/>
                </w:tcPr>
                <w:p w14:paraId="5743CB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EC5A2B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mase 8 kg ili veće, ali ne veće od 10 kg</w:t>
                  </w:r>
                </w:p>
              </w:tc>
            </w:tr>
          </w:tbl>
          <w:p w14:paraId="7AAEE4E1" w14:textId="77777777" w:rsidR="00BD2CAC" w:rsidRPr="00433970" w:rsidRDefault="00BD2CAC" w:rsidP="00FF0E1B">
            <w:pPr>
              <w:pStyle w:val="Paragraph"/>
              <w:rPr>
                <w:noProof/>
                <w:lang w:val="fr-FR"/>
              </w:rPr>
            </w:pPr>
          </w:p>
        </w:tc>
        <w:tc>
          <w:tcPr>
            <w:tcW w:w="0" w:type="auto"/>
          </w:tcPr>
          <w:p w14:paraId="228F90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AAA6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B9DF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B07771F" w14:textId="77777777" w:rsidTr="00FF0E1B">
        <w:trPr>
          <w:cantSplit/>
        </w:trPr>
        <w:tc>
          <w:tcPr>
            <w:tcW w:w="0" w:type="auto"/>
          </w:tcPr>
          <w:p w14:paraId="45B3FE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0.8675</w:t>
            </w:r>
          </w:p>
        </w:tc>
        <w:tc>
          <w:tcPr>
            <w:tcW w:w="0" w:type="auto"/>
          </w:tcPr>
          <w:p w14:paraId="25388AB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8419 89 98</w:t>
            </w:r>
          </w:p>
        </w:tc>
        <w:tc>
          <w:tcPr>
            <w:tcW w:w="0" w:type="auto"/>
          </w:tcPr>
          <w:p w14:paraId="052D4F4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3646A8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Prethodno sastavljena jedinica procesnog modula jedinice za krekiranje etana, koja sadržava:</w:t>
            </w:r>
          </w:p>
          <w:p w14:paraId="4FBD73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opremu povezanu s vanjskim višestupanjskim, centrifugalnim kompresorom krekiranog plina koji komprimira ugljikovodične plinove kako bi se omogućila daljnja obrada u međusobno povezanoj opremi koja sadržava: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54C6ADD" w14:textId="77777777" w:rsidTr="00FF0E1B">
              <w:tc>
                <w:tcPr>
                  <w:tcW w:w="0" w:type="auto"/>
                </w:tcPr>
                <w:p w14:paraId="32002C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BCCE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hladnjake, </w:t>
                  </w:r>
                </w:p>
              </w:tc>
            </w:tr>
            <w:tr w:rsidR="00BD2CAC" w14:paraId="11967C6B" w14:textId="77777777" w:rsidTr="00FF0E1B">
              <w:tc>
                <w:tcPr>
                  <w:tcW w:w="0" w:type="auto"/>
                </w:tcPr>
                <w:p w14:paraId="7FAC54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414F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bubnjeve za razdvajanje pare i tekućine, i </w:t>
                  </w:r>
                </w:p>
              </w:tc>
            </w:tr>
            <w:tr w:rsidR="00BD2CAC" w14:paraId="503CF055" w14:textId="77777777" w:rsidTr="00FF0E1B">
              <w:tc>
                <w:tcPr>
                  <w:tcW w:w="0" w:type="auto"/>
                </w:tcPr>
                <w:p w14:paraId="552FC9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4B2E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pumpe potrebne za kondenzaciju i uklanjanje vode i težih ugljikovodika te za izbjegavanje nepoželjnog stvaranja polimernih nusproizvoda,</w:t>
                  </w:r>
                </w:p>
              </w:tc>
            </w:tr>
          </w:tbl>
          <w:p w14:paraId="4CDCBFF9" w14:textId="77777777" w:rsidR="00BD2CAC" w:rsidRPr="00433970" w:rsidRDefault="00BD2CAC" w:rsidP="00FF0E1B">
            <w:pPr>
              <w:pStyle w:val="Paragraph"/>
              <w:rPr>
                <w:noProof/>
                <w:lang w:val="hr-HR"/>
              </w:rPr>
            </w:pPr>
            <w:r w:rsidRPr="00433970">
              <w:rPr>
                <w:noProof/>
                <w:lang w:val="hr-HR"/>
              </w:rPr>
              <w:t>opremu povezanu s vanjskim tornjem za kaustično ispiranje koja sadržava: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290AAF3" w14:textId="77777777" w:rsidTr="00FF0E1B">
              <w:tc>
                <w:tcPr>
                  <w:tcW w:w="0" w:type="auto"/>
                </w:tcPr>
                <w:p w14:paraId="4BBD9E2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6931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pumpe za cirkulaciju kaustične vode kao potporu vanjskom tornju za kaustično ispiranje pri uklanjanju kiselih plinova (ugljikov dioksid i vodikov sulfid) iz krekiranog plina, </w:t>
                  </w:r>
                </w:p>
              </w:tc>
            </w:tr>
            <w:tr w:rsidR="00BD2CAC" w14:paraId="27246251" w14:textId="77777777" w:rsidTr="00FF0E1B">
              <w:tc>
                <w:tcPr>
                  <w:tcW w:w="0" w:type="auto"/>
                </w:tcPr>
                <w:p w14:paraId="52FADB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CB87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predobradu korištene kaustične tvari, koji sadržava separacijske bubnjeve, pumpe i miješalice, </w:t>
                  </w:r>
                </w:p>
              </w:tc>
            </w:tr>
            <w:tr w:rsidR="00BD2CAC" w14:paraId="2AD123A0" w14:textId="77777777" w:rsidTr="00FF0E1B">
              <w:tc>
                <w:tcPr>
                  <w:tcW w:w="0" w:type="auto"/>
                </w:tcPr>
                <w:p w14:paraId="39DC77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E114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izmjenjivač topline za prethodno hlađenje krekiranog plina, i </w:t>
                  </w:r>
                </w:p>
              </w:tc>
            </w:tr>
            <w:tr w:rsidR="00BD2CAC" w14:paraId="18831EA1" w14:textId="77777777" w:rsidTr="00FF0E1B">
              <w:tc>
                <w:tcPr>
                  <w:tcW w:w="0" w:type="auto"/>
                </w:tcPr>
                <w:p w14:paraId="345079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6374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separacijski bubanj za razdvajanje vode od krekiranog plina</w:t>
                  </w:r>
                </w:p>
              </w:tc>
            </w:tr>
          </w:tbl>
          <w:p w14:paraId="793ACC6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C02A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2EAB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85E7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30.06.2025</w:t>
            </w:r>
          </w:p>
        </w:tc>
      </w:tr>
      <w:tr w:rsidR="00BD2CAC" w14:paraId="53238DD2" w14:textId="77777777" w:rsidTr="00FF0E1B">
        <w:trPr>
          <w:cantSplit/>
        </w:trPr>
        <w:tc>
          <w:tcPr>
            <w:tcW w:w="0" w:type="auto"/>
          </w:tcPr>
          <w:p w14:paraId="6871CD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0.6193</w:t>
            </w:r>
          </w:p>
        </w:tc>
        <w:tc>
          <w:tcPr>
            <w:tcW w:w="0" w:type="auto"/>
          </w:tcPr>
          <w:p w14:paraId="70EB875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8431 20 00</w:t>
            </w:r>
          </w:p>
        </w:tc>
        <w:tc>
          <w:tcPr>
            <w:tcW w:w="0" w:type="auto"/>
          </w:tcPr>
          <w:p w14:paraId="16B4D2C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205F3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Hladnjak s plastičnim spremnikom i aluminijskom jezgrom, s integriranom strukturom nosača od čelika, otvorene izvedbe s kvadratnom rebrastom konstrukcijom od 9 rebara na 2,54 cm duljine jezgre, za uporabu u proizvodnji vozila iz tarifnog broja 8427</w:t>
            </w:r>
          </w:p>
          <w:p w14:paraId="294F06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7CB61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065DD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EEF73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C1F6C63" w14:textId="77777777" w:rsidTr="00FF0E1B">
        <w:trPr>
          <w:cantSplit/>
        </w:trPr>
        <w:tc>
          <w:tcPr>
            <w:tcW w:w="0" w:type="auto"/>
          </w:tcPr>
          <w:p w14:paraId="16049B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0.6821</w:t>
            </w:r>
          </w:p>
        </w:tc>
        <w:tc>
          <w:tcPr>
            <w:tcW w:w="0" w:type="auto"/>
          </w:tcPr>
          <w:p w14:paraId="49D865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8436 99 00</w:t>
            </w:r>
          </w:p>
        </w:tc>
        <w:tc>
          <w:tcPr>
            <w:tcW w:w="0" w:type="auto"/>
          </w:tcPr>
          <w:p w14:paraId="0DCBFA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65564842" w14:textId="77777777" w:rsidR="00BD2CAC" w:rsidRPr="00433970" w:rsidRDefault="00BD2CAC" w:rsidP="00FF0E1B">
            <w:pPr>
              <w:pStyle w:val="Paragraph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Dio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60"/>
            </w:tblGrid>
            <w:tr w:rsidR="00BD2CAC" w14:paraId="537310C2" w14:textId="77777777" w:rsidTr="00FF0E1B">
              <w:tc>
                <w:tcPr>
                  <w:tcW w:w="0" w:type="auto"/>
                </w:tcPr>
                <w:p w14:paraId="3A1EEF8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D903C9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jednofaznog izmjeničnog motora,</w:t>
                  </w:r>
                </w:p>
              </w:tc>
            </w:tr>
            <w:tr w:rsidR="00BD2CAC" w14:paraId="65B82D54" w14:textId="77777777" w:rsidTr="00FF0E1B">
              <w:tc>
                <w:tcPr>
                  <w:tcW w:w="0" w:type="auto"/>
                </w:tcPr>
                <w:p w14:paraId="0056BB0C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52634C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epicikloidnog zupčanog prijenosa,</w:t>
                  </w:r>
                </w:p>
              </w:tc>
            </w:tr>
            <w:tr w:rsidR="00BD2CAC" w14:paraId="3A75DF16" w14:textId="77777777" w:rsidTr="00FF0E1B">
              <w:tc>
                <w:tcPr>
                  <w:tcW w:w="0" w:type="auto"/>
                </w:tcPr>
                <w:p w14:paraId="65AFEC1A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0185C7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noža,</w:t>
                  </w:r>
                </w:p>
              </w:tc>
            </w:tr>
          </w:tbl>
          <w:p w14:paraId="56FC26E2" w14:textId="77777777" w:rsidR="00BD2CAC" w:rsidRPr="00433970" w:rsidRDefault="00BD2CAC" w:rsidP="00FF0E1B">
            <w:pPr>
              <w:pStyle w:val="Paragraph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neovisno o tome sadržava li: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447"/>
            </w:tblGrid>
            <w:tr w:rsidR="00BD2CAC" w14:paraId="56CF4A7D" w14:textId="77777777" w:rsidTr="00FF0E1B">
              <w:tc>
                <w:tcPr>
                  <w:tcW w:w="0" w:type="auto"/>
                </w:tcPr>
                <w:p w14:paraId="226C886A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BA1BF5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kondenzator,</w:t>
                  </w:r>
                </w:p>
              </w:tc>
            </w:tr>
            <w:tr w:rsidR="00BD2CAC" w14:paraId="7E2D9107" w14:textId="77777777" w:rsidTr="00FF0E1B">
              <w:tc>
                <w:tcPr>
                  <w:tcW w:w="0" w:type="auto"/>
                </w:tcPr>
                <w:p w14:paraId="696977FF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2D62A2" w14:textId="77777777" w:rsidR="00BD2CAC" w:rsidRPr="00433970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433970">
                    <w:rPr>
                      <w:noProof/>
                      <w:lang w:val="fr-FR"/>
                    </w:rPr>
                    <w:t>dio opremljen vijkom</w:t>
                  </w:r>
                </w:p>
              </w:tc>
            </w:tr>
          </w:tbl>
          <w:p w14:paraId="3521B1E1" w14:textId="77777777" w:rsidR="00BD2CAC" w:rsidRPr="00433970" w:rsidRDefault="00BD2CAC" w:rsidP="00FF0E1B">
            <w:pPr>
              <w:pStyle w:val="Paragraph"/>
              <w:rPr>
                <w:noProof/>
                <w:lang w:val="fr-FR"/>
              </w:rPr>
            </w:pPr>
            <w:r w:rsidRPr="00433970">
              <w:rPr>
                <w:noProof/>
                <w:lang w:val="fr-FR"/>
              </w:rPr>
              <w:t>za uporabu u proizvodnji vrtnih drobilica</w:t>
            </w:r>
          </w:p>
          <w:p w14:paraId="68B1D3C9" w14:textId="77777777" w:rsidR="00BD2CAC" w:rsidRDefault="00BD2CAC" w:rsidP="00FF0E1B">
            <w:pPr>
              <w:pStyle w:val="Paragraph"/>
              <w:rPr>
                <w:noProof/>
              </w:rPr>
            </w:pPr>
            <w:r w:rsidRPr="00433970">
              <w:rPr>
                <w:noProof/>
                <w:lang w:val="fr-F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916B8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A002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09917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44F5BF0" w14:textId="77777777" w:rsidTr="00FF0E1B">
        <w:trPr>
          <w:cantSplit/>
        </w:trPr>
        <w:tc>
          <w:tcPr>
            <w:tcW w:w="0" w:type="auto"/>
          </w:tcPr>
          <w:p w14:paraId="0C8E11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0.3374</w:t>
            </w:r>
          </w:p>
        </w:tc>
        <w:tc>
          <w:tcPr>
            <w:tcW w:w="0" w:type="auto"/>
          </w:tcPr>
          <w:p w14:paraId="4141EE9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8439 99 00</w:t>
            </w:r>
          </w:p>
        </w:tc>
        <w:tc>
          <w:tcPr>
            <w:tcW w:w="0" w:type="auto"/>
          </w:tcPr>
          <w:p w14:paraId="196B96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F7430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Kućišta usisnih valjaka, proizvedena centrifugalnim lijevanjem, nebušena, u obliku cijevi od legiranog čelika, duljine 3.000 mm ili veće i vanjskog promjera od 550 mm ili većeg</w:t>
            </w:r>
          </w:p>
        </w:tc>
        <w:tc>
          <w:tcPr>
            <w:tcW w:w="0" w:type="auto"/>
          </w:tcPr>
          <w:p w14:paraId="37717E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81DAF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5DE82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AD011D9" w14:textId="77777777" w:rsidTr="00FF0E1B">
        <w:trPr>
          <w:cantSplit/>
        </w:trPr>
        <w:tc>
          <w:tcPr>
            <w:tcW w:w="0" w:type="auto"/>
          </w:tcPr>
          <w:p w14:paraId="7386BF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0.8632</w:t>
            </w:r>
          </w:p>
        </w:tc>
        <w:tc>
          <w:tcPr>
            <w:tcW w:w="0" w:type="auto"/>
          </w:tcPr>
          <w:p w14:paraId="135F56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8467 99 00</w:t>
            </w:r>
          </w:p>
        </w:tc>
        <w:tc>
          <w:tcPr>
            <w:tcW w:w="0" w:type="auto"/>
          </w:tcPr>
          <w:p w14:paraId="4B9907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48BF6A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Rezni dijelovi rezača živice: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29"/>
            </w:tblGrid>
            <w:tr w:rsidR="00BD2CAC" w14:paraId="77B2EC7D" w14:textId="77777777" w:rsidTr="00FF0E1B">
              <w:tc>
                <w:tcPr>
                  <w:tcW w:w="0" w:type="auto"/>
                </w:tcPr>
                <w:p w14:paraId="72691C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7013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obliku nastavka za rezanje,</w:t>
                  </w:r>
                </w:p>
              </w:tc>
            </w:tr>
            <w:tr w:rsidR="00BD2CAC" w14:paraId="2DB4A80E" w14:textId="77777777" w:rsidTr="00FF0E1B">
              <w:tc>
                <w:tcPr>
                  <w:tcW w:w="0" w:type="auto"/>
                </w:tcPr>
                <w:p w14:paraId="262770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193F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noža 60 cm i otvora zubaca 30 mm,</w:t>
                  </w:r>
                </w:p>
              </w:tc>
            </w:tr>
            <w:tr w:rsidR="00BD2CAC" w14:paraId="158E5DCB" w14:textId="77777777" w:rsidTr="00FF0E1B">
              <w:tc>
                <w:tcPr>
                  <w:tcW w:w="0" w:type="auto"/>
                </w:tcPr>
                <w:p w14:paraId="069FEA9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F783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kutem oštrice koji se može prilagoditi,</w:t>
                  </w:r>
                </w:p>
              </w:tc>
            </w:tr>
            <w:tr w:rsidR="00BD2CAC" w14:paraId="0EBE54D0" w14:textId="77777777" w:rsidTr="00FF0E1B">
              <w:tc>
                <w:tcPr>
                  <w:tcW w:w="0" w:type="auto"/>
                </w:tcPr>
                <w:p w14:paraId="11B0FE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0E1E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ugrađenim jednostupanjskim mjenjačem,</w:t>
                  </w:r>
                </w:p>
              </w:tc>
            </w:tr>
            <w:tr w:rsidR="00BD2CAC" w14:paraId="44A8DB8C" w14:textId="77777777" w:rsidTr="00FF0E1B">
              <w:tc>
                <w:tcPr>
                  <w:tcW w:w="0" w:type="auto"/>
                </w:tcPr>
                <w:p w14:paraId="36C877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A5A4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tijelom od lijevanog magnezija,</w:t>
                  </w:r>
                </w:p>
              </w:tc>
            </w:tr>
          </w:tbl>
          <w:p w14:paraId="1CFB72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vrtlarskih strojeva i električnih alata</w:t>
            </w:r>
          </w:p>
          <w:p w14:paraId="756E61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6A71F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6DFF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ADC91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8AC75C2" w14:textId="77777777" w:rsidTr="00FF0E1B">
        <w:trPr>
          <w:cantSplit/>
        </w:trPr>
        <w:tc>
          <w:tcPr>
            <w:tcW w:w="0" w:type="auto"/>
          </w:tcPr>
          <w:p w14:paraId="5B4973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0.2599</w:t>
            </w:r>
          </w:p>
        </w:tc>
        <w:tc>
          <w:tcPr>
            <w:tcW w:w="0" w:type="auto"/>
          </w:tcPr>
          <w:p w14:paraId="2BF0E02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8477 80 99</w:t>
            </w:r>
          </w:p>
        </w:tc>
        <w:tc>
          <w:tcPr>
            <w:tcW w:w="0" w:type="auto"/>
          </w:tcPr>
          <w:p w14:paraId="52D4139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D0005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Strojevi za lijevanje ili za površinsko preoblikovanje membrana od plastične mase iz tarifnog broja 3921</w:t>
            </w:r>
          </w:p>
        </w:tc>
        <w:tc>
          <w:tcPr>
            <w:tcW w:w="0" w:type="auto"/>
          </w:tcPr>
          <w:p w14:paraId="74E6DA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4BB9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F277B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BBB68C" w14:textId="77777777" w:rsidTr="00FF0E1B">
        <w:trPr>
          <w:cantSplit/>
        </w:trPr>
        <w:tc>
          <w:tcPr>
            <w:tcW w:w="0" w:type="auto"/>
          </w:tcPr>
          <w:p w14:paraId="0B2E97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0.8123</w:t>
            </w:r>
          </w:p>
        </w:tc>
        <w:tc>
          <w:tcPr>
            <w:tcW w:w="0" w:type="auto"/>
          </w:tcPr>
          <w:p w14:paraId="1579C5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89 97</w:t>
            </w:r>
          </w:p>
        </w:tc>
        <w:tc>
          <w:tcPr>
            <w:tcW w:w="0" w:type="auto"/>
          </w:tcPr>
          <w:p w14:paraId="7B9058A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6BA6C2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Integrirana električna jedinica za kočenje za neposredno stvaranje hidrauličkog tlaka tijekom kočenja, potpunu elektroničku kontrolu kočenja i omogućavanje regenerativnog kočenja motornih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3A96903" w14:textId="77777777" w:rsidTr="00FF0E1B">
              <w:tc>
                <w:tcPr>
                  <w:tcW w:w="0" w:type="auto"/>
                </w:tcPr>
                <w:p w14:paraId="777DF1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9BC3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elektroničkim pomoćnim sklopovima za kočenje,</w:t>
                  </w:r>
                </w:p>
              </w:tc>
            </w:tr>
            <w:tr w:rsidR="00BD2CAC" w14:paraId="57DB99A2" w14:textId="77777777" w:rsidTr="00FF0E1B">
              <w:tc>
                <w:tcPr>
                  <w:tcW w:w="0" w:type="auto"/>
                </w:tcPr>
                <w:p w14:paraId="052E76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9060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hidrauličnom jedinicom pogonjenom elektromotorom bez četkica,</w:t>
                  </w:r>
                </w:p>
              </w:tc>
            </w:tr>
            <w:tr w:rsidR="00BD2CAC" w14:paraId="04C13343" w14:textId="77777777" w:rsidTr="00FF0E1B">
              <w:tc>
                <w:tcPr>
                  <w:tcW w:w="0" w:type="auto"/>
                </w:tcPr>
                <w:p w14:paraId="1EA1C2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ACC2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spremnikom kočione tekućine,</w:t>
                  </w:r>
                </w:p>
              </w:tc>
            </w:tr>
          </w:tbl>
          <w:p w14:paraId="02D852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hibridnih osobnih automobila</w:t>
            </w:r>
          </w:p>
          <w:p w14:paraId="3FE2DF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DB593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FA47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A101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1048BFF" w14:textId="77777777" w:rsidTr="00FF0E1B">
        <w:trPr>
          <w:cantSplit/>
        </w:trPr>
        <w:tc>
          <w:tcPr>
            <w:tcW w:w="0" w:type="auto"/>
          </w:tcPr>
          <w:p w14:paraId="4456EE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0.8673</w:t>
            </w:r>
          </w:p>
        </w:tc>
        <w:tc>
          <w:tcPr>
            <w:tcW w:w="0" w:type="auto"/>
          </w:tcPr>
          <w:p w14:paraId="5619D52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89 97</w:t>
            </w:r>
          </w:p>
        </w:tc>
        <w:tc>
          <w:tcPr>
            <w:tcW w:w="0" w:type="auto"/>
          </w:tcPr>
          <w:p w14:paraId="381393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621D26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Prethodno sastavljena jedinica procesnog modula jedinice za krekiranje etana, koja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E73A401" w14:textId="77777777" w:rsidTr="00FF0E1B">
              <w:tc>
                <w:tcPr>
                  <w:tcW w:w="0" w:type="auto"/>
                </w:tcPr>
                <w:p w14:paraId="136C67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C707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različite destilacijske kolone (depropanizer, debutanizer i odjeljivač ulja) i pripradajuće izmjenjivače topline, pumpe i bubnjeve,</w:t>
                  </w:r>
                </w:p>
              </w:tc>
            </w:tr>
            <w:tr w:rsidR="00BD2CAC" w14:paraId="7AB02E4E" w14:textId="77777777" w:rsidTr="00FF0E1B">
              <w:tc>
                <w:tcPr>
                  <w:tcW w:w="0" w:type="auto"/>
                </w:tcPr>
                <w:p w14:paraId="25678C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968D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rashladni niz koji sadržava izmjenjivače topline i bubanj koji kondenzira C2 u struji plina,</w:t>
                  </w:r>
                </w:p>
              </w:tc>
            </w:tr>
            <w:tr w:rsidR="00BD2CAC" w14:paraId="0FB1DF18" w14:textId="77777777" w:rsidTr="00FF0E1B">
              <w:tc>
                <w:tcPr>
                  <w:tcW w:w="0" w:type="auto"/>
                </w:tcPr>
                <w:p w14:paraId="53ED5C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139E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razdvajanje vodika i metana od krekiranog plina, koji sadržava izmjenjivače topline, bubnjeve, turbine, kompresore i jedinice za pročišćavanje vodika (jedinica za adsorpciju s promjenom tlaka),</w:t>
                  </w:r>
                </w:p>
              </w:tc>
            </w:tr>
            <w:tr w:rsidR="00BD2CAC" w14:paraId="76BC9E1B" w14:textId="77777777" w:rsidTr="00FF0E1B">
              <w:tc>
                <w:tcPr>
                  <w:tcW w:w="0" w:type="auto"/>
                </w:tcPr>
                <w:p w14:paraId="35C85C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872C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pripadajuću opremu destilacijske kolone razdjelnika C3, koja sadržava izmjenjivač topline, pumpe i bubnjeve, i</w:t>
                  </w:r>
                </w:p>
              </w:tc>
            </w:tr>
            <w:tr w:rsidR="00BD2CAC" w14:paraId="7D7937C1" w14:textId="77777777" w:rsidTr="00FF0E1B">
              <w:tc>
                <w:tcPr>
                  <w:tcW w:w="0" w:type="auto"/>
                </w:tcPr>
                <w:p w14:paraId="3D0A5A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4C76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vinil acetilenski hidrogenacijski sustav koji sadržava reaktore hidrogenacije, filtre, miješalicu, bubanj, kondenzator, izmjenjivače topline</w:t>
                  </w:r>
                </w:p>
              </w:tc>
            </w:tr>
          </w:tbl>
          <w:p w14:paraId="2E5CD2C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A0F43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A182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D109A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30.06.2025</w:t>
            </w:r>
          </w:p>
        </w:tc>
      </w:tr>
      <w:tr w:rsidR="00BD2CAC" w14:paraId="5C5BBDB0" w14:textId="77777777" w:rsidTr="00FF0E1B">
        <w:trPr>
          <w:cantSplit/>
        </w:trPr>
        <w:tc>
          <w:tcPr>
            <w:tcW w:w="0" w:type="auto"/>
            <w:vMerge w:val="restart"/>
          </w:tcPr>
          <w:p w14:paraId="567BB1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0.8206</w:t>
            </w:r>
          </w:p>
          <w:p w14:paraId="626371C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C10E13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89 97</w:t>
            </w:r>
          </w:p>
          <w:p w14:paraId="4E9CF9D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 w14:paraId="77294E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  <w:p w14:paraId="06A505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  <w:vMerge w:val="restart"/>
          </w:tcPr>
          <w:p w14:paraId="03DA37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Aktivator bregaste osovine za upravljanje rasporedom otvaranja ventila upotrebom elektromotora u sustavu kontinuiranog promjenjivog otvaranja ventila na motorima s unutarnjim izgaranjem: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53"/>
            </w:tblGrid>
            <w:tr w:rsidR="00BD2CAC" w14:paraId="347F8D42" w14:textId="77777777" w:rsidTr="00FF0E1B">
              <w:tc>
                <w:tcPr>
                  <w:tcW w:w="0" w:type="auto"/>
                </w:tcPr>
                <w:p w14:paraId="65A104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2EB9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110 mm ili veće, ali ne veće od 140 mm,</w:t>
                  </w:r>
                </w:p>
              </w:tc>
            </w:tr>
            <w:tr w:rsidR="00BD2CAC" w14:paraId="60CE4238" w14:textId="77777777" w:rsidTr="00FF0E1B">
              <w:tc>
                <w:tcPr>
                  <w:tcW w:w="0" w:type="auto"/>
                </w:tcPr>
                <w:p w14:paraId="1C5AF8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E97F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90 mm ili veće, ali ne veće od 130 mm,</w:t>
                  </w:r>
                </w:p>
              </w:tc>
            </w:tr>
            <w:tr w:rsidR="00BD2CAC" w14:paraId="44461EFF" w14:textId="77777777" w:rsidTr="00FF0E1B">
              <w:tc>
                <w:tcPr>
                  <w:tcW w:w="0" w:type="auto"/>
                </w:tcPr>
                <w:p w14:paraId="63CF58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935C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80 mm ili veće, ali ne veće od 110 mm,</w:t>
                  </w:r>
                </w:p>
              </w:tc>
            </w:tr>
          </w:tbl>
          <w:p w14:paraId="511FF5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motornih vozila</w:t>
            </w:r>
          </w:p>
          <w:p w14:paraId="520BBA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26F7B2A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78CB8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C8879A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AB007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E21B76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E84E2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2AFD8EC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53DCDA0" w14:textId="77777777" w:rsidTr="00FF0E1B">
        <w:trPr>
          <w:cantSplit/>
        </w:trPr>
        <w:tc>
          <w:tcPr>
            <w:tcW w:w="0" w:type="auto"/>
          </w:tcPr>
          <w:p w14:paraId="4688EE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0.8681</w:t>
            </w:r>
          </w:p>
        </w:tc>
        <w:tc>
          <w:tcPr>
            <w:tcW w:w="0" w:type="auto"/>
          </w:tcPr>
          <w:p w14:paraId="0E3CA9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89 97</w:t>
            </w:r>
          </w:p>
        </w:tc>
        <w:tc>
          <w:tcPr>
            <w:tcW w:w="0" w:type="auto"/>
          </w:tcPr>
          <w:p w14:paraId="4836B4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75BC41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Prethodno sastavljena jedinica procesnog modula jedinice za krekiranje etana, koja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9D0D644" w14:textId="77777777" w:rsidTr="00FF0E1B">
              <w:tc>
                <w:tcPr>
                  <w:tcW w:w="0" w:type="auto"/>
                </w:tcPr>
                <w:p w14:paraId="523A1F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CBDC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filtriranje i hlađenje osušenog krekiranog plina,</w:t>
                  </w:r>
                </w:p>
              </w:tc>
            </w:tr>
            <w:tr w:rsidR="00BD2CAC" w14:paraId="7868DB46" w14:textId="77777777" w:rsidTr="00FF0E1B">
              <w:tc>
                <w:tcPr>
                  <w:tcW w:w="0" w:type="auto"/>
                </w:tcPr>
                <w:p w14:paraId="7BB8AE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043B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destilacijsku kolonu deetanizera i pripadajuću opremu za razdvajanje C2-/C3+,</w:t>
                  </w:r>
                </w:p>
              </w:tc>
            </w:tr>
            <w:tr w:rsidR="00BD2CAC" w14:paraId="26A78232" w14:textId="77777777" w:rsidTr="00FF0E1B">
              <w:tc>
                <w:tcPr>
                  <w:tcW w:w="0" w:type="auto"/>
                </w:tcPr>
                <w:p w14:paraId="69B117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DC61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hidrogenacijski sustav acetilena za uklanjanje acetilena u struji C2,</w:t>
                  </w:r>
                </w:p>
              </w:tc>
            </w:tr>
            <w:tr w:rsidR="00BD2CAC" w14:paraId="33CE18E2" w14:textId="77777777" w:rsidTr="00FF0E1B">
              <w:tc>
                <w:tcPr>
                  <w:tcW w:w="0" w:type="auto"/>
                </w:tcPr>
                <w:p w14:paraId="033A91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FA42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bubanj za plin za gorivo u kojem se plin za gorivo skladišti za peći za krekiranje, i </w:t>
                  </w:r>
                </w:p>
              </w:tc>
            </w:tr>
            <w:tr w:rsidR="00BD2CAC" w14:paraId="0920528E" w14:textId="77777777" w:rsidTr="00FF0E1B">
              <w:tc>
                <w:tcPr>
                  <w:tcW w:w="0" w:type="auto"/>
                </w:tcPr>
                <w:p w14:paraId="049D54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B4B2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 za regeneraciju sušila u postrojenju za krekiranje</w:t>
                  </w:r>
                </w:p>
              </w:tc>
            </w:tr>
          </w:tbl>
          <w:p w14:paraId="380BC84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70F62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52DF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5E0D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30.06.2025</w:t>
            </w:r>
          </w:p>
        </w:tc>
      </w:tr>
      <w:tr w:rsidR="00BD2CAC" w14:paraId="5948FD73" w14:textId="77777777" w:rsidTr="00FF0E1B">
        <w:trPr>
          <w:cantSplit/>
        </w:trPr>
        <w:tc>
          <w:tcPr>
            <w:tcW w:w="0" w:type="auto"/>
          </w:tcPr>
          <w:p w14:paraId="0F0661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0.6230</w:t>
            </w:r>
          </w:p>
        </w:tc>
        <w:tc>
          <w:tcPr>
            <w:tcW w:w="0" w:type="auto"/>
          </w:tcPr>
          <w:p w14:paraId="02E28D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89 97</w:t>
            </w:r>
          </w:p>
        </w:tc>
        <w:tc>
          <w:tcPr>
            <w:tcW w:w="0" w:type="auto"/>
          </w:tcPr>
          <w:p w14:paraId="4859536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25E1CC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Bioreaktor za biofarmaceutsku kulturu stanica,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945E3BC" w14:textId="77777777" w:rsidTr="00FF0E1B">
              <w:tc>
                <w:tcPr>
                  <w:tcW w:w="0" w:type="auto"/>
                </w:tcPr>
                <w:p w14:paraId="627A7C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17B9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unutarnjih površina od austenitnog nehrđajućeg čelika i</w:t>
                  </w:r>
                </w:p>
              </w:tc>
            </w:tr>
            <w:tr w:rsidR="00BD2CAC" w14:paraId="0C16B999" w14:textId="77777777" w:rsidTr="00FF0E1B">
              <w:tc>
                <w:tcPr>
                  <w:tcW w:w="0" w:type="auto"/>
                </w:tcPr>
                <w:p w14:paraId="093EAD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9465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proizvodnog kapaciteta do 15 000 litara,</w:t>
                  </w:r>
                </w:p>
              </w:tc>
            </w:tr>
            <w:tr w:rsidR="00BD2CAC" w14:paraId="79932F55" w14:textId="77777777" w:rsidTr="00FF0E1B">
              <w:tc>
                <w:tcPr>
                  <w:tcW w:w="0" w:type="auto"/>
                </w:tcPr>
                <w:p w14:paraId="5EDAD2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BD55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opremljen sustavom za unutarnje čišćenje ili ne i/ili uparenim namjenskim spremnikom za medij</w:t>
                  </w:r>
                </w:p>
              </w:tc>
            </w:tr>
          </w:tbl>
          <w:p w14:paraId="1E8BD75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5D15A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938D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6B217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03891B3" w14:textId="77777777" w:rsidTr="00FF0E1B">
        <w:trPr>
          <w:cantSplit/>
        </w:trPr>
        <w:tc>
          <w:tcPr>
            <w:tcW w:w="0" w:type="auto"/>
          </w:tcPr>
          <w:p w14:paraId="603012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0.7964</w:t>
            </w:r>
          </w:p>
        </w:tc>
        <w:tc>
          <w:tcPr>
            <w:tcW w:w="0" w:type="auto"/>
          </w:tcPr>
          <w:p w14:paraId="2F30439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90 70</w:t>
            </w:r>
          </w:p>
        </w:tc>
        <w:tc>
          <w:tcPr>
            <w:tcW w:w="0" w:type="auto"/>
          </w:tcPr>
          <w:p w14:paraId="699D3E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077C9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dijela rotora mehaničke jedinice koje osigurava podešavanje pomicanja bregaste osovine u odnosu na koljenasto vratilo: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19"/>
            </w:tblGrid>
            <w:tr w:rsidR="00BD2CAC" w14:paraId="4577ADAE" w14:textId="77777777" w:rsidTr="00FF0E1B">
              <w:tc>
                <w:tcPr>
                  <w:tcW w:w="0" w:type="auto"/>
                </w:tcPr>
                <w:p w14:paraId="1E6EA4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A066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okruglog oblika,</w:t>
                  </w:r>
                </w:p>
              </w:tc>
            </w:tr>
            <w:tr w:rsidR="00BD2CAC" w14:paraId="016556F6" w14:textId="77777777" w:rsidTr="00FF0E1B">
              <w:tc>
                <w:tcPr>
                  <w:tcW w:w="0" w:type="auto"/>
                </w:tcPr>
                <w:p w14:paraId="1B4EC5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F9B3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izrađeno od čelične slitine postupkom sinteriranja,</w:t>
                  </w:r>
                </w:p>
              </w:tc>
            </w:tr>
            <w:tr w:rsidR="00BD2CAC" w14:paraId="255ECF4B" w14:textId="77777777" w:rsidTr="00FF0E1B">
              <w:tc>
                <w:tcPr>
                  <w:tcW w:w="0" w:type="auto"/>
                </w:tcPr>
                <w:p w14:paraId="27C5C0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6C7F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najviše osam komora za ulje,</w:t>
                  </w:r>
                </w:p>
              </w:tc>
            </w:tr>
            <w:tr w:rsidR="00BD2CAC" w14:paraId="3F6CFE66" w14:textId="77777777" w:rsidTr="00FF0E1B">
              <w:tc>
                <w:tcPr>
                  <w:tcW w:w="0" w:type="auto"/>
                </w:tcPr>
                <w:p w14:paraId="41432A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BE16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po Rockwellu 55 ili veće,</w:t>
                  </w:r>
                </w:p>
              </w:tc>
            </w:tr>
            <w:tr w:rsidR="00BD2CAC" w14:paraId="030B25F4" w14:textId="77777777" w:rsidTr="00FF0E1B">
              <w:tc>
                <w:tcPr>
                  <w:tcW w:w="0" w:type="auto"/>
                </w:tcPr>
                <w:p w14:paraId="536858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0EC7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gustoće 6,5 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ili veće, ali ne veće od 6,7 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</w:p>
              </w:tc>
            </w:tr>
          </w:tbl>
          <w:p w14:paraId="5DBBA30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26B50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054E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8AC2C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87D9006" w14:textId="77777777" w:rsidTr="00FF0E1B">
        <w:trPr>
          <w:cantSplit/>
        </w:trPr>
        <w:tc>
          <w:tcPr>
            <w:tcW w:w="0" w:type="auto"/>
          </w:tcPr>
          <w:p w14:paraId="053A53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0.7962</w:t>
            </w:r>
          </w:p>
        </w:tc>
        <w:tc>
          <w:tcPr>
            <w:tcW w:w="0" w:type="auto"/>
          </w:tcPr>
          <w:p w14:paraId="29B075A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8479 90 70</w:t>
            </w:r>
          </w:p>
        </w:tc>
        <w:tc>
          <w:tcPr>
            <w:tcW w:w="0" w:type="auto"/>
          </w:tcPr>
          <w:p w14:paraId="719EEA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8A75C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Rotor mehaničke jedinice koje osigurava pomicanje bregaste osovine u odnosu na koljenasto vratilo: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86"/>
            </w:tblGrid>
            <w:tr w:rsidR="00BD2CAC" w14:paraId="39670271" w14:textId="77777777" w:rsidTr="00FF0E1B">
              <w:tc>
                <w:tcPr>
                  <w:tcW w:w="0" w:type="auto"/>
                </w:tcPr>
                <w:p w14:paraId="479CB1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4F47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4 lopatice koje završavaju s utorima,</w:t>
                  </w:r>
                </w:p>
              </w:tc>
            </w:tr>
            <w:tr w:rsidR="00BD2CAC" w14:paraId="63F2F769" w14:textId="77777777" w:rsidTr="00FF0E1B">
              <w:tc>
                <w:tcPr>
                  <w:tcW w:w="0" w:type="auto"/>
                </w:tcPr>
                <w:p w14:paraId="3FD56E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0319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izrađeno od čelične slitine postupkom sinteriranja,</w:t>
                  </w:r>
                </w:p>
              </w:tc>
            </w:tr>
          </w:tbl>
          <w:p w14:paraId="7B0A536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62DA1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896B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E976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1B6440F" w14:textId="77777777" w:rsidTr="00FF0E1B">
        <w:trPr>
          <w:cantSplit/>
        </w:trPr>
        <w:tc>
          <w:tcPr>
            <w:tcW w:w="0" w:type="auto"/>
          </w:tcPr>
          <w:p w14:paraId="740AFB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0.7424</w:t>
            </w:r>
          </w:p>
        </w:tc>
        <w:tc>
          <w:tcPr>
            <w:tcW w:w="0" w:type="auto"/>
          </w:tcPr>
          <w:p w14:paraId="6467648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10 99</w:t>
            </w:r>
          </w:p>
        </w:tc>
        <w:tc>
          <w:tcPr>
            <w:tcW w:w="0" w:type="auto"/>
          </w:tcPr>
          <w:p w14:paraId="6D88B98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1416C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Ventili za smanjenje pritiska u mjedenoj čahuri: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01"/>
            </w:tblGrid>
            <w:tr w:rsidR="00BD2CAC" w14:paraId="64BAEA06" w14:textId="77777777" w:rsidTr="00FF0E1B">
              <w:tc>
                <w:tcPr>
                  <w:tcW w:w="0" w:type="auto"/>
                </w:tcPr>
                <w:p w14:paraId="35F0D2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D4B1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30 mm (± 1 mm),</w:t>
                  </w:r>
                </w:p>
              </w:tc>
            </w:tr>
            <w:tr w:rsidR="00BD2CAC" w14:paraId="0E7446E9" w14:textId="77777777" w:rsidTr="00FF0E1B">
              <w:tc>
                <w:tcPr>
                  <w:tcW w:w="0" w:type="auto"/>
                </w:tcPr>
                <w:p w14:paraId="71B0DE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431B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ne veće od 18 mm (± 1 mm),</w:t>
                  </w:r>
                </w:p>
              </w:tc>
            </w:tr>
          </w:tbl>
          <w:p w14:paraId="1DD119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za ugradnju u module za dobavu goriva za motorna vozila</w:t>
            </w:r>
          </w:p>
        </w:tc>
        <w:tc>
          <w:tcPr>
            <w:tcW w:w="0" w:type="auto"/>
          </w:tcPr>
          <w:p w14:paraId="79CD5B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46FE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CA3C4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38F4B58" w14:textId="77777777" w:rsidTr="00FF0E1B">
        <w:trPr>
          <w:cantSplit/>
        </w:trPr>
        <w:tc>
          <w:tcPr>
            <w:tcW w:w="0" w:type="auto"/>
            <w:vMerge w:val="restart"/>
          </w:tcPr>
          <w:p w14:paraId="385DBA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0.7968</w:t>
            </w:r>
          </w:p>
          <w:p w14:paraId="7EB982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DD679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30 91</w:t>
            </w:r>
          </w:p>
          <w:p w14:paraId="1811DA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30 99</w:t>
            </w:r>
          </w:p>
        </w:tc>
        <w:tc>
          <w:tcPr>
            <w:tcW w:w="0" w:type="auto"/>
          </w:tcPr>
          <w:p w14:paraId="7FED2F8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4944DC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71C65D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Mehanički nepovratni ventil za otvaranje i zatvaranje protoka goriva: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C17D834" w14:textId="77777777" w:rsidTr="00FF0E1B">
              <w:tc>
                <w:tcPr>
                  <w:tcW w:w="0" w:type="auto"/>
                </w:tcPr>
                <w:p w14:paraId="61F2A5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C030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250 MPa,</w:t>
                  </w:r>
                </w:p>
              </w:tc>
            </w:tr>
            <w:tr w:rsidR="00BD2CAC" w14:paraId="5188BD59" w14:textId="77777777" w:rsidTr="00FF0E1B">
              <w:tc>
                <w:tcPr>
                  <w:tcW w:w="0" w:type="auto"/>
                </w:tcPr>
                <w:p w14:paraId="49CE12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AFD4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protoka od 45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 ili veće, ali ne veće od 55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/min,</w:t>
                  </w:r>
                </w:p>
              </w:tc>
            </w:tr>
            <w:tr w:rsidR="00BD2CAC" w14:paraId="2E4B54F6" w14:textId="77777777" w:rsidTr="00FF0E1B">
              <w:tc>
                <w:tcPr>
                  <w:tcW w:w="0" w:type="auto"/>
                </w:tcPr>
                <w:p w14:paraId="05D4E8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D85B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četirima ulaznim otvorima od kojih je svaki promjera 1,2 mm ili većeg, ali ne većeg od 1,6 mm,</w:t>
                  </w:r>
                </w:p>
              </w:tc>
            </w:tr>
            <w:tr w:rsidR="00BD2CAC" w14:paraId="152D9B68" w14:textId="77777777" w:rsidTr="00FF0E1B">
              <w:tc>
                <w:tcPr>
                  <w:tcW w:w="0" w:type="auto"/>
                </w:tcPr>
                <w:p w14:paraId="1B072E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85E8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 od čelika.</w:t>
                  </w:r>
                </w:p>
              </w:tc>
            </w:tr>
          </w:tbl>
          <w:p w14:paraId="11AF988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87C6D2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8737A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12605B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AB588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1316DB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04B92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5E4BF8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122182D" w14:textId="77777777" w:rsidTr="00FF0E1B">
        <w:trPr>
          <w:cantSplit/>
        </w:trPr>
        <w:tc>
          <w:tcPr>
            <w:tcW w:w="0" w:type="auto"/>
          </w:tcPr>
          <w:p w14:paraId="4B4A25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0.4668</w:t>
            </w:r>
          </w:p>
        </w:tc>
        <w:tc>
          <w:tcPr>
            <w:tcW w:w="0" w:type="auto"/>
          </w:tcPr>
          <w:p w14:paraId="769F5B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8481 30 91</w:t>
            </w:r>
          </w:p>
        </w:tc>
        <w:tc>
          <w:tcPr>
            <w:tcW w:w="0" w:type="auto"/>
          </w:tcPr>
          <w:p w14:paraId="5A73333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1081B1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Nepovratni ventili, od čelika: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80"/>
            </w:tblGrid>
            <w:tr w:rsidR="00BD2CAC" w14:paraId="18164CA4" w14:textId="77777777" w:rsidTr="00FF0E1B">
              <w:tc>
                <w:tcPr>
                  <w:tcW w:w="0" w:type="auto"/>
                </w:tcPr>
                <w:p w14:paraId="5A7DD6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8BD9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pritiska otvaranja ne većeg od 800 kPa,</w:t>
                  </w:r>
                </w:p>
              </w:tc>
            </w:tr>
            <w:tr w:rsidR="00BD2CAC" w14:paraId="3D8560AF" w14:textId="77777777" w:rsidTr="00FF0E1B">
              <w:tc>
                <w:tcPr>
                  <w:tcW w:w="0" w:type="auto"/>
                </w:tcPr>
                <w:p w14:paraId="2A86EE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6ACE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ne većeg od 37 mm</w:t>
                  </w:r>
                </w:p>
              </w:tc>
            </w:tr>
          </w:tbl>
          <w:p w14:paraId="40DAF8E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B8AD1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9D1F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1BFAB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8CBD88E" w14:textId="77777777" w:rsidTr="00FF0E1B">
        <w:trPr>
          <w:cantSplit/>
        </w:trPr>
        <w:tc>
          <w:tcPr>
            <w:tcW w:w="0" w:type="auto"/>
          </w:tcPr>
          <w:p w14:paraId="34063A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0.7155</w:t>
            </w:r>
          </w:p>
        </w:tc>
        <w:tc>
          <w:tcPr>
            <w:tcW w:w="0" w:type="auto"/>
          </w:tcPr>
          <w:p w14:paraId="6DF7B8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59</w:t>
            </w:r>
          </w:p>
        </w:tc>
        <w:tc>
          <w:tcPr>
            <w:tcW w:w="0" w:type="auto"/>
          </w:tcPr>
          <w:p w14:paraId="537C2A7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5D76D1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Ventil za reguliranje pritiska za ugradnju u klipne kompresore uređaja za klimatizaciju motornih vozila</w:t>
            </w:r>
          </w:p>
          <w:p w14:paraId="324C4E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4598A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2900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1F32B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B6174DB" w14:textId="77777777" w:rsidTr="00FF0E1B">
        <w:trPr>
          <w:cantSplit/>
        </w:trPr>
        <w:tc>
          <w:tcPr>
            <w:tcW w:w="0" w:type="auto"/>
          </w:tcPr>
          <w:p w14:paraId="2F3F81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0.7380</w:t>
            </w:r>
          </w:p>
        </w:tc>
        <w:tc>
          <w:tcPr>
            <w:tcW w:w="0" w:type="auto"/>
          </w:tcPr>
          <w:p w14:paraId="3255E5A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8481 80 59</w:t>
            </w:r>
          </w:p>
        </w:tc>
        <w:tc>
          <w:tcPr>
            <w:tcW w:w="0" w:type="auto"/>
          </w:tcPr>
          <w:p w14:paraId="24581F7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3BB21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Dvosmjerni ventil za regulaciju protoka s kućištem: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D626277" w14:textId="77777777" w:rsidTr="00FF0E1B">
              <w:tc>
                <w:tcPr>
                  <w:tcW w:w="0" w:type="auto"/>
                </w:tcPr>
                <w:p w14:paraId="1D0E35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2B68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barem pet, ali ne više od 16 izlaznih otvora promjera od barem 0,05 mm, ali ne većeg od 0,5 mm,</w:t>
                  </w:r>
                </w:p>
              </w:tc>
            </w:tr>
            <w:tr w:rsidR="00BD2CAC" w14:paraId="1EF45EC5" w14:textId="77777777" w:rsidTr="00FF0E1B">
              <w:tc>
                <w:tcPr>
                  <w:tcW w:w="0" w:type="auto"/>
                </w:tcPr>
                <w:p w14:paraId="32683E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43FA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protoka od barem 330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/min, ali ne veće od 5 000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/min,</w:t>
                  </w:r>
                </w:p>
              </w:tc>
            </w:tr>
            <w:tr w:rsidR="00BD2CAC" w14:paraId="2BDF8A4D" w14:textId="77777777" w:rsidTr="00FF0E1B">
              <w:tc>
                <w:tcPr>
                  <w:tcW w:w="0" w:type="auto"/>
                </w:tcPr>
                <w:p w14:paraId="1FE46D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4CA1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od barem 19, ali ne većeg od 300 MPa.</w:t>
                  </w:r>
                </w:p>
              </w:tc>
            </w:tr>
          </w:tbl>
          <w:p w14:paraId="39C9762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0C689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8CBA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C9DE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A514243" w14:textId="77777777" w:rsidTr="00FF0E1B">
        <w:trPr>
          <w:cantSplit/>
        </w:trPr>
        <w:tc>
          <w:tcPr>
            <w:tcW w:w="0" w:type="auto"/>
          </w:tcPr>
          <w:p w14:paraId="04CCC3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0.7377</w:t>
            </w:r>
          </w:p>
        </w:tc>
        <w:tc>
          <w:tcPr>
            <w:tcW w:w="0" w:type="auto"/>
          </w:tcPr>
          <w:p w14:paraId="3E6E828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59</w:t>
            </w:r>
          </w:p>
        </w:tc>
        <w:tc>
          <w:tcPr>
            <w:tcW w:w="0" w:type="auto"/>
          </w:tcPr>
          <w:p w14:paraId="309319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64887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Ventil za regulaciju protoka: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C47506A" w14:textId="77777777" w:rsidTr="00FF0E1B">
              <w:tc>
                <w:tcPr>
                  <w:tcW w:w="0" w:type="auto"/>
                </w:tcPr>
                <w:p w14:paraId="779438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4ACA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 od čelika,</w:t>
                  </w:r>
                </w:p>
              </w:tc>
            </w:tr>
            <w:tr w:rsidR="00BD2CAC" w14:paraId="4336E124" w14:textId="77777777" w:rsidTr="00FF0E1B">
              <w:tc>
                <w:tcPr>
                  <w:tcW w:w="0" w:type="auto"/>
                </w:tcPr>
                <w:p w14:paraId="46E4CA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2728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izlaznim otvorom promjera od barem 0,05 mm, ali ne većeg od 0,5 mm,</w:t>
                  </w:r>
                </w:p>
              </w:tc>
            </w:tr>
            <w:tr w:rsidR="00BD2CAC" w14:paraId="3E5A654D" w14:textId="77777777" w:rsidTr="00FF0E1B">
              <w:tc>
                <w:tcPr>
                  <w:tcW w:w="0" w:type="auto"/>
                </w:tcPr>
                <w:p w14:paraId="2B680B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7CDD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ulaznim otvorom promjera od barem 0,1 mm, ali ne većeg od 1,3 mm,</w:t>
                  </w:r>
                </w:p>
              </w:tc>
            </w:tr>
            <w:tr w:rsidR="00BD2CAC" w14:paraId="6F0B8CA9" w14:textId="77777777" w:rsidTr="00FF0E1B">
              <w:tc>
                <w:tcPr>
                  <w:tcW w:w="0" w:type="auto"/>
                </w:tcPr>
                <w:p w14:paraId="2CED08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5E77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premazom od kromova nitrida,</w:t>
                  </w:r>
                </w:p>
              </w:tc>
            </w:tr>
            <w:tr w:rsidR="00BD2CAC" w14:paraId="3A01AE40" w14:textId="77777777" w:rsidTr="00FF0E1B">
              <w:tc>
                <w:tcPr>
                  <w:tcW w:w="0" w:type="auto"/>
                </w:tcPr>
                <w:p w14:paraId="292031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13CF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površinske hrapavosti od Rp 0,4</w:t>
                  </w:r>
                </w:p>
              </w:tc>
            </w:tr>
          </w:tbl>
          <w:p w14:paraId="6D86A05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0C23A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517E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7944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4EB95CF" w14:textId="77777777" w:rsidTr="00FF0E1B">
        <w:trPr>
          <w:cantSplit/>
        </w:trPr>
        <w:tc>
          <w:tcPr>
            <w:tcW w:w="0" w:type="auto"/>
          </w:tcPr>
          <w:p w14:paraId="1A6803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0.7381</w:t>
            </w:r>
          </w:p>
        </w:tc>
        <w:tc>
          <w:tcPr>
            <w:tcW w:w="0" w:type="auto"/>
          </w:tcPr>
          <w:p w14:paraId="23637B9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59</w:t>
            </w:r>
          </w:p>
        </w:tc>
        <w:tc>
          <w:tcPr>
            <w:tcW w:w="0" w:type="auto"/>
          </w:tcPr>
          <w:p w14:paraId="3A8930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C0B78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Elektromagnetski ventil za regulaciju količine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9FF2820" w14:textId="77777777" w:rsidTr="00FF0E1B">
              <w:tc>
                <w:tcPr>
                  <w:tcW w:w="0" w:type="auto"/>
                </w:tcPr>
                <w:p w14:paraId="1F0AB0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135D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klipom,</w:t>
                  </w:r>
                </w:p>
              </w:tc>
            </w:tr>
            <w:tr w:rsidR="00BD2CAC" w14:paraId="34EF1F40" w14:textId="77777777" w:rsidTr="00FF0E1B">
              <w:tc>
                <w:tcPr>
                  <w:tcW w:w="0" w:type="auto"/>
                </w:tcPr>
                <w:p w14:paraId="6CB303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A5C7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solenoidom otpora zavojnice od barem 1,85 oma, ali ne većeg od 8,2 oma</w:t>
                  </w:r>
                </w:p>
              </w:tc>
            </w:tr>
          </w:tbl>
          <w:p w14:paraId="548EA5E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F8060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01C0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4681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0AAC3B2" w14:textId="77777777" w:rsidTr="00FF0E1B">
        <w:trPr>
          <w:cantSplit/>
        </w:trPr>
        <w:tc>
          <w:tcPr>
            <w:tcW w:w="0" w:type="auto"/>
          </w:tcPr>
          <w:p w14:paraId="3CDF0C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0.7382</w:t>
            </w:r>
          </w:p>
        </w:tc>
        <w:tc>
          <w:tcPr>
            <w:tcW w:w="0" w:type="auto"/>
          </w:tcPr>
          <w:p w14:paraId="53FCDB3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59</w:t>
            </w:r>
          </w:p>
        </w:tc>
        <w:tc>
          <w:tcPr>
            <w:tcW w:w="0" w:type="auto"/>
          </w:tcPr>
          <w:p w14:paraId="2671B20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2C79E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Elektromagnetski ventil za regulaciju količine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1B64374" w14:textId="77777777" w:rsidTr="00FF0E1B">
              <w:tc>
                <w:tcPr>
                  <w:tcW w:w="0" w:type="auto"/>
                </w:tcPr>
                <w:p w14:paraId="6F1738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F107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svitkom otpora zavojnice od barem 0,19 oma, ali ne većeg od 0,66 oma te indukcijom ne većom od 1 mH</w:t>
                  </w:r>
                </w:p>
              </w:tc>
            </w:tr>
          </w:tbl>
          <w:p w14:paraId="484679B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2B8C4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54F4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74016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8E1B63F" w14:textId="77777777" w:rsidTr="00FF0E1B">
        <w:trPr>
          <w:cantSplit/>
        </w:trPr>
        <w:tc>
          <w:tcPr>
            <w:tcW w:w="0" w:type="auto"/>
            <w:vMerge w:val="restart"/>
          </w:tcPr>
          <w:p w14:paraId="622276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0.7960</w:t>
            </w:r>
          </w:p>
          <w:p w14:paraId="5F1E84E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0DE93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59</w:t>
            </w:r>
          </w:p>
          <w:p w14:paraId="65DEA3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0" w:type="auto"/>
          </w:tcPr>
          <w:p w14:paraId="29437BF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1CF857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vMerge w:val="restart"/>
          </w:tcPr>
          <w:p w14:paraId="7E51EF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Ventil za regulaciju protoka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06AEF38" w14:textId="77777777" w:rsidTr="00FF0E1B">
              <w:tc>
                <w:tcPr>
                  <w:tcW w:w="0" w:type="auto"/>
                </w:tcPr>
                <w:p w14:paraId="286650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3550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 od čelika,</w:t>
                  </w:r>
                </w:p>
              </w:tc>
            </w:tr>
            <w:tr w:rsidR="00BD2CAC" w14:paraId="70FCAFD5" w14:textId="77777777" w:rsidTr="00FF0E1B">
              <w:tc>
                <w:tcPr>
                  <w:tcW w:w="0" w:type="auto"/>
                </w:tcPr>
                <w:p w14:paraId="11680A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5F95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izlaznim otvorom promjera od barem 0,05 mm, ali ne većeg od 0,5 mm,</w:t>
                  </w:r>
                </w:p>
              </w:tc>
            </w:tr>
            <w:tr w:rsidR="00BD2CAC" w14:paraId="7F84561F" w14:textId="77777777" w:rsidTr="00FF0E1B">
              <w:tc>
                <w:tcPr>
                  <w:tcW w:w="0" w:type="auto"/>
                </w:tcPr>
                <w:p w14:paraId="28F276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C6D9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ulaznim otvorom promjera od barem 0,1 mm, ali ne većeg od 1,3 mm.</w:t>
                  </w:r>
                </w:p>
              </w:tc>
            </w:tr>
          </w:tbl>
          <w:p w14:paraId="12E8D7C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9AAB22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48159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1492F3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FA3F6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036E00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43C83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50903F8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3312223" w14:textId="77777777" w:rsidTr="00FF0E1B">
        <w:trPr>
          <w:cantSplit/>
        </w:trPr>
        <w:tc>
          <w:tcPr>
            <w:tcW w:w="0" w:type="auto"/>
          </w:tcPr>
          <w:p w14:paraId="16195C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0.5575</w:t>
            </w:r>
          </w:p>
        </w:tc>
        <w:tc>
          <w:tcPr>
            <w:tcW w:w="0" w:type="auto"/>
          </w:tcPr>
          <w:p w14:paraId="65EDAF1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69</w:t>
            </w:r>
          </w:p>
        </w:tc>
        <w:tc>
          <w:tcPr>
            <w:tcW w:w="0" w:type="auto"/>
          </w:tcPr>
          <w:p w14:paraId="6A6331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A6AA4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Četverosmjerni povratni ventil za hladnjake,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95A480C" w14:textId="77777777" w:rsidTr="00FF0E1B">
              <w:tc>
                <w:tcPr>
                  <w:tcW w:w="0" w:type="auto"/>
                </w:tcPr>
                <w:p w14:paraId="684777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B456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elektromagnetskog ventila,</w:t>
                  </w:r>
                </w:p>
              </w:tc>
            </w:tr>
            <w:tr w:rsidR="00BD2CAC" w14:paraId="655A99E3" w14:textId="77777777" w:rsidTr="00FF0E1B">
              <w:tc>
                <w:tcPr>
                  <w:tcW w:w="0" w:type="auto"/>
                </w:tcPr>
                <w:p w14:paraId="778AD6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517D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tijela ventila od mjedi, uključujući klizač ventila i bakrene priključke,</w:t>
                  </w:r>
                </w:p>
              </w:tc>
            </w:tr>
          </w:tbl>
          <w:p w14:paraId="5FCE90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radnog pritiska do 4,5 Mpa</w:t>
            </w:r>
          </w:p>
        </w:tc>
        <w:tc>
          <w:tcPr>
            <w:tcW w:w="0" w:type="auto"/>
          </w:tcPr>
          <w:p w14:paraId="1299B5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E50D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7542C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6AE0FCD" w14:textId="77777777" w:rsidTr="00FF0E1B">
        <w:trPr>
          <w:cantSplit/>
        </w:trPr>
        <w:tc>
          <w:tcPr>
            <w:tcW w:w="0" w:type="auto"/>
            <w:vMerge w:val="restart"/>
          </w:tcPr>
          <w:p w14:paraId="0EF738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0.7519</w:t>
            </w:r>
          </w:p>
          <w:p w14:paraId="3D3627E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1A49C6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8481 80 73</w:t>
            </w:r>
          </w:p>
          <w:p w14:paraId="031222E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99</w:t>
            </w:r>
          </w:p>
        </w:tc>
        <w:tc>
          <w:tcPr>
            <w:tcW w:w="0" w:type="auto"/>
          </w:tcPr>
          <w:p w14:paraId="69D26DF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48D223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vMerge w:val="restart"/>
          </w:tcPr>
          <w:p w14:paraId="40A8FD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Tlačni ventil i ventil za regulaciju protoka pod kontrolom vanjskog elektromagneta: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91"/>
            </w:tblGrid>
            <w:tr w:rsidR="00BD2CAC" w14:paraId="5BE4B7C8" w14:textId="77777777" w:rsidTr="00FF0E1B">
              <w:tc>
                <w:tcPr>
                  <w:tcW w:w="0" w:type="auto"/>
                </w:tcPr>
                <w:p w14:paraId="2E0793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B0AC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izrađeni od čelika i/ili čelične slitine (ili više njih),</w:t>
                  </w:r>
                </w:p>
              </w:tc>
            </w:tr>
            <w:tr w:rsidR="00BD2CAC" w14:paraId="51783B41" w14:textId="77777777" w:rsidTr="00FF0E1B">
              <w:tc>
                <w:tcPr>
                  <w:tcW w:w="0" w:type="auto"/>
                </w:tcPr>
                <w:p w14:paraId="706B6C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349D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integriranog kruga,</w:t>
                  </w:r>
                </w:p>
              </w:tc>
            </w:tr>
            <w:tr w:rsidR="00BD2CAC" w14:paraId="55B35110" w14:textId="77777777" w:rsidTr="00FF0E1B">
              <w:tc>
                <w:tcPr>
                  <w:tcW w:w="0" w:type="auto"/>
                </w:tcPr>
                <w:p w14:paraId="0C860B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6779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1 000 kPa,</w:t>
                  </w:r>
                </w:p>
              </w:tc>
            </w:tr>
            <w:tr w:rsidR="00BD2CAC" w14:paraId="0A2F9581" w14:textId="77777777" w:rsidTr="00FF0E1B">
              <w:tc>
                <w:tcPr>
                  <w:tcW w:w="0" w:type="auto"/>
                </w:tcPr>
                <w:p w14:paraId="5B39B8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6D3FA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količinom protoka od najviše 5 l/min,</w:t>
                  </w:r>
                </w:p>
              </w:tc>
            </w:tr>
            <w:tr w:rsidR="00BD2CAC" w14:paraId="2CF740A4" w14:textId="77777777" w:rsidTr="00FF0E1B">
              <w:tc>
                <w:tcPr>
                  <w:tcW w:w="0" w:type="auto"/>
                </w:tcPr>
                <w:p w14:paraId="5E8733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C80F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elektromagneta  </w:t>
                  </w:r>
                </w:p>
              </w:tc>
            </w:tr>
          </w:tbl>
          <w:p w14:paraId="2477AD4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E3EF3C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01BE1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897964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A6D41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C754F1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B671B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7D851CC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7ED71D4" w14:textId="77777777" w:rsidTr="00FF0E1B">
        <w:trPr>
          <w:cantSplit/>
        </w:trPr>
        <w:tc>
          <w:tcPr>
            <w:tcW w:w="0" w:type="auto"/>
          </w:tcPr>
          <w:p w14:paraId="0EA122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0.8752</w:t>
            </w:r>
          </w:p>
        </w:tc>
        <w:tc>
          <w:tcPr>
            <w:tcW w:w="0" w:type="auto"/>
          </w:tcPr>
          <w:p w14:paraId="56A56E2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8481 80 99</w:t>
            </w:r>
          </w:p>
        </w:tc>
        <w:tc>
          <w:tcPr>
            <w:tcW w:w="0" w:type="auto"/>
          </w:tcPr>
          <w:p w14:paraId="237F7E9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6D278D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Elektromagnetski ventil za sustav kontinuiranog promjenjivog otvaranja ventila motora s unutarnjim izgaranjem za kontrolu protoka ulja kao funkcije brzine vrtnje i opterećenja motora: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89"/>
            </w:tblGrid>
            <w:tr w:rsidR="00BD2CAC" w14:paraId="57F40B46" w14:textId="77777777" w:rsidTr="00FF0E1B">
              <w:tc>
                <w:tcPr>
                  <w:tcW w:w="0" w:type="auto"/>
                </w:tcPr>
                <w:p w14:paraId="217C32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B9D3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metalnom pokrovu,</w:t>
                  </w:r>
                </w:p>
              </w:tc>
            </w:tr>
            <w:tr w:rsidR="00BD2CAC" w14:paraId="56650918" w14:textId="77777777" w:rsidTr="00FF0E1B">
              <w:tc>
                <w:tcPr>
                  <w:tcW w:w="0" w:type="auto"/>
                </w:tcPr>
                <w:p w14:paraId="48616F9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02FB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električnim priključkom,</w:t>
                  </w:r>
                </w:p>
              </w:tc>
            </w:tr>
            <w:tr w:rsidR="00BD2CAC" w14:paraId="19BDD557" w14:textId="77777777" w:rsidTr="00FF0E1B">
              <w:tc>
                <w:tcPr>
                  <w:tcW w:w="0" w:type="auto"/>
                </w:tcPr>
                <w:p w14:paraId="7D1AB7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FDDA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sile ne veće od 10 N,</w:t>
                  </w:r>
                </w:p>
              </w:tc>
            </w:tr>
            <w:tr w:rsidR="00BD2CAC" w14:paraId="1AFCF5B1" w14:textId="77777777" w:rsidTr="00FF0E1B">
              <w:tc>
                <w:tcPr>
                  <w:tcW w:w="0" w:type="auto"/>
                </w:tcPr>
                <w:p w14:paraId="22AE19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0445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radnim naponom 9 V ili većim, ali ne većim od 16 V,</w:t>
                  </w:r>
                </w:p>
              </w:tc>
            </w:tr>
            <w:tr w:rsidR="00BD2CAC" w14:paraId="2B27B7B7" w14:textId="77777777" w:rsidTr="00FF0E1B">
              <w:tc>
                <w:tcPr>
                  <w:tcW w:w="0" w:type="auto"/>
                </w:tcPr>
                <w:p w14:paraId="756A3C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9CF3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80 mm ili veće, ali ne veće od 110 mm,</w:t>
                  </w:r>
                </w:p>
              </w:tc>
            </w:tr>
            <w:tr w:rsidR="00BD2CAC" w14:paraId="46EA432D" w14:textId="77777777" w:rsidTr="00FF0E1B">
              <w:tc>
                <w:tcPr>
                  <w:tcW w:w="0" w:type="auto"/>
                </w:tcPr>
                <w:p w14:paraId="2DBFBD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E6DE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80 mm ili veće, ali ne veće od 110 mm,</w:t>
                  </w:r>
                </w:p>
              </w:tc>
            </w:tr>
            <w:tr w:rsidR="00BD2CAC" w14:paraId="079C6322" w14:textId="77777777" w:rsidTr="00FF0E1B">
              <w:tc>
                <w:tcPr>
                  <w:tcW w:w="0" w:type="auto"/>
                </w:tcPr>
                <w:p w14:paraId="241FF9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A345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20 mm ili veće, ali ne veće od 30 mm,</w:t>
                  </w:r>
                </w:p>
              </w:tc>
            </w:tr>
          </w:tbl>
          <w:p w14:paraId="1593C2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motornih vozila</w:t>
            </w:r>
          </w:p>
          <w:p w14:paraId="6094D1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8348D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337C8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149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80FF91B" w14:textId="77777777" w:rsidTr="00FF0E1B">
        <w:trPr>
          <w:cantSplit/>
        </w:trPr>
        <w:tc>
          <w:tcPr>
            <w:tcW w:w="0" w:type="auto"/>
          </w:tcPr>
          <w:p w14:paraId="1B34CE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0.7735</w:t>
            </w:r>
          </w:p>
        </w:tc>
        <w:tc>
          <w:tcPr>
            <w:tcW w:w="0" w:type="auto"/>
          </w:tcPr>
          <w:p w14:paraId="53D087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8482 10 10</w:t>
            </w:r>
          </w:p>
        </w:tc>
        <w:tc>
          <w:tcPr>
            <w:tcW w:w="0" w:type="auto"/>
          </w:tcPr>
          <w:p w14:paraId="01E1C8F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4DE78B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Kuglični ležaji: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50"/>
            </w:tblGrid>
            <w:tr w:rsidR="00BD2CAC" w14:paraId="2CC97F5D" w14:textId="77777777" w:rsidTr="00FF0E1B">
              <w:tc>
                <w:tcPr>
                  <w:tcW w:w="0" w:type="auto"/>
                </w:tcPr>
                <w:p w14:paraId="46D959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5527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unutarnjeg promjera 4 mm ili većeg, ali ne većeg od 9 mm,</w:t>
                  </w:r>
                </w:p>
              </w:tc>
            </w:tr>
            <w:tr w:rsidR="00BD2CAC" w14:paraId="18EFC5AE" w14:textId="77777777" w:rsidTr="00FF0E1B">
              <w:tc>
                <w:tcPr>
                  <w:tcW w:w="0" w:type="auto"/>
                </w:tcPr>
                <w:p w14:paraId="4927DC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4C23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ne većeg od 26 mm,</w:t>
                  </w:r>
                </w:p>
              </w:tc>
            </w:tr>
            <w:tr w:rsidR="00BD2CAC" w14:paraId="69281CF6" w14:textId="77777777" w:rsidTr="00FF0E1B">
              <w:tc>
                <w:tcPr>
                  <w:tcW w:w="0" w:type="auto"/>
                </w:tcPr>
                <w:p w14:paraId="417F6F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EE83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ne veće od 8 mm,</w:t>
                  </w:r>
                </w:p>
              </w:tc>
            </w:tr>
          </w:tbl>
          <w:p w14:paraId="42EC03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elektromotora s rasponom od 40 000 o/min ili većim, ali ne većim od 80 000 o/min</w:t>
            </w:r>
          </w:p>
          <w:p w14:paraId="7340C2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67F47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F68A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1C63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47B7B86" w14:textId="77777777" w:rsidTr="00FF0E1B">
        <w:trPr>
          <w:cantSplit/>
        </w:trPr>
        <w:tc>
          <w:tcPr>
            <w:tcW w:w="0" w:type="auto"/>
          </w:tcPr>
          <w:p w14:paraId="77D45A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0.8098</w:t>
            </w:r>
          </w:p>
        </w:tc>
        <w:tc>
          <w:tcPr>
            <w:tcW w:w="0" w:type="auto"/>
          </w:tcPr>
          <w:p w14:paraId="289DC4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50 00</w:t>
            </w:r>
          </w:p>
        </w:tc>
        <w:tc>
          <w:tcPr>
            <w:tcW w:w="0" w:type="auto"/>
          </w:tcPr>
          <w:p w14:paraId="478309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914A0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Valjkasti ležaj za osovine izrađen od čelika: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ED7595C" w14:textId="77777777" w:rsidTr="00FF0E1B">
              <w:tc>
                <w:tcPr>
                  <w:tcW w:w="0" w:type="auto"/>
                </w:tcPr>
                <w:p w14:paraId="774EFE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7350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kavez je izrađen od hladnovaljanog čelika sa sadržajem ugljika do 0,25 posto, u skladu s normom ASTM A109–98,</w:t>
                  </w:r>
                </w:p>
              </w:tc>
            </w:tr>
            <w:tr w:rsidR="00BD2CAC" w14:paraId="7DBF6F39" w14:textId="77777777" w:rsidTr="00FF0E1B">
              <w:tc>
                <w:tcPr>
                  <w:tcW w:w="0" w:type="auto"/>
                </w:tcPr>
                <w:p w14:paraId="068C13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C7E5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valjci su izrađeni od antifrikcijskog čelika u skladu s normom ASTM 295–94,</w:t>
                  </w:r>
                </w:p>
              </w:tc>
            </w:tr>
            <w:tr w:rsidR="00BD2CAC" w14:paraId="7F36B250" w14:textId="77777777" w:rsidTr="00FF0E1B">
              <w:tc>
                <w:tcPr>
                  <w:tcW w:w="0" w:type="auto"/>
                </w:tcPr>
                <w:p w14:paraId="341AE5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EAF7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63 mm ili većeg, ali ne većeg od 66 mm,</w:t>
                  </w:r>
                </w:p>
              </w:tc>
            </w:tr>
            <w:tr w:rsidR="00BD2CAC" w14:paraId="42BF674C" w14:textId="77777777" w:rsidTr="00FF0E1B">
              <w:tc>
                <w:tcPr>
                  <w:tcW w:w="0" w:type="auto"/>
                </w:tcPr>
                <w:p w14:paraId="706398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D007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unutarnjeg promjera 44 mm ili većeg, ali ne većeg od 46 mm,</w:t>
                  </w:r>
                </w:p>
              </w:tc>
            </w:tr>
            <w:tr w:rsidR="00BD2CAC" w14:paraId="75E81B6D" w14:textId="77777777" w:rsidTr="00FF0E1B">
              <w:tc>
                <w:tcPr>
                  <w:tcW w:w="0" w:type="auto"/>
                </w:tcPr>
                <w:p w14:paraId="43EAA0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2502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23 g ili veće, ali ne veće od 27 g,</w:t>
                  </w:r>
                </w:p>
              </w:tc>
            </w:tr>
            <w:tr w:rsidR="00BD2CAC" w14:paraId="21564FFB" w14:textId="77777777" w:rsidTr="00FF0E1B">
              <w:tc>
                <w:tcPr>
                  <w:tcW w:w="0" w:type="auto"/>
                </w:tcPr>
                <w:p w14:paraId="647118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D772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36 valjaka ili više, ali ne više od 38</w:t>
                  </w:r>
                </w:p>
              </w:tc>
            </w:tr>
          </w:tbl>
          <w:p w14:paraId="0747057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AA938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8FB1E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4DEDA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02063A9" w14:textId="77777777" w:rsidTr="00FF0E1B">
        <w:trPr>
          <w:cantSplit/>
        </w:trPr>
        <w:tc>
          <w:tcPr>
            <w:tcW w:w="0" w:type="auto"/>
          </w:tcPr>
          <w:p w14:paraId="703EBA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0.8588</w:t>
            </w:r>
          </w:p>
        </w:tc>
        <w:tc>
          <w:tcPr>
            <w:tcW w:w="0" w:type="auto"/>
          </w:tcPr>
          <w:p w14:paraId="317AB77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10 95</w:t>
            </w:r>
          </w:p>
        </w:tc>
        <w:tc>
          <w:tcPr>
            <w:tcW w:w="0" w:type="auto"/>
          </w:tcPr>
          <w:p w14:paraId="4BDCD7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24414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Nazubljena osovina od legiranog čelika (vratilo za prijenos zakretnog momenta) s ravnim zupcima i žlijebnim profilom: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69"/>
            </w:tblGrid>
            <w:tr w:rsidR="00BD2CAC" w14:paraId="7EB4ACA1" w14:textId="77777777" w:rsidTr="00FF0E1B">
              <w:tc>
                <w:tcPr>
                  <w:tcW w:w="0" w:type="auto"/>
                </w:tcPr>
                <w:p w14:paraId="38DC0B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B1DE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 vanjskim ozubljenjem u </w:t>
                  </w:r>
                  <w:r>
                    <w:rPr>
                      <w:i/>
                      <w:iCs/>
                      <w:noProof/>
                    </w:rPr>
                    <w:t>Diametral-Pitch-Standard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BD2CAC" w14:paraId="03C658B9" w14:textId="77777777" w:rsidTr="00FF0E1B">
              <w:tc>
                <w:tcPr>
                  <w:tcW w:w="0" w:type="auto"/>
                </w:tcPr>
                <w:p w14:paraId="744F86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F3A9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17 ili više, ali ne više od 50 zuba,</w:t>
                  </w:r>
                </w:p>
              </w:tc>
            </w:tr>
            <w:tr w:rsidR="00BD2CAC" w14:paraId="68B8D7D5" w14:textId="77777777" w:rsidTr="00FF0E1B">
              <w:tc>
                <w:tcPr>
                  <w:tcW w:w="0" w:type="auto"/>
                </w:tcPr>
                <w:p w14:paraId="6B4661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1B84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35 mm ili većeg, ali ne većeg od 145 mm,</w:t>
                  </w:r>
                </w:p>
              </w:tc>
            </w:tr>
            <w:tr w:rsidR="00BD2CAC" w14:paraId="2855480F" w14:textId="77777777" w:rsidTr="00FF0E1B">
              <w:tc>
                <w:tcPr>
                  <w:tcW w:w="0" w:type="auto"/>
                </w:tcPr>
                <w:p w14:paraId="163CF2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32D6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200 mm ili veće, ali ne veće od 1345 mm,</w:t>
                  </w:r>
                </w:p>
              </w:tc>
            </w:tr>
          </w:tbl>
          <w:p w14:paraId="6ABA1E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tvrdoće 35 HRC ili veće, ali ne veće od 45 HRC</w:t>
            </w:r>
          </w:p>
        </w:tc>
        <w:tc>
          <w:tcPr>
            <w:tcW w:w="0" w:type="auto"/>
          </w:tcPr>
          <w:p w14:paraId="012C01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04EB0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E653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8F889CE" w14:textId="77777777" w:rsidTr="00FF0E1B">
        <w:trPr>
          <w:cantSplit/>
        </w:trPr>
        <w:tc>
          <w:tcPr>
            <w:tcW w:w="0" w:type="auto"/>
          </w:tcPr>
          <w:p w14:paraId="559C30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0.8746</w:t>
            </w:r>
          </w:p>
        </w:tc>
        <w:tc>
          <w:tcPr>
            <w:tcW w:w="0" w:type="auto"/>
          </w:tcPr>
          <w:p w14:paraId="63F5AE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8483 10 95</w:t>
            </w:r>
          </w:p>
        </w:tc>
        <w:tc>
          <w:tcPr>
            <w:tcW w:w="0" w:type="auto"/>
          </w:tcPr>
          <w:p w14:paraId="6339E4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EFB41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Stupnjevano vratilo od ugljičnog čelika: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0BC2AF8" w14:textId="77777777" w:rsidTr="00FF0E1B">
              <w:tc>
                <w:tcPr>
                  <w:tcW w:w="0" w:type="auto"/>
                </w:tcPr>
                <w:p w14:paraId="48097A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9DA4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valjana, s evolventnim profilom, sa žljebovima na kraju čiji je kut zavojnice najmanje 0° 15,5′, ali ne veći od 0° 21,5′,</w:t>
                  </w:r>
                </w:p>
              </w:tc>
            </w:tr>
            <w:tr w:rsidR="00BD2CAC" w14:paraId="55B21E75" w14:textId="77777777" w:rsidTr="00FF0E1B">
              <w:tc>
                <w:tcPr>
                  <w:tcW w:w="0" w:type="auto"/>
                </w:tcPr>
                <w:p w14:paraId="7DC96A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18B3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najvećim promjerom 16 mm ili većim, ali ne većim od 18 mm,</w:t>
                  </w:r>
                </w:p>
              </w:tc>
            </w:tr>
            <w:tr w:rsidR="00BD2CAC" w14:paraId="16C17A9F" w14:textId="77777777" w:rsidTr="00FF0E1B">
              <w:tc>
                <w:tcPr>
                  <w:tcW w:w="0" w:type="auto"/>
                </w:tcPr>
                <w:p w14:paraId="2D475F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1BE2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137 mm ili veće, ali ne veće od 155 mm,</w:t>
                  </w:r>
                </w:p>
              </w:tc>
            </w:tr>
            <w:tr w:rsidR="00BD2CAC" w14:paraId="672044F0" w14:textId="77777777" w:rsidTr="00FF0E1B">
              <w:tc>
                <w:tcPr>
                  <w:tcW w:w="0" w:type="auto"/>
                </w:tcPr>
                <w:p w14:paraId="1789F3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425E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0,12 kg ili veće, ali ne veće od 0,28 kg</w:t>
                  </w:r>
                </w:p>
              </w:tc>
            </w:tr>
          </w:tbl>
          <w:p w14:paraId="5C0187F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1C94A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2F4C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B8784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03C12B" w14:textId="77777777" w:rsidTr="00FF0E1B">
        <w:trPr>
          <w:cantSplit/>
        </w:trPr>
        <w:tc>
          <w:tcPr>
            <w:tcW w:w="0" w:type="auto"/>
            <w:vMerge w:val="restart"/>
          </w:tcPr>
          <w:p w14:paraId="61CB71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0.5744</w:t>
            </w:r>
          </w:p>
          <w:p w14:paraId="54DAFBF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00097F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30 32</w:t>
            </w:r>
          </w:p>
          <w:p w14:paraId="61D357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30 38</w:t>
            </w:r>
          </w:p>
        </w:tc>
        <w:tc>
          <w:tcPr>
            <w:tcW w:w="0" w:type="auto"/>
          </w:tcPr>
          <w:p w14:paraId="03E197C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0088CEB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1B6E19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ležaja vrste koja se rabi u turbopunjačima: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F25F908" w14:textId="77777777" w:rsidTr="00FF0E1B">
              <w:tc>
                <w:tcPr>
                  <w:tcW w:w="0" w:type="auto"/>
                </w:tcPr>
                <w:p w14:paraId="69D5C6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1FAC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precizno lijevanog sivog lijevanog željeza u skladu s normom DIN EN 1561 ili precizno lijevanog duktilnog lijevanog željeza u skladu s normom DIN EN 1560,</w:t>
                  </w:r>
                </w:p>
              </w:tc>
            </w:tr>
            <w:tr w:rsidR="00BD2CAC" w14:paraId="48682200" w14:textId="77777777" w:rsidTr="00FF0E1B">
              <w:tc>
                <w:tcPr>
                  <w:tcW w:w="0" w:type="auto"/>
                </w:tcPr>
                <w:p w14:paraId="4ECF8D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6BFA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uljnim komorama,</w:t>
                  </w:r>
                </w:p>
              </w:tc>
            </w:tr>
            <w:tr w:rsidR="00BD2CAC" w14:paraId="7315966B" w14:textId="77777777" w:rsidTr="00FF0E1B">
              <w:tc>
                <w:tcPr>
                  <w:tcW w:w="0" w:type="auto"/>
                </w:tcPr>
                <w:p w14:paraId="5DED3B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12A3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ležajeva,</w:t>
                  </w:r>
                </w:p>
              </w:tc>
            </w:tr>
            <w:tr w:rsidR="00BD2CAC" w14:paraId="7850A247" w14:textId="77777777" w:rsidTr="00FF0E1B">
              <w:tc>
                <w:tcPr>
                  <w:tcW w:w="0" w:type="auto"/>
                </w:tcPr>
                <w:p w14:paraId="1E387B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EDC9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od 50 mm ili većeg, ali ne većeg od 250 mm,</w:t>
                  </w:r>
                </w:p>
              </w:tc>
            </w:tr>
            <w:tr w:rsidR="00BD2CAC" w14:paraId="6345C6D6" w14:textId="77777777" w:rsidTr="00FF0E1B">
              <w:tc>
                <w:tcPr>
                  <w:tcW w:w="0" w:type="auto"/>
                </w:tcPr>
                <w:p w14:paraId="486E82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856A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od 40 mm ili veće, ali ne veće od 150 mm,</w:t>
                  </w:r>
                </w:p>
              </w:tc>
            </w:tr>
            <w:tr w:rsidR="00BD2CAC" w14:paraId="4F7F5835" w14:textId="77777777" w:rsidTr="00FF0E1B">
              <w:tc>
                <w:tcPr>
                  <w:tcW w:w="0" w:type="auto"/>
                </w:tcPr>
                <w:p w14:paraId="06E9DE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1631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vodenim komorama i konektorima ili bez njih</w:t>
                  </w:r>
                </w:p>
              </w:tc>
            </w:tr>
          </w:tbl>
          <w:p w14:paraId="6367D1B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0E4C82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3E01B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787E29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30D4A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6FE628F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BBEF3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17984E6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E3DF521" w14:textId="77777777" w:rsidTr="00FF0E1B">
        <w:trPr>
          <w:cantSplit/>
        </w:trPr>
        <w:tc>
          <w:tcPr>
            <w:tcW w:w="0" w:type="auto"/>
          </w:tcPr>
          <w:p w14:paraId="301677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0.8626</w:t>
            </w:r>
          </w:p>
        </w:tc>
        <w:tc>
          <w:tcPr>
            <w:tcW w:w="0" w:type="auto"/>
          </w:tcPr>
          <w:p w14:paraId="69054D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40 23</w:t>
            </w:r>
          </w:p>
        </w:tc>
        <w:tc>
          <w:tcPr>
            <w:tcW w:w="0" w:type="auto"/>
          </w:tcPr>
          <w:p w14:paraId="0B854EE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4304F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Stožasti zupčanik: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5F87BBD" w14:textId="77777777" w:rsidTr="00FF0E1B">
              <w:tc>
                <w:tcPr>
                  <w:tcW w:w="0" w:type="auto"/>
                </w:tcPr>
                <w:p w14:paraId="1C7536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B56B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lake slitine i čelika,</w:t>
                  </w:r>
                </w:p>
              </w:tc>
            </w:tr>
            <w:tr w:rsidR="00BD2CAC" w14:paraId="1161BCB5" w14:textId="77777777" w:rsidTr="00FF0E1B">
              <w:tc>
                <w:tcPr>
                  <w:tcW w:w="0" w:type="auto"/>
                </w:tcPr>
                <w:p w14:paraId="08AFFC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69D6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ugrađen na ravnom ili stožastom zupčaniku,</w:t>
                  </w:r>
                </w:p>
              </w:tc>
            </w:tr>
            <w:tr w:rsidR="00BD2CAC" w14:paraId="0C861DCB" w14:textId="77777777" w:rsidTr="00FF0E1B">
              <w:tc>
                <w:tcPr>
                  <w:tcW w:w="0" w:type="auto"/>
                </w:tcPr>
                <w:p w14:paraId="6D911D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25CF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kutom između osovina od 30 stupnjeva ili većim, ali ne većim od 90 stupnjeva,</w:t>
                  </w:r>
                </w:p>
              </w:tc>
            </w:tr>
            <w:tr w:rsidR="00BD2CAC" w14:paraId="0521E9E0" w14:textId="77777777" w:rsidTr="00FF0E1B">
              <w:tc>
                <w:tcPr>
                  <w:tcW w:w="0" w:type="auto"/>
                </w:tcPr>
                <w:p w14:paraId="10319B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157B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prijenosnog omjera 1:1,3 ili većeg, ali ne većeg od 1:1,46,</w:t>
                  </w:r>
                </w:p>
              </w:tc>
            </w:tr>
          </w:tbl>
          <w:p w14:paraId="0115E9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trimera za travu, motornih kosa i ostalih vrsta vrtlarskih strojeva</w:t>
            </w:r>
          </w:p>
          <w:p w14:paraId="409983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C4E8E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CB3B6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55D7A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388EFA5" w14:textId="77777777" w:rsidTr="00FF0E1B">
        <w:trPr>
          <w:cantSplit/>
        </w:trPr>
        <w:tc>
          <w:tcPr>
            <w:tcW w:w="0" w:type="auto"/>
          </w:tcPr>
          <w:p w14:paraId="79F1AB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0.8625</w:t>
            </w:r>
          </w:p>
        </w:tc>
        <w:tc>
          <w:tcPr>
            <w:tcW w:w="0" w:type="auto"/>
          </w:tcPr>
          <w:p w14:paraId="475AEB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40 23</w:t>
            </w:r>
          </w:p>
        </w:tc>
        <w:tc>
          <w:tcPr>
            <w:tcW w:w="0" w:type="auto"/>
          </w:tcPr>
          <w:p w14:paraId="060CE3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783C2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Stožasti zupčanik: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697B3B9" w14:textId="77777777" w:rsidTr="00FF0E1B">
              <w:tc>
                <w:tcPr>
                  <w:tcW w:w="0" w:type="auto"/>
                </w:tcPr>
                <w:p w14:paraId="54C07D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8FE6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lake slitine i čelika,</w:t>
                  </w:r>
                </w:p>
              </w:tc>
            </w:tr>
            <w:tr w:rsidR="00BD2CAC" w14:paraId="4D878ABF" w14:textId="77777777" w:rsidTr="00FF0E1B">
              <w:tc>
                <w:tcPr>
                  <w:tcW w:w="0" w:type="auto"/>
                </w:tcPr>
                <w:p w14:paraId="64D6B6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24DE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ugrađen na ravnom zupčaniku,</w:t>
                  </w:r>
                </w:p>
              </w:tc>
            </w:tr>
            <w:tr w:rsidR="00BD2CAC" w14:paraId="091CB291" w14:textId="77777777" w:rsidTr="00FF0E1B">
              <w:tc>
                <w:tcPr>
                  <w:tcW w:w="0" w:type="auto"/>
                </w:tcPr>
                <w:p w14:paraId="63E2AA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C296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kutom između osovina od 24 stupnjeva ili većim, ali ne većim od 35 stupnjeva,</w:t>
                  </w:r>
                </w:p>
              </w:tc>
            </w:tr>
          </w:tbl>
          <w:p w14:paraId="2CFB0E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trimera za travu, motornih kosa i ostalih vrsta vrtlarskih strojeva</w:t>
            </w:r>
          </w:p>
          <w:p w14:paraId="365933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70CE1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2631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839FC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20AF5B5" w14:textId="77777777" w:rsidTr="00FF0E1B">
        <w:trPr>
          <w:cantSplit/>
        </w:trPr>
        <w:tc>
          <w:tcPr>
            <w:tcW w:w="0" w:type="auto"/>
          </w:tcPr>
          <w:p w14:paraId="475E7F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0.8303</w:t>
            </w:r>
          </w:p>
        </w:tc>
        <w:tc>
          <w:tcPr>
            <w:tcW w:w="0" w:type="auto"/>
          </w:tcPr>
          <w:p w14:paraId="0F48AD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40 25</w:t>
            </w:r>
          </w:p>
        </w:tc>
        <w:tc>
          <w:tcPr>
            <w:tcW w:w="0" w:type="auto"/>
          </w:tcPr>
          <w:p w14:paraId="7244940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BF040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Mjenjač s pužnim prijenosom: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00BC470" w14:textId="77777777" w:rsidTr="00FF0E1B">
              <w:tc>
                <w:tcPr>
                  <w:tcW w:w="0" w:type="auto"/>
                </w:tcPr>
                <w:p w14:paraId="5AD4A1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31B5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kućištu od slitine aluminija,</w:t>
                  </w:r>
                </w:p>
              </w:tc>
            </w:tr>
            <w:tr w:rsidR="00BD2CAC" w14:paraId="0E734058" w14:textId="77777777" w:rsidTr="00FF0E1B">
              <w:tc>
                <w:tcPr>
                  <w:tcW w:w="0" w:type="auto"/>
                </w:tcPr>
                <w:p w14:paraId="6E7BE2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B095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plastičnim ili čeličnim pužnim prijenosnikom,</w:t>
                  </w:r>
                </w:p>
              </w:tc>
            </w:tr>
            <w:tr w:rsidR="00BD2CAC" w14:paraId="39EB1833" w14:textId="77777777" w:rsidTr="00FF0E1B">
              <w:tc>
                <w:tcPr>
                  <w:tcW w:w="0" w:type="auto"/>
                </w:tcPr>
                <w:p w14:paraId="767834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8CA0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rupama za ugradnju,</w:t>
                  </w:r>
                </w:p>
              </w:tc>
            </w:tr>
            <w:tr w:rsidR="00BD2CAC" w14:paraId="13F19707" w14:textId="77777777" w:rsidTr="00FF0E1B">
              <w:tc>
                <w:tcPr>
                  <w:tcW w:w="0" w:type="auto"/>
                </w:tcPr>
                <w:p w14:paraId="0B0C3B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57BC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zakretnim smjerom prijenosa od 90 %,</w:t>
                  </w:r>
                </w:p>
              </w:tc>
            </w:tr>
            <w:tr w:rsidR="00BD2CAC" w14:paraId="1BB8075F" w14:textId="77777777" w:rsidTr="00FF0E1B">
              <w:tc>
                <w:tcPr>
                  <w:tcW w:w="0" w:type="auto"/>
                </w:tcPr>
                <w:p w14:paraId="363BA9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EA47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omjerom prijenosa 4:19,</w:t>
                  </w:r>
                </w:p>
              </w:tc>
            </w:tr>
            <w:tr w:rsidR="00BD2CAC" w14:paraId="69135E5E" w14:textId="77777777" w:rsidTr="00FF0E1B">
              <w:tc>
                <w:tcPr>
                  <w:tcW w:w="0" w:type="auto"/>
                </w:tcPr>
                <w:p w14:paraId="7DFF92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A1C5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opremljen navojnim vretenom duljine 310 mm ili veće, ali ne veće od 380 mm, </w:t>
                  </w:r>
                </w:p>
              </w:tc>
            </w:tr>
            <w:tr w:rsidR="00BD2CAC" w14:paraId="7E7CBB24" w14:textId="77777777" w:rsidTr="00FF0E1B">
              <w:tc>
                <w:tcPr>
                  <w:tcW w:w="0" w:type="auto"/>
                </w:tcPr>
                <w:p w14:paraId="271839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713E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maticom ugrađenom u nosač sklopa, </w:t>
                  </w:r>
                </w:p>
              </w:tc>
            </w:tr>
            <w:tr w:rsidR="00BD2CAC" w14:paraId="651E2C48" w14:textId="77777777" w:rsidTr="00FF0E1B">
              <w:tc>
                <w:tcPr>
                  <w:tcW w:w="0" w:type="auto"/>
                </w:tcPr>
                <w:p w14:paraId="122462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EA07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ili bez nosača navojnog vretena </w:t>
                  </w:r>
                </w:p>
              </w:tc>
            </w:tr>
          </w:tbl>
          <w:p w14:paraId="5195B1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neizravno spajanje na pogonski motor sustava za pomicanje automobilskih sjedala</w:t>
            </w:r>
          </w:p>
          <w:p w14:paraId="76D3EC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B25E1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73823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FC6A0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F1852A1" w14:textId="77777777" w:rsidTr="00FF0E1B">
        <w:trPr>
          <w:cantSplit/>
        </w:trPr>
        <w:tc>
          <w:tcPr>
            <w:tcW w:w="0" w:type="auto"/>
          </w:tcPr>
          <w:p w14:paraId="7980CD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0.5202</w:t>
            </w:r>
          </w:p>
        </w:tc>
        <w:tc>
          <w:tcPr>
            <w:tcW w:w="0" w:type="auto"/>
          </w:tcPr>
          <w:p w14:paraId="5D4C79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40 29</w:t>
            </w:r>
          </w:p>
        </w:tc>
        <w:tc>
          <w:tcPr>
            <w:tcW w:w="0" w:type="auto"/>
          </w:tcPr>
          <w:p w14:paraId="59D4F38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9905D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Zupčani sklop s cikloidnim zupčanicima,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4634124" w14:textId="77777777" w:rsidTr="00FF0E1B">
              <w:tc>
                <w:tcPr>
                  <w:tcW w:w="0" w:type="auto"/>
                </w:tcPr>
                <w:p w14:paraId="126DA1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D9B0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nazivnim torzijskim momentom 50 Nm ili većim, ali ne većim od 9 000 Nm,</w:t>
                  </w:r>
                </w:p>
              </w:tc>
            </w:tr>
            <w:tr w:rsidR="00BD2CAC" w14:paraId="11F8F51D" w14:textId="77777777" w:rsidTr="00FF0E1B">
              <w:tc>
                <w:tcPr>
                  <w:tcW w:w="0" w:type="auto"/>
                </w:tcPr>
                <w:p w14:paraId="2EC6CB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7FD4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standardnim prijenosnim omjerom 1:50 ili većim, ali ne većim od 1:475,</w:t>
                  </w:r>
                </w:p>
              </w:tc>
            </w:tr>
            <w:tr w:rsidR="00BD2CAC" w14:paraId="7B016ADD" w14:textId="77777777" w:rsidTr="00FF0E1B">
              <w:tc>
                <w:tcPr>
                  <w:tcW w:w="0" w:type="auto"/>
                </w:tcPr>
                <w:p w14:paraId="16E023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B2D7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mrtvim hodom ne većim od jedne kutne minute,</w:t>
                  </w:r>
                </w:p>
              </w:tc>
            </w:tr>
            <w:tr w:rsidR="00BD2CAC" w14:paraId="659D9116" w14:textId="77777777" w:rsidTr="00FF0E1B">
              <w:tc>
                <w:tcPr>
                  <w:tcW w:w="0" w:type="auto"/>
                </w:tcPr>
                <w:p w14:paraId="006D90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5428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učinkovitošću većom od 80 %</w:t>
                  </w:r>
                </w:p>
              </w:tc>
            </w:tr>
          </w:tbl>
          <w:p w14:paraId="68D3F6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koju se rabi u robotiziranim rukama</w:t>
            </w:r>
          </w:p>
        </w:tc>
        <w:tc>
          <w:tcPr>
            <w:tcW w:w="0" w:type="auto"/>
          </w:tcPr>
          <w:p w14:paraId="26AE2B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B72D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84737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204749C" w14:textId="77777777" w:rsidTr="00FF0E1B">
        <w:trPr>
          <w:cantSplit/>
        </w:trPr>
        <w:tc>
          <w:tcPr>
            <w:tcW w:w="0" w:type="auto"/>
          </w:tcPr>
          <w:p w14:paraId="1326D7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0.5977</w:t>
            </w:r>
          </w:p>
        </w:tc>
        <w:tc>
          <w:tcPr>
            <w:tcW w:w="0" w:type="auto"/>
          </w:tcPr>
          <w:p w14:paraId="5437BA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8483 40 29</w:t>
            </w:r>
          </w:p>
        </w:tc>
        <w:tc>
          <w:tcPr>
            <w:tcW w:w="0" w:type="auto"/>
          </w:tcPr>
          <w:p w14:paraId="78F5F60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0EED30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Epicikloidni zupčani prijenosi, vrste koja se rabi za pogon ručnih električnih alata: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7ADC9B7" w14:textId="77777777" w:rsidTr="00FF0E1B">
              <w:tc>
                <w:tcPr>
                  <w:tcW w:w="0" w:type="auto"/>
                </w:tcPr>
                <w:p w14:paraId="3C611E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D197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zakretnog momenta 25 Nm ili većeg, ali ne većeg od 70 Nm,</w:t>
                  </w:r>
                </w:p>
              </w:tc>
            </w:tr>
            <w:tr w:rsidR="00BD2CAC" w14:paraId="7136E8D7" w14:textId="77777777" w:rsidTr="00FF0E1B">
              <w:tc>
                <w:tcPr>
                  <w:tcW w:w="0" w:type="auto"/>
                </w:tcPr>
                <w:p w14:paraId="51203E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0DB0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standardnog prijenosnog omjera 1:12,7 ili većeg, ali ne većeg od 1:64,3</w:t>
                  </w:r>
                </w:p>
              </w:tc>
            </w:tr>
          </w:tbl>
          <w:p w14:paraId="628F81B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670C6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6B39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F8C3C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3ECDDFD" w14:textId="77777777" w:rsidTr="00FF0E1B">
        <w:trPr>
          <w:cantSplit/>
        </w:trPr>
        <w:tc>
          <w:tcPr>
            <w:tcW w:w="0" w:type="auto"/>
          </w:tcPr>
          <w:p w14:paraId="2FFA68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0.8585</w:t>
            </w:r>
          </w:p>
        </w:tc>
        <w:tc>
          <w:tcPr>
            <w:tcW w:w="0" w:type="auto"/>
          </w:tcPr>
          <w:p w14:paraId="347888C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40 29</w:t>
            </w:r>
          </w:p>
        </w:tc>
        <w:tc>
          <w:tcPr>
            <w:tcW w:w="0" w:type="auto"/>
          </w:tcPr>
          <w:p w14:paraId="0F244A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E4EF0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Planetarni nosač od čeličnog lijeva: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8E609B8" w14:textId="77777777" w:rsidTr="00FF0E1B">
              <w:tc>
                <w:tcPr>
                  <w:tcW w:w="0" w:type="auto"/>
                </w:tcPr>
                <w:p w14:paraId="355A2C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59F3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 vanjskim ili unutarnjim ozubljenjem u </w:t>
                  </w:r>
                  <w:r>
                    <w:rPr>
                      <w:i/>
                      <w:iCs/>
                      <w:noProof/>
                    </w:rPr>
                    <w:t>Diametral-Pitch-Standard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BD2CAC" w14:paraId="66A0654A" w14:textId="77777777" w:rsidTr="00FF0E1B">
              <w:tc>
                <w:tcPr>
                  <w:tcW w:w="0" w:type="auto"/>
                </w:tcPr>
                <w:p w14:paraId="4C0F91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4C4F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27 ili više, ali ne više od 70 zuba,</w:t>
                  </w:r>
                </w:p>
              </w:tc>
            </w:tr>
            <w:tr w:rsidR="00BD2CAC" w14:paraId="668D963F" w14:textId="77777777" w:rsidTr="00FF0E1B">
              <w:tc>
                <w:tcPr>
                  <w:tcW w:w="0" w:type="auto"/>
                </w:tcPr>
                <w:p w14:paraId="325AB4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D806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300 mm ili većeg, ali ne većeg od 725 mm,</w:t>
                  </w:r>
                </w:p>
              </w:tc>
            </w:tr>
            <w:tr w:rsidR="00BD2CAC" w14:paraId="0CA22E6C" w14:textId="77777777" w:rsidTr="00FF0E1B">
              <w:tc>
                <w:tcPr>
                  <w:tcW w:w="0" w:type="auto"/>
                </w:tcPr>
                <w:p w14:paraId="60C9CF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3A4C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225 mm ili veće, ali ne veće od 800 mm,</w:t>
                  </w:r>
                </w:p>
              </w:tc>
            </w:tr>
            <w:tr w:rsidR="00BD2CAC" w14:paraId="76587837" w14:textId="77777777" w:rsidTr="00FF0E1B">
              <w:tc>
                <w:tcPr>
                  <w:tcW w:w="0" w:type="auto"/>
                </w:tcPr>
                <w:p w14:paraId="44DB8A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64C7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3 ili 4 planetarna zupčanika,</w:t>
                  </w:r>
                </w:p>
              </w:tc>
            </w:tr>
          </w:tbl>
          <w:p w14:paraId="3B08D1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tvrdoće 40 HRC ili veće, ali ne veće od 45 HRC</w:t>
            </w:r>
          </w:p>
        </w:tc>
        <w:tc>
          <w:tcPr>
            <w:tcW w:w="0" w:type="auto"/>
          </w:tcPr>
          <w:p w14:paraId="5C4FE3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D1FD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604DF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18E3E045" w14:textId="77777777" w:rsidTr="00FF0E1B">
        <w:trPr>
          <w:cantSplit/>
        </w:trPr>
        <w:tc>
          <w:tcPr>
            <w:tcW w:w="0" w:type="auto"/>
          </w:tcPr>
          <w:p w14:paraId="610D39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0.7920</w:t>
            </w:r>
          </w:p>
        </w:tc>
        <w:tc>
          <w:tcPr>
            <w:tcW w:w="0" w:type="auto"/>
          </w:tcPr>
          <w:p w14:paraId="5374459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8483 40 59</w:t>
            </w:r>
          </w:p>
        </w:tc>
        <w:tc>
          <w:tcPr>
            <w:tcW w:w="0" w:type="auto"/>
          </w:tcPr>
          <w:p w14:paraId="2E9E7B7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0F239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Hidrostatski mjenjač brzine: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AE269F2" w14:textId="77777777" w:rsidTr="00FF0E1B">
              <w:tc>
                <w:tcPr>
                  <w:tcW w:w="0" w:type="auto"/>
                </w:tcPr>
                <w:p w14:paraId="3790E3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6F0A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hidrauličnom sisaljkom i diferencijalom s osovinom kotača,</w:t>
                  </w:r>
                </w:p>
              </w:tc>
            </w:tr>
            <w:tr w:rsidR="00BD2CAC" w14:paraId="54C3FCB1" w14:textId="77777777" w:rsidTr="00FF0E1B">
              <w:tc>
                <w:tcPr>
                  <w:tcW w:w="0" w:type="auto"/>
                </w:tcPr>
                <w:p w14:paraId="3B074A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B26B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opremljen propelerom ventilatora i/ili remenicom,</w:t>
                  </w:r>
                </w:p>
              </w:tc>
            </w:tr>
          </w:tbl>
          <w:p w14:paraId="7DC205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kosilica za travnjake iz podbrojeva 8433 11 i 8433 19 ili drugih kosilica iz podbroja 8433 20</w:t>
            </w:r>
          </w:p>
          <w:p w14:paraId="174FE76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F6E1A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FECC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2E8D2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6EF6C59" w14:textId="77777777" w:rsidTr="00FF0E1B">
        <w:trPr>
          <w:cantSplit/>
        </w:trPr>
        <w:tc>
          <w:tcPr>
            <w:tcW w:w="0" w:type="auto"/>
          </w:tcPr>
          <w:p w14:paraId="791F82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0.4997</w:t>
            </w:r>
          </w:p>
        </w:tc>
        <w:tc>
          <w:tcPr>
            <w:tcW w:w="0" w:type="auto"/>
          </w:tcPr>
          <w:p w14:paraId="48E79E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40 90</w:t>
            </w:r>
          </w:p>
        </w:tc>
        <w:tc>
          <w:tcPr>
            <w:tcW w:w="0" w:type="auto"/>
          </w:tcPr>
          <w:p w14:paraId="78B46D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3CE3F9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Mjenjač,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611"/>
            </w:tblGrid>
            <w:tr w:rsidR="00BD2CAC" w14:paraId="767BA913" w14:textId="77777777" w:rsidTr="00FF0E1B">
              <w:tc>
                <w:tcPr>
                  <w:tcW w:w="0" w:type="auto"/>
                </w:tcPr>
                <w:p w14:paraId="10EE5D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7C66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 više od 3 zupčanika,</w:t>
                  </w:r>
                </w:p>
              </w:tc>
            </w:tr>
            <w:tr w:rsidR="00BD2CAC" w14:paraId="72538D07" w14:textId="77777777" w:rsidTr="00FF0E1B">
              <w:tc>
                <w:tcPr>
                  <w:tcW w:w="0" w:type="auto"/>
                </w:tcPr>
                <w:p w14:paraId="011240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4FBE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automatskim sustavom za usporavanje i</w:t>
                  </w:r>
                </w:p>
              </w:tc>
            </w:tr>
            <w:tr w:rsidR="00BD2CAC" w14:paraId="6839C18F" w14:textId="77777777" w:rsidTr="00FF0E1B">
              <w:tc>
                <w:tcPr>
                  <w:tcW w:w="0" w:type="auto"/>
                </w:tcPr>
                <w:p w14:paraId="0A562D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0E3CA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reverzibilnim pogonskim sustavom</w:t>
                  </w:r>
                </w:p>
              </w:tc>
            </w:tr>
          </w:tbl>
          <w:p w14:paraId="0AC384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proizvodnju robe iz tarifnog broja 8427 </w:t>
            </w:r>
          </w:p>
          <w:p w14:paraId="09C134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3FD33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39ED9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00B92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288BB53" w14:textId="77777777" w:rsidTr="00FF0E1B">
        <w:trPr>
          <w:cantSplit/>
        </w:trPr>
        <w:tc>
          <w:tcPr>
            <w:tcW w:w="0" w:type="auto"/>
          </w:tcPr>
          <w:p w14:paraId="2A1C41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0.8100</w:t>
            </w:r>
          </w:p>
        </w:tc>
        <w:tc>
          <w:tcPr>
            <w:tcW w:w="0" w:type="auto"/>
          </w:tcPr>
          <w:p w14:paraId="190DEF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8483 50 80</w:t>
            </w:r>
          </w:p>
        </w:tc>
        <w:tc>
          <w:tcPr>
            <w:tcW w:w="0" w:type="auto"/>
          </w:tcPr>
          <w:p w14:paraId="469B05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42FC5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Koloturnici od nevaljanog čelika: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D4F00F7" w14:textId="77777777" w:rsidTr="00FF0E1B">
              <w:tc>
                <w:tcPr>
                  <w:tcW w:w="0" w:type="auto"/>
                </w:tcPr>
                <w:p w14:paraId="77B079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1FF6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izrađeni od konstrukcijskog ugljičnog čelika u skladu s normom JIS G4051,</w:t>
                  </w:r>
                </w:p>
              </w:tc>
            </w:tr>
            <w:tr w:rsidR="00BD2CAC" w14:paraId="28083889" w14:textId="77777777" w:rsidTr="00FF0E1B">
              <w:tc>
                <w:tcPr>
                  <w:tcW w:w="0" w:type="auto"/>
                </w:tcPr>
                <w:p w14:paraId="2AE4B4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EAE2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104 mm ili većeg, ali ne većeg od 142 mm,</w:t>
                  </w:r>
                </w:p>
              </w:tc>
            </w:tr>
            <w:tr w:rsidR="00BD2CAC" w14:paraId="0DE2D189" w14:textId="77777777" w:rsidTr="00FF0E1B">
              <w:tc>
                <w:tcPr>
                  <w:tcW w:w="0" w:type="auto"/>
                </w:tcPr>
                <w:p w14:paraId="5E6DA0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A513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unutarnjeg promjera 33 mm ili većeg, ali ne većeg od 37 mm,</w:t>
                  </w:r>
                </w:p>
              </w:tc>
            </w:tr>
            <w:tr w:rsidR="00BD2CAC" w14:paraId="79767E3C" w14:textId="77777777" w:rsidTr="00FF0E1B">
              <w:tc>
                <w:tcPr>
                  <w:tcW w:w="0" w:type="auto"/>
                </w:tcPr>
                <w:p w14:paraId="518D36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7891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22 mm ili veće, ali ne veće od 40 mm,</w:t>
                  </w:r>
                </w:p>
              </w:tc>
            </w:tr>
            <w:tr w:rsidR="00BD2CAC" w14:paraId="7585CC24" w14:textId="77777777" w:rsidTr="00FF0E1B">
              <w:tc>
                <w:tcPr>
                  <w:tcW w:w="0" w:type="auto"/>
                </w:tcPr>
                <w:p w14:paraId="51D5B3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65E1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0,4 kg ili veće, ali ne veće od 1,6 kg,</w:t>
                  </w:r>
                </w:p>
              </w:tc>
            </w:tr>
            <w:tr w:rsidR="00BD2CAC" w14:paraId="555A3244" w14:textId="77777777" w:rsidTr="00FF0E1B">
              <w:tc>
                <w:tcPr>
                  <w:tcW w:w="0" w:type="auto"/>
                </w:tcPr>
                <w:p w14:paraId="28F56E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8D9A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6 trapezoidnih utora</w:t>
                  </w:r>
                </w:p>
              </w:tc>
            </w:tr>
          </w:tbl>
          <w:p w14:paraId="004737F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73BC4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AE373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2E552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5A99455" w14:textId="77777777" w:rsidTr="00FF0E1B">
        <w:trPr>
          <w:cantSplit/>
        </w:trPr>
        <w:tc>
          <w:tcPr>
            <w:tcW w:w="0" w:type="auto"/>
          </w:tcPr>
          <w:p w14:paraId="22871E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0.8540</w:t>
            </w:r>
          </w:p>
        </w:tc>
        <w:tc>
          <w:tcPr>
            <w:tcW w:w="0" w:type="auto"/>
          </w:tcPr>
          <w:p w14:paraId="34A5C7D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50 80</w:t>
            </w:r>
          </w:p>
        </w:tc>
        <w:tc>
          <w:tcPr>
            <w:tcW w:w="0" w:type="auto"/>
          </w:tcPr>
          <w:p w14:paraId="56F0FB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5DE909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Mehanički zatezač za održavanje napetosti pogonskih pojaseva motora osobnog automobila: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F85824B" w14:textId="77777777" w:rsidTr="00FF0E1B">
              <w:tc>
                <w:tcPr>
                  <w:tcW w:w="0" w:type="auto"/>
                </w:tcPr>
                <w:p w14:paraId="765D60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3B78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dvije remenice izrađene od poliamida, od kojih je svaka promjera 50 mm ili većeg, ali ne većeg od 70 mm,</w:t>
                  </w:r>
                </w:p>
              </w:tc>
            </w:tr>
            <w:tr w:rsidR="00BD2CAC" w14:paraId="4B2C262C" w14:textId="77777777" w:rsidTr="00FF0E1B">
              <w:tc>
                <w:tcPr>
                  <w:tcW w:w="0" w:type="auto"/>
                </w:tcPr>
                <w:p w14:paraId="7FE450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F08B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oprugom od čelične slitine koja sadržava krom i silicij,</w:t>
                  </w:r>
                </w:p>
              </w:tc>
            </w:tr>
            <w:tr w:rsidR="00BD2CAC" w14:paraId="53E82191" w14:textId="77777777" w:rsidTr="00FF0E1B">
              <w:tc>
                <w:tcPr>
                  <w:tcW w:w="0" w:type="auto"/>
                </w:tcPr>
                <w:p w14:paraId="77C13F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A354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dvije ruke izrađene od aluminija,</w:t>
                  </w:r>
                </w:p>
              </w:tc>
            </w:tr>
            <w:tr w:rsidR="00BD2CAC" w14:paraId="5DF3887F" w14:textId="77777777" w:rsidTr="00FF0E1B">
              <w:tc>
                <w:tcPr>
                  <w:tcW w:w="0" w:type="auto"/>
                </w:tcPr>
                <w:p w14:paraId="0B5C90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2D67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držačem izrađenim od aluminija,</w:t>
                  </w:r>
                </w:p>
              </w:tc>
            </w:tr>
          </w:tbl>
          <w:p w14:paraId="62C861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motornih vozila</w:t>
            </w:r>
          </w:p>
          <w:p w14:paraId="3C4BA5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D0B42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F1BC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BE2C4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D2DA02C" w14:textId="77777777" w:rsidTr="00FF0E1B">
        <w:trPr>
          <w:cantSplit/>
        </w:trPr>
        <w:tc>
          <w:tcPr>
            <w:tcW w:w="0" w:type="auto"/>
          </w:tcPr>
          <w:p w14:paraId="35AC71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0.8209</w:t>
            </w:r>
          </w:p>
        </w:tc>
        <w:tc>
          <w:tcPr>
            <w:tcW w:w="0" w:type="auto"/>
          </w:tcPr>
          <w:p w14:paraId="33938E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90 89</w:t>
            </w:r>
          </w:p>
        </w:tc>
        <w:tc>
          <w:tcPr>
            <w:tcW w:w="0" w:type="auto"/>
          </w:tcPr>
          <w:p w14:paraId="3EDA9B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396EF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Lančanik za neprekidan rad sustava s varijabilnim podizajem za optimizaciju postupka punjenja cilindara motora s unutarnjim izgaranjem: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04"/>
            </w:tblGrid>
            <w:tr w:rsidR="00BD2CAC" w14:paraId="4ED7D3A2" w14:textId="77777777" w:rsidTr="00FF0E1B">
              <w:tc>
                <w:tcPr>
                  <w:tcW w:w="0" w:type="auto"/>
                </w:tcPr>
                <w:p w14:paraId="306CAD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3D4D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kućištem,</w:t>
                  </w:r>
                </w:p>
              </w:tc>
            </w:tr>
            <w:tr w:rsidR="00BD2CAC" w14:paraId="21A21679" w14:textId="77777777" w:rsidTr="00FF0E1B">
              <w:tc>
                <w:tcPr>
                  <w:tcW w:w="0" w:type="auto"/>
                </w:tcPr>
                <w:p w14:paraId="48DEC5E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5AA6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rotorom,</w:t>
                  </w:r>
                </w:p>
              </w:tc>
            </w:tr>
            <w:tr w:rsidR="00BD2CAC" w14:paraId="4FF88A1D" w14:textId="77777777" w:rsidTr="00FF0E1B">
              <w:tc>
                <w:tcPr>
                  <w:tcW w:w="0" w:type="auto"/>
                </w:tcPr>
                <w:p w14:paraId="6244E5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195C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najmanje četiri vijka,</w:t>
                  </w:r>
                </w:p>
              </w:tc>
            </w:tr>
            <w:tr w:rsidR="00BD2CAC" w14:paraId="4D772798" w14:textId="77777777" w:rsidTr="00FF0E1B">
              <w:tc>
                <w:tcPr>
                  <w:tcW w:w="0" w:type="auto"/>
                </w:tcPr>
                <w:p w14:paraId="0CD754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DDF7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oprugom,</w:t>
                  </w:r>
                </w:p>
              </w:tc>
            </w:tr>
            <w:tr w:rsidR="00BD2CAC" w14:paraId="4E512365" w14:textId="77777777" w:rsidTr="00FF0E1B">
              <w:tc>
                <w:tcPr>
                  <w:tcW w:w="0" w:type="auto"/>
                </w:tcPr>
                <w:p w14:paraId="6F36C2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D7DD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80 mm ili većeg, ali ne većeg od 95 mm,</w:t>
                  </w:r>
                </w:p>
              </w:tc>
            </w:tr>
            <w:tr w:rsidR="00BD2CAC" w14:paraId="3B8187CA" w14:textId="77777777" w:rsidTr="00FF0E1B">
              <w:tc>
                <w:tcPr>
                  <w:tcW w:w="0" w:type="auto"/>
                </w:tcPr>
                <w:p w14:paraId="19C7A6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4830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25 mm ili veće, ali ne veće od 35 mm,</w:t>
                  </w:r>
                </w:p>
              </w:tc>
            </w:tr>
          </w:tbl>
          <w:p w14:paraId="734329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motornih vozila</w:t>
            </w:r>
          </w:p>
          <w:p w14:paraId="72A65F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39D4D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AAB5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0489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1B38DDD" w14:textId="77777777" w:rsidTr="00FF0E1B">
        <w:trPr>
          <w:cantSplit/>
        </w:trPr>
        <w:tc>
          <w:tcPr>
            <w:tcW w:w="0" w:type="auto"/>
          </w:tcPr>
          <w:p w14:paraId="6A6690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0.8584</w:t>
            </w:r>
          </w:p>
        </w:tc>
        <w:tc>
          <w:tcPr>
            <w:tcW w:w="0" w:type="auto"/>
          </w:tcPr>
          <w:p w14:paraId="7BCFBF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90 89</w:t>
            </w:r>
          </w:p>
        </w:tc>
        <w:tc>
          <w:tcPr>
            <w:tcW w:w="0" w:type="auto"/>
          </w:tcPr>
          <w:p w14:paraId="6BDF71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623DA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Kovani čelični lančanici s vanjskim ozubljenjem, neovisno o tome imaju li unutarnji žlijeb u </w:t>
            </w:r>
            <w:r>
              <w:rPr>
                <w:i/>
                <w:iCs/>
                <w:noProof/>
              </w:rPr>
              <w:t>Diametral-Pitch-Standard</w:t>
            </w:r>
            <w:r>
              <w:rPr>
                <w:noProof/>
              </w:rPr>
              <w:t xml:space="preserve"> ili ne,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2D3D9A" w14:textId="77777777" w:rsidTr="00FF0E1B">
              <w:tc>
                <w:tcPr>
                  <w:tcW w:w="0" w:type="auto"/>
                </w:tcPr>
                <w:p w14:paraId="587251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A3638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400 mm ili većeg, ali ne većeg od 630 mm,</w:t>
                  </w:r>
                </w:p>
              </w:tc>
            </w:tr>
            <w:tr w:rsidR="00BD2CAC" w14:paraId="22FA68AC" w14:textId="77777777" w:rsidTr="00FF0E1B">
              <w:tc>
                <w:tcPr>
                  <w:tcW w:w="0" w:type="auto"/>
                </w:tcPr>
                <w:p w14:paraId="11A132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26FE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7 ili više, ali ne više od 15 zuba,</w:t>
                  </w:r>
                </w:p>
              </w:tc>
            </w:tr>
            <w:tr w:rsidR="00BD2CAC" w14:paraId="4DDE3F9D" w14:textId="77777777" w:rsidTr="00FF0E1B">
              <w:tc>
                <w:tcPr>
                  <w:tcW w:w="0" w:type="auto"/>
                </w:tcPr>
                <w:p w14:paraId="7B8E4B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E9BC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jezgre zuba 28 HRC ili veće, ali ne veće od 45 HRC,</w:t>
                  </w:r>
                </w:p>
              </w:tc>
            </w:tr>
            <w:tr w:rsidR="00BD2CAC" w14:paraId="1BD4B68E" w14:textId="77777777" w:rsidTr="00FF0E1B">
              <w:tc>
                <w:tcPr>
                  <w:tcW w:w="0" w:type="auto"/>
                </w:tcPr>
                <w:p w14:paraId="623B4E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3748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površine zuba 50 HRC ili veće, ali ne veće od 60 HRC,</w:t>
                  </w:r>
                </w:p>
              </w:tc>
            </w:tr>
            <w:tr w:rsidR="00BD2CAC" w14:paraId="25D89F60" w14:textId="77777777" w:rsidTr="00FF0E1B">
              <w:tc>
                <w:tcPr>
                  <w:tcW w:w="0" w:type="auto"/>
                </w:tcPr>
                <w:p w14:paraId="4A6C1B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5AC8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tvrdoća žlijeba 30 HRC ili veća, ali ne veća od 45 HRC</w:t>
                  </w:r>
                </w:p>
              </w:tc>
            </w:tr>
          </w:tbl>
          <w:p w14:paraId="0266FE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dubine karburiziranog kućišta 4 mm ili veće, ali ne veće od 5 mm,</w:t>
            </w:r>
          </w:p>
        </w:tc>
        <w:tc>
          <w:tcPr>
            <w:tcW w:w="0" w:type="auto"/>
          </w:tcPr>
          <w:p w14:paraId="4441C3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E63A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5396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6EAB8F0" w14:textId="77777777" w:rsidTr="00FF0E1B">
        <w:trPr>
          <w:cantSplit/>
        </w:trPr>
        <w:tc>
          <w:tcPr>
            <w:tcW w:w="0" w:type="auto"/>
          </w:tcPr>
          <w:p w14:paraId="005626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0.8541</w:t>
            </w:r>
          </w:p>
        </w:tc>
        <w:tc>
          <w:tcPr>
            <w:tcW w:w="0" w:type="auto"/>
          </w:tcPr>
          <w:p w14:paraId="0406AB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90 89</w:t>
            </w:r>
          </w:p>
        </w:tc>
        <w:tc>
          <w:tcPr>
            <w:tcW w:w="0" w:type="auto"/>
          </w:tcPr>
          <w:p w14:paraId="0EEBAC0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2333D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Kotači zupčanika od legiranog čelika s ravnim zubima i i žlijebnim profilom: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172B44A" w14:textId="77777777" w:rsidTr="00FF0E1B">
              <w:tc>
                <w:tcPr>
                  <w:tcW w:w="0" w:type="auto"/>
                </w:tcPr>
                <w:p w14:paraId="02BFD1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D29A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 vanjskim i/ili unutarnjim ozubljenjem u </w:t>
                  </w:r>
                  <w:r>
                    <w:rPr>
                      <w:i/>
                      <w:iCs/>
                      <w:noProof/>
                    </w:rPr>
                    <w:t>Diametral-Pitch-Standard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BD2CAC" w14:paraId="27167EDF" w14:textId="77777777" w:rsidTr="00FF0E1B">
              <w:tc>
                <w:tcPr>
                  <w:tcW w:w="0" w:type="auto"/>
                </w:tcPr>
                <w:p w14:paraId="787B24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37E9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35 mm ili većeg, ali ne većeg od 600 mm,</w:t>
                  </w:r>
                </w:p>
              </w:tc>
            </w:tr>
            <w:tr w:rsidR="00BD2CAC" w14:paraId="46C4F9AA" w14:textId="77777777" w:rsidTr="00FF0E1B">
              <w:tc>
                <w:tcPr>
                  <w:tcW w:w="0" w:type="auto"/>
                </w:tcPr>
                <w:p w14:paraId="250DEC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4832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13 ili više, ali ne više od 80 zuba,</w:t>
                  </w:r>
                </w:p>
              </w:tc>
            </w:tr>
            <w:tr w:rsidR="00BD2CAC" w14:paraId="5E1DD127" w14:textId="77777777" w:rsidTr="00FF0E1B">
              <w:tc>
                <w:tcPr>
                  <w:tcW w:w="0" w:type="auto"/>
                </w:tcPr>
                <w:p w14:paraId="0DAAC0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B934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jezgre zuba 28 HRC ili veće, ali ne veće od 45 HRC,</w:t>
                  </w:r>
                </w:p>
              </w:tc>
            </w:tr>
            <w:tr w:rsidR="00BD2CAC" w14:paraId="48075E31" w14:textId="77777777" w:rsidTr="00FF0E1B">
              <w:tc>
                <w:tcPr>
                  <w:tcW w:w="0" w:type="auto"/>
                </w:tcPr>
                <w:p w14:paraId="38EDB9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01D2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površine zuba 50 HRC ili veće, ali ne veće od 65 HRC,</w:t>
                  </w:r>
                </w:p>
              </w:tc>
            </w:tr>
            <w:tr w:rsidR="00BD2CAC" w14:paraId="2EE17545" w14:textId="77777777" w:rsidTr="00FF0E1B">
              <w:tc>
                <w:tcPr>
                  <w:tcW w:w="0" w:type="auto"/>
                </w:tcPr>
                <w:p w14:paraId="5DB55F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1AF2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dubine karburiziranog kućišta 1,00 mm ili veće, ali ne veće od 3,1 mm,</w:t>
                  </w:r>
                </w:p>
              </w:tc>
            </w:tr>
            <w:tr w:rsidR="00BD2CAC" w14:paraId="699DB61A" w14:textId="77777777" w:rsidTr="00FF0E1B">
              <w:tc>
                <w:tcPr>
                  <w:tcW w:w="0" w:type="auto"/>
                </w:tcPr>
                <w:p w14:paraId="1A5CA6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7B55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žlijeba 27 HRC ili veće, ali ne veće od 62 HRC</w:t>
                  </w:r>
                </w:p>
              </w:tc>
            </w:tr>
            <w:tr w:rsidR="00BD2CAC" w14:paraId="75577151" w14:textId="77777777" w:rsidTr="00FF0E1B">
              <w:tc>
                <w:tcPr>
                  <w:tcW w:w="0" w:type="auto"/>
                </w:tcPr>
                <w:p w14:paraId="625FE7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3FF9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u kombinaciji s osovinom tvrdoće žlijeba 27 HRC ili veće, ali ne veće od 62 HRC, ili ne</w:t>
                  </w:r>
                </w:p>
              </w:tc>
            </w:tr>
          </w:tbl>
          <w:p w14:paraId="36A3319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DB2C0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8EF8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0EE09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F15D156" w14:textId="77777777" w:rsidTr="00FF0E1B">
        <w:trPr>
          <w:cantSplit/>
        </w:trPr>
        <w:tc>
          <w:tcPr>
            <w:tcW w:w="0" w:type="auto"/>
          </w:tcPr>
          <w:p w14:paraId="65C59B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0.7156</w:t>
            </w:r>
          </w:p>
        </w:tc>
        <w:tc>
          <w:tcPr>
            <w:tcW w:w="0" w:type="auto"/>
          </w:tcPr>
          <w:p w14:paraId="68F859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8484 20 00</w:t>
            </w:r>
          </w:p>
        </w:tc>
        <w:tc>
          <w:tcPr>
            <w:tcW w:w="0" w:type="auto"/>
          </w:tcPr>
          <w:p w14:paraId="1AA0A1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F64DD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Mehanička brtva vratila za ugradnju u rotacijske kompresore koja se upotrebljava u proizvodnji uređaja za klimatizaciju motornih vozila</w:t>
            </w:r>
          </w:p>
          <w:p w14:paraId="7B810D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0EE94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BD51E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A0F11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4309D65" w14:textId="77777777" w:rsidTr="00FF0E1B">
        <w:trPr>
          <w:cantSplit/>
        </w:trPr>
        <w:tc>
          <w:tcPr>
            <w:tcW w:w="0" w:type="auto"/>
          </w:tcPr>
          <w:p w14:paraId="330CD1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0.6854</w:t>
            </w:r>
          </w:p>
        </w:tc>
        <w:tc>
          <w:tcPr>
            <w:tcW w:w="0" w:type="auto"/>
          </w:tcPr>
          <w:p w14:paraId="0DD0954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10</w:t>
            </w:r>
          </w:p>
        </w:tc>
        <w:tc>
          <w:tcPr>
            <w:tcW w:w="0" w:type="auto"/>
          </w:tcPr>
          <w:p w14:paraId="15FC547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C41E4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Sinkroni motori za perilice posuđa s mehanizmom za kontrolu protoka vode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ADCB81" w14:textId="77777777" w:rsidTr="00FF0E1B">
              <w:tc>
                <w:tcPr>
                  <w:tcW w:w="0" w:type="auto"/>
                </w:tcPr>
                <w:p w14:paraId="56ED98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0840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duljine, bez osovine, od 24 mm (+/– 0,3),</w:t>
                  </w:r>
                </w:p>
              </w:tc>
            </w:tr>
            <w:tr w:rsidR="00BD2CAC" w14:paraId="0AB446B9" w14:textId="77777777" w:rsidTr="00FF0E1B">
              <w:tc>
                <w:tcPr>
                  <w:tcW w:w="0" w:type="auto"/>
                </w:tcPr>
                <w:p w14:paraId="556517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329C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49,3 mm (+/– 0,3),</w:t>
                  </w:r>
                </w:p>
              </w:tc>
            </w:tr>
            <w:tr w:rsidR="00BD2CAC" w14:paraId="71D5505E" w14:textId="77777777" w:rsidTr="00FF0E1B">
              <w:tc>
                <w:tcPr>
                  <w:tcW w:w="0" w:type="auto"/>
                </w:tcPr>
                <w:p w14:paraId="4109D9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FA7E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220 V izmjenične struje ili više, ali ne više od 240 V izmjenične struje,</w:t>
                  </w:r>
                </w:p>
              </w:tc>
            </w:tr>
            <w:tr w:rsidR="00BD2CAC" w14:paraId="0E0D0FB2" w14:textId="77777777" w:rsidTr="00FF0E1B">
              <w:tc>
                <w:tcPr>
                  <w:tcW w:w="0" w:type="auto"/>
                </w:tcPr>
                <w:p w14:paraId="1F7916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73D7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frekvencije 50 Hz ili više, ali ne više od 60 Hz,</w:t>
                  </w:r>
                </w:p>
              </w:tc>
            </w:tr>
            <w:tr w:rsidR="00BD2CAC" w14:paraId="7738A93D" w14:textId="77777777" w:rsidTr="00FF0E1B">
              <w:tc>
                <w:tcPr>
                  <w:tcW w:w="0" w:type="auto"/>
                </w:tcPr>
                <w:p w14:paraId="261FE5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B6FD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do 4 W,</w:t>
                  </w:r>
                </w:p>
              </w:tc>
            </w:tr>
            <w:tr w:rsidR="00BD2CAC" w14:paraId="40A2E80F" w14:textId="77777777" w:rsidTr="00FF0E1B">
              <w:tc>
                <w:tcPr>
                  <w:tcW w:w="0" w:type="auto"/>
                </w:tcPr>
                <w:p w14:paraId="53C18D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5220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vrtnje 4 o/min ili veće, ali ne veće od 4,8 o/min,</w:t>
                  </w:r>
                </w:p>
              </w:tc>
            </w:tr>
            <w:tr w:rsidR="00BD2CAC" w14:paraId="7C3F6F11" w14:textId="77777777" w:rsidTr="00FF0E1B">
              <w:tc>
                <w:tcPr>
                  <w:tcW w:w="0" w:type="auto"/>
                </w:tcPr>
                <w:p w14:paraId="44AD60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5D66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izlaznog zakretnog momenta ne manjeg  od 10 kgf/cm</w:t>
                  </w:r>
                </w:p>
              </w:tc>
            </w:tr>
          </w:tbl>
          <w:p w14:paraId="2894D00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FFD18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BA481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FCF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BE6B9D6" w14:textId="77777777" w:rsidTr="00FF0E1B">
        <w:trPr>
          <w:cantSplit/>
        </w:trPr>
        <w:tc>
          <w:tcPr>
            <w:tcW w:w="0" w:type="auto"/>
          </w:tcPr>
          <w:p w14:paraId="2812EC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0.7857</w:t>
            </w:r>
          </w:p>
        </w:tc>
        <w:tc>
          <w:tcPr>
            <w:tcW w:w="0" w:type="auto"/>
          </w:tcPr>
          <w:p w14:paraId="7907EF4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8501 10 10</w:t>
            </w:r>
          </w:p>
        </w:tc>
        <w:tc>
          <w:tcPr>
            <w:tcW w:w="0" w:type="auto"/>
          </w:tcPr>
          <w:p w14:paraId="4073252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C65F3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Sinkroni hibridni koračni motor: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59"/>
            </w:tblGrid>
            <w:tr w:rsidR="00BD2CAC" w14:paraId="380EAF24" w14:textId="77777777" w:rsidTr="00FF0E1B">
              <w:tc>
                <w:tcPr>
                  <w:tcW w:w="0" w:type="auto"/>
                </w:tcPr>
                <w:p w14:paraId="0E3F6D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5313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ne veće od 18 W,</w:t>
                  </w:r>
                </w:p>
              </w:tc>
            </w:tr>
            <w:tr w:rsidR="00BD2CAC" w14:paraId="67D8C173" w14:textId="77777777" w:rsidTr="00FF0E1B">
              <w:tc>
                <w:tcPr>
                  <w:tcW w:w="0" w:type="auto"/>
                </w:tcPr>
                <w:p w14:paraId="2661D4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2671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dvije faze,</w:t>
                  </w:r>
                </w:p>
              </w:tc>
            </w:tr>
            <w:tr w:rsidR="00BD2CAC" w14:paraId="432F4832" w14:textId="77777777" w:rsidTr="00FF0E1B">
              <w:tc>
                <w:tcPr>
                  <w:tcW w:w="0" w:type="auto"/>
                </w:tcPr>
                <w:p w14:paraId="018234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2485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jakosti struje ne veće od 2,5 A po fazi,</w:t>
                  </w:r>
                </w:p>
              </w:tc>
            </w:tr>
            <w:tr w:rsidR="00BD2CAC" w14:paraId="4DCD151A" w14:textId="77777777" w:rsidTr="00FF0E1B">
              <w:tc>
                <w:tcPr>
                  <w:tcW w:w="0" w:type="auto"/>
                </w:tcPr>
                <w:p w14:paraId="07F189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2CE7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ne većeg od 20 V,</w:t>
                  </w:r>
                </w:p>
              </w:tc>
            </w:tr>
            <w:tr w:rsidR="00BD2CAC" w14:paraId="65269A54" w14:textId="77777777" w:rsidTr="00FF0E1B">
              <w:tc>
                <w:tcPr>
                  <w:tcW w:w="0" w:type="auto"/>
                </w:tcPr>
                <w:p w14:paraId="4FAF5C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8688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navojnim vratilom ili bez njega,</w:t>
                  </w:r>
                </w:p>
              </w:tc>
            </w:tr>
          </w:tbl>
          <w:p w14:paraId="14FB6B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3D pisača</w:t>
            </w:r>
          </w:p>
          <w:p w14:paraId="0C57BE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D456B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4C78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A8DB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F7A90B" w14:textId="77777777" w:rsidTr="00FF0E1B">
        <w:trPr>
          <w:cantSplit/>
        </w:trPr>
        <w:tc>
          <w:tcPr>
            <w:tcW w:w="0" w:type="auto"/>
            <w:vMerge w:val="restart"/>
          </w:tcPr>
          <w:p w14:paraId="3D7425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0.8390</w:t>
            </w:r>
          </w:p>
          <w:p w14:paraId="2BE1BC7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E08EA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10</w:t>
            </w:r>
          </w:p>
          <w:p w14:paraId="072BD51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379B6D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60D45C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4DE251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Linearni aktuator za električno namještanje automobilskih sjedala: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C2337BC" w14:textId="77777777" w:rsidTr="00FF0E1B">
              <w:tc>
                <w:tcPr>
                  <w:tcW w:w="0" w:type="auto"/>
                </w:tcPr>
                <w:p w14:paraId="7E6D77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7E9B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sastoji od istosmjernog motora s permanentnom uzbudom s integriranim prijenosnim mehanizmom i navojnim vretenom, </w:t>
                  </w:r>
                </w:p>
              </w:tc>
            </w:tr>
            <w:tr w:rsidR="00BD2CAC" w14:paraId="7576F116" w14:textId="77777777" w:rsidTr="00FF0E1B">
              <w:tc>
                <w:tcPr>
                  <w:tcW w:w="0" w:type="auto"/>
                </w:tcPr>
                <w:p w14:paraId="2E1DFF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D690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četkicama ili bez četkica, </w:t>
                  </w:r>
                </w:p>
              </w:tc>
            </w:tr>
            <w:tr w:rsidR="00BD2CAC" w14:paraId="2EC90DB1" w14:textId="77777777" w:rsidTr="00FF0E1B">
              <w:tc>
                <w:tcPr>
                  <w:tcW w:w="0" w:type="auto"/>
                </w:tcPr>
                <w:p w14:paraId="6F0BC4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7349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elektroničkom upravljačkom jedinicom ili bez nje, </w:t>
                  </w:r>
                </w:p>
              </w:tc>
            </w:tr>
            <w:tr w:rsidR="00BD2CAC" w14:paraId="0AE4BA24" w14:textId="77777777" w:rsidTr="00FF0E1B">
              <w:tc>
                <w:tcPr>
                  <w:tcW w:w="0" w:type="auto"/>
                </w:tcPr>
                <w:p w14:paraId="721F1A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4AE9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Hallova efekta ili bez njega, </w:t>
                  </w:r>
                </w:p>
              </w:tc>
            </w:tr>
            <w:tr w:rsidR="00BD2CAC" w14:paraId="77F7F2C1" w14:textId="77777777" w:rsidTr="00FF0E1B">
              <w:tc>
                <w:tcPr>
                  <w:tcW w:w="0" w:type="auto"/>
                </w:tcPr>
                <w:p w14:paraId="03C5AD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8BB6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8 V ili višeg, ali ne višeg od 16 V, </w:t>
                  </w:r>
                </w:p>
              </w:tc>
            </w:tr>
            <w:tr w:rsidR="00BD2CAC" w14:paraId="5450A253" w14:textId="77777777" w:rsidTr="00FF0E1B">
              <w:tc>
                <w:tcPr>
                  <w:tcW w:w="0" w:type="auto"/>
                </w:tcPr>
                <w:p w14:paraId="7E28D7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CF71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izlazne mehaničke snage ne veće od 20 W, i</w:t>
                  </w:r>
                </w:p>
              </w:tc>
            </w:tr>
            <w:tr w:rsidR="00BD2CAC" w14:paraId="2ECE0885" w14:textId="77777777" w:rsidTr="00FF0E1B">
              <w:tc>
                <w:tcPr>
                  <w:tcW w:w="0" w:type="auto"/>
                </w:tcPr>
                <w:p w14:paraId="34701F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63E1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utvrđenim temperaturnim rasponom od –40 °C do 160 °C, </w:t>
                  </w:r>
                </w:p>
              </w:tc>
            </w:tr>
          </w:tbl>
          <w:p w14:paraId="3129B2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 za automobilska sjedala</w:t>
            </w:r>
          </w:p>
          <w:p w14:paraId="27A55C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0DE28F5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7A161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533EE5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44A78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7FE005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65F35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2D988A2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8E65557" w14:textId="77777777" w:rsidTr="00FF0E1B">
        <w:trPr>
          <w:cantSplit/>
        </w:trPr>
        <w:tc>
          <w:tcPr>
            <w:tcW w:w="0" w:type="auto"/>
            <w:vMerge w:val="restart"/>
          </w:tcPr>
          <w:p w14:paraId="6B1CE6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0.8389</w:t>
            </w:r>
          </w:p>
          <w:p w14:paraId="4EC014B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9E6E6A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10</w:t>
            </w:r>
          </w:p>
          <w:p w14:paraId="6A2C57E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4235500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124CC4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2615DB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Rotacijski aktuator za električno namještanje automobilskih sjedala: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AE29412" w14:textId="77777777" w:rsidTr="00FF0E1B">
              <w:tc>
                <w:tcPr>
                  <w:tcW w:w="0" w:type="auto"/>
                </w:tcPr>
                <w:p w14:paraId="2F9C6F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64D8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sastoji od istosmjernog motora s permanentnom uzbudom s integriranim prijenosnim mehanizmom,</w:t>
                  </w:r>
                </w:p>
              </w:tc>
            </w:tr>
            <w:tr w:rsidR="00BD2CAC" w14:paraId="358A66ED" w14:textId="77777777" w:rsidTr="00FF0E1B">
              <w:tc>
                <w:tcPr>
                  <w:tcW w:w="0" w:type="auto"/>
                </w:tcPr>
                <w:p w14:paraId="61577B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2B20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četkicama ili bez četkica,</w:t>
                  </w:r>
                </w:p>
              </w:tc>
            </w:tr>
            <w:tr w:rsidR="00BD2CAC" w14:paraId="266AD011" w14:textId="77777777" w:rsidTr="00FF0E1B">
              <w:tc>
                <w:tcPr>
                  <w:tcW w:w="0" w:type="auto"/>
                </w:tcPr>
                <w:p w14:paraId="199B74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CA99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elektroničkom upravljačkom jedinicom ili bez nje,</w:t>
                  </w:r>
                </w:p>
              </w:tc>
            </w:tr>
            <w:tr w:rsidR="00BD2CAC" w14:paraId="1DA6D19B" w14:textId="77777777" w:rsidTr="00FF0E1B">
              <w:tc>
                <w:tcPr>
                  <w:tcW w:w="0" w:type="auto"/>
                </w:tcPr>
                <w:p w14:paraId="6ABCEE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0616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Hallova efekta ili bez njega,</w:t>
                  </w:r>
                </w:p>
              </w:tc>
            </w:tr>
            <w:tr w:rsidR="00BD2CAC" w14:paraId="219D5C85" w14:textId="77777777" w:rsidTr="00FF0E1B">
              <w:tc>
                <w:tcPr>
                  <w:tcW w:w="0" w:type="auto"/>
                </w:tcPr>
                <w:p w14:paraId="23C3F4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7E76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8 V ili višeg, ali ne višeg od 16 V,</w:t>
                  </w:r>
                </w:p>
              </w:tc>
            </w:tr>
            <w:tr w:rsidR="00BD2CAC" w14:paraId="33C7F947" w14:textId="77777777" w:rsidTr="00FF0E1B">
              <w:tc>
                <w:tcPr>
                  <w:tcW w:w="0" w:type="auto"/>
                </w:tcPr>
                <w:p w14:paraId="2CF30E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7ED5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izlazne mehaničke snage ne veće od 35 W, i</w:t>
                  </w:r>
                </w:p>
              </w:tc>
            </w:tr>
            <w:tr w:rsidR="00BD2CAC" w14:paraId="6F132818" w14:textId="77777777" w:rsidTr="00FF0E1B">
              <w:tc>
                <w:tcPr>
                  <w:tcW w:w="0" w:type="auto"/>
                </w:tcPr>
                <w:p w14:paraId="19B2EA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D6D0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utvrđenim temperaturnim rasponom od –40 °C do 160 °C,</w:t>
                  </w:r>
                </w:p>
              </w:tc>
            </w:tr>
          </w:tbl>
          <w:p w14:paraId="4CF612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 za automobilska sjedala</w:t>
            </w:r>
          </w:p>
          <w:p w14:paraId="1731E8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0AA170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84283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AAEECC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3BF48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C548E6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2E913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12ACC3F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6E99B3B" w14:textId="77777777" w:rsidTr="00FF0E1B">
        <w:trPr>
          <w:cantSplit/>
        </w:trPr>
        <w:tc>
          <w:tcPr>
            <w:tcW w:w="0" w:type="auto"/>
          </w:tcPr>
          <w:p w14:paraId="07649B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0.8539</w:t>
            </w:r>
          </w:p>
        </w:tc>
        <w:tc>
          <w:tcPr>
            <w:tcW w:w="0" w:type="auto"/>
          </w:tcPr>
          <w:p w14:paraId="399E62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10</w:t>
            </w:r>
          </w:p>
        </w:tc>
        <w:tc>
          <w:tcPr>
            <w:tcW w:w="0" w:type="auto"/>
          </w:tcPr>
          <w:p w14:paraId="0C34A0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A0731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upravljački sklop za rolete hladnjaka, radnog istosmjernog napona 9 V ili većeg, ali ne većeg od 16 V i najveće snage manje od 18 W, koji sadržavaju najmanje: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647"/>
            </w:tblGrid>
            <w:tr w:rsidR="00BD2CAC" w14:paraId="46C2821E" w14:textId="77777777" w:rsidTr="00FF0E1B">
              <w:tc>
                <w:tcPr>
                  <w:tcW w:w="0" w:type="auto"/>
                </w:tcPr>
                <w:p w14:paraId="61122A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E546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tiskanu pločicu,</w:t>
                  </w:r>
                </w:p>
              </w:tc>
            </w:tr>
            <w:tr w:rsidR="00BD2CAC" w14:paraId="756B09E9" w14:textId="77777777" w:rsidTr="00FF0E1B">
              <w:tc>
                <w:tcPr>
                  <w:tcW w:w="0" w:type="auto"/>
                </w:tcPr>
                <w:p w14:paraId="2F069B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7CFF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električni koračni motor,</w:t>
                  </w:r>
                </w:p>
              </w:tc>
            </w:tr>
            <w:tr w:rsidR="00BD2CAC" w14:paraId="68D10246" w14:textId="77777777" w:rsidTr="00FF0E1B">
              <w:tc>
                <w:tcPr>
                  <w:tcW w:w="0" w:type="auto"/>
                </w:tcPr>
                <w:p w14:paraId="266828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DB36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konektor,</w:t>
                  </w:r>
                </w:p>
              </w:tc>
            </w:tr>
            <w:tr w:rsidR="00BD2CAC" w14:paraId="3B53CBD0" w14:textId="77777777" w:rsidTr="00FF0E1B">
              <w:tc>
                <w:tcPr>
                  <w:tcW w:w="0" w:type="auto"/>
                </w:tcPr>
                <w:p w14:paraId="355128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7A2E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plastični poklopac,</w:t>
                  </w:r>
                </w:p>
              </w:tc>
            </w:tr>
          </w:tbl>
          <w:p w14:paraId="18BEB7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6795EB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D6D11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42F6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083B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EB00F9B" w14:textId="77777777" w:rsidTr="00FF0E1B">
        <w:trPr>
          <w:cantSplit/>
        </w:trPr>
        <w:tc>
          <w:tcPr>
            <w:tcW w:w="0" w:type="auto"/>
          </w:tcPr>
          <w:p w14:paraId="6AF4F5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0.8394</w:t>
            </w:r>
          </w:p>
        </w:tc>
        <w:tc>
          <w:tcPr>
            <w:tcW w:w="0" w:type="auto"/>
          </w:tcPr>
          <w:p w14:paraId="5285E1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751D89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928D0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Motor s pužnom osovinom za električno namještanje automobilskih sjedala: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4CC5C21" w14:textId="77777777" w:rsidTr="00FF0E1B">
              <w:tc>
                <w:tcPr>
                  <w:tcW w:w="0" w:type="auto"/>
                </w:tcPr>
                <w:p w14:paraId="7DCCBE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A667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sastoji od istosmjernog motora s permanentnom uzbudom s pužnim kolom,</w:t>
                  </w:r>
                </w:p>
              </w:tc>
            </w:tr>
            <w:tr w:rsidR="00BD2CAC" w14:paraId="3EBBB45D" w14:textId="77777777" w:rsidTr="00FF0E1B">
              <w:tc>
                <w:tcPr>
                  <w:tcW w:w="0" w:type="auto"/>
                </w:tcPr>
                <w:p w14:paraId="1EF721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DB57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četkicama ili bez četkica,</w:t>
                  </w:r>
                </w:p>
              </w:tc>
            </w:tr>
            <w:tr w:rsidR="00BD2CAC" w14:paraId="7E47C0AE" w14:textId="77777777" w:rsidTr="00FF0E1B">
              <w:tc>
                <w:tcPr>
                  <w:tcW w:w="0" w:type="auto"/>
                </w:tcPr>
                <w:p w14:paraId="420327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08AF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elektroničkom upravljačkom jedinicom ili bez nje,</w:t>
                  </w:r>
                </w:p>
              </w:tc>
            </w:tr>
            <w:tr w:rsidR="00BD2CAC" w14:paraId="3100BDFD" w14:textId="77777777" w:rsidTr="00FF0E1B">
              <w:tc>
                <w:tcPr>
                  <w:tcW w:w="0" w:type="auto"/>
                </w:tcPr>
                <w:p w14:paraId="21B7CE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8143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Hallova efekta ili bez njega,</w:t>
                  </w:r>
                </w:p>
              </w:tc>
            </w:tr>
            <w:tr w:rsidR="00BD2CAC" w14:paraId="5EAE0F08" w14:textId="77777777" w:rsidTr="00FF0E1B">
              <w:tc>
                <w:tcPr>
                  <w:tcW w:w="0" w:type="auto"/>
                </w:tcPr>
                <w:p w14:paraId="04856F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228D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8 V ili višeg, ali ne višeg od 16 V,</w:t>
                  </w:r>
                </w:p>
              </w:tc>
            </w:tr>
            <w:tr w:rsidR="00BD2CAC" w14:paraId="14059CD4" w14:textId="77777777" w:rsidTr="00FF0E1B">
              <w:tc>
                <w:tcPr>
                  <w:tcW w:w="0" w:type="auto"/>
                </w:tcPr>
                <w:p w14:paraId="568383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66AC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izlazne mehaničke snage ne veće od 35 W, i</w:t>
                  </w:r>
                </w:p>
              </w:tc>
            </w:tr>
            <w:tr w:rsidR="00BD2CAC" w14:paraId="67B3DCAE" w14:textId="77777777" w:rsidTr="00FF0E1B">
              <w:tc>
                <w:tcPr>
                  <w:tcW w:w="0" w:type="auto"/>
                </w:tcPr>
                <w:p w14:paraId="365E2D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03B7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utvrđenim temperaturnim rasponom od –40 °C do 160 °C, </w:t>
                  </w:r>
                </w:p>
              </w:tc>
            </w:tr>
          </w:tbl>
          <w:p w14:paraId="7A25FA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 za automobilska sjedala</w:t>
            </w:r>
          </w:p>
          <w:p w14:paraId="1E03BF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0E3A2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DDEA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78B86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7EBD1C9" w14:textId="77777777" w:rsidTr="00FF0E1B">
        <w:trPr>
          <w:cantSplit/>
        </w:trPr>
        <w:tc>
          <w:tcPr>
            <w:tcW w:w="0" w:type="auto"/>
          </w:tcPr>
          <w:p w14:paraId="7353A6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0.8396</w:t>
            </w:r>
          </w:p>
        </w:tc>
        <w:tc>
          <w:tcPr>
            <w:tcW w:w="0" w:type="auto"/>
          </w:tcPr>
          <w:p w14:paraId="6B2BD83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0C1351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C336E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(istosmjerni) motor za podešavanje visine: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BE6C64F" w14:textId="77777777" w:rsidTr="00FF0E1B">
              <w:tc>
                <w:tcPr>
                  <w:tcW w:w="0" w:type="auto"/>
                </w:tcPr>
                <w:p w14:paraId="3C1CDF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BD51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izlazne mehaničke snage ne veće od 35 W,</w:t>
                  </w:r>
                </w:p>
              </w:tc>
            </w:tr>
            <w:tr w:rsidR="00BD2CAC" w14:paraId="6A64ACC7" w14:textId="77777777" w:rsidTr="00FF0E1B">
              <w:tc>
                <w:tcPr>
                  <w:tcW w:w="0" w:type="auto"/>
                </w:tcPr>
                <w:p w14:paraId="2F528BA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C486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integriranim okvirom duljine 156 mm, visine 59 mm, debljine 36 mm i mase 500 g,</w:t>
                  </w:r>
                </w:p>
              </w:tc>
            </w:tr>
            <w:tr w:rsidR="00BD2CAC" w14:paraId="60683656" w14:textId="77777777" w:rsidTr="00FF0E1B">
              <w:tc>
                <w:tcPr>
                  <w:tcW w:w="0" w:type="auto"/>
                </w:tcPr>
                <w:p w14:paraId="334531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7D42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zakretnog momenta zaustavljanja od 45 Nm i konačnog zakretnog momenta od 200 Nm,</w:t>
                  </w:r>
                </w:p>
              </w:tc>
            </w:tr>
            <w:tr w:rsidR="00BD2CAC" w14:paraId="41048060" w14:textId="77777777" w:rsidTr="00FF0E1B">
              <w:tc>
                <w:tcPr>
                  <w:tcW w:w="0" w:type="auto"/>
                </w:tcPr>
                <w:p w14:paraId="18F97C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3597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jakosti struje od 15 A,</w:t>
                  </w:r>
                </w:p>
              </w:tc>
            </w:tr>
            <w:tr w:rsidR="00BD2CAC" w14:paraId="124106CE" w14:textId="77777777" w:rsidTr="00FF0E1B">
              <w:tc>
                <w:tcPr>
                  <w:tcW w:w="0" w:type="auto"/>
                </w:tcPr>
                <w:p w14:paraId="64BDAF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03A0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vrtnje bez opterećenja 7 okr/min ili veće, ali ne veće od 10 okr/min,</w:t>
                  </w:r>
                </w:p>
              </w:tc>
            </w:tr>
            <w:tr w:rsidR="00BD2CAC" w14:paraId="6CAE0EE3" w14:textId="77777777" w:rsidTr="00FF0E1B">
              <w:tc>
                <w:tcPr>
                  <w:tcW w:w="0" w:type="auto"/>
                </w:tcPr>
                <w:p w14:paraId="63AEBF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F4F02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vrtnje 4 000 okr/min ili veće, ali ne veće od 5 600 okr/min,</w:t>
                  </w:r>
                </w:p>
              </w:tc>
            </w:tr>
            <w:tr w:rsidR="00BD2CAC" w14:paraId="655CBF0A" w14:textId="77777777" w:rsidTr="00FF0E1B">
              <w:tc>
                <w:tcPr>
                  <w:tcW w:w="0" w:type="auto"/>
                </w:tcPr>
                <w:p w14:paraId="6C7E0A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763F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najviše dopuštene razine buke od 42 dB(A),</w:t>
                  </w:r>
                </w:p>
              </w:tc>
            </w:tr>
            <w:tr w:rsidR="00BD2CAC" w14:paraId="1AF47E89" w14:textId="77777777" w:rsidTr="00FF0E1B">
              <w:tc>
                <w:tcPr>
                  <w:tcW w:w="0" w:type="auto"/>
                </w:tcPr>
                <w:p w14:paraId="3219D8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84EF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kutne bočne zračnosti od najviše 3 stupnja i</w:t>
                  </w:r>
                </w:p>
              </w:tc>
            </w:tr>
            <w:tr w:rsidR="00BD2CAC" w14:paraId="543CBD80" w14:textId="77777777" w:rsidTr="00FF0E1B">
              <w:tc>
                <w:tcPr>
                  <w:tcW w:w="0" w:type="auto"/>
                </w:tcPr>
                <w:p w14:paraId="30A70C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A24B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pogonskim zupčanikom s osam zubaca,</w:t>
                  </w:r>
                </w:p>
              </w:tc>
            </w:tr>
          </w:tbl>
          <w:p w14:paraId="393EB9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 za automobilska sjedala</w:t>
            </w:r>
          </w:p>
          <w:p w14:paraId="364E3A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2389F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5BEF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F3BE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45787D8" w14:textId="77777777" w:rsidTr="00FF0E1B">
        <w:trPr>
          <w:cantSplit/>
        </w:trPr>
        <w:tc>
          <w:tcPr>
            <w:tcW w:w="0" w:type="auto"/>
          </w:tcPr>
          <w:p w14:paraId="1CDBCF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0.7197</w:t>
            </w:r>
          </w:p>
        </w:tc>
        <w:tc>
          <w:tcPr>
            <w:tcW w:w="0" w:type="auto"/>
          </w:tcPr>
          <w:p w14:paraId="37A142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406F49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 w14:paraId="08750B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92"/>
            </w:tblGrid>
            <w:tr w:rsidR="00BD2CAC" w14:paraId="3FA24B9F" w14:textId="77777777" w:rsidTr="00FF0E1B">
              <w:tc>
                <w:tcPr>
                  <w:tcW w:w="0" w:type="auto"/>
                </w:tcPr>
                <w:p w14:paraId="0D35E3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6F9B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brojem okretaja ne većim od 7 000 o/min (bez opterećenja),</w:t>
                  </w:r>
                </w:p>
              </w:tc>
            </w:tr>
            <w:tr w:rsidR="00BD2CAC" w14:paraId="5E8D9419" w14:textId="77777777" w:rsidTr="00FF0E1B">
              <w:tc>
                <w:tcPr>
                  <w:tcW w:w="0" w:type="auto"/>
                </w:tcPr>
                <w:p w14:paraId="503BE6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162B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nazivnim naponom ne većim od 18 V,</w:t>
                  </w:r>
                </w:p>
              </w:tc>
            </w:tr>
            <w:tr w:rsidR="00BD2CAC" w14:paraId="12E73AC3" w14:textId="77777777" w:rsidTr="00FF0E1B">
              <w:tc>
                <w:tcPr>
                  <w:tcW w:w="0" w:type="auto"/>
                </w:tcPr>
                <w:p w14:paraId="78775B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F27E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snage 24 W,</w:t>
                  </w:r>
                </w:p>
              </w:tc>
            </w:tr>
            <w:tr w:rsidR="00BD2CAC" w14:paraId="229E98D9" w14:textId="77777777" w:rsidTr="00FF0E1B">
              <w:tc>
                <w:tcPr>
                  <w:tcW w:w="0" w:type="auto"/>
                </w:tcPr>
                <w:p w14:paraId="4BC617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7D2F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utvrđenim temperaturnim rasponom od –40 °C do 160 °C,</w:t>
                  </w:r>
                </w:p>
              </w:tc>
            </w:tr>
            <w:tr w:rsidR="00BD2CAC" w14:paraId="144B6FA7" w14:textId="77777777" w:rsidTr="00FF0E1B">
              <w:tc>
                <w:tcPr>
                  <w:tcW w:w="0" w:type="auto"/>
                </w:tcPr>
                <w:p w14:paraId="395A6F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655A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ili bez zupčanog prijenosa,</w:t>
                  </w:r>
                </w:p>
              </w:tc>
            </w:tr>
            <w:tr w:rsidR="00BD2CAC" w14:paraId="3EDDC3A4" w14:textId="77777777" w:rsidTr="00FF0E1B">
              <w:tc>
                <w:tcPr>
                  <w:tcW w:w="0" w:type="auto"/>
                </w:tcPr>
                <w:p w14:paraId="2D0721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AC52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mehaničkim sučeljem za pričvršćivanje ili bez njega,</w:t>
                  </w:r>
                </w:p>
              </w:tc>
            </w:tr>
            <w:tr w:rsidR="00BD2CAC" w14:paraId="6556B157" w14:textId="77777777" w:rsidTr="00FF0E1B">
              <w:tc>
                <w:tcPr>
                  <w:tcW w:w="0" w:type="auto"/>
                </w:tcPr>
                <w:p w14:paraId="5CA72D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88F6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dva električna priključka,</w:t>
                  </w:r>
                </w:p>
              </w:tc>
            </w:tr>
            <w:tr w:rsidR="00BD2CAC" w14:paraId="1BF2E6B2" w14:textId="77777777" w:rsidTr="00FF0E1B">
              <w:tc>
                <w:tcPr>
                  <w:tcW w:w="0" w:type="auto"/>
                </w:tcPr>
                <w:p w14:paraId="49DE4B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08C8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maksimalnim zakretnim momentom od 100 Nm</w:t>
                  </w:r>
                </w:p>
              </w:tc>
            </w:tr>
          </w:tbl>
          <w:p w14:paraId="5088F76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1891CB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1F65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88DB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F94DA55" w14:textId="77777777" w:rsidTr="00FF0E1B">
        <w:trPr>
          <w:cantSplit/>
        </w:trPr>
        <w:tc>
          <w:tcPr>
            <w:tcW w:w="0" w:type="auto"/>
          </w:tcPr>
          <w:p w14:paraId="0D0344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0.7198</w:t>
            </w:r>
          </w:p>
        </w:tc>
        <w:tc>
          <w:tcPr>
            <w:tcW w:w="0" w:type="auto"/>
          </w:tcPr>
          <w:p w14:paraId="51737CC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5686FE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13E688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92"/>
            </w:tblGrid>
            <w:tr w:rsidR="00BD2CAC" w14:paraId="217ECE0D" w14:textId="77777777" w:rsidTr="00FF0E1B">
              <w:tc>
                <w:tcPr>
                  <w:tcW w:w="0" w:type="auto"/>
                </w:tcPr>
                <w:p w14:paraId="0E03DE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7E83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brojem okretaja ne većim od 6 500 o/min (bez opterećenja),</w:t>
                  </w:r>
                </w:p>
              </w:tc>
            </w:tr>
            <w:tr w:rsidR="00BD2CAC" w14:paraId="3C7E13C2" w14:textId="77777777" w:rsidTr="00FF0E1B">
              <w:tc>
                <w:tcPr>
                  <w:tcW w:w="0" w:type="auto"/>
                </w:tcPr>
                <w:p w14:paraId="18B396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9BB5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nazivnim naponom od 12 V (± 4 V),</w:t>
                  </w:r>
                </w:p>
              </w:tc>
            </w:tr>
            <w:tr w:rsidR="00BD2CAC" w14:paraId="1BCE9A92" w14:textId="77777777" w:rsidTr="00FF0E1B">
              <w:tc>
                <w:tcPr>
                  <w:tcW w:w="0" w:type="auto"/>
                </w:tcPr>
                <w:p w14:paraId="4BC8D7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FAD5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maksimalnom snagom manjom od 20 W,</w:t>
                  </w:r>
                </w:p>
              </w:tc>
            </w:tr>
            <w:tr w:rsidR="00BD2CAC" w14:paraId="675D99D4" w14:textId="77777777" w:rsidTr="00FF0E1B">
              <w:tc>
                <w:tcPr>
                  <w:tcW w:w="0" w:type="auto"/>
                </w:tcPr>
                <w:p w14:paraId="600C8F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DEB8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utvrđenim temperaturnim rasponom od –40 °C do 160 °C,</w:t>
                  </w:r>
                </w:p>
              </w:tc>
            </w:tr>
            <w:tr w:rsidR="00BD2CAC" w14:paraId="3BCBBE5B" w14:textId="77777777" w:rsidTr="00FF0E1B">
              <w:tc>
                <w:tcPr>
                  <w:tcW w:w="0" w:type="auto"/>
                </w:tcPr>
                <w:p w14:paraId="0CE353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0ED3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pužnim prijenosom brzina,</w:t>
                  </w:r>
                </w:p>
              </w:tc>
            </w:tr>
            <w:tr w:rsidR="00BD2CAC" w14:paraId="3166DDFD" w14:textId="77777777" w:rsidTr="00FF0E1B">
              <w:tc>
                <w:tcPr>
                  <w:tcW w:w="0" w:type="auto"/>
                </w:tcPr>
                <w:p w14:paraId="12527D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944D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mehaničkim sučeljem za pričvršćivanje,</w:t>
                  </w:r>
                </w:p>
              </w:tc>
            </w:tr>
            <w:tr w:rsidR="00BD2CAC" w14:paraId="3CC4E56B" w14:textId="77777777" w:rsidTr="00FF0E1B">
              <w:tc>
                <w:tcPr>
                  <w:tcW w:w="0" w:type="auto"/>
                </w:tcPr>
                <w:p w14:paraId="525F0A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1A23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dva električna priključka,</w:t>
                  </w:r>
                </w:p>
              </w:tc>
            </w:tr>
            <w:tr w:rsidR="00BD2CAC" w14:paraId="3D206E16" w14:textId="77777777" w:rsidTr="00FF0E1B">
              <w:tc>
                <w:tcPr>
                  <w:tcW w:w="0" w:type="auto"/>
                </w:tcPr>
                <w:p w14:paraId="68A212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B880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maksimalnim zakretnim momentom od 75 Nm</w:t>
                  </w:r>
                </w:p>
              </w:tc>
            </w:tr>
          </w:tbl>
          <w:p w14:paraId="202C0BB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4CA87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CAB9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3FD3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24D0D34" w14:textId="77777777" w:rsidTr="00FF0E1B">
        <w:trPr>
          <w:cantSplit/>
        </w:trPr>
        <w:tc>
          <w:tcPr>
            <w:tcW w:w="0" w:type="auto"/>
          </w:tcPr>
          <w:p w14:paraId="3C88D4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0.5846</w:t>
            </w:r>
          </w:p>
        </w:tc>
        <w:tc>
          <w:tcPr>
            <w:tcW w:w="0" w:type="auto"/>
          </w:tcPr>
          <w:p w14:paraId="6840D8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1AC746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69ECD6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F42F9D9" w14:textId="77777777" w:rsidTr="00FF0E1B">
              <w:tc>
                <w:tcPr>
                  <w:tcW w:w="0" w:type="auto"/>
                </w:tcPr>
                <w:p w14:paraId="3DE2EC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92E4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rotora od 3 500 o/min ili veće, ali ne veće od 5 000 o/min kada je opterećen i ne veće od 6 500 o/min kada nije opterećen</w:t>
                  </w:r>
                </w:p>
              </w:tc>
            </w:tr>
            <w:tr w:rsidR="00BD2CAC" w14:paraId="045ACB43" w14:textId="77777777" w:rsidTr="00FF0E1B">
              <w:tc>
                <w:tcPr>
                  <w:tcW w:w="0" w:type="auto"/>
                </w:tcPr>
                <w:p w14:paraId="3777C5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E997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napajanja 100 V ili višeg, ali ne višeg od 240 V,</w:t>
                  </w:r>
                </w:p>
              </w:tc>
            </w:tr>
          </w:tbl>
          <w:p w14:paraId="2A3478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električnih friteza</w:t>
            </w:r>
          </w:p>
          <w:p w14:paraId="39F5D7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7589E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DCAD7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B2FA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6C49E1A" w14:textId="77777777" w:rsidTr="00FF0E1B">
        <w:trPr>
          <w:cantSplit/>
        </w:trPr>
        <w:tc>
          <w:tcPr>
            <w:tcW w:w="0" w:type="auto"/>
          </w:tcPr>
          <w:p w14:paraId="01003F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0.6858</w:t>
            </w:r>
          </w:p>
        </w:tc>
        <w:tc>
          <w:tcPr>
            <w:tcW w:w="0" w:type="auto"/>
          </w:tcPr>
          <w:p w14:paraId="0186B53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27E3DA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 w14:paraId="6B36B1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elektromotor za upravljanje kutnim položajem klapne radi podešavanja protoka plina na zaklopki zraka i ventilu za recirkulaciju ispušnih plinova (EGR):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5030B25" w14:textId="77777777" w:rsidTr="00FF0E1B">
              <w:tc>
                <w:tcPr>
                  <w:tcW w:w="0" w:type="auto"/>
                </w:tcPr>
                <w:p w14:paraId="2C39CF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D3B6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standardom zaštite od ulaza čestica IP69,</w:t>
                  </w:r>
                </w:p>
              </w:tc>
            </w:tr>
            <w:tr w:rsidR="00BD2CAC" w14:paraId="5B0A49FA" w14:textId="77777777" w:rsidTr="00FF0E1B">
              <w:tc>
                <w:tcPr>
                  <w:tcW w:w="0" w:type="auto"/>
                </w:tcPr>
                <w:p w14:paraId="30CF3A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0E77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brzine rotora ne veće od 6 500 o/min kad nije opterećen,</w:t>
                  </w:r>
                </w:p>
              </w:tc>
            </w:tr>
            <w:tr w:rsidR="00BD2CAC" w14:paraId="1EA3E17F" w14:textId="77777777" w:rsidTr="00FF0E1B">
              <w:tc>
                <w:tcPr>
                  <w:tcW w:w="0" w:type="auto"/>
                </w:tcPr>
                <w:p w14:paraId="34C4E0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EC13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12,0 V (±0,1),</w:t>
                  </w:r>
                </w:p>
              </w:tc>
            </w:tr>
            <w:tr w:rsidR="00BD2CAC" w14:paraId="791449B5" w14:textId="77777777" w:rsidTr="00FF0E1B">
              <w:tc>
                <w:tcPr>
                  <w:tcW w:w="0" w:type="auto"/>
                </w:tcPr>
                <w:p w14:paraId="100E7D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F967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utvrđenog temperaturnog raspona od –40 °C ili većeg, ali ne većeg od +165 °C,</w:t>
                  </w:r>
                </w:p>
              </w:tc>
            </w:tr>
            <w:tr w:rsidR="00BD2CAC" w14:paraId="6E34AFFD" w14:textId="77777777" w:rsidTr="00FF0E1B">
              <w:tc>
                <w:tcPr>
                  <w:tcW w:w="0" w:type="auto"/>
                </w:tcPr>
                <w:p w14:paraId="1A5C8C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8526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spojnim zupčanikom ili bez njega,</w:t>
                  </w:r>
                </w:p>
              </w:tc>
            </w:tr>
            <w:tr w:rsidR="00BD2CAC" w14:paraId="03BAD525" w14:textId="77777777" w:rsidTr="00FF0E1B">
              <w:tc>
                <w:tcPr>
                  <w:tcW w:w="0" w:type="auto"/>
                </w:tcPr>
                <w:p w14:paraId="76506A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0833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spojnikom motornog pogona ili bez njega,</w:t>
                  </w:r>
                </w:p>
              </w:tc>
            </w:tr>
            <w:tr w:rsidR="00BD2CAC" w14:paraId="2DBA6001" w14:textId="77777777" w:rsidTr="00FF0E1B">
              <w:tc>
                <w:tcPr>
                  <w:tcW w:w="0" w:type="auto"/>
                </w:tcPr>
                <w:p w14:paraId="318FAB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BFD7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prirubnicom ili bez nje,</w:t>
                  </w:r>
                </w:p>
              </w:tc>
            </w:tr>
            <w:tr w:rsidR="00BD2CAC" w14:paraId="0D0123B1" w14:textId="77777777" w:rsidTr="00FF0E1B">
              <w:tc>
                <w:tcPr>
                  <w:tcW w:w="0" w:type="auto"/>
                </w:tcPr>
                <w:p w14:paraId="6201C3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B32E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ne većeg od 40 mm (ne uključujući prirubnicu),</w:t>
                  </w:r>
                </w:p>
              </w:tc>
            </w:tr>
            <w:tr w:rsidR="00BD2CAC" w14:paraId="65F8C2F6" w14:textId="77777777" w:rsidTr="00FF0E1B">
              <w:tc>
                <w:tcPr>
                  <w:tcW w:w="0" w:type="auto"/>
                </w:tcPr>
                <w:p w14:paraId="7FC2EE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5117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visine ne veće od 90 mm (od dna do zupčanika)</w:t>
                  </w:r>
                </w:p>
              </w:tc>
            </w:tr>
          </w:tbl>
          <w:p w14:paraId="135C424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567F2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CC9F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81207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006C3BC" w14:textId="77777777" w:rsidTr="00FF0E1B">
        <w:trPr>
          <w:cantSplit/>
        </w:trPr>
        <w:tc>
          <w:tcPr>
            <w:tcW w:w="0" w:type="auto"/>
          </w:tcPr>
          <w:p w14:paraId="5FF205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0.6880</w:t>
            </w:r>
          </w:p>
        </w:tc>
        <w:tc>
          <w:tcPr>
            <w:tcW w:w="0" w:type="auto"/>
          </w:tcPr>
          <w:p w14:paraId="62D309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552594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1DB418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aktuator turbopunjača s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A90FB59" w14:textId="77777777" w:rsidTr="00FF0E1B">
              <w:tc>
                <w:tcPr>
                  <w:tcW w:w="0" w:type="auto"/>
                </w:tcPr>
                <w:p w14:paraId="2122EF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5C0D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istosmjernim motorom,</w:t>
                  </w:r>
                </w:p>
              </w:tc>
            </w:tr>
            <w:tr w:rsidR="00BD2CAC" w14:paraId="26E99D2D" w14:textId="77777777" w:rsidTr="00FF0E1B">
              <w:tc>
                <w:tcPr>
                  <w:tcW w:w="0" w:type="auto"/>
                </w:tcPr>
                <w:p w14:paraId="570762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64E6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integriranim prijenosnim mehanizmom,</w:t>
                  </w:r>
                </w:p>
              </w:tc>
            </w:tr>
            <w:tr w:rsidR="00BD2CAC" w14:paraId="4827EC53" w14:textId="77777777" w:rsidTr="00FF0E1B">
              <w:tc>
                <w:tcPr>
                  <w:tcW w:w="0" w:type="auto"/>
                </w:tcPr>
                <w:p w14:paraId="6B3F81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4C17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(vučenja) 200 N ili veće pri povišenoj okolnoj temperaturi od najmanje 140 °C,</w:t>
                  </w:r>
                </w:p>
              </w:tc>
            </w:tr>
            <w:tr w:rsidR="00BD2CAC" w14:paraId="4F448F7C" w14:textId="77777777" w:rsidTr="00FF0E1B">
              <w:tc>
                <w:tcPr>
                  <w:tcW w:w="0" w:type="auto"/>
                </w:tcPr>
                <w:p w14:paraId="3EA1FA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2346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vučenja 250 N ili veće u svakom taktnom položaju,</w:t>
                  </w:r>
                </w:p>
              </w:tc>
            </w:tr>
            <w:tr w:rsidR="00BD2CAC" w14:paraId="0B475B01" w14:textId="77777777" w:rsidTr="00FF0E1B">
              <w:tc>
                <w:tcPr>
                  <w:tcW w:w="0" w:type="auto"/>
                </w:tcPr>
                <w:p w14:paraId="14416B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C7E2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radnim hodom klipa 15 mm ili većim, ali ne većim od 25 mm,</w:t>
                  </w:r>
                </w:p>
              </w:tc>
            </w:tr>
            <w:tr w:rsidR="00BD2CAC" w14:paraId="4897FF16" w14:textId="77777777" w:rsidTr="00FF0E1B">
              <w:tc>
                <w:tcPr>
                  <w:tcW w:w="0" w:type="auto"/>
                </w:tcPr>
                <w:p w14:paraId="4B7AE7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0414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sučeljem za sustav automatske dijagnostike ili bez njega</w:t>
                  </w:r>
                </w:p>
              </w:tc>
            </w:tr>
          </w:tbl>
          <w:p w14:paraId="0A21DB5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FE865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7BA8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ECF1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4D68E3B" w14:textId="77777777" w:rsidTr="00FF0E1B">
        <w:trPr>
          <w:cantSplit/>
        </w:trPr>
        <w:tc>
          <w:tcPr>
            <w:tcW w:w="0" w:type="auto"/>
          </w:tcPr>
          <w:p w14:paraId="7E8FDC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0.6115</w:t>
            </w:r>
          </w:p>
        </w:tc>
        <w:tc>
          <w:tcPr>
            <w:tcW w:w="0" w:type="auto"/>
          </w:tcPr>
          <w:p w14:paraId="6FFB1B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0F4F39E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D6C82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Koračni istosmjerni motor: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AEA9E84" w14:textId="77777777" w:rsidTr="00FF0E1B">
              <w:tc>
                <w:tcPr>
                  <w:tcW w:w="0" w:type="auto"/>
                </w:tcPr>
                <w:p w14:paraId="76D805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6A23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dvofaznim namotom,</w:t>
                  </w:r>
                </w:p>
              </w:tc>
            </w:tr>
            <w:tr w:rsidR="00BD2CAC" w14:paraId="210E66F3" w14:textId="77777777" w:rsidTr="00FF0E1B">
              <w:tc>
                <w:tcPr>
                  <w:tcW w:w="0" w:type="auto"/>
                </w:tcPr>
                <w:p w14:paraId="15D034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761B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9 V ili većeg, ali ne većeg od 16,0 V,</w:t>
                  </w:r>
                </w:p>
              </w:tc>
            </w:tr>
            <w:tr w:rsidR="00BD2CAC" w14:paraId="5B2243CA" w14:textId="77777777" w:rsidTr="00FF0E1B">
              <w:tc>
                <w:tcPr>
                  <w:tcW w:w="0" w:type="auto"/>
                </w:tcPr>
                <w:p w14:paraId="409037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A049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utvrđenog temperaturnog raspona od –40 °C ili većeg, ali ne većeg od +105 °C,</w:t>
                  </w:r>
                </w:p>
              </w:tc>
            </w:tr>
            <w:tr w:rsidR="00BD2CAC" w14:paraId="2C22565A" w14:textId="77777777" w:rsidTr="00FF0E1B">
              <w:tc>
                <w:tcPr>
                  <w:tcW w:w="0" w:type="auto"/>
                </w:tcPr>
                <w:p w14:paraId="4C8F7D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C56E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spojnim zupčanikom ili bez njega,</w:t>
                  </w:r>
                </w:p>
              </w:tc>
            </w:tr>
            <w:tr w:rsidR="00BD2CAC" w14:paraId="0248D4FC" w14:textId="77777777" w:rsidTr="00FF0E1B">
              <w:tc>
                <w:tcPr>
                  <w:tcW w:w="0" w:type="auto"/>
                </w:tcPr>
                <w:p w14:paraId="3C5785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B3D6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spojnikom motornog pogona ili bez njega</w:t>
                  </w:r>
                </w:p>
              </w:tc>
            </w:tr>
          </w:tbl>
          <w:p w14:paraId="3F1F725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471F5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F1AE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B773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092C75F" w14:textId="77777777" w:rsidTr="00FF0E1B">
        <w:trPr>
          <w:cantSplit/>
        </w:trPr>
        <w:tc>
          <w:tcPr>
            <w:tcW w:w="0" w:type="auto"/>
          </w:tcPr>
          <w:p w14:paraId="361B1E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0.6627</w:t>
            </w:r>
          </w:p>
        </w:tc>
        <w:tc>
          <w:tcPr>
            <w:tcW w:w="0" w:type="auto"/>
          </w:tcPr>
          <w:p w14:paraId="497420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0704001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3F8482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 s permanentnom uzbudom: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04"/>
            </w:tblGrid>
            <w:tr w:rsidR="00BD2CAC" w14:paraId="57D50A5D" w14:textId="77777777" w:rsidTr="00FF0E1B">
              <w:tc>
                <w:tcPr>
                  <w:tcW w:w="0" w:type="auto"/>
                </w:tcPr>
                <w:p w14:paraId="597EAE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06B1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višefaznim namotom,</w:t>
                  </w:r>
                </w:p>
              </w:tc>
            </w:tr>
            <w:tr w:rsidR="00BD2CAC" w14:paraId="692F3212" w14:textId="77777777" w:rsidTr="00FF0E1B">
              <w:tc>
                <w:tcPr>
                  <w:tcW w:w="0" w:type="auto"/>
                </w:tcPr>
                <w:p w14:paraId="22FB83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0000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24 mm ili većeg, ali ne većeg od 38 mm,</w:t>
                  </w:r>
                </w:p>
              </w:tc>
            </w:tr>
            <w:tr w:rsidR="00BD2CAC" w14:paraId="4B54C5D1" w14:textId="77777777" w:rsidTr="00FF0E1B">
              <w:tc>
                <w:tcPr>
                  <w:tcW w:w="0" w:type="auto"/>
                </w:tcPr>
                <w:p w14:paraId="52A0D7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751F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ne veće od 12 000 o/min,</w:t>
                  </w:r>
                </w:p>
              </w:tc>
            </w:tr>
            <w:tr w:rsidR="00BD2CAC" w14:paraId="0DB81E55" w14:textId="77777777" w:rsidTr="00FF0E1B">
              <w:tc>
                <w:tcPr>
                  <w:tcW w:w="0" w:type="auto"/>
                </w:tcPr>
                <w:p w14:paraId="0E35BD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A2FC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napajanja 8 V ili većeg, ali ne većeg od 27 V,</w:t>
                  </w:r>
                </w:p>
              </w:tc>
            </w:tr>
            <w:tr w:rsidR="00BD2CAC" w14:paraId="2E8CB229" w14:textId="77777777" w:rsidTr="00FF0E1B">
              <w:tc>
                <w:tcPr>
                  <w:tcW w:w="0" w:type="auto"/>
                </w:tcPr>
                <w:p w14:paraId="6B704C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29A4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 ili bez nje,</w:t>
                  </w:r>
                </w:p>
              </w:tc>
            </w:tr>
            <w:tr w:rsidR="00BD2CAC" w14:paraId="75FFC315" w14:textId="77777777" w:rsidTr="00FF0E1B">
              <w:tc>
                <w:tcPr>
                  <w:tcW w:w="0" w:type="auto"/>
                </w:tcPr>
                <w:p w14:paraId="669B97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1E43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zupčanikom ili bez njega</w:t>
                  </w:r>
                </w:p>
              </w:tc>
            </w:tr>
          </w:tbl>
          <w:p w14:paraId="6FEBE9A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86F6A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4B4D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4D7A9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3730A21" w14:textId="77777777" w:rsidTr="00FF0E1B">
        <w:trPr>
          <w:cantSplit/>
        </w:trPr>
        <w:tc>
          <w:tcPr>
            <w:tcW w:w="0" w:type="auto"/>
          </w:tcPr>
          <w:p w14:paraId="59F771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0.2838</w:t>
            </w:r>
          </w:p>
        </w:tc>
        <w:tc>
          <w:tcPr>
            <w:tcW w:w="0" w:type="auto"/>
          </w:tcPr>
          <w:p w14:paraId="04C88F9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 w14:paraId="1D385D0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</w:tcPr>
          <w:p w14:paraId="1655CD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 s četkicama i unutarnjim rotorom s trofaznim namotom, neovisno o tome je li opremljen pužnim prijenosnikom ili pogonskim zupčanikom ili ne, s naznačenim temperaturnim rasponom barem od –20 °C do +70 °C</w:t>
            </w:r>
          </w:p>
        </w:tc>
        <w:tc>
          <w:tcPr>
            <w:tcW w:w="0" w:type="auto"/>
          </w:tcPr>
          <w:p w14:paraId="74CADF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ED5E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440B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57F382E" w14:textId="77777777" w:rsidTr="00FF0E1B">
        <w:trPr>
          <w:cantSplit/>
        </w:trPr>
        <w:tc>
          <w:tcPr>
            <w:tcW w:w="0" w:type="auto"/>
          </w:tcPr>
          <w:p w14:paraId="5F5856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0.8345</w:t>
            </w:r>
          </w:p>
        </w:tc>
        <w:tc>
          <w:tcPr>
            <w:tcW w:w="0" w:type="auto"/>
          </w:tcPr>
          <w:p w14:paraId="5AF9580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20 00</w:t>
            </w:r>
          </w:p>
        </w:tc>
        <w:tc>
          <w:tcPr>
            <w:tcW w:w="0" w:type="auto"/>
          </w:tcPr>
          <w:p w14:paraId="2AB33E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396F41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Univerzalni izmjenični/istosmjerni motori, rotirajući: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28BD1E8" w14:textId="77777777" w:rsidTr="00FF0E1B">
              <w:tc>
                <w:tcPr>
                  <w:tcW w:w="0" w:type="auto"/>
                </w:tcPr>
                <w:p w14:paraId="7C2FC9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57C7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napajanja 230 V,</w:t>
                  </w:r>
                </w:p>
              </w:tc>
            </w:tr>
            <w:tr w:rsidR="00BD2CAC" w14:paraId="5B554144" w14:textId="77777777" w:rsidTr="00FF0E1B">
              <w:tc>
                <w:tcPr>
                  <w:tcW w:w="0" w:type="auto"/>
                </w:tcPr>
                <w:p w14:paraId="59009B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5B79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veće od 37,5 W, ali ne veće od 2 000 W,</w:t>
                  </w:r>
                </w:p>
              </w:tc>
            </w:tr>
            <w:tr w:rsidR="00BD2CAC" w14:paraId="0694C15E" w14:textId="77777777" w:rsidTr="00FF0E1B">
              <w:tc>
                <w:tcPr>
                  <w:tcW w:w="0" w:type="auto"/>
                </w:tcPr>
                <w:p w14:paraId="70B5C7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B799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poprečnog presjeka statora 93 mm ili većeg, ali ne većeg od 103 mm i debljine 15 mm ili veće, ali ne veće od 45 mm, i</w:t>
                  </w:r>
                </w:p>
              </w:tc>
            </w:tr>
            <w:tr w:rsidR="00BD2CAC" w14:paraId="599CA10D" w14:textId="77777777" w:rsidTr="00FF0E1B">
              <w:tc>
                <w:tcPr>
                  <w:tcW w:w="0" w:type="auto"/>
                </w:tcPr>
                <w:p w14:paraId="13CAEF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5FE9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pužnim prijenosom, zupčanicima ili mjenjačem ili bez njih,</w:t>
                  </w:r>
                </w:p>
              </w:tc>
            </w:tr>
          </w:tbl>
          <w:p w14:paraId="68DB45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proizvodnju zakretnog momenta i prijenosa na pogonsko vratilo kod malih kućanskih aparata</w:t>
            </w:r>
          </w:p>
          <w:p w14:paraId="3F0C71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B731C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1DE0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7488E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FCDB9F2" w14:textId="77777777" w:rsidTr="00FF0E1B">
        <w:trPr>
          <w:cantSplit/>
        </w:trPr>
        <w:tc>
          <w:tcPr>
            <w:tcW w:w="0" w:type="auto"/>
          </w:tcPr>
          <w:p w14:paraId="0C9B2F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0.8349</w:t>
            </w:r>
          </w:p>
        </w:tc>
        <w:tc>
          <w:tcPr>
            <w:tcW w:w="0" w:type="auto"/>
          </w:tcPr>
          <w:p w14:paraId="387186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20 00</w:t>
            </w:r>
          </w:p>
        </w:tc>
        <w:tc>
          <w:tcPr>
            <w:tcW w:w="0" w:type="auto"/>
          </w:tcPr>
          <w:p w14:paraId="7636DA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16937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Univerzalni izmjenični/istosmjerni motori, rotirajući: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1D852C5" w14:textId="77777777" w:rsidTr="00FF0E1B">
              <w:tc>
                <w:tcPr>
                  <w:tcW w:w="0" w:type="auto"/>
                </w:tcPr>
                <w:p w14:paraId="2C7A12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2D60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napajanja 230 V,</w:t>
                  </w:r>
                </w:p>
              </w:tc>
            </w:tr>
            <w:tr w:rsidR="00BD2CAC" w14:paraId="7C2D4139" w14:textId="77777777" w:rsidTr="00FF0E1B">
              <w:tc>
                <w:tcPr>
                  <w:tcW w:w="0" w:type="auto"/>
                </w:tcPr>
                <w:p w14:paraId="62EC13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A1D3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veće od 37,5 W, ali ne veće od 1 200 W, </w:t>
                  </w:r>
                </w:p>
              </w:tc>
            </w:tr>
            <w:tr w:rsidR="00BD2CAC" w14:paraId="522AB395" w14:textId="77777777" w:rsidTr="00FF0E1B">
              <w:tc>
                <w:tcPr>
                  <w:tcW w:w="0" w:type="auto"/>
                </w:tcPr>
                <w:p w14:paraId="6F2C16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6065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poprečnog presjeka statora 65 mm ili većeg, ali ne većeg od 75 mm i debljine 15 mm ili veće, ali ne veće od 45 mm, i</w:t>
                  </w:r>
                </w:p>
              </w:tc>
            </w:tr>
            <w:tr w:rsidR="00BD2CAC" w14:paraId="0D56E8E7" w14:textId="77777777" w:rsidTr="00FF0E1B">
              <w:tc>
                <w:tcPr>
                  <w:tcW w:w="0" w:type="auto"/>
                </w:tcPr>
                <w:p w14:paraId="4B384B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B059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pužnim vijkom, zupčanicima ili mjenjačem ili bez njih,</w:t>
                  </w:r>
                </w:p>
              </w:tc>
            </w:tr>
          </w:tbl>
          <w:p w14:paraId="5A31B1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proizvodnju zakretnog momenta i prijenosa na pogonsko vratilo kod malih kućanskih aparata</w:t>
            </w:r>
          </w:p>
          <w:p w14:paraId="3F62E0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F4B43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56E22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3405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228BD60" w14:textId="77777777" w:rsidTr="00FF0E1B">
        <w:trPr>
          <w:cantSplit/>
        </w:trPr>
        <w:tc>
          <w:tcPr>
            <w:tcW w:w="0" w:type="auto"/>
          </w:tcPr>
          <w:p w14:paraId="626343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0.8367</w:t>
            </w:r>
          </w:p>
        </w:tc>
        <w:tc>
          <w:tcPr>
            <w:tcW w:w="0" w:type="auto"/>
          </w:tcPr>
          <w:p w14:paraId="153161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20 00</w:t>
            </w:r>
          </w:p>
        </w:tc>
        <w:tc>
          <w:tcPr>
            <w:tcW w:w="0" w:type="auto"/>
          </w:tcPr>
          <w:p w14:paraId="22721D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0ED199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Univerzalni izmjenični/istosmjerni motori, rotirajući: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2FB4E84" w14:textId="77777777" w:rsidTr="00FF0E1B">
              <w:tc>
                <w:tcPr>
                  <w:tcW w:w="0" w:type="auto"/>
                </w:tcPr>
                <w:p w14:paraId="19EFF2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2B8E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napajanja 230 V,</w:t>
                  </w:r>
                </w:p>
              </w:tc>
            </w:tr>
            <w:tr w:rsidR="00BD2CAC" w14:paraId="0DCB2EC9" w14:textId="77777777" w:rsidTr="00FF0E1B">
              <w:tc>
                <w:tcPr>
                  <w:tcW w:w="0" w:type="auto"/>
                </w:tcPr>
                <w:p w14:paraId="4DFFC7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93EB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veće od 37,5 W, ali ne veće od 700 W,</w:t>
                  </w:r>
                </w:p>
              </w:tc>
            </w:tr>
            <w:tr w:rsidR="00BD2CAC" w14:paraId="1AA0DD49" w14:textId="77777777" w:rsidTr="00FF0E1B">
              <w:tc>
                <w:tcPr>
                  <w:tcW w:w="0" w:type="auto"/>
                </w:tcPr>
                <w:p w14:paraId="46CE97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A1A7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poprečnog presjeka statora 49 mm ili većeg, ali ne većeg od 59 mm i debljine 15 mm ili veće, ali ne veće od 45 mm, i</w:t>
                  </w:r>
                </w:p>
              </w:tc>
            </w:tr>
            <w:tr w:rsidR="00BD2CAC" w14:paraId="3BE35162" w14:textId="77777777" w:rsidTr="00FF0E1B">
              <w:tc>
                <w:tcPr>
                  <w:tcW w:w="0" w:type="auto"/>
                </w:tcPr>
                <w:p w14:paraId="285607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6B56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pužnim vijkom, zupčanicima ili mjenjačem ili bez njih,</w:t>
                  </w:r>
                </w:p>
              </w:tc>
            </w:tr>
          </w:tbl>
          <w:p w14:paraId="1AB5FC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proizvodnju zakretnog momenta i prijenosa na pogonsko vratilo kod malih kućanskih aparata</w:t>
            </w:r>
          </w:p>
          <w:p w14:paraId="529F34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0AE25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F313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4C6E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F053B09" w14:textId="77777777" w:rsidTr="00FF0E1B">
        <w:trPr>
          <w:cantSplit/>
        </w:trPr>
        <w:tc>
          <w:tcPr>
            <w:tcW w:w="0" w:type="auto"/>
          </w:tcPr>
          <w:p w14:paraId="2FF5F5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0.5954</w:t>
            </w:r>
          </w:p>
        </w:tc>
        <w:tc>
          <w:tcPr>
            <w:tcW w:w="0" w:type="auto"/>
          </w:tcPr>
          <w:p w14:paraId="09CD74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 w14:paraId="29F6A3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75FB8A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motori, bez četkica: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75B46D4" w14:textId="77777777" w:rsidTr="00FF0E1B">
              <w:tc>
                <w:tcPr>
                  <w:tcW w:w="0" w:type="auto"/>
                </w:tcPr>
                <w:p w14:paraId="4DEF9F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C61D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90 mm ili većeg, ali ne većeg od 110 mm,</w:t>
                  </w:r>
                </w:p>
              </w:tc>
            </w:tr>
            <w:tr w:rsidR="00BD2CAC" w14:paraId="6939FFF5" w14:textId="77777777" w:rsidTr="00FF0E1B">
              <w:tc>
                <w:tcPr>
                  <w:tcW w:w="0" w:type="auto"/>
                </w:tcPr>
                <w:p w14:paraId="63B925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DDD4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ne veće od 3 680 o/min.,</w:t>
                  </w:r>
                </w:p>
              </w:tc>
            </w:tr>
            <w:tr w:rsidR="00BD2CAC" w14:paraId="2FFD6924" w14:textId="77777777" w:rsidTr="00FF0E1B">
              <w:tc>
                <w:tcPr>
                  <w:tcW w:w="0" w:type="auto"/>
                </w:tcPr>
                <w:p w14:paraId="711D56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87DB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600 W ili veće, ali ne veće od 740 W pri 2 300 o/min. i 80 °C,</w:t>
                  </w:r>
                </w:p>
              </w:tc>
            </w:tr>
            <w:tr w:rsidR="00BD2CAC" w14:paraId="7FBA600B" w14:textId="77777777" w:rsidTr="00FF0E1B">
              <w:tc>
                <w:tcPr>
                  <w:tcW w:w="0" w:type="auto"/>
                </w:tcPr>
                <w:p w14:paraId="27B74C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F1C9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napajanja 12 V,</w:t>
                  </w:r>
                </w:p>
              </w:tc>
            </w:tr>
            <w:tr w:rsidR="00BD2CAC" w14:paraId="3DA01018" w14:textId="77777777" w:rsidTr="00FF0E1B">
              <w:tc>
                <w:tcPr>
                  <w:tcW w:w="0" w:type="auto"/>
                </w:tcPr>
                <w:p w14:paraId="2C0376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F5BE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zakretnog momenta ne većeg od 5,67 Nm,</w:t>
                  </w:r>
                </w:p>
              </w:tc>
            </w:tr>
            <w:tr w:rsidR="00BD2CAC" w14:paraId="31FA2CAD" w14:textId="77777777" w:rsidTr="00FF0E1B">
              <w:tc>
                <w:tcPr>
                  <w:tcW w:w="0" w:type="auto"/>
                </w:tcPr>
                <w:p w14:paraId="409633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3414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osjetnikom položaja rotora,</w:t>
                  </w:r>
                </w:p>
              </w:tc>
            </w:tr>
            <w:tr w:rsidR="00BD2CAC" w14:paraId="4B40C0AA" w14:textId="77777777" w:rsidTr="00FF0E1B">
              <w:tc>
                <w:tcPr>
                  <w:tcW w:w="0" w:type="auto"/>
                </w:tcPr>
                <w:p w14:paraId="6590B6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BAE0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elektroničkim  relejem zvjezdišta, i</w:t>
                  </w:r>
                </w:p>
              </w:tc>
            </w:tr>
            <w:tr w:rsidR="00BD2CAC" w14:paraId="2EA95E02" w14:textId="77777777" w:rsidTr="00FF0E1B">
              <w:tc>
                <w:tcPr>
                  <w:tcW w:w="0" w:type="auto"/>
                </w:tcPr>
                <w:p w14:paraId="0E2C18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B09D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uporabu s elektroničkim upravljačkim modulom  servo upravljanja</w:t>
                  </w:r>
                </w:p>
              </w:tc>
            </w:tr>
          </w:tbl>
          <w:p w14:paraId="3288329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E08B5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1D2F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BA4C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EABAE5E" w14:textId="77777777" w:rsidTr="00FF0E1B">
        <w:trPr>
          <w:cantSplit/>
        </w:trPr>
        <w:tc>
          <w:tcPr>
            <w:tcW w:w="0" w:type="auto"/>
          </w:tcPr>
          <w:p w14:paraId="76B6A2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0.8395</w:t>
            </w:r>
          </w:p>
        </w:tc>
        <w:tc>
          <w:tcPr>
            <w:tcW w:w="0" w:type="auto"/>
          </w:tcPr>
          <w:p w14:paraId="578CDCC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 w14:paraId="51FFD02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0" w:type="auto"/>
          </w:tcPr>
          <w:p w14:paraId="5DE087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Motor za električno namještanje automobilskih sjedala: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5D34CF5" w14:textId="77777777" w:rsidTr="00FF0E1B">
              <w:tc>
                <w:tcPr>
                  <w:tcW w:w="0" w:type="auto"/>
                </w:tcPr>
                <w:p w14:paraId="09BB7A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4F50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izlaznim vratilom s obje strane motora,</w:t>
                  </w:r>
                </w:p>
              </w:tc>
            </w:tr>
            <w:tr w:rsidR="00BD2CAC" w14:paraId="010443E4" w14:textId="77777777" w:rsidTr="00FF0E1B">
              <w:tc>
                <w:tcPr>
                  <w:tcW w:w="0" w:type="auto"/>
                </w:tcPr>
                <w:p w14:paraId="663C0A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7DE6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sastoji od istosmjernog motora s permanentnom uzbudom, </w:t>
                  </w:r>
                </w:p>
              </w:tc>
            </w:tr>
            <w:tr w:rsidR="00BD2CAC" w14:paraId="324202C4" w14:textId="77777777" w:rsidTr="00FF0E1B">
              <w:tc>
                <w:tcPr>
                  <w:tcW w:w="0" w:type="auto"/>
                </w:tcPr>
                <w:p w14:paraId="1BAD40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8390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četkicama ili bez četkica, </w:t>
                  </w:r>
                </w:p>
              </w:tc>
            </w:tr>
            <w:tr w:rsidR="00BD2CAC" w14:paraId="3DEA5DD4" w14:textId="77777777" w:rsidTr="00FF0E1B">
              <w:tc>
                <w:tcPr>
                  <w:tcW w:w="0" w:type="auto"/>
                </w:tcPr>
                <w:p w14:paraId="2970DFA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4040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elektroničkom upravljačkom jedinicom ili bez nje, </w:t>
                  </w:r>
                </w:p>
              </w:tc>
            </w:tr>
            <w:tr w:rsidR="00BD2CAC" w14:paraId="6A6D596B" w14:textId="77777777" w:rsidTr="00FF0E1B">
              <w:tc>
                <w:tcPr>
                  <w:tcW w:w="0" w:type="auto"/>
                </w:tcPr>
                <w:p w14:paraId="631E6E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7A43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Hallova efekta ili bez njega, </w:t>
                  </w:r>
                </w:p>
              </w:tc>
            </w:tr>
            <w:tr w:rsidR="00BD2CAC" w14:paraId="78FB68B4" w14:textId="77777777" w:rsidTr="00FF0E1B">
              <w:tc>
                <w:tcPr>
                  <w:tcW w:w="0" w:type="auto"/>
                </w:tcPr>
                <w:p w14:paraId="000C4C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D88F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8 V ili višeg, ali ne višeg od 16 V, </w:t>
                  </w:r>
                </w:p>
              </w:tc>
            </w:tr>
            <w:tr w:rsidR="00BD2CAC" w14:paraId="7DC20B84" w14:textId="77777777" w:rsidTr="00FF0E1B">
              <w:tc>
                <w:tcPr>
                  <w:tcW w:w="0" w:type="auto"/>
                </w:tcPr>
                <w:p w14:paraId="5FECB7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5047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izlazne mehaničke snage ne veće od 120 W, i</w:t>
                  </w:r>
                </w:p>
              </w:tc>
            </w:tr>
            <w:tr w:rsidR="00BD2CAC" w14:paraId="68F00650" w14:textId="77777777" w:rsidTr="00FF0E1B">
              <w:tc>
                <w:tcPr>
                  <w:tcW w:w="0" w:type="auto"/>
                </w:tcPr>
                <w:p w14:paraId="1840D2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DFC7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utvrđenim temperaturnim rasponom od –40 °C do 160 °C, </w:t>
                  </w:r>
                </w:p>
              </w:tc>
            </w:tr>
          </w:tbl>
          <w:p w14:paraId="5B2F08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 za automobilska sjedala</w:t>
            </w:r>
          </w:p>
          <w:p w14:paraId="3665DD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CEACB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6A0D5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338A1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6498CA7" w14:textId="77777777" w:rsidTr="00FF0E1B">
        <w:trPr>
          <w:cantSplit/>
        </w:trPr>
        <w:tc>
          <w:tcPr>
            <w:tcW w:w="0" w:type="auto"/>
          </w:tcPr>
          <w:p w14:paraId="7B4D3A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0.8609</w:t>
            </w:r>
          </w:p>
        </w:tc>
        <w:tc>
          <w:tcPr>
            <w:tcW w:w="0" w:type="auto"/>
          </w:tcPr>
          <w:p w14:paraId="5CC5096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 w14:paraId="0E06ABE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30FE98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motori bez četkica: 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0F826B5" w14:textId="77777777" w:rsidTr="00FF0E1B">
              <w:tc>
                <w:tcPr>
                  <w:tcW w:w="0" w:type="auto"/>
                </w:tcPr>
                <w:p w14:paraId="322AC5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E3A3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240 W ili veće, ali ne veće od 260 W,  </w:t>
                  </w:r>
                </w:p>
              </w:tc>
            </w:tr>
            <w:tr w:rsidR="00BD2CAC" w14:paraId="559FB45E" w14:textId="77777777" w:rsidTr="00FF0E1B">
              <w:tc>
                <w:tcPr>
                  <w:tcW w:w="0" w:type="auto"/>
                </w:tcPr>
                <w:p w14:paraId="1AF19F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6FC9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36 V ili većim, ali ne većim od 52 V, </w:t>
                  </w:r>
                </w:p>
              </w:tc>
            </w:tr>
            <w:tr w:rsidR="00BD2CAC" w14:paraId="1EF9F87E" w14:textId="77777777" w:rsidTr="00FF0E1B">
              <w:tc>
                <w:tcPr>
                  <w:tcW w:w="0" w:type="auto"/>
                </w:tcPr>
                <w:p w14:paraId="6AD763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1F47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okretnog momenta 20Nm ili većeg, ali ne većeg od 140 Nm,  </w:t>
                  </w:r>
                </w:p>
              </w:tc>
            </w:tr>
            <w:tr w:rsidR="00BD2CAC" w14:paraId="36A08AE0" w14:textId="77777777" w:rsidTr="00FF0E1B">
              <w:tc>
                <w:tcPr>
                  <w:tcW w:w="0" w:type="auto"/>
                </w:tcPr>
                <w:p w14:paraId="76BEB2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C9D9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 izrađenim od aluminija, aluminijeve slitine ili plastike,  </w:t>
                  </w:r>
                </w:p>
              </w:tc>
            </w:tr>
            <w:tr w:rsidR="00BD2CAC" w14:paraId="4AAD2C30" w14:textId="77777777" w:rsidTr="00FF0E1B">
              <w:tc>
                <w:tcPr>
                  <w:tcW w:w="0" w:type="auto"/>
                </w:tcPr>
                <w:p w14:paraId="47FC7B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1347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ugrađenim upravljačkim sklopom ili bez njega,  </w:t>
                  </w:r>
                </w:p>
              </w:tc>
            </w:tr>
            <w:tr w:rsidR="00BD2CAC" w14:paraId="54C89E48" w14:textId="77777777" w:rsidTr="00FF0E1B">
              <w:tc>
                <w:tcPr>
                  <w:tcW w:w="0" w:type="auto"/>
                </w:tcPr>
                <w:p w14:paraId="708515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8BA8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komunikacijskom funkcijom u sučelju LIN ili UART,  </w:t>
                  </w:r>
                </w:p>
              </w:tc>
            </w:tr>
            <w:tr w:rsidR="00BD2CAC" w14:paraId="4D6A7255" w14:textId="77777777" w:rsidTr="00FF0E1B">
              <w:tc>
                <w:tcPr>
                  <w:tcW w:w="0" w:type="auto"/>
                </w:tcPr>
                <w:p w14:paraId="2F6D1D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194B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1,5 kg ili veće, ali ne veće od 5,0 kg,  </w:t>
                  </w:r>
                </w:p>
              </w:tc>
            </w:tr>
            <w:tr w:rsidR="00BD2CAC" w14:paraId="44063679" w14:textId="77777777" w:rsidTr="00FF0E1B">
              <w:tc>
                <w:tcPr>
                  <w:tcW w:w="0" w:type="auto"/>
                </w:tcPr>
                <w:p w14:paraId="07B10A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FC52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prilagođeni za ugradnju u okvir bicikla  </w:t>
                  </w:r>
                </w:p>
              </w:tc>
            </w:tr>
          </w:tbl>
          <w:p w14:paraId="3D649A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električnih bicikala</w:t>
            </w:r>
          </w:p>
          <w:p w14:paraId="579257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4244A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4FAF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01E2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72BC9506" w14:textId="77777777" w:rsidTr="00FF0E1B">
        <w:trPr>
          <w:cantSplit/>
        </w:trPr>
        <w:tc>
          <w:tcPr>
            <w:tcW w:w="0" w:type="auto"/>
          </w:tcPr>
          <w:p w14:paraId="1EA58F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0.8608</w:t>
            </w:r>
          </w:p>
        </w:tc>
        <w:tc>
          <w:tcPr>
            <w:tcW w:w="0" w:type="auto"/>
          </w:tcPr>
          <w:p w14:paraId="5072872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 w14:paraId="54B749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 w14:paraId="167BEF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motori bez četkica: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AABF37E" w14:textId="77777777" w:rsidTr="00FF0E1B">
              <w:tc>
                <w:tcPr>
                  <w:tcW w:w="0" w:type="auto"/>
                </w:tcPr>
                <w:p w14:paraId="2B9E88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EAD2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240 W ili veće, ali ne veće od 260 W,</w:t>
                  </w:r>
                </w:p>
              </w:tc>
            </w:tr>
            <w:tr w:rsidR="00BD2CAC" w14:paraId="3B9F3466" w14:textId="77777777" w:rsidTr="00FF0E1B">
              <w:tc>
                <w:tcPr>
                  <w:tcW w:w="0" w:type="auto"/>
                </w:tcPr>
                <w:p w14:paraId="31A9179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FAEE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24 V ili većim, ali ne većim od 52 V,</w:t>
                  </w:r>
                </w:p>
              </w:tc>
            </w:tr>
            <w:tr w:rsidR="00BD2CAC" w14:paraId="4EEEB186" w14:textId="77777777" w:rsidTr="00FF0E1B">
              <w:tc>
                <w:tcPr>
                  <w:tcW w:w="0" w:type="auto"/>
                </w:tcPr>
                <w:p w14:paraId="65AA13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B47B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momenta 30 Nm ili većeg, ali ne većeg od 62 Nm,</w:t>
                  </w:r>
                </w:p>
              </w:tc>
            </w:tr>
            <w:tr w:rsidR="00BD2CAC" w14:paraId="1FC9E57B" w14:textId="77777777" w:rsidTr="00FF0E1B">
              <w:tc>
                <w:tcPr>
                  <w:tcW w:w="0" w:type="auto"/>
                </w:tcPr>
                <w:p w14:paraId="361D47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55B9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komunikacijskim sučeljem LIN, UART ili CAN,</w:t>
                  </w:r>
                </w:p>
              </w:tc>
            </w:tr>
            <w:tr w:rsidR="00BD2CAC" w14:paraId="40A454E2" w14:textId="77777777" w:rsidTr="00FF0E1B">
              <w:tc>
                <w:tcPr>
                  <w:tcW w:w="0" w:type="auto"/>
                </w:tcPr>
                <w:p w14:paraId="1F755E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AD8A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unutarnjim planetarnim mjenjačem s fiksnim ili promjenjivim omjerom ili izravnim pogonom,</w:t>
                  </w:r>
                </w:p>
              </w:tc>
            </w:tr>
            <w:tr w:rsidR="00BD2CAC" w14:paraId="5E4F2601" w14:textId="77777777" w:rsidTr="00FF0E1B">
              <w:tc>
                <w:tcPr>
                  <w:tcW w:w="0" w:type="auto"/>
                </w:tcPr>
                <w:p w14:paraId="7B5941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3214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 izrađenim od aluminija ili aluminijeve slitine,</w:t>
                  </w:r>
                </w:p>
              </w:tc>
            </w:tr>
            <w:tr w:rsidR="00BD2CAC" w14:paraId="735AC631" w14:textId="77777777" w:rsidTr="00FF0E1B">
              <w:tc>
                <w:tcPr>
                  <w:tcW w:w="0" w:type="auto"/>
                </w:tcPr>
                <w:p w14:paraId="1D71DE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6A76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1,5 kg ili veće, ali ne veće od 6 kg,</w:t>
                  </w:r>
                </w:p>
              </w:tc>
            </w:tr>
            <w:tr w:rsidR="00BD2CAC" w14:paraId="5C631BF9" w14:textId="77777777" w:rsidTr="00FF0E1B">
              <w:tc>
                <w:tcPr>
                  <w:tcW w:w="0" w:type="auto"/>
                </w:tcPr>
                <w:p w14:paraId="7C723E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C973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prilagođeni za ugradnju na prednji ili stražnji kotač bicikla</w:t>
                  </w:r>
                </w:p>
              </w:tc>
            </w:tr>
          </w:tbl>
          <w:p w14:paraId="613516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električnih bicikala</w:t>
            </w:r>
          </w:p>
          <w:p w14:paraId="4CA518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49F79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4FAB8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186FD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041E94E" w14:textId="77777777" w:rsidTr="00FF0E1B">
        <w:trPr>
          <w:cantSplit/>
        </w:trPr>
        <w:tc>
          <w:tcPr>
            <w:tcW w:w="0" w:type="auto"/>
          </w:tcPr>
          <w:p w14:paraId="47AE06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0.5577</w:t>
            </w:r>
          </w:p>
        </w:tc>
        <w:tc>
          <w:tcPr>
            <w:tcW w:w="0" w:type="auto"/>
          </w:tcPr>
          <w:p w14:paraId="7A35CE2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 w14:paraId="7D32C8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037F7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motori, bez četkica: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458B73" w14:textId="77777777" w:rsidTr="00FF0E1B">
              <w:tc>
                <w:tcPr>
                  <w:tcW w:w="0" w:type="auto"/>
                </w:tcPr>
                <w:p w14:paraId="1E214C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8CD1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80 mm ili većeg, ali ne većeg od 200 mm,</w:t>
                  </w:r>
                </w:p>
              </w:tc>
            </w:tr>
            <w:tr w:rsidR="00BD2CAC" w14:paraId="08376357" w14:textId="77777777" w:rsidTr="00FF0E1B">
              <w:tc>
                <w:tcPr>
                  <w:tcW w:w="0" w:type="auto"/>
                </w:tcPr>
                <w:p w14:paraId="3603A1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68EC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napajanja 4 V ili većim, ali ne većim od 16 V,</w:t>
                  </w:r>
                </w:p>
              </w:tc>
            </w:tr>
            <w:tr w:rsidR="00BD2CAC" w14:paraId="7EEFEFFD" w14:textId="77777777" w:rsidTr="00FF0E1B">
              <w:tc>
                <w:tcPr>
                  <w:tcW w:w="0" w:type="auto"/>
                </w:tcPr>
                <w:p w14:paraId="4FEAC0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EE45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pri 20 °C od 200 W ili veće, ali ne veće od 750 W,</w:t>
                  </w:r>
                </w:p>
              </w:tc>
            </w:tr>
            <w:tr w:rsidR="00BD2CAC" w14:paraId="628F4A7D" w14:textId="77777777" w:rsidTr="00FF0E1B">
              <w:tc>
                <w:tcPr>
                  <w:tcW w:w="0" w:type="auto"/>
                </w:tcPr>
                <w:p w14:paraId="55D6CA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15FC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okretnog momenta pri 20 °C od 2,00 Nm ili većeg, ali ne većeg od 7,00 Nm,</w:t>
                  </w:r>
                </w:p>
              </w:tc>
            </w:tr>
            <w:tr w:rsidR="00BD2CAC" w14:paraId="2AE2A5F2" w14:textId="77777777" w:rsidTr="00FF0E1B">
              <w:tc>
                <w:tcPr>
                  <w:tcW w:w="0" w:type="auto"/>
                </w:tcPr>
                <w:p w14:paraId="2E2982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7A10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pri 20 °C od 600 o/min ili veće, ali ne veće od 3 100 o/min,</w:t>
                  </w:r>
                </w:p>
              </w:tc>
            </w:tr>
            <w:tr w:rsidR="00BD2CAC" w14:paraId="35F10969" w14:textId="77777777" w:rsidTr="00FF0E1B">
              <w:tc>
                <w:tcPr>
                  <w:tcW w:w="0" w:type="auto"/>
                </w:tcPr>
                <w:p w14:paraId="5404ED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25EC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 ili bez nje,</w:t>
                  </w:r>
                </w:p>
              </w:tc>
            </w:tr>
            <w:tr w:rsidR="00BD2CAC" w14:paraId="3DB19DC1" w14:textId="77777777" w:rsidTr="00FF0E1B">
              <w:tc>
                <w:tcPr>
                  <w:tcW w:w="0" w:type="auto"/>
                </w:tcPr>
                <w:p w14:paraId="7B02C4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33AE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senzorom/kontrolerom za električno servo upravljanje ili bez njega</w:t>
                  </w:r>
                </w:p>
              </w:tc>
            </w:tr>
          </w:tbl>
          <w:p w14:paraId="61FDC54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8668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76D2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787C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261DFFF" w14:textId="77777777" w:rsidTr="00FF0E1B">
        <w:trPr>
          <w:cantSplit/>
        </w:trPr>
        <w:tc>
          <w:tcPr>
            <w:tcW w:w="0" w:type="auto"/>
            <w:vMerge w:val="restart"/>
          </w:tcPr>
          <w:p w14:paraId="1BA005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0.5978</w:t>
            </w:r>
          </w:p>
          <w:p w14:paraId="6511AA2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1B950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8501 31 00</w:t>
            </w:r>
          </w:p>
          <w:p w14:paraId="6D4BFFF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32 00</w:t>
            </w:r>
          </w:p>
        </w:tc>
        <w:tc>
          <w:tcPr>
            <w:tcW w:w="0" w:type="auto"/>
          </w:tcPr>
          <w:p w14:paraId="17A738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 w14:paraId="0534AE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512812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 s komutatorom ili bez njega, za pogon ručnih električnih alata, kosilica ili kućanskih aparata: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23B255B" w14:textId="77777777" w:rsidTr="00FF0E1B">
              <w:tc>
                <w:tcPr>
                  <w:tcW w:w="0" w:type="auto"/>
                </w:tcPr>
                <w:p w14:paraId="095475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33B1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24,2 mm ili većeg, ali ne većeg od 140 mm,</w:t>
                  </w:r>
                </w:p>
              </w:tc>
            </w:tr>
            <w:tr w:rsidR="00BD2CAC" w14:paraId="7251BF53" w14:textId="77777777" w:rsidTr="00FF0E1B">
              <w:tc>
                <w:tcPr>
                  <w:tcW w:w="0" w:type="auto"/>
                </w:tcPr>
                <w:p w14:paraId="7214E5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A711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3 300 okr/min. ili veće, ali ne veće od 26 200 okr/min.,</w:t>
                  </w:r>
                </w:p>
              </w:tc>
            </w:tr>
            <w:tr w:rsidR="00BD2CAC" w14:paraId="5E54D715" w14:textId="77777777" w:rsidTr="00FF0E1B">
              <w:tc>
                <w:tcPr>
                  <w:tcW w:w="0" w:type="auto"/>
                </w:tcPr>
                <w:p w14:paraId="4525C9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A60D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nazivnim naponom napajanja 3,6 V ili većim, ali ne većim od 230 V,</w:t>
                  </w:r>
                </w:p>
              </w:tc>
            </w:tr>
            <w:tr w:rsidR="00BD2CAC" w14:paraId="3D842BE2" w14:textId="77777777" w:rsidTr="00FF0E1B">
              <w:tc>
                <w:tcPr>
                  <w:tcW w:w="0" w:type="auto"/>
                </w:tcPr>
                <w:p w14:paraId="77CC29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4DE6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veće od 37,5 W, ali ne veće od 2 400 W,</w:t>
                  </w:r>
                </w:p>
              </w:tc>
            </w:tr>
            <w:tr w:rsidR="00BD2CAC" w14:paraId="6A15B3D6" w14:textId="77777777" w:rsidTr="00FF0E1B">
              <w:tc>
                <w:tcPr>
                  <w:tcW w:w="0" w:type="auto"/>
                </w:tcPr>
                <w:p w14:paraId="129447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8248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jakosti struje u praznom hodu ne veće od 20,1 A,</w:t>
                  </w:r>
                </w:p>
              </w:tc>
            </w:tr>
            <w:tr w:rsidR="00BD2CAC" w14:paraId="76411193" w14:textId="77777777" w:rsidTr="00FF0E1B">
              <w:tc>
                <w:tcPr>
                  <w:tcW w:w="0" w:type="auto"/>
                </w:tcPr>
                <w:p w14:paraId="5DA10C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5B43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iskoristivosti 50 % ili veće</w:t>
                  </w:r>
                </w:p>
              </w:tc>
            </w:tr>
          </w:tbl>
          <w:p w14:paraId="394C35A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BB32E3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401F3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9F7275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9ADB5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81CFC8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B11E0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47DC883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6B4D9D3" w14:textId="77777777" w:rsidTr="00FF0E1B">
        <w:trPr>
          <w:cantSplit/>
        </w:trPr>
        <w:tc>
          <w:tcPr>
            <w:tcW w:w="0" w:type="auto"/>
          </w:tcPr>
          <w:p w14:paraId="2FDB20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0.4731</w:t>
            </w:r>
          </w:p>
        </w:tc>
        <w:tc>
          <w:tcPr>
            <w:tcW w:w="0" w:type="auto"/>
          </w:tcPr>
          <w:p w14:paraId="0486AA0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 w14:paraId="3D366A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6B901A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Istosmjerni motor s permanentnom uzbudom: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B46AD4E" w14:textId="77777777" w:rsidTr="00FF0E1B">
              <w:tc>
                <w:tcPr>
                  <w:tcW w:w="0" w:type="auto"/>
                </w:tcPr>
                <w:p w14:paraId="12675B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21F1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27 mm ili većeg, ali ne većeg od 90 mm, uključujući ugradbenu prirubnicu,</w:t>
                  </w:r>
                </w:p>
              </w:tc>
            </w:tr>
            <w:tr w:rsidR="00BD2CAC" w14:paraId="4FD80868" w14:textId="77777777" w:rsidTr="00FF0E1B">
              <w:tc>
                <w:tcPr>
                  <w:tcW w:w="0" w:type="auto"/>
                </w:tcPr>
                <w:p w14:paraId="31733C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EB09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ne veće od 25 000 okr/min,</w:t>
                  </w:r>
                </w:p>
              </w:tc>
            </w:tr>
            <w:tr w:rsidR="00BD2CAC" w14:paraId="5A477BC1" w14:textId="77777777" w:rsidTr="00FF0E1B">
              <w:tc>
                <w:tcPr>
                  <w:tcW w:w="0" w:type="auto"/>
                </w:tcPr>
                <w:p w14:paraId="2DC74B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9EF5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45 W ili veće, ali ne veće od 400 W i</w:t>
                  </w:r>
                </w:p>
              </w:tc>
            </w:tr>
            <w:tr w:rsidR="00BD2CAC" w14:paraId="6669B7A4" w14:textId="77777777" w:rsidTr="00FF0E1B">
              <w:tc>
                <w:tcPr>
                  <w:tcW w:w="0" w:type="auto"/>
                </w:tcPr>
                <w:p w14:paraId="036378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0900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napajanja 9 V ili većim, ali ne većim od 50 V,</w:t>
                  </w:r>
                </w:p>
              </w:tc>
            </w:tr>
            <w:tr w:rsidR="00BD2CAC" w14:paraId="6DBDEAC7" w14:textId="77777777" w:rsidTr="00FF0E1B">
              <w:tc>
                <w:tcPr>
                  <w:tcW w:w="0" w:type="auto"/>
                </w:tcPr>
                <w:p w14:paraId="00B6ED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B9FA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višefaznim namotom ili bez njega,</w:t>
                  </w:r>
                </w:p>
              </w:tc>
            </w:tr>
            <w:tr w:rsidR="00BD2CAC" w14:paraId="77688E68" w14:textId="77777777" w:rsidTr="00FF0E1B">
              <w:tc>
                <w:tcPr>
                  <w:tcW w:w="0" w:type="auto"/>
                </w:tcPr>
                <w:p w14:paraId="29E4C6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9AD8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pogonskim diskom ili bez njega,</w:t>
                  </w:r>
                </w:p>
              </w:tc>
            </w:tr>
            <w:tr w:rsidR="00BD2CAC" w14:paraId="34774514" w14:textId="77777777" w:rsidTr="00FF0E1B">
              <w:tc>
                <w:tcPr>
                  <w:tcW w:w="0" w:type="auto"/>
                </w:tcPr>
                <w:p w14:paraId="012C31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806A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 koljenastog vratila ili bez njega,</w:t>
                  </w:r>
                </w:p>
              </w:tc>
            </w:tr>
            <w:tr w:rsidR="00BD2CAC" w14:paraId="79D7758D" w14:textId="77777777" w:rsidTr="00FF0E1B">
              <w:tc>
                <w:tcPr>
                  <w:tcW w:w="0" w:type="auto"/>
                </w:tcPr>
                <w:p w14:paraId="5EA1DC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9DC6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ventilatorom ili bez njega,</w:t>
                  </w:r>
                </w:p>
              </w:tc>
            </w:tr>
            <w:tr w:rsidR="00BD2CAC" w14:paraId="21062D66" w14:textId="77777777" w:rsidTr="00FF0E1B">
              <w:tc>
                <w:tcPr>
                  <w:tcW w:w="0" w:type="auto"/>
                </w:tcPr>
                <w:p w14:paraId="59C58A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4C02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sklopom poklopca ili bez njega,</w:t>
                  </w:r>
                </w:p>
              </w:tc>
            </w:tr>
            <w:tr w:rsidR="00BD2CAC" w14:paraId="705A72B2" w14:textId="77777777" w:rsidTr="00FF0E1B">
              <w:tc>
                <w:tcPr>
                  <w:tcW w:w="0" w:type="auto"/>
                </w:tcPr>
                <w:p w14:paraId="05086A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D9B0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prijenosnikom ili bez njega,</w:t>
                  </w:r>
                </w:p>
              </w:tc>
            </w:tr>
            <w:tr w:rsidR="00BD2CAC" w14:paraId="4CCC6004" w14:textId="77777777" w:rsidTr="00FF0E1B">
              <w:tc>
                <w:tcPr>
                  <w:tcW w:w="0" w:type="auto"/>
                </w:tcPr>
                <w:p w14:paraId="58EEFE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B25D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uređajem za kodiranje brzine i smjera vrtnje ili bez njega,</w:t>
                  </w:r>
                </w:p>
              </w:tc>
            </w:tr>
            <w:tr w:rsidR="00BD2CAC" w14:paraId="756AF24C" w14:textId="77777777" w:rsidTr="00FF0E1B">
              <w:tc>
                <w:tcPr>
                  <w:tcW w:w="0" w:type="auto"/>
                </w:tcPr>
                <w:p w14:paraId="578C60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63DE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brzine ili smjera vrtnje rezolverskog tipa ili tipa zasnovanog na Hallovu</w:t>
                  </w:r>
                </w:p>
              </w:tc>
            </w:tr>
            <w:tr w:rsidR="00BD2CAC" w14:paraId="768A6A86" w14:textId="77777777" w:rsidTr="00FF0E1B">
              <w:tc>
                <w:tcPr>
                  <w:tcW w:w="0" w:type="auto"/>
                </w:tcPr>
                <w:p w14:paraId="22DE38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1D3B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efektu ili bez njega,</w:t>
                  </w:r>
                </w:p>
              </w:tc>
            </w:tr>
          </w:tbl>
          <w:p w14:paraId="372589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 ugradbenom prirubnicom ili bez nje za uporabu u proizvodnji sjedala s ovjesom u traktorima, strojevima za zemljane radove i viličarima ili u proizvodnji aktuatora za pokućstvo koje se može podesiti po visini</w:t>
            </w:r>
          </w:p>
          <w:p w14:paraId="362604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B81C5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C77A4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4F359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1C70AB" w14:textId="77777777" w:rsidTr="00FF0E1B">
        <w:trPr>
          <w:cantSplit/>
        </w:trPr>
        <w:tc>
          <w:tcPr>
            <w:tcW w:w="0" w:type="auto"/>
            <w:vMerge w:val="restart"/>
          </w:tcPr>
          <w:p w14:paraId="231556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0.6809</w:t>
            </w:r>
          </w:p>
          <w:p w14:paraId="04953D9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C67FC3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  <w:p w14:paraId="6C4436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32 00</w:t>
            </w:r>
          </w:p>
        </w:tc>
        <w:tc>
          <w:tcPr>
            <w:tcW w:w="0" w:type="auto"/>
          </w:tcPr>
          <w:p w14:paraId="0FE7041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  <w:p w14:paraId="2C9428D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  <w:vMerge w:val="restart"/>
          </w:tcPr>
          <w:p w14:paraId="4AEF95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Beskolektorski istosmjerni motor s permanentnim magnetom prikladan za ugradnju u automobile ili opremu iz tarifnih brojeva 8432 i 8433: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135F025" w14:textId="77777777" w:rsidTr="00FF0E1B">
              <w:tc>
                <w:tcPr>
                  <w:tcW w:w="0" w:type="auto"/>
                </w:tcPr>
                <w:p w14:paraId="6436D2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4932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utvrđene najveće brzine ne veće od 4 100 o/min,</w:t>
                  </w:r>
                </w:p>
              </w:tc>
            </w:tr>
            <w:tr w:rsidR="00BD2CAC" w14:paraId="3CC2E6EA" w14:textId="77777777" w:rsidTr="00FF0E1B">
              <w:tc>
                <w:tcPr>
                  <w:tcW w:w="0" w:type="auto"/>
                </w:tcPr>
                <w:p w14:paraId="6D4AAC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C035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najmanje izlazne snage 400 W, ali ne veće od 1,3 kW (pri 12 V) ili najmanje izlazne snage od 750 W, ali ne veće od 1,55 kW (pri 36 V),</w:t>
                  </w:r>
                </w:p>
              </w:tc>
            </w:tr>
            <w:tr w:rsidR="00BD2CAC" w14:paraId="65E79524" w14:textId="77777777" w:rsidTr="00FF0E1B">
              <w:tc>
                <w:tcPr>
                  <w:tcW w:w="0" w:type="auto"/>
                </w:tcPr>
                <w:p w14:paraId="1C2174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70D6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prirubnicom promjera 85 mm ili većeg, ali ne većeg od 200 mm,</w:t>
                  </w:r>
                </w:p>
              </w:tc>
            </w:tr>
            <w:tr w:rsidR="00BD2CAC" w14:paraId="686BBACB" w14:textId="77777777" w:rsidTr="00FF0E1B">
              <w:tc>
                <w:tcPr>
                  <w:tcW w:w="0" w:type="auto"/>
                </w:tcPr>
                <w:p w14:paraId="005163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5246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duljine 335 mm, mjereno od početka osovine do vanjskog ruba,</w:t>
                  </w:r>
                </w:p>
              </w:tc>
            </w:tr>
            <w:tr w:rsidR="00BD2CAC" w14:paraId="5D72BAA4" w14:textId="77777777" w:rsidTr="00FF0E1B">
              <w:tc>
                <w:tcPr>
                  <w:tcW w:w="0" w:type="auto"/>
                </w:tcPr>
                <w:p w14:paraId="07E9EA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C667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 duljine ne veće od 265 mm, mjereno od prirubnice do vanjskog ruba,</w:t>
                  </w:r>
                </w:p>
              </w:tc>
            </w:tr>
            <w:tr w:rsidR="00BD2CAC" w14:paraId="63C940C3" w14:textId="77777777" w:rsidTr="00FF0E1B">
              <w:tc>
                <w:tcPr>
                  <w:tcW w:w="0" w:type="auto"/>
                </w:tcPr>
                <w:p w14:paraId="156F03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EA76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 od lijevanog aluminija ili čeličnog lima od najviše dva dijela (osnovno kućište uključujući elektroničke komponente i prirubnicu s najmanje dvije i najviše 11 izbušenih rupa) sa smjesom za brtvljenje ili bez nje (utor s brtvenim prstenom i mast),</w:t>
                  </w:r>
                </w:p>
              </w:tc>
            </w:tr>
            <w:tr w:rsidR="00BD2CAC" w14:paraId="54C9A1D3" w14:textId="77777777" w:rsidTr="00FF0E1B">
              <w:tc>
                <w:tcPr>
                  <w:tcW w:w="0" w:type="auto"/>
                </w:tcPr>
                <w:p w14:paraId="3AC65C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C5FE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statorom s jednostrukim nazubljenjem u obliku slova T i zavojem jednostrukog namota topologije 9/6 ili 12/8 te</w:t>
                  </w:r>
                </w:p>
              </w:tc>
            </w:tr>
            <w:tr w:rsidR="00BD2CAC" w14:paraId="25E0F366" w14:textId="77777777" w:rsidTr="00FF0E1B">
              <w:tc>
                <w:tcPr>
                  <w:tcW w:w="0" w:type="auto"/>
                </w:tcPr>
                <w:p w14:paraId="5651F2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CAF9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površinskim magnetima,</w:t>
                  </w:r>
                </w:p>
              </w:tc>
            </w:tr>
            <w:tr w:rsidR="00BD2CAC" w14:paraId="7061C894" w14:textId="77777777" w:rsidTr="00FF0E1B">
              <w:tc>
                <w:tcPr>
                  <w:tcW w:w="0" w:type="auto"/>
                </w:tcPr>
                <w:p w14:paraId="41E64E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6017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ima li električno servo upravljanje ili ne,</w:t>
                  </w:r>
                </w:p>
              </w:tc>
            </w:tr>
            <w:tr w:rsidR="00BD2CAC" w14:paraId="7A4BA51A" w14:textId="77777777" w:rsidTr="00FF0E1B">
              <w:tc>
                <w:tcPr>
                  <w:tcW w:w="0" w:type="auto"/>
                </w:tcPr>
                <w:p w14:paraId="7258DB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D8D4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 ili bez nje,</w:t>
                  </w:r>
                </w:p>
              </w:tc>
            </w:tr>
            <w:tr w:rsidR="00BD2CAC" w14:paraId="2268D88D" w14:textId="77777777" w:rsidTr="00FF0E1B">
              <w:tc>
                <w:tcPr>
                  <w:tcW w:w="0" w:type="auto"/>
                </w:tcPr>
                <w:p w14:paraId="4309C0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3DB5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položaja rotora ili bez njega</w:t>
                  </w:r>
                </w:p>
              </w:tc>
            </w:tr>
          </w:tbl>
          <w:p w14:paraId="2B48660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37ED4F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3BDBB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0CD77A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5734C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34CC11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298A9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55BC051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95854F3" w14:textId="77777777" w:rsidTr="00FF0E1B">
        <w:trPr>
          <w:cantSplit/>
        </w:trPr>
        <w:tc>
          <w:tcPr>
            <w:tcW w:w="0" w:type="auto"/>
            <w:vMerge w:val="restart"/>
          </w:tcPr>
          <w:p w14:paraId="431B08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0.4855</w:t>
            </w:r>
          </w:p>
          <w:p w14:paraId="7F2C2D5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CD3DF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73073B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33 00</w:t>
            </w:r>
          </w:p>
          <w:p w14:paraId="28D499D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  <w:p w14:paraId="7F1D81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53 50</w:t>
            </w:r>
          </w:p>
        </w:tc>
        <w:tc>
          <w:tcPr>
            <w:tcW w:w="0" w:type="auto"/>
          </w:tcPr>
          <w:p w14:paraId="2A101D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473EFA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561895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082C8B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pogon za motorna vozila, izlazne snage ne veće od 315 kW: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68D6BED" w14:textId="77777777" w:rsidTr="00FF0E1B">
              <w:tc>
                <w:tcPr>
                  <w:tcW w:w="0" w:type="auto"/>
                </w:tcPr>
                <w:p w14:paraId="2FF056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4119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izmjeničnim ili istosmjernim motorom, s transmisijom ili bez nje,</w:t>
                  </w:r>
                </w:p>
              </w:tc>
            </w:tr>
            <w:tr w:rsidR="00BD2CAC" w14:paraId="7C1C0C14" w14:textId="77777777" w:rsidTr="00FF0E1B">
              <w:tc>
                <w:tcPr>
                  <w:tcW w:w="0" w:type="auto"/>
                </w:tcPr>
                <w:p w14:paraId="7A7225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067D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energetskom elektronikom ili bez nje</w:t>
                  </w:r>
                </w:p>
              </w:tc>
            </w:tr>
          </w:tbl>
          <w:p w14:paraId="5B084BC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8511771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9FD42B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3F41E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73D0FF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C99D26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4291C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83709A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27948F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1F21A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7FEFA5B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7B5826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C5BB3DC" w14:textId="77777777" w:rsidTr="00FF0E1B">
        <w:trPr>
          <w:cantSplit/>
        </w:trPr>
        <w:tc>
          <w:tcPr>
            <w:tcW w:w="0" w:type="auto"/>
          </w:tcPr>
          <w:p w14:paraId="4CBFDC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0.8188</w:t>
            </w:r>
          </w:p>
        </w:tc>
        <w:tc>
          <w:tcPr>
            <w:tcW w:w="0" w:type="auto"/>
          </w:tcPr>
          <w:p w14:paraId="777DB5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</w:tc>
        <w:tc>
          <w:tcPr>
            <w:tcW w:w="0" w:type="auto"/>
          </w:tcPr>
          <w:p w14:paraId="2C9FBE9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075F1B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izmjenični motor, za jednofaznu struju: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4757DC0" w14:textId="77777777" w:rsidTr="00FF0E1B">
              <w:tc>
                <w:tcPr>
                  <w:tcW w:w="0" w:type="auto"/>
                </w:tcPr>
                <w:p w14:paraId="66B62C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DC6E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120 W ili veće, ali ne veće od 150 W,</w:t>
                  </w:r>
                </w:p>
              </w:tc>
            </w:tr>
            <w:tr w:rsidR="00BD2CAC" w14:paraId="17ED696C" w14:textId="77777777" w:rsidTr="00FF0E1B">
              <w:tc>
                <w:tcPr>
                  <w:tcW w:w="0" w:type="auto"/>
                </w:tcPr>
                <w:p w14:paraId="4A65F0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CC83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280 W ili veće, ali ne veće od 350 W,</w:t>
                  </w:r>
                </w:p>
              </w:tc>
            </w:tr>
            <w:tr w:rsidR="00BD2CAC" w14:paraId="59EF2ABC" w14:textId="77777777" w:rsidTr="00FF0E1B">
              <w:tc>
                <w:tcPr>
                  <w:tcW w:w="0" w:type="auto"/>
                </w:tcPr>
                <w:p w14:paraId="09F21D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68DC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bez nosača, spojnika i remenice 145 mm ili većeg, ali ne većeg od 160 mm,</w:t>
                  </w:r>
                </w:p>
              </w:tc>
            </w:tr>
            <w:tr w:rsidR="00BD2CAC" w14:paraId="20D55416" w14:textId="77777777" w:rsidTr="00FF0E1B">
              <w:tc>
                <w:tcPr>
                  <w:tcW w:w="0" w:type="auto"/>
                </w:tcPr>
                <w:p w14:paraId="47475D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DD53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2 680 o/min ili veće, ali ne veće od 3 000 o/min,</w:t>
                  </w:r>
                </w:p>
              </w:tc>
            </w:tr>
            <w:tr w:rsidR="00BD2CAC" w14:paraId="005C30A7" w14:textId="77777777" w:rsidTr="00FF0E1B">
              <w:tc>
                <w:tcPr>
                  <w:tcW w:w="0" w:type="auto"/>
                </w:tcPr>
                <w:p w14:paraId="330796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1CE3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4,2 kg ili veće, ali ne veće od 4,6 kg,</w:t>
                  </w:r>
                </w:p>
              </w:tc>
            </w:tr>
            <w:tr w:rsidR="00BD2CAC" w14:paraId="6FB07300" w14:textId="77777777" w:rsidTr="00FF0E1B">
              <w:tc>
                <w:tcPr>
                  <w:tcW w:w="0" w:type="auto"/>
                </w:tcPr>
                <w:p w14:paraId="6BC32F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0F15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remenicama, osovinom i tahometrom,</w:t>
                  </w:r>
                </w:p>
              </w:tc>
            </w:tr>
          </w:tbl>
          <w:p w14:paraId="5F38AC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</w:t>
            </w:r>
          </w:p>
          <w:p w14:paraId="1C4DF4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5BB29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23C8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FCD91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547D6E7" w14:textId="77777777" w:rsidTr="00FF0E1B">
        <w:trPr>
          <w:cantSplit/>
        </w:trPr>
        <w:tc>
          <w:tcPr>
            <w:tcW w:w="0" w:type="auto"/>
          </w:tcPr>
          <w:p w14:paraId="350FB0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0.8189</w:t>
            </w:r>
          </w:p>
        </w:tc>
        <w:tc>
          <w:tcPr>
            <w:tcW w:w="0" w:type="auto"/>
          </w:tcPr>
          <w:p w14:paraId="35DFC8D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</w:tc>
        <w:tc>
          <w:tcPr>
            <w:tcW w:w="0" w:type="auto"/>
          </w:tcPr>
          <w:p w14:paraId="6529B07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0B6361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izmjenični motor, za jednofaznu struju: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FB44F6A" w14:textId="77777777" w:rsidTr="00FF0E1B">
              <w:tc>
                <w:tcPr>
                  <w:tcW w:w="0" w:type="auto"/>
                </w:tcPr>
                <w:p w14:paraId="7E9112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72A8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275 W ili veće, ali ne veće od 325 W, </w:t>
                  </w:r>
                </w:p>
              </w:tc>
            </w:tr>
            <w:tr w:rsidR="00BD2CAC" w14:paraId="20B611AD" w14:textId="77777777" w:rsidTr="00FF0E1B">
              <w:tc>
                <w:tcPr>
                  <w:tcW w:w="0" w:type="auto"/>
                </w:tcPr>
                <w:p w14:paraId="33576B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D620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600 W ili veće, ali ne veće od 700 W,</w:t>
                  </w:r>
                </w:p>
              </w:tc>
            </w:tr>
            <w:tr w:rsidR="00BD2CAC" w14:paraId="2897A39C" w14:textId="77777777" w:rsidTr="00FF0E1B">
              <w:tc>
                <w:tcPr>
                  <w:tcW w:w="0" w:type="auto"/>
                </w:tcPr>
                <w:p w14:paraId="03D0D7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DD29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bez nosača i spojnika 150 mm ili većeg, ali ne većeg od 170 mm,</w:t>
                  </w:r>
                </w:p>
              </w:tc>
            </w:tr>
            <w:tr w:rsidR="00BD2CAC" w14:paraId="20DDE863" w14:textId="77777777" w:rsidTr="00FF0E1B">
              <w:tc>
                <w:tcPr>
                  <w:tcW w:w="0" w:type="auto"/>
                </w:tcPr>
                <w:p w14:paraId="5C6C71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3A41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15 000 o/min ili veće, ali ne veće od 20 000 o/min,</w:t>
                  </w:r>
                </w:p>
              </w:tc>
            </w:tr>
            <w:tr w:rsidR="00BD2CAC" w14:paraId="48C1ADEB" w14:textId="77777777" w:rsidTr="00FF0E1B">
              <w:tc>
                <w:tcPr>
                  <w:tcW w:w="0" w:type="auto"/>
                </w:tcPr>
                <w:p w14:paraId="7C28E9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A3A3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4,2 kg ili veće,</w:t>
                  </w:r>
                </w:p>
              </w:tc>
            </w:tr>
            <w:tr w:rsidR="00BD2CAC" w14:paraId="52AE9D3A" w14:textId="77777777" w:rsidTr="00FF0E1B">
              <w:tc>
                <w:tcPr>
                  <w:tcW w:w="0" w:type="auto"/>
                </w:tcPr>
                <w:p w14:paraId="4939EC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4546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 i tahometrom,</w:t>
                  </w:r>
                </w:p>
              </w:tc>
            </w:tr>
          </w:tbl>
          <w:p w14:paraId="0FD296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</w:t>
            </w:r>
          </w:p>
          <w:p w14:paraId="1CD75F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D751C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0D48D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3B0B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EF03D6E" w14:textId="77777777" w:rsidTr="00FF0E1B">
        <w:trPr>
          <w:cantSplit/>
        </w:trPr>
        <w:tc>
          <w:tcPr>
            <w:tcW w:w="0" w:type="auto"/>
          </w:tcPr>
          <w:p w14:paraId="400C4E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0.8191</w:t>
            </w:r>
          </w:p>
        </w:tc>
        <w:tc>
          <w:tcPr>
            <w:tcW w:w="0" w:type="auto"/>
          </w:tcPr>
          <w:p w14:paraId="33317A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</w:tc>
        <w:tc>
          <w:tcPr>
            <w:tcW w:w="0" w:type="auto"/>
          </w:tcPr>
          <w:p w14:paraId="0C2A4FE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E47DB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izmjenični motor, za jednofaznu struju: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D651B78" w14:textId="77777777" w:rsidTr="00FF0E1B">
              <w:tc>
                <w:tcPr>
                  <w:tcW w:w="0" w:type="auto"/>
                </w:tcPr>
                <w:p w14:paraId="35C48E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9EF6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300 W ili veće, ali ne veće od 370 W,</w:t>
                  </w:r>
                </w:p>
              </w:tc>
            </w:tr>
            <w:tr w:rsidR="00BD2CAC" w14:paraId="07E2F23E" w14:textId="77777777" w:rsidTr="00FF0E1B">
              <w:tc>
                <w:tcPr>
                  <w:tcW w:w="0" w:type="auto"/>
                </w:tcPr>
                <w:p w14:paraId="2ADBB6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0048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600 W ili veće, ali ne veće od 700 W,</w:t>
                  </w:r>
                </w:p>
              </w:tc>
            </w:tr>
            <w:tr w:rsidR="00BD2CAC" w14:paraId="13C4BBD9" w14:textId="77777777" w:rsidTr="00FF0E1B">
              <w:tc>
                <w:tcPr>
                  <w:tcW w:w="0" w:type="auto"/>
                </w:tcPr>
                <w:p w14:paraId="2873EB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1C53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bez nosača i spojnika 150 mm ili većeg, ali ne većeg od 170 mm,</w:t>
                  </w:r>
                </w:p>
              </w:tc>
            </w:tr>
            <w:tr w:rsidR="00BD2CAC" w14:paraId="24DC3B00" w14:textId="77777777" w:rsidTr="00FF0E1B">
              <w:tc>
                <w:tcPr>
                  <w:tcW w:w="0" w:type="auto"/>
                </w:tcPr>
                <w:p w14:paraId="7D672C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3380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15 000 o/min ili veće, ali ne veće od 19 000 o/min,</w:t>
                  </w:r>
                </w:p>
              </w:tc>
            </w:tr>
            <w:tr w:rsidR="00BD2CAC" w14:paraId="1489A74D" w14:textId="77777777" w:rsidTr="00FF0E1B">
              <w:tc>
                <w:tcPr>
                  <w:tcW w:w="0" w:type="auto"/>
                </w:tcPr>
                <w:p w14:paraId="2FD033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6255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4,8 kg ili veće,</w:t>
                  </w:r>
                </w:p>
              </w:tc>
            </w:tr>
            <w:tr w:rsidR="00BD2CAC" w14:paraId="7FF61A51" w14:textId="77777777" w:rsidTr="00FF0E1B">
              <w:tc>
                <w:tcPr>
                  <w:tcW w:w="0" w:type="auto"/>
                </w:tcPr>
                <w:p w14:paraId="7FE3E7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22B7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remenicom,</w:t>
                  </w:r>
                </w:p>
              </w:tc>
            </w:tr>
          </w:tbl>
          <w:p w14:paraId="1F5C89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</w:t>
            </w:r>
          </w:p>
          <w:p w14:paraId="3C21C7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6F3B4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E5493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B2C9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3A314F7" w14:textId="77777777" w:rsidTr="00FF0E1B">
        <w:trPr>
          <w:cantSplit/>
        </w:trPr>
        <w:tc>
          <w:tcPr>
            <w:tcW w:w="0" w:type="auto"/>
          </w:tcPr>
          <w:p w14:paraId="01716C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0.8192</w:t>
            </w:r>
          </w:p>
        </w:tc>
        <w:tc>
          <w:tcPr>
            <w:tcW w:w="0" w:type="auto"/>
          </w:tcPr>
          <w:p w14:paraId="7754501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</w:tc>
        <w:tc>
          <w:tcPr>
            <w:tcW w:w="0" w:type="auto"/>
          </w:tcPr>
          <w:p w14:paraId="789149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78CA87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izmjenični motor, za jednofaznu struju: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C9C1D19" w14:textId="77777777" w:rsidTr="00FF0E1B">
              <w:tc>
                <w:tcPr>
                  <w:tcW w:w="0" w:type="auto"/>
                </w:tcPr>
                <w:p w14:paraId="0CAC2F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96EA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275 W ili veće, ali ne veće od 325 W,</w:t>
                  </w:r>
                </w:p>
              </w:tc>
            </w:tr>
            <w:tr w:rsidR="00BD2CAC" w14:paraId="37D53F48" w14:textId="77777777" w:rsidTr="00FF0E1B">
              <w:tc>
                <w:tcPr>
                  <w:tcW w:w="0" w:type="auto"/>
                </w:tcPr>
                <w:p w14:paraId="3C1548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7D2A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600 W ili veće, ali ne veće od 700 W,</w:t>
                  </w:r>
                </w:p>
              </w:tc>
            </w:tr>
            <w:tr w:rsidR="00BD2CAC" w14:paraId="3E97CE25" w14:textId="77777777" w:rsidTr="00FF0E1B">
              <w:tc>
                <w:tcPr>
                  <w:tcW w:w="0" w:type="auto"/>
                </w:tcPr>
                <w:p w14:paraId="0AE976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7452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bez nosača i spojnika 160 mm ili većeg, ali ne većeg od 180 mm,</w:t>
                  </w:r>
                </w:p>
              </w:tc>
            </w:tr>
            <w:tr w:rsidR="00BD2CAC" w14:paraId="3F21B3AA" w14:textId="77777777" w:rsidTr="00FF0E1B">
              <w:tc>
                <w:tcPr>
                  <w:tcW w:w="0" w:type="auto"/>
                </w:tcPr>
                <w:p w14:paraId="60CC29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7308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15 000 o/min ili veće, ali ne veće od 19 000 o/min,</w:t>
                  </w:r>
                </w:p>
              </w:tc>
            </w:tr>
            <w:tr w:rsidR="00BD2CAC" w14:paraId="34A15746" w14:textId="77777777" w:rsidTr="00FF0E1B">
              <w:tc>
                <w:tcPr>
                  <w:tcW w:w="0" w:type="auto"/>
                </w:tcPr>
                <w:p w14:paraId="0AF645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C856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ne veće od 4,4 kg,</w:t>
                  </w:r>
                </w:p>
              </w:tc>
            </w:tr>
            <w:tr w:rsidR="00BD2CAC" w14:paraId="78B57167" w14:textId="77777777" w:rsidTr="00FF0E1B">
              <w:tc>
                <w:tcPr>
                  <w:tcW w:w="0" w:type="auto"/>
                </w:tcPr>
                <w:p w14:paraId="2C9DEE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D739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remenicom,</w:t>
                  </w:r>
                </w:p>
              </w:tc>
            </w:tr>
          </w:tbl>
          <w:p w14:paraId="63CC85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</w:t>
            </w:r>
          </w:p>
          <w:p w14:paraId="3817A3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DD5FC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3E63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748F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0D946D9" w14:textId="77777777" w:rsidTr="00FF0E1B">
        <w:trPr>
          <w:cantSplit/>
        </w:trPr>
        <w:tc>
          <w:tcPr>
            <w:tcW w:w="0" w:type="auto"/>
          </w:tcPr>
          <w:p w14:paraId="126821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0.8193</w:t>
            </w:r>
          </w:p>
        </w:tc>
        <w:tc>
          <w:tcPr>
            <w:tcW w:w="0" w:type="auto"/>
          </w:tcPr>
          <w:p w14:paraId="3FE82F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</w:tc>
        <w:tc>
          <w:tcPr>
            <w:tcW w:w="0" w:type="auto"/>
          </w:tcPr>
          <w:p w14:paraId="49675A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1CF734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izmjenični motor, za jednofaznu struju: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871F01F" w14:textId="77777777" w:rsidTr="00FF0E1B">
              <w:tc>
                <w:tcPr>
                  <w:tcW w:w="0" w:type="auto"/>
                </w:tcPr>
                <w:p w14:paraId="529CD2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3F4C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275 W ili veće, ali ne veće od 325 W,</w:t>
                  </w:r>
                </w:p>
              </w:tc>
            </w:tr>
            <w:tr w:rsidR="00BD2CAC" w14:paraId="2F1A9ADE" w14:textId="77777777" w:rsidTr="00FF0E1B">
              <w:tc>
                <w:tcPr>
                  <w:tcW w:w="0" w:type="auto"/>
                </w:tcPr>
                <w:p w14:paraId="5615B0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10A8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550 W ili veće, ali ne veće od 600 W,</w:t>
                  </w:r>
                </w:p>
              </w:tc>
            </w:tr>
            <w:tr w:rsidR="00BD2CAC" w14:paraId="46E38DDC" w14:textId="77777777" w:rsidTr="00FF0E1B">
              <w:tc>
                <w:tcPr>
                  <w:tcW w:w="0" w:type="auto"/>
                </w:tcPr>
                <w:p w14:paraId="2AB409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E6A8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800 W ili veće, ali ne veće od 1 000 W,</w:t>
                  </w:r>
                </w:p>
              </w:tc>
            </w:tr>
            <w:tr w:rsidR="00BD2CAC" w14:paraId="202D7F26" w14:textId="77777777" w:rsidTr="00FF0E1B">
              <w:tc>
                <w:tcPr>
                  <w:tcW w:w="0" w:type="auto"/>
                </w:tcPr>
                <w:p w14:paraId="22C603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8C58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bez prirubnice većeg od 150 mm, ali ne većeg od 170 mm,</w:t>
                  </w:r>
                </w:p>
              </w:tc>
            </w:tr>
            <w:tr w:rsidR="00BD2CAC" w14:paraId="04FED13D" w14:textId="77777777" w:rsidTr="00FF0E1B">
              <w:tc>
                <w:tcPr>
                  <w:tcW w:w="0" w:type="auto"/>
                </w:tcPr>
                <w:p w14:paraId="0C73A6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C94F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veće od 16 000 o/min, ali ne veće od 18 000 o/min,</w:t>
                  </w:r>
                </w:p>
              </w:tc>
            </w:tr>
            <w:tr w:rsidR="00BD2CAC" w14:paraId="66B795DC" w14:textId="77777777" w:rsidTr="00FF0E1B">
              <w:tc>
                <w:tcPr>
                  <w:tcW w:w="0" w:type="auto"/>
                </w:tcPr>
                <w:p w14:paraId="3EADB6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4F6A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3,4 kg ili veće, ali ne veće od 3,7 kg,</w:t>
                  </w:r>
                </w:p>
              </w:tc>
            </w:tr>
            <w:tr w:rsidR="00BD2CAC" w14:paraId="4952E007" w14:textId="77777777" w:rsidTr="00FF0E1B">
              <w:tc>
                <w:tcPr>
                  <w:tcW w:w="0" w:type="auto"/>
                </w:tcPr>
                <w:p w14:paraId="2BFD15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3578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remenicom,</w:t>
                  </w:r>
                </w:p>
              </w:tc>
            </w:tr>
          </w:tbl>
          <w:p w14:paraId="0B694F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</w:t>
            </w:r>
          </w:p>
          <w:p w14:paraId="622AFED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67FB1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D9F5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A30A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CCD561E" w14:textId="77777777" w:rsidTr="00FF0E1B">
        <w:trPr>
          <w:cantSplit/>
        </w:trPr>
        <w:tc>
          <w:tcPr>
            <w:tcW w:w="0" w:type="auto"/>
            <w:vMerge w:val="restart"/>
          </w:tcPr>
          <w:p w14:paraId="0A7FDB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0.5329</w:t>
            </w:r>
          </w:p>
          <w:p w14:paraId="6611FAA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ACAB8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51 00</w:t>
            </w:r>
          </w:p>
          <w:p w14:paraId="2E1052E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52 20</w:t>
            </w:r>
          </w:p>
        </w:tc>
        <w:tc>
          <w:tcPr>
            <w:tcW w:w="0" w:type="auto"/>
          </w:tcPr>
          <w:p w14:paraId="434956D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6F943C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24EDA3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Sinkroni izmjenični servo motor, s rezolverom i kočnicom, najveće brzine ne veće od 6.000 okrataja u minuti: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D209219" w14:textId="77777777" w:rsidTr="00FF0E1B">
              <w:tc>
                <w:tcPr>
                  <w:tcW w:w="0" w:type="auto"/>
                </w:tcPr>
                <w:p w14:paraId="4BA51D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6A32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340 W ili veće, ali ne veće od 7,4 kW,</w:t>
                  </w:r>
                </w:p>
              </w:tc>
            </w:tr>
            <w:tr w:rsidR="00BD2CAC" w14:paraId="37CF9270" w14:textId="77777777" w:rsidTr="00FF0E1B">
              <w:tc>
                <w:tcPr>
                  <w:tcW w:w="0" w:type="auto"/>
                </w:tcPr>
                <w:p w14:paraId="2591A0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B3EE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prirubnicom dimenzija ne većih od 180 mm x 180 mm, i</w:t>
                  </w:r>
                </w:p>
              </w:tc>
            </w:tr>
            <w:tr w:rsidR="00BD2CAC" w14:paraId="39A8E823" w14:textId="77777777" w:rsidTr="00FF0E1B">
              <w:tc>
                <w:tcPr>
                  <w:tcW w:w="0" w:type="auto"/>
                </w:tcPr>
                <w:p w14:paraId="313192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C675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od prirubnice do vanjskog kraja rezolvera ne veće od 271 mm</w:t>
                  </w:r>
                </w:p>
              </w:tc>
            </w:tr>
          </w:tbl>
          <w:p w14:paraId="1FDE6B4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2C606C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1FE58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59EDB5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A5292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CC9DFF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7A196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0D0D930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731C465" w14:textId="77777777" w:rsidTr="00FF0E1B">
        <w:trPr>
          <w:cantSplit/>
        </w:trPr>
        <w:tc>
          <w:tcPr>
            <w:tcW w:w="0" w:type="auto"/>
          </w:tcPr>
          <w:p w14:paraId="4C6DA5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0.8190</w:t>
            </w:r>
          </w:p>
        </w:tc>
        <w:tc>
          <w:tcPr>
            <w:tcW w:w="0" w:type="auto"/>
          </w:tcPr>
          <w:p w14:paraId="2561A9A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51 00</w:t>
            </w:r>
          </w:p>
        </w:tc>
        <w:tc>
          <w:tcPr>
            <w:tcW w:w="0" w:type="auto"/>
          </w:tcPr>
          <w:p w14:paraId="2EB571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1CBAC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izmjenični motor, za trofaznu struju: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DACC534" w14:textId="77777777" w:rsidTr="00FF0E1B">
              <w:tc>
                <w:tcPr>
                  <w:tcW w:w="0" w:type="auto"/>
                </w:tcPr>
                <w:p w14:paraId="7D9319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4539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280 W ili veće, ali ne veće od 320 W,</w:t>
                  </w:r>
                </w:p>
              </w:tc>
            </w:tr>
            <w:tr w:rsidR="00BD2CAC" w14:paraId="6387A3C1" w14:textId="77777777" w:rsidTr="00FF0E1B">
              <w:tc>
                <w:tcPr>
                  <w:tcW w:w="0" w:type="auto"/>
                </w:tcPr>
                <w:p w14:paraId="18165A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9B79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480 W ili veće, ali ne veće od 540 W,</w:t>
                  </w:r>
                </w:p>
              </w:tc>
            </w:tr>
            <w:tr w:rsidR="00BD2CAC" w14:paraId="62DF08ED" w14:textId="77777777" w:rsidTr="00FF0E1B">
              <w:tc>
                <w:tcPr>
                  <w:tcW w:w="0" w:type="auto"/>
                </w:tcPr>
                <w:p w14:paraId="65A207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0A1B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ulazne snage 800 W ili veće, ali ne veće od 900 W,</w:t>
                  </w:r>
                </w:p>
              </w:tc>
            </w:tr>
            <w:tr w:rsidR="00BD2CAC" w14:paraId="74A76F9B" w14:textId="77777777" w:rsidTr="00FF0E1B">
              <w:tc>
                <w:tcPr>
                  <w:tcW w:w="0" w:type="auto"/>
                </w:tcPr>
                <w:p w14:paraId="216649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1174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150 mm ili većeg, ali ne većeg od 170 mm,</w:t>
                  </w:r>
                </w:p>
              </w:tc>
            </w:tr>
            <w:tr w:rsidR="00BD2CAC" w14:paraId="06B7110B" w14:textId="77777777" w:rsidTr="00FF0E1B">
              <w:tc>
                <w:tcPr>
                  <w:tcW w:w="0" w:type="auto"/>
                </w:tcPr>
                <w:p w14:paraId="567192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FB24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15 000 o/min ili veće, ali ne veće od 20 000 o/min, </w:t>
                  </w:r>
                </w:p>
              </w:tc>
            </w:tr>
            <w:tr w:rsidR="00BD2CAC" w14:paraId="390AB10A" w14:textId="77777777" w:rsidTr="00FF0E1B">
              <w:tc>
                <w:tcPr>
                  <w:tcW w:w="0" w:type="auto"/>
                </w:tcPr>
                <w:p w14:paraId="38158D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D755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6 kg ili veće, ali ne veće od 6,4 kg,</w:t>
                  </w:r>
                </w:p>
              </w:tc>
            </w:tr>
            <w:tr w:rsidR="00BD2CAC" w14:paraId="2B3BD49B" w14:textId="77777777" w:rsidTr="00FF0E1B">
              <w:tc>
                <w:tcPr>
                  <w:tcW w:w="0" w:type="auto"/>
                </w:tcPr>
                <w:p w14:paraId="6A3696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2D7D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remenicom i tahometrom,</w:t>
                  </w:r>
                </w:p>
              </w:tc>
            </w:tr>
          </w:tbl>
          <w:p w14:paraId="315807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</w:t>
            </w:r>
          </w:p>
          <w:p w14:paraId="193657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4C438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6B1B8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B0198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4A5DC83" w14:textId="77777777" w:rsidTr="00FF0E1B">
        <w:trPr>
          <w:cantSplit/>
        </w:trPr>
        <w:tc>
          <w:tcPr>
            <w:tcW w:w="0" w:type="auto"/>
          </w:tcPr>
          <w:p w14:paraId="0B4822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0.8404</w:t>
            </w:r>
          </w:p>
        </w:tc>
        <w:tc>
          <w:tcPr>
            <w:tcW w:w="0" w:type="auto"/>
          </w:tcPr>
          <w:p w14:paraId="6969BA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51 00</w:t>
            </w:r>
          </w:p>
        </w:tc>
        <w:tc>
          <w:tcPr>
            <w:tcW w:w="0" w:type="auto"/>
          </w:tcPr>
          <w:p w14:paraId="1832F3C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75BEC8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Trofazni izmjenični sinkroni motor s permanentnim magnetima bez četkica: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D0F08FB" w14:textId="77777777" w:rsidTr="00FF0E1B">
              <w:tc>
                <w:tcPr>
                  <w:tcW w:w="0" w:type="auto"/>
                </w:tcPr>
                <w:p w14:paraId="332FD9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C4AC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500 W ili veće, ali ne veće od 700 W, </w:t>
                  </w:r>
                </w:p>
              </w:tc>
            </w:tr>
            <w:tr w:rsidR="00BD2CAC" w14:paraId="11ACA6FB" w14:textId="77777777" w:rsidTr="00FF0E1B">
              <w:tc>
                <w:tcPr>
                  <w:tcW w:w="0" w:type="auto"/>
                </w:tcPr>
                <w:p w14:paraId="14D840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332F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129,7 mm ili većeg, ali ne većeg od 180,3 mm, </w:t>
                  </w:r>
                </w:p>
              </w:tc>
            </w:tr>
            <w:tr w:rsidR="00BD2CAC" w14:paraId="595A398B" w14:textId="77777777" w:rsidTr="00FF0E1B">
              <w:tc>
                <w:tcPr>
                  <w:tcW w:w="0" w:type="auto"/>
                </w:tcPr>
                <w:p w14:paraId="278E94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DFBC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brzine 16 000 okr/min ili veće, ali ne veće od 17 000 okr/min,</w:t>
                  </w:r>
                </w:p>
              </w:tc>
            </w:tr>
            <w:tr w:rsidR="00BD2CAC" w14:paraId="3A0D256E" w14:textId="77777777" w:rsidTr="00FF0E1B">
              <w:tc>
                <w:tcPr>
                  <w:tcW w:w="0" w:type="auto"/>
                </w:tcPr>
                <w:p w14:paraId="755E71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2694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2,5 kg ili veće, ali ne veće od 3,1 kg, i</w:t>
                  </w:r>
                </w:p>
              </w:tc>
            </w:tr>
            <w:tr w:rsidR="00BD2CAC" w14:paraId="413DCAD0" w14:textId="77777777" w:rsidTr="00FF0E1B">
              <w:tc>
                <w:tcPr>
                  <w:tcW w:w="0" w:type="auto"/>
                </w:tcPr>
                <w:p w14:paraId="2561C1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42A1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koloturom,</w:t>
                  </w:r>
                </w:p>
              </w:tc>
            </w:tr>
          </w:tbl>
          <w:p w14:paraId="7A9A66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</w:t>
            </w:r>
          </w:p>
          <w:p w14:paraId="1066AD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E0C78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81F6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7E343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5F448AA" w14:textId="77777777" w:rsidTr="00FF0E1B">
        <w:trPr>
          <w:cantSplit/>
        </w:trPr>
        <w:tc>
          <w:tcPr>
            <w:tcW w:w="0" w:type="auto"/>
            <w:vMerge w:val="restart"/>
          </w:tcPr>
          <w:p w14:paraId="1A097E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0.8590</w:t>
            </w:r>
          </w:p>
          <w:p w14:paraId="7952905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F78E5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51 00</w:t>
            </w:r>
          </w:p>
          <w:p w14:paraId="0C1C5A0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52 20</w:t>
            </w:r>
          </w:p>
        </w:tc>
        <w:tc>
          <w:tcPr>
            <w:tcW w:w="0" w:type="auto"/>
          </w:tcPr>
          <w:p w14:paraId="36B78C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3A9B93A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7D7CFF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Sinkroni izmjenični motor bez četkica s permanentnim magnetom prikladan za automobile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72702BB" w14:textId="77777777" w:rsidTr="00FF0E1B">
              <w:tc>
                <w:tcPr>
                  <w:tcW w:w="0" w:type="auto"/>
                </w:tcPr>
                <w:p w14:paraId="3F5E1A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2CBB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utvrđene najveće brzine ne veće od 7 000 okretaja/min,</w:t>
                  </w:r>
                </w:p>
              </w:tc>
            </w:tr>
            <w:tr w:rsidR="00BD2CAC" w14:paraId="7E839EFA" w14:textId="77777777" w:rsidTr="00FF0E1B">
              <w:tc>
                <w:tcPr>
                  <w:tcW w:w="0" w:type="auto"/>
                </w:tcPr>
                <w:p w14:paraId="7EA081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8EFC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snage 400 W ili veće, ali ne veće od 1,8 kW (pri 12 V).</w:t>
                  </w:r>
                </w:p>
              </w:tc>
            </w:tr>
            <w:tr w:rsidR="00BD2CAC" w14:paraId="0F9BCF93" w14:textId="77777777" w:rsidTr="00FF0E1B">
              <w:tc>
                <w:tcPr>
                  <w:tcW w:w="0" w:type="auto"/>
                </w:tcPr>
                <w:p w14:paraId="1A76CA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4120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prirubnicom promjera 80 mm ili većeg, ali ne većeg od 200 mm,</w:t>
                  </w:r>
                </w:p>
              </w:tc>
            </w:tr>
            <w:tr w:rsidR="00BD2CAC" w14:paraId="4B5B0221" w14:textId="77777777" w:rsidTr="00FF0E1B">
              <w:tc>
                <w:tcPr>
                  <w:tcW w:w="0" w:type="auto"/>
                </w:tcPr>
                <w:p w14:paraId="6776F4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87D7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 duljine ne veće od 220 mm, mjereno od početka osovine do vanjskog ruba,</w:t>
                  </w:r>
                </w:p>
              </w:tc>
            </w:tr>
            <w:tr w:rsidR="00BD2CAC" w14:paraId="1F6FE456" w14:textId="77777777" w:rsidTr="00FF0E1B">
              <w:tc>
                <w:tcPr>
                  <w:tcW w:w="0" w:type="auto"/>
                </w:tcPr>
                <w:p w14:paraId="7D6D9A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CA64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 duljine ne veće od 180 mm, mjereno od prirubnice do vanjskog ruba,</w:t>
                  </w:r>
                </w:p>
              </w:tc>
            </w:tr>
            <w:tr w:rsidR="00BD2CAC" w14:paraId="6B8D23A2" w14:textId="77777777" w:rsidTr="00FF0E1B">
              <w:tc>
                <w:tcPr>
                  <w:tcW w:w="0" w:type="auto"/>
                </w:tcPr>
                <w:p w14:paraId="229780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2781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 od čeličnog lima ili lijevanog aluminija koje se sastoji od najviše dva dijela, uključujući električne komponente i prirubnicu s dva ili više, ali ne više od 11 otvora, sa spojem za brtvljenje (utor s O-prstenom i zaštitnom masti ili tekućinom za brtvljenje) ili bez njega,</w:t>
                  </w:r>
                </w:p>
              </w:tc>
            </w:tr>
            <w:tr w:rsidR="00BD2CAC" w14:paraId="5AD66BF5" w14:textId="77777777" w:rsidTr="00FF0E1B">
              <w:tc>
                <w:tcPr>
                  <w:tcW w:w="0" w:type="auto"/>
                </w:tcPr>
                <w:p w14:paraId="209CEC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1670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jednostrukim statorom T i jednostrukom zavojnicom u topologiji 12/10 ili 12/8 i površinskim magnetima</w:t>
                  </w:r>
                </w:p>
              </w:tc>
            </w:tr>
          </w:tbl>
          <w:p w14:paraId="6EF874C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CA53A9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9C622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11CD83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A9F0C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2B11F8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013D2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  <w:p w14:paraId="037837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E39A905" w14:textId="77777777" w:rsidTr="00FF0E1B">
        <w:trPr>
          <w:cantSplit/>
        </w:trPr>
        <w:tc>
          <w:tcPr>
            <w:tcW w:w="0" w:type="auto"/>
          </w:tcPr>
          <w:p w14:paraId="77946E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0.8129</w:t>
            </w:r>
          </w:p>
        </w:tc>
        <w:tc>
          <w:tcPr>
            <w:tcW w:w="0" w:type="auto"/>
          </w:tcPr>
          <w:p w14:paraId="1459A52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53 50</w:t>
            </w:r>
          </w:p>
        </w:tc>
        <w:tc>
          <w:tcPr>
            <w:tcW w:w="0" w:type="auto"/>
          </w:tcPr>
          <w:p w14:paraId="4E2156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FFD99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Sinkroni pogonski motor s permanentnim magnetom: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90"/>
            </w:tblGrid>
            <w:tr w:rsidR="00BD2CAC" w14:paraId="0D87462B" w14:textId="77777777" w:rsidTr="00FF0E1B">
              <w:tc>
                <w:tcPr>
                  <w:tcW w:w="0" w:type="auto"/>
                </w:tcPr>
                <w:p w14:paraId="6EF947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2CCB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postojane snage 110 kW ili veće, ali ne veće od 180 kW,</w:t>
                  </w:r>
                </w:p>
              </w:tc>
            </w:tr>
            <w:tr w:rsidR="00BD2CAC" w14:paraId="469F649F" w14:textId="77777777" w:rsidTr="00FF0E1B">
              <w:tc>
                <w:tcPr>
                  <w:tcW w:w="0" w:type="auto"/>
                </w:tcPr>
                <w:p w14:paraId="199B85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560F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sustavom hlađenim tekućinom,</w:t>
                  </w:r>
                </w:p>
              </w:tc>
            </w:tr>
            <w:tr w:rsidR="00BD2CAC" w14:paraId="0B2DD242" w14:textId="77777777" w:rsidTr="00FF0E1B">
              <w:tc>
                <w:tcPr>
                  <w:tcW w:w="0" w:type="auto"/>
                </w:tcPr>
                <w:p w14:paraId="6BE3FD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8E89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duljine 500 mm ili veće, ali ne veće od 650 mm,</w:t>
                  </w:r>
                </w:p>
              </w:tc>
            </w:tr>
            <w:tr w:rsidR="00BD2CAC" w14:paraId="3D517754" w14:textId="77777777" w:rsidTr="00FF0E1B">
              <w:tc>
                <w:tcPr>
                  <w:tcW w:w="0" w:type="auto"/>
                </w:tcPr>
                <w:p w14:paraId="77E7E9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F482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širine 600 mm ili veće, ali ne veće od 700 mm,</w:t>
                  </w:r>
                </w:p>
              </w:tc>
            </w:tr>
            <w:tr w:rsidR="00BD2CAC" w14:paraId="1F7B24AA" w14:textId="77777777" w:rsidTr="00FF0E1B">
              <w:tc>
                <w:tcPr>
                  <w:tcW w:w="0" w:type="auto"/>
                </w:tcPr>
                <w:p w14:paraId="795BA8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5978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visine 550 mm ili veće, ali ne veće od 650 mm,</w:t>
                  </w:r>
                </w:p>
              </w:tc>
            </w:tr>
            <w:tr w:rsidR="00BD2CAC" w14:paraId="17A28B1B" w14:textId="77777777" w:rsidTr="00FF0E1B">
              <w:tc>
                <w:tcPr>
                  <w:tcW w:w="0" w:type="auto"/>
                </w:tcPr>
                <w:p w14:paraId="523A54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C26B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ne veće od 350 kg,</w:t>
                  </w:r>
                </w:p>
              </w:tc>
            </w:tr>
            <w:tr w:rsidR="00BD2CAC" w14:paraId="75D70EB1" w14:textId="77777777" w:rsidTr="00FF0E1B">
              <w:tc>
                <w:tcPr>
                  <w:tcW w:w="0" w:type="auto"/>
                </w:tcPr>
                <w:p w14:paraId="51BF45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D93B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tri točke ovjesa</w:t>
                  </w:r>
                </w:p>
              </w:tc>
            </w:tr>
          </w:tbl>
          <w:p w14:paraId="565B8E7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1764AB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21D51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D07C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BDEDBE3" w14:textId="77777777" w:rsidTr="00FF0E1B">
        <w:trPr>
          <w:cantSplit/>
        </w:trPr>
        <w:tc>
          <w:tcPr>
            <w:tcW w:w="0" w:type="auto"/>
          </w:tcPr>
          <w:p w14:paraId="5515CB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0.8285</w:t>
            </w:r>
          </w:p>
        </w:tc>
        <w:tc>
          <w:tcPr>
            <w:tcW w:w="0" w:type="auto"/>
          </w:tcPr>
          <w:p w14:paraId="403D3C4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53 50</w:t>
            </w:r>
          </w:p>
        </w:tc>
        <w:tc>
          <w:tcPr>
            <w:tcW w:w="0" w:type="auto"/>
          </w:tcPr>
          <w:p w14:paraId="083D7E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3A365B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Pogonski motor na izmjeničnu struju s permanentnim magnetima: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75"/>
            </w:tblGrid>
            <w:tr w:rsidR="00BD2CAC" w14:paraId="09493E17" w14:textId="77777777" w:rsidTr="00FF0E1B">
              <w:tc>
                <w:tcPr>
                  <w:tcW w:w="0" w:type="auto"/>
                </w:tcPr>
                <w:p w14:paraId="526541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7D26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izlazne snage 110 kW ili veće, ali ne veće od 150 kW,</w:t>
                  </w:r>
                </w:p>
              </w:tc>
            </w:tr>
            <w:tr w:rsidR="00BD2CAC" w14:paraId="4C03AEDB" w14:textId="77777777" w:rsidTr="00FF0E1B">
              <w:tc>
                <w:tcPr>
                  <w:tcW w:w="0" w:type="auto"/>
                </w:tcPr>
                <w:p w14:paraId="59DF9C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79F6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sustavom hlađenim tekućinom,</w:t>
                  </w:r>
                </w:p>
              </w:tc>
            </w:tr>
            <w:tr w:rsidR="00BD2CAC" w14:paraId="4E94828C" w14:textId="77777777" w:rsidTr="00FF0E1B">
              <w:tc>
                <w:tcPr>
                  <w:tcW w:w="0" w:type="auto"/>
                </w:tcPr>
                <w:p w14:paraId="4457D4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862D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duljine 460 mm ili veće, ali ne veće od 590 mm,</w:t>
                  </w:r>
                </w:p>
              </w:tc>
            </w:tr>
            <w:tr w:rsidR="00BD2CAC" w14:paraId="1FF0843B" w14:textId="77777777" w:rsidTr="00FF0E1B">
              <w:tc>
                <w:tcPr>
                  <w:tcW w:w="0" w:type="auto"/>
                </w:tcPr>
                <w:p w14:paraId="326110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B738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širine od 450 mm ili veće, ali ne veće od 580 mm,</w:t>
                  </w:r>
                </w:p>
              </w:tc>
            </w:tr>
            <w:tr w:rsidR="00BD2CAC" w14:paraId="60A93ED9" w14:textId="77777777" w:rsidTr="00FF0E1B">
              <w:tc>
                <w:tcPr>
                  <w:tcW w:w="0" w:type="auto"/>
                </w:tcPr>
                <w:p w14:paraId="690DA1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EC27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visine 490 mm ili više, ali ne više od 590 mm,</w:t>
                  </w:r>
                </w:p>
              </w:tc>
            </w:tr>
            <w:tr w:rsidR="00BD2CAC" w14:paraId="31F8FEF5" w14:textId="77777777" w:rsidTr="00FF0E1B">
              <w:tc>
                <w:tcPr>
                  <w:tcW w:w="0" w:type="auto"/>
                </w:tcPr>
                <w:p w14:paraId="57DCEA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2921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ne veće od 310 kg,</w:t>
                  </w:r>
                </w:p>
              </w:tc>
            </w:tr>
            <w:tr w:rsidR="00BD2CAC" w14:paraId="36736691" w14:textId="77777777" w:rsidTr="00FF0E1B">
              <w:tc>
                <w:tcPr>
                  <w:tcW w:w="0" w:type="auto"/>
                </w:tcPr>
                <w:p w14:paraId="3859C3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B12F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četiri točke za učvršćivanje</w:t>
                  </w:r>
                </w:p>
              </w:tc>
            </w:tr>
          </w:tbl>
          <w:p w14:paraId="0432A9B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6A567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27550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8B9BA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32CC422" w14:textId="77777777" w:rsidTr="00FF0E1B">
        <w:trPr>
          <w:cantSplit/>
        </w:trPr>
        <w:tc>
          <w:tcPr>
            <w:tcW w:w="0" w:type="auto"/>
          </w:tcPr>
          <w:p w14:paraId="0FA670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0.8458</w:t>
            </w:r>
          </w:p>
        </w:tc>
        <w:tc>
          <w:tcPr>
            <w:tcW w:w="0" w:type="auto"/>
          </w:tcPr>
          <w:p w14:paraId="7F2C35F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53 50</w:t>
            </w:r>
          </w:p>
        </w:tc>
        <w:tc>
          <w:tcPr>
            <w:tcW w:w="0" w:type="auto"/>
          </w:tcPr>
          <w:p w14:paraId="5E1F16D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69BC86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Asinkroni pogonski motor: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75"/>
            </w:tblGrid>
            <w:tr w:rsidR="00BD2CAC" w14:paraId="1D925AE4" w14:textId="77777777" w:rsidTr="00FF0E1B">
              <w:tc>
                <w:tcPr>
                  <w:tcW w:w="0" w:type="auto"/>
                </w:tcPr>
                <w:p w14:paraId="006EBC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4C9F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postojane snage 140 kW ili veće, ali ne veće od 180 kW,</w:t>
                  </w:r>
                </w:p>
              </w:tc>
            </w:tr>
            <w:tr w:rsidR="00BD2CAC" w14:paraId="43D6A885" w14:textId="77777777" w:rsidTr="00FF0E1B">
              <w:tc>
                <w:tcPr>
                  <w:tcW w:w="0" w:type="auto"/>
                </w:tcPr>
                <w:p w14:paraId="12B59A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ED90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sustavom hlađenim tekućinom,</w:t>
                  </w:r>
                </w:p>
              </w:tc>
            </w:tr>
            <w:tr w:rsidR="00BD2CAC" w14:paraId="60E6EE2B" w14:textId="77777777" w:rsidTr="00FF0E1B">
              <w:tc>
                <w:tcPr>
                  <w:tcW w:w="0" w:type="auto"/>
                </w:tcPr>
                <w:p w14:paraId="1D0BD0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4040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duljine 580 mm ili veće, ali ne veće od 730 mm,</w:t>
                  </w:r>
                </w:p>
              </w:tc>
            </w:tr>
            <w:tr w:rsidR="00BD2CAC" w14:paraId="59BF4CF1" w14:textId="77777777" w:rsidTr="00FF0E1B">
              <w:tc>
                <w:tcPr>
                  <w:tcW w:w="0" w:type="auto"/>
                </w:tcPr>
                <w:p w14:paraId="164BDC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5A2E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širine od 550 mm ili veće, ali ne veće od 670 mm,</w:t>
                  </w:r>
                </w:p>
              </w:tc>
            </w:tr>
            <w:tr w:rsidR="00BD2CAC" w14:paraId="66A5BD44" w14:textId="77777777" w:rsidTr="00FF0E1B">
              <w:tc>
                <w:tcPr>
                  <w:tcW w:w="0" w:type="auto"/>
                </w:tcPr>
                <w:p w14:paraId="1AF79C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3725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visine 510 mm ili veće, ali ne veće od 630 mm,</w:t>
                  </w:r>
                </w:p>
              </w:tc>
            </w:tr>
            <w:tr w:rsidR="00BD2CAC" w14:paraId="26B4356F" w14:textId="77777777" w:rsidTr="00FF0E1B">
              <w:tc>
                <w:tcPr>
                  <w:tcW w:w="0" w:type="auto"/>
                </w:tcPr>
                <w:p w14:paraId="7F5AD4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A5D3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ne veće od 390 kg,</w:t>
                  </w:r>
                </w:p>
              </w:tc>
            </w:tr>
            <w:tr w:rsidR="00BD2CAC" w14:paraId="10B6DE43" w14:textId="77777777" w:rsidTr="00FF0E1B">
              <w:tc>
                <w:tcPr>
                  <w:tcW w:w="0" w:type="auto"/>
                </w:tcPr>
                <w:p w14:paraId="6A729F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5A99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reduktorom ili bez njega,</w:t>
                  </w:r>
                </w:p>
              </w:tc>
            </w:tr>
            <w:tr w:rsidR="00BD2CAC" w14:paraId="22762B08" w14:textId="77777777" w:rsidTr="00FF0E1B">
              <w:tc>
                <w:tcPr>
                  <w:tcW w:w="0" w:type="auto"/>
                </w:tcPr>
                <w:p w14:paraId="52795C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EEA6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generatorom za pokretanje ili bez njega,</w:t>
                  </w:r>
                </w:p>
              </w:tc>
            </w:tr>
            <w:tr w:rsidR="00BD2CAC" w14:paraId="4158CE1A" w14:textId="77777777" w:rsidTr="00FF0E1B">
              <w:tc>
                <w:tcPr>
                  <w:tcW w:w="0" w:type="auto"/>
                </w:tcPr>
                <w:p w14:paraId="2A5DA4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6A7D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dvije točke za učvršćivanje,</w:t>
                  </w:r>
                </w:p>
              </w:tc>
            </w:tr>
          </w:tbl>
          <w:p w14:paraId="06E789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električnog pogona za hibridne autobuse</w:t>
            </w:r>
          </w:p>
          <w:p w14:paraId="7B90B7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9E14D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365AE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ED381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1ABAB0A" w14:textId="77777777" w:rsidTr="00FF0E1B">
        <w:trPr>
          <w:cantSplit/>
        </w:trPr>
        <w:tc>
          <w:tcPr>
            <w:tcW w:w="0" w:type="auto"/>
          </w:tcPr>
          <w:p w14:paraId="376D0E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0.8130</w:t>
            </w:r>
          </w:p>
        </w:tc>
        <w:tc>
          <w:tcPr>
            <w:tcW w:w="0" w:type="auto"/>
          </w:tcPr>
          <w:p w14:paraId="6DC720D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62 00</w:t>
            </w:r>
          </w:p>
        </w:tc>
        <w:tc>
          <w:tcPr>
            <w:tcW w:w="0" w:type="auto"/>
          </w:tcPr>
          <w:p w14:paraId="0B44595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582401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Izmjenični, trofazni generator: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154B1E2" w14:textId="77777777" w:rsidTr="00FF0E1B">
              <w:tc>
                <w:tcPr>
                  <w:tcW w:w="0" w:type="auto"/>
                </w:tcPr>
                <w:p w14:paraId="7863DD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3514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postojane snage 147 kVA ili veće, ali ne veće od 222 kVA,</w:t>
                  </w:r>
                </w:p>
              </w:tc>
            </w:tr>
            <w:tr w:rsidR="00BD2CAC" w14:paraId="6A938AD3" w14:textId="77777777" w:rsidTr="00FF0E1B">
              <w:tc>
                <w:tcPr>
                  <w:tcW w:w="0" w:type="auto"/>
                </w:tcPr>
                <w:p w14:paraId="3938FE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7F8E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stalnim torzijskim momentom 650 Nm ili većim, ali ne većim od 900 Nm,</w:t>
                  </w:r>
                </w:p>
              </w:tc>
            </w:tr>
            <w:tr w:rsidR="00BD2CAC" w14:paraId="18074173" w14:textId="77777777" w:rsidTr="00FF0E1B">
              <w:tc>
                <w:tcPr>
                  <w:tcW w:w="0" w:type="auto"/>
                </w:tcPr>
                <w:p w14:paraId="3941BA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936E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najvećom radnom brzinom od 2700 okretaja u minuti (o/min),</w:t>
                  </w:r>
                </w:p>
              </w:tc>
            </w:tr>
            <w:tr w:rsidR="00BD2CAC" w14:paraId="758F53FB" w14:textId="77777777" w:rsidTr="00FF0E1B">
              <w:tc>
                <w:tcPr>
                  <w:tcW w:w="0" w:type="auto"/>
                </w:tcPr>
                <w:p w14:paraId="696686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30D6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sustavom hlađenim tekućinom,</w:t>
                  </w:r>
                </w:p>
              </w:tc>
            </w:tr>
            <w:tr w:rsidR="00BD2CAC" w14:paraId="1C54B7D2" w14:textId="77777777" w:rsidTr="00FF0E1B">
              <w:tc>
                <w:tcPr>
                  <w:tcW w:w="0" w:type="auto"/>
                </w:tcPr>
                <w:p w14:paraId="1695C0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F523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100 mm ili veće, ali ne veće od 200 mm,</w:t>
                  </w:r>
                </w:p>
              </w:tc>
            </w:tr>
            <w:tr w:rsidR="00BD2CAC" w14:paraId="7FFB2799" w14:textId="77777777" w:rsidTr="00FF0E1B">
              <w:tc>
                <w:tcPr>
                  <w:tcW w:w="0" w:type="auto"/>
                </w:tcPr>
                <w:p w14:paraId="791CA7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58FD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550 mm ili veće, ali ne veće od 650 mm,</w:t>
                  </w:r>
                </w:p>
              </w:tc>
            </w:tr>
            <w:tr w:rsidR="00BD2CAC" w14:paraId="0FFBCB7C" w14:textId="77777777" w:rsidTr="00FF0E1B">
              <w:tc>
                <w:tcPr>
                  <w:tcW w:w="0" w:type="auto"/>
                </w:tcPr>
                <w:p w14:paraId="612B1F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683D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550 mm ili veće, ali ne veće od 650 mm,</w:t>
                  </w:r>
                </w:p>
              </w:tc>
            </w:tr>
            <w:tr w:rsidR="00BD2CAC" w14:paraId="23AEFA50" w14:textId="77777777" w:rsidTr="00FF0E1B">
              <w:tc>
                <w:tcPr>
                  <w:tcW w:w="0" w:type="auto"/>
                </w:tcPr>
                <w:p w14:paraId="49BA15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E198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ne veće od 150 kg</w:t>
                  </w:r>
                </w:p>
              </w:tc>
            </w:tr>
          </w:tbl>
          <w:p w14:paraId="0AC597C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95B4C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8774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903E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C42923D" w14:textId="77777777" w:rsidTr="00FF0E1B">
        <w:trPr>
          <w:cantSplit/>
        </w:trPr>
        <w:tc>
          <w:tcPr>
            <w:tcW w:w="0" w:type="auto"/>
            <w:vMerge w:val="restart"/>
          </w:tcPr>
          <w:p w14:paraId="21CD63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0.2837</w:t>
            </w:r>
          </w:p>
          <w:p w14:paraId="5F718FB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2A3116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91</w:t>
            </w:r>
          </w:p>
          <w:p w14:paraId="64DEB5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4EE1A0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 w14:paraId="40D86E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0" w:type="auto"/>
            <w:vMerge w:val="restart"/>
          </w:tcPr>
          <w:p w14:paraId="4A05B0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Rotor koji s unutarnje strane ima jedan ili dva magnetna prstena (u jednom dijelu ili više dijelova), neovisno o tome jesu li ugrađeni u čelični prsten ili ležaj postavljen u čelično kućište ili ne</w:t>
            </w:r>
          </w:p>
          <w:p w14:paraId="5762F0C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9BC2E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361271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1268E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0F3F485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9C653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1872841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9B100A6" w14:textId="77777777" w:rsidTr="00FF0E1B">
        <w:trPr>
          <w:cantSplit/>
        </w:trPr>
        <w:tc>
          <w:tcPr>
            <w:tcW w:w="0" w:type="auto"/>
          </w:tcPr>
          <w:p w14:paraId="20F122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0.4599</w:t>
            </w:r>
          </w:p>
        </w:tc>
        <w:tc>
          <w:tcPr>
            <w:tcW w:w="0" w:type="auto"/>
          </w:tcPr>
          <w:p w14:paraId="5DBACC7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62437A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51BE74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Stator za motor električnog servo upravljanja bez četkica, s tolerancijom ovalnosti 50 μm</w:t>
            </w:r>
          </w:p>
        </w:tc>
        <w:tc>
          <w:tcPr>
            <w:tcW w:w="0" w:type="auto"/>
          </w:tcPr>
          <w:p w14:paraId="12869A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0D0AD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0A1C9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5ECAD2A" w14:textId="77777777" w:rsidTr="00FF0E1B">
        <w:trPr>
          <w:cantSplit/>
        </w:trPr>
        <w:tc>
          <w:tcPr>
            <w:tcW w:w="0" w:type="auto"/>
          </w:tcPr>
          <w:p w14:paraId="6672A6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0.7496</w:t>
            </w:r>
          </w:p>
        </w:tc>
        <w:tc>
          <w:tcPr>
            <w:tcW w:w="0" w:type="auto"/>
          </w:tcPr>
          <w:p w14:paraId="577090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146D79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 w14:paraId="46D551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Rotor za elektromotor, s cilindričnim tijelom rotora izrađenim od aglomeriranog ferita ili sinteriranog neodimija ili plastoneodimija, s metalnim vratilom ili bez njega i s plastičnim elementima ili bez njih: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46B1DB4" w14:textId="77777777" w:rsidTr="00FF0E1B">
              <w:tc>
                <w:tcPr>
                  <w:tcW w:w="0" w:type="auto"/>
                </w:tcPr>
                <w:p w14:paraId="00A86D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8F81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tijela rotora od 15 mm ili većeg, ali ne većeg od 37 mm,</w:t>
                  </w:r>
                </w:p>
              </w:tc>
            </w:tr>
            <w:tr w:rsidR="00BD2CAC" w14:paraId="27D9CE69" w14:textId="77777777" w:rsidTr="00FF0E1B">
              <w:tc>
                <w:tcPr>
                  <w:tcW w:w="0" w:type="auto"/>
                </w:tcPr>
                <w:p w14:paraId="6C5F48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7C76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tijela rotora od 12 mm ili veće, ali ne veće od 36 mm,</w:t>
                  </w:r>
                </w:p>
              </w:tc>
            </w:tr>
          </w:tbl>
          <w:p w14:paraId="69D04C7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7114A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D6A3D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FD052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CAF1016" w14:textId="77777777" w:rsidTr="00FF0E1B">
        <w:trPr>
          <w:cantSplit/>
        </w:trPr>
        <w:tc>
          <w:tcPr>
            <w:tcW w:w="0" w:type="auto"/>
          </w:tcPr>
          <w:p w14:paraId="33BBD5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0.8662</w:t>
            </w:r>
          </w:p>
        </w:tc>
        <w:tc>
          <w:tcPr>
            <w:tcW w:w="0" w:type="auto"/>
          </w:tcPr>
          <w:p w14:paraId="47FCBC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45E0BCA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59B23C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Tlačno lijevan pokrov rotora sustava rashladnog kanala elektromotora: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BC61520" w14:textId="77777777" w:rsidTr="00FF0E1B">
              <w:tc>
                <w:tcPr>
                  <w:tcW w:w="0" w:type="auto"/>
                </w:tcPr>
                <w:p w14:paraId="25C3AD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E329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EN AC-47100-F aluminija,</w:t>
                  </w:r>
                </w:p>
              </w:tc>
            </w:tr>
            <w:tr w:rsidR="00BD2CAC" w14:paraId="571C21AF" w14:textId="77777777" w:rsidTr="00FF0E1B">
              <w:tc>
                <w:tcPr>
                  <w:tcW w:w="0" w:type="auto"/>
                </w:tcPr>
                <w:p w14:paraId="09254D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0A098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poklopcem za brtvljenje od nehrđajućeg čelika,</w:t>
                  </w:r>
                </w:p>
              </w:tc>
            </w:tr>
            <w:tr w:rsidR="00BD2CAC" w14:paraId="21ECFED5" w14:textId="77777777" w:rsidTr="00FF0E1B">
              <w:tc>
                <w:tcPr>
                  <w:tcW w:w="0" w:type="auto"/>
                </w:tcPr>
                <w:p w14:paraId="6D4525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C99F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pjeskaren i strojno obrađen,</w:t>
                  </w:r>
                </w:p>
              </w:tc>
            </w:tr>
            <w:tr w:rsidR="00BD2CAC" w14:paraId="32A4BE61" w14:textId="77777777" w:rsidTr="00FF0E1B">
              <w:tc>
                <w:tcPr>
                  <w:tcW w:w="0" w:type="auto"/>
                </w:tcPr>
                <w:p w14:paraId="1BF8F7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41F6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otporan na propuštanje do 1 ml u minuti ili manje pod tlakom od 2,75 bara,</w:t>
                  </w:r>
                </w:p>
              </w:tc>
            </w:tr>
            <w:tr w:rsidR="00BD2CAC" w14:paraId="2EF6416B" w14:textId="77777777" w:rsidTr="00FF0E1B">
              <w:tc>
                <w:tcPr>
                  <w:tcW w:w="0" w:type="auto"/>
                </w:tcPr>
                <w:p w14:paraId="75286E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2E6C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70 HBW ili veće (2,5/62,5, u skladu s normom ISO 6506),</w:t>
                  </w:r>
                </w:p>
              </w:tc>
            </w:tr>
            <w:tr w:rsidR="00BD2CAC" w14:paraId="057C69D2" w14:textId="77777777" w:rsidTr="00FF0E1B">
              <w:tc>
                <w:tcPr>
                  <w:tcW w:w="0" w:type="auto"/>
                </w:tcPr>
                <w:p w14:paraId="383878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65E7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vlačne čvrstoće 240 N/mm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veće,</w:t>
                  </w:r>
                </w:p>
              </w:tc>
            </w:tr>
            <w:tr w:rsidR="00BD2CAC" w14:paraId="5ACF72F2" w14:textId="77777777" w:rsidTr="00FF0E1B">
              <w:tc>
                <w:tcPr>
                  <w:tcW w:w="0" w:type="auto"/>
                </w:tcPr>
                <w:p w14:paraId="10F445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21D4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50 mm ili veće, ali ne veće od 55 mm,</w:t>
                  </w:r>
                </w:p>
              </w:tc>
            </w:tr>
            <w:tr w:rsidR="00BD2CAC" w14:paraId="48F3FC4E" w14:textId="77777777" w:rsidTr="00FF0E1B">
              <w:tc>
                <w:tcPr>
                  <w:tcW w:w="0" w:type="auto"/>
                </w:tcPr>
                <w:p w14:paraId="637991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CC98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109 mm ili većeg, ali ne većeg od 112 mm,</w:t>
                  </w:r>
                </w:p>
              </w:tc>
            </w:tr>
            <w:tr w:rsidR="00BD2CAC" w14:paraId="7646159C" w14:textId="77777777" w:rsidTr="00FF0E1B">
              <w:tc>
                <w:tcPr>
                  <w:tcW w:w="0" w:type="auto"/>
                </w:tcPr>
                <w:p w14:paraId="532314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D750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3,9 kg ili veće, ali ne veće od 4,2 kg</w:t>
                  </w:r>
                </w:p>
              </w:tc>
            </w:tr>
          </w:tbl>
          <w:p w14:paraId="79B7EE0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03302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F288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66CF2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ABC38DA" w14:textId="77777777" w:rsidTr="00FF0E1B">
        <w:trPr>
          <w:cantSplit/>
        </w:trPr>
        <w:tc>
          <w:tcPr>
            <w:tcW w:w="0" w:type="auto"/>
          </w:tcPr>
          <w:p w14:paraId="7308EE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0.6161</w:t>
            </w:r>
          </w:p>
        </w:tc>
        <w:tc>
          <w:tcPr>
            <w:tcW w:w="0" w:type="auto"/>
          </w:tcPr>
          <w:p w14:paraId="38A68B3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6838A14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5F8F7C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Stator za motor bez četkica: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44"/>
            </w:tblGrid>
            <w:tr w:rsidR="00BD2CAC" w14:paraId="18D48A4B" w14:textId="77777777" w:rsidTr="00FF0E1B">
              <w:tc>
                <w:tcPr>
                  <w:tcW w:w="0" w:type="auto"/>
                </w:tcPr>
                <w:p w14:paraId="1E97E4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374E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unutarnjeg promjera od 206,6 mm (± 0,5),</w:t>
                  </w:r>
                </w:p>
              </w:tc>
            </w:tr>
            <w:tr w:rsidR="00BD2CAC" w14:paraId="3EC85D30" w14:textId="77777777" w:rsidTr="00FF0E1B">
              <w:tc>
                <w:tcPr>
                  <w:tcW w:w="0" w:type="auto"/>
                </w:tcPr>
                <w:p w14:paraId="2CCA2C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32288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od 265,0 mm (± 0,2), i</w:t>
                  </w:r>
                </w:p>
              </w:tc>
            </w:tr>
            <w:tr w:rsidR="00BD2CAC" w14:paraId="0F89D6D0" w14:textId="77777777" w:rsidTr="00FF0E1B">
              <w:tc>
                <w:tcPr>
                  <w:tcW w:w="0" w:type="auto"/>
                </w:tcPr>
                <w:p w14:paraId="27ABD7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79F3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od 37,2 mm ili veće, ali ne veće od 47,8 mm,</w:t>
                  </w:r>
                </w:p>
              </w:tc>
            </w:tr>
          </w:tbl>
          <w:p w14:paraId="3602A1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u proizvodnji perilica za rublje, perilica-sušilica za rublje ili sušilica opremljenih bubnjevima s izravnim pogonom</w:t>
            </w:r>
          </w:p>
        </w:tc>
        <w:tc>
          <w:tcPr>
            <w:tcW w:w="0" w:type="auto"/>
          </w:tcPr>
          <w:p w14:paraId="1E0A31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8291E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2C8879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AC84263" w14:textId="77777777" w:rsidTr="00FF0E1B">
        <w:trPr>
          <w:cantSplit/>
        </w:trPr>
        <w:tc>
          <w:tcPr>
            <w:tcW w:w="0" w:type="auto"/>
          </w:tcPr>
          <w:p w14:paraId="71DDAC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0.8658</w:t>
            </w:r>
          </w:p>
        </w:tc>
        <w:tc>
          <w:tcPr>
            <w:tcW w:w="0" w:type="auto"/>
          </w:tcPr>
          <w:p w14:paraId="6023484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44980D6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184610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Tlačno lijevano unutarnje kućište sustava rashladnog kanala elektromotora: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42A3829" w14:textId="77777777" w:rsidTr="00FF0E1B">
              <w:tc>
                <w:tcPr>
                  <w:tcW w:w="0" w:type="auto"/>
                </w:tcPr>
                <w:p w14:paraId="52ECB1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586B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EN AC-47100 aluminija,</w:t>
                  </w:r>
                </w:p>
              </w:tc>
            </w:tr>
            <w:tr w:rsidR="00BD2CAC" w14:paraId="0C262DF4" w14:textId="77777777" w:rsidTr="00FF0E1B">
              <w:tc>
                <w:tcPr>
                  <w:tcW w:w="0" w:type="auto"/>
                </w:tcPr>
                <w:p w14:paraId="02B932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C39B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pjeskareno i strojno obrađeno,</w:t>
                  </w:r>
                </w:p>
              </w:tc>
            </w:tr>
            <w:tr w:rsidR="00BD2CAC" w14:paraId="2186803D" w14:textId="77777777" w:rsidTr="00FF0E1B">
              <w:tc>
                <w:tcPr>
                  <w:tcW w:w="0" w:type="auto"/>
                </w:tcPr>
                <w:p w14:paraId="2FBDB1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40D7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otporno na propuštanje do 3 ml u minuti ili manje pod tlakom od 2,75 bara,</w:t>
                  </w:r>
                </w:p>
              </w:tc>
            </w:tr>
            <w:tr w:rsidR="00BD2CAC" w14:paraId="3A5439CC" w14:textId="77777777" w:rsidTr="00FF0E1B">
              <w:tc>
                <w:tcPr>
                  <w:tcW w:w="0" w:type="auto"/>
                </w:tcPr>
                <w:p w14:paraId="3FF263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D945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70 HBW ili veće (2,5/62,5, u skladu s normom ISO 6506)</w:t>
                  </w:r>
                </w:p>
              </w:tc>
            </w:tr>
            <w:tr w:rsidR="00BD2CAC" w14:paraId="1B2D9050" w14:textId="77777777" w:rsidTr="00FF0E1B">
              <w:tc>
                <w:tcPr>
                  <w:tcW w:w="0" w:type="auto"/>
                </w:tcPr>
                <w:p w14:paraId="4C3A29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53AD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vlačne čvrstoće 240 N/mm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veće,</w:t>
                  </w:r>
                </w:p>
              </w:tc>
            </w:tr>
            <w:tr w:rsidR="00BD2CAC" w14:paraId="0939462F" w14:textId="77777777" w:rsidTr="00FF0E1B">
              <w:tc>
                <w:tcPr>
                  <w:tcW w:w="0" w:type="auto"/>
                </w:tcPr>
                <w:p w14:paraId="3E061F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EFCA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225 mm ili veće, ali ne veće od 280 mm,</w:t>
                  </w:r>
                </w:p>
              </w:tc>
            </w:tr>
            <w:tr w:rsidR="00BD2CAC" w14:paraId="1DAF7A4B" w14:textId="77777777" w:rsidTr="00FF0E1B">
              <w:tc>
                <w:tcPr>
                  <w:tcW w:w="0" w:type="auto"/>
                </w:tcPr>
                <w:p w14:paraId="754621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8CE1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300 mm ili većeg, ali ne većeg od 310 mm,</w:t>
                  </w:r>
                </w:p>
              </w:tc>
            </w:tr>
            <w:tr w:rsidR="00BD2CAC" w14:paraId="1F0DB033" w14:textId="77777777" w:rsidTr="00FF0E1B">
              <w:tc>
                <w:tcPr>
                  <w:tcW w:w="0" w:type="auto"/>
                </w:tcPr>
                <w:p w14:paraId="6FF355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1984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3,8 kg ili veće, ali ne veće od 4,9 kg</w:t>
                  </w:r>
                </w:p>
              </w:tc>
            </w:tr>
          </w:tbl>
          <w:p w14:paraId="6B2D532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4DC6C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74574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E90F9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37AFC2F" w14:textId="77777777" w:rsidTr="00FF0E1B">
        <w:trPr>
          <w:cantSplit/>
        </w:trPr>
        <w:tc>
          <w:tcPr>
            <w:tcW w:w="0" w:type="auto"/>
          </w:tcPr>
          <w:p w14:paraId="2FA79B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0.8659</w:t>
            </w:r>
          </w:p>
        </w:tc>
        <w:tc>
          <w:tcPr>
            <w:tcW w:w="0" w:type="auto"/>
          </w:tcPr>
          <w:p w14:paraId="4BF98EB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3FE54C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5AC565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Tlačno lijevano vanjsko kućište elektromotora: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C619F3F" w14:textId="77777777" w:rsidTr="00FF0E1B">
              <w:tc>
                <w:tcPr>
                  <w:tcW w:w="0" w:type="auto"/>
                </w:tcPr>
                <w:p w14:paraId="61C3C4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6679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EN AC-47100 aluminija,</w:t>
                  </w:r>
                </w:p>
              </w:tc>
            </w:tr>
            <w:tr w:rsidR="00BD2CAC" w14:paraId="33BBCD8F" w14:textId="77777777" w:rsidTr="00FF0E1B">
              <w:tc>
                <w:tcPr>
                  <w:tcW w:w="0" w:type="auto"/>
                </w:tcPr>
                <w:p w14:paraId="3826F5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9D54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rukavcem ležaja od martenzitnog nehrđajućeg čelika lijevanim injektiranjem i složenim brtvenim čepovima od nehrđajućeg čelika,</w:t>
                  </w:r>
                </w:p>
              </w:tc>
            </w:tr>
            <w:tr w:rsidR="00BD2CAC" w14:paraId="63CB0EB3" w14:textId="77777777" w:rsidTr="00FF0E1B">
              <w:tc>
                <w:tcPr>
                  <w:tcW w:w="0" w:type="auto"/>
                </w:tcPr>
                <w:p w14:paraId="46C9AE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2A17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pjeskareno i strojno obrađeno,</w:t>
                  </w:r>
                </w:p>
              </w:tc>
            </w:tr>
            <w:tr w:rsidR="00BD2CAC" w14:paraId="778CB475" w14:textId="77777777" w:rsidTr="00FF0E1B">
              <w:tc>
                <w:tcPr>
                  <w:tcW w:w="0" w:type="auto"/>
                </w:tcPr>
                <w:p w14:paraId="7FFFCD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6A7E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komorom za rotor otpornom na propuštanje do 3 ml u minuti ili manje pod tlakom od 2,75 bara,</w:t>
                  </w:r>
                </w:p>
              </w:tc>
            </w:tr>
            <w:tr w:rsidR="00BD2CAC" w14:paraId="7E145006" w14:textId="77777777" w:rsidTr="00FF0E1B">
              <w:tc>
                <w:tcPr>
                  <w:tcW w:w="0" w:type="auto"/>
                </w:tcPr>
                <w:p w14:paraId="6BF3D5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48F6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tvrdoće 70 HBW ili veće (2,5/62,5, u skladu s normom ISO 6506)</w:t>
                  </w:r>
                </w:p>
              </w:tc>
            </w:tr>
            <w:tr w:rsidR="00BD2CAC" w14:paraId="5394F59C" w14:textId="77777777" w:rsidTr="00FF0E1B">
              <w:tc>
                <w:tcPr>
                  <w:tcW w:w="0" w:type="auto"/>
                </w:tcPr>
                <w:p w14:paraId="6C4EE7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0D19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vlačne čvrstoće 240 N/mm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ili veće,</w:t>
                  </w:r>
                </w:p>
              </w:tc>
            </w:tr>
            <w:tr w:rsidR="00BD2CAC" w14:paraId="30457C7B" w14:textId="77777777" w:rsidTr="00FF0E1B">
              <w:tc>
                <w:tcPr>
                  <w:tcW w:w="0" w:type="auto"/>
                </w:tcPr>
                <w:p w14:paraId="149F56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C2D3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245 mm ili veće, ali ne veće od 360 mm,</w:t>
                  </w:r>
                </w:p>
              </w:tc>
            </w:tr>
            <w:tr w:rsidR="00BD2CAC" w14:paraId="21EC14D9" w14:textId="77777777" w:rsidTr="00FF0E1B">
              <w:tc>
                <w:tcPr>
                  <w:tcW w:w="0" w:type="auto"/>
                </w:tcPr>
                <w:p w14:paraId="74C535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B39F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360 mm ili veće, ali ne veće od 525 mm,</w:t>
                  </w:r>
                </w:p>
              </w:tc>
            </w:tr>
            <w:tr w:rsidR="00BD2CAC" w14:paraId="7ECF9BB5" w14:textId="77777777" w:rsidTr="00FF0E1B">
              <w:tc>
                <w:tcPr>
                  <w:tcW w:w="0" w:type="auto"/>
                </w:tcPr>
                <w:p w14:paraId="78E87F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65CF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345 mm ili veće, ali ne veće od 450 mm,</w:t>
                  </w:r>
                </w:p>
              </w:tc>
            </w:tr>
            <w:tr w:rsidR="00BD2CAC" w14:paraId="1F738FC6" w14:textId="77777777" w:rsidTr="00FF0E1B">
              <w:tc>
                <w:tcPr>
                  <w:tcW w:w="0" w:type="auto"/>
                </w:tcPr>
                <w:p w14:paraId="7D9578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4CCD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6,4 kg ili veće, ali ne veće od 8,3 kg</w:t>
                  </w:r>
                </w:p>
              </w:tc>
            </w:tr>
          </w:tbl>
          <w:p w14:paraId="2F5F593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7EEC5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22AC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3439A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7C92733" w14:textId="77777777" w:rsidTr="00FF0E1B">
        <w:trPr>
          <w:cantSplit/>
        </w:trPr>
        <w:tc>
          <w:tcPr>
            <w:tcW w:w="0" w:type="auto"/>
          </w:tcPr>
          <w:p w14:paraId="602967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0.8783</w:t>
            </w:r>
          </w:p>
        </w:tc>
        <w:tc>
          <w:tcPr>
            <w:tcW w:w="0" w:type="auto"/>
          </w:tcPr>
          <w:p w14:paraId="2F7EE27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31C27FF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 w14:paraId="0DB307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Tlačno lijevano kućište statora elektromotora: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64"/>
            </w:tblGrid>
            <w:tr w:rsidR="00BD2CAC" w14:paraId="354B9C41" w14:textId="77777777" w:rsidTr="00FF0E1B">
              <w:tc>
                <w:tcPr>
                  <w:tcW w:w="0" w:type="auto"/>
                </w:tcPr>
                <w:p w14:paraId="283100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F573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EN AC-46000 aluminija,</w:t>
                  </w:r>
                </w:p>
              </w:tc>
            </w:tr>
            <w:tr w:rsidR="00BD2CAC" w14:paraId="387A5ED3" w14:textId="77777777" w:rsidTr="00FF0E1B">
              <w:tc>
                <w:tcPr>
                  <w:tcW w:w="0" w:type="auto"/>
                </w:tcPr>
                <w:p w14:paraId="30B63E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7794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pjeskareno i strojno obrađeno,</w:t>
                  </w:r>
                </w:p>
              </w:tc>
            </w:tr>
            <w:tr w:rsidR="00BD2CAC" w14:paraId="3FB6C622" w14:textId="77777777" w:rsidTr="00FF0E1B">
              <w:tc>
                <w:tcPr>
                  <w:tcW w:w="0" w:type="auto"/>
                </w:tcPr>
                <w:p w14:paraId="49949E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8879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70 mm ili veće, ali ne veće od 76 mm,</w:t>
                  </w:r>
                </w:p>
              </w:tc>
            </w:tr>
            <w:tr w:rsidR="00BD2CAC" w14:paraId="7EC86EEE" w14:textId="77777777" w:rsidTr="00FF0E1B">
              <w:tc>
                <w:tcPr>
                  <w:tcW w:w="0" w:type="auto"/>
                </w:tcPr>
                <w:p w14:paraId="61DBD3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4BDF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155 mm ili veće, ali ne veće od 162 mm,</w:t>
                  </w:r>
                </w:p>
              </w:tc>
            </w:tr>
            <w:tr w:rsidR="00BD2CAC" w14:paraId="2CF9D004" w14:textId="77777777" w:rsidTr="00FF0E1B">
              <w:tc>
                <w:tcPr>
                  <w:tcW w:w="0" w:type="auto"/>
                </w:tcPr>
                <w:p w14:paraId="6A54A2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DB09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330 g ili veće, ali ne veće od 360 g</w:t>
                  </w:r>
                </w:p>
              </w:tc>
            </w:tr>
          </w:tbl>
          <w:p w14:paraId="06ADF68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AD87B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1630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49A1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8078F07" w14:textId="77777777" w:rsidTr="00FF0E1B">
        <w:trPr>
          <w:cantSplit/>
        </w:trPr>
        <w:tc>
          <w:tcPr>
            <w:tcW w:w="0" w:type="auto"/>
          </w:tcPr>
          <w:p w14:paraId="0AF1A7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0.7761</w:t>
            </w:r>
          </w:p>
        </w:tc>
        <w:tc>
          <w:tcPr>
            <w:tcW w:w="0" w:type="auto"/>
          </w:tcPr>
          <w:p w14:paraId="73B090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8503 00 98</w:t>
            </w:r>
          </w:p>
        </w:tc>
        <w:tc>
          <w:tcPr>
            <w:tcW w:w="0" w:type="auto"/>
          </w:tcPr>
          <w:p w14:paraId="57982C8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03F0D5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Tijelo statora od laminiranog elektrolima: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10"/>
            </w:tblGrid>
            <w:tr w:rsidR="00BD2CAC" w14:paraId="000FBE9E" w14:textId="77777777" w:rsidTr="00FF0E1B">
              <w:tc>
                <w:tcPr>
                  <w:tcW w:w="0" w:type="auto"/>
                </w:tcPr>
                <w:p w14:paraId="493166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3E67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unutarnjeg promjera 18 mm ili većeg, ali ne većeg od 35 mm,</w:t>
                  </w:r>
                </w:p>
              </w:tc>
            </w:tr>
            <w:tr w:rsidR="00BD2CAC" w14:paraId="14F9E128" w14:textId="77777777" w:rsidTr="00FF0E1B">
              <w:tc>
                <w:tcPr>
                  <w:tcW w:w="0" w:type="auto"/>
                </w:tcPr>
                <w:p w14:paraId="77105B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9284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35 mm ili većeg, ali ne većeg od 65 mm i</w:t>
                  </w:r>
                </w:p>
              </w:tc>
            </w:tr>
            <w:tr w:rsidR="00BD2CAC" w14:paraId="51799DE9" w14:textId="77777777" w:rsidTr="00FF0E1B">
              <w:tc>
                <w:tcPr>
                  <w:tcW w:w="0" w:type="auto"/>
                </w:tcPr>
                <w:p w14:paraId="513F87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38A7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20 mm ili veće, ali ne veće od 65 mm,</w:t>
                  </w:r>
                </w:p>
              </w:tc>
            </w:tr>
            <w:tr w:rsidR="00BD2CAC" w14:paraId="09CA2274" w14:textId="77777777" w:rsidTr="00FF0E1B">
              <w:tc>
                <w:tcPr>
                  <w:tcW w:w="0" w:type="auto"/>
                </w:tcPr>
                <w:p w14:paraId="41ABC8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3928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 li ugrađeno u kućište ili ne</w:t>
                  </w:r>
                </w:p>
              </w:tc>
            </w:tr>
          </w:tbl>
          <w:p w14:paraId="2A9871B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54F4E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816A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ED9F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D62865D" w14:textId="77777777" w:rsidTr="00FF0E1B">
        <w:trPr>
          <w:cantSplit/>
        </w:trPr>
        <w:tc>
          <w:tcPr>
            <w:tcW w:w="0" w:type="auto"/>
          </w:tcPr>
          <w:p w14:paraId="2506A3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0.7549</w:t>
            </w:r>
          </w:p>
        </w:tc>
        <w:tc>
          <w:tcPr>
            <w:tcW w:w="0" w:type="auto"/>
          </w:tcPr>
          <w:p w14:paraId="0AC1530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8504 31 80</w:t>
            </w:r>
          </w:p>
        </w:tc>
        <w:tc>
          <w:tcPr>
            <w:tcW w:w="0" w:type="auto"/>
          </w:tcPr>
          <w:p w14:paraId="359A013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702D69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transformator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8EF73D0" w14:textId="77777777" w:rsidTr="00FF0E1B">
              <w:tc>
                <w:tcPr>
                  <w:tcW w:w="0" w:type="auto"/>
                </w:tcPr>
                <w:p w14:paraId="192702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89C8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kapaciteta 192 ili 216 W</w:t>
                  </w:r>
                </w:p>
              </w:tc>
            </w:tr>
            <w:tr w:rsidR="00BD2CAC" w14:paraId="24E4A766" w14:textId="77777777" w:rsidTr="00FF0E1B">
              <w:tc>
                <w:tcPr>
                  <w:tcW w:w="0" w:type="auto"/>
                </w:tcPr>
                <w:p w14:paraId="053AC2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3F2E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dimenzija ne većih od 27,1 x 26,6 x 18 mm,</w:t>
                  </w:r>
                </w:p>
              </w:tc>
            </w:tr>
            <w:tr w:rsidR="00BD2CAC" w14:paraId="1261CEFA" w14:textId="77777777" w:rsidTr="00FF0E1B">
              <w:tc>
                <w:tcPr>
                  <w:tcW w:w="0" w:type="auto"/>
                </w:tcPr>
                <w:p w14:paraId="72F6B6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C1E4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radne temperature u rasponu od – 40 °C ili veće, ali ne veće od + 125 °C</w:t>
                  </w:r>
                </w:p>
              </w:tc>
            </w:tr>
            <w:tr w:rsidR="00BD2CAC" w14:paraId="0E3DAA64" w14:textId="77777777" w:rsidTr="00FF0E1B">
              <w:tc>
                <w:tcPr>
                  <w:tcW w:w="0" w:type="auto"/>
                </w:tcPr>
                <w:p w14:paraId="4D4DF9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6B80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tri ili četiri indukcijski uparena namota bakrene žice i</w:t>
                  </w:r>
                </w:p>
              </w:tc>
            </w:tr>
            <w:tr w:rsidR="00BD2CAC" w14:paraId="427E85DC" w14:textId="77777777" w:rsidTr="00FF0E1B">
              <w:tc>
                <w:tcPr>
                  <w:tcW w:w="0" w:type="auto"/>
                </w:tcPr>
                <w:p w14:paraId="6EBE6A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1569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devet priključnih pinova na dnu</w:t>
                  </w:r>
                </w:p>
              </w:tc>
            </w:tr>
          </w:tbl>
          <w:p w14:paraId="0AE221A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03146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D689A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008E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EB1F796" w14:textId="77777777" w:rsidTr="00FF0E1B">
        <w:trPr>
          <w:cantSplit/>
        </w:trPr>
        <w:tc>
          <w:tcPr>
            <w:tcW w:w="0" w:type="auto"/>
          </w:tcPr>
          <w:p w14:paraId="67C96B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0.4450</w:t>
            </w:r>
          </w:p>
        </w:tc>
        <w:tc>
          <w:tcPr>
            <w:tcW w:w="0" w:type="auto"/>
          </w:tcPr>
          <w:p w14:paraId="353E9A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8504 31 80</w:t>
            </w:r>
          </w:p>
        </w:tc>
        <w:tc>
          <w:tcPr>
            <w:tcW w:w="0" w:type="auto"/>
          </w:tcPr>
          <w:p w14:paraId="3DCC12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8F0B2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Komutacijski transformatori, snage prijenosa ne veće od 1 kVA, za uporabu u proizvodnji statičkih pretvarača</w:t>
            </w:r>
          </w:p>
          <w:p w14:paraId="24ED1A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7286E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2C9E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D3FD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DC6418" w14:textId="77777777" w:rsidTr="00FF0E1B">
        <w:trPr>
          <w:cantSplit/>
        </w:trPr>
        <w:tc>
          <w:tcPr>
            <w:tcW w:w="0" w:type="auto"/>
          </w:tcPr>
          <w:p w14:paraId="1C7423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0.7000</w:t>
            </w:r>
          </w:p>
        </w:tc>
        <w:tc>
          <w:tcPr>
            <w:tcW w:w="0" w:type="auto"/>
          </w:tcPr>
          <w:p w14:paraId="2E87FE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31 80</w:t>
            </w:r>
          </w:p>
        </w:tc>
        <w:tc>
          <w:tcPr>
            <w:tcW w:w="0" w:type="auto"/>
          </w:tcPr>
          <w:p w14:paraId="323B6FF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D43D7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Transformatori za upotrebu u proizvodnji elektroničkih pokretača, uređaja za upravljanje i izvora svjetlosti sa svjetlećom diodom (LED)) u industriji rasvjetnih tijela</w:t>
            </w:r>
          </w:p>
          <w:p w14:paraId="1EA403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51766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BE01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48B8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59F12AB" w14:textId="77777777" w:rsidTr="00FF0E1B">
        <w:trPr>
          <w:cantSplit/>
        </w:trPr>
        <w:tc>
          <w:tcPr>
            <w:tcW w:w="0" w:type="auto"/>
          </w:tcPr>
          <w:p w14:paraId="06F8BE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0.7029</w:t>
            </w:r>
          </w:p>
        </w:tc>
        <w:tc>
          <w:tcPr>
            <w:tcW w:w="0" w:type="auto"/>
          </w:tcPr>
          <w:p w14:paraId="0F9E7C5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8505 11 10</w:t>
            </w:r>
          </w:p>
        </w:tc>
        <w:tc>
          <w:tcPr>
            <w:tcW w:w="0" w:type="auto"/>
          </w:tcPr>
          <w:p w14:paraId="4E15DE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80A1D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od slitine neodimija u obliku trokuta, kvadrata, pravokutnika ili trapezoida,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8800A9A" w14:textId="77777777" w:rsidTr="00FF0E1B">
              <w:tc>
                <w:tcPr>
                  <w:tcW w:w="0" w:type="auto"/>
                </w:tcPr>
                <w:p w14:paraId="77120A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2500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jesu li u obliku luka ili ne,</w:t>
                  </w:r>
                </w:p>
              </w:tc>
            </w:tr>
            <w:tr w:rsidR="00BD2CAC" w14:paraId="1E002261" w14:textId="77777777" w:rsidTr="00FF0E1B">
              <w:tc>
                <w:tcPr>
                  <w:tcW w:w="0" w:type="auto"/>
                </w:tcPr>
                <w:p w14:paraId="732396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60F7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zaobljenim kutevima ili nakošenim stranama ili ne,</w:t>
                  </w:r>
                </w:p>
              </w:tc>
            </w:tr>
            <w:tr w:rsidR="00BD2CAC" w14:paraId="37BCD267" w14:textId="77777777" w:rsidTr="00FF0E1B">
              <w:tc>
                <w:tcPr>
                  <w:tcW w:w="0" w:type="auto"/>
                </w:tcPr>
                <w:p w14:paraId="0633B5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CCE6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označeni bojom ili ne,</w:t>
                  </w:r>
                </w:p>
              </w:tc>
            </w:tr>
            <w:tr w:rsidR="00BD2CAC" w14:paraId="3228D0C9" w14:textId="77777777" w:rsidTr="00FF0E1B">
              <w:tc>
                <w:tcPr>
                  <w:tcW w:w="0" w:type="auto"/>
                </w:tcPr>
                <w:p w14:paraId="61E088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F16E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jesu li površinski prevučeni ili pasivizirani ili ne, </w:t>
                  </w:r>
                </w:p>
              </w:tc>
            </w:tr>
            <w:tr w:rsidR="00BD2CAC" w14:paraId="266B19E9" w14:textId="77777777" w:rsidTr="00FF0E1B">
              <w:tc>
                <w:tcPr>
                  <w:tcW w:w="0" w:type="auto"/>
                </w:tcPr>
                <w:p w14:paraId="62DE6F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7ADC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sastoje li se od segmenata međusobno spojenih i električno izoliranih ili ne</w:t>
                  </w:r>
                </w:p>
              </w:tc>
            </w:tr>
          </w:tbl>
          <w:p w14:paraId="75CDC493" w14:textId="77777777" w:rsidR="00BD2CAC" w:rsidRDefault="00BD2CAC" w:rsidP="00FF0E1B">
            <w:pPr>
              <w:pStyle w:val="Paragraph"/>
              <w:rPr>
                <w:noProof/>
              </w:rPr>
            </w:pP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93"/>
            </w:tblGrid>
            <w:tr w:rsidR="00BD2CAC" w14:paraId="6E26D265" w14:textId="77777777" w:rsidTr="00FF0E1B">
              <w:tc>
                <w:tcPr>
                  <w:tcW w:w="0" w:type="auto"/>
                </w:tcPr>
                <w:p w14:paraId="71FB3F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CB73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9 mm ili veće, ali ne veće od 105 mm,</w:t>
                  </w:r>
                </w:p>
              </w:tc>
            </w:tr>
            <w:tr w:rsidR="00BD2CAC" w14:paraId="21638194" w14:textId="77777777" w:rsidTr="00FF0E1B">
              <w:tc>
                <w:tcPr>
                  <w:tcW w:w="0" w:type="auto"/>
                </w:tcPr>
                <w:p w14:paraId="626252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0D2C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5 mm ili veće, ali ne veće od 105 mm,</w:t>
                  </w:r>
                </w:p>
              </w:tc>
            </w:tr>
            <w:tr w:rsidR="00BD2CAC" w14:paraId="197E3D2F" w14:textId="77777777" w:rsidTr="00FF0E1B">
              <w:tc>
                <w:tcPr>
                  <w:tcW w:w="0" w:type="auto"/>
                </w:tcPr>
                <w:p w14:paraId="016EC1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F81D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2 mm ili veće, ali ne veće od 55 mm,</w:t>
                  </w:r>
                </w:p>
              </w:tc>
            </w:tr>
          </w:tbl>
          <w:p w14:paraId="1AFDF6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namijenjeni da postanu trajni magneti poslije magnetiziranja</w:t>
            </w:r>
          </w:p>
        </w:tc>
        <w:tc>
          <w:tcPr>
            <w:tcW w:w="0" w:type="auto"/>
          </w:tcPr>
          <w:p w14:paraId="1BE374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EE8E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EC19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1475EEE" w14:textId="77777777" w:rsidTr="00FF0E1B">
        <w:trPr>
          <w:cantSplit/>
        </w:trPr>
        <w:tc>
          <w:tcPr>
            <w:tcW w:w="0" w:type="auto"/>
          </w:tcPr>
          <w:p w14:paraId="229C0F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0.5584</w:t>
            </w:r>
          </w:p>
        </w:tc>
        <w:tc>
          <w:tcPr>
            <w:tcW w:w="0" w:type="auto"/>
          </w:tcPr>
          <w:p w14:paraId="5805B26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8505 11 10</w:t>
            </w:r>
          </w:p>
        </w:tc>
        <w:tc>
          <w:tcPr>
            <w:tcW w:w="0" w:type="auto"/>
          </w:tcPr>
          <w:p w14:paraId="6D9926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27631E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Šipke u obliku savinutih pravokutnika koje sadržavaju slitine neodimija: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B6762BE" w14:textId="77777777" w:rsidTr="00FF0E1B">
              <w:tc>
                <w:tcPr>
                  <w:tcW w:w="0" w:type="auto"/>
                </w:tcPr>
                <w:p w14:paraId="208B64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A001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15 mm ili veće, ali ne veće od 52 mm,</w:t>
                  </w:r>
                </w:p>
              </w:tc>
            </w:tr>
            <w:tr w:rsidR="00BD2CAC" w14:paraId="6B39BC0E" w14:textId="77777777" w:rsidTr="00FF0E1B">
              <w:tc>
                <w:tcPr>
                  <w:tcW w:w="0" w:type="auto"/>
                </w:tcPr>
                <w:p w14:paraId="484416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2F43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5 mm ili veće, ali ne veće od 42 mm,</w:t>
                  </w:r>
                </w:p>
              </w:tc>
            </w:tr>
            <w:tr w:rsidR="00BD2CAC" w14:paraId="460EDBC4" w14:textId="77777777" w:rsidTr="00FF0E1B">
              <w:tc>
                <w:tcPr>
                  <w:tcW w:w="0" w:type="auto"/>
                </w:tcPr>
                <w:p w14:paraId="20F045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B34F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jesu li površinski prevučene ili pasivizirane ili ne,</w:t>
                  </w:r>
                </w:p>
              </w:tc>
            </w:tr>
          </w:tbl>
          <w:p w14:paraId="4311DAC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namijenjene da postanu trajni magneti poslije magnetiziranja</w:t>
            </w:r>
          </w:p>
        </w:tc>
        <w:tc>
          <w:tcPr>
            <w:tcW w:w="0" w:type="auto"/>
          </w:tcPr>
          <w:p w14:paraId="1F02BF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7325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27660E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D4F082C" w14:textId="77777777" w:rsidTr="00FF0E1B">
        <w:trPr>
          <w:cantSplit/>
        </w:trPr>
        <w:tc>
          <w:tcPr>
            <w:tcW w:w="0" w:type="auto"/>
          </w:tcPr>
          <w:p w14:paraId="7A1191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0.5585</w:t>
            </w:r>
          </w:p>
        </w:tc>
        <w:tc>
          <w:tcPr>
            <w:tcW w:w="0" w:type="auto"/>
          </w:tcPr>
          <w:p w14:paraId="0F1327F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8505 11 10</w:t>
            </w:r>
          </w:p>
        </w:tc>
        <w:tc>
          <w:tcPr>
            <w:tcW w:w="0" w:type="auto"/>
          </w:tcPr>
          <w:p w14:paraId="6CEFDA2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489124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koji sadržavaju slitine neodimija, u obliku prstena, cijevi, puškica ili obruča: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3987268" w14:textId="77777777" w:rsidTr="00FF0E1B">
              <w:tc>
                <w:tcPr>
                  <w:tcW w:w="0" w:type="auto"/>
                </w:tcPr>
                <w:p w14:paraId="0338A2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CFC3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od najviše 45 mm,</w:t>
                  </w:r>
                </w:p>
              </w:tc>
            </w:tr>
            <w:tr w:rsidR="00BD2CAC" w14:paraId="427913DB" w14:textId="77777777" w:rsidTr="00FF0E1B">
              <w:tc>
                <w:tcPr>
                  <w:tcW w:w="0" w:type="auto"/>
                </w:tcPr>
                <w:p w14:paraId="3A6A01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BC36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ne veće od 45 mm,</w:t>
                  </w:r>
                </w:p>
              </w:tc>
            </w:tr>
            <w:tr w:rsidR="00BD2CAC" w14:paraId="4FC8072C" w14:textId="77777777" w:rsidTr="00FF0E1B">
              <w:tc>
                <w:tcPr>
                  <w:tcW w:w="0" w:type="auto"/>
                </w:tcPr>
                <w:p w14:paraId="39FB88A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B675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jesu li površinski prevučeni ili pasivizirani ili ne,</w:t>
                  </w:r>
                </w:p>
              </w:tc>
            </w:tr>
          </w:tbl>
          <w:p w14:paraId="47C80D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namijenjeni da postanu trajni magneti poslije magnetiziranja</w:t>
            </w:r>
          </w:p>
        </w:tc>
        <w:tc>
          <w:tcPr>
            <w:tcW w:w="0" w:type="auto"/>
          </w:tcPr>
          <w:p w14:paraId="60B097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19DE3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13C9C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0A91EF7" w14:textId="77777777" w:rsidTr="00FF0E1B">
        <w:trPr>
          <w:cantSplit/>
        </w:trPr>
        <w:tc>
          <w:tcPr>
            <w:tcW w:w="0" w:type="auto"/>
          </w:tcPr>
          <w:p w14:paraId="7BF93A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0.3740</w:t>
            </w:r>
          </w:p>
        </w:tc>
        <w:tc>
          <w:tcPr>
            <w:tcW w:w="0" w:type="auto"/>
          </w:tcPr>
          <w:p w14:paraId="23549A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8505 11 10</w:t>
            </w:r>
          </w:p>
        </w:tc>
        <w:tc>
          <w:tcPr>
            <w:tcW w:w="0" w:type="auto"/>
          </w:tcPr>
          <w:p w14:paraId="7FC105C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B0750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Trajni magneti od slitine neodimija, u obliku pravokutnika, neovisno o tome jesu li zaobljeni ili ne, neovisno o tome jesu li površinski prevučeni ili pasivizirani ili ne,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06"/>
            </w:tblGrid>
            <w:tr w:rsidR="00BD2CAC" w14:paraId="24EE156E" w14:textId="77777777" w:rsidTr="00FF0E1B">
              <w:tc>
                <w:tcPr>
                  <w:tcW w:w="0" w:type="auto"/>
                </w:tcPr>
                <w:p w14:paraId="52B57F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E771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pravokutnog ili trapezoidnog poprečnog presjeka</w:t>
                  </w:r>
                </w:p>
              </w:tc>
            </w:tr>
            <w:tr w:rsidR="00BD2CAC" w14:paraId="6AFC4548" w14:textId="77777777" w:rsidTr="00FF0E1B">
              <w:tc>
                <w:tcPr>
                  <w:tcW w:w="0" w:type="auto"/>
                </w:tcPr>
                <w:p w14:paraId="5CB8F2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374F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140 mm,</w:t>
                  </w:r>
                </w:p>
              </w:tc>
            </w:tr>
            <w:tr w:rsidR="00BD2CAC" w14:paraId="269E7142" w14:textId="77777777" w:rsidTr="00FF0E1B">
              <w:tc>
                <w:tcPr>
                  <w:tcW w:w="0" w:type="auto"/>
                </w:tcPr>
                <w:p w14:paraId="6AFAB9A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B0A4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ne veće od 90 mm i</w:t>
                  </w:r>
                </w:p>
              </w:tc>
            </w:tr>
            <w:tr w:rsidR="00BD2CAC" w14:paraId="5B6424D9" w14:textId="77777777" w:rsidTr="00FF0E1B">
              <w:tc>
                <w:tcPr>
                  <w:tcW w:w="0" w:type="auto"/>
                </w:tcPr>
                <w:p w14:paraId="276BB2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BB8E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ne veće od 55 mm,</w:t>
                  </w:r>
                </w:p>
              </w:tc>
            </w:tr>
          </w:tbl>
          <w:p w14:paraId="2BE689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ili u obliku zakrivljenog pravokutnika: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5DD3563" w14:textId="77777777" w:rsidTr="00FF0E1B">
              <w:tc>
                <w:tcPr>
                  <w:tcW w:w="0" w:type="auto"/>
                </w:tcPr>
                <w:p w14:paraId="46229B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B8D5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75 mm,</w:t>
                  </w:r>
                </w:p>
              </w:tc>
            </w:tr>
            <w:tr w:rsidR="00BD2CAC" w14:paraId="1C03A913" w14:textId="77777777" w:rsidTr="00FF0E1B">
              <w:tc>
                <w:tcPr>
                  <w:tcW w:w="0" w:type="auto"/>
                </w:tcPr>
                <w:p w14:paraId="3255D5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DC50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ne veće od 40 mm,</w:t>
                  </w:r>
                </w:p>
              </w:tc>
            </w:tr>
            <w:tr w:rsidR="00BD2CAC" w14:paraId="69FA7855" w14:textId="77777777" w:rsidTr="00FF0E1B">
              <w:tc>
                <w:tcPr>
                  <w:tcW w:w="0" w:type="auto"/>
                </w:tcPr>
                <w:p w14:paraId="5379F4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A982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ne veće od 7 mm i</w:t>
                  </w:r>
                </w:p>
              </w:tc>
            </w:tr>
            <w:tr w:rsidR="00BD2CAC" w14:paraId="0C9EE4C9" w14:textId="77777777" w:rsidTr="00FF0E1B">
              <w:tc>
                <w:tcPr>
                  <w:tcW w:w="0" w:type="auto"/>
                </w:tcPr>
                <w:p w14:paraId="48E733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A492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zaobljenja 86 mm ili većeg, ali ne većeg od 241 mm, </w:t>
                  </w:r>
                </w:p>
              </w:tc>
            </w:tr>
            <w:tr w:rsidR="00BD2CAC" w14:paraId="12B903BD" w14:textId="77777777" w:rsidTr="00FF0E1B">
              <w:tc>
                <w:tcPr>
                  <w:tcW w:w="0" w:type="auto"/>
                </w:tcPr>
                <w:p w14:paraId="46BBB1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8FF5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slojevima nikla i bakra</w:t>
                  </w:r>
                </w:p>
              </w:tc>
            </w:tr>
          </w:tbl>
          <w:p w14:paraId="5ED121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ili u obliku diska: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07"/>
            </w:tblGrid>
            <w:tr w:rsidR="00BD2CAC" w14:paraId="7629510B" w14:textId="77777777" w:rsidTr="00FF0E1B">
              <w:tc>
                <w:tcPr>
                  <w:tcW w:w="0" w:type="auto"/>
                </w:tcPr>
                <w:p w14:paraId="17FE51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9842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ne većeg od 90 mm,</w:t>
                  </w:r>
                </w:p>
              </w:tc>
            </w:tr>
            <w:tr w:rsidR="00BD2CAC" w14:paraId="3FD0B97E" w14:textId="77777777" w:rsidTr="00FF0E1B">
              <w:tc>
                <w:tcPr>
                  <w:tcW w:w="0" w:type="auto"/>
                </w:tcPr>
                <w:p w14:paraId="2A16F8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4ECB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imaju li rupu u središtu ili ne</w:t>
                  </w:r>
                </w:p>
              </w:tc>
            </w:tr>
          </w:tbl>
          <w:p w14:paraId="4568F5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 w14:paraId="66A6FF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B481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AE0E4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DCA2B2B" w14:textId="77777777" w:rsidTr="00FF0E1B">
        <w:trPr>
          <w:cantSplit/>
        </w:trPr>
        <w:tc>
          <w:tcPr>
            <w:tcW w:w="0" w:type="auto"/>
          </w:tcPr>
          <w:p w14:paraId="5315C7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0.5948</w:t>
            </w:r>
          </w:p>
        </w:tc>
        <w:tc>
          <w:tcPr>
            <w:tcW w:w="0" w:type="auto"/>
          </w:tcPr>
          <w:p w14:paraId="05A6221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8505 11 10</w:t>
            </w:r>
          </w:p>
        </w:tc>
        <w:tc>
          <w:tcPr>
            <w:tcW w:w="0" w:type="auto"/>
          </w:tcPr>
          <w:p w14:paraId="51764C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425099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 od slitine neodimija u obliku diska: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22"/>
            </w:tblGrid>
            <w:tr w:rsidR="00BD2CAC" w14:paraId="487C0A9E" w14:textId="77777777" w:rsidTr="00FF0E1B">
              <w:tc>
                <w:tcPr>
                  <w:tcW w:w="0" w:type="auto"/>
                </w:tcPr>
                <w:p w14:paraId="291A59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EEA6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ne većeg od 90 mm,</w:t>
                  </w:r>
                </w:p>
              </w:tc>
            </w:tr>
            <w:tr w:rsidR="00BD2CAC" w14:paraId="064BA305" w14:textId="77777777" w:rsidTr="00FF0E1B">
              <w:tc>
                <w:tcPr>
                  <w:tcW w:w="0" w:type="auto"/>
                </w:tcPr>
                <w:p w14:paraId="59B020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E8E9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ima li rupu u središtu ili ne,</w:t>
                  </w:r>
                </w:p>
              </w:tc>
            </w:tr>
            <w:tr w:rsidR="00BD2CAC" w14:paraId="1B73A8F5" w14:textId="77777777" w:rsidTr="00FF0E1B">
              <w:tc>
                <w:tcPr>
                  <w:tcW w:w="0" w:type="auto"/>
                </w:tcPr>
                <w:p w14:paraId="1EB99B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7F4B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slojevima bakra, nikla i/ili kroma,</w:t>
                  </w:r>
                </w:p>
              </w:tc>
            </w:tr>
          </w:tbl>
          <w:p w14:paraId="3F258D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namijenjen da postane trajni magnet poslije magnetiziranja</w:t>
            </w:r>
          </w:p>
        </w:tc>
        <w:tc>
          <w:tcPr>
            <w:tcW w:w="0" w:type="auto"/>
          </w:tcPr>
          <w:p w14:paraId="1EC1BB0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30A2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D43A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6E07156" w14:textId="77777777" w:rsidTr="00FF0E1B">
        <w:trPr>
          <w:cantSplit/>
        </w:trPr>
        <w:tc>
          <w:tcPr>
            <w:tcW w:w="0" w:type="auto"/>
          </w:tcPr>
          <w:p w14:paraId="5FE6EC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0.8508</w:t>
            </w:r>
          </w:p>
        </w:tc>
        <w:tc>
          <w:tcPr>
            <w:tcW w:w="0" w:type="auto"/>
          </w:tcPr>
          <w:p w14:paraId="3910DE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8505 11 10</w:t>
            </w:r>
          </w:p>
        </w:tc>
        <w:tc>
          <w:tcPr>
            <w:tcW w:w="0" w:type="auto"/>
          </w:tcPr>
          <w:p w14:paraId="573FC0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 w14:paraId="43C315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Dva trajna magneta izrađena od slitine praseodimija-neodimija, u pravokutnom čeličnom držaču s vanjskim kućištem od gume vanjskih dimenzija: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53"/>
            </w:tblGrid>
            <w:tr w:rsidR="00BD2CAC" w14:paraId="7087923F" w14:textId="77777777" w:rsidTr="00FF0E1B">
              <w:tc>
                <w:tcPr>
                  <w:tcW w:w="0" w:type="auto"/>
                </w:tcPr>
                <w:p w14:paraId="2E2798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1B40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200 mm ili veće, ali ne veće od 205 mm,</w:t>
                  </w:r>
                </w:p>
              </w:tc>
            </w:tr>
            <w:tr w:rsidR="00BD2CAC" w14:paraId="5E8FE9F3" w14:textId="77777777" w:rsidTr="00FF0E1B">
              <w:tc>
                <w:tcPr>
                  <w:tcW w:w="0" w:type="auto"/>
                </w:tcPr>
                <w:p w14:paraId="1C0269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A3D0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58 mm ili veće, ali ne veće od 62 mm,</w:t>
                  </w:r>
                </w:p>
              </w:tc>
            </w:tr>
            <w:tr w:rsidR="00BD2CAC" w14:paraId="196F8830" w14:textId="77777777" w:rsidTr="00FF0E1B">
              <w:tc>
                <w:tcPr>
                  <w:tcW w:w="0" w:type="auto"/>
                </w:tcPr>
                <w:p w14:paraId="520EF6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0BDE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25 mm ili veće, ali ne veće od 30 mm,</w:t>
                  </w:r>
                </w:p>
              </w:tc>
            </w:tr>
          </w:tbl>
          <w:p w14:paraId="66C85CD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 umetkom postavljenim u sredini</w:t>
            </w:r>
          </w:p>
        </w:tc>
        <w:tc>
          <w:tcPr>
            <w:tcW w:w="0" w:type="auto"/>
          </w:tcPr>
          <w:p w14:paraId="2F9FC3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F0DCD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F8A47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803A33D" w14:textId="77777777" w:rsidTr="00FF0E1B">
        <w:trPr>
          <w:cantSplit/>
        </w:trPr>
        <w:tc>
          <w:tcPr>
            <w:tcW w:w="0" w:type="auto"/>
          </w:tcPr>
          <w:p w14:paraId="0B68AC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0.5937</w:t>
            </w:r>
          </w:p>
        </w:tc>
        <w:tc>
          <w:tcPr>
            <w:tcW w:w="0" w:type="auto"/>
          </w:tcPr>
          <w:p w14:paraId="49B68B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8505 19 90</w:t>
            </w:r>
          </w:p>
        </w:tc>
        <w:tc>
          <w:tcPr>
            <w:tcW w:w="0" w:type="auto"/>
          </w:tcPr>
          <w:p w14:paraId="7B2593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B8DC6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od aglomeriranog ferita, u obliku diska, neovisno o tome jesu li površinski prevučeni ili pasivizirani ili 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51"/>
            </w:tblGrid>
            <w:tr w:rsidR="00BD2CAC" w14:paraId="2E65779F" w14:textId="77777777" w:rsidTr="00FF0E1B">
              <w:tc>
                <w:tcPr>
                  <w:tcW w:w="0" w:type="auto"/>
                </w:tcPr>
                <w:p w14:paraId="3905F4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7603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ne većeg od 120 mm,</w:t>
                  </w:r>
                </w:p>
              </w:tc>
            </w:tr>
            <w:tr w:rsidR="00BD2CAC" w14:paraId="01FC35F1" w14:textId="77777777" w:rsidTr="00FF0E1B">
              <w:tc>
                <w:tcPr>
                  <w:tcW w:w="0" w:type="auto"/>
                </w:tcPr>
                <w:p w14:paraId="05AADC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CD03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rupom u središtu,</w:t>
                  </w:r>
                </w:p>
              </w:tc>
            </w:tr>
          </w:tbl>
          <w:p w14:paraId="43AE14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koji poslije magnetiziranja trebaju postati trajni magneti, remanencije između 245 mT i 470 mT</w:t>
            </w:r>
          </w:p>
        </w:tc>
        <w:tc>
          <w:tcPr>
            <w:tcW w:w="0" w:type="auto"/>
          </w:tcPr>
          <w:p w14:paraId="086683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C318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A80BD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92DCED2" w14:textId="77777777" w:rsidTr="00FF0E1B">
        <w:trPr>
          <w:cantSplit/>
        </w:trPr>
        <w:tc>
          <w:tcPr>
            <w:tcW w:w="0" w:type="auto"/>
          </w:tcPr>
          <w:p w14:paraId="5E9A29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0.7299</w:t>
            </w:r>
          </w:p>
        </w:tc>
        <w:tc>
          <w:tcPr>
            <w:tcW w:w="0" w:type="auto"/>
          </w:tcPr>
          <w:p w14:paraId="5B2707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8505 19 90</w:t>
            </w:r>
          </w:p>
        </w:tc>
        <w:tc>
          <w:tcPr>
            <w:tcW w:w="0" w:type="auto"/>
          </w:tcPr>
          <w:p w14:paraId="034D654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4B3274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 od aglomeriranog ferita u obliku pravokutnika, s nakošenim stranama ili 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3"/>
            </w:tblGrid>
            <w:tr w:rsidR="00BD2CAC" w14:paraId="4E8154FC" w14:textId="77777777" w:rsidTr="00FF0E1B">
              <w:tc>
                <w:tcPr>
                  <w:tcW w:w="0" w:type="auto"/>
                </w:tcPr>
                <w:p w14:paraId="69A6D0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878E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26,85 mm ili veće, ali ne veće od 32,15 mm,</w:t>
                  </w:r>
                </w:p>
              </w:tc>
            </w:tr>
            <w:tr w:rsidR="00BD2CAC" w14:paraId="23407C5F" w14:textId="77777777" w:rsidTr="00FF0E1B">
              <w:tc>
                <w:tcPr>
                  <w:tcW w:w="0" w:type="auto"/>
                </w:tcPr>
                <w:p w14:paraId="52A61C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8F8D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7,6 mm ili veće, ali ne veće od 9,55 mm,</w:t>
                  </w:r>
                </w:p>
              </w:tc>
            </w:tr>
            <w:tr w:rsidR="00BD2CAC" w14:paraId="219B034D" w14:textId="77777777" w:rsidTr="00FF0E1B">
              <w:tc>
                <w:tcPr>
                  <w:tcW w:w="0" w:type="auto"/>
                </w:tcPr>
                <w:p w14:paraId="7BEFFC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A8AA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5,3 mm ili veće, ali ne veće od 5,8 mm i</w:t>
                  </w:r>
                </w:p>
              </w:tc>
            </w:tr>
            <w:tr w:rsidR="00BD2CAC" w14:paraId="6B58900A" w14:textId="77777777" w:rsidTr="00FF0E1B">
              <w:tc>
                <w:tcPr>
                  <w:tcW w:w="0" w:type="auto"/>
                </w:tcPr>
                <w:p w14:paraId="52DA6F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0581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6,1 g ili veće, ali ne veće od 8,3 g,</w:t>
                  </w:r>
                </w:p>
              </w:tc>
            </w:tr>
          </w:tbl>
          <w:p w14:paraId="3F9AB4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namijenjen da postane trajni magnet poslije magnetiziranja</w:t>
            </w:r>
          </w:p>
        </w:tc>
        <w:tc>
          <w:tcPr>
            <w:tcW w:w="0" w:type="auto"/>
          </w:tcPr>
          <w:p w14:paraId="2D0246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4762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C879A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F73EAEA" w14:textId="77777777" w:rsidTr="00FF0E1B">
        <w:trPr>
          <w:cantSplit/>
        </w:trPr>
        <w:tc>
          <w:tcPr>
            <w:tcW w:w="0" w:type="auto"/>
          </w:tcPr>
          <w:p w14:paraId="7D642F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0.7511</w:t>
            </w:r>
          </w:p>
        </w:tc>
        <w:tc>
          <w:tcPr>
            <w:tcW w:w="0" w:type="auto"/>
          </w:tcPr>
          <w:p w14:paraId="078F3E3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8505 19 90</w:t>
            </w:r>
          </w:p>
        </w:tc>
        <w:tc>
          <w:tcPr>
            <w:tcW w:w="0" w:type="auto"/>
          </w:tcPr>
          <w:p w14:paraId="1D5270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EB521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Proizvodi od aglomeriranog ferita u obliku savinutih pravokutnika,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E0D6223" w14:textId="77777777" w:rsidTr="00FF0E1B">
              <w:tc>
                <w:tcPr>
                  <w:tcW w:w="0" w:type="auto"/>
                </w:tcPr>
                <w:p w14:paraId="05C2AA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1F26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jesu li površinski prevučeni ili pasivizirani ili ne,</w:t>
                  </w:r>
                </w:p>
              </w:tc>
            </w:tr>
            <w:tr w:rsidR="00BD2CAC" w14:paraId="3912A752" w14:textId="77777777" w:rsidTr="00FF0E1B">
              <w:tc>
                <w:tcPr>
                  <w:tcW w:w="0" w:type="auto"/>
                </w:tcPr>
                <w:p w14:paraId="627AD6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9004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zaobljenim kutevima ili ne,</w:t>
                  </w:r>
                </w:p>
              </w:tc>
            </w:tr>
          </w:tbl>
          <w:p w14:paraId="1BA9B4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84"/>
            </w:tblGrid>
            <w:tr w:rsidR="00BD2CAC" w14:paraId="624965C6" w14:textId="77777777" w:rsidTr="00FF0E1B">
              <w:tc>
                <w:tcPr>
                  <w:tcW w:w="0" w:type="auto"/>
                </w:tcPr>
                <w:p w14:paraId="587AB5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8EE0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9 mm ili veće, ali ne veće od 101 mm,</w:t>
                  </w:r>
                </w:p>
              </w:tc>
            </w:tr>
            <w:tr w:rsidR="00BD2CAC" w14:paraId="131E23B1" w14:textId="77777777" w:rsidTr="00FF0E1B">
              <w:tc>
                <w:tcPr>
                  <w:tcW w:w="0" w:type="auto"/>
                </w:tcPr>
                <w:p w14:paraId="34D254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F2C2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9 mm ili veće, ali ne veće od 101 mm,</w:t>
                  </w:r>
                </w:p>
              </w:tc>
            </w:tr>
            <w:tr w:rsidR="00BD2CAC" w14:paraId="3FADC8B5" w14:textId="77777777" w:rsidTr="00FF0E1B">
              <w:tc>
                <w:tcPr>
                  <w:tcW w:w="0" w:type="auto"/>
                </w:tcPr>
                <w:p w14:paraId="064C04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6611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1,85 mm ili veće, ali ne veće od 15,15 mm,</w:t>
                  </w:r>
                </w:p>
              </w:tc>
            </w:tr>
          </w:tbl>
          <w:p w14:paraId="08F9AE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namijenjeni da postanu trajni magneti poslije magnetiziranja</w:t>
            </w:r>
          </w:p>
        </w:tc>
        <w:tc>
          <w:tcPr>
            <w:tcW w:w="0" w:type="auto"/>
          </w:tcPr>
          <w:p w14:paraId="6D9640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324F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1025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204039A" w14:textId="77777777" w:rsidTr="00FF0E1B">
        <w:trPr>
          <w:cantSplit/>
        </w:trPr>
        <w:tc>
          <w:tcPr>
            <w:tcW w:w="0" w:type="auto"/>
          </w:tcPr>
          <w:p w14:paraId="4D07FB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0.4029</w:t>
            </w:r>
          </w:p>
        </w:tc>
        <w:tc>
          <w:tcPr>
            <w:tcW w:w="0" w:type="auto"/>
          </w:tcPr>
          <w:p w14:paraId="463DF9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8505 20 00</w:t>
            </w:r>
          </w:p>
        </w:tc>
        <w:tc>
          <w:tcPr>
            <w:tcW w:w="0" w:type="auto"/>
          </w:tcPr>
          <w:p w14:paraId="52A3032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2BBF4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Elektromagnetska spojka, za uporabu u proizvodnji kompresora za uređaje za klimatizaciju motornih vozila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FA5D1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729B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2BCDA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BD31DCE" w14:textId="77777777" w:rsidTr="00FF0E1B">
        <w:trPr>
          <w:cantSplit/>
        </w:trPr>
        <w:tc>
          <w:tcPr>
            <w:tcW w:w="0" w:type="auto"/>
          </w:tcPr>
          <w:p w14:paraId="3F0AD7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0.8627</w:t>
            </w:r>
          </w:p>
        </w:tc>
        <w:tc>
          <w:tcPr>
            <w:tcW w:w="0" w:type="auto"/>
          </w:tcPr>
          <w:p w14:paraId="1DE713B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8505 20 00</w:t>
            </w:r>
          </w:p>
        </w:tc>
        <w:tc>
          <w:tcPr>
            <w:tcW w:w="0" w:type="auto"/>
          </w:tcPr>
          <w:p w14:paraId="44EBF8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BA8EF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Elektromagnetska spojka: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DB03181" w14:textId="77777777" w:rsidTr="00FF0E1B">
              <w:tc>
                <w:tcPr>
                  <w:tcW w:w="0" w:type="auto"/>
                </w:tcPr>
                <w:p w14:paraId="0AFE0F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9F4F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prenosi okretni moment s osovine motora na koloturnik uređaja za rezanje,</w:t>
                  </w:r>
                </w:p>
              </w:tc>
            </w:tr>
            <w:tr w:rsidR="00BD2CAC" w14:paraId="7820FC57" w14:textId="77777777" w:rsidTr="00FF0E1B">
              <w:tc>
                <w:tcPr>
                  <w:tcW w:w="0" w:type="auto"/>
                </w:tcPr>
                <w:p w14:paraId="5B67E0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2AE8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sadržava zavojnicu, rotor, glavčinu i oklop,</w:t>
                  </w:r>
                </w:p>
              </w:tc>
            </w:tr>
            <w:tr w:rsidR="00BD2CAC" w14:paraId="62D459E1" w14:textId="77777777" w:rsidTr="00FF0E1B">
              <w:tc>
                <w:tcPr>
                  <w:tcW w:w="0" w:type="auto"/>
                </w:tcPr>
                <w:p w14:paraId="247D9D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110A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radnim naponom 12 V,</w:t>
                  </w:r>
                </w:p>
              </w:tc>
            </w:tr>
            <w:tr w:rsidR="00BD2CAC" w14:paraId="732EBC09" w14:textId="77777777" w:rsidTr="00FF0E1B">
              <w:tc>
                <w:tcPr>
                  <w:tcW w:w="0" w:type="auto"/>
                </w:tcPr>
                <w:p w14:paraId="0788F9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D144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jakosti struje 3,93 A ili veće, ali ne veće od 6,86 A,</w:t>
                  </w:r>
                </w:p>
              </w:tc>
            </w:tr>
            <w:tr w:rsidR="00BD2CAC" w14:paraId="53C898C8" w14:textId="77777777" w:rsidTr="00FF0E1B">
              <w:tc>
                <w:tcPr>
                  <w:tcW w:w="0" w:type="auto"/>
                </w:tcPr>
                <w:p w14:paraId="62F0AB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F49A1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otporom 1,84 ohm ili većim, ali ne većim od 3,05 ohm (koja radi pri 20 °C),</w:t>
                  </w:r>
                </w:p>
              </w:tc>
            </w:tr>
            <w:tr w:rsidR="00BD2CAC" w14:paraId="184A47B9" w14:textId="77777777" w:rsidTr="00FF0E1B">
              <w:tc>
                <w:tcPr>
                  <w:tcW w:w="0" w:type="auto"/>
                </w:tcPr>
                <w:p w14:paraId="519A19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D061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statičnim okretnim momentom 108 Nm ili većim, ali ne većim od 305 Nm,</w:t>
                  </w:r>
                </w:p>
              </w:tc>
            </w:tr>
          </w:tbl>
          <w:p w14:paraId="74AE50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samohodnih kosilica</w:t>
            </w:r>
          </w:p>
          <w:p w14:paraId="5E583B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9E335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C993D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D5BD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6C537E2B" w14:textId="77777777" w:rsidTr="00FF0E1B">
        <w:trPr>
          <w:cantSplit/>
        </w:trPr>
        <w:tc>
          <w:tcPr>
            <w:tcW w:w="0" w:type="auto"/>
          </w:tcPr>
          <w:p w14:paraId="7D2B46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0.8095</w:t>
            </w:r>
          </w:p>
        </w:tc>
        <w:tc>
          <w:tcPr>
            <w:tcW w:w="0" w:type="auto"/>
          </w:tcPr>
          <w:p w14:paraId="004C92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8505 90 90</w:t>
            </w:r>
          </w:p>
        </w:tc>
        <w:tc>
          <w:tcPr>
            <w:tcW w:w="0" w:type="auto"/>
          </w:tcPr>
          <w:p w14:paraId="149BCB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7C99A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Zavojnica elektromagnetske spojke u cilindričnom metalnom kućištu: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6351574" w14:textId="77777777" w:rsidTr="00FF0E1B">
              <w:tc>
                <w:tcPr>
                  <w:tcW w:w="0" w:type="auto"/>
                </w:tcPr>
                <w:p w14:paraId="4C2C7A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5648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metalno kućište izrađeno je od toplovaljanog čelika u skladu s normom JIS G 3131 – SPHE,</w:t>
                  </w:r>
                </w:p>
              </w:tc>
            </w:tr>
            <w:tr w:rsidR="00BD2CAC" w14:paraId="1EC5DABB" w14:textId="77777777" w:rsidTr="00FF0E1B">
              <w:tc>
                <w:tcPr>
                  <w:tcW w:w="0" w:type="auto"/>
                </w:tcPr>
                <w:p w14:paraId="7D84E9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0145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zavojnica je izrađena od bakrene žice,</w:t>
                  </w:r>
                </w:p>
              </w:tc>
            </w:tr>
            <w:tr w:rsidR="00BD2CAC" w14:paraId="0939CFF5" w14:textId="77777777" w:rsidTr="00FF0E1B">
              <w:tc>
                <w:tcPr>
                  <w:tcW w:w="0" w:type="auto"/>
                </w:tcPr>
                <w:p w14:paraId="276506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B2BE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0,4 kg ili veće, ali ne veće od 0,85 kg,</w:t>
                  </w:r>
                </w:p>
              </w:tc>
            </w:tr>
            <w:tr w:rsidR="00BD2CAC" w14:paraId="6CD71787" w14:textId="77777777" w:rsidTr="00FF0E1B">
              <w:tc>
                <w:tcPr>
                  <w:tcW w:w="0" w:type="auto"/>
                </w:tcPr>
                <w:p w14:paraId="09EBA5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3E9B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20 mm ili veće, ali ne veće od 45 mm,</w:t>
                  </w:r>
                </w:p>
              </w:tc>
            </w:tr>
            <w:tr w:rsidR="00BD2CAC" w14:paraId="2C4A708D" w14:textId="77777777" w:rsidTr="00FF0E1B">
              <w:tc>
                <w:tcPr>
                  <w:tcW w:w="0" w:type="auto"/>
                </w:tcPr>
                <w:p w14:paraId="12AE8D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6810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pločom ojačanom za zavojnicu („stražnja ploča za zavojnicu”) unutarnjeg promjera 44 mm ili većeg, ali ne većeg od 46 mm,</w:t>
                  </w:r>
                </w:p>
              </w:tc>
            </w:tr>
            <w:tr w:rsidR="00BD2CAC" w14:paraId="030A461E" w14:textId="77777777" w:rsidTr="00FF0E1B">
              <w:tc>
                <w:tcPr>
                  <w:tcW w:w="0" w:type="auto"/>
                </w:tcPr>
                <w:p w14:paraId="3ECC93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55FE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87 mm ili većeg, ali ne većeg od 110 mm,</w:t>
                  </w:r>
                </w:p>
              </w:tc>
            </w:tr>
            <w:tr w:rsidR="00BD2CAC" w14:paraId="084DAAA4" w14:textId="77777777" w:rsidTr="00FF0E1B">
              <w:tc>
                <w:tcPr>
                  <w:tcW w:w="0" w:type="auto"/>
                </w:tcPr>
                <w:p w14:paraId="3C3094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BC49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klipa,</w:t>
                  </w:r>
                </w:p>
              </w:tc>
            </w:tr>
            <w:tr w:rsidR="00BD2CAC" w14:paraId="2A678E02" w14:textId="77777777" w:rsidTr="00FF0E1B">
              <w:tc>
                <w:tcPr>
                  <w:tcW w:w="0" w:type="auto"/>
                </w:tcPr>
                <w:p w14:paraId="269805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1915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jednim priključkom</w:t>
                  </w:r>
                </w:p>
              </w:tc>
            </w:tr>
          </w:tbl>
          <w:p w14:paraId="61BF9F5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F50CA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8056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B7E03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3A874B2" w14:textId="77777777" w:rsidTr="00FF0E1B">
        <w:trPr>
          <w:cantSplit/>
        </w:trPr>
        <w:tc>
          <w:tcPr>
            <w:tcW w:w="0" w:type="auto"/>
          </w:tcPr>
          <w:p w14:paraId="5A1C15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0.2490</w:t>
            </w:r>
          </w:p>
        </w:tc>
        <w:tc>
          <w:tcPr>
            <w:tcW w:w="0" w:type="auto"/>
          </w:tcPr>
          <w:p w14:paraId="027A862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8506 50 90</w:t>
            </w:r>
          </w:p>
        </w:tc>
        <w:tc>
          <w:tcPr>
            <w:tcW w:w="0" w:type="auto"/>
          </w:tcPr>
          <w:p w14:paraId="3179F44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E9D9E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Litij-jodova baterija s jednom ćelijom, dimenzija ne većih od 9mm x 23mm x 45 mm i napona ne većeg od 2,8 V </w:t>
            </w:r>
          </w:p>
        </w:tc>
        <w:tc>
          <w:tcPr>
            <w:tcW w:w="0" w:type="auto"/>
          </w:tcPr>
          <w:p w14:paraId="6FD515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9625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71E62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2C1ADE7" w14:textId="77777777" w:rsidTr="00FF0E1B">
        <w:trPr>
          <w:cantSplit/>
        </w:trPr>
        <w:tc>
          <w:tcPr>
            <w:tcW w:w="0" w:type="auto"/>
          </w:tcPr>
          <w:p w14:paraId="609194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0.2488</w:t>
            </w:r>
          </w:p>
        </w:tc>
        <w:tc>
          <w:tcPr>
            <w:tcW w:w="0" w:type="auto"/>
          </w:tcPr>
          <w:p w14:paraId="4BEE4F1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8506 50 90</w:t>
            </w:r>
          </w:p>
        </w:tc>
        <w:tc>
          <w:tcPr>
            <w:tcW w:w="0" w:type="auto"/>
          </w:tcPr>
          <w:p w14:paraId="105C65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3B7FB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Litij-jodova ili litij-srebro-vanadij-oksidna baterija s jednom ćelijom, dimenzija ne većih od 28 x 45 x 15 mm i kapaciteta ne manjeg od 1,05 Ah</w:t>
            </w:r>
          </w:p>
        </w:tc>
        <w:tc>
          <w:tcPr>
            <w:tcW w:w="0" w:type="auto"/>
          </w:tcPr>
          <w:p w14:paraId="043FB5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B11A8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F72D0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3C5B5AF" w14:textId="77777777" w:rsidTr="00FF0E1B">
        <w:trPr>
          <w:cantSplit/>
        </w:trPr>
        <w:tc>
          <w:tcPr>
            <w:tcW w:w="0" w:type="auto"/>
          </w:tcPr>
          <w:p w14:paraId="1B3957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0.6685</w:t>
            </w:r>
          </w:p>
        </w:tc>
        <w:tc>
          <w:tcPr>
            <w:tcW w:w="0" w:type="auto"/>
          </w:tcPr>
          <w:p w14:paraId="01EA27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0F0D10E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034ED2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Cilindrični litij-ionski akumulatori ili moduli: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77"/>
            </w:tblGrid>
            <w:tr w:rsidR="00BD2CAC" w14:paraId="62E32D24" w14:textId="77777777" w:rsidTr="00FF0E1B">
              <w:tc>
                <w:tcPr>
                  <w:tcW w:w="0" w:type="auto"/>
                </w:tcPr>
                <w:p w14:paraId="01EC76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953A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kapaciteta 8,8 Ah ili većeg, ali ne većeg od 18 Ah</w:t>
                  </w:r>
                </w:p>
              </w:tc>
            </w:tr>
            <w:tr w:rsidR="00BD2CAC" w14:paraId="31DD79C0" w14:textId="77777777" w:rsidTr="00FF0E1B">
              <w:tc>
                <w:tcPr>
                  <w:tcW w:w="0" w:type="auto"/>
                </w:tcPr>
                <w:p w14:paraId="4047A2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36F1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36 V ili većeg, ali ne većeg od 48 V</w:t>
                  </w:r>
                </w:p>
              </w:tc>
            </w:tr>
            <w:tr w:rsidR="00BD2CAC" w14:paraId="510D8D2F" w14:textId="77777777" w:rsidTr="00FF0E1B">
              <w:tc>
                <w:tcPr>
                  <w:tcW w:w="0" w:type="auto"/>
                </w:tcPr>
                <w:p w14:paraId="189498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9F30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300 Wh ili veće, ali ne veće od 648 Wh</w:t>
                  </w:r>
                </w:p>
              </w:tc>
            </w:tr>
          </w:tbl>
          <w:p w14:paraId="0FEE24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električnih bicikala</w:t>
            </w:r>
          </w:p>
          <w:p w14:paraId="3DF2C0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4D6F4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656742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6B63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15879E3" w14:textId="77777777" w:rsidTr="00FF0E1B">
        <w:trPr>
          <w:cantSplit/>
        </w:trPr>
        <w:tc>
          <w:tcPr>
            <w:tcW w:w="0" w:type="auto"/>
          </w:tcPr>
          <w:p w14:paraId="12D7E1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0.7663</w:t>
            </w:r>
          </w:p>
        </w:tc>
        <w:tc>
          <w:tcPr>
            <w:tcW w:w="0" w:type="auto"/>
          </w:tcPr>
          <w:p w14:paraId="7EE8421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2F3B516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11AEC4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Litij-ionski polimerni akumulator opremljen sustavom za upravljanje baterijom i sučeljem CAN-BUS: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96B4115" w14:textId="77777777" w:rsidTr="00FF0E1B">
              <w:tc>
                <w:tcPr>
                  <w:tcW w:w="0" w:type="auto"/>
                </w:tcPr>
                <w:p w14:paraId="78AF3B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84242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šest modula po 90 ćelija ili više, ali ne više od 192 ćelija,</w:t>
                  </w:r>
                </w:p>
              </w:tc>
            </w:tr>
            <w:tr w:rsidR="00BD2CAC" w14:paraId="77124BD2" w14:textId="77777777" w:rsidTr="00FF0E1B">
              <w:tc>
                <w:tcPr>
                  <w:tcW w:w="0" w:type="auto"/>
                </w:tcPr>
                <w:p w14:paraId="52ACB1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3194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nazivnim naponom 280 V ili većim, ali ne većim od 400 V,</w:t>
                  </w:r>
                </w:p>
              </w:tc>
            </w:tr>
            <w:tr w:rsidR="00BD2CAC" w14:paraId="5DE56F15" w14:textId="77777777" w:rsidTr="00FF0E1B">
              <w:tc>
                <w:tcPr>
                  <w:tcW w:w="0" w:type="auto"/>
                </w:tcPr>
                <w:p w14:paraId="13F3A3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E4F0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kapaciteta 9,7 Ah ili većeg, ali ne većeg od 120 Ah,</w:t>
                  </w:r>
                </w:p>
              </w:tc>
            </w:tr>
            <w:tr w:rsidR="00BD2CAC" w14:paraId="4360D4CF" w14:textId="77777777" w:rsidTr="00FF0E1B">
              <w:tc>
                <w:tcPr>
                  <w:tcW w:w="0" w:type="auto"/>
                </w:tcPr>
                <w:p w14:paraId="45E34F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7DDB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napajanja 110 V ili većim, ali ne većim od 495 V, i</w:t>
                  </w:r>
                </w:p>
              </w:tc>
            </w:tr>
          </w:tbl>
          <w:p w14:paraId="74D0F1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 metalnom kućištu: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69"/>
            </w:tblGrid>
            <w:tr w:rsidR="00BD2CAC" w14:paraId="51A0F095" w14:textId="77777777" w:rsidTr="00FF0E1B">
              <w:tc>
                <w:tcPr>
                  <w:tcW w:w="0" w:type="auto"/>
                </w:tcPr>
                <w:p w14:paraId="0EBC50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5A8B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1 723 mm,</w:t>
                  </w:r>
                </w:p>
              </w:tc>
            </w:tr>
            <w:tr w:rsidR="00BD2CAC" w14:paraId="27AC887A" w14:textId="77777777" w:rsidTr="00FF0E1B">
              <w:tc>
                <w:tcPr>
                  <w:tcW w:w="0" w:type="auto"/>
                </w:tcPr>
                <w:p w14:paraId="263A6B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44AC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ne veće od 1 162,23 mm,</w:t>
                  </w:r>
                </w:p>
              </w:tc>
            </w:tr>
            <w:tr w:rsidR="00BD2CAC" w14:paraId="7E772A61" w14:textId="77777777" w:rsidTr="00FF0E1B">
              <w:tc>
                <w:tcPr>
                  <w:tcW w:w="0" w:type="auto"/>
                </w:tcPr>
                <w:p w14:paraId="20FC76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649A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ne veće od 395 mm,</w:t>
                  </w:r>
                </w:p>
              </w:tc>
            </w:tr>
          </w:tbl>
          <w:p w14:paraId="3CA1D1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vozila koja se mogu puniti priključivanjem na vanjski izvor napajanja električnom energijom iz tarifnog broja 8703</w:t>
            </w:r>
          </w:p>
          <w:p w14:paraId="26FDB4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E0928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7052D8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53A86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613671E" w14:textId="77777777" w:rsidTr="00FF0E1B">
        <w:trPr>
          <w:cantSplit/>
        </w:trPr>
        <w:tc>
          <w:tcPr>
            <w:tcW w:w="0" w:type="auto"/>
          </w:tcPr>
          <w:p w14:paraId="5A48D0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0.8566</w:t>
            </w:r>
          </w:p>
        </w:tc>
        <w:tc>
          <w:tcPr>
            <w:tcW w:w="0" w:type="auto"/>
          </w:tcPr>
          <w:p w14:paraId="36694E5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00EE159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 w14:paraId="48BF73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Cilindrični litij-ionski polimerni akumulatorski modul koji se može ponovno puniti: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38A10E4" w14:textId="77777777" w:rsidTr="00FF0E1B">
              <w:tc>
                <w:tcPr>
                  <w:tcW w:w="0" w:type="auto"/>
                </w:tcPr>
                <w:p w14:paraId="73CAB5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9830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kabelom,</w:t>
                  </w:r>
                </w:p>
              </w:tc>
            </w:tr>
            <w:tr w:rsidR="00BD2CAC" w14:paraId="2C836A22" w14:textId="77777777" w:rsidTr="00FF0E1B">
              <w:tc>
                <w:tcPr>
                  <w:tcW w:w="0" w:type="auto"/>
                </w:tcPr>
                <w:p w14:paraId="42B6EB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E876D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konektorom,</w:t>
                  </w:r>
                </w:p>
              </w:tc>
            </w:tr>
            <w:tr w:rsidR="00BD2CAC" w14:paraId="5041B337" w14:textId="77777777" w:rsidTr="00FF0E1B">
              <w:tc>
                <w:tcPr>
                  <w:tcW w:w="0" w:type="auto"/>
                </w:tcPr>
                <w:p w14:paraId="488B6A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6E5F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1 ili 2 ćelije,</w:t>
                  </w:r>
                </w:p>
              </w:tc>
            </w:tr>
            <w:tr w:rsidR="00BD2CAC" w14:paraId="63C4F717" w14:textId="77777777" w:rsidTr="00FF0E1B">
              <w:tc>
                <w:tcPr>
                  <w:tcW w:w="0" w:type="auto"/>
                </w:tcPr>
                <w:p w14:paraId="03852C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1B778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modulom za kontrolu punjenja ili NTC senzorom temperature,</w:t>
                  </w:r>
                </w:p>
              </w:tc>
            </w:tr>
            <w:tr w:rsidR="00BD2CAC" w14:paraId="1A771ABD" w14:textId="77777777" w:rsidTr="00FF0E1B">
              <w:tc>
                <w:tcPr>
                  <w:tcW w:w="0" w:type="auto"/>
                </w:tcPr>
                <w:p w14:paraId="16481C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67F6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osiguračem,</w:t>
                  </w:r>
                </w:p>
              </w:tc>
            </w:tr>
            <w:tr w:rsidR="00BD2CAC" w14:paraId="185BFE49" w14:textId="77777777" w:rsidTr="00FF0E1B">
              <w:tc>
                <w:tcPr>
                  <w:tcW w:w="0" w:type="auto"/>
                </w:tcPr>
                <w:p w14:paraId="664987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F12D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37,3 g ili veće, ali ne veće od 91,5 g,</w:t>
                  </w:r>
                </w:p>
              </w:tc>
            </w:tr>
            <w:tr w:rsidR="00BD2CAC" w14:paraId="3AAD06AB" w14:textId="77777777" w:rsidTr="00FF0E1B">
              <w:tc>
                <w:tcPr>
                  <w:tcW w:w="0" w:type="auto"/>
                </w:tcPr>
                <w:p w14:paraId="1C3707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16FB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3,2 V,</w:t>
                  </w:r>
                </w:p>
              </w:tc>
            </w:tr>
            <w:tr w:rsidR="00BD2CAC" w14:paraId="555941C7" w14:textId="77777777" w:rsidTr="00FF0E1B">
              <w:tc>
                <w:tcPr>
                  <w:tcW w:w="0" w:type="auto"/>
                </w:tcPr>
                <w:p w14:paraId="1AE594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755C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kapaciteta baterije 1 000 mAh ili veće, ali ne veće od 2 200 mAh,</w:t>
                  </w:r>
                </w:p>
              </w:tc>
            </w:tr>
          </w:tbl>
          <w:p w14:paraId="5C3D4E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proizvodnju automatskih uređaja za pozivanje u slučaju opasnosti za osobne automobile</w:t>
            </w:r>
          </w:p>
          <w:p w14:paraId="36EEE6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60333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43CD87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EC2E6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9A16DF3" w14:textId="77777777" w:rsidTr="00FF0E1B">
        <w:trPr>
          <w:cantSplit/>
        </w:trPr>
        <w:tc>
          <w:tcPr>
            <w:tcW w:w="0" w:type="auto"/>
          </w:tcPr>
          <w:p w14:paraId="4167D7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0.8593</w:t>
            </w:r>
          </w:p>
        </w:tc>
        <w:tc>
          <w:tcPr>
            <w:tcW w:w="0" w:type="auto"/>
          </w:tcPr>
          <w:p w14:paraId="47B299F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29C97D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0" w:type="auto"/>
          </w:tcPr>
          <w:p w14:paraId="31CF8A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Punjiva litij-ionska baterija, na temelju tehnologije litij-željeznog fosfata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04"/>
            </w:tblGrid>
            <w:tr w:rsidR="00BD2CAC" w14:paraId="36195D8E" w14:textId="77777777" w:rsidTr="00FF0E1B">
              <w:tc>
                <w:tcPr>
                  <w:tcW w:w="0" w:type="auto"/>
                </w:tcPr>
                <w:p w14:paraId="020534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B064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osiguračem,</w:t>
                  </w:r>
                </w:p>
              </w:tc>
            </w:tr>
            <w:tr w:rsidR="00BD2CAC" w14:paraId="67D52F0C" w14:textId="77777777" w:rsidTr="00FF0E1B">
              <w:tc>
                <w:tcPr>
                  <w:tcW w:w="0" w:type="auto"/>
                </w:tcPr>
                <w:p w14:paraId="0626EC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3B66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konfiguraciji ćelija i sklopova (cell-to-pack),</w:t>
                  </w:r>
                </w:p>
              </w:tc>
            </w:tr>
            <w:tr w:rsidR="00BD2CAC" w14:paraId="5F6AC7EE" w14:textId="77777777" w:rsidTr="00FF0E1B">
              <w:tc>
                <w:tcPr>
                  <w:tcW w:w="0" w:type="auto"/>
                </w:tcPr>
                <w:p w14:paraId="787ADC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5E0E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985 mm ili veće, ali ne veće od 1 015 mm,</w:t>
                  </w:r>
                </w:p>
              </w:tc>
            </w:tr>
            <w:tr w:rsidR="00BD2CAC" w14:paraId="707D3ABA" w14:textId="77777777" w:rsidTr="00FF0E1B">
              <w:tc>
                <w:tcPr>
                  <w:tcW w:w="0" w:type="auto"/>
                </w:tcPr>
                <w:p w14:paraId="1E84E0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9851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1 050 mm ili veće, ali ne veće od 1 070 mm.</w:t>
                  </w:r>
                </w:p>
              </w:tc>
            </w:tr>
            <w:tr w:rsidR="00BD2CAC" w14:paraId="3BC6191C" w14:textId="77777777" w:rsidTr="00FF0E1B">
              <w:tc>
                <w:tcPr>
                  <w:tcW w:w="0" w:type="auto"/>
                </w:tcPr>
                <w:p w14:paraId="0F42ED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A6D1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145 mm ili veće, ali ne veće od 160 mm,</w:t>
                  </w:r>
                </w:p>
              </w:tc>
            </w:tr>
            <w:tr w:rsidR="00BD2CAC" w14:paraId="0385EBBC" w14:textId="77777777" w:rsidTr="00FF0E1B">
              <w:tc>
                <w:tcPr>
                  <w:tcW w:w="0" w:type="auto"/>
                </w:tcPr>
                <w:p w14:paraId="39BE23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613D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220 kg ili veće, ali ne veće od 250 kg,</w:t>
                  </w:r>
                </w:p>
              </w:tc>
            </w:tr>
            <w:tr w:rsidR="00BD2CAC" w14:paraId="327115CA" w14:textId="77777777" w:rsidTr="00FF0E1B">
              <w:tc>
                <w:tcPr>
                  <w:tcW w:w="0" w:type="auto"/>
                </w:tcPr>
                <w:p w14:paraId="43B13F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D062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kapaciteta 200 Ah ili većeg,</w:t>
                  </w:r>
                </w:p>
              </w:tc>
            </w:tr>
            <w:tr w:rsidR="00BD2CAC" w14:paraId="10924124" w14:textId="77777777" w:rsidTr="00FF0E1B">
              <w:tc>
                <w:tcPr>
                  <w:tcW w:w="0" w:type="auto"/>
                </w:tcPr>
                <w:p w14:paraId="375DB6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2E84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specifične energije gustoće 130 Wh/kg ili veće,</w:t>
                  </w:r>
                </w:p>
              </w:tc>
            </w:tr>
          </w:tbl>
          <w:p w14:paraId="55D9C6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vozila iz podbroja 8702 40</w:t>
            </w:r>
          </w:p>
          <w:p w14:paraId="1EABFC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70312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5BDEC6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C5F28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BAC2C06" w14:textId="77777777" w:rsidTr="00FF0E1B">
        <w:trPr>
          <w:cantSplit/>
        </w:trPr>
        <w:tc>
          <w:tcPr>
            <w:tcW w:w="0" w:type="auto"/>
          </w:tcPr>
          <w:p w14:paraId="0103C6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0.8660</w:t>
            </w:r>
          </w:p>
        </w:tc>
        <w:tc>
          <w:tcPr>
            <w:tcW w:w="0" w:type="auto"/>
          </w:tcPr>
          <w:p w14:paraId="08E8405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50FA38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 w14:paraId="2A4C0B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Moduli za sastavljanje električnih akumulatora s primjenom tehnologije litij-željezo-fosfata (LFP):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7"/>
            </w:tblGrid>
            <w:tr w:rsidR="00BD2CAC" w14:paraId="783FB404" w14:textId="77777777" w:rsidTr="00FF0E1B">
              <w:tc>
                <w:tcPr>
                  <w:tcW w:w="0" w:type="auto"/>
                </w:tcPr>
                <w:p w14:paraId="426FBF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1658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820 mm ili veće, ali ne veće od 882 mm,</w:t>
                  </w:r>
                </w:p>
              </w:tc>
            </w:tr>
            <w:tr w:rsidR="00BD2CAC" w14:paraId="204273D4" w14:textId="77777777" w:rsidTr="00FF0E1B">
              <w:tc>
                <w:tcPr>
                  <w:tcW w:w="0" w:type="auto"/>
                </w:tcPr>
                <w:p w14:paraId="3EE9E8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9B8B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390 mm ili veće, ali ne veće od 655 mm,</w:t>
                  </w:r>
                </w:p>
              </w:tc>
            </w:tr>
            <w:tr w:rsidR="00BD2CAC" w14:paraId="7AD3DEB9" w14:textId="77777777" w:rsidTr="00FF0E1B">
              <w:tc>
                <w:tcPr>
                  <w:tcW w:w="0" w:type="auto"/>
                </w:tcPr>
                <w:p w14:paraId="306261C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4F1B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110 mm ili veće, ali ne veće od 137 mm,</w:t>
                  </w:r>
                </w:p>
              </w:tc>
            </w:tr>
            <w:tr w:rsidR="00BD2CAC" w14:paraId="7B8EB78A" w14:textId="77777777" w:rsidTr="00FF0E1B">
              <w:tc>
                <w:tcPr>
                  <w:tcW w:w="0" w:type="auto"/>
                </w:tcPr>
                <w:p w14:paraId="2D1465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9725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60 kg ili veće, ali ne veće od 165 kg, i</w:t>
                  </w:r>
                </w:p>
              </w:tc>
            </w:tr>
            <w:tr w:rsidR="00BD2CAC" w14:paraId="3D1C491C" w14:textId="77777777" w:rsidTr="00FF0E1B">
              <w:tc>
                <w:tcPr>
                  <w:tcW w:w="0" w:type="auto"/>
                </w:tcPr>
                <w:p w14:paraId="2D2436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3B5A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11 300 Wh ili veće, ali ne veće od 29 360 Wh</w:t>
                  </w:r>
                </w:p>
              </w:tc>
            </w:tr>
          </w:tbl>
          <w:p w14:paraId="012D793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88EDA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2B7016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08D3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05777F99" w14:textId="77777777" w:rsidTr="00FF0E1B">
        <w:trPr>
          <w:cantSplit/>
        </w:trPr>
        <w:tc>
          <w:tcPr>
            <w:tcW w:w="0" w:type="auto"/>
          </w:tcPr>
          <w:p w14:paraId="372195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0.8645</w:t>
            </w:r>
          </w:p>
        </w:tc>
        <w:tc>
          <w:tcPr>
            <w:tcW w:w="0" w:type="auto"/>
          </w:tcPr>
          <w:p w14:paraId="1E7CDF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3794E9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66D108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Litij-ionske baterijske ćelije koje se mogu ponovno puniti: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E24A5F5" w14:textId="77777777" w:rsidTr="00FF0E1B">
              <w:tc>
                <w:tcPr>
                  <w:tcW w:w="0" w:type="auto"/>
                </w:tcPr>
                <w:p w14:paraId="7C37C3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25767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190 mm ili veće, ali ne veće od 380 mm,</w:t>
                  </w:r>
                </w:p>
              </w:tc>
            </w:tr>
            <w:tr w:rsidR="00BD2CAC" w14:paraId="69C518D3" w14:textId="77777777" w:rsidTr="00FF0E1B">
              <w:tc>
                <w:tcPr>
                  <w:tcW w:w="0" w:type="auto"/>
                </w:tcPr>
                <w:p w14:paraId="0EFFA6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9185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90 mm ili veće, ali ne veće od 150 mm,</w:t>
                  </w:r>
                </w:p>
              </w:tc>
            </w:tr>
            <w:tr w:rsidR="00BD2CAC" w14:paraId="103CEFA7" w14:textId="77777777" w:rsidTr="00FF0E1B">
              <w:tc>
                <w:tcPr>
                  <w:tcW w:w="0" w:type="auto"/>
                </w:tcPr>
                <w:p w14:paraId="49563D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7219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4 mm ili veće, ali ne veće od 15 mm,</w:t>
                  </w:r>
                </w:p>
              </w:tc>
            </w:tr>
            <w:tr w:rsidR="00BD2CAC" w14:paraId="7AA40163" w14:textId="77777777" w:rsidTr="00FF0E1B">
              <w:tc>
                <w:tcPr>
                  <w:tcW w:w="0" w:type="auto"/>
                </w:tcPr>
                <w:p w14:paraId="0CC289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1DDC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0,1 kg ili veće, ali ne veće od 1,2 kg,</w:t>
                  </w:r>
                </w:p>
              </w:tc>
            </w:tr>
            <w:tr w:rsidR="00BD2CAC" w14:paraId="3D527AAE" w14:textId="77777777" w:rsidTr="00FF0E1B">
              <w:tc>
                <w:tcPr>
                  <w:tcW w:w="0" w:type="auto"/>
                </w:tcPr>
                <w:p w14:paraId="00D63B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A95C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nazivnim naponom 3,0 VDC ili većim, ali ne većim od 4,0 VDC i</w:t>
                  </w:r>
                </w:p>
              </w:tc>
            </w:tr>
            <w:tr w:rsidR="00BD2CAC" w14:paraId="5B8BD6CF" w14:textId="77777777" w:rsidTr="00FF0E1B">
              <w:tc>
                <w:tcPr>
                  <w:tcW w:w="0" w:type="auto"/>
                </w:tcPr>
                <w:p w14:paraId="203938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34D2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kapaciteta od najviše 90 Ah,</w:t>
                  </w:r>
                </w:p>
              </w:tc>
            </w:tr>
          </w:tbl>
          <w:p w14:paraId="1EBCBC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punjivih baterija za hibridna i električna vozila</w:t>
            </w:r>
          </w:p>
          <w:p w14:paraId="49A423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8F19D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282EF2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243E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0F81F1F" w14:textId="77777777" w:rsidTr="00FF0E1B">
        <w:trPr>
          <w:cantSplit/>
        </w:trPr>
        <w:tc>
          <w:tcPr>
            <w:tcW w:w="0" w:type="auto"/>
          </w:tcPr>
          <w:p w14:paraId="5466BF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0.8368</w:t>
            </w:r>
          </w:p>
        </w:tc>
        <w:tc>
          <w:tcPr>
            <w:tcW w:w="0" w:type="auto"/>
          </w:tcPr>
          <w:p w14:paraId="04D58CA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0F8091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 w14:paraId="526D9C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Punjiva litij-ionska baterija u posebnom kućištu prikladnom za digitalne fotoaparate: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84"/>
            </w:tblGrid>
            <w:tr w:rsidR="00BD2CAC" w14:paraId="563FD4C0" w14:textId="77777777" w:rsidTr="00FF0E1B">
              <w:tc>
                <w:tcPr>
                  <w:tcW w:w="0" w:type="auto"/>
                </w:tcPr>
                <w:p w14:paraId="520B9C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8152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50 mm ili veće, ali ne veće od120 mm,</w:t>
                  </w:r>
                </w:p>
              </w:tc>
            </w:tr>
            <w:tr w:rsidR="00BD2CAC" w14:paraId="17CDA46E" w14:textId="77777777" w:rsidTr="00FF0E1B">
              <w:tc>
                <w:tcPr>
                  <w:tcW w:w="0" w:type="auto"/>
                </w:tcPr>
                <w:p w14:paraId="69D1B6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43A9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35 mm ili veće, ali ne veće od 80 mm,</w:t>
                  </w:r>
                </w:p>
              </w:tc>
            </w:tr>
            <w:tr w:rsidR="00BD2CAC" w14:paraId="2ADFD9B1" w14:textId="77777777" w:rsidTr="00FF0E1B">
              <w:tc>
                <w:tcPr>
                  <w:tcW w:w="0" w:type="auto"/>
                </w:tcPr>
                <w:p w14:paraId="4729C7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DC6A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15 mm ili veće, ali ne veće od 45 mm,</w:t>
                  </w:r>
                </w:p>
              </w:tc>
            </w:tr>
            <w:tr w:rsidR="00BD2CAC" w14:paraId="070AC675" w14:textId="77777777" w:rsidTr="00FF0E1B">
              <w:tc>
                <w:tcPr>
                  <w:tcW w:w="0" w:type="auto"/>
                </w:tcPr>
                <w:p w14:paraId="68AF18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3E09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0 040 kg ili veće, ali ne veće od 0 085 kg, i</w:t>
                  </w:r>
                </w:p>
              </w:tc>
            </w:tr>
            <w:tr w:rsidR="00BD2CAC" w14:paraId="4277728A" w14:textId="77777777" w:rsidTr="00FF0E1B">
              <w:tc>
                <w:tcPr>
                  <w:tcW w:w="0" w:type="auto"/>
                </w:tcPr>
                <w:p w14:paraId="436C26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1A99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kapaciteta ne većeg od 2200 mAh</w:t>
                  </w:r>
                </w:p>
              </w:tc>
            </w:tr>
          </w:tbl>
          <w:p w14:paraId="7B71FCF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F033C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1A262C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5816B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9BCA02E" w14:textId="77777777" w:rsidTr="00FF0E1B">
        <w:trPr>
          <w:cantSplit/>
        </w:trPr>
        <w:tc>
          <w:tcPr>
            <w:tcW w:w="0" w:type="auto"/>
          </w:tcPr>
          <w:p w14:paraId="19CE8F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0.2907</w:t>
            </w:r>
          </w:p>
        </w:tc>
        <w:tc>
          <w:tcPr>
            <w:tcW w:w="0" w:type="auto"/>
          </w:tcPr>
          <w:p w14:paraId="247627A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63DB6C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3DBBE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Cilindrični litij-ionski akumulator ili modul, duljine 65,3 mm ili veće i promjera 17,2 mm ili većeg, nazivnog kapaciteta 1 200 mAh ili većeg, za uporabu u proizvodnji baterija koje se može ponovno puniti</w:t>
            </w:r>
          </w:p>
          <w:p w14:paraId="50266A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CBFE6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1906B5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1620D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583E3AB" w14:textId="77777777" w:rsidTr="00FF0E1B">
        <w:trPr>
          <w:cantSplit/>
        </w:trPr>
        <w:tc>
          <w:tcPr>
            <w:tcW w:w="0" w:type="auto"/>
          </w:tcPr>
          <w:p w14:paraId="7459B3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0.6703</w:t>
            </w:r>
          </w:p>
        </w:tc>
        <w:tc>
          <w:tcPr>
            <w:tcW w:w="0" w:type="auto"/>
          </w:tcPr>
          <w:p w14:paraId="3055229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4D1D9CE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041928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Litij-ionski baterijski modul ili akumulator: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C797BF9" w14:textId="77777777" w:rsidTr="00FF0E1B">
              <w:tc>
                <w:tcPr>
                  <w:tcW w:w="0" w:type="auto"/>
                </w:tcPr>
                <w:p w14:paraId="543E32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2390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150 mm ili veće, ali ne veće od 1 310 mm,</w:t>
                  </w:r>
                </w:p>
              </w:tc>
            </w:tr>
            <w:tr w:rsidR="00BD2CAC" w14:paraId="4FD6BA4D" w14:textId="77777777" w:rsidTr="00FF0E1B">
              <w:tc>
                <w:tcPr>
                  <w:tcW w:w="0" w:type="auto"/>
                </w:tcPr>
                <w:p w14:paraId="5B95EB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86EA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100 mm ili veće, ali ne veće od 1 000 mm,</w:t>
                  </w:r>
                </w:p>
              </w:tc>
            </w:tr>
            <w:tr w:rsidR="00BD2CAC" w14:paraId="5A039887" w14:textId="77777777" w:rsidTr="00FF0E1B">
              <w:tc>
                <w:tcPr>
                  <w:tcW w:w="0" w:type="auto"/>
                </w:tcPr>
                <w:p w14:paraId="7BB5F6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B53D7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200 mm ili veće, ali ne veće od 1 500 mm,</w:t>
                  </w:r>
                </w:p>
              </w:tc>
            </w:tr>
            <w:tr w:rsidR="00BD2CAC" w14:paraId="1B1AD802" w14:textId="77777777" w:rsidTr="00FF0E1B">
              <w:tc>
                <w:tcPr>
                  <w:tcW w:w="0" w:type="auto"/>
                </w:tcPr>
                <w:p w14:paraId="56FF69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8DB9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50 kg ili veće, ali ne veće od 200 kg,</w:t>
                  </w:r>
                </w:p>
              </w:tc>
            </w:tr>
            <w:tr w:rsidR="00BD2CAC" w14:paraId="7A5F3F2C" w14:textId="77777777" w:rsidTr="00FF0E1B">
              <w:tc>
                <w:tcPr>
                  <w:tcW w:w="0" w:type="auto"/>
                </w:tcPr>
                <w:p w14:paraId="6FDD8A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1695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ćelija nazivnog kapaciteta 58 Ah ili većeg, ali ne većeg od 500 Ah</w:t>
                  </w:r>
                </w:p>
              </w:tc>
            </w:tr>
            <w:tr w:rsidR="00BD2CAC" w14:paraId="01189278" w14:textId="77777777" w:rsidTr="00FF0E1B">
              <w:tc>
                <w:tcPr>
                  <w:tcW w:w="0" w:type="auto"/>
                </w:tcPr>
                <w:p w14:paraId="330765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DA771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izlaznog izmjeničnog napona 230 V ili 45 V ili većeg, ali ne većeg od 980 V istosmjerne struje,</w:t>
                  </w:r>
                </w:p>
              </w:tc>
            </w:tr>
          </w:tbl>
          <w:p w14:paraId="26B7AD8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F890D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77C97E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800E5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E5A87F9" w14:textId="77777777" w:rsidTr="00FF0E1B">
        <w:trPr>
          <w:cantSplit/>
        </w:trPr>
        <w:tc>
          <w:tcPr>
            <w:tcW w:w="0" w:type="auto"/>
          </w:tcPr>
          <w:p w14:paraId="4FC1D8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0.8654</w:t>
            </w:r>
          </w:p>
        </w:tc>
        <w:tc>
          <w:tcPr>
            <w:tcW w:w="0" w:type="auto"/>
          </w:tcPr>
          <w:p w14:paraId="5AAB28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733F951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0" w:type="auto"/>
          </w:tcPr>
          <w:p w14:paraId="69488F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Litij-ionski akumulator: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A9AE894" w14:textId="77777777" w:rsidTr="00FF0E1B">
              <w:tc>
                <w:tcPr>
                  <w:tcW w:w="0" w:type="auto"/>
                </w:tcPr>
                <w:p w14:paraId="1FAEF4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D9AB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višestruko povezanim litij-ionskim ćelijama akumulatora,</w:t>
                  </w:r>
                </w:p>
              </w:tc>
            </w:tr>
            <w:tr w:rsidR="00BD2CAC" w14:paraId="71BFEB17" w14:textId="77777777" w:rsidTr="00FF0E1B">
              <w:tc>
                <w:tcPr>
                  <w:tcW w:w="0" w:type="auto"/>
                </w:tcPr>
                <w:p w14:paraId="03D957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FD91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punjenjem i elektroničkim praćenjem,</w:t>
                  </w:r>
                </w:p>
              </w:tc>
            </w:tr>
            <w:tr w:rsidR="00BD2CAC" w14:paraId="2C4ECC8D" w14:textId="77777777" w:rsidTr="00FF0E1B">
              <w:tc>
                <w:tcPr>
                  <w:tcW w:w="0" w:type="auto"/>
                </w:tcPr>
                <w:p w14:paraId="6AAAC6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9DFF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74 Wh ili veće, ali ne veće od 75 Wh</w:t>
                  </w:r>
                </w:p>
              </w:tc>
            </w:tr>
            <w:tr w:rsidR="00BD2CAC" w14:paraId="2B7EB50C" w14:textId="77777777" w:rsidTr="00FF0E1B">
              <w:tc>
                <w:tcPr>
                  <w:tcW w:w="0" w:type="auto"/>
                </w:tcPr>
                <w:p w14:paraId="6609F8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8EC7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plastičnom kućištu s elektroničkim priključcima i LCD zaslonom,</w:t>
                  </w:r>
                </w:p>
              </w:tc>
            </w:tr>
          </w:tbl>
          <w:p w14:paraId="36F45C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bežičnih usisavača ili njihovih punjivih izvora energije</w:t>
            </w:r>
          </w:p>
          <w:p w14:paraId="578154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7886C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67CA09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E669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54FFADC" w14:textId="77777777" w:rsidTr="00FF0E1B">
        <w:trPr>
          <w:cantSplit/>
        </w:trPr>
        <w:tc>
          <w:tcPr>
            <w:tcW w:w="0" w:type="auto"/>
          </w:tcPr>
          <w:p w14:paraId="321F35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0.5548</w:t>
            </w:r>
          </w:p>
        </w:tc>
        <w:tc>
          <w:tcPr>
            <w:tcW w:w="0" w:type="auto"/>
          </w:tcPr>
          <w:p w14:paraId="725515E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4535BF3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39F596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Moduli za sastavljanje litij-ionskih baterija: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02"/>
            </w:tblGrid>
            <w:tr w:rsidR="00BD2CAC" w14:paraId="1DE73D22" w14:textId="77777777" w:rsidTr="00FF0E1B">
              <w:tc>
                <w:tcPr>
                  <w:tcW w:w="0" w:type="auto"/>
                </w:tcPr>
                <w:p w14:paraId="1DA2EB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3EE5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298 mm ili veće, ali ne veće od 500 mm,</w:t>
                  </w:r>
                </w:p>
              </w:tc>
            </w:tr>
            <w:tr w:rsidR="00BD2CAC" w14:paraId="49D7E036" w14:textId="77777777" w:rsidTr="00FF0E1B">
              <w:tc>
                <w:tcPr>
                  <w:tcW w:w="0" w:type="auto"/>
                </w:tcPr>
                <w:p w14:paraId="4B2107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261A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33,5 mm ili veće, ali ne veće od 209 mm,</w:t>
                  </w:r>
                </w:p>
              </w:tc>
            </w:tr>
            <w:tr w:rsidR="00BD2CAC" w14:paraId="7DD31E24" w14:textId="77777777" w:rsidTr="00FF0E1B">
              <w:tc>
                <w:tcPr>
                  <w:tcW w:w="0" w:type="auto"/>
                </w:tcPr>
                <w:p w14:paraId="79C156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0E1F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75 mm ili veće, ali ne veće od 228 mm,</w:t>
                  </w:r>
                </w:p>
              </w:tc>
            </w:tr>
            <w:tr w:rsidR="00BD2CAC" w14:paraId="635C4B8E" w14:textId="77777777" w:rsidTr="00FF0E1B">
              <w:tc>
                <w:tcPr>
                  <w:tcW w:w="0" w:type="auto"/>
                </w:tcPr>
                <w:p w14:paraId="273837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A79D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3,6 kg ili veće, ali ne veće od 17 kg,</w:t>
                  </w:r>
                </w:p>
              </w:tc>
            </w:tr>
            <w:tr w:rsidR="00BD2CAC" w14:paraId="707FE790" w14:textId="77777777" w:rsidTr="00FF0E1B">
              <w:tc>
                <w:tcPr>
                  <w:tcW w:w="0" w:type="auto"/>
                </w:tcPr>
                <w:p w14:paraId="66CB81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2A0E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458 Wh ili veće, ali ne veće od 3 510 Wh i</w:t>
                  </w:r>
                </w:p>
              </w:tc>
            </w:tr>
            <w:tr w:rsidR="00BD2CAC" w14:paraId="78867EC0" w14:textId="77777777" w:rsidTr="00FF0E1B">
              <w:tc>
                <w:tcPr>
                  <w:tcW w:w="0" w:type="auto"/>
                </w:tcPr>
                <w:p w14:paraId="75E37E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7A5E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manjim od 45 V ili većim od 70 V</w:t>
                  </w:r>
                </w:p>
              </w:tc>
            </w:tr>
          </w:tbl>
          <w:p w14:paraId="5AB97A3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891A0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25B84B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262B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D3F7158" w14:textId="77777777" w:rsidTr="00FF0E1B">
        <w:trPr>
          <w:cantSplit/>
        </w:trPr>
        <w:tc>
          <w:tcPr>
            <w:tcW w:w="0" w:type="auto"/>
          </w:tcPr>
          <w:p w14:paraId="385773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0.8115</w:t>
            </w:r>
          </w:p>
        </w:tc>
        <w:tc>
          <w:tcPr>
            <w:tcW w:w="0" w:type="auto"/>
          </w:tcPr>
          <w:p w14:paraId="0E02944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13FF5DF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46C444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Integrirani baterijski sustav u metalnom kućištu s držačima,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5DF1396" w14:textId="77777777" w:rsidTr="00FF0E1B">
              <w:tc>
                <w:tcPr>
                  <w:tcW w:w="0" w:type="auto"/>
                </w:tcPr>
                <w:p w14:paraId="728A09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A480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litij-ionske baterije napona 36 V ili većeg, ali ne većeg od 50,4 V i nazivne energije 0,6 kWh,</w:t>
                  </w:r>
                </w:p>
              </w:tc>
            </w:tr>
            <w:tr w:rsidR="00BD2CAC" w14:paraId="61DF831B" w14:textId="77777777" w:rsidTr="00FF0E1B">
              <w:tc>
                <w:tcPr>
                  <w:tcW w:w="0" w:type="auto"/>
                </w:tcPr>
                <w:p w14:paraId="79FF3A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6E9F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sustava za upravljanje baterijom,</w:t>
                  </w:r>
                </w:p>
              </w:tc>
            </w:tr>
            <w:tr w:rsidR="00BD2CAC" w14:paraId="7D19391D" w14:textId="77777777" w:rsidTr="00FF0E1B">
              <w:tc>
                <w:tcPr>
                  <w:tcW w:w="0" w:type="auto"/>
                </w:tcPr>
                <w:p w14:paraId="56B599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CE6C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učinskog releja</w:t>
                  </w:r>
                </w:p>
              </w:tc>
            </w:tr>
            <w:tr w:rsidR="00BD2CAC" w14:paraId="2B8BC189" w14:textId="77777777" w:rsidTr="00FF0E1B">
              <w:tc>
                <w:tcPr>
                  <w:tcW w:w="0" w:type="auto"/>
                </w:tcPr>
                <w:p w14:paraId="4BB0F8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49C1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sustava hlađenja,</w:t>
                  </w:r>
                </w:p>
              </w:tc>
            </w:tr>
            <w:tr w:rsidR="00BD2CAC" w14:paraId="3166A85B" w14:textId="77777777" w:rsidTr="00FF0E1B">
              <w:tc>
                <w:tcPr>
                  <w:tcW w:w="0" w:type="auto"/>
                </w:tcPr>
                <w:p w14:paraId="2B8C79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2A00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četiri konektora,</w:t>
                  </w:r>
                </w:p>
              </w:tc>
            </w:tr>
          </w:tbl>
          <w:p w14:paraId="4A5587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hibridnih motornih vozila</w:t>
            </w:r>
          </w:p>
          <w:p w14:paraId="4E4298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BDF01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65461B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D9D79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8AE69C4" w14:textId="77777777" w:rsidTr="00FF0E1B">
        <w:trPr>
          <w:cantSplit/>
        </w:trPr>
        <w:tc>
          <w:tcPr>
            <w:tcW w:w="0" w:type="auto"/>
          </w:tcPr>
          <w:p w14:paraId="75EC12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0.7641</w:t>
            </w:r>
          </w:p>
        </w:tc>
        <w:tc>
          <w:tcPr>
            <w:tcW w:w="0" w:type="auto"/>
          </w:tcPr>
          <w:p w14:paraId="7C875CA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6FF977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0" w:type="auto"/>
          </w:tcPr>
          <w:p w14:paraId="505B59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Prizmatični litij-ionski akumulatori: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57"/>
            </w:tblGrid>
            <w:tr w:rsidR="00BD2CAC" w14:paraId="75EBD205" w14:textId="77777777" w:rsidTr="00FF0E1B">
              <w:tc>
                <w:tcPr>
                  <w:tcW w:w="0" w:type="auto"/>
                </w:tcPr>
                <w:p w14:paraId="5B7D70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4952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120,0 mm ili veće, ali ne veće od 305,0 mm,</w:t>
                  </w:r>
                </w:p>
              </w:tc>
            </w:tr>
            <w:tr w:rsidR="00BD2CAC" w14:paraId="7D7519F7" w14:textId="77777777" w:rsidTr="00FF0E1B">
              <w:tc>
                <w:tcPr>
                  <w:tcW w:w="0" w:type="auto"/>
                </w:tcPr>
                <w:p w14:paraId="72E513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2863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12,0 mm ili veće, ali ne veće od 67,0 mm,</w:t>
                  </w:r>
                </w:p>
              </w:tc>
            </w:tr>
            <w:tr w:rsidR="00BD2CAC" w14:paraId="2F69FD6B" w14:textId="77777777" w:rsidTr="00FF0E1B">
              <w:tc>
                <w:tcPr>
                  <w:tcW w:w="0" w:type="auto"/>
                </w:tcPr>
                <w:p w14:paraId="107219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363A5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72,0 mm ili veće, ali ne veće od 126,0 mm,</w:t>
                  </w:r>
                </w:p>
              </w:tc>
            </w:tr>
            <w:tr w:rsidR="00BD2CAC" w14:paraId="4B24D12C" w14:textId="77777777" w:rsidTr="00FF0E1B">
              <w:tc>
                <w:tcPr>
                  <w:tcW w:w="0" w:type="auto"/>
                </w:tcPr>
                <w:p w14:paraId="102BC0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83AA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od 3,6 V ili višeg, ali ne višeg od 3,75 V i</w:t>
                  </w:r>
                </w:p>
              </w:tc>
            </w:tr>
            <w:tr w:rsidR="00BD2CAC" w14:paraId="2D906A6C" w14:textId="77777777" w:rsidTr="00FF0E1B">
              <w:tc>
                <w:tcPr>
                  <w:tcW w:w="0" w:type="auto"/>
                </w:tcPr>
                <w:p w14:paraId="5E7967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9086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kapaciteta 6,9 Ah ili većeg, ali ne većeg od 265 Ah</w:t>
                  </w:r>
                </w:p>
              </w:tc>
            </w:tr>
          </w:tbl>
          <w:p w14:paraId="184F86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punjivih baterija za električna vozila</w:t>
            </w:r>
          </w:p>
          <w:p w14:paraId="3DD972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9FB79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1F5E1D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8A1F7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094B45A" w14:textId="77777777" w:rsidTr="00FF0E1B">
        <w:trPr>
          <w:cantSplit/>
        </w:trPr>
        <w:tc>
          <w:tcPr>
            <w:tcW w:w="0" w:type="auto"/>
          </w:tcPr>
          <w:p w14:paraId="561C82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0.7888</w:t>
            </w:r>
          </w:p>
        </w:tc>
        <w:tc>
          <w:tcPr>
            <w:tcW w:w="0" w:type="auto"/>
          </w:tcPr>
          <w:p w14:paraId="1ED6DE1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3413E49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 w14:paraId="7A3537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Litij-ionski akumulator u metalnom kućištu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4FFB639" w14:textId="77777777" w:rsidTr="00FF0E1B">
              <w:tc>
                <w:tcPr>
                  <w:tcW w:w="0" w:type="auto"/>
                </w:tcPr>
                <w:p w14:paraId="669DBC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5286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65 mm ili veće, ali ne veće od 225 mm,</w:t>
                  </w:r>
                </w:p>
              </w:tc>
            </w:tr>
            <w:tr w:rsidR="00BD2CAC" w14:paraId="1A51A7C0" w14:textId="77777777" w:rsidTr="00FF0E1B">
              <w:tc>
                <w:tcPr>
                  <w:tcW w:w="0" w:type="auto"/>
                </w:tcPr>
                <w:p w14:paraId="30FE5F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A782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10 mm ili veće, ali ne veće od 75 mm,</w:t>
                  </w:r>
                </w:p>
              </w:tc>
            </w:tr>
            <w:tr w:rsidR="00BD2CAC" w14:paraId="1DDBD637" w14:textId="77777777" w:rsidTr="00FF0E1B">
              <w:tc>
                <w:tcPr>
                  <w:tcW w:w="0" w:type="auto"/>
                </w:tcPr>
                <w:p w14:paraId="499D29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5B2D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60 mm ili veće, ali ne veće od 285 mm,</w:t>
                  </w:r>
                </w:p>
              </w:tc>
            </w:tr>
            <w:tr w:rsidR="00BD2CAC" w14:paraId="79D2B0AE" w14:textId="77777777" w:rsidTr="00FF0E1B">
              <w:tc>
                <w:tcPr>
                  <w:tcW w:w="0" w:type="auto"/>
                </w:tcPr>
                <w:p w14:paraId="15B5BF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9150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od 2,1 V ili višeg, ali ne višeg od 3,8 V, i</w:t>
                  </w:r>
                </w:p>
              </w:tc>
            </w:tr>
            <w:tr w:rsidR="00BD2CAC" w14:paraId="001A1981" w14:textId="77777777" w:rsidTr="00FF0E1B">
              <w:tc>
                <w:tcPr>
                  <w:tcW w:w="0" w:type="auto"/>
                </w:tcPr>
                <w:p w14:paraId="22D0FD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9C95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kapaciteta od 2,5 Ah ili većeg, ali ne većeg od 325 Ah.</w:t>
                  </w:r>
                </w:p>
              </w:tc>
            </w:tr>
          </w:tbl>
          <w:p w14:paraId="045116C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5E26F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4AE279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D4F91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51C2686" w14:textId="77777777" w:rsidTr="00FF0E1B">
        <w:trPr>
          <w:cantSplit/>
        </w:trPr>
        <w:tc>
          <w:tcPr>
            <w:tcW w:w="0" w:type="auto"/>
          </w:tcPr>
          <w:p w14:paraId="03D7A9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0.6753</w:t>
            </w:r>
          </w:p>
        </w:tc>
        <w:tc>
          <w:tcPr>
            <w:tcW w:w="0" w:type="auto"/>
          </w:tcPr>
          <w:p w14:paraId="0381097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085430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 w14:paraId="20E1393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Litij-ionske baterije koje se mogu ponovno puniti: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0"/>
            </w:tblGrid>
            <w:tr w:rsidR="00BD2CAC" w14:paraId="5DD26BF0" w14:textId="77777777" w:rsidTr="00FF0E1B">
              <w:tc>
                <w:tcPr>
                  <w:tcW w:w="0" w:type="auto"/>
                </w:tcPr>
                <w:p w14:paraId="7B5D89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819F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700 mm ili veće, ali ne veće od 2 820 mm</w:t>
                  </w:r>
                </w:p>
              </w:tc>
            </w:tr>
            <w:tr w:rsidR="00BD2CAC" w14:paraId="184013C2" w14:textId="77777777" w:rsidTr="00FF0E1B">
              <w:tc>
                <w:tcPr>
                  <w:tcW w:w="0" w:type="auto"/>
                </w:tcPr>
                <w:p w14:paraId="6C83CB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183F4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935 mm ili veće, ali ne veće od 1 660 mm,</w:t>
                  </w:r>
                </w:p>
              </w:tc>
            </w:tr>
            <w:tr w:rsidR="00BD2CAC" w14:paraId="209A3ECE" w14:textId="77777777" w:rsidTr="00FF0E1B">
              <w:tc>
                <w:tcPr>
                  <w:tcW w:w="0" w:type="auto"/>
                </w:tcPr>
                <w:p w14:paraId="6D42BD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61A2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85 mm ili veće, ali ne veće od 700 mm,</w:t>
                  </w:r>
                </w:p>
              </w:tc>
            </w:tr>
            <w:tr w:rsidR="00BD2CAC" w14:paraId="5EEC49CB" w14:textId="77777777" w:rsidTr="00FF0E1B">
              <w:tc>
                <w:tcPr>
                  <w:tcW w:w="0" w:type="auto"/>
                </w:tcPr>
                <w:p w14:paraId="586818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76A6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250 kg ili veće, ali ne veće od 700 kg,</w:t>
                  </w:r>
                </w:p>
              </w:tc>
            </w:tr>
            <w:tr w:rsidR="00BD2CAC" w14:paraId="358EF429" w14:textId="77777777" w:rsidTr="00FF0E1B">
              <w:tc>
                <w:tcPr>
                  <w:tcW w:w="0" w:type="auto"/>
                </w:tcPr>
                <w:p w14:paraId="29D7E4F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7780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snage ne veće od 175 kWh,</w:t>
                  </w:r>
                </w:p>
              </w:tc>
            </w:tr>
            <w:tr w:rsidR="00BD2CAC" w14:paraId="6778A8F0" w14:textId="77777777" w:rsidTr="00FF0E1B">
              <w:tc>
                <w:tcPr>
                  <w:tcW w:w="0" w:type="auto"/>
                </w:tcPr>
                <w:p w14:paraId="4839A7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EB2F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nazivnog napona 320 V ili većeg, ali ne većeg od 430 V</w:t>
                  </w:r>
                </w:p>
              </w:tc>
            </w:tr>
          </w:tbl>
          <w:p w14:paraId="1AF5E74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6B5DA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6991B5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5F077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608508B" w14:textId="77777777" w:rsidTr="00FF0E1B">
        <w:trPr>
          <w:cantSplit/>
        </w:trPr>
        <w:tc>
          <w:tcPr>
            <w:tcW w:w="0" w:type="auto"/>
          </w:tcPr>
          <w:p w14:paraId="63FEAC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0.8275</w:t>
            </w:r>
          </w:p>
        </w:tc>
        <w:tc>
          <w:tcPr>
            <w:tcW w:w="0" w:type="auto"/>
          </w:tcPr>
          <w:p w14:paraId="3C34874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 w14:paraId="46367B5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3327B7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Moduli litij-ionskih električnih akumulatora: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01"/>
            </w:tblGrid>
            <w:tr w:rsidR="00BD2CAC" w14:paraId="63DE20A4" w14:textId="77777777" w:rsidTr="00FF0E1B">
              <w:tc>
                <w:tcPr>
                  <w:tcW w:w="0" w:type="auto"/>
                </w:tcPr>
                <w:p w14:paraId="15B437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BF02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570 mm ili veće, ali ne veće od 610 mm</w:t>
                  </w:r>
                </w:p>
              </w:tc>
            </w:tr>
            <w:tr w:rsidR="00BD2CAC" w14:paraId="4DBCD14E" w14:textId="77777777" w:rsidTr="00FF0E1B">
              <w:tc>
                <w:tcPr>
                  <w:tcW w:w="0" w:type="auto"/>
                </w:tcPr>
                <w:p w14:paraId="5B9728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FB24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210 mm ili veće, ali ne veće od 240 mm,</w:t>
                  </w:r>
                </w:p>
              </w:tc>
            </w:tr>
            <w:tr w:rsidR="00BD2CAC" w14:paraId="40629132" w14:textId="77777777" w:rsidTr="00FF0E1B">
              <w:tc>
                <w:tcPr>
                  <w:tcW w:w="0" w:type="auto"/>
                </w:tcPr>
                <w:p w14:paraId="5FB680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5CDB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100 mm ili veće, ali ne veće od 125 mm,</w:t>
                  </w:r>
                </w:p>
              </w:tc>
            </w:tr>
            <w:tr w:rsidR="00BD2CAC" w14:paraId="0DEC6F89" w14:textId="77777777" w:rsidTr="00FF0E1B">
              <w:tc>
                <w:tcPr>
                  <w:tcW w:w="0" w:type="auto"/>
                </w:tcPr>
                <w:p w14:paraId="2068FF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22D25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28 kg ili veće, ali ne veće od 35 kg, i</w:t>
                  </w:r>
                </w:p>
              </w:tc>
            </w:tr>
            <w:tr w:rsidR="00BD2CAC" w14:paraId="3773EB8F" w14:textId="77777777" w:rsidTr="00FF0E1B">
              <w:tc>
                <w:tcPr>
                  <w:tcW w:w="0" w:type="auto"/>
                </w:tcPr>
                <w:p w14:paraId="427F8E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7B18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kapaciteta najviše 2500 Ah i nazivne snage najmanje 8,4 kW,</w:t>
                  </w:r>
                </w:p>
              </w:tc>
            </w:tr>
          </w:tbl>
          <w:p w14:paraId="75209A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vozila iz podbrojeva 8703 60, 8703 70, 8703 80 i 8704 60</w:t>
            </w:r>
          </w:p>
          <w:p w14:paraId="7ED11A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6EE63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726F7C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9F639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BDE08B4" w14:textId="77777777" w:rsidTr="00FF0E1B">
        <w:trPr>
          <w:cantSplit/>
        </w:trPr>
        <w:tc>
          <w:tcPr>
            <w:tcW w:w="0" w:type="auto"/>
          </w:tcPr>
          <w:p w14:paraId="7806C0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0.8419</w:t>
            </w:r>
          </w:p>
        </w:tc>
        <w:tc>
          <w:tcPr>
            <w:tcW w:w="0" w:type="auto"/>
          </w:tcPr>
          <w:p w14:paraId="3602D7F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8507 90 80</w:t>
            </w:r>
          </w:p>
        </w:tc>
        <w:tc>
          <w:tcPr>
            <w:tcW w:w="0" w:type="auto"/>
          </w:tcPr>
          <w:p w14:paraId="2622FF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27C237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Gornji poklopac ili kućište izrađen od željezne slitine ili nehrđajućeg čelika: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F4D9990" w14:textId="77777777" w:rsidTr="00FF0E1B">
              <w:tc>
                <w:tcPr>
                  <w:tcW w:w="0" w:type="auto"/>
                </w:tcPr>
                <w:p w14:paraId="60E410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51A5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uključuje li dijelove izrađene od aluminija i aluminijeve slitine ili ne,</w:t>
                  </w:r>
                </w:p>
              </w:tc>
            </w:tr>
            <w:tr w:rsidR="00BD2CAC" w14:paraId="626D6086" w14:textId="77777777" w:rsidTr="00FF0E1B">
              <w:tc>
                <w:tcPr>
                  <w:tcW w:w="0" w:type="auto"/>
                </w:tcPr>
                <w:p w14:paraId="3F0920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346E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elementima za brtvljenje ili drugim elementima izrađenima od polimernog materijala ili bez njih,</w:t>
                  </w:r>
                </w:p>
              </w:tc>
            </w:tr>
            <w:tr w:rsidR="00BD2CAC" w14:paraId="07833A58" w14:textId="77777777" w:rsidTr="00FF0E1B">
              <w:tc>
                <w:tcPr>
                  <w:tcW w:w="0" w:type="auto"/>
                </w:tcPr>
                <w:p w14:paraId="191CE3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3F32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„napravom za prekid struje” i „ventilom za pražnjenje” ili bez njih,</w:t>
                  </w:r>
                </w:p>
              </w:tc>
            </w:tr>
            <w:tr w:rsidR="00BD2CAC" w14:paraId="658A6E7F" w14:textId="77777777" w:rsidTr="00FF0E1B">
              <w:tc>
                <w:tcPr>
                  <w:tcW w:w="0" w:type="auto"/>
                </w:tcPr>
                <w:p w14:paraId="506203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36EF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plastičnom utičnicom ili bez nje,</w:t>
                  </w:r>
                </w:p>
              </w:tc>
            </w:tr>
            <w:tr w:rsidR="00BD2CAC" w14:paraId="0213D2AE" w14:textId="77777777" w:rsidTr="00FF0E1B">
              <w:tc>
                <w:tcPr>
                  <w:tcW w:w="0" w:type="auto"/>
                </w:tcPr>
                <w:p w14:paraId="0ABDED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4F3E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17 mm ili većeg, ali ne većeg od 18 mm,</w:t>
                  </w:r>
                </w:p>
              </w:tc>
            </w:tr>
          </w:tbl>
          <w:p w14:paraId="4D85FD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ili pravokutnog oblika: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838"/>
            </w:tblGrid>
            <w:tr w:rsidR="00BD2CAC" w14:paraId="5F84E470" w14:textId="77777777" w:rsidTr="00FF0E1B">
              <w:tc>
                <w:tcPr>
                  <w:tcW w:w="0" w:type="auto"/>
                </w:tcPr>
                <w:p w14:paraId="286982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AFDB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450 mm,</w:t>
                  </w:r>
                </w:p>
              </w:tc>
            </w:tr>
            <w:tr w:rsidR="00BD2CAC" w14:paraId="5C7388F2" w14:textId="77777777" w:rsidTr="00FF0E1B">
              <w:tc>
                <w:tcPr>
                  <w:tcW w:w="0" w:type="auto"/>
                </w:tcPr>
                <w:p w14:paraId="083C91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9B3C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ne veće od 200 mm i</w:t>
                  </w:r>
                </w:p>
              </w:tc>
            </w:tr>
            <w:tr w:rsidR="00BD2CAC" w14:paraId="6957DEAD" w14:textId="77777777" w:rsidTr="00FF0E1B">
              <w:tc>
                <w:tcPr>
                  <w:tcW w:w="0" w:type="auto"/>
                </w:tcPr>
                <w:p w14:paraId="57598C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6CE3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150 mm,</w:t>
                  </w:r>
                </w:p>
              </w:tc>
            </w:tr>
          </w:tbl>
          <w:p w14:paraId="6B0682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litij-ionskih baterija</w:t>
            </w:r>
          </w:p>
          <w:p w14:paraId="73C608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F31C7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 w14:paraId="03B9B5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684B3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9B575AC" w14:textId="77777777" w:rsidTr="00FF0E1B">
        <w:trPr>
          <w:cantSplit/>
        </w:trPr>
        <w:tc>
          <w:tcPr>
            <w:tcW w:w="0" w:type="auto"/>
            <w:vMerge w:val="restart"/>
          </w:tcPr>
          <w:p w14:paraId="0000A2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0.5014</w:t>
            </w:r>
          </w:p>
          <w:p w14:paraId="336422E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39C336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8508 70 00</w:t>
            </w:r>
          </w:p>
          <w:p w14:paraId="3A6C566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693C57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4B06387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98</w:t>
            </w:r>
          </w:p>
        </w:tc>
        <w:tc>
          <w:tcPr>
            <w:tcW w:w="0" w:type="auto"/>
            <w:vMerge w:val="restart"/>
          </w:tcPr>
          <w:p w14:paraId="48B173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Elektronički sklopovi, koji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226838B" w14:textId="77777777" w:rsidTr="00FF0E1B">
              <w:tc>
                <w:tcPr>
                  <w:tcW w:w="0" w:type="auto"/>
                </w:tcPr>
                <w:p w14:paraId="5A9CF49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26044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su žično ili radijski povezani međusobno i s kontrolerom motora, i</w:t>
                  </w:r>
                </w:p>
              </w:tc>
            </w:tr>
            <w:tr w:rsidR="00BD2CAC" w14:paraId="652C77E2" w14:textId="77777777" w:rsidTr="00FF0E1B">
              <w:tc>
                <w:tcPr>
                  <w:tcW w:w="0" w:type="auto"/>
                </w:tcPr>
                <w:p w14:paraId="2A914B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17DA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upravljaju funkcioniranjem usisivača (uključivanje ili isključivanje i reguliranje kapaciteta sisanja) prema pohranjenom programu,</w:t>
                  </w:r>
                </w:p>
              </w:tc>
            </w:tr>
            <w:tr w:rsidR="00BD2CAC" w14:paraId="05F90AA3" w14:textId="77777777" w:rsidTr="00FF0E1B">
              <w:tc>
                <w:tcPr>
                  <w:tcW w:w="0" w:type="auto"/>
                </w:tcPr>
                <w:p w14:paraId="760007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3CB5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jesu li opremljeni indikatorima koji prikazuju funkcioniranje usisivača (kapacitet sisanja i/ili popunjenost vrećice i/ili stupanj onečišćenja filtera) ili ne</w:t>
                  </w:r>
                </w:p>
              </w:tc>
            </w:tr>
          </w:tbl>
          <w:p w14:paraId="3E19BAE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C23DF6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73F12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9AABC0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5FCD9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10386A7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F5A1B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1EE45C4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928C556" w14:textId="77777777" w:rsidTr="00FF0E1B">
        <w:trPr>
          <w:cantSplit/>
        </w:trPr>
        <w:tc>
          <w:tcPr>
            <w:tcW w:w="0" w:type="auto"/>
          </w:tcPr>
          <w:p w14:paraId="01702B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0.6304</w:t>
            </w:r>
          </w:p>
        </w:tc>
        <w:tc>
          <w:tcPr>
            <w:tcW w:w="0" w:type="auto"/>
          </w:tcPr>
          <w:p w14:paraId="474DACB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8511 30 00</w:t>
            </w:r>
          </w:p>
        </w:tc>
        <w:tc>
          <w:tcPr>
            <w:tcW w:w="0" w:type="auto"/>
          </w:tcPr>
          <w:p w14:paraId="09E7E6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08BA2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Sklop zavojnica s ugrađenim upaljačem: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6EDBE00" w14:textId="77777777" w:rsidTr="00FF0E1B">
              <w:tc>
                <w:tcPr>
                  <w:tcW w:w="0" w:type="auto"/>
                </w:tcPr>
                <w:p w14:paraId="27D57C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0FA3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upaljačem,</w:t>
                  </w:r>
                </w:p>
              </w:tc>
            </w:tr>
            <w:tr w:rsidR="00BD2CAC" w14:paraId="09138C65" w14:textId="77777777" w:rsidTr="00FF0E1B">
              <w:tc>
                <w:tcPr>
                  <w:tcW w:w="0" w:type="auto"/>
                </w:tcPr>
                <w:p w14:paraId="099ECE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746A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sklopom zavojnice na svjećici  s ugrađenim nosačem za montažu</w:t>
                  </w:r>
                </w:p>
              </w:tc>
            </w:tr>
            <w:tr w:rsidR="00BD2CAC" w14:paraId="42AE0231" w14:textId="77777777" w:rsidTr="00FF0E1B">
              <w:tc>
                <w:tcPr>
                  <w:tcW w:w="0" w:type="auto"/>
                </w:tcPr>
                <w:p w14:paraId="4DFDC4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7A6C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kućištem</w:t>
                  </w:r>
                </w:p>
              </w:tc>
            </w:tr>
            <w:tr w:rsidR="00BD2CAC" w14:paraId="608F1454" w14:textId="77777777" w:rsidTr="00FF0E1B">
              <w:tc>
                <w:tcPr>
                  <w:tcW w:w="0" w:type="auto"/>
                </w:tcPr>
                <w:p w14:paraId="2896F1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B53A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90 mm ili veće, ali ne veće od 200 mm (± 5 mm)</w:t>
                  </w:r>
                </w:p>
              </w:tc>
            </w:tr>
            <w:tr w:rsidR="00BD2CAC" w14:paraId="11F468CD" w14:textId="77777777" w:rsidTr="00FF0E1B">
              <w:tc>
                <w:tcPr>
                  <w:tcW w:w="0" w:type="auto"/>
                </w:tcPr>
                <w:p w14:paraId="6C0BC5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999B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radne temperature -40 °C ili više, ali ne više od +130 °C</w:t>
                  </w:r>
                </w:p>
              </w:tc>
            </w:tr>
            <w:tr w:rsidR="00BD2CAC" w14:paraId="52ABDF67" w14:textId="77777777" w:rsidTr="00FF0E1B">
              <w:tc>
                <w:tcPr>
                  <w:tcW w:w="0" w:type="auto"/>
                </w:tcPr>
                <w:p w14:paraId="686536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F6DD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10,5 V ili većeg, ali ne većeg od 16 V</w:t>
                  </w:r>
                </w:p>
              </w:tc>
            </w:tr>
          </w:tbl>
          <w:p w14:paraId="26A64F4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53B4C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F1B2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952D0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EEEDDF4" w14:textId="77777777" w:rsidTr="00FF0E1B">
        <w:trPr>
          <w:cantSplit/>
        </w:trPr>
        <w:tc>
          <w:tcPr>
            <w:tcW w:w="0" w:type="auto"/>
          </w:tcPr>
          <w:p w14:paraId="2C277A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0.7024</w:t>
            </w:r>
          </w:p>
        </w:tc>
        <w:tc>
          <w:tcPr>
            <w:tcW w:w="0" w:type="auto"/>
          </w:tcPr>
          <w:p w14:paraId="019100D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8511 30 00</w:t>
            </w:r>
          </w:p>
        </w:tc>
        <w:tc>
          <w:tcPr>
            <w:tcW w:w="0" w:type="auto"/>
          </w:tcPr>
          <w:p w14:paraId="32D91B8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4E010B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Svitak za paljenje: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41"/>
            </w:tblGrid>
            <w:tr w:rsidR="00BD2CAC" w14:paraId="3F9D64EC" w14:textId="77777777" w:rsidTr="00FF0E1B">
              <w:tc>
                <w:tcPr>
                  <w:tcW w:w="0" w:type="auto"/>
                </w:tcPr>
                <w:p w14:paraId="1933E6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3176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50 mm ili veće, ali ne veće od 200 mm,</w:t>
                  </w:r>
                </w:p>
              </w:tc>
            </w:tr>
            <w:tr w:rsidR="00BD2CAC" w14:paraId="043FC885" w14:textId="77777777" w:rsidTr="00FF0E1B">
              <w:tc>
                <w:tcPr>
                  <w:tcW w:w="0" w:type="auto"/>
                </w:tcPr>
                <w:p w14:paraId="143595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A287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radne temperature –40 °C ili više, ali ne više od 140 °C,</w:t>
                  </w:r>
                </w:p>
              </w:tc>
            </w:tr>
            <w:tr w:rsidR="00BD2CAC" w14:paraId="38AD0E4F" w14:textId="77777777" w:rsidTr="00FF0E1B">
              <w:tc>
                <w:tcPr>
                  <w:tcW w:w="0" w:type="auto"/>
                </w:tcPr>
                <w:p w14:paraId="1DFC47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3D67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9 V ili većeg, ali ne većeg od 16 V,</w:t>
                  </w:r>
                </w:p>
              </w:tc>
            </w:tr>
            <w:tr w:rsidR="00BD2CAC" w14:paraId="224FAE67" w14:textId="77777777" w:rsidTr="00FF0E1B">
              <w:tc>
                <w:tcPr>
                  <w:tcW w:w="0" w:type="auto"/>
                </w:tcPr>
                <w:p w14:paraId="620AAD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9E19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priključnim kabelom ili bez njega,</w:t>
                  </w:r>
                </w:p>
              </w:tc>
            </w:tr>
          </w:tbl>
          <w:p w14:paraId="65E267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motornih vozila</w:t>
            </w:r>
          </w:p>
          <w:p w14:paraId="39A3E1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F1E3E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65357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64562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1E3ADF74" w14:textId="77777777" w:rsidTr="00FF0E1B">
        <w:trPr>
          <w:cantSplit/>
        </w:trPr>
        <w:tc>
          <w:tcPr>
            <w:tcW w:w="0" w:type="auto"/>
          </w:tcPr>
          <w:p w14:paraId="7CC5A4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0.8628</w:t>
            </w:r>
          </w:p>
        </w:tc>
        <w:tc>
          <w:tcPr>
            <w:tcW w:w="0" w:type="auto"/>
          </w:tcPr>
          <w:p w14:paraId="454181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8511 80 00</w:t>
            </w:r>
          </w:p>
        </w:tc>
        <w:tc>
          <w:tcPr>
            <w:tcW w:w="0" w:type="auto"/>
          </w:tcPr>
          <w:p w14:paraId="7D0C23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5BABC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Modul paljenja: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33277BB" w14:textId="77777777" w:rsidTr="00FF0E1B">
              <w:tc>
                <w:tcPr>
                  <w:tcW w:w="0" w:type="auto"/>
                </w:tcPr>
                <w:p w14:paraId="77CFA3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CD39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 od plastike i neželjeznihkovina,</w:t>
                  </w:r>
                </w:p>
              </w:tc>
            </w:tr>
            <w:tr w:rsidR="00BD2CAC" w14:paraId="4B1C2B65" w14:textId="77777777" w:rsidTr="00FF0E1B">
              <w:tc>
                <w:tcPr>
                  <w:tcW w:w="0" w:type="auto"/>
                </w:tcPr>
                <w:p w14:paraId="622818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4773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električnim komponentama koje se lijevaju u epoksi smoli,</w:t>
                  </w:r>
                </w:p>
              </w:tc>
            </w:tr>
            <w:tr w:rsidR="00BD2CAC" w14:paraId="3D8AD4EE" w14:textId="77777777" w:rsidTr="00FF0E1B">
              <w:tc>
                <w:tcPr>
                  <w:tcW w:w="0" w:type="auto"/>
                </w:tcPr>
                <w:p w14:paraId="12B9AB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0046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generiranje energije paljenja i elektroničko upravljanje kutom pretpaljenja,</w:t>
                  </w:r>
                </w:p>
              </w:tc>
            </w:tr>
            <w:tr w:rsidR="00BD2CAC" w14:paraId="7B145C63" w14:textId="77777777" w:rsidTr="00FF0E1B">
              <w:tc>
                <w:tcPr>
                  <w:tcW w:w="0" w:type="auto"/>
                </w:tcPr>
                <w:p w14:paraId="121781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CC4F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povezivanje svjećica i prekidača strujnog kruga, </w:t>
                  </w:r>
                </w:p>
              </w:tc>
            </w:tr>
          </w:tbl>
          <w:p w14:paraId="57293A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dvotaktnog motora</w:t>
            </w:r>
          </w:p>
          <w:p w14:paraId="63B42A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1D3A4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F69D9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CBF9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4C5960D0" w14:textId="77777777" w:rsidTr="00FF0E1B">
        <w:trPr>
          <w:cantSplit/>
        </w:trPr>
        <w:tc>
          <w:tcPr>
            <w:tcW w:w="0" w:type="auto"/>
          </w:tcPr>
          <w:p w14:paraId="539B1E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0.8633</w:t>
            </w:r>
          </w:p>
        </w:tc>
        <w:tc>
          <w:tcPr>
            <w:tcW w:w="0" w:type="auto"/>
          </w:tcPr>
          <w:p w14:paraId="00EF4C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8512 20 00</w:t>
            </w:r>
          </w:p>
        </w:tc>
        <w:tc>
          <w:tcPr>
            <w:tcW w:w="0" w:type="auto"/>
          </w:tcPr>
          <w:p w14:paraId="7764344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5A36E6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Električna komponenta s ugrađenim svjetlećim diodama (LED), u kućištu ABS: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C1838EE" w14:textId="77777777" w:rsidTr="00FF0E1B">
              <w:tc>
                <w:tcPr>
                  <w:tcW w:w="0" w:type="auto"/>
                </w:tcPr>
                <w:p w14:paraId="073D7B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B5F8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11 V ili većim, ali ne većim od 15 V,</w:t>
                  </w:r>
                </w:p>
              </w:tc>
            </w:tr>
            <w:tr w:rsidR="00BD2CAC" w14:paraId="317FC5E2" w14:textId="77777777" w:rsidTr="00FF0E1B">
              <w:tc>
                <w:tcPr>
                  <w:tcW w:w="0" w:type="auto"/>
                </w:tcPr>
                <w:p w14:paraId="584CE0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55E0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okruglog oblika,</w:t>
                  </w:r>
                </w:p>
              </w:tc>
            </w:tr>
            <w:tr w:rsidR="00BD2CAC" w14:paraId="0733DFC6" w14:textId="77777777" w:rsidTr="00FF0E1B">
              <w:tc>
                <w:tcPr>
                  <w:tcW w:w="0" w:type="auto"/>
                </w:tcPr>
                <w:p w14:paraId="0DD72D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E8C7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dva terminala,</w:t>
                  </w:r>
                </w:p>
              </w:tc>
            </w:tr>
            <w:tr w:rsidR="00BD2CAC" w14:paraId="57703EFF" w14:textId="77777777" w:rsidTr="00FF0E1B">
              <w:tc>
                <w:tcPr>
                  <w:tcW w:w="0" w:type="auto"/>
                </w:tcPr>
                <w:p w14:paraId="6C1C64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56DD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kućišta 36 mm ili većeg, ali ne većeg od 42,5 mm,</w:t>
                  </w:r>
                </w:p>
              </w:tc>
            </w:tr>
            <w:tr w:rsidR="00BD2CAC" w14:paraId="6F125F66" w14:textId="77777777" w:rsidTr="00FF0E1B">
              <w:tc>
                <w:tcPr>
                  <w:tcW w:w="0" w:type="auto"/>
                </w:tcPr>
                <w:p w14:paraId="082D9E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1AAA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naponom dioda 42 V ili većim, ali ne većim od 48 V, i </w:t>
                  </w:r>
                </w:p>
              </w:tc>
            </w:tr>
            <w:tr w:rsidR="00BD2CAC" w14:paraId="4C25A72F" w14:textId="77777777" w:rsidTr="00FF0E1B">
              <w:tc>
                <w:tcPr>
                  <w:tcW w:w="0" w:type="auto"/>
                </w:tcPr>
                <w:p w14:paraId="2EE2C0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0DE5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jakosti struje 55 mA ili veće, ali ne veće od 65 mA</w:t>
                  </w:r>
                </w:p>
              </w:tc>
            </w:tr>
          </w:tbl>
          <w:p w14:paraId="5B8B93F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4B80E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418A3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04CC6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BE040A8" w14:textId="77777777" w:rsidTr="00FF0E1B">
        <w:trPr>
          <w:cantSplit/>
        </w:trPr>
        <w:tc>
          <w:tcPr>
            <w:tcW w:w="0" w:type="auto"/>
          </w:tcPr>
          <w:p w14:paraId="1BE3E5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0.6856</w:t>
            </w:r>
          </w:p>
        </w:tc>
        <w:tc>
          <w:tcPr>
            <w:tcW w:w="0" w:type="auto"/>
          </w:tcPr>
          <w:p w14:paraId="10E472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8512 20 00</w:t>
            </w:r>
          </w:p>
        </w:tc>
        <w:tc>
          <w:tcPr>
            <w:tcW w:w="0" w:type="auto"/>
          </w:tcPr>
          <w:p w14:paraId="26F9B5B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54BE2E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Modul za osvjetljenje koji sadržava najmanje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1FB1F4E" w14:textId="77777777" w:rsidTr="00FF0E1B">
              <w:tc>
                <w:tcPr>
                  <w:tcW w:w="0" w:type="auto"/>
                </w:tcPr>
                <w:p w14:paraId="1F0F08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D0F9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dvije svjetleće diode,</w:t>
                  </w:r>
                </w:p>
              </w:tc>
            </w:tr>
            <w:tr w:rsidR="00BD2CAC" w14:paraId="74477FF7" w14:textId="77777777" w:rsidTr="00FF0E1B">
              <w:tc>
                <w:tcPr>
                  <w:tcW w:w="0" w:type="auto"/>
                </w:tcPr>
                <w:p w14:paraId="29ECC7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BBF2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staklene ili plastične leće za usmjeravanje/raspršivanje svjetlosti koju emitiraju svjetleće diode,</w:t>
                  </w:r>
                </w:p>
              </w:tc>
            </w:tr>
            <w:tr w:rsidR="00BD2CAC" w14:paraId="3E0C1909" w14:textId="77777777" w:rsidTr="00FF0E1B">
              <w:tc>
                <w:tcPr>
                  <w:tcW w:w="0" w:type="auto"/>
                </w:tcPr>
                <w:p w14:paraId="760527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BEF0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reflektore koji preusmjeravaju svjetlost koju emitiraju svjetleće diode,</w:t>
                  </w:r>
                </w:p>
              </w:tc>
            </w:tr>
          </w:tbl>
          <w:p w14:paraId="712940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 aluminijskom kućištu s hladnjakom ugrađenim na nosač s aktuatorom</w:t>
            </w:r>
          </w:p>
        </w:tc>
        <w:tc>
          <w:tcPr>
            <w:tcW w:w="0" w:type="auto"/>
          </w:tcPr>
          <w:p w14:paraId="56A958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B0B7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B7E00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54E2E00" w14:textId="77777777" w:rsidTr="00FF0E1B">
        <w:trPr>
          <w:cantSplit/>
        </w:trPr>
        <w:tc>
          <w:tcPr>
            <w:tcW w:w="0" w:type="auto"/>
          </w:tcPr>
          <w:p w14:paraId="251D3D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0.6562</w:t>
            </w:r>
          </w:p>
        </w:tc>
        <w:tc>
          <w:tcPr>
            <w:tcW w:w="0" w:type="auto"/>
          </w:tcPr>
          <w:p w14:paraId="6DC1DB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8512 20 00</w:t>
            </w:r>
          </w:p>
        </w:tc>
        <w:tc>
          <w:tcPr>
            <w:tcW w:w="0" w:type="auto"/>
          </w:tcPr>
          <w:p w14:paraId="4109791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23766B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Informacijski ekran na kojem se prikazuju: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5AA501A" w14:textId="77777777" w:rsidTr="00FF0E1B">
              <w:tc>
                <w:tcPr>
                  <w:tcW w:w="0" w:type="auto"/>
                </w:tcPr>
                <w:p w14:paraId="11125D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8C9E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barem vrijeme, datum i status sigurnosnih sustava u vozilu, sigurnosni sustavi u vozilu, ili</w:t>
                  </w:r>
                </w:p>
              </w:tc>
            </w:tr>
            <w:tr w:rsidR="00BD2CAC" w14:paraId="77914E3B" w14:textId="77777777" w:rsidTr="00FF0E1B">
              <w:tc>
                <w:tcPr>
                  <w:tcW w:w="0" w:type="auto"/>
                </w:tcPr>
                <w:p w14:paraId="41CFAB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F7B2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sigurnosne informacije o vožnji u voznom traku, mrtvom kutu, razmaku od vozila ispred, trenutačnoj brzini, ograničenju brzine, </w:t>
                  </w:r>
                </w:p>
              </w:tc>
            </w:tr>
          </w:tbl>
          <w:p w14:paraId="1C732F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radnog napona 12 V ili većeg, ali ne većeg od 14,4 V, vrste koja se upotrebljava u proizvodnji robe iz poglavlja 87</w:t>
            </w:r>
          </w:p>
        </w:tc>
        <w:tc>
          <w:tcPr>
            <w:tcW w:w="0" w:type="auto"/>
          </w:tcPr>
          <w:p w14:paraId="09F274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7210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3E14C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71588D7" w14:textId="77777777" w:rsidTr="00FF0E1B">
        <w:trPr>
          <w:cantSplit/>
        </w:trPr>
        <w:tc>
          <w:tcPr>
            <w:tcW w:w="0" w:type="auto"/>
          </w:tcPr>
          <w:p w14:paraId="434771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0.8409</w:t>
            </w:r>
          </w:p>
        </w:tc>
        <w:tc>
          <w:tcPr>
            <w:tcW w:w="0" w:type="auto"/>
          </w:tcPr>
          <w:p w14:paraId="26DCB1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8512 20 00</w:t>
            </w:r>
          </w:p>
        </w:tc>
        <w:tc>
          <w:tcPr>
            <w:tcW w:w="0" w:type="auto"/>
          </w:tcPr>
          <w:p w14:paraId="7B801BD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CB970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Električna komponenta sa svjetlosnim vodičem integriranim sa svjetlećim diodama (LED), za motorna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4A565CA" w14:textId="77777777" w:rsidTr="00FF0E1B">
              <w:tc>
                <w:tcPr>
                  <w:tcW w:w="0" w:type="auto"/>
                </w:tcPr>
                <w:p w14:paraId="712C5D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FE6C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dvije paralelne šipke u prednjem području s razmakom od 1,4 mm ili većim, ali ne većim od 1,8 mm, </w:t>
                  </w:r>
                </w:p>
              </w:tc>
            </w:tr>
            <w:tr w:rsidR="00BD2CAC" w14:paraId="6702B029" w14:textId="77777777" w:rsidTr="00FF0E1B">
              <w:tc>
                <w:tcPr>
                  <w:tcW w:w="0" w:type="auto"/>
                </w:tcPr>
                <w:p w14:paraId="483EB7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20B6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četiri rupe dimenzije 7,3 mm ili veće, ali ne veće od 7,9 mm okomito na vodiču, i</w:t>
                  </w:r>
                </w:p>
              </w:tc>
            </w:tr>
            <w:tr w:rsidR="00BD2CAC" w14:paraId="7657A554" w14:textId="77777777" w:rsidTr="00FF0E1B">
              <w:tc>
                <w:tcPr>
                  <w:tcW w:w="0" w:type="auto"/>
                </w:tcPr>
                <w:p w14:paraId="6D2D02D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D1D1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3-pinskim priključkom,</w:t>
                  </w:r>
                </w:p>
              </w:tc>
            </w:tr>
          </w:tbl>
          <w:p w14:paraId="1B6E7B6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</w:t>
            </w:r>
          </w:p>
          <w:p w14:paraId="788204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EFEFE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68AA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5743B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5BCCD2A9" w14:textId="77777777" w:rsidTr="00FF0E1B">
        <w:trPr>
          <w:cantSplit/>
        </w:trPr>
        <w:tc>
          <w:tcPr>
            <w:tcW w:w="0" w:type="auto"/>
          </w:tcPr>
          <w:p w14:paraId="402F93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0.8410</w:t>
            </w:r>
          </w:p>
        </w:tc>
        <w:tc>
          <w:tcPr>
            <w:tcW w:w="0" w:type="auto"/>
          </w:tcPr>
          <w:p w14:paraId="7C2EBF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8512 20 00</w:t>
            </w:r>
          </w:p>
        </w:tc>
        <w:tc>
          <w:tcPr>
            <w:tcW w:w="0" w:type="auto"/>
          </w:tcPr>
          <w:p w14:paraId="28625B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604B41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Svjetlo na ručkama s ugrađenim svjetlećim diodama (LED), za motorna vozila: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32E2556" w14:textId="77777777" w:rsidTr="00FF0E1B">
              <w:tc>
                <w:tcPr>
                  <w:tcW w:w="0" w:type="auto"/>
                </w:tcPr>
                <w:p w14:paraId="42287E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8479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razmakom od ugrađene opružne štipaljke do površine 0,85 mm ili većim, ali ne većim od 1,85 mm, </w:t>
                  </w:r>
                </w:p>
              </w:tc>
            </w:tr>
            <w:tr w:rsidR="00BD2CAC" w14:paraId="751C3C5C" w14:textId="77777777" w:rsidTr="00FF0E1B">
              <w:tc>
                <w:tcPr>
                  <w:tcW w:w="0" w:type="auto"/>
                </w:tcPr>
                <w:p w14:paraId="5C5B2E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03AD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kućišta do dvije prednje okomite šipke 26,45 mm ili veće, ali ne veće od 26,75 mm, i</w:t>
                  </w:r>
                </w:p>
              </w:tc>
            </w:tr>
            <w:tr w:rsidR="00BD2CAC" w14:paraId="7AE30A71" w14:textId="77777777" w:rsidTr="00FF0E1B">
              <w:tc>
                <w:tcPr>
                  <w:tcW w:w="0" w:type="auto"/>
                </w:tcPr>
                <w:p w14:paraId="57448A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6F60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četiri vodoravne šipke između kojih je udaljenost na donjoj površini na polumjerima baza 18,5 mm ili veća, ali ne veća od 18,7 mm, </w:t>
                  </w:r>
                </w:p>
              </w:tc>
            </w:tr>
          </w:tbl>
          <w:p w14:paraId="731498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</w:t>
            </w:r>
          </w:p>
          <w:p w14:paraId="78292F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F212B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89372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1669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B93AA53" w14:textId="77777777" w:rsidTr="00FF0E1B">
        <w:trPr>
          <w:cantSplit/>
        </w:trPr>
        <w:tc>
          <w:tcPr>
            <w:tcW w:w="0" w:type="auto"/>
          </w:tcPr>
          <w:p w14:paraId="5BBA80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0.6863</w:t>
            </w:r>
          </w:p>
        </w:tc>
        <w:tc>
          <w:tcPr>
            <w:tcW w:w="0" w:type="auto"/>
          </w:tcPr>
          <w:p w14:paraId="1CEFD9C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8512 30 90</w:t>
            </w:r>
          </w:p>
        </w:tc>
        <w:tc>
          <w:tcPr>
            <w:tcW w:w="0" w:type="auto"/>
          </w:tcPr>
          <w:p w14:paraId="3882D2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0DE0D9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Zujalo za upozorenje u sustavima parkirnih senzora, u plastičnom kućištu, koje po načelu piezomehanike proizvodi određen zvučni signal, a sastoji se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47"/>
            </w:tblGrid>
            <w:tr w:rsidR="00BD2CAC" w14:paraId="698A4107" w14:textId="77777777" w:rsidTr="00FF0E1B">
              <w:tc>
                <w:tcPr>
                  <w:tcW w:w="0" w:type="auto"/>
                </w:tcPr>
                <w:p w14:paraId="061551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DC1E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tiskane pločice,</w:t>
                  </w:r>
                </w:p>
              </w:tc>
            </w:tr>
            <w:tr w:rsidR="00BD2CAC" w14:paraId="05D90A3C" w14:textId="77777777" w:rsidTr="00FF0E1B">
              <w:tc>
                <w:tcPr>
                  <w:tcW w:w="0" w:type="auto"/>
                </w:tcPr>
                <w:p w14:paraId="77ED9C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9BEC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konektora,</w:t>
                  </w:r>
                </w:p>
              </w:tc>
            </w:tr>
            <w:tr w:rsidR="00BD2CAC" w14:paraId="7A6D69BD" w14:textId="77777777" w:rsidTr="00FF0E1B">
              <w:tc>
                <w:tcPr>
                  <w:tcW w:w="0" w:type="auto"/>
                </w:tcPr>
                <w:p w14:paraId="726A60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035F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metalnim kućištem ili bez njega,</w:t>
                  </w:r>
                </w:p>
              </w:tc>
            </w:tr>
          </w:tbl>
          <w:p w14:paraId="527E6F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578739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9B65E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548E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1ADC2C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9144327" w14:textId="77777777" w:rsidTr="00FF0E1B">
        <w:trPr>
          <w:cantSplit/>
        </w:trPr>
        <w:tc>
          <w:tcPr>
            <w:tcW w:w="0" w:type="auto"/>
            <w:vMerge w:val="restart"/>
          </w:tcPr>
          <w:p w14:paraId="3AF9E8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0.5983</w:t>
            </w:r>
          </w:p>
          <w:p w14:paraId="20529E8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C9799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8512 40 00</w:t>
            </w:r>
          </w:p>
          <w:p w14:paraId="7EE2C70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8516 80 20</w:t>
            </w:r>
          </w:p>
        </w:tc>
        <w:tc>
          <w:tcPr>
            <w:tcW w:w="0" w:type="auto"/>
          </w:tcPr>
          <w:p w14:paraId="5CFAD76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1E272FC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vMerge w:val="restart"/>
          </w:tcPr>
          <w:p w14:paraId="60602A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Toplinska folija za ogledalo na automobilskim vratima: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BAFA4C6" w14:textId="77777777" w:rsidTr="00FF0E1B">
              <w:tc>
                <w:tcPr>
                  <w:tcW w:w="0" w:type="auto"/>
                </w:tcPr>
                <w:p w14:paraId="64476D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49A7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dva električna kontakta,</w:t>
                  </w:r>
                </w:p>
              </w:tc>
            </w:tr>
            <w:tr w:rsidR="00BD2CAC" w14:paraId="3955600B" w14:textId="77777777" w:rsidTr="00FF0E1B">
              <w:tc>
                <w:tcPr>
                  <w:tcW w:w="0" w:type="auto"/>
                </w:tcPr>
                <w:p w14:paraId="7C5113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7916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ljepljivim słojem na obje strane (na strani plastičnog držača ogledala i na staklenoj strani),</w:t>
                  </w:r>
                </w:p>
              </w:tc>
            </w:tr>
            <w:tr w:rsidR="00BD2CAC" w14:paraId="48CDACCA" w14:textId="77777777" w:rsidTr="00FF0E1B">
              <w:tc>
                <w:tcPr>
                  <w:tcW w:w="0" w:type="auto"/>
                </w:tcPr>
                <w:p w14:paraId="1B5264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EE3E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papirnatim zaštitnim filmom s obje strane</w:t>
                  </w:r>
                </w:p>
              </w:tc>
            </w:tr>
          </w:tbl>
          <w:p w14:paraId="156AA7F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7BA556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26AD30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72F0E2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33FFBF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8B209E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13193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55EF517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20618BA" w14:textId="77777777" w:rsidTr="00FF0E1B">
        <w:trPr>
          <w:cantSplit/>
        </w:trPr>
        <w:tc>
          <w:tcPr>
            <w:tcW w:w="0" w:type="auto"/>
          </w:tcPr>
          <w:p w14:paraId="796106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0.8391</w:t>
            </w:r>
          </w:p>
        </w:tc>
        <w:tc>
          <w:tcPr>
            <w:tcW w:w="0" w:type="auto"/>
          </w:tcPr>
          <w:p w14:paraId="1A4767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8516 10 80</w:t>
            </w:r>
          </w:p>
        </w:tc>
        <w:tc>
          <w:tcPr>
            <w:tcW w:w="0" w:type="auto"/>
          </w:tcPr>
          <w:p w14:paraId="405BDD1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F3DB1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Cjevasti grijaći element s ugradbenom prirubnicom za perilice rublja: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E52333C" w14:textId="77777777" w:rsidTr="00FF0E1B">
              <w:tc>
                <w:tcPr>
                  <w:tcW w:w="0" w:type="auto"/>
                </w:tcPr>
                <w:p w14:paraId="1CDE5F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FB07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nazivne izlazne snage 1 700 W pri napajanju izmjeničnim naponom od 230 V, </w:t>
                  </w:r>
                </w:p>
              </w:tc>
            </w:tr>
            <w:tr w:rsidR="00BD2CAC" w14:paraId="4114B549" w14:textId="77777777" w:rsidTr="00FF0E1B">
              <w:tc>
                <w:tcPr>
                  <w:tcW w:w="0" w:type="auto"/>
                </w:tcPr>
                <w:p w14:paraId="428470D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E9E5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230 g ili veće, ali ne veće od 250 g, </w:t>
                  </w:r>
                </w:p>
              </w:tc>
            </w:tr>
            <w:tr w:rsidR="00BD2CAC" w14:paraId="1642C82D" w14:textId="77777777" w:rsidTr="00FF0E1B">
              <w:tc>
                <w:tcPr>
                  <w:tcW w:w="0" w:type="auto"/>
                </w:tcPr>
                <w:p w14:paraId="527B8E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0595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vanjske prirubnice 2 mm ili veće, </w:t>
                  </w:r>
                </w:p>
              </w:tc>
            </w:tr>
            <w:tr w:rsidR="00BD2CAC" w14:paraId="36FCF1CF" w14:textId="77777777" w:rsidTr="00FF0E1B">
              <w:tc>
                <w:tcPr>
                  <w:tcW w:w="0" w:type="auto"/>
                </w:tcPr>
                <w:p w14:paraId="1B061B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6162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izolatorima od steatita ili keramike, i</w:t>
                  </w:r>
                </w:p>
              </w:tc>
            </w:tr>
            <w:tr w:rsidR="00BD2CAC" w14:paraId="0F5F5A02" w14:textId="77777777" w:rsidTr="00FF0E1B">
              <w:tc>
                <w:tcPr>
                  <w:tcW w:w="0" w:type="auto"/>
                </w:tcPr>
                <w:p w14:paraId="20D569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4851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ravnih dijelova u dizajnu,</w:t>
                  </w:r>
                </w:p>
              </w:tc>
            </w:tr>
          </w:tbl>
          <w:p w14:paraId="580CC1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kućanskih aparata i njihovih sastavnih dijelova</w:t>
            </w:r>
          </w:p>
          <w:p w14:paraId="7C704B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B187B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53630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AF2DC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4BE11095" w14:textId="77777777" w:rsidTr="00FF0E1B">
        <w:trPr>
          <w:cantSplit/>
        </w:trPr>
        <w:tc>
          <w:tcPr>
            <w:tcW w:w="0" w:type="auto"/>
          </w:tcPr>
          <w:p w14:paraId="0EEF59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0.5845</w:t>
            </w:r>
          </w:p>
        </w:tc>
        <w:tc>
          <w:tcPr>
            <w:tcW w:w="0" w:type="auto"/>
          </w:tcPr>
          <w:p w14:paraId="0F3864D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8516 90 00</w:t>
            </w:r>
          </w:p>
        </w:tc>
        <w:tc>
          <w:tcPr>
            <w:tcW w:w="0" w:type="auto"/>
          </w:tcPr>
          <w:p w14:paraId="0181AED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671DA8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Unutarnja posuda: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91"/>
            </w:tblGrid>
            <w:tr w:rsidR="00BD2CAC" w14:paraId="054745AB" w14:textId="77777777" w:rsidTr="00FF0E1B">
              <w:tc>
                <w:tcPr>
                  <w:tcW w:w="0" w:type="auto"/>
                </w:tcPr>
                <w:p w14:paraId="77DFB9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DC2A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bočnim i središnjim otvorima</w:t>
                  </w:r>
                </w:p>
              </w:tc>
            </w:tr>
            <w:tr w:rsidR="00BD2CAC" w14:paraId="6A50CE4C" w14:textId="77777777" w:rsidTr="00FF0E1B">
              <w:tc>
                <w:tcPr>
                  <w:tcW w:w="0" w:type="auto"/>
                </w:tcPr>
                <w:p w14:paraId="1A4863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0BB5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žarenog aluminija</w:t>
                  </w:r>
                </w:p>
              </w:tc>
            </w:tr>
            <w:tr w:rsidR="00BD2CAC" w14:paraId="24DBF59E" w14:textId="77777777" w:rsidTr="00FF0E1B">
              <w:tc>
                <w:tcPr>
                  <w:tcW w:w="0" w:type="auto"/>
                </w:tcPr>
                <w:p w14:paraId="390726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5653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keramičkim premazom otpornim na toplinu višu od 200 °C,</w:t>
                  </w:r>
                </w:p>
              </w:tc>
            </w:tr>
          </w:tbl>
          <w:p w14:paraId="256A67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električnih friteza</w:t>
            </w:r>
          </w:p>
          <w:p w14:paraId="7E2275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B0546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47D858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E793B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69FA854" w14:textId="77777777" w:rsidTr="00FF0E1B">
        <w:trPr>
          <w:cantSplit/>
        </w:trPr>
        <w:tc>
          <w:tcPr>
            <w:tcW w:w="0" w:type="auto"/>
          </w:tcPr>
          <w:p w14:paraId="144604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0.6316</w:t>
            </w:r>
          </w:p>
        </w:tc>
        <w:tc>
          <w:tcPr>
            <w:tcW w:w="0" w:type="auto"/>
          </w:tcPr>
          <w:p w14:paraId="5D15BA4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8528 59 00</w:t>
            </w:r>
          </w:p>
        </w:tc>
        <w:tc>
          <w:tcPr>
            <w:tcW w:w="0" w:type="auto"/>
          </w:tcPr>
          <w:p w14:paraId="25988DB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88251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Sklop videomonitora sa zaslonom u tehnologiji tekućeg kristala postavljen na okvir,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86B21FB" w14:textId="77777777" w:rsidTr="00FF0E1B">
              <w:tc>
                <w:tcPr>
                  <w:tcW w:w="0" w:type="auto"/>
                </w:tcPr>
                <w:p w14:paraId="6A8B93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955F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isključujući one koji su kombinirani s drugim uređajima,</w:t>
                  </w:r>
                </w:p>
              </w:tc>
            </w:tr>
            <w:tr w:rsidR="00BD2CAC" w14:paraId="174A4948" w14:textId="77777777" w:rsidTr="00FF0E1B">
              <w:tc>
                <w:tcPr>
                  <w:tcW w:w="0" w:type="auto"/>
                </w:tcPr>
                <w:p w14:paraId="110341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F573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jedinicama koje omogućuju upravljanje dodirom zaslona, tiskanom pločicom s upravljačkim sklopom i napajanjem,</w:t>
                  </w:r>
                </w:p>
              </w:tc>
            </w:tr>
          </w:tbl>
          <w:p w14:paraId="17EA07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trajno postavljanje ili trajnu ugradnju u sustave za zabavu u vozilima</w:t>
            </w:r>
          </w:p>
          <w:p w14:paraId="081D6A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B9A9F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5EA54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9C145C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8FDB220" w14:textId="77777777" w:rsidTr="00FF0E1B">
        <w:trPr>
          <w:cantSplit/>
        </w:trPr>
        <w:tc>
          <w:tcPr>
            <w:tcW w:w="0" w:type="auto"/>
          </w:tcPr>
          <w:p w14:paraId="66099D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0.7048</w:t>
            </w:r>
          </w:p>
        </w:tc>
        <w:tc>
          <w:tcPr>
            <w:tcW w:w="0" w:type="auto"/>
          </w:tcPr>
          <w:p w14:paraId="19DB8D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8536 41 10</w:t>
            </w:r>
          </w:p>
        </w:tc>
        <w:tc>
          <w:tcPr>
            <w:tcW w:w="0" w:type="auto"/>
          </w:tcPr>
          <w:p w14:paraId="16CDC9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6FBC9A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Fotoelektrični relej (tzv. fotovoltni relej) koji se sastoji od jedne GaAIA svjetlosne diode, jednoga galvanski izoliranog ulaznog kruga s fotovoltnim generatorom te jednog naponskog MOSFET uređaja (kao izlazni prekidač) u kućištu s priključcima, za napon od najviše 60 volta i struju od 2 ampera ili manje</w:t>
            </w:r>
          </w:p>
        </w:tc>
        <w:tc>
          <w:tcPr>
            <w:tcW w:w="0" w:type="auto"/>
          </w:tcPr>
          <w:p w14:paraId="3184B9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BBA1C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DF487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9DB9A20" w14:textId="77777777" w:rsidTr="00FF0E1B">
        <w:trPr>
          <w:cantSplit/>
        </w:trPr>
        <w:tc>
          <w:tcPr>
            <w:tcW w:w="0" w:type="auto"/>
          </w:tcPr>
          <w:p w14:paraId="67A763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0.6180</w:t>
            </w:r>
          </w:p>
        </w:tc>
        <w:tc>
          <w:tcPr>
            <w:tcW w:w="0" w:type="auto"/>
          </w:tcPr>
          <w:p w14:paraId="1BB1169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8536 41 90</w:t>
            </w:r>
          </w:p>
        </w:tc>
        <w:tc>
          <w:tcPr>
            <w:tcW w:w="0" w:type="auto"/>
          </w:tcPr>
          <w:p w14:paraId="73BCB87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9FD484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Učinski relej: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7F4CEEE" w14:textId="77777777" w:rsidTr="00FF0E1B">
              <w:tc>
                <w:tcPr>
                  <w:tcW w:w="0" w:type="auto"/>
                </w:tcPr>
                <w:p w14:paraId="74CABBA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8E23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funkcijom elektromehaničke i/ili elektromagnetske sklopke,</w:t>
                  </w:r>
                </w:p>
              </w:tc>
            </w:tr>
            <w:tr w:rsidR="00BD2CAC" w14:paraId="2A271A7A" w14:textId="77777777" w:rsidTr="00FF0E1B">
              <w:tc>
                <w:tcPr>
                  <w:tcW w:w="0" w:type="auto"/>
                </w:tcPr>
                <w:p w14:paraId="55B3236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610C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jakosti električne struje od 3 ampera ili veće, ali ne veće od 16 ampera,</w:t>
                  </w:r>
                </w:p>
              </w:tc>
            </w:tr>
            <w:tr w:rsidR="00BD2CAC" w14:paraId="0B3F87DF" w14:textId="77777777" w:rsidTr="00FF0E1B">
              <w:tc>
                <w:tcPr>
                  <w:tcW w:w="0" w:type="auto"/>
                </w:tcPr>
                <w:p w14:paraId="392F82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AD59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svitka od 5 volta ili višeg, ali ne višeg od 24 volta i</w:t>
                  </w:r>
                </w:p>
              </w:tc>
            </w:tr>
            <w:tr w:rsidR="00BD2CAC" w14:paraId="0C14F6F0" w14:textId="77777777" w:rsidTr="00FF0E1B">
              <w:tc>
                <w:tcPr>
                  <w:tcW w:w="0" w:type="auto"/>
                </w:tcPr>
                <w:p w14:paraId="1F4C38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2517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udaljenosti među priključnim pinovima kruga punjenja ne veće od 15,6 mm</w:t>
                  </w:r>
                </w:p>
              </w:tc>
            </w:tr>
          </w:tbl>
          <w:p w14:paraId="1B51FC0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33D69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FCF4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44944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EB30FF1" w14:textId="77777777" w:rsidTr="00FF0E1B">
        <w:trPr>
          <w:cantSplit/>
        </w:trPr>
        <w:tc>
          <w:tcPr>
            <w:tcW w:w="0" w:type="auto"/>
          </w:tcPr>
          <w:p w14:paraId="28B4A7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0.8735</w:t>
            </w:r>
          </w:p>
        </w:tc>
        <w:tc>
          <w:tcPr>
            <w:tcW w:w="0" w:type="auto"/>
          </w:tcPr>
          <w:p w14:paraId="357F26B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8536 41 90</w:t>
            </w:r>
          </w:p>
        </w:tc>
        <w:tc>
          <w:tcPr>
            <w:tcW w:w="0" w:type="auto"/>
          </w:tcPr>
          <w:p w14:paraId="69FE315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57B7F3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Učinski relej s funkcijom sigurnog uključivanja ili isključivanja punjenja i/ili strujnog kruga baterija od 48 V u plastičnom kućištu koji sadržava: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71"/>
            </w:tblGrid>
            <w:tr w:rsidR="00BD2CAC" w14:paraId="5C5F234D" w14:textId="77777777" w:rsidTr="00FF0E1B">
              <w:tc>
                <w:tcPr>
                  <w:tcW w:w="0" w:type="auto"/>
                </w:tcPr>
                <w:p w14:paraId="4705835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8C74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senzor struje od 50 A/400 V,</w:t>
                  </w:r>
                </w:p>
              </w:tc>
            </w:tr>
            <w:tr w:rsidR="00BD2CAC" w14:paraId="4CE5AD9E" w14:textId="77777777" w:rsidTr="00FF0E1B">
              <w:tc>
                <w:tcPr>
                  <w:tcW w:w="0" w:type="auto"/>
                </w:tcPr>
                <w:p w14:paraId="48DA2D0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FDEF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visokonaponski osigurač 70 V/300 A,</w:t>
                  </w:r>
                </w:p>
              </w:tc>
            </w:tr>
            <w:tr w:rsidR="00BD2CAC" w14:paraId="3D6909D5" w14:textId="77777777" w:rsidTr="00FF0E1B">
              <w:tc>
                <w:tcPr>
                  <w:tcW w:w="0" w:type="auto"/>
                </w:tcPr>
                <w:p w14:paraId="224262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DA51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kabelom s priključkom ili bez kabela,</w:t>
                  </w:r>
                </w:p>
              </w:tc>
            </w:tr>
          </w:tbl>
          <w:p w14:paraId="01AB0C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punjivih baterija za hibridna i električna vozila</w:t>
            </w:r>
          </w:p>
          <w:p w14:paraId="19FBB4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85342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1.1 %</w:t>
            </w:r>
          </w:p>
        </w:tc>
        <w:tc>
          <w:tcPr>
            <w:tcW w:w="0" w:type="auto"/>
          </w:tcPr>
          <w:p w14:paraId="5D1C1A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A3BAE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342A9EC" w14:textId="77777777" w:rsidTr="00FF0E1B">
        <w:trPr>
          <w:cantSplit/>
        </w:trPr>
        <w:tc>
          <w:tcPr>
            <w:tcW w:w="0" w:type="auto"/>
          </w:tcPr>
          <w:p w14:paraId="367779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0.7052</w:t>
            </w:r>
          </w:p>
        </w:tc>
        <w:tc>
          <w:tcPr>
            <w:tcW w:w="0" w:type="auto"/>
          </w:tcPr>
          <w:p w14:paraId="208975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8536 49 00</w:t>
            </w:r>
          </w:p>
        </w:tc>
        <w:tc>
          <w:tcPr>
            <w:tcW w:w="0" w:type="auto"/>
          </w:tcPr>
          <w:p w14:paraId="546AFEB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7BB63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Fotoelektrični relej (tzv. fotovoltni relej) koji se sastoji od dvije GaAIA svjetlosne diode, dva galvanski izolirana ulazna kruga s fotovoltnim generatorom (ili više njih) te četiri naponska MOSFET uređaja (kao izlazni prekidači) u kućištu s priključcima, za napon veći od 60 volta</w:t>
            </w:r>
          </w:p>
        </w:tc>
        <w:tc>
          <w:tcPr>
            <w:tcW w:w="0" w:type="auto"/>
          </w:tcPr>
          <w:p w14:paraId="5ADA048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8ED91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CFA8E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6B80D53" w14:textId="77777777" w:rsidTr="00FF0E1B">
        <w:trPr>
          <w:cantSplit/>
        </w:trPr>
        <w:tc>
          <w:tcPr>
            <w:tcW w:w="0" w:type="auto"/>
          </w:tcPr>
          <w:p w14:paraId="6F7DA4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0.7796</w:t>
            </w:r>
          </w:p>
        </w:tc>
        <w:tc>
          <w:tcPr>
            <w:tcW w:w="0" w:type="auto"/>
          </w:tcPr>
          <w:p w14:paraId="4220173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8536 49 00</w:t>
            </w:r>
          </w:p>
        </w:tc>
        <w:tc>
          <w:tcPr>
            <w:tcW w:w="0" w:type="auto"/>
          </w:tcPr>
          <w:p w14:paraId="642845A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780588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Kockasti relej: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2FDCA5F" w14:textId="77777777" w:rsidTr="00FF0E1B">
              <w:tc>
                <w:tcPr>
                  <w:tcW w:w="0" w:type="auto"/>
                </w:tcPr>
                <w:p w14:paraId="0740B6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9624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napona zavojnice od 12 V (istosmjerna struja) ili većeg, ali ne većeg od 24 V (istosmjerna struja),</w:t>
                  </w:r>
                </w:p>
              </w:tc>
            </w:tr>
            <w:tr w:rsidR="00BD2CAC" w14:paraId="658B0B9D" w14:textId="77777777" w:rsidTr="00FF0E1B">
              <w:tc>
                <w:tcPr>
                  <w:tcW w:w="0" w:type="auto"/>
                </w:tcPr>
                <w:p w14:paraId="2D4956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7661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kontaktne strujne opteretivosti od 5 A ili veće, ali ne veće od 15 A,</w:t>
                  </w:r>
                </w:p>
              </w:tc>
            </w:tr>
            <w:tr w:rsidR="00BD2CAC" w14:paraId="4D412F11" w14:textId="77777777" w:rsidTr="00FF0E1B">
              <w:tc>
                <w:tcPr>
                  <w:tcW w:w="0" w:type="auto"/>
                </w:tcPr>
                <w:p w14:paraId="224968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3D57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kontaktnog napona od 80 V (izmjenična struja) ili većeg, ali ne većeg od 270 V (izmjenična struja),</w:t>
                  </w:r>
                </w:p>
              </w:tc>
            </w:tr>
            <w:tr w:rsidR="00BD2CAC" w14:paraId="448EF26B" w14:textId="77777777" w:rsidTr="00FF0E1B">
              <w:tc>
                <w:tcPr>
                  <w:tcW w:w="0" w:type="auto"/>
                </w:tcPr>
                <w:p w14:paraId="58B772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B32B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vanjskih dimenzija od 19 mm (±0,4 mm) x 15,2 mm (±0,4 mm) x 15,5 mm (±0,4 mm),</w:t>
                  </w:r>
                </w:p>
              </w:tc>
            </w:tr>
          </w:tbl>
          <w:p w14:paraId="3AF6C7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upravljačkih ploča za kućanske aparate</w:t>
            </w:r>
          </w:p>
          <w:p w14:paraId="28465D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E7373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2C8C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E113F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D51C1B9" w14:textId="77777777" w:rsidTr="00FF0E1B">
        <w:trPr>
          <w:cantSplit/>
        </w:trPr>
        <w:tc>
          <w:tcPr>
            <w:tcW w:w="0" w:type="auto"/>
          </w:tcPr>
          <w:p w14:paraId="3DE41A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0.4614</w:t>
            </w:r>
          </w:p>
        </w:tc>
        <w:tc>
          <w:tcPr>
            <w:tcW w:w="0" w:type="auto"/>
          </w:tcPr>
          <w:p w14:paraId="72E2D2F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8536 69 90</w:t>
            </w:r>
          </w:p>
        </w:tc>
        <w:tc>
          <w:tcPr>
            <w:tcW w:w="0" w:type="auto"/>
          </w:tcPr>
          <w:p w14:paraId="02C38BA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 w14:paraId="22D10A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Modularna utičnica ili utikač za lokalnu mrežu, neovisno jesu li kombinirani s drugim utičnicama ili ne, integrirani najmanje sa: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238BCB7" w14:textId="77777777" w:rsidTr="00FF0E1B">
              <w:tc>
                <w:tcPr>
                  <w:tcW w:w="0" w:type="auto"/>
                </w:tcPr>
                <w:p w14:paraId="489F61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7706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impulsnim transformatorom, uključujući širokopojasnu feritnu jezgru,</w:t>
                  </w:r>
                </w:p>
              </w:tc>
            </w:tr>
            <w:tr w:rsidR="00BD2CAC" w14:paraId="05DC9400" w14:textId="77777777" w:rsidTr="00FF0E1B">
              <w:tc>
                <w:tcPr>
                  <w:tcW w:w="0" w:type="auto"/>
                </w:tcPr>
                <w:p w14:paraId="35AC9A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9E382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standardiziranom zavojnicom,</w:t>
                  </w:r>
                </w:p>
              </w:tc>
            </w:tr>
            <w:tr w:rsidR="00BD2CAC" w14:paraId="30748E6F" w14:textId="77777777" w:rsidTr="00FF0E1B">
              <w:tc>
                <w:tcPr>
                  <w:tcW w:w="0" w:type="auto"/>
                </w:tcPr>
                <w:p w14:paraId="7A266C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0D68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otpornikom,</w:t>
                  </w:r>
                </w:p>
              </w:tc>
            </w:tr>
            <w:tr w:rsidR="00BD2CAC" w14:paraId="6B830F94" w14:textId="77777777" w:rsidTr="00FF0E1B">
              <w:tc>
                <w:tcPr>
                  <w:tcW w:w="0" w:type="auto"/>
                </w:tcPr>
                <w:p w14:paraId="028901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1AE2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kondenzatorom,</w:t>
                  </w:r>
                </w:p>
              </w:tc>
            </w:tr>
          </w:tbl>
          <w:p w14:paraId="1DF9816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proizvoda iz tarifnog broja 8521 ili 8528</w:t>
            </w:r>
          </w:p>
          <w:p w14:paraId="07E6F2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1ECA3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440E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3FAF3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B6B4A91" w14:textId="77777777" w:rsidTr="00FF0E1B">
        <w:trPr>
          <w:cantSplit/>
        </w:trPr>
        <w:tc>
          <w:tcPr>
            <w:tcW w:w="0" w:type="auto"/>
          </w:tcPr>
          <w:p w14:paraId="5481C5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0.4616</w:t>
            </w:r>
          </w:p>
        </w:tc>
        <w:tc>
          <w:tcPr>
            <w:tcW w:w="0" w:type="auto"/>
          </w:tcPr>
          <w:p w14:paraId="1179096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8536 69 90</w:t>
            </w:r>
          </w:p>
        </w:tc>
        <w:tc>
          <w:tcPr>
            <w:tcW w:w="0" w:type="auto"/>
          </w:tcPr>
          <w:p w14:paraId="6B6BB1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 w14:paraId="1D7FB5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AC utičnica s filtrom šuma, koja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FF9CF05" w14:textId="77777777" w:rsidTr="00FF0E1B">
              <w:tc>
                <w:tcPr>
                  <w:tcW w:w="0" w:type="auto"/>
                </w:tcPr>
                <w:p w14:paraId="4757F1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EB96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utičnice za izmjeničnu struju (za spajanje na naponski vod) od 230 V,</w:t>
                  </w:r>
                </w:p>
              </w:tc>
            </w:tr>
            <w:tr w:rsidR="00BD2CAC" w14:paraId="23DDB7FC" w14:textId="77777777" w:rsidTr="00FF0E1B">
              <w:tc>
                <w:tcPr>
                  <w:tcW w:w="0" w:type="auto"/>
                </w:tcPr>
                <w:p w14:paraId="3D87CBD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A37C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integriranog filtra šuma koji se sastoji od kondenzatora i induktora,</w:t>
                  </w:r>
                </w:p>
              </w:tc>
            </w:tr>
            <w:tr w:rsidR="00BD2CAC" w14:paraId="342AEC91" w14:textId="77777777" w:rsidTr="00FF0E1B">
              <w:tc>
                <w:tcPr>
                  <w:tcW w:w="0" w:type="auto"/>
                </w:tcPr>
                <w:p w14:paraId="0BE808A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A0BA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kabelskog konektora za spajanje na AC utičnicu s PDP jedinicom napajanja,</w:t>
                  </w:r>
                </w:p>
              </w:tc>
            </w:tr>
          </w:tbl>
          <w:p w14:paraId="6DC242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neovisno je li opremljena metalnim nosačem koji spaja AC utičnicu s PDP TV prijemnik ili ne</w:t>
            </w:r>
          </w:p>
        </w:tc>
        <w:tc>
          <w:tcPr>
            <w:tcW w:w="0" w:type="auto"/>
          </w:tcPr>
          <w:p w14:paraId="508F61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78A5A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1BA19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F54CB85" w14:textId="77777777" w:rsidTr="00FF0E1B">
        <w:trPr>
          <w:cantSplit/>
        </w:trPr>
        <w:tc>
          <w:tcPr>
            <w:tcW w:w="0" w:type="auto"/>
          </w:tcPr>
          <w:p w14:paraId="3E1871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0.5028</w:t>
            </w:r>
          </w:p>
        </w:tc>
        <w:tc>
          <w:tcPr>
            <w:tcW w:w="0" w:type="auto"/>
          </w:tcPr>
          <w:p w14:paraId="4AC137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8536 69 90</w:t>
            </w:r>
          </w:p>
        </w:tc>
        <w:tc>
          <w:tcPr>
            <w:tcW w:w="0" w:type="auto"/>
          </w:tcPr>
          <w:p w14:paraId="717CFC5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 w14:paraId="62EA0A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Univerzalna serijska sabirnica (USB) u formi jednostruke ili višestruke utičnice ili utikača za povezivanje sa ostalim USB uređajima, za uporabu u proizvodnji robe iz tarifnih brojeva 8521 ili 8528</w:t>
            </w:r>
          </w:p>
          <w:p w14:paraId="47A64E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21A9A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1AD20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9C616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83292CD" w14:textId="77777777" w:rsidTr="00FF0E1B">
        <w:trPr>
          <w:cantSplit/>
        </w:trPr>
        <w:tc>
          <w:tcPr>
            <w:tcW w:w="0" w:type="auto"/>
          </w:tcPr>
          <w:p w14:paraId="031090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0.5318</w:t>
            </w:r>
          </w:p>
        </w:tc>
        <w:tc>
          <w:tcPr>
            <w:tcW w:w="0" w:type="auto"/>
          </w:tcPr>
          <w:p w14:paraId="2D73EBD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8536 69 90</w:t>
            </w:r>
          </w:p>
        </w:tc>
        <w:tc>
          <w:tcPr>
            <w:tcW w:w="0" w:type="auto"/>
          </w:tcPr>
          <w:p w14:paraId="532A6C4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1D887E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Utičnica ili utikač, izvedeni u plastičnom ili metalnom kućištu, s ne više od 96 pinova, za uporabu u proizvodnji robe iz tarifnih brojeva 8521 ili 8528</w:t>
            </w:r>
          </w:p>
          <w:p w14:paraId="186A53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2148B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9323B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72C43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236537C" w14:textId="77777777" w:rsidTr="00FF0E1B">
        <w:trPr>
          <w:cantSplit/>
        </w:trPr>
        <w:tc>
          <w:tcPr>
            <w:tcW w:w="0" w:type="auto"/>
          </w:tcPr>
          <w:p w14:paraId="57368F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0.5316</w:t>
            </w:r>
          </w:p>
        </w:tc>
        <w:tc>
          <w:tcPr>
            <w:tcW w:w="0" w:type="auto"/>
          </w:tcPr>
          <w:p w14:paraId="6320715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8536 69 90</w:t>
            </w:r>
          </w:p>
        </w:tc>
        <w:tc>
          <w:tcPr>
            <w:tcW w:w="0" w:type="auto"/>
          </w:tcPr>
          <w:p w14:paraId="6EA9F4D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 w14:paraId="0921F5A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HDMI (High-Definition Multimedia Interface) utičnice ili utikači izvedeni u plastičnom ili metalnom kućištu, s 19 ili 20 pinova u 2 reda, za uporabu u proizvodnji proizvoda iz tarifnih brojeva 8521 ili 8528</w:t>
            </w:r>
          </w:p>
          <w:p w14:paraId="76DAE2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6308E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FD05A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73CCA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CCCC956" w14:textId="77777777" w:rsidTr="00FF0E1B">
        <w:trPr>
          <w:cantSplit/>
        </w:trPr>
        <w:tc>
          <w:tcPr>
            <w:tcW w:w="0" w:type="auto"/>
          </w:tcPr>
          <w:p w14:paraId="392DA3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0.5181</w:t>
            </w:r>
          </w:p>
        </w:tc>
        <w:tc>
          <w:tcPr>
            <w:tcW w:w="0" w:type="auto"/>
          </w:tcPr>
          <w:p w14:paraId="26E43FB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8536 70 00</w:t>
            </w:r>
          </w:p>
        </w:tc>
        <w:tc>
          <w:tcPr>
            <w:tcW w:w="0" w:type="auto"/>
          </w:tcPr>
          <w:p w14:paraId="1D6DB15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43835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Optička utičnica, utikač ili konektor, za uporabu u proizvodnji robe iz tarifnih brojeva 8521 ili 8528</w:t>
            </w:r>
          </w:p>
          <w:p w14:paraId="4B7247C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A39BA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A9F7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A83C9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78FF7CEA" w14:textId="77777777" w:rsidTr="00FF0E1B">
        <w:trPr>
          <w:cantSplit/>
        </w:trPr>
        <w:tc>
          <w:tcPr>
            <w:tcW w:w="0" w:type="auto"/>
          </w:tcPr>
          <w:p w14:paraId="4754B2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0.8405</w:t>
            </w:r>
          </w:p>
        </w:tc>
        <w:tc>
          <w:tcPr>
            <w:tcW w:w="0" w:type="auto"/>
          </w:tcPr>
          <w:p w14:paraId="17508C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 w14:paraId="081F67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 w14:paraId="37C343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jedinica – tiskana pločica koja ima barem: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33"/>
            </w:tblGrid>
            <w:tr w:rsidR="00BD2CAC" w14:paraId="10D7EC2C" w14:textId="77777777" w:rsidTr="00FF0E1B">
              <w:tc>
                <w:tcPr>
                  <w:tcW w:w="0" w:type="auto"/>
                </w:tcPr>
                <w:p w14:paraId="590E38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8AB1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mikroprocesor,</w:t>
                  </w:r>
                </w:p>
              </w:tc>
            </w:tr>
            <w:tr w:rsidR="00BD2CAC" w14:paraId="46CE6E0B" w14:textId="77777777" w:rsidTr="00FF0E1B">
              <w:tc>
                <w:tcPr>
                  <w:tcW w:w="0" w:type="auto"/>
                </w:tcPr>
                <w:p w14:paraId="468C14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ECD5B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programabilnu memoriju,</w:t>
                  </w:r>
                </w:p>
              </w:tc>
            </w:tr>
            <w:tr w:rsidR="00BD2CAC" w14:paraId="562FB06F" w14:textId="77777777" w:rsidTr="00FF0E1B">
              <w:tc>
                <w:tcPr>
                  <w:tcW w:w="0" w:type="auto"/>
                </w:tcPr>
                <w:p w14:paraId="786083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950D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jedan priključak,</w:t>
                  </w:r>
                </w:p>
              </w:tc>
            </w:tr>
            <w:tr w:rsidR="00BD2CAC" w14:paraId="69C0B98A" w14:textId="77777777" w:rsidTr="00FF0E1B">
              <w:tc>
                <w:tcPr>
                  <w:tcW w:w="0" w:type="auto"/>
                </w:tcPr>
                <w:p w14:paraId="7E907C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135C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kućište od polifenil etera (PPE)</w:t>
                  </w:r>
                </w:p>
              </w:tc>
            </w:tr>
            <w:tr w:rsidR="00BD2CAC" w14:paraId="5B6B883A" w14:textId="77777777" w:rsidTr="00FF0E1B">
              <w:tc>
                <w:tcPr>
                  <w:tcW w:w="0" w:type="auto"/>
                </w:tcPr>
                <w:p w14:paraId="219AE5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6388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 napajanja 220 V ili veći, ali ne veći od 240 V,</w:t>
                  </w:r>
                </w:p>
              </w:tc>
            </w:tr>
            <w:tr w:rsidR="00BD2CAC" w14:paraId="46BD27E9" w14:textId="77777777" w:rsidTr="00FF0E1B">
              <w:tc>
                <w:tcPr>
                  <w:tcW w:w="0" w:type="auto"/>
                </w:tcPr>
                <w:p w14:paraId="4755F2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37E7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duljinu 200 mm ili veću, ali ne veću od 210 mm,</w:t>
                  </w:r>
                </w:p>
              </w:tc>
            </w:tr>
            <w:tr w:rsidR="00BD2CAC" w14:paraId="75B055A5" w14:textId="77777777" w:rsidTr="00FF0E1B">
              <w:tc>
                <w:tcPr>
                  <w:tcW w:w="0" w:type="auto"/>
                </w:tcPr>
                <w:p w14:paraId="61B0E0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92F4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širinu 70 mm ili veću, ali ne veću od 100 mm, i</w:t>
                  </w:r>
                </w:p>
              </w:tc>
            </w:tr>
            <w:tr w:rsidR="00BD2CAC" w14:paraId="067006DB" w14:textId="77777777" w:rsidTr="00FF0E1B">
              <w:tc>
                <w:tcPr>
                  <w:tcW w:w="0" w:type="auto"/>
                </w:tcPr>
                <w:p w14:paraId="08D28F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D640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visinu 20 mm ili veću, ali ne veću od 30 mm,</w:t>
                  </w:r>
                </w:p>
              </w:tc>
            </w:tr>
          </w:tbl>
          <w:p w14:paraId="12C3B5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perilica za suđe</w:t>
            </w:r>
          </w:p>
          <w:p w14:paraId="7919ED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2BAD4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46C69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E2192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8C1204C" w14:textId="77777777" w:rsidTr="00FF0E1B">
        <w:trPr>
          <w:cantSplit/>
        </w:trPr>
        <w:tc>
          <w:tcPr>
            <w:tcW w:w="0" w:type="auto"/>
          </w:tcPr>
          <w:p w14:paraId="7C6813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0.8392</w:t>
            </w:r>
          </w:p>
        </w:tc>
        <w:tc>
          <w:tcPr>
            <w:tcW w:w="0" w:type="auto"/>
          </w:tcPr>
          <w:p w14:paraId="3FBFC32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 w14:paraId="3AAF746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78128D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jedinica – tiskana pločica koja ima barem: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91"/>
            </w:tblGrid>
            <w:tr w:rsidR="00BD2CAC" w14:paraId="6D4828A8" w14:textId="77777777" w:rsidTr="00FF0E1B">
              <w:tc>
                <w:tcPr>
                  <w:tcW w:w="0" w:type="auto"/>
                </w:tcPr>
                <w:p w14:paraId="7ABA3D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E5D5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mikroprocesor,</w:t>
                  </w:r>
                </w:p>
              </w:tc>
            </w:tr>
            <w:tr w:rsidR="00BD2CAC" w14:paraId="25E04C47" w14:textId="77777777" w:rsidTr="00FF0E1B">
              <w:tc>
                <w:tcPr>
                  <w:tcW w:w="0" w:type="auto"/>
                </w:tcPr>
                <w:p w14:paraId="044CB9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7B28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programabilnu memoriju,</w:t>
                  </w:r>
                </w:p>
              </w:tc>
            </w:tr>
            <w:tr w:rsidR="00BD2CAC" w14:paraId="5512E7C5" w14:textId="77777777" w:rsidTr="00FF0E1B">
              <w:tc>
                <w:tcPr>
                  <w:tcW w:w="0" w:type="auto"/>
                </w:tcPr>
                <w:p w14:paraId="28DAF58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09AB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ili više priključaka, ali ne više od dvanaest,</w:t>
                  </w:r>
                </w:p>
              </w:tc>
            </w:tr>
            <w:tr w:rsidR="00BD2CAC" w14:paraId="42DE18F8" w14:textId="77777777" w:rsidTr="00FF0E1B">
              <w:tc>
                <w:tcPr>
                  <w:tcW w:w="0" w:type="auto"/>
                </w:tcPr>
                <w:p w14:paraId="51524A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F1C9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LCD zaslonom ili bez njega,</w:t>
                  </w:r>
                </w:p>
              </w:tc>
            </w:tr>
            <w:tr w:rsidR="00BD2CAC" w14:paraId="6E462BA8" w14:textId="77777777" w:rsidTr="00FF0E1B">
              <w:tc>
                <w:tcPr>
                  <w:tcW w:w="0" w:type="auto"/>
                </w:tcPr>
                <w:p w14:paraId="5D70AE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EF88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WiFi modulom ili bez njega i</w:t>
                  </w:r>
                </w:p>
              </w:tc>
            </w:tr>
            <w:tr w:rsidR="00BD2CAC" w14:paraId="164A9883" w14:textId="77777777" w:rsidTr="00FF0E1B">
              <w:tc>
                <w:tcPr>
                  <w:tcW w:w="0" w:type="auto"/>
                </w:tcPr>
                <w:p w14:paraId="1505CB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67AC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integriranim zvučnikom ili bez njega,</w:t>
                  </w:r>
                </w:p>
              </w:tc>
            </w:tr>
          </w:tbl>
          <w:p w14:paraId="46C9A1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ugradbenih pećnica</w:t>
            </w:r>
          </w:p>
          <w:p w14:paraId="404373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6B95E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06A7C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2724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215D186" w14:textId="77777777" w:rsidTr="00FF0E1B">
        <w:trPr>
          <w:cantSplit/>
        </w:trPr>
        <w:tc>
          <w:tcPr>
            <w:tcW w:w="0" w:type="auto"/>
          </w:tcPr>
          <w:p w14:paraId="7400C8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0.8460</w:t>
            </w:r>
          </w:p>
        </w:tc>
        <w:tc>
          <w:tcPr>
            <w:tcW w:w="0" w:type="auto"/>
          </w:tcPr>
          <w:p w14:paraId="5D28B9E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 w14:paraId="7E6FFD1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294E8F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Elektronička upravljačka jedinica ovjesa: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4EC41F1" w14:textId="77777777" w:rsidTr="00FF0E1B">
              <w:tc>
                <w:tcPr>
                  <w:tcW w:w="0" w:type="auto"/>
                </w:tcPr>
                <w:p w14:paraId="45DBDB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858F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tiskanom pločicom u plastičnom kućištu,</w:t>
                  </w:r>
                </w:p>
              </w:tc>
            </w:tr>
            <w:tr w:rsidR="00BD2CAC" w14:paraId="3AC36974" w14:textId="77777777" w:rsidTr="00FF0E1B">
              <w:tc>
                <w:tcPr>
                  <w:tcW w:w="0" w:type="auto"/>
                </w:tcPr>
                <w:p w14:paraId="76AA60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3DCB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sabirnicama LIN i CAN,</w:t>
                  </w:r>
                </w:p>
              </w:tc>
            </w:tr>
            <w:tr w:rsidR="00BD2CAC" w14:paraId="359D3E2C" w14:textId="77777777" w:rsidTr="00FF0E1B">
              <w:tc>
                <w:tcPr>
                  <w:tcW w:w="0" w:type="auto"/>
                </w:tcPr>
                <w:p w14:paraId="75B164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69743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programabilnom memorijom,</w:t>
                  </w:r>
                </w:p>
              </w:tc>
            </w:tr>
            <w:tr w:rsidR="00BD2CAC" w14:paraId="02E4B1EB" w14:textId="77777777" w:rsidTr="00FF0E1B">
              <w:tc>
                <w:tcPr>
                  <w:tcW w:w="0" w:type="auto"/>
                </w:tcPr>
                <w:p w14:paraId="6C66FB0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B9C5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procesorom signala,</w:t>
                  </w:r>
                </w:p>
              </w:tc>
            </w:tr>
            <w:tr w:rsidR="00BD2CAC" w14:paraId="0791FB88" w14:textId="77777777" w:rsidTr="00FF0E1B">
              <w:tc>
                <w:tcPr>
                  <w:tcW w:w="0" w:type="auto"/>
                </w:tcPr>
                <w:p w14:paraId="1A8A435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451D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radne istosmjerne struje napona 9 V ili višeg, ali ne višeg od 16 V,</w:t>
                  </w:r>
                </w:p>
              </w:tc>
            </w:tr>
            <w:tr w:rsidR="00BD2CAC" w14:paraId="38752FD6" w14:textId="77777777" w:rsidTr="00FF0E1B">
              <w:tc>
                <w:tcPr>
                  <w:tcW w:w="0" w:type="auto"/>
                </w:tcPr>
                <w:p w14:paraId="066B42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D5E9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barem jednim priključkom,</w:t>
                  </w:r>
                </w:p>
              </w:tc>
            </w:tr>
            <w:tr w:rsidR="00BD2CAC" w14:paraId="18EFC263" w14:textId="77777777" w:rsidTr="00FF0E1B">
              <w:tc>
                <w:tcPr>
                  <w:tcW w:w="0" w:type="auto"/>
                </w:tcPr>
                <w:p w14:paraId="02B8EA5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034E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metalnim nosačem za montažu ili bez njega,</w:t>
                  </w:r>
                </w:p>
              </w:tc>
            </w:tr>
          </w:tbl>
          <w:p w14:paraId="41011C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62B910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0A90B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0282C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03F93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C722854" w14:textId="77777777" w:rsidTr="00FF0E1B">
        <w:trPr>
          <w:cantSplit/>
        </w:trPr>
        <w:tc>
          <w:tcPr>
            <w:tcW w:w="0" w:type="auto"/>
          </w:tcPr>
          <w:p w14:paraId="7A13E8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0.8085</w:t>
            </w:r>
          </w:p>
        </w:tc>
        <w:tc>
          <w:tcPr>
            <w:tcW w:w="0" w:type="auto"/>
          </w:tcPr>
          <w:p w14:paraId="68C7B8B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 w14:paraId="51073E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1DFB0F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Glavni hibridni upravljački sklop sustava koji dijagnosticira i kontrolira elemente hibridnog pogonskog sustava: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53"/>
            </w:tblGrid>
            <w:tr w:rsidR="00BD2CAC" w14:paraId="016B518B" w14:textId="77777777" w:rsidTr="00FF0E1B">
              <w:tc>
                <w:tcPr>
                  <w:tcW w:w="0" w:type="auto"/>
                </w:tcPr>
                <w:p w14:paraId="439A90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A76F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programabilnom memorijom,</w:t>
                  </w:r>
                </w:p>
              </w:tc>
            </w:tr>
            <w:tr w:rsidR="00BD2CAC" w14:paraId="716B43BC" w14:textId="77777777" w:rsidTr="00FF0E1B">
              <w:tc>
                <w:tcPr>
                  <w:tcW w:w="0" w:type="auto"/>
                </w:tcPr>
                <w:p w14:paraId="0D23EE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90F0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mikroprocesorom,</w:t>
                  </w:r>
                </w:p>
              </w:tc>
            </w:tr>
            <w:tr w:rsidR="00BD2CAC" w14:paraId="44941206" w14:textId="77777777" w:rsidTr="00FF0E1B">
              <w:tc>
                <w:tcPr>
                  <w:tcW w:w="0" w:type="auto"/>
                </w:tcPr>
                <w:p w14:paraId="3B1268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3266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barem jednim složenim priključkom,</w:t>
                  </w:r>
                </w:p>
              </w:tc>
            </w:tr>
            <w:tr w:rsidR="00BD2CAC" w14:paraId="5A85FC64" w14:textId="77777777" w:rsidTr="00FF0E1B">
              <w:tc>
                <w:tcPr>
                  <w:tcW w:w="0" w:type="auto"/>
                </w:tcPr>
                <w:p w14:paraId="7F8446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9FB8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24 V,</w:t>
                  </w:r>
                </w:p>
              </w:tc>
            </w:tr>
            <w:tr w:rsidR="00BD2CAC" w14:paraId="44CF2D90" w14:textId="77777777" w:rsidTr="00FF0E1B">
              <w:tc>
                <w:tcPr>
                  <w:tcW w:w="0" w:type="auto"/>
                </w:tcPr>
                <w:p w14:paraId="61306D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D96A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350 mm ili veće, ali ne veće od 400 mm,</w:t>
                  </w:r>
                </w:p>
              </w:tc>
            </w:tr>
            <w:tr w:rsidR="00BD2CAC" w14:paraId="1630D610" w14:textId="77777777" w:rsidTr="00FF0E1B">
              <w:tc>
                <w:tcPr>
                  <w:tcW w:w="0" w:type="auto"/>
                </w:tcPr>
                <w:p w14:paraId="5B13CC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8F6C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200 mm ili veće, ali ne veće od 250 mm,</w:t>
                  </w:r>
                </w:p>
              </w:tc>
            </w:tr>
            <w:tr w:rsidR="00BD2CAC" w14:paraId="3397BDC0" w14:textId="77777777" w:rsidTr="00FF0E1B">
              <w:tc>
                <w:tcPr>
                  <w:tcW w:w="0" w:type="auto"/>
                </w:tcPr>
                <w:p w14:paraId="6A90E5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B3CB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80 mm ili veće, ali ne veće od 120 mm,  </w:t>
                  </w:r>
                </w:p>
              </w:tc>
            </w:tr>
            <w:tr w:rsidR="00BD2CAC" w14:paraId="53BFF634" w14:textId="77777777" w:rsidTr="00FF0E1B">
              <w:tc>
                <w:tcPr>
                  <w:tcW w:w="0" w:type="auto"/>
                </w:tcPr>
                <w:p w14:paraId="5F5735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AE7B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metalnom kućištu</w:t>
                  </w:r>
                </w:p>
              </w:tc>
            </w:tr>
          </w:tbl>
          <w:p w14:paraId="06550B0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795A3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2A4AA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23027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46C5F2F" w14:textId="77777777" w:rsidTr="00FF0E1B">
        <w:trPr>
          <w:cantSplit/>
        </w:trPr>
        <w:tc>
          <w:tcPr>
            <w:tcW w:w="0" w:type="auto"/>
          </w:tcPr>
          <w:p w14:paraId="6281D2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0.6864</w:t>
            </w:r>
          </w:p>
        </w:tc>
        <w:tc>
          <w:tcPr>
            <w:tcW w:w="0" w:type="auto"/>
          </w:tcPr>
          <w:p w14:paraId="297E8DA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 w14:paraId="770D16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4C19E7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Modul za kontrolu osigurača u plastičnom kućištu s držačima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1713F60" w14:textId="77777777" w:rsidTr="00FF0E1B">
              <w:tc>
                <w:tcPr>
                  <w:tcW w:w="0" w:type="auto"/>
                </w:tcPr>
                <w:p w14:paraId="18D65A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6A41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utičnica s osiguračima ili bez njih,</w:t>
                  </w:r>
                </w:p>
              </w:tc>
            </w:tr>
            <w:tr w:rsidR="00BD2CAC" w14:paraId="54467A07" w14:textId="77777777" w:rsidTr="00FF0E1B">
              <w:tc>
                <w:tcPr>
                  <w:tcW w:w="0" w:type="auto"/>
                </w:tcPr>
                <w:p w14:paraId="20992A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11AD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priključaka,</w:t>
                  </w:r>
                </w:p>
              </w:tc>
            </w:tr>
            <w:tr w:rsidR="00BD2CAC" w14:paraId="7656C0C1" w14:textId="77777777" w:rsidTr="00FF0E1B">
              <w:tc>
                <w:tcPr>
                  <w:tcW w:w="0" w:type="auto"/>
                </w:tcPr>
                <w:p w14:paraId="2EC43A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0455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tiskanog kruga s ugrađenim mikroprocesorom, mikroprekidačem i relejem</w:t>
                  </w:r>
                </w:p>
              </w:tc>
            </w:tr>
          </w:tbl>
          <w:p w14:paraId="792DAB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rabi u proizvodnji robe iz poglavlja 87</w:t>
            </w:r>
          </w:p>
        </w:tc>
        <w:tc>
          <w:tcPr>
            <w:tcW w:w="0" w:type="auto"/>
          </w:tcPr>
          <w:p w14:paraId="680D53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3771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3FE0E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1CC6F56" w14:textId="77777777" w:rsidTr="00FF0E1B">
        <w:trPr>
          <w:cantSplit/>
        </w:trPr>
        <w:tc>
          <w:tcPr>
            <w:tcW w:w="0" w:type="auto"/>
          </w:tcPr>
          <w:p w14:paraId="0C8C5C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0.7627</w:t>
            </w:r>
          </w:p>
        </w:tc>
        <w:tc>
          <w:tcPr>
            <w:tcW w:w="0" w:type="auto"/>
          </w:tcPr>
          <w:p w14:paraId="7FC941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 w14:paraId="66D7701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 w14:paraId="71F4C4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Kontrolna ploča s programirljivom memorijom s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02"/>
            </w:tblGrid>
            <w:tr w:rsidR="00BD2CAC" w14:paraId="5BEA56EB" w14:textId="77777777" w:rsidTr="00FF0E1B">
              <w:tc>
                <w:tcPr>
                  <w:tcW w:w="0" w:type="auto"/>
                </w:tcPr>
                <w:p w14:paraId="562B01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EF5D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 ili više pokretača koračnog motora,</w:t>
                  </w:r>
                </w:p>
              </w:tc>
            </w:tr>
            <w:tr w:rsidR="00BD2CAC" w14:paraId="09B39532" w14:textId="77777777" w:rsidTr="00FF0E1B">
              <w:tc>
                <w:tcPr>
                  <w:tcW w:w="0" w:type="auto"/>
                </w:tcPr>
                <w:p w14:paraId="48156C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F929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 ili više izlaza s MOSFET tranzistorima,</w:t>
                  </w:r>
                </w:p>
              </w:tc>
            </w:tr>
            <w:tr w:rsidR="00BD2CAC" w14:paraId="279F5507" w14:textId="77777777" w:rsidTr="00FF0E1B">
              <w:tc>
                <w:tcPr>
                  <w:tcW w:w="0" w:type="auto"/>
                </w:tcPr>
                <w:p w14:paraId="496F67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E70B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glavnim procesorom,</w:t>
                  </w:r>
                </w:p>
              </w:tc>
            </w:tr>
            <w:tr w:rsidR="00BD2CAC" w14:paraId="196D14A4" w14:textId="77777777" w:rsidTr="00FF0E1B">
              <w:tc>
                <w:tcPr>
                  <w:tcW w:w="0" w:type="auto"/>
                </w:tcPr>
                <w:p w14:paraId="268DB19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4E251E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 ili više ulaza za toplinske senzore,</w:t>
                  </w:r>
                </w:p>
              </w:tc>
            </w:tr>
            <w:tr w:rsidR="00BD2CAC" w14:paraId="476774F5" w14:textId="77777777" w:rsidTr="00FF0E1B">
              <w:tc>
                <w:tcPr>
                  <w:tcW w:w="0" w:type="auto"/>
                </w:tcPr>
                <w:p w14:paraId="08BD85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B7B3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napon od 10 V ili veći, ali ne veći od 30 V,</w:t>
                  </w:r>
                </w:p>
              </w:tc>
            </w:tr>
          </w:tbl>
          <w:p w14:paraId="66FEB3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3D pisača</w:t>
            </w:r>
          </w:p>
          <w:p w14:paraId="544735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 w14:paraId="4AE8A1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99771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DDEB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9969B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D655A90" w14:textId="77777777" w:rsidTr="00FF0E1B">
        <w:trPr>
          <w:cantSplit/>
        </w:trPr>
        <w:tc>
          <w:tcPr>
            <w:tcW w:w="0" w:type="auto"/>
            <w:vMerge w:val="restart"/>
          </w:tcPr>
          <w:p w14:paraId="1AD7E3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0.6163</w:t>
            </w:r>
          </w:p>
          <w:p w14:paraId="673114E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0FB96F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8537 10 91</w:t>
            </w:r>
          </w:p>
          <w:p w14:paraId="2EDB72A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33CA19E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6B4FA2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  <w:vMerge w:val="restart"/>
          </w:tcPr>
          <w:p w14:paraId="692693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Elektroničke upravljačke jedinice proizvedene u skladu s 2. razredom norme IPC-A-610E opremljene najmanje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976C913" w14:textId="77777777" w:rsidTr="00FF0E1B">
              <w:tc>
                <w:tcPr>
                  <w:tcW w:w="0" w:type="auto"/>
                </w:tcPr>
                <w:p w14:paraId="0804EC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F372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napajanjem izmjeničnom strujom od 208 V ili više, ali ne više od 400 V,</w:t>
                  </w:r>
                </w:p>
              </w:tc>
            </w:tr>
            <w:tr w:rsidR="00BD2CAC" w14:paraId="10D0BD65" w14:textId="77777777" w:rsidTr="00FF0E1B">
              <w:tc>
                <w:tcPr>
                  <w:tcW w:w="0" w:type="auto"/>
                </w:tcPr>
                <w:p w14:paraId="5D0CCA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C904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logičkim napajanjem istosmjernom strujom od 24 V,</w:t>
                  </w:r>
                </w:p>
              </w:tc>
            </w:tr>
            <w:tr w:rsidR="00BD2CAC" w14:paraId="0745B73D" w14:textId="77777777" w:rsidTr="00FF0E1B">
              <w:tc>
                <w:tcPr>
                  <w:tcW w:w="0" w:type="auto"/>
                </w:tcPr>
                <w:p w14:paraId="32FE859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589B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automatskim prekidačem strujnog kruga,</w:t>
                  </w:r>
                </w:p>
              </w:tc>
            </w:tr>
            <w:tr w:rsidR="00BD2CAC" w14:paraId="24EFBDC5" w14:textId="77777777" w:rsidTr="00FF0E1B">
              <w:tc>
                <w:tcPr>
                  <w:tcW w:w="0" w:type="auto"/>
                </w:tcPr>
                <w:p w14:paraId="189340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2CC7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glavnim prekidačem napajanja,</w:t>
                  </w:r>
                </w:p>
              </w:tc>
            </w:tr>
            <w:tr w:rsidR="00BD2CAC" w14:paraId="558D3914" w14:textId="77777777" w:rsidTr="00FF0E1B">
              <w:tc>
                <w:tcPr>
                  <w:tcW w:w="0" w:type="auto"/>
                </w:tcPr>
                <w:p w14:paraId="1C4FF0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D2F8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unutarnjim ili vanjskim električnim priključcima i kabelima,</w:t>
                  </w:r>
                </w:p>
              </w:tc>
            </w:tr>
            <w:tr w:rsidR="00BD2CAC" w14:paraId="1A1586DA" w14:textId="77777777" w:rsidTr="00FF0E1B">
              <w:tc>
                <w:tcPr>
                  <w:tcW w:w="0" w:type="auto"/>
                </w:tcPr>
                <w:p w14:paraId="25D3A5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832B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kućištem dimenzija 281 x 180 x 75 mm ili više, ali ne više od 630 x 420 x 230 mm</w:t>
                  </w:r>
                </w:p>
              </w:tc>
            </w:tr>
          </w:tbl>
          <w:p w14:paraId="46E329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koje se upotrebljavaju za strojeve za recikliranje i razvrstavanje</w:t>
            </w:r>
          </w:p>
          <w:p w14:paraId="13BF823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4F425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557C93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3CF97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2DF5E22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CF0C0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4B1C07D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B19028C" w14:textId="77777777" w:rsidTr="00FF0E1B">
        <w:trPr>
          <w:cantSplit/>
        </w:trPr>
        <w:tc>
          <w:tcPr>
            <w:tcW w:w="0" w:type="auto"/>
          </w:tcPr>
          <w:p w14:paraId="044FF4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0.7251</w:t>
            </w:r>
          </w:p>
        </w:tc>
        <w:tc>
          <w:tcPr>
            <w:tcW w:w="0" w:type="auto"/>
          </w:tcPr>
          <w:p w14:paraId="0A56F5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 w14:paraId="451EC8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49056D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Kontroler motora s programirljivom memorijom, za napon koji ne premašuje 1 000 V, koji se sastoji barem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96"/>
            </w:tblGrid>
            <w:tr w:rsidR="00BD2CAC" w14:paraId="41744177" w14:textId="77777777" w:rsidTr="00FF0E1B">
              <w:tc>
                <w:tcPr>
                  <w:tcW w:w="0" w:type="auto"/>
                </w:tcPr>
                <w:p w14:paraId="704069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2CF3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tiskanog kruga s aktivnim i pasivnim komponentama,</w:t>
                  </w:r>
                </w:p>
              </w:tc>
            </w:tr>
            <w:tr w:rsidR="00BD2CAC" w14:paraId="42D70EBF" w14:textId="77777777" w:rsidTr="00FF0E1B">
              <w:tc>
                <w:tcPr>
                  <w:tcW w:w="0" w:type="auto"/>
                </w:tcPr>
                <w:p w14:paraId="240037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6543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aluminijskog kućišta i</w:t>
                  </w:r>
                </w:p>
              </w:tc>
            </w:tr>
            <w:tr w:rsidR="00BD2CAC" w14:paraId="4314831E" w14:textId="77777777" w:rsidTr="00FF0E1B">
              <w:tc>
                <w:tcPr>
                  <w:tcW w:w="0" w:type="auto"/>
                </w:tcPr>
                <w:p w14:paraId="4F5D90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88D3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više konektora</w:t>
                  </w:r>
                </w:p>
              </w:tc>
            </w:tr>
          </w:tbl>
          <w:p w14:paraId="04F6EBF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FC83D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F7A2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2A2AE8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EC13353" w14:textId="77777777" w:rsidTr="00FF0E1B">
        <w:trPr>
          <w:cantSplit/>
        </w:trPr>
        <w:tc>
          <w:tcPr>
            <w:tcW w:w="0" w:type="auto"/>
          </w:tcPr>
          <w:p w14:paraId="1983A1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0.6140</w:t>
            </w:r>
          </w:p>
        </w:tc>
        <w:tc>
          <w:tcPr>
            <w:tcW w:w="0" w:type="auto"/>
          </w:tcPr>
          <w:p w14:paraId="69DD79F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709D64C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12F20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Integrirani krugovi mosnog spoja motora bez memorije koja se može programirati koji se sastoje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664B8B1" w14:textId="77777777" w:rsidTr="00FF0E1B">
              <w:tc>
                <w:tcPr>
                  <w:tcW w:w="0" w:type="auto"/>
                </w:tcPr>
                <w:p w14:paraId="67FAAC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AF83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jednog integriranog kruga ili više njih koji nisu međusobno povezani i nalaze se u zasebnim olovnim okvirima</w:t>
                  </w:r>
                </w:p>
              </w:tc>
            </w:tr>
            <w:tr w:rsidR="00BD2CAC" w14:paraId="7BA5A143" w14:textId="77777777" w:rsidTr="00FF0E1B">
              <w:tc>
                <w:tcPr>
                  <w:tcW w:w="0" w:type="auto"/>
                </w:tcPr>
                <w:p w14:paraId="410E54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D97D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također mogu sadržavati diskretne metal-oksidne poluvodičke tranzistore sa efektom polja (MOSFET) za upravljanje motora istosmjerne struje u automobilima</w:t>
                  </w:r>
                </w:p>
              </w:tc>
            </w:tr>
            <w:tr w:rsidR="00BD2CAC" w14:paraId="2639575F" w14:textId="77777777" w:rsidTr="00FF0E1B">
              <w:tc>
                <w:tcPr>
                  <w:tcW w:w="0" w:type="auto"/>
                </w:tcPr>
                <w:p w14:paraId="1C2871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A8D67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su ugrađeni u plastično kućište</w:t>
                  </w:r>
                </w:p>
              </w:tc>
            </w:tr>
          </w:tbl>
          <w:p w14:paraId="00D9A8D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92DEA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17B17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A2E56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120738E" w14:textId="77777777" w:rsidTr="00FF0E1B">
        <w:trPr>
          <w:cantSplit/>
        </w:trPr>
        <w:tc>
          <w:tcPr>
            <w:tcW w:w="0" w:type="auto"/>
          </w:tcPr>
          <w:p w14:paraId="14DABB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0.7194</w:t>
            </w:r>
          </w:p>
        </w:tc>
        <w:tc>
          <w:tcPr>
            <w:tcW w:w="0" w:type="auto"/>
          </w:tcPr>
          <w:p w14:paraId="264ED77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39AC360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1EA0E5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Poluga za upravljački modul ispod upravljača: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D742443" w14:textId="77777777" w:rsidTr="00FF0E1B">
              <w:tc>
                <w:tcPr>
                  <w:tcW w:w="0" w:type="auto"/>
                </w:tcPr>
                <w:p w14:paraId="1D9B27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362D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više električnih sklopki s jednim položajem ili više njih (tipkalo, rotacijsko ili drugo),</w:t>
                  </w:r>
                </w:p>
              </w:tc>
            </w:tr>
            <w:tr w:rsidR="00BD2CAC" w14:paraId="71798ED4" w14:textId="77777777" w:rsidTr="00FF0E1B">
              <w:tc>
                <w:tcPr>
                  <w:tcW w:w="0" w:type="auto"/>
                </w:tcPr>
                <w:p w14:paraId="3B9FD08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D1032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tiskanim pločicama i/ili električnim kabelima,</w:t>
                  </w:r>
                </w:p>
              </w:tc>
            </w:tr>
            <w:tr w:rsidR="00BD2CAC" w14:paraId="4CAD1DF4" w14:textId="77777777" w:rsidTr="00FF0E1B">
              <w:tc>
                <w:tcPr>
                  <w:tcW w:w="0" w:type="auto"/>
                </w:tcPr>
                <w:p w14:paraId="5F6949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2B64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napon od 9 V ili veći, ali ne veći od 16 V,</w:t>
                  </w:r>
                </w:p>
              </w:tc>
            </w:tr>
          </w:tbl>
          <w:p w14:paraId="2862FCE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u proizvodnji motornih vozila iz poglavlja 87</w:t>
            </w:r>
          </w:p>
        </w:tc>
        <w:tc>
          <w:tcPr>
            <w:tcW w:w="0" w:type="auto"/>
          </w:tcPr>
          <w:p w14:paraId="788DB70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FB4A5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0448E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EE8464E" w14:textId="77777777" w:rsidTr="00FF0E1B">
        <w:trPr>
          <w:cantSplit/>
        </w:trPr>
        <w:tc>
          <w:tcPr>
            <w:tcW w:w="0" w:type="auto"/>
          </w:tcPr>
          <w:p w14:paraId="34FDE9D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0.6889</w:t>
            </w:r>
          </w:p>
        </w:tc>
        <w:tc>
          <w:tcPr>
            <w:tcW w:w="0" w:type="auto"/>
          </w:tcPr>
          <w:p w14:paraId="0C011B3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217D468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 w14:paraId="5E084C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Elektronička upravljačka jedinica bez memorije, napona 12 V, za sustave razmjene informacija u vozilima (za priključivanje audio sustava, telefonije, navigacije, kamera i bežičnog interneta u vozilu) koja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154BBF0" w14:textId="77777777" w:rsidTr="00FF0E1B">
              <w:tc>
                <w:tcPr>
                  <w:tcW w:w="0" w:type="auto"/>
                </w:tcPr>
                <w:p w14:paraId="7F6F0D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6AAB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gumba koja se mogu okretati</w:t>
                  </w:r>
                </w:p>
              </w:tc>
            </w:tr>
            <w:tr w:rsidR="00BD2CAC" w14:paraId="55D16051" w14:textId="77777777" w:rsidTr="00FF0E1B">
              <w:tc>
                <w:tcPr>
                  <w:tcW w:w="0" w:type="auto"/>
                </w:tcPr>
                <w:p w14:paraId="1ABAB4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7A8124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najmanje 27 tipki</w:t>
                  </w:r>
                </w:p>
              </w:tc>
            </w:tr>
            <w:tr w:rsidR="00BD2CAC" w14:paraId="371C5CFD" w14:textId="77777777" w:rsidTr="00FF0E1B">
              <w:tc>
                <w:tcPr>
                  <w:tcW w:w="0" w:type="auto"/>
                </w:tcPr>
                <w:p w14:paraId="5C68E4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0B7F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svjetlećih dioda (LED)</w:t>
                  </w:r>
                </w:p>
              </w:tc>
            </w:tr>
            <w:tr w:rsidR="00BD2CAC" w14:paraId="2AB34E2A" w14:textId="77777777" w:rsidTr="00FF0E1B">
              <w:tc>
                <w:tcPr>
                  <w:tcW w:w="0" w:type="auto"/>
                </w:tcPr>
                <w:p w14:paraId="562820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8663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integrirana kruga za primanje i slanje kontrolnih signala putem LIN sabirnice</w:t>
                  </w:r>
                </w:p>
              </w:tc>
            </w:tr>
          </w:tbl>
          <w:p w14:paraId="3BCA726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093CE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16FAD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453D3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0DE11553" w14:textId="77777777" w:rsidTr="00FF0E1B">
        <w:trPr>
          <w:cantSplit/>
        </w:trPr>
        <w:tc>
          <w:tcPr>
            <w:tcW w:w="0" w:type="auto"/>
          </w:tcPr>
          <w:p w14:paraId="1FDDF6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0.8401</w:t>
            </w:r>
          </w:p>
        </w:tc>
        <w:tc>
          <w:tcPr>
            <w:tcW w:w="0" w:type="auto"/>
          </w:tcPr>
          <w:p w14:paraId="21334B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47EEA26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28D826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ploča s prekidačima za zrcala, prozore i druge funkcije u vozilima: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C2C1028" w14:textId="77777777" w:rsidTr="00FF0E1B">
              <w:tc>
                <w:tcPr>
                  <w:tcW w:w="0" w:type="auto"/>
                </w:tcPr>
                <w:p w14:paraId="074DA0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1C2E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duljine 144 mm ili veće, ali ne veće od 150 mm,</w:t>
                  </w:r>
                </w:p>
              </w:tc>
            </w:tr>
            <w:tr w:rsidR="00BD2CAC" w14:paraId="49A6F0BB" w14:textId="77777777" w:rsidTr="00FF0E1B">
              <w:tc>
                <w:tcPr>
                  <w:tcW w:w="0" w:type="auto"/>
                </w:tcPr>
                <w:p w14:paraId="4174D55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28C8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razmakom između namjenskih središnjih točaka za vijčano pričvršćivanje spojnice od 31 mm ili većim, ali ne većim od 31,50 mm, i</w:t>
                  </w:r>
                </w:p>
              </w:tc>
            </w:tr>
            <w:tr w:rsidR="00BD2CAC" w14:paraId="67E1402F" w14:textId="77777777" w:rsidTr="00FF0E1B">
              <w:tc>
                <w:tcPr>
                  <w:tcW w:w="0" w:type="auto"/>
                </w:tcPr>
                <w:p w14:paraId="246E21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F512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električnim komponentama unutar ploče s ugrađenim svjetlećim diodama (LED),</w:t>
                  </w:r>
                </w:p>
              </w:tc>
            </w:tr>
          </w:tbl>
          <w:p w14:paraId="476849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</w:t>
            </w:r>
          </w:p>
          <w:p w14:paraId="06C9583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54A13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5E616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6EAEF0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55D35AD" w14:textId="77777777" w:rsidTr="00FF0E1B">
        <w:trPr>
          <w:cantSplit/>
        </w:trPr>
        <w:tc>
          <w:tcPr>
            <w:tcW w:w="0" w:type="auto"/>
          </w:tcPr>
          <w:p w14:paraId="0EFBB7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0.8408</w:t>
            </w:r>
          </w:p>
        </w:tc>
        <w:tc>
          <w:tcPr>
            <w:tcW w:w="0" w:type="auto"/>
          </w:tcPr>
          <w:p w14:paraId="69BEFCA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5EEFD34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318A57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Prekidač za namještanje sjedala motornog vozila s funkcijom memorije: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DB67117" w14:textId="77777777" w:rsidTr="00FF0E1B">
              <w:tc>
                <w:tcPr>
                  <w:tcW w:w="0" w:type="auto"/>
                </w:tcPr>
                <w:p w14:paraId="234A3A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C3C0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tri pojedinačna prekidača,</w:t>
                  </w:r>
                </w:p>
              </w:tc>
            </w:tr>
            <w:tr w:rsidR="00BD2CAC" w14:paraId="4F5C3E54" w14:textId="77777777" w:rsidTr="00FF0E1B">
              <w:tc>
                <w:tcPr>
                  <w:tcW w:w="0" w:type="auto"/>
                </w:tcPr>
                <w:p w14:paraId="5B1D75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20F4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5-pinskim priključkom,</w:t>
                  </w:r>
                </w:p>
              </w:tc>
            </w:tr>
            <w:tr w:rsidR="00BD2CAC" w14:paraId="523E50DC" w14:textId="77777777" w:rsidTr="00FF0E1B">
              <w:tc>
                <w:tcPr>
                  <w:tcW w:w="0" w:type="auto"/>
                </w:tcPr>
                <w:p w14:paraId="20CFFE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7283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istosmjerni napon od 9 V ili viši, ali ne viši od 16 V, i</w:t>
                  </w:r>
                </w:p>
              </w:tc>
            </w:tr>
            <w:tr w:rsidR="00BD2CAC" w14:paraId="4131A696" w14:textId="77777777" w:rsidTr="00FF0E1B">
              <w:tc>
                <w:tcPr>
                  <w:tcW w:w="0" w:type="auto"/>
                </w:tcPr>
                <w:p w14:paraId="3BB0DA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BAF4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električnim komponentama unutar ploče s ugrađenim svjetlećim diodama (LED),</w:t>
                  </w:r>
                </w:p>
              </w:tc>
            </w:tr>
          </w:tbl>
          <w:p w14:paraId="28D098B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</w:t>
            </w:r>
          </w:p>
          <w:p w14:paraId="6580791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CB2D0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F9B5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AD59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0B6DE0F" w14:textId="77777777" w:rsidTr="00FF0E1B">
        <w:trPr>
          <w:cantSplit/>
        </w:trPr>
        <w:tc>
          <w:tcPr>
            <w:tcW w:w="0" w:type="auto"/>
          </w:tcPr>
          <w:p w14:paraId="33E0DE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0.8400</w:t>
            </w:r>
          </w:p>
        </w:tc>
        <w:tc>
          <w:tcPr>
            <w:tcW w:w="0" w:type="auto"/>
          </w:tcPr>
          <w:p w14:paraId="54CF4EB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300BE9E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541951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ploča s memorijskim prekidačima za prekidače sjedala i prekidače blokiranja za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A313A56" w14:textId="77777777" w:rsidTr="00FF0E1B">
              <w:tc>
                <w:tcPr>
                  <w:tcW w:w="0" w:type="auto"/>
                </w:tcPr>
                <w:p w14:paraId="6A5B94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6EF8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70,2 mm ili veće, ali ne veće od 70,5 mm,  </w:t>
                  </w:r>
                </w:p>
              </w:tc>
            </w:tr>
            <w:tr w:rsidR="00BD2CAC" w14:paraId="4693A415" w14:textId="77777777" w:rsidTr="00FF0E1B">
              <w:tc>
                <w:tcPr>
                  <w:tcW w:w="0" w:type="auto"/>
                </w:tcPr>
                <w:p w14:paraId="4D97F2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344D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paralelnim šipkama s razmakom 2,6 mm ili većim, ali ne većim od 2,8 mm na stražnjoj strani,</w:t>
                  </w:r>
                </w:p>
              </w:tc>
            </w:tr>
            <w:tr w:rsidR="00BD2CAC" w14:paraId="6798AA91" w14:textId="77777777" w:rsidTr="00FF0E1B">
              <w:tc>
                <w:tcPr>
                  <w:tcW w:w="0" w:type="auto"/>
                </w:tcPr>
                <w:p w14:paraId="290A9E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6061E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5-pinskim priključkom, i</w:t>
                  </w:r>
                </w:p>
              </w:tc>
            </w:tr>
            <w:tr w:rsidR="00BD2CAC" w14:paraId="7CBBB7CF" w14:textId="77777777" w:rsidTr="00FF0E1B">
              <w:tc>
                <w:tcPr>
                  <w:tcW w:w="0" w:type="auto"/>
                </w:tcPr>
                <w:p w14:paraId="66D459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8372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električnim komponentama unutar ploče s ugrađenim svjetlećim diodama (LED),</w:t>
                  </w:r>
                </w:p>
              </w:tc>
            </w:tr>
          </w:tbl>
          <w:p w14:paraId="488784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dijelova</w:t>
            </w:r>
          </w:p>
          <w:p w14:paraId="120239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A611A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A316B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4FC5E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79F4344" w14:textId="77777777" w:rsidTr="00FF0E1B">
        <w:trPr>
          <w:cantSplit/>
        </w:trPr>
        <w:tc>
          <w:tcPr>
            <w:tcW w:w="0" w:type="auto"/>
          </w:tcPr>
          <w:p w14:paraId="3271D8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0.6507</w:t>
            </w:r>
          </w:p>
        </w:tc>
        <w:tc>
          <w:tcPr>
            <w:tcW w:w="0" w:type="auto"/>
          </w:tcPr>
          <w:p w14:paraId="5481807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072B1D9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1C1A1B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Elektronička upravljačka jedinica BCM (Body Control Module) ili IBM (Integrated Body Control Module) ili slično: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7CAC9E7" w14:textId="77777777" w:rsidTr="00FF0E1B">
              <w:tc>
                <w:tcPr>
                  <w:tcW w:w="0" w:type="auto"/>
                </w:tcPr>
                <w:p w14:paraId="30A065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756C5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se sastoji barem od plastične kutije s tiskanom pločicom, radne istosmjerne struje napona 9 V ili većeg, ali ne većeg od 16 V,</w:t>
                  </w:r>
                </w:p>
              </w:tc>
            </w:tr>
            <w:tr w:rsidR="00BD2CAC" w14:paraId="27D685FE" w14:textId="77777777" w:rsidTr="00FF0E1B">
              <w:tc>
                <w:tcPr>
                  <w:tcW w:w="0" w:type="auto"/>
                </w:tcPr>
                <w:p w14:paraId="39B0A3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8B6C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metalnim držačem ili bez njega, </w:t>
                  </w:r>
                </w:p>
              </w:tc>
            </w:tr>
            <w:tr w:rsidR="00BD2CAC" w14:paraId="165F314A" w14:textId="77777777" w:rsidTr="00FF0E1B">
              <w:tc>
                <w:tcPr>
                  <w:tcW w:w="0" w:type="auto"/>
                </w:tcPr>
                <w:p w14:paraId="6BDF2F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1FAD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koja lako nadzire, procjenjuje i upravlja pomoćnim funkcijama u automobilu, uključujući barem interval brisača, grijanje stakala, unutarnje osvjetljenje, upozorenje za sigurnosni pojas,</w:t>
                  </w:r>
                </w:p>
              </w:tc>
            </w:tr>
          </w:tbl>
          <w:p w14:paraId="5CF2AA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u proizvodnji robe iz poglavlja 87</w:t>
            </w:r>
          </w:p>
        </w:tc>
        <w:tc>
          <w:tcPr>
            <w:tcW w:w="0" w:type="auto"/>
          </w:tcPr>
          <w:p w14:paraId="648554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A1A34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A4E444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7C1641B" w14:textId="77777777" w:rsidTr="00FF0E1B">
        <w:trPr>
          <w:cantSplit/>
        </w:trPr>
        <w:tc>
          <w:tcPr>
            <w:tcW w:w="0" w:type="auto"/>
          </w:tcPr>
          <w:p w14:paraId="33E48D3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0.8407</w:t>
            </w:r>
          </w:p>
        </w:tc>
        <w:tc>
          <w:tcPr>
            <w:tcW w:w="0" w:type="auto"/>
          </w:tcPr>
          <w:p w14:paraId="620AB7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503EA80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 w14:paraId="0EC035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jedinica – tiskana pločica koja ima barem: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80"/>
            </w:tblGrid>
            <w:tr w:rsidR="00BD2CAC" w14:paraId="1AA69EC2" w14:textId="77777777" w:rsidTr="00FF0E1B">
              <w:tc>
                <w:tcPr>
                  <w:tcW w:w="0" w:type="auto"/>
                </w:tcPr>
                <w:p w14:paraId="7EC9F6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0A63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mikroprocesor,</w:t>
                  </w:r>
                </w:p>
              </w:tc>
            </w:tr>
            <w:tr w:rsidR="00BD2CAC" w14:paraId="485A4282" w14:textId="77777777" w:rsidTr="00FF0E1B">
              <w:tc>
                <w:tcPr>
                  <w:tcW w:w="0" w:type="auto"/>
                </w:tcPr>
                <w:p w14:paraId="052541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417C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ili više priključaka, ali ne više od četiri,</w:t>
                  </w:r>
                </w:p>
              </w:tc>
            </w:tr>
            <w:tr w:rsidR="00BD2CAC" w14:paraId="4BA898A1" w14:textId="77777777" w:rsidTr="00FF0E1B">
              <w:tc>
                <w:tcPr>
                  <w:tcW w:w="0" w:type="auto"/>
                </w:tcPr>
                <w:p w14:paraId="49B660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AA7D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modificirane smole,</w:t>
                  </w:r>
                </w:p>
              </w:tc>
            </w:tr>
            <w:tr w:rsidR="00BD2CAC" w14:paraId="1CB4DCE7" w14:textId="77777777" w:rsidTr="00FF0E1B">
              <w:tc>
                <w:tcPr>
                  <w:tcW w:w="0" w:type="auto"/>
                </w:tcPr>
                <w:p w14:paraId="1DF448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82EC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duljinu 180 mm ili veću, ali ne veću od 250 mm,</w:t>
                  </w:r>
                </w:p>
              </w:tc>
            </w:tr>
            <w:tr w:rsidR="00BD2CAC" w14:paraId="0B208D74" w14:textId="77777777" w:rsidTr="00FF0E1B">
              <w:tc>
                <w:tcPr>
                  <w:tcW w:w="0" w:type="auto"/>
                </w:tcPr>
                <w:p w14:paraId="618B52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E6D9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širinu 130 mm ili veću, ali ne veću od 200 mm, i</w:t>
                  </w:r>
                </w:p>
              </w:tc>
            </w:tr>
            <w:tr w:rsidR="00BD2CAC" w14:paraId="443F6838" w14:textId="77777777" w:rsidTr="00FF0E1B">
              <w:tc>
                <w:tcPr>
                  <w:tcW w:w="0" w:type="auto"/>
                </w:tcPr>
                <w:p w14:paraId="7ADF5F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66177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visinu 40 mm ili veću, ali ne veću od 60 mm,</w:t>
                  </w:r>
                </w:p>
              </w:tc>
            </w:tr>
          </w:tbl>
          <w:p w14:paraId="4F8E02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perilica rublja</w:t>
            </w:r>
          </w:p>
          <w:p w14:paraId="160331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37ED6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E9B8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85B0A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8A1D4D8" w14:textId="77777777" w:rsidTr="00FF0E1B">
        <w:trPr>
          <w:cantSplit/>
        </w:trPr>
        <w:tc>
          <w:tcPr>
            <w:tcW w:w="0" w:type="auto"/>
          </w:tcPr>
          <w:p w14:paraId="712A0B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0.8393</w:t>
            </w:r>
          </w:p>
        </w:tc>
        <w:tc>
          <w:tcPr>
            <w:tcW w:w="0" w:type="auto"/>
          </w:tcPr>
          <w:p w14:paraId="74FF170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792353F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 w14:paraId="5B58FE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jedinica – tiskana pločica koja ima barem: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00E7B50" w14:textId="77777777" w:rsidTr="00FF0E1B">
              <w:tc>
                <w:tcPr>
                  <w:tcW w:w="0" w:type="auto"/>
                </w:tcPr>
                <w:p w14:paraId="001FB1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EF0E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mikroprocesor,</w:t>
                  </w:r>
                </w:p>
              </w:tc>
            </w:tr>
            <w:tr w:rsidR="00BD2CAC" w14:paraId="3D7BBB71" w14:textId="77777777" w:rsidTr="00FF0E1B">
              <w:tc>
                <w:tcPr>
                  <w:tcW w:w="0" w:type="auto"/>
                </w:tcPr>
                <w:p w14:paraId="669D7B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9732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osam priključaka ili više, ali ne više od jedanaest,</w:t>
                  </w:r>
                </w:p>
              </w:tc>
            </w:tr>
            <w:tr w:rsidR="00BD2CAC" w14:paraId="66023BDD" w14:textId="77777777" w:rsidTr="00FF0E1B">
              <w:tc>
                <w:tcPr>
                  <w:tcW w:w="0" w:type="auto"/>
                </w:tcPr>
                <w:p w14:paraId="4ED2C4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D9A1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 napajanja 215 V ili veći, ali ne veći od 245 V,</w:t>
                  </w:r>
                </w:p>
              </w:tc>
            </w:tr>
            <w:tr w:rsidR="00BD2CAC" w14:paraId="2BF51CE1" w14:textId="77777777" w:rsidTr="00FF0E1B">
              <w:tc>
                <w:tcPr>
                  <w:tcW w:w="0" w:type="auto"/>
                </w:tcPr>
                <w:p w14:paraId="7EBF76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2B8E0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kućište od PA6-MR30,</w:t>
                  </w:r>
                </w:p>
              </w:tc>
            </w:tr>
            <w:tr w:rsidR="00BD2CAC" w14:paraId="686D4BEA" w14:textId="77777777" w:rsidTr="00FF0E1B">
              <w:tc>
                <w:tcPr>
                  <w:tcW w:w="0" w:type="auto"/>
                </w:tcPr>
                <w:p w14:paraId="7561B8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E691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transformatorom ili bez njega,</w:t>
                  </w:r>
                </w:p>
              </w:tc>
            </w:tr>
            <w:tr w:rsidR="00BD2CAC" w14:paraId="2D98E8DE" w14:textId="77777777" w:rsidTr="00FF0E1B">
              <w:tc>
                <w:tcPr>
                  <w:tcW w:w="0" w:type="auto"/>
                </w:tcPr>
                <w:p w14:paraId="440630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914F3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visokoučinskim relejem ili bez njega,</w:t>
                  </w:r>
                </w:p>
              </w:tc>
            </w:tr>
            <w:tr w:rsidR="00BD2CAC" w14:paraId="463CE303" w14:textId="77777777" w:rsidTr="00FF0E1B">
              <w:tc>
                <w:tcPr>
                  <w:tcW w:w="0" w:type="auto"/>
                </w:tcPr>
                <w:p w14:paraId="5E2A581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82B3E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bipolarnim tranzistorom s izoliranom upravljačkom elektrodom ili bez njega,</w:t>
                  </w:r>
                </w:p>
              </w:tc>
            </w:tr>
            <w:tr w:rsidR="00BD2CAC" w14:paraId="472474B1" w14:textId="77777777" w:rsidTr="00FF0E1B">
              <w:tc>
                <w:tcPr>
                  <w:tcW w:w="0" w:type="auto"/>
                </w:tcPr>
                <w:p w14:paraId="28DDBD1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ACBE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duljinu 280 mm ili veću, ali ne veću od 345 mm,</w:t>
                  </w:r>
                </w:p>
              </w:tc>
            </w:tr>
            <w:tr w:rsidR="00BD2CAC" w14:paraId="6BF757DA" w14:textId="77777777" w:rsidTr="00FF0E1B">
              <w:tc>
                <w:tcPr>
                  <w:tcW w:w="0" w:type="auto"/>
                </w:tcPr>
                <w:p w14:paraId="5C9D7C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C977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širinu 400 mm ili veću, ali ne veću od 470 mm,</w:t>
                  </w:r>
                </w:p>
              </w:tc>
            </w:tr>
            <w:tr w:rsidR="00BD2CAC" w14:paraId="0591DD3F" w14:textId="77777777" w:rsidTr="00FF0E1B">
              <w:tc>
                <w:tcPr>
                  <w:tcW w:w="0" w:type="auto"/>
                </w:tcPr>
                <w:p w14:paraId="0AF23C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053A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visinu 28 mm ili veću, ali ne veću od 45 mm,</w:t>
                  </w:r>
                </w:p>
              </w:tc>
            </w:tr>
          </w:tbl>
          <w:p w14:paraId="47E1746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indukcijskih štednjaka</w:t>
            </w:r>
          </w:p>
          <w:p w14:paraId="2F3B8E4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ACEF5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0B179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8E175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D21114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712044B" w14:textId="77777777" w:rsidTr="00FF0E1B">
        <w:trPr>
          <w:cantSplit/>
        </w:trPr>
        <w:tc>
          <w:tcPr>
            <w:tcW w:w="0" w:type="auto"/>
          </w:tcPr>
          <w:p w14:paraId="736F57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0.8406</w:t>
            </w:r>
          </w:p>
        </w:tc>
        <w:tc>
          <w:tcPr>
            <w:tcW w:w="0" w:type="auto"/>
          </w:tcPr>
          <w:p w14:paraId="118B44D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26DD519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 w14:paraId="1390B5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jedinica – tiskana pločica koja ima barem: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33"/>
            </w:tblGrid>
            <w:tr w:rsidR="00BD2CAC" w14:paraId="58966F13" w14:textId="77777777" w:rsidTr="00FF0E1B">
              <w:tc>
                <w:tcPr>
                  <w:tcW w:w="0" w:type="auto"/>
                </w:tcPr>
                <w:p w14:paraId="3190A6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4023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mikroprocesor,</w:t>
                  </w:r>
                </w:p>
              </w:tc>
            </w:tr>
            <w:tr w:rsidR="00BD2CAC" w14:paraId="704530EB" w14:textId="77777777" w:rsidTr="00FF0E1B">
              <w:tc>
                <w:tcPr>
                  <w:tcW w:w="0" w:type="auto"/>
                </w:tcPr>
                <w:p w14:paraId="1E3017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081C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priključka,</w:t>
                  </w:r>
                </w:p>
              </w:tc>
            </w:tr>
            <w:tr w:rsidR="00BD2CAC" w14:paraId="50A8246A" w14:textId="77777777" w:rsidTr="00FF0E1B">
              <w:tc>
                <w:tcPr>
                  <w:tcW w:w="0" w:type="auto"/>
                </w:tcPr>
                <w:p w14:paraId="2972A8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C182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 napajanja 215 V ili veći, ali ne veći od 245 V,</w:t>
                  </w:r>
                </w:p>
              </w:tc>
            </w:tr>
            <w:tr w:rsidR="00BD2CAC" w14:paraId="358011F8" w14:textId="77777777" w:rsidTr="00FF0E1B">
              <w:tc>
                <w:tcPr>
                  <w:tcW w:w="0" w:type="auto"/>
                </w:tcPr>
                <w:p w14:paraId="5D89C69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9508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nema kućište,</w:t>
                  </w:r>
                </w:p>
              </w:tc>
            </w:tr>
            <w:tr w:rsidR="00BD2CAC" w14:paraId="1C833990" w14:textId="77777777" w:rsidTr="00FF0E1B">
              <w:tc>
                <w:tcPr>
                  <w:tcW w:w="0" w:type="auto"/>
                </w:tcPr>
                <w:p w14:paraId="0D3E1A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9DD86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duljinu 100 mm ili veću, ali ne veću od 120 mm,</w:t>
                  </w:r>
                </w:p>
              </w:tc>
            </w:tr>
            <w:tr w:rsidR="00BD2CAC" w14:paraId="604632D4" w14:textId="77777777" w:rsidTr="00FF0E1B">
              <w:tc>
                <w:tcPr>
                  <w:tcW w:w="0" w:type="auto"/>
                </w:tcPr>
                <w:p w14:paraId="71441C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13EB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širinu 40 mm ili veću, ali ne veću od 50 mm, i</w:t>
                  </w:r>
                </w:p>
              </w:tc>
            </w:tr>
            <w:tr w:rsidR="00BD2CAC" w14:paraId="53CDD060" w14:textId="77777777" w:rsidTr="00FF0E1B">
              <w:tc>
                <w:tcPr>
                  <w:tcW w:w="0" w:type="auto"/>
                </w:tcPr>
                <w:p w14:paraId="0018D2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3FDB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visinu 20 mm ili veću, ali ne veću od 30 mm,</w:t>
                  </w:r>
                </w:p>
              </w:tc>
            </w:tr>
          </w:tbl>
          <w:p w14:paraId="19BFD6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hladnjaka</w:t>
            </w:r>
          </w:p>
          <w:p w14:paraId="6F93095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6DA29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2A70ED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584F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BDC22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61AFA08" w14:textId="77777777" w:rsidTr="00FF0E1B">
        <w:trPr>
          <w:cantSplit/>
        </w:trPr>
        <w:tc>
          <w:tcPr>
            <w:tcW w:w="0" w:type="auto"/>
          </w:tcPr>
          <w:p w14:paraId="793B68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0.8132</w:t>
            </w:r>
          </w:p>
        </w:tc>
        <w:tc>
          <w:tcPr>
            <w:tcW w:w="0" w:type="auto"/>
          </w:tcPr>
          <w:p w14:paraId="7737B7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2F87CAF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078276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Sustav upravljanja pogonom barem: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61F1EAF" w14:textId="77777777" w:rsidTr="00FF0E1B">
              <w:tc>
                <w:tcPr>
                  <w:tcW w:w="0" w:type="auto"/>
                </w:tcPr>
                <w:p w14:paraId="3311368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65B0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istosmjernim/izmjeničnim inverterom,</w:t>
                  </w:r>
                </w:p>
              </w:tc>
            </w:tr>
            <w:tr w:rsidR="00BD2CAC" w14:paraId="75B72F0D" w14:textId="77777777" w:rsidTr="00FF0E1B">
              <w:tc>
                <w:tcPr>
                  <w:tcW w:w="0" w:type="auto"/>
                </w:tcPr>
                <w:p w14:paraId="22E922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DC626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izlaznom snagom od najmanje 190 kW, ali ne većom od 220 kW,</w:t>
                  </w:r>
                </w:p>
              </w:tc>
            </w:tr>
            <w:tr w:rsidR="00BD2CAC" w14:paraId="37CBA41C" w14:textId="77777777" w:rsidTr="00FF0E1B">
              <w:tc>
                <w:tcPr>
                  <w:tcW w:w="0" w:type="auto"/>
                </w:tcPr>
                <w:p w14:paraId="0F9503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BAEA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visokonaponskim krugovima s priključcima za izmjeničnu i istosmjernu struju za povezivanje vučnog motora, generatora i sustava za pohranu energije,</w:t>
                  </w:r>
                </w:p>
              </w:tc>
            </w:tr>
            <w:tr w:rsidR="00BD2CAC" w14:paraId="79677D96" w14:textId="77777777" w:rsidTr="00FF0E1B">
              <w:tc>
                <w:tcPr>
                  <w:tcW w:w="0" w:type="auto"/>
                </w:tcPr>
                <w:p w14:paraId="1A6385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F3935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integriranim upravljanjem svim funkcijama pogonskog motora i generatorskog vučnog sustava,</w:t>
                  </w:r>
                </w:p>
              </w:tc>
            </w:tr>
            <w:tr w:rsidR="00BD2CAC" w14:paraId="189E7F3A" w14:textId="77777777" w:rsidTr="00FF0E1B">
              <w:tc>
                <w:tcPr>
                  <w:tcW w:w="0" w:type="auto"/>
                </w:tcPr>
                <w:p w14:paraId="1249EA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8BF29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komunikacijskim sučeljem CAN s upravljačkom jedinicom sustava,</w:t>
                  </w:r>
                </w:p>
              </w:tc>
            </w:tr>
            <w:tr w:rsidR="00BD2CAC" w14:paraId="2023E15F" w14:textId="77777777" w:rsidTr="00FF0E1B">
              <w:tc>
                <w:tcPr>
                  <w:tcW w:w="0" w:type="auto"/>
                </w:tcPr>
                <w:p w14:paraId="13839B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DF35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sustavom hlađenim tekućinom,</w:t>
                  </w:r>
                </w:p>
              </w:tc>
            </w:tr>
            <w:tr w:rsidR="00BD2CAC" w14:paraId="3AAF354A" w14:textId="77777777" w:rsidTr="00FF0E1B">
              <w:tc>
                <w:tcPr>
                  <w:tcW w:w="0" w:type="auto"/>
                </w:tcPr>
                <w:p w14:paraId="1B89B6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D1A07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300 mm ili veće, ali ne veće od 950 mm,</w:t>
                  </w:r>
                </w:p>
              </w:tc>
            </w:tr>
            <w:tr w:rsidR="00BD2CAC" w14:paraId="002686E9" w14:textId="77777777" w:rsidTr="00FF0E1B">
              <w:tc>
                <w:tcPr>
                  <w:tcW w:w="0" w:type="auto"/>
                </w:tcPr>
                <w:p w14:paraId="6E9C2D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7A1F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350 mm ili veće, ali ne veće od 600 mm,</w:t>
                  </w:r>
                </w:p>
              </w:tc>
            </w:tr>
            <w:tr w:rsidR="00BD2CAC" w14:paraId="22BA1D5B" w14:textId="77777777" w:rsidTr="00FF0E1B">
              <w:tc>
                <w:tcPr>
                  <w:tcW w:w="0" w:type="auto"/>
                </w:tcPr>
                <w:p w14:paraId="61124FB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890C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200 mm ili veće, ali ne veće od 350 mm,</w:t>
                  </w:r>
                </w:p>
              </w:tc>
            </w:tr>
            <w:tr w:rsidR="00BD2CAC" w14:paraId="53ADE425" w14:textId="77777777" w:rsidTr="00FF0E1B">
              <w:tc>
                <w:tcPr>
                  <w:tcW w:w="0" w:type="auto"/>
                </w:tcPr>
                <w:p w14:paraId="5904E1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3CB9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težine 40 kg ili veće, ali ne veće od 90 kg</w:t>
                  </w:r>
                </w:p>
              </w:tc>
            </w:tr>
          </w:tbl>
          <w:p w14:paraId="5116358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C1097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388FF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9CCEF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657984A" w14:textId="77777777" w:rsidTr="00FF0E1B">
        <w:trPr>
          <w:cantSplit/>
        </w:trPr>
        <w:tc>
          <w:tcPr>
            <w:tcW w:w="0" w:type="auto"/>
          </w:tcPr>
          <w:p w14:paraId="53F6CB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0.8124</w:t>
            </w:r>
          </w:p>
        </w:tc>
        <w:tc>
          <w:tcPr>
            <w:tcW w:w="0" w:type="auto"/>
          </w:tcPr>
          <w:p w14:paraId="3DE3988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5F60522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 w14:paraId="0D3CA8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Upravljačka ploča za upravljanje automobilskim radijskim i/ili navigacijskim uređajem i/ili upravljanjem klimatskom jedinicom i uređajem za grijanje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15"/>
            </w:tblGrid>
            <w:tr w:rsidR="00BD2CAC" w14:paraId="5B2690F8" w14:textId="77777777" w:rsidTr="00FF0E1B">
              <w:tc>
                <w:tcPr>
                  <w:tcW w:w="0" w:type="auto"/>
                </w:tcPr>
                <w:p w14:paraId="6B251D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D8BF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elektroničkim pasivnim komponentama,</w:t>
                  </w:r>
                </w:p>
              </w:tc>
            </w:tr>
            <w:tr w:rsidR="00BD2CAC" w14:paraId="264BF116" w14:textId="77777777" w:rsidTr="00FF0E1B">
              <w:tc>
                <w:tcPr>
                  <w:tcW w:w="0" w:type="auto"/>
                </w:tcPr>
                <w:p w14:paraId="719450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EEEE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najmanje dva prekidača,</w:t>
                  </w:r>
                </w:p>
              </w:tc>
            </w:tr>
            <w:tr w:rsidR="00BD2CAC" w14:paraId="17AEC64F" w14:textId="77777777" w:rsidTr="00FF0E1B">
              <w:tc>
                <w:tcPr>
                  <w:tcW w:w="0" w:type="auto"/>
                </w:tcPr>
                <w:p w14:paraId="4A6C9E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15E99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LED diodama</w:t>
                  </w:r>
                </w:p>
              </w:tc>
            </w:tr>
            <w:tr w:rsidR="00BD2CAC" w14:paraId="3670282D" w14:textId="77777777" w:rsidTr="00FF0E1B">
              <w:tc>
                <w:tcPr>
                  <w:tcW w:w="0" w:type="auto"/>
                </w:tcPr>
                <w:p w14:paraId="26FA7B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65621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barem jednim priključkom,</w:t>
                  </w:r>
                </w:p>
              </w:tc>
            </w:tr>
            <w:tr w:rsidR="00BD2CAC" w14:paraId="6FBAB240" w14:textId="77777777" w:rsidTr="00FF0E1B">
              <w:tc>
                <w:tcPr>
                  <w:tcW w:w="0" w:type="auto"/>
                </w:tcPr>
                <w:p w14:paraId="07C225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3419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prekidačem trokuta upozorenja ili bez njega,</w:t>
                  </w:r>
                </w:p>
              </w:tc>
            </w:tr>
            <w:tr w:rsidR="00BD2CAC" w14:paraId="2AB2DE55" w14:textId="77777777" w:rsidTr="00FF0E1B">
              <w:tc>
                <w:tcPr>
                  <w:tcW w:w="0" w:type="auto"/>
                </w:tcPr>
                <w:p w14:paraId="68552B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83D5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napon ne veći od 16 V</w:t>
                  </w:r>
                </w:p>
              </w:tc>
            </w:tr>
          </w:tbl>
          <w:p w14:paraId="2B0838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7572F7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68DBB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65540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915A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58F17E1D" w14:textId="77777777" w:rsidTr="00FF0E1B">
        <w:trPr>
          <w:cantSplit/>
        </w:trPr>
        <w:tc>
          <w:tcPr>
            <w:tcW w:w="0" w:type="auto"/>
          </w:tcPr>
          <w:p w14:paraId="497A3E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0.3663</w:t>
            </w:r>
          </w:p>
        </w:tc>
        <w:tc>
          <w:tcPr>
            <w:tcW w:w="0" w:type="auto"/>
          </w:tcPr>
          <w:p w14:paraId="71AC4E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 w14:paraId="7A39FD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93</w:t>
            </w:r>
          </w:p>
        </w:tc>
        <w:tc>
          <w:tcPr>
            <w:tcW w:w="0" w:type="auto"/>
          </w:tcPr>
          <w:p w14:paraId="1DD0D9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Elektroničke upravljačke jedinice, za napon od 12 V, za uporabu u proizvodnji sustava za kontrolu temperature koje se ugrađuje u vozila</w:t>
            </w:r>
          </w:p>
          <w:p w14:paraId="702780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681B4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8ED48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20DDD5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69C2E79" w14:textId="77777777" w:rsidTr="00FF0E1B">
        <w:trPr>
          <w:cantSplit/>
        </w:trPr>
        <w:tc>
          <w:tcPr>
            <w:tcW w:w="0" w:type="auto"/>
            <w:vMerge w:val="restart"/>
          </w:tcPr>
          <w:p w14:paraId="438016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0.6866</w:t>
            </w:r>
          </w:p>
          <w:p w14:paraId="23DD793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27FA6D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8538 90 91</w:t>
            </w:r>
          </w:p>
          <w:p w14:paraId="763075F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8538 90 99</w:t>
            </w:r>
          </w:p>
        </w:tc>
        <w:tc>
          <w:tcPr>
            <w:tcW w:w="0" w:type="auto"/>
          </w:tcPr>
          <w:p w14:paraId="3C2AB29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4D113ED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29A39F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Unutarnja antena za sustav zaključavanja vozila koja se sastoji od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892D1F1" w14:textId="77777777" w:rsidTr="00FF0E1B">
              <w:tc>
                <w:tcPr>
                  <w:tcW w:w="0" w:type="auto"/>
                </w:tcPr>
                <w:p w14:paraId="051BBE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57D4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modula antene u plastičnom kućištu,</w:t>
                  </w:r>
                </w:p>
              </w:tc>
            </w:tr>
            <w:tr w:rsidR="00BD2CAC" w14:paraId="10E3BDEE" w14:textId="77777777" w:rsidTr="00FF0E1B">
              <w:tc>
                <w:tcPr>
                  <w:tcW w:w="0" w:type="auto"/>
                </w:tcPr>
                <w:p w14:paraId="038CD0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3463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priključnim kabelom s utikačem ili bez njega,</w:t>
                  </w:r>
                </w:p>
              </w:tc>
            </w:tr>
            <w:tr w:rsidR="00BD2CAC" w14:paraId="6E3A9F00" w14:textId="77777777" w:rsidTr="00FF0E1B">
              <w:tc>
                <w:tcPr>
                  <w:tcW w:w="0" w:type="auto"/>
                </w:tcPr>
                <w:p w14:paraId="0BFA0C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C36D0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konektorom ili bez njega,</w:t>
                  </w:r>
                </w:p>
              </w:tc>
            </w:tr>
            <w:tr w:rsidR="00BD2CAC" w14:paraId="36687E15" w14:textId="77777777" w:rsidTr="00FF0E1B">
              <w:tc>
                <w:tcPr>
                  <w:tcW w:w="0" w:type="auto"/>
                </w:tcPr>
                <w:p w14:paraId="59F2AD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FE78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najmanje jednog nosača za ugradnju,</w:t>
                  </w:r>
                </w:p>
              </w:tc>
            </w:tr>
            <w:tr w:rsidR="00BD2CAC" w14:paraId="2127DA00" w14:textId="77777777" w:rsidTr="00FF0E1B">
              <w:tc>
                <w:tcPr>
                  <w:tcW w:w="0" w:type="auto"/>
                </w:tcPr>
                <w:p w14:paraId="61B9C1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3E254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sadržava li tiskane pločice, uključujući integrirane krugove, diode i tranzistore, ili ne </w:t>
                  </w:r>
                </w:p>
              </w:tc>
            </w:tr>
          </w:tbl>
          <w:p w14:paraId="10E2EB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6C845F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2D59C82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86048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0CEEE6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D9CBB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70DDDE9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AB16AB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53581EA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2219869" w14:textId="77777777" w:rsidTr="00FF0E1B">
        <w:trPr>
          <w:cantSplit/>
        </w:trPr>
        <w:tc>
          <w:tcPr>
            <w:tcW w:w="0" w:type="auto"/>
          </w:tcPr>
          <w:p w14:paraId="60AFE1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0.7195</w:t>
            </w:r>
          </w:p>
        </w:tc>
        <w:tc>
          <w:tcPr>
            <w:tcW w:w="0" w:type="auto"/>
          </w:tcPr>
          <w:p w14:paraId="56631E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8538 90 99</w:t>
            </w:r>
          </w:p>
        </w:tc>
        <w:tc>
          <w:tcPr>
            <w:tcW w:w="0" w:type="auto"/>
          </w:tcPr>
          <w:p w14:paraId="33A3E09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 w14:paraId="30EC1F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Prednja upravljačka ploča, u obliku plastične kutije, sa svjetlosnim vodičima, okretnim sklopkama, tlačnim sklopkama i sklopkama na tipke ili s drugim vrstama sklopki, bez električnih komponenti, vrste koja se upotrebljava u ploči s instrumentima u motornim vozilima iz poglavlja 87</w:t>
            </w:r>
          </w:p>
        </w:tc>
        <w:tc>
          <w:tcPr>
            <w:tcW w:w="0" w:type="auto"/>
          </w:tcPr>
          <w:p w14:paraId="6D6F3A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F1FE8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6374A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AE0AC5D" w14:textId="77777777" w:rsidTr="00FF0E1B">
        <w:trPr>
          <w:cantSplit/>
        </w:trPr>
        <w:tc>
          <w:tcPr>
            <w:tcW w:w="0" w:type="auto"/>
          </w:tcPr>
          <w:p w14:paraId="0DE0E8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0.2580</w:t>
            </w:r>
          </w:p>
        </w:tc>
        <w:tc>
          <w:tcPr>
            <w:tcW w:w="0" w:type="auto"/>
          </w:tcPr>
          <w:p w14:paraId="083EE0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8540 20 80</w:t>
            </w:r>
          </w:p>
        </w:tc>
        <w:tc>
          <w:tcPr>
            <w:tcW w:w="0" w:type="auto"/>
          </w:tcPr>
          <w:p w14:paraId="6F41CD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4A66D2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Fotomultiplikator</w:t>
            </w:r>
          </w:p>
        </w:tc>
        <w:tc>
          <w:tcPr>
            <w:tcW w:w="0" w:type="auto"/>
          </w:tcPr>
          <w:p w14:paraId="65B14F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476D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544C9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730AB3C" w14:textId="77777777" w:rsidTr="00FF0E1B">
        <w:trPr>
          <w:cantSplit/>
        </w:trPr>
        <w:tc>
          <w:tcPr>
            <w:tcW w:w="0" w:type="auto"/>
          </w:tcPr>
          <w:p w14:paraId="48416D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0.3445</w:t>
            </w:r>
          </w:p>
        </w:tc>
        <w:tc>
          <w:tcPr>
            <w:tcW w:w="0" w:type="auto"/>
          </w:tcPr>
          <w:p w14:paraId="1106989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8540 89 00</w:t>
            </w:r>
          </w:p>
        </w:tc>
        <w:tc>
          <w:tcPr>
            <w:tcW w:w="0" w:type="auto"/>
          </w:tcPr>
          <w:p w14:paraId="45189D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 w14:paraId="5C646CA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Pokaznik u obliku cijevi, koji se sastoji od staklenog kućišta ugrađenog na pločicu dimenzija ne većih od 300 x 350 mm, isključujući vodove. Cijev sadrži jedan ili više redaka znakova ili crta raspoređenih u retke, pri čemu se svaki znak ili crta sastoje od fluorescentnih ili fosforescentnih elemenata. Ti su elementi ugrađeni na metalizirani nosač premazan fluorescentnim tvarima ili fosforescentnim solima koji daju svjetlost u sudaru s elektronima</w:t>
            </w:r>
          </w:p>
        </w:tc>
        <w:tc>
          <w:tcPr>
            <w:tcW w:w="0" w:type="auto"/>
          </w:tcPr>
          <w:p w14:paraId="13AA09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D35C0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21769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06A50B2" w14:textId="77777777" w:rsidTr="00FF0E1B">
        <w:trPr>
          <w:cantSplit/>
        </w:trPr>
        <w:tc>
          <w:tcPr>
            <w:tcW w:w="0" w:type="auto"/>
          </w:tcPr>
          <w:p w14:paraId="1125EF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0.7409</w:t>
            </w:r>
          </w:p>
        </w:tc>
        <w:tc>
          <w:tcPr>
            <w:tcW w:w="0" w:type="auto"/>
          </w:tcPr>
          <w:p w14:paraId="7773C8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8540 91 00</w:t>
            </w:r>
          </w:p>
        </w:tc>
        <w:tc>
          <w:tcPr>
            <w:tcW w:w="0" w:type="auto"/>
          </w:tcPr>
          <w:p w14:paraId="2FDBB99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1B6B82B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Termionski izvor elektrona (točka emitiranja) od lantanova heksaborida (CAS RN 12008-21-8) ili cerijeva heksaborida (CAS RN 12008-02-5), s električnim priključcima: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D64C06A" w14:textId="77777777" w:rsidTr="00FF0E1B">
              <w:tc>
                <w:tcPr>
                  <w:tcW w:w="0" w:type="auto"/>
                </w:tcPr>
                <w:p w14:paraId="06835E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DDBB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metalnim kućištem ili bez njega,</w:t>
                  </w:r>
                </w:p>
              </w:tc>
            </w:tr>
            <w:tr w:rsidR="00BD2CAC" w14:paraId="7EF253D2" w14:textId="77777777" w:rsidTr="00FF0E1B">
              <w:tc>
                <w:tcPr>
                  <w:tcW w:w="0" w:type="auto"/>
                </w:tcPr>
                <w:p w14:paraId="4D36979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6385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zaštitom od grafitnog ugljika ugrađenom u sustav tipa mini-Vogel ili bez nje,</w:t>
                  </w:r>
                </w:p>
              </w:tc>
            </w:tr>
            <w:tr w:rsidR="00BD2CAC" w14:paraId="71A74895" w14:textId="77777777" w:rsidTr="00FF0E1B">
              <w:tc>
                <w:tcPr>
                  <w:tcW w:w="0" w:type="auto"/>
                </w:tcPr>
                <w:p w14:paraId="3186A5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762C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odvojenim blokovima od pirolitičkog ugljika koji se upotrebljavaju kao grijaći elementi ili bez njih, i </w:t>
                  </w:r>
                </w:p>
              </w:tc>
            </w:tr>
            <w:tr w:rsidR="00BD2CAC" w14:paraId="6DF532F8" w14:textId="77777777" w:rsidTr="00FF0E1B">
              <w:tc>
                <w:tcPr>
                  <w:tcW w:w="0" w:type="auto"/>
                </w:tcPr>
                <w:p w14:paraId="399861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F2C8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katodne temperature manje od 1 800 K pri jakosti struje u vlaknu od 1,26 A</w:t>
                  </w:r>
                </w:p>
              </w:tc>
            </w:tr>
          </w:tbl>
          <w:p w14:paraId="72B133C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31C317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BA333F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F0C92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3B238E7" w14:textId="77777777" w:rsidTr="00FF0E1B">
        <w:trPr>
          <w:cantSplit/>
        </w:trPr>
        <w:tc>
          <w:tcPr>
            <w:tcW w:w="0" w:type="auto"/>
          </w:tcPr>
          <w:p w14:paraId="29A689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0.7130</w:t>
            </w:r>
          </w:p>
        </w:tc>
        <w:tc>
          <w:tcPr>
            <w:tcW w:w="0" w:type="auto"/>
          </w:tcPr>
          <w:p w14:paraId="74FA3AC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 w14:paraId="3EADCFF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 w14:paraId="2D1011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Laminirani elektrokromni film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42"/>
            </w:tblGrid>
            <w:tr w:rsidR="00BD2CAC" w14:paraId="65C0C07A" w14:textId="77777777" w:rsidTr="00FF0E1B">
              <w:tc>
                <w:tcPr>
                  <w:tcW w:w="0" w:type="auto"/>
                </w:tcPr>
                <w:p w14:paraId="5C75416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5B7C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vanjska sloja od polijestera,</w:t>
                  </w:r>
                </w:p>
              </w:tc>
            </w:tr>
            <w:tr w:rsidR="00BD2CAC" w14:paraId="6284C80C" w14:textId="77777777" w:rsidTr="00FF0E1B">
              <w:tc>
                <w:tcPr>
                  <w:tcW w:w="0" w:type="auto"/>
                </w:tcPr>
                <w:p w14:paraId="2EA4FD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A121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srednjeg sloja od akrilnog polimera i silikona i</w:t>
                  </w:r>
                </w:p>
              </w:tc>
            </w:tr>
            <w:tr w:rsidR="00BD2CAC" w14:paraId="452918B8" w14:textId="77777777" w:rsidTr="00FF0E1B">
              <w:tc>
                <w:tcPr>
                  <w:tcW w:w="0" w:type="auto"/>
                </w:tcPr>
                <w:p w14:paraId="1AFB58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835A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terminala s električnom vezom</w:t>
                  </w:r>
                </w:p>
              </w:tc>
            </w:tr>
          </w:tbl>
          <w:p w14:paraId="54A626C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52A9B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EA122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6AA70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35472140" w14:textId="77777777" w:rsidTr="00FF0E1B">
        <w:trPr>
          <w:cantSplit/>
        </w:trPr>
        <w:tc>
          <w:tcPr>
            <w:tcW w:w="0" w:type="auto"/>
          </w:tcPr>
          <w:p w14:paraId="073DC0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0.8333</w:t>
            </w:r>
          </w:p>
        </w:tc>
        <w:tc>
          <w:tcPr>
            <w:tcW w:w="0" w:type="auto"/>
          </w:tcPr>
          <w:p w14:paraId="670AD1A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 w14:paraId="251A1A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 w14:paraId="757BA0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Elektronička upravljačka jedinica sustava za prikaz stanja vozila od 360 stupnjeva: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1DBD246" w14:textId="77777777" w:rsidTr="00FF0E1B">
              <w:tc>
                <w:tcPr>
                  <w:tcW w:w="0" w:type="auto"/>
                </w:tcPr>
                <w:p w14:paraId="22D583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202F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istosmjernog napona 9 V ili višeg, ali ne višeg od 16 V,</w:t>
                  </w:r>
                </w:p>
              </w:tc>
            </w:tr>
            <w:tr w:rsidR="00BD2CAC" w14:paraId="0E49BB77" w14:textId="77777777" w:rsidTr="00FF0E1B">
              <w:tc>
                <w:tcPr>
                  <w:tcW w:w="0" w:type="auto"/>
                </w:tcPr>
                <w:p w14:paraId="391E710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E279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videoprocesorom,</w:t>
                  </w:r>
                </w:p>
              </w:tc>
            </w:tr>
            <w:tr w:rsidR="00BD2CAC" w14:paraId="3DCB9E23" w14:textId="77777777" w:rsidTr="00FF0E1B">
              <w:tc>
                <w:tcPr>
                  <w:tcW w:w="0" w:type="auto"/>
                </w:tcPr>
                <w:p w14:paraId="3DA987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BAF1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procesorom signala,</w:t>
                  </w:r>
                </w:p>
              </w:tc>
            </w:tr>
            <w:tr w:rsidR="00BD2CAC" w14:paraId="54AB5304" w14:textId="77777777" w:rsidTr="00FF0E1B">
              <w:tc>
                <w:tcPr>
                  <w:tcW w:w="0" w:type="auto"/>
                </w:tcPr>
                <w:p w14:paraId="477E748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48B0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jednim ili više priključaka, i</w:t>
                  </w:r>
                </w:p>
              </w:tc>
            </w:tr>
            <w:tr w:rsidR="00BD2CAC" w14:paraId="1F646101" w14:textId="77777777" w:rsidTr="00FF0E1B">
              <w:tc>
                <w:tcPr>
                  <w:tcW w:w="0" w:type="auto"/>
                </w:tcPr>
                <w:p w14:paraId="4B9CA93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1407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metalnim nosačem za montažu ili bez njega, </w:t>
                  </w:r>
                </w:p>
              </w:tc>
            </w:tr>
          </w:tbl>
          <w:p w14:paraId="68EA2F6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 87.</w:t>
            </w:r>
          </w:p>
          <w:p w14:paraId="7B29DD5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01DE2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93686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31846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84E9511" w14:textId="77777777" w:rsidTr="00FF0E1B">
        <w:trPr>
          <w:cantSplit/>
        </w:trPr>
        <w:tc>
          <w:tcPr>
            <w:tcW w:w="0" w:type="auto"/>
          </w:tcPr>
          <w:p w14:paraId="04D376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0.2826</w:t>
            </w:r>
          </w:p>
        </w:tc>
        <w:tc>
          <w:tcPr>
            <w:tcW w:w="0" w:type="auto"/>
          </w:tcPr>
          <w:p w14:paraId="3F66CC3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 w14:paraId="65B43A3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E2ADFB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Pojačalo, koje se sastoji od aktivnih i pasivnih elementata ugrađenih na tiskani krug, smješten u kućištu</w:t>
            </w:r>
          </w:p>
        </w:tc>
        <w:tc>
          <w:tcPr>
            <w:tcW w:w="0" w:type="auto"/>
          </w:tcPr>
          <w:p w14:paraId="5DD674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751BB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58AC9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F4F65F5" w14:textId="77777777" w:rsidTr="00FF0E1B">
        <w:trPr>
          <w:cantSplit/>
        </w:trPr>
        <w:tc>
          <w:tcPr>
            <w:tcW w:w="0" w:type="auto"/>
          </w:tcPr>
          <w:p w14:paraId="19B975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0.7055</w:t>
            </w:r>
          </w:p>
        </w:tc>
        <w:tc>
          <w:tcPr>
            <w:tcW w:w="0" w:type="auto"/>
          </w:tcPr>
          <w:p w14:paraId="7AD434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 w14:paraId="39F97AE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 w14:paraId="32EDBE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Visokofrekvencijsko pojačalo koje se sastoji od najmanje jednog integriranog kruga i najmanje jednog pojedinačnog kondenzatorskog čipa, bez obzira na to ima li integrirani pasivni element (IPD) na metalnoj prirubnici u kućištu</w:t>
            </w:r>
          </w:p>
        </w:tc>
        <w:tc>
          <w:tcPr>
            <w:tcW w:w="0" w:type="auto"/>
          </w:tcPr>
          <w:p w14:paraId="65B6C2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F50F2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82930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44D8CBF" w14:textId="77777777" w:rsidTr="00FF0E1B">
        <w:trPr>
          <w:cantSplit/>
        </w:trPr>
        <w:tc>
          <w:tcPr>
            <w:tcW w:w="0" w:type="auto"/>
          </w:tcPr>
          <w:p w14:paraId="04074F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0.2590</w:t>
            </w:r>
          </w:p>
        </w:tc>
        <w:tc>
          <w:tcPr>
            <w:tcW w:w="0" w:type="auto"/>
          </w:tcPr>
          <w:p w14:paraId="278F54F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 w14:paraId="40BB11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6388DA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Oscilator s piezo-električnim kristalom, s fiksnom frekvencijom unutar frekvencijskog raspona od 1,8 MHz do 67 MHz, smješten u kućištu</w:t>
            </w:r>
          </w:p>
        </w:tc>
        <w:tc>
          <w:tcPr>
            <w:tcW w:w="0" w:type="auto"/>
          </w:tcPr>
          <w:p w14:paraId="143C4A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7F169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36853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D0F1E84" w14:textId="77777777" w:rsidTr="00FF0E1B">
        <w:trPr>
          <w:cantSplit/>
        </w:trPr>
        <w:tc>
          <w:tcPr>
            <w:tcW w:w="0" w:type="auto"/>
          </w:tcPr>
          <w:p w14:paraId="6E1D49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0.3131</w:t>
            </w:r>
          </w:p>
        </w:tc>
        <w:tc>
          <w:tcPr>
            <w:tcW w:w="0" w:type="auto"/>
          </w:tcPr>
          <w:p w14:paraId="749818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 w14:paraId="09DF58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 w14:paraId="5858E5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Optoelektronički krug, koji uključuje jednu ili više svjetlećih dioda (LED), neovisno je li opremljen integriranim pogonskim sklopom ili ne, te jednu fotodiodu s krugom za pojačavanje, sa ili bez integriranog kruga s logičkom matricom vrata, ili jednu ili više svjetlećih dioda i najmanje 2 fotodiode s krugom za pojačavanje, sa ili bez integriranog kruga s logičkom matricom vrata ili drugih integriranih krugova, smješten u kućištu </w:t>
            </w:r>
          </w:p>
        </w:tc>
        <w:tc>
          <w:tcPr>
            <w:tcW w:w="0" w:type="auto"/>
          </w:tcPr>
          <w:p w14:paraId="65766DE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B62257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F44CA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08D991F" w14:textId="77777777" w:rsidTr="00FF0E1B">
        <w:trPr>
          <w:cantSplit/>
        </w:trPr>
        <w:tc>
          <w:tcPr>
            <w:tcW w:w="0" w:type="auto"/>
          </w:tcPr>
          <w:p w14:paraId="681262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0.2816</w:t>
            </w:r>
          </w:p>
        </w:tc>
        <w:tc>
          <w:tcPr>
            <w:tcW w:w="0" w:type="auto"/>
          </w:tcPr>
          <w:p w14:paraId="2461687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 w14:paraId="47F04A6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686266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Naponski kontrolirani oscilator (VCO), osim temperaturno kompenziranih oscilatora, koji se sastoji od aktivnih i pasivnih elemenata ugrađenih na tiskani krug, smješten u kućištu</w:t>
            </w:r>
          </w:p>
        </w:tc>
        <w:tc>
          <w:tcPr>
            <w:tcW w:w="0" w:type="auto"/>
          </w:tcPr>
          <w:p w14:paraId="21F768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B7B61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74EAE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C1D73B1" w14:textId="77777777" w:rsidTr="00FF0E1B">
        <w:trPr>
          <w:cantSplit/>
        </w:trPr>
        <w:tc>
          <w:tcPr>
            <w:tcW w:w="0" w:type="auto"/>
          </w:tcPr>
          <w:p w14:paraId="33381D2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0.6709</w:t>
            </w:r>
          </w:p>
        </w:tc>
        <w:tc>
          <w:tcPr>
            <w:tcW w:w="0" w:type="auto"/>
          </w:tcPr>
          <w:p w14:paraId="0AC3CB7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20 00</w:t>
            </w:r>
          </w:p>
        </w:tc>
        <w:tc>
          <w:tcPr>
            <w:tcW w:w="0" w:type="auto"/>
          </w:tcPr>
          <w:p w14:paraId="1461941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7E79D8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Antenski kabel za prijenos analognih radiosignala (AM/FM) te prijenos GPS signala ili bez takvog prijenosa,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2F2F17A" w14:textId="77777777" w:rsidTr="00FF0E1B">
              <w:tc>
                <w:tcPr>
                  <w:tcW w:w="0" w:type="auto"/>
                </w:tcPr>
                <w:p w14:paraId="2378F9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0B48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koaksijalni kabel,</w:t>
                  </w:r>
                </w:p>
              </w:tc>
            </w:tr>
            <w:tr w:rsidR="00BD2CAC" w14:paraId="067E0EAE" w14:textId="77777777" w:rsidTr="00FF0E1B">
              <w:tc>
                <w:tcPr>
                  <w:tcW w:w="0" w:type="auto"/>
                </w:tcPr>
                <w:p w14:paraId="0D2695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3DB6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konektora ili više njih i</w:t>
                  </w:r>
                </w:p>
              </w:tc>
            </w:tr>
            <w:tr w:rsidR="00BD2CAC" w14:paraId="20425226" w14:textId="77777777" w:rsidTr="00FF0E1B">
              <w:tc>
                <w:tcPr>
                  <w:tcW w:w="0" w:type="auto"/>
                </w:tcPr>
                <w:p w14:paraId="2D05E9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E167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tri plastične spojnice za pričvršćivanje na ploču s instrumentima ili više njih,</w:t>
                  </w:r>
                </w:p>
              </w:tc>
            </w:tr>
          </w:tbl>
          <w:p w14:paraId="2B563E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u proizvodnji robe iz poglavlja 87</w:t>
            </w:r>
          </w:p>
        </w:tc>
        <w:tc>
          <w:tcPr>
            <w:tcW w:w="0" w:type="auto"/>
          </w:tcPr>
          <w:p w14:paraId="2699D5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695BA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92A70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6F9BF6B" w14:textId="77777777" w:rsidTr="00FF0E1B">
        <w:trPr>
          <w:cantSplit/>
        </w:trPr>
        <w:tc>
          <w:tcPr>
            <w:tcW w:w="0" w:type="auto"/>
            <w:vMerge w:val="restart"/>
          </w:tcPr>
          <w:p w14:paraId="30EC19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0.6377</w:t>
            </w:r>
          </w:p>
          <w:p w14:paraId="6CA998A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151A57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8544 30 00</w:t>
            </w:r>
          </w:p>
          <w:p w14:paraId="7446AB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42 90</w:t>
            </w:r>
          </w:p>
        </w:tc>
        <w:tc>
          <w:tcPr>
            <w:tcW w:w="0" w:type="auto"/>
          </w:tcPr>
          <w:p w14:paraId="562AD6C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447E5F0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3F10FF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Kabelski snopovi ili kabel upravljačkog sustava: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8801FD9" w14:textId="77777777" w:rsidTr="00FF0E1B">
              <w:tc>
                <w:tcPr>
                  <w:tcW w:w="0" w:type="auto"/>
                </w:tcPr>
                <w:p w14:paraId="0A19C3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7780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radni napon od 12 V, </w:t>
                  </w:r>
                </w:p>
              </w:tc>
            </w:tr>
            <w:tr w:rsidR="00BD2CAC" w14:paraId="18FF6794" w14:textId="77777777" w:rsidTr="00FF0E1B">
              <w:tc>
                <w:tcPr>
                  <w:tcW w:w="0" w:type="auto"/>
                </w:tcPr>
                <w:p w14:paraId="0652805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11EE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priključcima s obje strane,</w:t>
                  </w:r>
                </w:p>
              </w:tc>
            </w:tr>
            <w:tr w:rsidR="00BD2CAC" w14:paraId="1BBBA3E0" w14:textId="77777777" w:rsidTr="00FF0E1B">
              <w:tc>
                <w:tcPr>
                  <w:tcW w:w="0" w:type="auto"/>
                </w:tcPr>
                <w:p w14:paraId="193559B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C020E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neovisno o tome imaju li plastične sidrene prstenove za postavljanje u upravljačku kutiju motornog vozila ili ne</w:t>
                  </w:r>
                </w:p>
              </w:tc>
            </w:tr>
          </w:tbl>
          <w:p w14:paraId="088A8D5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65BEDB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FBC1D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EC6F61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1DC26A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65C39B0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C1F24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71C8FF5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52AB24F" w14:textId="77777777" w:rsidTr="00FF0E1B">
        <w:trPr>
          <w:cantSplit/>
        </w:trPr>
        <w:tc>
          <w:tcPr>
            <w:tcW w:w="0" w:type="auto"/>
            <w:vMerge w:val="restart"/>
          </w:tcPr>
          <w:p w14:paraId="763158E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0.6710</w:t>
            </w:r>
          </w:p>
          <w:p w14:paraId="5E2C07A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A2F8AE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30 00</w:t>
            </w:r>
          </w:p>
          <w:p w14:paraId="6CF1BBC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42 90</w:t>
            </w:r>
          </w:p>
        </w:tc>
        <w:tc>
          <w:tcPr>
            <w:tcW w:w="0" w:type="auto"/>
          </w:tcPr>
          <w:p w14:paraId="10BEA48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7CBAAF0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20D96D2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Četverožilni priključni kabel koji sadržava dvije utičnice za prijenos digitalnih signala iz sustava za navigaciju i audiosustava na USB priključak, za uporabu u proizvodnji proizvoda iz poglavlja 87</w:t>
            </w:r>
          </w:p>
          <w:p w14:paraId="503DEB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27AC8A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B7019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68DB4A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55792E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BAC736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1D400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2D13A1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15D5A84" w14:textId="77777777" w:rsidTr="00FF0E1B">
        <w:trPr>
          <w:cantSplit/>
        </w:trPr>
        <w:tc>
          <w:tcPr>
            <w:tcW w:w="0" w:type="auto"/>
          </w:tcPr>
          <w:p w14:paraId="320771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0.8331</w:t>
            </w:r>
          </w:p>
        </w:tc>
        <w:tc>
          <w:tcPr>
            <w:tcW w:w="0" w:type="auto"/>
          </w:tcPr>
          <w:p w14:paraId="628A6AE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30 00</w:t>
            </w:r>
          </w:p>
        </w:tc>
        <w:tc>
          <w:tcPr>
            <w:tcW w:w="0" w:type="auto"/>
          </w:tcPr>
          <w:p w14:paraId="7333065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 w14:paraId="07861D5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Šestožilni kabel koji spaja senzor tlaka ulja i regulator diferencijala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82"/>
            </w:tblGrid>
            <w:tr w:rsidR="00BD2CAC" w14:paraId="2F79581B" w14:textId="77777777" w:rsidTr="00FF0E1B">
              <w:tc>
                <w:tcPr>
                  <w:tcW w:w="0" w:type="auto"/>
                </w:tcPr>
                <w:p w14:paraId="3F1FF98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B3A9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PVC premazom,</w:t>
                  </w:r>
                </w:p>
              </w:tc>
            </w:tr>
            <w:tr w:rsidR="00BD2CAC" w14:paraId="70BB2810" w14:textId="77777777" w:rsidTr="00FF0E1B">
              <w:tc>
                <w:tcPr>
                  <w:tcW w:w="0" w:type="auto"/>
                </w:tcPr>
                <w:p w14:paraId="5D35D2C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E42D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tri višestruka priključka, i</w:t>
                  </w:r>
                </w:p>
              </w:tc>
            </w:tr>
            <w:tr w:rsidR="00BD2CAC" w14:paraId="01EB0A20" w14:textId="77777777" w:rsidTr="00FF0E1B">
              <w:tc>
                <w:tcPr>
                  <w:tcW w:w="0" w:type="auto"/>
                </w:tcPr>
                <w:p w14:paraId="56FCD27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2210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plastičnom spojnicom ili bez nje,</w:t>
                  </w:r>
                </w:p>
              </w:tc>
            </w:tr>
          </w:tbl>
          <w:p w14:paraId="30F020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 87.</w:t>
            </w:r>
          </w:p>
          <w:p w14:paraId="072CF4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2A7FF8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20208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32018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B49E974" w14:textId="77777777" w:rsidTr="00FF0E1B">
        <w:trPr>
          <w:cantSplit/>
        </w:trPr>
        <w:tc>
          <w:tcPr>
            <w:tcW w:w="0" w:type="auto"/>
          </w:tcPr>
          <w:p w14:paraId="756629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0.8647</w:t>
            </w:r>
          </w:p>
        </w:tc>
        <w:tc>
          <w:tcPr>
            <w:tcW w:w="0" w:type="auto"/>
          </w:tcPr>
          <w:p w14:paraId="6B5CE3F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30 00</w:t>
            </w:r>
          </w:p>
        </w:tc>
        <w:tc>
          <w:tcPr>
            <w:tcW w:w="0" w:type="auto"/>
          </w:tcPr>
          <w:p w14:paraId="65A2688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 w14:paraId="228FD4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Ožičenje za povezivanje integriranog baterijskog sustava s upravljačkim sustavima automobila, koje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53"/>
            </w:tblGrid>
            <w:tr w:rsidR="00BD2CAC" w14:paraId="5B8E3040" w14:textId="77777777" w:rsidTr="00FF0E1B">
              <w:tc>
                <w:tcPr>
                  <w:tcW w:w="0" w:type="auto"/>
                </w:tcPr>
                <w:p w14:paraId="02D3A4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52B2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ulazni vodonepropusni priključak,</w:t>
                  </w:r>
                </w:p>
              </w:tc>
            </w:tr>
            <w:tr w:rsidR="00BD2CAC" w14:paraId="1D5FB468" w14:textId="77777777" w:rsidTr="00FF0E1B">
              <w:tc>
                <w:tcPr>
                  <w:tcW w:w="0" w:type="auto"/>
                </w:tcPr>
                <w:p w14:paraId="78DDEB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A5F2C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četiri ili više izlaznih priključaka,</w:t>
                  </w:r>
                </w:p>
              </w:tc>
            </w:tr>
            <w:tr w:rsidR="00BD2CAC" w14:paraId="0F10B63A" w14:textId="77777777" w:rsidTr="00FF0E1B">
              <w:tc>
                <w:tcPr>
                  <w:tcW w:w="0" w:type="auto"/>
                </w:tcPr>
                <w:p w14:paraId="7B98B3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3883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tri plastične spojnice za pričvršćivanje,</w:t>
                  </w:r>
                </w:p>
              </w:tc>
            </w:tr>
          </w:tbl>
          <w:p w14:paraId="0F2B7F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punjivih baterija za hibridna i električna vozila</w:t>
            </w:r>
          </w:p>
          <w:p w14:paraId="12C62B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578C73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22F50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C1DB8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2AAD166A" w14:textId="77777777" w:rsidTr="00FF0E1B">
        <w:trPr>
          <w:cantSplit/>
        </w:trPr>
        <w:tc>
          <w:tcPr>
            <w:tcW w:w="0" w:type="auto"/>
          </w:tcPr>
          <w:p w14:paraId="2D8DC19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0.6867</w:t>
            </w:r>
          </w:p>
        </w:tc>
        <w:tc>
          <w:tcPr>
            <w:tcW w:w="0" w:type="auto"/>
          </w:tcPr>
          <w:p w14:paraId="324865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30 00</w:t>
            </w:r>
          </w:p>
        </w:tc>
        <w:tc>
          <w:tcPr>
            <w:tcW w:w="0" w:type="auto"/>
          </w:tcPr>
          <w:p w14:paraId="1E5930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5EB0738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Produžni dvožilni kabel s dva konektora koji se sastoji barem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891"/>
            </w:tblGrid>
            <w:tr w:rsidR="00BD2CAC" w14:paraId="58EA700A" w14:textId="77777777" w:rsidTr="00FF0E1B">
              <w:tc>
                <w:tcPr>
                  <w:tcW w:w="0" w:type="auto"/>
                </w:tcPr>
                <w:p w14:paraId="324D79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280F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gumene uvodnice,</w:t>
                  </w:r>
                </w:p>
              </w:tc>
            </w:tr>
            <w:tr w:rsidR="00BD2CAC" w14:paraId="43438C0A" w14:textId="77777777" w:rsidTr="00FF0E1B">
              <w:tc>
                <w:tcPr>
                  <w:tcW w:w="0" w:type="auto"/>
                </w:tcPr>
                <w:p w14:paraId="34D910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4FEC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metalnog priključnog držača</w:t>
                  </w:r>
                </w:p>
              </w:tc>
            </w:tr>
          </w:tbl>
          <w:p w14:paraId="1160253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za spajanje senzora brzine vozila u proizvodnji vozila iz poglavlja 87</w:t>
            </w:r>
          </w:p>
        </w:tc>
        <w:tc>
          <w:tcPr>
            <w:tcW w:w="0" w:type="auto"/>
          </w:tcPr>
          <w:p w14:paraId="308070B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A701B9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9DFD2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DD9E2BB" w14:textId="77777777" w:rsidTr="00FF0E1B">
        <w:trPr>
          <w:cantSplit/>
        </w:trPr>
        <w:tc>
          <w:tcPr>
            <w:tcW w:w="0" w:type="auto"/>
          </w:tcPr>
          <w:p w14:paraId="4D419B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0.4980</w:t>
            </w:r>
          </w:p>
        </w:tc>
        <w:tc>
          <w:tcPr>
            <w:tcW w:w="0" w:type="auto"/>
          </w:tcPr>
          <w:p w14:paraId="68F0AF8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8544 42 90</w:t>
            </w:r>
          </w:p>
        </w:tc>
        <w:tc>
          <w:tcPr>
            <w:tcW w:w="0" w:type="auto"/>
          </w:tcPr>
          <w:p w14:paraId="748B530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FFCB3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Kabel za prijenos podataka, s brzinom prijenosa 600Mbit/s ili većom: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BE19EC6" w14:textId="77777777" w:rsidTr="00FF0E1B">
              <w:tc>
                <w:tcPr>
                  <w:tcW w:w="0" w:type="auto"/>
                </w:tcPr>
                <w:p w14:paraId="3C7AF5B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3261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1,25V (± 0,25V)</w:t>
                  </w:r>
                </w:p>
              </w:tc>
            </w:tr>
            <w:tr w:rsidR="00BD2CAC" w14:paraId="16C60321" w14:textId="77777777" w:rsidTr="00FF0E1B">
              <w:tc>
                <w:tcPr>
                  <w:tcW w:w="0" w:type="auto"/>
                </w:tcPr>
                <w:p w14:paraId="0994E7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931C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konektorima pričvršćenim na jednom ili na oba kraja, od kojih barem jedan ima nožice s razmakom od 1mm,</w:t>
                  </w:r>
                </w:p>
              </w:tc>
            </w:tr>
            <w:tr w:rsidR="00BD2CAC" w14:paraId="71E59227" w14:textId="77777777" w:rsidTr="00FF0E1B">
              <w:tc>
                <w:tcPr>
                  <w:tcW w:w="0" w:type="auto"/>
                </w:tcPr>
                <w:p w14:paraId="4572C4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DA25B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vanjskim zaštitnim omotačem,</w:t>
                  </w:r>
                </w:p>
              </w:tc>
            </w:tr>
          </w:tbl>
          <w:p w14:paraId="0F24D6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koga se rabi isključivo za komunikaciju između LCD, PDP ili OLED panela i elektroničkih krugova za obradu slike</w:t>
            </w:r>
          </w:p>
        </w:tc>
        <w:tc>
          <w:tcPr>
            <w:tcW w:w="0" w:type="auto"/>
          </w:tcPr>
          <w:p w14:paraId="1349DC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A23B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1CC83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C90ED49" w14:textId="77777777" w:rsidTr="00FF0E1B">
        <w:trPr>
          <w:cantSplit/>
        </w:trPr>
        <w:tc>
          <w:tcPr>
            <w:tcW w:w="0" w:type="auto"/>
            <w:vMerge w:val="restart"/>
          </w:tcPr>
          <w:p w14:paraId="1ADBF1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0.4464</w:t>
            </w:r>
          </w:p>
          <w:p w14:paraId="02C80117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DDE839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C6AB5C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42 90</w:t>
            </w:r>
          </w:p>
          <w:p w14:paraId="54CBC1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49 93</w:t>
            </w:r>
          </w:p>
          <w:p w14:paraId="27B8CC3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49 95</w:t>
            </w:r>
          </w:p>
        </w:tc>
        <w:tc>
          <w:tcPr>
            <w:tcW w:w="0" w:type="auto"/>
          </w:tcPr>
          <w:p w14:paraId="777FF77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03451F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0DCE47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3D9430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Savitljivi izolirani PET ili PVC kabel, s priključkom ili bez njega: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F295EEC" w14:textId="77777777" w:rsidTr="00FF0E1B">
              <w:tc>
                <w:tcPr>
                  <w:tcW w:w="0" w:type="auto"/>
                </w:tcPr>
                <w:p w14:paraId="790234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4A453A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ne većeg od 250 V,</w:t>
                  </w:r>
                </w:p>
              </w:tc>
            </w:tr>
            <w:tr w:rsidR="00BD2CAC" w14:paraId="434A08EA" w14:textId="77777777" w:rsidTr="00FF0E1B">
              <w:tc>
                <w:tcPr>
                  <w:tcW w:w="0" w:type="auto"/>
                </w:tcPr>
                <w:p w14:paraId="412B3A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7EBD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struje ne veće od 1 A,</w:t>
                  </w:r>
                </w:p>
              </w:tc>
            </w:tr>
            <w:tr w:rsidR="00BD2CAC" w14:paraId="0730886B" w14:textId="77777777" w:rsidTr="00FF0E1B">
              <w:tc>
                <w:tcPr>
                  <w:tcW w:w="0" w:type="auto"/>
                </w:tcPr>
                <w:p w14:paraId="0A44D99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5C54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temperaturne otpornosti ne veće od 105 °C,</w:t>
                  </w:r>
                </w:p>
              </w:tc>
            </w:tr>
            <w:tr w:rsidR="00BD2CAC" w14:paraId="465C098E" w14:textId="77777777" w:rsidTr="00FF0E1B">
              <w:tc>
                <w:tcPr>
                  <w:tcW w:w="0" w:type="auto"/>
                </w:tcPr>
                <w:p w14:paraId="6BEE141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8578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pojedinačnog vodiča debljine ne veće od 0,1 mm (±0,01 mm) i širine ne veće od 0,8 mm (±0,03 mm),</w:t>
                  </w:r>
                </w:p>
              </w:tc>
            </w:tr>
            <w:tr w:rsidR="00BD2CAC" w14:paraId="1DA090E8" w14:textId="77777777" w:rsidTr="00FF0E1B">
              <w:tc>
                <w:tcPr>
                  <w:tcW w:w="0" w:type="auto"/>
                </w:tcPr>
                <w:p w14:paraId="53E75D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EFA5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razmaka između vodiča ne većeg od 0,5 mm i</w:t>
                  </w:r>
                </w:p>
              </w:tc>
            </w:tr>
            <w:tr w:rsidR="00BD2CAC" w14:paraId="584E8234" w14:textId="77777777" w:rsidTr="00FF0E1B">
              <w:tc>
                <w:tcPr>
                  <w:tcW w:w="0" w:type="auto"/>
                </w:tcPr>
                <w:p w14:paraId="33E3DAF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530E0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rastera (udaljenosti između dvije osi vodiča) ne većeg od 1,25 mm</w:t>
                  </w:r>
                </w:p>
              </w:tc>
            </w:tr>
          </w:tbl>
          <w:p w14:paraId="56E5E64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CC0D08B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C0D43A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3E951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8F15AA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E2EE1A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794881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83660FA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933499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F9BC9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  <w:p w14:paraId="16A1442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3C08A9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127747D" w14:textId="77777777" w:rsidTr="00FF0E1B">
        <w:trPr>
          <w:cantSplit/>
        </w:trPr>
        <w:tc>
          <w:tcPr>
            <w:tcW w:w="0" w:type="auto"/>
            <w:vMerge w:val="restart"/>
          </w:tcPr>
          <w:p w14:paraId="6EEBF91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0.8572</w:t>
            </w:r>
          </w:p>
          <w:p w14:paraId="6DBFAC9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D4CF06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42 90</w:t>
            </w:r>
          </w:p>
          <w:p w14:paraId="3BAF67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60 10</w:t>
            </w:r>
          </w:p>
        </w:tc>
        <w:tc>
          <w:tcPr>
            <w:tcW w:w="0" w:type="auto"/>
          </w:tcPr>
          <w:p w14:paraId="5319C9C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  <w:p w14:paraId="1F5E15C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777763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Posebno izrađen konektor za solarni energetski sustav: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0EB79D88" w14:textId="77777777" w:rsidTr="00FF0E1B">
              <w:tc>
                <w:tcPr>
                  <w:tcW w:w="0" w:type="auto"/>
                </w:tcPr>
                <w:p w14:paraId="3A2243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79CC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kao jednodijelni sustav s jednim plastičnim kućištem s jednom ili više, ali ne više od četiri diode i s dva izolirana bakrena kabela s konektorima ili</w:t>
                  </w:r>
                </w:p>
              </w:tc>
            </w:tr>
            <w:tr w:rsidR="00BD2CAC" w14:paraId="566EED9A" w14:textId="77777777" w:rsidTr="00FF0E1B">
              <w:tc>
                <w:tcPr>
                  <w:tcW w:w="0" w:type="auto"/>
                </w:tcPr>
                <w:p w14:paraId="352320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9FF46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kao trodijelni sustav s jednim plastičnim kućištem s jednom ili više, ali ne više od četiri diode i s dva plastična kućišta s izoliranim bakrenim kabelima s konektorima,</w:t>
                  </w:r>
                </w:p>
              </w:tc>
            </w:tr>
            <w:tr w:rsidR="00BD2CAC" w14:paraId="28017A20" w14:textId="77777777" w:rsidTr="00FF0E1B">
              <w:tc>
                <w:tcPr>
                  <w:tcW w:w="0" w:type="auto"/>
                </w:tcPr>
                <w:p w14:paraId="789E07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1A23C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strujom za diode 3 A ili većom, ali ne većom od 50 A,</w:t>
                  </w:r>
                </w:p>
              </w:tc>
            </w:tr>
            <w:tr w:rsidR="00BD2CAC" w14:paraId="7B8C14E2" w14:textId="77777777" w:rsidTr="00FF0E1B">
              <w:tc>
                <w:tcPr>
                  <w:tcW w:w="0" w:type="auto"/>
                </w:tcPr>
                <w:p w14:paraId="5BB6F87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565C03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kabela ne veće od 1 500 mm,</w:t>
                  </w:r>
                </w:p>
              </w:tc>
            </w:tr>
          </w:tbl>
          <w:p w14:paraId="480A1B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najvećeg nazivnog napona 500 V,</w:t>
            </w:r>
          </w:p>
          <w:p w14:paraId="46D027B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A90B7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CE90EC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3E84B5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1A0510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E5076F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  <w:p w14:paraId="1FEFE4C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DD0DA1D" w14:textId="77777777" w:rsidTr="00FF0E1B">
        <w:trPr>
          <w:cantSplit/>
        </w:trPr>
        <w:tc>
          <w:tcPr>
            <w:tcW w:w="0" w:type="auto"/>
          </w:tcPr>
          <w:p w14:paraId="71ACB7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0.6853</w:t>
            </w:r>
          </w:p>
        </w:tc>
        <w:tc>
          <w:tcPr>
            <w:tcW w:w="0" w:type="auto"/>
          </w:tcPr>
          <w:p w14:paraId="0A1AC02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42 90</w:t>
            </w:r>
          </w:p>
        </w:tc>
        <w:tc>
          <w:tcPr>
            <w:tcW w:w="0" w:type="auto"/>
          </w:tcPr>
          <w:p w14:paraId="3F4938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76F866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vodiči: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784"/>
            </w:tblGrid>
            <w:tr w:rsidR="00BD2CAC" w14:paraId="34B8141C" w14:textId="77777777" w:rsidTr="00FF0E1B">
              <w:tc>
                <w:tcPr>
                  <w:tcW w:w="0" w:type="auto"/>
                </w:tcPr>
                <w:p w14:paraId="327868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5054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ne većeg od 80 V,</w:t>
                  </w:r>
                </w:p>
              </w:tc>
            </w:tr>
            <w:tr w:rsidR="00BD2CAC" w14:paraId="534AB923" w14:textId="77777777" w:rsidTr="00FF0E1B">
              <w:tc>
                <w:tcPr>
                  <w:tcW w:w="0" w:type="auto"/>
                </w:tcPr>
                <w:p w14:paraId="14E850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6F13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120 cm,</w:t>
                  </w:r>
                </w:p>
              </w:tc>
            </w:tr>
            <w:tr w:rsidR="00BD2CAC" w14:paraId="4C38D8EC" w14:textId="77777777" w:rsidTr="00FF0E1B">
              <w:tc>
                <w:tcPr>
                  <w:tcW w:w="0" w:type="auto"/>
                </w:tcPr>
                <w:p w14:paraId="74AD45A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573FD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konektorima,</w:t>
                  </w:r>
                </w:p>
              </w:tc>
            </w:tr>
          </w:tbl>
          <w:p w14:paraId="3BE6A9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slušnih pomagala, pomoćnih kompleta i procesora govora</w:t>
            </w:r>
          </w:p>
          <w:p w14:paraId="1B12D5C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C9FE8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A702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B0EB2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383D380B" w14:textId="77777777" w:rsidTr="00FF0E1B">
        <w:trPr>
          <w:cantSplit/>
        </w:trPr>
        <w:tc>
          <w:tcPr>
            <w:tcW w:w="0" w:type="auto"/>
          </w:tcPr>
          <w:p w14:paraId="404C521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0.2424</w:t>
            </w:r>
          </w:p>
        </w:tc>
        <w:tc>
          <w:tcPr>
            <w:tcW w:w="0" w:type="auto"/>
          </w:tcPr>
          <w:p w14:paraId="4AF6281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8544 49 93</w:t>
            </w:r>
          </w:p>
        </w:tc>
        <w:tc>
          <w:tcPr>
            <w:tcW w:w="0" w:type="auto"/>
          </w:tcPr>
          <w:p w14:paraId="606D4E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C79C00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Elastomerni konektor, od gume ili silikona, koji se sastoji od jednog ili više vodljivih elemenata</w:t>
            </w:r>
          </w:p>
        </w:tc>
        <w:tc>
          <w:tcPr>
            <w:tcW w:w="0" w:type="auto"/>
          </w:tcPr>
          <w:p w14:paraId="45C79B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5939C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AEFAF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4782F57" w14:textId="77777777" w:rsidTr="00FF0E1B">
        <w:trPr>
          <w:cantSplit/>
        </w:trPr>
        <w:tc>
          <w:tcPr>
            <w:tcW w:w="0" w:type="auto"/>
          </w:tcPr>
          <w:p w14:paraId="1F9BDE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0.6861</w:t>
            </w:r>
          </w:p>
        </w:tc>
        <w:tc>
          <w:tcPr>
            <w:tcW w:w="0" w:type="auto"/>
          </w:tcPr>
          <w:p w14:paraId="39A5738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8544 49 93</w:t>
            </w:r>
          </w:p>
        </w:tc>
        <w:tc>
          <w:tcPr>
            <w:tcW w:w="0" w:type="auto"/>
          </w:tcPr>
          <w:p w14:paraId="1B4EC0B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3743F3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Električni vodiči: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362"/>
            </w:tblGrid>
            <w:tr w:rsidR="00BD2CAC" w14:paraId="6E66091E" w14:textId="77777777" w:rsidTr="00FF0E1B">
              <w:tc>
                <w:tcPr>
                  <w:tcW w:w="0" w:type="auto"/>
                </w:tcPr>
                <w:p w14:paraId="44ED49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E25E24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napona ne većeg od 80 V,</w:t>
                  </w:r>
                </w:p>
              </w:tc>
            </w:tr>
            <w:tr w:rsidR="00BD2CAC" w14:paraId="362EE01A" w14:textId="77777777" w:rsidTr="00FF0E1B">
              <w:tc>
                <w:tcPr>
                  <w:tcW w:w="0" w:type="auto"/>
                </w:tcPr>
                <w:p w14:paraId="5B78A98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0B79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slitine platine i iridija,</w:t>
                  </w:r>
                </w:p>
              </w:tc>
            </w:tr>
            <w:tr w:rsidR="00BD2CAC" w14:paraId="3A09D14A" w14:textId="77777777" w:rsidTr="00FF0E1B">
              <w:tc>
                <w:tcPr>
                  <w:tcW w:w="0" w:type="auto"/>
                </w:tcPr>
                <w:p w14:paraId="3F5828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0835E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prevučeni poli(tetrafluoroetilenom),</w:t>
                  </w:r>
                </w:p>
              </w:tc>
            </w:tr>
            <w:tr w:rsidR="00BD2CAC" w14:paraId="64AB5E8B" w14:textId="77777777" w:rsidTr="00FF0E1B">
              <w:tc>
                <w:tcPr>
                  <w:tcW w:w="0" w:type="auto"/>
                </w:tcPr>
                <w:p w14:paraId="25AED7F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9F7DD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konektora,</w:t>
                  </w:r>
                </w:p>
              </w:tc>
            </w:tr>
          </w:tbl>
          <w:p w14:paraId="1D56F89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slušnih pomagala, implantata i procesora govora</w:t>
            </w:r>
          </w:p>
          <w:p w14:paraId="2C8BFA5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10EF57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EC33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0" w:type="auto"/>
          </w:tcPr>
          <w:p w14:paraId="517D71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05A7422" w14:textId="77777777" w:rsidTr="00FF0E1B">
        <w:trPr>
          <w:cantSplit/>
        </w:trPr>
        <w:tc>
          <w:tcPr>
            <w:tcW w:w="0" w:type="auto"/>
          </w:tcPr>
          <w:p w14:paraId="21BCEF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0.3144</w:t>
            </w:r>
          </w:p>
        </w:tc>
        <w:tc>
          <w:tcPr>
            <w:tcW w:w="0" w:type="auto"/>
          </w:tcPr>
          <w:p w14:paraId="6839113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8548 00 90</w:t>
            </w:r>
          </w:p>
        </w:tc>
        <w:tc>
          <w:tcPr>
            <w:tcW w:w="0" w:type="auto"/>
          </w:tcPr>
          <w:p w14:paraId="705754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 w14:paraId="6157A8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Jedinica, koja se sastoji od rezonatora koji djeluje u frekvencijskom području od 1,8 MHz ili većem, ali ne većem od 40 MHz i kondenzatora, smještena u kućištu </w:t>
            </w:r>
          </w:p>
        </w:tc>
        <w:tc>
          <w:tcPr>
            <w:tcW w:w="0" w:type="auto"/>
          </w:tcPr>
          <w:p w14:paraId="7AF24B3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C3D03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BABFE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8F64F8F" w14:textId="77777777" w:rsidTr="00FF0E1B">
        <w:trPr>
          <w:cantSplit/>
        </w:trPr>
        <w:tc>
          <w:tcPr>
            <w:tcW w:w="0" w:type="auto"/>
          </w:tcPr>
          <w:p w14:paraId="092613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0.3193</w:t>
            </w:r>
          </w:p>
        </w:tc>
        <w:tc>
          <w:tcPr>
            <w:tcW w:w="0" w:type="auto"/>
          </w:tcPr>
          <w:p w14:paraId="14CC6BD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8548 00 90</w:t>
            </w:r>
          </w:p>
        </w:tc>
        <w:tc>
          <w:tcPr>
            <w:tcW w:w="0" w:type="auto"/>
          </w:tcPr>
          <w:p w14:paraId="0153161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 w14:paraId="6B824BA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Kontaktni optički senzor</w:t>
            </w:r>
          </w:p>
        </w:tc>
        <w:tc>
          <w:tcPr>
            <w:tcW w:w="0" w:type="auto"/>
          </w:tcPr>
          <w:p w14:paraId="009D892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A3A5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F0409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645FA54D" w14:textId="77777777" w:rsidTr="00FF0E1B">
        <w:trPr>
          <w:cantSplit/>
        </w:trPr>
        <w:tc>
          <w:tcPr>
            <w:tcW w:w="0" w:type="auto"/>
          </w:tcPr>
          <w:p w14:paraId="3C56E7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0.3763</w:t>
            </w:r>
          </w:p>
        </w:tc>
        <w:tc>
          <w:tcPr>
            <w:tcW w:w="0" w:type="auto"/>
          </w:tcPr>
          <w:p w14:paraId="6D05C9E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8548 00 90</w:t>
            </w:r>
          </w:p>
        </w:tc>
        <w:tc>
          <w:tcPr>
            <w:tcW w:w="0" w:type="auto"/>
          </w:tcPr>
          <w:p w14:paraId="121F87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 w14:paraId="5E945E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Optička jedinica, koja se sastoji barem od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3BD4F04" w14:textId="77777777" w:rsidTr="00FF0E1B">
              <w:tc>
                <w:tcPr>
                  <w:tcW w:w="0" w:type="auto"/>
                </w:tcPr>
                <w:p w14:paraId="7CEB83C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2A81A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laserske diode i fotodiode koje rade pri tipičnoj valnoj duljini od 635 nm ili većoj, ali ne većoj od 815 nm</w:t>
                  </w:r>
                </w:p>
              </w:tc>
            </w:tr>
            <w:tr w:rsidR="00BD2CAC" w14:paraId="7A3F52CD" w14:textId="77777777" w:rsidTr="00FF0E1B">
              <w:tc>
                <w:tcPr>
                  <w:tcW w:w="0" w:type="auto"/>
                </w:tcPr>
                <w:p w14:paraId="708D3A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1679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optičke leće</w:t>
                  </w:r>
                </w:p>
              </w:tc>
            </w:tr>
            <w:tr w:rsidR="00BD2CAC" w14:paraId="35DE6291" w14:textId="77777777" w:rsidTr="00FF0E1B">
              <w:tc>
                <w:tcPr>
                  <w:tcW w:w="0" w:type="auto"/>
                </w:tcPr>
                <w:p w14:paraId="6A586AB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0221F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„fotoosjetljivog integriranog kruga za snimanje” (PDIC)</w:t>
                  </w:r>
                </w:p>
              </w:tc>
            </w:tr>
            <w:tr w:rsidR="00BD2CAC" w14:paraId="16A7307A" w14:textId="77777777" w:rsidTr="00FF0E1B">
              <w:tc>
                <w:tcPr>
                  <w:tcW w:w="0" w:type="auto"/>
                </w:tcPr>
                <w:p w14:paraId="2F7819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89B3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aktuatora za fokusiranje i praćenje</w:t>
                  </w:r>
                </w:p>
              </w:tc>
            </w:tr>
          </w:tbl>
          <w:p w14:paraId="26FB6C9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682E15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60C58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12B928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0E20BB6F" w14:textId="77777777" w:rsidTr="00FF0E1B">
        <w:trPr>
          <w:cantSplit/>
        </w:trPr>
        <w:tc>
          <w:tcPr>
            <w:tcW w:w="0" w:type="auto"/>
            <w:vMerge w:val="restart"/>
          </w:tcPr>
          <w:p w14:paraId="445570D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0.7165</w:t>
            </w:r>
          </w:p>
          <w:p w14:paraId="1CD690D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E8067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10 10</w:t>
            </w:r>
          </w:p>
          <w:p w14:paraId="4F078F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10 90</w:t>
            </w:r>
          </w:p>
        </w:tc>
        <w:tc>
          <w:tcPr>
            <w:tcW w:w="0" w:type="auto"/>
          </w:tcPr>
          <w:p w14:paraId="7018E0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056FB85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29FEDE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Plastični poklopac za punjenje prostora između svjetala za maglu i odbojnika, s trakom od kroma ili bez nje, za upotrebu u proizvodnji robe iz poglavlja 87</w:t>
            </w:r>
          </w:p>
          <w:p w14:paraId="31A153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151AD62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1961E4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713BB7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B0CB1B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010B2E6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500B6C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276FFBE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EEBE9CF" w14:textId="77777777" w:rsidTr="00FF0E1B">
        <w:trPr>
          <w:cantSplit/>
        </w:trPr>
        <w:tc>
          <w:tcPr>
            <w:tcW w:w="0" w:type="auto"/>
            <w:vMerge w:val="restart"/>
          </w:tcPr>
          <w:p w14:paraId="18C344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0.6590</w:t>
            </w:r>
          </w:p>
          <w:p w14:paraId="162C0E7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333E2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8708 30 10</w:t>
            </w:r>
          </w:p>
          <w:p w14:paraId="6875F3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0" w:type="auto"/>
          </w:tcPr>
          <w:p w14:paraId="0FFBDAA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4BFF8B9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2599DF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disk kočnice s mehanizmom BIR („Ball in ramp”) ili EPB („elektronička parkirna kočnica”, Electronic Parking Brake) ili samo s hidrauličkom funkcijom, s funkcijskim i pričvrsnim otvorima te vodećim utorima, vrste koja se upotrebljava u proizvodnji robe iz poglavlja 87</w:t>
            </w:r>
          </w:p>
          <w:p w14:paraId="1B2C19D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5E8EAF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38A914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5F3DCD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776CA0C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D6045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11596E5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1DCE87E" w14:textId="77777777" w:rsidTr="00FF0E1B">
        <w:trPr>
          <w:cantSplit/>
        </w:trPr>
        <w:tc>
          <w:tcPr>
            <w:tcW w:w="0" w:type="auto"/>
            <w:vMerge w:val="restart"/>
          </w:tcPr>
          <w:p w14:paraId="2B7585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0.6707</w:t>
            </w:r>
          </w:p>
          <w:p w14:paraId="56A201F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0315BE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30 10</w:t>
            </w:r>
          </w:p>
          <w:p w14:paraId="209EC51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0" w:type="auto"/>
          </w:tcPr>
          <w:p w14:paraId="05FB00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094D55D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76E291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Kočiona kliješta od duktilnog lijevanog željeza, vrste koja se upotrebljava u proizvodnji proizvoda iz poglavlja 87</w:t>
            </w:r>
          </w:p>
          <w:p w14:paraId="6CEAA83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144959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F2C41B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FE2AE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5656DEC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DAE63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6309BF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96F8188" w14:textId="77777777" w:rsidTr="00FF0E1B">
        <w:trPr>
          <w:cantSplit/>
        </w:trPr>
        <w:tc>
          <w:tcPr>
            <w:tcW w:w="0" w:type="auto"/>
            <w:vMerge w:val="restart"/>
          </w:tcPr>
          <w:p w14:paraId="62CFEA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0.6869</w:t>
            </w:r>
          </w:p>
          <w:p w14:paraId="5D5EBB4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643E6F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40 20</w:t>
            </w:r>
          </w:p>
          <w:p w14:paraId="460161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40 50</w:t>
            </w:r>
          </w:p>
        </w:tc>
        <w:tc>
          <w:tcPr>
            <w:tcW w:w="0" w:type="auto"/>
          </w:tcPr>
          <w:p w14:paraId="3DFFE98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DAE85E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4B52FE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Automatski hidrodinamični mjenjač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48"/>
            </w:tblGrid>
            <w:tr w:rsidR="00BD2CAC" w14:paraId="0DFC2420" w14:textId="77777777" w:rsidTr="00FF0E1B">
              <w:tc>
                <w:tcPr>
                  <w:tcW w:w="0" w:type="auto"/>
                </w:tcPr>
                <w:p w14:paraId="49FB49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34004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pretvaračem hidrauličnog zakretnog momenta,</w:t>
                  </w:r>
                </w:p>
              </w:tc>
            </w:tr>
            <w:tr w:rsidR="00BD2CAC" w14:paraId="5B23624F" w14:textId="77777777" w:rsidTr="00FF0E1B">
              <w:tc>
                <w:tcPr>
                  <w:tcW w:w="0" w:type="auto"/>
                </w:tcPr>
                <w:p w14:paraId="1D02A2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13E4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bez prijenosne kutije i kardanskog vratila,</w:t>
                  </w:r>
                </w:p>
              </w:tc>
            </w:tr>
            <w:tr w:rsidR="00BD2CAC" w14:paraId="0ABBC446" w14:textId="77777777" w:rsidTr="00FF0E1B">
              <w:tc>
                <w:tcPr>
                  <w:tcW w:w="0" w:type="auto"/>
                </w:tcPr>
                <w:p w14:paraId="777F63D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26F61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prednjim diferencijalom ili bez njega,</w:t>
                  </w:r>
                </w:p>
              </w:tc>
            </w:tr>
          </w:tbl>
          <w:p w14:paraId="606564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upotrebu u proizvodnji motornih vozila iz poglavlja 87</w:t>
            </w:r>
          </w:p>
          <w:p w14:paraId="2CDCE9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32080F0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A35742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FB5081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F04BF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444142D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6AE56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92DB46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CDB7EAB" w14:textId="77777777" w:rsidTr="00FF0E1B">
        <w:trPr>
          <w:cantSplit/>
        </w:trPr>
        <w:tc>
          <w:tcPr>
            <w:tcW w:w="0" w:type="auto"/>
            <w:vMerge w:val="restart"/>
          </w:tcPr>
          <w:p w14:paraId="35C9004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0.7856</w:t>
            </w:r>
          </w:p>
          <w:p w14:paraId="7B1C23F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19BBC5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8708 40 20</w:t>
            </w:r>
          </w:p>
          <w:p w14:paraId="4E94AC0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40 50</w:t>
            </w:r>
          </w:p>
        </w:tc>
        <w:tc>
          <w:tcPr>
            <w:tcW w:w="0" w:type="auto"/>
          </w:tcPr>
          <w:p w14:paraId="38981CE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3E9A7E9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47F8816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Ručni mjenjač u kućištu za poprečnu instalaciju od lijevanog aluminija: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04"/>
            </w:tblGrid>
            <w:tr w:rsidR="00BD2CAC" w14:paraId="371F72EB" w14:textId="77777777" w:rsidTr="00FF0E1B">
              <w:tc>
                <w:tcPr>
                  <w:tcW w:w="0" w:type="auto"/>
                </w:tcPr>
                <w:p w14:paraId="238894D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C21E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ne veće od 480 mm,</w:t>
                  </w:r>
                </w:p>
              </w:tc>
            </w:tr>
            <w:tr w:rsidR="00BD2CAC" w14:paraId="4EEF8EB4" w14:textId="77777777" w:rsidTr="00FF0E1B">
              <w:tc>
                <w:tcPr>
                  <w:tcW w:w="0" w:type="auto"/>
                </w:tcPr>
                <w:p w14:paraId="4C8871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7029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ne veće od 400 mm,</w:t>
                  </w:r>
                </w:p>
              </w:tc>
            </w:tr>
            <w:tr w:rsidR="00BD2CAC" w14:paraId="122B2E5A" w14:textId="77777777" w:rsidTr="00FF0E1B">
              <w:tc>
                <w:tcPr>
                  <w:tcW w:w="0" w:type="auto"/>
                </w:tcPr>
                <w:p w14:paraId="574278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2493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ne veće od 550 mm,</w:t>
                  </w:r>
                </w:p>
              </w:tc>
            </w:tr>
            <w:tr w:rsidR="00BD2CAC" w14:paraId="07B55413" w14:textId="77777777" w:rsidTr="00FF0E1B">
              <w:tc>
                <w:tcPr>
                  <w:tcW w:w="0" w:type="auto"/>
                </w:tcPr>
                <w:p w14:paraId="1D9DDC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12C8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pet ili šest stupnjeva prijenosa,</w:t>
                  </w:r>
                </w:p>
              </w:tc>
            </w:tr>
            <w:tr w:rsidR="00BD2CAC" w14:paraId="75F35646" w14:textId="77777777" w:rsidTr="00FF0E1B">
              <w:tc>
                <w:tcPr>
                  <w:tcW w:w="0" w:type="auto"/>
                </w:tcPr>
                <w:p w14:paraId="52671F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2831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diferencijalnim zupčanikom,</w:t>
                  </w:r>
                </w:p>
              </w:tc>
            </w:tr>
            <w:tr w:rsidR="00BD2CAC" w14:paraId="613C3D0E" w14:textId="77777777" w:rsidTr="00FF0E1B">
              <w:tc>
                <w:tcPr>
                  <w:tcW w:w="0" w:type="auto"/>
                </w:tcPr>
                <w:p w14:paraId="1341AD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B71F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zakretnog momenta motora od 400 Nm ili manjeg,</w:t>
                  </w:r>
                </w:p>
              </w:tc>
            </w:tr>
          </w:tbl>
          <w:p w14:paraId="5EFF3A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motornih vozila iz tarifnog broja 8703</w:t>
            </w:r>
          </w:p>
          <w:p w14:paraId="006E30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1E3E629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A58218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20C118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40833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69B0FF4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63D3CB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364E81E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8C125AE" w14:textId="77777777" w:rsidTr="00FF0E1B">
        <w:trPr>
          <w:cantSplit/>
        </w:trPr>
        <w:tc>
          <w:tcPr>
            <w:tcW w:w="0" w:type="auto"/>
          </w:tcPr>
          <w:p w14:paraId="0B9765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0.8279</w:t>
            </w:r>
          </w:p>
        </w:tc>
        <w:tc>
          <w:tcPr>
            <w:tcW w:w="0" w:type="auto"/>
          </w:tcPr>
          <w:p w14:paraId="4A2EF09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40 20</w:t>
            </w:r>
          </w:p>
        </w:tc>
        <w:tc>
          <w:tcPr>
            <w:tcW w:w="0" w:type="auto"/>
          </w:tcPr>
          <w:p w14:paraId="05D1D95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 w14:paraId="5E8B55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Mjenjač bez pretvarača zakretnog momenta: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66"/>
            </w:tblGrid>
            <w:tr w:rsidR="00BD2CAC" w14:paraId="47433B64" w14:textId="77777777" w:rsidTr="00FF0E1B">
              <w:tc>
                <w:tcPr>
                  <w:tcW w:w="0" w:type="auto"/>
                </w:tcPr>
                <w:p w14:paraId="226EA9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A5704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dvostrukim kvačilom, </w:t>
                  </w:r>
                </w:p>
              </w:tc>
            </w:tr>
            <w:tr w:rsidR="00BD2CAC" w14:paraId="580C606C" w14:textId="77777777" w:rsidTr="00FF0E1B">
              <w:tc>
                <w:tcPr>
                  <w:tcW w:w="0" w:type="auto"/>
                </w:tcPr>
                <w:p w14:paraId="794A4EE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C2037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7 ili više stupnjeva prijenosa za vožnju naprijed, </w:t>
                  </w:r>
                </w:p>
              </w:tc>
            </w:tr>
            <w:tr w:rsidR="00BD2CAC" w14:paraId="64118BB9" w14:textId="77777777" w:rsidTr="00FF0E1B">
              <w:tc>
                <w:tcPr>
                  <w:tcW w:w="0" w:type="auto"/>
                </w:tcPr>
                <w:p w14:paraId="6DDBE7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5871C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jednim stupnjem prijenosa za vožnju unazad, </w:t>
                  </w:r>
                </w:p>
              </w:tc>
            </w:tr>
            <w:tr w:rsidR="00BD2CAC" w14:paraId="03888E64" w14:textId="77777777" w:rsidTr="00FF0E1B">
              <w:tc>
                <w:tcPr>
                  <w:tcW w:w="0" w:type="auto"/>
                </w:tcPr>
                <w:p w14:paraId="102A2D6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1C58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maksimalnim zakretnim momentom od 390 Nm, </w:t>
                  </w:r>
                </w:p>
              </w:tc>
            </w:tr>
            <w:tr w:rsidR="00BD2CAC" w14:paraId="4384DEF7" w14:textId="77777777" w:rsidTr="00FF0E1B">
              <w:tc>
                <w:tcPr>
                  <w:tcW w:w="0" w:type="auto"/>
                </w:tcPr>
                <w:p w14:paraId="28CB4F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C2F02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ili bez ugrađenog elektromotora, </w:t>
                  </w:r>
                </w:p>
              </w:tc>
            </w:tr>
            <w:tr w:rsidR="00BD2CAC" w14:paraId="0E59E22F" w14:textId="77777777" w:rsidTr="00FF0E1B">
              <w:tc>
                <w:tcPr>
                  <w:tcW w:w="0" w:type="auto"/>
                </w:tcPr>
                <w:p w14:paraId="5B6A83C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4EE9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400 mm ili veće, ali ne veće od 600 mm, </w:t>
                  </w:r>
                </w:p>
              </w:tc>
            </w:tr>
            <w:tr w:rsidR="00BD2CAC" w14:paraId="1005C3E4" w14:textId="77777777" w:rsidTr="00FF0E1B">
              <w:tc>
                <w:tcPr>
                  <w:tcW w:w="0" w:type="auto"/>
                </w:tcPr>
                <w:p w14:paraId="2946CE1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5BFD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350 mm ili veće, ali ne veće od 600 mm, i</w:t>
                  </w:r>
                </w:p>
              </w:tc>
            </w:tr>
            <w:tr w:rsidR="00BD2CAC" w14:paraId="7FE364A2" w14:textId="77777777" w:rsidTr="00FF0E1B">
              <w:tc>
                <w:tcPr>
                  <w:tcW w:w="0" w:type="auto"/>
                </w:tcPr>
                <w:p w14:paraId="4838C1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760D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70 kg ili veće, ali ne veće od 110 kg,  </w:t>
                  </w:r>
                </w:p>
              </w:tc>
            </w:tr>
          </w:tbl>
          <w:p w14:paraId="5198A8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motornih vozila iz tarifnog broja 8703</w:t>
            </w:r>
          </w:p>
          <w:p w14:paraId="6880E2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38A21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2B60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7C2F97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2B91AB45" w14:textId="77777777" w:rsidTr="00FF0E1B">
        <w:trPr>
          <w:cantSplit/>
        </w:trPr>
        <w:tc>
          <w:tcPr>
            <w:tcW w:w="0" w:type="auto"/>
          </w:tcPr>
          <w:p w14:paraId="34CF6B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0.8377</w:t>
            </w:r>
          </w:p>
        </w:tc>
        <w:tc>
          <w:tcPr>
            <w:tcW w:w="0" w:type="auto"/>
          </w:tcPr>
          <w:p w14:paraId="144C13E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40 50</w:t>
            </w:r>
          </w:p>
        </w:tc>
        <w:tc>
          <w:tcPr>
            <w:tcW w:w="0" w:type="auto"/>
          </w:tcPr>
          <w:p w14:paraId="45A3F7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3E49BD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Automatski sustav prijenosa opremljen sustavom s dvostrukim kvačilom: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06"/>
            </w:tblGrid>
            <w:tr w:rsidR="00BD2CAC" w14:paraId="31596264" w14:textId="77777777" w:rsidTr="00FF0E1B">
              <w:tc>
                <w:tcPr>
                  <w:tcW w:w="0" w:type="auto"/>
                </w:tcPr>
                <w:p w14:paraId="2DE9B48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BF0C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najmanje osam stupnjeva prijenosa,</w:t>
                  </w:r>
                </w:p>
              </w:tc>
            </w:tr>
            <w:tr w:rsidR="00BD2CAC" w14:paraId="5E315DA2" w14:textId="77777777" w:rsidTr="00FF0E1B">
              <w:tc>
                <w:tcPr>
                  <w:tcW w:w="0" w:type="auto"/>
                </w:tcPr>
                <w:p w14:paraId="4D20702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7BF3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zakretnog momenta motora 800 Nm ili većeg,</w:t>
                  </w:r>
                </w:p>
              </w:tc>
            </w:tr>
            <w:tr w:rsidR="00BD2CAC" w14:paraId="2D43CAB5" w14:textId="77777777" w:rsidTr="00FF0E1B">
              <w:tc>
                <w:tcPr>
                  <w:tcW w:w="0" w:type="auto"/>
                </w:tcPr>
                <w:p w14:paraId="26E204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D40E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elektroničkim diferencijalom,</w:t>
                  </w:r>
                </w:p>
              </w:tc>
            </w:tr>
            <w:tr w:rsidR="00BD2CAC" w14:paraId="4A6EDA60" w14:textId="77777777" w:rsidTr="00FF0E1B">
              <w:tc>
                <w:tcPr>
                  <w:tcW w:w="0" w:type="auto"/>
                </w:tcPr>
                <w:p w14:paraId="1CC43CA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577D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sigurnosnim sustavom P-lock, i</w:t>
                  </w:r>
                </w:p>
              </w:tc>
            </w:tr>
            <w:tr w:rsidR="00BD2CAC" w14:paraId="3EBE705D" w14:textId="77777777" w:rsidTr="00FF0E1B">
              <w:tc>
                <w:tcPr>
                  <w:tcW w:w="0" w:type="auto"/>
                </w:tcPr>
                <w:p w14:paraId="19BC61D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01CA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upravljačkom jedinicom mjenjača,</w:t>
                  </w:r>
                </w:p>
              </w:tc>
            </w:tr>
          </w:tbl>
          <w:p w14:paraId="2AE97A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motornih vozila iz tarifnog broja 8703</w:t>
            </w:r>
          </w:p>
          <w:p w14:paraId="5A087F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3104E6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39CBD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F2864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947BE8D" w14:textId="77777777" w:rsidTr="00FF0E1B">
        <w:trPr>
          <w:cantSplit/>
        </w:trPr>
        <w:tc>
          <w:tcPr>
            <w:tcW w:w="0" w:type="auto"/>
            <w:vMerge w:val="restart"/>
          </w:tcPr>
          <w:p w14:paraId="0E644A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0.7987</w:t>
            </w:r>
          </w:p>
          <w:p w14:paraId="3882B2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90C8C3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 w14:paraId="416C8BE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55</w:t>
            </w:r>
          </w:p>
        </w:tc>
        <w:tc>
          <w:tcPr>
            <w:tcW w:w="0" w:type="auto"/>
          </w:tcPr>
          <w:p w14:paraId="7C40CA6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  <w:p w14:paraId="5CA2B4C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68FF0A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Sferični kavez kugličnog ležaja za vanjski homokinetički zglob, dio pogonskog sustava vozila, izrađen od materijala pogodnog za karboniziranje s udjelom ugljika 0,14 % ili većim, ali ne većim od 0,57 %, kovan, uvijen, utisnut, izvaljan i stvrdnut</w:t>
            </w:r>
          </w:p>
          <w:p w14:paraId="1B3E8A1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943DC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B6A818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FF70C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3B6C7F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6233F7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146195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3A79AB8F" w14:textId="77777777" w:rsidTr="00FF0E1B">
        <w:trPr>
          <w:cantSplit/>
        </w:trPr>
        <w:tc>
          <w:tcPr>
            <w:tcW w:w="0" w:type="auto"/>
          </w:tcPr>
          <w:p w14:paraId="006629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0.8461</w:t>
            </w:r>
          </w:p>
        </w:tc>
        <w:tc>
          <w:tcPr>
            <w:tcW w:w="0" w:type="auto"/>
          </w:tcPr>
          <w:p w14:paraId="6A456F4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</w:tc>
        <w:tc>
          <w:tcPr>
            <w:tcW w:w="0" w:type="auto"/>
          </w:tcPr>
          <w:p w14:paraId="04CB7D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0DAB6B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Pogonsko vratilo za prijenos zakretnog momenta od mjenjača do stražnje osovine, koje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44"/>
            </w:tblGrid>
            <w:tr w:rsidR="00BD2CAC" w14:paraId="158FDC60" w14:textId="77777777" w:rsidTr="00FF0E1B">
              <w:tc>
                <w:tcPr>
                  <w:tcW w:w="0" w:type="auto"/>
                </w:tcPr>
                <w:p w14:paraId="04529A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F7EE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dvije kardanske osovine,</w:t>
                  </w:r>
                </w:p>
              </w:tc>
            </w:tr>
            <w:tr w:rsidR="00BD2CAC" w14:paraId="1826C97E" w14:textId="77777777" w:rsidTr="00FF0E1B">
              <w:tc>
                <w:tcPr>
                  <w:tcW w:w="0" w:type="auto"/>
                </w:tcPr>
                <w:p w14:paraId="4B061C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7D5B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središnjeg univerzalnog zgloba,</w:t>
                  </w:r>
                </w:p>
              </w:tc>
            </w:tr>
            <w:tr w:rsidR="00BD2CAC" w14:paraId="19D52DC5" w14:textId="77777777" w:rsidTr="00FF0E1B">
              <w:tc>
                <w:tcPr>
                  <w:tcW w:w="0" w:type="auto"/>
                </w:tcPr>
                <w:p w14:paraId="230C9D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13349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središnjeg ležaja s ovjesom u plastičnom poklopcu,</w:t>
                  </w:r>
                </w:p>
              </w:tc>
            </w:tr>
            <w:tr w:rsidR="00BD2CAC" w14:paraId="046090AD" w14:textId="77777777" w:rsidTr="00FF0E1B">
              <w:tc>
                <w:tcPr>
                  <w:tcW w:w="0" w:type="auto"/>
                </w:tcPr>
                <w:p w14:paraId="224998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7736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univerzalnih zglobova na oba kraja vratila,</w:t>
                  </w:r>
                </w:p>
              </w:tc>
            </w:tr>
            <w:tr w:rsidR="00BD2CAC" w14:paraId="136C2CA9" w14:textId="77777777" w:rsidTr="00FF0E1B">
              <w:tc>
                <w:tcPr>
                  <w:tcW w:w="0" w:type="auto"/>
                </w:tcPr>
                <w:p w14:paraId="079AE0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958D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utorne, cijevne i završne vilice,</w:t>
                  </w:r>
                </w:p>
              </w:tc>
            </w:tr>
            <w:tr w:rsidR="00BD2CAC" w14:paraId="056AF20F" w14:textId="77777777" w:rsidTr="00FF0E1B">
              <w:tc>
                <w:tcPr>
                  <w:tcW w:w="0" w:type="auto"/>
                </w:tcPr>
                <w:p w14:paraId="37FA196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AE2FC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1,4 m ili veće, ali ne veće od 2,4 m,</w:t>
                  </w:r>
                </w:p>
              </w:tc>
            </w:tr>
          </w:tbl>
          <w:p w14:paraId="72D4CEF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691599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CBB0C4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ED36E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0438C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7BCD224B" w14:textId="77777777" w:rsidTr="00FF0E1B">
        <w:trPr>
          <w:cantSplit/>
        </w:trPr>
        <w:tc>
          <w:tcPr>
            <w:tcW w:w="0" w:type="auto"/>
            <w:vMerge w:val="restart"/>
          </w:tcPr>
          <w:p w14:paraId="68B762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0.6648</w:t>
            </w:r>
          </w:p>
          <w:p w14:paraId="5E487AF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DA14C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 w14:paraId="50134C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0F75DB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3764D44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3230D7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Pogonsko vratilo od plastike pojačane karbonskim vlaknima u jednom komadu bez zgloba u sredini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53"/>
            </w:tblGrid>
            <w:tr w:rsidR="00BD2CAC" w14:paraId="56C17AEB" w14:textId="77777777" w:rsidTr="00FF0E1B">
              <w:tc>
                <w:tcPr>
                  <w:tcW w:w="0" w:type="auto"/>
                </w:tcPr>
                <w:p w14:paraId="16B6E21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0C7A6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 m ili veće, ali ne veće od 2 m</w:t>
                  </w:r>
                </w:p>
              </w:tc>
            </w:tr>
            <w:tr w:rsidR="00BD2CAC" w14:paraId="072CCD5D" w14:textId="77777777" w:rsidTr="00FF0E1B">
              <w:tc>
                <w:tcPr>
                  <w:tcW w:w="0" w:type="auto"/>
                </w:tcPr>
                <w:p w14:paraId="5795629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F4ECC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težine 6 kg ili veće, ali ne veće od 9 kg</w:t>
                  </w:r>
                </w:p>
              </w:tc>
            </w:tr>
          </w:tbl>
          <w:p w14:paraId="5CCF234D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18A3BD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F2716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98B93F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AB86B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2FF6A3F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3FD9D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53804B1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7B5BC29" w14:textId="77777777" w:rsidTr="00FF0E1B">
        <w:trPr>
          <w:cantSplit/>
        </w:trPr>
        <w:tc>
          <w:tcPr>
            <w:tcW w:w="0" w:type="auto"/>
            <w:vMerge w:val="restart"/>
          </w:tcPr>
          <w:p w14:paraId="07A983E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0.7988</w:t>
            </w:r>
          </w:p>
          <w:p w14:paraId="0D35AA5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ED5277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 w14:paraId="325717B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523545A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  <w:p w14:paraId="60BF16A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  <w:vMerge w:val="restart"/>
          </w:tcPr>
          <w:p w14:paraId="1DD3DF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Kuglasto kućište vanjskog homokinetičkog zgloba za prijenos momenta od motora i mjenjača na kotače motornih vozila, u obliku vanjskog prstena: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2ACE357" w14:textId="77777777" w:rsidTr="00FF0E1B">
              <w:tc>
                <w:tcPr>
                  <w:tcW w:w="0" w:type="auto"/>
                </w:tcPr>
                <w:p w14:paraId="64444A3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E01C5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šest ili više, ali ne više od osam staza za kuglične ležajeve,</w:t>
                  </w:r>
                </w:p>
              </w:tc>
            </w:tr>
            <w:tr w:rsidR="00BD2CAC" w14:paraId="019C5612" w14:textId="77777777" w:rsidTr="00FF0E1B">
              <w:tc>
                <w:tcPr>
                  <w:tcW w:w="0" w:type="auto"/>
                </w:tcPr>
                <w:p w14:paraId="6D9A6C5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3B9A5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navojem,</w:t>
                  </w:r>
                </w:p>
              </w:tc>
            </w:tr>
            <w:tr w:rsidR="00BD2CAC" w14:paraId="432FE997" w14:textId="77777777" w:rsidTr="00FF0E1B">
              <w:tc>
                <w:tcPr>
                  <w:tcW w:w="0" w:type="auto"/>
                </w:tcPr>
                <w:p w14:paraId="659EA3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041F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vanjskim evolventnim ožlijebljenim spojem s 21 ili više, ali ne više od 38 zuba,</w:t>
                  </w:r>
                </w:p>
              </w:tc>
            </w:tr>
            <w:tr w:rsidR="00BD2CAC" w14:paraId="209A68D4" w14:textId="77777777" w:rsidTr="00FF0E1B">
              <w:tc>
                <w:tcPr>
                  <w:tcW w:w="0" w:type="auto"/>
                </w:tcPr>
                <w:p w14:paraId="20210BB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CA43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kotrljanje kugličnih ležajeva izrađenih od čelika s udjelom ugljika 0,48 % ili većim, ali ne većim od 0,57 %,</w:t>
                  </w:r>
                </w:p>
              </w:tc>
            </w:tr>
            <w:tr w:rsidR="00BD2CAC" w14:paraId="29A13CC7" w14:textId="77777777" w:rsidTr="00FF0E1B">
              <w:tc>
                <w:tcPr>
                  <w:tcW w:w="0" w:type="auto"/>
                </w:tcPr>
                <w:p w14:paraId="5EB443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49F2D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kovano, uvijeno, izvaljano i stvrdnuto.</w:t>
                  </w:r>
                </w:p>
              </w:tc>
            </w:tr>
          </w:tbl>
          <w:p w14:paraId="29A5576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7165A8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F9C37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7043B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8716C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250EE5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5D560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5D356C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5710C85" w14:textId="77777777" w:rsidTr="00FF0E1B">
        <w:trPr>
          <w:cantSplit/>
        </w:trPr>
        <w:tc>
          <w:tcPr>
            <w:tcW w:w="0" w:type="auto"/>
            <w:vMerge w:val="restart"/>
          </w:tcPr>
          <w:p w14:paraId="620021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0.7989</w:t>
            </w:r>
          </w:p>
          <w:p w14:paraId="3A12E71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238869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 w14:paraId="4D9141C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5894413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  <w:p w14:paraId="4A978D8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331CB7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Trostrano kućište unutarnjeg homokinetičkog zgloba: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C5F6B47" w14:textId="77777777" w:rsidTr="00FF0E1B">
              <w:tc>
                <w:tcPr>
                  <w:tcW w:w="0" w:type="auto"/>
                </w:tcPr>
                <w:p w14:paraId="6FC9CB8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92DE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67,0 mm ili većeg, ali ne većeg od 99,0 mm,</w:t>
                  </w:r>
                </w:p>
              </w:tc>
            </w:tr>
            <w:tr w:rsidR="00BD2CAC" w14:paraId="7A2F4E3E" w14:textId="77777777" w:rsidTr="00FF0E1B">
              <w:tc>
                <w:tcPr>
                  <w:tcW w:w="0" w:type="auto"/>
                </w:tcPr>
                <w:p w14:paraId="33A368D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FA0F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trima hladno kalibriranim valjkastim stazama promjera 29,95 mm ili većeg, ali ne većeg od 49,2 mm,</w:t>
                  </w:r>
                </w:p>
              </w:tc>
            </w:tr>
            <w:tr w:rsidR="00BD2CAC" w14:paraId="54DB289A" w14:textId="77777777" w:rsidTr="00FF0E1B">
              <w:tc>
                <w:tcPr>
                  <w:tcW w:w="0" w:type="auto"/>
                </w:tcPr>
                <w:p w14:paraId="03D9ABD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A13E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vanjskim ožlijebljenim spojem s 21 ili više, ali ne više od 41 zuba,</w:t>
                  </w:r>
                </w:p>
              </w:tc>
            </w:tr>
            <w:tr w:rsidR="00BD2CAC" w14:paraId="1A09DEBA" w14:textId="77777777" w:rsidTr="00FF0E1B">
              <w:tc>
                <w:tcPr>
                  <w:tcW w:w="0" w:type="auto"/>
                </w:tcPr>
                <w:p w14:paraId="76B177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1342F5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kovano, uvijeno, valjano i stvrdnuto.</w:t>
                  </w:r>
                </w:p>
              </w:tc>
            </w:tr>
          </w:tbl>
          <w:p w14:paraId="07B2342E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A887B7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0F450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7BD5BA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67206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F70985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D9150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ABB7B2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AEAEBCC" w14:textId="77777777" w:rsidTr="00FF0E1B">
        <w:trPr>
          <w:cantSplit/>
        </w:trPr>
        <w:tc>
          <w:tcPr>
            <w:tcW w:w="0" w:type="auto"/>
            <w:vMerge w:val="restart"/>
          </w:tcPr>
          <w:p w14:paraId="1CFA136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0.7990</w:t>
            </w:r>
          </w:p>
          <w:p w14:paraId="40C6012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727D0C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 w14:paraId="1D8102F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795B78B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  <w:p w14:paraId="453242F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vMerge w:val="restart"/>
          </w:tcPr>
          <w:p w14:paraId="3440ED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Unutarnji prsten vanjskog homokinetičkog zgloba, dio pogonskog sustava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3B77220" w14:textId="77777777" w:rsidTr="00FF0E1B">
              <w:tc>
                <w:tcPr>
                  <w:tcW w:w="0" w:type="auto"/>
                </w:tcPr>
                <w:p w14:paraId="39EBED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0902A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šest ili više, ali ne više od osam staza za kuglične ležajeve, pogodno za kuglične ležajeve promjera 12,0 mm ili većeg, ali ne većeg od 24,0 mm,</w:t>
                  </w:r>
                </w:p>
              </w:tc>
            </w:tr>
            <w:tr w:rsidR="00BD2CAC" w14:paraId="28F1F300" w14:textId="77777777" w:rsidTr="00FF0E1B">
              <w:tc>
                <w:tcPr>
                  <w:tcW w:w="0" w:type="auto"/>
                </w:tcPr>
                <w:p w14:paraId="7FA1E4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CBE3E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kovano, uvijeno, izvaljano, provučeno i stvrdnuto.</w:t>
                  </w:r>
                </w:p>
              </w:tc>
            </w:tr>
          </w:tbl>
          <w:p w14:paraId="65040CA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767781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77608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6287F6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AAC9D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B113D7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F6F8D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5594DCE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AE352FE" w14:textId="77777777" w:rsidTr="00FF0E1B">
        <w:trPr>
          <w:cantSplit/>
        </w:trPr>
        <w:tc>
          <w:tcPr>
            <w:tcW w:w="0" w:type="auto"/>
            <w:vMerge w:val="restart"/>
          </w:tcPr>
          <w:p w14:paraId="3164CA3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0.7359</w:t>
            </w:r>
          </w:p>
          <w:p w14:paraId="02ADDF3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35A29C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500E85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EDD71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 w14:paraId="7054273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55</w:t>
            </w:r>
          </w:p>
          <w:p w14:paraId="6770C4D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91</w:t>
            </w:r>
          </w:p>
          <w:p w14:paraId="6C3D3D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046D7B4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 w14:paraId="771FC8C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966870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0D5636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3F7051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Ležaj treće generacije s dvostrukom prirubnicom za motorna vozila,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C79F4B1" w14:textId="77777777" w:rsidTr="00FF0E1B">
              <w:tc>
                <w:tcPr>
                  <w:tcW w:w="0" w:type="auto"/>
                </w:tcPr>
                <w:p w14:paraId="52E2FDB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2C886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dvorednim kugličnim ležajem,</w:t>
                  </w:r>
                </w:p>
              </w:tc>
            </w:tr>
            <w:tr w:rsidR="00BD2CAC" w14:paraId="50BEF81F" w14:textId="77777777" w:rsidTr="00FF0E1B">
              <w:tc>
                <w:tcPr>
                  <w:tcW w:w="0" w:type="auto"/>
                </w:tcPr>
                <w:p w14:paraId="1DAD0E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08B97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impulsnim senzorskim prstenom ili bez njega,</w:t>
                  </w:r>
                </w:p>
              </w:tc>
            </w:tr>
            <w:tr w:rsidR="00BD2CAC" w14:paraId="153A3171" w14:textId="77777777" w:rsidTr="00FF0E1B">
              <w:tc>
                <w:tcPr>
                  <w:tcW w:w="0" w:type="auto"/>
                </w:tcPr>
                <w:p w14:paraId="49418F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295F4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senzorom protublokirajućeg kočionog sustava (ABS) ili bez njega,</w:t>
                  </w:r>
                </w:p>
              </w:tc>
            </w:tr>
            <w:tr w:rsidR="00BD2CAC" w14:paraId="3D3FB1A9" w14:textId="77777777" w:rsidTr="00FF0E1B">
              <w:tc>
                <w:tcPr>
                  <w:tcW w:w="0" w:type="auto"/>
                </w:tcPr>
                <w:p w14:paraId="74878A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ED9312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vijcima ili bez njih,</w:t>
                  </w:r>
                </w:p>
              </w:tc>
            </w:tr>
          </w:tbl>
          <w:p w14:paraId="4F8F69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4BE15D8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FCE0F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3F3D82C6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5CEAE9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50D77D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0BBD6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124240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2867A0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1C045C4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E54BB5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43A34D7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ADEF6A3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6A8BE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29F501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04CF738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5906D65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30C183A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BD22520" w14:textId="77777777" w:rsidTr="00FF0E1B">
        <w:trPr>
          <w:cantSplit/>
        </w:trPr>
        <w:tc>
          <w:tcPr>
            <w:tcW w:w="0" w:type="auto"/>
            <w:vMerge w:val="restart"/>
          </w:tcPr>
          <w:p w14:paraId="4DF380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0.7991</w:t>
            </w:r>
          </w:p>
          <w:p w14:paraId="11A086C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660098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 w14:paraId="3D5ACD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5F81BD9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 w14:paraId="0F53F8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vMerge w:val="restart"/>
          </w:tcPr>
          <w:p w14:paraId="238205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Trostrani zglob poluosovine unutarnjeg homokinetičkog zgloba, dio pogonskog sustava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45EB5D2E" w14:textId="77777777" w:rsidTr="00FF0E1B">
              <w:tc>
                <w:tcPr>
                  <w:tcW w:w="0" w:type="auto"/>
                </w:tcPr>
                <w:p w14:paraId="4E11327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C99F2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trima rukavcima promjera 17,128 mm ili većeg, ali ne većeg od 25,468 mm,</w:t>
                  </w:r>
                </w:p>
              </w:tc>
            </w:tr>
            <w:tr w:rsidR="00BD2CAC" w14:paraId="170A743D" w14:textId="77777777" w:rsidTr="00FF0E1B">
              <w:tc>
                <w:tcPr>
                  <w:tcW w:w="0" w:type="auto"/>
                </w:tcPr>
                <w:p w14:paraId="7162888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1C5C3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kovano, uvijeno, provučeno i stvrdnuto.</w:t>
                  </w:r>
                </w:p>
              </w:tc>
            </w:tr>
          </w:tbl>
          <w:p w14:paraId="0719FBF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0AE2ED5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EB91E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ED0BE9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92CB14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298AA8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5D30B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C77D27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29991D0" w14:textId="77777777" w:rsidTr="00FF0E1B">
        <w:trPr>
          <w:cantSplit/>
        </w:trPr>
        <w:tc>
          <w:tcPr>
            <w:tcW w:w="0" w:type="auto"/>
            <w:vMerge w:val="restart"/>
          </w:tcPr>
          <w:p w14:paraId="77E72D2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0.7593</w:t>
            </w:r>
          </w:p>
          <w:p w14:paraId="7ABC9DD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1011FF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8708 50 20</w:t>
            </w:r>
          </w:p>
          <w:p w14:paraId="1335451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7DA859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3E8ABEA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vMerge w:val="restart"/>
          </w:tcPr>
          <w:p w14:paraId="6BC1062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Kućište unutarnjeg zgloba poluvratila u obliku tronošca za prijenos zakretnog momenta s motora na kotače motornih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9F981B5" w14:textId="77777777" w:rsidTr="00FF0E1B">
              <w:tc>
                <w:tcPr>
                  <w:tcW w:w="0" w:type="auto"/>
                </w:tcPr>
                <w:p w14:paraId="6714E4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8810C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promjera 67,0 mm ili većeg, ali ne većeg od 84,5 mm,</w:t>
                  </w:r>
                </w:p>
              </w:tc>
            </w:tr>
            <w:tr w:rsidR="00BD2CAC" w14:paraId="2AB1EC20" w14:textId="77777777" w:rsidTr="00FF0E1B">
              <w:tc>
                <w:tcPr>
                  <w:tcW w:w="0" w:type="auto"/>
                </w:tcPr>
                <w:p w14:paraId="63F1D2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271D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3 hladno kalibrirane valjkaste staze promjera 29,90 mm ili većeg, ali ne većeg od 36,60 mm,</w:t>
                  </w:r>
                </w:p>
              </w:tc>
            </w:tr>
            <w:tr w:rsidR="00BD2CAC" w14:paraId="2B9522C7" w14:textId="77777777" w:rsidTr="00FF0E1B">
              <w:tc>
                <w:tcPr>
                  <w:tcW w:w="0" w:type="auto"/>
                </w:tcPr>
                <w:p w14:paraId="06BC41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2E3A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promjera brtve 34,0 mm ili većeg, ali ne većeg od 41,0 mm, bez nagiba,</w:t>
                  </w:r>
                </w:p>
              </w:tc>
            </w:tr>
            <w:tr w:rsidR="00BD2CAC" w14:paraId="357280F0" w14:textId="77777777" w:rsidTr="00FF0E1B">
              <w:tc>
                <w:tcPr>
                  <w:tcW w:w="0" w:type="auto"/>
                </w:tcPr>
                <w:p w14:paraId="1363F4C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B136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ožlijebljeno s 21 zubom ili više, ali ne više od 35,</w:t>
                  </w:r>
                </w:p>
              </w:tc>
            </w:tr>
            <w:tr w:rsidR="00BD2CAC" w14:paraId="642C6213" w14:textId="77777777" w:rsidTr="00FF0E1B">
              <w:tc>
                <w:tcPr>
                  <w:tcW w:w="0" w:type="auto"/>
                </w:tcPr>
                <w:p w14:paraId="04C93B4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F4B0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ležajnog dosjeda 25,0 mm ili većeg, ali ne većeg od 30,0 mm, s uljnim žlijebovima ili bez njih</w:t>
                  </w:r>
                </w:p>
              </w:tc>
            </w:tr>
          </w:tbl>
          <w:p w14:paraId="15BB6DF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52754D6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92751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472F52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933185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83A306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B5FB51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11B1F1E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E85C480" w14:textId="77777777" w:rsidTr="00FF0E1B">
        <w:trPr>
          <w:cantSplit/>
        </w:trPr>
        <w:tc>
          <w:tcPr>
            <w:tcW w:w="0" w:type="auto"/>
            <w:vMerge w:val="restart"/>
          </w:tcPr>
          <w:p w14:paraId="087BDE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0.7640</w:t>
            </w:r>
          </w:p>
          <w:p w14:paraId="1314FEE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7844C5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8708 50 20</w:t>
            </w:r>
          </w:p>
          <w:p w14:paraId="1971B70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 w14:paraId="3A87EA2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 w14:paraId="0B2DB24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  <w:vMerge w:val="restart"/>
          </w:tcPr>
          <w:p w14:paraId="731C3F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Sustav vanjskih zglobova za prijenos zakretnog momenta s motora na kotače motornih vozila koji se sastoji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BD6ECDC" w14:textId="77777777" w:rsidTr="00FF0E1B">
              <w:tc>
                <w:tcPr>
                  <w:tcW w:w="0" w:type="auto"/>
                </w:tcPr>
                <w:p w14:paraId="1DB474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E8963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unutarnjeg prstena sa 6 staza kotrljanja za kuglične ležajeve promjera 15,0 mm ili većeg, ali ne većeg od 20,0 mm,</w:t>
                  </w:r>
                </w:p>
              </w:tc>
            </w:tr>
            <w:tr w:rsidR="00BD2CAC" w14:paraId="654EBF9D" w14:textId="77777777" w:rsidTr="00FF0E1B">
              <w:tc>
                <w:tcPr>
                  <w:tcW w:w="0" w:type="auto"/>
                </w:tcPr>
                <w:p w14:paraId="6F496E9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24794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vanjskog prstena sa 6 staza kotrljanja za 6 kugličnih ležajeva od čelika s udjelom ugljika 0,45 % ili većim, ali ne većim od 0,58 %, s navojem te ožlijebljenog s 26 zuba ili više, ali ne više od 38,</w:t>
                  </w:r>
                </w:p>
              </w:tc>
            </w:tr>
            <w:tr w:rsidR="00BD2CAC" w14:paraId="14CBB7C0" w14:textId="77777777" w:rsidTr="00FF0E1B">
              <w:tc>
                <w:tcPr>
                  <w:tcW w:w="0" w:type="auto"/>
                </w:tcPr>
                <w:p w14:paraId="1919C3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7C3A0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sferičnog kaveza koji drži kuglične ležajeve u pravilnom kutnom položaju na stazama kotrljanja na vanjskom i unutarnjem prstenu, izrađen od materijala pogodnog za karburizaciju, s udjelom ugljika 0,14 % ili većim, ali ne većim od 0,25 %, i</w:t>
                  </w:r>
                </w:p>
              </w:tc>
            </w:tr>
            <w:tr w:rsidR="00BD2CAC" w14:paraId="084ECB62" w14:textId="77777777" w:rsidTr="00FF0E1B">
              <w:tc>
                <w:tcPr>
                  <w:tcW w:w="0" w:type="auto"/>
                </w:tcPr>
                <w:p w14:paraId="66550E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2C58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odjeljkom za mazivo,</w:t>
                  </w:r>
                </w:p>
              </w:tc>
            </w:tr>
          </w:tbl>
          <w:p w14:paraId="51DD29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koji može raditi stalnom brzinom pri promjenjivom kutu artikulacije ne većem od 50 stupnjeva</w:t>
            </w:r>
          </w:p>
          <w:p w14:paraId="2C7F5EC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D63F44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E9FF9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A2241B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F3FC2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2C210A9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AA00D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393AC43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8AF6E20" w14:textId="77777777" w:rsidTr="00FF0E1B">
        <w:trPr>
          <w:cantSplit/>
        </w:trPr>
        <w:tc>
          <w:tcPr>
            <w:tcW w:w="0" w:type="auto"/>
            <w:vMerge w:val="restart"/>
          </w:tcPr>
          <w:p w14:paraId="0CD032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0.6711</w:t>
            </w:r>
          </w:p>
          <w:p w14:paraId="2A2F183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BC0F88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80 20</w:t>
            </w:r>
          </w:p>
          <w:p w14:paraId="650A56B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80 35</w:t>
            </w:r>
          </w:p>
        </w:tc>
        <w:tc>
          <w:tcPr>
            <w:tcW w:w="0" w:type="auto"/>
          </w:tcPr>
          <w:p w14:paraId="58AE5D7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344458A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3D0AB2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Gornji ležaj amortizera: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36"/>
            </w:tblGrid>
            <w:tr w:rsidR="00BD2CAC" w14:paraId="3A8913C9" w14:textId="77777777" w:rsidTr="00FF0E1B">
              <w:tc>
                <w:tcPr>
                  <w:tcW w:w="0" w:type="auto"/>
                </w:tcPr>
                <w:p w14:paraId="5E6ACCD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2405EF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metalnim nosačem s tri vijka i </w:t>
                  </w:r>
                </w:p>
              </w:tc>
            </w:tr>
            <w:tr w:rsidR="00BD2CAC" w14:paraId="54F38E1A" w14:textId="77777777" w:rsidTr="00FF0E1B">
              <w:tc>
                <w:tcPr>
                  <w:tcW w:w="0" w:type="auto"/>
                </w:tcPr>
                <w:p w14:paraId="37C8D3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74E1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gumenim ležajem,</w:t>
                  </w:r>
                </w:p>
              </w:tc>
            </w:tr>
          </w:tbl>
          <w:p w14:paraId="1E9F5A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625DFA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4A56F2A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4A78C0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AB35AC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DAD8E2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4632770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90D4F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2E9FEF6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5B497AF" w14:textId="77777777" w:rsidTr="00FF0E1B">
        <w:trPr>
          <w:cantSplit/>
        </w:trPr>
        <w:tc>
          <w:tcPr>
            <w:tcW w:w="0" w:type="auto"/>
          </w:tcPr>
          <w:p w14:paraId="0D208E3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0.7365</w:t>
            </w:r>
          </w:p>
        </w:tc>
        <w:tc>
          <w:tcPr>
            <w:tcW w:w="0" w:type="auto"/>
          </w:tcPr>
          <w:p w14:paraId="34FC2CC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80 99</w:t>
            </w:r>
          </w:p>
        </w:tc>
        <w:tc>
          <w:tcPr>
            <w:tcW w:w="0" w:type="auto"/>
          </w:tcPr>
          <w:p w14:paraId="494F41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0096C9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Klipnjača od kaljenog čelika za hidraulične ili hidropneumatske amortizere motornih vozila: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86"/>
            </w:tblGrid>
            <w:tr w:rsidR="00BD2CAC" w14:paraId="71CD1707" w14:textId="77777777" w:rsidTr="00FF0E1B">
              <w:tc>
                <w:tcPr>
                  <w:tcW w:w="0" w:type="auto"/>
                </w:tcPr>
                <w:p w14:paraId="33AB33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9E503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prevlakom od kroma,</w:t>
                  </w:r>
                </w:p>
              </w:tc>
            </w:tr>
            <w:tr w:rsidR="00BD2CAC" w14:paraId="71E2278D" w14:textId="77777777" w:rsidTr="00FF0E1B">
              <w:tc>
                <w:tcPr>
                  <w:tcW w:w="0" w:type="auto"/>
                </w:tcPr>
                <w:p w14:paraId="63F953E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141E7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od 11 mm ili većeg, ali ne većeg od 28 mm,</w:t>
                  </w:r>
                </w:p>
              </w:tc>
            </w:tr>
            <w:tr w:rsidR="00BD2CAC" w14:paraId="0E396504" w14:textId="77777777" w:rsidTr="00FF0E1B">
              <w:tc>
                <w:tcPr>
                  <w:tcW w:w="0" w:type="auto"/>
                </w:tcPr>
                <w:p w14:paraId="0C1448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2F4A1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od 80 mm ili veće, ali ne veće od 600 mm,</w:t>
                  </w:r>
                </w:p>
              </w:tc>
            </w:tr>
          </w:tbl>
          <w:p w14:paraId="4AE501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sa završetkom s navojem ili držalom za elektrootporno zavarivanje</w:t>
            </w:r>
          </w:p>
        </w:tc>
        <w:tc>
          <w:tcPr>
            <w:tcW w:w="0" w:type="auto"/>
          </w:tcPr>
          <w:p w14:paraId="4E672B3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6F13E4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FEE580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268F22FC" w14:textId="77777777" w:rsidTr="00FF0E1B">
        <w:trPr>
          <w:cantSplit/>
        </w:trPr>
        <w:tc>
          <w:tcPr>
            <w:tcW w:w="0" w:type="auto"/>
            <w:vMerge w:val="restart"/>
          </w:tcPr>
          <w:p w14:paraId="7C2BC7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0.6509</w:t>
            </w:r>
          </w:p>
          <w:p w14:paraId="368F6D6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765E91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8708 91 20</w:t>
            </w:r>
          </w:p>
          <w:p w14:paraId="5BAC89F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91 35</w:t>
            </w:r>
          </w:p>
        </w:tc>
        <w:tc>
          <w:tcPr>
            <w:tcW w:w="0" w:type="auto"/>
          </w:tcPr>
          <w:p w14:paraId="0535F52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020A3E3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5E00CF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hladnjak rebrastog oblika na stlačeni zrak vrste koja se upotrebljava u proizvodnji robe iz poglavlja 87</w:t>
            </w:r>
          </w:p>
          <w:p w14:paraId="6012B7E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925F5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5049295D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1C4AF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118020E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B7AADB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2C67D62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7682B8E1" w14:textId="77777777" w:rsidTr="00FF0E1B">
        <w:trPr>
          <w:cantSplit/>
        </w:trPr>
        <w:tc>
          <w:tcPr>
            <w:tcW w:w="0" w:type="auto"/>
            <w:vMerge w:val="restart"/>
          </w:tcPr>
          <w:p w14:paraId="5C3DD3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0.6859</w:t>
            </w:r>
          </w:p>
          <w:p w14:paraId="4AE1C0D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51AFEB3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91 20</w:t>
            </w:r>
          </w:p>
          <w:p w14:paraId="64DEB70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91 99</w:t>
            </w:r>
          </w:p>
        </w:tc>
        <w:tc>
          <w:tcPr>
            <w:tcW w:w="0" w:type="auto"/>
          </w:tcPr>
          <w:p w14:paraId="4F1F730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048CF9A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2F52969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Ulazni ili izlazni spremnik zraka od slitine aluminija za izmjenjivače topline u sustavima rashlađivanja automobila, proizveden prema standardu EN AC 42100 ili EN AC 43000 T6: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80"/>
            </w:tblGrid>
            <w:tr w:rsidR="00BD2CAC" w14:paraId="59C8B758" w14:textId="77777777" w:rsidTr="00FF0E1B">
              <w:tc>
                <w:tcPr>
                  <w:tcW w:w="0" w:type="auto"/>
                </w:tcPr>
                <w:p w14:paraId="0E691D8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9E1C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debljine izoliranog područja ne veće od 0,1 mm,</w:t>
                  </w:r>
                </w:p>
              </w:tc>
            </w:tr>
            <w:tr w:rsidR="00BD2CAC" w14:paraId="7097B20D" w14:textId="77777777" w:rsidTr="00FF0E1B">
              <w:tc>
                <w:tcPr>
                  <w:tcW w:w="0" w:type="auto"/>
                </w:tcPr>
                <w:p w14:paraId="042E7F9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E093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dopuštene količine čestica 0,3 mg po spremniku,</w:t>
                  </w:r>
                </w:p>
              </w:tc>
            </w:tr>
            <w:tr w:rsidR="00BD2CAC" w14:paraId="6DB660EE" w14:textId="77777777" w:rsidTr="00FF0E1B">
              <w:tc>
                <w:tcPr>
                  <w:tcW w:w="0" w:type="auto"/>
                </w:tcPr>
                <w:p w14:paraId="06969D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2321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udaljenosti među porama 2 mm ili veće,</w:t>
                  </w:r>
                </w:p>
              </w:tc>
            </w:tr>
            <w:tr w:rsidR="00BD2CAC" w14:paraId="702FAB5E" w14:textId="77777777" w:rsidTr="00FF0E1B">
              <w:tc>
                <w:tcPr>
                  <w:tcW w:w="0" w:type="auto"/>
                </w:tcPr>
                <w:p w14:paraId="08B179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8C4B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veličine pora ne veće od 0,4 mm i</w:t>
                  </w:r>
                </w:p>
              </w:tc>
            </w:tr>
            <w:tr w:rsidR="00BD2CAC" w14:paraId="2FDDC739" w14:textId="77777777" w:rsidTr="00FF0E1B">
              <w:tc>
                <w:tcPr>
                  <w:tcW w:w="0" w:type="auto"/>
                </w:tcPr>
                <w:p w14:paraId="6FCE1C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1BBA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 više od triju pora većih od 0,2 mm,</w:t>
                  </w:r>
                </w:p>
              </w:tc>
            </w:tr>
            <w:tr w:rsidR="00BD2CAC" w14:paraId="6F52C854" w14:textId="77777777" w:rsidTr="00FF0E1B">
              <w:tc>
                <w:tcPr>
                  <w:tcW w:w="0" w:type="auto"/>
                </w:tcPr>
                <w:p w14:paraId="6A309BF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DD21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0,2 kg ili veće, ali ne veće od 3 kg</w:t>
                  </w:r>
                </w:p>
              </w:tc>
            </w:tr>
          </w:tbl>
          <w:p w14:paraId="55DC4469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E3960C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A41F2E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F106EA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4718A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52ED8D4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E5101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4A62FC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6337AA5" w14:textId="77777777" w:rsidTr="00FF0E1B">
        <w:trPr>
          <w:cantSplit/>
        </w:trPr>
        <w:tc>
          <w:tcPr>
            <w:tcW w:w="0" w:type="auto"/>
          </w:tcPr>
          <w:p w14:paraId="0FFB91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0.7716</w:t>
            </w:r>
          </w:p>
        </w:tc>
        <w:tc>
          <w:tcPr>
            <w:tcW w:w="0" w:type="auto"/>
          </w:tcPr>
          <w:p w14:paraId="410FFF6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8708 91 35</w:t>
            </w:r>
          </w:p>
        </w:tc>
        <w:tc>
          <w:tcPr>
            <w:tcW w:w="0" w:type="auto"/>
          </w:tcPr>
          <w:p w14:paraId="1DC5C15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46965B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Rashladni vod turbopunjača koji sadržava: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436B026" w14:textId="77777777" w:rsidTr="00FF0E1B">
              <w:tc>
                <w:tcPr>
                  <w:tcW w:w="0" w:type="auto"/>
                </w:tcPr>
                <w:p w14:paraId="114AC35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34E4B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vod od aluminijeve slitine s najmanje jednim metalnim držačem i najmanje dvije rupe za ugradbu,</w:t>
                  </w:r>
                </w:p>
              </w:tc>
            </w:tr>
            <w:tr w:rsidR="00BD2CAC" w14:paraId="6C8BB3A9" w14:textId="77777777" w:rsidTr="00FF0E1B">
              <w:tc>
                <w:tcPr>
                  <w:tcW w:w="0" w:type="auto"/>
                </w:tcPr>
                <w:p w14:paraId="111064D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FA61E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gumenu cijev sa spojnicama,</w:t>
                  </w:r>
                </w:p>
              </w:tc>
            </w:tr>
            <w:tr w:rsidR="00BD2CAC" w14:paraId="3A222534" w14:textId="77777777" w:rsidTr="00FF0E1B">
              <w:tc>
                <w:tcPr>
                  <w:tcW w:w="0" w:type="auto"/>
                </w:tcPr>
                <w:p w14:paraId="467850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0A8E3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prirubnicu od nehrđajućeg čelika visokootpornog na koroziju [SUS430JIL],</w:t>
                  </w:r>
                </w:p>
              </w:tc>
            </w:tr>
          </w:tbl>
          <w:p w14:paraId="4AF9FC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motora s kompresijskim paljenjem za motorna vozila</w:t>
            </w:r>
          </w:p>
          <w:p w14:paraId="7354E4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AC7DCA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68DB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1C4CE8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7737279" w14:textId="77777777" w:rsidTr="00FF0E1B">
        <w:trPr>
          <w:cantSplit/>
        </w:trPr>
        <w:tc>
          <w:tcPr>
            <w:tcW w:w="0" w:type="auto"/>
          </w:tcPr>
          <w:p w14:paraId="7FF4C1E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0.8538</w:t>
            </w:r>
          </w:p>
        </w:tc>
        <w:tc>
          <w:tcPr>
            <w:tcW w:w="0" w:type="auto"/>
          </w:tcPr>
          <w:p w14:paraId="6BBF194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91 35</w:t>
            </w:r>
          </w:p>
        </w:tc>
        <w:tc>
          <w:tcPr>
            <w:tcW w:w="0" w:type="auto"/>
          </w:tcPr>
          <w:p w14:paraId="1D397D5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418AC75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Aluminijski dvokružni izmjenjivač topline za automatski prijenos u osobnim automobilima: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471965E" w14:textId="77777777" w:rsidTr="00FF0E1B">
              <w:tc>
                <w:tcPr>
                  <w:tcW w:w="0" w:type="auto"/>
                </w:tcPr>
                <w:p w14:paraId="040DAE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FF19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višestrukom pločom,</w:t>
                  </w:r>
                </w:p>
              </w:tc>
            </w:tr>
            <w:tr w:rsidR="00BD2CAC" w14:paraId="7C9A1CAF" w14:textId="77777777" w:rsidTr="00FF0E1B">
              <w:tc>
                <w:tcPr>
                  <w:tcW w:w="0" w:type="auto"/>
                </w:tcPr>
                <w:p w14:paraId="34A24A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2111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dva para ulaza i izlaza, svaki za hladnjak/voda i ciklus prijenosnog ulja,</w:t>
                  </w:r>
                </w:p>
              </w:tc>
            </w:tr>
            <w:tr w:rsidR="00BD2CAC" w14:paraId="04854404" w14:textId="77777777" w:rsidTr="00FF0E1B">
              <w:tc>
                <w:tcPr>
                  <w:tcW w:w="0" w:type="auto"/>
                </w:tcPr>
                <w:p w14:paraId="3F4B6AA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472C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najmanje dvije rupe za ugradnju,</w:t>
                  </w:r>
                </w:p>
              </w:tc>
            </w:tr>
            <w:tr w:rsidR="00BD2CAC" w14:paraId="6B204F27" w14:textId="77777777" w:rsidTr="00FF0E1B">
              <w:tc>
                <w:tcPr>
                  <w:tcW w:w="0" w:type="auto"/>
                </w:tcPr>
                <w:p w14:paraId="078F0D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0C26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priključnim cijevima ili bez njih,</w:t>
                  </w:r>
                </w:p>
              </w:tc>
            </w:tr>
          </w:tbl>
          <w:p w14:paraId="518972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robe iz poglavlja 87</w:t>
            </w:r>
          </w:p>
          <w:p w14:paraId="2102D7E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520C7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585ED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DF6284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3EDAE32A" w14:textId="77777777" w:rsidTr="00FF0E1B">
        <w:trPr>
          <w:cantSplit/>
        </w:trPr>
        <w:tc>
          <w:tcPr>
            <w:tcW w:w="0" w:type="auto"/>
            <w:vMerge w:val="restart"/>
          </w:tcPr>
          <w:p w14:paraId="62FB67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0.6688</w:t>
            </w:r>
          </w:p>
          <w:p w14:paraId="61BF31CE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EE6998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95 10</w:t>
            </w:r>
          </w:p>
          <w:p w14:paraId="6F9CCD3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95 99</w:t>
            </w:r>
          </w:p>
        </w:tc>
        <w:tc>
          <w:tcPr>
            <w:tcW w:w="0" w:type="auto"/>
          </w:tcPr>
          <w:p w14:paraId="6D7AD7C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1CB5E5A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vMerge w:val="restart"/>
          </w:tcPr>
          <w:p w14:paraId="093846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Sigurnosni jastuk na napuhivanje od čvrstog poliamidnog vlakna: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726F2B2" w14:textId="77777777" w:rsidTr="00FF0E1B">
              <w:tc>
                <w:tcPr>
                  <w:tcW w:w="0" w:type="auto"/>
                </w:tcPr>
                <w:p w14:paraId="4EF79E5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C8220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sašiven</w:t>
                  </w:r>
                </w:p>
              </w:tc>
            </w:tr>
            <w:tr w:rsidR="00BD2CAC" w14:paraId="3676AB2B" w14:textId="77777777" w:rsidTr="00FF0E1B">
              <w:tc>
                <w:tcPr>
                  <w:tcW w:w="0" w:type="auto"/>
                </w:tcPr>
                <w:p w14:paraId="2C3989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4CAC3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složen</w:t>
                  </w:r>
                </w:p>
              </w:tc>
            </w:tr>
            <w:tr w:rsidR="00BD2CAC" w14:paraId="7F7C691C" w14:textId="77777777" w:rsidTr="00FF0E1B">
              <w:tc>
                <w:tcPr>
                  <w:tcW w:w="0" w:type="auto"/>
                </w:tcPr>
                <w:p w14:paraId="0191628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7D503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trodimenzionalno nanesenim silikonskim vezivnim sredstvom za oblikovanje prostora za zračne jastuke i brtvljenje zračnih jastuka prema opterećenju</w:t>
                  </w:r>
                </w:p>
              </w:tc>
            </w:tr>
            <w:tr w:rsidR="00BD2CAC" w14:paraId="5B1EA14E" w14:textId="77777777" w:rsidTr="00FF0E1B">
              <w:tc>
                <w:tcPr>
                  <w:tcW w:w="0" w:type="auto"/>
                </w:tcPr>
                <w:p w14:paraId="62D955E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C0523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pogodan za tehnologiju napuhivanja hladnim plinom</w:t>
                  </w:r>
                </w:p>
              </w:tc>
            </w:tr>
          </w:tbl>
          <w:p w14:paraId="411F1650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60A7C0E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E9FF6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79B1D06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59635F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5EA170D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7272CA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8D783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5F16D10E" w14:textId="77777777" w:rsidTr="00FF0E1B">
        <w:trPr>
          <w:cantSplit/>
        </w:trPr>
        <w:tc>
          <w:tcPr>
            <w:tcW w:w="0" w:type="auto"/>
            <w:vMerge w:val="restart"/>
          </w:tcPr>
          <w:p w14:paraId="6E499C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0.6687</w:t>
            </w:r>
          </w:p>
          <w:p w14:paraId="1915DB5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68C1E5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95 10</w:t>
            </w:r>
          </w:p>
          <w:p w14:paraId="7876223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95 99</w:t>
            </w:r>
          </w:p>
        </w:tc>
        <w:tc>
          <w:tcPr>
            <w:tcW w:w="0" w:type="auto"/>
          </w:tcPr>
          <w:p w14:paraId="670A79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17D3046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155C8F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Sigurnosni jastuk na napuhivanje od čvrstog poliamidnog vlakna: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71B3B267" w14:textId="77777777" w:rsidTr="00FF0E1B">
              <w:tc>
                <w:tcPr>
                  <w:tcW w:w="0" w:type="auto"/>
                </w:tcPr>
                <w:p w14:paraId="1AFECD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1AF8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složen trodimenzionalno u obliku paketa i termički učvršćen ili učvršćen namjenskim šavovima za pričvršćivanje, pokrovom od tkanine ili plastičnim spajalicama, ili </w:t>
                  </w:r>
                </w:p>
              </w:tc>
            </w:tr>
            <w:tr w:rsidR="00BD2CAC" w14:paraId="3A99C55E" w14:textId="77777777" w:rsidTr="00FF0E1B">
              <w:tc>
                <w:tcPr>
                  <w:tcW w:w="0" w:type="auto"/>
                </w:tcPr>
                <w:p w14:paraId="15D007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CA793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ravni sigurnosni jastuk, neovisno o tome je li termički učvršćen</w:t>
                  </w:r>
                </w:p>
              </w:tc>
            </w:tr>
          </w:tbl>
          <w:p w14:paraId="3835876F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899707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17C2F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4285A0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B13A1D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5B350F1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D900E7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3A86C3E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6C04FEDB" w14:textId="77777777" w:rsidTr="00FF0E1B">
        <w:trPr>
          <w:cantSplit/>
        </w:trPr>
        <w:tc>
          <w:tcPr>
            <w:tcW w:w="0" w:type="auto"/>
          </w:tcPr>
          <w:p w14:paraId="095EF94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0.8292</w:t>
            </w:r>
          </w:p>
        </w:tc>
        <w:tc>
          <w:tcPr>
            <w:tcW w:w="0" w:type="auto"/>
          </w:tcPr>
          <w:p w14:paraId="1B8CED0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95 99</w:t>
            </w:r>
          </w:p>
        </w:tc>
        <w:tc>
          <w:tcPr>
            <w:tcW w:w="0" w:type="auto"/>
          </w:tcPr>
          <w:p w14:paraId="086F260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2B11A7C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Napuhivač zračnog jastuka koji sadržava pirotehnička sredstva i hladni plin kao pogonsko sredstvo za sigurnosne zračne jastuke vozila, u pojedinačnoj pošiljci od barem 1 000 komada</w:t>
            </w:r>
          </w:p>
        </w:tc>
        <w:tc>
          <w:tcPr>
            <w:tcW w:w="0" w:type="auto"/>
          </w:tcPr>
          <w:p w14:paraId="5F5DD4E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2DBDA5C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5F8E2A9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6218C218" w14:textId="77777777" w:rsidTr="00FF0E1B">
        <w:trPr>
          <w:cantSplit/>
        </w:trPr>
        <w:tc>
          <w:tcPr>
            <w:tcW w:w="0" w:type="auto"/>
            <w:vMerge w:val="restart"/>
          </w:tcPr>
          <w:p w14:paraId="16B1F8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0.6583</w:t>
            </w:r>
          </w:p>
          <w:p w14:paraId="44895C2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4A17DF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8708 99 10</w:t>
            </w:r>
          </w:p>
          <w:p w14:paraId="226B3EB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 w14:paraId="075274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 w14:paraId="0147B56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vMerge w:val="restart"/>
          </w:tcPr>
          <w:p w14:paraId="37064C0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 motora od aluminija, sljedećih dimenzija: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00"/>
            </w:tblGrid>
            <w:tr w:rsidR="00BD2CAC" w14:paraId="41925847" w14:textId="77777777" w:rsidTr="00FF0E1B">
              <w:tc>
                <w:tcPr>
                  <w:tcW w:w="0" w:type="auto"/>
                </w:tcPr>
                <w:p w14:paraId="079F000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D027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veće od 10 mm, ali ne veće od 200 mm,</w:t>
                  </w:r>
                </w:p>
              </w:tc>
            </w:tr>
            <w:tr w:rsidR="00BD2CAC" w14:paraId="4C026BC3" w14:textId="77777777" w:rsidTr="00FF0E1B">
              <w:tc>
                <w:tcPr>
                  <w:tcW w:w="0" w:type="auto"/>
                </w:tcPr>
                <w:p w14:paraId="2651802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AD07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širine veće od 10 mm, ali ne veće od 250 mm,</w:t>
                  </w:r>
                </w:p>
              </w:tc>
            </w:tr>
            <w:tr w:rsidR="00BD2CAC" w14:paraId="57316AE2" w14:textId="77777777" w:rsidTr="00FF0E1B">
              <w:tc>
                <w:tcPr>
                  <w:tcW w:w="0" w:type="auto"/>
                </w:tcPr>
                <w:p w14:paraId="13ECF42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5F4D9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veće od 10 mm, ali ne veće od 200 mm,</w:t>
                  </w:r>
                </w:p>
              </w:tc>
            </w:tr>
          </w:tbl>
          <w:p w14:paraId="1DDE3AB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opremljen dvjema pričvrsnim rupama, izrađen od slitine aluminija ENAC-46100 ili ENAC-42100 (na temelju norme EN:1706) sa sljedećim značajkama: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89"/>
            </w:tblGrid>
            <w:tr w:rsidR="00BD2CAC" w14:paraId="3766C769" w14:textId="77777777" w:rsidTr="00FF0E1B">
              <w:tc>
                <w:tcPr>
                  <w:tcW w:w="0" w:type="auto"/>
                </w:tcPr>
                <w:p w14:paraId="717E62E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A61B0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unutarnja poroznost ne veća od 1 mm,</w:t>
                  </w:r>
                </w:p>
              </w:tc>
            </w:tr>
            <w:tr w:rsidR="00BD2CAC" w14:paraId="1DEB529B" w14:textId="77777777" w:rsidTr="00FF0E1B">
              <w:tc>
                <w:tcPr>
                  <w:tcW w:w="0" w:type="auto"/>
                </w:tcPr>
                <w:p w14:paraId="7CFCDD0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B79C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vanjska poroznost ne veća od 2 mm,</w:t>
                  </w:r>
                </w:p>
              </w:tc>
            </w:tr>
            <w:tr w:rsidR="00BD2CAC" w14:paraId="3619C477" w14:textId="77777777" w:rsidTr="00FF0E1B">
              <w:tc>
                <w:tcPr>
                  <w:tcW w:w="0" w:type="auto"/>
                </w:tcPr>
                <w:p w14:paraId="67CCC5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5C733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tvrdoća po Rockwellu 10 HRB ili veća,</w:t>
                  </w:r>
                </w:p>
              </w:tc>
            </w:tr>
          </w:tbl>
          <w:p w14:paraId="1592D00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u proizvodnji sustava ovjesa za motore motornih vozila</w:t>
            </w:r>
          </w:p>
          <w:p w14:paraId="3C43DC0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25E0F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D90277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E463E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47DF026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16D2D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6481C96A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469BE27" w14:textId="77777777" w:rsidTr="00FF0E1B">
        <w:trPr>
          <w:cantSplit/>
        </w:trPr>
        <w:tc>
          <w:tcPr>
            <w:tcW w:w="0" w:type="auto"/>
          </w:tcPr>
          <w:p w14:paraId="6ADB03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0.8127</w:t>
            </w:r>
          </w:p>
        </w:tc>
        <w:tc>
          <w:tcPr>
            <w:tcW w:w="0" w:type="auto"/>
          </w:tcPr>
          <w:p w14:paraId="6F2A33A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 w14:paraId="410CAC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 w14:paraId="1E4040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Komplet cilindara tipa 4 H2, u skladu s normom EZ 79, koji se sastoji od dva do osam cilindara na aluminijskim okvirima: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FAC6982" w14:textId="77777777" w:rsidTr="00FF0E1B">
              <w:tc>
                <w:tcPr>
                  <w:tcW w:w="0" w:type="auto"/>
                </w:tcPr>
                <w:p w14:paraId="220A373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F575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cilindrima izrađenima od kompozita polietilena visoke gustoće (HDPE) ojačanog pletenicom od staklenih i ugljičnih vlakana u epoksidnoj smoli,</w:t>
                  </w:r>
                </w:p>
              </w:tc>
            </w:tr>
            <w:tr w:rsidR="00BD2CAC" w14:paraId="5252DA59" w14:textId="77777777" w:rsidTr="00FF0E1B">
              <w:tc>
                <w:tcPr>
                  <w:tcW w:w="0" w:type="auto"/>
                </w:tcPr>
                <w:p w14:paraId="445889A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A595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35 MPa,</w:t>
                  </w:r>
                </w:p>
              </w:tc>
            </w:tr>
            <w:tr w:rsidR="00BD2CAC" w14:paraId="3F2EA6A7" w14:textId="77777777" w:rsidTr="00FF0E1B">
              <w:tc>
                <w:tcPr>
                  <w:tcW w:w="0" w:type="auto"/>
                </w:tcPr>
                <w:p w14:paraId="4F8F79F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E481A8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čiju trajnost proizvođač navodi da je najmanje 20 godina,</w:t>
                  </w:r>
                </w:p>
              </w:tc>
            </w:tr>
            <w:tr w:rsidR="00BD2CAC" w14:paraId="26214410" w14:textId="77777777" w:rsidTr="00FF0E1B">
              <w:tc>
                <w:tcPr>
                  <w:tcW w:w="0" w:type="auto"/>
                </w:tcPr>
                <w:p w14:paraId="7BBC26F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2EAFF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obujma cilindara 180 litara ili većeg, ali ne većeg od 375 litara,</w:t>
                  </w:r>
                </w:p>
              </w:tc>
            </w:tr>
            <w:tr w:rsidR="00BD2CAC" w14:paraId="1C50CFE7" w14:textId="77777777" w:rsidTr="00FF0E1B">
              <w:tc>
                <w:tcPr>
                  <w:tcW w:w="0" w:type="auto"/>
                </w:tcPr>
                <w:p w14:paraId="653CEF9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C0E6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opremljen kompletom solenoidnih, ručnih i sigurnosnih ventila za ograničenje tlaka (PRD),</w:t>
                  </w:r>
                </w:p>
              </w:tc>
            </w:tr>
            <w:tr w:rsidR="00BD2CAC" w14:paraId="04EE778F" w14:textId="77777777" w:rsidTr="00FF0E1B">
              <w:tc>
                <w:tcPr>
                  <w:tcW w:w="0" w:type="auto"/>
                </w:tcPr>
                <w:p w14:paraId="63448A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794DC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širine 1800 mm ili veće, ali ne veće od 2300 mm,</w:t>
                  </w:r>
                </w:p>
              </w:tc>
            </w:tr>
            <w:tr w:rsidR="00BD2CAC" w14:paraId="19D1B247" w14:textId="77777777" w:rsidTr="00FF0E1B">
              <w:tc>
                <w:tcPr>
                  <w:tcW w:w="0" w:type="auto"/>
                </w:tcPr>
                <w:p w14:paraId="4B6D4B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F310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400 mm ili veće, ali ne veće od 500 mm,</w:t>
                  </w:r>
                </w:p>
              </w:tc>
            </w:tr>
            <w:tr w:rsidR="00BD2CAC" w14:paraId="4DE33E27" w14:textId="77777777" w:rsidTr="00FF0E1B">
              <w:tc>
                <w:tcPr>
                  <w:tcW w:w="0" w:type="auto"/>
                </w:tcPr>
                <w:p w14:paraId="1CB113B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4DA5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1200 mm ili veće, ali ne veće od 3600 mm,</w:t>
                  </w:r>
                </w:p>
              </w:tc>
            </w:tr>
          </w:tbl>
          <w:p w14:paraId="21D43BD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6080F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5318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4EDDD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17BCEAF4" w14:textId="77777777" w:rsidTr="00FF0E1B">
        <w:trPr>
          <w:cantSplit/>
        </w:trPr>
        <w:tc>
          <w:tcPr>
            <w:tcW w:w="0" w:type="auto"/>
          </w:tcPr>
          <w:p w14:paraId="07B09B1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0.8128</w:t>
            </w:r>
          </w:p>
        </w:tc>
        <w:tc>
          <w:tcPr>
            <w:tcW w:w="0" w:type="auto"/>
          </w:tcPr>
          <w:p w14:paraId="1D3A685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 w14:paraId="64C0D6A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 w14:paraId="54F775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Komplet cilindara stlačenog prirodnog plina tipa CNG-4, u skladu s normom ECE R110, koji se sastoji od četiri ili pet cilindara na aluminijskim okvirima: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D56E4D3" w14:textId="77777777" w:rsidTr="00FF0E1B">
              <w:tc>
                <w:tcPr>
                  <w:tcW w:w="0" w:type="auto"/>
                </w:tcPr>
                <w:p w14:paraId="345E99E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42E4F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cilindrima izrađenima od polietilena visoke gustoće (HDPE), ojačanog pletenicom od staklenih i ugljičnih vlakana u epoksidnoj smoli,</w:t>
                  </w:r>
                </w:p>
              </w:tc>
            </w:tr>
            <w:tr w:rsidR="00BD2CAC" w14:paraId="26D50E25" w14:textId="77777777" w:rsidTr="00FF0E1B">
              <w:tc>
                <w:tcPr>
                  <w:tcW w:w="0" w:type="auto"/>
                </w:tcPr>
                <w:p w14:paraId="2995274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0FAF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radnog tlaka ne većeg od 20 MPa,</w:t>
                  </w:r>
                </w:p>
              </w:tc>
            </w:tr>
            <w:tr w:rsidR="00BD2CAC" w14:paraId="6DDC6926" w14:textId="77777777" w:rsidTr="00FF0E1B">
              <w:tc>
                <w:tcPr>
                  <w:tcW w:w="0" w:type="auto"/>
                </w:tcPr>
                <w:p w14:paraId="568C75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7C552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za čiju trajnost proizvođač navodi da je najmanje 20 godina,</w:t>
                  </w:r>
                </w:p>
              </w:tc>
            </w:tr>
            <w:tr w:rsidR="00BD2CAC" w14:paraId="1AEE0E26" w14:textId="77777777" w:rsidTr="00FF0E1B">
              <w:tc>
                <w:tcPr>
                  <w:tcW w:w="0" w:type="auto"/>
                </w:tcPr>
                <w:p w14:paraId="3BBAD3C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5B9EF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obujma cilindara 315 litara ili većeg, ali ne većeg od 375 litara,</w:t>
                  </w:r>
                </w:p>
              </w:tc>
            </w:tr>
            <w:tr w:rsidR="00BD2CAC" w14:paraId="5B693CE1" w14:textId="77777777" w:rsidTr="00FF0E1B">
              <w:tc>
                <w:tcPr>
                  <w:tcW w:w="0" w:type="auto"/>
                </w:tcPr>
                <w:p w14:paraId="39A185E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49B787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opremljen kompletom solenoidnih, ručnih i sigurnosnih PRD ventila,</w:t>
                  </w:r>
                </w:p>
              </w:tc>
            </w:tr>
            <w:tr w:rsidR="00BD2CAC" w14:paraId="0A0D1374" w14:textId="77777777" w:rsidTr="00FF0E1B">
              <w:tc>
                <w:tcPr>
                  <w:tcW w:w="0" w:type="auto"/>
                </w:tcPr>
                <w:p w14:paraId="6F5160C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FFB62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ukupne širine 2200 mm ili veće, ali ne veće od 2300 mm,</w:t>
                  </w:r>
                </w:p>
              </w:tc>
            </w:tr>
            <w:tr w:rsidR="00BD2CAC" w14:paraId="0779D434" w14:textId="77777777" w:rsidTr="00FF0E1B">
              <w:tc>
                <w:tcPr>
                  <w:tcW w:w="0" w:type="auto"/>
                </w:tcPr>
                <w:p w14:paraId="32B0081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32D7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visine 450 mm ili veće, ali ne veće od 460 mm,</w:t>
                  </w:r>
                </w:p>
              </w:tc>
            </w:tr>
            <w:tr w:rsidR="00BD2CAC" w14:paraId="1E4ED7F7" w14:textId="77777777" w:rsidTr="00FF0E1B">
              <w:tc>
                <w:tcPr>
                  <w:tcW w:w="0" w:type="auto"/>
                </w:tcPr>
                <w:p w14:paraId="67CE89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85D52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3500 mm ili veće, ali ne veće od 3600 mm,</w:t>
                  </w:r>
                </w:p>
              </w:tc>
            </w:tr>
          </w:tbl>
          <w:p w14:paraId="51BFEB6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AB5E1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97B4C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CFE02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7395D9AF" w14:textId="77777777" w:rsidTr="00FF0E1B">
        <w:trPr>
          <w:cantSplit/>
        </w:trPr>
        <w:tc>
          <w:tcPr>
            <w:tcW w:w="0" w:type="auto"/>
          </w:tcPr>
          <w:p w14:paraId="458E4CA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0.6686</w:t>
            </w:r>
          </w:p>
        </w:tc>
        <w:tc>
          <w:tcPr>
            <w:tcW w:w="0" w:type="auto"/>
          </w:tcPr>
          <w:p w14:paraId="7F1ED35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 w14:paraId="5C9DBCE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2A654BD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Unutarnje cijevi za vilice motocikla: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9538E9D" w14:textId="77777777" w:rsidTr="00FF0E1B">
              <w:tc>
                <w:tcPr>
                  <w:tcW w:w="0" w:type="auto"/>
                </w:tcPr>
                <w:p w14:paraId="0B1AD04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B5A3A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od karbonskog čelika SAE1541,</w:t>
                  </w:r>
                </w:p>
              </w:tc>
            </w:tr>
            <w:tr w:rsidR="00BD2CAC" w14:paraId="15B4DEB0" w14:textId="77777777" w:rsidTr="00FF0E1B">
              <w:tc>
                <w:tcPr>
                  <w:tcW w:w="0" w:type="auto"/>
                </w:tcPr>
                <w:p w14:paraId="5592F42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AE45B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tvrdim slojem od kroma debljine od 20 μm (+ 15 μm / – 5 μm),</w:t>
                  </w:r>
                </w:p>
              </w:tc>
            </w:tr>
            <w:tr w:rsidR="00BD2CAC" w14:paraId="0508120C" w14:textId="77777777" w:rsidTr="00FF0E1B">
              <w:tc>
                <w:tcPr>
                  <w:tcW w:w="0" w:type="auto"/>
                </w:tcPr>
                <w:p w14:paraId="56CFC6A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C05C94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sa stijenkom debljine od 1,3 mm ili veće, ali ne veće od 1,6 mm,</w:t>
                  </w:r>
                </w:p>
              </w:tc>
            </w:tr>
            <w:tr w:rsidR="00BD2CAC" w14:paraId="27BD66C0" w14:textId="77777777" w:rsidTr="00FF0E1B">
              <w:tc>
                <w:tcPr>
                  <w:tcW w:w="0" w:type="auto"/>
                </w:tcPr>
                <w:p w14:paraId="21A91B1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F804AA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prekidnom istezljivosti od 15 %,</w:t>
                  </w:r>
                </w:p>
              </w:tc>
            </w:tr>
            <w:tr w:rsidR="00BD2CAC" w14:paraId="29ADBE7F" w14:textId="77777777" w:rsidTr="00FF0E1B">
              <w:tc>
                <w:tcPr>
                  <w:tcW w:w="0" w:type="auto"/>
                </w:tcPr>
                <w:p w14:paraId="281BAB7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8ECF2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perforirane</w:t>
                  </w:r>
                </w:p>
              </w:tc>
            </w:tr>
          </w:tbl>
          <w:p w14:paraId="0971D1E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E8D39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AE93C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20BFA7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3DBF7F6" w14:textId="77777777" w:rsidTr="00FF0E1B">
        <w:trPr>
          <w:cantSplit/>
        </w:trPr>
        <w:tc>
          <w:tcPr>
            <w:tcW w:w="0" w:type="auto"/>
          </w:tcPr>
          <w:p w14:paraId="56CD09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0.6848</w:t>
            </w:r>
          </w:p>
        </w:tc>
        <w:tc>
          <w:tcPr>
            <w:tcW w:w="0" w:type="auto"/>
          </w:tcPr>
          <w:p w14:paraId="12FF029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 w14:paraId="5C12A53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 w14:paraId="5258B9F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Hladnjaci motocikala u pošiljci od 100 komada ili više</w:t>
            </w:r>
          </w:p>
        </w:tc>
        <w:tc>
          <w:tcPr>
            <w:tcW w:w="0" w:type="auto"/>
          </w:tcPr>
          <w:p w14:paraId="30E43A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925EC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104AE26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1B95B786" w14:textId="77777777" w:rsidTr="00FF0E1B">
        <w:trPr>
          <w:cantSplit/>
        </w:trPr>
        <w:tc>
          <w:tcPr>
            <w:tcW w:w="0" w:type="auto"/>
            <w:vMerge w:val="restart"/>
          </w:tcPr>
          <w:p w14:paraId="48C465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0.6172</w:t>
            </w:r>
          </w:p>
          <w:p w14:paraId="3183E244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B8C1987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8BC2D2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8714 91 30</w:t>
            </w:r>
          </w:p>
          <w:p w14:paraId="261E0F1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30</w:t>
            </w:r>
          </w:p>
          <w:p w14:paraId="6A357C8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30</w:t>
            </w:r>
          </w:p>
        </w:tc>
        <w:tc>
          <w:tcPr>
            <w:tcW w:w="0" w:type="auto"/>
          </w:tcPr>
          <w:p w14:paraId="20F665F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  <w:p w14:paraId="27B17271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  <w:p w14:paraId="5D80331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0" w:type="auto"/>
            <w:vMerge w:val="restart"/>
          </w:tcPr>
          <w:p w14:paraId="1A35C61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Prednje vilice, osim rigidnih (neteleskopskih) prednjih vilica izrađenih u potpunosti od čelika, za upotrebu u proizvodnji bicikala (uključujući električne bicikle)</w:t>
            </w:r>
          </w:p>
          <w:p w14:paraId="1BFE13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7D414AA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CDA1CF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6954A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86940B8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48E490A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38E779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0B8FA22C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204D273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AE50E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506C9802" w14:textId="77777777" w:rsidR="00BD2CAC" w:rsidRDefault="00BD2CAC" w:rsidP="00FF0E1B">
            <w:pPr>
              <w:pStyle w:val="Paragraph"/>
              <w:rPr>
                <w:noProof/>
              </w:rPr>
            </w:pPr>
          </w:p>
          <w:p w14:paraId="71105B9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75BB705" w14:textId="77777777" w:rsidTr="00FF0E1B">
        <w:trPr>
          <w:cantSplit/>
        </w:trPr>
        <w:tc>
          <w:tcPr>
            <w:tcW w:w="0" w:type="auto"/>
          </w:tcPr>
          <w:p w14:paraId="59AE4E3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0.6879</w:t>
            </w:r>
          </w:p>
        </w:tc>
        <w:tc>
          <w:tcPr>
            <w:tcW w:w="0" w:type="auto"/>
          </w:tcPr>
          <w:p w14:paraId="0EFC9411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96 10</w:t>
            </w:r>
          </w:p>
        </w:tc>
        <w:tc>
          <w:tcPr>
            <w:tcW w:w="0" w:type="auto"/>
          </w:tcPr>
          <w:p w14:paraId="0AC907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D22296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Pedale za uporabu u proizvodnji bicikala (uključujući električne bicikle)</w:t>
            </w:r>
          </w:p>
          <w:p w14:paraId="029ABC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5502F3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702F2E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D0517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393845F" w14:textId="77777777" w:rsidTr="00FF0E1B">
        <w:trPr>
          <w:cantSplit/>
        </w:trPr>
        <w:tc>
          <w:tcPr>
            <w:tcW w:w="0" w:type="auto"/>
            <w:vMerge w:val="restart"/>
          </w:tcPr>
          <w:p w14:paraId="048910B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0.7421</w:t>
            </w:r>
          </w:p>
          <w:p w14:paraId="1951E98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7679E09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99 10</w:t>
            </w:r>
          </w:p>
          <w:p w14:paraId="3CA9482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99 10</w:t>
            </w:r>
          </w:p>
        </w:tc>
        <w:tc>
          <w:tcPr>
            <w:tcW w:w="0" w:type="auto"/>
          </w:tcPr>
          <w:p w14:paraId="45412D5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70767A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  <w:vMerge w:val="restart"/>
          </w:tcPr>
          <w:p w14:paraId="0C412E5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Ručice kormila bicikla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5CB4824E" w14:textId="77777777" w:rsidTr="00FF0E1B">
              <w:tc>
                <w:tcPr>
                  <w:tcW w:w="0" w:type="auto"/>
                </w:tcPr>
                <w:p w14:paraId="3B9C3A8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7EA6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integriranim drškom ili bez njega,</w:t>
                  </w:r>
                </w:p>
              </w:tc>
            </w:tr>
            <w:tr w:rsidR="00BD2CAC" w14:paraId="07B10E49" w14:textId="77777777" w:rsidTr="00FF0E1B">
              <w:tc>
                <w:tcPr>
                  <w:tcW w:w="0" w:type="auto"/>
                </w:tcPr>
                <w:p w14:paraId="13F7DED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72D15F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izrađene od ugljikovih vlakana i sintetičke smole ili od aluminija,</w:t>
                  </w:r>
                </w:p>
              </w:tc>
            </w:tr>
          </w:tbl>
          <w:p w14:paraId="2E7DC0A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bicikala (uključujući električne bicikle)</w:t>
            </w:r>
          </w:p>
          <w:p w14:paraId="295511C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3F98A95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5EA5F7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019A0B9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237AC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7CEB2FE4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5993E7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42FEC9E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4543DB7E" w14:textId="77777777" w:rsidTr="00FF0E1B">
        <w:trPr>
          <w:cantSplit/>
        </w:trPr>
        <w:tc>
          <w:tcPr>
            <w:tcW w:w="0" w:type="auto"/>
            <w:vMerge w:val="restart"/>
          </w:tcPr>
          <w:p w14:paraId="0D49FC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0.7710</w:t>
            </w:r>
          </w:p>
          <w:p w14:paraId="6A7687A5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03EAB38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8714 99 50</w:t>
            </w:r>
          </w:p>
          <w:p w14:paraId="5F3B5AD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99 50</w:t>
            </w:r>
          </w:p>
        </w:tc>
        <w:tc>
          <w:tcPr>
            <w:tcW w:w="0" w:type="auto"/>
          </w:tcPr>
          <w:p w14:paraId="031989C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 w14:paraId="05C6972B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vMerge w:val="restart"/>
          </w:tcPr>
          <w:p w14:paraId="2EA20F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Lančani mjenjači brzina, koji se sastoje od: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15"/>
            </w:tblGrid>
            <w:tr w:rsidR="00BD2CAC" w14:paraId="5AE5983A" w14:textId="77777777" w:rsidTr="00FF0E1B">
              <w:tc>
                <w:tcPr>
                  <w:tcW w:w="0" w:type="auto"/>
                </w:tcPr>
                <w:p w14:paraId="1A2F4D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3C1BFB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stražnjeg lančanog mjenjača i njegovih držača</w:t>
                  </w:r>
                </w:p>
              </w:tc>
            </w:tr>
            <w:tr w:rsidR="00BD2CAC" w14:paraId="7B80F8A8" w14:textId="77777777" w:rsidTr="00FF0E1B">
              <w:tc>
                <w:tcPr>
                  <w:tcW w:w="0" w:type="auto"/>
                </w:tcPr>
                <w:p w14:paraId="350DD41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8EE8A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prednjim lančanim mjenjačem ili bez njega,</w:t>
                  </w:r>
                </w:p>
              </w:tc>
            </w:tr>
          </w:tbl>
          <w:p w14:paraId="1DD02D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bicikala (uključujući električne bicikle)</w:t>
            </w:r>
          </w:p>
          <w:p w14:paraId="567649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12E1333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4757F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0ABC1F0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6DFEE44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66891D8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353E05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  <w:p w14:paraId="276ABF9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21D3D654" w14:textId="77777777" w:rsidTr="00FF0E1B">
        <w:trPr>
          <w:cantSplit/>
        </w:trPr>
        <w:tc>
          <w:tcPr>
            <w:tcW w:w="0" w:type="auto"/>
          </w:tcPr>
          <w:p w14:paraId="574844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0.6878</w:t>
            </w:r>
          </w:p>
        </w:tc>
        <w:tc>
          <w:tcPr>
            <w:tcW w:w="0" w:type="auto"/>
          </w:tcPr>
          <w:p w14:paraId="0A8BA469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99 90</w:t>
            </w:r>
          </w:p>
        </w:tc>
        <w:tc>
          <w:tcPr>
            <w:tcW w:w="0" w:type="auto"/>
          </w:tcPr>
          <w:p w14:paraId="2A2F0558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68ECD97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Nosači (cijevi) sjedala, za uporabu u proizvodnji bicikala (uključujući električne bicikle)</w:t>
            </w:r>
          </w:p>
          <w:p w14:paraId="615F4B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1FD4BA5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EFE95F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7CD160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20CA23A1" w14:textId="77777777" w:rsidTr="00FF0E1B">
        <w:trPr>
          <w:cantSplit/>
        </w:trPr>
        <w:tc>
          <w:tcPr>
            <w:tcW w:w="0" w:type="auto"/>
          </w:tcPr>
          <w:p w14:paraId="56D213A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0.7708</w:t>
            </w:r>
          </w:p>
        </w:tc>
        <w:tc>
          <w:tcPr>
            <w:tcW w:w="0" w:type="auto"/>
          </w:tcPr>
          <w:p w14:paraId="5449D8C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8714 99 90</w:t>
            </w:r>
          </w:p>
        </w:tc>
        <w:tc>
          <w:tcPr>
            <w:tcW w:w="0" w:type="auto"/>
          </w:tcPr>
          <w:p w14:paraId="300DE040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1F60B3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Držači (lule) volana bicikla, za uporabu u proizvodnji bicikala (uključujući električne bicikle)</w:t>
            </w:r>
          </w:p>
          <w:p w14:paraId="5BC744A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06A0A89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C6F48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342F973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FACD330" w14:textId="77777777" w:rsidTr="00FF0E1B">
        <w:trPr>
          <w:cantSplit/>
        </w:trPr>
        <w:tc>
          <w:tcPr>
            <w:tcW w:w="0" w:type="auto"/>
          </w:tcPr>
          <w:p w14:paraId="05C5A5D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0.8507</w:t>
            </w:r>
          </w:p>
        </w:tc>
        <w:tc>
          <w:tcPr>
            <w:tcW w:w="0" w:type="auto"/>
          </w:tcPr>
          <w:p w14:paraId="0A78E8F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99 90</w:t>
            </w:r>
          </w:p>
        </w:tc>
        <w:tc>
          <w:tcPr>
            <w:tcW w:w="0" w:type="auto"/>
          </w:tcPr>
          <w:p w14:paraId="5B8E82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533633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Zračni stražnji amortizer u obliku pneumatskog opružnog elementa s uljnim prigušivačem, za uporabu u proizvodnji bicikala, uključujući električne bicikle</w:t>
            </w:r>
          </w:p>
          <w:p w14:paraId="1F7228D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994D31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72C1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16824C1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0823614D" w14:textId="77777777" w:rsidTr="00FF0E1B">
        <w:trPr>
          <w:cantSplit/>
        </w:trPr>
        <w:tc>
          <w:tcPr>
            <w:tcW w:w="0" w:type="auto"/>
          </w:tcPr>
          <w:p w14:paraId="442E95F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0.3191</w:t>
            </w:r>
          </w:p>
        </w:tc>
        <w:tc>
          <w:tcPr>
            <w:tcW w:w="0" w:type="auto"/>
          </w:tcPr>
          <w:p w14:paraId="4A3B905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9001 10 90</w:t>
            </w:r>
          </w:p>
        </w:tc>
        <w:tc>
          <w:tcPr>
            <w:tcW w:w="0" w:type="auto"/>
          </w:tcPr>
          <w:p w14:paraId="6A1D96F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0C34C2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Invertor slike, izrađen od sklopa optičkih vlakana</w:t>
            </w:r>
          </w:p>
        </w:tc>
        <w:tc>
          <w:tcPr>
            <w:tcW w:w="0" w:type="auto"/>
          </w:tcPr>
          <w:p w14:paraId="5F106A2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3C65A1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3B7B66C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1E83C984" w14:textId="77777777" w:rsidTr="00FF0E1B">
        <w:trPr>
          <w:cantSplit/>
        </w:trPr>
        <w:tc>
          <w:tcPr>
            <w:tcW w:w="0" w:type="auto"/>
            <w:vMerge w:val="restart"/>
          </w:tcPr>
          <w:p w14:paraId="50587B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0.6402</w:t>
            </w:r>
          </w:p>
          <w:p w14:paraId="6D869DA3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605A62A2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50 41</w:t>
            </w:r>
          </w:p>
          <w:p w14:paraId="0686DAC4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50 49</w:t>
            </w:r>
          </w:p>
        </w:tc>
        <w:tc>
          <w:tcPr>
            <w:tcW w:w="0" w:type="auto"/>
          </w:tcPr>
          <w:p w14:paraId="7E83329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 w14:paraId="0A39D80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vMerge w:val="restart"/>
          </w:tcPr>
          <w:p w14:paraId="68223FE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Organska nerezana korektivna leća za naočale, dovršena s obje strane, koja mora proći postupak premazivanja, bojanja, obrade rubova, ugradnje ili drugi važan postupak za uporabu u proizvodnji korektivnih naočala</w:t>
            </w:r>
          </w:p>
          <w:p w14:paraId="04FAE20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27BD0CB8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A9DA5D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CF00F6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108AFA1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EAA30BB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21C5B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3501BB8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0BBECF4D" w14:textId="77777777" w:rsidTr="00FF0E1B">
        <w:trPr>
          <w:cantSplit/>
        </w:trPr>
        <w:tc>
          <w:tcPr>
            <w:tcW w:w="0" w:type="auto"/>
          </w:tcPr>
          <w:p w14:paraId="40D68B8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0.6401</w:t>
            </w:r>
          </w:p>
        </w:tc>
        <w:tc>
          <w:tcPr>
            <w:tcW w:w="0" w:type="auto"/>
          </w:tcPr>
          <w:p w14:paraId="01B33A7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50 80</w:t>
            </w:r>
          </w:p>
        </w:tc>
        <w:tc>
          <w:tcPr>
            <w:tcW w:w="0" w:type="auto"/>
          </w:tcPr>
          <w:p w14:paraId="53D7D10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197C0BC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Okrugla organska nerezana polugotova leća za naočale s korektivnim učinkom, obrađena s jedne strane, vrste koja se upotrebljava za proizvodnju gotovih leća za naočale</w:t>
            </w:r>
          </w:p>
        </w:tc>
        <w:tc>
          <w:tcPr>
            <w:tcW w:w="0" w:type="auto"/>
          </w:tcPr>
          <w:p w14:paraId="46DC041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196C9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0B506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00D47F7" w14:textId="77777777" w:rsidTr="00FF0E1B">
        <w:trPr>
          <w:cantSplit/>
        </w:trPr>
        <w:tc>
          <w:tcPr>
            <w:tcW w:w="0" w:type="auto"/>
          </w:tcPr>
          <w:p w14:paraId="3223857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0.7590</w:t>
            </w:r>
          </w:p>
        </w:tc>
        <w:tc>
          <w:tcPr>
            <w:tcW w:w="0" w:type="auto"/>
          </w:tcPr>
          <w:p w14:paraId="17C4092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 w14:paraId="56A0C47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 w14:paraId="709F26B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Sklop objektiva koji se sastoji od cilindričnog pokrova od metala ili plastične mase te optičkih elemenata: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71"/>
            </w:tblGrid>
            <w:tr w:rsidR="00BD2CAC" w14:paraId="7FC533BE" w14:textId="77777777" w:rsidTr="00FF0E1B">
              <w:tc>
                <w:tcPr>
                  <w:tcW w:w="0" w:type="auto"/>
                </w:tcPr>
                <w:p w14:paraId="249D5CA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3F742A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horizontalnog vidnog polja do najviše 120°,</w:t>
                  </w:r>
                </w:p>
              </w:tc>
            </w:tr>
            <w:tr w:rsidR="00BD2CAC" w14:paraId="28ED1182" w14:textId="77777777" w:rsidTr="00FF0E1B">
              <w:tc>
                <w:tcPr>
                  <w:tcW w:w="0" w:type="auto"/>
                </w:tcPr>
                <w:p w14:paraId="4B5F04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4ABAC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dijagonalnog vidnog polja do najviše 105°,</w:t>
                  </w:r>
                </w:p>
              </w:tc>
            </w:tr>
            <w:tr w:rsidR="00BD2CAC" w14:paraId="594ACE44" w14:textId="77777777" w:rsidTr="00FF0E1B">
              <w:tc>
                <w:tcPr>
                  <w:tcW w:w="0" w:type="auto"/>
                </w:tcPr>
                <w:p w14:paraId="29C563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7B4D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žarišne duljine do najviše 7,50 mm,</w:t>
                  </w:r>
                </w:p>
              </w:tc>
            </w:tr>
            <w:tr w:rsidR="00BD2CAC" w14:paraId="48B42D4A" w14:textId="77777777" w:rsidTr="00FF0E1B">
              <w:tc>
                <w:tcPr>
                  <w:tcW w:w="0" w:type="auto"/>
                </w:tcPr>
                <w:p w14:paraId="25D7FA6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ADB98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relativne aperture od najviše F/2,90,</w:t>
                  </w:r>
                </w:p>
              </w:tc>
            </w:tr>
            <w:tr w:rsidR="00BD2CAC" w14:paraId="6A671468" w14:textId="77777777" w:rsidTr="00FF0E1B">
              <w:tc>
                <w:tcPr>
                  <w:tcW w:w="0" w:type="auto"/>
                </w:tcPr>
                <w:p w14:paraId="433A4C4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8CCB7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najvećeg promjera od 22 mm</w:t>
                  </w:r>
                </w:p>
              </w:tc>
            </w:tr>
          </w:tbl>
          <w:p w14:paraId="0F86DB1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390884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AC8F4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A49109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03F5F90" w14:textId="77777777" w:rsidTr="00FF0E1B">
        <w:trPr>
          <w:cantSplit/>
        </w:trPr>
        <w:tc>
          <w:tcPr>
            <w:tcW w:w="0" w:type="auto"/>
          </w:tcPr>
          <w:p w14:paraId="288EBEE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0.5692</w:t>
            </w:r>
          </w:p>
        </w:tc>
        <w:tc>
          <w:tcPr>
            <w:tcW w:w="0" w:type="auto"/>
          </w:tcPr>
          <w:p w14:paraId="073E542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 w14:paraId="7D2FF4EC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3D3F2E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Leće: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36"/>
            </w:tblGrid>
            <w:tr w:rsidR="00BD2CAC" w14:paraId="1946A051" w14:textId="77777777" w:rsidTr="00FF0E1B">
              <w:tc>
                <w:tcPr>
                  <w:tcW w:w="0" w:type="auto"/>
                </w:tcPr>
                <w:p w14:paraId="651960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84DE0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dimenzija ne većih od 95 mm × 55 mm × 50 mm,</w:t>
                  </w:r>
                </w:p>
              </w:tc>
            </w:tr>
            <w:tr w:rsidR="00BD2CAC" w14:paraId="2C4BDF74" w14:textId="77777777" w:rsidTr="00FF0E1B">
              <w:tc>
                <w:tcPr>
                  <w:tcW w:w="0" w:type="auto"/>
                </w:tcPr>
                <w:p w14:paraId="4580FAD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2526B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rezolucije 160 linija/mm ili bolje i</w:t>
                  </w:r>
                </w:p>
              </w:tc>
            </w:tr>
            <w:tr w:rsidR="00BD2CAC" w14:paraId="6267EE12" w14:textId="77777777" w:rsidTr="00FF0E1B">
              <w:tc>
                <w:tcPr>
                  <w:tcW w:w="0" w:type="auto"/>
                </w:tcPr>
                <w:p w14:paraId="75C820DB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A1773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zoom omjerom tri puta ili većim.</w:t>
                  </w:r>
                </w:p>
              </w:tc>
            </w:tr>
          </w:tbl>
          <w:p w14:paraId="482507F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4FB0AB3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7A50DD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22108E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3CD80D03" w14:textId="77777777" w:rsidTr="00FF0E1B">
        <w:trPr>
          <w:cantSplit/>
        </w:trPr>
        <w:tc>
          <w:tcPr>
            <w:tcW w:w="0" w:type="auto"/>
          </w:tcPr>
          <w:p w14:paraId="4A41FEC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0.7973</w:t>
            </w:r>
          </w:p>
        </w:tc>
        <w:tc>
          <w:tcPr>
            <w:tcW w:w="0" w:type="auto"/>
          </w:tcPr>
          <w:p w14:paraId="60D85F60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 w14:paraId="67CFD77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 w14:paraId="2B89D82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Leće: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269D2413" w14:textId="77777777" w:rsidTr="00FF0E1B">
              <w:tc>
                <w:tcPr>
                  <w:tcW w:w="0" w:type="auto"/>
                </w:tcPr>
                <w:p w14:paraId="62364DE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857427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motoriziranom prilagodbom fokusa, zumiranja, otvora blende,</w:t>
                  </w:r>
                </w:p>
              </w:tc>
            </w:tr>
            <w:tr w:rsidR="00BD2CAC" w14:paraId="170D8132" w14:textId="77777777" w:rsidTr="00FF0E1B">
              <w:tc>
                <w:tcPr>
                  <w:tcW w:w="0" w:type="auto"/>
                </w:tcPr>
                <w:p w14:paraId="757DAEC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A6621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elektronički zamjenjivim infracrvenim filtrom,</w:t>
                  </w:r>
                </w:p>
              </w:tc>
            </w:tr>
            <w:tr w:rsidR="00BD2CAC" w14:paraId="48EFE34A" w14:textId="77777777" w:rsidTr="00FF0E1B">
              <w:tc>
                <w:tcPr>
                  <w:tcW w:w="0" w:type="auto"/>
                </w:tcPr>
                <w:p w14:paraId="7C220C3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3C7F6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podesive žarišne duljine ne manje od 2,7 mm i ne veće od 55 mm,</w:t>
                  </w:r>
                </w:p>
              </w:tc>
            </w:tr>
            <w:tr w:rsidR="00BD2CAC" w14:paraId="5CEC363B" w14:textId="77777777" w:rsidTr="00FF0E1B">
              <w:tc>
                <w:tcPr>
                  <w:tcW w:w="0" w:type="auto"/>
                </w:tcPr>
                <w:p w14:paraId="35EF5E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AF8269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mase ne veće od 120 g,</w:t>
                  </w:r>
                </w:p>
              </w:tc>
            </w:tr>
            <w:tr w:rsidR="00BD2CAC" w14:paraId="1961207F" w14:textId="77777777" w:rsidTr="00FF0E1B">
              <w:tc>
                <w:tcPr>
                  <w:tcW w:w="0" w:type="auto"/>
                </w:tcPr>
                <w:p w14:paraId="6CE9600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16E52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duljine manje od 70 mm,</w:t>
                  </w:r>
                </w:p>
              </w:tc>
            </w:tr>
            <w:tr w:rsidR="00BD2CAC" w14:paraId="0F38EC43" w14:textId="77777777" w:rsidTr="00FF0E1B">
              <w:tc>
                <w:tcPr>
                  <w:tcW w:w="0" w:type="auto"/>
                </w:tcPr>
                <w:p w14:paraId="3E28652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EBC774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ne većeg od 70 mm</w:t>
                  </w:r>
                </w:p>
              </w:tc>
            </w:tr>
            <w:tr w:rsidR="00BD2CAC" w14:paraId="18714279" w14:textId="77777777" w:rsidTr="00FF0E1B">
              <w:tc>
                <w:tcPr>
                  <w:tcW w:w="0" w:type="auto"/>
                </w:tcPr>
                <w:p w14:paraId="15CC776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0E1CB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</w:p>
              </w:tc>
            </w:tr>
          </w:tbl>
          <w:p w14:paraId="4C0FDE3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17CBED8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563DA7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2C1B8B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4AA05760" w14:textId="77777777" w:rsidTr="00FF0E1B">
        <w:trPr>
          <w:cantSplit/>
        </w:trPr>
        <w:tc>
          <w:tcPr>
            <w:tcW w:w="0" w:type="auto"/>
          </w:tcPr>
          <w:p w14:paraId="4777FF5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0.7103</w:t>
            </w:r>
          </w:p>
        </w:tc>
        <w:tc>
          <w:tcPr>
            <w:tcW w:w="0" w:type="auto"/>
          </w:tcPr>
          <w:p w14:paraId="618B588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 w14:paraId="39CF845D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 w14:paraId="6915B76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Infracrvena optička jedinica: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8E0EEE6" w14:textId="77777777" w:rsidTr="00FF0E1B">
              <w:tc>
                <w:tcPr>
                  <w:tcW w:w="0" w:type="auto"/>
                </w:tcPr>
                <w:p w14:paraId="0129DF8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713A9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lećama od silicijevog, germanijevog ili kalkogenidnog stakla promjera ne većeg od 62 mm (± 0,05 mm),</w:t>
                  </w:r>
                </w:p>
              </w:tc>
            </w:tr>
            <w:tr w:rsidR="00BD2CAC" w14:paraId="1D7F8953" w14:textId="77777777" w:rsidTr="00FF0E1B">
              <w:tc>
                <w:tcPr>
                  <w:tcW w:w="0" w:type="auto"/>
                </w:tcPr>
                <w:p w14:paraId="0839B6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0E1D1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ugrađena u postolje od strojno obrađene aluminijeve legure ili ne,</w:t>
                  </w:r>
                </w:p>
              </w:tc>
            </w:tr>
          </w:tbl>
          <w:p w14:paraId="40C3F9F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za termalne kamere ili kamera za IP mreže</w:t>
            </w:r>
          </w:p>
        </w:tc>
        <w:tc>
          <w:tcPr>
            <w:tcW w:w="0" w:type="auto"/>
          </w:tcPr>
          <w:p w14:paraId="39583C4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90D9D0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A4DED9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51386032" w14:textId="77777777" w:rsidTr="00FF0E1B">
        <w:trPr>
          <w:cantSplit/>
        </w:trPr>
        <w:tc>
          <w:tcPr>
            <w:tcW w:w="0" w:type="auto"/>
          </w:tcPr>
          <w:p w14:paraId="0444ED7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0.3177</w:t>
            </w:r>
          </w:p>
        </w:tc>
        <w:tc>
          <w:tcPr>
            <w:tcW w:w="0" w:type="auto"/>
          </w:tcPr>
          <w:p w14:paraId="6355F3A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 w14:paraId="7370FAD9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05444F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Leće: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35F249B1" w14:textId="77777777" w:rsidTr="00FF0E1B">
              <w:tc>
                <w:tcPr>
                  <w:tcW w:w="0" w:type="auto"/>
                </w:tcPr>
                <w:p w14:paraId="4BE705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C1980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koje imaju žarišnu duljinu od 25 mm ili više, ali ne više od 150 mm,</w:t>
                  </w:r>
                </w:p>
              </w:tc>
            </w:tr>
            <w:tr w:rsidR="00BD2CAC" w14:paraId="0EFDE29B" w14:textId="77777777" w:rsidTr="00FF0E1B">
              <w:tc>
                <w:tcPr>
                  <w:tcW w:w="0" w:type="auto"/>
                </w:tcPr>
                <w:p w14:paraId="2B01DC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78B67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koje se sastoje od staklenih ili plastičnih leća s promjerom od 60 mm ili više, ali ne više od 190 mm</w:t>
                  </w:r>
                </w:p>
              </w:tc>
            </w:tr>
          </w:tbl>
          <w:p w14:paraId="3CEB1E3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22F2008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90AF82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74E005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D9E9617" w14:textId="77777777" w:rsidTr="00FF0E1B">
        <w:trPr>
          <w:cantSplit/>
        </w:trPr>
        <w:tc>
          <w:tcPr>
            <w:tcW w:w="0" w:type="auto"/>
          </w:tcPr>
          <w:p w14:paraId="7ACF368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0.6572</w:t>
            </w:r>
          </w:p>
        </w:tc>
        <w:tc>
          <w:tcPr>
            <w:tcW w:w="0" w:type="auto"/>
          </w:tcPr>
          <w:p w14:paraId="7A6AD29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 w14:paraId="6F1EFCF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 w14:paraId="12DC97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Sklop objektiva: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28"/>
            </w:tblGrid>
            <w:tr w:rsidR="00BD2CAC" w14:paraId="4D4AB616" w14:textId="77777777" w:rsidTr="00FF0E1B">
              <w:tc>
                <w:tcPr>
                  <w:tcW w:w="0" w:type="auto"/>
                </w:tcPr>
                <w:p w14:paraId="33A84EDD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E639F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vidnog polja opsega od 20° ili većeg, ali ne većeg od 200°,</w:t>
                  </w:r>
                </w:p>
              </w:tc>
            </w:tr>
            <w:tr w:rsidR="00BD2CAC" w14:paraId="5CC6A890" w14:textId="77777777" w:rsidTr="00FF0E1B">
              <w:tc>
                <w:tcPr>
                  <w:tcW w:w="0" w:type="auto"/>
                </w:tcPr>
                <w:p w14:paraId="46383F6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E57BA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žarišne duljine 1,16 mm ili veće, ali ne veće od 20 mm,</w:t>
                  </w:r>
                </w:p>
              </w:tc>
            </w:tr>
            <w:tr w:rsidR="00BD2CAC" w14:paraId="0E049580" w14:textId="77777777" w:rsidTr="00FF0E1B">
              <w:tc>
                <w:tcPr>
                  <w:tcW w:w="0" w:type="auto"/>
                </w:tcPr>
                <w:p w14:paraId="4C3D7AF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DA27F8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relativne aperture od F/1,2 ili veće, ali ne veće od f/4,</w:t>
                  </w:r>
                </w:p>
              </w:tc>
            </w:tr>
            <w:tr w:rsidR="00BD2CAC" w14:paraId="52601F03" w14:textId="77777777" w:rsidTr="00FF0E1B">
              <w:tc>
                <w:tcPr>
                  <w:tcW w:w="0" w:type="auto"/>
                </w:tcPr>
                <w:p w14:paraId="60E80F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1A42D06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promjera 5 mm ili većeg, ali ne većeg od 40 mm i</w:t>
                  </w:r>
                </w:p>
              </w:tc>
            </w:tr>
          </w:tbl>
          <w:p w14:paraId="4C929C2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za uporabu u proizvodnji automobilskih kamera s CMOS senzorom ili u proizvodnji fotoaparata za IP mreže</w:t>
            </w:r>
          </w:p>
          <w:p w14:paraId="2F7CFA0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891B0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83D0C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90DB32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3C628B6" w14:textId="77777777" w:rsidTr="00FF0E1B">
        <w:trPr>
          <w:cantSplit/>
        </w:trPr>
        <w:tc>
          <w:tcPr>
            <w:tcW w:w="0" w:type="auto"/>
          </w:tcPr>
          <w:p w14:paraId="07F0CFA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0.6288</w:t>
            </w:r>
          </w:p>
        </w:tc>
        <w:tc>
          <w:tcPr>
            <w:tcW w:w="0" w:type="auto"/>
          </w:tcPr>
          <w:p w14:paraId="3C5B886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9025 80 40</w:t>
            </w:r>
          </w:p>
        </w:tc>
        <w:tc>
          <w:tcPr>
            <w:tcW w:w="0" w:type="auto"/>
          </w:tcPr>
          <w:p w14:paraId="1E8C6A2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0BD11D6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Elektronički poluvodički senzor za mjerenje najmanje dviju od sljedećih stavki: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1384327B" w14:textId="77777777" w:rsidTr="00FF0E1B">
              <w:tc>
                <w:tcPr>
                  <w:tcW w:w="0" w:type="auto"/>
                </w:tcPr>
                <w:p w14:paraId="7060E97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E8F17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atmosferskog tlaka, temperature</w:t>
                  </w:r>
                </w:p>
              </w:tc>
            </w:tr>
            <w:tr w:rsidR="00BD2CAC" w14:paraId="3B5E5E00" w14:textId="77777777" w:rsidTr="00FF0E1B">
              <w:tc>
                <w:tcPr>
                  <w:tcW w:w="0" w:type="auto"/>
                </w:tcPr>
                <w:p w14:paraId="519160C4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13A0F0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(i za temperaturnu kompenzaciju), </w:t>
                  </w:r>
                </w:p>
              </w:tc>
            </w:tr>
            <w:tr w:rsidR="00BD2CAC" w14:paraId="0785723D" w14:textId="77777777" w:rsidTr="00FF0E1B">
              <w:tc>
                <w:tcPr>
                  <w:tcW w:w="0" w:type="auto"/>
                </w:tcPr>
                <w:p w14:paraId="2E48E8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FF55A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vlage ili hlapljivih organskih spojeva, </w:t>
                  </w:r>
                </w:p>
              </w:tc>
            </w:tr>
            <w:tr w:rsidR="00BD2CAC" w14:paraId="6FBA1C9C" w14:textId="77777777" w:rsidTr="00FF0E1B">
              <w:tc>
                <w:tcPr>
                  <w:tcW w:w="0" w:type="auto"/>
                </w:tcPr>
                <w:p w14:paraId="257C32B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B2D5A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 kućištu prikladnom za automatsko tiskanje pločica ili u tehnologiji bez zaštitnog kućišta, koje se sastoji od:</w:t>
                  </w:r>
                </w:p>
              </w:tc>
            </w:tr>
            <w:tr w:rsidR="00BD2CAC" w14:paraId="09E74A66" w14:textId="77777777" w:rsidTr="00FF0E1B">
              <w:tc>
                <w:tcPr>
                  <w:tcW w:w="0" w:type="auto"/>
                </w:tcPr>
                <w:p w14:paraId="51E8836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0070F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jednog ili više monolitnih integriranih krugova specifične namjene (ASIC),</w:t>
                  </w:r>
                </w:p>
              </w:tc>
            </w:tr>
            <w:tr w:rsidR="00BD2CAC" w14:paraId="7DA6C989" w14:textId="77777777" w:rsidTr="00FF0E1B">
              <w:tc>
                <w:tcPr>
                  <w:tcW w:w="0" w:type="auto"/>
                </w:tcPr>
                <w:p w14:paraId="091DEC5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BFFC14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jednog ili više mikroelektromehaničkih senzorskih elemenata (MEMS) s mehaničkim dijelovima postavljenima u trodimenzionalnim strukturama na poluvodičkom materijalu proizvedenih tehnologijom izrade poluvodiča,</w:t>
                  </w:r>
                </w:p>
              </w:tc>
            </w:tr>
          </w:tbl>
          <w:p w14:paraId="028E79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vrste koja se upotrebljava za ugradnju u proizvode iz poglavlja 84 do 90 i poglavlje 95</w:t>
            </w:r>
          </w:p>
        </w:tc>
        <w:tc>
          <w:tcPr>
            <w:tcW w:w="0" w:type="auto"/>
          </w:tcPr>
          <w:p w14:paraId="2EDA7FA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F5EEFB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481E76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7132CA67" w14:textId="77777777" w:rsidTr="00FF0E1B">
        <w:trPr>
          <w:cantSplit/>
        </w:trPr>
        <w:tc>
          <w:tcPr>
            <w:tcW w:w="0" w:type="auto"/>
          </w:tcPr>
          <w:p w14:paraId="74149F3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0.3292</w:t>
            </w:r>
          </w:p>
        </w:tc>
        <w:tc>
          <w:tcPr>
            <w:tcW w:w="0" w:type="auto"/>
          </w:tcPr>
          <w:p w14:paraId="562BE2C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9032 89 00</w:t>
            </w:r>
          </w:p>
        </w:tc>
        <w:tc>
          <w:tcPr>
            <w:tcW w:w="0" w:type="auto"/>
          </w:tcPr>
          <w:p w14:paraId="6CA8E81A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6DD238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Elektronički kontroler za električno servo upravljanje (EPS kontroler)</w:t>
            </w:r>
          </w:p>
        </w:tc>
        <w:tc>
          <w:tcPr>
            <w:tcW w:w="0" w:type="auto"/>
          </w:tcPr>
          <w:p w14:paraId="0CA8FC7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9E91AF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EBC84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295486C3" w14:textId="77777777" w:rsidTr="00FF0E1B">
        <w:trPr>
          <w:cantSplit/>
        </w:trPr>
        <w:tc>
          <w:tcPr>
            <w:tcW w:w="0" w:type="auto"/>
          </w:tcPr>
          <w:p w14:paraId="448BD75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0.4253</w:t>
            </w:r>
          </w:p>
        </w:tc>
        <w:tc>
          <w:tcPr>
            <w:tcW w:w="0" w:type="auto"/>
          </w:tcPr>
          <w:p w14:paraId="43D008AE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9032 89 00</w:t>
            </w:r>
          </w:p>
        </w:tc>
        <w:tc>
          <w:tcPr>
            <w:tcW w:w="0" w:type="auto"/>
          </w:tcPr>
          <w:p w14:paraId="1EE9D547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0BA7C50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Digitalni kontroler ventila, za kontrolu tekućina i plinova</w:t>
            </w:r>
          </w:p>
        </w:tc>
        <w:tc>
          <w:tcPr>
            <w:tcW w:w="0" w:type="auto"/>
          </w:tcPr>
          <w:p w14:paraId="3E3DAAC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ECC7D7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65F5FF6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BD2CAC" w14:paraId="6E89258A" w14:textId="77777777" w:rsidTr="00FF0E1B">
        <w:trPr>
          <w:cantSplit/>
        </w:trPr>
        <w:tc>
          <w:tcPr>
            <w:tcW w:w="0" w:type="auto"/>
          </w:tcPr>
          <w:p w14:paraId="2AC2A6F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0.7004</w:t>
            </w:r>
          </w:p>
        </w:tc>
        <w:tc>
          <w:tcPr>
            <w:tcW w:w="0" w:type="auto"/>
          </w:tcPr>
          <w:p w14:paraId="088CB13F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9032 89 00</w:t>
            </w:r>
          </w:p>
        </w:tc>
        <w:tc>
          <w:tcPr>
            <w:tcW w:w="0" w:type="auto"/>
          </w:tcPr>
          <w:p w14:paraId="18786AF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 w14:paraId="5EAD79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Upravljačka ploča za regulaciju i kontrolu protoka plinova, koja radi na temelju tehnologije plazme, i koja se sastoji od 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7"/>
            </w:tblGrid>
            <w:tr w:rsidR="00BD2CAC" w14:paraId="6EFDC442" w14:textId="77777777" w:rsidTr="00FF0E1B">
              <w:tc>
                <w:tcPr>
                  <w:tcW w:w="0" w:type="auto"/>
                </w:tcPr>
                <w:p w14:paraId="40190F30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6879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elektroničkog regulatora masenog protoka koji može primati i slati analogne i digitalne signale</w:t>
                  </w:r>
                </w:p>
              </w:tc>
            </w:tr>
            <w:tr w:rsidR="00BD2CAC" w14:paraId="2E1BA271" w14:textId="77777777" w:rsidTr="00FF0E1B">
              <w:tc>
                <w:tcPr>
                  <w:tcW w:w="0" w:type="auto"/>
                </w:tcPr>
                <w:p w14:paraId="185EFD0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1EDD4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četiri pretvarača tlaka,</w:t>
                  </w:r>
                </w:p>
              </w:tc>
            </w:tr>
            <w:tr w:rsidR="00BD2CAC" w14:paraId="06715AFB" w14:textId="77777777" w:rsidTr="00FF0E1B">
              <w:tc>
                <w:tcPr>
                  <w:tcW w:w="0" w:type="auto"/>
                </w:tcPr>
                <w:p w14:paraId="7533A4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94D52E1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dva ili više tlačnih ventila,</w:t>
                  </w:r>
                </w:p>
              </w:tc>
            </w:tr>
            <w:tr w:rsidR="00BD2CAC" w14:paraId="568923DE" w14:textId="77777777" w:rsidTr="00FF0E1B">
              <w:tc>
                <w:tcPr>
                  <w:tcW w:w="0" w:type="auto"/>
                </w:tcPr>
                <w:p w14:paraId="45BC0F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AA68F3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elektroničkih sučelja i</w:t>
                  </w:r>
                </w:p>
              </w:tc>
            </w:tr>
            <w:tr w:rsidR="00BD2CAC" w14:paraId="128B3877" w14:textId="77777777" w:rsidTr="00FF0E1B">
              <w:tc>
                <w:tcPr>
                  <w:tcW w:w="0" w:type="auto"/>
                </w:tcPr>
                <w:p w14:paraId="6631E39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F455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nekoliko priključaka za plinovode</w:t>
                  </w:r>
                </w:p>
              </w:tc>
            </w:tr>
            <w:tr w:rsidR="00BD2CAC" w14:paraId="15558825" w14:textId="77777777" w:rsidTr="00FF0E1B">
              <w:tc>
                <w:tcPr>
                  <w:tcW w:w="0" w:type="auto"/>
                </w:tcPr>
                <w:p w14:paraId="0201F52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270E1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primjerena za </w:t>
                  </w:r>
                  <w:r>
                    <w:rPr>
                      <w:i/>
                      <w:iCs/>
                      <w:noProof/>
                    </w:rPr>
                    <w:t>in-situ</w:t>
                  </w:r>
                  <w:r>
                    <w:rPr>
                      <w:noProof/>
                    </w:rPr>
                    <w:t xml:space="preserve"> postupke zavarivanja plazmom ili postupke višefrekvencijske aktivacije vara</w:t>
                  </w:r>
                </w:p>
              </w:tc>
            </w:tr>
          </w:tbl>
          <w:p w14:paraId="0D54A57F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035DB98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3DA23E7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144322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BD2CAC" w14:paraId="49755080" w14:textId="77777777" w:rsidTr="00FF0E1B">
        <w:trPr>
          <w:cantSplit/>
        </w:trPr>
        <w:tc>
          <w:tcPr>
            <w:tcW w:w="0" w:type="auto"/>
          </w:tcPr>
          <w:p w14:paraId="1E72195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0.5025</w:t>
            </w:r>
          </w:p>
        </w:tc>
        <w:tc>
          <w:tcPr>
            <w:tcW w:w="0" w:type="auto"/>
          </w:tcPr>
          <w:p w14:paraId="1A430256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9401 99 20</w:t>
            </w:r>
          </w:p>
        </w:tc>
        <w:tc>
          <w:tcPr>
            <w:tcW w:w="0" w:type="auto"/>
          </w:tcPr>
          <w:p w14:paraId="17BD6E05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593261F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Disk s nazubljenim mehanizmom za uporabu u proizvodnji nagibnih automobilskih sjedala</w:t>
            </w:r>
          </w:p>
          <w:p w14:paraId="7CE4809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65260E7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0062E4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 w14:paraId="0829DFA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31.12.2028</w:t>
            </w:r>
          </w:p>
        </w:tc>
      </w:tr>
      <w:tr w:rsidR="00BD2CAC" w14:paraId="5DE381F4" w14:textId="77777777" w:rsidTr="00FF0E1B">
        <w:trPr>
          <w:cantSplit/>
        </w:trPr>
        <w:tc>
          <w:tcPr>
            <w:tcW w:w="0" w:type="auto"/>
            <w:vMerge w:val="restart"/>
          </w:tcPr>
          <w:p w14:paraId="349E0F4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0.4846</w:t>
            </w:r>
          </w:p>
          <w:p w14:paraId="2EBD7AE0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 w14:paraId="361FB9EB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9503 00 75</w:t>
            </w:r>
          </w:p>
          <w:p w14:paraId="7A2C3E57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9503 00 95</w:t>
            </w:r>
          </w:p>
        </w:tc>
        <w:tc>
          <w:tcPr>
            <w:tcW w:w="0" w:type="auto"/>
          </w:tcPr>
          <w:p w14:paraId="0E6084DF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27D61CD4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vMerge w:val="restart"/>
          </w:tcPr>
          <w:p w14:paraId="5C1CC53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Modeli kabelskih žičara, za tiskanje</w:t>
            </w:r>
          </w:p>
          <w:p w14:paraId="56C76EEE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  <w:p w14:paraId="3BF77C06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205DCAA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4934EFD1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0EE0FBC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68277C0C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vMerge w:val="restart"/>
          </w:tcPr>
          <w:p w14:paraId="4DCEBD2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  <w:p w14:paraId="0F3ACD52" w14:textId="77777777" w:rsidR="00BD2CAC" w:rsidRDefault="00BD2CAC" w:rsidP="00FF0E1B">
            <w:pPr>
              <w:pStyle w:val="Paragraph"/>
              <w:rPr>
                <w:noProof/>
              </w:rPr>
            </w:pPr>
          </w:p>
        </w:tc>
      </w:tr>
      <w:tr w:rsidR="00BD2CAC" w14:paraId="1F2EE9C6" w14:textId="77777777" w:rsidTr="00FF0E1B">
        <w:trPr>
          <w:cantSplit/>
        </w:trPr>
        <w:tc>
          <w:tcPr>
            <w:tcW w:w="0" w:type="auto"/>
          </w:tcPr>
          <w:p w14:paraId="7BFD4C3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0.8786</w:t>
            </w:r>
          </w:p>
        </w:tc>
        <w:tc>
          <w:tcPr>
            <w:tcW w:w="0" w:type="auto"/>
          </w:tcPr>
          <w:p w14:paraId="3F612335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9503 00 95</w:t>
            </w:r>
          </w:p>
        </w:tc>
        <w:tc>
          <w:tcPr>
            <w:tcW w:w="0" w:type="auto"/>
          </w:tcPr>
          <w:p w14:paraId="0C908AA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 w14:paraId="202355A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Minijaturni motor: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02"/>
            </w:tblGrid>
            <w:tr w:rsidR="00BD2CAC" w14:paraId="0946145C" w14:textId="77777777" w:rsidTr="00FF0E1B">
              <w:tc>
                <w:tcPr>
                  <w:tcW w:w="0" w:type="auto"/>
                </w:tcPr>
                <w:p w14:paraId="0699914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C663D2F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se sastoji od plastičnog kućišta,</w:t>
                  </w:r>
                </w:p>
              </w:tc>
            </w:tr>
            <w:tr w:rsidR="00BD2CAC" w14:paraId="4AEB429C" w14:textId="77777777" w:rsidTr="00FF0E1B">
              <w:tc>
                <w:tcPr>
                  <w:tcW w:w="0" w:type="auto"/>
                </w:tcPr>
                <w:p w14:paraId="6087D08E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58CE32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s oprugom,</w:t>
                  </w:r>
                </w:p>
              </w:tc>
            </w:tr>
            <w:tr w:rsidR="00BD2CAC" w14:paraId="0A831162" w14:textId="77777777" w:rsidTr="00FF0E1B">
              <w:tc>
                <w:tcPr>
                  <w:tcW w:w="0" w:type="auto"/>
                </w:tcPr>
                <w:p w14:paraId="3E672A7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D5289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okreće osovine zupčanika s pomoću napetosti opruge,</w:t>
                  </w:r>
                </w:p>
              </w:tc>
            </w:tr>
          </w:tbl>
          <w:p w14:paraId="613E9EFD" w14:textId="77777777" w:rsidR="00BD2CAC" w:rsidRPr="00BD2CAC" w:rsidRDefault="00BD2CAC" w:rsidP="00FF0E1B">
            <w:pPr>
              <w:pStyle w:val="Paragraph"/>
              <w:rPr>
                <w:noProof/>
                <w:lang w:val="hr-HR"/>
              </w:rPr>
            </w:pPr>
            <w:r w:rsidRPr="00BD2CAC">
              <w:rPr>
                <w:noProof/>
                <w:lang w:val="hr-HR"/>
              </w:rPr>
              <w:t>za uporabu u proizvodnji igračaka iz tarifnog broja 9503</w:t>
            </w:r>
          </w:p>
          <w:p w14:paraId="3A662734" w14:textId="77777777" w:rsidR="00BD2CAC" w:rsidRDefault="00BD2CAC" w:rsidP="00FF0E1B">
            <w:pPr>
              <w:pStyle w:val="Paragraph"/>
              <w:rPr>
                <w:noProof/>
              </w:rPr>
            </w:pPr>
            <w:r w:rsidRPr="00BD2CAC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7BFAC0D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5DC4045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3E76588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566E3DD6" w14:textId="77777777" w:rsidTr="00FF0E1B">
        <w:trPr>
          <w:cantSplit/>
        </w:trPr>
        <w:tc>
          <w:tcPr>
            <w:tcW w:w="0" w:type="auto"/>
          </w:tcPr>
          <w:p w14:paraId="65CB22D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0.8789</w:t>
            </w:r>
          </w:p>
        </w:tc>
        <w:tc>
          <w:tcPr>
            <w:tcW w:w="0" w:type="auto"/>
          </w:tcPr>
          <w:p w14:paraId="3D03E6F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9503 00 95</w:t>
            </w:r>
          </w:p>
        </w:tc>
        <w:tc>
          <w:tcPr>
            <w:tcW w:w="0" w:type="auto"/>
          </w:tcPr>
          <w:p w14:paraId="59BFBA23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 w14:paraId="2B54C3F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Minijaturni motor pogonjen mehaničkim trenjem: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64"/>
            </w:tblGrid>
            <w:tr w:rsidR="00BD2CAC" w14:paraId="6D2BB51C" w14:textId="77777777" w:rsidTr="00FF0E1B">
              <w:tc>
                <w:tcPr>
                  <w:tcW w:w="0" w:type="auto"/>
                </w:tcPr>
                <w:p w14:paraId="6DEE4F6A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69854C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0B717F">
                    <w:rPr>
                      <w:noProof/>
                      <w:lang w:val="fr-FR"/>
                    </w:rPr>
                    <w:t>koji se sastoji od plastičnogkućišta,</w:t>
                  </w:r>
                </w:p>
              </w:tc>
            </w:tr>
            <w:tr w:rsidR="00BD2CAC" w14:paraId="71F14436" w14:textId="77777777" w:rsidTr="00FF0E1B">
              <w:tc>
                <w:tcPr>
                  <w:tcW w:w="0" w:type="auto"/>
                </w:tcPr>
                <w:p w14:paraId="40CFE0B8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1ECBBE7" w14:textId="77777777" w:rsidR="00BD2CAC" w:rsidRPr="000B717F" w:rsidRDefault="00BD2CAC" w:rsidP="00FF0E1B">
                  <w:pPr>
                    <w:pStyle w:val="Paragraph"/>
                    <w:rPr>
                      <w:noProof/>
                      <w:lang w:val="fr-FR"/>
                    </w:rPr>
                  </w:pPr>
                  <w:r w:rsidRPr="000B717F">
                    <w:rPr>
                      <w:noProof/>
                      <w:lang w:val="fr-FR"/>
                    </w:rPr>
                    <w:t>osovine duljine 10,5 cm ili veće, ali ne veće od 14,5 cm,</w:t>
                  </w:r>
                </w:p>
              </w:tc>
            </w:tr>
            <w:tr w:rsidR="00BD2CAC" w14:paraId="0517D837" w14:textId="77777777" w:rsidTr="00FF0E1B">
              <w:tc>
                <w:tcPr>
                  <w:tcW w:w="0" w:type="auto"/>
                </w:tcPr>
                <w:p w14:paraId="4FD2CDC5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2CDC99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sadržava metalni disk,</w:t>
                  </w:r>
                </w:p>
              </w:tc>
            </w:tr>
            <w:tr w:rsidR="00BD2CAC" w14:paraId="3931F045" w14:textId="77777777" w:rsidTr="00FF0E1B">
              <w:tc>
                <w:tcPr>
                  <w:tcW w:w="0" w:type="auto"/>
                </w:tcPr>
                <w:p w14:paraId="7ECE6867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8840FC" w14:textId="77777777" w:rsidR="00BD2CAC" w:rsidRDefault="00BD2CAC" w:rsidP="00FF0E1B"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koji stvara kretanje okretanjem zupčanika silom trenja,</w:t>
                  </w:r>
                </w:p>
              </w:tc>
            </w:tr>
          </w:tbl>
          <w:p w14:paraId="4BDB500C" w14:textId="77777777" w:rsidR="00BD2CAC" w:rsidRPr="000B717F" w:rsidRDefault="00BD2CAC" w:rsidP="00FF0E1B">
            <w:pPr>
              <w:pStyle w:val="Paragraph"/>
              <w:rPr>
                <w:noProof/>
                <w:lang w:val="hr-HR"/>
              </w:rPr>
            </w:pPr>
            <w:r w:rsidRPr="000B717F">
              <w:rPr>
                <w:noProof/>
                <w:lang w:val="hr-HR"/>
              </w:rPr>
              <w:t>za uporabu u proizvodnji igračaka iz tarifnog broja 9503</w:t>
            </w:r>
          </w:p>
          <w:p w14:paraId="379AB30D" w14:textId="77777777" w:rsidR="00BD2CAC" w:rsidRDefault="00BD2CAC" w:rsidP="00FF0E1B">
            <w:pPr>
              <w:pStyle w:val="Paragraph"/>
              <w:rPr>
                <w:noProof/>
              </w:rPr>
            </w:pPr>
            <w:r w:rsidRPr="000B717F">
              <w:rPr>
                <w:noProof/>
                <w:lang w:val="hr-HR"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44D3D9A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E50E28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500E7A1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019017B7" w14:textId="77777777" w:rsidTr="00FF0E1B">
        <w:trPr>
          <w:cantSplit/>
        </w:trPr>
        <w:tc>
          <w:tcPr>
            <w:tcW w:w="0" w:type="auto"/>
          </w:tcPr>
          <w:p w14:paraId="5E471C2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0.6949</w:t>
            </w:r>
          </w:p>
        </w:tc>
        <w:tc>
          <w:tcPr>
            <w:tcW w:w="0" w:type="auto"/>
          </w:tcPr>
          <w:p w14:paraId="690FBCBD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9607 20 90</w:t>
            </w:r>
          </w:p>
        </w:tc>
        <w:tc>
          <w:tcPr>
            <w:tcW w:w="0" w:type="auto"/>
          </w:tcPr>
          <w:p w14:paraId="1BC87DD2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58FAE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Uske trake s plastičnim lančanim zupcima, za uporabu u proizvodnji patentnih zatvarača</w:t>
            </w:r>
          </w:p>
          <w:p w14:paraId="2439079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0" w:type="auto"/>
          </w:tcPr>
          <w:p w14:paraId="3AE5D47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1E15EA66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49CE11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BD2CAC" w14:paraId="6FDB65C6" w14:textId="77777777" w:rsidTr="00FF0E1B">
        <w:trPr>
          <w:cantSplit/>
        </w:trPr>
        <w:tc>
          <w:tcPr>
            <w:tcW w:w="0" w:type="auto"/>
          </w:tcPr>
          <w:p w14:paraId="0FEA857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0.3286</w:t>
            </w:r>
          </w:p>
        </w:tc>
        <w:tc>
          <w:tcPr>
            <w:tcW w:w="0" w:type="auto"/>
          </w:tcPr>
          <w:p w14:paraId="330E4893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9608 91 00</w:t>
            </w:r>
          </w:p>
        </w:tc>
        <w:tc>
          <w:tcPr>
            <w:tcW w:w="0" w:type="auto"/>
          </w:tcPr>
          <w:p w14:paraId="4602EC6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793522EB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Nevlaknasti plastični vrhovi za kemijske olovke, s unutarnjim kanalom</w:t>
            </w:r>
          </w:p>
        </w:tc>
        <w:tc>
          <w:tcPr>
            <w:tcW w:w="0" w:type="auto"/>
          </w:tcPr>
          <w:p w14:paraId="068989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656EF3E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C901DF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4DD046BA" w14:textId="77777777" w:rsidTr="00FF0E1B">
        <w:trPr>
          <w:cantSplit/>
        </w:trPr>
        <w:tc>
          <w:tcPr>
            <w:tcW w:w="0" w:type="auto"/>
          </w:tcPr>
          <w:p w14:paraId="4EDC484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0.3289</w:t>
            </w:r>
          </w:p>
        </w:tc>
        <w:tc>
          <w:tcPr>
            <w:tcW w:w="0" w:type="auto"/>
          </w:tcPr>
          <w:p w14:paraId="73CE970C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9608 91 00</w:t>
            </w:r>
          </w:p>
        </w:tc>
        <w:tc>
          <w:tcPr>
            <w:tcW w:w="0" w:type="auto"/>
          </w:tcPr>
          <w:p w14:paraId="5785A8D6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 w14:paraId="3DAAEEC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Vrhovi od pusta i drugi porozni vrhovi za markere, bez unutarnjeg kanala</w:t>
            </w:r>
          </w:p>
        </w:tc>
        <w:tc>
          <w:tcPr>
            <w:tcW w:w="0" w:type="auto"/>
          </w:tcPr>
          <w:p w14:paraId="619775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0A7354DD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058B588A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  <w:tr w:rsidR="00BD2CAC" w14:paraId="39788A7B" w14:textId="77777777" w:rsidTr="00FF0E1B">
        <w:trPr>
          <w:cantSplit/>
        </w:trPr>
        <w:tc>
          <w:tcPr>
            <w:tcW w:w="0" w:type="auto"/>
          </w:tcPr>
          <w:p w14:paraId="4A3627E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0.2737</w:t>
            </w:r>
          </w:p>
        </w:tc>
        <w:tc>
          <w:tcPr>
            <w:tcW w:w="0" w:type="auto"/>
          </w:tcPr>
          <w:p w14:paraId="1AA6D7EA" w14:textId="77777777" w:rsidR="00BD2CAC" w:rsidRDefault="00BD2CAC" w:rsidP="00FF0E1B">
            <w:pPr>
              <w:pStyle w:val="Paragraph"/>
              <w:jc w:val="right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  <w:r>
              <w:rPr>
                <w:noProof/>
              </w:rPr>
              <w:t>ex 9612 10 10</w:t>
            </w:r>
          </w:p>
        </w:tc>
        <w:tc>
          <w:tcPr>
            <w:tcW w:w="0" w:type="auto"/>
          </w:tcPr>
          <w:p w14:paraId="0DB5E88E" w14:textId="77777777" w:rsidR="00BD2CAC" w:rsidRDefault="00BD2CAC" w:rsidP="00FF0E1B"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 w14:paraId="16A73A13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Vrpce od plastične mase, sa segmentima različitih boja, koje omogućuju penetriranje boje u podlogu pomoću topline (tzv. sublimacija boje)</w:t>
            </w:r>
          </w:p>
        </w:tc>
        <w:tc>
          <w:tcPr>
            <w:tcW w:w="0" w:type="auto"/>
          </w:tcPr>
          <w:p w14:paraId="286B9E01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 w14:paraId="4399618F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 w14:paraId="6E407294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31.12.2029</w:t>
            </w:r>
          </w:p>
        </w:tc>
      </w:tr>
    </w:tbl>
    <w:p w14:paraId="60656E1E" w14:textId="77777777" w:rsidR="00BD2CAC" w:rsidRDefault="00BD2CAC" w:rsidP="00BD2CAC"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BD2CAC" w14:paraId="262209F4" w14:textId="77777777" w:rsidTr="00FF0E1B">
        <w:tc>
          <w:tcPr>
            <w:tcW w:w="425" w:type="dxa"/>
          </w:tcPr>
          <w:p w14:paraId="2E3E622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(1)</w:t>
            </w:r>
          </w:p>
        </w:tc>
        <w:tc>
          <w:tcPr>
            <w:tcW w:w="8821" w:type="dxa"/>
          </w:tcPr>
          <w:p w14:paraId="2A47F8D7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Suspenzija carina podliježe carinskom nadzoru uporabe u posebne svrhe u skladu s člankom 254. Uredbe (EU) 952/2013.</w:t>
            </w:r>
          </w:p>
        </w:tc>
      </w:tr>
      <w:tr w:rsidR="00BD2CAC" w14:paraId="2FC956C0" w14:textId="77777777" w:rsidTr="00FF0E1B">
        <w:tc>
          <w:tcPr>
            <w:tcW w:w="425" w:type="dxa"/>
          </w:tcPr>
          <w:p w14:paraId="02E491D0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(2)</w:t>
            </w:r>
          </w:p>
        </w:tc>
        <w:tc>
          <w:tcPr>
            <w:tcW w:w="8821" w:type="dxa"/>
          </w:tcPr>
          <w:p w14:paraId="15BA8692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Međutim, suspenzija carinskih tarifa ne primjenjuje se ako preradu obavljaju poduzeća koja se bave maloprodajom ili ugostiteljstvom.</w:t>
            </w:r>
          </w:p>
        </w:tc>
      </w:tr>
      <w:tr w:rsidR="00BD2CAC" w14:paraId="3CCC3B5C" w14:textId="77777777" w:rsidTr="00FF0E1B">
        <w:tc>
          <w:tcPr>
            <w:tcW w:w="425" w:type="dxa"/>
          </w:tcPr>
          <w:p w14:paraId="5A11C7B5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(3)</w:t>
            </w:r>
          </w:p>
        </w:tc>
        <w:tc>
          <w:tcPr>
            <w:tcW w:w="8821" w:type="dxa"/>
          </w:tcPr>
          <w:p w14:paraId="7727614A" w14:textId="77777777" w:rsidR="00BD2CAC" w:rsidRPr="000B717F" w:rsidRDefault="00BD2CAC" w:rsidP="00FF0E1B">
            <w:pPr>
              <w:pStyle w:val="Paragraph"/>
              <w:rPr>
                <w:noProof/>
                <w:lang w:val="fr-FR"/>
              </w:rPr>
            </w:pPr>
            <w:r w:rsidRPr="000B717F">
              <w:rPr>
                <w:noProof/>
                <w:lang w:val="fr-FR"/>
              </w:rPr>
              <w:t xml:space="preserve">Suspendira se samo carina </w:t>
            </w:r>
            <w:r w:rsidRPr="000B717F">
              <w:rPr>
                <w:i/>
                <w:iCs/>
                <w:noProof/>
                <w:lang w:val="fr-FR"/>
              </w:rPr>
              <w:t>ad valorem</w:t>
            </w:r>
            <w:r w:rsidRPr="000B717F">
              <w:rPr>
                <w:noProof/>
                <w:lang w:val="fr-FR"/>
              </w:rPr>
              <w:t>. Posebna se carina i dalje primjenjuje.</w:t>
            </w:r>
          </w:p>
        </w:tc>
      </w:tr>
      <w:tr w:rsidR="00BD2CAC" w14:paraId="2BE51703" w14:textId="77777777" w:rsidTr="00FF0E1B">
        <w:tc>
          <w:tcPr>
            <w:tcW w:w="425" w:type="dxa"/>
          </w:tcPr>
          <w:p w14:paraId="020E0C6C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(4)</w:t>
            </w:r>
          </w:p>
        </w:tc>
        <w:tc>
          <w:tcPr>
            <w:tcW w:w="8821" w:type="dxa"/>
          </w:tcPr>
          <w:p w14:paraId="6FFF30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noProof/>
              </w:rPr>
              <w:t>Nadzor uvoza robe obuhvaćene ovom tarifnom suspenzijom utvrđuje se u skladu s postupkom iz članaka 55. i 56. Provedbene uredbe Komisije (EU) 2015/2447 od 24. studenoga 2015. o utvrđivanju detaljnih pravila za provedbu određenih odredbi Uredbe (EU) br. 952/2013 Europskog parlamenta i Vijeća o utvrđivanju Carinskog zakonika Unije (SL L 343 29.12.2015., str. 558.).</w:t>
            </w:r>
          </w:p>
        </w:tc>
      </w:tr>
      <w:tr w:rsidR="00BD2CAC" w14:paraId="359EAAC4" w14:textId="77777777" w:rsidTr="00631FE5"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</w:tcPr>
          <w:p w14:paraId="0EB09619" w14:textId="77777777" w:rsidR="00BD2CAC" w:rsidRDefault="00BD2CAC" w:rsidP="00FF0E1B">
            <w:pPr>
              <w:pStyle w:val="Paragraph"/>
              <w:rPr>
                <w:noProof/>
              </w:rPr>
            </w:pPr>
            <w:r>
              <w:rPr>
                <w:rStyle w:val="FootnoteReference"/>
                <w:rFonts w:eastAsiaTheme="majorEastAsia"/>
                <w:noProof/>
              </w:rPr>
              <w:t>*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2" w:space="0" w:color="auto"/>
            </w:tcBorders>
          </w:tcPr>
          <w:p w14:paraId="277B05EA" w14:textId="23625F65" w:rsidR="00BD2CAC" w:rsidRDefault="00D23543" w:rsidP="00FF0E1B">
            <w:pPr>
              <w:pStyle w:val="Paragraph"/>
              <w:rPr>
                <w:noProof/>
              </w:rPr>
            </w:pPr>
            <w:r w:rsidRPr="00871549">
              <w:rPr>
                <w:noProof/>
                <w:color w:val="000000"/>
              </w:rPr>
              <w:t>Mjera uvedena ili izmijenjena Uredbom Vijeća... [</w:t>
            </w:r>
            <w:r w:rsidRPr="00871549">
              <w:rPr>
                <w:i/>
                <w:noProof/>
                <w:color w:val="000000"/>
              </w:rPr>
              <w:t>unijeti broj i upućivanje na SL za ovu Uredbu</w:t>
            </w:r>
            <w:r w:rsidRPr="00871549">
              <w:rPr>
                <w:noProof/>
                <w:color w:val="000000"/>
              </w:rPr>
              <w:t>]. Ako se navodi da područje primjene mjere obuhvaća više oznaka KN, zvjezdica se odnosi na cijelu mjeru</w:t>
            </w:r>
            <w:r w:rsidR="00BD2CAC">
              <w:rPr>
                <w:noProof/>
              </w:rPr>
              <w:t>.</w:t>
            </w:r>
            <w:r w:rsidR="00215746" w:rsidRPr="00871549">
              <w:rPr>
                <w:noProof/>
                <w:color w:val="000000"/>
              </w:rPr>
              <w:t>”</w:t>
            </w:r>
          </w:p>
        </w:tc>
      </w:tr>
    </w:tbl>
    <w:p w14:paraId="2309E2FE" w14:textId="77777777" w:rsidR="00BD2CAC" w:rsidRDefault="00BD2CAC" w:rsidP="00BD2CAC">
      <w:pPr>
        <w:pStyle w:val="Paragraph"/>
        <w:rPr>
          <w:noProof/>
        </w:rPr>
      </w:pPr>
    </w:p>
    <w:p w14:paraId="20B5B10F" w14:textId="77777777" w:rsidR="00905D22" w:rsidRPr="000B717F" w:rsidRDefault="00905D22" w:rsidP="00BD2CAC">
      <w:pPr>
        <w:rPr>
          <w:noProof/>
          <w:lang w:val="en-IE"/>
        </w:rPr>
      </w:pPr>
    </w:p>
    <w:sectPr w:rsidR="00905D22" w:rsidRPr="000B717F" w:rsidSect="006F369C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FAFE5" w14:textId="77777777" w:rsidR="00BD2CAC" w:rsidRDefault="00BD2CAC" w:rsidP="00BD2CAC">
      <w:pPr>
        <w:spacing w:before="0" w:after="0"/>
      </w:pPr>
      <w:r>
        <w:separator/>
      </w:r>
    </w:p>
  </w:endnote>
  <w:endnote w:type="continuationSeparator" w:id="0">
    <w:p w14:paraId="58B67667" w14:textId="77777777" w:rsidR="00BD2CAC" w:rsidRDefault="00BD2CAC" w:rsidP="00BD2C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9B13" w14:textId="649FDEB3" w:rsidR="006F369C" w:rsidRPr="006F369C" w:rsidRDefault="006F369C" w:rsidP="006F369C">
    <w:pPr>
      <w:pStyle w:val="Footer"/>
      <w:rPr>
        <w:rFonts w:ascii="Arial" w:hAnsi="Arial" w:cs="Arial"/>
        <w:b/>
        <w:sz w:val="48"/>
      </w:rPr>
    </w:pPr>
    <w:r w:rsidRPr="006F369C">
      <w:rPr>
        <w:rFonts w:ascii="Arial" w:hAnsi="Arial" w:cs="Arial"/>
        <w:b/>
        <w:sz w:val="48"/>
      </w:rPr>
      <w:t>HR</w:t>
    </w:r>
    <w:r w:rsidRPr="006F369C">
      <w:rPr>
        <w:rFonts w:ascii="Arial" w:hAnsi="Arial" w:cs="Arial"/>
        <w:b/>
        <w:sz w:val="48"/>
      </w:rPr>
      <w:tab/>
    </w:r>
    <w:r w:rsidRPr="006F369C">
      <w:rPr>
        <w:rFonts w:ascii="Arial" w:hAnsi="Arial" w:cs="Arial"/>
        <w:b/>
        <w:sz w:val="48"/>
      </w:rPr>
      <w:tab/>
    </w:r>
    <w:r w:rsidRPr="006F369C">
      <w:tab/>
    </w:r>
    <w:r w:rsidRPr="006F369C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0B73" w14:textId="72B9894E" w:rsidR="006F369C" w:rsidRPr="006F369C" w:rsidRDefault="006F369C" w:rsidP="006F369C">
    <w:pPr>
      <w:pStyle w:val="Footer"/>
      <w:rPr>
        <w:rFonts w:ascii="Arial" w:hAnsi="Arial" w:cs="Arial"/>
        <w:b/>
        <w:sz w:val="48"/>
      </w:rPr>
    </w:pPr>
    <w:r w:rsidRPr="006F369C">
      <w:rPr>
        <w:rFonts w:ascii="Arial" w:hAnsi="Arial" w:cs="Arial"/>
        <w:b/>
        <w:sz w:val="48"/>
      </w:rPr>
      <w:t>HR</w:t>
    </w:r>
    <w:r w:rsidRPr="006F369C">
      <w:rPr>
        <w:rFonts w:ascii="Arial" w:hAnsi="Arial" w:cs="Arial"/>
        <w:b/>
        <w:sz w:val="48"/>
      </w:rPr>
      <w:tab/>
    </w:r>
    <w:r w:rsidRPr="006F369C">
      <w:rPr>
        <w:rFonts w:ascii="Arial" w:hAnsi="Arial" w:cs="Arial"/>
        <w:b/>
        <w:sz w:val="48"/>
      </w:rPr>
      <w:tab/>
    </w:r>
    <w:r w:rsidRPr="006F369C">
      <w:tab/>
    </w:r>
    <w:r w:rsidRPr="006F369C">
      <w:rPr>
        <w:rFonts w:ascii="Arial" w:hAnsi="Arial" w:cs="Arial"/>
        <w:b/>
        <w:sz w:val="48"/>
      </w:rPr>
      <w:t>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D5F3" w14:textId="77777777" w:rsidR="006F369C" w:rsidRPr="006F369C" w:rsidRDefault="006F369C" w:rsidP="006F36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F0AE1" w14:textId="77777777" w:rsidR="006F369C" w:rsidRDefault="006F369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96723" w14:textId="227E3DBA" w:rsidR="006F369C" w:rsidRPr="006F369C" w:rsidRDefault="006F369C" w:rsidP="006F369C">
    <w:pPr>
      <w:pStyle w:val="Footer"/>
      <w:rPr>
        <w:rFonts w:ascii="Arial" w:hAnsi="Arial" w:cs="Arial"/>
        <w:b/>
        <w:sz w:val="48"/>
      </w:rPr>
    </w:pPr>
    <w:r w:rsidRPr="006F369C">
      <w:rPr>
        <w:rFonts w:ascii="Arial" w:hAnsi="Arial" w:cs="Arial"/>
        <w:b/>
        <w:sz w:val="48"/>
      </w:rPr>
      <w:t>HR</w:t>
    </w:r>
    <w:r w:rsidRPr="006F369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6F369C">
      <w:tab/>
    </w:r>
    <w:r w:rsidRPr="006F369C">
      <w:rPr>
        <w:rFonts w:ascii="Arial" w:hAnsi="Arial" w:cs="Arial"/>
        <w:b/>
        <w:sz w:val="48"/>
      </w:rPr>
      <w:t>HR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34EEE" w14:textId="77777777" w:rsidR="006F369C" w:rsidRDefault="006F369C" w:rsidP="006F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915E" w14:textId="77777777" w:rsidR="00BD2CAC" w:rsidRDefault="00BD2CAC" w:rsidP="00BD2CAC">
      <w:pPr>
        <w:spacing w:before="0" w:after="0"/>
      </w:pPr>
      <w:r>
        <w:separator/>
      </w:r>
    </w:p>
  </w:footnote>
  <w:footnote w:type="continuationSeparator" w:id="0">
    <w:p w14:paraId="3FC7E914" w14:textId="77777777" w:rsidR="00BD2CAC" w:rsidRDefault="00BD2CAC" w:rsidP="00BD2C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F600" w14:textId="77777777" w:rsidR="006F369C" w:rsidRPr="006F369C" w:rsidRDefault="006F369C" w:rsidP="006F3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8D83" w14:textId="77777777" w:rsidR="006F369C" w:rsidRPr="006F369C" w:rsidRDefault="006F369C" w:rsidP="006F3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D6C8" w14:textId="77777777" w:rsidR="006F369C" w:rsidRPr="006F369C" w:rsidRDefault="006F369C" w:rsidP="006F36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532" w14:textId="77777777" w:rsidR="006F369C" w:rsidRDefault="006F36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901A" w14:textId="77777777" w:rsidR="006F369C" w:rsidRDefault="006F3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A18E2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600FA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D2627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42E48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6"/>
  </w:num>
  <w:num w:numId="9">
    <w:abstractNumId w:val="4"/>
  </w:num>
  <w:num w:numId="10">
    <w:abstractNumId w:val="11"/>
  </w:num>
  <w:num w:numId="11">
    <w:abstractNumId w:val="13"/>
  </w:num>
  <w:num w:numId="12">
    <w:abstractNumId w:val="14"/>
  </w:num>
  <w:num w:numId="13">
    <w:abstractNumId w:val="6"/>
  </w:num>
  <w:num w:numId="14">
    <w:abstractNumId w:val="12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8"/>
  </w:num>
  <w:num w:numId="22">
    <w:abstractNumId w:val="17"/>
  </w:num>
  <w:num w:numId="23">
    <w:abstractNumId w:val="7"/>
  </w:num>
  <w:num w:numId="24">
    <w:abstractNumId w:val="9"/>
  </w:num>
  <w:num w:numId="25">
    <w:abstractNumId w:val="10"/>
  </w:num>
  <w:num w:numId="26">
    <w:abstractNumId w:val="5"/>
  </w:num>
  <w:num w:numId="27">
    <w:abstractNumId w:val="16"/>
  </w:num>
  <w:num w:numId="28">
    <w:abstractNumId w:val="4"/>
  </w:num>
  <w:num w:numId="29">
    <w:abstractNumId w:val="11"/>
  </w:num>
  <w:num w:numId="30">
    <w:abstractNumId w:val="13"/>
  </w:num>
  <w:num w:numId="31">
    <w:abstractNumId w:val="14"/>
  </w:num>
  <w:num w:numId="32">
    <w:abstractNumId w:val="6"/>
  </w:num>
  <w:num w:numId="33">
    <w:abstractNumId w:val="12"/>
  </w:num>
  <w:num w:numId="3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10-31 07:47:39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.CP" w:val=" 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04467AC-7CBB-4CC3-9318-DF6EE016B4C2"/>
    <w:docVar w:name="LW_COVERPAGE_TYPE" w:val="1"/>
    <w:docVar w:name="LW_CROSSREFERENCE" w:val="&lt;UNUSED&gt;"/>
    <w:docVar w:name="LW_DocType" w:val="ANNEX"/>
    <w:docVar w:name="LW_EMISSION" w:val="31.10.2024."/>
    <w:docVar w:name="LW_EMISSION_ISODATE" w:val="2024-10-31"/>
    <w:docVar w:name="LW_EMISSION_LOCATION" w:val="BRX"/>
    <w:docVar w:name="LW_EMISSION_PREFIX" w:val="Bruxelles, "/>
    <w:docVar w:name="LW_EMISSION_SUFFIX" w:val="&lt;EMPTY&gt;"/>
    <w:docVar w:name="LW_ID_DOCSTRUCTURE" w:val="COM/ANNEX"/>
    <w:docVar w:name="LW_ID_DOCTYPE" w:val="SG-017"/>
    <w:docVar w:name="LW_LANGUE" w:val="HR"/>
    <w:docVar w:name="LW_LEVEL_OF_SENSITIVITY" w:val="Standard treatment"/>
    <w:docVar w:name="LW_NOM.INST" w:val="EUROPSKA KOMISIJA"/>
    <w:docVar w:name="LW_NOM.INST_JOINTDOC" w:val="&lt;EMPTY&gt;"/>
    <w:docVar w:name="LW_OBJETACTEPRINCIPAL.CP" w:val="o izmjeni Uredbe (EU) 2021/2278 o suspenziji carina Zajedni\u269?ke carinske tarife iz \u269?lanka 56. stavka 2. to\u269?ke (c) Uredbe (EU) br. 952/2013 Europskog parlamenta i Vije\u263?a za odre\u273?ene poljoprivredne i industrijske proizvode"/>
    <w:docVar w:name="LW_PART_NBR" w:val="1"/>
    <w:docVar w:name="LW_PART_NBR_TOTAL" w:val="1"/>
    <w:docVar w:name="LW_REF.INST.NEW" w:val="COM"/>
    <w:docVar w:name="LW_REF.INST.NEW_ADOPTED" w:val="final"/>
    <w:docVar w:name="LW_REF.INST.NEW_TEXT" w:val="(2024) 502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RILOG"/>
    <w:docVar w:name="LW_TYPEACTEPRINCIPAL.CP" w:val="_x000b_Prijedlogu UREDBE VIJE\u262?A"/>
    <w:docVar w:name="LwApiVersions" w:val="LW4CoDe 1.24.5.0; LW 9.0, Build 20240221"/>
  </w:docVars>
  <w:rsids>
    <w:rsidRoot w:val="00BD2CAC"/>
    <w:rsid w:val="00076102"/>
    <w:rsid w:val="000B717F"/>
    <w:rsid w:val="00165C4F"/>
    <w:rsid w:val="00184AE9"/>
    <w:rsid w:val="001F343E"/>
    <w:rsid w:val="00215746"/>
    <w:rsid w:val="0032677B"/>
    <w:rsid w:val="0038048E"/>
    <w:rsid w:val="00433970"/>
    <w:rsid w:val="00456D9A"/>
    <w:rsid w:val="00492EB7"/>
    <w:rsid w:val="004974BC"/>
    <w:rsid w:val="005F514C"/>
    <w:rsid w:val="00626E37"/>
    <w:rsid w:val="00631FE5"/>
    <w:rsid w:val="006A6BCB"/>
    <w:rsid w:val="006F369C"/>
    <w:rsid w:val="00864649"/>
    <w:rsid w:val="008D6398"/>
    <w:rsid w:val="00905D22"/>
    <w:rsid w:val="0091429E"/>
    <w:rsid w:val="00A543B2"/>
    <w:rsid w:val="00A6243B"/>
    <w:rsid w:val="00A71F6D"/>
    <w:rsid w:val="00AA052C"/>
    <w:rsid w:val="00AF18C5"/>
    <w:rsid w:val="00BA4F3C"/>
    <w:rsid w:val="00BB30BC"/>
    <w:rsid w:val="00BD2CAC"/>
    <w:rsid w:val="00C476E3"/>
    <w:rsid w:val="00C56E66"/>
    <w:rsid w:val="00C953CA"/>
    <w:rsid w:val="00D23543"/>
    <w:rsid w:val="00D328C4"/>
    <w:rsid w:val="00D33986"/>
    <w:rsid w:val="00E23FCE"/>
    <w:rsid w:val="00F7024E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5374"/>
  <w15:docId w15:val="{41B728C0-370B-4677-AA33-AC377CA4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r-H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2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2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2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Text"/>
    <w:rsid w:val="00BD2CAC"/>
    <w:pPr>
      <w:jc w:val="both"/>
    </w:pPr>
  </w:style>
  <w:style w:type="paragraph" w:customStyle="1" w:styleId="Text">
    <w:name w:val="Text"/>
    <w:hidden/>
    <w:rsid w:val="00BD2CA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IE" w:eastAsia="en-IE"/>
    </w:rPr>
  </w:style>
  <w:style w:type="paragraph" w:customStyle="1" w:styleId="SUSPparagraph">
    <w:name w:val="SUSP paragraph"/>
    <w:basedOn w:val="Paragraph"/>
    <w:rsid w:val="00BD2CAC"/>
    <w:pPr>
      <w:spacing w:before="60" w:after="60"/>
    </w:pPr>
  </w:style>
  <w:style w:type="table" w:customStyle="1" w:styleId="Listtable">
    <w:name w:val="List table"/>
    <w:rsid w:val="00BD2CA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IE" w:eastAsia="en-IE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jc w:val="center"/>
    </w:trPr>
  </w:style>
  <w:style w:type="table" w:customStyle="1" w:styleId="Notestable">
    <w:name w:val="Notes table"/>
    <w:rsid w:val="00BD2CA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IE" w:eastAsia="en-IE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sid w:val="00BD2CA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IE" w:eastAsia="en-IE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link w:val="TitleChar"/>
    <w:uiPriority w:val="10"/>
    <w:qFormat/>
    <w:rsid w:val="00BD2CAC"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basedOn w:val="DefaultParagraphFont"/>
    <w:link w:val="Title"/>
    <w:uiPriority w:val="10"/>
    <w:rsid w:val="00BD2CAC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customStyle="1" w:styleId="Note">
    <w:name w:val="Note"/>
    <w:aliases w:val="NOTE"/>
    <w:basedOn w:val="SUSPparagraph"/>
    <w:rsid w:val="00BD2CAC"/>
    <w:rPr>
      <w:szCs w:val="16"/>
    </w:rPr>
  </w:style>
  <w:style w:type="table" w:customStyle="1" w:styleId="Listdash">
    <w:name w:val="List dash"/>
    <w:basedOn w:val="Listtable"/>
    <w:rsid w:val="00BD2CAC"/>
    <w:rPr>
      <w:sz w:val="20"/>
      <w:szCs w:val="20"/>
    </w:rPr>
    <w:tblPr>
      <w:jc w:val="lef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</w:tblCellMar>
    </w:tblPr>
    <w:trPr>
      <w:tblCellSpacing w:w="0" w:type="dxa"/>
      <w:jc w:val="left"/>
    </w:trPr>
    <w:tcPr>
      <w:tcW w:w="0" w:type="auto"/>
    </w:tcPr>
  </w:style>
  <w:style w:type="table" w:customStyle="1" w:styleId="ListBullet1">
    <w:name w:val="List Bullet1"/>
    <w:basedOn w:val="Listtable"/>
    <w:rsid w:val="00BD2CAC"/>
    <w:rPr>
      <w:sz w:val="20"/>
      <w:szCs w:val="20"/>
    </w:rPr>
    <w:tblPr>
      <w:jc w:val="lef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</w:tblCellMar>
    </w:tblPr>
    <w:trPr>
      <w:tblCellSpacing w:w="0" w:type="dxa"/>
      <w:jc w:val="left"/>
    </w:trPr>
    <w:tcPr>
      <w:tcW w:w="0" w:type="auto"/>
    </w:tcPr>
  </w:style>
  <w:style w:type="table" w:customStyle="1" w:styleId="Listnumbered">
    <w:name w:val="List numbered"/>
    <w:basedOn w:val="Listtable"/>
    <w:rsid w:val="00BD2CAC"/>
    <w:rPr>
      <w:sz w:val="20"/>
      <w:szCs w:val="20"/>
    </w:rPr>
    <w:tblPr>
      <w:jc w:val="lef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</w:tblCellMar>
    </w:tblPr>
    <w:trPr>
      <w:tblCellSpacing w:w="0" w:type="dxa"/>
      <w:jc w:val="left"/>
    </w:trPr>
    <w:tcPr>
      <w:tcW w:w="0" w:type="auto"/>
    </w:tcPr>
  </w:style>
  <w:style w:type="paragraph" w:styleId="ListBullet">
    <w:name w:val="List Bullet"/>
    <w:basedOn w:val="Normal"/>
    <w:uiPriority w:val="99"/>
    <w:semiHidden/>
    <w:unhideWhenUsed/>
    <w:rsid w:val="00215746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5746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5746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5746"/>
    <w:pPr>
      <w:numPr>
        <w:numId w:val="19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F369C"/>
    <w:rPr>
      <w:rFonts w:ascii="Times New Roman" w:hAnsi="Times New Roman" w:cs="Times New Roman"/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F369C"/>
    <w:rPr>
      <w:rFonts w:ascii="Times New Roman" w:hAnsi="Times New Roman" w:cs="Times New Roman"/>
      <w:sz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6F36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6F369C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6F36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0"/>
      </w:numPr>
    </w:pPr>
  </w:style>
  <w:style w:type="paragraph" w:customStyle="1" w:styleId="Tiret1">
    <w:name w:val="Tiret 1"/>
    <w:basedOn w:val="Point1"/>
    <w:pPr>
      <w:numPr>
        <w:numId w:val="21"/>
      </w:numPr>
    </w:pPr>
  </w:style>
  <w:style w:type="paragraph" w:customStyle="1" w:styleId="Tiret2">
    <w:name w:val="Tiret 2"/>
    <w:basedOn w:val="Point2"/>
    <w:pPr>
      <w:numPr>
        <w:numId w:val="22"/>
      </w:numPr>
    </w:pPr>
  </w:style>
  <w:style w:type="paragraph" w:customStyle="1" w:styleId="Tiret3">
    <w:name w:val="Tiret 3"/>
    <w:basedOn w:val="Point3"/>
    <w:pPr>
      <w:numPr>
        <w:numId w:val="23"/>
      </w:numPr>
    </w:pPr>
  </w:style>
  <w:style w:type="paragraph" w:customStyle="1" w:styleId="Tiret4">
    <w:name w:val="Tiret 4"/>
    <w:basedOn w:val="Point4"/>
    <w:pPr>
      <w:numPr>
        <w:numId w:val="24"/>
      </w:numPr>
    </w:pPr>
  </w:style>
  <w:style w:type="paragraph" w:customStyle="1" w:styleId="Tiret5">
    <w:name w:val="Tiret 5"/>
    <w:basedOn w:val="Point5"/>
    <w:pPr>
      <w:numPr>
        <w:numId w:val="2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6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6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6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8"/>
      </w:numPr>
    </w:pPr>
  </w:style>
  <w:style w:type="paragraph" w:customStyle="1" w:styleId="Point1number">
    <w:name w:val="Point 1 (number)"/>
    <w:basedOn w:val="Normal"/>
    <w:pPr>
      <w:numPr>
        <w:ilvl w:val="2"/>
        <w:numId w:val="28"/>
      </w:numPr>
    </w:pPr>
  </w:style>
  <w:style w:type="paragraph" w:customStyle="1" w:styleId="Point2number">
    <w:name w:val="Point 2 (number)"/>
    <w:basedOn w:val="Normal"/>
    <w:pPr>
      <w:numPr>
        <w:ilvl w:val="4"/>
        <w:numId w:val="28"/>
      </w:numPr>
    </w:pPr>
  </w:style>
  <w:style w:type="paragraph" w:customStyle="1" w:styleId="Point3number">
    <w:name w:val="Point 3 (number)"/>
    <w:basedOn w:val="Normal"/>
    <w:pPr>
      <w:numPr>
        <w:ilvl w:val="6"/>
        <w:numId w:val="28"/>
      </w:numPr>
    </w:pPr>
  </w:style>
  <w:style w:type="paragraph" w:customStyle="1" w:styleId="Point0letter">
    <w:name w:val="Point 0 (letter)"/>
    <w:basedOn w:val="Normal"/>
    <w:pPr>
      <w:numPr>
        <w:ilvl w:val="1"/>
        <w:numId w:val="28"/>
      </w:numPr>
    </w:pPr>
  </w:style>
  <w:style w:type="paragraph" w:customStyle="1" w:styleId="Point1letter">
    <w:name w:val="Point 1 (letter)"/>
    <w:basedOn w:val="Normal"/>
    <w:pPr>
      <w:numPr>
        <w:ilvl w:val="3"/>
        <w:numId w:val="28"/>
      </w:numPr>
    </w:pPr>
  </w:style>
  <w:style w:type="paragraph" w:customStyle="1" w:styleId="Point2letter">
    <w:name w:val="Point 2 (letter)"/>
    <w:basedOn w:val="Normal"/>
    <w:pPr>
      <w:numPr>
        <w:ilvl w:val="5"/>
        <w:numId w:val="28"/>
      </w:numPr>
    </w:pPr>
  </w:style>
  <w:style w:type="paragraph" w:customStyle="1" w:styleId="Point3letter">
    <w:name w:val="Point 3 (letter)"/>
    <w:basedOn w:val="Normal"/>
    <w:pPr>
      <w:numPr>
        <w:ilvl w:val="7"/>
        <w:numId w:val="28"/>
      </w:numPr>
    </w:pPr>
  </w:style>
  <w:style w:type="paragraph" w:customStyle="1" w:styleId="Point4letter">
    <w:name w:val="Point 4 (letter)"/>
    <w:basedOn w:val="Normal"/>
    <w:pPr>
      <w:numPr>
        <w:ilvl w:val="8"/>
        <w:numId w:val="28"/>
      </w:numPr>
    </w:pPr>
  </w:style>
  <w:style w:type="paragraph" w:customStyle="1" w:styleId="Bullet0">
    <w:name w:val="Bullet 0"/>
    <w:basedOn w:val="Normal"/>
    <w:pPr>
      <w:numPr>
        <w:numId w:val="29"/>
      </w:numPr>
    </w:pPr>
  </w:style>
  <w:style w:type="paragraph" w:customStyle="1" w:styleId="Bullet1">
    <w:name w:val="Bullet 1"/>
    <w:basedOn w:val="Normal"/>
    <w:pPr>
      <w:numPr>
        <w:numId w:val="30"/>
      </w:numPr>
    </w:pPr>
  </w:style>
  <w:style w:type="paragraph" w:customStyle="1" w:styleId="Bullet2">
    <w:name w:val="Bullet 2"/>
    <w:basedOn w:val="Normal"/>
    <w:pPr>
      <w:numPr>
        <w:numId w:val="31"/>
      </w:numPr>
    </w:pPr>
  </w:style>
  <w:style w:type="paragraph" w:customStyle="1" w:styleId="Bullet3">
    <w:name w:val="Bullet 3"/>
    <w:basedOn w:val="Normal"/>
    <w:pPr>
      <w:numPr>
        <w:numId w:val="32"/>
      </w:numPr>
    </w:pPr>
  </w:style>
  <w:style w:type="paragraph" w:customStyle="1" w:styleId="Bullet4">
    <w:name w:val="Bullet 4"/>
    <w:basedOn w:val="Normal"/>
    <w:pPr>
      <w:numPr>
        <w:numId w:val="3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F369C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6F369C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6F369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6F369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11</TotalTime>
  <Pages>7</Pages>
  <Words>62556</Words>
  <Characters>356572</Characters>
  <Application>Microsoft Office Word</Application>
  <DocSecurity>0</DocSecurity>
  <Lines>2971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EC CoDe</cp:lastModifiedBy>
  <cp:revision>5</cp:revision>
  <dcterms:created xsi:type="dcterms:W3CDTF">2024-10-30T15:07:00Z</dcterms:created>
  <dcterms:modified xsi:type="dcterms:W3CDTF">2024-10-31T06:47:00Z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2024-10-30T15:08:12Z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1dc0c2aa-9ed1-43f8-bead-fbdffdc04a04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DQCStatus">
    <vt:lpwstr>Green (DQC version 03)</vt:lpwstr>
  </property>
</Properties>
</file>