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3BA2E" w14:textId="75645C7F" w:rsidR="007E7D0B" w:rsidRPr="00FB7349" w:rsidRDefault="003307DF" w:rsidP="003307DF">
      <w:pPr>
        <w:pStyle w:val="Pagedecouverture"/>
        <w:rPr>
          <w:noProof/>
        </w:rPr>
      </w:pPr>
      <w:r>
        <w:rPr>
          <w:noProof/>
        </w:rPr>
        <w:pict w14:anchorId="1CAAB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1CFAA9B-211D-43A0-A5D5-64DB7F894294" style="width:455.25pt;height:387.75pt">
            <v:imagedata r:id="rId11" o:title=""/>
          </v:shape>
        </w:pict>
      </w:r>
    </w:p>
    <w:p w14:paraId="40BA404A" w14:textId="77777777" w:rsidR="007E7D0B" w:rsidRPr="00FB7349" w:rsidRDefault="007E7D0B" w:rsidP="007E7D0B">
      <w:pPr>
        <w:rPr>
          <w:noProof/>
        </w:rPr>
        <w:sectPr w:rsidR="007E7D0B" w:rsidRPr="00FB7349" w:rsidSect="003307D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44413EF5" w14:textId="5FBA95D6" w:rsidR="007E7D0B" w:rsidRPr="00FB7349" w:rsidRDefault="00C132DD" w:rsidP="007E7D0B">
      <w:pPr>
        <w:pStyle w:val="Annexetitre"/>
        <w:rPr>
          <w:noProof/>
        </w:rPr>
      </w:pPr>
      <w:bookmarkStart w:id="0" w:name="_GoBack"/>
      <w:bookmarkEnd w:id="0"/>
      <w:r w:rsidRPr="00FB7349">
        <w:rPr>
          <w:noProof/>
        </w:rPr>
        <w:lastRenderedPageBreak/>
        <w:t xml:space="preserve">„ПРИЛОЖЕНИЕ VII </w:t>
      </w:r>
    </w:p>
    <w:p w14:paraId="1619224F" w14:textId="77777777" w:rsidR="00276384" w:rsidRPr="00FB7349" w:rsidRDefault="00276384" w:rsidP="002853B1">
      <w:pPr>
        <w:pStyle w:val="ManualHeading2"/>
        <w:jc w:val="center"/>
        <w:rPr>
          <w:noProof/>
        </w:rPr>
      </w:pPr>
      <w:r w:rsidRPr="00FB7349">
        <w:rPr>
          <w:noProof/>
        </w:rPr>
        <w:t>Правила за подаване на декларация и формуляр за „справка-декларация за допълнителния данък“</w:t>
      </w:r>
    </w:p>
    <w:p w14:paraId="60A23DBD" w14:textId="77777777" w:rsidR="00042A5C" w:rsidRPr="00FB7349" w:rsidRDefault="00042A5C" w:rsidP="00042A5C">
      <w:pPr>
        <w:pStyle w:val="ManualHeading3"/>
        <w:jc w:val="center"/>
        <w:rPr>
          <w:noProof/>
        </w:rPr>
      </w:pPr>
      <w:r w:rsidRPr="00FB7349">
        <w:rPr>
          <w:noProof/>
        </w:rPr>
        <w:t>РАЗДЕЛ I</w:t>
      </w:r>
    </w:p>
    <w:p w14:paraId="4B275CD7" w14:textId="77777777" w:rsidR="00042A5C" w:rsidRPr="00FB7349" w:rsidRDefault="00A14F75" w:rsidP="00042A5C">
      <w:pPr>
        <w:pStyle w:val="ManualHeading3"/>
        <w:jc w:val="center"/>
        <w:rPr>
          <w:noProof/>
        </w:rPr>
      </w:pPr>
      <w:r w:rsidRPr="00FB7349">
        <w:rPr>
          <w:noProof/>
        </w:rPr>
        <w:t>ОПРЕДЕЛЕНИЯ</w:t>
      </w:r>
    </w:p>
    <w:p w14:paraId="40219480" w14:textId="77777777" w:rsidR="008F7113" w:rsidRPr="00FB7349" w:rsidRDefault="008F7113" w:rsidP="00CF44E4">
      <w:pPr>
        <w:rPr>
          <w:noProof/>
        </w:rPr>
      </w:pPr>
      <w:r w:rsidRPr="00FB7349">
        <w:rPr>
          <w:noProof/>
        </w:rPr>
        <w:t>За целите на настоящото приложение се прилагат следните определения:</w:t>
      </w:r>
    </w:p>
    <w:p w14:paraId="634AB7A8" w14:textId="042FE3B1" w:rsidR="00042A5C" w:rsidRPr="00FB7349" w:rsidRDefault="002722CA" w:rsidP="002722CA">
      <w:pPr>
        <w:pStyle w:val="Point0"/>
        <w:rPr>
          <w:noProof/>
        </w:rPr>
      </w:pPr>
      <w:r>
        <w:rPr>
          <w:noProof/>
        </w:rPr>
        <w:t>1)</w:t>
      </w:r>
      <w:r>
        <w:rPr>
          <w:noProof/>
        </w:rPr>
        <w:tab/>
      </w:r>
      <w:r w:rsidR="00042A5C" w:rsidRPr="00FB7349">
        <w:rPr>
          <w:noProof/>
        </w:rPr>
        <w:t>„Прилагаща държава членка“ означава държава членка, която е въвела за дадена „отчетна данъчна година“ или допустимо правило за включване на дохода (ПВД), или допустимо правило за печалбите, обложени с по-нисък данък (ППОНД), както е определено в член 3 от Директива (ЕС) 2022/2523 на Съвета, или и двете.</w:t>
      </w:r>
    </w:p>
    <w:p w14:paraId="44749AF9" w14:textId="68D3464A" w:rsidR="00042A5C" w:rsidRPr="00FB7349" w:rsidRDefault="002722CA" w:rsidP="002722CA">
      <w:pPr>
        <w:pStyle w:val="Point0"/>
        <w:rPr>
          <w:noProof/>
        </w:rPr>
      </w:pPr>
      <w:r>
        <w:rPr>
          <w:noProof/>
        </w:rPr>
        <w:t>2)</w:t>
      </w:r>
      <w:r>
        <w:rPr>
          <w:noProof/>
        </w:rPr>
        <w:tab/>
      </w:r>
      <w:r w:rsidR="00042A5C" w:rsidRPr="00FB7349">
        <w:rPr>
          <w:noProof/>
        </w:rPr>
        <w:t>„Държава членка, въвела само допустим национален допълнителен данък (ДНДД)“ означава държава членка, която за дадената „отчетна данъчна година“ е въвела допустим национален минимален допълнителен данък, съгласно определението в член 3 от Директива (ЕС) 2022/2523 на Съвета.</w:t>
      </w:r>
    </w:p>
    <w:p w14:paraId="486A0E5C" w14:textId="04085ECE" w:rsidR="00042A5C" w:rsidRPr="00FB7349" w:rsidRDefault="002722CA" w:rsidP="002722CA">
      <w:pPr>
        <w:pStyle w:val="Point0"/>
        <w:rPr>
          <w:noProof/>
        </w:rPr>
      </w:pPr>
      <w:r>
        <w:rPr>
          <w:noProof/>
        </w:rPr>
        <w:t>3)</w:t>
      </w:r>
      <w:r>
        <w:rPr>
          <w:noProof/>
        </w:rPr>
        <w:tab/>
      </w:r>
      <w:r w:rsidR="00042A5C" w:rsidRPr="00FB7349">
        <w:rPr>
          <w:noProof/>
        </w:rPr>
        <w:t>„Справка-декларация за допълнителния данък“ означава справка-декларация, подадена от крайно образувание майка, предоставящо информация образувание, определено местно образувание или съставно образувание, за което формулярът е включен в раздел III от настоящото приложение.</w:t>
      </w:r>
    </w:p>
    <w:p w14:paraId="27B5B956" w14:textId="2E7A86EA" w:rsidR="00042A5C" w:rsidRPr="00FB7349" w:rsidRDefault="002722CA" w:rsidP="002722CA">
      <w:pPr>
        <w:pStyle w:val="Point0"/>
        <w:rPr>
          <w:noProof/>
        </w:rPr>
      </w:pPr>
      <w:r>
        <w:rPr>
          <w:noProof/>
        </w:rPr>
        <w:t>4)</w:t>
      </w:r>
      <w:r>
        <w:rPr>
          <w:noProof/>
        </w:rPr>
        <w:tab/>
      </w:r>
      <w:r w:rsidR="00042A5C" w:rsidRPr="00FB7349">
        <w:rPr>
          <w:noProof/>
        </w:rPr>
        <w:t xml:space="preserve">„Общ раздел“ означава разделът от „справка-декларацията за допълнителния данък“, който съдържа обща информация за МГП като цяло, включително нейната корпоративна структура и обобщена информация за прилагането на Директива (ЕС) 2022/2523 на Съвета, като този раздел е в съответствие с раздел 1 от „справка-декларацията за допълнителния данък“. </w:t>
      </w:r>
    </w:p>
    <w:p w14:paraId="0193F0E3" w14:textId="573F6D1E" w:rsidR="00042A5C" w:rsidRPr="00FB7349" w:rsidRDefault="002722CA" w:rsidP="002722CA">
      <w:pPr>
        <w:pStyle w:val="Point0"/>
        <w:rPr>
          <w:noProof/>
        </w:rPr>
      </w:pPr>
      <w:r>
        <w:rPr>
          <w:noProof/>
        </w:rPr>
        <w:t>5)</w:t>
      </w:r>
      <w:r>
        <w:rPr>
          <w:noProof/>
        </w:rPr>
        <w:tab/>
      </w:r>
      <w:r w:rsidR="00042A5C" w:rsidRPr="00FB7349">
        <w:rPr>
          <w:noProof/>
        </w:rPr>
        <w:t>„Раздел, свързан с юрисдикциите“ означава разделите на „справка-декларацията за допълнителния данък“, които съдържат информация за подробното прилагане на Директива (ЕС) 2022/2523 на Съвета по отношение на всяка юрисдикция, в която МГП осъществява дейност, като тези раздели са в съответствие с раздели 2 и 3 от „справка-декларацията за допълнителния данък“.</w:t>
      </w:r>
    </w:p>
    <w:p w14:paraId="238CE35F" w14:textId="2E5D0B62" w:rsidR="00042A5C" w:rsidRPr="00FB7349" w:rsidRDefault="002722CA" w:rsidP="002722CA">
      <w:pPr>
        <w:pStyle w:val="Point0"/>
        <w:rPr>
          <w:noProof/>
        </w:rPr>
      </w:pPr>
      <w:r>
        <w:rPr>
          <w:noProof/>
        </w:rPr>
        <w:t>6)</w:t>
      </w:r>
      <w:r>
        <w:rPr>
          <w:noProof/>
        </w:rPr>
        <w:tab/>
      </w:r>
      <w:r w:rsidR="00042A5C" w:rsidRPr="00FB7349">
        <w:rPr>
          <w:noProof/>
        </w:rPr>
        <w:t>„Отчетна данъчна година“ означава данъчната година, за която се отнася „справка-декларацията за допълнителния данък“.</w:t>
      </w:r>
    </w:p>
    <w:p w14:paraId="6EFB821C" w14:textId="77777777" w:rsidR="00042A5C" w:rsidRPr="00FB7349" w:rsidRDefault="00042A5C" w:rsidP="00042A5C">
      <w:pPr>
        <w:pStyle w:val="ManualHeading3"/>
        <w:jc w:val="center"/>
        <w:rPr>
          <w:noProof/>
        </w:rPr>
      </w:pPr>
      <w:r w:rsidRPr="00FB7349">
        <w:rPr>
          <w:noProof/>
        </w:rPr>
        <w:t>РАЗДЕЛ II</w:t>
      </w:r>
    </w:p>
    <w:p w14:paraId="41BB6645" w14:textId="77777777" w:rsidR="00042A5C" w:rsidRPr="00FB7349" w:rsidRDefault="00042A5C" w:rsidP="00042A5C">
      <w:pPr>
        <w:pStyle w:val="ManualHeading3"/>
        <w:jc w:val="center"/>
        <w:rPr>
          <w:noProof/>
        </w:rPr>
      </w:pPr>
      <w:r w:rsidRPr="00FB7349">
        <w:rPr>
          <w:noProof/>
        </w:rPr>
        <w:t>ИЗИСКВАНИЯ ЗА ПОДАВАНЕ НА ДЕКЛАРАЦИЯ</w:t>
      </w:r>
    </w:p>
    <w:p w14:paraId="71363E18" w14:textId="2711B469" w:rsidR="00042A5C" w:rsidRPr="00FB7349" w:rsidRDefault="00042A5C" w:rsidP="00042A5C">
      <w:pPr>
        <w:pStyle w:val="Point0"/>
        <w:rPr>
          <w:noProof/>
        </w:rPr>
      </w:pPr>
      <w:r w:rsidRPr="00FB7349">
        <w:rPr>
          <w:noProof/>
        </w:rPr>
        <w:t>1.</w:t>
      </w:r>
      <w:r w:rsidRPr="00FB7349">
        <w:rPr>
          <w:noProof/>
        </w:rPr>
        <w:tab/>
        <w:t>Съставното образувание, което подава „справка-декларацията за допълнителния данък“, определя съответните раздели и съответните държави членки, до които ще бъде разпространена информацията в съответствие с подхода за разпространение, посочен в член 8ад.</w:t>
      </w:r>
    </w:p>
    <w:p w14:paraId="48F905E5" w14:textId="77777777" w:rsidR="00042A5C" w:rsidRPr="00FB7349" w:rsidRDefault="00042A5C" w:rsidP="00042A5C">
      <w:pPr>
        <w:pStyle w:val="Point0"/>
        <w:rPr>
          <w:noProof/>
        </w:rPr>
      </w:pPr>
      <w:r w:rsidRPr="00FB7349">
        <w:rPr>
          <w:noProof/>
        </w:rPr>
        <w:t>2.</w:t>
      </w:r>
      <w:r w:rsidRPr="00FB7349">
        <w:rPr>
          <w:noProof/>
        </w:rPr>
        <w:tab/>
        <w:t xml:space="preserve">Големите национални групи използват „справка-декларацията за допълнителния данък“ в раздел III от настоящото приложение, за да изпълнят своите задължения за подаване на декларация съгласно Директива (ЕС) 2022/2523 на Съвета. </w:t>
      </w:r>
    </w:p>
    <w:p w14:paraId="146400AE" w14:textId="77777777" w:rsidR="00276384" w:rsidRPr="00FB7349" w:rsidRDefault="00276384" w:rsidP="00530457">
      <w:pPr>
        <w:pStyle w:val="Point0number"/>
        <w:numPr>
          <w:ilvl w:val="0"/>
          <w:numId w:val="35"/>
        </w:numPr>
        <w:rPr>
          <w:noProof/>
        </w:rPr>
        <w:sectPr w:rsidR="00276384" w:rsidRPr="00FB7349" w:rsidSect="003307DF">
          <w:headerReference w:type="even" r:id="rId18"/>
          <w:footerReference w:type="even" r:id="rId19"/>
          <w:footerReference w:type="default" r:id="rId20"/>
          <w:headerReference w:type="first" r:id="rId21"/>
          <w:footerReference w:type="first" r:id="rId22"/>
          <w:pgSz w:w="11910" w:h="16840" w:code="9"/>
          <w:pgMar w:top="1480" w:right="1321" w:bottom="1622" w:left="1503" w:header="1247" w:footer="1134" w:gutter="0"/>
          <w:cols w:space="720"/>
          <w:docGrid w:linePitch="326"/>
        </w:sectPr>
      </w:pPr>
    </w:p>
    <w:p w14:paraId="5B7AC88F" w14:textId="6D549AC8" w:rsidR="00276384" w:rsidRPr="00FB7349" w:rsidRDefault="00C132DD" w:rsidP="002853B1">
      <w:pPr>
        <w:pStyle w:val="ManualHeading3"/>
        <w:jc w:val="center"/>
        <w:rPr>
          <w:noProof/>
        </w:rPr>
      </w:pPr>
      <w:r w:rsidRPr="00FB7349">
        <w:rPr>
          <w:noProof/>
        </w:rPr>
        <w:t>РАЗДЕЛ III</w:t>
      </w:r>
    </w:p>
    <w:p w14:paraId="106CFC61" w14:textId="4B57AD5D" w:rsidR="00276384" w:rsidRPr="00FB7349" w:rsidRDefault="00C132DD" w:rsidP="002853B1">
      <w:pPr>
        <w:pStyle w:val="ManualHeading3"/>
        <w:jc w:val="center"/>
        <w:rPr>
          <w:noProof/>
        </w:rPr>
      </w:pPr>
      <w:r w:rsidRPr="00FB7349">
        <w:rPr>
          <w:noProof/>
        </w:rPr>
        <w:t>ДАННИ</w:t>
      </w:r>
    </w:p>
    <w:p w14:paraId="401AD454" w14:textId="77777777" w:rsidR="00276384" w:rsidRPr="00FB7349" w:rsidRDefault="00276384" w:rsidP="00530457">
      <w:pPr>
        <w:pStyle w:val="Heading1"/>
        <w:numPr>
          <w:ilvl w:val="0"/>
          <w:numId w:val="19"/>
        </w:numPr>
        <w:rPr>
          <w:noProof/>
        </w:rPr>
      </w:pPr>
      <w:r w:rsidRPr="00FB7349">
        <w:rPr>
          <w:noProof/>
        </w:rPr>
        <w:t>Информация относно МГП</w:t>
      </w:r>
    </w:p>
    <w:p w14:paraId="6050721B" w14:textId="77777777" w:rsidR="00276384" w:rsidRPr="00FB7349" w:rsidRDefault="00276384" w:rsidP="00C86B65">
      <w:pPr>
        <w:pStyle w:val="Heading2"/>
        <w:rPr>
          <w:noProof/>
        </w:rPr>
      </w:pPr>
      <w:r w:rsidRPr="00FB7349">
        <w:rPr>
          <w:noProof/>
        </w:rPr>
        <w:t>Идентификация на подаващото декларация съставно образувание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433"/>
        <w:gridCol w:w="1421"/>
        <w:gridCol w:w="1709"/>
        <w:gridCol w:w="985"/>
        <w:gridCol w:w="2936"/>
        <w:gridCol w:w="4801"/>
      </w:tblGrid>
      <w:tr w:rsidR="00276384" w:rsidRPr="00FB7349" w14:paraId="091B8A2E" w14:textId="77777777" w:rsidTr="004E48A5">
        <w:trPr>
          <w:trHeight w:val="627"/>
        </w:trPr>
        <w:tc>
          <w:tcPr>
            <w:tcW w:w="1433" w:type="dxa"/>
            <w:tcBorders>
              <w:left w:val="nil"/>
              <w:bottom w:val="single" w:sz="6" w:space="0" w:color="4E81BC"/>
              <w:right w:val="single" w:sz="6" w:space="0" w:color="BEBEBE"/>
            </w:tcBorders>
          </w:tcPr>
          <w:p w14:paraId="09365C9D" w14:textId="77777777" w:rsidR="00276384" w:rsidRPr="00FB7349" w:rsidRDefault="00276384" w:rsidP="004E48A5">
            <w:pPr>
              <w:pStyle w:val="TableParagraph"/>
              <w:spacing w:before="8" w:line="200" w:lineRule="atLeast"/>
              <w:ind w:left="163" w:right="102"/>
              <w:rPr>
                <w:noProof/>
                <w:sz w:val="18"/>
                <w:szCs w:val="18"/>
              </w:rPr>
            </w:pPr>
            <w:r w:rsidRPr="00FB7349">
              <w:rPr>
                <w:noProof/>
                <w:sz w:val="18"/>
              </w:rPr>
              <w:t>1. Крайното образувание майка е подаващото декларация съставно образувание</w:t>
            </w:r>
          </w:p>
        </w:tc>
        <w:tc>
          <w:tcPr>
            <w:tcW w:w="1421" w:type="dxa"/>
            <w:tcBorders>
              <w:left w:val="single" w:sz="6" w:space="0" w:color="BEBEBE"/>
              <w:bottom w:val="single" w:sz="6" w:space="0" w:color="4E81BC"/>
              <w:right w:val="single" w:sz="6" w:space="0" w:color="BEBEBE"/>
            </w:tcBorders>
          </w:tcPr>
          <w:p w14:paraId="058BAE9B" w14:textId="77777777" w:rsidR="00276384" w:rsidRPr="00FB7349" w:rsidRDefault="00276384" w:rsidP="004E48A5">
            <w:pPr>
              <w:pStyle w:val="TableParagraph"/>
              <w:spacing w:before="2" w:line="206" w:lineRule="exact"/>
              <w:ind w:left="143" w:right="102"/>
              <w:rPr>
                <w:noProof/>
                <w:sz w:val="18"/>
                <w:szCs w:val="18"/>
              </w:rPr>
            </w:pPr>
            <w:r w:rsidRPr="00FB7349">
              <w:rPr>
                <w:noProof/>
                <w:sz w:val="18"/>
              </w:rPr>
              <w:t>2. Наименование на подаващото декларация съставно образувание</w:t>
            </w:r>
          </w:p>
        </w:tc>
        <w:tc>
          <w:tcPr>
            <w:tcW w:w="1709" w:type="dxa"/>
            <w:tcBorders>
              <w:left w:val="single" w:sz="6" w:space="0" w:color="BEBEBE"/>
              <w:bottom w:val="single" w:sz="6" w:space="0" w:color="4E81BC"/>
              <w:right w:val="single" w:sz="6" w:space="0" w:color="BEBEBE"/>
            </w:tcBorders>
          </w:tcPr>
          <w:p w14:paraId="5AB6334B" w14:textId="77777777" w:rsidR="00276384" w:rsidRPr="00FB7349" w:rsidRDefault="00276384" w:rsidP="004E48A5">
            <w:pPr>
              <w:pStyle w:val="TableParagraph"/>
              <w:spacing w:before="2" w:line="206" w:lineRule="exact"/>
              <w:ind w:left="140" w:right="531"/>
              <w:rPr>
                <w:noProof/>
                <w:sz w:val="18"/>
              </w:rPr>
            </w:pPr>
            <w:r w:rsidRPr="00FB7349">
              <w:rPr>
                <w:noProof/>
                <w:sz w:val="18"/>
              </w:rPr>
              <w:t>3. Данъчен идентификационен номер</w:t>
            </w:r>
          </w:p>
        </w:tc>
        <w:tc>
          <w:tcPr>
            <w:tcW w:w="985" w:type="dxa"/>
            <w:tcBorders>
              <w:left w:val="single" w:sz="6" w:space="0" w:color="BEBEBE"/>
              <w:bottom w:val="single" w:sz="6" w:space="0" w:color="4E81BC"/>
              <w:right w:val="single" w:sz="6" w:space="0" w:color="BEBEBE"/>
            </w:tcBorders>
          </w:tcPr>
          <w:p w14:paraId="1ADAACEC" w14:textId="77777777" w:rsidR="00276384" w:rsidRPr="00FB7349" w:rsidRDefault="00276384" w:rsidP="004E48A5">
            <w:pPr>
              <w:pStyle w:val="TableParagraph"/>
              <w:spacing w:line="205" w:lineRule="exact"/>
              <w:ind w:left="140"/>
              <w:rPr>
                <w:noProof/>
                <w:sz w:val="18"/>
              </w:rPr>
            </w:pPr>
            <w:r w:rsidRPr="00FB7349">
              <w:rPr>
                <w:noProof/>
                <w:sz w:val="18"/>
              </w:rPr>
              <w:t>4. Роля</w:t>
            </w:r>
          </w:p>
        </w:tc>
        <w:tc>
          <w:tcPr>
            <w:tcW w:w="2936" w:type="dxa"/>
            <w:tcBorders>
              <w:left w:val="single" w:sz="6" w:space="0" w:color="BEBEBE"/>
              <w:bottom w:val="single" w:sz="6" w:space="0" w:color="4E81BC"/>
              <w:right w:val="single" w:sz="6" w:space="0" w:color="BEBEBE"/>
            </w:tcBorders>
          </w:tcPr>
          <w:p w14:paraId="5228AA0F" w14:textId="77777777" w:rsidR="00276384" w:rsidRPr="00FB7349" w:rsidRDefault="00276384" w:rsidP="004E48A5">
            <w:pPr>
              <w:pStyle w:val="TableParagraph"/>
              <w:ind w:left="139"/>
              <w:rPr>
                <w:noProof/>
                <w:sz w:val="18"/>
                <w:szCs w:val="18"/>
              </w:rPr>
            </w:pPr>
            <w:r w:rsidRPr="00FB7349">
              <w:rPr>
                <w:noProof/>
                <w:sz w:val="18"/>
              </w:rPr>
              <w:t>5. Юрисдикция, в която се намира подаващото декларация съставно образувание</w:t>
            </w:r>
          </w:p>
        </w:tc>
        <w:tc>
          <w:tcPr>
            <w:tcW w:w="4801" w:type="dxa"/>
            <w:tcBorders>
              <w:left w:val="single" w:sz="6" w:space="0" w:color="BEBEBE"/>
              <w:bottom w:val="single" w:sz="6" w:space="0" w:color="4E81BC"/>
              <w:right w:val="nil"/>
            </w:tcBorders>
          </w:tcPr>
          <w:p w14:paraId="7D10D07F" w14:textId="77777777" w:rsidR="00276384" w:rsidRPr="00FB7349" w:rsidRDefault="00276384" w:rsidP="004E48A5">
            <w:pPr>
              <w:pStyle w:val="TableParagraph"/>
              <w:spacing w:line="205" w:lineRule="exact"/>
              <w:ind w:left="138"/>
              <w:rPr>
                <w:noProof/>
                <w:sz w:val="18"/>
              </w:rPr>
            </w:pPr>
            <w:r w:rsidRPr="00FB7349">
              <w:rPr>
                <w:noProof/>
                <w:sz w:val="18"/>
              </w:rPr>
              <w:t>6. Получаващи юрисдикции за обмен на информация (ако е приложимо)</w:t>
            </w:r>
          </w:p>
        </w:tc>
      </w:tr>
      <w:tr w:rsidR="00276384" w:rsidRPr="00FB7349" w14:paraId="3BE94A69" w14:textId="77777777" w:rsidTr="004E48A5">
        <w:trPr>
          <w:trHeight w:val="419"/>
        </w:trPr>
        <w:tc>
          <w:tcPr>
            <w:tcW w:w="1433" w:type="dxa"/>
            <w:tcBorders>
              <w:top w:val="single" w:sz="6" w:space="0" w:color="4E81BC"/>
              <w:left w:val="nil"/>
              <w:right w:val="single" w:sz="6" w:space="0" w:color="BEBEBE"/>
            </w:tcBorders>
          </w:tcPr>
          <w:p w14:paraId="0090CBE0" w14:textId="77777777" w:rsidR="00276384" w:rsidRPr="00FB7349" w:rsidRDefault="00276384" w:rsidP="004E48A5">
            <w:pPr>
              <w:pStyle w:val="TableParagraph"/>
              <w:spacing w:before="11"/>
              <w:ind w:left="136"/>
              <w:rPr>
                <w:noProof/>
                <w:sz w:val="18"/>
              </w:rPr>
            </w:pPr>
            <w:r w:rsidRPr="00FB7349">
              <w:rPr>
                <w:noProof/>
                <w:sz w:val="18"/>
              </w:rPr>
              <w:t>Да/Не</w:t>
            </w:r>
          </w:p>
        </w:tc>
        <w:tc>
          <w:tcPr>
            <w:tcW w:w="1421" w:type="dxa"/>
            <w:tcBorders>
              <w:top w:val="single" w:sz="6" w:space="0" w:color="4E81BC"/>
              <w:left w:val="single" w:sz="6" w:space="0" w:color="BEBEBE"/>
              <w:right w:val="single" w:sz="6" w:space="0" w:color="BEBEBE"/>
            </w:tcBorders>
          </w:tcPr>
          <w:p w14:paraId="4DE9F697" w14:textId="77777777" w:rsidR="00276384" w:rsidRPr="00FB7349" w:rsidRDefault="00276384" w:rsidP="004E48A5">
            <w:pPr>
              <w:pStyle w:val="TableParagraph"/>
              <w:rPr>
                <w:rFonts w:ascii="Times New Roman"/>
                <w:noProof/>
                <w:sz w:val="18"/>
              </w:rPr>
            </w:pPr>
          </w:p>
        </w:tc>
        <w:tc>
          <w:tcPr>
            <w:tcW w:w="1709" w:type="dxa"/>
            <w:tcBorders>
              <w:top w:val="single" w:sz="6" w:space="0" w:color="4E81BC"/>
              <w:left w:val="single" w:sz="6" w:space="0" w:color="BEBEBE"/>
              <w:right w:val="single" w:sz="6" w:space="0" w:color="BEBEBE"/>
            </w:tcBorders>
          </w:tcPr>
          <w:p w14:paraId="23A5CAC3" w14:textId="77777777" w:rsidR="00276384" w:rsidRPr="00FB7349" w:rsidRDefault="00276384" w:rsidP="004E48A5">
            <w:pPr>
              <w:pStyle w:val="TableParagraph"/>
              <w:rPr>
                <w:rFonts w:ascii="Times New Roman"/>
                <w:noProof/>
                <w:sz w:val="18"/>
              </w:rPr>
            </w:pPr>
          </w:p>
        </w:tc>
        <w:tc>
          <w:tcPr>
            <w:tcW w:w="985" w:type="dxa"/>
            <w:tcBorders>
              <w:top w:val="single" w:sz="6" w:space="0" w:color="4E81BC"/>
              <w:left w:val="single" w:sz="6" w:space="0" w:color="BEBEBE"/>
              <w:right w:val="single" w:sz="6" w:space="0" w:color="BEBEBE"/>
            </w:tcBorders>
          </w:tcPr>
          <w:p w14:paraId="2A6059DB" w14:textId="77777777" w:rsidR="00276384" w:rsidRPr="00FB7349" w:rsidRDefault="00276384" w:rsidP="004E48A5">
            <w:pPr>
              <w:pStyle w:val="TableParagraph"/>
              <w:rPr>
                <w:rFonts w:ascii="Times New Roman"/>
                <w:noProof/>
                <w:sz w:val="18"/>
              </w:rPr>
            </w:pPr>
          </w:p>
        </w:tc>
        <w:tc>
          <w:tcPr>
            <w:tcW w:w="2936" w:type="dxa"/>
            <w:tcBorders>
              <w:top w:val="single" w:sz="6" w:space="0" w:color="4E81BC"/>
              <w:left w:val="single" w:sz="6" w:space="0" w:color="BEBEBE"/>
              <w:right w:val="single" w:sz="6" w:space="0" w:color="BEBEBE"/>
            </w:tcBorders>
          </w:tcPr>
          <w:p w14:paraId="4D63F72E" w14:textId="77777777" w:rsidR="00276384" w:rsidRPr="00FB7349" w:rsidRDefault="00276384" w:rsidP="004E48A5">
            <w:pPr>
              <w:pStyle w:val="TableParagraph"/>
              <w:rPr>
                <w:rFonts w:ascii="Times New Roman"/>
                <w:noProof/>
                <w:sz w:val="18"/>
              </w:rPr>
            </w:pPr>
          </w:p>
        </w:tc>
        <w:tc>
          <w:tcPr>
            <w:tcW w:w="4801" w:type="dxa"/>
            <w:tcBorders>
              <w:top w:val="single" w:sz="6" w:space="0" w:color="4E81BC"/>
              <w:left w:val="single" w:sz="6" w:space="0" w:color="BEBEBE"/>
              <w:right w:val="nil"/>
            </w:tcBorders>
          </w:tcPr>
          <w:p w14:paraId="0F0E8AA3" w14:textId="77777777" w:rsidR="00276384" w:rsidRPr="00FB7349" w:rsidRDefault="00276384" w:rsidP="004E48A5">
            <w:pPr>
              <w:pStyle w:val="TableParagraph"/>
              <w:rPr>
                <w:rFonts w:ascii="Times New Roman"/>
                <w:noProof/>
                <w:sz w:val="18"/>
              </w:rPr>
            </w:pPr>
          </w:p>
        </w:tc>
      </w:tr>
    </w:tbl>
    <w:p w14:paraId="7FD864A6" w14:textId="77777777" w:rsidR="00276384" w:rsidRPr="00FB7349" w:rsidRDefault="00276384" w:rsidP="00C86B65">
      <w:pPr>
        <w:pStyle w:val="Heading2"/>
        <w:rPr>
          <w:noProof/>
        </w:rPr>
      </w:pPr>
      <w:r w:rsidRPr="00FB7349">
        <w:rPr>
          <w:noProof/>
        </w:rPr>
        <w:t>Обща информация относно МГП</w:t>
      </w:r>
    </w:p>
    <w:p w14:paraId="2B9A3196" w14:textId="77777777" w:rsidR="00276384" w:rsidRPr="00FB7349" w:rsidRDefault="00276384" w:rsidP="003E772C">
      <w:pPr>
        <w:pStyle w:val="Heading3"/>
        <w:rPr>
          <w:noProof/>
        </w:rPr>
      </w:pPr>
      <w:r w:rsidRPr="00FB7349">
        <w:rPr>
          <w:noProof/>
        </w:rPr>
        <w:t>МГП и отчетна данъчна година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3331"/>
        <w:gridCol w:w="3317"/>
        <w:gridCol w:w="3315"/>
        <w:gridCol w:w="3320"/>
      </w:tblGrid>
      <w:tr w:rsidR="00276384" w:rsidRPr="00FB7349" w14:paraId="2475D802" w14:textId="77777777" w:rsidTr="004E48A5">
        <w:trPr>
          <w:trHeight w:val="217"/>
        </w:trPr>
        <w:tc>
          <w:tcPr>
            <w:tcW w:w="3331" w:type="dxa"/>
            <w:tcBorders>
              <w:left w:val="nil"/>
              <w:bottom w:val="single" w:sz="6" w:space="0" w:color="4E81BC"/>
              <w:right w:val="single" w:sz="6" w:space="0" w:color="BEBEBE"/>
            </w:tcBorders>
          </w:tcPr>
          <w:p w14:paraId="556D15F1" w14:textId="77777777" w:rsidR="00276384" w:rsidRPr="00FB7349" w:rsidRDefault="00276384" w:rsidP="004E48A5">
            <w:pPr>
              <w:pStyle w:val="TableParagraph"/>
              <w:spacing w:before="8" w:line="189" w:lineRule="exact"/>
              <w:rPr>
                <w:noProof/>
                <w:sz w:val="18"/>
                <w:szCs w:val="18"/>
              </w:rPr>
            </w:pPr>
            <w:r w:rsidRPr="00FB7349">
              <w:rPr>
                <w:noProof/>
                <w:sz w:val="18"/>
              </w:rPr>
              <w:t>1. Наименование на МГП</w:t>
            </w:r>
          </w:p>
        </w:tc>
        <w:tc>
          <w:tcPr>
            <w:tcW w:w="3317" w:type="dxa"/>
            <w:tcBorders>
              <w:left w:val="single" w:sz="6" w:space="0" w:color="BEBEBE"/>
              <w:bottom w:val="single" w:sz="6" w:space="0" w:color="4E81BC"/>
              <w:right w:val="single" w:sz="6" w:space="0" w:color="BEBEBE"/>
            </w:tcBorders>
          </w:tcPr>
          <w:p w14:paraId="54EF9F35" w14:textId="77777777" w:rsidR="00276384" w:rsidRPr="00FB7349" w:rsidRDefault="00276384" w:rsidP="004E48A5">
            <w:pPr>
              <w:pStyle w:val="TableParagraph"/>
              <w:spacing w:line="198" w:lineRule="exact"/>
              <w:ind w:left="115"/>
              <w:rPr>
                <w:noProof/>
                <w:sz w:val="18"/>
                <w:szCs w:val="18"/>
              </w:rPr>
            </w:pPr>
            <w:r w:rsidRPr="00FB7349">
              <w:rPr>
                <w:noProof/>
                <w:sz w:val="18"/>
              </w:rPr>
              <w:t>2. Начална дата на отчетната данъчна година</w:t>
            </w:r>
          </w:p>
        </w:tc>
        <w:tc>
          <w:tcPr>
            <w:tcW w:w="3315" w:type="dxa"/>
            <w:tcBorders>
              <w:left w:val="single" w:sz="6" w:space="0" w:color="BEBEBE"/>
              <w:bottom w:val="single" w:sz="6" w:space="0" w:color="4E81BC"/>
              <w:right w:val="single" w:sz="6" w:space="0" w:color="BEBEBE"/>
            </w:tcBorders>
          </w:tcPr>
          <w:p w14:paraId="07BB9A3C" w14:textId="77777777" w:rsidR="00276384" w:rsidRPr="00FB7349" w:rsidRDefault="00276384" w:rsidP="004E48A5">
            <w:pPr>
              <w:pStyle w:val="TableParagraph"/>
              <w:spacing w:line="198" w:lineRule="exact"/>
              <w:ind w:left="114"/>
              <w:rPr>
                <w:noProof/>
                <w:sz w:val="18"/>
                <w:szCs w:val="18"/>
              </w:rPr>
            </w:pPr>
            <w:r w:rsidRPr="00FB7349">
              <w:rPr>
                <w:noProof/>
                <w:sz w:val="18"/>
              </w:rPr>
              <w:t>3. Крайна дата на отчетната данъчна година</w:t>
            </w:r>
          </w:p>
        </w:tc>
        <w:tc>
          <w:tcPr>
            <w:tcW w:w="3320" w:type="dxa"/>
            <w:tcBorders>
              <w:left w:val="single" w:sz="6" w:space="0" w:color="BEBEBE"/>
              <w:bottom w:val="single" w:sz="6" w:space="0" w:color="4E81BC"/>
              <w:right w:val="nil"/>
            </w:tcBorders>
          </w:tcPr>
          <w:p w14:paraId="4318AB71" w14:textId="77777777" w:rsidR="00276384" w:rsidRPr="00FB7349" w:rsidRDefault="00276384" w:rsidP="004E48A5">
            <w:pPr>
              <w:pStyle w:val="TableParagraph"/>
              <w:spacing w:line="198" w:lineRule="exact"/>
              <w:ind w:left="116"/>
              <w:rPr>
                <w:noProof/>
                <w:sz w:val="18"/>
                <w:szCs w:val="18"/>
              </w:rPr>
            </w:pPr>
            <w:r w:rsidRPr="00FB7349">
              <w:rPr>
                <w:noProof/>
                <w:sz w:val="18"/>
              </w:rPr>
              <w:t>4. Изменена справка-декларация</w:t>
            </w:r>
          </w:p>
        </w:tc>
      </w:tr>
      <w:tr w:rsidR="00276384" w:rsidRPr="00FB7349" w14:paraId="4117AAEB" w14:textId="77777777" w:rsidTr="004E48A5">
        <w:trPr>
          <w:trHeight w:val="217"/>
        </w:trPr>
        <w:tc>
          <w:tcPr>
            <w:tcW w:w="3331" w:type="dxa"/>
            <w:tcBorders>
              <w:top w:val="single" w:sz="6" w:space="0" w:color="4E81BC"/>
              <w:left w:val="nil"/>
              <w:right w:val="single" w:sz="6" w:space="0" w:color="BEBEBE"/>
            </w:tcBorders>
          </w:tcPr>
          <w:p w14:paraId="57EC82EA" w14:textId="77777777" w:rsidR="00276384" w:rsidRPr="00FB7349" w:rsidRDefault="00276384" w:rsidP="004E48A5">
            <w:pPr>
              <w:pStyle w:val="TableParagraph"/>
              <w:rPr>
                <w:rFonts w:ascii="Times New Roman"/>
                <w:noProof/>
                <w:sz w:val="14"/>
              </w:rPr>
            </w:pPr>
          </w:p>
        </w:tc>
        <w:tc>
          <w:tcPr>
            <w:tcW w:w="3317" w:type="dxa"/>
            <w:tcBorders>
              <w:top w:val="single" w:sz="6" w:space="0" w:color="4E81BC"/>
              <w:left w:val="single" w:sz="6" w:space="0" w:color="BEBEBE"/>
              <w:right w:val="single" w:sz="6" w:space="0" w:color="BEBEBE"/>
            </w:tcBorders>
          </w:tcPr>
          <w:p w14:paraId="27674212" w14:textId="77777777" w:rsidR="00276384" w:rsidRPr="00FB7349" w:rsidRDefault="00276384" w:rsidP="004E48A5">
            <w:pPr>
              <w:pStyle w:val="TableParagraph"/>
              <w:rPr>
                <w:rFonts w:ascii="Times New Roman"/>
                <w:noProof/>
                <w:sz w:val="14"/>
              </w:rPr>
            </w:pPr>
          </w:p>
        </w:tc>
        <w:tc>
          <w:tcPr>
            <w:tcW w:w="3315" w:type="dxa"/>
            <w:tcBorders>
              <w:top w:val="single" w:sz="6" w:space="0" w:color="4E81BC"/>
              <w:left w:val="single" w:sz="6" w:space="0" w:color="BEBEBE"/>
              <w:right w:val="single" w:sz="6" w:space="0" w:color="BEBEBE"/>
            </w:tcBorders>
          </w:tcPr>
          <w:p w14:paraId="3F5E7811" w14:textId="77777777" w:rsidR="00276384" w:rsidRPr="00FB7349" w:rsidRDefault="00276384" w:rsidP="004E48A5">
            <w:pPr>
              <w:pStyle w:val="TableParagraph"/>
              <w:rPr>
                <w:rFonts w:ascii="Times New Roman"/>
                <w:noProof/>
                <w:sz w:val="14"/>
              </w:rPr>
            </w:pPr>
          </w:p>
        </w:tc>
        <w:tc>
          <w:tcPr>
            <w:tcW w:w="3320" w:type="dxa"/>
            <w:tcBorders>
              <w:top w:val="single" w:sz="6" w:space="0" w:color="4E81BC"/>
              <w:left w:val="single" w:sz="6" w:space="0" w:color="BEBEBE"/>
              <w:right w:val="nil"/>
            </w:tcBorders>
          </w:tcPr>
          <w:p w14:paraId="2631019D" w14:textId="77777777" w:rsidR="00276384" w:rsidRPr="00FB7349" w:rsidRDefault="00276384" w:rsidP="004E48A5">
            <w:pPr>
              <w:pStyle w:val="TableParagraph"/>
              <w:spacing w:before="8" w:line="189" w:lineRule="exact"/>
              <w:ind w:left="116"/>
              <w:rPr>
                <w:noProof/>
                <w:sz w:val="18"/>
              </w:rPr>
            </w:pPr>
            <w:r w:rsidRPr="00FB7349">
              <w:rPr>
                <w:noProof/>
                <w:sz w:val="18"/>
              </w:rPr>
              <w:t>Да/Не</w:t>
            </w:r>
          </w:p>
        </w:tc>
      </w:tr>
    </w:tbl>
    <w:p w14:paraId="4404CCC4" w14:textId="77777777" w:rsidR="00276384" w:rsidRPr="00FB7349" w:rsidRDefault="00276384" w:rsidP="00E65226">
      <w:pPr>
        <w:pStyle w:val="Heading3"/>
        <w:rPr>
          <w:noProof/>
        </w:rPr>
      </w:pPr>
      <w:r w:rsidRPr="00FB7349">
        <w:rPr>
          <w:noProof/>
        </w:rPr>
        <w:t>Обща счетоводна информация за МГП</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3984"/>
        <w:gridCol w:w="4536"/>
        <w:gridCol w:w="4762"/>
      </w:tblGrid>
      <w:tr w:rsidR="00276384" w:rsidRPr="00FB7349" w14:paraId="70F71E0C" w14:textId="77777777" w:rsidTr="004E48A5">
        <w:trPr>
          <w:trHeight w:val="320"/>
        </w:trPr>
        <w:tc>
          <w:tcPr>
            <w:tcW w:w="3984" w:type="dxa"/>
            <w:tcBorders>
              <w:left w:val="nil"/>
              <w:bottom w:val="single" w:sz="6" w:space="0" w:color="4E81BC"/>
              <w:right w:val="single" w:sz="6" w:space="0" w:color="BEBEBE"/>
            </w:tcBorders>
          </w:tcPr>
          <w:p w14:paraId="07305B6A" w14:textId="77777777" w:rsidR="00276384" w:rsidRPr="00FB7349" w:rsidRDefault="00276384" w:rsidP="004E48A5">
            <w:pPr>
              <w:pStyle w:val="TableParagraph"/>
              <w:spacing w:before="8"/>
              <w:rPr>
                <w:noProof/>
                <w:sz w:val="18"/>
                <w:szCs w:val="18"/>
              </w:rPr>
            </w:pPr>
            <w:r w:rsidRPr="00FB7349">
              <w:rPr>
                <w:noProof/>
                <w:sz w:val="18"/>
              </w:rPr>
              <w:t>1. Консолидирани финансови отчети на крайното образувание майка (вид)</w:t>
            </w:r>
          </w:p>
        </w:tc>
        <w:tc>
          <w:tcPr>
            <w:tcW w:w="4536" w:type="dxa"/>
            <w:tcBorders>
              <w:left w:val="single" w:sz="6" w:space="0" w:color="BEBEBE"/>
              <w:bottom w:val="single" w:sz="6" w:space="0" w:color="4E81BC"/>
              <w:right w:val="single" w:sz="6" w:space="0" w:color="BEBEBE"/>
            </w:tcBorders>
          </w:tcPr>
          <w:p w14:paraId="652FADAC" w14:textId="77777777" w:rsidR="00276384" w:rsidRPr="00FB7349" w:rsidRDefault="00276384" w:rsidP="004E48A5">
            <w:pPr>
              <w:pStyle w:val="TableParagraph"/>
              <w:spacing w:line="205" w:lineRule="exact"/>
              <w:ind w:left="148"/>
              <w:rPr>
                <w:noProof/>
                <w:sz w:val="18"/>
                <w:szCs w:val="18"/>
              </w:rPr>
            </w:pPr>
            <w:r w:rsidRPr="00FB7349">
              <w:rPr>
                <w:noProof/>
                <w:sz w:val="18"/>
              </w:rPr>
              <w:t>2. Финансов счетоводен стандарт, използван за консолидираните финансови отчети на крайното образувание майка</w:t>
            </w:r>
          </w:p>
        </w:tc>
        <w:tc>
          <w:tcPr>
            <w:tcW w:w="4762" w:type="dxa"/>
            <w:tcBorders>
              <w:left w:val="single" w:sz="6" w:space="0" w:color="BEBEBE"/>
              <w:bottom w:val="single" w:sz="6" w:space="0" w:color="4E81BC"/>
              <w:right w:val="nil"/>
            </w:tcBorders>
          </w:tcPr>
          <w:p w14:paraId="71269A37" w14:textId="77777777" w:rsidR="00276384" w:rsidRPr="00FB7349" w:rsidRDefault="00276384" w:rsidP="004E48A5">
            <w:pPr>
              <w:pStyle w:val="TableParagraph"/>
              <w:spacing w:line="205" w:lineRule="exact"/>
              <w:ind w:left="148"/>
              <w:rPr>
                <w:noProof/>
                <w:sz w:val="18"/>
                <w:szCs w:val="18"/>
              </w:rPr>
            </w:pPr>
            <w:r w:rsidRPr="00FB7349">
              <w:rPr>
                <w:noProof/>
                <w:sz w:val="18"/>
              </w:rPr>
              <w:t>3. Валута на представяне, използвана за консолидираните финансови отчети на крайното образувание майка (код ISO)</w:t>
            </w:r>
          </w:p>
        </w:tc>
      </w:tr>
      <w:tr w:rsidR="00276384" w:rsidRPr="00FB7349" w14:paraId="016CB0DF" w14:textId="77777777" w:rsidTr="004E48A5">
        <w:trPr>
          <w:trHeight w:val="239"/>
        </w:trPr>
        <w:tc>
          <w:tcPr>
            <w:tcW w:w="3984" w:type="dxa"/>
            <w:tcBorders>
              <w:top w:val="single" w:sz="6" w:space="0" w:color="4E81BC"/>
              <w:left w:val="nil"/>
              <w:right w:val="single" w:sz="6" w:space="0" w:color="BEBEBE"/>
            </w:tcBorders>
          </w:tcPr>
          <w:p w14:paraId="5348AC1E" w14:textId="77777777" w:rsidR="00276384" w:rsidRPr="00FB7349" w:rsidRDefault="00276384" w:rsidP="004E48A5">
            <w:pPr>
              <w:pStyle w:val="TableParagraph"/>
              <w:rPr>
                <w:rFonts w:ascii="Times New Roman"/>
                <w:noProof/>
                <w:sz w:val="16"/>
              </w:rPr>
            </w:pPr>
          </w:p>
        </w:tc>
        <w:tc>
          <w:tcPr>
            <w:tcW w:w="4536" w:type="dxa"/>
            <w:tcBorders>
              <w:top w:val="single" w:sz="6" w:space="0" w:color="4E81BC"/>
              <w:left w:val="single" w:sz="6" w:space="0" w:color="BEBEBE"/>
              <w:right w:val="single" w:sz="6" w:space="0" w:color="BEBEBE"/>
            </w:tcBorders>
          </w:tcPr>
          <w:p w14:paraId="25FFDB2F" w14:textId="77777777" w:rsidR="00276384" w:rsidRPr="00FB7349" w:rsidRDefault="00276384" w:rsidP="004E48A5">
            <w:pPr>
              <w:pStyle w:val="TableParagraph"/>
              <w:rPr>
                <w:rFonts w:ascii="Times New Roman"/>
                <w:noProof/>
                <w:sz w:val="16"/>
              </w:rPr>
            </w:pPr>
          </w:p>
        </w:tc>
        <w:tc>
          <w:tcPr>
            <w:tcW w:w="4762" w:type="dxa"/>
            <w:tcBorders>
              <w:top w:val="single" w:sz="6" w:space="0" w:color="4E81BC"/>
              <w:left w:val="single" w:sz="6" w:space="0" w:color="BEBEBE"/>
              <w:right w:val="nil"/>
            </w:tcBorders>
          </w:tcPr>
          <w:p w14:paraId="63885D35" w14:textId="77777777" w:rsidR="00276384" w:rsidRPr="00FB7349" w:rsidRDefault="00276384" w:rsidP="004E48A5">
            <w:pPr>
              <w:pStyle w:val="TableParagraph"/>
              <w:rPr>
                <w:rFonts w:ascii="Times New Roman"/>
                <w:noProof/>
                <w:sz w:val="16"/>
              </w:rPr>
            </w:pPr>
          </w:p>
        </w:tc>
      </w:tr>
    </w:tbl>
    <w:p w14:paraId="41C9FCBB" w14:textId="77777777" w:rsidR="00276384" w:rsidRPr="00FB7349" w:rsidRDefault="00276384" w:rsidP="00C86B65">
      <w:pPr>
        <w:pStyle w:val="Heading2"/>
        <w:rPr>
          <w:noProof/>
        </w:rPr>
      </w:pPr>
      <w:r w:rsidRPr="00FB7349">
        <w:rPr>
          <w:noProof/>
        </w:rPr>
        <w:t>Корпоративна структура</w:t>
      </w:r>
    </w:p>
    <w:p w14:paraId="7CF161BB" w14:textId="77777777" w:rsidR="00276384" w:rsidRPr="00FB7349" w:rsidRDefault="00276384" w:rsidP="00DF706B">
      <w:pPr>
        <w:pStyle w:val="Heading3"/>
        <w:rPr>
          <w:noProof/>
        </w:rPr>
      </w:pPr>
      <w:r w:rsidRPr="00FB7349">
        <w:rPr>
          <w:noProof/>
        </w:rPr>
        <w:t>Крайно образувание майка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6641"/>
        <w:gridCol w:w="6643"/>
      </w:tblGrid>
      <w:tr w:rsidR="00276384" w:rsidRPr="00FB7349" w14:paraId="2D6F3471" w14:textId="77777777" w:rsidTr="004E48A5">
        <w:trPr>
          <w:trHeight w:val="361"/>
        </w:trPr>
        <w:tc>
          <w:tcPr>
            <w:tcW w:w="6641" w:type="dxa"/>
            <w:tcBorders>
              <w:left w:val="nil"/>
              <w:bottom w:val="single" w:sz="6" w:space="0" w:color="BEBEBE"/>
              <w:right w:val="single" w:sz="6" w:space="0" w:color="BEBEBE"/>
            </w:tcBorders>
          </w:tcPr>
          <w:p w14:paraId="533F3965" w14:textId="77777777" w:rsidR="00276384" w:rsidRPr="00FB7349" w:rsidRDefault="00276384" w:rsidP="004E48A5">
            <w:pPr>
              <w:pStyle w:val="TableParagraph"/>
              <w:spacing w:before="10"/>
              <w:ind w:left="227"/>
              <w:rPr>
                <w:noProof/>
                <w:sz w:val="18"/>
              </w:rPr>
            </w:pPr>
            <w:r w:rsidRPr="00FB7349">
              <w:rPr>
                <w:noProof/>
                <w:sz w:val="18"/>
              </w:rPr>
              <w:t>1. Юрисдикция на крайното образувание майка</w:t>
            </w:r>
          </w:p>
        </w:tc>
        <w:tc>
          <w:tcPr>
            <w:tcW w:w="6643" w:type="dxa"/>
            <w:tcBorders>
              <w:left w:val="single" w:sz="6" w:space="0" w:color="BEBEBE"/>
              <w:bottom w:val="single" w:sz="6" w:space="0" w:color="BEBEBE"/>
              <w:right w:val="nil"/>
            </w:tcBorders>
          </w:tcPr>
          <w:p w14:paraId="3B89B846" w14:textId="77777777" w:rsidR="00276384" w:rsidRPr="00FB7349" w:rsidRDefault="00276384" w:rsidP="004E48A5">
            <w:pPr>
              <w:pStyle w:val="TableParagraph"/>
              <w:rPr>
                <w:rFonts w:ascii="Times New Roman"/>
                <w:noProof/>
                <w:sz w:val="16"/>
              </w:rPr>
            </w:pPr>
          </w:p>
        </w:tc>
      </w:tr>
      <w:tr w:rsidR="00276384" w:rsidRPr="00FB7349" w14:paraId="2BB7ADF1" w14:textId="77777777" w:rsidTr="004E48A5">
        <w:trPr>
          <w:trHeight w:val="325"/>
        </w:trPr>
        <w:tc>
          <w:tcPr>
            <w:tcW w:w="6641" w:type="dxa"/>
            <w:tcBorders>
              <w:top w:val="single" w:sz="6" w:space="0" w:color="BEBEBE"/>
              <w:left w:val="nil"/>
              <w:bottom w:val="single" w:sz="6" w:space="0" w:color="BEBEBE"/>
              <w:right w:val="single" w:sz="6" w:space="0" w:color="BEBEBE"/>
            </w:tcBorders>
          </w:tcPr>
          <w:p w14:paraId="1E3B92D1" w14:textId="77777777" w:rsidR="00276384" w:rsidRPr="00FB7349" w:rsidRDefault="00276384" w:rsidP="004E48A5">
            <w:pPr>
              <w:pStyle w:val="TableParagraph"/>
              <w:spacing w:before="8"/>
              <w:ind w:left="227"/>
              <w:rPr>
                <w:noProof/>
                <w:sz w:val="18"/>
              </w:rPr>
            </w:pPr>
            <w:r w:rsidRPr="00FB7349">
              <w:rPr>
                <w:noProof/>
                <w:sz w:val="18"/>
              </w:rPr>
              <w:t>2. Приложими правила?</w:t>
            </w:r>
          </w:p>
        </w:tc>
        <w:tc>
          <w:tcPr>
            <w:tcW w:w="6643" w:type="dxa"/>
            <w:tcBorders>
              <w:top w:val="single" w:sz="6" w:space="0" w:color="BEBEBE"/>
              <w:left w:val="single" w:sz="6" w:space="0" w:color="BEBEBE"/>
              <w:bottom w:val="single" w:sz="6" w:space="0" w:color="BEBEBE"/>
              <w:right w:val="nil"/>
            </w:tcBorders>
          </w:tcPr>
          <w:p w14:paraId="6E7C2581" w14:textId="77777777" w:rsidR="00276384" w:rsidRPr="00FB7349" w:rsidRDefault="00276384" w:rsidP="004E48A5">
            <w:pPr>
              <w:pStyle w:val="TableParagraph"/>
              <w:rPr>
                <w:rFonts w:ascii="Times New Roman"/>
                <w:noProof/>
                <w:sz w:val="16"/>
              </w:rPr>
            </w:pPr>
          </w:p>
        </w:tc>
      </w:tr>
      <w:tr w:rsidR="00276384" w:rsidRPr="00FB7349" w14:paraId="17CDEA89" w14:textId="77777777" w:rsidTr="004E48A5">
        <w:trPr>
          <w:trHeight w:val="337"/>
        </w:trPr>
        <w:tc>
          <w:tcPr>
            <w:tcW w:w="6641" w:type="dxa"/>
            <w:tcBorders>
              <w:top w:val="single" w:sz="6" w:space="0" w:color="BEBEBE"/>
              <w:left w:val="nil"/>
              <w:bottom w:val="single" w:sz="6" w:space="0" w:color="BEBEBE"/>
              <w:right w:val="single" w:sz="6" w:space="0" w:color="BEBEBE"/>
            </w:tcBorders>
          </w:tcPr>
          <w:p w14:paraId="4098B591" w14:textId="77777777" w:rsidR="00276384" w:rsidRPr="00FB7349" w:rsidRDefault="00276384" w:rsidP="004E48A5">
            <w:pPr>
              <w:pStyle w:val="TableParagraph"/>
              <w:spacing w:before="8"/>
              <w:ind w:left="227"/>
              <w:rPr>
                <w:noProof/>
                <w:sz w:val="18"/>
              </w:rPr>
            </w:pPr>
            <w:r w:rsidRPr="00FB7349">
              <w:rPr>
                <w:noProof/>
                <w:sz w:val="18"/>
              </w:rPr>
              <w:t>3. Наименование на крайното образувание майка</w:t>
            </w:r>
          </w:p>
        </w:tc>
        <w:tc>
          <w:tcPr>
            <w:tcW w:w="6643" w:type="dxa"/>
            <w:tcBorders>
              <w:top w:val="single" w:sz="6" w:space="0" w:color="BEBEBE"/>
              <w:left w:val="single" w:sz="6" w:space="0" w:color="BEBEBE"/>
              <w:bottom w:val="single" w:sz="6" w:space="0" w:color="BEBEBE"/>
              <w:right w:val="nil"/>
            </w:tcBorders>
          </w:tcPr>
          <w:p w14:paraId="3D7A4C4D" w14:textId="77777777" w:rsidR="00276384" w:rsidRPr="00FB7349" w:rsidRDefault="00276384" w:rsidP="004E48A5">
            <w:pPr>
              <w:pStyle w:val="TableParagraph"/>
              <w:rPr>
                <w:rFonts w:ascii="Times New Roman"/>
                <w:noProof/>
                <w:sz w:val="16"/>
              </w:rPr>
            </w:pPr>
          </w:p>
        </w:tc>
      </w:tr>
      <w:tr w:rsidR="00276384" w:rsidRPr="00FB7349" w14:paraId="2CD4C114" w14:textId="77777777" w:rsidTr="004E48A5">
        <w:trPr>
          <w:trHeight w:val="335"/>
        </w:trPr>
        <w:tc>
          <w:tcPr>
            <w:tcW w:w="6641" w:type="dxa"/>
            <w:tcBorders>
              <w:top w:val="single" w:sz="6" w:space="0" w:color="BEBEBE"/>
              <w:left w:val="nil"/>
              <w:bottom w:val="single" w:sz="6" w:space="0" w:color="BEBEBE"/>
              <w:right w:val="single" w:sz="6" w:space="0" w:color="BEBEBE"/>
            </w:tcBorders>
          </w:tcPr>
          <w:p w14:paraId="51AB44F6" w14:textId="77777777" w:rsidR="00276384" w:rsidRPr="00FB7349" w:rsidRDefault="00276384" w:rsidP="004E48A5">
            <w:pPr>
              <w:pStyle w:val="TableParagraph"/>
              <w:spacing w:before="8"/>
              <w:ind w:left="227"/>
              <w:rPr>
                <w:noProof/>
                <w:sz w:val="18"/>
                <w:szCs w:val="18"/>
              </w:rPr>
            </w:pPr>
            <w:r w:rsidRPr="00FB7349">
              <w:rPr>
                <w:noProof/>
                <w:sz w:val="18"/>
              </w:rPr>
              <w:t>4. ДИН на крайното образувание майка</w:t>
            </w:r>
          </w:p>
        </w:tc>
        <w:tc>
          <w:tcPr>
            <w:tcW w:w="6643" w:type="dxa"/>
            <w:tcBorders>
              <w:top w:val="single" w:sz="6" w:space="0" w:color="BEBEBE"/>
              <w:left w:val="single" w:sz="6" w:space="0" w:color="BEBEBE"/>
              <w:bottom w:val="single" w:sz="6" w:space="0" w:color="BEBEBE"/>
              <w:right w:val="nil"/>
            </w:tcBorders>
          </w:tcPr>
          <w:p w14:paraId="32817E3D" w14:textId="77777777" w:rsidR="00276384" w:rsidRPr="00FB7349" w:rsidRDefault="00276384" w:rsidP="004E48A5">
            <w:pPr>
              <w:pStyle w:val="TableParagraph"/>
              <w:rPr>
                <w:rFonts w:ascii="Times New Roman"/>
                <w:noProof/>
                <w:sz w:val="16"/>
              </w:rPr>
            </w:pPr>
          </w:p>
        </w:tc>
      </w:tr>
      <w:tr w:rsidR="00276384" w:rsidRPr="00FB7349" w14:paraId="7AD4D7D7" w14:textId="77777777" w:rsidTr="004E48A5">
        <w:trPr>
          <w:trHeight w:val="337"/>
        </w:trPr>
        <w:tc>
          <w:tcPr>
            <w:tcW w:w="6641" w:type="dxa"/>
            <w:tcBorders>
              <w:top w:val="single" w:sz="6" w:space="0" w:color="BEBEBE"/>
              <w:left w:val="nil"/>
              <w:bottom w:val="single" w:sz="6" w:space="0" w:color="BEBEBE"/>
              <w:right w:val="single" w:sz="6" w:space="0" w:color="BEBEBE"/>
            </w:tcBorders>
          </w:tcPr>
          <w:p w14:paraId="78FFEAB6" w14:textId="77777777" w:rsidR="00276384" w:rsidRPr="00FB7349" w:rsidRDefault="00276384" w:rsidP="004E48A5">
            <w:pPr>
              <w:pStyle w:val="TableParagraph"/>
              <w:spacing w:before="8"/>
              <w:ind w:left="227"/>
              <w:rPr>
                <w:noProof/>
                <w:sz w:val="18"/>
                <w:szCs w:val="18"/>
              </w:rPr>
            </w:pPr>
            <w:r w:rsidRPr="00FB7349">
              <w:rPr>
                <w:noProof/>
                <w:sz w:val="18"/>
              </w:rPr>
              <w:t>5. ДИН на крайното образувание майка в подаващата юрисдикция (ако е различна и ако има такава)</w:t>
            </w:r>
          </w:p>
        </w:tc>
        <w:tc>
          <w:tcPr>
            <w:tcW w:w="6643" w:type="dxa"/>
            <w:tcBorders>
              <w:top w:val="single" w:sz="6" w:space="0" w:color="BEBEBE"/>
              <w:left w:val="single" w:sz="6" w:space="0" w:color="BEBEBE"/>
              <w:bottom w:val="single" w:sz="6" w:space="0" w:color="BEBEBE"/>
              <w:right w:val="nil"/>
            </w:tcBorders>
          </w:tcPr>
          <w:p w14:paraId="0CDC4F24" w14:textId="77777777" w:rsidR="00276384" w:rsidRPr="00FB7349" w:rsidRDefault="00276384" w:rsidP="004E48A5">
            <w:pPr>
              <w:pStyle w:val="TableParagraph"/>
              <w:rPr>
                <w:rFonts w:ascii="Times New Roman"/>
                <w:noProof/>
                <w:sz w:val="16"/>
              </w:rPr>
            </w:pPr>
          </w:p>
        </w:tc>
      </w:tr>
      <w:tr w:rsidR="00276384" w:rsidRPr="00FB7349" w14:paraId="2A782C87" w14:textId="77777777" w:rsidTr="004E48A5">
        <w:trPr>
          <w:trHeight w:val="335"/>
        </w:trPr>
        <w:tc>
          <w:tcPr>
            <w:tcW w:w="6641" w:type="dxa"/>
            <w:tcBorders>
              <w:top w:val="single" w:sz="6" w:space="0" w:color="BEBEBE"/>
              <w:left w:val="nil"/>
              <w:bottom w:val="single" w:sz="6" w:space="0" w:color="BEBEBE"/>
              <w:right w:val="single" w:sz="6" w:space="0" w:color="BEBEBE"/>
            </w:tcBorders>
          </w:tcPr>
          <w:p w14:paraId="5269430C" w14:textId="7DA2A3BF" w:rsidR="00276384" w:rsidRPr="00FB7349" w:rsidRDefault="00276384" w:rsidP="004E48A5">
            <w:pPr>
              <w:pStyle w:val="TableParagraph"/>
              <w:spacing w:before="8"/>
              <w:ind w:left="227"/>
              <w:rPr>
                <w:noProof/>
                <w:sz w:val="18"/>
              </w:rPr>
            </w:pPr>
            <w:r w:rsidRPr="00FB7349">
              <w:rPr>
                <w:noProof/>
                <w:sz w:val="18"/>
              </w:rPr>
              <w:t>6. Статут за целите на Директива (ЕС) 2022/2523* на Съвета</w:t>
            </w:r>
          </w:p>
          <w:p w14:paraId="2B3E0B96" w14:textId="77777777" w:rsidR="00E81265" w:rsidRPr="00FB7349" w:rsidRDefault="00E81265" w:rsidP="004E48A5">
            <w:pPr>
              <w:pStyle w:val="TableParagraph"/>
              <w:spacing w:before="8"/>
              <w:ind w:left="227"/>
              <w:rPr>
                <w:noProof/>
                <w:sz w:val="18"/>
              </w:rPr>
            </w:pPr>
            <w:r w:rsidRPr="00FB7349">
              <w:rPr>
                <w:noProof/>
                <w:sz w:val="18"/>
              </w:rPr>
              <w:t>__________________________</w:t>
            </w:r>
          </w:p>
          <w:p w14:paraId="064F465F" w14:textId="77777777" w:rsidR="00E81265" w:rsidRPr="00FB7349" w:rsidRDefault="00E81265" w:rsidP="004E48A5">
            <w:pPr>
              <w:pStyle w:val="TableParagraph"/>
              <w:spacing w:before="8"/>
              <w:ind w:left="227"/>
              <w:rPr>
                <w:noProof/>
                <w:sz w:val="18"/>
              </w:rPr>
            </w:pPr>
            <w:r w:rsidRPr="00FB7349">
              <w:rPr>
                <w:noProof/>
                <w:sz w:val="18"/>
              </w:rPr>
              <w:t>*Директива (ЕС) 2022/2523 на Съвета от 14 декември 2022 г. за гарантиране на глобално минимално равнище на данъчно облагане на многонационалните групи от предприятия и големите национални групи в Съюза (ОВ L 328, 22.12.2022 г., стр. 1, ELI: http://data.europa.eu/eli/dir/2022/2523/oj).</w:t>
            </w:r>
          </w:p>
        </w:tc>
        <w:tc>
          <w:tcPr>
            <w:tcW w:w="6643" w:type="dxa"/>
            <w:tcBorders>
              <w:top w:val="single" w:sz="6" w:space="0" w:color="BEBEBE"/>
              <w:left w:val="single" w:sz="6" w:space="0" w:color="BEBEBE"/>
              <w:bottom w:val="single" w:sz="6" w:space="0" w:color="BEBEBE"/>
              <w:right w:val="nil"/>
            </w:tcBorders>
          </w:tcPr>
          <w:p w14:paraId="2A4B6BED" w14:textId="77777777" w:rsidR="00276384" w:rsidRPr="00FB7349" w:rsidRDefault="00276384" w:rsidP="004E48A5">
            <w:pPr>
              <w:pStyle w:val="TableParagraph"/>
              <w:rPr>
                <w:rFonts w:ascii="Times New Roman"/>
                <w:noProof/>
                <w:sz w:val="16"/>
              </w:rPr>
            </w:pPr>
          </w:p>
        </w:tc>
      </w:tr>
      <w:tr w:rsidR="00276384" w:rsidRPr="00FB7349" w14:paraId="41A94FE2" w14:textId="77777777" w:rsidTr="004E48A5">
        <w:trPr>
          <w:trHeight w:val="337"/>
        </w:trPr>
        <w:tc>
          <w:tcPr>
            <w:tcW w:w="6641" w:type="dxa"/>
            <w:tcBorders>
              <w:top w:val="single" w:sz="6" w:space="0" w:color="BEBEBE"/>
              <w:left w:val="nil"/>
              <w:right w:val="single" w:sz="6" w:space="0" w:color="BEBEBE"/>
            </w:tcBorders>
          </w:tcPr>
          <w:p w14:paraId="5F51112E" w14:textId="77777777" w:rsidR="00276384" w:rsidRPr="00FB7349" w:rsidRDefault="00276384" w:rsidP="004E48A5">
            <w:pPr>
              <w:pStyle w:val="TableParagraph"/>
              <w:spacing w:before="8"/>
              <w:ind w:left="227"/>
              <w:rPr>
                <w:noProof/>
                <w:sz w:val="18"/>
                <w:szCs w:val="18"/>
              </w:rPr>
            </w:pPr>
            <w:r w:rsidRPr="00FB7349">
              <w:rPr>
                <w:noProof/>
                <w:sz w:val="18"/>
              </w:rPr>
              <w:t>7. Ако крайното образувание майка е изключено образувание — вид</w:t>
            </w:r>
          </w:p>
        </w:tc>
        <w:tc>
          <w:tcPr>
            <w:tcW w:w="6643" w:type="dxa"/>
            <w:tcBorders>
              <w:top w:val="single" w:sz="6" w:space="0" w:color="BEBEBE"/>
              <w:left w:val="single" w:sz="6" w:space="0" w:color="BEBEBE"/>
              <w:right w:val="nil"/>
            </w:tcBorders>
          </w:tcPr>
          <w:p w14:paraId="440CFF42" w14:textId="77777777" w:rsidR="00276384" w:rsidRPr="00FB7349" w:rsidRDefault="00276384" w:rsidP="004E48A5">
            <w:pPr>
              <w:pStyle w:val="TableParagraph"/>
              <w:rPr>
                <w:rFonts w:ascii="Times New Roman"/>
                <w:noProof/>
                <w:sz w:val="16"/>
              </w:rPr>
            </w:pPr>
          </w:p>
        </w:tc>
      </w:tr>
    </w:tbl>
    <w:p w14:paraId="176A60D4" w14:textId="77777777" w:rsidR="00276384" w:rsidRPr="00FB7349" w:rsidRDefault="00276384" w:rsidP="00965194">
      <w:pPr>
        <w:pStyle w:val="Heading3"/>
        <w:rPr>
          <w:noProof/>
        </w:rPr>
      </w:pPr>
      <w:r w:rsidRPr="00FB7349">
        <w:rPr>
          <w:noProof/>
        </w:rPr>
        <w:t xml:space="preserve">Група образувания (различни от крайното образувание майка) и членове на групите на съвместните предприятия </w:t>
      </w:r>
    </w:p>
    <w:p w14:paraId="671162AE" w14:textId="77777777" w:rsidR="00276384" w:rsidRPr="00FB7349" w:rsidRDefault="00276384" w:rsidP="00727A2A">
      <w:pPr>
        <w:pStyle w:val="Heading4"/>
        <w:rPr>
          <w:noProof/>
        </w:rPr>
      </w:pPr>
      <w:r w:rsidRPr="00FB7349">
        <w:rPr>
          <w:noProof/>
        </w:rPr>
        <w:t xml:space="preserve">Съставни образувания и членове на групите на съвместните предприятия </w:t>
      </w:r>
    </w:p>
    <w:tbl>
      <w:tblPr>
        <w:tblW w:w="0" w:type="auto"/>
        <w:tblInd w:w="129"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652"/>
        <w:gridCol w:w="9773"/>
        <w:gridCol w:w="843"/>
      </w:tblGrid>
      <w:tr w:rsidR="00276384" w:rsidRPr="00FB7349" w14:paraId="644AA9BF" w14:textId="77777777" w:rsidTr="004E48A5">
        <w:trPr>
          <w:trHeight w:val="301"/>
        </w:trPr>
        <w:tc>
          <w:tcPr>
            <w:tcW w:w="2652" w:type="dxa"/>
            <w:tcBorders>
              <w:left w:val="nil"/>
              <w:bottom w:val="single" w:sz="6" w:space="0" w:color="BEBEBE"/>
              <w:right w:val="single" w:sz="6" w:space="0" w:color="BEBEBE"/>
            </w:tcBorders>
          </w:tcPr>
          <w:p w14:paraId="210399DC" w14:textId="77777777" w:rsidR="00276384" w:rsidRPr="00FB7349" w:rsidRDefault="00276384" w:rsidP="004E48A5">
            <w:pPr>
              <w:pStyle w:val="TableParagraph"/>
              <w:spacing w:before="54"/>
              <w:ind w:left="122"/>
              <w:rPr>
                <w:noProof/>
                <w:sz w:val="18"/>
              </w:rPr>
            </w:pPr>
            <w:r w:rsidRPr="00FB7349">
              <w:rPr>
                <w:noProof/>
                <w:sz w:val="18"/>
              </w:rPr>
              <w:t>Промени</w:t>
            </w:r>
          </w:p>
        </w:tc>
        <w:tc>
          <w:tcPr>
            <w:tcW w:w="9773" w:type="dxa"/>
            <w:tcBorders>
              <w:left w:val="single" w:sz="6" w:space="0" w:color="BEBEBE"/>
              <w:bottom w:val="single" w:sz="6" w:space="0" w:color="BEBEBE"/>
              <w:right w:val="single" w:sz="6" w:space="0" w:color="BEBEBE"/>
            </w:tcBorders>
          </w:tcPr>
          <w:p w14:paraId="22324EF0" w14:textId="77777777" w:rsidR="00276384" w:rsidRPr="00FB7349" w:rsidRDefault="00276384" w:rsidP="004E48A5">
            <w:pPr>
              <w:pStyle w:val="TableParagraph"/>
              <w:spacing w:before="54"/>
              <w:ind w:left="114"/>
              <w:rPr>
                <w:noProof/>
                <w:sz w:val="18"/>
                <w:szCs w:val="18"/>
              </w:rPr>
            </w:pPr>
            <w:r w:rsidRPr="00FB7349">
              <w:rPr>
                <w:noProof/>
                <w:sz w:val="18"/>
              </w:rPr>
              <w:t>1. Промени от предходна отчетна данъчна година?</w:t>
            </w:r>
          </w:p>
        </w:tc>
        <w:tc>
          <w:tcPr>
            <w:tcW w:w="843" w:type="dxa"/>
            <w:tcBorders>
              <w:left w:val="single" w:sz="6" w:space="0" w:color="BEBEBE"/>
              <w:bottom w:val="single" w:sz="6" w:space="0" w:color="BEBEBE"/>
              <w:right w:val="nil"/>
            </w:tcBorders>
          </w:tcPr>
          <w:p w14:paraId="7F0B01A2" w14:textId="77777777" w:rsidR="00276384" w:rsidRPr="00FB7349" w:rsidRDefault="00276384" w:rsidP="004E48A5">
            <w:pPr>
              <w:pStyle w:val="TableParagraph"/>
              <w:spacing w:before="54"/>
              <w:ind w:left="114"/>
              <w:rPr>
                <w:noProof/>
                <w:sz w:val="18"/>
              </w:rPr>
            </w:pPr>
            <w:r w:rsidRPr="00FB7349">
              <w:rPr>
                <w:noProof/>
                <w:sz w:val="18"/>
              </w:rPr>
              <w:t>Да/Не</w:t>
            </w:r>
          </w:p>
        </w:tc>
      </w:tr>
      <w:tr w:rsidR="00276384" w:rsidRPr="00FB7349" w14:paraId="5D12205F" w14:textId="77777777" w:rsidTr="004E48A5">
        <w:trPr>
          <w:trHeight w:val="258"/>
        </w:trPr>
        <w:tc>
          <w:tcPr>
            <w:tcW w:w="2652" w:type="dxa"/>
            <w:vMerge w:val="restart"/>
            <w:tcBorders>
              <w:top w:val="single" w:sz="6" w:space="0" w:color="BEBEBE"/>
              <w:left w:val="nil"/>
              <w:bottom w:val="single" w:sz="6" w:space="0" w:color="BEBEBE"/>
              <w:right w:val="single" w:sz="6" w:space="0" w:color="BEBEBE"/>
            </w:tcBorders>
          </w:tcPr>
          <w:p w14:paraId="1F5EF502" w14:textId="77777777" w:rsidR="00276384" w:rsidRPr="00FB7349" w:rsidRDefault="00276384" w:rsidP="004E48A5">
            <w:pPr>
              <w:pStyle w:val="TableParagraph"/>
              <w:spacing w:before="52"/>
              <w:ind w:left="122"/>
              <w:rPr>
                <w:noProof/>
                <w:sz w:val="18"/>
              </w:rPr>
            </w:pPr>
            <w:r w:rsidRPr="00FB7349">
              <w:rPr>
                <w:noProof/>
                <w:sz w:val="18"/>
              </w:rPr>
              <w:t>Юрисдикция</w:t>
            </w:r>
          </w:p>
        </w:tc>
        <w:tc>
          <w:tcPr>
            <w:tcW w:w="9773" w:type="dxa"/>
            <w:tcBorders>
              <w:top w:val="single" w:sz="6" w:space="0" w:color="BEBEBE"/>
              <w:left w:val="single" w:sz="6" w:space="0" w:color="BEBEBE"/>
              <w:bottom w:val="single" w:sz="6" w:space="0" w:color="BEBEBE"/>
              <w:right w:val="single" w:sz="6" w:space="0" w:color="BEBEBE"/>
            </w:tcBorders>
          </w:tcPr>
          <w:p w14:paraId="18EA016E" w14:textId="77777777" w:rsidR="00276384" w:rsidRPr="00FB7349" w:rsidRDefault="00276384" w:rsidP="004E48A5">
            <w:pPr>
              <w:pStyle w:val="TableParagraph"/>
              <w:spacing w:before="52" w:line="187" w:lineRule="exact"/>
              <w:ind w:left="114"/>
              <w:rPr>
                <w:noProof/>
                <w:sz w:val="18"/>
              </w:rPr>
            </w:pPr>
            <w:r w:rsidRPr="00FB7349">
              <w:rPr>
                <w:noProof/>
                <w:sz w:val="18"/>
              </w:rPr>
              <w:t>2. Юрисдикция</w:t>
            </w:r>
          </w:p>
        </w:tc>
        <w:tc>
          <w:tcPr>
            <w:tcW w:w="843" w:type="dxa"/>
            <w:tcBorders>
              <w:top w:val="single" w:sz="6" w:space="0" w:color="BEBEBE"/>
              <w:left w:val="single" w:sz="6" w:space="0" w:color="BEBEBE"/>
              <w:bottom w:val="single" w:sz="6" w:space="0" w:color="BEBEBE"/>
              <w:right w:val="nil"/>
            </w:tcBorders>
          </w:tcPr>
          <w:p w14:paraId="6445992C" w14:textId="77777777" w:rsidR="00276384" w:rsidRPr="00FB7349" w:rsidRDefault="00276384" w:rsidP="004E48A5">
            <w:pPr>
              <w:pStyle w:val="TableParagraph"/>
              <w:rPr>
                <w:rFonts w:ascii="Times New Roman"/>
                <w:noProof/>
                <w:sz w:val="18"/>
              </w:rPr>
            </w:pPr>
          </w:p>
        </w:tc>
      </w:tr>
      <w:tr w:rsidR="00276384" w:rsidRPr="00FB7349" w14:paraId="3CE9A6CA" w14:textId="77777777" w:rsidTr="004E48A5">
        <w:trPr>
          <w:trHeight w:val="299"/>
        </w:trPr>
        <w:tc>
          <w:tcPr>
            <w:tcW w:w="2652" w:type="dxa"/>
            <w:vMerge/>
            <w:tcBorders>
              <w:left w:val="nil"/>
              <w:bottom w:val="single" w:sz="6" w:space="0" w:color="BEBEBE"/>
              <w:right w:val="single" w:sz="6" w:space="0" w:color="BEBEBE"/>
            </w:tcBorders>
          </w:tcPr>
          <w:p w14:paraId="1B70D23A"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523DBC42" w14:textId="77777777" w:rsidR="00276384" w:rsidRPr="00FB7349" w:rsidRDefault="00276384" w:rsidP="004E48A5">
            <w:pPr>
              <w:pStyle w:val="TableParagraph"/>
              <w:spacing w:before="52"/>
              <w:ind w:left="114"/>
              <w:rPr>
                <w:noProof/>
                <w:sz w:val="18"/>
              </w:rPr>
            </w:pPr>
            <w:r w:rsidRPr="00FB7349">
              <w:rPr>
                <w:noProof/>
                <w:sz w:val="18"/>
              </w:rPr>
              <w:t>3. Приложими правила?</w:t>
            </w:r>
          </w:p>
        </w:tc>
        <w:tc>
          <w:tcPr>
            <w:tcW w:w="843" w:type="dxa"/>
            <w:tcBorders>
              <w:top w:val="single" w:sz="6" w:space="0" w:color="BEBEBE"/>
              <w:left w:val="single" w:sz="6" w:space="0" w:color="BEBEBE"/>
              <w:bottom w:val="single" w:sz="6" w:space="0" w:color="BEBEBE"/>
              <w:right w:val="nil"/>
            </w:tcBorders>
          </w:tcPr>
          <w:p w14:paraId="256C0ADE" w14:textId="77777777" w:rsidR="00276384" w:rsidRPr="00FB7349" w:rsidRDefault="00276384" w:rsidP="004E48A5">
            <w:pPr>
              <w:pStyle w:val="TableParagraph"/>
              <w:rPr>
                <w:rFonts w:ascii="Times New Roman"/>
                <w:noProof/>
                <w:sz w:val="18"/>
              </w:rPr>
            </w:pPr>
          </w:p>
        </w:tc>
      </w:tr>
      <w:tr w:rsidR="00276384" w:rsidRPr="00FB7349" w14:paraId="0C3C3030" w14:textId="77777777" w:rsidTr="004E48A5">
        <w:trPr>
          <w:trHeight w:val="301"/>
        </w:trPr>
        <w:tc>
          <w:tcPr>
            <w:tcW w:w="2652" w:type="dxa"/>
            <w:vMerge w:val="restart"/>
            <w:tcBorders>
              <w:top w:val="single" w:sz="6" w:space="0" w:color="BEBEBE"/>
              <w:left w:val="nil"/>
              <w:bottom w:val="single" w:sz="6" w:space="0" w:color="BEBEBE"/>
              <w:right w:val="single" w:sz="6" w:space="0" w:color="BEBEBE"/>
            </w:tcBorders>
          </w:tcPr>
          <w:p w14:paraId="6AB05970" w14:textId="77777777" w:rsidR="00276384" w:rsidRPr="00FB7349" w:rsidRDefault="00276384" w:rsidP="004E48A5">
            <w:pPr>
              <w:pStyle w:val="TableParagraph"/>
              <w:spacing w:before="54" w:line="300" w:lineRule="auto"/>
              <w:ind w:left="122" w:right="475"/>
              <w:rPr>
                <w:noProof/>
                <w:sz w:val="18"/>
                <w:szCs w:val="18"/>
              </w:rPr>
            </w:pPr>
            <w:r w:rsidRPr="00FB7349">
              <w:rPr>
                <w:noProof/>
                <w:sz w:val="18"/>
              </w:rPr>
              <w:t xml:space="preserve">Идентификация на съставното образувание, съвместното предприятие или асоциираното образувание на съвместно предприятие </w:t>
            </w:r>
          </w:p>
        </w:tc>
        <w:tc>
          <w:tcPr>
            <w:tcW w:w="9773" w:type="dxa"/>
            <w:tcBorders>
              <w:top w:val="single" w:sz="6" w:space="0" w:color="BEBEBE"/>
              <w:left w:val="single" w:sz="6" w:space="0" w:color="BEBEBE"/>
              <w:bottom w:val="single" w:sz="6" w:space="0" w:color="BEBEBE"/>
              <w:right w:val="single" w:sz="6" w:space="0" w:color="BEBEBE"/>
            </w:tcBorders>
          </w:tcPr>
          <w:p w14:paraId="0A641786" w14:textId="77777777" w:rsidR="00276384" w:rsidRPr="00FB7349" w:rsidRDefault="00276384" w:rsidP="004E48A5">
            <w:pPr>
              <w:pStyle w:val="TableParagraph"/>
              <w:spacing w:before="54"/>
              <w:ind w:left="115"/>
              <w:rPr>
                <w:noProof/>
                <w:sz w:val="18"/>
                <w:szCs w:val="18"/>
              </w:rPr>
            </w:pPr>
            <w:r w:rsidRPr="00FB7349">
              <w:rPr>
                <w:noProof/>
                <w:sz w:val="18"/>
              </w:rPr>
              <w:t xml:space="preserve">4. Наименование на съставното образувание, съвместното предприятие или асоциираното образувание на съвместно предприятие </w:t>
            </w:r>
          </w:p>
        </w:tc>
        <w:tc>
          <w:tcPr>
            <w:tcW w:w="843" w:type="dxa"/>
            <w:tcBorders>
              <w:top w:val="single" w:sz="6" w:space="0" w:color="BEBEBE"/>
              <w:left w:val="single" w:sz="6" w:space="0" w:color="BEBEBE"/>
              <w:bottom w:val="single" w:sz="6" w:space="0" w:color="BEBEBE"/>
              <w:right w:val="nil"/>
            </w:tcBorders>
          </w:tcPr>
          <w:p w14:paraId="3CE7307E" w14:textId="77777777" w:rsidR="00276384" w:rsidRPr="00FB7349" w:rsidRDefault="00276384" w:rsidP="004E48A5">
            <w:pPr>
              <w:pStyle w:val="TableParagraph"/>
              <w:rPr>
                <w:rFonts w:ascii="Times New Roman"/>
                <w:noProof/>
                <w:sz w:val="18"/>
              </w:rPr>
            </w:pPr>
          </w:p>
        </w:tc>
      </w:tr>
      <w:tr w:rsidR="00276384" w:rsidRPr="00FB7349" w14:paraId="6179261F" w14:textId="77777777" w:rsidTr="004E48A5">
        <w:trPr>
          <w:trHeight w:val="299"/>
        </w:trPr>
        <w:tc>
          <w:tcPr>
            <w:tcW w:w="2652" w:type="dxa"/>
            <w:vMerge/>
            <w:tcBorders>
              <w:left w:val="nil"/>
              <w:right w:val="single" w:sz="6" w:space="0" w:color="BEBEBE"/>
            </w:tcBorders>
          </w:tcPr>
          <w:p w14:paraId="7C114FD1"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3F2FEF79" w14:textId="77777777" w:rsidR="00276384" w:rsidRPr="00FB7349" w:rsidRDefault="00276384" w:rsidP="004E48A5">
            <w:pPr>
              <w:pStyle w:val="TableParagraph"/>
              <w:spacing w:before="52"/>
              <w:ind w:left="114"/>
              <w:rPr>
                <w:noProof/>
                <w:sz w:val="18"/>
                <w:szCs w:val="18"/>
              </w:rPr>
            </w:pPr>
            <w:r w:rsidRPr="00FB7349">
              <w:rPr>
                <w:noProof/>
                <w:sz w:val="18"/>
              </w:rPr>
              <w:t>5. ДИН</w:t>
            </w:r>
          </w:p>
        </w:tc>
        <w:tc>
          <w:tcPr>
            <w:tcW w:w="843" w:type="dxa"/>
            <w:tcBorders>
              <w:top w:val="single" w:sz="6" w:space="0" w:color="BEBEBE"/>
              <w:left w:val="single" w:sz="6" w:space="0" w:color="BEBEBE"/>
              <w:bottom w:val="single" w:sz="6" w:space="0" w:color="BEBEBE"/>
              <w:right w:val="nil"/>
            </w:tcBorders>
          </w:tcPr>
          <w:p w14:paraId="2D02DA30" w14:textId="77777777" w:rsidR="00276384" w:rsidRPr="00FB7349" w:rsidRDefault="00276384" w:rsidP="004E48A5">
            <w:pPr>
              <w:pStyle w:val="TableParagraph"/>
              <w:rPr>
                <w:rFonts w:ascii="Times New Roman"/>
                <w:noProof/>
                <w:sz w:val="18"/>
              </w:rPr>
            </w:pPr>
          </w:p>
        </w:tc>
      </w:tr>
      <w:tr w:rsidR="00276384" w:rsidRPr="00FB7349" w14:paraId="7032F1A4" w14:textId="77777777" w:rsidTr="004E48A5">
        <w:trPr>
          <w:trHeight w:val="299"/>
        </w:trPr>
        <w:tc>
          <w:tcPr>
            <w:tcW w:w="2652" w:type="dxa"/>
            <w:vMerge/>
            <w:tcBorders>
              <w:left w:val="nil"/>
              <w:right w:val="single" w:sz="6" w:space="0" w:color="BEBEBE"/>
            </w:tcBorders>
          </w:tcPr>
          <w:p w14:paraId="7FB8666C"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603E4467" w14:textId="77777777" w:rsidR="00276384" w:rsidRPr="00FB7349" w:rsidRDefault="00276384" w:rsidP="004E48A5">
            <w:pPr>
              <w:pStyle w:val="TableParagraph"/>
              <w:spacing w:before="52"/>
              <w:ind w:left="114"/>
              <w:rPr>
                <w:noProof/>
                <w:sz w:val="18"/>
                <w:szCs w:val="18"/>
              </w:rPr>
            </w:pPr>
            <w:r w:rsidRPr="00FB7349">
              <w:rPr>
                <w:noProof/>
                <w:sz w:val="18"/>
              </w:rPr>
              <w:t>6. ДИН за подаващата юрисдикция (ако има такава)</w:t>
            </w:r>
          </w:p>
        </w:tc>
        <w:tc>
          <w:tcPr>
            <w:tcW w:w="843" w:type="dxa"/>
            <w:tcBorders>
              <w:top w:val="single" w:sz="6" w:space="0" w:color="BEBEBE"/>
              <w:left w:val="single" w:sz="6" w:space="0" w:color="BEBEBE"/>
              <w:bottom w:val="single" w:sz="6" w:space="0" w:color="BEBEBE"/>
              <w:right w:val="nil"/>
            </w:tcBorders>
          </w:tcPr>
          <w:p w14:paraId="4FD31755" w14:textId="77777777" w:rsidR="00276384" w:rsidRPr="00FB7349" w:rsidRDefault="00276384" w:rsidP="004E48A5">
            <w:pPr>
              <w:pStyle w:val="TableParagraph"/>
              <w:rPr>
                <w:rFonts w:ascii="Times New Roman"/>
                <w:noProof/>
                <w:sz w:val="18"/>
              </w:rPr>
            </w:pPr>
          </w:p>
        </w:tc>
      </w:tr>
      <w:tr w:rsidR="00276384" w:rsidRPr="00FB7349" w14:paraId="73D5204E" w14:textId="77777777" w:rsidTr="004E48A5">
        <w:trPr>
          <w:trHeight w:val="347"/>
        </w:trPr>
        <w:tc>
          <w:tcPr>
            <w:tcW w:w="2652" w:type="dxa"/>
            <w:vMerge/>
            <w:tcBorders>
              <w:left w:val="nil"/>
              <w:bottom w:val="single" w:sz="6" w:space="0" w:color="BEBEBE"/>
              <w:right w:val="single" w:sz="6" w:space="0" w:color="BEBEBE"/>
            </w:tcBorders>
          </w:tcPr>
          <w:p w14:paraId="6D6D11A4"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0C4AC488" w14:textId="77777777" w:rsidR="00276384" w:rsidRPr="00FB7349" w:rsidRDefault="00276384" w:rsidP="004E48A5">
            <w:pPr>
              <w:pStyle w:val="TableParagraph"/>
              <w:spacing w:before="52"/>
              <w:ind w:left="114"/>
              <w:rPr>
                <w:noProof/>
                <w:sz w:val="18"/>
              </w:rPr>
            </w:pPr>
            <w:r w:rsidRPr="00FB7349">
              <w:rPr>
                <w:noProof/>
                <w:sz w:val="18"/>
              </w:rPr>
              <w:t>7. Статут на целите на Директивата за втория стълб</w:t>
            </w:r>
          </w:p>
        </w:tc>
        <w:tc>
          <w:tcPr>
            <w:tcW w:w="843" w:type="dxa"/>
            <w:tcBorders>
              <w:top w:val="single" w:sz="6" w:space="0" w:color="BEBEBE"/>
              <w:left w:val="single" w:sz="6" w:space="0" w:color="BEBEBE"/>
              <w:bottom w:val="single" w:sz="6" w:space="0" w:color="BEBEBE"/>
              <w:right w:val="nil"/>
            </w:tcBorders>
          </w:tcPr>
          <w:p w14:paraId="2B6243F0" w14:textId="77777777" w:rsidR="00276384" w:rsidRPr="00FB7349" w:rsidRDefault="00276384" w:rsidP="004E48A5">
            <w:pPr>
              <w:pStyle w:val="TableParagraph"/>
              <w:rPr>
                <w:rFonts w:ascii="Times New Roman"/>
                <w:noProof/>
                <w:sz w:val="18"/>
              </w:rPr>
            </w:pPr>
          </w:p>
        </w:tc>
      </w:tr>
      <w:tr w:rsidR="00276384" w:rsidRPr="00FB7349" w14:paraId="595E4ECF" w14:textId="77777777" w:rsidTr="004E48A5">
        <w:trPr>
          <w:trHeight w:val="1038"/>
        </w:trPr>
        <w:tc>
          <w:tcPr>
            <w:tcW w:w="2652" w:type="dxa"/>
            <w:tcBorders>
              <w:top w:val="single" w:sz="6" w:space="0" w:color="BEBEBE"/>
              <w:left w:val="nil"/>
              <w:bottom w:val="single" w:sz="6" w:space="0" w:color="BEBEBE"/>
              <w:right w:val="single" w:sz="6" w:space="0" w:color="BEBEBE"/>
            </w:tcBorders>
          </w:tcPr>
          <w:p w14:paraId="52455389" w14:textId="77777777" w:rsidR="00276384" w:rsidRPr="00FB7349" w:rsidRDefault="00276384" w:rsidP="004E48A5">
            <w:pPr>
              <w:pStyle w:val="TableParagraph"/>
              <w:spacing w:before="52" w:line="302" w:lineRule="auto"/>
              <w:ind w:left="122" w:right="705"/>
              <w:rPr>
                <w:noProof/>
                <w:sz w:val="18"/>
                <w:szCs w:val="18"/>
              </w:rPr>
            </w:pPr>
            <w:r w:rsidRPr="00FB7349">
              <w:rPr>
                <w:noProof/>
                <w:sz w:val="18"/>
              </w:rPr>
              <w:t>Структура на собствеността на съставното образувание, съвместното предприятие или асоциираното образувание на съвместно предприятие</w:t>
            </w:r>
          </w:p>
        </w:tc>
        <w:tc>
          <w:tcPr>
            <w:tcW w:w="9773" w:type="dxa"/>
            <w:tcBorders>
              <w:top w:val="single" w:sz="6" w:space="0" w:color="BEBEBE"/>
              <w:left w:val="single" w:sz="6" w:space="0" w:color="BEBEBE"/>
              <w:bottom w:val="single" w:sz="6" w:space="0" w:color="BEBEBE"/>
              <w:right w:val="single" w:sz="6" w:space="0" w:color="BEBEBE"/>
            </w:tcBorders>
          </w:tcPr>
          <w:p w14:paraId="48A28AB5" w14:textId="77777777" w:rsidR="00276384" w:rsidRPr="00FB7349" w:rsidRDefault="00276384" w:rsidP="004E48A5">
            <w:pPr>
              <w:pStyle w:val="TableParagraph"/>
              <w:spacing w:before="52"/>
              <w:ind w:left="115"/>
              <w:rPr>
                <w:noProof/>
                <w:sz w:val="18"/>
                <w:szCs w:val="18"/>
              </w:rPr>
            </w:pPr>
            <w:r w:rsidRPr="00FB7349">
              <w:rPr>
                <w:noProof/>
                <w:sz w:val="18"/>
              </w:rPr>
              <w:t xml:space="preserve">За всяко образувание, притежаващо участие в собствеността на съставно образувание, съвместно предприятие или асоциирано образувание на съвместно предприятие: </w:t>
            </w:r>
          </w:p>
          <w:p w14:paraId="1EB016BA" w14:textId="77777777" w:rsidR="00276384" w:rsidRPr="00FB7349" w:rsidRDefault="00276384" w:rsidP="009C3A88">
            <w:pPr>
              <w:pStyle w:val="TableParagraph"/>
              <w:numPr>
                <w:ilvl w:val="0"/>
                <w:numId w:val="18"/>
              </w:numPr>
              <w:tabs>
                <w:tab w:val="left" w:pos="836"/>
              </w:tabs>
              <w:spacing w:before="52"/>
              <w:ind w:hanging="361"/>
              <w:rPr>
                <w:noProof/>
                <w:sz w:val="18"/>
              </w:rPr>
            </w:pPr>
            <w:r w:rsidRPr="00FB7349">
              <w:rPr>
                <w:noProof/>
                <w:sz w:val="18"/>
              </w:rPr>
              <w:t>Вид</w:t>
            </w:r>
          </w:p>
          <w:p w14:paraId="6464904B" w14:textId="77777777" w:rsidR="00276384" w:rsidRPr="00FB7349" w:rsidRDefault="00276384" w:rsidP="009C3A88">
            <w:pPr>
              <w:pStyle w:val="TableParagraph"/>
              <w:numPr>
                <w:ilvl w:val="0"/>
                <w:numId w:val="18"/>
              </w:numPr>
              <w:tabs>
                <w:tab w:val="left" w:pos="836"/>
              </w:tabs>
              <w:spacing w:before="55"/>
              <w:ind w:hanging="361"/>
              <w:rPr>
                <w:noProof/>
                <w:sz w:val="18"/>
                <w:szCs w:val="18"/>
              </w:rPr>
            </w:pPr>
            <w:r w:rsidRPr="00FB7349">
              <w:rPr>
                <w:noProof/>
                <w:sz w:val="18"/>
              </w:rPr>
              <w:t>ДИН (за съставни образувания или членове на групите на съвместното предприятие)</w:t>
            </w:r>
          </w:p>
          <w:p w14:paraId="01008C54" w14:textId="77777777" w:rsidR="00276384" w:rsidRPr="00FB7349" w:rsidRDefault="00276384" w:rsidP="009C3A88">
            <w:pPr>
              <w:pStyle w:val="TableParagraph"/>
              <w:numPr>
                <w:ilvl w:val="0"/>
                <w:numId w:val="18"/>
              </w:numPr>
              <w:tabs>
                <w:tab w:val="left" w:pos="835"/>
              </w:tabs>
              <w:spacing w:before="53" w:line="187" w:lineRule="exact"/>
              <w:ind w:left="834" w:hanging="361"/>
              <w:rPr>
                <w:noProof/>
                <w:sz w:val="18"/>
              </w:rPr>
            </w:pPr>
            <w:r w:rsidRPr="00FB7349">
              <w:rPr>
                <w:noProof/>
                <w:sz w:val="18"/>
              </w:rPr>
              <w:t>Притежавано участие в собствеността (процент)</w:t>
            </w:r>
          </w:p>
        </w:tc>
        <w:tc>
          <w:tcPr>
            <w:tcW w:w="843" w:type="dxa"/>
            <w:tcBorders>
              <w:top w:val="single" w:sz="6" w:space="0" w:color="BEBEBE"/>
              <w:left w:val="single" w:sz="6" w:space="0" w:color="BEBEBE"/>
              <w:bottom w:val="single" w:sz="6" w:space="0" w:color="BEBEBE"/>
              <w:right w:val="nil"/>
            </w:tcBorders>
          </w:tcPr>
          <w:p w14:paraId="0D142864" w14:textId="77777777" w:rsidR="00276384" w:rsidRPr="00FB7349" w:rsidRDefault="00276384" w:rsidP="004E48A5">
            <w:pPr>
              <w:pStyle w:val="TableParagraph"/>
              <w:rPr>
                <w:rFonts w:ascii="Times New Roman"/>
                <w:noProof/>
                <w:sz w:val="18"/>
              </w:rPr>
            </w:pPr>
          </w:p>
        </w:tc>
      </w:tr>
      <w:tr w:rsidR="00276384" w:rsidRPr="00FB7349" w14:paraId="13BB524F" w14:textId="77777777" w:rsidTr="004E48A5">
        <w:trPr>
          <w:trHeight w:val="261"/>
        </w:trPr>
        <w:tc>
          <w:tcPr>
            <w:tcW w:w="2652" w:type="dxa"/>
            <w:vMerge w:val="restart"/>
            <w:tcBorders>
              <w:top w:val="single" w:sz="6" w:space="0" w:color="BEBEBE"/>
              <w:left w:val="nil"/>
              <w:bottom w:val="single" w:sz="6" w:space="0" w:color="BEBEBE"/>
              <w:right w:val="single" w:sz="6" w:space="0" w:color="BEBEBE"/>
            </w:tcBorders>
          </w:tcPr>
          <w:p w14:paraId="12022F4F" w14:textId="77777777" w:rsidR="00276384" w:rsidRPr="00FB7349" w:rsidRDefault="00276384" w:rsidP="004E48A5">
            <w:pPr>
              <w:pStyle w:val="TableParagraph"/>
              <w:spacing w:before="54" w:line="300" w:lineRule="auto"/>
              <w:ind w:left="122" w:right="360"/>
              <w:rPr>
                <w:noProof/>
                <w:sz w:val="18"/>
                <w:szCs w:val="18"/>
              </w:rPr>
            </w:pPr>
            <w:r w:rsidRPr="00FB7349">
              <w:rPr>
                <w:noProof/>
                <w:sz w:val="18"/>
              </w:rPr>
              <w:t>Ако съставното образувание е частично притежавано образувание майка или междинно образувание майка — трябва ли образуванието да прилага допустимо ПВД?</w:t>
            </w:r>
          </w:p>
        </w:tc>
        <w:tc>
          <w:tcPr>
            <w:tcW w:w="9773" w:type="dxa"/>
            <w:tcBorders>
              <w:top w:val="single" w:sz="6" w:space="0" w:color="BEBEBE"/>
              <w:left w:val="single" w:sz="6" w:space="0" w:color="BEBEBE"/>
              <w:bottom w:val="single" w:sz="6" w:space="0" w:color="BEBEBE"/>
              <w:right w:val="single" w:sz="6" w:space="0" w:color="BEBEBE"/>
            </w:tcBorders>
          </w:tcPr>
          <w:p w14:paraId="78DDAC3B" w14:textId="77777777" w:rsidR="00276384" w:rsidRPr="00FB7349" w:rsidRDefault="00276384" w:rsidP="004E48A5">
            <w:pPr>
              <w:pStyle w:val="TableParagraph"/>
              <w:spacing w:before="54" w:line="187" w:lineRule="exact"/>
              <w:ind w:left="114"/>
              <w:rPr>
                <w:noProof/>
                <w:sz w:val="18"/>
                <w:szCs w:val="18"/>
              </w:rPr>
            </w:pPr>
            <w:r w:rsidRPr="00FB7349">
              <w:rPr>
                <w:noProof/>
                <w:sz w:val="18"/>
              </w:rPr>
              <w:t>11. Статут на образуванието майка</w:t>
            </w:r>
          </w:p>
        </w:tc>
        <w:tc>
          <w:tcPr>
            <w:tcW w:w="843" w:type="dxa"/>
            <w:tcBorders>
              <w:top w:val="single" w:sz="6" w:space="0" w:color="BEBEBE"/>
              <w:left w:val="single" w:sz="6" w:space="0" w:color="BEBEBE"/>
              <w:bottom w:val="single" w:sz="6" w:space="0" w:color="BEBEBE"/>
              <w:right w:val="nil"/>
            </w:tcBorders>
          </w:tcPr>
          <w:p w14:paraId="6B255F06" w14:textId="77777777" w:rsidR="00276384" w:rsidRPr="00FB7349" w:rsidRDefault="00276384" w:rsidP="004E48A5">
            <w:pPr>
              <w:pStyle w:val="TableParagraph"/>
              <w:rPr>
                <w:rFonts w:ascii="Times New Roman"/>
                <w:noProof/>
                <w:sz w:val="18"/>
              </w:rPr>
            </w:pPr>
          </w:p>
        </w:tc>
      </w:tr>
      <w:tr w:rsidR="00276384" w:rsidRPr="00FB7349" w14:paraId="3AC4F842" w14:textId="77777777" w:rsidTr="004E48A5">
        <w:trPr>
          <w:trHeight w:val="520"/>
        </w:trPr>
        <w:tc>
          <w:tcPr>
            <w:tcW w:w="2652" w:type="dxa"/>
            <w:vMerge/>
            <w:tcBorders>
              <w:left w:val="nil"/>
              <w:right w:val="single" w:sz="6" w:space="0" w:color="BEBEBE"/>
            </w:tcBorders>
          </w:tcPr>
          <w:p w14:paraId="14514E2F"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0E311E5E" w14:textId="77777777" w:rsidR="00276384" w:rsidRPr="00FB7349" w:rsidRDefault="00276384" w:rsidP="004E48A5">
            <w:pPr>
              <w:pStyle w:val="TableParagraph"/>
              <w:spacing w:before="12" w:line="260" w:lineRule="exact"/>
              <w:ind w:left="114" w:right="228"/>
              <w:rPr>
                <w:noProof/>
                <w:sz w:val="18"/>
                <w:szCs w:val="18"/>
              </w:rPr>
            </w:pPr>
            <w:r w:rsidRPr="00FB7349">
              <w:rPr>
                <w:noProof/>
                <w:sz w:val="18"/>
              </w:rPr>
              <w:t>12. Ако междинното образувание майка не прилага ПВД, тъй като крайното образувание майка подлежи на допустимо ПВД или има друго междинно образувание майка, което притежава контролиращо участие в него и подлежи на допустимо ПВД — идентифицирайте крайното образувание майка или другото междинно образувание майка (ДИН)</w:t>
            </w:r>
          </w:p>
        </w:tc>
        <w:tc>
          <w:tcPr>
            <w:tcW w:w="843" w:type="dxa"/>
            <w:tcBorders>
              <w:top w:val="single" w:sz="6" w:space="0" w:color="BEBEBE"/>
              <w:left w:val="single" w:sz="6" w:space="0" w:color="BEBEBE"/>
              <w:bottom w:val="single" w:sz="6" w:space="0" w:color="BEBEBE"/>
              <w:right w:val="nil"/>
            </w:tcBorders>
          </w:tcPr>
          <w:p w14:paraId="0D66C5F5" w14:textId="77777777" w:rsidR="00276384" w:rsidRPr="00FB7349" w:rsidRDefault="00276384" w:rsidP="004E48A5">
            <w:pPr>
              <w:pStyle w:val="TableParagraph"/>
              <w:rPr>
                <w:rFonts w:ascii="Times New Roman"/>
                <w:noProof/>
                <w:sz w:val="18"/>
              </w:rPr>
            </w:pPr>
          </w:p>
        </w:tc>
      </w:tr>
      <w:tr w:rsidR="00276384" w:rsidRPr="00FB7349" w14:paraId="742FEE3F" w14:textId="77777777" w:rsidTr="004E48A5">
        <w:trPr>
          <w:trHeight w:val="246"/>
        </w:trPr>
        <w:tc>
          <w:tcPr>
            <w:tcW w:w="2652" w:type="dxa"/>
            <w:vMerge/>
            <w:tcBorders>
              <w:left w:val="nil"/>
              <w:bottom w:val="single" w:sz="6" w:space="0" w:color="BEBEBE"/>
              <w:right w:val="single" w:sz="6" w:space="0" w:color="BEBEBE"/>
            </w:tcBorders>
          </w:tcPr>
          <w:p w14:paraId="3174D4EB"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6A190626" w14:textId="77777777" w:rsidR="00276384" w:rsidRPr="00FB7349" w:rsidRDefault="00276384" w:rsidP="004E48A5">
            <w:pPr>
              <w:pStyle w:val="TableParagraph"/>
              <w:spacing w:before="40" w:line="187" w:lineRule="exact"/>
              <w:ind w:left="114"/>
              <w:rPr>
                <w:noProof/>
                <w:sz w:val="18"/>
                <w:szCs w:val="18"/>
              </w:rPr>
            </w:pPr>
            <w:r w:rsidRPr="00FB7349">
              <w:rPr>
                <w:noProof/>
                <w:sz w:val="18"/>
              </w:rPr>
              <w:t>13. Ако частично притежаваното образувание майка не прилага ПВД, тъй като друго частично притежавано образувание майка, което подлежи на допустимо ПВД, притежава 100 % от неговото участие в собствеността — идентифицирайте другото частично притежавано образувание майка, което трябва да прилага допустимо ПВД (ДИН)</w:t>
            </w:r>
          </w:p>
        </w:tc>
        <w:tc>
          <w:tcPr>
            <w:tcW w:w="843" w:type="dxa"/>
            <w:tcBorders>
              <w:top w:val="single" w:sz="6" w:space="0" w:color="BEBEBE"/>
              <w:left w:val="single" w:sz="6" w:space="0" w:color="BEBEBE"/>
              <w:bottom w:val="single" w:sz="6" w:space="0" w:color="BEBEBE"/>
              <w:right w:val="nil"/>
            </w:tcBorders>
          </w:tcPr>
          <w:p w14:paraId="5D0DC448" w14:textId="77777777" w:rsidR="00276384" w:rsidRPr="00FB7349" w:rsidRDefault="00276384" w:rsidP="004E48A5">
            <w:pPr>
              <w:pStyle w:val="TableParagraph"/>
              <w:rPr>
                <w:rFonts w:ascii="Times New Roman"/>
                <w:noProof/>
                <w:sz w:val="16"/>
              </w:rPr>
            </w:pPr>
          </w:p>
        </w:tc>
      </w:tr>
      <w:tr w:rsidR="00276384" w:rsidRPr="00FB7349" w14:paraId="418E654F" w14:textId="77777777" w:rsidTr="004E48A5">
        <w:trPr>
          <w:trHeight w:val="253"/>
        </w:trPr>
        <w:tc>
          <w:tcPr>
            <w:tcW w:w="2652" w:type="dxa"/>
            <w:vMerge w:val="restart"/>
            <w:tcBorders>
              <w:top w:val="single" w:sz="6" w:space="0" w:color="BEBEBE"/>
              <w:left w:val="nil"/>
              <w:right w:val="single" w:sz="6" w:space="0" w:color="BEBEBE"/>
            </w:tcBorders>
          </w:tcPr>
          <w:p w14:paraId="6DD3DCE5" w14:textId="77777777" w:rsidR="00276384" w:rsidRPr="00FB7349" w:rsidRDefault="00276384" w:rsidP="004E48A5">
            <w:pPr>
              <w:pStyle w:val="TableParagraph"/>
              <w:spacing w:before="54" w:line="300" w:lineRule="auto"/>
              <w:ind w:left="122"/>
              <w:rPr>
                <w:noProof/>
                <w:sz w:val="18"/>
              </w:rPr>
            </w:pPr>
            <w:r w:rsidRPr="00FB7349">
              <w:rPr>
                <w:noProof/>
                <w:sz w:val="18"/>
              </w:rPr>
              <w:t>Приложим ли е ППОНД по отношение на образуванието?</w:t>
            </w:r>
          </w:p>
        </w:tc>
        <w:tc>
          <w:tcPr>
            <w:tcW w:w="9773" w:type="dxa"/>
            <w:tcBorders>
              <w:top w:val="single" w:sz="6" w:space="0" w:color="BEBEBE"/>
              <w:left w:val="single" w:sz="6" w:space="0" w:color="BEBEBE"/>
              <w:bottom w:val="single" w:sz="6" w:space="0" w:color="BEBEBE"/>
              <w:right w:val="single" w:sz="6" w:space="0" w:color="BEBEBE"/>
            </w:tcBorders>
          </w:tcPr>
          <w:p w14:paraId="73CE40B0" w14:textId="77777777" w:rsidR="00276384" w:rsidRPr="00FB7349" w:rsidRDefault="00276384" w:rsidP="004E48A5">
            <w:pPr>
              <w:pStyle w:val="TableParagraph"/>
              <w:spacing w:before="54" w:line="179" w:lineRule="exact"/>
              <w:ind w:left="114"/>
              <w:rPr>
                <w:noProof/>
                <w:sz w:val="18"/>
                <w:szCs w:val="18"/>
              </w:rPr>
            </w:pPr>
            <w:r w:rsidRPr="00FB7349">
              <w:rPr>
                <w:noProof/>
                <w:sz w:val="18"/>
              </w:rPr>
              <w:t>14. Приложим ли е началният етап от международната дейност?</w:t>
            </w:r>
          </w:p>
        </w:tc>
        <w:tc>
          <w:tcPr>
            <w:tcW w:w="843" w:type="dxa"/>
            <w:tcBorders>
              <w:top w:val="single" w:sz="6" w:space="0" w:color="BEBEBE"/>
              <w:left w:val="single" w:sz="6" w:space="0" w:color="BEBEBE"/>
              <w:bottom w:val="single" w:sz="6" w:space="0" w:color="BEBEBE"/>
              <w:right w:val="nil"/>
            </w:tcBorders>
          </w:tcPr>
          <w:p w14:paraId="4A9497BF" w14:textId="77777777" w:rsidR="00276384" w:rsidRPr="00FB7349" w:rsidRDefault="00276384" w:rsidP="004E48A5">
            <w:pPr>
              <w:pStyle w:val="TableParagraph"/>
              <w:spacing w:before="54" w:line="179" w:lineRule="exact"/>
              <w:ind w:left="114"/>
              <w:rPr>
                <w:noProof/>
                <w:sz w:val="18"/>
              </w:rPr>
            </w:pPr>
            <w:r w:rsidRPr="00FB7349">
              <w:rPr>
                <w:noProof/>
                <w:sz w:val="18"/>
              </w:rPr>
              <w:t>Да/Не</w:t>
            </w:r>
          </w:p>
        </w:tc>
      </w:tr>
      <w:tr w:rsidR="00276384" w:rsidRPr="00FB7349" w14:paraId="64EA382E" w14:textId="77777777" w:rsidTr="004E48A5">
        <w:trPr>
          <w:trHeight w:val="546"/>
        </w:trPr>
        <w:tc>
          <w:tcPr>
            <w:tcW w:w="2652" w:type="dxa"/>
            <w:vMerge/>
            <w:tcBorders>
              <w:left w:val="nil"/>
              <w:right w:val="single" w:sz="6" w:space="0" w:color="BEBEBE"/>
            </w:tcBorders>
          </w:tcPr>
          <w:p w14:paraId="0ED16942" w14:textId="77777777" w:rsidR="00276384" w:rsidRPr="00FB7349" w:rsidRDefault="00276384" w:rsidP="004E48A5">
            <w:pPr>
              <w:rPr>
                <w:noProof/>
                <w:sz w:val="2"/>
                <w:szCs w:val="2"/>
              </w:rPr>
            </w:pPr>
          </w:p>
        </w:tc>
        <w:tc>
          <w:tcPr>
            <w:tcW w:w="9773" w:type="dxa"/>
            <w:tcBorders>
              <w:top w:val="single" w:sz="6" w:space="0" w:color="BEBEBE"/>
              <w:left w:val="single" w:sz="6" w:space="0" w:color="BEBEBE"/>
              <w:bottom w:val="single" w:sz="6" w:space="0" w:color="BEBEBE"/>
              <w:right w:val="single" w:sz="6" w:space="0" w:color="BEBEBE"/>
            </w:tcBorders>
          </w:tcPr>
          <w:p w14:paraId="12BFCF7D" w14:textId="77777777" w:rsidR="00276384" w:rsidRPr="00FB7349" w:rsidRDefault="00276384" w:rsidP="004E48A5">
            <w:pPr>
              <w:pStyle w:val="TableParagraph"/>
              <w:spacing w:before="3" w:line="262" w:lineRule="exact"/>
              <w:ind w:left="114" w:right="122"/>
              <w:rPr>
                <w:noProof/>
                <w:sz w:val="18"/>
                <w:szCs w:val="18"/>
              </w:rPr>
            </w:pPr>
            <w:r w:rsidRPr="00FB7349">
              <w:rPr>
                <w:noProof/>
                <w:sz w:val="18"/>
              </w:rPr>
              <w:t>15. Съвкупно участие в собствеността (съответно подлежащ на разпределение дял от допълнителните данъци) на образувания майки, които трябва да прилагат допустимо ПВД по отношение на съставното образувание (съответно член на групата на съвместното предприятия) (в проценти)</w:t>
            </w:r>
          </w:p>
        </w:tc>
        <w:tc>
          <w:tcPr>
            <w:tcW w:w="843" w:type="dxa"/>
            <w:tcBorders>
              <w:top w:val="single" w:sz="6" w:space="0" w:color="BEBEBE"/>
              <w:left w:val="single" w:sz="6" w:space="0" w:color="BEBEBE"/>
              <w:bottom w:val="single" w:sz="6" w:space="0" w:color="BEBEBE"/>
              <w:right w:val="nil"/>
            </w:tcBorders>
          </w:tcPr>
          <w:p w14:paraId="63879EF6" w14:textId="77777777" w:rsidR="00276384" w:rsidRPr="00FB7349" w:rsidRDefault="00276384" w:rsidP="004E48A5">
            <w:pPr>
              <w:pStyle w:val="TableParagraph"/>
              <w:rPr>
                <w:rFonts w:ascii="Times New Roman"/>
                <w:noProof/>
                <w:sz w:val="18"/>
              </w:rPr>
            </w:pPr>
          </w:p>
        </w:tc>
      </w:tr>
      <w:tr w:rsidR="00276384" w:rsidRPr="00FB7349" w14:paraId="408556CE" w14:textId="77777777" w:rsidTr="004E48A5">
        <w:trPr>
          <w:trHeight w:val="773"/>
        </w:trPr>
        <w:tc>
          <w:tcPr>
            <w:tcW w:w="2652" w:type="dxa"/>
            <w:vMerge/>
            <w:tcBorders>
              <w:left w:val="nil"/>
              <w:right w:val="single" w:sz="6" w:space="0" w:color="BEBEBE"/>
            </w:tcBorders>
          </w:tcPr>
          <w:p w14:paraId="087A1D5F" w14:textId="77777777" w:rsidR="00276384" w:rsidRPr="00FB7349" w:rsidRDefault="00276384" w:rsidP="004E48A5">
            <w:pPr>
              <w:rPr>
                <w:noProof/>
                <w:sz w:val="2"/>
                <w:szCs w:val="2"/>
              </w:rPr>
            </w:pPr>
          </w:p>
        </w:tc>
        <w:tc>
          <w:tcPr>
            <w:tcW w:w="9773" w:type="dxa"/>
            <w:tcBorders>
              <w:top w:val="single" w:sz="6" w:space="0" w:color="BEBEBE"/>
              <w:left w:val="single" w:sz="6" w:space="0" w:color="BEBEBE"/>
              <w:right w:val="single" w:sz="6" w:space="0" w:color="BEBEBE"/>
            </w:tcBorders>
          </w:tcPr>
          <w:p w14:paraId="4FC58520" w14:textId="77777777" w:rsidR="00276384" w:rsidRPr="00FB7349" w:rsidRDefault="00276384" w:rsidP="004E48A5">
            <w:pPr>
              <w:pStyle w:val="TableParagraph"/>
              <w:spacing w:before="44"/>
              <w:ind w:left="114"/>
              <w:rPr>
                <w:noProof/>
                <w:sz w:val="18"/>
                <w:szCs w:val="18"/>
              </w:rPr>
            </w:pPr>
            <w:r w:rsidRPr="00FB7349">
              <w:rPr>
                <w:noProof/>
                <w:sz w:val="18"/>
              </w:rPr>
              <w:t>16. Участието в собствеността на съставно образувание от страна на крайното образувание майка (съответно подлежащият на разпределение допълнителен данък на крайното образувание майка за члена на групата на съвместното предприятие) по-голямо ли е от съвкупното участие в собствеността (съответно подлежащия на разпределение дял) на образуванията майки, които трябва да прилагат допустимо ПВД в това съставно образувание (съответно член на групата на съвместното предприятие)?</w:t>
            </w:r>
          </w:p>
        </w:tc>
        <w:tc>
          <w:tcPr>
            <w:tcW w:w="843" w:type="dxa"/>
            <w:tcBorders>
              <w:top w:val="single" w:sz="6" w:space="0" w:color="BEBEBE"/>
              <w:left w:val="single" w:sz="6" w:space="0" w:color="BEBEBE"/>
              <w:right w:val="nil"/>
            </w:tcBorders>
          </w:tcPr>
          <w:p w14:paraId="6790FEA1" w14:textId="77777777" w:rsidR="00276384" w:rsidRPr="00FB7349" w:rsidRDefault="00276384" w:rsidP="004E48A5">
            <w:pPr>
              <w:pStyle w:val="TableParagraph"/>
              <w:spacing w:before="44"/>
              <w:ind w:left="114"/>
              <w:rPr>
                <w:noProof/>
                <w:sz w:val="18"/>
              </w:rPr>
            </w:pPr>
            <w:r w:rsidRPr="00FB7349">
              <w:rPr>
                <w:noProof/>
                <w:sz w:val="18"/>
              </w:rPr>
              <w:t>Да/Не</w:t>
            </w:r>
          </w:p>
        </w:tc>
      </w:tr>
    </w:tbl>
    <w:p w14:paraId="56600163" w14:textId="77777777" w:rsidR="00276384" w:rsidRPr="00FB7349" w:rsidRDefault="00276384" w:rsidP="008E5287">
      <w:pPr>
        <w:pStyle w:val="Heading4"/>
        <w:rPr>
          <w:noProof/>
        </w:rPr>
      </w:pPr>
      <w:r w:rsidRPr="00FB7349">
        <w:rPr>
          <w:noProof/>
        </w:rPr>
        <w:t>Изключени образувания</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9506"/>
        <w:gridCol w:w="3686"/>
      </w:tblGrid>
      <w:tr w:rsidR="00276384" w:rsidRPr="00FB7349" w14:paraId="42FC01FA" w14:textId="77777777" w:rsidTr="004E48A5">
        <w:trPr>
          <w:trHeight w:val="337"/>
        </w:trPr>
        <w:tc>
          <w:tcPr>
            <w:tcW w:w="9506" w:type="dxa"/>
            <w:tcBorders>
              <w:left w:val="nil"/>
              <w:bottom w:val="single" w:sz="6" w:space="0" w:color="4E81BC"/>
              <w:right w:val="single" w:sz="6" w:space="0" w:color="BEBEBE"/>
            </w:tcBorders>
          </w:tcPr>
          <w:p w14:paraId="3C222A07" w14:textId="77777777" w:rsidR="00276384" w:rsidRPr="00FB7349" w:rsidRDefault="00276384" w:rsidP="004E48A5">
            <w:pPr>
              <w:pStyle w:val="TableParagraph"/>
              <w:spacing w:before="10"/>
              <w:ind w:left="227"/>
              <w:rPr>
                <w:noProof/>
                <w:sz w:val="18"/>
                <w:szCs w:val="18"/>
              </w:rPr>
            </w:pPr>
            <w:r w:rsidRPr="00FB7349">
              <w:rPr>
                <w:noProof/>
                <w:sz w:val="18"/>
              </w:rPr>
              <w:t>1. Промени от предходна „отчетна данъчна година“?</w:t>
            </w:r>
          </w:p>
        </w:tc>
        <w:tc>
          <w:tcPr>
            <w:tcW w:w="3686" w:type="dxa"/>
            <w:tcBorders>
              <w:left w:val="single" w:sz="6" w:space="0" w:color="BEBEBE"/>
              <w:bottom w:val="single" w:sz="6" w:space="0" w:color="4E81BC"/>
              <w:right w:val="nil"/>
            </w:tcBorders>
          </w:tcPr>
          <w:p w14:paraId="05B31A13" w14:textId="77777777" w:rsidR="00276384" w:rsidRPr="00FB7349" w:rsidRDefault="00276384" w:rsidP="004E48A5">
            <w:pPr>
              <w:pStyle w:val="TableParagraph"/>
              <w:spacing w:before="10"/>
              <w:ind w:right="1564"/>
              <w:jc w:val="right"/>
              <w:rPr>
                <w:noProof/>
                <w:sz w:val="18"/>
              </w:rPr>
            </w:pPr>
            <w:r w:rsidRPr="00FB7349">
              <w:rPr>
                <w:noProof/>
                <w:sz w:val="18"/>
              </w:rPr>
              <w:t>Да/Не</w:t>
            </w:r>
          </w:p>
        </w:tc>
      </w:tr>
      <w:tr w:rsidR="00276384" w:rsidRPr="00FB7349" w14:paraId="5817053A" w14:textId="77777777" w:rsidTr="004E48A5">
        <w:trPr>
          <w:trHeight w:val="337"/>
        </w:trPr>
        <w:tc>
          <w:tcPr>
            <w:tcW w:w="9506" w:type="dxa"/>
            <w:tcBorders>
              <w:top w:val="single" w:sz="6" w:space="0" w:color="4E81BC"/>
              <w:left w:val="nil"/>
              <w:bottom w:val="single" w:sz="6" w:space="0" w:color="BEBEBE"/>
              <w:right w:val="single" w:sz="6" w:space="0" w:color="BEBEBE"/>
            </w:tcBorders>
          </w:tcPr>
          <w:p w14:paraId="58E49AB4" w14:textId="77777777" w:rsidR="00276384" w:rsidRPr="00FB7349" w:rsidRDefault="00276384" w:rsidP="004E48A5">
            <w:pPr>
              <w:pStyle w:val="TableParagraph"/>
              <w:spacing w:before="8"/>
              <w:ind w:left="227"/>
              <w:rPr>
                <w:noProof/>
                <w:sz w:val="18"/>
                <w:szCs w:val="18"/>
              </w:rPr>
            </w:pPr>
            <w:r w:rsidRPr="00FB7349">
              <w:rPr>
                <w:noProof/>
                <w:sz w:val="18"/>
              </w:rPr>
              <w:t>2. Наименование на изключеното образувание</w:t>
            </w:r>
          </w:p>
        </w:tc>
        <w:tc>
          <w:tcPr>
            <w:tcW w:w="3686" w:type="dxa"/>
            <w:tcBorders>
              <w:top w:val="single" w:sz="6" w:space="0" w:color="4E81BC"/>
              <w:left w:val="single" w:sz="6" w:space="0" w:color="BEBEBE"/>
              <w:bottom w:val="single" w:sz="6" w:space="0" w:color="BEBEBE"/>
              <w:right w:val="nil"/>
            </w:tcBorders>
          </w:tcPr>
          <w:p w14:paraId="550FBEC9" w14:textId="77777777" w:rsidR="00276384" w:rsidRPr="00FB7349" w:rsidRDefault="00276384" w:rsidP="004E48A5">
            <w:pPr>
              <w:pStyle w:val="TableParagraph"/>
              <w:rPr>
                <w:rFonts w:ascii="Times New Roman"/>
                <w:noProof/>
                <w:sz w:val="18"/>
              </w:rPr>
            </w:pPr>
          </w:p>
        </w:tc>
      </w:tr>
      <w:tr w:rsidR="00276384" w:rsidRPr="00FB7349" w14:paraId="7D66B721" w14:textId="77777777" w:rsidTr="004E48A5">
        <w:trPr>
          <w:trHeight w:val="337"/>
        </w:trPr>
        <w:tc>
          <w:tcPr>
            <w:tcW w:w="9506" w:type="dxa"/>
            <w:tcBorders>
              <w:top w:val="single" w:sz="6" w:space="0" w:color="BEBEBE"/>
              <w:left w:val="nil"/>
              <w:right w:val="single" w:sz="6" w:space="0" w:color="BEBEBE"/>
            </w:tcBorders>
          </w:tcPr>
          <w:p w14:paraId="0630649B" w14:textId="77777777" w:rsidR="00276384" w:rsidRPr="00FB7349" w:rsidRDefault="00276384" w:rsidP="004E48A5">
            <w:pPr>
              <w:pStyle w:val="TableParagraph"/>
              <w:spacing w:before="8"/>
              <w:ind w:left="227"/>
              <w:rPr>
                <w:noProof/>
                <w:sz w:val="18"/>
                <w:szCs w:val="18"/>
              </w:rPr>
            </w:pPr>
            <w:r w:rsidRPr="00FB7349">
              <w:rPr>
                <w:noProof/>
                <w:sz w:val="18"/>
              </w:rPr>
              <w:t>3. Вид на изключеното образувание</w:t>
            </w:r>
          </w:p>
        </w:tc>
        <w:tc>
          <w:tcPr>
            <w:tcW w:w="3686" w:type="dxa"/>
            <w:tcBorders>
              <w:top w:val="single" w:sz="6" w:space="0" w:color="BEBEBE"/>
              <w:left w:val="single" w:sz="6" w:space="0" w:color="BEBEBE"/>
              <w:right w:val="nil"/>
            </w:tcBorders>
          </w:tcPr>
          <w:p w14:paraId="09903C51" w14:textId="77777777" w:rsidR="00276384" w:rsidRPr="00FB7349" w:rsidRDefault="00276384" w:rsidP="004E48A5">
            <w:pPr>
              <w:pStyle w:val="TableParagraph"/>
              <w:rPr>
                <w:rFonts w:ascii="Times New Roman"/>
                <w:noProof/>
                <w:sz w:val="18"/>
              </w:rPr>
            </w:pPr>
          </w:p>
        </w:tc>
      </w:tr>
    </w:tbl>
    <w:p w14:paraId="688C66AB" w14:textId="77777777" w:rsidR="00276384" w:rsidRPr="00FB7349" w:rsidRDefault="00276384" w:rsidP="00A0593A">
      <w:pPr>
        <w:pStyle w:val="Heading3"/>
        <w:rPr>
          <w:noProof/>
        </w:rPr>
      </w:pPr>
      <w:r w:rsidRPr="00FB7349">
        <w:rPr>
          <w:noProof/>
        </w:rPr>
        <w:t>Промени в корпоративната структура, настъпили през „отчетната данъчна година“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7"/>
        <w:gridCol w:w="1951"/>
        <w:gridCol w:w="1188"/>
        <w:gridCol w:w="1275"/>
        <w:gridCol w:w="1134"/>
        <w:gridCol w:w="1418"/>
        <w:gridCol w:w="1984"/>
        <w:gridCol w:w="2268"/>
        <w:gridCol w:w="1130"/>
        <w:gridCol w:w="997"/>
        <w:gridCol w:w="9"/>
      </w:tblGrid>
      <w:tr w:rsidR="00276384" w:rsidRPr="00FB7349" w14:paraId="42AD6411" w14:textId="77777777" w:rsidTr="00155657">
        <w:trPr>
          <w:gridBefore w:val="1"/>
          <w:wBefore w:w="7" w:type="dxa"/>
          <w:trHeight w:val="759"/>
        </w:trPr>
        <w:tc>
          <w:tcPr>
            <w:tcW w:w="12348" w:type="dxa"/>
            <w:gridSpan w:val="8"/>
            <w:tcBorders>
              <w:left w:val="nil"/>
              <w:bottom w:val="single" w:sz="6" w:space="0" w:color="4E81BC"/>
              <w:right w:val="single" w:sz="6" w:space="0" w:color="BEBEBE"/>
            </w:tcBorders>
          </w:tcPr>
          <w:p w14:paraId="6D4BADB9" w14:textId="77777777" w:rsidR="00276384" w:rsidRPr="00FB7349" w:rsidRDefault="00276384" w:rsidP="00997C2F">
            <w:pPr>
              <w:pStyle w:val="TableParagraph"/>
              <w:tabs>
                <w:tab w:val="left" w:pos="849"/>
              </w:tabs>
              <w:spacing w:before="150" w:line="273" w:lineRule="auto"/>
              <w:ind w:left="489" w:right="92"/>
              <w:rPr>
                <w:noProof/>
                <w:sz w:val="20"/>
                <w:szCs w:val="20"/>
              </w:rPr>
            </w:pPr>
            <w:r w:rsidRPr="00FB7349">
              <w:rPr>
                <w:noProof/>
                <w:sz w:val="20"/>
              </w:rPr>
              <w:t>Промените в корпоративната структура, настъпили през „отчетната данъчна година“, не са отчетени, тъй като те не са повлияли нито на изчисляването на ефективната данъчна ставка, нито на изчисляването или разпределението на допълнителния данък?</w:t>
            </w:r>
          </w:p>
        </w:tc>
        <w:tc>
          <w:tcPr>
            <w:tcW w:w="1006" w:type="dxa"/>
            <w:gridSpan w:val="2"/>
            <w:tcBorders>
              <w:left w:val="single" w:sz="6" w:space="0" w:color="BEBEBE"/>
              <w:bottom w:val="single" w:sz="6" w:space="0" w:color="4E81BC"/>
              <w:right w:val="nil"/>
            </w:tcBorders>
          </w:tcPr>
          <w:p w14:paraId="0B5478DD" w14:textId="77777777" w:rsidR="00276384" w:rsidRPr="00FB7349" w:rsidRDefault="00276384" w:rsidP="004E48A5">
            <w:pPr>
              <w:pStyle w:val="TableParagraph"/>
              <w:spacing w:before="152"/>
              <w:ind w:left="107"/>
              <w:rPr>
                <w:noProof/>
                <w:sz w:val="20"/>
              </w:rPr>
            </w:pPr>
            <w:r w:rsidRPr="00FB7349">
              <w:rPr>
                <w:noProof/>
                <w:sz w:val="20"/>
              </w:rPr>
              <w:t>Да/Не</w:t>
            </w:r>
          </w:p>
        </w:tc>
      </w:tr>
      <w:tr w:rsidR="00276384" w:rsidRPr="00FB7349" w14:paraId="5D97E421" w14:textId="77777777" w:rsidTr="00155657">
        <w:trPr>
          <w:gridAfter w:val="1"/>
          <w:wAfter w:w="9" w:type="dxa"/>
          <w:trHeight w:val="1043"/>
        </w:trPr>
        <w:tc>
          <w:tcPr>
            <w:tcW w:w="1958" w:type="dxa"/>
            <w:gridSpan w:val="2"/>
            <w:tcBorders>
              <w:left w:val="nil"/>
              <w:bottom w:val="single" w:sz="6" w:space="0" w:color="4E81BC"/>
              <w:right w:val="single" w:sz="6" w:space="0" w:color="BEBEBE"/>
            </w:tcBorders>
          </w:tcPr>
          <w:p w14:paraId="10E4B958" w14:textId="77777777" w:rsidR="00276384" w:rsidRPr="00FB7349" w:rsidRDefault="00276384" w:rsidP="004E48A5">
            <w:pPr>
              <w:pStyle w:val="TableParagraph"/>
              <w:spacing w:before="8"/>
              <w:ind w:left="163" w:right="175" w:hanging="27"/>
              <w:rPr>
                <w:noProof/>
                <w:sz w:val="18"/>
                <w:szCs w:val="18"/>
              </w:rPr>
            </w:pPr>
            <w:r w:rsidRPr="00FB7349">
              <w:rPr>
                <w:noProof/>
                <w:sz w:val="18"/>
              </w:rPr>
              <w:t>1. Наименование на съставното образувание (или друго образувание от МГП) или члена на групата на съвместното предприятие)</w:t>
            </w:r>
          </w:p>
        </w:tc>
        <w:tc>
          <w:tcPr>
            <w:tcW w:w="1188" w:type="dxa"/>
            <w:tcBorders>
              <w:left w:val="single" w:sz="6" w:space="0" w:color="BEBEBE"/>
              <w:bottom w:val="single" w:sz="6" w:space="0" w:color="4E81BC"/>
              <w:right w:val="single" w:sz="6" w:space="0" w:color="BEBEBE"/>
            </w:tcBorders>
          </w:tcPr>
          <w:p w14:paraId="31A71E4A" w14:textId="77777777" w:rsidR="00276384" w:rsidRPr="00FB7349" w:rsidRDefault="00276384" w:rsidP="004E48A5">
            <w:pPr>
              <w:pStyle w:val="TableParagraph"/>
              <w:spacing w:line="205" w:lineRule="exact"/>
              <w:ind w:left="117"/>
              <w:rPr>
                <w:noProof/>
                <w:sz w:val="18"/>
                <w:szCs w:val="18"/>
              </w:rPr>
            </w:pPr>
            <w:r w:rsidRPr="00FB7349">
              <w:rPr>
                <w:noProof/>
                <w:sz w:val="18"/>
              </w:rPr>
              <w:t>2. ДИН</w:t>
            </w:r>
          </w:p>
        </w:tc>
        <w:tc>
          <w:tcPr>
            <w:tcW w:w="1275" w:type="dxa"/>
            <w:tcBorders>
              <w:left w:val="single" w:sz="6" w:space="0" w:color="BEBEBE"/>
              <w:bottom w:val="single" w:sz="6" w:space="0" w:color="4E81BC"/>
              <w:right w:val="single" w:sz="6" w:space="0" w:color="BEBEBE"/>
            </w:tcBorders>
          </w:tcPr>
          <w:p w14:paraId="7341D4FF" w14:textId="77777777" w:rsidR="00276384" w:rsidRPr="00FB7349" w:rsidRDefault="00276384" w:rsidP="004E48A5">
            <w:pPr>
              <w:pStyle w:val="TableParagraph"/>
              <w:spacing w:line="205" w:lineRule="exact"/>
              <w:ind w:left="115"/>
              <w:rPr>
                <w:noProof/>
                <w:sz w:val="18"/>
                <w:szCs w:val="18"/>
              </w:rPr>
            </w:pPr>
            <w:r w:rsidRPr="00FB7349">
              <w:rPr>
                <w:noProof/>
                <w:sz w:val="18"/>
              </w:rPr>
              <w:t>3. Дата на влизане в сила на промяната</w:t>
            </w:r>
          </w:p>
        </w:tc>
        <w:tc>
          <w:tcPr>
            <w:tcW w:w="1134" w:type="dxa"/>
            <w:tcBorders>
              <w:left w:val="single" w:sz="6" w:space="0" w:color="BEBEBE"/>
              <w:bottom w:val="single" w:sz="6" w:space="0" w:color="4E81BC"/>
              <w:right w:val="single" w:sz="6" w:space="0" w:color="BEBEBE"/>
            </w:tcBorders>
          </w:tcPr>
          <w:p w14:paraId="3F952BDB" w14:textId="77777777" w:rsidR="00276384" w:rsidRPr="00FB7349" w:rsidRDefault="00276384" w:rsidP="004E48A5">
            <w:pPr>
              <w:pStyle w:val="TableParagraph"/>
              <w:ind w:left="141" w:right="105" w:hanging="27"/>
              <w:rPr>
                <w:noProof/>
                <w:sz w:val="18"/>
                <w:szCs w:val="18"/>
              </w:rPr>
            </w:pPr>
            <w:r w:rsidRPr="00FB7349">
              <w:rPr>
                <w:noProof/>
                <w:sz w:val="18"/>
              </w:rPr>
              <w:t>4. Статут преди промяната</w:t>
            </w:r>
          </w:p>
        </w:tc>
        <w:tc>
          <w:tcPr>
            <w:tcW w:w="1418" w:type="dxa"/>
            <w:tcBorders>
              <w:left w:val="single" w:sz="6" w:space="0" w:color="BEBEBE"/>
              <w:bottom w:val="single" w:sz="6" w:space="0" w:color="4E81BC"/>
              <w:right w:val="single" w:sz="6" w:space="0" w:color="BEBEBE"/>
            </w:tcBorders>
          </w:tcPr>
          <w:p w14:paraId="58C035B7" w14:textId="77777777" w:rsidR="00276384" w:rsidRPr="00FB7349" w:rsidRDefault="00276384" w:rsidP="004E48A5">
            <w:pPr>
              <w:pStyle w:val="TableParagraph"/>
              <w:ind w:left="141" w:right="83" w:hanging="27"/>
              <w:rPr>
                <w:noProof/>
                <w:sz w:val="18"/>
                <w:szCs w:val="18"/>
              </w:rPr>
            </w:pPr>
            <w:r w:rsidRPr="00FB7349">
              <w:rPr>
                <w:noProof/>
                <w:sz w:val="18"/>
              </w:rPr>
              <w:t>5. Статут след промяната</w:t>
            </w:r>
          </w:p>
        </w:tc>
        <w:tc>
          <w:tcPr>
            <w:tcW w:w="1984" w:type="dxa"/>
            <w:tcBorders>
              <w:left w:val="single" w:sz="6" w:space="0" w:color="BEBEBE"/>
              <w:bottom w:val="single" w:sz="6" w:space="0" w:color="4E81BC"/>
              <w:right w:val="single" w:sz="6" w:space="0" w:color="BEBEBE"/>
            </w:tcBorders>
          </w:tcPr>
          <w:p w14:paraId="60D9A06B" w14:textId="77777777" w:rsidR="00276384" w:rsidRPr="00FB7349" w:rsidRDefault="00276384" w:rsidP="004E48A5">
            <w:pPr>
              <w:pStyle w:val="TableParagraph"/>
              <w:spacing w:before="2" w:line="206" w:lineRule="exact"/>
              <w:ind w:left="142" w:right="197" w:hanging="27"/>
              <w:rPr>
                <w:noProof/>
                <w:sz w:val="18"/>
                <w:szCs w:val="18"/>
              </w:rPr>
            </w:pPr>
            <w:r w:rsidRPr="00FB7349">
              <w:rPr>
                <w:noProof/>
                <w:sz w:val="18"/>
              </w:rPr>
              <w:t>6. Образуванията, притежаващи участие в собствеността на това съставно образувание (или друго образувание) или член на групата на съвместното предприятие преди или след промяната</w:t>
            </w:r>
          </w:p>
        </w:tc>
        <w:tc>
          <w:tcPr>
            <w:tcW w:w="2268" w:type="dxa"/>
            <w:tcBorders>
              <w:left w:val="single" w:sz="6" w:space="0" w:color="BEBEBE"/>
              <w:bottom w:val="single" w:sz="6" w:space="0" w:color="4E81BC"/>
              <w:right w:val="single" w:sz="6" w:space="0" w:color="BEBEBE"/>
            </w:tcBorders>
          </w:tcPr>
          <w:p w14:paraId="17EC1B24" w14:textId="77777777" w:rsidR="00276384" w:rsidRPr="00FB7349" w:rsidRDefault="00276384" w:rsidP="004E48A5">
            <w:pPr>
              <w:pStyle w:val="TableParagraph"/>
              <w:ind w:left="145" w:right="67" w:hanging="27"/>
              <w:rPr>
                <w:noProof/>
                <w:sz w:val="18"/>
                <w:szCs w:val="18"/>
              </w:rPr>
            </w:pPr>
            <w:r w:rsidRPr="00FB7349">
              <w:rPr>
                <w:noProof/>
                <w:sz w:val="18"/>
              </w:rPr>
              <w:t>7. Притежавано участие в собствеността на това съставно образувание (или друго образувание) или член на групата на съвместното предприятие преди промяната (процент)</w:t>
            </w:r>
          </w:p>
        </w:tc>
        <w:tc>
          <w:tcPr>
            <w:tcW w:w="2127" w:type="dxa"/>
            <w:gridSpan w:val="2"/>
            <w:tcBorders>
              <w:left w:val="single" w:sz="6" w:space="0" w:color="BEBEBE"/>
              <w:bottom w:val="single" w:sz="6" w:space="0" w:color="4E81BC"/>
              <w:right w:val="nil"/>
            </w:tcBorders>
          </w:tcPr>
          <w:p w14:paraId="57D9E7A1" w14:textId="77777777" w:rsidR="00276384" w:rsidRPr="00FB7349" w:rsidRDefault="00276384" w:rsidP="004E48A5">
            <w:pPr>
              <w:pStyle w:val="TableParagraph"/>
              <w:ind w:left="145" w:right="71" w:hanging="27"/>
              <w:rPr>
                <w:noProof/>
                <w:sz w:val="18"/>
                <w:szCs w:val="18"/>
              </w:rPr>
            </w:pPr>
            <w:r w:rsidRPr="00FB7349">
              <w:rPr>
                <w:noProof/>
                <w:sz w:val="18"/>
              </w:rPr>
              <w:t>8. Притежавано участие в собствеността на това съставно образувание (или друго образувание) или член на групата на съвместното предприятие след промяната (процент)</w:t>
            </w:r>
          </w:p>
        </w:tc>
      </w:tr>
      <w:tr w:rsidR="00276384" w:rsidRPr="00FB7349" w14:paraId="67EB077D" w14:textId="77777777" w:rsidTr="00155657">
        <w:trPr>
          <w:gridAfter w:val="1"/>
          <w:wAfter w:w="9" w:type="dxa"/>
          <w:trHeight w:val="289"/>
        </w:trPr>
        <w:tc>
          <w:tcPr>
            <w:tcW w:w="1958" w:type="dxa"/>
            <w:gridSpan w:val="2"/>
            <w:tcBorders>
              <w:top w:val="single" w:sz="6" w:space="0" w:color="4E81BC"/>
              <w:left w:val="nil"/>
              <w:right w:val="single" w:sz="6" w:space="0" w:color="BEBEBE"/>
            </w:tcBorders>
          </w:tcPr>
          <w:p w14:paraId="27179B42" w14:textId="77777777" w:rsidR="00276384" w:rsidRPr="00FB7349" w:rsidRDefault="00276384" w:rsidP="004E48A5">
            <w:pPr>
              <w:pStyle w:val="TableParagraph"/>
              <w:rPr>
                <w:rFonts w:ascii="Times New Roman"/>
                <w:noProof/>
                <w:sz w:val="18"/>
              </w:rPr>
            </w:pPr>
          </w:p>
        </w:tc>
        <w:tc>
          <w:tcPr>
            <w:tcW w:w="1188" w:type="dxa"/>
            <w:tcBorders>
              <w:top w:val="single" w:sz="6" w:space="0" w:color="4E81BC"/>
              <w:left w:val="single" w:sz="6" w:space="0" w:color="BEBEBE"/>
              <w:right w:val="single" w:sz="6" w:space="0" w:color="BEBEBE"/>
            </w:tcBorders>
          </w:tcPr>
          <w:p w14:paraId="4FAC0193" w14:textId="77777777" w:rsidR="00276384" w:rsidRPr="00FB7349" w:rsidRDefault="00276384" w:rsidP="004E48A5">
            <w:pPr>
              <w:pStyle w:val="TableParagraph"/>
              <w:rPr>
                <w:rFonts w:ascii="Times New Roman"/>
                <w:noProof/>
                <w:sz w:val="18"/>
              </w:rPr>
            </w:pPr>
          </w:p>
        </w:tc>
        <w:tc>
          <w:tcPr>
            <w:tcW w:w="1275" w:type="dxa"/>
            <w:tcBorders>
              <w:top w:val="single" w:sz="6" w:space="0" w:color="4E81BC"/>
              <w:left w:val="single" w:sz="6" w:space="0" w:color="BEBEBE"/>
              <w:right w:val="single" w:sz="6" w:space="0" w:color="BEBEBE"/>
            </w:tcBorders>
          </w:tcPr>
          <w:p w14:paraId="14C55300" w14:textId="77777777" w:rsidR="00276384" w:rsidRPr="00FB7349" w:rsidRDefault="00276384" w:rsidP="004E48A5">
            <w:pPr>
              <w:pStyle w:val="TableParagraph"/>
              <w:rPr>
                <w:rFonts w:ascii="Times New Roman"/>
                <w:noProof/>
                <w:sz w:val="18"/>
              </w:rPr>
            </w:pPr>
          </w:p>
        </w:tc>
        <w:tc>
          <w:tcPr>
            <w:tcW w:w="1134" w:type="dxa"/>
            <w:tcBorders>
              <w:top w:val="single" w:sz="6" w:space="0" w:color="4E81BC"/>
              <w:left w:val="single" w:sz="6" w:space="0" w:color="BEBEBE"/>
              <w:right w:val="single" w:sz="6" w:space="0" w:color="BEBEBE"/>
            </w:tcBorders>
          </w:tcPr>
          <w:p w14:paraId="710DDE5F" w14:textId="77777777" w:rsidR="00276384" w:rsidRPr="00FB7349" w:rsidRDefault="00276384" w:rsidP="004E48A5">
            <w:pPr>
              <w:pStyle w:val="TableParagraph"/>
              <w:rPr>
                <w:rFonts w:ascii="Times New Roman"/>
                <w:noProof/>
                <w:sz w:val="18"/>
              </w:rPr>
            </w:pPr>
          </w:p>
        </w:tc>
        <w:tc>
          <w:tcPr>
            <w:tcW w:w="1418" w:type="dxa"/>
            <w:tcBorders>
              <w:top w:val="single" w:sz="6" w:space="0" w:color="4E81BC"/>
              <w:left w:val="single" w:sz="6" w:space="0" w:color="BEBEBE"/>
              <w:right w:val="single" w:sz="6" w:space="0" w:color="BEBEBE"/>
            </w:tcBorders>
          </w:tcPr>
          <w:p w14:paraId="3C18C545" w14:textId="77777777" w:rsidR="00276384" w:rsidRPr="00FB7349" w:rsidRDefault="00276384" w:rsidP="004E48A5">
            <w:pPr>
              <w:pStyle w:val="TableParagraph"/>
              <w:rPr>
                <w:rFonts w:ascii="Times New Roman"/>
                <w:noProof/>
                <w:sz w:val="18"/>
              </w:rPr>
            </w:pPr>
          </w:p>
        </w:tc>
        <w:tc>
          <w:tcPr>
            <w:tcW w:w="1984" w:type="dxa"/>
            <w:tcBorders>
              <w:top w:val="single" w:sz="6" w:space="0" w:color="4E81BC"/>
              <w:left w:val="single" w:sz="6" w:space="0" w:color="BEBEBE"/>
              <w:right w:val="single" w:sz="6" w:space="0" w:color="BEBEBE"/>
            </w:tcBorders>
          </w:tcPr>
          <w:p w14:paraId="1D54AB21" w14:textId="77777777" w:rsidR="00276384" w:rsidRPr="00FB7349" w:rsidRDefault="00276384" w:rsidP="004E48A5">
            <w:pPr>
              <w:pStyle w:val="TableParagraph"/>
              <w:rPr>
                <w:rFonts w:ascii="Times New Roman"/>
                <w:noProof/>
                <w:sz w:val="18"/>
              </w:rPr>
            </w:pPr>
          </w:p>
        </w:tc>
        <w:tc>
          <w:tcPr>
            <w:tcW w:w="2268" w:type="dxa"/>
            <w:tcBorders>
              <w:top w:val="single" w:sz="6" w:space="0" w:color="4E81BC"/>
              <w:left w:val="single" w:sz="6" w:space="0" w:color="BEBEBE"/>
              <w:right w:val="single" w:sz="6" w:space="0" w:color="BEBEBE"/>
            </w:tcBorders>
          </w:tcPr>
          <w:p w14:paraId="5435DA44" w14:textId="77777777" w:rsidR="00276384" w:rsidRPr="00FB7349" w:rsidRDefault="00276384" w:rsidP="004E48A5">
            <w:pPr>
              <w:pStyle w:val="TableParagraph"/>
              <w:rPr>
                <w:rFonts w:ascii="Times New Roman"/>
                <w:noProof/>
                <w:sz w:val="18"/>
              </w:rPr>
            </w:pPr>
          </w:p>
        </w:tc>
        <w:tc>
          <w:tcPr>
            <w:tcW w:w="2127" w:type="dxa"/>
            <w:gridSpan w:val="2"/>
            <w:tcBorders>
              <w:top w:val="single" w:sz="6" w:space="0" w:color="4E81BC"/>
              <w:left w:val="single" w:sz="6" w:space="0" w:color="BEBEBE"/>
              <w:right w:val="nil"/>
            </w:tcBorders>
          </w:tcPr>
          <w:p w14:paraId="31035545" w14:textId="77777777" w:rsidR="00276384" w:rsidRPr="00FB7349" w:rsidRDefault="00276384" w:rsidP="004E48A5">
            <w:pPr>
              <w:pStyle w:val="TableParagraph"/>
              <w:rPr>
                <w:rFonts w:ascii="Times New Roman"/>
                <w:noProof/>
                <w:sz w:val="18"/>
              </w:rPr>
            </w:pPr>
          </w:p>
        </w:tc>
      </w:tr>
    </w:tbl>
    <w:p w14:paraId="3E8B34EE" w14:textId="77777777" w:rsidR="00276384" w:rsidRPr="00FB7349" w:rsidRDefault="00276384" w:rsidP="00C86B65">
      <w:pPr>
        <w:pStyle w:val="Heading2"/>
        <w:rPr>
          <w:noProof/>
        </w:rPr>
      </w:pPr>
      <w:r w:rsidRPr="00FB7349">
        <w:rPr>
          <w:noProof/>
        </w:rPr>
        <w:t>Обобщение на информацията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303"/>
        <w:gridCol w:w="1276"/>
        <w:gridCol w:w="1444"/>
        <w:gridCol w:w="1478"/>
        <w:gridCol w:w="1593"/>
        <w:gridCol w:w="1586"/>
        <w:gridCol w:w="1485"/>
        <w:gridCol w:w="1627"/>
        <w:gridCol w:w="1556"/>
      </w:tblGrid>
      <w:tr w:rsidR="00276384" w:rsidRPr="00FB7349" w14:paraId="171B10E0" w14:textId="77777777" w:rsidTr="004D2519">
        <w:trPr>
          <w:trHeight w:val="252"/>
        </w:trPr>
        <w:tc>
          <w:tcPr>
            <w:tcW w:w="1303" w:type="dxa"/>
            <w:tcBorders>
              <w:left w:val="nil"/>
              <w:bottom w:val="single" w:sz="6" w:space="0" w:color="4E81BC"/>
              <w:right w:val="single" w:sz="6" w:space="0" w:color="BEBEBE"/>
            </w:tcBorders>
          </w:tcPr>
          <w:p w14:paraId="7D7A6539" w14:textId="77777777" w:rsidR="00276384" w:rsidRPr="00FB7349" w:rsidRDefault="00276384" w:rsidP="004E48A5">
            <w:pPr>
              <w:pStyle w:val="TableParagraph"/>
              <w:spacing w:before="8"/>
              <w:rPr>
                <w:noProof/>
                <w:sz w:val="18"/>
              </w:rPr>
            </w:pPr>
            <w:r w:rsidRPr="00FB7349">
              <w:rPr>
                <w:noProof/>
                <w:sz w:val="18"/>
              </w:rPr>
              <w:t>1. Наименование на юрисдикцията</w:t>
            </w:r>
          </w:p>
        </w:tc>
        <w:tc>
          <w:tcPr>
            <w:tcW w:w="1276" w:type="dxa"/>
            <w:tcBorders>
              <w:left w:val="single" w:sz="6" w:space="0" w:color="BEBEBE"/>
              <w:bottom w:val="single" w:sz="6" w:space="0" w:color="4E81BC"/>
              <w:right w:val="single" w:sz="6" w:space="0" w:color="BEBEBE"/>
            </w:tcBorders>
          </w:tcPr>
          <w:p w14:paraId="5B8A48F2" w14:textId="77777777" w:rsidR="00276384" w:rsidRPr="00FB7349" w:rsidRDefault="00276384" w:rsidP="004E48A5">
            <w:pPr>
              <w:pStyle w:val="TableParagraph"/>
              <w:tabs>
                <w:tab w:val="left" w:pos="1072"/>
              </w:tabs>
              <w:spacing w:line="205" w:lineRule="exact"/>
              <w:ind w:left="117"/>
              <w:rPr>
                <w:noProof/>
                <w:sz w:val="18"/>
              </w:rPr>
            </w:pPr>
            <w:r w:rsidRPr="00FB7349">
              <w:rPr>
                <w:noProof/>
                <w:sz w:val="18"/>
              </w:rPr>
              <w:t>2. Вид на</w:t>
            </w:r>
          </w:p>
          <w:p w14:paraId="631D54E3" w14:textId="77777777" w:rsidR="00276384" w:rsidRPr="00FB7349" w:rsidRDefault="00276384" w:rsidP="004E48A5">
            <w:pPr>
              <w:pStyle w:val="TableParagraph"/>
              <w:tabs>
                <w:tab w:val="left" w:pos="1069"/>
              </w:tabs>
              <w:ind w:left="144" w:right="80"/>
              <w:rPr>
                <w:noProof/>
                <w:sz w:val="18"/>
                <w:szCs w:val="18"/>
              </w:rPr>
            </w:pPr>
            <w:r w:rsidRPr="00FB7349">
              <w:rPr>
                <w:noProof/>
                <w:sz w:val="18"/>
              </w:rPr>
              <w:t>подгрупата (ако има такава)</w:t>
            </w:r>
          </w:p>
        </w:tc>
        <w:tc>
          <w:tcPr>
            <w:tcW w:w="1444" w:type="dxa"/>
            <w:tcBorders>
              <w:left w:val="single" w:sz="6" w:space="0" w:color="BEBEBE"/>
              <w:bottom w:val="single" w:sz="6" w:space="0" w:color="4E81BC"/>
              <w:right w:val="single" w:sz="6" w:space="0" w:color="BEBEBE"/>
            </w:tcBorders>
          </w:tcPr>
          <w:p w14:paraId="774E74A9" w14:textId="77777777" w:rsidR="00276384" w:rsidRPr="00FB7349" w:rsidRDefault="00276384" w:rsidP="004E48A5">
            <w:pPr>
              <w:pStyle w:val="TableParagraph"/>
              <w:ind w:left="142" w:right="80" w:hanging="27"/>
              <w:jc w:val="both"/>
              <w:rPr>
                <w:noProof/>
                <w:sz w:val="18"/>
              </w:rPr>
            </w:pPr>
            <w:r w:rsidRPr="00FB7349">
              <w:rPr>
                <w:noProof/>
                <w:sz w:val="18"/>
              </w:rPr>
              <w:t>3. Идентификация на подгрупата (ако има такава)</w:t>
            </w:r>
          </w:p>
        </w:tc>
        <w:tc>
          <w:tcPr>
            <w:tcW w:w="1478" w:type="dxa"/>
            <w:tcBorders>
              <w:left w:val="single" w:sz="6" w:space="0" w:color="BEBEBE"/>
              <w:bottom w:val="single" w:sz="6" w:space="0" w:color="4E81BC"/>
              <w:right w:val="single" w:sz="6" w:space="0" w:color="BEBEBE"/>
            </w:tcBorders>
          </w:tcPr>
          <w:p w14:paraId="17DE5C53" w14:textId="77777777" w:rsidR="00276384" w:rsidRPr="00FB7349" w:rsidRDefault="00276384" w:rsidP="004E48A5">
            <w:pPr>
              <w:pStyle w:val="TableParagraph"/>
              <w:ind w:left="143" w:right="79" w:hanging="27"/>
              <w:jc w:val="both"/>
              <w:rPr>
                <w:noProof/>
                <w:sz w:val="18"/>
              </w:rPr>
            </w:pPr>
            <w:r w:rsidRPr="00FB7349">
              <w:rPr>
                <w:noProof/>
                <w:sz w:val="18"/>
              </w:rPr>
              <w:t>4. Наименование(я) на юрисдикцията(ите) с права на данъчно облагане</w:t>
            </w:r>
          </w:p>
        </w:tc>
        <w:tc>
          <w:tcPr>
            <w:tcW w:w="1593" w:type="dxa"/>
            <w:tcBorders>
              <w:left w:val="single" w:sz="6" w:space="0" w:color="BEBEBE"/>
              <w:bottom w:val="single" w:sz="6" w:space="0" w:color="4E81BC"/>
              <w:right w:val="single" w:sz="6" w:space="0" w:color="BEBEBE"/>
            </w:tcBorders>
          </w:tcPr>
          <w:p w14:paraId="4888A967" w14:textId="77777777" w:rsidR="00276384" w:rsidRPr="00FB7349" w:rsidRDefault="00276384" w:rsidP="004E48A5">
            <w:pPr>
              <w:pStyle w:val="TableParagraph"/>
              <w:ind w:left="145" w:hanging="27"/>
              <w:rPr>
                <w:noProof/>
                <w:sz w:val="18"/>
              </w:rPr>
            </w:pPr>
            <w:r w:rsidRPr="00FB7349">
              <w:rPr>
                <w:noProof/>
                <w:sz w:val="18"/>
              </w:rPr>
              <w:t>5. Прилагат ли се правила за ограничаване на данъчните задължения или изключване?</w:t>
            </w:r>
          </w:p>
        </w:tc>
        <w:tc>
          <w:tcPr>
            <w:tcW w:w="1586" w:type="dxa"/>
            <w:tcBorders>
              <w:left w:val="single" w:sz="6" w:space="0" w:color="BEBEBE"/>
              <w:bottom w:val="single" w:sz="6" w:space="0" w:color="4E81BC"/>
              <w:right w:val="single" w:sz="6" w:space="0" w:color="BEBEBE"/>
            </w:tcBorders>
          </w:tcPr>
          <w:p w14:paraId="3DD7B8AC" w14:textId="77777777" w:rsidR="00276384" w:rsidRPr="00FB7349" w:rsidRDefault="00276384" w:rsidP="004E48A5">
            <w:pPr>
              <w:pStyle w:val="TableParagraph"/>
              <w:spacing w:line="194" w:lineRule="exact"/>
              <w:ind w:left="120"/>
              <w:rPr>
                <w:noProof/>
                <w:sz w:val="18"/>
                <w:szCs w:val="18"/>
              </w:rPr>
            </w:pPr>
            <w:r w:rsidRPr="00FB7349">
              <w:rPr>
                <w:noProof/>
                <w:sz w:val="18"/>
              </w:rPr>
              <w:t>6. Обхват на ефективната данъчна ставка</w:t>
            </w:r>
          </w:p>
        </w:tc>
        <w:tc>
          <w:tcPr>
            <w:tcW w:w="1485" w:type="dxa"/>
            <w:tcBorders>
              <w:left w:val="single" w:sz="6" w:space="0" w:color="BEBEBE"/>
              <w:bottom w:val="single" w:sz="6" w:space="0" w:color="4E81BC"/>
              <w:right w:val="single" w:sz="6" w:space="0" w:color="BEBEBE"/>
            </w:tcBorders>
          </w:tcPr>
          <w:p w14:paraId="17D479AD" w14:textId="77777777" w:rsidR="00276384" w:rsidRPr="00FB7349" w:rsidRDefault="00276384" w:rsidP="004E48A5">
            <w:pPr>
              <w:pStyle w:val="TableParagraph"/>
              <w:tabs>
                <w:tab w:val="left" w:pos="1264"/>
              </w:tabs>
              <w:spacing w:before="2" w:line="206" w:lineRule="exact"/>
              <w:ind w:left="144" w:right="78" w:hanging="27"/>
              <w:rPr>
                <w:noProof/>
                <w:sz w:val="18"/>
                <w:szCs w:val="18"/>
              </w:rPr>
            </w:pPr>
            <w:r w:rsidRPr="00FB7349">
              <w:rPr>
                <w:noProof/>
                <w:sz w:val="18"/>
              </w:rPr>
              <w:t>7. Прилагането на изключението за съществена стопанска дейност довело ли е до невъзникване на допълнителен данък?</w:t>
            </w:r>
          </w:p>
        </w:tc>
        <w:tc>
          <w:tcPr>
            <w:tcW w:w="1627" w:type="dxa"/>
            <w:tcBorders>
              <w:left w:val="single" w:sz="6" w:space="0" w:color="BEBEBE"/>
              <w:bottom w:val="single" w:sz="6" w:space="0" w:color="4E81BC"/>
              <w:right w:val="single" w:sz="6" w:space="0" w:color="BEBEBE"/>
            </w:tcBorders>
          </w:tcPr>
          <w:p w14:paraId="4D4C977F" w14:textId="77777777" w:rsidR="00276384" w:rsidRPr="00FB7349" w:rsidRDefault="00276384" w:rsidP="004E48A5">
            <w:pPr>
              <w:pStyle w:val="TableParagraph"/>
              <w:ind w:left="147" w:right="76" w:hanging="27"/>
              <w:jc w:val="both"/>
              <w:rPr>
                <w:noProof/>
                <w:sz w:val="18"/>
                <w:szCs w:val="18"/>
              </w:rPr>
            </w:pPr>
            <w:r w:rsidRPr="00FB7349">
              <w:rPr>
                <w:noProof/>
                <w:sz w:val="18"/>
              </w:rPr>
              <w:t>8. Платим допълнителен данък (допустим национален допълнителен данък) — обхват</w:t>
            </w:r>
          </w:p>
        </w:tc>
        <w:tc>
          <w:tcPr>
            <w:tcW w:w="1556" w:type="dxa"/>
            <w:tcBorders>
              <w:left w:val="single" w:sz="6" w:space="0" w:color="BEBEBE"/>
              <w:bottom w:val="single" w:sz="6" w:space="0" w:color="4E81BC"/>
              <w:right w:val="nil"/>
            </w:tcBorders>
          </w:tcPr>
          <w:p w14:paraId="0E5CBF14" w14:textId="77777777" w:rsidR="00276384" w:rsidRPr="00FB7349" w:rsidRDefault="00276384" w:rsidP="004E48A5">
            <w:pPr>
              <w:pStyle w:val="TableParagraph"/>
              <w:ind w:left="146" w:right="84" w:hanging="27"/>
              <w:jc w:val="both"/>
              <w:rPr>
                <w:noProof/>
                <w:sz w:val="18"/>
                <w:szCs w:val="18"/>
              </w:rPr>
            </w:pPr>
            <w:r w:rsidRPr="00FB7349">
              <w:rPr>
                <w:noProof/>
                <w:sz w:val="18"/>
              </w:rPr>
              <w:t>9. Платим допълнителен данък (допустимо ПВД/допустимо ППОНД — обхват</w:t>
            </w:r>
          </w:p>
        </w:tc>
      </w:tr>
      <w:tr w:rsidR="00276384" w:rsidRPr="00FB7349" w14:paraId="63F57C2E" w14:textId="77777777" w:rsidTr="004E48A5">
        <w:trPr>
          <w:trHeight w:val="426"/>
        </w:trPr>
        <w:tc>
          <w:tcPr>
            <w:tcW w:w="1303" w:type="dxa"/>
            <w:tcBorders>
              <w:top w:val="single" w:sz="6" w:space="0" w:color="4E81BC"/>
              <w:left w:val="nil"/>
              <w:right w:val="single" w:sz="6" w:space="0" w:color="BEBEBE"/>
            </w:tcBorders>
          </w:tcPr>
          <w:p w14:paraId="0463141B" w14:textId="77777777" w:rsidR="00276384" w:rsidRPr="00FB7349" w:rsidRDefault="00276384" w:rsidP="004E48A5">
            <w:pPr>
              <w:pStyle w:val="TableParagraph"/>
              <w:rPr>
                <w:rFonts w:ascii="Times New Roman"/>
                <w:noProof/>
                <w:sz w:val="18"/>
              </w:rPr>
            </w:pPr>
          </w:p>
        </w:tc>
        <w:tc>
          <w:tcPr>
            <w:tcW w:w="1276" w:type="dxa"/>
            <w:tcBorders>
              <w:top w:val="single" w:sz="6" w:space="0" w:color="4E81BC"/>
              <w:left w:val="single" w:sz="6" w:space="0" w:color="BEBEBE"/>
              <w:right w:val="single" w:sz="6" w:space="0" w:color="BEBEBE"/>
            </w:tcBorders>
          </w:tcPr>
          <w:p w14:paraId="68070229" w14:textId="77777777" w:rsidR="00276384" w:rsidRPr="00FB7349" w:rsidRDefault="00276384" w:rsidP="004E48A5">
            <w:pPr>
              <w:pStyle w:val="TableParagraph"/>
              <w:rPr>
                <w:rFonts w:ascii="Times New Roman"/>
                <w:noProof/>
                <w:sz w:val="18"/>
              </w:rPr>
            </w:pPr>
          </w:p>
        </w:tc>
        <w:tc>
          <w:tcPr>
            <w:tcW w:w="1444" w:type="dxa"/>
            <w:tcBorders>
              <w:top w:val="single" w:sz="6" w:space="0" w:color="4E81BC"/>
              <w:left w:val="single" w:sz="6" w:space="0" w:color="BEBEBE"/>
              <w:right w:val="single" w:sz="6" w:space="0" w:color="BEBEBE"/>
            </w:tcBorders>
          </w:tcPr>
          <w:p w14:paraId="6FEABB21" w14:textId="77777777" w:rsidR="00276384" w:rsidRPr="00FB7349" w:rsidRDefault="00276384" w:rsidP="004E48A5">
            <w:pPr>
              <w:pStyle w:val="TableParagraph"/>
              <w:rPr>
                <w:rFonts w:ascii="Times New Roman"/>
                <w:noProof/>
                <w:sz w:val="18"/>
              </w:rPr>
            </w:pPr>
          </w:p>
        </w:tc>
        <w:tc>
          <w:tcPr>
            <w:tcW w:w="1478" w:type="dxa"/>
            <w:tcBorders>
              <w:top w:val="single" w:sz="6" w:space="0" w:color="4E81BC"/>
              <w:left w:val="single" w:sz="6" w:space="0" w:color="BEBEBE"/>
              <w:right w:val="single" w:sz="6" w:space="0" w:color="BEBEBE"/>
            </w:tcBorders>
          </w:tcPr>
          <w:p w14:paraId="1B19D1D5" w14:textId="77777777" w:rsidR="00276384" w:rsidRPr="00FB7349" w:rsidRDefault="00276384" w:rsidP="004E48A5">
            <w:pPr>
              <w:pStyle w:val="TableParagraph"/>
              <w:rPr>
                <w:rFonts w:ascii="Times New Roman"/>
                <w:noProof/>
                <w:sz w:val="18"/>
              </w:rPr>
            </w:pPr>
          </w:p>
        </w:tc>
        <w:tc>
          <w:tcPr>
            <w:tcW w:w="1593" w:type="dxa"/>
            <w:tcBorders>
              <w:top w:val="single" w:sz="6" w:space="0" w:color="4E81BC"/>
              <w:left w:val="single" w:sz="6" w:space="0" w:color="BEBEBE"/>
              <w:right w:val="single" w:sz="6" w:space="0" w:color="BEBEBE"/>
            </w:tcBorders>
          </w:tcPr>
          <w:p w14:paraId="4893A122" w14:textId="77777777" w:rsidR="00276384" w:rsidRPr="00FB7349" w:rsidRDefault="00276384" w:rsidP="004E48A5">
            <w:pPr>
              <w:pStyle w:val="TableParagraph"/>
              <w:tabs>
                <w:tab w:val="left" w:pos="971"/>
              </w:tabs>
              <w:spacing w:before="10" w:line="200" w:lineRule="atLeast"/>
              <w:ind w:left="119" w:right="79"/>
              <w:rPr>
                <w:noProof/>
                <w:sz w:val="18"/>
              </w:rPr>
            </w:pPr>
            <w:r w:rsidRPr="00FB7349">
              <w:rPr>
                <w:noProof/>
                <w:sz w:val="18"/>
              </w:rPr>
              <w:t>[въведете съответната опция]</w:t>
            </w:r>
          </w:p>
        </w:tc>
        <w:tc>
          <w:tcPr>
            <w:tcW w:w="1586" w:type="dxa"/>
            <w:tcBorders>
              <w:top w:val="single" w:sz="6" w:space="0" w:color="4E81BC"/>
              <w:left w:val="single" w:sz="6" w:space="0" w:color="BEBEBE"/>
              <w:right w:val="single" w:sz="6" w:space="0" w:color="BEBEBE"/>
            </w:tcBorders>
          </w:tcPr>
          <w:p w14:paraId="62997D80" w14:textId="77777777" w:rsidR="00276384" w:rsidRPr="00FB7349" w:rsidRDefault="00276384" w:rsidP="004E48A5">
            <w:pPr>
              <w:pStyle w:val="TableParagraph"/>
              <w:tabs>
                <w:tab w:val="left" w:pos="964"/>
              </w:tabs>
              <w:spacing w:before="10" w:line="200" w:lineRule="atLeast"/>
              <w:ind w:left="120" w:right="79"/>
              <w:rPr>
                <w:noProof/>
                <w:sz w:val="18"/>
              </w:rPr>
            </w:pPr>
            <w:r w:rsidRPr="00FB7349">
              <w:rPr>
                <w:noProof/>
                <w:sz w:val="18"/>
              </w:rPr>
              <w:t>[въведете съответната опция]</w:t>
            </w:r>
          </w:p>
        </w:tc>
        <w:tc>
          <w:tcPr>
            <w:tcW w:w="1485" w:type="dxa"/>
            <w:tcBorders>
              <w:top w:val="single" w:sz="6" w:space="0" w:color="4E81BC"/>
              <w:left w:val="single" w:sz="6" w:space="0" w:color="BEBEBE"/>
              <w:right w:val="single" w:sz="6" w:space="0" w:color="BEBEBE"/>
            </w:tcBorders>
          </w:tcPr>
          <w:p w14:paraId="357083C6" w14:textId="77777777" w:rsidR="00276384" w:rsidRPr="00FB7349" w:rsidRDefault="00276384" w:rsidP="004E48A5">
            <w:pPr>
              <w:pStyle w:val="TableParagraph"/>
              <w:spacing w:before="10"/>
              <w:ind w:left="118"/>
              <w:rPr>
                <w:noProof/>
                <w:sz w:val="18"/>
              </w:rPr>
            </w:pPr>
            <w:r w:rsidRPr="00FB7349">
              <w:rPr>
                <w:noProof/>
                <w:sz w:val="18"/>
              </w:rPr>
              <w:t>Да/Не</w:t>
            </w:r>
          </w:p>
        </w:tc>
        <w:tc>
          <w:tcPr>
            <w:tcW w:w="1627" w:type="dxa"/>
            <w:tcBorders>
              <w:top w:val="single" w:sz="6" w:space="0" w:color="4E81BC"/>
              <w:left w:val="single" w:sz="6" w:space="0" w:color="BEBEBE"/>
              <w:right w:val="single" w:sz="6" w:space="0" w:color="BEBEBE"/>
            </w:tcBorders>
          </w:tcPr>
          <w:p w14:paraId="387C0877" w14:textId="77777777" w:rsidR="00276384" w:rsidRPr="00FB7349" w:rsidRDefault="00276384" w:rsidP="004E48A5">
            <w:pPr>
              <w:pStyle w:val="TableParagraph"/>
              <w:tabs>
                <w:tab w:val="left" w:pos="975"/>
              </w:tabs>
              <w:spacing w:before="10" w:line="200" w:lineRule="atLeast"/>
              <w:ind w:left="121" w:right="77"/>
              <w:rPr>
                <w:noProof/>
                <w:sz w:val="18"/>
              </w:rPr>
            </w:pPr>
            <w:r w:rsidRPr="00FB7349">
              <w:rPr>
                <w:noProof/>
                <w:sz w:val="18"/>
              </w:rPr>
              <w:t>[въведете съответната опция]</w:t>
            </w:r>
          </w:p>
        </w:tc>
        <w:tc>
          <w:tcPr>
            <w:tcW w:w="1556" w:type="dxa"/>
            <w:tcBorders>
              <w:top w:val="single" w:sz="6" w:space="0" w:color="4E81BC"/>
              <w:left w:val="single" w:sz="6" w:space="0" w:color="BEBEBE"/>
              <w:right w:val="nil"/>
            </w:tcBorders>
          </w:tcPr>
          <w:p w14:paraId="095D864A" w14:textId="77777777" w:rsidR="00276384" w:rsidRPr="00FB7349" w:rsidRDefault="00276384" w:rsidP="004E48A5">
            <w:pPr>
              <w:pStyle w:val="TableParagraph"/>
              <w:tabs>
                <w:tab w:val="left" w:pos="966"/>
              </w:tabs>
              <w:spacing w:before="10" w:line="200" w:lineRule="atLeast"/>
              <w:ind w:left="119" w:right="86"/>
              <w:rPr>
                <w:noProof/>
                <w:sz w:val="18"/>
              </w:rPr>
            </w:pPr>
            <w:r w:rsidRPr="00FB7349">
              <w:rPr>
                <w:noProof/>
                <w:sz w:val="18"/>
              </w:rPr>
              <w:t>[въведете съответната опция]</w:t>
            </w:r>
          </w:p>
        </w:tc>
      </w:tr>
    </w:tbl>
    <w:p w14:paraId="5BA9CC7F" w14:textId="77777777" w:rsidR="00276384" w:rsidRPr="00FB7349" w:rsidRDefault="00276384" w:rsidP="00276384">
      <w:pPr>
        <w:spacing w:line="200" w:lineRule="atLeast"/>
        <w:rPr>
          <w:noProof/>
          <w:sz w:val="18"/>
        </w:rPr>
        <w:sectPr w:rsidR="00276384" w:rsidRPr="00FB7349" w:rsidSect="003307DF">
          <w:headerReference w:type="default" r:id="rId23"/>
          <w:footerReference w:type="default" r:id="rId24"/>
          <w:pgSz w:w="16840" w:h="11910" w:orient="landscape"/>
          <w:pgMar w:top="1500" w:right="1480" w:bottom="1340" w:left="1620" w:header="1247" w:footer="1160" w:gutter="0"/>
          <w:cols w:space="720"/>
          <w:docGrid w:linePitch="326"/>
        </w:sectPr>
      </w:pPr>
    </w:p>
    <w:p w14:paraId="1C171189" w14:textId="77777777" w:rsidR="00276384" w:rsidRPr="00FB7349" w:rsidRDefault="00276384" w:rsidP="004B3AC6">
      <w:pPr>
        <w:pStyle w:val="Heading1"/>
        <w:rPr>
          <w:noProof/>
        </w:rPr>
      </w:pPr>
      <w:r w:rsidRPr="00FB7349">
        <w:rPr>
          <w:noProof/>
        </w:rPr>
        <w:t>Правила за ограничаване на данъчните задължения и изключенията на база юрисдикция</w:t>
      </w:r>
    </w:p>
    <w:p w14:paraId="3C086FBD" w14:textId="77777777" w:rsidR="00276384" w:rsidRPr="00FB7349" w:rsidRDefault="00276384" w:rsidP="00AF0A6C">
      <w:pPr>
        <w:pStyle w:val="Heading2"/>
        <w:rPr>
          <w:noProof/>
        </w:rPr>
      </w:pPr>
      <w:r w:rsidRPr="00FB7349">
        <w:rPr>
          <w:noProof/>
        </w:rPr>
        <w:t>Характеристики на юрисдикцията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6173"/>
        <w:gridCol w:w="7167"/>
      </w:tblGrid>
      <w:tr w:rsidR="00276384" w:rsidRPr="00FB7349" w14:paraId="3D84D11C" w14:textId="77777777" w:rsidTr="004E48A5">
        <w:trPr>
          <w:trHeight w:val="337"/>
        </w:trPr>
        <w:tc>
          <w:tcPr>
            <w:tcW w:w="6173" w:type="dxa"/>
            <w:tcBorders>
              <w:left w:val="nil"/>
              <w:bottom w:val="single" w:sz="6" w:space="0" w:color="4E81BC"/>
              <w:right w:val="single" w:sz="6" w:space="0" w:color="BEBEBE"/>
            </w:tcBorders>
          </w:tcPr>
          <w:p w14:paraId="2AB37DA1" w14:textId="77777777" w:rsidR="00276384" w:rsidRPr="00FB7349" w:rsidRDefault="00276384" w:rsidP="004E48A5">
            <w:pPr>
              <w:pStyle w:val="TableParagraph"/>
              <w:spacing w:before="10"/>
              <w:ind w:left="237"/>
              <w:rPr>
                <w:noProof/>
                <w:sz w:val="18"/>
              </w:rPr>
            </w:pPr>
            <w:r w:rsidRPr="00FB7349">
              <w:rPr>
                <w:noProof/>
                <w:sz w:val="18"/>
              </w:rPr>
              <w:t>1. Наименование на юрисдикцията</w:t>
            </w:r>
          </w:p>
        </w:tc>
        <w:tc>
          <w:tcPr>
            <w:tcW w:w="7167" w:type="dxa"/>
            <w:tcBorders>
              <w:left w:val="single" w:sz="6" w:space="0" w:color="BEBEBE"/>
              <w:bottom w:val="single" w:sz="6" w:space="0" w:color="4E81BC"/>
              <w:right w:val="nil"/>
            </w:tcBorders>
          </w:tcPr>
          <w:p w14:paraId="42E74668" w14:textId="77777777" w:rsidR="00276384" w:rsidRPr="00FB7349" w:rsidRDefault="00276384" w:rsidP="004E48A5">
            <w:pPr>
              <w:pStyle w:val="TableParagraph"/>
              <w:rPr>
                <w:rFonts w:ascii="Times New Roman"/>
                <w:noProof/>
              </w:rPr>
            </w:pPr>
          </w:p>
        </w:tc>
      </w:tr>
      <w:tr w:rsidR="00276384" w:rsidRPr="00FB7349" w14:paraId="4E2E75D8" w14:textId="77777777" w:rsidTr="004E48A5">
        <w:trPr>
          <w:trHeight w:val="335"/>
        </w:trPr>
        <w:tc>
          <w:tcPr>
            <w:tcW w:w="6173" w:type="dxa"/>
            <w:tcBorders>
              <w:top w:val="single" w:sz="6" w:space="0" w:color="4E81BC"/>
              <w:left w:val="nil"/>
              <w:bottom w:val="single" w:sz="6" w:space="0" w:color="BEBEBE"/>
              <w:right w:val="single" w:sz="6" w:space="0" w:color="BEBEBE"/>
            </w:tcBorders>
          </w:tcPr>
          <w:p w14:paraId="2B56E408" w14:textId="77777777" w:rsidR="00276384" w:rsidRPr="00FB7349" w:rsidRDefault="00276384" w:rsidP="004E48A5">
            <w:pPr>
              <w:pStyle w:val="TableParagraph"/>
              <w:spacing w:before="8"/>
              <w:ind w:left="237"/>
              <w:rPr>
                <w:noProof/>
                <w:sz w:val="18"/>
              </w:rPr>
            </w:pPr>
            <w:r w:rsidRPr="00FB7349">
              <w:rPr>
                <w:noProof/>
                <w:sz w:val="18"/>
              </w:rPr>
              <w:t>2. Вид подгрупа (ако има такава)</w:t>
            </w:r>
          </w:p>
        </w:tc>
        <w:tc>
          <w:tcPr>
            <w:tcW w:w="7167" w:type="dxa"/>
            <w:tcBorders>
              <w:top w:val="single" w:sz="6" w:space="0" w:color="4E81BC"/>
              <w:left w:val="single" w:sz="6" w:space="0" w:color="BEBEBE"/>
              <w:bottom w:val="single" w:sz="6" w:space="0" w:color="BEBEBE"/>
              <w:right w:val="nil"/>
            </w:tcBorders>
          </w:tcPr>
          <w:p w14:paraId="3F76DDF9" w14:textId="77777777" w:rsidR="00276384" w:rsidRPr="00FB7349" w:rsidRDefault="00276384" w:rsidP="004E48A5">
            <w:pPr>
              <w:pStyle w:val="TableParagraph"/>
              <w:rPr>
                <w:rFonts w:ascii="Times New Roman"/>
                <w:noProof/>
              </w:rPr>
            </w:pPr>
          </w:p>
        </w:tc>
      </w:tr>
      <w:tr w:rsidR="00276384" w:rsidRPr="00FB7349" w14:paraId="2EEF82FB" w14:textId="77777777" w:rsidTr="004E48A5">
        <w:trPr>
          <w:trHeight w:val="337"/>
        </w:trPr>
        <w:tc>
          <w:tcPr>
            <w:tcW w:w="6173" w:type="dxa"/>
            <w:tcBorders>
              <w:top w:val="single" w:sz="6" w:space="0" w:color="BEBEBE"/>
              <w:left w:val="nil"/>
              <w:right w:val="single" w:sz="6" w:space="0" w:color="BEBEBE"/>
            </w:tcBorders>
          </w:tcPr>
          <w:p w14:paraId="676BB7E2" w14:textId="77777777" w:rsidR="00276384" w:rsidRPr="00FB7349" w:rsidRDefault="00276384" w:rsidP="004E48A5">
            <w:pPr>
              <w:pStyle w:val="TableParagraph"/>
              <w:spacing w:before="11"/>
              <w:ind w:left="237"/>
              <w:rPr>
                <w:noProof/>
                <w:sz w:val="18"/>
              </w:rPr>
            </w:pPr>
            <w:r w:rsidRPr="00FB7349">
              <w:rPr>
                <w:noProof/>
                <w:sz w:val="18"/>
              </w:rPr>
              <w:t>3. Идентификация на подгрупа (ако има такава)</w:t>
            </w:r>
          </w:p>
        </w:tc>
        <w:tc>
          <w:tcPr>
            <w:tcW w:w="7167" w:type="dxa"/>
            <w:tcBorders>
              <w:top w:val="single" w:sz="6" w:space="0" w:color="BEBEBE"/>
              <w:left w:val="single" w:sz="6" w:space="0" w:color="BEBEBE"/>
              <w:right w:val="nil"/>
            </w:tcBorders>
          </w:tcPr>
          <w:p w14:paraId="2A7A3FD4" w14:textId="77777777" w:rsidR="00276384" w:rsidRPr="00FB7349" w:rsidRDefault="00276384" w:rsidP="004E48A5">
            <w:pPr>
              <w:pStyle w:val="TableParagraph"/>
              <w:rPr>
                <w:rFonts w:ascii="Times New Roman"/>
                <w:noProof/>
              </w:rPr>
            </w:pPr>
          </w:p>
        </w:tc>
      </w:tr>
    </w:tbl>
    <w:p w14:paraId="35809E4B" w14:textId="77777777" w:rsidR="00276384" w:rsidRPr="00FB7349" w:rsidRDefault="00276384" w:rsidP="00AF0A6C">
      <w:pPr>
        <w:pStyle w:val="Heading2"/>
        <w:rPr>
          <w:noProof/>
        </w:rPr>
      </w:pPr>
      <w:r w:rsidRPr="00FB7349">
        <w:rPr>
          <w:noProof/>
        </w:rPr>
        <w:t>Изключения на база юрисдикция, приложими по отношение на тази юрисдикция (допълнителен данък, намален до нула)</w:t>
      </w:r>
    </w:p>
    <w:p w14:paraId="2245652F" w14:textId="77777777" w:rsidR="00276384" w:rsidRPr="00FB7349" w:rsidRDefault="00276384" w:rsidP="00AF0A6C">
      <w:pPr>
        <w:pStyle w:val="Heading3"/>
        <w:rPr>
          <w:noProof/>
        </w:rPr>
      </w:pPr>
      <w:r w:rsidRPr="00FB7349">
        <w:rPr>
          <w:noProof/>
        </w:rPr>
        <w:t>Избор на юрисдикция на правило за ограничаване на данъчните задължения</w:t>
      </w:r>
    </w:p>
    <w:p w14:paraId="5B478FEB" w14:textId="77777777" w:rsidR="00276384" w:rsidRPr="00FB7349" w:rsidRDefault="00276384" w:rsidP="00AF0A6C">
      <w:pPr>
        <w:pStyle w:val="Heading4"/>
        <w:rPr>
          <w:noProof/>
        </w:rPr>
      </w:pPr>
      <w:r w:rsidRPr="00FB7349">
        <w:rPr>
          <w:noProof/>
        </w:rPr>
        <w:t>Избор на правило за ограничаване на данъчните задължения</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8945"/>
        <w:gridCol w:w="4395"/>
      </w:tblGrid>
      <w:tr w:rsidR="00276384" w:rsidRPr="00FB7349" w14:paraId="03138B39" w14:textId="77777777" w:rsidTr="004E48A5">
        <w:trPr>
          <w:trHeight w:val="361"/>
        </w:trPr>
        <w:tc>
          <w:tcPr>
            <w:tcW w:w="8945" w:type="dxa"/>
            <w:tcBorders>
              <w:left w:val="nil"/>
              <w:right w:val="single" w:sz="6" w:space="0" w:color="BEBEBE"/>
            </w:tcBorders>
          </w:tcPr>
          <w:p w14:paraId="504BEC59" w14:textId="77777777" w:rsidR="00276384" w:rsidRPr="00FB7349" w:rsidRDefault="00276384" w:rsidP="004E48A5">
            <w:pPr>
              <w:pStyle w:val="TableParagraph"/>
              <w:spacing w:before="20"/>
              <w:ind w:left="240"/>
              <w:rPr>
                <w:noProof/>
                <w:sz w:val="18"/>
              </w:rPr>
            </w:pPr>
            <w:r w:rsidRPr="00FB7349">
              <w:rPr>
                <w:noProof/>
                <w:sz w:val="18"/>
              </w:rPr>
              <w:t>1. Избрано правило за ограничаване на данъчните задължения</w:t>
            </w:r>
          </w:p>
        </w:tc>
        <w:tc>
          <w:tcPr>
            <w:tcW w:w="4395" w:type="dxa"/>
            <w:tcBorders>
              <w:left w:val="single" w:sz="6" w:space="0" w:color="BEBEBE"/>
              <w:right w:val="nil"/>
            </w:tcBorders>
          </w:tcPr>
          <w:p w14:paraId="0BB6E8F4" w14:textId="77777777" w:rsidR="00276384" w:rsidRPr="00FB7349" w:rsidRDefault="00276384" w:rsidP="004E48A5">
            <w:pPr>
              <w:pStyle w:val="TableParagraph"/>
              <w:spacing w:before="11"/>
              <w:ind w:left="1230"/>
              <w:rPr>
                <w:noProof/>
                <w:sz w:val="20"/>
              </w:rPr>
            </w:pPr>
            <w:r w:rsidRPr="00FB7349">
              <w:rPr>
                <w:noProof/>
                <w:sz w:val="20"/>
              </w:rPr>
              <w:t>[въведете съответната опция]</w:t>
            </w:r>
          </w:p>
        </w:tc>
      </w:tr>
    </w:tbl>
    <w:p w14:paraId="1FD0AE20" w14:textId="77777777" w:rsidR="00276384" w:rsidRPr="00FB7349" w:rsidRDefault="00276384" w:rsidP="00EB7528">
      <w:pPr>
        <w:pStyle w:val="Heading4"/>
        <w:rPr>
          <w:noProof/>
        </w:rPr>
      </w:pPr>
      <w:r w:rsidRPr="00FB7349">
        <w:rPr>
          <w:noProof/>
        </w:rPr>
        <w:t>Постоянни правила за ограничаване на данъчните задължения</w:t>
      </w:r>
    </w:p>
    <w:p w14:paraId="23B4BFBF" w14:textId="26390017" w:rsidR="00276384" w:rsidRPr="00FB7349" w:rsidRDefault="00E9595B" w:rsidP="00C12D12">
      <w:pPr>
        <w:rPr>
          <w:noProof/>
        </w:rPr>
      </w:pPr>
      <w:r w:rsidRPr="00FB7349">
        <w:rPr>
          <w:noProof/>
          <w:lang w:val="en-GB" w:eastAsia="en-GB"/>
        </w:rPr>
        <w:drawing>
          <wp:inline distT="0" distB="0" distL="0" distR="0" wp14:anchorId="304035C0" wp14:editId="3801557A">
            <wp:extent cx="109855" cy="109855"/>
            <wp:effectExtent l="0" t="0" r="4445" b="4445"/>
            <wp:docPr id="38047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FB7349">
        <w:rPr>
          <w:noProof/>
        </w:rPr>
        <w:t xml:space="preserve"> Опростено изчисляване на нематериалните съставни образувания</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4692"/>
        <w:gridCol w:w="4253"/>
        <w:gridCol w:w="4395"/>
      </w:tblGrid>
      <w:tr w:rsidR="00276384" w:rsidRPr="00FB7349" w14:paraId="3DB54392" w14:textId="77777777" w:rsidTr="004E48A5">
        <w:trPr>
          <w:trHeight w:val="500"/>
        </w:trPr>
        <w:tc>
          <w:tcPr>
            <w:tcW w:w="4692" w:type="dxa"/>
            <w:tcBorders>
              <w:left w:val="nil"/>
              <w:bottom w:val="single" w:sz="6" w:space="0" w:color="4E81BC"/>
              <w:right w:val="single" w:sz="6" w:space="0" w:color="BEBEBE"/>
            </w:tcBorders>
          </w:tcPr>
          <w:p w14:paraId="682CBCC1" w14:textId="77777777" w:rsidR="00276384" w:rsidRPr="00FB7349" w:rsidRDefault="00276384" w:rsidP="004E48A5">
            <w:pPr>
              <w:pStyle w:val="TableParagraph"/>
              <w:rPr>
                <w:rFonts w:ascii="Times New Roman"/>
                <w:noProof/>
                <w:sz w:val="18"/>
              </w:rPr>
            </w:pPr>
          </w:p>
        </w:tc>
        <w:tc>
          <w:tcPr>
            <w:tcW w:w="4253" w:type="dxa"/>
            <w:tcBorders>
              <w:left w:val="single" w:sz="6" w:space="0" w:color="BEBEBE"/>
              <w:bottom w:val="single" w:sz="6" w:space="0" w:color="4E81BC"/>
              <w:right w:val="single" w:sz="6" w:space="0" w:color="BEBEBE"/>
            </w:tcBorders>
          </w:tcPr>
          <w:p w14:paraId="17522510" w14:textId="77777777" w:rsidR="00276384" w:rsidRPr="00FB7349" w:rsidRDefault="00276384" w:rsidP="004E48A5">
            <w:pPr>
              <w:pStyle w:val="TableParagraph"/>
              <w:tabs>
                <w:tab w:val="left" w:pos="580"/>
              </w:tabs>
              <w:spacing w:line="229" w:lineRule="exact"/>
              <w:ind w:left="220"/>
              <w:rPr>
                <w:noProof/>
                <w:sz w:val="18"/>
                <w:szCs w:val="18"/>
              </w:rPr>
            </w:pPr>
            <w:r w:rsidRPr="00FB7349">
              <w:rPr>
                <w:noProof/>
                <w:sz w:val="20"/>
              </w:rPr>
              <w:t>1.</w:t>
            </w:r>
            <w:r w:rsidRPr="00FB7349">
              <w:rPr>
                <w:noProof/>
              </w:rPr>
              <w:tab/>
            </w:r>
            <w:r w:rsidRPr="00FB7349">
              <w:rPr>
                <w:noProof/>
                <w:sz w:val="18"/>
              </w:rPr>
              <w:t>Общ размер на приходите за всички нематериални съставни образувания в рамките на юрисдикцията</w:t>
            </w:r>
          </w:p>
        </w:tc>
        <w:tc>
          <w:tcPr>
            <w:tcW w:w="4395" w:type="dxa"/>
            <w:tcBorders>
              <w:left w:val="single" w:sz="6" w:space="0" w:color="BEBEBE"/>
              <w:bottom w:val="single" w:sz="6" w:space="0" w:color="4E81BC"/>
              <w:right w:val="nil"/>
            </w:tcBorders>
          </w:tcPr>
          <w:p w14:paraId="45648E56" w14:textId="77777777" w:rsidR="00276384" w:rsidRPr="00FB7349" w:rsidRDefault="00276384" w:rsidP="004E48A5">
            <w:pPr>
              <w:pStyle w:val="TableParagraph"/>
              <w:tabs>
                <w:tab w:val="left" w:pos="570"/>
              </w:tabs>
              <w:spacing w:line="229" w:lineRule="exact"/>
              <w:ind w:left="210"/>
              <w:rPr>
                <w:noProof/>
                <w:sz w:val="18"/>
                <w:szCs w:val="18"/>
              </w:rPr>
            </w:pPr>
            <w:r w:rsidRPr="00FB7349">
              <w:rPr>
                <w:noProof/>
                <w:sz w:val="20"/>
              </w:rPr>
              <w:t>2.</w:t>
            </w:r>
            <w:r w:rsidRPr="00FB7349">
              <w:rPr>
                <w:noProof/>
              </w:rPr>
              <w:tab/>
            </w:r>
            <w:r w:rsidRPr="00FB7349">
              <w:rPr>
                <w:noProof/>
                <w:sz w:val="18"/>
              </w:rPr>
              <w:t>Съвкупен опростен данък за всички нематериални съставни образувания в рамките на юрисдикцията</w:t>
            </w:r>
          </w:p>
        </w:tc>
      </w:tr>
      <w:tr w:rsidR="00276384" w:rsidRPr="00FB7349" w14:paraId="7EE23033" w14:textId="77777777" w:rsidTr="004E48A5">
        <w:trPr>
          <w:trHeight w:val="349"/>
        </w:trPr>
        <w:tc>
          <w:tcPr>
            <w:tcW w:w="4692" w:type="dxa"/>
            <w:tcBorders>
              <w:top w:val="single" w:sz="6" w:space="0" w:color="4E81BC"/>
              <w:left w:val="nil"/>
              <w:bottom w:val="single" w:sz="6" w:space="0" w:color="BEBEBE"/>
              <w:right w:val="single" w:sz="6" w:space="0" w:color="BEBEBE"/>
            </w:tcBorders>
          </w:tcPr>
          <w:p w14:paraId="6DEE1912" w14:textId="77777777" w:rsidR="00276384" w:rsidRPr="00FB7349" w:rsidRDefault="00276384" w:rsidP="004E48A5">
            <w:pPr>
              <w:pStyle w:val="TableParagraph"/>
              <w:tabs>
                <w:tab w:val="left" w:pos="599"/>
              </w:tabs>
              <w:spacing w:line="229" w:lineRule="exact"/>
              <w:ind w:left="240"/>
              <w:rPr>
                <w:noProof/>
                <w:sz w:val="18"/>
                <w:szCs w:val="18"/>
              </w:rPr>
            </w:pPr>
            <w:r w:rsidRPr="00FB7349">
              <w:rPr>
                <w:noProof/>
                <w:sz w:val="20"/>
              </w:rPr>
              <w:t>а.</w:t>
            </w:r>
            <w:r w:rsidRPr="00FB7349">
              <w:rPr>
                <w:noProof/>
              </w:rPr>
              <w:tab/>
            </w:r>
            <w:r w:rsidRPr="00FB7349">
              <w:rPr>
                <w:noProof/>
                <w:sz w:val="18"/>
              </w:rPr>
              <w:t>„Отчетна данъчна година“</w:t>
            </w:r>
          </w:p>
        </w:tc>
        <w:tc>
          <w:tcPr>
            <w:tcW w:w="4253" w:type="dxa"/>
            <w:tcBorders>
              <w:top w:val="single" w:sz="6" w:space="0" w:color="4E81BC"/>
              <w:left w:val="single" w:sz="6" w:space="0" w:color="BEBEBE"/>
              <w:bottom w:val="single" w:sz="6" w:space="0" w:color="BEBEBE"/>
              <w:right w:val="single" w:sz="6" w:space="0" w:color="BEBEBE"/>
            </w:tcBorders>
          </w:tcPr>
          <w:p w14:paraId="6244A9FE" w14:textId="77777777" w:rsidR="00276384" w:rsidRPr="00FB7349" w:rsidRDefault="00276384" w:rsidP="004E48A5">
            <w:pPr>
              <w:pStyle w:val="TableParagraph"/>
              <w:rPr>
                <w:rFonts w:ascii="Times New Roman"/>
                <w:noProof/>
                <w:sz w:val="18"/>
              </w:rPr>
            </w:pPr>
          </w:p>
        </w:tc>
        <w:tc>
          <w:tcPr>
            <w:tcW w:w="4395" w:type="dxa"/>
            <w:tcBorders>
              <w:top w:val="single" w:sz="6" w:space="0" w:color="4E81BC"/>
              <w:left w:val="single" w:sz="6" w:space="0" w:color="BEBEBE"/>
              <w:bottom w:val="single" w:sz="6" w:space="0" w:color="BEBEBE"/>
              <w:right w:val="nil"/>
            </w:tcBorders>
          </w:tcPr>
          <w:p w14:paraId="7F3A692F" w14:textId="77777777" w:rsidR="00276384" w:rsidRPr="00FB7349" w:rsidRDefault="00276384" w:rsidP="004E48A5">
            <w:pPr>
              <w:pStyle w:val="TableParagraph"/>
              <w:rPr>
                <w:rFonts w:ascii="Times New Roman"/>
                <w:noProof/>
                <w:sz w:val="18"/>
              </w:rPr>
            </w:pPr>
          </w:p>
        </w:tc>
      </w:tr>
      <w:tr w:rsidR="00276384" w:rsidRPr="00FB7349" w14:paraId="7B087CBD" w14:textId="77777777" w:rsidTr="004E48A5">
        <w:trPr>
          <w:trHeight w:val="349"/>
        </w:trPr>
        <w:tc>
          <w:tcPr>
            <w:tcW w:w="4692" w:type="dxa"/>
            <w:tcBorders>
              <w:top w:val="single" w:sz="6" w:space="0" w:color="BEBEBE"/>
              <w:left w:val="nil"/>
              <w:bottom w:val="single" w:sz="6" w:space="0" w:color="BEBEBE"/>
              <w:right w:val="single" w:sz="6" w:space="0" w:color="BEBEBE"/>
            </w:tcBorders>
          </w:tcPr>
          <w:p w14:paraId="466005BE" w14:textId="77777777" w:rsidR="00276384" w:rsidRPr="00FB7349" w:rsidRDefault="00276384" w:rsidP="004E48A5">
            <w:pPr>
              <w:pStyle w:val="TableParagraph"/>
              <w:tabs>
                <w:tab w:val="left" w:pos="599"/>
              </w:tabs>
              <w:spacing w:line="206" w:lineRule="exact"/>
              <w:ind w:left="240"/>
              <w:rPr>
                <w:noProof/>
                <w:sz w:val="18"/>
                <w:szCs w:val="18"/>
              </w:rPr>
            </w:pPr>
            <w:r w:rsidRPr="00FB7349">
              <w:rPr>
                <w:noProof/>
                <w:sz w:val="18"/>
              </w:rPr>
              <w:t>б.</w:t>
            </w:r>
            <w:r w:rsidRPr="00FB7349">
              <w:rPr>
                <w:noProof/>
              </w:rPr>
              <w:tab/>
            </w:r>
            <w:r w:rsidRPr="00FB7349">
              <w:rPr>
                <w:noProof/>
                <w:sz w:val="18"/>
              </w:rPr>
              <w:t>1</w:t>
            </w:r>
            <w:r w:rsidRPr="00FB7349">
              <w:rPr>
                <w:noProof/>
                <w:sz w:val="12"/>
              </w:rPr>
              <w:t xml:space="preserve">-ва </w:t>
            </w:r>
            <w:r w:rsidRPr="00FB7349">
              <w:rPr>
                <w:noProof/>
                <w:sz w:val="18"/>
              </w:rPr>
              <w:t>предходна данъчна година (ако е приложимо)</w:t>
            </w:r>
          </w:p>
        </w:tc>
        <w:tc>
          <w:tcPr>
            <w:tcW w:w="4253" w:type="dxa"/>
            <w:tcBorders>
              <w:top w:val="single" w:sz="6" w:space="0" w:color="BEBEBE"/>
              <w:left w:val="single" w:sz="6" w:space="0" w:color="BEBEBE"/>
              <w:bottom w:val="single" w:sz="6" w:space="0" w:color="BEBEBE"/>
              <w:right w:val="single" w:sz="6" w:space="0" w:color="BEBEBE"/>
            </w:tcBorders>
          </w:tcPr>
          <w:p w14:paraId="6CC9358B" w14:textId="77777777" w:rsidR="00276384" w:rsidRPr="00FB7349" w:rsidRDefault="00276384" w:rsidP="004E48A5">
            <w:pPr>
              <w:pStyle w:val="TableParagraph"/>
              <w:rPr>
                <w:rFonts w:ascii="Times New Roman"/>
                <w:noProof/>
                <w:sz w:val="18"/>
              </w:rPr>
            </w:pPr>
          </w:p>
        </w:tc>
        <w:tc>
          <w:tcPr>
            <w:tcW w:w="4395" w:type="dxa"/>
            <w:tcBorders>
              <w:top w:val="single" w:sz="6" w:space="0" w:color="BEBEBE"/>
              <w:left w:val="single" w:sz="6" w:space="0" w:color="BEBEBE"/>
              <w:bottom w:val="single" w:sz="6" w:space="0" w:color="BEBEBE"/>
              <w:right w:val="nil"/>
            </w:tcBorders>
          </w:tcPr>
          <w:p w14:paraId="7E18086F" w14:textId="77777777" w:rsidR="00276384" w:rsidRPr="00FB7349" w:rsidRDefault="00276384" w:rsidP="004E48A5">
            <w:pPr>
              <w:pStyle w:val="TableParagraph"/>
              <w:spacing w:line="229" w:lineRule="exact"/>
              <w:ind w:left="117"/>
              <w:rPr>
                <w:noProof/>
                <w:sz w:val="20"/>
              </w:rPr>
            </w:pPr>
            <w:r w:rsidRPr="00FB7349">
              <w:rPr>
                <w:noProof/>
                <w:sz w:val="20"/>
              </w:rPr>
              <w:t>Не се прилага.</w:t>
            </w:r>
          </w:p>
        </w:tc>
      </w:tr>
      <w:tr w:rsidR="00276384" w:rsidRPr="00FB7349" w14:paraId="6C61A642" w14:textId="77777777" w:rsidTr="004E48A5">
        <w:trPr>
          <w:trHeight w:val="347"/>
        </w:trPr>
        <w:tc>
          <w:tcPr>
            <w:tcW w:w="4692" w:type="dxa"/>
            <w:tcBorders>
              <w:top w:val="single" w:sz="6" w:space="0" w:color="BEBEBE"/>
              <w:left w:val="nil"/>
              <w:bottom w:val="single" w:sz="6" w:space="0" w:color="BEBEBE"/>
              <w:right w:val="single" w:sz="6" w:space="0" w:color="BEBEBE"/>
            </w:tcBorders>
          </w:tcPr>
          <w:p w14:paraId="0FA64697" w14:textId="77777777" w:rsidR="00276384" w:rsidRPr="00FB7349" w:rsidRDefault="00276384" w:rsidP="004E48A5">
            <w:pPr>
              <w:pStyle w:val="TableParagraph"/>
              <w:tabs>
                <w:tab w:val="left" w:pos="599"/>
              </w:tabs>
              <w:spacing w:line="229" w:lineRule="exact"/>
              <w:ind w:left="240"/>
              <w:rPr>
                <w:noProof/>
                <w:sz w:val="18"/>
                <w:szCs w:val="18"/>
              </w:rPr>
            </w:pPr>
            <w:r w:rsidRPr="00FB7349">
              <w:rPr>
                <w:noProof/>
                <w:sz w:val="20"/>
              </w:rPr>
              <w:t>в.</w:t>
            </w:r>
            <w:r w:rsidRPr="00FB7349">
              <w:rPr>
                <w:noProof/>
              </w:rPr>
              <w:tab/>
            </w:r>
            <w:r w:rsidRPr="00FB7349">
              <w:rPr>
                <w:noProof/>
                <w:sz w:val="18"/>
              </w:rPr>
              <w:t>2</w:t>
            </w:r>
            <w:r w:rsidRPr="00FB7349">
              <w:rPr>
                <w:noProof/>
                <w:sz w:val="12"/>
              </w:rPr>
              <w:t xml:space="preserve">-ра </w:t>
            </w:r>
            <w:r w:rsidRPr="00FB7349">
              <w:rPr>
                <w:noProof/>
                <w:sz w:val="18"/>
              </w:rPr>
              <w:t>предходна данъчна година (ако е приложимо)</w:t>
            </w:r>
          </w:p>
        </w:tc>
        <w:tc>
          <w:tcPr>
            <w:tcW w:w="4253" w:type="dxa"/>
            <w:tcBorders>
              <w:top w:val="single" w:sz="6" w:space="0" w:color="BEBEBE"/>
              <w:left w:val="single" w:sz="6" w:space="0" w:color="BEBEBE"/>
              <w:bottom w:val="single" w:sz="6" w:space="0" w:color="BEBEBE"/>
              <w:right w:val="single" w:sz="6" w:space="0" w:color="BEBEBE"/>
            </w:tcBorders>
          </w:tcPr>
          <w:p w14:paraId="78EEBFEE" w14:textId="77777777" w:rsidR="00276384" w:rsidRPr="00FB7349" w:rsidRDefault="00276384" w:rsidP="004E48A5">
            <w:pPr>
              <w:pStyle w:val="TableParagraph"/>
              <w:rPr>
                <w:rFonts w:ascii="Times New Roman"/>
                <w:noProof/>
                <w:sz w:val="18"/>
              </w:rPr>
            </w:pPr>
          </w:p>
        </w:tc>
        <w:tc>
          <w:tcPr>
            <w:tcW w:w="4395" w:type="dxa"/>
            <w:tcBorders>
              <w:top w:val="single" w:sz="6" w:space="0" w:color="BEBEBE"/>
              <w:left w:val="single" w:sz="6" w:space="0" w:color="BEBEBE"/>
              <w:bottom w:val="single" w:sz="6" w:space="0" w:color="BEBEBE"/>
              <w:right w:val="nil"/>
            </w:tcBorders>
          </w:tcPr>
          <w:p w14:paraId="7A460CB0" w14:textId="77777777" w:rsidR="00276384" w:rsidRPr="00FB7349" w:rsidRDefault="00276384" w:rsidP="004E48A5">
            <w:pPr>
              <w:pStyle w:val="TableParagraph"/>
              <w:spacing w:line="229" w:lineRule="exact"/>
              <w:ind w:left="117"/>
              <w:rPr>
                <w:noProof/>
                <w:sz w:val="20"/>
              </w:rPr>
            </w:pPr>
            <w:r w:rsidRPr="00FB7349">
              <w:rPr>
                <w:noProof/>
                <w:sz w:val="20"/>
              </w:rPr>
              <w:t>Не се прилага.</w:t>
            </w:r>
          </w:p>
        </w:tc>
      </w:tr>
      <w:tr w:rsidR="00276384" w:rsidRPr="00FB7349" w14:paraId="4771564E" w14:textId="77777777" w:rsidTr="004E48A5">
        <w:trPr>
          <w:trHeight w:val="351"/>
        </w:trPr>
        <w:tc>
          <w:tcPr>
            <w:tcW w:w="4692" w:type="dxa"/>
            <w:tcBorders>
              <w:top w:val="single" w:sz="6" w:space="0" w:color="BEBEBE"/>
              <w:left w:val="nil"/>
              <w:right w:val="single" w:sz="6" w:space="0" w:color="BEBEBE"/>
            </w:tcBorders>
          </w:tcPr>
          <w:p w14:paraId="79342896" w14:textId="77777777" w:rsidR="00276384" w:rsidRPr="00FB7349" w:rsidRDefault="00276384" w:rsidP="004E48A5">
            <w:pPr>
              <w:pStyle w:val="TableParagraph"/>
              <w:tabs>
                <w:tab w:val="left" w:pos="599"/>
              </w:tabs>
              <w:spacing w:before="1"/>
              <w:ind w:left="240"/>
              <w:rPr>
                <w:noProof/>
                <w:sz w:val="18"/>
                <w:szCs w:val="18"/>
              </w:rPr>
            </w:pPr>
            <w:r w:rsidRPr="00FB7349">
              <w:rPr>
                <w:noProof/>
                <w:sz w:val="18"/>
              </w:rPr>
              <w:t>г.</w:t>
            </w:r>
            <w:r w:rsidRPr="00FB7349">
              <w:rPr>
                <w:noProof/>
              </w:rPr>
              <w:tab/>
            </w:r>
            <w:r w:rsidRPr="00FB7349">
              <w:rPr>
                <w:noProof/>
                <w:sz w:val="18"/>
              </w:rPr>
              <w:t>Средно за трите данъчни години (ако е приложимо)</w:t>
            </w:r>
          </w:p>
        </w:tc>
        <w:tc>
          <w:tcPr>
            <w:tcW w:w="4253" w:type="dxa"/>
            <w:tcBorders>
              <w:top w:val="single" w:sz="6" w:space="0" w:color="BEBEBE"/>
              <w:left w:val="single" w:sz="6" w:space="0" w:color="BEBEBE"/>
              <w:right w:val="single" w:sz="6" w:space="0" w:color="BEBEBE"/>
            </w:tcBorders>
          </w:tcPr>
          <w:p w14:paraId="6105F102" w14:textId="77777777" w:rsidR="00276384" w:rsidRPr="00FB7349" w:rsidRDefault="00276384" w:rsidP="004E48A5">
            <w:pPr>
              <w:pStyle w:val="TableParagraph"/>
              <w:rPr>
                <w:rFonts w:ascii="Times New Roman"/>
                <w:noProof/>
                <w:sz w:val="18"/>
              </w:rPr>
            </w:pPr>
          </w:p>
        </w:tc>
        <w:tc>
          <w:tcPr>
            <w:tcW w:w="4395" w:type="dxa"/>
            <w:tcBorders>
              <w:top w:val="single" w:sz="6" w:space="0" w:color="BEBEBE"/>
              <w:left w:val="single" w:sz="6" w:space="0" w:color="BEBEBE"/>
              <w:right w:val="nil"/>
            </w:tcBorders>
          </w:tcPr>
          <w:p w14:paraId="3BFBD6EF" w14:textId="77777777" w:rsidR="00276384" w:rsidRPr="00FB7349" w:rsidRDefault="00276384" w:rsidP="004E48A5">
            <w:pPr>
              <w:pStyle w:val="TableParagraph"/>
              <w:spacing w:before="2"/>
              <w:ind w:left="117"/>
              <w:rPr>
                <w:noProof/>
                <w:sz w:val="20"/>
              </w:rPr>
            </w:pPr>
            <w:r w:rsidRPr="00FB7349">
              <w:rPr>
                <w:noProof/>
                <w:sz w:val="20"/>
              </w:rPr>
              <w:t>Не се прилага.</w:t>
            </w:r>
          </w:p>
        </w:tc>
      </w:tr>
    </w:tbl>
    <w:p w14:paraId="6208D31D" w14:textId="77777777" w:rsidR="00276384" w:rsidRPr="00FB7349" w:rsidRDefault="00276384" w:rsidP="000F3044">
      <w:pPr>
        <w:pStyle w:val="Heading4"/>
        <w:rPr>
          <w:noProof/>
        </w:rPr>
      </w:pPr>
      <w:r w:rsidRPr="00FB7349">
        <w:rPr>
          <w:noProof/>
        </w:rPr>
        <w:t>Преходни правила за ограничаване на данъчните задължения</w:t>
      </w:r>
    </w:p>
    <w:p w14:paraId="0797E524" w14:textId="1B658055" w:rsidR="00276384" w:rsidRPr="00FB7349" w:rsidRDefault="002722CA" w:rsidP="002722CA">
      <w:pPr>
        <w:pStyle w:val="Point0"/>
        <w:rPr>
          <w:noProof/>
        </w:rPr>
      </w:pPr>
      <w:r>
        <w:rPr>
          <w:noProof/>
        </w:rPr>
        <w:t>а)</w:t>
      </w:r>
      <w:r>
        <w:rPr>
          <w:noProof/>
        </w:rPr>
        <w:tab/>
      </w:r>
      <w:r w:rsidR="00276384" w:rsidRPr="00FB7349">
        <w:rPr>
          <w:noProof/>
        </w:rPr>
        <w:t>Преходни правила за ограничаване на данъчните задължения за ОПД</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8940"/>
        <w:gridCol w:w="4399"/>
      </w:tblGrid>
      <w:tr w:rsidR="00276384" w:rsidRPr="00FB7349" w14:paraId="4DE4AA4F" w14:textId="77777777" w:rsidTr="004E48A5">
        <w:trPr>
          <w:trHeight w:val="337"/>
        </w:trPr>
        <w:tc>
          <w:tcPr>
            <w:tcW w:w="8940" w:type="dxa"/>
            <w:tcBorders>
              <w:left w:val="nil"/>
              <w:bottom w:val="single" w:sz="6" w:space="0" w:color="4E81BC"/>
              <w:right w:val="single" w:sz="6" w:space="0" w:color="BEBEBE"/>
            </w:tcBorders>
          </w:tcPr>
          <w:p w14:paraId="693E553E" w14:textId="77777777" w:rsidR="00276384" w:rsidRPr="00FB7349" w:rsidRDefault="00276384" w:rsidP="004E48A5">
            <w:pPr>
              <w:pStyle w:val="TableParagraph"/>
              <w:spacing w:before="8"/>
              <w:ind w:left="235"/>
              <w:rPr>
                <w:noProof/>
                <w:sz w:val="18"/>
                <w:szCs w:val="18"/>
              </w:rPr>
            </w:pPr>
            <w:r w:rsidRPr="00FB7349">
              <w:rPr>
                <w:noProof/>
                <w:sz w:val="18"/>
              </w:rPr>
              <w:t>1. Общ размер на приходите</w:t>
            </w:r>
          </w:p>
        </w:tc>
        <w:tc>
          <w:tcPr>
            <w:tcW w:w="4399" w:type="dxa"/>
            <w:tcBorders>
              <w:left w:val="single" w:sz="6" w:space="0" w:color="BEBEBE"/>
              <w:bottom w:val="single" w:sz="6" w:space="0" w:color="BEBEBE"/>
              <w:right w:val="nil"/>
            </w:tcBorders>
          </w:tcPr>
          <w:p w14:paraId="17590A16" w14:textId="77777777" w:rsidR="00276384" w:rsidRPr="00FB7349" w:rsidRDefault="00276384" w:rsidP="004E48A5">
            <w:pPr>
              <w:pStyle w:val="TableParagraph"/>
              <w:rPr>
                <w:rFonts w:ascii="Times New Roman"/>
                <w:noProof/>
                <w:sz w:val="18"/>
              </w:rPr>
            </w:pPr>
          </w:p>
        </w:tc>
      </w:tr>
      <w:tr w:rsidR="00276384" w:rsidRPr="00FB7349" w14:paraId="34DF1ADF" w14:textId="77777777" w:rsidTr="004E48A5">
        <w:trPr>
          <w:trHeight w:val="335"/>
        </w:trPr>
        <w:tc>
          <w:tcPr>
            <w:tcW w:w="8940" w:type="dxa"/>
            <w:tcBorders>
              <w:top w:val="single" w:sz="6" w:space="0" w:color="4E81BC"/>
              <w:left w:val="nil"/>
              <w:bottom w:val="single" w:sz="6" w:space="0" w:color="BEBEBE"/>
              <w:right w:val="single" w:sz="6" w:space="0" w:color="BEBEBE"/>
            </w:tcBorders>
          </w:tcPr>
          <w:p w14:paraId="58667B01" w14:textId="77777777" w:rsidR="00276384" w:rsidRPr="00FB7349" w:rsidRDefault="00276384" w:rsidP="004E48A5">
            <w:pPr>
              <w:pStyle w:val="TableParagraph"/>
              <w:spacing w:before="8"/>
              <w:ind w:left="235"/>
              <w:rPr>
                <w:noProof/>
                <w:sz w:val="18"/>
                <w:szCs w:val="18"/>
              </w:rPr>
            </w:pPr>
            <w:r w:rsidRPr="00FB7349">
              <w:rPr>
                <w:noProof/>
                <w:sz w:val="18"/>
              </w:rPr>
              <w:t>2. Печалба (загуба) преди данъка върху доходите</w:t>
            </w:r>
          </w:p>
        </w:tc>
        <w:tc>
          <w:tcPr>
            <w:tcW w:w="4399" w:type="dxa"/>
            <w:tcBorders>
              <w:top w:val="single" w:sz="6" w:space="0" w:color="BEBEBE"/>
              <w:left w:val="single" w:sz="6" w:space="0" w:color="BEBEBE"/>
              <w:bottom w:val="single" w:sz="6" w:space="0" w:color="BEBEBE"/>
              <w:right w:val="nil"/>
            </w:tcBorders>
          </w:tcPr>
          <w:p w14:paraId="6E89BB30" w14:textId="77777777" w:rsidR="00276384" w:rsidRPr="00FB7349" w:rsidRDefault="00276384" w:rsidP="004E48A5">
            <w:pPr>
              <w:pStyle w:val="TableParagraph"/>
              <w:rPr>
                <w:rFonts w:ascii="Times New Roman"/>
                <w:noProof/>
                <w:sz w:val="18"/>
              </w:rPr>
            </w:pPr>
          </w:p>
        </w:tc>
      </w:tr>
      <w:tr w:rsidR="00276384" w:rsidRPr="00FB7349" w14:paraId="25CDB320" w14:textId="77777777" w:rsidTr="004E48A5">
        <w:trPr>
          <w:trHeight w:val="337"/>
        </w:trPr>
        <w:tc>
          <w:tcPr>
            <w:tcW w:w="8940" w:type="dxa"/>
            <w:tcBorders>
              <w:top w:val="single" w:sz="6" w:space="0" w:color="BEBEBE"/>
              <w:left w:val="nil"/>
              <w:right w:val="single" w:sz="6" w:space="0" w:color="BEBEBE"/>
            </w:tcBorders>
          </w:tcPr>
          <w:p w14:paraId="6E16AF5B" w14:textId="77777777" w:rsidR="00276384" w:rsidRPr="00FB7349" w:rsidRDefault="00276384" w:rsidP="004E48A5">
            <w:pPr>
              <w:pStyle w:val="TableParagraph"/>
              <w:spacing w:before="8"/>
              <w:ind w:left="235"/>
              <w:rPr>
                <w:noProof/>
                <w:sz w:val="18"/>
              </w:rPr>
            </w:pPr>
            <w:r w:rsidRPr="00FB7349">
              <w:rPr>
                <w:noProof/>
                <w:sz w:val="18"/>
              </w:rPr>
              <w:t>3. Опростени включени данъци</w:t>
            </w:r>
          </w:p>
        </w:tc>
        <w:tc>
          <w:tcPr>
            <w:tcW w:w="4399" w:type="dxa"/>
            <w:tcBorders>
              <w:top w:val="single" w:sz="6" w:space="0" w:color="BEBEBE"/>
              <w:left w:val="single" w:sz="6" w:space="0" w:color="BEBEBE"/>
              <w:right w:val="nil"/>
            </w:tcBorders>
          </w:tcPr>
          <w:p w14:paraId="775227CC" w14:textId="77777777" w:rsidR="00276384" w:rsidRPr="00FB7349" w:rsidRDefault="00276384" w:rsidP="004E48A5">
            <w:pPr>
              <w:pStyle w:val="TableParagraph"/>
              <w:rPr>
                <w:rFonts w:ascii="Times New Roman"/>
                <w:noProof/>
                <w:sz w:val="18"/>
              </w:rPr>
            </w:pPr>
          </w:p>
        </w:tc>
      </w:tr>
    </w:tbl>
    <w:p w14:paraId="5F5D8965" w14:textId="47C5A54E" w:rsidR="00276384" w:rsidRPr="00FB7349" w:rsidRDefault="002722CA" w:rsidP="002722CA">
      <w:pPr>
        <w:pStyle w:val="Point0"/>
        <w:rPr>
          <w:noProof/>
        </w:rPr>
      </w:pPr>
      <w:r>
        <w:rPr>
          <w:noProof/>
        </w:rPr>
        <w:t>б)</w:t>
      </w:r>
      <w:r>
        <w:rPr>
          <w:noProof/>
        </w:rPr>
        <w:tab/>
      </w:r>
      <w:r w:rsidR="00276384" w:rsidRPr="00FB7349">
        <w:rPr>
          <w:noProof/>
        </w:rPr>
        <w:t>Преходни правила за ограничаване на данъчните задължения за ППОНД</w:t>
      </w:r>
    </w:p>
    <w:p w14:paraId="226CDF6E" w14:textId="77777777" w:rsidR="00276384" w:rsidRPr="00FB7349" w:rsidRDefault="001A55F2" w:rsidP="00FF0DCD">
      <w:pPr>
        <w:pStyle w:val="Heading3"/>
        <w:rPr>
          <w:noProof/>
        </w:rPr>
      </w:pPr>
      <w:r w:rsidRPr="00FB7349">
        <w:rPr>
          <w:noProof/>
        </w:rPr>
        <w:t>Избор за изключване на доходи de minimis</w:t>
      </w:r>
    </w:p>
    <w:p w14:paraId="45C43C7A" w14:textId="11A176F9" w:rsidR="0024067F" w:rsidRPr="00FB7349" w:rsidRDefault="00A4496E" w:rsidP="00CF44E4">
      <w:pPr>
        <w:pStyle w:val="Text1"/>
        <w:rPr>
          <w:noProof/>
        </w:rPr>
      </w:pPr>
      <w:r w:rsidRPr="00FB7349">
        <w:rPr>
          <w:noProof/>
        </w:rPr>
        <w:t xml:space="preserve"> </w:t>
      </w:r>
      <w:r w:rsidRPr="00FB7349">
        <w:rPr>
          <w:noProof/>
          <w:lang w:val="en-GB" w:eastAsia="en-GB"/>
        </w:rPr>
        <w:drawing>
          <wp:inline distT="0" distB="0" distL="0" distR="0" wp14:anchorId="6D2095A7" wp14:editId="17AEFB58">
            <wp:extent cx="103505" cy="85090"/>
            <wp:effectExtent l="0" t="0" r="0" b="0"/>
            <wp:docPr id="264162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505" cy="85090"/>
                    </a:xfrm>
                    <a:prstGeom prst="rect">
                      <a:avLst/>
                    </a:prstGeom>
                    <a:noFill/>
                  </pic:spPr>
                </pic:pic>
              </a:graphicData>
            </a:graphic>
          </wp:inline>
        </w:drawing>
      </w:r>
      <w:r w:rsidRPr="00FB7349">
        <w:rPr>
          <w:noProof/>
        </w:rPr>
        <w:t xml:space="preserve"> Избор за прилагане на изключването на доходи de minimis за „отчетната данъчна година“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4550"/>
        <w:gridCol w:w="2126"/>
        <w:gridCol w:w="1843"/>
        <w:gridCol w:w="2551"/>
        <w:gridCol w:w="2210"/>
      </w:tblGrid>
      <w:tr w:rsidR="00276384" w:rsidRPr="00FB7349" w14:paraId="47BCC607" w14:textId="77777777" w:rsidTr="004E48A5">
        <w:trPr>
          <w:trHeight w:val="433"/>
        </w:trPr>
        <w:tc>
          <w:tcPr>
            <w:tcW w:w="4550" w:type="dxa"/>
            <w:tcBorders>
              <w:left w:val="nil"/>
              <w:bottom w:val="single" w:sz="6" w:space="0" w:color="4E81BC"/>
              <w:right w:val="single" w:sz="6" w:space="0" w:color="BEBEBE"/>
            </w:tcBorders>
          </w:tcPr>
          <w:p w14:paraId="1450F308" w14:textId="77777777" w:rsidR="00276384" w:rsidRPr="00FB7349" w:rsidRDefault="00276384" w:rsidP="004E48A5">
            <w:pPr>
              <w:pStyle w:val="TableParagraph"/>
              <w:rPr>
                <w:rFonts w:ascii="Times New Roman"/>
                <w:noProof/>
                <w:sz w:val="16"/>
              </w:rPr>
            </w:pPr>
          </w:p>
        </w:tc>
        <w:tc>
          <w:tcPr>
            <w:tcW w:w="2126" w:type="dxa"/>
            <w:tcBorders>
              <w:left w:val="single" w:sz="6" w:space="0" w:color="BEBEBE"/>
              <w:bottom w:val="single" w:sz="6" w:space="0" w:color="4E81BC"/>
              <w:right w:val="single" w:sz="6" w:space="0" w:color="BEBEBE"/>
            </w:tcBorders>
          </w:tcPr>
          <w:p w14:paraId="0088442A" w14:textId="77777777" w:rsidR="00276384" w:rsidRPr="00FB7349" w:rsidRDefault="00276384" w:rsidP="004E48A5">
            <w:pPr>
              <w:pStyle w:val="TableParagraph"/>
              <w:spacing w:before="10" w:line="200" w:lineRule="atLeast"/>
              <w:ind w:left="232"/>
              <w:rPr>
                <w:noProof/>
                <w:sz w:val="18"/>
                <w:szCs w:val="18"/>
              </w:rPr>
            </w:pPr>
            <w:r w:rsidRPr="00FB7349">
              <w:rPr>
                <w:noProof/>
                <w:sz w:val="18"/>
              </w:rPr>
              <w:t>1. Приходи (финансови отчети)</w:t>
            </w:r>
          </w:p>
        </w:tc>
        <w:tc>
          <w:tcPr>
            <w:tcW w:w="1843" w:type="dxa"/>
            <w:tcBorders>
              <w:left w:val="single" w:sz="6" w:space="0" w:color="BEBEBE"/>
              <w:bottom w:val="single" w:sz="6" w:space="0" w:color="4E81BC"/>
              <w:right w:val="single" w:sz="6" w:space="0" w:color="BEBEBE"/>
            </w:tcBorders>
          </w:tcPr>
          <w:p w14:paraId="06ABB2F6" w14:textId="77777777" w:rsidR="00276384" w:rsidRPr="00FB7349" w:rsidRDefault="00276384" w:rsidP="004E48A5">
            <w:pPr>
              <w:pStyle w:val="TableParagraph"/>
              <w:spacing w:before="1"/>
              <w:ind w:left="233"/>
              <w:rPr>
                <w:noProof/>
                <w:sz w:val="18"/>
                <w:szCs w:val="18"/>
              </w:rPr>
            </w:pPr>
            <w:r w:rsidRPr="00FB7349">
              <w:rPr>
                <w:noProof/>
                <w:sz w:val="18"/>
              </w:rPr>
              <w:t>2. Допустими приходи</w:t>
            </w:r>
          </w:p>
        </w:tc>
        <w:tc>
          <w:tcPr>
            <w:tcW w:w="2551" w:type="dxa"/>
            <w:tcBorders>
              <w:left w:val="single" w:sz="6" w:space="0" w:color="BEBEBE"/>
              <w:bottom w:val="single" w:sz="6" w:space="0" w:color="4E81BC"/>
              <w:right w:val="single" w:sz="6" w:space="0" w:color="BEBEBE"/>
            </w:tcBorders>
          </w:tcPr>
          <w:p w14:paraId="03FD4796" w14:textId="77777777" w:rsidR="00276384" w:rsidRPr="00FB7349" w:rsidRDefault="00276384" w:rsidP="004E48A5">
            <w:pPr>
              <w:pStyle w:val="TableParagraph"/>
              <w:spacing w:before="1" w:line="200" w:lineRule="atLeast"/>
              <w:ind w:left="231" w:right="43"/>
              <w:rPr>
                <w:noProof/>
                <w:sz w:val="18"/>
                <w:szCs w:val="18"/>
              </w:rPr>
            </w:pPr>
            <w:r w:rsidRPr="00FB7349">
              <w:rPr>
                <w:noProof/>
                <w:sz w:val="18"/>
              </w:rPr>
              <w:t>3. Счетоводен нетен доход или счетоводната нетна загуба</w:t>
            </w:r>
          </w:p>
        </w:tc>
        <w:tc>
          <w:tcPr>
            <w:tcW w:w="2210" w:type="dxa"/>
            <w:tcBorders>
              <w:left w:val="single" w:sz="6" w:space="0" w:color="BEBEBE"/>
              <w:bottom w:val="single" w:sz="6" w:space="0" w:color="4E81BC"/>
              <w:right w:val="nil"/>
            </w:tcBorders>
          </w:tcPr>
          <w:p w14:paraId="26AFF7A9" w14:textId="77777777" w:rsidR="00276384" w:rsidRPr="00FB7349" w:rsidRDefault="00276384" w:rsidP="004E48A5">
            <w:pPr>
              <w:pStyle w:val="TableParagraph"/>
              <w:spacing w:before="1"/>
              <w:ind w:left="233"/>
              <w:rPr>
                <w:noProof/>
                <w:sz w:val="18"/>
                <w:szCs w:val="18"/>
              </w:rPr>
            </w:pPr>
            <w:r w:rsidRPr="00FB7349">
              <w:rPr>
                <w:noProof/>
                <w:sz w:val="18"/>
              </w:rPr>
              <w:t>4. Допустими доходи или загуби</w:t>
            </w:r>
          </w:p>
        </w:tc>
      </w:tr>
      <w:tr w:rsidR="00276384" w:rsidRPr="00FB7349" w14:paraId="1197CDF4" w14:textId="77777777" w:rsidTr="004E48A5">
        <w:trPr>
          <w:trHeight w:val="337"/>
        </w:trPr>
        <w:tc>
          <w:tcPr>
            <w:tcW w:w="4550" w:type="dxa"/>
            <w:tcBorders>
              <w:top w:val="single" w:sz="6" w:space="0" w:color="4E81BC"/>
              <w:left w:val="nil"/>
              <w:bottom w:val="single" w:sz="6" w:space="0" w:color="BEBEBE"/>
              <w:right w:val="single" w:sz="6" w:space="0" w:color="BEBEBE"/>
            </w:tcBorders>
          </w:tcPr>
          <w:p w14:paraId="3005E282" w14:textId="77777777" w:rsidR="00276384" w:rsidRPr="00FB7349" w:rsidRDefault="00276384" w:rsidP="004E48A5">
            <w:pPr>
              <w:pStyle w:val="TableParagraph"/>
              <w:tabs>
                <w:tab w:val="left" w:pos="856"/>
              </w:tabs>
              <w:spacing w:before="8"/>
              <w:ind w:left="496"/>
              <w:rPr>
                <w:noProof/>
                <w:sz w:val="18"/>
                <w:szCs w:val="18"/>
              </w:rPr>
            </w:pPr>
            <w:r w:rsidRPr="00FB7349">
              <w:rPr>
                <w:noProof/>
                <w:sz w:val="18"/>
              </w:rPr>
              <w:t>а.</w:t>
            </w:r>
            <w:r w:rsidRPr="00FB7349">
              <w:rPr>
                <w:noProof/>
              </w:rPr>
              <w:tab/>
            </w:r>
            <w:r w:rsidRPr="00FB7349">
              <w:rPr>
                <w:noProof/>
                <w:sz w:val="18"/>
              </w:rPr>
              <w:t>„Отчетна данъчна година“</w:t>
            </w:r>
          </w:p>
        </w:tc>
        <w:tc>
          <w:tcPr>
            <w:tcW w:w="2126" w:type="dxa"/>
            <w:tcBorders>
              <w:top w:val="single" w:sz="6" w:space="0" w:color="4E81BC"/>
              <w:left w:val="single" w:sz="6" w:space="0" w:color="BEBEBE"/>
              <w:bottom w:val="single" w:sz="6" w:space="0" w:color="BEBEBE"/>
              <w:right w:val="single" w:sz="6" w:space="0" w:color="BEBEBE"/>
            </w:tcBorders>
          </w:tcPr>
          <w:p w14:paraId="6CCF5CDB" w14:textId="77777777" w:rsidR="00276384" w:rsidRPr="00FB7349" w:rsidRDefault="00276384" w:rsidP="004E48A5">
            <w:pPr>
              <w:pStyle w:val="TableParagraph"/>
              <w:rPr>
                <w:rFonts w:ascii="Times New Roman"/>
                <w:noProof/>
                <w:sz w:val="16"/>
              </w:rPr>
            </w:pPr>
          </w:p>
        </w:tc>
        <w:tc>
          <w:tcPr>
            <w:tcW w:w="1843" w:type="dxa"/>
            <w:tcBorders>
              <w:top w:val="single" w:sz="6" w:space="0" w:color="4E81BC"/>
              <w:left w:val="single" w:sz="6" w:space="0" w:color="BEBEBE"/>
              <w:bottom w:val="single" w:sz="6" w:space="0" w:color="BEBEBE"/>
              <w:right w:val="single" w:sz="6" w:space="0" w:color="BEBEBE"/>
            </w:tcBorders>
          </w:tcPr>
          <w:p w14:paraId="6A2A3046" w14:textId="77777777" w:rsidR="00276384" w:rsidRPr="00FB7349" w:rsidRDefault="00276384" w:rsidP="004E48A5">
            <w:pPr>
              <w:pStyle w:val="TableParagraph"/>
              <w:rPr>
                <w:rFonts w:ascii="Times New Roman"/>
                <w:noProof/>
                <w:sz w:val="16"/>
              </w:rPr>
            </w:pPr>
          </w:p>
        </w:tc>
        <w:tc>
          <w:tcPr>
            <w:tcW w:w="2551" w:type="dxa"/>
            <w:tcBorders>
              <w:top w:val="single" w:sz="6" w:space="0" w:color="4E81BC"/>
              <w:left w:val="single" w:sz="6" w:space="0" w:color="BEBEBE"/>
              <w:bottom w:val="single" w:sz="6" w:space="0" w:color="BEBEBE"/>
              <w:right w:val="single" w:sz="6" w:space="0" w:color="BEBEBE"/>
            </w:tcBorders>
          </w:tcPr>
          <w:p w14:paraId="6F8ACADD" w14:textId="77777777" w:rsidR="00276384" w:rsidRPr="00FB7349" w:rsidRDefault="00276384" w:rsidP="004E48A5">
            <w:pPr>
              <w:pStyle w:val="TableParagraph"/>
              <w:rPr>
                <w:rFonts w:ascii="Times New Roman"/>
                <w:noProof/>
                <w:sz w:val="16"/>
              </w:rPr>
            </w:pPr>
          </w:p>
        </w:tc>
        <w:tc>
          <w:tcPr>
            <w:tcW w:w="2210" w:type="dxa"/>
            <w:tcBorders>
              <w:top w:val="single" w:sz="6" w:space="0" w:color="4E81BC"/>
              <w:left w:val="single" w:sz="6" w:space="0" w:color="BEBEBE"/>
              <w:bottom w:val="single" w:sz="6" w:space="0" w:color="BEBEBE"/>
              <w:right w:val="nil"/>
            </w:tcBorders>
          </w:tcPr>
          <w:p w14:paraId="3A956D88" w14:textId="77777777" w:rsidR="00276384" w:rsidRPr="00FB7349" w:rsidRDefault="00276384" w:rsidP="004E48A5">
            <w:pPr>
              <w:pStyle w:val="TableParagraph"/>
              <w:rPr>
                <w:rFonts w:ascii="Times New Roman"/>
                <w:noProof/>
                <w:sz w:val="16"/>
              </w:rPr>
            </w:pPr>
          </w:p>
        </w:tc>
      </w:tr>
      <w:tr w:rsidR="00276384" w:rsidRPr="00FB7349" w14:paraId="5605E593" w14:textId="77777777" w:rsidTr="004E48A5">
        <w:trPr>
          <w:trHeight w:val="335"/>
        </w:trPr>
        <w:tc>
          <w:tcPr>
            <w:tcW w:w="4550" w:type="dxa"/>
            <w:tcBorders>
              <w:top w:val="single" w:sz="6" w:space="0" w:color="BEBEBE"/>
              <w:left w:val="nil"/>
              <w:bottom w:val="single" w:sz="6" w:space="0" w:color="BEBEBE"/>
              <w:right w:val="single" w:sz="6" w:space="0" w:color="BEBEBE"/>
            </w:tcBorders>
          </w:tcPr>
          <w:p w14:paraId="07C4D16D" w14:textId="77777777" w:rsidR="00276384" w:rsidRPr="00FB7349" w:rsidRDefault="00276384" w:rsidP="004E48A5">
            <w:pPr>
              <w:pStyle w:val="TableParagraph"/>
              <w:tabs>
                <w:tab w:val="left" w:pos="856"/>
              </w:tabs>
              <w:spacing w:before="8"/>
              <w:ind w:left="496"/>
              <w:rPr>
                <w:noProof/>
                <w:sz w:val="18"/>
                <w:szCs w:val="18"/>
              </w:rPr>
            </w:pPr>
            <w:r w:rsidRPr="00FB7349">
              <w:rPr>
                <w:noProof/>
                <w:sz w:val="18"/>
              </w:rPr>
              <w:t>б.</w:t>
            </w:r>
            <w:r w:rsidRPr="00FB7349">
              <w:rPr>
                <w:noProof/>
              </w:rPr>
              <w:tab/>
            </w:r>
            <w:r w:rsidRPr="00FB7349">
              <w:rPr>
                <w:noProof/>
                <w:sz w:val="18"/>
              </w:rPr>
              <w:t>1-ва предходна данъчна година (ако е приложимо)</w:t>
            </w:r>
          </w:p>
        </w:tc>
        <w:tc>
          <w:tcPr>
            <w:tcW w:w="2126" w:type="dxa"/>
            <w:tcBorders>
              <w:top w:val="single" w:sz="6" w:space="0" w:color="BEBEBE"/>
              <w:left w:val="single" w:sz="6" w:space="0" w:color="BEBEBE"/>
              <w:bottom w:val="single" w:sz="6" w:space="0" w:color="BEBEBE"/>
              <w:right w:val="single" w:sz="6" w:space="0" w:color="BEBEBE"/>
            </w:tcBorders>
          </w:tcPr>
          <w:p w14:paraId="24A2F686" w14:textId="77777777" w:rsidR="00276384" w:rsidRPr="00FB7349" w:rsidRDefault="00276384" w:rsidP="004E48A5">
            <w:pPr>
              <w:pStyle w:val="TableParagraph"/>
              <w:rPr>
                <w:rFonts w:ascii="Times New Roman"/>
                <w:noProof/>
                <w:sz w:val="16"/>
              </w:rPr>
            </w:pPr>
          </w:p>
        </w:tc>
        <w:tc>
          <w:tcPr>
            <w:tcW w:w="1843" w:type="dxa"/>
            <w:tcBorders>
              <w:top w:val="single" w:sz="6" w:space="0" w:color="BEBEBE"/>
              <w:left w:val="single" w:sz="6" w:space="0" w:color="BEBEBE"/>
              <w:bottom w:val="single" w:sz="6" w:space="0" w:color="BEBEBE"/>
              <w:right w:val="single" w:sz="6" w:space="0" w:color="BEBEBE"/>
            </w:tcBorders>
          </w:tcPr>
          <w:p w14:paraId="1AD847CD" w14:textId="77777777" w:rsidR="00276384" w:rsidRPr="00FB7349" w:rsidRDefault="00276384" w:rsidP="004E48A5">
            <w:pPr>
              <w:pStyle w:val="TableParagraph"/>
              <w:rPr>
                <w:rFonts w:ascii="Times New Roman"/>
                <w:noProof/>
                <w:sz w:val="16"/>
              </w:rPr>
            </w:pPr>
          </w:p>
        </w:tc>
        <w:tc>
          <w:tcPr>
            <w:tcW w:w="2551" w:type="dxa"/>
            <w:tcBorders>
              <w:top w:val="single" w:sz="6" w:space="0" w:color="BEBEBE"/>
              <w:left w:val="single" w:sz="6" w:space="0" w:color="BEBEBE"/>
              <w:bottom w:val="single" w:sz="6" w:space="0" w:color="BEBEBE"/>
              <w:right w:val="single" w:sz="6" w:space="0" w:color="BEBEBE"/>
            </w:tcBorders>
          </w:tcPr>
          <w:p w14:paraId="76474422" w14:textId="77777777" w:rsidR="00276384" w:rsidRPr="00FB7349" w:rsidRDefault="00276384" w:rsidP="004E48A5">
            <w:pPr>
              <w:pStyle w:val="TableParagraph"/>
              <w:rPr>
                <w:rFonts w:ascii="Times New Roman"/>
                <w:noProof/>
                <w:sz w:val="16"/>
              </w:rPr>
            </w:pPr>
          </w:p>
        </w:tc>
        <w:tc>
          <w:tcPr>
            <w:tcW w:w="2210" w:type="dxa"/>
            <w:tcBorders>
              <w:top w:val="single" w:sz="6" w:space="0" w:color="BEBEBE"/>
              <w:left w:val="single" w:sz="6" w:space="0" w:color="BEBEBE"/>
              <w:bottom w:val="single" w:sz="6" w:space="0" w:color="BEBEBE"/>
              <w:right w:val="nil"/>
            </w:tcBorders>
          </w:tcPr>
          <w:p w14:paraId="270DC331" w14:textId="77777777" w:rsidR="00276384" w:rsidRPr="00FB7349" w:rsidRDefault="00276384" w:rsidP="004E48A5">
            <w:pPr>
              <w:pStyle w:val="TableParagraph"/>
              <w:rPr>
                <w:rFonts w:ascii="Times New Roman"/>
                <w:noProof/>
                <w:sz w:val="16"/>
              </w:rPr>
            </w:pPr>
          </w:p>
        </w:tc>
      </w:tr>
      <w:tr w:rsidR="00276384" w:rsidRPr="00FB7349" w14:paraId="24B3EF0E" w14:textId="77777777" w:rsidTr="004E48A5">
        <w:trPr>
          <w:trHeight w:val="337"/>
        </w:trPr>
        <w:tc>
          <w:tcPr>
            <w:tcW w:w="4550" w:type="dxa"/>
            <w:tcBorders>
              <w:top w:val="single" w:sz="6" w:space="0" w:color="BEBEBE"/>
              <w:left w:val="nil"/>
              <w:bottom w:val="single" w:sz="6" w:space="0" w:color="BEBEBE"/>
              <w:right w:val="single" w:sz="6" w:space="0" w:color="BEBEBE"/>
            </w:tcBorders>
          </w:tcPr>
          <w:p w14:paraId="3B4509C6" w14:textId="77777777" w:rsidR="00276384" w:rsidRPr="00FB7349" w:rsidRDefault="00276384" w:rsidP="004E48A5">
            <w:pPr>
              <w:pStyle w:val="TableParagraph"/>
              <w:tabs>
                <w:tab w:val="left" w:pos="856"/>
              </w:tabs>
              <w:spacing w:before="8"/>
              <w:ind w:left="496"/>
              <w:rPr>
                <w:noProof/>
                <w:sz w:val="18"/>
                <w:szCs w:val="18"/>
              </w:rPr>
            </w:pPr>
            <w:r w:rsidRPr="00FB7349">
              <w:rPr>
                <w:noProof/>
                <w:sz w:val="18"/>
              </w:rPr>
              <w:t>в.</w:t>
            </w:r>
            <w:r w:rsidRPr="00FB7349">
              <w:rPr>
                <w:noProof/>
              </w:rPr>
              <w:tab/>
            </w:r>
            <w:r w:rsidRPr="00FB7349">
              <w:rPr>
                <w:noProof/>
                <w:sz w:val="18"/>
              </w:rPr>
              <w:t>2-ра предходна данъчна година (ако е приложимо)</w:t>
            </w:r>
          </w:p>
        </w:tc>
        <w:tc>
          <w:tcPr>
            <w:tcW w:w="2126" w:type="dxa"/>
            <w:tcBorders>
              <w:top w:val="single" w:sz="6" w:space="0" w:color="BEBEBE"/>
              <w:left w:val="single" w:sz="6" w:space="0" w:color="BEBEBE"/>
              <w:bottom w:val="single" w:sz="6" w:space="0" w:color="BEBEBE"/>
              <w:right w:val="single" w:sz="6" w:space="0" w:color="BEBEBE"/>
            </w:tcBorders>
          </w:tcPr>
          <w:p w14:paraId="6294D4CF" w14:textId="77777777" w:rsidR="00276384" w:rsidRPr="00FB7349" w:rsidRDefault="00276384" w:rsidP="004E48A5">
            <w:pPr>
              <w:pStyle w:val="TableParagraph"/>
              <w:rPr>
                <w:rFonts w:ascii="Times New Roman"/>
                <w:noProof/>
                <w:sz w:val="16"/>
              </w:rPr>
            </w:pPr>
          </w:p>
        </w:tc>
        <w:tc>
          <w:tcPr>
            <w:tcW w:w="1843" w:type="dxa"/>
            <w:tcBorders>
              <w:top w:val="single" w:sz="6" w:space="0" w:color="BEBEBE"/>
              <w:left w:val="single" w:sz="6" w:space="0" w:color="BEBEBE"/>
              <w:bottom w:val="single" w:sz="6" w:space="0" w:color="BEBEBE"/>
              <w:right w:val="single" w:sz="6" w:space="0" w:color="BEBEBE"/>
            </w:tcBorders>
          </w:tcPr>
          <w:p w14:paraId="02B4E7EA" w14:textId="77777777" w:rsidR="00276384" w:rsidRPr="00FB7349" w:rsidRDefault="00276384" w:rsidP="004E48A5">
            <w:pPr>
              <w:pStyle w:val="TableParagraph"/>
              <w:rPr>
                <w:rFonts w:ascii="Times New Roman"/>
                <w:noProof/>
                <w:sz w:val="16"/>
              </w:rPr>
            </w:pPr>
          </w:p>
        </w:tc>
        <w:tc>
          <w:tcPr>
            <w:tcW w:w="2551" w:type="dxa"/>
            <w:tcBorders>
              <w:top w:val="single" w:sz="6" w:space="0" w:color="BEBEBE"/>
              <w:left w:val="single" w:sz="6" w:space="0" w:color="BEBEBE"/>
              <w:bottom w:val="single" w:sz="6" w:space="0" w:color="BEBEBE"/>
              <w:right w:val="single" w:sz="6" w:space="0" w:color="BEBEBE"/>
            </w:tcBorders>
          </w:tcPr>
          <w:p w14:paraId="71319FE5" w14:textId="77777777" w:rsidR="00276384" w:rsidRPr="00FB7349" w:rsidRDefault="00276384" w:rsidP="004E48A5">
            <w:pPr>
              <w:pStyle w:val="TableParagraph"/>
              <w:rPr>
                <w:rFonts w:ascii="Times New Roman"/>
                <w:noProof/>
                <w:sz w:val="16"/>
              </w:rPr>
            </w:pPr>
          </w:p>
        </w:tc>
        <w:tc>
          <w:tcPr>
            <w:tcW w:w="2210" w:type="dxa"/>
            <w:tcBorders>
              <w:top w:val="single" w:sz="6" w:space="0" w:color="BEBEBE"/>
              <w:left w:val="single" w:sz="6" w:space="0" w:color="BEBEBE"/>
              <w:bottom w:val="single" w:sz="6" w:space="0" w:color="BEBEBE"/>
              <w:right w:val="nil"/>
            </w:tcBorders>
          </w:tcPr>
          <w:p w14:paraId="17D014A0" w14:textId="77777777" w:rsidR="00276384" w:rsidRPr="00FB7349" w:rsidRDefault="00276384" w:rsidP="004E48A5">
            <w:pPr>
              <w:pStyle w:val="TableParagraph"/>
              <w:rPr>
                <w:rFonts w:ascii="Times New Roman"/>
                <w:noProof/>
                <w:sz w:val="16"/>
              </w:rPr>
            </w:pPr>
          </w:p>
        </w:tc>
      </w:tr>
      <w:tr w:rsidR="00276384" w:rsidRPr="00FB7349" w14:paraId="59F33B08" w14:textId="77777777" w:rsidTr="004E48A5">
        <w:trPr>
          <w:trHeight w:val="337"/>
        </w:trPr>
        <w:tc>
          <w:tcPr>
            <w:tcW w:w="4550" w:type="dxa"/>
            <w:tcBorders>
              <w:top w:val="single" w:sz="6" w:space="0" w:color="BEBEBE"/>
              <w:left w:val="nil"/>
              <w:right w:val="single" w:sz="6" w:space="0" w:color="BEBEBE"/>
            </w:tcBorders>
          </w:tcPr>
          <w:p w14:paraId="25E6B704" w14:textId="77777777" w:rsidR="00276384" w:rsidRPr="00FB7349" w:rsidRDefault="00276384" w:rsidP="004E48A5">
            <w:pPr>
              <w:pStyle w:val="TableParagraph"/>
              <w:tabs>
                <w:tab w:val="left" w:pos="856"/>
              </w:tabs>
              <w:spacing w:before="8"/>
              <w:ind w:left="496"/>
              <w:rPr>
                <w:noProof/>
                <w:sz w:val="18"/>
                <w:szCs w:val="18"/>
              </w:rPr>
            </w:pPr>
            <w:r w:rsidRPr="00FB7349">
              <w:rPr>
                <w:noProof/>
                <w:sz w:val="18"/>
              </w:rPr>
              <w:t>г.</w:t>
            </w:r>
            <w:r w:rsidRPr="00FB7349">
              <w:rPr>
                <w:noProof/>
              </w:rPr>
              <w:tab/>
            </w:r>
            <w:r w:rsidRPr="00FB7349">
              <w:rPr>
                <w:noProof/>
                <w:sz w:val="18"/>
              </w:rPr>
              <w:t>Средно за трите данъчни години</w:t>
            </w:r>
          </w:p>
        </w:tc>
        <w:tc>
          <w:tcPr>
            <w:tcW w:w="2126" w:type="dxa"/>
            <w:tcBorders>
              <w:top w:val="single" w:sz="6" w:space="0" w:color="BEBEBE"/>
              <w:left w:val="single" w:sz="6" w:space="0" w:color="BEBEBE"/>
              <w:right w:val="single" w:sz="6" w:space="0" w:color="BEBEBE"/>
            </w:tcBorders>
          </w:tcPr>
          <w:p w14:paraId="1F07E082" w14:textId="77777777" w:rsidR="00276384" w:rsidRPr="00FB7349" w:rsidRDefault="00276384" w:rsidP="004E48A5">
            <w:pPr>
              <w:pStyle w:val="TableParagraph"/>
              <w:rPr>
                <w:rFonts w:ascii="Times New Roman"/>
                <w:noProof/>
                <w:sz w:val="16"/>
              </w:rPr>
            </w:pPr>
          </w:p>
        </w:tc>
        <w:tc>
          <w:tcPr>
            <w:tcW w:w="1843" w:type="dxa"/>
            <w:tcBorders>
              <w:top w:val="single" w:sz="6" w:space="0" w:color="BEBEBE"/>
              <w:left w:val="single" w:sz="6" w:space="0" w:color="BEBEBE"/>
              <w:right w:val="single" w:sz="6" w:space="0" w:color="BEBEBE"/>
            </w:tcBorders>
          </w:tcPr>
          <w:p w14:paraId="0C3C9CB8" w14:textId="77777777" w:rsidR="00276384" w:rsidRPr="00FB7349" w:rsidRDefault="00276384" w:rsidP="004E48A5">
            <w:pPr>
              <w:pStyle w:val="TableParagraph"/>
              <w:rPr>
                <w:rFonts w:ascii="Times New Roman"/>
                <w:noProof/>
                <w:sz w:val="16"/>
              </w:rPr>
            </w:pPr>
          </w:p>
        </w:tc>
        <w:tc>
          <w:tcPr>
            <w:tcW w:w="2551" w:type="dxa"/>
            <w:tcBorders>
              <w:top w:val="single" w:sz="6" w:space="0" w:color="BEBEBE"/>
              <w:left w:val="single" w:sz="6" w:space="0" w:color="BEBEBE"/>
              <w:right w:val="single" w:sz="6" w:space="0" w:color="BEBEBE"/>
            </w:tcBorders>
          </w:tcPr>
          <w:p w14:paraId="0C54E8E2" w14:textId="77777777" w:rsidR="00276384" w:rsidRPr="00FB7349" w:rsidRDefault="00276384" w:rsidP="004E48A5">
            <w:pPr>
              <w:pStyle w:val="TableParagraph"/>
              <w:rPr>
                <w:rFonts w:ascii="Times New Roman"/>
                <w:noProof/>
                <w:sz w:val="16"/>
              </w:rPr>
            </w:pPr>
          </w:p>
        </w:tc>
        <w:tc>
          <w:tcPr>
            <w:tcW w:w="2210" w:type="dxa"/>
            <w:tcBorders>
              <w:top w:val="single" w:sz="6" w:space="0" w:color="BEBEBE"/>
              <w:left w:val="single" w:sz="6" w:space="0" w:color="BEBEBE"/>
              <w:right w:val="nil"/>
            </w:tcBorders>
          </w:tcPr>
          <w:p w14:paraId="3076D5C2" w14:textId="77777777" w:rsidR="00276384" w:rsidRPr="00FB7349" w:rsidRDefault="00276384" w:rsidP="004E48A5">
            <w:pPr>
              <w:pStyle w:val="TableParagraph"/>
              <w:rPr>
                <w:rFonts w:ascii="Times New Roman"/>
                <w:noProof/>
                <w:sz w:val="16"/>
              </w:rPr>
            </w:pPr>
          </w:p>
        </w:tc>
      </w:tr>
    </w:tbl>
    <w:p w14:paraId="632C8DA7" w14:textId="77777777" w:rsidR="00276384" w:rsidRPr="00FB7349" w:rsidRDefault="00276384" w:rsidP="00113957">
      <w:pPr>
        <w:pStyle w:val="Heading2"/>
        <w:rPr>
          <w:noProof/>
        </w:rPr>
      </w:pPr>
      <w:r w:rsidRPr="00FB7349">
        <w:rPr>
          <w:noProof/>
        </w:rPr>
        <w:t>МГП през първоначалния етап на международна дейност (ако е приложимо)</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7246"/>
        <w:gridCol w:w="6036"/>
      </w:tblGrid>
      <w:tr w:rsidR="00276384" w:rsidRPr="00FB7349" w14:paraId="0D64BECC" w14:textId="77777777" w:rsidTr="004E48A5">
        <w:trPr>
          <w:trHeight w:val="423"/>
        </w:trPr>
        <w:tc>
          <w:tcPr>
            <w:tcW w:w="7246" w:type="dxa"/>
            <w:tcBorders>
              <w:left w:val="nil"/>
              <w:bottom w:val="single" w:sz="6" w:space="0" w:color="BEBEBE"/>
              <w:right w:val="single" w:sz="6" w:space="0" w:color="BEBEBE"/>
            </w:tcBorders>
          </w:tcPr>
          <w:p w14:paraId="3F432126" w14:textId="77777777" w:rsidR="00276384" w:rsidRPr="00FB7349" w:rsidRDefault="00276384" w:rsidP="004E48A5">
            <w:pPr>
              <w:pStyle w:val="TableParagraph"/>
              <w:spacing w:before="10" w:line="200" w:lineRule="atLeast"/>
              <w:ind w:left="170" w:right="127"/>
              <w:rPr>
                <w:noProof/>
                <w:sz w:val="18"/>
                <w:szCs w:val="18"/>
              </w:rPr>
            </w:pPr>
            <w:r w:rsidRPr="00FB7349">
              <w:rPr>
                <w:noProof/>
                <w:sz w:val="18"/>
              </w:rPr>
              <w:t>1. Първи ден на първата данъчна година, през която МГП първоначално попада в обхвата на правилата</w:t>
            </w:r>
          </w:p>
        </w:tc>
        <w:tc>
          <w:tcPr>
            <w:tcW w:w="6036" w:type="dxa"/>
            <w:tcBorders>
              <w:left w:val="single" w:sz="6" w:space="0" w:color="BEBEBE"/>
              <w:bottom w:val="single" w:sz="6" w:space="0" w:color="BEBEBE"/>
              <w:right w:val="nil"/>
            </w:tcBorders>
          </w:tcPr>
          <w:p w14:paraId="0D5B94B6" w14:textId="77777777" w:rsidR="00276384" w:rsidRPr="00FB7349" w:rsidRDefault="00276384" w:rsidP="004E48A5">
            <w:pPr>
              <w:pStyle w:val="TableParagraph"/>
              <w:rPr>
                <w:rFonts w:ascii="Times New Roman"/>
                <w:noProof/>
                <w:sz w:val="18"/>
              </w:rPr>
            </w:pPr>
          </w:p>
        </w:tc>
      </w:tr>
      <w:tr w:rsidR="00276384" w:rsidRPr="00FB7349" w14:paraId="6650B2E3" w14:textId="77777777" w:rsidTr="004E48A5">
        <w:trPr>
          <w:trHeight w:val="215"/>
        </w:trPr>
        <w:tc>
          <w:tcPr>
            <w:tcW w:w="7246" w:type="dxa"/>
            <w:tcBorders>
              <w:top w:val="single" w:sz="6" w:space="0" w:color="BEBEBE"/>
              <w:left w:val="nil"/>
              <w:bottom w:val="single" w:sz="6" w:space="0" w:color="BEBEBE"/>
              <w:right w:val="single" w:sz="6" w:space="0" w:color="BEBEBE"/>
            </w:tcBorders>
          </w:tcPr>
          <w:p w14:paraId="6CF83FD2" w14:textId="77777777" w:rsidR="00276384" w:rsidRPr="00FB7349" w:rsidRDefault="00276384" w:rsidP="004E48A5">
            <w:pPr>
              <w:pStyle w:val="TableParagraph"/>
              <w:spacing w:before="8" w:line="187" w:lineRule="exact"/>
              <w:ind w:left="170"/>
              <w:rPr>
                <w:noProof/>
                <w:sz w:val="18"/>
                <w:szCs w:val="18"/>
              </w:rPr>
            </w:pPr>
            <w:r w:rsidRPr="00FB7349">
              <w:rPr>
                <w:noProof/>
                <w:sz w:val="18"/>
              </w:rPr>
              <w:t>2. Референтна юрисдикция</w:t>
            </w:r>
          </w:p>
        </w:tc>
        <w:tc>
          <w:tcPr>
            <w:tcW w:w="6036" w:type="dxa"/>
            <w:tcBorders>
              <w:top w:val="single" w:sz="6" w:space="0" w:color="BEBEBE"/>
              <w:left w:val="single" w:sz="6" w:space="0" w:color="BEBEBE"/>
              <w:bottom w:val="single" w:sz="6" w:space="0" w:color="BEBEBE"/>
              <w:right w:val="nil"/>
            </w:tcBorders>
          </w:tcPr>
          <w:p w14:paraId="0AB53F79" w14:textId="77777777" w:rsidR="00276384" w:rsidRPr="00FB7349" w:rsidRDefault="00276384" w:rsidP="004E48A5">
            <w:pPr>
              <w:pStyle w:val="TableParagraph"/>
              <w:rPr>
                <w:rFonts w:ascii="Times New Roman"/>
                <w:noProof/>
                <w:sz w:val="14"/>
              </w:rPr>
            </w:pPr>
          </w:p>
        </w:tc>
      </w:tr>
      <w:tr w:rsidR="00276384" w:rsidRPr="00FB7349" w14:paraId="29455EC4" w14:textId="77777777" w:rsidTr="004E48A5">
        <w:trPr>
          <w:trHeight w:val="424"/>
        </w:trPr>
        <w:tc>
          <w:tcPr>
            <w:tcW w:w="7246" w:type="dxa"/>
            <w:tcBorders>
              <w:top w:val="single" w:sz="6" w:space="0" w:color="BEBEBE"/>
              <w:left w:val="nil"/>
              <w:bottom w:val="single" w:sz="6" w:space="0" w:color="BEBEBE"/>
              <w:right w:val="single" w:sz="6" w:space="0" w:color="BEBEBE"/>
            </w:tcBorders>
          </w:tcPr>
          <w:p w14:paraId="40EB9591" w14:textId="77777777" w:rsidR="00276384" w:rsidRPr="00FB7349" w:rsidRDefault="00276384" w:rsidP="004E48A5">
            <w:pPr>
              <w:pStyle w:val="TableParagraph"/>
              <w:spacing w:before="11" w:line="200" w:lineRule="atLeast"/>
              <w:ind w:left="170" w:right="127"/>
              <w:rPr>
                <w:noProof/>
                <w:sz w:val="18"/>
                <w:szCs w:val="18"/>
              </w:rPr>
            </w:pPr>
            <w:r w:rsidRPr="00FB7349">
              <w:rPr>
                <w:noProof/>
                <w:sz w:val="18"/>
              </w:rPr>
              <w:t>3. Балансова стойност на материалните активи в референтна юрисдикция за данъчната година, през която МГП първоначално попада в обхвата на правилата</w:t>
            </w:r>
          </w:p>
        </w:tc>
        <w:tc>
          <w:tcPr>
            <w:tcW w:w="6036" w:type="dxa"/>
            <w:tcBorders>
              <w:top w:val="single" w:sz="6" w:space="0" w:color="BEBEBE"/>
              <w:left w:val="single" w:sz="6" w:space="0" w:color="BEBEBE"/>
              <w:bottom w:val="single" w:sz="6" w:space="0" w:color="BEBEBE"/>
              <w:right w:val="nil"/>
            </w:tcBorders>
          </w:tcPr>
          <w:p w14:paraId="28D5B31E" w14:textId="77777777" w:rsidR="00276384" w:rsidRPr="00FB7349" w:rsidRDefault="00276384" w:rsidP="004E48A5">
            <w:pPr>
              <w:pStyle w:val="TableParagraph"/>
              <w:rPr>
                <w:rFonts w:ascii="Times New Roman"/>
                <w:noProof/>
                <w:sz w:val="18"/>
              </w:rPr>
            </w:pPr>
          </w:p>
        </w:tc>
      </w:tr>
      <w:tr w:rsidR="00276384" w:rsidRPr="00FB7349" w14:paraId="713AAFA7" w14:textId="77777777" w:rsidTr="004E48A5">
        <w:trPr>
          <w:trHeight w:val="421"/>
        </w:trPr>
        <w:tc>
          <w:tcPr>
            <w:tcW w:w="7246" w:type="dxa"/>
            <w:tcBorders>
              <w:top w:val="single" w:sz="6" w:space="0" w:color="BEBEBE"/>
              <w:left w:val="nil"/>
              <w:bottom w:val="single" w:sz="6" w:space="0" w:color="BEBEBE"/>
              <w:right w:val="single" w:sz="6" w:space="0" w:color="BEBEBE"/>
            </w:tcBorders>
          </w:tcPr>
          <w:p w14:paraId="65514903" w14:textId="77777777" w:rsidR="00276384" w:rsidRPr="00FB7349" w:rsidRDefault="00276384" w:rsidP="004E48A5">
            <w:pPr>
              <w:pStyle w:val="TableParagraph"/>
              <w:spacing w:before="8" w:line="200" w:lineRule="atLeast"/>
              <w:ind w:left="170" w:right="127"/>
              <w:rPr>
                <w:noProof/>
                <w:sz w:val="18"/>
                <w:szCs w:val="18"/>
              </w:rPr>
            </w:pPr>
            <w:r w:rsidRPr="00FB7349">
              <w:rPr>
                <w:noProof/>
                <w:sz w:val="18"/>
              </w:rPr>
              <w:t>4. Брой юрисдикции, в рамките на които МГП има съставни образувания за данъчната година, през която МГП първоначално попада в обхвата на правилата</w:t>
            </w:r>
          </w:p>
        </w:tc>
        <w:tc>
          <w:tcPr>
            <w:tcW w:w="6036" w:type="dxa"/>
            <w:tcBorders>
              <w:top w:val="single" w:sz="6" w:space="0" w:color="BEBEBE"/>
              <w:left w:val="single" w:sz="6" w:space="0" w:color="BEBEBE"/>
              <w:bottom w:val="single" w:sz="6" w:space="0" w:color="BEBEBE"/>
              <w:right w:val="nil"/>
            </w:tcBorders>
          </w:tcPr>
          <w:p w14:paraId="7A6AE0B0" w14:textId="77777777" w:rsidR="00276384" w:rsidRPr="00FB7349" w:rsidRDefault="00276384" w:rsidP="004E48A5">
            <w:pPr>
              <w:pStyle w:val="TableParagraph"/>
              <w:rPr>
                <w:rFonts w:ascii="Times New Roman"/>
                <w:noProof/>
                <w:sz w:val="18"/>
              </w:rPr>
            </w:pPr>
          </w:p>
        </w:tc>
      </w:tr>
      <w:tr w:rsidR="00276384" w:rsidRPr="00FB7349" w14:paraId="18CF7989" w14:textId="77777777" w:rsidTr="004E48A5">
        <w:trPr>
          <w:trHeight w:val="345"/>
        </w:trPr>
        <w:tc>
          <w:tcPr>
            <w:tcW w:w="7246" w:type="dxa"/>
            <w:vMerge w:val="restart"/>
            <w:tcBorders>
              <w:top w:val="single" w:sz="6" w:space="0" w:color="BEBEBE"/>
              <w:left w:val="nil"/>
              <w:bottom w:val="single" w:sz="6" w:space="0" w:color="BEBEBE"/>
              <w:right w:val="single" w:sz="6" w:space="0" w:color="BEBEBE"/>
            </w:tcBorders>
          </w:tcPr>
          <w:p w14:paraId="73719346" w14:textId="77777777" w:rsidR="00276384" w:rsidRPr="00FB7349" w:rsidRDefault="00276384" w:rsidP="004E48A5">
            <w:pPr>
              <w:pStyle w:val="TableParagraph"/>
              <w:spacing w:before="11"/>
              <w:ind w:left="170" w:right="127"/>
              <w:rPr>
                <w:noProof/>
                <w:sz w:val="18"/>
                <w:szCs w:val="18"/>
              </w:rPr>
            </w:pPr>
            <w:r w:rsidRPr="00FB7349">
              <w:rPr>
                <w:noProof/>
                <w:sz w:val="18"/>
              </w:rPr>
              <w:t>5. Материални активи на съставни образувания, разположени извън референтната юрисдикция за данъчната година, през която МГП първоначално попада в обхвата на правилата</w:t>
            </w:r>
          </w:p>
        </w:tc>
        <w:tc>
          <w:tcPr>
            <w:tcW w:w="6036" w:type="dxa"/>
            <w:tcBorders>
              <w:top w:val="single" w:sz="6" w:space="0" w:color="BEBEBE"/>
              <w:left w:val="single" w:sz="6" w:space="0" w:color="BEBEBE"/>
              <w:bottom w:val="single" w:sz="6" w:space="0" w:color="BEBEBE"/>
              <w:right w:val="nil"/>
            </w:tcBorders>
          </w:tcPr>
          <w:p w14:paraId="672BDD23" w14:textId="77777777" w:rsidR="00276384" w:rsidRPr="00FB7349" w:rsidRDefault="00276384" w:rsidP="004E48A5">
            <w:pPr>
              <w:pStyle w:val="TableParagraph"/>
              <w:tabs>
                <w:tab w:val="left" w:pos="431"/>
              </w:tabs>
              <w:spacing w:before="1"/>
              <w:ind w:left="90"/>
              <w:rPr>
                <w:noProof/>
                <w:sz w:val="18"/>
              </w:rPr>
            </w:pPr>
            <w:r w:rsidRPr="00FB7349">
              <w:rPr>
                <w:noProof/>
                <w:sz w:val="18"/>
              </w:rPr>
              <w:t>а.</w:t>
            </w:r>
            <w:r w:rsidRPr="00FB7349">
              <w:rPr>
                <w:noProof/>
              </w:rPr>
              <w:tab/>
            </w:r>
            <w:r w:rsidRPr="00FB7349">
              <w:rPr>
                <w:noProof/>
                <w:sz w:val="18"/>
              </w:rPr>
              <w:t>Юрисдикция</w:t>
            </w:r>
          </w:p>
        </w:tc>
      </w:tr>
      <w:tr w:rsidR="00276384" w:rsidRPr="00FB7349" w14:paraId="05DF5443" w14:textId="77777777" w:rsidTr="004E48A5">
        <w:trPr>
          <w:trHeight w:val="424"/>
        </w:trPr>
        <w:tc>
          <w:tcPr>
            <w:tcW w:w="7246" w:type="dxa"/>
            <w:vMerge/>
            <w:tcBorders>
              <w:left w:val="nil"/>
              <w:bottom w:val="single" w:sz="6" w:space="0" w:color="BEBEBE"/>
              <w:right w:val="single" w:sz="6" w:space="0" w:color="BEBEBE"/>
            </w:tcBorders>
          </w:tcPr>
          <w:p w14:paraId="6A762CDF" w14:textId="77777777" w:rsidR="00276384" w:rsidRPr="00FB7349" w:rsidRDefault="00276384" w:rsidP="004E48A5">
            <w:pPr>
              <w:rPr>
                <w:noProof/>
                <w:sz w:val="2"/>
                <w:szCs w:val="2"/>
              </w:rPr>
            </w:pPr>
          </w:p>
        </w:tc>
        <w:tc>
          <w:tcPr>
            <w:tcW w:w="6036" w:type="dxa"/>
            <w:tcBorders>
              <w:top w:val="single" w:sz="6" w:space="0" w:color="BEBEBE"/>
              <w:left w:val="single" w:sz="6" w:space="0" w:color="BEBEBE"/>
              <w:bottom w:val="single" w:sz="6" w:space="0" w:color="BEBEBE"/>
              <w:right w:val="nil"/>
            </w:tcBorders>
          </w:tcPr>
          <w:p w14:paraId="52A45861" w14:textId="77777777" w:rsidR="00276384" w:rsidRPr="00FB7349" w:rsidRDefault="00276384" w:rsidP="004E48A5">
            <w:pPr>
              <w:pStyle w:val="TableParagraph"/>
              <w:spacing w:before="11" w:line="200" w:lineRule="atLeast"/>
              <w:ind w:left="114" w:right="18"/>
              <w:rPr>
                <w:noProof/>
                <w:sz w:val="18"/>
                <w:szCs w:val="18"/>
              </w:rPr>
            </w:pPr>
            <w:r w:rsidRPr="00FB7349">
              <w:rPr>
                <w:noProof/>
                <w:sz w:val="18"/>
              </w:rPr>
              <w:t>б. Балансова стойност на материалните активи на всички съставни образувания, разположени в една юрисдикция</w:t>
            </w:r>
          </w:p>
        </w:tc>
      </w:tr>
      <w:tr w:rsidR="00276384" w:rsidRPr="00FB7349" w14:paraId="480D208A" w14:textId="77777777" w:rsidTr="004E48A5">
        <w:trPr>
          <w:trHeight w:val="217"/>
        </w:trPr>
        <w:tc>
          <w:tcPr>
            <w:tcW w:w="7246" w:type="dxa"/>
            <w:tcBorders>
              <w:top w:val="single" w:sz="6" w:space="0" w:color="BEBEBE"/>
              <w:left w:val="nil"/>
              <w:bottom w:val="single" w:sz="6" w:space="0" w:color="BEBEBE"/>
              <w:right w:val="single" w:sz="6" w:space="0" w:color="BEBEBE"/>
            </w:tcBorders>
          </w:tcPr>
          <w:p w14:paraId="63B04BB4" w14:textId="77777777" w:rsidR="00276384" w:rsidRPr="00FB7349" w:rsidRDefault="00276384" w:rsidP="004E48A5">
            <w:pPr>
              <w:pStyle w:val="TableParagraph"/>
              <w:spacing w:before="8" w:line="189" w:lineRule="exact"/>
              <w:ind w:left="170"/>
              <w:rPr>
                <w:noProof/>
                <w:sz w:val="18"/>
                <w:szCs w:val="18"/>
              </w:rPr>
            </w:pPr>
            <w:r w:rsidRPr="00FB7349">
              <w:rPr>
                <w:noProof/>
                <w:sz w:val="18"/>
              </w:rPr>
              <w:t>6. Брой на юрисдикциите, в които МГП има съставни образувания по време на „отчетната данъчна година“</w:t>
            </w:r>
          </w:p>
        </w:tc>
        <w:tc>
          <w:tcPr>
            <w:tcW w:w="6036" w:type="dxa"/>
            <w:tcBorders>
              <w:top w:val="single" w:sz="6" w:space="0" w:color="BEBEBE"/>
              <w:left w:val="single" w:sz="6" w:space="0" w:color="BEBEBE"/>
              <w:bottom w:val="single" w:sz="6" w:space="0" w:color="BEBEBE"/>
              <w:right w:val="nil"/>
            </w:tcBorders>
          </w:tcPr>
          <w:p w14:paraId="7D552F86" w14:textId="77777777" w:rsidR="00276384" w:rsidRPr="00FB7349" w:rsidRDefault="00276384" w:rsidP="004E48A5">
            <w:pPr>
              <w:pStyle w:val="TableParagraph"/>
              <w:rPr>
                <w:rFonts w:ascii="Times New Roman"/>
                <w:noProof/>
                <w:sz w:val="14"/>
              </w:rPr>
            </w:pPr>
          </w:p>
        </w:tc>
      </w:tr>
      <w:tr w:rsidR="00276384" w:rsidRPr="00FB7349" w14:paraId="27ED4909" w14:textId="77777777" w:rsidTr="004E48A5">
        <w:trPr>
          <w:trHeight w:val="560"/>
        </w:trPr>
        <w:tc>
          <w:tcPr>
            <w:tcW w:w="7246" w:type="dxa"/>
            <w:tcBorders>
              <w:top w:val="single" w:sz="6" w:space="0" w:color="BEBEBE"/>
              <w:left w:val="nil"/>
              <w:right w:val="single" w:sz="6" w:space="0" w:color="BEBEBE"/>
            </w:tcBorders>
          </w:tcPr>
          <w:p w14:paraId="3AA62786" w14:textId="77777777" w:rsidR="00276384" w:rsidRPr="00FB7349" w:rsidRDefault="00276384" w:rsidP="004E48A5">
            <w:pPr>
              <w:pStyle w:val="TableParagraph"/>
              <w:spacing w:before="8"/>
              <w:ind w:left="170" w:right="127"/>
              <w:rPr>
                <w:noProof/>
                <w:sz w:val="18"/>
                <w:szCs w:val="18"/>
              </w:rPr>
            </w:pPr>
            <w:r w:rsidRPr="00FB7349">
              <w:rPr>
                <w:noProof/>
                <w:sz w:val="18"/>
              </w:rPr>
              <w:t>7. Сума на балансовата стойност на материалните активи на всички съставни образувания, разположени в други юрисдикции, различни от референтната юрисдикция по време на „отчетната данъчна година“</w:t>
            </w:r>
          </w:p>
        </w:tc>
        <w:tc>
          <w:tcPr>
            <w:tcW w:w="6036" w:type="dxa"/>
            <w:tcBorders>
              <w:top w:val="single" w:sz="6" w:space="0" w:color="BEBEBE"/>
              <w:left w:val="single" w:sz="6" w:space="0" w:color="BEBEBE"/>
              <w:right w:val="nil"/>
            </w:tcBorders>
          </w:tcPr>
          <w:p w14:paraId="13470DE8" w14:textId="77777777" w:rsidR="00276384" w:rsidRPr="00FB7349" w:rsidRDefault="00276384" w:rsidP="004E48A5">
            <w:pPr>
              <w:pStyle w:val="TableParagraph"/>
              <w:rPr>
                <w:rFonts w:ascii="Times New Roman"/>
                <w:noProof/>
                <w:sz w:val="18"/>
              </w:rPr>
            </w:pPr>
          </w:p>
        </w:tc>
      </w:tr>
    </w:tbl>
    <w:p w14:paraId="5517AA3F" w14:textId="77777777" w:rsidR="00276384" w:rsidRPr="00FB7349" w:rsidRDefault="00276384" w:rsidP="00276384">
      <w:pPr>
        <w:rPr>
          <w:noProof/>
          <w:sz w:val="18"/>
        </w:rPr>
        <w:sectPr w:rsidR="00276384" w:rsidRPr="00FB7349" w:rsidSect="003307DF">
          <w:pgSz w:w="16840" w:h="11910" w:orient="landscape"/>
          <w:pgMar w:top="1500" w:right="1480" w:bottom="1340" w:left="1620" w:header="1247" w:footer="1160" w:gutter="0"/>
          <w:cols w:space="720"/>
          <w:docGrid w:linePitch="326"/>
        </w:sectPr>
      </w:pPr>
    </w:p>
    <w:p w14:paraId="07EB13C6" w14:textId="77777777" w:rsidR="00276384" w:rsidRPr="00FB7349" w:rsidRDefault="00276384" w:rsidP="0019176A">
      <w:pPr>
        <w:pStyle w:val="Heading1"/>
        <w:rPr>
          <w:noProof/>
        </w:rPr>
      </w:pPr>
      <w:r w:rsidRPr="00FB7349">
        <w:rPr>
          <w:noProof/>
        </w:rPr>
        <w:t xml:space="preserve">Изчисления </w:t>
      </w:r>
    </w:p>
    <w:p w14:paraId="60624115" w14:textId="77777777" w:rsidR="00276384" w:rsidRPr="00FB7349" w:rsidRDefault="00276384" w:rsidP="0019176A">
      <w:pPr>
        <w:pStyle w:val="Heading2"/>
        <w:rPr>
          <w:noProof/>
        </w:rPr>
      </w:pPr>
      <w:r w:rsidRPr="00FB7349">
        <w:rPr>
          <w:noProof/>
        </w:rPr>
        <w:t>Характеристики на юрисдикцията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8803"/>
        <w:gridCol w:w="4531"/>
      </w:tblGrid>
      <w:tr w:rsidR="00276384" w:rsidRPr="00FB7349" w14:paraId="7CA79D3B" w14:textId="77777777" w:rsidTr="004E48A5">
        <w:trPr>
          <w:trHeight w:val="337"/>
        </w:trPr>
        <w:tc>
          <w:tcPr>
            <w:tcW w:w="8803" w:type="dxa"/>
            <w:tcBorders>
              <w:left w:val="nil"/>
              <w:bottom w:val="single" w:sz="6" w:space="0" w:color="4E81BC"/>
              <w:right w:val="single" w:sz="6" w:space="0" w:color="BEBEBE"/>
            </w:tcBorders>
          </w:tcPr>
          <w:p w14:paraId="3467BEA3" w14:textId="77777777" w:rsidR="00276384" w:rsidRPr="00FB7349" w:rsidRDefault="00276384" w:rsidP="004E48A5">
            <w:pPr>
              <w:pStyle w:val="TableParagraph"/>
              <w:spacing w:before="10"/>
              <w:ind w:left="235"/>
              <w:rPr>
                <w:noProof/>
                <w:sz w:val="18"/>
              </w:rPr>
            </w:pPr>
            <w:r w:rsidRPr="00FB7349">
              <w:rPr>
                <w:noProof/>
                <w:sz w:val="18"/>
              </w:rPr>
              <w:t>1. Наименование на юрисдикцията</w:t>
            </w:r>
          </w:p>
        </w:tc>
        <w:tc>
          <w:tcPr>
            <w:tcW w:w="4531" w:type="dxa"/>
            <w:tcBorders>
              <w:left w:val="single" w:sz="6" w:space="0" w:color="BEBEBE"/>
              <w:bottom w:val="single" w:sz="6" w:space="0" w:color="4E81BC"/>
              <w:right w:val="nil"/>
            </w:tcBorders>
          </w:tcPr>
          <w:p w14:paraId="0B093E4C" w14:textId="77777777" w:rsidR="00276384" w:rsidRPr="00FB7349" w:rsidRDefault="00276384" w:rsidP="004E48A5">
            <w:pPr>
              <w:pStyle w:val="TableParagraph"/>
              <w:rPr>
                <w:rFonts w:ascii="Times New Roman"/>
                <w:noProof/>
                <w:sz w:val="18"/>
              </w:rPr>
            </w:pPr>
          </w:p>
        </w:tc>
      </w:tr>
      <w:tr w:rsidR="00276384" w:rsidRPr="00FB7349" w14:paraId="3FE71D70" w14:textId="77777777" w:rsidTr="004E48A5">
        <w:trPr>
          <w:trHeight w:val="335"/>
        </w:trPr>
        <w:tc>
          <w:tcPr>
            <w:tcW w:w="8803" w:type="dxa"/>
            <w:tcBorders>
              <w:top w:val="single" w:sz="6" w:space="0" w:color="4E81BC"/>
              <w:left w:val="nil"/>
              <w:bottom w:val="single" w:sz="6" w:space="0" w:color="BEBEBE"/>
              <w:right w:val="single" w:sz="6" w:space="0" w:color="BEBEBE"/>
            </w:tcBorders>
          </w:tcPr>
          <w:p w14:paraId="4547E668" w14:textId="77777777" w:rsidR="00276384" w:rsidRPr="00FB7349" w:rsidRDefault="00276384" w:rsidP="004E48A5">
            <w:pPr>
              <w:pStyle w:val="TableParagraph"/>
              <w:spacing w:before="8"/>
              <w:ind w:left="237"/>
              <w:rPr>
                <w:noProof/>
                <w:sz w:val="18"/>
              </w:rPr>
            </w:pPr>
            <w:r w:rsidRPr="00FB7349">
              <w:rPr>
                <w:noProof/>
                <w:sz w:val="18"/>
              </w:rPr>
              <w:t>2. Вид подгрупа (ако има такава)</w:t>
            </w:r>
          </w:p>
        </w:tc>
        <w:tc>
          <w:tcPr>
            <w:tcW w:w="4531" w:type="dxa"/>
            <w:tcBorders>
              <w:top w:val="single" w:sz="6" w:space="0" w:color="4E81BC"/>
              <w:left w:val="single" w:sz="6" w:space="0" w:color="BEBEBE"/>
              <w:bottom w:val="single" w:sz="6" w:space="0" w:color="BEBEBE"/>
              <w:right w:val="nil"/>
            </w:tcBorders>
          </w:tcPr>
          <w:p w14:paraId="725EF4ED" w14:textId="77777777" w:rsidR="00276384" w:rsidRPr="00FB7349" w:rsidRDefault="00276384" w:rsidP="004E48A5">
            <w:pPr>
              <w:pStyle w:val="TableParagraph"/>
              <w:rPr>
                <w:rFonts w:ascii="Times New Roman"/>
                <w:noProof/>
                <w:sz w:val="18"/>
              </w:rPr>
            </w:pPr>
          </w:p>
        </w:tc>
      </w:tr>
      <w:tr w:rsidR="00276384" w:rsidRPr="00FB7349" w14:paraId="7EF7937B" w14:textId="77777777" w:rsidTr="004E48A5">
        <w:trPr>
          <w:trHeight w:val="337"/>
        </w:trPr>
        <w:tc>
          <w:tcPr>
            <w:tcW w:w="8803" w:type="dxa"/>
            <w:tcBorders>
              <w:top w:val="single" w:sz="6" w:space="0" w:color="BEBEBE"/>
              <w:left w:val="nil"/>
              <w:right w:val="single" w:sz="6" w:space="0" w:color="BEBEBE"/>
            </w:tcBorders>
          </w:tcPr>
          <w:p w14:paraId="2061168D" w14:textId="77777777" w:rsidR="00276384" w:rsidRPr="00FB7349" w:rsidRDefault="00276384" w:rsidP="004E48A5">
            <w:pPr>
              <w:pStyle w:val="TableParagraph"/>
              <w:spacing w:before="11"/>
              <w:ind w:left="237"/>
              <w:rPr>
                <w:noProof/>
                <w:sz w:val="18"/>
                <w:szCs w:val="18"/>
              </w:rPr>
            </w:pPr>
            <w:r w:rsidRPr="00FB7349">
              <w:rPr>
                <w:noProof/>
                <w:sz w:val="18"/>
              </w:rPr>
              <w:t>3. Идентификация на подгрупа (ако има такава) за изчисление на ефективната данъчна ставка и допълнителен данък</w:t>
            </w:r>
          </w:p>
        </w:tc>
        <w:tc>
          <w:tcPr>
            <w:tcW w:w="4531" w:type="dxa"/>
            <w:tcBorders>
              <w:top w:val="single" w:sz="6" w:space="0" w:color="BEBEBE"/>
              <w:left w:val="single" w:sz="6" w:space="0" w:color="BEBEBE"/>
              <w:right w:val="nil"/>
            </w:tcBorders>
          </w:tcPr>
          <w:p w14:paraId="47AACFED" w14:textId="77777777" w:rsidR="00276384" w:rsidRPr="00FB7349" w:rsidRDefault="00276384" w:rsidP="004E48A5">
            <w:pPr>
              <w:pStyle w:val="TableParagraph"/>
              <w:rPr>
                <w:rFonts w:ascii="Times New Roman"/>
                <w:noProof/>
                <w:sz w:val="18"/>
              </w:rPr>
            </w:pPr>
          </w:p>
        </w:tc>
      </w:tr>
    </w:tbl>
    <w:p w14:paraId="7AE1D476" w14:textId="77777777" w:rsidR="00276384" w:rsidRPr="00FB7349" w:rsidRDefault="00276384" w:rsidP="00B6542D">
      <w:pPr>
        <w:pStyle w:val="Heading2"/>
        <w:rPr>
          <w:noProof/>
        </w:rPr>
      </w:pPr>
      <w:r w:rsidRPr="00FB7349">
        <w:rPr>
          <w:noProof/>
        </w:rPr>
        <w:t>Изчисляване на ефективна данъчна ставка</w:t>
      </w:r>
    </w:p>
    <w:p w14:paraId="44A09998" w14:textId="77777777" w:rsidR="00276384" w:rsidRPr="00FB7349" w:rsidRDefault="00276384" w:rsidP="00B6542D">
      <w:pPr>
        <w:pStyle w:val="Heading3"/>
        <w:rPr>
          <w:noProof/>
        </w:rPr>
      </w:pPr>
      <w:r w:rsidRPr="00FB7349">
        <w:rPr>
          <w:noProof/>
        </w:rPr>
        <w:t>Ефективна данъчна ставка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042"/>
        <w:gridCol w:w="2025"/>
        <w:gridCol w:w="2025"/>
        <w:gridCol w:w="4139"/>
        <w:gridCol w:w="3249"/>
      </w:tblGrid>
      <w:tr w:rsidR="00276384" w:rsidRPr="00FB7349" w14:paraId="22343366" w14:textId="77777777" w:rsidTr="004E48A5">
        <w:trPr>
          <w:trHeight w:val="423"/>
        </w:trPr>
        <w:tc>
          <w:tcPr>
            <w:tcW w:w="2042" w:type="dxa"/>
            <w:tcBorders>
              <w:left w:val="nil"/>
              <w:bottom w:val="single" w:sz="6" w:space="0" w:color="4E81BC"/>
              <w:right w:val="single" w:sz="6" w:space="0" w:color="BEBEBE"/>
            </w:tcBorders>
          </w:tcPr>
          <w:p w14:paraId="60313741" w14:textId="77777777" w:rsidR="00276384" w:rsidRPr="00FB7349" w:rsidRDefault="00276384" w:rsidP="004E48A5">
            <w:pPr>
              <w:pStyle w:val="TableParagraph"/>
              <w:spacing w:before="10" w:line="200" w:lineRule="atLeast"/>
              <w:ind w:left="167" w:right="131"/>
              <w:rPr>
                <w:noProof/>
                <w:sz w:val="18"/>
                <w:szCs w:val="18"/>
              </w:rPr>
            </w:pPr>
            <w:r w:rsidRPr="00FB7349">
              <w:rPr>
                <w:noProof/>
                <w:sz w:val="18"/>
              </w:rPr>
              <w:t>а. Счетоводен нетен доход или счетоводната нетна загуба</w:t>
            </w:r>
          </w:p>
        </w:tc>
        <w:tc>
          <w:tcPr>
            <w:tcW w:w="2025" w:type="dxa"/>
            <w:tcBorders>
              <w:left w:val="single" w:sz="6" w:space="0" w:color="BEBEBE"/>
              <w:bottom w:val="single" w:sz="6" w:space="0" w:color="4E81BC"/>
              <w:right w:val="single" w:sz="6" w:space="0" w:color="BEBEBE"/>
            </w:tcBorders>
          </w:tcPr>
          <w:p w14:paraId="5B21AD0D" w14:textId="77777777" w:rsidR="00276384" w:rsidRPr="00FB7349" w:rsidRDefault="00276384" w:rsidP="004E48A5">
            <w:pPr>
              <w:pStyle w:val="TableParagraph"/>
              <w:spacing w:before="1" w:line="200" w:lineRule="atLeast"/>
              <w:ind w:left="146" w:right="13"/>
              <w:rPr>
                <w:noProof/>
                <w:sz w:val="18"/>
                <w:szCs w:val="18"/>
              </w:rPr>
            </w:pPr>
            <w:r w:rsidRPr="00FB7349">
              <w:rPr>
                <w:noProof/>
                <w:sz w:val="18"/>
              </w:rPr>
              <w:t>б. Нетните допустими доходи или загуби</w:t>
            </w:r>
          </w:p>
        </w:tc>
        <w:tc>
          <w:tcPr>
            <w:tcW w:w="2025" w:type="dxa"/>
            <w:tcBorders>
              <w:left w:val="single" w:sz="6" w:space="0" w:color="BEBEBE"/>
              <w:bottom w:val="single" w:sz="6" w:space="0" w:color="4E81BC"/>
              <w:right w:val="single" w:sz="6" w:space="0" w:color="BEBEBE"/>
            </w:tcBorders>
          </w:tcPr>
          <w:p w14:paraId="35F8AFE7" w14:textId="77777777" w:rsidR="00276384" w:rsidRPr="00FB7349" w:rsidRDefault="00276384" w:rsidP="004E48A5">
            <w:pPr>
              <w:pStyle w:val="TableParagraph"/>
              <w:spacing w:before="1"/>
              <w:ind w:left="147"/>
              <w:rPr>
                <w:noProof/>
                <w:sz w:val="18"/>
              </w:rPr>
            </w:pPr>
            <w:r w:rsidRPr="00FB7349">
              <w:rPr>
                <w:noProof/>
                <w:sz w:val="18"/>
              </w:rPr>
              <w:t>в. Разходи за подоходни данъци</w:t>
            </w:r>
          </w:p>
        </w:tc>
        <w:tc>
          <w:tcPr>
            <w:tcW w:w="4139" w:type="dxa"/>
            <w:tcBorders>
              <w:left w:val="single" w:sz="6" w:space="0" w:color="BEBEBE"/>
              <w:bottom w:val="single" w:sz="6" w:space="0" w:color="4E81BC"/>
              <w:right w:val="single" w:sz="6" w:space="0" w:color="BEBEBE"/>
            </w:tcBorders>
          </w:tcPr>
          <w:p w14:paraId="20810524" w14:textId="77777777" w:rsidR="00276384" w:rsidRPr="00FB7349" w:rsidRDefault="00276384" w:rsidP="004E48A5">
            <w:pPr>
              <w:pStyle w:val="TableParagraph"/>
              <w:spacing w:before="1"/>
              <w:ind w:left="147"/>
              <w:rPr>
                <w:noProof/>
                <w:sz w:val="18"/>
                <w:szCs w:val="18"/>
              </w:rPr>
            </w:pPr>
            <w:r w:rsidRPr="00FB7349">
              <w:rPr>
                <w:noProof/>
                <w:sz w:val="18"/>
              </w:rPr>
              <w:t>г. Коригирани включени данъци</w:t>
            </w:r>
          </w:p>
        </w:tc>
        <w:tc>
          <w:tcPr>
            <w:tcW w:w="3249" w:type="dxa"/>
            <w:tcBorders>
              <w:left w:val="single" w:sz="6" w:space="0" w:color="BEBEBE"/>
              <w:bottom w:val="single" w:sz="6" w:space="0" w:color="4E81BC"/>
              <w:right w:val="nil"/>
            </w:tcBorders>
          </w:tcPr>
          <w:p w14:paraId="10AEEFDA" w14:textId="77777777" w:rsidR="00276384" w:rsidRPr="00FB7349" w:rsidRDefault="00276384" w:rsidP="004E48A5">
            <w:pPr>
              <w:pStyle w:val="TableParagraph"/>
              <w:spacing w:before="1"/>
              <w:ind w:left="148"/>
              <w:rPr>
                <w:noProof/>
                <w:sz w:val="18"/>
                <w:szCs w:val="18"/>
              </w:rPr>
            </w:pPr>
            <w:r w:rsidRPr="00FB7349">
              <w:rPr>
                <w:noProof/>
                <w:sz w:val="18"/>
              </w:rPr>
              <w:t>д. Ефективна данъчна ставка</w:t>
            </w:r>
          </w:p>
        </w:tc>
      </w:tr>
      <w:tr w:rsidR="00276384" w:rsidRPr="00FB7349" w14:paraId="5880E598" w14:textId="77777777" w:rsidTr="004E48A5">
        <w:trPr>
          <w:trHeight w:val="332"/>
        </w:trPr>
        <w:tc>
          <w:tcPr>
            <w:tcW w:w="2042" w:type="dxa"/>
            <w:tcBorders>
              <w:top w:val="single" w:sz="6" w:space="0" w:color="4E81BC"/>
              <w:left w:val="nil"/>
              <w:right w:val="single" w:sz="6" w:space="0" w:color="BEBEBE"/>
            </w:tcBorders>
          </w:tcPr>
          <w:p w14:paraId="47A4822E" w14:textId="77777777" w:rsidR="00276384" w:rsidRPr="00FB7349" w:rsidRDefault="00276384" w:rsidP="004E48A5">
            <w:pPr>
              <w:pStyle w:val="TableParagraph"/>
              <w:rPr>
                <w:rFonts w:ascii="Times New Roman"/>
                <w:noProof/>
                <w:sz w:val="18"/>
              </w:rPr>
            </w:pPr>
          </w:p>
        </w:tc>
        <w:tc>
          <w:tcPr>
            <w:tcW w:w="2025" w:type="dxa"/>
            <w:tcBorders>
              <w:top w:val="single" w:sz="6" w:space="0" w:color="4E81BC"/>
              <w:left w:val="single" w:sz="6" w:space="0" w:color="BEBEBE"/>
              <w:right w:val="single" w:sz="6" w:space="0" w:color="BEBEBE"/>
            </w:tcBorders>
          </w:tcPr>
          <w:p w14:paraId="0D230C69" w14:textId="77777777" w:rsidR="00276384" w:rsidRPr="00FB7349" w:rsidRDefault="00276384" w:rsidP="004E48A5">
            <w:pPr>
              <w:pStyle w:val="TableParagraph"/>
              <w:spacing w:before="8"/>
              <w:ind w:left="908" w:right="880"/>
              <w:jc w:val="center"/>
              <w:rPr>
                <w:noProof/>
                <w:sz w:val="18"/>
              </w:rPr>
            </w:pPr>
            <w:r w:rsidRPr="00FB7349">
              <w:rPr>
                <w:noProof/>
                <w:sz w:val="18"/>
              </w:rPr>
              <w:t>[А]</w:t>
            </w:r>
          </w:p>
        </w:tc>
        <w:tc>
          <w:tcPr>
            <w:tcW w:w="2025" w:type="dxa"/>
            <w:tcBorders>
              <w:top w:val="single" w:sz="6" w:space="0" w:color="4E81BC"/>
              <w:left w:val="single" w:sz="6" w:space="0" w:color="BEBEBE"/>
              <w:right w:val="single" w:sz="6" w:space="0" w:color="BEBEBE"/>
            </w:tcBorders>
          </w:tcPr>
          <w:p w14:paraId="149FC8A0" w14:textId="77777777" w:rsidR="00276384" w:rsidRPr="00FB7349" w:rsidRDefault="00276384" w:rsidP="004E48A5">
            <w:pPr>
              <w:pStyle w:val="TableParagraph"/>
              <w:rPr>
                <w:rFonts w:ascii="Times New Roman"/>
                <w:noProof/>
                <w:sz w:val="18"/>
              </w:rPr>
            </w:pPr>
          </w:p>
        </w:tc>
        <w:tc>
          <w:tcPr>
            <w:tcW w:w="4139" w:type="dxa"/>
            <w:tcBorders>
              <w:top w:val="single" w:sz="6" w:space="0" w:color="4E81BC"/>
              <w:left w:val="single" w:sz="6" w:space="0" w:color="BEBEBE"/>
              <w:right w:val="single" w:sz="6" w:space="0" w:color="BEBEBE"/>
            </w:tcBorders>
          </w:tcPr>
          <w:p w14:paraId="50E0699B" w14:textId="77777777" w:rsidR="00276384" w:rsidRPr="00FB7349" w:rsidRDefault="00276384" w:rsidP="004E48A5">
            <w:pPr>
              <w:pStyle w:val="TableParagraph"/>
              <w:spacing w:before="8"/>
              <w:ind w:left="1968" w:right="1935"/>
              <w:jc w:val="center"/>
              <w:rPr>
                <w:noProof/>
                <w:sz w:val="18"/>
                <w:szCs w:val="18"/>
              </w:rPr>
            </w:pPr>
            <w:r w:rsidRPr="00FB7349">
              <w:rPr>
                <w:noProof/>
                <w:sz w:val="18"/>
              </w:rPr>
              <w:t>[Б]</w:t>
            </w:r>
          </w:p>
        </w:tc>
        <w:tc>
          <w:tcPr>
            <w:tcW w:w="3249" w:type="dxa"/>
            <w:tcBorders>
              <w:top w:val="single" w:sz="6" w:space="0" w:color="4E81BC"/>
              <w:left w:val="single" w:sz="6" w:space="0" w:color="BEBEBE"/>
              <w:right w:val="nil"/>
            </w:tcBorders>
          </w:tcPr>
          <w:p w14:paraId="4C404416" w14:textId="77777777" w:rsidR="00276384" w:rsidRPr="00FB7349" w:rsidRDefault="00276384" w:rsidP="004E48A5">
            <w:pPr>
              <w:pStyle w:val="TableParagraph"/>
              <w:spacing w:before="8"/>
              <w:ind w:left="1274" w:right="1249"/>
              <w:jc w:val="center"/>
              <w:rPr>
                <w:noProof/>
                <w:sz w:val="18"/>
              </w:rPr>
            </w:pPr>
            <w:r w:rsidRPr="00FB7349">
              <w:rPr>
                <w:noProof/>
                <w:sz w:val="18"/>
              </w:rPr>
              <w:t>[В]=[Б]/[А]</w:t>
            </w:r>
          </w:p>
        </w:tc>
      </w:tr>
    </w:tbl>
    <w:p w14:paraId="63F4DDBF" w14:textId="77777777" w:rsidR="00276384" w:rsidRPr="00FB7349" w:rsidRDefault="00276384" w:rsidP="00B6542D">
      <w:pPr>
        <w:pStyle w:val="Heading4"/>
        <w:rPr>
          <w:noProof/>
        </w:rPr>
      </w:pPr>
      <w:r w:rsidRPr="00FB7349">
        <w:rPr>
          <w:noProof/>
        </w:rPr>
        <w:t>Изчисляване на допустими доходи или загуби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2158"/>
        <w:gridCol w:w="1123"/>
      </w:tblGrid>
      <w:tr w:rsidR="00276384" w:rsidRPr="00FB7349" w14:paraId="66EEED86" w14:textId="77777777" w:rsidTr="004E48A5">
        <w:trPr>
          <w:trHeight w:val="229"/>
        </w:trPr>
        <w:tc>
          <w:tcPr>
            <w:tcW w:w="12158" w:type="dxa"/>
            <w:tcBorders>
              <w:left w:val="nil"/>
              <w:bottom w:val="single" w:sz="6" w:space="0" w:color="4E81BC"/>
              <w:right w:val="single" w:sz="6" w:space="0" w:color="BEBEBE"/>
            </w:tcBorders>
          </w:tcPr>
          <w:p w14:paraId="43EBC6F2" w14:textId="77777777" w:rsidR="00276384" w:rsidRPr="00FB7349" w:rsidRDefault="00276384" w:rsidP="004E48A5">
            <w:pPr>
              <w:pStyle w:val="TableParagraph"/>
              <w:spacing w:before="10" w:line="199" w:lineRule="exact"/>
              <w:ind w:left="136"/>
              <w:rPr>
                <w:noProof/>
                <w:sz w:val="18"/>
                <w:szCs w:val="18"/>
              </w:rPr>
            </w:pPr>
            <w:r w:rsidRPr="00FB7349">
              <w:rPr>
                <w:noProof/>
                <w:sz w:val="18"/>
              </w:rPr>
              <w:t>1. Съвкупна сума на счетоводния нетен доход или счетоводната нетна загуба след разпределенията (всички съставни образувания в рамките на юрисдикцията)</w:t>
            </w:r>
          </w:p>
        </w:tc>
        <w:tc>
          <w:tcPr>
            <w:tcW w:w="1123" w:type="dxa"/>
            <w:tcBorders>
              <w:left w:val="single" w:sz="6" w:space="0" w:color="BEBEBE"/>
              <w:bottom w:val="single" w:sz="6" w:space="0" w:color="4E81BC"/>
              <w:right w:val="nil"/>
            </w:tcBorders>
          </w:tcPr>
          <w:p w14:paraId="473C1498" w14:textId="77777777" w:rsidR="00276384" w:rsidRPr="00FB7349" w:rsidRDefault="00276384" w:rsidP="004E48A5">
            <w:pPr>
              <w:pStyle w:val="TableParagraph"/>
              <w:rPr>
                <w:rFonts w:ascii="Times New Roman"/>
                <w:noProof/>
                <w:sz w:val="16"/>
              </w:rPr>
            </w:pPr>
          </w:p>
        </w:tc>
      </w:tr>
      <w:tr w:rsidR="00276384" w:rsidRPr="00FB7349" w14:paraId="6FD7D3F4" w14:textId="77777777" w:rsidTr="004E48A5">
        <w:trPr>
          <w:trHeight w:val="225"/>
        </w:trPr>
        <w:tc>
          <w:tcPr>
            <w:tcW w:w="12158" w:type="dxa"/>
            <w:tcBorders>
              <w:top w:val="single" w:sz="6" w:space="0" w:color="4E81BC"/>
              <w:left w:val="nil"/>
              <w:bottom w:val="single" w:sz="6" w:space="0" w:color="BEBEBE"/>
              <w:right w:val="single" w:sz="6" w:space="0" w:color="BEBEBE"/>
            </w:tcBorders>
          </w:tcPr>
          <w:p w14:paraId="771B1381" w14:textId="77777777" w:rsidR="00276384" w:rsidRPr="00FB7349" w:rsidRDefault="00276384" w:rsidP="004E48A5">
            <w:pPr>
              <w:pStyle w:val="TableParagraph"/>
              <w:spacing w:before="8" w:line="196" w:lineRule="exact"/>
              <w:ind w:left="136"/>
              <w:rPr>
                <w:noProof/>
                <w:sz w:val="18"/>
              </w:rPr>
            </w:pPr>
            <w:r w:rsidRPr="00FB7349">
              <w:rPr>
                <w:noProof/>
                <w:sz w:val="18"/>
              </w:rPr>
              <w:t>2. Корекции</w:t>
            </w:r>
          </w:p>
        </w:tc>
        <w:tc>
          <w:tcPr>
            <w:tcW w:w="1123" w:type="dxa"/>
            <w:tcBorders>
              <w:top w:val="single" w:sz="6" w:space="0" w:color="4E81BC"/>
              <w:left w:val="single" w:sz="6" w:space="0" w:color="BEBEBE"/>
              <w:bottom w:val="single" w:sz="6" w:space="0" w:color="BEBEBE"/>
              <w:right w:val="nil"/>
            </w:tcBorders>
          </w:tcPr>
          <w:p w14:paraId="64C8364B" w14:textId="77777777" w:rsidR="00276384" w:rsidRPr="00FB7349" w:rsidRDefault="00276384" w:rsidP="004E48A5">
            <w:pPr>
              <w:pStyle w:val="TableParagraph"/>
              <w:spacing w:before="8" w:line="196" w:lineRule="exact"/>
              <w:ind w:left="117"/>
              <w:rPr>
                <w:noProof/>
                <w:sz w:val="18"/>
              </w:rPr>
            </w:pPr>
            <w:r w:rsidRPr="00FB7349">
              <w:rPr>
                <w:noProof/>
                <w:sz w:val="18"/>
              </w:rPr>
              <w:t>Нетна сума</w:t>
            </w:r>
          </w:p>
        </w:tc>
      </w:tr>
      <w:tr w:rsidR="00276384" w:rsidRPr="00FB7349" w14:paraId="22D5C850" w14:textId="77777777" w:rsidTr="00800193">
        <w:trPr>
          <w:trHeight w:val="331"/>
        </w:trPr>
        <w:tc>
          <w:tcPr>
            <w:tcW w:w="12158" w:type="dxa"/>
            <w:tcBorders>
              <w:top w:val="single" w:sz="6" w:space="0" w:color="BEBEBE"/>
              <w:left w:val="nil"/>
              <w:bottom w:val="single" w:sz="6" w:space="0" w:color="BEBEBE"/>
              <w:right w:val="single" w:sz="6" w:space="0" w:color="BEBEBE"/>
            </w:tcBorders>
          </w:tcPr>
          <w:p w14:paraId="45EB2962" w14:textId="29B4DCD3" w:rsidR="00276384" w:rsidRPr="00FB7349" w:rsidRDefault="002722CA" w:rsidP="002722CA">
            <w:pPr>
              <w:pStyle w:val="Point1"/>
              <w:rPr>
                <w:noProof/>
                <w:szCs w:val="18"/>
              </w:rPr>
            </w:pPr>
            <w:r>
              <w:rPr>
                <w:noProof/>
              </w:rPr>
              <w:t>а)</w:t>
            </w:r>
            <w:r>
              <w:rPr>
                <w:noProof/>
              </w:rPr>
              <w:tab/>
            </w:r>
            <w:r w:rsidR="00276384" w:rsidRPr="00FB7349">
              <w:rPr>
                <w:noProof/>
              </w:rPr>
              <w:t xml:space="preserve">Нетни разходи за данъци </w:t>
            </w:r>
          </w:p>
        </w:tc>
        <w:tc>
          <w:tcPr>
            <w:tcW w:w="1123" w:type="dxa"/>
            <w:tcBorders>
              <w:top w:val="single" w:sz="6" w:space="0" w:color="BEBEBE"/>
              <w:left w:val="single" w:sz="6" w:space="0" w:color="BEBEBE"/>
              <w:bottom w:val="single" w:sz="6" w:space="0" w:color="BEBEBE"/>
              <w:right w:val="nil"/>
            </w:tcBorders>
          </w:tcPr>
          <w:p w14:paraId="699F6440" w14:textId="77777777" w:rsidR="00276384" w:rsidRPr="00FB7349" w:rsidRDefault="00276384" w:rsidP="00E11034">
            <w:pPr>
              <w:pStyle w:val="Point1letter"/>
              <w:numPr>
                <w:ilvl w:val="3"/>
                <w:numId w:val="0"/>
              </w:numPr>
              <w:spacing w:before="0" w:after="0"/>
              <w:ind w:left="850"/>
              <w:rPr>
                <w:rFonts w:ascii="Liberation Sans Narrow" w:hAnsi="Liberation Sans Narrow"/>
                <w:noProof/>
                <w:sz w:val="18"/>
                <w:szCs w:val="18"/>
              </w:rPr>
            </w:pPr>
          </w:p>
        </w:tc>
      </w:tr>
      <w:tr w:rsidR="00276384" w:rsidRPr="00FB7349" w14:paraId="1A1A85C5" w14:textId="77777777" w:rsidTr="00800193">
        <w:trPr>
          <w:trHeight w:val="331"/>
        </w:trPr>
        <w:tc>
          <w:tcPr>
            <w:tcW w:w="12158" w:type="dxa"/>
            <w:tcBorders>
              <w:top w:val="single" w:sz="6" w:space="0" w:color="BEBEBE"/>
              <w:left w:val="nil"/>
              <w:bottom w:val="single" w:sz="6" w:space="0" w:color="BEBEBE"/>
              <w:right w:val="single" w:sz="6" w:space="0" w:color="BEBEBE"/>
            </w:tcBorders>
          </w:tcPr>
          <w:p w14:paraId="7E726F76" w14:textId="4CB587ED" w:rsidR="00276384" w:rsidRPr="00FB7349" w:rsidRDefault="002722CA" w:rsidP="002722CA">
            <w:pPr>
              <w:pStyle w:val="Point1"/>
              <w:rPr>
                <w:noProof/>
                <w:szCs w:val="18"/>
              </w:rPr>
            </w:pPr>
            <w:r>
              <w:rPr>
                <w:noProof/>
              </w:rPr>
              <w:t>б)</w:t>
            </w:r>
            <w:r>
              <w:rPr>
                <w:noProof/>
              </w:rPr>
              <w:tab/>
            </w:r>
            <w:r w:rsidR="00276384" w:rsidRPr="00FB7349">
              <w:rPr>
                <w:noProof/>
              </w:rPr>
              <w:t xml:space="preserve">Изключени дивиденти </w:t>
            </w:r>
          </w:p>
        </w:tc>
        <w:tc>
          <w:tcPr>
            <w:tcW w:w="1123" w:type="dxa"/>
            <w:tcBorders>
              <w:top w:val="single" w:sz="6" w:space="0" w:color="BEBEBE"/>
              <w:left w:val="single" w:sz="6" w:space="0" w:color="BEBEBE"/>
              <w:bottom w:val="single" w:sz="6" w:space="0" w:color="BEBEBE"/>
              <w:right w:val="nil"/>
            </w:tcBorders>
          </w:tcPr>
          <w:p w14:paraId="072B103C" w14:textId="77777777" w:rsidR="00276384" w:rsidRPr="00FB7349" w:rsidRDefault="00276384" w:rsidP="00E11034">
            <w:pPr>
              <w:pStyle w:val="Point1letter"/>
              <w:numPr>
                <w:ilvl w:val="3"/>
                <w:numId w:val="0"/>
              </w:numPr>
              <w:spacing w:before="0" w:after="0"/>
              <w:ind w:left="850"/>
              <w:rPr>
                <w:rFonts w:ascii="Liberation Sans Narrow" w:hAnsi="Liberation Sans Narrow"/>
                <w:noProof/>
                <w:sz w:val="18"/>
                <w:szCs w:val="18"/>
              </w:rPr>
            </w:pPr>
          </w:p>
        </w:tc>
      </w:tr>
      <w:tr w:rsidR="00276384" w:rsidRPr="00FB7349" w14:paraId="28453E23" w14:textId="77777777" w:rsidTr="00800193">
        <w:trPr>
          <w:trHeight w:val="331"/>
        </w:trPr>
        <w:tc>
          <w:tcPr>
            <w:tcW w:w="12158" w:type="dxa"/>
            <w:tcBorders>
              <w:top w:val="single" w:sz="6" w:space="0" w:color="BEBEBE"/>
              <w:left w:val="nil"/>
              <w:bottom w:val="single" w:sz="6" w:space="0" w:color="BEBEBE"/>
              <w:right w:val="single" w:sz="6" w:space="0" w:color="BEBEBE"/>
            </w:tcBorders>
          </w:tcPr>
          <w:p w14:paraId="068AA459" w14:textId="4FCEA716" w:rsidR="00276384" w:rsidRPr="00FB7349" w:rsidRDefault="002722CA" w:rsidP="002722CA">
            <w:pPr>
              <w:pStyle w:val="Point1"/>
              <w:rPr>
                <w:noProof/>
                <w:szCs w:val="18"/>
              </w:rPr>
            </w:pPr>
            <w:r>
              <w:rPr>
                <w:noProof/>
              </w:rPr>
              <w:t>в)</w:t>
            </w:r>
            <w:r>
              <w:rPr>
                <w:noProof/>
              </w:rPr>
              <w:tab/>
            </w:r>
            <w:r w:rsidR="00276384" w:rsidRPr="00FB7349">
              <w:rPr>
                <w:noProof/>
              </w:rPr>
              <w:t xml:space="preserve">Изключена капиталова печалба или загуба </w:t>
            </w:r>
          </w:p>
        </w:tc>
        <w:tc>
          <w:tcPr>
            <w:tcW w:w="1123" w:type="dxa"/>
            <w:tcBorders>
              <w:top w:val="single" w:sz="6" w:space="0" w:color="BEBEBE"/>
              <w:left w:val="single" w:sz="6" w:space="0" w:color="BEBEBE"/>
              <w:bottom w:val="single" w:sz="6" w:space="0" w:color="BEBEBE"/>
              <w:right w:val="nil"/>
            </w:tcBorders>
          </w:tcPr>
          <w:p w14:paraId="0FCF8C47" w14:textId="77777777" w:rsidR="00276384" w:rsidRPr="00FB7349" w:rsidRDefault="00276384" w:rsidP="00800193">
            <w:pPr>
              <w:pStyle w:val="TableParagraph"/>
              <w:rPr>
                <w:noProof/>
                <w:sz w:val="18"/>
                <w:szCs w:val="18"/>
              </w:rPr>
            </w:pPr>
          </w:p>
        </w:tc>
      </w:tr>
      <w:tr w:rsidR="00276384" w:rsidRPr="00FB7349" w14:paraId="0BAD915A" w14:textId="77777777" w:rsidTr="004E48A5">
        <w:trPr>
          <w:trHeight w:val="328"/>
        </w:trPr>
        <w:tc>
          <w:tcPr>
            <w:tcW w:w="12158" w:type="dxa"/>
            <w:tcBorders>
              <w:top w:val="single" w:sz="6" w:space="0" w:color="BEBEBE"/>
              <w:left w:val="nil"/>
              <w:bottom w:val="single" w:sz="6" w:space="0" w:color="BEBEBE"/>
              <w:right w:val="single" w:sz="6" w:space="0" w:color="BEBEBE"/>
            </w:tcBorders>
          </w:tcPr>
          <w:p w14:paraId="036D7CFD" w14:textId="16996C64" w:rsidR="00276384" w:rsidRPr="00FB7349" w:rsidRDefault="002722CA" w:rsidP="002722CA">
            <w:pPr>
              <w:pStyle w:val="Point1"/>
              <w:rPr>
                <w:noProof/>
                <w:szCs w:val="18"/>
              </w:rPr>
            </w:pPr>
            <w:r>
              <w:rPr>
                <w:noProof/>
              </w:rPr>
              <w:t>г)</w:t>
            </w:r>
            <w:r>
              <w:rPr>
                <w:noProof/>
              </w:rPr>
              <w:tab/>
            </w:r>
            <w:r w:rsidR="00276384" w:rsidRPr="00FB7349">
              <w:rPr>
                <w:noProof/>
              </w:rPr>
              <w:t xml:space="preserve">Включена печалба или загуба по метода на преоценка </w:t>
            </w:r>
          </w:p>
        </w:tc>
        <w:tc>
          <w:tcPr>
            <w:tcW w:w="1123" w:type="dxa"/>
            <w:tcBorders>
              <w:top w:val="single" w:sz="6" w:space="0" w:color="BEBEBE"/>
              <w:left w:val="single" w:sz="6" w:space="0" w:color="BEBEBE"/>
              <w:bottom w:val="single" w:sz="6" w:space="0" w:color="BEBEBE"/>
              <w:right w:val="nil"/>
            </w:tcBorders>
          </w:tcPr>
          <w:p w14:paraId="1A60B933" w14:textId="77777777" w:rsidR="00276384" w:rsidRPr="00FB7349" w:rsidRDefault="00276384" w:rsidP="004E48A5">
            <w:pPr>
              <w:pStyle w:val="TableParagraph"/>
              <w:rPr>
                <w:rFonts w:ascii="Times New Roman"/>
                <w:noProof/>
                <w:sz w:val="16"/>
              </w:rPr>
            </w:pPr>
          </w:p>
        </w:tc>
      </w:tr>
      <w:tr w:rsidR="00276384" w:rsidRPr="00FB7349" w14:paraId="29D6F062"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1CADE989" w14:textId="3F861DEC" w:rsidR="00276384" w:rsidRPr="00FB7349" w:rsidRDefault="002722CA" w:rsidP="002722CA">
            <w:pPr>
              <w:pStyle w:val="Point1"/>
              <w:rPr>
                <w:noProof/>
                <w:szCs w:val="18"/>
              </w:rPr>
            </w:pPr>
            <w:r>
              <w:rPr>
                <w:noProof/>
              </w:rPr>
              <w:t>д)</w:t>
            </w:r>
            <w:r>
              <w:rPr>
                <w:noProof/>
              </w:rPr>
              <w:tab/>
            </w:r>
            <w:r w:rsidR="00276384" w:rsidRPr="00FB7349">
              <w:rPr>
                <w:noProof/>
              </w:rPr>
              <w:t>Печалба или загуба в резултат на продажба на активи и пасиви, изключени поради реорганизация</w:t>
            </w:r>
          </w:p>
        </w:tc>
        <w:tc>
          <w:tcPr>
            <w:tcW w:w="1123" w:type="dxa"/>
            <w:tcBorders>
              <w:top w:val="single" w:sz="6" w:space="0" w:color="BEBEBE"/>
              <w:left w:val="single" w:sz="6" w:space="0" w:color="BEBEBE"/>
              <w:bottom w:val="single" w:sz="6" w:space="0" w:color="BEBEBE"/>
              <w:right w:val="nil"/>
            </w:tcBorders>
          </w:tcPr>
          <w:p w14:paraId="56E4FD51" w14:textId="77777777" w:rsidR="00276384" w:rsidRPr="00FB7349" w:rsidRDefault="00276384" w:rsidP="004E48A5">
            <w:pPr>
              <w:pStyle w:val="TableParagraph"/>
              <w:rPr>
                <w:rFonts w:ascii="Times New Roman"/>
                <w:noProof/>
                <w:sz w:val="16"/>
              </w:rPr>
            </w:pPr>
          </w:p>
        </w:tc>
      </w:tr>
      <w:tr w:rsidR="00276384" w:rsidRPr="00FB7349" w14:paraId="428F264D"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35D09EEB" w14:textId="0C811BE7" w:rsidR="00276384" w:rsidRPr="00FB7349" w:rsidRDefault="002722CA" w:rsidP="002722CA">
            <w:pPr>
              <w:pStyle w:val="Point1"/>
              <w:rPr>
                <w:noProof/>
                <w:szCs w:val="18"/>
              </w:rPr>
            </w:pPr>
            <w:r>
              <w:rPr>
                <w:noProof/>
              </w:rPr>
              <w:t>е)</w:t>
            </w:r>
            <w:r>
              <w:rPr>
                <w:noProof/>
              </w:rPr>
              <w:tab/>
            </w:r>
            <w:r w:rsidR="00276384" w:rsidRPr="00FB7349">
              <w:rPr>
                <w:noProof/>
              </w:rPr>
              <w:t xml:space="preserve">Асиметрични печалби или загуби в чуждестранна валута </w:t>
            </w:r>
          </w:p>
        </w:tc>
        <w:tc>
          <w:tcPr>
            <w:tcW w:w="1123" w:type="dxa"/>
            <w:tcBorders>
              <w:top w:val="single" w:sz="6" w:space="0" w:color="BEBEBE"/>
              <w:left w:val="single" w:sz="6" w:space="0" w:color="BEBEBE"/>
              <w:bottom w:val="single" w:sz="6" w:space="0" w:color="BEBEBE"/>
              <w:right w:val="nil"/>
            </w:tcBorders>
          </w:tcPr>
          <w:p w14:paraId="1F6D6382" w14:textId="77777777" w:rsidR="00276384" w:rsidRPr="00FB7349" w:rsidRDefault="00276384" w:rsidP="004E48A5">
            <w:pPr>
              <w:pStyle w:val="TableParagraph"/>
              <w:rPr>
                <w:rFonts w:ascii="Times New Roman"/>
                <w:noProof/>
                <w:sz w:val="16"/>
              </w:rPr>
            </w:pPr>
          </w:p>
        </w:tc>
      </w:tr>
      <w:tr w:rsidR="00276384" w:rsidRPr="00FB7349" w14:paraId="162C19BE"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08BD3B08" w14:textId="3CDBE6A8" w:rsidR="00276384" w:rsidRPr="00FB7349" w:rsidRDefault="002722CA" w:rsidP="002722CA">
            <w:pPr>
              <w:pStyle w:val="Point1"/>
              <w:rPr>
                <w:noProof/>
                <w:szCs w:val="18"/>
              </w:rPr>
            </w:pPr>
            <w:r>
              <w:rPr>
                <w:noProof/>
              </w:rPr>
              <w:t>ж)</w:t>
            </w:r>
            <w:r>
              <w:rPr>
                <w:noProof/>
              </w:rPr>
              <w:tab/>
            </w:r>
            <w:r w:rsidR="00276384" w:rsidRPr="00FB7349">
              <w:rPr>
                <w:noProof/>
              </w:rPr>
              <w:t xml:space="preserve">Неразрешени съгласно политиката разходи </w:t>
            </w:r>
          </w:p>
        </w:tc>
        <w:tc>
          <w:tcPr>
            <w:tcW w:w="1123" w:type="dxa"/>
            <w:tcBorders>
              <w:top w:val="single" w:sz="6" w:space="0" w:color="BEBEBE"/>
              <w:left w:val="single" w:sz="6" w:space="0" w:color="BEBEBE"/>
              <w:bottom w:val="single" w:sz="6" w:space="0" w:color="BEBEBE"/>
              <w:right w:val="nil"/>
            </w:tcBorders>
          </w:tcPr>
          <w:p w14:paraId="5E8E5A53" w14:textId="77777777" w:rsidR="00276384" w:rsidRPr="00FB7349" w:rsidRDefault="00276384" w:rsidP="004E48A5">
            <w:pPr>
              <w:pStyle w:val="TableParagraph"/>
              <w:rPr>
                <w:rFonts w:ascii="Times New Roman"/>
                <w:noProof/>
                <w:sz w:val="16"/>
              </w:rPr>
            </w:pPr>
          </w:p>
        </w:tc>
      </w:tr>
      <w:tr w:rsidR="00276384" w:rsidRPr="00FB7349" w14:paraId="5999F80F" w14:textId="77777777" w:rsidTr="004E48A5">
        <w:trPr>
          <w:trHeight w:val="328"/>
        </w:trPr>
        <w:tc>
          <w:tcPr>
            <w:tcW w:w="12158" w:type="dxa"/>
            <w:tcBorders>
              <w:top w:val="single" w:sz="6" w:space="0" w:color="BEBEBE"/>
              <w:left w:val="nil"/>
              <w:bottom w:val="single" w:sz="6" w:space="0" w:color="BEBEBE"/>
              <w:right w:val="single" w:sz="6" w:space="0" w:color="BEBEBE"/>
            </w:tcBorders>
          </w:tcPr>
          <w:p w14:paraId="34E43D9B" w14:textId="13F102E2" w:rsidR="00276384" w:rsidRPr="00FB7349" w:rsidRDefault="002722CA" w:rsidP="002722CA">
            <w:pPr>
              <w:pStyle w:val="Point1"/>
              <w:rPr>
                <w:noProof/>
                <w:szCs w:val="18"/>
              </w:rPr>
            </w:pPr>
            <w:r>
              <w:rPr>
                <w:noProof/>
              </w:rPr>
              <w:t>з)</w:t>
            </w:r>
            <w:r>
              <w:rPr>
                <w:noProof/>
              </w:rPr>
              <w:tab/>
            </w:r>
            <w:r w:rsidR="00276384" w:rsidRPr="00FB7349">
              <w:rPr>
                <w:noProof/>
              </w:rPr>
              <w:t xml:space="preserve">Грешки от предходен период </w:t>
            </w:r>
          </w:p>
        </w:tc>
        <w:tc>
          <w:tcPr>
            <w:tcW w:w="1123" w:type="dxa"/>
            <w:tcBorders>
              <w:top w:val="single" w:sz="6" w:space="0" w:color="BEBEBE"/>
              <w:left w:val="single" w:sz="6" w:space="0" w:color="BEBEBE"/>
              <w:bottom w:val="single" w:sz="6" w:space="0" w:color="BEBEBE"/>
              <w:right w:val="nil"/>
            </w:tcBorders>
          </w:tcPr>
          <w:p w14:paraId="331C23E6" w14:textId="77777777" w:rsidR="00276384" w:rsidRPr="00FB7349" w:rsidRDefault="00276384" w:rsidP="004E48A5">
            <w:pPr>
              <w:pStyle w:val="TableParagraph"/>
              <w:rPr>
                <w:rFonts w:ascii="Times New Roman"/>
                <w:noProof/>
                <w:sz w:val="16"/>
              </w:rPr>
            </w:pPr>
          </w:p>
        </w:tc>
      </w:tr>
      <w:tr w:rsidR="00276384" w:rsidRPr="00FB7349" w14:paraId="4501015F"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02CE388F" w14:textId="09FD250E" w:rsidR="00276384" w:rsidRPr="00FB7349" w:rsidRDefault="002722CA" w:rsidP="002722CA">
            <w:pPr>
              <w:pStyle w:val="Point1"/>
              <w:rPr>
                <w:noProof/>
                <w:szCs w:val="18"/>
              </w:rPr>
            </w:pPr>
            <w:r>
              <w:rPr>
                <w:noProof/>
              </w:rPr>
              <w:t>и)</w:t>
            </w:r>
            <w:r>
              <w:rPr>
                <w:noProof/>
              </w:rPr>
              <w:tab/>
            </w:r>
            <w:r w:rsidR="00276384" w:rsidRPr="00FB7349">
              <w:rPr>
                <w:noProof/>
              </w:rPr>
              <w:t xml:space="preserve">Промени в счетоводните принципи </w:t>
            </w:r>
          </w:p>
        </w:tc>
        <w:tc>
          <w:tcPr>
            <w:tcW w:w="1123" w:type="dxa"/>
            <w:tcBorders>
              <w:top w:val="single" w:sz="6" w:space="0" w:color="BEBEBE"/>
              <w:left w:val="single" w:sz="6" w:space="0" w:color="BEBEBE"/>
              <w:bottom w:val="single" w:sz="6" w:space="0" w:color="BEBEBE"/>
              <w:right w:val="nil"/>
            </w:tcBorders>
          </w:tcPr>
          <w:p w14:paraId="3C5C8903" w14:textId="77777777" w:rsidR="00276384" w:rsidRPr="00FB7349" w:rsidRDefault="00276384" w:rsidP="004E48A5">
            <w:pPr>
              <w:pStyle w:val="TableParagraph"/>
              <w:rPr>
                <w:rFonts w:ascii="Times New Roman"/>
                <w:noProof/>
                <w:sz w:val="16"/>
              </w:rPr>
            </w:pPr>
          </w:p>
        </w:tc>
      </w:tr>
      <w:tr w:rsidR="00276384" w:rsidRPr="00FB7349" w14:paraId="59EE44DF"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529E7CB7" w14:textId="2C9FC72D" w:rsidR="00276384" w:rsidRPr="00FB7349" w:rsidRDefault="002722CA" w:rsidP="002722CA">
            <w:pPr>
              <w:pStyle w:val="Point1"/>
              <w:rPr>
                <w:noProof/>
                <w:szCs w:val="18"/>
              </w:rPr>
            </w:pPr>
            <w:r>
              <w:rPr>
                <w:noProof/>
              </w:rPr>
              <w:t>й)</w:t>
            </w:r>
            <w:r>
              <w:rPr>
                <w:noProof/>
              </w:rPr>
              <w:tab/>
            </w:r>
            <w:r w:rsidR="00276384" w:rsidRPr="00FB7349">
              <w:rPr>
                <w:noProof/>
              </w:rPr>
              <w:t xml:space="preserve">Начислени разходи за пенсии </w:t>
            </w:r>
          </w:p>
        </w:tc>
        <w:tc>
          <w:tcPr>
            <w:tcW w:w="1123" w:type="dxa"/>
            <w:tcBorders>
              <w:top w:val="single" w:sz="6" w:space="0" w:color="BEBEBE"/>
              <w:left w:val="single" w:sz="6" w:space="0" w:color="BEBEBE"/>
              <w:bottom w:val="single" w:sz="6" w:space="0" w:color="BEBEBE"/>
              <w:right w:val="nil"/>
            </w:tcBorders>
          </w:tcPr>
          <w:p w14:paraId="25236534" w14:textId="77777777" w:rsidR="00276384" w:rsidRPr="00FB7349" w:rsidRDefault="00276384" w:rsidP="004E48A5">
            <w:pPr>
              <w:pStyle w:val="TableParagraph"/>
              <w:rPr>
                <w:rFonts w:ascii="Times New Roman"/>
                <w:noProof/>
                <w:sz w:val="16"/>
              </w:rPr>
            </w:pPr>
          </w:p>
        </w:tc>
      </w:tr>
      <w:tr w:rsidR="00276384" w:rsidRPr="00FB7349" w14:paraId="51DD82A1" w14:textId="77777777" w:rsidTr="004E48A5">
        <w:trPr>
          <w:trHeight w:val="227"/>
        </w:trPr>
        <w:tc>
          <w:tcPr>
            <w:tcW w:w="12158" w:type="dxa"/>
            <w:tcBorders>
              <w:top w:val="single" w:sz="6" w:space="0" w:color="BEBEBE"/>
              <w:left w:val="nil"/>
              <w:bottom w:val="single" w:sz="6" w:space="0" w:color="BEBEBE"/>
              <w:right w:val="single" w:sz="6" w:space="0" w:color="BEBEBE"/>
            </w:tcBorders>
          </w:tcPr>
          <w:p w14:paraId="24D4F5B5" w14:textId="1ECB23CC" w:rsidR="00276384" w:rsidRPr="00FB7349" w:rsidRDefault="002722CA" w:rsidP="002722CA">
            <w:pPr>
              <w:pStyle w:val="Point1"/>
              <w:rPr>
                <w:noProof/>
                <w:szCs w:val="18"/>
              </w:rPr>
            </w:pPr>
            <w:r>
              <w:rPr>
                <w:noProof/>
              </w:rPr>
              <w:t>к)</w:t>
            </w:r>
            <w:r>
              <w:rPr>
                <w:noProof/>
              </w:rPr>
              <w:tab/>
            </w:r>
            <w:r w:rsidR="00276384" w:rsidRPr="00FB7349">
              <w:rPr>
                <w:noProof/>
              </w:rPr>
              <w:t xml:space="preserve">Освобождаване на задължения </w:t>
            </w:r>
          </w:p>
        </w:tc>
        <w:tc>
          <w:tcPr>
            <w:tcW w:w="1123" w:type="dxa"/>
            <w:tcBorders>
              <w:top w:val="single" w:sz="6" w:space="0" w:color="BEBEBE"/>
              <w:left w:val="single" w:sz="6" w:space="0" w:color="BEBEBE"/>
              <w:bottom w:val="single" w:sz="6" w:space="0" w:color="BEBEBE"/>
              <w:right w:val="nil"/>
            </w:tcBorders>
          </w:tcPr>
          <w:p w14:paraId="18E2DA4D" w14:textId="77777777" w:rsidR="00276384" w:rsidRPr="00FB7349" w:rsidRDefault="00276384" w:rsidP="004E48A5">
            <w:pPr>
              <w:pStyle w:val="TableParagraph"/>
              <w:rPr>
                <w:rFonts w:ascii="Times New Roman"/>
                <w:noProof/>
                <w:sz w:val="16"/>
              </w:rPr>
            </w:pPr>
          </w:p>
        </w:tc>
      </w:tr>
      <w:tr w:rsidR="00276384" w:rsidRPr="00FB7349" w14:paraId="7AAB74C0"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39E93F58" w14:textId="04108760" w:rsidR="00276384" w:rsidRPr="00FB7349" w:rsidRDefault="002722CA" w:rsidP="002722CA">
            <w:pPr>
              <w:pStyle w:val="Point1"/>
              <w:rPr>
                <w:noProof/>
                <w:szCs w:val="18"/>
              </w:rPr>
            </w:pPr>
            <w:r>
              <w:rPr>
                <w:noProof/>
              </w:rPr>
              <w:t>л)</w:t>
            </w:r>
            <w:r>
              <w:rPr>
                <w:noProof/>
              </w:rPr>
              <w:tab/>
            </w:r>
            <w:r w:rsidR="00276384" w:rsidRPr="00FB7349">
              <w:rPr>
                <w:noProof/>
              </w:rPr>
              <w:t xml:space="preserve">Възнаграждения на базата на акции </w:t>
            </w:r>
          </w:p>
        </w:tc>
        <w:tc>
          <w:tcPr>
            <w:tcW w:w="1123" w:type="dxa"/>
            <w:tcBorders>
              <w:top w:val="single" w:sz="6" w:space="0" w:color="BEBEBE"/>
              <w:left w:val="single" w:sz="6" w:space="0" w:color="BEBEBE"/>
              <w:bottom w:val="single" w:sz="6" w:space="0" w:color="BEBEBE"/>
              <w:right w:val="nil"/>
            </w:tcBorders>
          </w:tcPr>
          <w:p w14:paraId="442FD92D" w14:textId="77777777" w:rsidR="00276384" w:rsidRPr="00FB7349" w:rsidRDefault="00276384" w:rsidP="004E48A5">
            <w:pPr>
              <w:pStyle w:val="TableParagraph"/>
              <w:rPr>
                <w:rFonts w:ascii="Times New Roman"/>
                <w:noProof/>
                <w:sz w:val="16"/>
              </w:rPr>
            </w:pPr>
          </w:p>
        </w:tc>
      </w:tr>
      <w:tr w:rsidR="00276384" w:rsidRPr="00FB7349" w14:paraId="348261E4" w14:textId="77777777" w:rsidTr="004E48A5">
        <w:trPr>
          <w:trHeight w:val="328"/>
        </w:trPr>
        <w:tc>
          <w:tcPr>
            <w:tcW w:w="12158" w:type="dxa"/>
            <w:tcBorders>
              <w:top w:val="single" w:sz="6" w:space="0" w:color="BEBEBE"/>
              <w:left w:val="nil"/>
              <w:bottom w:val="single" w:sz="6" w:space="0" w:color="BEBEBE"/>
              <w:right w:val="single" w:sz="6" w:space="0" w:color="BEBEBE"/>
            </w:tcBorders>
          </w:tcPr>
          <w:p w14:paraId="1EAAEF0D" w14:textId="784B1710" w:rsidR="00276384" w:rsidRPr="00FB7349" w:rsidRDefault="002722CA" w:rsidP="002722CA">
            <w:pPr>
              <w:pStyle w:val="Point1"/>
              <w:rPr>
                <w:noProof/>
                <w:szCs w:val="18"/>
              </w:rPr>
            </w:pPr>
            <w:r>
              <w:rPr>
                <w:noProof/>
              </w:rPr>
              <w:t>м)</w:t>
            </w:r>
            <w:r>
              <w:rPr>
                <w:noProof/>
              </w:rPr>
              <w:tab/>
            </w:r>
            <w:r w:rsidR="00276384" w:rsidRPr="00FB7349">
              <w:rPr>
                <w:noProof/>
              </w:rPr>
              <w:t xml:space="preserve">Корекции на сделка между несвързани лица </w:t>
            </w:r>
          </w:p>
        </w:tc>
        <w:tc>
          <w:tcPr>
            <w:tcW w:w="1123" w:type="dxa"/>
            <w:tcBorders>
              <w:top w:val="single" w:sz="6" w:space="0" w:color="BEBEBE"/>
              <w:left w:val="single" w:sz="6" w:space="0" w:color="BEBEBE"/>
              <w:bottom w:val="single" w:sz="6" w:space="0" w:color="BEBEBE"/>
              <w:right w:val="nil"/>
            </w:tcBorders>
          </w:tcPr>
          <w:p w14:paraId="1EA17E98" w14:textId="77777777" w:rsidR="00276384" w:rsidRPr="00FB7349" w:rsidRDefault="00276384" w:rsidP="004E48A5">
            <w:pPr>
              <w:pStyle w:val="TableParagraph"/>
              <w:rPr>
                <w:rFonts w:ascii="Times New Roman"/>
                <w:noProof/>
                <w:sz w:val="16"/>
              </w:rPr>
            </w:pPr>
          </w:p>
        </w:tc>
      </w:tr>
      <w:tr w:rsidR="00276384" w:rsidRPr="00FB7349" w14:paraId="7F0858E6"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08F2250C" w14:textId="631064E1" w:rsidR="00276384" w:rsidRPr="00FB7349" w:rsidRDefault="002722CA" w:rsidP="002722CA">
            <w:pPr>
              <w:pStyle w:val="Point1"/>
              <w:rPr>
                <w:noProof/>
                <w:szCs w:val="18"/>
              </w:rPr>
            </w:pPr>
            <w:r>
              <w:rPr>
                <w:noProof/>
              </w:rPr>
              <w:t>н)</w:t>
            </w:r>
            <w:r>
              <w:rPr>
                <w:noProof/>
              </w:rPr>
              <w:tab/>
            </w:r>
            <w:r w:rsidR="00276384" w:rsidRPr="00FB7349">
              <w:rPr>
                <w:noProof/>
              </w:rPr>
              <w:t>Допустим възстановим данъчен кредит или продаваем прехвърляем данъчен кредит</w:t>
            </w:r>
          </w:p>
        </w:tc>
        <w:tc>
          <w:tcPr>
            <w:tcW w:w="1123" w:type="dxa"/>
            <w:tcBorders>
              <w:top w:val="single" w:sz="6" w:space="0" w:color="BEBEBE"/>
              <w:left w:val="single" w:sz="6" w:space="0" w:color="BEBEBE"/>
              <w:bottom w:val="single" w:sz="6" w:space="0" w:color="BEBEBE"/>
              <w:right w:val="nil"/>
            </w:tcBorders>
          </w:tcPr>
          <w:p w14:paraId="4C840032" w14:textId="77777777" w:rsidR="00276384" w:rsidRPr="00FB7349" w:rsidRDefault="00276384" w:rsidP="004E48A5">
            <w:pPr>
              <w:pStyle w:val="TableParagraph"/>
              <w:rPr>
                <w:rFonts w:ascii="Times New Roman"/>
                <w:noProof/>
                <w:sz w:val="16"/>
              </w:rPr>
            </w:pPr>
          </w:p>
        </w:tc>
      </w:tr>
      <w:tr w:rsidR="00276384" w:rsidRPr="00FB7349" w14:paraId="12843DDF"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7E476E7B" w14:textId="0241914C" w:rsidR="00276384" w:rsidRPr="00FB7349" w:rsidRDefault="002722CA" w:rsidP="002722CA">
            <w:pPr>
              <w:pStyle w:val="Point1"/>
              <w:rPr>
                <w:noProof/>
                <w:szCs w:val="18"/>
              </w:rPr>
            </w:pPr>
            <w:r>
              <w:rPr>
                <w:noProof/>
              </w:rPr>
              <w:t>о)</w:t>
            </w:r>
            <w:r>
              <w:rPr>
                <w:noProof/>
              </w:rPr>
              <w:tab/>
            </w:r>
            <w:r w:rsidR="00276384" w:rsidRPr="00FB7349">
              <w:rPr>
                <w:noProof/>
              </w:rPr>
              <w:t xml:space="preserve">Избор за печалби и загуби, използващи принципа на реализация </w:t>
            </w:r>
          </w:p>
        </w:tc>
        <w:tc>
          <w:tcPr>
            <w:tcW w:w="1123" w:type="dxa"/>
            <w:tcBorders>
              <w:top w:val="single" w:sz="6" w:space="0" w:color="BEBEBE"/>
              <w:left w:val="single" w:sz="6" w:space="0" w:color="BEBEBE"/>
              <w:bottom w:val="single" w:sz="6" w:space="0" w:color="BEBEBE"/>
              <w:right w:val="nil"/>
            </w:tcBorders>
          </w:tcPr>
          <w:p w14:paraId="15665980" w14:textId="77777777" w:rsidR="00276384" w:rsidRPr="00FB7349" w:rsidRDefault="00276384" w:rsidP="004E48A5">
            <w:pPr>
              <w:pStyle w:val="TableParagraph"/>
              <w:rPr>
                <w:rFonts w:ascii="Times New Roman"/>
                <w:noProof/>
                <w:sz w:val="16"/>
              </w:rPr>
            </w:pPr>
          </w:p>
        </w:tc>
      </w:tr>
      <w:tr w:rsidR="00276384" w:rsidRPr="00FB7349" w14:paraId="35307137"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76465A97" w14:textId="68BCABF7" w:rsidR="00276384" w:rsidRPr="00FB7349" w:rsidRDefault="002722CA" w:rsidP="002722CA">
            <w:pPr>
              <w:pStyle w:val="Point1"/>
              <w:rPr>
                <w:noProof/>
                <w:szCs w:val="18"/>
              </w:rPr>
            </w:pPr>
            <w:r>
              <w:rPr>
                <w:noProof/>
              </w:rPr>
              <w:t>п)</w:t>
            </w:r>
            <w:r>
              <w:rPr>
                <w:noProof/>
              </w:rPr>
              <w:tab/>
            </w:r>
            <w:r w:rsidR="00276384" w:rsidRPr="00FB7349">
              <w:rPr>
                <w:noProof/>
              </w:rPr>
              <w:t xml:space="preserve">Избор за коригирана печалба от активи </w:t>
            </w:r>
          </w:p>
        </w:tc>
        <w:tc>
          <w:tcPr>
            <w:tcW w:w="1123" w:type="dxa"/>
            <w:tcBorders>
              <w:top w:val="single" w:sz="6" w:space="0" w:color="BEBEBE"/>
              <w:left w:val="single" w:sz="6" w:space="0" w:color="BEBEBE"/>
              <w:bottom w:val="single" w:sz="6" w:space="0" w:color="BEBEBE"/>
              <w:right w:val="nil"/>
            </w:tcBorders>
          </w:tcPr>
          <w:p w14:paraId="040E571C" w14:textId="77777777" w:rsidR="00276384" w:rsidRPr="00FB7349" w:rsidRDefault="00276384" w:rsidP="004E48A5">
            <w:pPr>
              <w:pStyle w:val="TableParagraph"/>
              <w:rPr>
                <w:rFonts w:ascii="Times New Roman"/>
                <w:noProof/>
                <w:sz w:val="16"/>
              </w:rPr>
            </w:pPr>
          </w:p>
        </w:tc>
      </w:tr>
      <w:tr w:rsidR="00276384" w:rsidRPr="00FB7349" w14:paraId="6E0AE512" w14:textId="77777777" w:rsidTr="004E48A5">
        <w:trPr>
          <w:trHeight w:val="328"/>
        </w:trPr>
        <w:tc>
          <w:tcPr>
            <w:tcW w:w="12158" w:type="dxa"/>
            <w:tcBorders>
              <w:top w:val="single" w:sz="6" w:space="0" w:color="BEBEBE"/>
              <w:left w:val="nil"/>
              <w:bottom w:val="single" w:sz="6" w:space="0" w:color="BEBEBE"/>
              <w:right w:val="single" w:sz="6" w:space="0" w:color="BEBEBE"/>
            </w:tcBorders>
          </w:tcPr>
          <w:p w14:paraId="1E740C9F" w14:textId="7F8CD6A6" w:rsidR="00276384" w:rsidRPr="00FB7349" w:rsidRDefault="002722CA" w:rsidP="002722CA">
            <w:pPr>
              <w:pStyle w:val="Point1"/>
              <w:rPr>
                <w:noProof/>
                <w:szCs w:val="18"/>
              </w:rPr>
            </w:pPr>
            <w:r>
              <w:rPr>
                <w:noProof/>
              </w:rPr>
              <w:t>р)</w:t>
            </w:r>
            <w:r>
              <w:rPr>
                <w:noProof/>
              </w:rPr>
              <w:tab/>
            </w:r>
            <w:r w:rsidR="00276384" w:rsidRPr="00FB7349">
              <w:rPr>
                <w:noProof/>
              </w:rPr>
              <w:t xml:space="preserve">Разход за споразумение за вътрешногрупово финансиране </w:t>
            </w:r>
          </w:p>
        </w:tc>
        <w:tc>
          <w:tcPr>
            <w:tcW w:w="1123" w:type="dxa"/>
            <w:tcBorders>
              <w:top w:val="single" w:sz="6" w:space="0" w:color="BEBEBE"/>
              <w:left w:val="single" w:sz="6" w:space="0" w:color="BEBEBE"/>
              <w:bottom w:val="single" w:sz="6" w:space="0" w:color="BEBEBE"/>
              <w:right w:val="nil"/>
            </w:tcBorders>
          </w:tcPr>
          <w:p w14:paraId="6514E7BB" w14:textId="77777777" w:rsidR="00276384" w:rsidRPr="00FB7349" w:rsidRDefault="00276384" w:rsidP="004E48A5">
            <w:pPr>
              <w:pStyle w:val="TableParagraph"/>
              <w:rPr>
                <w:rFonts w:ascii="Times New Roman"/>
                <w:noProof/>
                <w:sz w:val="16"/>
              </w:rPr>
            </w:pPr>
          </w:p>
        </w:tc>
      </w:tr>
      <w:tr w:rsidR="00276384" w:rsidRPr="00FB7349" w14:paraId="59A4B882"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3302D236" w14:textId="0439D296" w:rsidR="00276384" w:rsidRPr="00FB7349" w:rsidRDefault="002722CA" w:rsidP="002722CA">
            <w:pPr>
              <w:pStyle w:val="Point1"/>
              <w:rPr>
                <w:noProof/>
                <w:szCs w:val="18"/>
              </w:rPr>
            </w:pPr>
            <w:r>
              <w:rPr>
                <w:noProof/>
              </w:rPr>
              <w:t>с)</w:t>
            </w:r>
            <w:r>
              <w:rPr>
                <w:noProof/>
              </w:rPr>
              <w:tab/>
            </w:r>
            <w:r w:rsidR="00276384" w:rsidRPr="00FB7349">
              <w:rPr>
                <w:noProof/>
              </w:rPr>
              <w:t xml:space="preserve">Избор за вътрешногрупови сделки в рамките на същата юрисдикция </w:t>
            </w:r>
          </w:p>
        </w:tc>
        <w:tc>
          <w:tcPr>
            <w:tcW w:w="1123" w:type="dxa"/>
            <w:tcBorders>
              <w:top w:val="single" w:sz="6" w:space="0" w:color="BEBEBE"/>
              <w:left w:val="single" w:sz="6" w:space="0" w:color="BEBEBE"/>
              <w:bottom w:val="single" w:sz="6" w:space="0" w:color="BEBEBE"/>
              <w:right w:val="nil"/>
            </w:tcBorders>
          </w:tcPr>
          <w:p w14:paraId="0E472009" w14:textId="77777777" w:rsidR="00276384" w:rsidRPr="00FB7349" w:rsidRDefault="00276384" w:rsidP="004E48A5">
            <w:pPr>
              <w:pStyle w:val="TableParagraph"/>
              <w:rPr>
                <w:rFonts w:ascii="Times New Roman"/>
                <w:noProof/>
                <w:sz w:val="18"/>
                <w:szCs w:val="18"/>
              </w:rPr>
            </w:pPr>
          </w:p>
        </w:tc>
      </w:tr>
      <w:tr w:rsidR="00276384" w:rsidRPr="00FB7349" w14:paraId="1894032B"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1F4738C2" w14:textId="64E48793" w:rsidR="00276384" w:rsidRPr="00FB7349" w:rsidRDefault="002722CA" w:rsidP="002722CA">
            <w:pPr>
              <w:pStyle w:val="Point1"/>
              <w:rPr>
                <w:noProof/>
                <w:szCs w:val="18"/>
              </w:rPr>
            </w:pPr>
            <w:r>
              <w:rPr>
                <w:noProof/>
              </w:rPr>
              <w:t>т)</w:t>
            </w:r>
            <w:r>
              <w:rPr>
                <w:noProof/>
              </w:rPr>
              <w:tab/>
            </w:r>
            <w:r w:rsidR="00276384" w:rsidRPr="00FB7349">
              <w:rPr>
                <w:noProof/>
              </w:rPr>
              <w:t xml:space="preserve">Данъци на застрахователно дружество, начислени на притежателите на полици </w:t>
            </w:r>
          </w:p>
        </w:tc>
        <w:tc>
          <w:tcPr>
            <w:tcW w:w="1123" w:type="dxa"/>
            <w:tcBorders>
              <w:top w:val="single" w:sz="6" w:space="0" w:color="BEBEBE"/>
              <w:left w:val="single" w:sz="6" w:space="0" w:color="BEBEBE"/>
              <w:bottom w:val="single" w:sz="6" w:space="0" w:color="BEBEBE"/>
              <w:right w:val="nil"/>
            </w:tcBorders>
          </w:tcPr>
          <w:p w14:paraId="0A5922AD" w14:textId="77777777" w:rsidR="00276384" w:rsidRPr="00FB7349" w:rsidRDefault="00276384" w:rsidP="004E48A5">
            <w:pPr>
              <w:pStyle w:val="TableParagraph"/>
              <w:rPr>
                <w:rFonts w:ascii="Times New Roman"/>
                <w:noProof/>
                <w:sz w:val="18"/>
                <w:szCs w:val="18"/>
              </w:rPr>
            </w:pPr>
          </w:p>
        </w:tc>
      </w:tr>
      <w:tr w:rsidR="00276384" w:rsidRPr="00FB7349" w14:paraId="2837EF27"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014A4491" w14:textId="53B8B074" w:rsidR="00276384" w:rsidRPr="00FB7349" w:rsidRDefault="002722CA" w:rsidP="002722CA">
            <w:pPr>
              <w:pStyle w:val="Point1"/>
              <w:rPr>
                <w:noProof/>
                <w:szCs w:val="18"/>
              </w:rPr>
            </w:pPr>
            <w:r>
              <w:rPr>
                <w:noProof/>
              </w:rPr>
              <w:t>у)</w:t>
            </w:r>
            <w:r>
              <w:rPr>
                <w:noProof/>
              </w:rPr>
              <w:tab/>
            </w:r>
            <w:r w:rsidR="00276384" w:rsidRPr="00FB7349">
              <w:rPr>
                <w:noProof/>
              </w:rPr>
              <w:t xml:space="preserve">Увеличение/намаляване на собствен капитал, отнесен към платени/платими или получени/дължими разпределения от допълнителен капитал от първи ред  </w:t>
            </w:r>
          </w:p>
        </w:tc>
        <w:tc>
          <w:tcPr>
            <w:tcW w:w="1123" w:type="dxa"/>
            <w:tcBorders>
              <w:top w:val="single" w:sz="6" w:space="0" w:color="BEBEBE"/>
              <w:left w:val="single" w:sz="6" w:space="0" w:color="BEBEBE"/>
              <w:bottom w:val="single" w:sz="6" w:space="0" w:color="BEBEBE"/>
              <w:right w:val="nil"/>
            </w:tcBorders>
          </w:tcPr>
          <w:p w14:paraId="19352E25" w14:textId="77777777" w:rsidR="00276384" w:rsidRPr="00FB7349" w:rsidRDefault="00276384" w:rsidP="00E97EF5">
            <w:pPr>
              <w:pStyle w:val="TableParagraph"/>
              <w:spacing w:before="49"/>
              <w:ind w:left="840"/>
              <w:rPr>
                <w:noProof/>
                <w:position w:val="-3"/>
                <w:sz w:val="18"/>
                <w:szCs w:val="18"/>
              </w:rPr>
            </w:pPr>
          </w:p>
        </w:tc>
      </w:tr>
      <w:tr w:rsidR="00276384" w:rsidRPr="00FB7349" w14:paraId="5991FACB" w14:textId="77777777" w:rsidTr="00E97EF5">
        <w:trPr>
          <w:trHeight w:val="330"/>
        </w:trPr>
        <w:tc>
          <w:tcPr>
            <w:tcW w:w="12158" w:type="dxa"/>
            <w:tcBorders>
              <w:top w:val="single" w:sz="6" w:space="0" w:color="BEBEBE"/>
              <w:left w:val="nil"/>
              <w:bottom w:val="single" w:sz="2" w:space="0" w:color="808080" w:themeColor="background1" w:themeShade="80"/>
              <w:right w:val="single" w:sz="6" w:space="0" w:color="BEBEBE"/>
            </w:tcBorders>
          </w:tcPr>
          <w:p w14:paraId="04DE6282" w14:textId="024D6C04" w:rsidR="00276384" w:rsidRPr="00FB7349" w:rsidRDefault="002722CA" w:rsidP="002722CA">
            <w:pPr>
              <w:pStyle w:val="Point1"/>
              <w:rPr>
                <w:noProof/>
                <w:szCs w:val="18"/>
              </w:rPr>
            </w:pPr>
            <w:r>
              <w:rPr>
                <w:noProof/>
              </w:rPr>
              <w:t>ф)</w:t>
            </w:r>
            <w:r>
              <w:rPr>
                <w:noProof/>
              </w:rPr>
              <w:tab/>
            </w:r>
            <w:r w:rsidR="00276384" w:rsidRPr="00FB7349">
              <w:rPr>
                <w:noProof/>
              </w:rPr>
              <w:t xml:space="preserve">Съставни образувания, които се присъединяват или напускат една МГП </w:t>
            </w:r>
          </w:p>
        </w:tc>
        <w:tc>
          <w:tcPr>
            <w:tcW w:w="1123" w:type="dxa"/>
            <w:tcBorders>
              <w:top w:val="single" w:sz="6" w:space="0" w:color="BEBEBE"/>
              <w:left w:val="single" w:sz="6" w:space="0" w:color="BEBEBE"/>
              <w:bottom w:val="single" w:sz="2" w:space="0" w:color="808080" w:themeColor="background1" w:themeShade="80"/>
              <w:right w:val="nil"/>
            </w:tcBorders>
          </w:tcPr>
          <w:p w14:paraId="6275BAF4" w14:textId="77777777" w:rsidR="00276384" w:rsidRPr="00FB7349" w:rsidRDefault="00276384" w:rsidP="00E97EF5">
            <w:pPr>
              <w:pStyle w:val="TableParagraph"/>
              <w:spacing w:before="49"/>
              <w:ind w:left="840"/>
              <w:rPr>
                <w:noProof/>
                <w:position w:val="-3"/>
                <w:sz w:val="18"/>
                <w:szCs w:val="18"/>
              </w:rPr>
            </w:pPr>
          </w:p>
        </w:tc>
      </w:tr>
      <w:tr w:rsidR="00276384" w:rsidRPr="00FB7349" w14:paraId="2D966A63" w14:textId="77777777" w:rsidTr="00E97EF5">
        <w:trPr>
          <w:trHeight w:val="330"/>
        </w:trPr>
        <w:tc>
          <w:tcPr>
            <w:tcW w:w="12158" w:type="dxa"/>
            <w:tcBorders>
              <w:top w:val="single" w:sz="2" w:space="0" w:color="808080" w:themeColor="background1" w:themeShade="80"/>
              <w:left w:val="nil"/>
              <w:bottom w:val="single" w:sz="6" w:space="0" w:color="BEBEBE"/>
              <w:right w:val="single" w:sz="6" w:space="0" w:color="BEBEBE"/>
            </w:tcBorders>
          </w:tcPr>
          <w:p w14:paraId="504F1F4D" w14:textId="2C729918" w:rsidR="00276384" w:rsidRPr="00FB7349" w:rsidRDefault="002722CA" w:rsidP="002722CA">
            <w:pPr>
              <w:pStyle w:val="Point1"/>
              <w:rPr>
                <w:noProof/>
                <w:szCs w:val="18"/>
              </w:rPr>
            </w:pPr>
            <w:r>
              <w:rPr>
                <w:noProof/>
              </w:rPr>
              <w:t>х)</w:t>
            </w:r>
            <w:r>
              <w:rPr>
                <w:noProof/>
              </w:rPr>
              <w:tab/>
            </w:r>
            <w:r w:rsidR="00276384" w:rsidRPr="00FB7349">
              <w:rPr>
                <w:noProof/>
              </w:rPr>
              <w:t xml:space="preserve">Намаляване на допустимите доходи на крайното образувание майка, което е преходно образувание </w:t>
            </w:r>
          </w:p>
        </w:tc>
        <w:tc>
          <w:tcPr>
            <w:tcW w:w="1123" w:type="dxa"/>
            <w:tcBorders>
              <w:top w:val="single" w:sz="2" w:space="0" w:color="808080" w:themeColor="background1" w:themeShade="80"/>
              <w:left w:val="single" w:sz="6" w:space="0" w:color="BEBEBE"/>
              <w:bottom w:val="single" w:sz="6" w:space="0" w:color="BEBEBE"/>
              <w:right w:val="nil"/>
            </w:tcBorders>
          </w:tcPr>
          <w:p w14:paraId="0670B9D9" w14:textId="77777777" w:rsidR="00276384" w:rsidRPr="00FB7349" w:rsidRDefault="00276384" w:rsidP="00E97EF5">
            <w:pPr>
              <w:pStyle w:val="TableParagraph"/>
              <w:spacing w:before="49"/>
              <w:ind w:left="840"/>
              <w:rPr>
                <w:noProof/>
                <w:position w:val="-3"/>
                <w:sz w:val="18"/>
                <w:szCs w:val="18"/>
              </w:rPr>
            </w:pPr>
          </w:p>
        </w:tc>
      </w:tr>
      <w:tr w:rsidR="00276384" w:rsidRPr="00FB7349" w14:paraId="0AFFDE63" w14:textId="77777777" w:rsidTr="00E97EF5">
        <w:trPr>
          <w:trHeight w:val="330"/>
        </w:trPr>
        <w:tc>
          <w:tcPr>
            <w:tcW w:w="12158" w:type="dxa"/>
            <w:tcBorders>
              <w:top w:val="single" w:sz="6" w:space="0" w:color="BEBEBE"/>
              <w:left w:val="nil"/>
              <w:bottom w:val="single" w:sz="6" w:space="0" w:color="BEBEBE"/>
              <w:right w:val="single" w:sz="2" w:space="0" w:color="808080" w:themeColor="background1" w:themeShade="80"/>
            </w:tcBorders>
          </w:tcPr>
          <w:p w14:paraId="7E7C2669" w14:textId="2EC0F60B" w:rsidR="00276384" w:rsidRPr="00FB7349" w:rsidRDefault="002722CA" w:rsidP="002722CA">
            <w:pPr>
              <w:pStyle w:val="Point1"/>
              <w:rPr>
                <w:noProof/>
                <w:szCs w:val="18"/>
              </w:rPr>
            </w:pPr>
            <w:r>
              <w:rPr>
                <w:noProof/>
              </w:rPr>
              <w:t>ц)</w:t>
            </w:r>
            <w:r>
              <w:rPr>
                <w:noProof/>
              </w:rPr>
              <w:tab/>
            </w:r>
            <w:r w:rsidR="00276384" w:rsidRPr="00FB7349">
              <w:rPr>
                <w:noProof/>
              </w:rPr>
              <w:t xml:space="preserve">Намаляване на допустимите доходи на крайното образувание майка, за което се прилага режим на приспадане на дивиденти </w:t>
            </w:r>
          </w:p>
        </w:tc>
        <w:tc>
          <w:tcPr>
            <w:tcW w:w="1123" w:type="dxa"/>
            <w:tcBorders>
              <w:top w:val="single" w:sz="6" w:space="0" w:color="BEBEBE"/>
              <w:left w:val="single" w:sz="2" w:space="0" w:color="808080" w:themeColor="background1" w:themeShade="80"/>
              <w:bottom w:val="single" w:sz="6" w:space="0" w:color="BEBEBE"/>
              <w:right w:val="nil"/>
            </w:tcBorders>
          </w:tcPr>
          <w:p w14:paraId="7BDA9129" w14:textId="77777777" w:rsidR="00276384" w:rsidRPr="00FB7349" w:rsidRDefault="00276384" w:rsidP="00E97EF5">
            <w:pPr>
              <w:pStyle w:val="TableParagraph"/>
              <w:spacing w:before="49"/>
              <w:ind w:left="840"/>
              <w:rPr>
                <w:noProof/>
                <w:position w:val="-3"/>
                <w:sz w:val="18"/>
                <w:szCs w:val="18"/>
              </w:rPr>
            </w:pPr>
          </w:p>
        </w:tc>
      </w:tr>
      <w:tr w:rsidR="00276384" w:rsidRPr="00FB7349" w14:paraId="4B14A93C" w14:textId="77777777" w:rsidTr="004E48A5">
        <w:trPr>
          <w:trHeight w:val="328"/>
        </w:trPr>
        <w:tc>
          <w:tcPr>
            <w:tcW w:w="12158" w:type="dxa"/>
            <w:tcBorders>
              <w:top w:val="single" w:sz="6" w:space="0" w:color="BEBEBE"/>
              <w:left w:val="nil"/>
              <w:bottom w:val="single" w:sz="6" w:space="0" w:color="BEBEBE"/>
              <w:right w:val="single" w:sz="6" w:space="0" w:color="BEBEBE"/>
            </w:tcBorders>
          </w:tcPr>
          <w:p w14:paraId="1503459F" w14:textId="74E574D0" w:rsidR="00276384" w:rsidRPr="00FB7349" w:rsidRDefault="002722CA" w:rsidP="002722CA">
            <w:pPr>
              <w:pStyle w:val="Point1"/>
              <w:rPr>
                <w:noProof/>
                <w:szCs w:val="18"/>
              </w:rPr>
            </w:pPr>
            <w:r>
              <w:rPr>
                <w:noProof/>
              </w:rPr>
              <w:t>ч)</w:t>
            </w:r>
            <w:r>
              <w:rPr>
                <w:noProof/>
              </w:rPr>
              <w:tab/>
            </w:r>
            <w:r w:rsidR="00276384" w:rsidRPr="00FB7349">
              <w:rPr>
                <w:noProof/>
              </w:rPr>
              <w:t xml:space="preserve">Избор на метод на облагаемо разпределение </w:t>
            </w:r>
          </w:p>
        </w:tc>
        <w:tc>
          <w:tcPr>
            <w:tcW w:w="1123" w:type="dxa"/>
            <w:tcBorders>
              <w:top w:val="single" w:sz="6" w:space="0" w:color="BEBEBE"/>
              <w:left w:val="single" w:sz="6" w:space="0" w:color="BEBEBE"/>
              <w:bottom w:val="single" w:sz="6" w:space="0" w:color="BEBEBE"/>
              <w:right w:val="nil"/>
            </w:tcBorders>
          </w:tcPr>
          <w:p w14:paraId="3992AD71" w14:textId="77777777" w:rsidR="00276384" w:rsidRPr="00FB7349" w:rsidRDefault="00276384" w:rsidP="00E97EF5">
            <w:pPr>
              <w:pStyle w:val="TableParagraph"/>
              <w:spacing w:before="49"/>
              <w:ind w:left="840"/>
              <w:rPr>
                <w:noProof/>
                <w:position w:val="-3"/>
                <w:sz w:val="18"/>
                <w:szCs w:val="18"/>
              </w:rPr>
            </w:pPr>
          </w:p>
        </w:tc>
      </w:tr>
      <w:tr w:rsidR="00276384" w:rsidRPr="00FB7349" w14:paraId="4E313900"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72AD2CD3" w14:textId="2F033127" w:rsidR="00276384" w:rsidRPr="00FB7349" w:rsidRDefault="002722CA" w:rsidP="002722CA">
            <w:pPr>
              <w:pStyle w:val="Point1"/>
              <w:rPr>
                <w:noProof/>
                <w:szCs w:val="18"/>
              </w:rPr>
            </w:pPr>
            <w:r>
              <w:rPr>
                <w:noProof/>
              </w:rPr>
              <w:t>ш)</w:t>
            </w:r>
            <w:r>
              <w:rPr>
                <w:noProof/>
              </w:rPr>
              <w:tab/>
            </w:r>
            <w:r w:rsidR="00276384" w:rsidRPr="00FB7349">
              <w:rPr>
                <w:noProof/>
              </w:rPr>
              <w:t xml:space="preserve">Доходи от международно корабоплаване </w:t>
            </w:r>
          </w:p>
        </w:tc>
        <w:tc>
          <w:tcPr>
            <w:tcW w:w="1123" w:type="dxa"/>
            <w:tcBorders>
              <w:top w:val="single" w:sz="6" w:space="0" w:color="BEBEBE"/>
              <w:left w:val="single" w:sz="6" w:space="0" w:color="BEBEBE"/>
              <w:bottom w:val="single" w:sz="6" w:space="0" w:color="BEBEBE"/>
              <w:right w:val="nil"/>
            </w:tcBorders>
          </w:tcPr>
          <w:p w14:paraId="789D862C" w14:textId="77777777" w:rsidR="00276384" w:rsidRPr="00FB7349" w:rsidRDefault="00276384" w:rsidP="004E48A5">
            <w:pPr>
              <w:pStyle w:val="TableParagraph"/>
              <w:rPr>
                <w:rFonts w:ascii="Times New Roman"/>
                <w:noProof/>
                <w:sz w:val="18"/>
                <w:szCs w:val="18"/>
              </w:rPr>
            </w:pPr>
          </w:p>
        </w:tc>
      </w:tr>
      <w:tr w:rsidR="00276384" w:rsidRPr="00FB7349" w14:paraId="1F5860BE" w14:textId="77777777" w:rsidTr="004E48A5">
        <w:trPr>
          <w:trHeight w:val="330"/>
        </w:trPr>
        <w:tc>
          <w:tcPr>
            <w:tcW w:w="12158" w:type="dxa"/>
            <w:tcBorders>
              <w:top w:val="single" w:sz="6" w:space="0" w:color="BEBEBE"/>
              <w:left w:val="nil"/>
              <w:bottom w:val="single" w:sz="6" w:space="0" w:color="BEBEBE"/>
              <w:right w:val="single" w:sz="6" w:space="0" w:color="BEBEBE"/>
            </w:tcBorders>
          </w:tcPr>
          <w:p w14:paraId="516487F2" w14:textId="58D5301C" w:rsidR="00276384" w:rsidRPr="00FB7349" w:rsidRDefault="002722CA" w:rsidP="002722CA">
            <w:pPr>
              <w:pStyle w:val="Point1"/>
              <w:rPr>
                <w:noProof/>
                <w:szCs w:val="18"/>
              </w:rPr>
            </w:pPr>
            <w:r>
              <w:rPr>
                <w:noProof/>
              </w:rPr>
              <w:t>щ)</w:t>
            </w:r>
            <w:r>
              <w:rPr>
                <w:noProof/>
              </w:rPr>
              <w:tab/>
            </w:r>
            <w:r w:rsidR="00276384" w:rsidRPr="00FB7349">
              <w:rPr>
                <w:noProof/>
              </w:rPr>
              <w:t xml:space="preserve">Сделки между съставните образувания </w:t>
            </w:r>
          </w:p>
        </w:tc>
        <w:tc>
          <w:tcPr>
            <w:tcW w:w="1123" w:type="dxa"/>
            <w:tcBorders>
              <w:top w:val="single" w:sz="6" w:space="0" w:color="BEBEBE"/>
              <w:left w:val="single" w:sz="6" w:space="0" w:color="BEBEBE"/>
              <w:bottom w:val="single" w:sz="6" w:space="0" w:color="BEBEBE"/>
              <w:right w:val="nil"/>
            </w:tcBorders>
          </w:tcPr>
          <w:p w14:paraId="18C02BAE" w14:textId="77777777" w:rsidR="00276384" w:rsidRPr="00FB7349" w:rsidRDefault="00276384" w:rsidP="004E48A5">
            <w:pPr>
              <w:pStyle w:val="TableParagraph"/>
              <w:rPr>
                <w:rFonts w:ascii="Times New Roman"/>
                <w:noProof/>
                <w:sz w:val="16"/>
              </w:rPr>
            </w:pPr>
          </w:p>
        </w:tc>
      </w:tr>
      <w:tr w:rsidR="00276384" w:rsidRPr="00FB7349" w14:paraId="38BC0AA8" w14:textId="77777777" w:rsidTr="004E48A5">
        <w:trPr>
          <w:trHeight w:val="227"/>
        </w:trPr>
        <w:tc>
          <w:tcPr>
            <w:tcW w:w="12158" w:type="dxa"/>
            <w:tcBorders>
              <w:top w:val="single" w:sz="6" w:space="0" w:color="BEBEBE"/>
              <w:left w:val="nil"/>
              <w:right w:val="single" w:sz="6" w:space="0" w:color="BEBEBE"/>
            </w:tcBorders>
          </w:tcPr>
          <w:p w14:paraId="1C842B26" w14:textId="77777777" w:rsidR="00276384" w:rsidRPr="00FB7349" w:rsidRDefault="00276384" w:rsidP="004E48A5">
            <w:pPr>
              <w:pStyle w:val="TableParagraph"/>
              <w:spacing w:before="8" w:line="198" w:lineRule="exact"/>
              <w:ind w:left="136"/>
              <w:rPr>
                <w:noProof/>
                <w:sz w:val="18"/>
                <w:szCs w:val="18"/>
              </w:rPr>
            </w:pPr>
            <w:r w:rsidRPr="00FB7349">
              <w:rPr>
                <w:noProof/>
                <w:sz w:val="18"/>
              </w:rPr>
              <w:t>3. Нетни допустими доходи или загуби на юрисдикцията</w:t>
            </w:r>
          </w:p>
        </w:tc>
        <w:tc>
          <w:tcPr>
            <w:tcW w:w="1123" w:type="dxa"/>
            <w:tcBorders>
              <w:top w:val="single" w:sz="6" w:space="0" w:color="BEBEBE"/>
              <w:left w:val="single" w:sz="6" w:space="0" w:color="BEBEBE"/>
              <w:right w:val="nil"/>
            </w:tcBorders>
          </w:tcPr>
          <w:p w14:paraId="15780748" w14:textId="77777777" w:rsidR="00276384" w:rsidRPr="00FB7349" w:rsidRDefault="00276384" w:rsidP="004E48A5">
            <w:pPr>
              <w:pStyle w:val="TableParagraph"/>
              <w:rPr>
                <w:rFonts w:ascii="Times New Roman"/>
                <w:noProof/>
                <w:sz w:val="16"/>
              </w:rPr>
            </w:pPr>
          </w:p>
        </w:tc>
      </w:tr>
    </w:tbl>
    <w:p w14:paraId="20F19D09" w14:textId="77777777" w:rsidR="00276384" w:rsidRPr="00FB7349" w:rsidRDefault="00276384" w:rsidP="000D20C6">
      <w:pPr>
        <w:pStyle w:val="Heading4"/>
        <w:rPr>
          <w:noProof/>
        </w:rPr>
      </w:pPr>
      <w:r w:rsidRPr="00FB7349">
        <w:rPr>
          <w:noProof/>
        </w:rPr>
        <w:t>Изчисляване на коригирани включени данъци</w:t>
      </w:r>
    </w:p>
    <w:p w14:paraId="7022191D" w14:textId="785D66E2" w:rsidR="00276384" w:rsidRPr="00FB7349" w:rsidRDefault="002722CA" w:rsidP="002722CA">
      <w:pPr>
        <w:pStyle w:val="Point0"/>
        <w:rPr>
          <w:noProof/>
        </w:rPr>
      </w:pPr>
      <w:r>
        <w:rPr>
          <w:noProof/>
        </w:rPr>
        <w:t>а)</w:t>
      </w:r>
      <w:r>
        <w:rPr>
          <w:noProof/>
        </w:rPr>
        <w:tab/>
      </w:r>
      <w:r w:rsidR="00276384" w:rsidRPr="00FB7349">
        <w:rPr>
          <w:noProof/>
        </w:rPr>
        <w:t>Обща сума на коригираните включени данъци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2206"/>
        <w:gridCol w:w="1075"/>
        <w:gridCol w:w="57"/>
      </w:tblGrid>
      <w:tr w:rsidR="00276384" w:rsidRPr="00FB7349" w14:paraId="1CAED954" w14:textId="77777777" w:rsidTr="004E48A5">
        <w:trPr>
          <w:gridAfter w:val="1"/>
          <w:wAfter w:w="57" w:type="dxa"/>
          <w:trHeight w:val="227"/>
        </w:trPr>
        <w:tc>
          <w:tcPr>
            <w:tcW w:w="12206" w:type="dxa"/>
            <w:tcBorders>
              <w:left w:val="nil"/>
              <w:bottom w:val="single" w:sz="6" w:space="0" w:color="4E81BC"/>
              <w:right w:val="single" w:sz="6" w:space="0" w:color="BEBEBE"/>
            </w:tcBorders>
          </w:tcPr>
          <w:p w14:paraId="672A6C3D" w14:textId="77777777" w:rsidR="00276384" w:rsidRPr="00FB7349" w:rsidRDefault="00276384" w:rsidP="004E48A5">
            <w:pPr>
              <w:pStyle w:val="TableParagraph"/>
              <w:spacing w:before="10" w:line="196" w:lineRule="exact"/>
              <w:ind w:left="136"/>
              <w:rPr>
                <w:noProof/>
                <w:sz w:val="18"/>
                <w:szCs w:val="18"/>
              </w:rPr>
            </w:pPr>
            <w:r w:rsidRPr="00FB7349">
              <w:rPr>
                <w:noProof/>
                <w:sz w:val="18"/>
              </w:rPr>
              <w:t>1. Съвкупни текущи данъчни разходи по отношение на включени данъци след разпределения (всички съставни образувания в рамките на юрисдикцията)</w:t>
            </w:r>
          </w:p>
        </w:tc>
        <w:tc>
          <w:tcPr>
            <w:tcW w:w="1075" w:type="dxa"/>
            <w:tcBorders>
              <w:left w:val="single" w:sz="6" w:space="0" w:color="BEBEBE"/>
              <w:bottom w:val="single" w:sz="6" w:space="0" w:color="4E81BC"/>
              <w:right w:val="nil"/>
            </w:tcBorders>
          </w:tcPr>
          <w:p w14:paraId="61873FFE" w14:textId="77777777" w:rsidR="00276384" w:rsidRPr="00FB7349" w:rsidRDefault="00276384" w:rsidP="004E48A5">
            <w:pPr>
              <w:pStyle w:val="TableParagraph"/>
              <w:rPr>
                <w:rFonts w:ascii="Times New Roman"/>
                <w:noProof/>
                <w:sz w:val="16"/>
              </w:rPr>
            </w:pPr>
          </w:p>
        </w:tc>
      </w:tr>
      <w:tr w:rsidR="00276384" w:rsidRPr="00FB7349" w14:paraId="7A53F637" w14:textId="77777777" w:rsidTr="004E48A5">
        <w:trPr>
          <w:gridAfter w:val="1"/>
          <w:wAfter w:w="57" w:type="dxa"/>
          <w:trHeight w:val="227"/>
        </w:trPr>
        <w:tc>
          <w:tcPr>
            <w:tcW w:w="12206" w:type="dxa"/>
            <w:tcBorders>
              <w:top w:val="single" w:sz="6" w:space="0" w:color="4E81BC"/>
              <w:left w:val="nil"/>
              <w:bottom w:val="single" w:sz="6" w:space="0" w:color="BEBEBE"/>
              <w:right w:val="single" w:sz="6" w:space="0" w:color="BEBEBE"/>
            </w:tcBorders>
          </w:tcPr>
          <w:p w14:paraId="7AD42E20" w14:textId="77777777" w:rsidR="00276384" w:rsidRPr="00FB7349" w:rsidRDefault="00276384" w:rsidP="004E48A5">
            <w:pPr>
              <w:pStyle w:val="TableParagraph"/>
              <w:spacing w:before="11" w:line="196" w:lineRule="exact"/>
              <w:ind w:left="136"/>
              <w:rPr>
                <w:noProof/>
                <w:sz w:val="18"/>
              </w:rPr>
            </w:pPr>
            <w:r w:rsidRPr="00FB7349">
              <w:rPr>
                <w:noProof/>
                <w:sz w:val="18"/>
              </w:rPr>
              <w:t>2. Корекции</w:t>
            </w:r>
          </w:p>
        </w:tc>
        <w:tc>
          <w:tcPr>
            <w:tcW w:w="1075" w:type="dxa"/>
            <w:tcBorders>
              <w:top w:val="single" w:sz="6" w:space="0" w:color="4E81BC"/>
              <w:left w:val="single" w:sz="6" w:space="0" w:color="BEBEBE"/>
              <w:bottom w:val="single" w:sz="6" w:space="0" w:color="BEBEBE"/>
              <w:right w:val="nil"/>
            </w:tcBorders>
          </w:tcPr>
          <w:p w14:paraId="38FA6DD2" w14:textId="77777777" w:rsidR="00276384" w:rsidRPr="00FB7349" w:rsidRDefault="00276384" w:rsidP="004E48A5">
            <w:pPr>
              <w:pStyle w:val="TableParagraph"/>
              <w:spacing w:before="11" w:line="196" w:lineRule="exact"/>
              <w:ind w:left="115"/>
              <w:rPr>
                <w:noProof/>
                <w:sz w:val="18"/>
              </w:rPr>
            </w:pPr>
            <w:r w:rsidRPr="00FB7349">
              <w:rPr>
                <w:noProof/>
                <w:sz w:val="18"/>
              </w:rPr>
              <w:t>Нетна сума</w:t>
            </w:r>
          </w:p>
        </w:tc>
      </w:tr>
      <w:tr w:rsidR="00276384" w:rsidRPr="00FB7349" w14:paraId="09D9B900" w14:textId="77777777" w:rsidTr="004E48A5">
        <w:trPr>
          <w:gridAfter w:val="1"/>
          <w:wAfter w:w="57" w:type="dxa"/>
          <w:trHeight w:val="330"/>
        </w:trPr>
        <w:tc>
          <w:tcPr>
            <w:tcW w:w="12206" w:type="dxa"/>
            <w:tcBorders>
              <w:top w:val="single" w:sz="6" w:space="0" w:color="BEBEBE"/>
              <w:left w:val="nil"/>
              <w:bottom w:val="single" w:sz="6" w:space="0" w:color="BEBEBE"/>
              <w:right w:val="single" w:sz="6" w:space="0" w:color="BEBEBE"/>
            </w:tcBorders>
          </w:tcPr>
          <w:p w14:paraId="02198F86" w14:textId="6EC1C265" w:rsidR="00276384" w:rsidRPr="00FB7349" w:rsidRDefault="002722CA" w:rsidP="002722CA">
            <w:pPr>
              <w:pStyle w:val="Point1"/>
              <w:rPr>
                <w:noProof/>
                <w:szCs w:val="18"/>
              </w:rPr>
            </w:pPr>
            <w:r>
              <w:rPr>
                <w:noProof/>
              </w:rPr>
              <w:t>а)</w:t>
            </w:r>
            <w:r>
              <w:rPr>
                <w:noProof/>
              </w:rPr>
              <w:tab/>
            </w:r>
            <w:r w:rsidR="00276384" w:rsidRPr="00FB7349">
              <w:rPr>
                <w:noProof/>
              </w:rPr>
              <w:t xml:space="preserve">Сума на включени данъци, която във финансовите отчети е начислена като разход в печалбата преди данъчно облагане </w:t>
            </w:r>
          </w:p>
        </w:tc>
        <w:tc>
          <w:tcPr>
            <w:tcW w:w="1075" w:type="dxa"/>
            <w:tcBorders>
              <w:top w:val="single" w:sz="6" w:space="0" w:color="BEBEBE"/>
              <w:left w:val="single" w:sz="6" w:space="0" w:color="BEBEBE"/>
              <w:bottom w:val="single" w:sz="6" w:space="0" w:color="BEBEBE"/>
              <w:right w:val="nil"/>
            </w:tcBorders>
          </w:tcPr>
          <w:p w14:paraId="29A3BEC1" w14:textId="77777777" w:rsidR="00276384" w:rsidRPr="00FB7349" w:rsidRDefault="00276384" w:rsidP="004E48A5">
            <w:pPr>
              <w:pStyle w:val="TableParagraph"/>
              <w:rPr>
                <w:rFonts w:ascii="Times New Roman"/>
                <w:noProof/>
                <w:sz w:val="16"/>
              </w:rPr>
            </w:pPr>
          </w:p>
        </w:tc>
      </w:tr>
      <w:tr w:rsidR="00276384" w:rsidRPr="00FB7349" w14:paraId="34E69080" w14:textId="77777777" w:rsidTr="004E48A5">
        <w:trPr>
          <w:gridAfter w:val="1"/>
          <w:wAfter w:w="57" w:type="dxa"/>
          <w:trHeight w:val="330"/>
        </w:trPr>
        <w:tc>
          <w:tcPr>
            <w:tcW w:w="12206" w:type="dxa"/>
            <w:tcBorders>
              <w:top w:val="single" w:sz="6" w:space="0" w:color="BEBEBE"/>
              <w:left w:val="nil"/>
              <w:bottom w:val="single" w:sz="6" w:space="0" w:color="BEBEBE"/>
              <w:right w:val="single" w:sz="6" w:space="0" w:color="BEBEBE"/>
            </w:tcBorders>
          </w:tcPr>
          <w:p w14:paraId="009AF90A" w14:textId="551B426A" w:rsidR="00276384" w:rsidRPr="00FB7349" w:rsidRDefault="002722CA" w:rsidP="002722CA">
            <w:pPr>
              <w:pStyle w:val="Point1"/>
              <w:rPr>
                <w:noProof/>
                <w:szCs w:val="18"/>
              </w:rPr>
            </w:pPr>
            <w:r>
              <w:rPr>
                <w:noProof/>
              </w:rPr>
              <w:t>б)</w:t>
            </w:r>
            <w:r>
              <w:rPr>
                <w:noProof/>
              </w:rPr>
              <w:tab/>
            </w:r>
            <w:r w:rsidR="00276384" w:rsidRPr="00FB7349">
              <w:rPr>
                <w:noProof/>
              </w:rPr>
              <w:t xml:space="preserve">Установени или използвани отсрочени данъчни активи във връзка с допустима загуба </w:t>
            </w:r>
          </w:p>
        </w:tc>
        <w:tc>
          <w:tcPr>
            <w:tcW w:w="1075" w:type="dxa"/>
            <w:tcBorders>
              <w:top w:val="single" w:sz="6" w:space="0" w:color="BEBEBE"/>
              <w:left w:val="single" w:sz="6" w:space="0" w:color="BEBEBE"/>
              <w:bottom w:val="single" w:sz="6" w:space="0" w:color="BEBEBE"/>
              <w:right w:val="nil"/>
            </w:tcBorders>
          </w:tcPr>
          <w:p w14:paraId="5450A569" w14:textId="77777777" w:rsidR="00276384" w:rsidRPr="00FB7349" w:rsidRDefault="00276384" w:rsidP="004E48A5">
            <w:pPr>
              <w:pStyle w:val="TableParagraph"/>
              <w:rPr>
                <w:rFonts w:ascii="Times New Roman"/>
                <w:noProof/>
                <w:sz w:val="16"/>
              </w:rPr>
            </w:pPr>
          </w:p>
        </w:tc>
      </w:tr>
      <w:tr w:rsidR="00276384" w:rsidRPr="00FB7349" w14:paraId="14C7D18C" w14:textId="77777777" w:rsidTr="004E48A5">
        <w:trPr>
          <w:gridAfter w:val="1"/>
          <w:wAfter w:w="57" w:type="dxa"/>
          <w:trHeight w:val="328"/>
        </w:trPr>
        <w:tc>
          <w:tcPr>
            <w:tcW w:w="12206" w:type="dxa"/>
            <w:tcBorders>
              <w:top w:val="single" w:sz="6" w:space="0" w:color="BEBEBE"/>
              <w:left w:val="nil"/>
              <w:bottom w:val="single" w:sz="6" w:space="0" w:color="BEBEBE"/>
              <w:right w:val="single" w:sz="6" w:space="0" w:color="BEBEBE"/>
            </w:tcBorders>
          </w:tcPr>
          <w:p w14:paraId="0C425E43" w14:textId="5851C3AE" w:rsidR="00276384" w:rsidRPr="00FB7349" w:rsidRDefault="002722CA" w:rsidP="002722CA">
            <w:pPr>
              <w:pStyle w:val="Point1"/>
              <w:rPr>
                <w:noProof/>
                <w:szCs w:val="18"/>
              </w:rPr>
            </w:pPr>
            <w:r>
              <w:rPr>
                <w:noProof/>
              </w:rPr>
              <w:t>в)</w:t>
            </w:r>
            <w:r>
              <w:rPr>
                <w:noProof/>
              </w:rPr>
              <w:tab/>
            </w:r>
            <w:r w:rsidR="00276384" w:rsidRPr="00FB7349">
              <w:rPr>
                <w:noProof/>
              </w:rPr>
              <w:t>Включени данъци за несигурна данъчна позиция, записани като намаление на включени данъци през предходната година</w:t>
            </w:r>
          </w:p>
        </w:tc>
        <w:tc>
          <w:tcPr>
            <w:tcW w:w="1075" w:type="dxa"/>
            <w:tcBorders>
              <w:top w:val="single" w:sz="6" w:space="0" w:color="BEBEBE"/>
              <w:left w:val="single" w:sz="6" w:space="0" w:color="BEBEBE"/>
              <w:bottom w:val="single" w:sz="6" w:space="0" w:color="BEBEBE"/>
              <w:right w:val="nil"/>
            </w:tcBorders>
          </w:tcPr>
          <w:p w14:paraId="6926E90F" w14:textId="77777777" w:rsidR="00276384" w:rsidRPr="00FB7349" w:rsidRDefault="00276384" w:rsidP="004E48A5">
            <w:pPr>
              <w:pStyle w:val="TableParagraph"/>
              <w:rPr>
                <w:rFonts w:ascii="Times New Roman"/>
                <w:noProof/>
                <w:sz w:val="16"/>
              </w:rPr>
            </w:pPr>
          </w:p>
        </w:tc>
      </w:tr>
      <w:tr w:rsidR="00276384" w:rsidRPr="00FB7349" w14:paraId="69584727" w14:textId="77777777" w:rsidTr="004E48A5">
        <w:trPr>
          <w:gridAfter w:val="1"/>
          <w:wAfter w:w="57" w:type="dxa"/>
          <w:trHeight w:val="330"/>
        </w:trPr>
        <w:tc>
          <w:tcPr>
            <w:tcW w:w="12206" w:type="dxa"/>
            <w:tcBorders>
              <w:top w:val="single" w:sz="6" w:space="0" w:color="BEBEBE"/>
              <w:left w:val="nil"/>
              <w:bottom w:val="single" w:sz="6" w:space="0" w:color="BEBEBE"/>
              <w:right w:val="single" w:sz="6" w:space="0" w:color="BEBEBE"/>
            </w:tcBorders>
          </w:tcPr>
          <w:p w14:paraId="50BEAD51" w14:textId="3217DB27" w:rsidR="00276384" w:rsidRPr="00FB7349" w:rsidRDefault="002722CA" w:rsidP="002722CA">
            <w:pPr>
              <w:pStyle w:val="Point1"/>
              <w:rPr>
                <w:noProof/>
                <w:szCs w:val="18"/>
              </w:rPr>
            </w:pPr>
            <w:r>
              <w:rPr>
                <w:noProof/>
              </w:rPr>
              <w:t>г)</w:t>
            </w:r>
            <w:r>
              <w:rPr>
                <w:noProof/>
              </w:rPr>
              <w:tab/>
            </w:r>
            <w:r w:rsidR="00276384" w:rsidRPr="00FB7349">
              <w:rPr>
                <w:noProof/>
              </w:rPr>
              <w:t xml:space="preserve">Допустим възстановим данъчен кредит или продаваеми прехвърляеми данъчни кредити, записани като намаление на текущия данъчен разход </w:t>
            </w:r>
          </w:p>
        </w:tc>
        <w:tc>
          <w:tcPr>
            <w:tcW w:w="1075" w:type="dxa"/>
            <w:tcBorders>
              <w:top w:val="single" w:sz="6" w:space="0" w:color="BEBEBE"/>
              <w:left w:val="single" w:sz="6" w:space="0" w:color="BEBEBE"/>
              <w:bottom w:val="single" w:sz="6" w:space="0" w:color="BEBEBE"/>
              <w:right w:val="nil"/>
            </w:tcBorders>
          </w:tcPr>
          <w:p w14:paraId="3E0BE4E0" w14:textId="77777777" w:rsidR="00276384" w:rsidRPr="00FB7349" w:rsidRDefault="00276384" w:rsidP="004E48A5">
            <w:pPr>
              <w:pStyle w:val="TableParagraph"/>
              <w:rPr>
                <w:rFonts w:ascii="Times New Roman"/>
                <w:noProof/>
                <w:sz w:val="16"/>
              </w:rPr>
            </w:pPr>
          </w:p>
        </w:tc>
      </w:tr>
      <w:tr w:rsidR="00276384" w:rsidRPr="00FB7349" w14:paraId="6237A53E" w14:textId="77777777" w:rsidTr="004E48A5">
        <w:trPr>
          <w:gridAfter w:val="1"/>
          <w:wAfter w:w="57" w:type="dxa"/>
          <w:trHeight w:val="227"/>
        </w:trPr>
        <w:tc>
          <w:tcPr>
            <w:tcW w:w="12206" w:type="dxa"/>
            <w:tcBorders>
              <w:top w:val="single" w:sz="6" w:space="0" w:color="BEBEBE"/>
              <w:left w:val="nil"/>
              <w:bottom w:val="single" w:sz="6" w:space="0" w:color="BEBEBE"/>
              <w:right w:val="single" w:sz="6" w:space="0" w:color="BEBEBE"/>
            </w:tcBorders>
          </w:tcPr>
          <w:p w14:paraId="7AAEA4F1" w14:textId="239FE1EB" w:rsidR="00276384" w:rsidRPr="00FB7349" w:rsidRDefault="002722CA" w:rsidP="002722CA">
            <w:pPr>
              <w:pStyle w:val="Point1"/>
              <w:rPr>
                <w:noProof/>
                <w:szCs w:val="18"/>
              </w:rPr>
            </w:pPr>
            <w:r>
              <w:rPr>
                <w:noProof/>
              </w:rPr>
              <w:t>д)</w:t>
            </w:r>
            <w:r>
              <w:rPr>
                <w:noProof/>
              </w:rPr>
              <w:tab/>
            </w:r>
            <w:r w:rsidR="00276384" w:rsidRPr="00FB7349">
              <w:rPr>
                <w:noProof/>
              </w:rPr>
              <w:t xml:space="preserve">Допустими преходни данъчни ползи за допустимо участие в собствеността </w:t>
            </w:r>
          </w:p>
        </w:tc>
        <w:tc>
          <w:tcPr>
            <w:tcW w:w="1075" w:type="dxa"/>
            <w:tcBorders>
              <w:top w:val="single" w:sz="6" w:space="0" w:color="BEBEBE"/>
              <w:left w:val="single" w:sz="6" w:space="0" w:color="BEBEBE"/>
              <w:bottom w:val="single" w:sz="6" w:space="0" w:color="BEBEBE"/>
              <w:right w:val="nil"/>
            </w:tcBorders>
          </w:tcPr>
          <w:p w14:paraId="18FAA278" w14:textId="77777777" w:rsidR="00276384" w:rsidRPr="00FB7349" w:rsidRDefault="00276384" w:rsidP="004E48A5">
            <w:pPr>
              <w:pStyle w:val="TableParagraph"/>
              <w:rPr>
                <w:rFonts w:ascii="Times New Roman"/>
                <w:noProof/>
                <w:sz w:val="16"/>
              </w:rPr>
            </w:pPr>
          </w:p>
        </w:tc>
      </w:tr>
      <w:tr w:rsidR="00276384" w:rsidRPr="00FB7349" w14:paraId="4E44C531" w14:textId="77777777" w:rsidTr="004E48A5">
        <w:trPr>
          <w:gridAfter w:val="1"/>
          <w:wAfter w:w="57" w:type="dxa"/>
          <w:trHeight w:val="330"/>
        </w:trPr>
        <w:tc>
          <w:tcPr>
            <w:tcW w:w="12206" w:type="dxa"/>
            <w:tcBorders>
              <w:top w:val="single" w:sz="6" w:space="0" w:color="BEBEBE"/>
              <w:left w:val="nil"/>
              <w:bottom w:val="single" w:sz="6" w:space="0" w:color="BEBEBE"/>
              <w:right w:val="single" w:sz="6" w:space="0" w:color="BEBEBE"/>
            </w:tcBorders>
          </w:tcPr>
          <w:p w14:paraId="0BCB1896" w14:textId="36FEDB30" w:rsidR="00276384" w:rsidRPr="00FB7349" w:rsidRDefault="002722CA" w:rsidP="002722CA">
            <w:pPr>
              <w:pStyle w:val="Point1"/>
              <w:rPr>
                <w:noProof/>
                <w:szCs w:val="18"/>
              </w:rPr>
            </w:pPr>
            <w:r>
              <w:rPr>
                <w:noProof/>
              </w:rPr>
              <w:t>е)</w:t>
            </w:r>
            <w:r>
              <w:rPr>
                <w:noProof/>
              </w:rPr>
              <w:tab/>
            </w:r>
            <w:r w:rsidR="00276384" w:rsidRPr="00FB7349">
              <w:rPr>
                <w:noProof/>
              </w:rPr>
              <w:t xml:space="preserve">Текущи данъчни разходи върху доходите, изключени от допустимите доходи или загуби </w:t>
            </w:r>
          </w:p>
        </w:tc>
        <w:tc>
          <w:tcPr>
            <w:tcW w:w="1075" w:type="dxa"/>
            <w:tcBorders>
              <w:top w:val="single" w:sz="6" w:space="0" w:color="BEBEBE"/>
              <w:left w:val="single" w:sz="6" w:space="0" w:color="BEBEBE"/>
              <w:bottom w:val="single" w:sz="6" w:space="0" w:color="BEBEBE"/>
              <w:right w:val="nil"/>
            </w:tcBorders>
          </w:tcPr>
          <w:p w14:paraId="097AFCE6" w14:textId="77777777" w:rsidR="00276384" w:rsidRPr="00FB7349" w:rsidRDefault="00276384" w:rsidP="004E48A5">
            <w:pPr>
              <w:pStyle w:val="TableParagraph"/>
              <w:rPr>
                <w:rFonts w:ascii="Times New Roman"/>
                <w:noProof/>
                <w:sz w:val="16"/>
              </w:rPr>
            </w:pPr>
          </w:p>
        </w:tc>
      </w:tr>
      <w:tr w:rsidR="00276384" w:rsidRPr="00FB7349" w14:paraId="37724515" w14:textId="77777777" w:rsidTr="004E48A5">
        <w:trPr>
          <w:gridAfter w:val="1"/>
          <w:wAfter w:w="57" w:type="dxa"/>
          <w:trHeight w:val="589"/>
        </w:trPr>
        <w:tc>
          <w:tcPr>
            <w:tcW w:w="12206" w:type="dxa"/>
            <w:tcBorders>
              <w:top w:val="single" w:sz="6" w:space="0" w:color="BEBEBE"/>
              <w:left w:val="nil"/>
              <w:bottom w:val="single" w:sz="6" w:space="0" w:color="BEBEBE"/>
              <w:right w:val="single" w:sz="6" w:space="0" w:color="BEBEBE"/>
            </w:tcBorders>
          </w:tcPr>
          <w:p w14:paraId="3F4DC723" w14:textId="3FE07A4C" w:rsidR="00276384" w:rsidRPr="00FB7349" w:rsidRDefault="002722CA" w:rsidP="002722CA">
            <w:pPr>
              <w:pStyle w:val="Point1"/>
              <w:rPr>
                <w:noProof/>
                <w:szCs w:val="18"/>
              </w:rPr>
            </w:pPr>
            <w:r>
              <w:rPr>
                <w:noProof/>
              </w:rPr>
              <w:t>ж)</w:t>
            </w:r>
            <w:r>
              <w:rPr>
                <w:noProof/>
              </w:rPr>
              <w:tab/>
            </w:r>
            <w:r w:rsidR="00276384" w:rsidRPr="00FB7349">
              <w:rPr>
                <w:noProof/>
              </w:rPr>
              <w:t xml:space="preserve">Недопустим възстановим данъчен кредит, непродаваем прехвърляем данъчен кредит или други данъчни кредити, които не са вписани като намаление на текущия данъчен разход </w:t>
            </w:r>
          </w:p>
        </w:tc>
        <w:tc>
          <w:tcPr>
            <w:tcW w:w="1075" w:type="dxa"/>
            <w:tcBorders>
              <w:top w:val="single" w:sz="6" w:space="0" w:color="BEBEBE"/>
              <w:left w:val="single" w:sz="6" w:space="0" w:color="BEBEBE"/>
              <w:bottom w:val="single" w:sz="6" w:space="0" w:color="BEBEBE"/>
              <w:right w:val="nil"/>
            </w:tcBorders>
          </w:tcPr>
          <w:p w14:paraId="25DD577E" w14:textId="77777777" w:rsidR="00276384" w:rsidRPr="00FB7349" w:rsidRDefault="00276384" w:rsidP="004E48A5">
            <w:pPr>
              <w:pStyle w:val="TableParagraph"/>
              <w:rPr>
                <w:rFonts w:ascii="Times New Roman"/>
                <w:noProof/>
                <w:sz w:val="16"/>
              </w:rPr>
            </w:pPr>
          </w:p>
        </w:tc>
      </w:tr>
      <w:tr w:rsidR="00276384" w:rsidRPr="00FB7349" w14:paraId="7AB94537" w14:textId="77777777" w:rsidTr="004E48A5">
        <w:trPr>
          <w:gridAfter w:val="1"/>
          <w:wAfter w:w="57" w:type="dxa"/>
          <w:trHeight w:val="589"/>
        </w:trPr>
        <w:tc>
          <w:tcPr>
            <w:tcW w:w="12206" w:type="dxa"/>
            <w:tcBorders>
              <w:top w:val="single" w:sz="6" w:space="0" w:color="BEBEBE"/>
              <w:left w:val="nil"/>
              <w:bottom w:val="single" w:sz="6" w:space="0" w:color="BEBEBE"/>
              <w:right w:val="single" w:sz="6" w:space="0" w:color="BEBEBE"/>
            </w:tcBorders>
          </w:tcPr>
          <w:p w14:paraId="35D0F4F8" w14:textId="05E248B6" w:rsidR="00276384" w:rsidRPr="00FB7349" w:rsidRDefault="002722CA" w:rsidP="002722CA">
            <w:pPr>
              <w:pStyle w:val="Point1"/>
              <w:rPr>
                <w:noProof/>
                <w:szCs w:val="18"/>
              </w:rPr>
            </w:pPr>
            <w:r>
              <w:rPr>
                <w:noProof/>
              </w:rPr>
              <w:t>з)</w:t>
            </w:r>
            <w:r>
              <w:rPr>
                <w:noProof/>
              </w:rPr>
              <w:tab/>
            </w:r>
            <w:r w:rsidR="00276384" w:rsidRPr="00FB7349">
              <w:rPr>
                <w:noProof/>
              </w:rPr>
              <w:t xml:space="preserve">Включени данъци, възстановени или кредитирани (с изключение на всеки допустим възстановим данъчен кредит или продаваеми прехвърляеми данъчни кредити), които не са били третирани като корекция на текущите данъчни разходи </w:t>
            </w:r>
          </w:p>
        </w:tc>
        <w:tc>
          <w:tcPr>
            <w:tcW w:w="1075" w:type="dxa"/>
            <w:tcBorders>
              <w:top w:val="single" w:sz="6" w:space="0" w:color="BEBEBE"/>
              <w:left w:val="single" w:sz="6" w:space="0" w:color="BEBEBE"/>
              <w:bottom w:val="single" w:sz="6" w:space="0" w:color="BEBEBE"/>
              <w:right w:val="nil"/>
            </w:tcBorders>
          </w:tcPr>
          <w:p w14:paraId="2C52ACBB" w14:textId="77777777" w:rsidR="00276384" w:rsidRPr="00FB7349" w:rsidRDefault="00276384" w:rsidP="004E48A5">
            <w:pPr>
              <w:pStyle w:val="TableParagraph"/>
              <w:rPr>
                <w:rFonts w:ascii="Times New Roman"/>
                <w:noProof/>
                <w:sz w:val="16"/>
              </w:rPr>
            </w:pPr>
          </w:p>
        </w:tc>
      </w:tr>
      <w:tr w:rsidR="00276384" w:rsidRPr="00FB7349" w14:paraId="16F9494F" w14:textId="77777777" w:rsidTr="004E48A5">
        <w:trPr>
          <w:gridAfter w:val="1"/>
          <w:wAfter w:w="57" w:type="dxa"/>
          <w:trHeight w:val="330"/>
        </w:trPr>
        <w:tc>
          <w:tcPr>
            <w:tcW w:w="12206" w:type="dxa"/>
            <w:tcBorders>
              <w:top w:val="single" w:sz="6" w:space="0" w:color="BEBEBE"/>
              <w:left w:val="nil"/>
              <w:bottom w:val="single" w:sz="6" w:space="0" w:color="BEBEBE"/>
              <w:right w:val="single" w:sz="6" w:space="0" w:color="BEBEBE"/>
            </w:tcBorders>
          </w:tcPr>
          <w:p w14:paraId="30A15388" w14:textId="290BEC02" w:rsidR="00276384" w:rsidRPr="00FB7349" w:rsidRDefault="002722CA" w:rsidP="002722CA">
            <w:pPr>
              <w:pStyle w:val="Point1"/>
              <w:rPr>
                <w:noProof/>
                <w:szCs w:val="18"/>
              </w:rPr>
            </w:pPr>
            <w:r>
              <w:rPr>
                <w:noProof/>
              </w:rPr>
              <w:t>и)</w:t>
            </w:r>
            <w:r>
              <w:rPr>
                <w:noProof/>
              </w:rPr>
              <w:tab/>
            </w:r>
            <w:r w:rsidR="00276384" w:rsidRPr="00FB7349">
              <w:rPr>
                <w:noProof/>
              </w:rPr>
              <w:t>Текущи данъчни разходи, свързани с несигурна данъчна позиция</w:t>
            </w:r>
          </w:p>
        </w:tc>
        <w:tc>
          <w:tcPr>
            <w:tcW w:w="1075" w:type="dxa"/>
            <w:tcBorders>
              <w:top w:val="single" w:sz="6" w:space="0" w:color="BEBEBE"/>
              <w:left w:val="single" w:sz="6" w:space="0" w:color="BEBEBE"/>
              <w:bottom w:val="single" w:sz="6" w:space="0" w:color="BEBEBE"/>
              <w:right w:val="nil"/>
            </w:tcBorders>
          </w:tcPr>
          <w:p w14:paraId="380E4852" w14:textId="77777777" w:rsidR="00276384" w:rsidRPr="00FB7349" w:rsidRDefault="00276384" w:rsidP="004E48A5">
            <w:pPr>
              <w:pStyle w:val="TableParagraph"/>
              <w:rPr>
                <w:rFonts w:ascii="Times New Roman"/>
                <w:noProof/>
                <w:sz w:val="16"/>
              </w:rPr>
            </w:pPr>
          </w:p>
        </w:tc>
      </w:tr>
      <w:tr w:rsidR="00276384" w:rsidRPr="00FB7349" w14:paraId="0796C79D" w14:textId="77777777" w:rsidTr="004E48A5">
        <w:trPr>
          <w:gridAfter w:val="1"/>
          <w:wAfter w:w="57" w:type="dxa"/>
          <w:trHeight w:val="328"/>
        </w:trPr>
        <w:tc>
          <w:tcPr>
            <w:tcW w:w="12206" w:type="dxa"/>
            <w:tcBorders>
              <w:top w:val="single" w:sz="6" w:space="0" w:color="BEBEBE"/>
              <w:left w:val="nil"/>
              <w:bottom w:val="single" w:sz="6" w:space="0" w:color="BEBEBE"/>
              <w:right w:val="single" w:sz="6" w:space="0" w:color="BEBEBE"/>
            </w:tcBorders>
          </w:tcPr>
          <w:p w14:paraId="747E152B" w14:textId="3F0C6B05" w:rsidR="00276384" w:rsidRPr="00FB7349" w:rsidRDefault="002722CA" w:rsidP="002722CA">
            <w:pPr>
              <w:pStyle w:val="Point1"/>
              <w:rPr>
                <w:noProof/>
                <w:szCs w:val="18"/>
              </w:rPr>
            </w:pPr>
            <w:r>
              <w:rPr>
                <w:noProof/>
              </w:rPr>
              <w:t>й)</w:t>
            </w:r>
            <w:r>
              <w:rPr>
                <w:noProof/>
              </w:rPr>
              <w:tab/>
            </w:r>
            <w:r w:rsidR="00276384" w:rsidRPr="00FB7349">
              <w:rPr>
                <w:noProof/>
              </w:rPr>
              <w:t xml:space="preserve">Текущи данъчни разходи, които не се очаква да бъдат платени в рамките на три години </w:t>
            </w:r>
          </w:p>
        </w:tc>
        <w:tc>
          <w:tcPr>
            <w:tcW w:w="1075" w:type="dxa"/>
            <w:tcBorders>
              <w:top w:val="single" w:sz="6" w:space="0" w:color="BEBEBE"/>
              <w:left w:val="single" w:sz="6" w:space="0" w:color="BEBEBE"/>
              <w:bottom w:val="single" w:sz="6" w:space="0" w:color="BEBEBE"/>
              <w:right w:val="nil"/>
            </w:tcBorders>
          </w:tcPr>
          <w:p w14:paraId="23FEF8AD" w14:textId="77777777" w:rsidR="00276384" w:rsidRPr="00FB7349" w:rsidRDefault="00276384" w:rsidP="004E48A5">
            <w:pPr>
              <w:pStyle w:val="TableParagraph"/>
              <w:rPr>
                <w:rFonts w:ascii="Times New Roman"/>
                <w:noProof/>
                <w:sz w:val="16"/>
              </w:rPr>
            </w:pPr>
          </w:p>
        </w:tc>
      </w:tr>
      <w:tr w:rsidR="00276384" w:rsidRPr="00FB7349" w14:paraId="2D589696" w14:textId="77777777" w:rsidTr="004E48A5">
        <w:trPr>
          <w:gridAfter w:val="1"/>
          <w:wAfter w:w="57" w:type="dxa"/>
          <w:trHeight w:val="330"/>
        </w:trPr>
        <w:tc>
          <w:tcPr>
            <w:tcW w:w="12206" w:type="dxa"/>
            <w:tcBorders>
              <w:top w:val="single" w:sz="6" w:space="0" w:color="BEBEBE"/>
              <w:left w:val="nil"/>
              <w:bottom w:val="single" w:sz="6" w:space="0" w:color="BEBEBE"/>
              <w:right w:val="single" w:sz="6" w:space="0" w:color="BEBEBE"/>
            </w:tcBorders>
          </w:tcPr>
          <w:p w14:paraId="3E747F71" w14:textId="4EEBB6F8" w:rsidR="00276384" w:rsidRPr="00FB7349" w:rsidRDefault="002722CA" w:rsidP="002722CA">
            <w:pPr>
              <w:pStyle w:val="Point1"/>
              <w:rPr>
                <w:noProof/>
                <w:szCs w:val="18"/>
              </w:rPr>
            </w:pPr>
            <w:r>
              <w:rPr>
                <w:noProof/>
              </w:rPr>
              <w:t>к)</w:t>
            </w:r>
            <w:r>
              <w:rPr>
                <w:noProof/>
              </w:rPr>
              <w:tab/>
            </w:r>
            <w:r w:rsidR="00276384" w:rsidRPr="00FB7349">
              <w:rPr>
                <w:noProof/>
              </w:rPr>
              <w:t xml:space="preserve">Корекции след подаване на декларацията </w:t>
            </w:r>
          </w:p>
        </w:tc>
        <w:tc>
          <w:tcPr>
            <w:tcW w:w="1075" w:type="dxa"/>
            <w:tcBorders>
              <w:top w:val="single" w:sz="6" w:space="0" w:color="BEBEBE"/>
              <w:left w:val="single" w:sz="6" w:space="0" w:color="BEBEBE"/>
              <w:bottom w:val="single" w:sz="6" w:space="0" w:color="BEBEBE"/>
              <w:right w:val="nil"/>
            </w:tcBorders>
          </w:tcPr>
          <w:p w14:paraId="1649EEBD" w14:textId="77777777" w:rsidR="00276384" w:rsidRPr="00FB7349" w:rsidRDefault="00276384" w:rsidP="004E48A5">
            <w:pPr>
              <w:pStyle w:val="TableParagraph"/>
              <w:rPr>
                <w:rFonts w:ascii="Times New Roman"/>
                <w:noProof/>
                <w:sz w:val="16"/>
              </w:rPr>
            </w:pPr>
          </w:p>
        </w:tc>
      </w:tr>
      <w:tr w:rsidR="00276384" w:rsidRPr="00FB7349" w14:paraId="5AF697DC" w14:textId="77777777" w:rsidTr="004E48A5">
        <w:trPr>
          <w:gridAfter w:val="1"/>
          <w:wAfter w:w="57" w:type="dxa"/>
          <w:trHeight w:val="330"/>
        </w:trPr>
        <w:tc>
          <w:tcPr>
            <w:tcW w:w="12206" w:type="dxa"/>
            <w:tcBorders>
              <w:top w:val="single" w:sz="6" w:space="0" w:color="BEBEBE"/>
              <w:left w:val="nil"/>
              <w:right w:val="single" w:sz="6" w:space="0" w:color="BEBEBE"/>
            </w:tcBorders>
          </w:tcPr>
          <w:p w14:paraId="3A95CEBC" w14:textId="1477E7C6" w:rsidR="00276384" w:rsidRPr="00FB7349" w:rsidRDefault="002722CA" w:rsidP="002722CA">
            <w:pPr>
              <w:pStyle w:val="Point1"/>
              <w:rPr>
                <w:noProof/>
                <w:szCs w:val="18"/>
              </w:rPr>
            </w:pPr>
            <w:r>
              <w:rPr>
                <w:noProof/>
              </w:rPr>
              <w:t>л)</w:t>
            </w:r>
            <w:r>
              <w:rPr>
                <w:noProof/>
              </w:rPr>
              <w:tab/>
            </w:r>
            <w:r w:rsidR="00276384" w:rsidRPr="00FB7349">
              <w:rPr>
                <w:noProof/>
              </w:rPr>
              <w:t xml:space="preserve">Включени данъци, свързани с нетна печалба от актив или нетна загуба от актив </w:t>
            </w:r>
          </w:p>
        </w:tc>
        <w:tc>
          <w:tcPr>
            <w:tcW w:w="1075" w:type="dxa"/>
            <w:tcBorders>
              <w:top w:val="single" w:sz="6" w:space="0" w:color="BEBEBE"/>
              <w:left w:val="single" w:sz="6" w:space="0" w:color="BEBEBE"/>
              <w:right w:val="nil"/>
            </w:tcBorders>
          </w:tcPr>
          <w:p w14:paraId="2028DEC3" w14:textId="77777777" w:rsidR="00276384" w:rsidRPr="00FB7349" w:rsidRDefault="00276384" w:rsidP="004E48A5">
            <w:pPr>
              <w:pStyle w:val="TableParagraph"/>
              <w:rPr>
                <w:rFonts w:ascii="Times New Roman"/>
                <w:noProof/>
                <w:sz w:val="16"/>
              </w:rPr>
            </w:pPr>
          </w:p>
        </w:tc>
      </w:tr>
      <w:tr w:rsidR="00276384" w:rsidRPr="00FB7349" w14:paraId="181F8E31" w14:textId="77777777" w:rsidTr="004E48A5">
        <w:trPr>
          <w:trHeight w:val="330"/>
        </w:trPr>
        <w:tc>
          <w:tcPr>
            <w:tcW w:w="12206" w:type="dxa"/>
            <w:tcBorders>
              <w:left w:val="nil"/>
              <w:bottom w:val="single" w:sz="6" w:space="0" w:color="BEBEBE"/>
              <w:right w:val="single" w:sz="6" w:space="0" w:color="BEBEBE"/>
            </w:tcBorders>
          </w:tcPr>
          <w:p w14:paraId="412CB587" w14:textId="65516595" w:rsidR="00276384" w:rsidRPr="00FB7349" w:rsidRDefault="002722CA" w:rsidP="002722CA">
            <w:pPr>
              <w:pStyle w:val="Point1"/>
              <w:rPr>
                <w:noProof/>
                <w:szCs w:val="18"/>
              </w:rPr>
            </w:pPr>
            <w:r>
              <w:rPr>
                <w:noProof/>
              </w:rPr>
              <w:t>м)</w:t>
            </w:r>
            <w:r>
              <w:rPr>
                <w:noProof/>
              </w:rPr>
              <w:tab/>
            </w:r>
            <w:r w:rsidR="00276384" w:rsidRPr="00FB7349">
              <w:rPr>
                <w:noProof/>
              </w:rPr>
              <w:t xml:space="preserve">Намаляване на включените данъци на крайното образувание майка, което е преходно образувание </w:t>
            </w:r>
          </w:p>
        </w:tc>
        <w:tc>
          <w:tcPr>
            <w:tcW w:w="1132" w:type="dxa"/>
            <w:gridSpan w:val="2"/>
            <w:tcBorders>
              <w:left w:val="single" w:sz="6" w:space="0" w:color="BEBEBE"/>
              <w:bottom w:val="single" w:sz="6" w:space="0" w:color="BEBEBE"/>
              <w:right w:val="nil"/>
            </w:tcBorders>
          </w:tcPr>
          <w:p w14:paraId="6B3CD761" w14:textId="77777777" w:rsidR="00276384" w:rsidRPr="00FB7349" w:rsidRDefault="00276384" w:rsidP="004E48A5">
            <w:pPr>
              <w:pStyle w:val="TableParagraph"/>
              <w:rPr>
                <w:rFonts w:ascii="Times New Roman"/>
                <w:noProof/>
                <w:sz w:val="16"/>
              </w:rPr>
            </w:pPr>
          </w:p>
        </w:tc>
      </w:tr>
      <w:tr w:rsidR="00276384" w:rsidRPr="00FB7349" w14:paraId="656A815D" w14:textId="77777777" w:rsidTr="004E48A5">
        <w:trPr>
          <w:trHeight w:val="330"/>
        </w:trPr>
        <w:tc>
          <w:tcPr>
            <w:tcW w:w="12206" w:type="dxa"/>
            <w:tcBorders>
              <w:top w:val="single" w:sz="6" w:space="0" w:color="BEBEBE"/>
              <w:left w:val="nil"/>
              <w:bottom w:val="single" w:sz="6" w:space="0" w:color="BEBEBE"/>
              <w:right w:val="single" w:sz="6" w:space="0" w:color="BEBEBE"/>
            </w:tcBorders>
          </w:tcPr>
          <w:p w14:paraId="0D9E9B49" w14:textId="470627C2" w:rsidR="00276384" w:rsidRPr="00FB7349" w:rsidRDefault="002722CA" w:rsidP="002722CA">
            <w:pPr>
              <w:pStyle w:val="Point1"/>
              <w:rPr>
                <w:noProof/>
                <w:szCs w:val="18"/>
              </w:rPr>
            </w:pPr>
            <w:r>
              <w:rPr>
                <w:noProof/>
              </w:rPr>
              <w:t>н)</w:t>
            </w:r>
            <w:r>
              <w:rPr>
                <w:noProof/>
              </w:rPr>
              <w:tab/>
            </w:r>
            <w:r w:rsidR="00276384" w:rsidRPr="00FB7349">
              <w:rPr>
                <w:noProof/>
              </w:rPr>
              <w:t xml:space="preserve">Включени данъци за допустимите доходи на крайното образувание майка, които са намалени съгласно режим на приспадане на дивиденти </w:t>
            </w:r>
          </w:p>
        </w:tc>
        <w:tc>
          <w:tcPr>
            <w:tcW w:w="1132" w:type="dxa"/>
            <w:gridSpan w:val="2"/>
            <w:tcBorders>
              <w:top w:val="single" w:sz="6" w:space="0" w:color="BEBEBE"/>
              <w:left w:val="single" w:sz="6" w:space="0" w:color="BEBEBE"/>
              <w:bottom w:val="single" w:sz="6" w:space="0" w:color="BEBEBE"/>
              <w:right w:val="nil"/>
            </w:tcBorders>
          </w:tcPr>
          <w:p w14:paraId="18B7FCD0" w14:textId="77777777" w:rsidR="00276384" w:rsidRPr="00FB7349" w:rsidRDefault="00276384" w:rsidP="004E48A5">
            <w:pPr>
              <w:pStyle w:val="TableParagraph"/>
              <w:rPr>
                <w:rFonts w:ascii="Times New Roman"/>
                <w:noProof/>
                <w:sz w:val="16"/>
              </w:rPr>
            </w:pPr>
          </w:p>
        </w:tc>
      </w:tr>
      <w:tr w:rsidR="00276384" w:rsidRPr="00FB7349" w14:paraId="7CF47F37" w14:textId="77777777" w:rsidTr="004E48A5">
        <w:trPr>
          <w:trHeight w:val="328"/>
        </w:trPr>
        <w:tc>
          <w:tcPr>
            <w:tcW w:w="12206" w:type="dxa"/>
            <w:tcBorders>
              <w:top w:val="single" w:sz="6" w:space="0" w:color="BEBEBE"/>
              <w:left w:val="nil"/>
              <w:bottom w:val="single" w:sz="6" w:space="0" w:color="BEBEBE"/>
              <w:right w:val="single" w:sz="6" w:space="0" w:color="BEBEBE"/>
            </w:tcBorders>
          </w:tcPr>
          <w:p w14:paraId="41F1C9C4" w14:textId="25BB244E" w:rsidR="00276384" w:rsidRPr="00FB7349" w:rsidRDefault="002722CA" w:rsidP="002722CA">
            <w:pPr>
              <w:pStyle w:val="Point1"/>
              <w:rPr>
                <w:noProof/>
                <w:szCs w:val="18"/>
              </w:rPr>
            </w:pPr>
            <w:r>
              <w:rPr>
                <w:noProof/>
              </w:rPr>
              <w:t>о)</w:t>
            </w:r>
            <w:r>
              <w:rPr>
                <w:noProof/>
              </w:rPr>
              <w:tab/>
            </w:r>
            <w:r w:rsidR="00276384" w:rsidRPr="00FB7349">
              <w:rPr>
                <w:noProof/>
              </w:rPr>
              <w:t>Прогнозен данък върху разпределението</w:t>
            </w:r>
          </w:p>
        </w:tc>
        <w:tc>
          <w:tcPr>
            <w:tcW w:w="1132" w:type="dxa"/>
            <w:gridSpan w:val="2"/>
            <w:tcBorders>
              <w:top w:val="single" w:sz="6" w:space="0" w:color="BEBEBE"/>
              <w:left w:val="single" w:sz="6" w:space="0" w:color="BEBEBE"/>
              <w:bottom w:val="single" w:sz="6" w:space="0" w:color="BEBEBE"/>
              <w:right w:val="nil"/>
            </w:tcBorders>
          </w:tcPr>
          <w:p w14:paraId="73D63D24" w14:textId="77777777" w:rsidR="00276384" w:rsidRPr="00FB7349" w:rsidRDefault="00276384" w:rsidP="004E48A5">
            <w:pPr>
              <w:pStyle w:val="TableParagraph"/>
              <w:rPr>
                <w:rFonts w:ascii="Times New Roman"/>
                <w:noProof/>
                <w:sz w:val="16"/>
              </w:rPr>
            </w:pPr>
          </w:p>
        </w:tc>
      </w:tr>
      <w:tr w:rsidR="00276384" w:rsidRPr="00FB7349" w14:paraId="4118FDE7" w14:textId="77777777" w:rsidTr="004E48A5">
        <w:trPr>
          <w:trHeight w:val="330"/>
        </w:trPr>
        <w:tc>
          <w:tcPr>
            <w:tcW w:w="12206" w:type="dxa"/>
            <w:tcBorders>
              <w:top w:val="single" w:sz="6" w:space="0" w:color="BEBEBE"/>
              <w:left w:val="nil"/>
              <w:bottom w:val="single" w:sz="6" w:space="0" w:color="BEBEBE"/>
              <w:right w:val="single" w:sz="6" w:space="0" w:color="BEBEBE"/>
            </w:tcBorders>
          </w:tcPr>
          <w:p w14:paraId="4AC16BF9" w14:textId="31B8BC7D" w:rsidR="00276384" w:rsidRPr="00FB7349" w:rsidRDefault="002722CA" w:rsidP="002722CA">
            <w:pPr>
              <w:pStyle w:val="Point1"/>
              <w:rPr>
                <w:noProof/>
                <w:szCs w:val="18"/>
              </w:rPr>
            </w:pPr>
            <w:r>
              <w:rPr>
                <w:noProof/>
              </w:rPr>
              <w:t>п)</w:t>
            </w:r>
            <w:r>
              <w:rPr>
                <w:noProof/>
              </w:rPr>
              <w:tab/>
            </w:r>
            <w:r w:rsidR="00276384" w:rsidRPr="00FB7349">
              <w:rPr>
                <w:noProof/>
              </w:rPr>
              <w:t xml:space="preserve">Избор на метод на облагаемо разпределение </w:t>
            </w:r>
          </w:p>
        </w:tc>
        <w:tc>
          <w:tcPr>
            <w:tcW w:w="1132" w:type="dxa"/>
            <w:gridSpan w:val="2"/>
            <w:tcBorders>
              <w:top w:val="single" w:sz="6" w:space="0" w:color="BEBEBE"/>
              <w:left w:val="single" w:sz="6" w:space="0" w:color="BEBEBE"/>
              <w:bottom w:val="single" w:sz="6" w:space="0" w:color="BEBEBE"/>
              <w:right w:val="nil"/>
            </w:tcBorders>
          </w:tcPr>
          <w:p w14:paraId="79580732" w14:textId="77777777" w:rsidR="00276384" w:rsidRPr="00FB7349" w:rsidRDefault="00276384" w:rsidP="004E48A5">
            <w:pPr>
              <w:pStyle w:val="TableParagraph"/>
              <w:rPr>
                <w:rFonts w:ascii="Times New Roman"/>
                <w:noProof/>
                <w:sz w:val="16"/>
              </w:rPr>
            </w:pPr>
          </w:p>
        </w:tc>
      </w:tr>
      <w:tr w:rsidR="00276384" w:rsidRPr="00FB7349" w14:paraId="2F66BF58" w14:textId="77777777" w:rsidTr="004E48A5">
        <w:trPr>
          <w:trHeight w:val="330"/>
        </w:trPr>
        <w:tc>
          <w:tcPr>
            <w:tcW w:w="12206" w:type="dxa"/>
            <w:tcBorders>
              <w:top w:val="single" w:sz="6" w:space="0" w:color="BEBEBE"/>
              <w:left w:val="nil"/>
              <w:bottom w:val="single" w:sz="6" w:space="0" w:color="BEBEBE"/>
              <w:right w:val="single" w:sz="6" w:space="0" w:color="BEBEBE"/>
            </w:tcBorders>
          </w:tcPr>
          <w:p w14:paraId="76D160C1" w14:textId="2AF1968C" w:rsidR="00276384" w:rsidRPr="00FB7349" w:rsidRDefault="002722CA" w:rsidP="002722CA">
            <w:pPr>
              <w:pStyle w:val="Point1"/>
              <w:rPr>
                <w:noProof/>
                <w:szCs w:val="18"/>
              </w:rPr>
            </w:pPr>
            <w:r>
              <w:rPr>
                <w:noProof/>
              </w:rPr>
              <w:t>р)</w:t>
            </w:r>
            <w:r>
              <w:rPr>
                <w:noProof/>
              </w:rPr>
              <w:tab/>
            </w:r>
            <w:r w:rsidR="00276384" w:rsidRPr="00FB7349">
              <w:rPr>
                <w:noProof/>
              </w:rPr>
              <w:t xml:space="preserve">Общ размер на корекцията на отсрочените данъци </w:t>
            </w:r>
          </w:p>
        </w:tc>
        <w:tc>
          <w:tcPr>
            <w:tcW w:w="1132" w:type="dxa"/>
            <w:gridSpan w:val="2"/>
            <w:tcBorders>
              <w:top w:val="single" w:sz="6" w:space="0" w:color="BEBEBE"/>
              <w:left w:val="single" w:sz="6" w:space="0" w:color="BEBEBE"/>
              <w:bottom w:val="single" w:sz="6" w:space="0" w:color="BEBEBE"/>
              <w:right w:val="nil"/>
            </w:tcBorders>
          </w:tcPr>
          <w:p w14:paraId="5979C426" w14:textId="77777777" w:rsidR="00276384" w:rsidRPr="00FB7349" w:rsidRDefault="00276384" w:rsidP="004E48A5">
            <w:pPr>
              <w:pStyle w:val="TableParagraph"/>
              <w:rPr>
                <w:rFonts w:ascii="Times New Roman"/>
                <w:noProof/>
                <w:sz w:val="16"/>
              </w:rPr>
            </w:pPr>
          </w:p>
        </w:tc>
      </w:tr>
      <w:tr w:rsidR="00276384" w:rsidRPr="00FB7349" w14:paraId="2CB5A103" w14:textId="77777777" w:rsidTr="004E48A5">
        <w:trPr>
          <w:trHeight w:val="589"/>
        </w:trPr>
        <w:tc>
          <w:tcPr>
            <w:tcW w:w="12206" w:type="dxa"/>
            <w:tcBorders>
              <w:top w:val="single" w:sz="6" w:space="0" w:color="BEBEBE"/>
              <w:left w:val="nil"/>
              <w:bottom w:val="single" w:sz="6" w:space="0" w:color="BEBEBE"/>
              <w:right w:val="single" w:sz="6" w:space="0" w:color="BEBEBE"/>
            </w:tcBorders>
          </w:tcPr>
          <w:p w14:paraId="13C76F22" w14:textId="2A0B7333" w:rsidR="00276384" w:rsidRPr="00FB7349" w:rsidRDefault="002722CA" w:rsidP="002722CA">
            <w:pPr>
              <w:pStyle w:val="Point1"/>
              <w:rPr>
                <w:noProof/>
                <w:szCs w:val="18"/>
              </w:rPr>
            </w:pPr>
            <w:r>
              <w:rPr>
                <w:noProof/>
              </w:rPr>
              <w:t>с)</w:t>
            </w:r>
            <w:r>
              <w:rPr>
                <w:noProof/>
              </w:rPr>
              <w:tab/>
            </w:r>
            <w:r w:rsidR="00276384" w:rsidRPr="00FB7349">
              <w:rPr>
                <w:noProof/>
              </w:rPr>
              <w:t xml:space="preserve">Увеличение или намаление на включените данъци, вписани в собствен капитал или друг всеобхватен доход, свързани със суми, включени в допустимите доходи или загуби, които ще подлежат на данъчно облагане съгласно местните правила за данъчно облагане </w:t>
            </w:r>
          </w:p>
        </w:tc>
        <w:tc>
          <w:tcPr>
            <w:tcW w:w="1132" w:type="dxa"/>
            <w:gridSpan w:val="2"/>
            <w:tcBorders>
              <w:top w:val="single" w:sz="6" w:space="0" w:color="BEBEBE"/>
              <w:left w:val="single" w:sz="6" w:space="0" w:color="BEBEBE"/>
              <w:bottom w:val="single" w:sz="6" w:space="0" w:color="BEBEBE"/>
              <w:right w:val="nil"/>
            </w:tcBorders>
          </w:tcPr>
          <w:p w14:paraId="64FF2EDC" w14:textId="77777777" w:rsidR="00276384" w:rsidRPr="00FB7349" w:rsidRDefault="00276384" w:rsidP="004E48A5">
            <w:pPr>
              <w:pStyle w:val="TableParagraph"/>
              <w:rPr>
                <w:rFonts w:ascii="Times New Roman"/>
                <w:noProof/>
                <w:sz w:val="16"/>
              </w:rPr>
            </w:pPr>
          </w:p>
        </w:tc>
      </w:tr>
      <w:tr w:rsidR="00276384" w:rsidRPr="00FB7349" w14:paraId="68F7CEBD" w14:textId="77777777" w:rsidTr="004E48A5">
        <w:trPr>
          <w:trHeight w:val="227"/>
        </w:trPr>
        <w:tc>
          <w:tcPr>
            <w:tcW w:w="12206" w:type="dxa"/>
            <w:tcBorders>
              <w:top w:val="single" w:sz="6" w:space="0" w:color="BEBEBE"/>
              <w:left w:val="nil"/>
              <w:bottom w:val="single" w:sz="6" w:space="0" w:color="BEBEBE"/>
              <w:right w:val="single" w:sz="6" w:space="0" w:color="BEBEBE"/>
            </w:tcBorders>
          </w:tcPr>
          <w:p w14:paraId="4EEEC9EE" w14:textId="6BA32375" w:rsidR="00276384" w:rsidRPr="00FB7349" w:rsidRDefault="002722CA" w:rsidP="002722CA">
            <w:pPr>
              <w:pStyle w:val="Point1"/>
              <w:rPr>
                <w:noProof/>
                <w:szCs w:val="18"/>
              </w:rPr>
            </w:pPr>
            <w:r>
              <w:rPr>
                <w:noProof/>
              </w:rPr>
              <w:t>т)</w:t>
            </w:r>
            <w:r>
              <w:rPr>
                <w:noProof/>
              </w:rPr>
              <w:tab/>
            </w:r>
            <w:r w:rsidR="00276384" w:rsidRPr="00FB7349">
              <w:rPr>
                <w:noProof/>
              </w:rPr>
              <w:t xml:space="preserve">Генериран излишен отрицателен данъчен разход за пренасяне </w:t>
            </w:r>
          </w:p>
        </w:tc>
        <w:tc>
          <w:tcPr>
            <w:tcW w:w="1132" w:type="dxa"/>
            <w:gridSpan w:val="2"/>
            <w:tcBorders>
              <w:top w:val="single" w:sz="6" w:space="0" w:color="BEBEBE"/>
              <w:left w:val="single" w:sz="6" w:space="0" w:color="BEBEBE"/>
              <w:bottom w:val="single" w:sz="6" w:space="0" w:color="BEBEBE"/>
              <w:right w:val="nil"/>
            </w:tcBorders>
          </w:tcPr>
          <w:p w14:paraId="39C58122" w14:textId="77777777" w:rsidR="00276384" w:rsidRPr="00FB7349" w:rsidRDefault="00276384" w:rsidP="004E48A5">
            <w:pPr>
              <w:pStyle w:val="TableParagraph"/>
              <w:rPr>
                <w:rFonts w:ascii="Times New Roman"/>
                <w:noProof/>
                <w:sz w:val="16"/>
              </w:rPr>
            </w:pPr>
          </w:p>
        </w:tc>
      </w:tr>
      <w:tr w:rsidR="00276384" w:rsidRPr="00FB7349" w14:paraId="7A7BAE56" w14:textId="77777777" w:rsidTr="004E48A5">
        <w:trPr>
          <w:trHeight w:val="227"/>
        </w:trPr>
        <w:tc>
          <w:tcPr>
            <w:tcW w:w="12206" w:type="dxa"/>
            <w:tcBorders>
              <w:top w:val="single" w:sz="6" w:space="0" w:color="BEBEBE"/>
              <w:left w:val="nil"/>
              <w:bottom w:val="single" w:sz="6" w:space="0" w:color="BEBEBE"/>
              <w:right w:val="single" w:sz="6" w:space="0" w:color="BEBEBE"/>
            </w:tcBorders>
          </w:tcPr>
          <w:p w14:paraId="05C31D41" w14:textId="47A15ADE" w:rsidR="00276384" w:rsidRPr="00FB7349" w:rsidRDefault="002722CA" w:rsidP="002722CA">
            <w:pPr>
              <w:pStyle w:val="Point1"/>
              <w:rPr>
                <w:noProof/>
                <w:szCs w:val="18"/>
              </w:rPr>
            </w:pPr>
            <w:r>
              <w:rPr>
                <w:noProof/>
              </w:rPr>
              <w:t>у)</w:t>
            </w:r>
            <w:r>
              <w:rPr>
                <w:noProof/>
              </w:rPr>
              <w:tab/>
            </w:r>
            <w:r w:rsidR="00276384" w:rsidRPr="00FB7349">
              <w:rPr>
                <w:noProof/>
              </w:rPr>
              <w:t>Намаление на включени данъци (но не под нула) с останалото салдо на излишния отрицателен данъчен разход за пренасяне</w:t>
            </w:r>
          </w:p>
        </w:tc>
        <w:tc>
          <w:tcPr>
            <w:tcW w:w="1132" w:type="dxa"/>
            <w:gridSpan w:val="2"/>
            <w:tcBorders>
              <w:top w:val="single" w:sz="6" w:space="0" w:color="BEBEBE"/>
              <w:left w:val="single" w:sz="6" w:space="0" w:color="BEBEBE"/>
              <w:bottom w:val="single" w:sz="6" w:space="0" w:color="BEBEBE"/>
              <w:right w:val="nil"/>
            </w:tcBorders>
          </w:tcPr>
          <w:p w14:paraId="2945EC01" w14:textId="77777777" w:rsidR="00276384" w:rsidRPr="00FB7349" w:rsidRDefault="00276384" w:rsidP="004E48A5">
            <w:pPr>
              <w:pStyle w:val="TableParagraph"/>
              <w:rPr>
                <w:rFonts w:ascii="Times New Roman"/>
                <w:noProof/>
                <w:sz w:val="16"/>
              </w:rPr>
            </w:pPr>
          </w:p>
        </w:tc>
      </w:tr>
      <w:tr w:rsidR="00276384" w:rsidRPr="00FB7349" w14:paraId="1259730D" w14:textId="77777777" w:rsidTr="004E48A5">
        <w:trPr>
          <w:trHeight w:val="227"/>
        </w:trPr>
        <w:tc>
          <w:tcPr>
            <w:tcW w:w="12206" w:type="dxa"/>
            <w:tcBorders>
              <w:top w:val="single" w:sz="6" w:space="0" w:color="BEBEBE"/>
              <w:left w:val="nil"/>
              <w:right w:val="single" w:sz="6" w:space="0" w:color="BEBEBE"/>
            </w:tcBorders>
          </w:tcPr>
          <w:p w14:paraId="75DC207C" w14:textId="77777777" w:rsidR="00276384" w:rsidRPr="00FB7349" w:rsidRDefault="00276384" w:rsidP="004E48A5">
            <w:pPr>
              <w:pStyle w:val="TableParagraph"/>
              <w:spacing w:before="8" w:line="198" w:lineRule="exact"/>
              <w:ind w:left="136"/>
              <w:rPr>
                <w:noProof/>
                <w:sz w:val="18"/>
                <w:szCs w:val="18"/>
              </w:rPr>
            </w:pPr>
            <w:r w:rsidRPr="00FB7349">
              <w:rPr>
                <w:noProof/>
                <w:sz w:val="18"/>
              </w:rPr>
              <w:t>3. Коригирани включени данъци</w:t>
            </w:r>
          </w:p>
        </w:tc>
        <w:tc>
          <w:tcPr>
            <w:tcW w:w="1132" w:type="dxa"/>
            <w:gridSpan w:val="2"/>
            <w:tcBorders>
              <w:top w:val="single" w:sz="6" w:space="0" w:color="BEBEBE"/>
              <w:left w:val="single" w:sz="6" w:space="0" w:color="BEBEBE"/>
              <w:right w:val="nil"/>
            </w:tcBorders>
          </w:tcPr>
          <w:p w14:paraId="18D73002" w14:textId="77777777" w:rsidR="00276384" w:rsidRPr="00FB7349" w:rsidRDefault="00276384" w:rsidP="004E48A5">
            <w:pPr>
              <w:pStyle w:val="TableParagraph"/>
              <w:rPr>
                <w:rFonts w:ascii="Times New Roman"/>
                <w:noProof/>
                <w:sz w:val="16"/>
              </w:rPr>
            </w:pPr>
          </w:p>
        </w:tc>
      </w:tr>
    </w:tbl>
    <w:p w14:paraId="0C9F87A7" w14:textId="0F691597" w:rsidR="00276384" w:rsidRPr="00FB7349" w:rsidRDefault="002722CA" w:rsidP="002722CA">
      <w:pPr>
        <w:pStyle w:val="Point0"/>
        <w:rPr>
          <w:noProof/>
        </w:rPr>
      </w:pPr>
      <w:r>
        <w:rPr>
          <w:noProof/>
        </w:rPr>
        <w:t>б)</w:t>
      </w:r>
      <w:r>
        <w:rPr>
          <w:noProof/>
        </w:rPr>
        <w:tab/>
      </w:r>
      <w:r w:rsidR="00276384" w:rsidRPr="00FB7349">
        <w:rPr>
          <w:noProof/>
        </w:rPr>
        <w:t>Излишен отрицателен данъчен разход за пренасяне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1354"/>
        <w:gridCol w:w="1984"/>
      </w:tblGrid>
      <w:tr w:rsidR="00276384" w:rsidRPr="00FB7349" w14:paraId="13DDCD2D" w14:textId="77777777" w:rsidTr="004E48A5">
        <w:trPr>
          <w:trHeight w:val="217"/>
        </w:trPr>
        <w:tc>
          <w:tcPr>
            <w:tcW w:w="11354" w:type="dxa"/>
            <w:tcBorders>
              <w:left w:val="nil"/>
              <w:bottom w:val="single" w:sz="6" w:space="0" w:color="4E81BC"/>
              <w:right w:val="single" w:sz="6" w:space="0" w:color="BEBEBE"/>
            </w:tcBorders>
          </w:tcPr>
          <w:p w14:paraId="5F23C18C" w14:textId="77777777" w:rsidR="00276384" w:rsidRPr="00FB7349" w:rsidRDefault="00276384" w:rsidP="004E48A5">
            <w:pPr>
              <w:pStyle w:val="TableParagraph"/>
              <w:tabs>
                <w:tab w:val="left" w:pos="856"/>
              </w:tabs>
              <w:spacing w:before="10" w:line="187" w:lineRule="exact"/>
              <w:ind w:left="496"/>
              <w:rPr>
                <w:noProof/>
                <w:sz w:val="18"/>
              </w:rPr>
            </w:pPr>
            <w:r w:rsidRPr="00FB7349">
              <w:rPr>
                <w:noProof/>
                <w:sz w:val="18"/>
              </w:rPr>
              <w:t>1.</w:t>
            </w:r>
            <w:r w:rsidRPr="00FB7349">
              <w:rPr>
                <w:noProof/>
              </w:rPr>
              <w:tab/>
            </w:r>
            <w:r w:rsidRPr="00FB7349">
              <w:rPr>
                <w:noProof/>
                <w:sz w:val="18"/>
              </w:rPr>
              <w:t>Салдо от предходни години</w:t>
            </w:r>
          </w:p>
        </w:tc>
        <w:tc>
          <w:tcPr>
            <w:tcW w:w="1984" w:type="dxa"/>
            <w:tcBorders>
              <w:left w:val="single" w:sz="6" w:space="0" w:color="BEBEBE"/>
              <w:bottom w:val="single" w:sz="6" w:space="0" w:color="4E81BC"/>
              <w:right w:val="nil"/>
            </w:tcBorders>
          </w:tcPr>
          <w:p w14:paraId="79C4F451" w14:textId="77777777" w:rsidR="00276384" w:rsidRPr="00FB7349" w:rsidRDefault="00276384" w:rsidP="004E48A5">
            <w:pPr>
              <w:pStyle w:val="TableParagraph"/>
              <w:spacing w:before="10" w:line="187" w:lineRule="exact"/>
              <w:ind w:left="496" w:right="473"/>
              <w:jc w:val="center"/>
              <w:rPr>
                <w:noProof/>
                <w:sz w:val="18"/>
              </w:rPr>
            </w:pPr>
            <w:r w:rsidRPr="00FB7349">
              <w:rPr>
                <w:noProof/>
                <w:sz w:val="18"/>
              </w:rPr>
              <w:t>[А]</w:t>
            </w:r>
          </w:p>
        </w:tc>
      </w:tr>
      <w:tr w:rsidR="00276384" w:rsidRPr="00FB7349" w14:paraId="758082A3" w14:textId="77777777" w:rsidTr="004E48A5">
        <w:trPr>
          <w:trHeight w:val="215"/>
        </w:trPr>
        <w:tc>
          <w:tcPr>
            <w:tcW w:w="11354" w:type="dxa"/>
            <w:tcBorders>
              <w:top w:val="single" w:sz="6" w:space="0" w:color="4E81BC"/>
              <w:left w:val="nil"/>
              <w:bottom w:val="single" w:sz="6" w:space="0" w:color="BEBEBE"/>
              <w:right w:val="single" w:sz="6" w:space="0" w:color="BEBEBE"/>
            </w:tcBorders>
          </w:tcPr>
          <w:p w14:paraId="3F14F3AA" w14:textId="77777777" w:rsidR="00276384" w:rsidRPr="00FB7349" w:rsidRDefault="00276384" w:rsidP="004E48A5">
            <w:pPr>
              <w:pStyle w:val="TableParagraph"/>
              <w:tabs>
                <w:tab w:val="left" w:pos="856"/>
              </w:tabs>
              <w:spacing w:line="195" w:lineRule="exact"/>
              <w:ind w:left="496"/>
              <w:rPr>
                <w:noProof/>
                <w:sz w:val="18"/>
                <w:szCs w:val="18"/>
              </w:rPr>
            </w:pPr>
            <w:r w:rsidRPr="00FB7349">
              <w:rPr>
                <w:noProof/>
                <w:sz w:val="18"/>
              </w:rPr>
              <w:t>2.</w:t>
            </w:r>
            <w:r w:rsidRPr="00FB7349">
              <w:rPr>
                <w:noProof/>
              </w:rPr>
              <w:tab/>
            </w:r>
            <w:r w:rsidRPr="00FB7349">
              <w:rPr>
                <w:noProof/>
                <w:sz w:val="18"/>
              </w:rPr>
              <w:t>Излишен отрицателен данъчен разход за пренасяне, генериран през „отчетната данъчна година“</w:t>
            </w:r>
          </w:p>
        </w:tc>
        <w:tc>
          <w:tcPr>
            <w:tcW w:w="1984" w:type="dxa"/>
            <w:tcBorders>
              <w:top w:val="single" w:sz="6" w:space="0" w:color="4E81BC"/>
              <w:left w:val="single" w:sz="6" w:space="0" w:color="BEBEBE"/>
              <w:bottom w:val="single" w:sz="6" w:space="0" w:color="BEBEBE"/>
              <w:right w:val="nil"/>
            </w:tcBorders>
          </w:tcPr>
          <w:p w14:paraId="21D4A311" w14:textId="77777777" w:rsidR="00276384" w:rsidRPr="00FB7349" w:rsidRDefault="00276384" w:rsidP="004E48A5">
            <w:pPr>
              <w:pStyle w:val="TableParagraph"/>
              <w:spacing w:before="8" w:line="187" w:lineRule="exact"/>
              <w:ind w:left="496" w:right="473"/>
              <w:jc w:val="center"/>
              <w:rPr>
                <w:noProof/>
                <w:sz w:val="18"/>
              </w:rPr>
            </w:pPr>
            <w:r w:rsidRPr="00FB7349">
              <w:rPr>
                <w:noProof/>
                <w:sz w:val="18"/>
              </w:rPr>
              <w:t>[Б]</w:t>
            </w:r>
          </w:p>
        </w:tc>
      </w:tr>
      <w:tr w:rsidR="00276384" w:rsidRPr="00FB7349" w14:paraId="2DBEE50C" w14:textId="77777777" w:rsidTr="004E48A5">
        <w:trPr>
          <w:trHeight w:val="217"/>
        </w:trPr>
        <w:tc>
          <w:tcPr>
            <w:tcW w:w="11354" w:type="dxa"/>
            <w:tcBorders>
              <w:top w:val="single" w:sz="6" w:space="0" w:color="BEBEBE"/>
              <w:left w:val="nil"/>
              <w:bottom w:val="single" w:sz="6" w:space="0" w:color="BEBEBE"/>
              <w:right w:val="single" w:sz="6" w:space="0" w:color="BEBEBE"/>
            </w:tcBorders>
          </w:tcPr>
          <w:p w14:paraId="5E20A1A5" w14:textId="77777777" w:rsidR="00276384" w:rsidRPr="00FB7349" w:rsidRDefault="00276384" w:rsidP="004E48A5">
            <w:pPr>
              <w:pStyle w:val="TableParagraph"/>
              <w:tabs>
                <w:tab w:val="left" w:pos="856"/>
              </w:tabs>
              <w:spacing w:before="1" w:line="196" w:lineRule="exact"/>
              <w:ind w:left="496"/>
              <w:rPr>
                <w:noProof/>
                <w:sz w:val="18"/>
                <w:szCs w:val="18"/>
              </w:rPr>
            </w:pPr>
            <w:r w:rsidRPr="00FB7349">
              <w:rPr>
                <w:noProof/>
                <w:sz w:val="18"/>
              </w:rPr>
              <w:t>3.</w:t>
            </w:r>
            <w:r w:rsidRPr="00FB7349">
              <w:rPr>
                <w:noProof/>
              </w:rPr>
              <w:tab/>
            </w:r>
            <w:r w:rsidRPr="00FB7349">
              <w:rPr>
                <w:noProof/>
                <w:sz w:val="18"/>
              </w:rPr>
              <w:t>Излишен отрицателен данъчен разход за пренасяне, използван за „отчетната данъчна година“</w:t>
            </w:r>
          </w:p>
        </w:tc>
        <w:tc>
          <w:tcPr>
            <w:tcW w:w="1984" w:type="dxa"/>
            <w:tcBorders>
              <w:top w:val="single" w:sz="6" w:space="0" w:color="BEBEBE"/>
              <w:left w:val="single" w:sz="6" w:space="0" w:color="BEBEBE"/>
              <w:bottom w:val="single" w:sz="6" w:space="0" w:color="BEBEBE"/>
              <w:right w:val="nil"/>
            </w:tcBorders>
          </w:tcPr>
          <w:p w14:paraId="24E62FA7" w14:textId="77777777" w:rsidR="00276384" w:rsidRPr="00FB7349" w:rsidRDefault="00276384" w:rsidP="004E48A5">
            <w:pPr>
              <w:pStyle w:val="TableParagraph"/>
              <w:spacing w:before="11" w:line="187" w:lineRule="exact"/>
              <w:ind w:left="496" w:right="477"/>
              <w:jc w:val="center"/>
              <w:rPr>
                <w:noProof/>
                <w:sz w:val="18"/>
              </w:rPr>
            </w:pPr>
            <w:r w:rsidRPr="00FB7349">
              <w:rPr>
                <w:noProof/>
                <w:sz w:val="18"/>
              </w:rPr>
              <w:t>[В]</w:t>
            </w:r>
          </w:p>
        </w:tc>
      </w:tr>
      <w:tr w:rsidR="00276384" w:rsidRPr="00FB7349" w14:paraId="38C31602" w14:textId="77777777" w:rsidTr="004E48A5">
        <w:trPr>
          <w:trHeight w:val="217"/>
        </w:trPr>
        <w:tc>
          <w:tcPr>
            <w:tcW w:w="11354" w:type="dxa"/>
            <w:tcBorders>
              <w:top w:val="single" w:sz="6" w:space="0" w:color="BEBEBE"/>
              <w:left w:val="nil"/>
              <w:right w:val="single" w:sz="6" w:space="0" w:color="BEBEBE"/>
            </w:tcBorders>
          </w:tcPr>
          <w:p w14:paraId="0F65CCDD" w14:textId="77777777" w:rsidR="00276384" w:rsidRPr="00FB7349" w:rsidRDefault="00276384" w:rsidP="004E48A5">
            <w:pPr>
              <w:pStyle w:val="TableParagraph"/>
              <w:tabs>
                <w:tab w:val="left" w:pos="856"/>
              </w:tabs>
              <w:spacing w:line="198" w:lineRule="exact"/>
              <w:ind w:left="496"/>
              <w:rPr>
                <w:noProof/>
                <w:sz w:val="18"/>
                <w:szCs w:val="18"/>
              </w:rPr>
            </w:pPr>
            <w:r w:rsidRPr="00FB7349">
              <w:rPr>
                <w:noProof/>
                <w:sz w:val="18"/>
              </w:rPr>
              <w:t>4.</w:t>
            </w:r>
            <w:r w:rsidRPr="00FB7349">
              <w:rPr>
                <w:noProof/>
              </w:rPr>
              <w:tab/>
            </w:r>
            <w:r w:rsidRPr="00FB7349">
              <w:rPr>
                <w:noProof/>
                <w:sz w:val="18"/>
              </w:rPr>
              <w:t>Излишен отрицателен данъчен разход за пренасяне, оставащ за следващите години</w:t>
            </w:r>
          </w:p>
        </w:tc>
        <w:tc>
          <w:tcPr>
            <w:tcW w:w="1984" w:type="dxa"/>
            <w:tcBorders>
              <w:top w:val="single" w:sz="6" w:space="0" w:color="BEBEBE"/>
              <w:left w:val="single" w:sz="6" w:space="0" w:color="BEBEBE"/>
              <w:right w:val="nil"/>
            </w:tcBorders>
          </w:tcPr>
          <w:p w14:paraId="4F70E30C" w14:textId="77777777" w:rsidR="00276384" w:rsidRPr="00FB7349" w:rsidRDefault="00276384" w:rsidP="004E48A5">
            <w:pPr>
              <w:pStyle w:val="TableParagraph"/>
              <w:spacing w:before="8" w:line="189" w:lineRule="exact"/>
              <w:ind w:left="496" w:right="479"/>
              <w:jc w:val="center"/>
              <w:rPr>
                <w:noProof/>
                <w:sz w:val="18"/>
              </w:rPr>
            </w:pPr>
            <w:r w:rsidRPr="00FB7349">
              <w:rPr>
                <w:noProof/>
                <w:sz w:val="18"/>
              </w:rPr>
              <w:t>[Г]=[А]+[Б]-[В]</w:t>
            </w:r>
          </w:p>
        </w:tc>
      </w:tr>
    </w:tbl>
    <w:p w14:paraId="2F300B9E" w14:textId="4A6F61A1" w:rsidR="00276384" w:rsidRPr="00FB7349" w:rsidRDefault="002722CA" w:rsidP="002722CA">
      <w:pPr>
        <w:pStyle w:val="Point0"/>
        <w:rPr>
          <w:noProof/>
        </w:rPr>
      </w:pPr>
      <w:r>
        <w:rPr>
          <w:noProof/>
        </w:rPr>
        <w:t>в)</w:t>
      </w:r>
      <w:r>
        <w:rPr>
          <w:noProof/>
        </w:rPr>
        <w:tab/>
      </w:r>
      <w:r w:rsidR="00276384" w:rsidRPr="00FB7349">
        <w:rPr>
          <w:noProof/>
        </w:rPr>
        <w:t>Изчисление на преходен режим на смесени CFC (ако има такъв)</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614"/>
        <w:gridCol w:w="1229"/>
        <w:gridCol w:w="9497"/>
      </w:tblGrid>
      <w:tr w:rsidR="00276384" w:rsidRPr="00FB7349" w14:paraId="58C05A33" w14:textId="77777777" w:rsidTr="004E48A5">
        <w:trPr>
          <w:trHeight w:val="217"/>
        </w:trPr>
        <w:tc>
          <w:tcPr>
            <w:tcW w:w="2614" w:type="dxa"/>
            <w:tcBorders>
              <w:left w:val="nil"/>
              <w:bottom w:val="single" w:sz="6" w:space="0" w:color="4E81BC"/>
              <w:right w:val="single" w:sz="6" w:space="0" w:color="BEBEBE"/>
            </w:tcBorders>
          </w:tcPr>
          <w:p w14:paraId="613A6B69" w14:textId="77777777" w:rsidR="00276384" w:rsidRPr="00FB7349" w:rsidRDefault="00276384" w:rsidP="004E48A5">
            <w:pPr>
              <w:pStyle w:val="TableParagraph"/>
              <w:spacing w:before="10" w:line="187" w:lineRule="exact"/>
              <w:ind w:left="194"/>
              <w:rPr>
                <w:noProof/>
                <w:sz w:val="18"/>
              </w:rPr>
            </w:pPr>
            <w:r w:rsidRPr="00FB7349">
              <w:rPr>
                <w:noProof/>
                <w:sz w:val="18"/>
              </w:rPr>
              <w:t>1. Юрисдикции на CFC</w:t>
            </w:r>
          </w:p>
        </w:tc>
        <w:tc>
          <w:tcPr>
            <w:tcW w:w="1229" w:type="dxa"/>
            <w:tcBorders>
              <w:left w:val="single" w:sz="6" w:space="0" w:color="BEBEBE"/>
              <w:bottom w:val="single" w:sz="6" w:space="0" w:color="4E81BC"/>
              <w:right w:val="single" w:sz="6" w:space="0" w:color="BEBEBE"/>
            </w:tcBorders>
          </w:tcPr>
          <w:p w14:paraId="19379222" w14:textId="77777777" w:rsidR="00276384" w:rsidRPr="00FB7349" w:rsidRDefault="00276384" w:rsidP="004E48A5">
            <w:pPr>
              <w:pStyle w:val="TableParagraph"/>
              <w:spacing w:before="1" w:line="196" w:lineRule="exact"/>
              <w:ind w:left="174"/>
              <w:rPr>
                <w:noProof/>
                <w:sz w:val="18"/>
              </w:rPr>
            </w:pPr>
            <w:r w:rsidRPr="00FB7349">
              <w:rPr>
                <w:noProof/>
                <w:sz w:val="18"/>
              </w:rPr>
              <w:t>2. Подгрупа</w:t>
            </w:r>
          </w:p>
        </w:tc>
        <w:tc>
          <w:tcPr>
            <w:tcW w:w="9497" w:type="dxa"/>
            <w:tcBorders>
              <w:left w:val="single" w:sz="6" w:space="0" w:color="BEBEBE"/>
              <w:bottom w:val="single" w:sz="6" w:space="0" w:color="4E81BC"/>
              <w:right w:val="nil"/>
            </w:tcBorders>
          </w:tcPr>
          <w:p w14:paraId="03EDE6EA" w14:textId="77777777" w:rsidR="00276384" w:rsidRPr="00FB7349" w:rsidRDefault="00276384" w:rsidP="004E48A5">
            <w:pPr>
              <w:pStyle w:val="TableParagraph"/>
              <w:spacing w:before="1" w:line="196" w:lineRule="exact"/>
              <w:ind w:left="171"/>
              <w:rPr>
                <w:noProof/>
                <w:sz w:val="18"/>
              </w:rPr>
            </w:pPr>
            <w:r w:rsidRPr="00FB7349">
              <w:rPr>
                <w:noProof/>
                <w:sz w:val="18"/>
              </w:rPr>
              <w:t>3. Съвкупни данъци, разпределени за тази подгрупа съгласно данъчния режим на смесени CFC</w:t>
            </w:r>
          </w:p>
        </w:tc>
      </w:tr>
      <w:tr w:rsidR="00276384" w:rsidRPr="00FB7349" w14:paraId="4EBE30F0" w14:textId="77777777" w:rsidTr="004E48A5">
        <w:trPr>
          <w:trHeight w:val="270"/>
        </w:trPr>
        <w:tc>
          <w:tcPr>
            <w:tcW w:w="2614" w:type="dxa"/>
            <w:tcBorders>
              <w:top w:val="single" w:sz="6" w:space="0" w:color="4E81BC"/>
              <w:left w:val="nil"/>
              <w:bottom w:val="single" w:sz="6" w:space="0" w:color="BEBEBE"/>
              <w:right w:val="single" w:sz="6" w:space="0" w:color="BEBEBE"/>
            </w:tcBorders>
          </w:tcPr>
          <w:p w14:paraId="66514365" w14:textId="77777777" w:rsidR="00276384" w:rsidRPr="00FB7349" w:rsidRDefault="00276384" w:rsidP="004E48A5">
            <w:pPr>
              <w:pStyle w:val="TableParagraph"/>
              <w:rPr>
                <w:rFonts w:ascii="Times New Roman"/>
                <w:noProof/>
                <w:sz w:val="16"/>
              </w:rPr>
            </w:pPr>
          </w:p>
        </w:tc>
        <w:tc>
          <w:tcPr>
            <w:tcW w:w="1229" w:type="dxa"/>
            <w:tcBorders>
              <w:top w:val="single" w:sz="6" w:space="0" w:color="4E81BC"/>
              <w:left w:val="single" w:sz="6" w:space="0" w:color="BEBEBE"/>
              <w:bottom w:val="single" w:sz="6" w:space="0" w:color="BEBEBE"/>
              <w:right w:val="single" w:sz="6" w:space="0" w:color="BEBEBE"/>
            </w:tcBorders>
          </w:tcPr>
          <w:p w14:paraId="569376F8" w14:textId="77777777" w:rsidR="00276384" w:rsidRPr="00FB7349" w:rsidRDefault="00276384" w:rsidP="004E48A5">
            <w:pPr>
              <w:pStyle w:val="TableParagraph"/>
              <w:rPr>
                <w:rFonts w:ascii="Times New Roman"/>
                <w:noProof/>
                <w:sz w:val="16"/>
              </w:rPr>
            </w:pPr>
          </w:p>
        </w:tc>
        <w:tc>
          <w:tcPr>
            <w:tcW w:w="9497" w:type="dxa"/>
            <w:tcBorders>
              <w:top w:val="single" w:sz="6" w:space="0" w:color="4E81BC"/>
              <w:left w:val="single" w:sz="6" w:space="0" w:color="BEBEBE"/>
              <w:bottom w:val="single" w:sz="6" w:space="0" w:color="BEBEBE"/>
              <w:right w:val="nil"/>
            </w:tcBorders>
          </w:tcPr>
          <w:p w14:paraId="7247FCE7" w14:textId="77777777" w:rsidR="00276384" w:rsidRPr="00FB7349" w:rsidRDefault="00276384" w:rsidP="004E48A5">
            <w:pPr>
              <w:pStyle w:val="TableParagraph"/>
              <w:rPr>
                <w:rFonts w:ascii="Times New Roman"/>
                <w:noProof/>
                <w:sz w:val="16"/>
              </w:rPr>
            </w:pPr>
          </w:p>
        </w:tc>
      </w:tr>
      <w:tr w:rsidR="00276384" w:rsidRPr="00FB7349" w14:paraId="09B219BC" w14:textId="77777777" w:rsidTr="004E48A5">
        <w:trPr>
          <w:trHeight w:val="268"/>
        </w:trPr>
        <w:tc>
          <w:tcPr>
            <w:tcW w:w="2614" w:type="dxa"/>
            <w:tcBorders>
              <w:top w:val="single" w:sz="6" w:space="0" w:color="BEBEBE"/>
              <w:left w:val="nil"/>
              <w:bottom w:val="single" w:sz="6" w:space="0" w:color="BEBEBE"/>
              <w:right w:val="single" w:sz="6" w:space="0" w:color="BEBEBE"/>
            </w:tcBorders>
          </w:tcPr>
          <w:p w14:paraId="71684D50" w14:textId="77777777" w:rsidR="00276384" w:rsidRPr="00FB7349" w:rsidRDefault="00276384" w:rsidP="004E48A5">
            <w:pPr>
              <w:pStyle w:val="TableParagraph"/>
              <w:rPr>
                <w:rFonts w:ascii="Times New Roman"/>
                <w:noProof/>
                <w:sz w:val="16"/>
              </w:rPr>
            </w:pPr>
          </w:p>
        </w:tc>
        <w:tc>
          <w:tcPr>
            <w:tcW w:w="1229" w:type="dxa"/>
            <w:tcBorders>
              <w:top w:val="single" w:sz="6" w:space="0" w:color="BEBEBE"/>
              <w:left w:val="single" w:sz="6" w:space="0" w:color="BEBEBE"/>
              <w:bottom w:val="single" w:sz="6" w:space="0" w:color="BEBEBE"/>
              <w:right w:val="single" w:sz="6" w:space="0" w:color="BEBEBE"/>
            </w:tcBorders>
          </w:tcPr>
          <w:p w14:paraId="496AE601" w14:textId="77777777" w:rsidR="00276384" w:rsidRPr="00FB7349" w:rsidRDefault="00276384" w:rsidP="004E48A5">
            <w:pPr>
              <w:pStyle w:val="TableParagraph"/>
              <w:rPr>
                <w:rFonts w:ascii="Times New Roman"/>
                <w:noProof/>
                <w:sz w:val="16"/>
              </w:rPr>
            </w:pPr>
          </w:p>
        </w:tc>
        <w:tc>
          <w:tcPr>
            <w:tcW w:w="9497" w:type="dxa"/>
            <w:tcBorders>
              <w:top w:val="single" w:sz="6" w:space="0" w:color="BEBEBE"/>
              <w:left w:val="single" w:sz="6" w:space="0" w:color="BEBEBE"/>
              <w:bottom w:val="single" w:sz="6" w:space="0" w:color="BEBEBE"/>
              <w:right w:val="nil"/>
            </w:tcBorders>
          </w:tcPr>
          <w:p w14:paraId="25069C97" w14:textId="77777777" w:rsidR="00276384" w:rsidRPr="00FB7349" w:rsidRDefault="00276384" w:rsidP="004E48A5">
            <w:pPr>
              <w:pStyle w:val="TableParagraph"/>
              <w:rPr>
                <w:rFonts w:ascii="Times New Roman"/>
                <w:noProof/>
                <w:sz w:val="16"/>
              </w:rPr>
            </w:pPr>
          </w:p>
        </w:tc>
      </w:tr>
      <w:tr w:rsidR="00276384" w:rsidRPr="00FB7349" w14:paraId="3706DA00" w14:textId="77777777" w:rsidTr="004E48A5">
        <w:trPr>
          <w:trHeight w:val="272"/>
        </w:trPr>
        <w:tc>
          <w:tcPr>
            <w:tcW w:w="3843" w:type="dxa"/>
            <w:gridSpan w:val="2"/>
            <w:tcBorders>
              <w:top w:val="single" w:sz="6" w:space="0" w:color="BEBEBE"/>
              <w:left w:val="nil"/>
              <w:right w:val="single" w:sz="6" w:space="0" w:color="BEBEBE"/>
            </w:tcBorders>
          </w:tcPr>
          <w:p w14:paraId="109202B6" w14:textId="77777777" w:rsidR="00276384" w:rsidRPr="00FB7349" w:rsidRDefault="00276384" w:rsidP="004E48A5">
            <w:pPr>
              <w:pStyle w:val="TableParagraph"/>
              <w:spacing w:before="49" w:line="203" w:lineRule="exact"/>
              <w:ind w:left="136"/>
              <w:rPr>
                <w:rFonts w:ascii="Arial"/>
                <w:noProof/>
                <w:sz w:val="18"/>
              </w:rPr>
            </w:pPr>
            <w:r w:rsidRPr="00FB7349">
              <w:rPr>
                <w:rFonts w:ascii="Arial"/>
                <w:noProof/>
                <w:sz w:val="18"/>
              </w:rPr>
              <w:t>Общо</w:t>
            </w:r>
          </w:p>
        </w:tc>
        <w:tc>
          <w:tcPr>
            <w:tcW w:w="9497" w:type="dxa"/>
            <w:tcBorders>
              <w:top w:val="single" w:sz="6" w:space="0" w:color="BEBEBE"/>
              <w:left w:val="single" w:sz="6" w:space="0" w:color="BEBEBE"/>
              <w:right w:val="nil"/>
            </w:tcBorders>
          </w:tcPr>
          <w:p w14:paraId="4C7EC98C" w14:textId="77777777" w:rsidR="00276384" w:rsidRPr="00FB7349" w:rsidRDefault="00276384" w:rsidP="004E48A5">
            <w:pPr>
              <w:pStyle w:val="TableParagraph"/>
              <w:rPr>
                <w:rFonts w:ascii="Times New Roman"/>
                <w:noProof/>
                <w:sz w:val="16"/>
              </w:rPr>
            </w:pPr>
          </w:p>
        </w:tc>
      </w:tr>
    </w:tbl>
    <w:p w14:paraId="1CE5F92F" w14:textId="77777777" w:rsidR="00276384" w:rsidRPr="00FB7349" w:rsidRDefault="00276384" w:rsidP="003D1258">
      <w:pPr>
        <w:pStyle w:val="Heading3"/>
        <w:rPr>
          <w:noProof/>
        </w:rPr>
      </w:pPr>
      <w:r w:rsidRPr="00FB7349">
        <w:rPr>
          <w:noProof/>
        </w:rPr>
        <w:t>Изчисления на база юрисдикция, свързани с отчетността на отсрочени данъци</w:t>
      </w:r>
    </w:p>
    <w:p w14:paraId="3D9548FB" w14:textId="77777777" w:rsidR="00276384" w:rsidRPr="00FB7349" w:rsidRDefault="00276384" w:rsidP="003D1258">
      <w:pPr>
        <w:pStyle w:val="Heading4"/>
        <w:rPr>
          <w:noProof/>
        </w:rPr>
      </w:pPr>
      <w:r w:rsidRPr="00FB7349">
        <w:rPr>
          <w:noProof/>
        </w:rPr>
        <w:t>Корекции на отсрочени данъци</w:t>
      </w:r>
    </w:p>
    <w:p w14:paraId="231D94E9" w14:textId="34E0CB84" w:rsidR="00276384" w:rsidRPr="00FB7349" w:rsidRDefault="002722CA" w:rsidP="002722CA">
      <w:pPr>
        <w:pStyle w:val="Point0"/>
        <w:rPr>
          <w:noProof/>
        </w:rPr>
      </w:pPr>
      <w:r>
        <w:rPr>
          <w:noProof/>
        </w:rPr>
        <w:t>а)</w:t>
      </w:r>
      <w:r>
        <w:rPr>
          <w:noProof/>
        </w:rPr>
        <w:tab/>
      </w:r>
      <w:r w:rsidR="00276384" w:rsidRPr="00FB7349">
        <w:rPr>
          <w:noProof/>
        </w:rPr>
        <w:t>Обобщение на информацията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9787"/>
        <w:gridCol w:w="3494"/>
      </w:tblGrid>
      <w:tr w:rsidR="00276384" w:rsidRPr="00FB7349" w14:paraId="46B1BB58" w14:textId="77777777" w:rsidTr="004E48A5">
        <w:trPr>
          <w:trHeight w:val="217"/>
        </w:trPr>
        <w:tc>
          <w:tcPr>
            <w:tcW w:w="9787" w:type="dxa"/>
            <w:tcBorders>
              <w:left w:val="nil"/>
              <w:bottom w:val="single" w:sz="6" w:space="0" w:color="4E81BC"/>
              <w:right w:val="single" w:sz="6" w:space="0" w:color="BEBEBE"/>
            </w:tcBorders>
          </w:tcPr>
          <w:p w14:paraId="40E66C50" w14:textId="77777777" w:rsidR="00276384" w:rsidRPr="00FB7349" w:rsidRDefault="00276384" w:rsidP="004E48A5">
            <w:pPr>
              <w:pStyle w:val="TableParagraph"/>
              <w:tabs>
                <w:tab w:val="left" w:pos="856"/>
              </w:tabs>
              <w:spacing w:before="10" w:line="187" w:lineRule="exact"/>
              <w:ind w:left="496"/>
              <w:rPr>
                <w:noProof/>
                <w:sz w:val="18"/>
              </w:rPr>
            </w:pPr>
            <w:r w:rsidRPr="00FB7349">
              <w:rPr>
                <w:noProof/>
                <w:sz w:val="18"/>
              </w:rPr>
              <w:t>1.</w:t>
            </w:r>
            <w:r w:rsidRPr="00FB7349">
              <w:rPr>
                <w:noProof/>
              </w:rPr>
              <w:tab/>
            </w:r>
            <w:r w:rsidRPr="00FB7349">
              <w:rPr>
                <w:noProof/>
                <w:sz w:val="18"/>
              </w:rPr>
              <w:t>Сума на разходите за отсрочени данъци</w:t>
            </w:r>
          </w:p>
        </w:tc>
        <w:tc>
          <w:tcPr>
            <w:tcW w:w="3494" w:type="dxa"/>
            <w:tcBorders>
              <w:left w:val="single" w:sz="6" w:space="0" w:color="BEBEBE"/>
              <w:bottom w:val="single" w:sz="6" w:space="0" w:color="4E81BC"/>
              <w:right w:val="nil"/>
            </w:tcBorders>
          </w:tcPr>
          <w:p w14:paraId="62D5FF58" w14:textId="77777777" w:rsidR="00276384" w:rsidRPr="00FB7349" w:rsidRDefault="00276384" w:rsidP="004E48A5">
            <w:pPr>
              <w:pStyle w:val="TableParagraph"/>
              <w:spacing w:before="10" w:line="187" w:lineRule="exact"/>
              <w:ind w:left="115"/>
              <w:rPr>
                <w:noProof/>
                <w:sz w:val="18"/>
              </w:rPr>
            </w:pPr>
            <w:r w:rsidRPr="00FB7349">
              <w:rPr>
                <w:noProof/>
                <w:sz w:val="18"/>
              </w:rPr>
              <w:t>[А]</w:t>
            </w:r>
          </w:p>
        </w:tc>
      </w:tr>
      <w:tr w:rsidR="00276384" w:rsidRPr="00FB7349" w14:paraId="29191AFB" w14:textId="77777777" w:rsidTr="004E48A5">
        <w:trPr>
          <w:trHeight w:val="217"/>
        </w:trPr>
        <w:tc>
          <w:tcPr>
            <w:tcW w:w="9787" w:type="dxa"/>
            <w:tcBorders>
              <w:top w:val="single" w:sz="6" w:space="0" w:color="4E81BC"/>
              <w:left w:val="nil"/>
              <w:bottom w:val="single" w:sz="6" w:space="0" w:color="BEBEBE"/>
              <w:right w:val="single" w:sz="6" w:space="0" w:color="BEBEBE"/>
            </w:tcBorders>
          </w:tcPr>
          <w:p w14:paraId="2B6CF9C9" w14:textId="77777777" w:rsidR="00276384" w:rsidRPr="00FB7349" w:rsidRDefault="00276384" w:rsidP="004E48A5">
            <w:pPr>
              <w:pStyle w:val="TableParagraph"/>
              <w:tabs>
                <w:tab w:val="left" w:pos="856"/>
              </w:tabs>
              <w:spacing w:before="8" w:line="189" w:lineRule="exact"/>
              <w:ind w:left="496"/>
              <w:rPr>
                <w:noProof/>
                <w:sz w:val="18"/>
                <w:szCs w:val="18"/>
              </w:rPr>
            </w:pPr>
            <w:r w:rsidRPr="00FB7349">
              <w:rPr>
                <w:noProof/>
                <w:sz w:val="18"/>
              </w:rPr>
              <w:t>2.</w:t>
            </w:r>
            <w:r w:rsidRPr="00FB7349">
              <w:rPr>
                <w:noProof/>
              </w:rPr>
              <w:tab/>
            </w:r>
            <w:r w:rsidRPr="00FB7349">
              <w:rPr>
                <w:noProof/>
                <w:sz w:val="18"/>
              </w:rPr>
              <w:t>Преработване на разходите за отсрочени данъци до минималната данъчна ставка, където:</w:t>
            </w:r>
          </w:p>
        </w:tc>
        <w:tc>
          <w:tcPr>
            <w:tcW w:w="3494" w:type="dxa"/>
            <w:tcBorders>
              <w:top w:val="single" w:sz="6" w:space="0" w:color="4E81BC"/>
              <w:left w:val="single" w:sz="6" w:space="0" w:color="BEBEBE"/>
              <w:bottom w:val="single" w:sz="6" w:space="0" w:color="BEBEBE"/>
              <w:right w:val="nil"/>
            </w:tcBorders>
          </w:tcPr>
          <w:p w14:paraId="0EB74D31" w14:textId="77777777" w:rsidR="00276384" w:rsidRPr="00FB7349" w:rsidRDefault="00276384" w:rsidP="004E48A5">
            <w:pPr>
              <w:pStyle w:val="TableParagraph"/>
              <w:spacing w:before="8" w:line="189" w:lineRule="exact"/>
              <w:ind w:left="115"/>
              <w:rPr>
                <w:noProof/>
                <w:sz w:val="18"/>
              </w:rPr>
            </w:pPr>
            <w:r w:rsidRPr="00FB7349">
              <w:rPr>
                <w:noProof/>
                <w:sz w:val="18"/>
              </w:rPr>
              <w:t>[Б] = [В] + [Г]</w:t>
            </w:r>
          </w:p>
        </w:tc>
      </w:tr>
      <w:tr w:rsidR="00276384" w:rsidRPr="00FB7349" w14:paraId="70D9B66C" w14:textId="77777777" w:rsidTr="004E48A5">
        <w:trPr>
          <w:trHeight w:val="215"/>
        </w:trPr>
        <w:tc>
          <w:tcPr>
            <w:tcW w:w="9787" w:type="dxa"/>
            <w:tcBorders>
              <w:top w:val="single" w:sz="6" w:space="0" w:color="BEBEBE"/>
              <w:left w:val="nil"/>
              <w:bottom w:val="single" w:sz="6" w:space="0" w:color="BEBEBE"/>
              <w:right w:val="single" w:sz="6" w:space="0" w:color="BEBEBE"/>
            </w:tcBorders>
          </w:tcPr>
          <w:p w14:paraId="432CE247" w14:textId="77777777" w:rsidR="00276384" w:rsidRPr="00FB7349" w:rsidRDefault="00276384" w:rsidP="004E48A5">
            <w:pPr>
              <w:pStyle w:val="TableParagraph"/>
              <w:tabs>
                <w:tab w:val="left" w:pos="856"/>
              </w:tabs>
              <w:spacing w:before="8" w:line="187" w:lineRule="exact"/>
              <w:ind w:left="496"/>
              <w:rPr>
                <w:noProof/>
                <w:sz w:val="18"/>
                <w:szCs w:val="18"/>
              </w:rPr>
            </w:pPr>
            <w:r w:rsidRPr="00FB7349">
              <w:rPr>
                <w:noProof/>
                <w:sz w:val="18"/>
              </w:rPr>
              <w:t>3.</w:t>
            </w:r>
            <w:r w:rsidRPr="00FB7349">
              <w:rPr>
                <w:noProof/>
              </w:rPr>
              <w:tab/>
            </w:r>
            <w:r w:rsidRPr="00FB7349">
              <w:rPr>
                <w:noProof/>
                <w:sz w:val="18"/>
              </w:rPr>
              <w:t>Преработката представлява увеличение на отсрочените данъчни активи, записани при по-ниска данъчна ставка от минималната данъчна ставка</w:t>
            </w:r>
          </w:p>
        </w:tc>
        <w:tc>
          <w:tcPr>
            <w:tcW w:w="3494" w:type="dxa"/>
            <w:tcBorders>
              <w:top w:val="single" w:sz="6" w:space="0" w:color="BEBEBE"/>
              <w:left w:val="single" w:sz="6" w:space="0" w:color="BEBEBE"/>
              <w:bottom w:val="single" w:sz="6" w:space="0" w:color="BEBEBE"/>
              <w:right w:val="nil"/>
            </w:tcBorders>
          </w:tcPr>
          <w:p w14:paraId="2BF1A87E" w14:textId="77777777" w:rsidR="00276384" w:rsidRPr="00FB7349" w:rsidRDefault="00276384" w:rsidP="004E48A5">
            <w:pPr>
              <w:pStyle w:val="TableParagraph"/>
              <w:spacing w:before="8" w:line="187" w:lineRule="exact"/>
              <w:ind w:left="115"/>
              <w:rPr>
                <w:noProof/>
                <w:sz w:val="18"/>
              </w:rPr>
            </w:pPr>
            <w:r w:rsidRPr="00FB7349">
              <w:rPr>
                <w:noProof/>
                <w:sz w:val="18"/>
              </w:rPr>
              <w:t>[В]</w:t>
            </w:r>
          </w:p>
        </w:tc>
      </w:tr>
      <w:tr w:rsidR="00276384" w:rsidRPr="00FB7349" w14:paraId="7D3651CB" w14:textId="77777777" w:rsidTr="004E48A5">
        <w:trPr>
          <w:trHeight w:val="217"/>
        </w:trPr>
        <w:tc>
          <w:tcPr>
            <w:tcW w:w="9787" w:type="dxa"/>
            <w:tcBorders>
              <w:top w:val="single" w:sz="6" w:space="0" w:color="BEBEBE"/>
              <w:left w:val="nil"/>
              <w:bottom w:val="single" w:sz="6" w:space="0" w:color="BEBEBE"/>
              <w:right w:val="single" w:sz="6" w:space="0" w:color="BEBEBE"/>
            </w:tcBorders>
          </w:tcPr>
          <w:p w14:paraId="6B384677" w14:textId="77777777" w:rsidR="00276384" w:rsidRPr="00FB7349" w:rsidRDefault="00276384" w:rsidP="004E48A5">
            <w:pPr>
              <w:pStyle w:val="TableParagraph"/>
              <w:tabs>
                <w:tab w:val="left" w:pos="856"/>
              </w:tabs>
              <w:spacing w:before="8" w:line="189" w:lineRule="exact"/>
              <w:ind w:left="496"/>
              <w:rPr>
                <w:noProof/>
                <w:sz w:val="18"/>
                <w:szCs w:val="18"/>
              </w:rPr>
            </w:pPr>
            <w:r w:rsidRPr="00FB7349">
              <w:rPr>
                <w:noProof/>
                <w:sz w:val="18"/>
              </w:rPr>
              <w:t>4.</w:t>
            </w:r>
            <w:r w:rsidRPr="00FB7349">
              <w:rPr>
                <w:noProof/>
              </w:rPr>
              <w:tab/>
            </w:r>
            <w:r w:rsidRPr="00FB7349">
              <w:rPr>
                <w:noProof/>
                <w:sz w:val="18"/>
              </w:rPr>
              <w:t>Преработката е свързана с отсрочените данъчни разходи, записани при по-висока данъчна ставка от минималната данъчна ставка</w:t>
            </w:r>
          </w:p>
        </w:tc>
        <w:tc>
          <w:tcPr>
            <w:tcW w:w="3494" w:type="dxa"/>
            <w:tcBorders>
              <w:top w:val="single" w:sz="6" w:space="0" w:color="BEBEBE"/>
              <w:left w:val="single" w:sz="6" w:space="0" w:color="BEBEBE"/>
              <w:bottom w:val="single" w:sz="6" w:space="0" w:color="BEBEBE"/>
              <w:right w:val="nil"/>
            </w:tcBorders>
          </w:tcPr>
          <w:p w14:paraId="68F43F89" w14:textId="77777777" w:rsidR="00276384" w:rsidRPr="00FB7349" w:rsidRDefault="00276384" w:rsidP="004E48A5">
            <w:pPr>
              <w:pStyle w:val="TableParagraph"/>
              <w:spacing w:before="8" w:line="189" w:lineRule="exact"/>
              <w:ind w:left="115"/>
              <w:rPr>
                <w:noProof/>
                <w:sz w:val="18"/>
              </w:rPr>
            </w:pPr>
            <w:r w:rsidRPr="00FB7349">
              <w:rPr>
                <w:noProof/>
                <w:sz w:val="18"/>
              </w:rPr>
              <w:t>[Г]</w:t>
            </w:r>
          </w:p>
        </w:tc>
      </w:tr>
      <w:tr w:rsidR="00276384" w:rsidRPr="00FB7349" w14:paraId="4EE75613" w14:textId="77777777" w:rsidTr="004E48A5">
        <w:trPr>
          <w:trHeight w:val="215"/>
        </w:trPr>
        <w:tc>
          <w:tcPr>
            <w:tcW w:w="9787" w:type="dxa"/>
            <w:tcBorders>
              <w:top w:val="single" w:sz="6" w:space="0" w:color="BEBEBE"/>
              <w:left w:val="nil"/>
              <w:bottom w:val="single" w:sz="6" w:space="0" w:color="BEBEBE"/>
              <w:right w:val="single" w:sz="6" w:space="0" w:color="BEBEBE"/>
            </w:tcBorders>
          </w:tcPr>
          <w:p w14:paraId="27ECCF96" w14:textId="77777777" w:rsidR="00276384" w:rsidRPr="00FB7349" w:rsidRDefault="00276384" w:rsidP="004E48A5">
            <w:pPr>
              <w:pStyle w:val="TableParagraph"/>
              <w:tabs>
                <w:tab w:val="left" w:pos="856"/>
              </w:tabs>
              <w:spacing w:before="8" w:line="187" w:lineRule="exact"/>
              <w:ind w:left="496"/>
              <w:rPr>
                <w:noProof/>
                <w:sz w:val="18"/>
              </w:rPr>
            </w:pPr>
            <w:r w:rsidRPr="00FB7349">
              <w:rPr>
                <w:noProof/>
                <w:sz w:val="18"/>
              </w:rPr>
              <w:t>5.</w:t>
            </w:r>
            <w:r w:rsidRPr="00FB7349">
              <w:rPr>
                <w:noProof/>
              </w:rPr>
              <w:tab/>
            </w:r>
            <w:r w:rsidRPr="00FB7349">
              <w:rPr>
                <w:noProof/>
                <w:sz w:val="18"/>
              </w:rPr>
              <w:t>Обща сума на корекциите</w:t>
            </w:r>
          </w:p>
        </w:tc>
        <w:tc>
          <w:tcPr>
            <w:tcW w:w="3494" w:type="dxa"/>
            <w:tcBorders>
              <w:top w:val="single" w:sz="6" w:space="0" w:color="BEBEBE"/>
              <w:left w:val="single" w:sz="6" w:space="0" w:color="BEBEBE"/>
              <w:bottom w:val="single" w:sz="6" w:space="0" w:color="BEBEBE"/>
              <w:right w:val="nil"/>
            </w:tcBorders>
          </w:tcPr>
          <w:p w14:paraId="42E46444" w14:textId="77777777" w:rsidR="00276384" w:rsidRPr="00FB7349" w:rsidRDefault="00276384" w:rsidP="004E48A5">
            <w:pPr>
              <w:pStyle w:val="TableParagraph"/>
              <w:spacing w:before="8" w:line="187" w:lineRule="exact"/>
              <w:ind w:left="115"/>
              <w:rPr>
                <w:noProof/>
                <w:sz w:val="18"/>
              </w:rPr>
            </w:pPr>
            <w:r w:rsidRPr="00FB7349">
              <w:rPr>
                <w:noProof/>
                <w:sz w:val="18"/>
              </w:rPr>
              <w:t>[Д]</w:t>
            </w:r>
          </w:p>
        </w:tc>
      </w:tr>
      <w:tr w:rsidR="00276384" w:rsidRPr="00FB7349" w14:paraId="1E704568" w14:textId="77777777" w:rsidTr="004E48A5">
        <w:trPr>
          <w:trHeight w:val="217"/>
        </w:trPr>
        <w:tc>
          <w:tcPr>
            <w:tcW w:w="9787" w:type="dxa"/>
            <w:tcBorders>
              <w:top w:val="single" w:sz="6" w:space="0" w:color="BEBEBE"/>
              <w:left w:val="nil"/>
              <w:right w:val="single" w:sz="6" w:space="0" w:color="BEBEBE"/>
            </w:tcBorders>
          </w:tcPr>
          <w:p w14:paraId="1BDDFAC9" w14:textId="77777777" w:rsidR="00276384" w:rsidRPr="00FB7349" w:rsidRDefault="00276384" w:rsidP="004E48A5">
            <w:pPr>
              <w:pStyle w:val="TableParagraph"/>
              <w:tabs>
                <w:tab w:val="left" w:pos="856"/>
              </w:tabs>
              <w:spacing w:before="8" w:line="189" w:lineRule="exact"/>
              <w:ind w:left="496"/>
              <w:rPr>
                <w:noProof/>
                <w:sz w:val="18"/>
                <w:szCs w:val="18"/>
              </w:rPr>
            </w:pPr>
            <w:r w:rsidRPr="00FB7349">
              <w:rPr>
                <w:noProof/>
                <w:sz w:val="18"/>
              </w:rPr>
              <w:t>6.</w:t>
            </w:r>
            <w:r w:rsidRPr="00FB7349">
              <w:rPr>
                <w:noProof/>
              </w:rPr>
              <w:tab/>
            </w:r>
            <w:r w:rsidRPr="00FB7349">
              <w:rPr>
                <w:noProof/>
                <w:sz w:val="18"/>
              </w:rPr>
              <w:t>Общ размер на корекцията на отсрочените данъци</w:t>
            </w:r>
          </w:p>
        </w:tc>
        <w:tc>
          <w:tcPr>
            <w:tcW w:w="3494" w:type="dxa"/>
            <w:tcBorders>
              <w:top w:val="single" w:sz="6" w:space="0" w:color="BEBEBE"/>
              <w:left w:val="single" w:sz="6" w:space="0" w:color="BEBEBE"/>
              <w:right w:val="nil"/>
            </w:tcBorders>
          </w:tcPr>
          <w:p w14:paraId="2DEAA95E" w14:textId="77777777" w:rsidR="00276384" w:rsidRPr="00FB7349" w:rsidRDefault="00276384" w:rsidP="004E48A5">
            <w:pPr>
              <w:pStyle w:val="TableParagraph"/>
              <w:spacing w:before="8" w:line="189" w:lineRule="exact"/>
              <w:ind w:left="115"/>
              <w:rPr>
                <w:noProof/>
                <w:sz w:val="18"/>
              </w:rPr>
            </w:pPr>
            <w:r w:rsidRPr="00FB7349">
              <w:rPr>
                <w:noProof/>
                <w:sz w:val="18"/>
              </w:rPr>
              <w:t>[Е] = [Б] +/- [Д]</w:t>
            </w:r>
          </w:p>
        </w:tc>
      </w:tr>
    </w:tbl>
    <w:p w14:paraId="54235A7B" w14:textId="0207FE83" w:rsidR="00276384" w:rsidRPr="00FB7349" w:rsidRDefault="002722CA" w:rsidP="002722CA">
      <w:pPr>
        <w:pStyle w:val="Point0"/>
        <w:rPr>
          <w:noProof/>
        </w:rPr>
      </w:pPr>
      <w:r>
        <w:rPr>
          <w:noProof/>
        </w:rPr>
        <w:t>б)</w:t>
      </w:r>
      <w:r>
        <w:rPr>
          <w:noProof/>
        </w:rPr>
        <w:tab/>
      </w:r>
      <w:r w:rsidR="00276384" w:rsidRPr="00FB7349">
        <w:rPr>
          <w:noProof/>
        </w:rPr>
        <w:t>Разбивка на корекциите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2211"/>
        <w:gridCol w:w="1070"/>
        <w:gridCol w:w="58"/>
      </w:tblGrid>
      <w:tr w:rsidR="00276384" w:rsidRPr="00FB7349" w14:paraId="1FAC7F80" w14:textId="77777777" w:rsidTr="004E48A5">
        <w:trPr>
          <w:gridAfter w:val="1"/>
          <w:wAfter w:w="58" w:type="dxa"/>
          <w:trHeight w:val="229"/>
        </w:trPr>
        <w:tc>
          <w:tcPr>
            <w:tcW w:w="12211" w:type="dxa"/>
            <w:tcBorders>
              <w:left w:val="nil"/>
              <w:bottom w:val="single" w:sz="6" w:space="0" w:color="4E81BC"/>
              <w:right w:val="single" w:sz="6" w:space="0" w:color="BEBEBE"/>
            </w:tcBorders>
          </w:tcPr>
          <w:p w14:paraId="6B530742" w14:textId="77777777" w:rsidR="00276384" w:rsidRPr="00FB7349" w:rsidRDefault="00276384" w:rsidP="004E48A5">
            <w:pPr>
              <w:pStyle w:val="TableParagraph"/>
              <w:tabs>
                <w:tab w:val="left" w:pos="856"/>
              </w:tabs>
              <w:spacing w:before="10" w:line="199" w:lineRule="exact"/>
              <w:ind w:left="496"/>
              <w:rPr>
                <w:noProof/>
                <w:sz w:val="18"/>
              </w:rPr>
            </w:pPr>
            <w:r w:rsidRPr="00FB7349">
              <w:rPr>
                <w:noProof/>
                <w:sz w:val="18"/>
              </w:rPr>
              <w:t>1.</w:t>
            </w:r>
            <w:r w:rsidRPr="00FB7349">
              <w:rPr>
                <w:noProof/>
              </w:rPr>
              <w:tab/>
            </w:r>
            <w:r w:rsidRPr="00FB7349">
              <w:rPr>
                <w:noProof/>
                <w:sz w:val="18"/>
              </w:rPr>
              <w:t>Корекции за разходите за отсрочени данъци</w:t>
            </w:r>
          </w:p>
        </w:tc>
        <w:tc>
          <w:tcPr>
            <w:tcW w:w="1070" w:type="dxa"/>
            <w:tcBorders>
              <w:left w:val="single" w:sz="6" w:space="0" w:color="BEBEBE"/>
              <w:bottom w:val="single" w:sz="6" w:space="0" w:color="4E81BC"/>
              <w:right w:val="nil"/>
            </w:tcBorders>
          </w:tcPr>
          <w:p w14:paraId="6B4A625D" w14:textId="77777777" w:rsidR="00276384" w:rsidRPr="00FB7349" w:rsidRDefault="00276384" w:rsidP="004E48A5">
            <w:pPr>
              <w:pStyle w:val="TableParagraph"/>
              <w:spacing w:before="10" w:line="199" w:lineRule="exact"/>
              <w:ind w:left="117"/>
              <w:rPr>
                <w:noProof/>
                <w:sz w:val="18"/>
              </w:rPr>
            </w:pPr>
            <w:r w:rsidRPr="00FB7349">
              <w:rPr>
                <w:noProof/>
                <w:sz w:val="18"/>
              </w:rPr>
              <w:t>Нетна сума</w:t>
            </w:r>
          </w:p>
        </w:tc>
      </w:tr>
      <w:tr w:rsidR="00276384" w:rsidRPr="00FB7349" w14:paraId="786B230B" w14:textId="77777777" w:rsidTr="004E48A5">
        <w:trPr>
          <w:gridAfter w:val="1"/>
          <w:wAfter w:w="58" w:type="dxa"/>
          <w:trHeight w:val="328"/>
        </w:trPr>
        <w:tc>
          <w:tcPr>
            <w:tcW w:w="12211" w:type="dxa"/>
            <w:tcBorders>
              <w:top w:val="single" w:sz="6" w:space="0" w:color="4E81BC"/>
              <w:left w:val="nil"/>
              <w:bottom w:val="single" w:sz="6" w:space="0" w:color="BEBEBE"/>
              <w:right w:val="single" w:sz="6" w:space="0" w:color="BEBEBE"/>
            </w:tcBorders>
          </w:tcPr>
          <w:p w14:paraId="37A412C3" w14:textId="0497C3FB" w:rsidR="00276384" w:rsidRPr="00FB7349" w:rsidRDefault="002722CA" w:rsidP="002722CA">
            <w:pPr>
              <w:pStyle w:val="Point1"/>
              <w:rPr>
                <w:noProof/>
                <w:szCs w:val="18"/>
              </w:rPr>
            </w:pPr>
            <w:r>
              <w:rPr>
                <w:noProof/>
              </w:rPr>
              <w:t>а)</w:t>
            </w:r>
            <w:r>
              <w:rPr>
                <w:noProof/>
              </w:rPr>
              <w:tab/>
            </w:r>
            <w:r w:rsidR="00276384" w:rsidRPr="00FB7349">
              <w:rPr>
                <w:noProof/>
              </w:rPr>
              <w:t xml:space="preserve">Разходи за отсрочени данъци, свързани с позиции, изключени от допустимите доходи или загуби </w:t>
            </w:r>
          </w:p>
        </w:tc>
        <w:tc>
          <w:tcPr>
            <w:tcW w:w="1070" w:type="dxa"/>
            <w:tcBorders>
              <w:top w:val="single" w:sz="6" w:space="0" w:color="4E81BC"/>
              <w:left w:val="single" w:sz="6" w:space="0" w:color="BEBEBE"/>
              <w:bottom w:val="single" w:sz="6" w:space="0" w:color="BEBEBE"/>
              <w:right w:val="nil"/>
            </w:tcBorders>
          </w:tcPr>
          <w:p w14:paraId="2C70A4B3" w14:textId="77777777" w:rsidR="00276384" w:rsidRPr="00FB7349" w:rsidRDefault="00276384" w:rsidP="004E48A5">
            <w:pPr>
              <w:pStyle w:val="TableParagraph"/>
              <w:rPr>
                <w:rFonts w:ascii="Times New Roman"/>
                <w:noProof/>
                <w:sz w:val="18"/>
              </w:rPr>
            </w:pPr>
          </w:p>
        </w:tc>
      </w:tr>
      <w:tr w:rsidR="00276384" w:rsidRPr="00FB7349" w14:paraId="39483F3C"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412C49CB" w14:textId="4CE7AC07" w:rsidR="00276384" w:rsidRPr="00FB7349" w:rsidRDefault="002722CA" w:rsidP="002722CA">
            <w:pPr>
              <w:pStyle w:val="Point1"/>
              <w:rPr>
                <w:noProof/>
                <w:szCs w:val="18"/>
              </w:rPr>
            </w:pPr>
            <w:r>
              <w:rPr>
                <w:noProof/>
              </w:rPr>
              <w:t>б)</w:t>
            </w:r>
            <w:r>
              <w:rPr>
                <w:noProof/>
              </w:rPr>
              <w:tab/>
            </w:r>
            <w:r w:rsidR="00276384" w:rsidRPr="00FB7349">
              <w:rPr>
                <w:noProof/>
              </w:rPr>
              <w:t>Разходи за отсрочени данъци, свързани с неразрешени начисления</w:t>
            </w:r>
          </w:p>
        </w:tc>
        <w:tc>
          <w:tcPr>
            <w:tcW w:w="1070" w:type="dxa"/>
            <w:tcBorders>
              <w:top w:val="single" w:sz="6" w:space="0" w:color="BEBEBE"/>
              <w:left w:val="single" w:sz="6" w:space="0" w:color="BEBEBE"/>
              <w:bottom w:val="single" w:sz="6" w:space="0" w:color="BEBEBE"/>
              <w:right w:val="nil"/>
            </w:tcBorders>
          </w:tcPr>
          <w:p w14:paraId="5B17C0B1" w14:textId="77777777" w:rsidR="00276384" w:rsidRPr="00FB7349" w:rsidRDefault="00276384" w:rsidP="004E48A5">
            <w:pPr>
              <w:pStyle w:val="TableParagraph"/>
              <w:rPr>
                <w:rFonts w:ascii="Times New Roman"/>
                <w:noProof/>
                <w:sz w:val="18"/>
              </w:rPr>
            </w:pPr>
          </w:p>
        </w:tc>
      </w:tr>
      <w:tr w:rsidR="00276384" w:rsidRPr="00FB7349" w14:paraId="54140073"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23AEC115" w14:textId="426F6CE4" w:rsidR="00276384" w:rsidRPr="00FB7349" w:rsidRDefault="002722CA" w:rsidP="002722CA">
            <w:pPr>
              <w:pStyle w:val="Point1"/>
              <w:rPr>
                <w:noProof/>
                <w:szCs w:val="18"/>
              </w:rPr>
            </w:pPr>
            <w:r>
              <w:rPr>
                <w:noProof/>
              </w:rPr>
              <w:t>в)</w:t>
            </w:r>
            <w:r>
              <w:rPr>
                <w:noProof/>
              </w:rPr>
              <w:tab/>
            </w:r>
            <w:r w:rsidR="00276384" w:rsidRPr="00FB7349">
              <w:rPr>
                <w:noProof/>
              </w:rPr>
              <w:t>Разходи за отсрочени данъци, свързани с незаявени начисления</w:t>
            </w:r>
          </w:p>
        </w:tc>
        <w:tc>
          <w:tcPr>
            <w:tcW w:w="1070" w:type="dxa"/>
            <w:tcBorders>
              <w:top w:val="single" w:sz="6" w:space="0" w:color="BEBEBE"/>
              <w:left w:val="single" w:sz="6" w:space="0" w:color="BEBEBE"/>
              <w:bottom w:val="single" w:sz="6" w:space="0" w:color="BEBEBE"/>
              <w:right w:val="nil"/>
            </w:tcBorders>
          </w:tcPr>
          <w:p w14:paraId="023205C5" w14:textId="77777777" w:rsidR="00276384" w:rsidRPr="00FB7349" w:rsidRDefault="00276384" w:rsidP="004E48A5">
            <w:pPr>
              <w:pStyle w:val="TableParagraph"/>
              <w:rPr>
                <w:rFonts w:ascii="Times New Roman"/>
                <w:noProof/>
                <w:sz w:val="18"/>
              </w:rPr>
            </w:pPr>
          </w:p>
        </w:tc>
      </w:tr>
      <w:tr w:rsidR="00276384" w:rsidRPr="00FB7349" w14:paraId="4AC56428"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1E622A3A" w14:textId="35C39B99" w:rsidR="00276384" w:rsidRPr="00FB7349" w:rsidRDefault="002722CA" w:rsidP="002722CA">
            <w:pPr>
              <w:pStyle w:val="Point1"/>
              <w:rPr>
                <w:noProof/>
                <w:szCs w:val="18"/>
              </w:rPr>
            </w:pPr>
            <w:r>
              <w:rPr>
                <w:noProof/>
              </w:rPr>
              <w:t>г)</w:t>
            </w:r>
            <w:r>
              <w:rPr>
                <w:noProof/>
              </w:rPr>
              <w:tab/>
            </w:r>
            <w:r w:rsidR="00276384" w:rsidRPr="00FB7349">
              <w:rPr>
                <w:noProof/>
              </w:rPr>
              <w:t>Корекция на оценка или корекция за счетоводно признаване, свързана с отсрочени данъчни активи</w:t>
            </w:r>
          </w:p>
        </w:tc>
        <w:tc>
          <w:tcPr>
            <w:tcW w:w="1070" w:type="dxa"/>
            <w:tcBorders>
              <w:top w:val="single" w:sz="6" w:space="0" w:color="BEBEBE"/>
              <w:left w:val="single" w:sz="6" w:space="0" w:color="BEBEBE"/>
              <w:bottom w:val="single" w:sz="6" w:space="0" w:color="BEBEBE"/>
              <w:right w:val="nil"/>
            </w:tcBorders>
          </w:tcPr>
          <w:p w14:paraId="36FAB382" w14:textId="77777777" w:rsidR="00276384" w:rsidRPr="00FB7349" w:rsidRDefault="00276384" w:rsidP="004E48A5">
            <w:pPr>
              <w:pStyle w:val="TableParagraph"/>
              <w:rPr>
                <w:rFonts w:ascii="Times New Roman"/>
                <w:noProof/>
                <w:sz w:val="18"/>
              </w:rPr>
            </w:pPr>
          </w:p>
        </w:tc>
      </w:tr>
      <w:tr w:rsidR="00276384" w:rsidRPr="00FB7349" w14:paraId="0E2A25D6" w14:textId="77777777" w:rsidTr="004E48A5">
        <w:trPr>
          <w:gridAfter w:val="1"/>
          <w:wAfter w:w="58" w:type="dxa"/>
          <w:trHeight w:val="328"/>
        </w:trPr>
        <w:tc>
          <w:tcPr>
            <w:tcW w:w="12211" w:type="dxa"/>
            <w:tcBorders>
              <w:top w:val="single" w:sz="6" w:space="0" w:color="BEBEBE"/>
              <w:left w:val="nil"/>
              <w:bottom w:val="single" w:sz="6" w:space="0" w:color="BEBEBE"/>
              <w:right w:val="single" w:sz="6" w:space="0" w:color="BEBEBE"/>
            </w:tcBorders>
          </w:tcPr>
          <w:p w14:paraId="11A03BE2" w14:textId="6C348F75" w:rsidR="00276384" w:rsidRPr="00FB7349" w:rsidRDefault="002722CA" w:rsidP="002722CA">
            <w:pPr>
              <w:pStyle w:val="Point1"/>
              <w:rPr>
                <w:noProof/>
                <w:szCs w:val="18"/>
              </w:rPr>
            </w:pPr>
            <w:r>
              <w:rPr>
                <w:noProof/>
              </w:rPr>
              <w:t>д)</w:t>
            </w:r>
            <w:r>
              <w:rPr>
                <w:noProof/>
              </w:rPr>
              <w:tab/>
            </w:r>
            <w:r w:rsidR="00276384" w:rsidRPr="00FB7349">
              <w:rPr>
                <w:noProof/>
              </w:rPr>
              <w:t>Разходи за отсрочени данъци, произтичащи от преоценка, свързана с промени в данъчната ставка</w:t>
            </w:r>
          </w:p>
        </w:tc>
        <w:tc>
          <w:tcPr>
            <w:tcW w:w="1070" w:type="dxa"/>
            <w:tcBorders>
              <w:top w:val="single" w:sz="6" w:space="0" w:color="BEBEBE"/>
              <w:left w:val="single" w:sz="6" w:space="0" w:color="BEBEBE"/>
              <w:bottom w:val="single" w:sz="6" w:space="0" w:color="BEBEBE"/>
              <w:right w:val="nil"/>
            </w:tcBorders>
          </w:tcPr>
          <w:p w14:paraId="4B260F6A" w14:textId="77777777" w:rsidR="00276384" w:rsidRPr="00FB7349" w:rsidRDefault="00276384" w:rsidP="004E48A5">
            <w:pPr>
              <w:pStyle w:val="TableParagraph"/>
              <w:rPr>
                <w:rFonts w:ascii="Times New Roman"/>
                <w:noProof/>
                <w:sz w:val="18"/>
              </w:rPr>
            </w:pPr>
          </w:p>
        </w:tc>
      </w:tr>
      <w:tr w:rsidR="00276384" w:rsidRPr="00FB7349" w14:paraId="217CE697"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01FA2B6F" w14:textId="5428991D" w:rsidR="00276384" w:rsidRPr="00FB7349" w:rsidRDefault="002722CA" w:rsidP="002722CA">
            <w:pPr>
              <w:pStyle w:val="Point1"/>
              <w:rPr>
                <w:noProof/>
                <w:szCs w:val="18"/>
              </w:rPr>
            </w:pPr>
            <w:r>
              <w:rPr>
                <w:noProof/>
              </w:rPr>
              <w:t>е)</w:t>
            </w:r>
            <w:r>
              <w:rPr>
                <w:noProof/>
              </w:rPr>
              <w:tab/>
            </w:r>
            <w:r w:rsidR="00276384" w:rsidRPr="00FB7349">
              <w:rPr>
                <w:noProof/>
              </w:rPr>
              <w:t>Разходи за отсрочени данъци, свързани със създаването и използването на данъчни кредити</w:t>
            </w:r>
          </w:p>
        </w:tc>
        <w:tc>
          <w:tcPr>
            <w:tcW w:w="1070" w:type="dxa"/>
            <w:tcBorders>
              <w:top w:val="single" w:sz="6" w:space="0" w:color="BEBEBE"/>
              <w:left w:val="single" w:sz="6" w:space="0" w:color="BEBEBE"/>
              <w:bottom w:val="single" w:sz="6" w:space="0" w:color="BEBEBE"/>
              <w:right w:val="nil"/>
            </w:tcBorders>
          </w:tcPr>
          <w:p w14:paraId="7560E6A3" w14:textId="77777777" w:rsidR="00276384" w:rsidRPr="00FB7349" w:rsidRDefault="00276384" w:rsidP="004E48A5">
            <w:pPr>
              <w:pStyle w:val="TableParagraph"/>
              <w:rPr>
                <w:rFonts w:ascii="Times New Roman"/>
                <w:noProof/>
                <w:sz w:val="18"/>
              </w:rPr>
            </w:pPr>
          </w:p>
        </w:tc>
      </w:tr>
      <w:tr w:rsidR="00276384" w:rsidRPr="00FB7349" w14:paraId="08CCA0C2"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4FA7047F" w14:textId="69872AA3" w:rsidR="00276384" w:rsidRPr="00FB7349" w:rsidRDefault="002722CA" w:rsidP="002722CA">
            <w:pPr>
              <w:pStyle w:val="Point1"/>
              <w:rPr>
                <w:noProof/>
                <w:szCs w:val="18"/>
              </w:rPr>
            </w:pPr>
            <w:r>
              <w:rPr>
                <w:noProof/>
              </w:rPr>
              <w:t>ж)</w:t>
            </w:r>
            <w:r>
              <w:rPr>
                <w:noProof/>
              </w:rPr>
              <w:tab/>
            </w:r>
            <w:r w:rsidR="00276384" w:rsidRPr="00FB7349">
              <w:rPr>
                <w:noProof/>
              </w:rPr>
              <w:t>Отсрочен данъчен актив за пренесена заместваща загуба или отсрочен данъчен актив за пренесена прогнозна заместваща загуба</w:t>
            </w:r>
          </w:p>
        </w:tc>
        <w:tc>
          <w:tcPr>
            <w:tcW w:w="1070" w:type="dxa"/>
            <w:tcBorders>
              <w:top w:val="single" w:sz="6" w:space="0" w:color="BEBEBE"/>
              <w:left w:val="single" w:sz="6" w:space="0" w:color="BEBEBE"/>
              <w:bottom w:val="single" w:sz="6" w:space="0" w:color="BEBEBE"/>
              <w:right w:val="nil"/>
            </w:tcBorders>
          </w:tcPr>
          <w:p w14:paraId="55646D94" w14:textId="77777777" w:rsidR="00276384" w:rsidRPr="00FB7349" w:rsidRDefault="00276384" w:rsidP="004E48A5">
            <w:pPr>
              <w:pStyle w:val="TableParagraph"/>
              <w:rPr>
                <w:rFonts w:ascii="Times New Roman"/>
                <w:noProof/>
                <w:sz w:val="18"/>
              </w:rPr>
            </w:pPr>
          </w:p>
        </w:tc>
      </w:tr>
      <w:tr w:rsidR="00276384" w:rsidRPr="00FB7349" w14:paraId="09FF1709"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2D3FEBB9" w14:textId="3FEE4718" w:rsidR="00276384" w:rsidRPr="00FB7349" w:rsidRDefault="002722CA" w:rsidP="002722CA">
            <w:pPr>
              <w:pStyle w:val="Point1"/>
              <w:rPr>
                <w:noProof/>
                <w:szCs w:val="18"/>
              </w:rPr>
            </w:pPr>
            <w:r>
              <w:rPr>
                <w:noProof/>
              </w:rPr>
              <w:t>з)</w:t>
            </w:r>
            <w:r>
              <w:rPr>
                <w:noProof/>
              </w:rPr>
              <w:tab/>
            </w:r>
            <w:r w:rsidR="00276384" w:rsidRPr="00FB7349">
              <w:rPr>
                <w:noProof/>
              </w:rPr>
              <w:t>Неразрешено начисление или незаявеното начисление, платено през данъчната година</w:t>
            </w:r>
          </w:p>
        </w:tc>
        <w:tc>
          <w:tcPr>
            <w:tcW w:w="1070" w:type="dxa"/>
            <w:tcBorders>
              <w:top w:val="single" w:sz="6" w:space="0" w:color="BEBEBE"/>
              <w:left w:val="single" w:sz="6" w:space="0" w:color="BEBEBE"/>
              <w:bottom w:val="single" w:sz="6" w:space="0" w:color="BEBEBE"/>
              <w:right w:val="nil"/>
            </w:tcBorders>
          </w:tcPr>
          <w:p w14:paraId="0842E95C" w14:textId="77777777" w:rsidR="00276384" w:rsidRPr="00FB7349" w:rsidRDefault="00276384" w:rsidP="004E48A5">
            <w:pPr>
              <w:pStyle w:val="TableParagraph"/>
              <w:rPr>
                <w:rFonts w:ascii="Times New Roman"/>
                <w:noProof/>
                <w:sz w:val="18"/>
              </w:rPr>
            </w:pPr>
          </w:p>
        </w:tc>
      </w:tr>
      <w:tr w:rsidR="00276384" w:rsidRPr="00FB7349" w14:paraId="34FD27B1" w14:textId="77777777" w:rsidTr="004E48A5">
        <w:trPr>
          <w:gridAfter w:val="1"/>
          <w:wAfter w:w="58" w:type="dxa"/>
          <w:trHeight w:val="328"/>
        </w:trPr>
        <w:tc>
          <w:tcPr>
            <w:tcW w:w="12211" w:type="dxa"/>
            <w:tcBorders>
              <w:top w:val="single" w:sz="6" w:space="0" w:color="BEBEBE"/>
              <w:left w:val="nil"/>
              <w:bottom w:val="single" w:sz="6" w:space="0" w:color="BEBEBE"/>
              <w:right w:val="single" w:sz="6" w:space="0" w:color="BEBEBE"/>
            </w:tcBorders>
          </w:tcPr>
          <w:p w14:paraId="1A2378FB" w14:textId="6320B0D0" w:rsidR="00276384" w:rsidRPr="00FB7349" w:rsidRDefault="002722CA" w:rsidP="002722CA">
            <w:pPr>
              <w:pStyle w:val="Point1"/>
              <w:rPr>
                <w:noProof/>
                <w:szCs w:val="18"/>
              </w:rPr>
            </w:pPr>
            <w:r>
              <w:rPr>
                <w:noProof/>
              </w:rPr>
              <w:t>и)</w:t>
            </w:r>
            <w:r>
              <w:rPr>
                <w:noProof/>
              </w:rPr>
              <w:tab/>
            </w:r>
            <w:r w:rsidR="00276384" w:rsidRPr="00FB7349">
              <w:rPr>
                <w:noProof/>
              </w:rPr>
              <w:t>Начисляване на отсрочен данъчен пасив, платен през данъчната година</w:t>
            </w:r>
          </w:p>
        </w:tc>
        <w:tc>
          <w:tcPr>
            <w:tcW w:w="1070" w:type="dxa"/>
            <w:tcBorders>
              <w:top w:val="single" w:sz="6" w:space="0" w:color="BEBEBE"/>
              <w:left w:val="single" w:sz="6" w:space="0" w:color="BEBEBE"/>
              <w:bottom w:val="single" w:sz="6" w:space="0" w:color="BEBEBE"/>
              <w:right w:val="nil"/>
            </w:tcBorders>
          </w:tcPr>
          <w:p w14:paraId="5DE4FE50" w14:textId="77777777" w:rsidR="00276384" w:rsidRPr="00FB7349" w:rsidRDefault="00276384" w:rsidP="004E48A5">
            <w:pPr>
              <w:pStyle w:val="TableParagraph"/>
              <w:rPr>
                <w:rFonts w:ascii="Times New Roman"/>
                <w:noProof/>
                <w:sz w:val="18"/>
              </w:rPr>
            </w:pPr>
          </w:p>
        </w:tc>
      </w:tr>
      <w:tr w:rsidR="00276384" w:rsidRPr="00FB7349" w14:paraId="1F056163"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6EE888F7" w14:textId="0207A90D" w:rsidR="00276384" w:rsidRPr="00FB7349" w:rsidRDefault="002722CA" w:rsidP="002722CA">
            <w:pPr>
              <w:pStyle w:val="Point1"/>
              <w:rPr>
                <w:noProof/>
                <w:szCs w:val="18"/>
              </w:rPr>
            </w:pPr>
            <w:r>
              <w:rPr>
                <w:noProof/>
              </w:rPr>
              <w:t>й)</w:t>
            </w:r>
            <w:r>
              <w:rPr>
                <w:noProof/>
              </w:rPr>
              <w:tab/>
            </w:r>
            <w:r w:rsidR="00276384" w:rsidRPr="00FB7349">
              <w:rPr>
                <w:noProof/>
              </w:rPr>
              <w:t>Признаване на данъчни активи във връзка с допустима загуба, които не са включени във финансите</w:t>
            </w:r>
          </w:p>
        </w:tc>
        <w:tc>
          <w:tcPr>
            <w:tcW w:w="1070" w:type="dxa"/>
            <w:tcBorders>
              <w:top w:val="single" w:sz="6" w:space="0" w:color="BEBEBE"/>
              <w:left w:val="single" w:sz="6" w:space="0" w:color="BEBEBE"/>
              <w:bottom w:val="single" w:sz="6" w:space="0" w:color="BEBEBE"/>
              <w:right w:val="nil"/>
            </w:tcBorders>
          </w:tcPr>
          <w:p w14:paraId="69DB5980" w14:textId="77777777" w:rsidR="00276384" w:rsidRPr="00FB7349" w:rsidRDefault="00276384" w:rsidP="004E48A5">
            <w:pPr>
              <w:pStyle w:val="TableParagraph"/>
              <w:rPr>
                <w:rFonts w:ascii="Times New Roman"/>
                <w:noProof/>
                <w:sz w:val="18"/>
              </w:rPr>
            </w:pPr>
          </w:p>
        </w:tc>
      </w:tr>
      <w:tr w:rsidR="00276384" w:rsidRPr="00FB7349" w14:paraId="5701F13F" w14:textId="77777777" w:rsidTr="004E48A5">
        <w:trPr>
          <w:gridAfter w:val="1"/>
          <w:wAfter w:w="58" w:type="dxa"/>
          <w:trHeight w:val="330"/>
        </w:trPr>
        <w:tc>
          <w:tcPr>
            <w:tcW w:w="12211" w:type="dxa"/>
            <w:tcBorders>
              <w:top w:val="single" w:sz="6" w:space="0" w:color="BEBEBE"/>
              <w:left w:val="nil"/>
              <w:bottom w:val="single" w:sz="6" w:space="0" w:color="BEBEBE"/>
              <w:right w:val="single" w:sz="6" w:space="0" w:color="BEBEBE"/>
            </w:tcBorders>
          </w:tcPr>
          <w:p w14:paraId="2C75DD4C" w14:textId="3421680E" w:rsidR="00276384" w:rsidRPr="00FB7349" w:rsidRDefault="002722CA" w:rsidP="002722CA">
            <w:pPr>
              <w:pStyle w:val="Point1"/>
              <w:rPr>
                <w:noProof/>
                <w:szCs w:val="18"/>
              </w:rPr>
            </w:pPr>
            <w:r>
              <w:rPr>
                <w:noProof/>
              </w:rPr>
              <w:t>к)</w:t>
            </w:r>
            <w:r>
              <w:rPr>
                <w:noProof/>
              </w:rPr>
              <w:tab/>
            </w:r>
            <w:r w:rsidR="00276384" w:rsidRPr="00FB7349">
              <w:rPr>
                <w:noProof/>
              </w:rPr>
              <w:t>Корекция на разходите за отсрочени данъци, произтичащи от намаление на данъчна ставка</w:t>
            </w:r>
          </w:p>
        </w:tc>
        <w:tc>
          <w:tcPr>
            <w:tcW w:w="1070" w:type="dxa"/>
            <w:tcBorders>
              <w:top w:val="single" w:sz="6" w:space="0" w:color="BEBEBE"/>
              <w:left w:val="single" w:sz="6" w:space="0" w:color="BEBEBE"/>
              <w:bottom w:val="single" w:sz="6" w:space="0" w:color="BEBEBE"/>
              <w:right w:val="nil"/>
            </w:tcBorders>
          </w:tcPr>
          <w:p w14:paraId="40B76747" w14:textId="77777777" w:rsidR="00276384" w:rsidRPr="00FB7349" w:rsidRDefault="00276384" w:rsidP="004E48A5">
            <w:pPr>
              <w:pStyle w:val="TableParagraph"/>
              <w:rPr>
                <w:rFonts w:ascii="Times New Roman"/>
                <w:noProof/>
                <w:sz w:val="18"/>
              </w:rPr>
            </w:pPr>
          </w:p>
        </w:tc>
      </w:tr>
      <w:tr w:rsidR="00276384" w:rsidRPr="00FB7349" w14:paraId="57C35E15" w14:textId="77777777" w:rsidTr="004E48A5">
        <w:trPr>
          <w:gridAfter w:val="1"/>
          <w:wAfter w:w="58" w:type="dxa"/>
          <w:trHeight w:val="330"/>
        </w:trPr>
        <w:tc>
          <w:tcPr>
            <w:tcW w:w="12211" w:type="dxa"/>
            <w:tcBorders>
              <w:top w:val="single" w:sz="6" w:space="0" w:color="BEBEBE"/>
              <w:left w:val="nil"/>
              <w:right w:val="single" w:sz="6" w:space="0" w:color="BEBEBE"/>
            </w:tcBorders>
          </w:tcPr>
          <w:p w14:paraId="0090F1A8" w14:textId="0976E551" w:rsidR="00276384" w:rsidRPr="00FB7349" w:rsidRDefault="002722CA" w:rsidP="002722CA">
            <w:pPr>
              <w:pStyle w:val="Point1"/>
              <w:rPr>
                <w:noProof/>
                <w:szCs w:val="18"/>
              </w:rPr>
            </w:pPr>
            <w:r>
              <w:rPr>
                <w:noProof/>
              </w:rPr>
              <w:t>л)</w:t>
            </w:r>
            <w:r>
              <w:rPr>
                <w:noProof/>
              </w:rPr>
              <w:tab/>
            </w:r>
            <w:r w:rsidR="00276384" w:rsidRPr="00FB7349">
              <w:rPr>
                <w:noProof/>
              </w:rPr>
              <w:t>Корекция на разходите за отсрочени данъци, произтичащи от увеличение на данъчна ставка</w:t>
            </w:r>
          </w:p>
        </w:tc>
        <w:tc>
          <w:tcPr>
            <w:tcW w:w="1070" w:type="dxa"/>
            <w:tcBorders>
              <w:top w:val="single" w:sz="6" w:space="0" w:color="BEBEBE"/>
              <w:left w:val="single" w:sz="6" w:space="0" w:color="BEBEBE"/>
              <w:right w:val="nil"/>
            </w:tcBorders>
          </w:tcPr>
          <w:p w14:paraId="53935F7F" w14:textId="77777777" w:rsidR="00276384" w:rsidRPr="00FB7349" w:rsidRDefault="00276384" w:rsidP="004E48A5">
            <w:pPr>
              <w:pStyle w:val="TableParagraph"/>
              <w:rPr>
                <w:rFonts w:ascii="Times New Roman"/>
                <w:noProof/>
                <w:sz w:val="18"/>
              </w:rPr>
            </w:pPr>
          </w:p>
        </w:tc>
      </w:tr>
      <w:tr w:rsidR="00276384" w:rsidRPr="00FB7349" w14:paraId="5E97FB40" w14:textId="77777777" w:rsidTr="004E48A5">
        <w:trPr>
          <w:trHeight w:val="330"/>
        </w:trPr>
        <w:tc>
          <w:tcPr>
            <w:tcW w:w="12211" w:type="dxa"/>
            <w:tcBorders>
              <w:left w:val="nil"/>
              <w:bottom w:val="single" w:sz="6" w:space="0" w:color="BEBEBE"/>
              <w:right w:val="single" w:sz="6" w:space="0" w:color="BEBEBE"/>
            </w:tcBorders>
          </w:tcPr>
          <w:p w14:paraId="7CFD33DA" w14:textId="74212563" w:rsidR="00276384" w:rsidRPr="00FB7349" w:rsidRDefault="002722CA" w:rsidP="002722CA">
            <w:pPr>
              <w:pStyle w:val="Point1"/>
              <w:rPr>
                <w:noProof/>
                <w:szCs w:val="18"/>
              </w:rPr>
            </w:pPr>
            <w:r>
              <w:rPr>
                <w:noProof/>
              </w:rPr>
              <w:t>м)</w:t>
            </w:r>
            <w:r>
              <w:rPr>
                <w:noProof/>
              </w:rPr>
              <w:tab/>
            </w:r>
            <w:r w:rsidR="00276384" w:rsidRPr="00FB7349">
              <w:rPr>
                <w:noProof/>
              </w:rPr>
              <w:t>Съставни образувания, които се присъединяват или напускат една МГП</w:t>
            </w:r>
          </w:p>
        </w:tc>
        <w:tc>
          <w:tcPr>
            <w:tcW w:w="1128" w:type="dxa"/>
            <w:gridSpan w:val="2"/>
            <w:tcBorders>
              <w:left w:val="single" w:sz="6" w:space="0" w:color="BEBEBE"/>
              <w:bottom w:val="single" w:sz="6" w:space="0" w:color="BEBEBE"/>
              <w:right w:val="nil"/>
            </w:tcBorders>
          </w:tcPr>
          <w:p w14:paraId="18BB2570" w14:textId="77777777" w:rsidR="00276384" w:rsidRPr="00FB7349" w:rsidRDefault="00276384" w:rsidP="004E48A5">
            <w:pPr>
              <w:pStyle w:val="TableParagraph"/>
              <w:rPr>
                <w:rFonts w:ascii="Times New Roman"/>
                <w:noProof/>
                <w:sz w:val="16"/>
              </w:rPr>
            </w:pPr>
          </w:p>
        </w:tc>
      </w:tr>
      <w:tr w:rsidR="00276384" w:rsidRPr="00FB7349" w14:paraId="3E16938A" w14:textId="77777777" w:rsidTr="004E48A5">
        <w:trPr>
          <w:trHeight w:val="330"/>
        </w:trPr>
        <w:tc>
          <w:tcPr>
            <w:tcW w:w="12211" w:type="dxa"/>
            <w:tcBorders>
              <w:top w:val="single" w:sz="6" w:space="0" w:color="BEBEBE"/>
              <w:left w:val="nil"/>
              <w:bottom w:val="single" w:sz="6" w:space="0" w:color="BEBEBE"/>
              <w:right w:val="single" w:sz="6" w:space="0" w:color="BEBEBE"/>
            </w:tcBorders>
          </w:tcPr>
          <w:p w14:paraId="078E9D9F" w14:textId="12195000" w:rsidR="00276384" w:rsidRPr="00FB7349" w:rsidRDefault="002722CA" w:rsidP="002722CA">
            <w:pPr>
              <w:pStyle w:val="Point1"/>
              <w:rPr>
                <w:noProof/>
                <w:szCs w:val="18"/>
              </w:rPr>
            </w:pPr>
            <w:r>
              <w:rPr>
                <w:noProof/>
              </w:rPr>
              <w:t>н)</w:t>
            </w:r>
            <w:r>
              <w:rPr>
                <w:noProof/>
              </w:rPr>
              <w:tab/>
            </w:r>
            <w:r w:rsidR="00276384" w:rsidRPr="00FB7349">
              <w:rPr>
                <w:noProof/>
              </w:rPr>
              <w:t xml:space="preserve">Разходи за отсрочени данъци на крайното образувание майка, което е преходно образувание </w:t>
            </w:r>
          </w:p>
        </w:tc>
        <w:tc>
          <w:tcPr>
            <w:tcW w:w="1128" w:type="dxa"/>
            <w:gridSpan w:val="2"/>
            <w:tcBorders>
              <w:top w:val="single" w:sz="6" w:space="0" w:color="BEBEBE"/>
              <w:left w:val="single" w:sz="6" w:space="0" w:color="BEBEBE"/>
              <w:bottom w:val="single" w:sz="6" w:space="0" w:color="BEBEBE"/>
              <w:right w:val="nil"/>
            </w:tcBorders>
          </w:tcPr>
          <w:p w14:paraId="0541884D" w14:textId="77777777" w:rsidR="00276384" w:rsidRPr="00FB7349" w:rsidRDefault="00276384" w:rsidP="004E48A5">
            <w:pPr>
              <w:pStyle w:val="TableParagraph"/>
              <w:rPr>
                <w:rFonts w:ascii="Times New Roman"/>
                <w:noProof/>
                <w:sz w:val="16"/>
              </w:rPr>
            </w:pPr>
          </w:p>
        </w:tc>
      </w:tr>
      <w:tr w:rsidR="00276384" w:rsidRPr="00FB7349" w14:paraId="6B6A6E63" w14:textId="77777777" w:rsidTr="004E48A5">
        <w:trPr>
          <w:trHeight w:val="328"/>
        </w:trPr>
        <w:tc>
          <w:tcPr>
            <w:tcW w:w="12211" w:type="dxa"/>
            <w:tcBorders>
              <w:top w:val="single" w:sz="6" w:space="0" w:color="BEBEBE"/>
              <w:left w:val="nil"/>
              <w:bottom w:val="single" w:sz="6" w:space="0" w:color="BEBEBE"/>
              <w:right w:val="single" w:sz="6" w:space="0" w:color="BEBEBE"/>
            </w:tcBorders>
          </w:tcPr>
          <w:p w14:paraId="0326FD5D" w14:textId="7A735622" w:rsidR="00276384" w:rsidRPr="00FB7349" w:rsidRDefault="002722CA" w:rsidP="002722CA">
            <w:pPr>
              <w:pStyle w:val="Point1"/>
              <w:rPr>
                <w:noProof/>
                <w:szCs w:val="18"/>
              </w:rPr>
            </w:pPr>
            <w:r>
              <w:rPr>
                <w:noProof/>
              </w:rPr>
              <w:t>о)</w:t>
            </w:r>
            <w:r>
              <w:rPr>
                <w:noProof/>
              </w:rPr>
              <w:tab/>
            </w:r>
            <w:r w:rsidR="00276384" w:rsidRPr="00FB7349">
              <w:rPr>
                <w:noProof/>
              </w:rPr>
              <w:t>Разходи за отсрочени данъци на крайното образувание майка, за което се прилага режим на приспадане на дивиденти</w:t>
            </w:r>
          </w:p>
        </w:tc>
        <w:tc>
          <w:tcPr>
            <w:tcW w:w="1128" w:type="dxa"/>
            <w:gridSpan w:val="2"/>
            <w:tcBorders>
              <w:top w:val="single" w:sz="6" w:space="0" w:color="BEBEBE"/>
              <w:left w:val="single" w:sz="6" w:space="0" w:color="BEBEBE"/>
              <w:bottom w:val="single" w:sz="6" w:space="0" w:color="BEBEBE"/>
              <w:right w:val="nil"/>
            </w:tcBorders>
          </w:tcPr>
          <w:p w14:paraId="09D27F4D" w14:textId="77777777" w:rsidR="00276384" w:rsidRPr="00FB7349" w:rsidRDefault="00276384" w:rsidP="004E48A5">
            <w:pPr>
              <w:pStyle w:val="TableParagraph"/>
              <w:rPr>
                <w:rFonts w:ascii="Times New Roman"/>
                <w:noProof/>
                <w:sz w:val="16"/>
              </w:rPr>
            </w:pPr>
          </w:p>
        </w:tc>
      </w:tr>
      <w:tr w:rsidR="00276384" w:rsidRPr="00FB7349" w14:paraId="038036C2" w14:textId="77777777" w:rsidTr="004E48A5">
        <w:trPr>
          <w:trHeight w:val="330"/>
        </w:trPr>
        <w:tc>
          <w:tcPr>
            <w:tcW w:w="12211" w:type="dxa"/>
            <w:tcBorders>
              <w:top w:val="single" w:sz="6" w:space="0" w:color="BEBEBE"/>
              <w:left w:val="nil"/>
              <w:bottom w:val="single" w:sz="6" w:space="0" w:color="BEBEBE"/>
              <w:right w:val="single" w:sz="6" w:space="0" w:color="BEBEBE"/>
            </w:tcBorders>
          </w:tcPr>
          <w:p w14:paraId="6D19AC63" w14:textId="0419D9AB" w:rsidR="00276384" w:rsidRPr="00FB7349" w:rsidRDefault="002722CA" w:rsidP="002722CA">
            <w:pPr>
              <w:pStyle w:val="Point1"/>
              <w:rPr>
                <w:noProof/>
                <w:szCs w:val="18"/>
              </w:rPr>
            </w:pPr>
            <w:r>
              <w:rPr>
                <w:noProof/>
              </w:rPr>
              <w:t>п)</w:t>
            </w:r>
            <w:r>
              <w:rPr>
                <w:noProof/>
              </w:rPr>
              <w:tab/>
            </w:r>
            <w:r w:rsidR="00276384" w:rsidRPr="00FB7349">
              <w:rPr>
                <w:noProof/>
              </w:rPr>
              <w:t>Корекция на отсрочени данъци, произтичаща от сделки между съставни образувания</w:t>
            </w:r>
          </w:p>
        </w:tc>
        <w:tc>
          <w:tcPr>
            <w:tcW w:w="1128" w:type="dxa"/>
            <w:gridSpan w:val="2"/>
            <w:tcBorders>
              <w:top w:val="single" w:sz="6" w:space="0" w:color="BEBEBE"/>
              <w:left w:val="single" w:sz="6" w:space="0" w:color="BEBEBE"/>
              <w:bottom w:val="single" w:sz="6" w:space="0" w:color="BEBEBE"/>
              <w:right w:val="nil"/>
            </w:tcBorders>
          </w:tcPr>
          <w:p w14:paraId="0CF73A32" w14:textId="77777777" w:rsidR="00276384" w:rsidRPr="00FB7349" w:rsidRDefault="00276384" w:rsidP="004E48A5">
            <w:pPr>
              <w:pStyle w:val="TableParagraph"/>
              <w:rPr>
                <w:rFonts w:ascii="Times New Roman"/>
                <w:noProof/>
                <w:sz w:val="16"/>
              </w:rPr>
            </w:pPr>
          </w:p>
        </w:tc>
      </w:tr>
      <w:tr w:rsidR="00276384" w:rsidRPr="00FB7349" w14:paraId="556CCAED" w14:textId="77777777" w:rsidTr="004E48A5">
        <w:trPr>
          <w:trHeight w:val="227"/>
        </w:trPr>
        <w:tc>
          <w:tcPr>
            <w:tcW w:w="12211" w:type="dxa"/>
            <w:tcBorders>
              <w:top w:val="single" w:sz="6" w:space="0" w:color="BEBEBE"/>
              <w:left w:val="nil"/>
              <w:right w:val="single" w:sz="6" w:space="0" w:color="BEBEBE"/>
            </w:tcBorders>
          </w:tcPr>
          <w:p w14:paraId="68C1527E" w14:textId="77777777" w:rsidR="00276384" w:rsidRPr="00FB7349" w:rsidRDefault="00276384" w:rsidP="004E48A5">
            <w:pPr>
              <w:pStyle w:val="TableParagraph"/>
              <w:tabs>
                <w:tab w:val="left" w:pos="856"/>
              </w:tabs>
              <w:spacing w:before="8" w:line="198" w:lineRule="exact"/>
              <w:ind w:left="496"/>
              <w:rPr>
                <w:noProof/>
                <w:sz w:val="18"/>
              </w:rPr>
            </w:pPr>
            <w:r w:rsidRPr="00FB7349">
              <w:rPr>
                <w:noProof/>
                <w:sz w:val="18"/>
              </w:rPr>
              <w:t>2.</w:t>
            </w:r>
            <w:r w:rsidRPr="00FB7349">
              <w:rPr>
                <w:noProof/>
              </w:rPr>
              <w:tab/>
            </w:r>
            <w:r w:rsidRPr="00FB7349">
              <w:rPr>
                <w:noProof/>
                <w:sz w:val="18"/>
              </w:rPr>
              <w:t>Обща сума на корекциите</w:t>
            </w:r>
          </w:p>
        </w:tc>
        <w:tc>
          <w:tcPr>
            <w:tcW w:w="1128" w:type="dxa"/>
            <w:gridSpan w:val="2"/>
            <w:tcBorders>
              <w:top w:val="single" w:sz="6" w:space="0" w:color="BEBEBE"/>
              <w:left w:val="single" w:sz="6" w:space="0" w:color="BEBEBE"/>
              <w:right w:val="nil"/>
            </w:tcBorders>
          </w:tcPr>
          <w:p w14:paraId="5B869772" w14:textId="77777777" w:rsidR="00276384" w:rsidRPr="00FB7349" w:rsidRDefault="00276384" w:rsidP="004E48A5">
            <w:pPr>
              <w:pStyle w:val="TableParagraph"/>
              <w:spacing w:before="8" w:line="198" w:lineRule="exact"/>
              <w:ind w:left="633"/>
              <w:rPr>
                <w:noProof/>
                <w:sz w:val="18"/>
              </w:rPr>
            </w:pPr>
            <w:r w:rsidRPr="00FB7349">
              <w:rPr>
                <w:noProof/>
                <w:sz w:val="18"/>
              </w:rPr>
              <w:t>[Д]</w:t>
            </w:r>
          </w:p>
        </w:tc>
      </w:tr>
    </w:tbl>
    <w:p w14:paraId="49B1D01F" w14:textId="520DA221" w:rsidR="00276384" w:rsidRPr="00FB7349" w:rsidRDefault="002722CA" w:rsidP="002722CA">
      <w:pPr>
        <w:pStyle w:val="Point0"/>
        <w:rPr>
          <w:noProof/>
        </w:rPr>
      </w:pPr>
      <w:r>
        <w:rPr>
          <w:noProof/>
        </w:rPr>
        <w:t>в)</w:t>
      </w:r>
      <w:r>
        <w:rPr>
          <w:noProof/>
        </w:rPr>
        <w:tab/>
      </w:r>
      <w:r w:rsidR="00276384" w:rsidRPr="00FB7349">
        <w:rPr>
          <w:noProof/>
        </w:rPr>
        <w:t>Пренасяне на загуби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5398"/>
        <w:gridCol w:w="4251"/>
        <w:gridCol w:w="3692"/>
      </w:tblGrid>
      <w:tr w:rsidR="00276384" w:rsidRPr="00FB7349" w14:paraId="5C614956" w14:textId="77777777" w:rsidTr="004E48A5">
        <w:trPr>
          <w:trHeight w:val="423"/>
        </w:trPr>
        <w:tc>
          <w:tcPr>
            <w:tcW w:w="5398" w:type="dxa"/>
            <w:tcBorders>
              <w:left w:val="nil"/>
              <w:bottom w:val="single" w:sz="6" w:space="0" w:color="4E81BC"/>
              <w:right w:val="single" w:sz="6" w:space="0" w:color="BEBEBE"/>
            </w:tcBorders>
          </w:tcPr>
          <w:p w14:paraId="458A0FED" w14:textId="77777777" w:rsidR="00276384" w:rsidRPr="00FB7349" w:rsidRDefault="00276384" w:rsidP="004E48A5">
            <w:pPr>
              <w:pStyle w:val="TableParagraph"/>
              <w:rPr>
                <w:rFonts w:ascii="Times New Roman"/>
                <w:noProof/>
                <w:sz w:val="16"/>
              </w:rPr>
            </w:pPr>
          </w:p>
        </w:tc>
        <w:tc>
          <w:tcPr>
            <w:tcW w:w="4251" w:type="dxa"/>
            <w:tcBorders>
              <w:left w:val="single" w:sz="6" w:space="0" w:color="BEBEBE"/>
              <w:bottom w:val="single" w:sz="6" w:space="0" w:color="4E81BC"/>
              <w:right w:val="single" w:sz="6" w:space="0" w:color="BEBEBE"/>
            </w:tcBorders>
          </w:tcPr>
          <w:p w14:paraId="5C91C8B1" w14:textId="77777777" w:rsidR="00276384" w:rsidRPr="00FB7349" w:rsidRDefault="00276384" w:rsidP="004E48A5">
            <w:pPr>
              <w:pStyle w:val="TableParagraph"/>
              <w:tabs>
                <w:tab w:val="left" w:pos="503"/>
              </w:tabs>
              <w:spacing w:before="8" w:line="200" w:lineRule="atLeast"/>
              <w:ind w:left="152" w:right="82"/>
              <w:rPr>
                <w:noProof/>
                <w:sz w:val="18"/>
                <w:szCs w:val="18"/>
              </w:rPr>
            </w:pPr>
            <w:r w:rsidRPr="00FB7349">
              <w:rPr>
                <w:noProof/>
                <w:sz w:val="18"/>
              </w:rPr>
              <w:t>1.</w:t>
            </w:r>
            <w:r w:rsidRPr="00FB7349">
              <w:rPr>
                <w:noProof/>
              </w:rPr>
              <w:tab/>
            </w:r>
            <w:r w:rsidRPr="00FB7349">
              <w:rPr>
                <w:noProof/>
                <w:sz w:val="18"/>
              </w:rPr>
              <w:t>Прогнозни отсрочени данъчни активи, които може да бъдат отнесени към пренасяне на загуби</w:t>
            </w:r>
          </w:p>
        </w:tc>
        <w:tc>
          <w:tcPr>
            <w:tcW w:w="3692" w:type="dxa"/>
            <w:tcBorders>
              <w:left w:val="single" w:sz="6" w:space="0" w:color="BEBEBE"/>
              <w:bottom w:val="single" w:sz="6" w:space="0" w:color="4E81BC"/>
              <w:right w:val="nil"/>
            </w:tcBorders>
          </w:tcPr>
          <w:p w14:paraId="5FCD2715" w14:textId="77777777" w:rsidR="00276384" w:rsidRPr="00FB7349" w:rsidRDefault="00276384" w:rsidP="004E48A5">
            <w:pPr>
              <w:pStyle w:val="TableParagraph"/>
              <w:tabs>
                <w:tab w:val="left" w:pos="505"/>
              </w:tabs>
              <w:spacing w:line="205" w:lineRule="exact"/>
              <w:ind w:left="154"/>
              <w:rPr>
                <w:noProof/>
                <w:sz w:val="18"/>
                <w:szCs w:val="18"/>
              </w:rPr>
            </w:pPr>
            <w:r w:rsidRPr="00FB7349">
              <w:rPr>
                <w:noProof/>
                <w:sz w:val="18"/>
              </w:rPr>
              <w:t>2.</w:t>
            </w:r>
            <w:r w:rsidRPr="00FB7349">
              <w:rPr>
                <w:noProof/>
              </w:rPr>
              <w:tab/>
            </w:r>
            <w:r w:rsidRPr="00FB7349">
              <w:rPr>
                <w:noProof/>
                <w:sz w:val="18"/>
              </w:rPr>
              <w:t>Възстановяване на включени данъци, свързани с пренасяне на загуби</w:t>
            </w:r>
          </w:p>
        </w:tc>
      </w:tr>
      <w:tr w:rsidR="00276384" w:rsidRPr="00FB7349" w14:paraId="1998DEB2" w14:textId="77777777" w:rsidTr="004E48A5">
        <w:trPr>
          <w:trHeight w:val="215"/>
        </w:trPr>
        <w:tc>
          <w:tcPr>
            <w:tcW w:w="5398" w:type="dxa"/>
            <w:tcBorders>
              <w:top w:val="single" w:sz="6" w:space="0" w:color="4E81BC"/>
              <w:left w:val="nil"/>
              <w:bottom w:val="single" w:sz="6" w:space="0" w:color="BEBEBE"/>
              <w:right w:val="single" w:sz="6" w:space="0" w:color="BEBEBE"/>
            </w:tcBorders>
          </w:tcPr>
          <w:p w14:paraId="1B4759FC" w14:textId="77777777" w:rsidR="00276384" w:rsidRPr="00FB7349" w:rsidRDefault="00276384" w:rsidP="004E48A5">
            <w:pPr>
              <w:pStyle w:val="TableParagraph"/>
              <w:spacing w:before="8" w:line="187" w:lineRule="exact"/>
              <w:ind w:left="496"/>
              <w:rPr>
                <w:noProof/>
                <w:sz w:val="18"/>
                <w:szCs w:val="18"/>
              </w:rPr>
            </w:pPr>
            <w:r w:rsidRPr="00FB7349">
              <w:rPr>
                <w:noProof/>
                <w:sz w:val="18"/>
              </w:rPr>
              <w:t>а. Сума, отнесена към предишна данъчна година X</w:t>
            </w:r>
          </w:p>
        </w:tc>
        <w:tc>
          <w:tcPr>
            <w:tcW w:w="4251" w:type="dxa"/>
            <w:tcBorders>
              <w:top w:val="single" w:sz="6" w:space="0" w:color="4E81BC"/>
              <w:left w:val="single" w:sz="6" w:space="0" w:color="BEBEBE"/>
              <w:bottom w:val="single" w:sz="6" w:space="0" w:color="BEBEBE"/>
              <w:right w:val="single" w:sz="6" w:space="0" w:color="BEBEBE"/>
            </w:tcBorders>
          </w:tcPr>
          <w:p w14:paraId="1B53E80C" w14:textId="77777777" w:rsidR="00276384" w:rsidRPr="00FB7349" w:rsidRDefault="00276384" w:rsidP="004E48A5">
            <w:pPr>
              <w:pStyle w:val="TableParagraph"/>
              <w:rPr>
                <w:rFonts w:ascii="Times New Roman"/>
                <w:noProof/>
                <w:sz w:val="14"/>
              </w:rPr>
            </w:pPr>
          </w:p>
        </w:tc>
        <w:tc>
          <w:tcPr>
            <w:tcW w:w="3692" w:type="dxa"/>
            <w:tcBorders>
              <w:top w:val="single" w:sz="6" w:space="0" w:color="4E81BC"/>
              <w:left w:val="single" w:sz="6" w:space="0" w:color="BEBEBE"/>
              <w:bottom w:val="single" w:sz="6" w:space="0" w:color="BEBEBE"/>
              <w:right w:val="nil"/>
            </w:tcBorders>
          </w:tcPr>
          <w:p w14:paraId="7CF9E37B" w14:textId="77777777" w:rsidR="00276384" w:rsidRPr="00FB7349" w:rsidRDefault="00276384" w:rsidP="004E48A5">
            <w:pPr>
              <w:pStyle w:val="TableParagraph"/>
              <w:rPr>
                <w:rFonts w:ascii="Times New Roman"/>
                <w:noProof/>
                <w:sz w:val="14"/>
              </w:rPr>
            </w:pPr>
          </w:p>
        </w:tc>
      </w:tr>
      <w:tr w:rsidR="00276384" w:rsidRPr="00FB7349" w14:paraId="0781DECE" w14:textId="77777777" w:rsidTr="004E48A5">
        <w:trPr>
          <w:trHeight w:val="215"/>
        </w:trPr>
        <w:tc>
          <w:tcPr>
            <w:tcW w:w="5398" w:type="dxa"/>
            <w:tcBorders>
              <w:top w:val="single" w:sz="6" w:space="0" w:color="BEBEBE"/>
              <w:left w:val="nil"/>
              <w:bottom w:val="single" w:sz="6" w:space="0" w:color="BEBEBE"/>
              <w:right w:val="single" w:sz="6" w:space="0" w:color="BEBEBE"/>
            </w:tcBorders>
          </w:tcPr>
          <w:p w14:paraId="18A413A1" w14:textId="77777777" w:rsidR="00276384" w:rsidRPr="00FB7349" w:rsidRDefault="00276384" w:rsidP="004E48A5">
            <w:pPr>
              <w:pStyle w:val="TableParagraph"/>
              <w:spacing w:before="8" w:line="187" w:lineRule="exact"/>
              <w:ind w:left="496"/>
              <w:rPr>
                <w:noProof/>
                <w:sz w:val="18"/>
                <w:szCs w:val="18"/>
              </w:rPr>
            </w:pPr>
            <w:r w:rsidRPr="00FB7349">
              <w:rPr>
                <w:noProof/>
                <w:sz w:val="18"/>
              </w:rPr>
              <w:t>б. Сума, отнесена към предишна данъчна година Y и др.</w:t>
            </w:r>
          </w:p>
        </w:tc>
        <w:tc>
          <w:tcPr>
            <w:tcW w:w="4251" w:type="dxa"/>
            <w:tcBorders>
              <w:top w:val="single" w:sz="6" w:space="0" w:color="BEBEBE"/>
              <w:left w:val="single" w:sz="6" w:space="0" w:color="BEBEBE"/>
              <w:bottom w:val="single" w:sz="6" w:space="0" w:color="BEBEBE"/>
              <w:right w:val="single" w:sz="6" w:space="0" w:color="BEBEBE"/>
            </w:tcBorders>
          </w:tcPr>
          <w:p w14:paraId="6991CD78" w14:textId="77777777" w:rsidR="00276384" w:rsidRPr="00FB7349" w:rsidRDefault="00276384" w:rsidP="004E48A5">
            <w:pPr>
              <w:pStyle w:val="TableParagraph"/>
              <w:rPr>
                <w:rFonts w:ascii="Times New Roman"/>
                <w:noProof/>
                <w:sz w:val="14"/>
              </w:rPr>
            </w:pPr>
          </w:p>
        </w:tc>
        <w:tc>
          <w:tcPr>
            <w:tcW w:w="3692" w:type="dxa"/>
            <w:tcBorders>
              <w:top w:val="single" w:sz="6" w:space="0" w:color="BEBEBE"/>
              <w:left w:val="single" w:sz="6" w:space="0" w:color="BEBEBE"/>
              <w:bottom w:val="single" w:sz="6" w:space="0" w:color="BEBEBE"/>
              <w:right w:val="nil"/>
            </w:tcBorders>
          </w:tcPr>
          <w:p w14:paraId="19846776" w14:textId="77777777" w:rsidR="00276384" w:rsidRPr="00FB7349" w:rsidRDefault="00276384" w:rsidP="004E48A5">
            <w:pPr>
              <w:pStyle w:val="TableParagraph"/>
              <w:rPr>
                <w:rFonts w:ascii="Times New Roman"/>
                <w:noProof/>
                <w:sz w:val="14"/>
              </w:rPr>
            </w:pPr>
          </w:p>
        </w:tc>
      </w:tr>
      <w:tr w:rsidR="00276384" w:rsidRPr="00FB7349" w14:paraId="1A4F6085" w14:textId="77777777" w:rsidTr="004E48A5">
        <w:trPr>
          <w:trHeight w:val="217"/>
        </w:trPr>
        <w:tc>
          <w:tcPr>
            <w:tcW w:w="5398" w:type="dxa"/>
            <w:tcBorders>
              <w:top w:val="single" w:sz="6" w:space="0" w:color="BEBEBE"/>
              <w:left w:val="nil"/>
              <w:right w:val="single" w:sz="6" w:space="0" w:color="BEBEBE"/>
            </w:tcBorders>
          </w:tcPr>
          <w:p w14:paraId="1C4D3C83" w14:textId="77777777" w:rsidR="00276384" w:rsidRPr="00FB7349" w:rsidRDefault="00276384" w:rsidP="004E48A5">
            <w:pPr>
              <w:pStyle w:val="TableParagraph"/>
              <w:spacing w:before="11" w:line="186" w:lineRule="exact"/>
              <w:ind w:left="496"/>
              <w:rPr>
                <w:noProof/>
                <w:sz w:val="18"/>
              </w:rPr>
            </w:pPr>
            <w:r w:rsidRPr="00FB7349">
              <w:rPr>
                <w:noProof/>
                <w:sz w:val="18"/>
              </w:rPr>
              <w:t>в. Общо</w:t>
            </w:r>
          </w:p>
        </w:tc>
        <w:tc>
          <w:tcPr>
            <w:tcW w:w="4251" w:type="dxa"/>
            <w:tcBorders>
              <w:top w:val="single" w:sz="6" w:space="0" w:color="BEBEBE"/>
              <w:left w:val="single" w:sz="6" w:space="0" w:color="BEBEBE"/>
              <w:right w:val="single" w:sz="6" w:space="0" w:color="BEBEBE"/>
            </w:tcBorders>
          </w:tcPr>
          <w:p w14:paraId="5A171F7E" w14:textId="77777777" w:rsidR="00276384" w:rsidRPr="00FB7349" w:rsidRDefault="00276384" w:rsidP="004E48A5">
            <w:pPr>
              <w:pStyle w:val="TableParagraph"/>
              <w:rPr>
                <w:rFonts w:ascii="Times New Roman"/>
                <w:noProof/>
                <w:sz w:val="14"/>
              </w:rPr>
            </w:pPr>
          </w:p>
        </w:tc>
        <w:tc>
          <w:tcPr>
            <w:tcW w:w="3692" w:type="dxa"/>
            <w:tcBorders>
              <w:top w:val="single" w:sz="6" w:space="0" w:color="BEBEBE"/>
              <w:left w:val="single" w:sz="6" w:space="0" w:color="BEBEBE"/>
              <w:right w:val="nil"/>
            </w:tcBorders>
          </w:tcPr>
          <w:p w14:paraId="441FFD90" w14:textId="77777777" w:rsidR="00276384" w:rsidRPr="00FB7349" w:rsidRDefault="00276384" w:rsidP="004E48A5">
            <w:pPr>
              <w:pStyle w:val="TableParagraph"/>
              <w:rPr>
                <w:rFonts w:ascii="Times New Roman"/>
                <w:noProof/>
                <w:sz w:val="14"/>
              </w:rPr>
            </w:pPr>
          </w:p>
        </w:tc>
      </w:tr>
    </w:tbl>
    <w:p w14:paraId="723694AC" w14:textId="77777777" w:rsidR="00276384" w:rsidRPr="00FB7349" w:rsidRDefault="00276384" w:rsidP="009E2210">
      <w:pPr>
        <w:pStyle w:val="Heading4"/>
        <w:rPr>
          <w:noProof/>
        </w:rPr>
      </w:pPr>
      <w:r w:rsidRPr="00FB7349">
        <w:rPr>
          <w:noProof/>
        </w:rPr>
        <w:t>Механизъм за възстановяване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299"/>
        <w:gridCol w:w="1514"/>
        <w:gridCol w:w="1384"/>
        <w:gridCol w:w="1492"/>
        <w:gridCol w:w="1276"/>
        <w:gridCol w:w="1276"/>
        <w:gridCol w:w="1417"/>
        <w:gridCol w:w="1402"/>
        <w:gridCol w:w="1274"/>
      </w:tblGrid>
      <w:tr w:rsidR="00276384" w:rsidRPr="00FB7349" w14:paraId="2F5FAEC5" w14:textId="77777777" w:rsidTr="004E48A5">
        <w:trPr>
          <w:trHeight w:val="558"/>
        </w:trPr>
        <w:tc>
          <w:tcPr>
            <w:tcW w:w="2299" w:type="dxa"/>
            <w:vMerge w:val="restart"/>
            <w:tcBorders>
              <w:left w:val="nil"/>
              <w:bottom w:val="single" w:sz="12" w:space="0" w:color="4E81BC"/>
              <w:right w:val="single" w:sz="6" w:space="0" w:color="BEBEBE"/>
            </w:tcBorders>
          </w:tcPr>
          <w:p w14:paraId="32F279D4" w14:textId="77777777" w:rsidR="00276384" w:rsidRPr="00FB7349" w:rsidRDefault="00276384" w:rsidP="004E48A5">
            <w:pPr>
              <w:pStyle w:val="TableParagraph"/>
              <w:spacing w:before="10"/>
              <w:ind w:left="309"/>
              <w:rPr>
                <w:noProof/>
                <w:sz w:val="18"/>
                <w:szCs w:val="18"/>
              </w:rPr>
            </w:pPr>
            <w:r w:rsidRPr="00FB7349">
              <w:rPr>
                <w:noProof/>
                <w:sz w:val="18"/>
              </w:rPr>
              <w:t>1. Данъчна година</w:t>
            </w:r>
          </w:p>
        </w:tc>
        <w:tc>
          <w:tcPr>
            <w:tcW w:w="1514" w:type="dxa"/>
            <w:vMerge w:val="restart"/>
            <w:tcBorders>
              <w:left w:val="single" w:sz="6" w:space="0" w:color="BEBEBE"/>
              <w:bottom w:val="single" w:sz="6" w:space="0" w:color="BEBEBE"/>
              <w:right w:val="single" w:sz="6" w:space="0" w:color="BEBEBE"/>
            </w:tcBorders>
          </w:tcPr>
          <w:p w14:paraId="1B3890DC" w14:textId="77777777" w:rsidR="00276384" w:rsidRPr="00FB7349" w:rsidRDefault="00276384" w:rsidP="00C0146E">
            <w:pPr>
              <w:pStyle w:val="TableParagraph"/>
              <w:spacing w:before="1" w:line="259" w:lineRule="auto"/>
              <w:ind w:left="290" w:right="244"/>
              <w:rPr>
                <w:noProof/>
                <w:sz w:val="18"/>
                <w:szCs w:val="18"/>
              </w:rPr>
            </w:pPr>
            <w:r w:rsidRPr="00FB7349">
              <w:rPr>
                <w:noProof/>
                <w:sz w:val="18"/>
              </w:rPr>
              <w:t xml:space="preserve">2. Взети предвид отсрочени данъчни пасиви </w:t>
            </w:r>
          </w:p>
        </w:tc>
        <w:tc>
          <w:tcPr>
            <w:tcW w:w="8247" w:type="dxa"/>
            <w:gridSpan w:val="6"/>
            <w:tcBorders>
              <w:left w:val="single" w:sz="6" w:space="0" w:color="BEBEBE"/>
              <w:bottom w:val="single" w:sz="6" w:space="0" w:color="4E81BC"/>
              <w:right w:val="single" w:sz="6" w:space="0" w:color="BEBEBE"/>
            </w:tcBorders>
          </w:tcPr>
          <w:p w14:paraId="641A0F67" w14:textId="77777777" w:rsidR="00276384" w:rsidRPr="00FB7349" w:rsidRDefault="00276384" w:rsidP="004E48A5">
            <w:pPr>
              <w:pStyle w:val="TableParagraph"/>
              <w:spacing w:before="1"/>
              <w:ind w:left="288"/>
              <w:rPr>
                <w:noProof/>
                <w:sz w:val="18"/>
                <w:szCs w:val="18"/>
              </w:rPr>
            </w:pPr>
            <w:r w:rsidRPr="00FB7349">
              <w:rPr>
                <w:noProof/>
                <w:sz w:val="18"/>
              </w:rPr>
              <w:t>3. Сторниран отсрочен данъчен пасив</w:t>
            </w:r>
          </w:p>
        </w:tc>
        <w:tc>
          <w:tcPr>
            <w:tcW w:w="1274" w:type="dxa"/>
            <w:vMerge w:val="restart"/>
            <w:tcBorders>
              <w:left w:val="single" w:sz="6" w:space="0" w:color="BEBEBE"/>
              <w:bottom w:val="single" w:sz="12" w:space="0" w:color="4E81BC"/>
              <w:right w:val="nil"/>
            </w:tcBorders>
          </w:tcPr>
          <w:p w14:paraId="56CDC732" w14:textId="77777777" w:rsidR="00276384" w:rsidRPr="00FB7349" w:rsidRDefault="00276384" w:rsidP="004E48A5">
            <w:pPr>
              <w:pStyle w:val="TableParagraph"/>
              <w:spacing w:before="1" w:line="259" w:lineRule="auto"/>
              <w:ind w:left="153" w:right="149"/>
              <w:rPr>
                <w:noProof/>
                <w:sz w:val="18"/>
                <w:szCs w:val="18"/>
              </w:rPr>
            </w:pPr>
            <w:r w:rsidRPr="00FB7349">
              <w:rPr>
                <w:noProof/>
                <w:sz w:val="18"/>
              </w:rPr>
              <w:t>4. Несторниран отсрочен данъчен пасив</w:t>
            </w:r>
          </w:p>
        </w:tc>
      </w:tr>
      <w:tr w:rsidR="00276384" w:rsidRPr="00FB7349" w14:paraId="0AF5F8FA" w14:textId="77777777" w:rsidTr="004E48A5">
        <w:trPr>
          <w:trHeight w:val="541"/>
        </w:trPr>
        <w:tc>
          <w:tcPr>
            <w:tcW w:w="2299" w:type="dxa"/>
            <w:vMerge/>
            <w:tcBorders>
              <w:left w:val="nil"/>
              <w:right w:val="single" w:sz="6" w:space="0" w:color="BEBEBE"/>
            </w:tcBorders>
          </w:tcPr>
          <w:p w14:paraId="04C07ABC" w14:textId="77777777" w:rsidR="00276384" w:rsidRPr="00FB7349" w:rsidRDefault="00276384" w:rsidP="004E48A5">
            <w:pPr>
              <w:rPr>
                <w:noProof/>
                <w:sz w:val="2"/>
                <w:szCs w:val="2"/>
              </w:rPr>
            </w:pPr>
          </w:p>
        </w:tc>
        <w:tc>
          <w:tcPr>
            <w:tcW w:w="1514" w:type="dxa"/>
            <w:vMerge/>
            <w:tcBorders>
              <w:left w:val="single" w:sz="6" w:space="0" w:color="BEBEBE"/>
              <w:right w:val="single" w:sz="6" w:space="0" w:color="BEBEBE"/>
            </w:tcBorders>
          </w:tcPr>
          <w:p w14:paraId="6731367E" w14:textId="77777777" w:rsidR="00276384" w:rsidRPr="00FB7349" w:rsidRDefault="00276384" w:rsidP="004E48A5">
            <w:pPr>
              <w:rPr>
                <w:noProof/>
                <w:sz w:val="2"/>
                <w:szCs w:val="2"/>
              </w:rPr>
            </w:pPr>
          </w:p>
        </w:tc>
        <w:tc>
          <w:tcPr>
            <w:tcW w:w="1384" w:type="dxa"/>
            <w:tcBorders>
              <w:top w:val="single" w:sz="6" w:space="0" w:color="4E81BC"/>
              <w:left w:val="single" w:sz="6" w:space="0" w:color="BEBEBE"/>
              <w:bottom w:val="single" w:sz="6" w:space="0" w:color="BEBEBE"/>
              <w:right w:val="single" w:sz="6" w:space="0" w:color="BEBEBE"/>
            </w:tcBorders>
          </w:tcPr>
          <w:p w14:paraId="66046274" w14:textId="77777777" w:rsidR="00276384" w:rsidRPr="00FB7349" w:rsidRDefault="00276384" w:rsidP="004E48A5">
            <w:pPr>
              <w:pStyle w:val="TableParagraph"/>
              <w:tabs>
                <w:tab w:val="left" w:pos="633"/>
              </w:tabs>
              <w:spacing w:before="8" w:line="259" w:lineRule="auto"/>
              <w:ind w:left="115" w:right="85"/>
              <w:rPr>
                <w:noProof/>
                <w:sz w:val="18"/>
                <w:szCs w:val="18"/>
              </w:rPr>
            </w:pPr>
            <w:r w:rsidRPr="00FB7349">
              <w:rPr>
                <w:noProof/>
                <w:sz w:val="18"/>
              </w:rPr>
              <w:t>4</w:t>
            </w:r>
            <w:r w:rsidRPr="00FB7349">
              <w:rPr>
                <w:noProof/>
                <w:sz w:val="12"/>
              </w:rPr>
              <w:t xml:space="preserve">-та </w:t>
            </w:r>
            <w:r w:rsidRPr="00FB7349">
              <w:rPr>
                <w:noProof/>
                <w:sz w:val="18"/>
              </w:rPr>
              <w:t>предходна данъчна година</w:t>
            </w:r>
          </w:p>
        </w:tc>
        <w:tc>
          <w:tcPr>
            <w:tcW w:w="1492" w:type="dxa"/>
            <w:tcBorders>
              <w:top w:val="single" w:sz="6" w:space="0" w:color="4E81BC"/>
              <w:left w:val="single" w:sz="6" w:space="0" w:color="BEBEBE"/>
              <w:bottom w:val="single" w:sz="6" w:space="0" w:color="BEBEBE"/>
              <w:right w:val="single" w:sz="6" w:space="0" w:color="BEBEBE"/>
            </w:tcBorders>
          </w:tcPr>
          <w:p w14:paraId="5141DE72" w14:textId="77777777" w:rsidR="00276384" w:rsidRPr="00FB7349" w:rsidRDefault="00276384" w:rsidP="004E48A5">
            <w:pPr>
              <w:pStyle w:val="TableParagraph"/>
              <w:spacing w:before="8" w:line="259" w:lineRule="auto"/>
              <w:ind w:left="116"/>
              <w:rPr>
                <w:noProof/>
                <w:sz w:val="18"/>
                <w:szCs w:val="18"/>
              </w:rPr>
            </w:pPr>
            <w:r w:rsidRPr="00FB7349">
              <w:rPr>
                <w:noProof/>
                <w:sz w:val="18"/>
              </w:rPr>
              <w:t>3</w:t>
            </w:r>
            <w:r w:rsidRPr="00FB7349">
              <w:rPr>
                <w:noProof/>
                <w:sz w:val="12"/>
              </w:rPr>
              <w:t xml:space="preserve">-та </w:t>
            </w:r>
            <w:r w:rsidRPr="00FB7349">
              <w:rPr>
                <w:noProof/>
                <w:sz w:val="18"/>
              </w:rPr>
              <w:t>предходна данъчна година</w:t>
            </w:r>
          </w:p>
        </w:tc>
        <w:tc>
          <w:tcPr>
            <w:tcW w:w="1276" w:type="dxa"/>
            <w:tcBorders>
              <w:top w:val="single" w:sz="6" w:space="0" w:color="4E81BC"/>
              <w:left w:val="single" w:sz="6" w:space="0" w:color="BEBEBE"/>
              <w:bottom w:val="single" w:sz="6" w:space="0" w:color="BEBEBE"/>
              <w:right w:val="single" w:sz="6" w:space="0" w:color="BEBEBE"/>
            </w:tcBorders>
          </w:tcPr>
          <w:p w14:paraId="66FFA13D" w14:textId="77777777" w:rsidR="00276384" w:rsidRPr="00FB7349" w:rsidRDefault="00276384" w:rsidP="004E48A5">
            <w:pPr>
              <w:pStyle w:val="TableParagraph"/>
              <w:tabs>
                <w:tab w:val="left" w:pos="614"/>
              </w:tabs>
              <w:spacing w:before="8" w:line="259" w:lineRule="auto"/>
              <w:ind w:left="117" w:right="81"/>
              <w:rPr>
                <w:noProof/>
                <w:sz w:val="18"/>
                <w:szCs w:val="18"/>
              </w:rPr>
            </w:pPr>
            <w:r w:rsidRPr="00FB7349">
              <w:rPr>
                <w:noProof/>
                <w:sz w:val="18"/>
              </w:rPr>
              <w:t>2</w:t>
            </w:r>
            <w:r w:rsidRPr="00FB7349">
              <w:rPr>
                <w:noProof/>
                <w:sz w:val="12"/>
              </w:rPr>
              <w:t xml:space="preserve">-ра </w:t>
            </w:r>
            <w:r w:rsidRPr="00FB7349">
              <w:rPr>
                <w:noProof/>
                <w:sz w:val="18"/>
              </w:rPr>
              <w:t>предходна данъчна година</w:t>
            </w:r>
          </w:p>
        </w:tc>
        <w:tc>
          <w:tcPr>
            <w:tcW w:w="1276" w:type="dxa"/>
            <w:tcBorders>
              <w:top w:val="single" w:sz="6" w:space="0" w:color="4E81BC"/>
              <w:left w:val="single" w:sz="6" w:space="0" w:color="BEBEBE"/>
              <w:bottom w:val="single" w:sz="6" w:space="0" w:color="BEBEBE"/>
              <w:right w:val="single" w:sz="6" w:space="0" w:color="BEBEBE"/>
            </w:tcBorders>
          </w:tcPr>
          <w:p w14:paraId="77D99B97" w14:textId="77777777" w:rsidR="00276384" w:rsidRPr="00FB7349" w:rsidRDefault="00276384" w:rsidP="004E48A5">
            <w:pPr>
              <w:pStyle w:val="TableParagraph"/>
              <w:tabs>
                <w:tab w:val="left" w:pos="612"/>
              </w:tabs>
              <w:spacing w:before="8" w:line="259" w:lineRule="auto"/>
              <w:ind w:left="118" w:right="80"/>
              <w:rPr>
                <w:noProof/>
                <w:sz w:val="18"/>
                <w:szCs w:val="18"/>
              </w:rPr>
            </w:pPr>
            <w:r w:rsidRPr="00FB7349">
              <w:rPr>
                <w:noProof/>
                <w:sz w:val="18"/>
              </w:rPr>
              <w:t>1</w:t>
            </w:r>
            <w:r w:rsidRPr="00FB7349">
              <w:rPr>
                <w:noProof/>
                <w:sz w:val="12"/>
              </w:rPr>
              <w:t xml:space="preserve">-ва </w:t>
            </w:r>
            <w:r w:rsidRPr="00FB7349">
              <w:rPr>
                <w:noProof/>
                <w:sz w:val="18"/>
              </w:rPr>
              <w:t>предходна данъчна година</w:t>
            </w:r>
          </w:p>
        </w:tc>
        <w:tc>
          <w:tcPr>
            <w:tcW w:w="1417" w:type="dxa"/>
            <w:tcBorders>
              <w:top w:val="single" w:sz="6" w:space="0" w:color="4E81BC"/>
              <w:left w:val="single" w:sz="6" w:space="0" w:color="BEBEBE"/>
              <w:bottom w:val="single" w:sz="6" w:space="0" w:color="BEBEBE"/>
              <w:right w:val="single" w:sz="6" w:space="0" w:color="BEBEBE"/>
            </w:tcBorders>
          </w:tcPr>
          <w:p w14:paraId="7232E86A" w14:textId="77777777" w:rsidR="00276384" w:rsidRPr="00FB7349" w:rsidRDefault="00276384" w:rsidP="004E48A5">
            <w:pPr>
              <w:pStyle w:val="TableParagraph"/>
              <w:spacing w:before="8" w:line="259" w:lineRule="auto"/>
              <w:ind w:left="118"/>
              <w:rPr>
                <w:noProof/>
                <w:sz w:val="18"/>
                <w:szCs w:val="18"/>
              </w:rPr>
            </w:pPr>
            <w:r w:rsidRPr="00FB7349">
              <w:rPr>
                <w:noProof/>
                <w:sz w:val="18"/>
              </w:rPr>
              <w:t>„Отчетна данъчна година“</w:t>
            </w:r>
          </w:p>
        </w:tc>
        <w:tc>
          <w:tcPr>
            <w:tcW w:w="1402" w:type="dxa"/>
            <w:tcBorders>
              <w:top w:val="single" w:sz="6" w:space="0" w:color="BEBEBE"/>
              <w:left w:val="single" w:sz="6" w:space="0" w:color="BEBEBE"/>
              <w:bottom w:val="single" w:sz="6" w:space="0" w:color="BEBEBE"/>
              <w:right w:val="single" w:sz="6" w:space="0" w:color="BEBEBE"/>
            </w:tcBorders>
          </w:tcPr>
          <w:p w14:paraId="260B0E64" w14:textId="77777777" w:rsidR="00276384" w:rsidRPr="00FB7349" w:rsidRDefault="00276384" w:rsidP="004E48A5">
            <w:pPr>
              <w:pStyle w:val="TableParagraph"/>
              <w:spacing w:before="8"/>
              <w:ind w:left="119"/>
              <w:rPr>
                <w:noProof/>
                <w:sz w:val="18"/>
              </w:rPr>
            </w:pPr>
            <w:r w:rsidRPr="00FB7349">
              <w:rPr>
                <w:noProof/>
                <w:sz w:val="18"/>
              </w:rPr>
              <w:t>Общо</w:t>
            </w:r>
          </w:p>
        </w:tc>
        <w:tc>
          <w:tcPr>
            <w:tcW w:w="1274" w:type="dxa"/>
            <w:vMerge/>
            <w:tcBorders>
              <w:left w:val="single" w:sz="6" w:space="0" w:color="BEBEBE"/>
              <w:right w:val="nil"/>
            </w:tcBorders>
          </w:tcPr>
          <w:p w14:paraId="1133CAC1" w14:textId="77777777" w:rsidR="00276384" w:rsidRPr="00FB7349" w:rsidRDefault="00276384" w:rsidP="004E48A5">
            <w:pPr>
              <w:rPr>
                <w:noProof/>
                <w:sz w:val="2"/>
                <w:szCs w:val="2"/>
              </w:rPr>
            </w:pPr>
          </w:p>
        </w:tc>
      </w:tr>
      <w:tr w:rsidR="00276384" w:rsidRPr="00FB7349" w14:paraId="13EC94D4" w14:textId="77777777" w:rsidTr="004E48A5">
        <w:trPr>
          <w:trHeight w:val="455"/>
        </w:trPr>
        <w:tc>
          <w:tcPr>
            <w:tcW w:w="2299" w:type="dxa"/>
            <w:tcBorders>
              <w:top w:val="single" w:sz="6" w:space="0" w:color="BEBEBE"/>
              <w:left w:val="nil"/>
              <w:bottom w:val="single" w:sz="6" w:space="0" w:color="BEBEBE"/>
              <w:right w:val="single" w:sz="6" w:space="0" w:color="BEBEBE"/>
            </w:tcBorders>
          </w:tcPr>
          <w:p w14:paraId="195D3E67" w14:textId="77777777" w:rsidR="00276384" w:rsidRPr="00FB7349" w:rsidRDefault="00276384" w:rsidP="004E48A5">
            <w:pPr>
              <w:pStyle w:val="TableParagraph"/>
              <w:spacing w:before="8"/>
              <w:ind w:left="136"/>
              <w:rPr>
                <w:noProof/>
                <w:sz w:val="18"/>
                <w:szCs w:val="18"/>
              </w:rPr>
            </w:pPr>
            <w:r w:rsidRPr="00FB7349">
              <w:rPr>
                <w:noProof/>
                <w:sz w:val="18"/>
              </w:rPr>
              <w:t>5</w:t>
            </w:r>
            <w:r w:rsidRPr="00FB7349">
              <w:rPr>
                <w:noProof/>
                <w:sz w:val="12"/>
              </w:rPr>
              <w:t xml:space="preserve">-та </w:t>
            </w:r>
            <w:r w:rsidRPr="00FB7349">
              <w:rPr>
                <w:noProof/>
                <w:sz w:val="18"/>
              </w:rPr>
              <w:t>предходна данъчна година</w:t>
            </w:r>
          </w:p>
        </w:tc>
        <w:tc>
          <w:tcPr>
            <w:tcW w:w="1514" w:type="dxa"/>
            <w:tcBorders>
              <w:top w:val="single" w:sz="6" w:space="0" w:color="BEBEBE"/>
              <w:left w:val="single" w:sz="6" w:space="0" w:color="BEBEBE"/>
              <w:bottom w:val="single" w:sz="6" w:space="0" w:color="BEBEBE"/>
              <w:right w:val="single" w:sz="6" w:space="0" w:color="BEBEBE"/>
            </w:tcBorders>
          </w:tcPr>
          <w:p w14:paraId="292FB602" w14:textId="77777777" w:rsidR="00276384" w:rsidRPr="00FB7349" w:rsidRDefault="00276384" w:rsidP="004E48A5">
            <w:pPr>
              <w:pStyle w:val="TableParagraph"/>
              <w:spacing w:before="8"/>
              <w:ind w:left="653" w:right="624"/>
              <w:jc w:val="center"/>
              <w:rPr>
                <w:noProof/>
                <w:sz w:val="18"/>
              </w:rPr>
            </w:pPr>
            <w:r w:rsidRPr="00FB7349">
              <w:rPr>
                <w:noProof/>
                <w:sz w:val="18"/>
              </w:rPr>
              <w:t>[А]</w:t>
            </w:r>
          </w:p>
        </w:tc>
        <w:tc>
          <w:tcPr>
            <w:tcW w:w="1384" w:type="dxa"/>
            <w:tcBorders>
              <w:top w:val="single" w:sz="6" w:space="0" w:color="BEBEBE"/>
              <w:left w:val="single" w:sz="6" w:space="0" w:color="BEBEBE"/>
              <w:bottom w:val="single" w:sz="6" w:space="0" w:color="BEBEBE"/>
              <w:right w:val="single" w:sz="6" w:space="0" w:color="BEBEBE"/>
            </w:tcBorders>
          </w:tcPr>
          <w:p w14:paraId="2666343C" w14:textId="77777777" w:rsidR="00276384" w:rsidRPr="00FB7349" w:rsidRDefault="00276384" w:rsidP="004E48A5">
            <w:pPr>
              <w:pStyle w:val="TableParagraph"/>
              <w:spacing w:before="8"/>
              <w:ind w:left="115"/>
              <w:rPr>
                <w:noProof/>
                <w:sz w:val="18"/>
              </w:rPr>
            </w:pPr>
            <w:r w:rsidRPr="00FB7349">
              <w:rPr>
                <w:noProof/>
                <w:sz w:val="18"/>
              </w:rPr>
              <w:t>[Б]</w:t>
            </w:r>
          </w:p>
        </w:tc>
        <w:tc>
          <w:tcPr>
            <w:tcW w:w="1492" w:type="dxa"/>
            <w:tcBorders>
              <w:top w:val="single" w:sz="6" w:space="0" w:color="BEBEBE"/>
              <w:left w:val="single" w:sz="6" w:space="0" w:color="BEBEBE"/>
              <w:bottom w:val="single" w:sz="6" w:space="0" w:color="BEBEBE"/>
              <w:right w:val="single" w:sz="6" w:space="0" w:color="BEBEBE"/>
            </w:tcBorders>
          </w:tcPr>
          <w:p w14:paraId="39EE9C8B" w14:textId="77777777" w:rsidR="00276384" w:rsidRPr="00FB7349" w:rsidRDefault="00276384" w:rsidP="004E48A5">
            <w:pPr>
              <w:pStyle w:val="TableParagraph"/>
              <w:spacing w:before="8"/>
              <w:ind w:left="116"/>
              <w:rPr>
                <w:noProof/>
                <w:sz w:val="18"/>
              </w:rPr>
            </w:pPr>
            <w:r w:rsidRPr="00FB7349">
              <w:rPr>
                <w:noProof/>
                <w:sz w:val="18"/>
              </w:rPr>
              <w:t>[В]</w:t>
            </w:r>
          </w:p>
        </w:tc>
        <w:tc>
          <w:tcPr>
            <w:tcW w:w="1276" w:type="dxa"/>
            <w:tcBorders>
              <w:top w:val="single" w:sz="6" w:space="0" w:color="BEBEBE"/>
              <w:left w:val="single" w:sz="6" w:space="0" w:color="BEBEBE"/>
              <w:bottom w:val="single" w:sz="6" w:space="0" w:color="BEBEBE"/>
              <w:right w:val="single" w:sz="6" w:space="0" w:color="BEBEBE"/>
            </w:tcBorders>
          </w:tcPr>
          <w:p w14:paraId="11F8438F" w14:textId="77777777" w:rsidR="00276384" w:rsidRPr="00FB7349" w:rsidRDefault="00276384" w:rsidP="004E48A5">
            <w:pPr>
              <w:pStyle w:val="TableParagraph"/>
              <w:spacing w:before="8"/>
              <w:ind w:left="117"/>
              <w:rPr>
                <w:noProof/>
                <w:sz w:val="18"/>
              </w:rPr>
            </w:pPr>
            <w:r w:rsidRPr="00FB7349">
              <w:rPr>
                <w:noProof/>
                <w:sz w:val="18"/>
              </w:rPr>
              <w:t>[Г]</w:t>
            </w:r>
          </w:p>
        </w:tc>
        <w:tc>
          <w:tcPr>
            <w:tcW w:w="1276" w:type="dxa"/>
            <w:tcBorders>
              <w:top w:val="single" w:sz="6" w:space="0" w:color="BEBEBE"/>
              <w:left w:val="single" w:sz="6" w:space="0" w:color="BEBEBE"/>
              <w:bottom w:val="single" w:sz="6" w:space="0" w:color="BEBEBE"/>
              <w:right w:val="single" w:sz="6" w:space="0" w:color="BEBEBE"/>
            </w:tcBorders>
          </w:tcPr>
          <w:p w14:paraId="7C448E3A" w14:textId="77777777" w:rsidR="00276384" w:rsidRPr="00FB7349" w:rsidRDefault="00276384" w:rsidP="004E48A5">
            <w:pPr>
              <w:pStyle w:val="TableParagraph"/>
              <w:spacing w:before="8"/>
              <w:ind w:left="118"/>
              <w:rPr>
                <w:noProof/>
                <w:sz w:val="18"/>
              </w:rPr>
            </w:pPr>
            <w:r w:rsidRPr="00FB7349">
              <w:rPr>
                <w:noProof/>
                <w:sz w:val="18"/>
              </w:rPr>
              <w:t>[Д]</w:t>
            </w:r>
          </w:p>
        </w:tc>
        <w:tc>
          <w:tcPr>
            <w:tcW w:w="1417" w:type="dxa"/>
            <w:tcBorders>
              <w:top w:val="single" w:sz="6" w:space="0" w:color="BEBEBE"/>
              <w:left w:val="single" w:sz="6" w:space="0" w:color="BEBEBE"/>
              <w:bottom w:val="single" w:sz="6" w:space="0" w:color="BEBEBE"/>
              <w:right w:val="single" w:sz="6" w:space="0" w:color="BEBEBE"/>
            </w:tcBorders>
          </w:tcPr>
          <w:p w14:paraId="6D1139A2" w14:textId="77777777" w:rsidR="00276384" w:rsidRPr="00FB7349" w:rsidRDefault="00276384" w:rsidP="004E48A5">
            <w:pPr>
              <w:pStyle w:val="TableParagraph"/>
              <w:spacing w:before="8"/>
              <w:ind w:left="118"/>
              <w:rPr>
                <w:noProof/>
                <w:sz w:val="18"/>
              </w:rPr>
            </w:pPr>
            <w:r w:rsidRPr="00FB7349">
              <w:rPr>
                <w:noProof/>
                <w:sz w:val="18"/>
              </w:rPr>
              <w:t>[Е]</w:t>
            </w:r>
          </w:p>
        </w:tc>
        <w:tc>
          <w:tcPr>
            <w:tcW w:w="1402" w:type="dxa"/>
            <w:tcBorders>
              <w:top w:val="single" w:sz="6" w:space="0" w:color="BEBEBE"/>
              <w:left w:val="single" w:sz="6" w:space="0" w:color="BEBEBE"/>
              <w:bottom w:val="single" w:sz="6" w:space="0" w:color="BEBEBE"/>
              <w:right w:val="single" w:sz="6" w:space="0" w:color="BEBEBE"/>
            </w:tcBorders>
          </w:tcPr>
          <w:p w14:paraId="48DCF1B7" w14:textId="77777777" w:rsidR="00276384" w:rsidRPr="00FB7349" w:rsidRDefault="00276384" w:rsidP="004E48A5">
            <w:pPr>
              <w:pStyle w:val="TableParagraph"/>
              <w:spacing w:before="8"/>
              <w:ind w:left="119"/>
              <w:rPr>
                <w:noProof/>
                <w:sz w:val="18"/>
              </w:rPr>
            </w:pPr>
            <w:r w:rsidRPr="00FB7349">
              <w:rPr>
                <w:noProof/>
                <w:sz w:val="18"/>
              </w:rPr>
              <w:t>[Ж] = [Б] + [В] +[Г] +[Д] +[Е]</w:t>
            </w:r>
          </w:p>
        </w:tc>
        <w:tc>
          <w:tcPr>
            <w:tcW w:w="1274" w:type="dxa"/>
            <w:tcBorders>
              <w:top w:val="single" w:sz="6" w:space="0" w:color="BEBEBE"/>
              <w:left w:val="single" w:sz="6" w:space="0" w:color="BEBEBE"/>
              <w:bottom w:val="single" w:sz="6" w:space="0" w:color="BEBEBE"/>
              <w:right w:val="nil"/>
            </w:tcBorders>
          </w:tcPr>
          <w:p w14:paraId="5F31C8AE" w14:textId="77777777" w:rsidR="00276384" w:rsidRPr="00FB7349" w:rsidRDefault="00276384" w:rsidP="004E48A5">
            <w:pPr>
              <w:pStyle w:val="TableParagraph"/>
              <w:spacing w:before="8"/>
              <w:ind w:left="122"/>
              <w:rPr>
                <w:noProof/>
                <w:sz w:val="18"/>
              </w:rPr>
            </w:pPr>
            <w:r w:rsidRPr="00FB7349">
              <w:rPr>
                <w:noProof/>
                <w:sz w:val="18"/>
              </w:rPr>
              <w:t>[З]=[А]-[Ж]</w:t>
            </w:r>
          </w:p>
        </w:tc>
      </w:tr>
      <w:tr w:rsidR="00276384" w:rsidRPr="00FB7349" w14:paraId="163198D0" w14:textId="77777777" w:rsidTr="004E48A5">
        <w:trPr>
          <w:trHeight w:val="232"/>
        </w:trPr>
        <w:tc>
          <w:tcPr>
            <w:tcW w:w="2299" w:type="dxa"/>
            <w:tcBorders>
              <w:top w:val="single" w:sz="6" w:space="0" w:color="BEBEBE"/>
              <w:left w:val="nil"/>
              <w:bottom w:val="single" w:sz="6" w:space="0" w:color="BEBEBE"/>
              <w:right w:val="single" w:sz="6" w:space="0" w:color="BEBEBE"/>
            </w:tcBorders>
          </w:tcPr>
          <w:p w14:paraId="761645C8" w14:textId="77777777" w:rsidR="00276384" w:rsidRPr="00FB7349" w:rsidRDefault="00276384" w:rsidP="004E48A5">
            <w:pPr>
              <w:pStyle w:val="TableParagraph"/>
              <w:spacing w:before="8" w:line="204" w:lineRule="exact"/>
              <w:ind w:left="136"/>
              <w:rPr>
                <w:noProof/>
                <w:sz w:val="18"/>
                <w:szCs w:val="18"/>
              </w:rPr>
            </w:pPr>
            <w:r w:rsidRPr="00FB7349">
              <w:rPr>
                <w:noProof/>
                <w:sz w:val="18"/>
              </w:rPr>
              <w:t>4</w:t>
            </w:r>
            <w:r w:rsidRPr="00FB7349">
              <w:rPr>
                <w:noProof/>
                <w:sz w:val="12"/>
              </w:rPr>
              <w:t xml:space="preserve">-та </w:t>
            </w:r>
            <w:r w:rsidRPr="00FB7349">
              <w:rPr>
                <w:noProof/>
                <w:sz w:val="18"/>
              </w:rPr>
              <w:t>предходна данъчна година</w:t>
            </w:r>
          </w:p>
        </w:tc>
        <w:tc>
          <w:tcPr>
            <w:tcW w:w="1514" w:type="dxa"/>
            <w:tcBorders>
              <w:top w:val="single" w:sz="6" w:space="0" w:color="BEBEBE"/>
              <w:left w:val="single" w:sz="6" w:space="0" w:color="BEBEBE"/>
              <w:bottom w:val="single" w:sz="6" w:space="0" w:color="BEBEBE"/>
              <w:right w:val="single" w:sz="6" w:space="0" w:color="BEBEBE"/>
            </w:tcBorders>
          </w:tcPr>
          <w:p w14:paraId="4F7FEF69" w14:textId="77777777" w:rsidR="00276384" w:rsidRPr="00FB7349" w:rsidRDefault="00276384" w:rsidP="004E48A5">
            <w:pPr>
              <w:pStyle w:val="TableParagraph"/>
              <w:rPr>
                <w:rFonts w:ascii="Times New Roman"/>
                <w:noProof/>
                <w:sz w:val="16"/>
              </w:rPr>
            </w:pPr>
          </w:p>
        </w:tc>
        <w:tc>
          <w:tcPr>
            <w:tcW w:w="1384" w:type="dxa"/>
            <w:tcBorders>
              <w:top w:val="single" w:sz="6" w:space="0" w:color="BEBEBE"/>
              <w:left w:val="single" w:sz="6" w:space="0" w:color="BEBEBE"/>
              <w:bottom w:val="single" w:sz="6" w:space="0" w:color="BEBEBE"/>
              <w:right w:val="single" w:sz="6" w:space="0" w:color="BEBEBE"/>
            </w:tcBorders>
          </w:tcPr>
          <w:p w14:paraId="7A105C64" w14:textId="77777777" w:rsidR="00276384" w:rsidRPr="00FB7349" w:rsidRDefault="00276384" w:rsidP="004E48A5">
            <w:pPr>
              <w:pStyle w:val="TableParagraph"/>
              <w:spacing w:before="8" w:line="204" w:lineRule="exact"/>
              <w:ind w:left="115"/>
              <w:rPr>
                <w:noProof/>
                <w:sz w:val="18"/>
              </w:rPr>
            </w:pPr>
            <w:r w:rsidRPr="00FB7349">
              <w:rPr>
                <w:noProof/>
                <w:sz w:val="18"/>
              </w:rPr>
              <w:t>Не е приложимо</w:t>
            </w:r>
          </w:p>
        </w:tc>
        <w:tc>
          <w:tcPr>
            <w:tcW w:w="1492" w:type="dxa"/>
            <w:tcBorders>
              <w:top w:val="single" w:sz="6" w:space="0" w:color="BEBEBE"/>
              <w:left w:val="single" w:sz="6" w:space="0" w:color="BEBEBE"/>
              <w:bottom w:val="single" w:sz="6" w:space="0" w:color="BEBEBE"/>
              <w:right w:val="single" w:sz="6" w:space="0" w:color="BEBEBE"/>
            </w:tcBorders>
          </w:tcPr>
          <w:p w14:paraId="60B572F2" w14:textId="77777777" w:rsidR="00276384" w:rsidRPr="00FB7349" w:rsidRDefault="00276384" w:rsidP="004E48A5">
            <w:pPr>
              <w:pStyle w:val="TableParagraph"/>
              <w:rPr>
                <w:rFonts w:ascii="Times New Roman"/>
                <w:noProof/>
                <w:sz w:val="16"/>
              </w:rPr>
            </w:pPr>
          </w:p>
        </w:tc>
        <w:tc>
          <w:tcPr>
            <w:tcW w:w="1276" w:type="dxa"/>
            <w:tcBorders>
              <w:top w:val="single" w:sz="6" w:space="0" w:color="BEBEBE"/>
              <w:left w:val="single" w:sz="6" w:space="0" w:color="BEBEBE"/>
              <w:bottom w:val="single" w:sz="6" w:space="0" w:color="BEBEBE"/>
              <w:right w:val="single" w:sz="6" w:space="0" w:color="BEBEBE"/>
            </w:tcBorders>
          </w:tcPr>
          <w:p w14:paraId="2C078941" w14:textId="77777777" w:rsidR="00276384" w:rsidRPr="00FB7349" w:rsidRDefault="00276384" w:rsidP="004E48A5">
            <w:pPr>
              <w:pStyle w:val="TableParagraph"/>
              <w:rPr>
                <w:rFonts w:ascii="Times New Roman"/>
                <w:noProof/>
                <w:sz w:val="16"/>
              </w:rPr>
            </w:pPr>
          </w:p>
        </w:tc>
        <w:tc>
          <w:tcPr>
            <w:tcW w:w="1276" w:type="dxa"/>
            <w:tcBorders>
              <w:top w:val="single" w:sz="6" w:space="0" w:color="BEBEBE"/>
              <w:left w:val="single" w:sz="6" w:space="0" w:color="BEBEBE"/>
              <w:bottom w:val="single" w:sz="6" w:space="0" w:color="BEBEBE"/>
              <w:right w:val="single" w:sz="6" w:space="0" w:color="BEBEBE"/>
            </w:tcBorders>
          </w:tcPr>
          <w:p w14:paraId="38294633" w14:textId="77777777" w:rsidR="00276384" w:rsidRPr="00FB7349" w:rsidRDefault="00276384" w:rsidP="004E48A5">
            <w:pPr>
              <w:pStyle w:val="TableParagraph"/>
              <w:rPr>
                <w:rFonts w:ascii="Times New Roman"/>
                <w:noProof/>
                <w:sz w:val="16"/>
              </w:rPr>
            </w:pPr>
          </w:p>
        </w:tc>
        <w:tc>
          <w:tcPr>
            <w:tcW w:w="1417" w:type="dxa"/>
            <w:tcBorders>
              <w:top w:val="single" w:sz="6" w:space="0" w:color="BEBEBE"/>
              <w:left w:val="single" w:sz="6" w:space="0" w:color="BEBEBE"/>
              <w:bottom w:val="single" w:sz="6" w:space="0" w:color="BEBEBE"/>
              <w:right w:val="single" w:sz="6" w:space="0" w:color="BEBEBE"/>
            </w:tcBorders>
          </w:tcPr>
          <w:p w14:paraId="2276E639" w14:textId="77777777" w:rsidR="00276384" w:rsidRPr="00FB7349" w:rsidRDefault="00276384" w:rsidP="004E48A5">
            <w:pPr>
              <w:pStyle w:val="TableParagraph"/>
              <w:rPr>
                <w:rFonts w:ascii="Times New Roman"/>
                <w:noProof/>
                <w:sz w:val="16"/>
              </w:rPr>
            </w:pPr>
          </w:p>
        </w:tc>
        <w:tc>
          <w:tcPr>
            <w:tcW w:w="1402" w:type="dxa"/>
            <w:tcBorders>
              <w:top w:val="single" w:sz="6" w:space="0" w:color="BEBEBE"/>
              <w:left w:val="single" w:sz="6" w:space="0" w:color="BEBEBE"/>
              <w:bottom w:val="single" w:sz="6" w:space="0" w:color="BEBEBE"/>
              <w:right w:val="single" w:sz="6" w:space="0" w:color="BEBEBE"/>
            </w:tcBorders>
          </w:tcPr>
          <w:p w14:paraId="466AEE6D" w14:textId="77777777" w:rsidR="00276384" w:rsidRPr="00FB7349" w:rsidRDefault="00276384" w:rsidP="004E48A5">
            <w:pPr>
              <w:pStyle w:val="TableParagraph"/>
              <w:rPr>
                <w:rFonts w:ascii="Times New Roman"/>
                <w:noProof/>
                <w:sz w:val="16"/>
              </w:rPr>
            </w:pPr>
          </w:p>
        </w:tc>
        <w:tc>
          <w:tcPr>
            <w:tcW w:w="1274" w:type="dxa"/>
            <w:tcBorders>
              <w:top w:val="single" w:sz="6" w:space="0" w:color="BEBEBE"/>
              <w:left w:val="single" w:sz="6" w:space="0" w:color="BEBEBE"/>
              <w:bottom w:val="single" w:sz="6" w:space="0" w:color="BEBEBE"/>
              <w:right w:val="nil"/>
            </w:tcBorders>
          </w:tcPr>
          <w:p w14:paraId="0F499DA6" w14:textId="77777777" w:rsidR="00276384" w:rsidRPr="00FB7349" w:rsidRDefault="00276384" w:rsidP="004E48A5">
            <w:pPr>
              <w:pStyle w:val="TableParagraph"/>
              <w:rPr>
                <w:rFonts w:ascii="Times New Roman"/>
                <w:noProof/>
                <w:sz w:val="16"/>
              </w:rPr>
            </w:pPr>
          </w:p>
        </w:tc>
      </w:tr>
      <w:tr w:rsidR="00276384" w:rsidRPr="00FB7349" w14:paraId="31AE707F" w14:textId="77777777" w:rsidTr="004E48A5">
        <w:trPr>
          <w:trHeight w:val="234"/>
        </w:trPr>
        <w:tc>
          <w:tcPr>
            <w:tcW w:w="2299" w:type="dxa"/>
            <w:tcBorders>
              <w:top w:val="single" w:sz="6" w:space="0" w:color="BEBEBE"/>
              <w:left w:val="nil"/>
              <w:bottom w:val="single" w:sz="6" w:space="0" w:color="BEBEBE"/>
              <w:right w:val="single" w:sz="6" w:space="0" w:color="BEBEBE"/>
            </w:tcBorders>
          </w:tcPr>
          <w:p w14:paraId="07C01D30" w14:textId="77777777" w:rsidR="00276384" w:rsidRPr="00FB7349" w:rsidRDefault="00276384" w:rsidP="004E48A5">
            <w:pPr>
              <w:pStyle w:val="TableParagraph"/>
              <w:spacing w:before="11" w:line="204" w:lineRule="exact"/>
              <w:ind w:left="136"/>
              <w:rPr>
                <w:noProof/>
                <w:sz w:val="18"/>
                <w:szCs w:val="18"/>
              </w:rPr>
            </w:pPr>
            <w:r w:rsidRPr="00FB7349">
              <w:rPr>
                <w:noProof/>
                <w:sz w:val="18"/>
              </w:rPr>
              <w:t>3</w:t>
            </w:r>
            <w:r w:rsidRPr="00FB7349">
              <w:rPr>
                <w:noProof/>
                <w:sz w:val="12"/>
              </w:rPr>
              <w:t xml:space="preserve">-та </w:t>
            </w:r>
            <w:r w:rsidRPr="00FB7349">
              <w:rPr>
                <w:noProof/>
                <w:sz w:val="18"/>
              </w:rPr>
              <w:t>предходна данъчна година</w:t>
            </w:r>
          </w:p>
        </w:tc>
        <w:tc>
          <w:tcPr>
            <w:tcW w:w="1514" w:type="dxa"/>
            <w:tcBorders>
              <w:top w:val="single" w:sz="6" w:space="0" w:color="BEBEBE"/>
              <w:left w:val="single" w:sz="6" w:space="0" w:color="BEBEBE"/>
              <w:bottom w:val="single" w:sz="6" w:space="0" w:color="BEBEBE"/>
              <w:right w:val="single" w:sz="6" w:space="0" w:color="BEBEBE"/>
            </w:tcBorders>
          </w:tcPr>
          <w:p w14:paraId="702C61B3" w14:textId="77777777" w:rsidR="00276384" w:rsidRPr="00FB7349" w:rsidRDefault="00276384" w:rsidP="004E48A5">
            <w:pPr>
              <w:pStyle w:val="TableParagraph"/>
              <w:rPr>
                <w:rFonts w:ascii="Times New Roman"/>
                <w:noProof/>
                <w:sz w:val="16"/>
              </w:rPr>
            </w:pPr>
          </w:p>
        </w:tc>
        <w:tc>
          <w:tcPr>
            <w:tcW w:w="1384" w:type="dxa"/>
            <w:tcBorders>
              <w:top w:val="single" w:sz="6" w:space="0" w:color="BEBEBE"/>
              <w:left w:val="single" w:sz="6" w:space="0" w:color="BEBEBE"/>
              <w:bottom w:val="single" w:sz="6" w:space="0" w:color="BEBEBE"/>
              <w:right w:val="single" w:sz="6" w:space="0" w:color="BEBEBE"/>
            </w:tcBorders>
          </w:tcPr>
          <w:p w14:paraId="71ACF0C2" w14:textId="77777777" w:rsidR="00276384" w:rsidRPr="00FB7349" w:rsidRDefault="00276384" w:rsidP="004E48A5">
            <w:pPr>
              <w:pStyle w:val="TableParagraph"/>
              <w:spacing w:before="11" w:line="204" w:lineRule="exact"/>
              <w:ind w:left="115"/>
              <w:rPr>
                <w:noProof/>
                <w:sz w:val="18"/>
              </w:rPr>
            </w:pPr>
            <w:r w:rsidRPr="00FB7349">
              <w:rPr>
                <w:noProof/>
                <w:sz w:val="18"/>
              </w:rPr>
              <w:t>Не е приложимо</w:t>
            </w:r>
          </w:p>
        </w:tc>
        <w:tc>
          <w:tcPr>
            <w:tcW w:w="1492" w:type="dxa"/>
            <w:tcBorders>
              <w:top w:val="single" w:sz="6" w:space="0" w:color="BEBEBE"/>
              <w:left w:val="single" w:sz="6" w:space="0" w:color="BEBEBE"/>
              <w:bottom w:val="single" w:sz="6" w:space="0" w:color="BEBEBE"/>
              <w:right w:val="single" w:sz="6" w:space="0" w:color="BEBEBE"/>
            </w:tcBorders>
          </w:tcPr>
          <w:p w14:paraId="129D2F80" w14:textId="77777777" w:rsidR="00276384" w:rsidRPr="00FB7349" w:rsidRDefault="00276384" w:rsidP="004E48A5">
            <w:pPr>
              <w:pStyle w:val="TableParagraph"/>
              <w:spacing w:before="11" w:line="204" w:lineRule="exact"/>
              <w:ind w:left="116"/>
              <w:rPr>
                <w:noProof/>
                <w:sz w:val="18"/>
              </w:rPr>
            </w:pPr>
            <w:r w:rsidRPr="00FB7349">
              <w:rPr>
                <w:noProof/>
                <w:sz w:val="18"/>
              </w:rPr>
              <w:t>Не е приложимо</w:t>
            </w:r>
          </w:p>
        </w:tc>
        <w:tc>
          <w:tcPr>
            <w:tcW w:w="1276" w:type="dxa"/>
            <w:tcBorders>
              <w:top w:val="single" w:sz="6" w:space="0" w:color="BEBEBE"/>
              <w:left w:val="single" w:sz="6" w:space="0" w:color="BEBEBE"/>
              <w:bottom w:val="single" w:sz="6" w:space="0" w:color="BEBEBE"/>
              <w:right w:val="single" w:sz="6" w:space="0" w:color="BEBEBE"/>
            </w:tcBorders>
          </w:tcPr>
          <w:p w14:paraId="33340011" w14:textId="77777777" w:rsidR="00276384" w:rsidRPr="00FB7349" w:rsidRDefault="00276384" w:rsidP="004E48A5">
            <w:pPr>
              <w:pStyle w:val="TableParagraph"/>
              <w:rPr>
                <w:rFonts w:ascii="Times New Roman"/>
                <w:noProof/>
                <w:sz w:val="16"/>
              </w:rPr>
            </w:pPr>
          </w:p>
        </w:tc>
        <w:tc>
          <w:tcPr>
            <w:tcW w:w="1276" w:type="dxa"/>
            <w:tcBorders>
              <w:top w:val="single" w:sz="6" w:space="0" w:color="BEBEBE"/>
              <w:left w:val="single" w:sz="6" w:space="0" w:color="BEBEBE"/>
              <w:bottom w:val="single" w:sz="6" w:space="0" w:color="BEBEBE"/>
              <w:right w:val="single" w:sz="6" w:space="0" w:color="BEBEBE"/>
            </w:tcBorders>
          </w:tcPr>
          <w:p w14:paraId="6CF35959" w14:textId="77777777" w:rsidR="00276384" w:rsidRPr="00FB7349" w:rsidRDefault="00276384" w:rsidP="004E48A5">
            <w:pPr>
              <w:pStyle w:val="TableParagraph"/>
              <w:rPr>
                <w:rFonts w:ascii="Times New Roman"/>
                <w:noProof/>
                <w:sz w:val="16"/>
              </w:rPr>
            </w:pPr>
          </w:p>
        </w:tc>
        <w:tc>
          <w:tcPr>
            <w:tcW w:w="1417" w:type="dxa"/>
            <w:tcBorders>
              <w:top w:val="single" w:sz="6" w:space="0" w:color="BEBEBE"/>
              <w:left w:val="single" w:sz="6" w:space="0" w:color="BEBEBE"/>
              <w:bottom w:val="single" w:sz="6" w:space="0" w:color="BEBEBE"/>
              <w:right w:val="single" w:sz="6" w:space="0" w:color="BEBEBE"/>
            </w:tcBorders>
          </w:tcPr>
          <w:p w14:paraId="4EB7AEFB" w14:textId="77777777" w:rsidR="00276384" w:rsidRPr="00FB7349" w:rsidRDefault="00276384" w:rsidP="004E48A5">
            <w:pPr>
              <w:pStyle w:val="TableParagraph"/>
              <w:rPr>
                <w:rFonts w:ascii="Times New Roman"/>
                <w:noProof/>
                <w:sz w:val="16"/>
              </w:rPr>
            </w:pPr>
          </w:p>
        </w:tc>
        <w:tc>
          <w:tcPr>
            <w:tcW w:w="1402" w:type="dxa"/>
            <w:tcBorders>
              <w:top w:val="single" w:sz="6" w:space="0" w:color="BEBEBE"/>
              <w:left w:val="single" w:sz="6" w:space="0" w:color="BEBEBE"/>
              <w:bottom w:val="single" w:sz="6" w:space="0" w:color="BEBEBE"/>
              <w:right w:val="single" w:sz="6" w:space="0" w:color="BEBEBE"/>
            </w:tcBorders>
          </w:tcPr>
          <w:p w14:paraId="77C0B290" w14:textId="77777777" w:rsidR="00276384" w:rsidRPr="00FB7349" w:rsidRDefault="00276384" w:rsidP="004E48A5">
            <w:pPr>
              <w:pStyle w:val="TableParagraph"/>
              <w:rPr>
                <w:rFonts w:ascii="Times New Roman"/>
                <w:noProof/>
                <w:sz w:val="16"/>
              </w:rPr>
            </w:pPr>
          </w:p>
        </w:tc>
        <w:tc>
          <w:tcPr>
            <w:tcW w:w="1274" w:type="dxa"/>
            <w:tcBorders>
              <w:top w:val="single" w:sz="6" w:space="0" w:color="BEBEBE"/>
              <w:left w:val="single" w:sz="6" w:space="0" w:color="BEBEBE"/>
              <w:bottom w:val="single" w:sz="6" w:space="0" w:color="BEBEBE"/>
              <w:right w:val="nil"/>
            </w:tcBorders>
          </w:tcPr>
          <w:p w14:paraId="368F4748" w14:textId="77777777" w:rsidR="00276384" w:rsidRPr="00FB7349" w:rsidRDefault="00276384" w:rsidP="004E48A5">
            <w:pPr>
              <w:pStyle w:val="TableParagraph"/>
              <w:rPr>
                <w:rFonts w:ascii="Times New Roman"/>
                <w:noProof/>
                <w:sz w:val="16"/>
              </w:rPr>
            </w:pPr>
          </w:p>
        </w:tc>
      </w:tr>
      <w:tr w:rsidR="00276384" w:rsidRPr="00FB7349" w14:paraId="10F8B26C" w14:textId="77777777" w:rsidTr="004E48A5">
        <w:trPr>
          <w:trHeight w:val="232"/>
        </w:trPr>
        <w:tc>
          <w:tcPr>
            <w:tcW w:w="2299" w:type="dxa"/>
            <w:tcBorders>
              <w:top w:val="single" w:sz="6" w:space="0" w:color="BEBEBE"/>
              <w:left w:val="nil"/>
              <w:bottom w:val="single" w:sz="6" w:space="0" w:color="BEBEBE"/>
              <w:right w:val="single" w:sz="6" w:space="0" w:color="BEBEBE"/>
            </w:tcBorders>
          </w:tcPr>
          <w:p w14:paraId="0C1E7BBA" w14:textId="77777777" w:rsidR="00276384" w:rsidRPr="00FB7349" w:rsidRDefault="00276384" w:rsidP="004E48A5">
            <w:pPr>
              <w:pStyle w:val="TableParagraph"/>
              <w:spacing w:before="8" w:line="204" w:lineRule="exact"/>
              <w:ind w:left="136"/>
              <w:rPr>
                <w:noProof/>
                <w:sz w:val="18"/>
                <w:szCs w:val="18"/>
              </w:rPr>
            </w:pPr>
            <w:r w:rsidRPr="00FB7349">
              <w:rPr>
                <w:noProof/>
                <w:sz w:val="18"/>
              </w:rPr>
              <w:t>2</w:t>
            </w:r>
            <w:r w:rsidRPr="00FB7349">
              <w:rPr>
                <w:noProof/>
                <w:sz w:val="12"/>
              </w:rPr>
              <w:t xml:space="preserve">-ра </w:t>
            </w:r>
            <w:r w:rsidRPr="00FB7349">
              <w:rPr>
                <w:noProof/>
                <w:sz w:val="18"/>
              </w:rPr>
              <w:t>предходна данъчна година</w:t>
            </w:r>
          </w:p>
        </w:tc>
        <w:tc>
          <w:tcPr>
            <w:tcW w:w="1514" w:type="dxa"/>
            <w:tcBorders>
              <w:top w:val="single" w:sz="6" w:space="0" w:color="BEBEBE"/>
              <w:left w:val="single" w:sz="6" w:space="0" w:color="BEBEBE"/>
              <w:bottom w:val="single" w:sz="6" w:space="0" w:color="BEBEBE"/>
              <w:right w:val="single" w:sz="6" w:space="0" w:color="BEBEBE"/>
            </w:tcBorders>
          </w:tcPr>
          <w:p w14:paraId="087D3BE8" w14:textId="77777777" w:rsidR="00276384" w:rsidRPr="00FB7349" w:rsidRDefault="00276384" w:rsidP="004E48A5">
            <w:pPr>
              <w:pStyle w:val="TableParagraph"/>
              <w:rPr>
                <w:rFonts w:ascii="Times New Roman"/>
                <w:noProof/>
                <w:sz w:val="16"/>
              </w:rPr>
            </w:pPr>
          </w:p>
        </w:tc>
        <w:tc>
          <w:tcPr>
            <w:tcW w:w="1384" w:type="dxa"/>
            <w:tcBorders>
              <w:top w:val="single" w:sz="6" w:space="0" w:color="BEBEBE"/>
              <w:left w:val="single" w:sz="6" w:space="0" w:color="BEBEBE"/>
              <w:bottom w:val="single" w:sz="6" w:space="0" w:color="BEBEBE"/>
              <w:right w:val="single" w:sz="6" w:space="0" w:color="BEBEBE"/>
            </w:tcBorders>
          </w:tcPr>
          <w:p w14:paraId="476FE2A3" w14:textId="77777777" w:rsidR="00276384" w:rsidRPr="00FB7349" w:rsidRDefault="00276384" w:rsidP="004E48A5">
            <w:pPr>
              <w:pStyle w:val="TableParagraph"/>
              <w:spacing w:before="8" w:line="204" w:lineRule="exact"/>
              <w:ind w:left="115"/>
              <w:rPr>
                <w:noProof/>
                <w:sz w:val="18"/>
              </w:rPr>
            </w:pPr>
            <w:r w:rsidRPr="00FB7349">
              <w:rPr>
                <w:noProof/>
                <w:sz w:val="18"/>
              </w:rPr>
              <w:t>Не е приложимо</w:t>
            </w:r>
          </w:p>
        </w:tc>
        <w:tc>
          <w:tcPr>
            <w:tcW w:w="1492" w:type="dxa"/>
            <w:tcBorders>
              <w:top w:val="single" w:sz="6" w:space="0" w:color="BEBEBE"/>
              <w:left w:val="single" w:sz="6" w:space="0" w:color="BEBEBE"/>
              <w:bottom w:val="single" w:sz="6" w:space="0" w:color="BEBEBE"/>
              <w:right w:val="single" w:sz="6" w:space="0" w:color="BEBEBE"/>
            </w:tcBorders>
          </w:tcPr>
          <w:p w14:paraId="2A565943" w14:textId="77777777" w:rsidR="00276384" w:rsidRPr="00FB7349" w:rsidRDefault="00276384" w:rsidP="004E48A5">
            <w:pPr>
              <w:pStyle w:val="TableParagraph"/>
              <w:spacing w:before="8" w:line="204" w:lineRule="exact"/>
              <w:ind w:left="116"/>
              <w:rPr>
                <w:noProof/>
                <w:sz w:val="18"/>
              </w:rPr>
            </w:pPr>
            <w:r w:rsidRPr="00FB7349">
              <w:rPr>
                <w:noProof/>
                <w:sz w:val="18"/>
              </w:rPr>
              <w:t>Не е приложимо</w:t>
            </w:r>
          </w:p>
        </w:tc>
        <w:tc>
          <w:tcPr>
            <w:tcW w:w="1276" w:type="dxa"/>
            <w:tcBorders>
              <w:top w:val="single" w:sz="6" w:space="0" w:color="BEBEBE"/>
              <w:left w:val="single" w:sz="6" w:space="0" w:color="BEBEBE"/>
              <w:bottom w:val="single" w:sz="6" w:space="0" w:color="BEBEBE"/>
              <w:right w:val="single" w:sz="6" w:space="0" w:color="BEBEBE"/>
            </w:tcBorders>
          </w:tcPr>
          <w:p w14:paraId="4DAB3535" w14:textId="77777777" w:rsidR="00276384" w:rsidRPr="00FB7349" w:rsidRDefault="00276384" w:rsidP="004E48A5">
            <w:pPr>
              <w:pStyle w:val="TableParagraph"/>
              <w:spacing w:before="8" w:line="204" w:lineRule="exact"/>
              <w:ind w:left="117"/>
              <w:rPr>
                <w:noProof/>
                <w:sz w:val="18"/>
              </w:rPr>
            </w:pPr>
            <w:r w:rsidRPr="00FB7349">
              <w:rPr>
                <w:noProof/>
                <w:sz w:val="18"/>
              </w:rPr>
              <w:t>Не е приложимо</w:t>
            </w:r>
          </w:p>
        </w:tc>
        <w:tc>
          <w:tcPr>
            <w:tcW w:w="1276" w:type="dxa"/>
            <w:tcBorders>
              <w:top w:val="single" w:sz="6" w:space="0" w:color="BEBEBE"/>
              <w:left w:val="single" w:sz="6" w:space="0" w:color="BEBEBE"/>
              <w:bottom w:val="single" w:sz="6" w:space="0" w:color="BEBEBE"/>
              <w:right w:val="single" w:sz="6" w:space="0" w:color="BEBEBE"/>
            </w:tcBorders>
          </w:tcPr>
          <w:p w14:paraId="3C25123D" w14:textId="77777777" w:rsidR="00276384" w:rsidRPr="00FB7349" w:rsidRDefault="00276384" w:rsidP="004E48A5">
            <w:pPr>
              <w:pStyle w:val="TableParagraph"/>
              <w:rPr>
                <w:rFonts w:ascii="Times New Roman"/>
                <w:noProof/>
                <w:sz w:val="16"/>
              </w:rPr>
            </w:pPr>
          </w:p>
        </w:tc>
        <w:tc>
          <w:tcPr>
            <w:tcW w:w="1417" w:type="dxa"/>
            <w:tcBorders>
              <w:top w:val="single" w:sz="6" w:space="0" w:color="BEBEBE"/>
              <w:left w:val="single" w:sz="6" w:space="0" w:color="BEBEBE"/>
              <w:bottom w:val="single" w:sz="6" w:space="0" w:color="BEBEBE"/>
              <w:right w:val="single" w:sz="6" w:space="0" w:color="BEBEBE"/>
            </w:tcBorders>
          </w:tcPr>
          <w:p w14:paraId="75397BC8" w14:textId="77777777" w:rsidR="00276384" w:rsidRPr="00FB7349" w:rsidRDefault="00276384" w:rsidP="004E48A5">
            <w:pPr>
              <w:pStyle w:val="TableParagraph"/>
              <w:rPr>
                <w:rFonts w:ascii="Times New Roman"/>
                <w:noProof/>
                <w:sz w:val="16"/>
              </w:rPr>
            </w:pPr>
          </w:p>
        </w:tc>
        <w:tc>
          <w:tcPr>
            <w:tcW w:w="1402" w:type="dxa"/>
            <w:tcBorders>
              <w:top w:val="single" w:sz="6" w:space="0" w:color="BEBEBE"/>
              <w:left w:val="single" w:sz="6" w:space="0" w:color="BEBEBE"/>
              <w:bottom w:val="single" w:sz="6" w:space="0" w:color="BEBEBE"/>
              <w:right w:val="single" w:sz="6" w:space="0" w:color="BEBEBE"/>
            </w:tcBorders>
          </w:tcPr>
          <w:p w14:paraId="394EAEC1" w14:textId="77777777" w:rsidR="00276384" w:rsidRPr="00FB7349" w:rsidRDefault="00276384" w:rsidP="004E48A5">
            <w:pPr>
              <w:pStyle w:val="TableParagraph"/>
              <w:rPr>
                <w:rFonts w:ascii="Times New Roman"/>
                <w:noProof/>
                <w:sz w:val="16"/>
              </w:rPr>
            </w:pPr>
          </w:p>
        </w:tc>
        <w:tc>
          <w:tcPr>
            <w:tcW w:w="1274" w:type="dxa"/>
            <w:tcBorders>
              <w:top w:val="single" w:sz="6" w:space="0" w:color="BEBEBE"/>
              <w:left w:val="single" w:sz="6" w:space="0" w:color="BEBEBE"/>
              <w:bottom w:val="single" w:sz="6" w:space="0" w:color="BEBEBE"/>
              <w:right w:val="nil"/>
            </w:tcBorders>
          </w:tcPr>
          <w:p w14:paraId="1A92E8C6" w14:textId="77777777" w:rsidR="00276384" w:rsidRPr="00FB7349" w:rsidRDefault="00276384" w:rsidP="004E48A5">
            <w:pPr>
              <w:pStyle w:val="TableParagraph"/>
              <w:rPr>
                <w:rFonts w:ascii="Times New Roman"/>
                <w:noProof/>
                <w:sz w:val="16"/>
              </w:rPr>
            </w:pPr>
          </w:p>
        </w:tc>
      </w:tr>
      <w:tr w:rsidR="00276384" w:rsidRPr="00FB7349" w14:paraId="1824D8C1" w14:textId="77777777" w:rsidTr="004E48A5">
        <w:trPr>
          <w:trHeight w:val="232"/>
        </w:trPr>
        <w:tc>
          <w:tcPr>
            <w:tcW w:w="2299" w:type="dxa"/>
            <w:tcBorders>
              <w:top w:val="single" w:sz="6" w:space="0" w:color="BEBEBE"/>
              <w:left w:val="nil"/>
              <w:bottom w:val="single" w:sz="6" w:space="0" w:color="BEBEBE"/>
              <w:right w:val="single" w:sz="6" w:space="0" w:color="BEBEBE"/>
            </w:tcBorders>
          </w:tcPr>
          <w:p w14:paraId="2FE19F72" w14:textId="77777777" w:rsidR="00276384" w:rsidRPr="00FB7349" w:rsidRDefault="00276384" w:rsidP="004E48A5">
            <w:pPr>
              <w:pStyle w:val="TableParagraph"/>
              <w:spacing w:before="8" w:line="204" w:lineRule="exact"/>
              <w:ind w:left="136"/>
              <w:rPr>
                <w:noProof/>
                <w:sz w:val="18"/>
                <w:szCs w:val="18"/>
              </w:rPr>
            </w:pPr>
            <w:r w:rsidRPr="00FB7349">
              <w:rPr>
                <w:noProof/>
                <w:sz w:val="18"/>
              </w:rPr>
              <w:t>1</w:t>
            </w:r>
            <w:r w:rsidRPr="00FB7349">
              <w:rPr>
                <w:noProof/>
                <w:sz w:val="12"/>
              </w:rPr>
              <w:t xml:space="preserve">-ва </w:t>
            </w:r>
            <w:r w:rsidRPr="00FB7349">
              <w:rPr>
                <w:noProof/>
                <w:sz w:val="18"/>
              </w:rPr>
              <w:t>предходна данъчна година</w:t>
            </w:r>
          </w:p>
        </w:tc>
        <w:tc>
          <w:tcPr>
            <w:tcW w:w="1514" w:type="dxa"/>
            <w:tcBorders>
              <w:top w:val="single" w:sz="6" w:space="0" w:color="BEBEBE"/>
              <w:left w:val="single" w:sz="6" w:space="0" w:color="BEBEBE"/>
              <w:bottom w:val="single" w:sz="6" w:space="0" w:color="BEBEBE"/>
              <w:right w:val="single" w:sz="6" w:space="0" w:color="BEBEBE"/>
            </w:tcBorders>
          </w:tcPr>
          <w:p w14:paraId="7DAE9374" w14:textId="77777777" w:rsidR="00276384" w:rsidRPr="00FB7349" w:rsidRDefault="00276384" w:rsidP="004E48A5">
            <w:pPr>
              <w:pStyle w:val="TableParagraph"/>
              <w:rPr>
                <w:rFonts w:ascii="Times New Roman"/>
                <w:noProof/>
                <w:sz w:val="16"/>
              </w:rPr>
            </w:pPr>
          </w:p>
        </w:tc>
        <w:tc>
          <w:tcPr>
            <w:tcW w:w="1384" w:type="dxa"/>
            <w:tcBorders>
              <w:top w:val="single" w:sz="6" w:space="0" w:color="BEBEBE"/>
              <w:left w:val="single" w:sz="6" w:space="0" w:color="BEBEBE"/>
              <w:bottom w:val="single" w:sz="6" w:space="0" w:color="BEBEBE"/>
              <w:right w:val="single" w:sz="6" w:space="0" w:color="BEBEBE"/>
            </w:tcBorders>
          </w:tcPr>
          <w:p w14:paraId="2D5BCE71" w14:textId="77777777" w:rsidR="00276384" w:rsidRPr="00FB7349" w:rsidRDefault="00276384" w:rsidP="004E48A5">
            <w:pPr>
              <w:pStyle w:val="TableParagraph"/>
              <w:spacing w:before="8" w:line="204" w:lineRule="exact"/>
              <w:ind w:left="115"/>
              <w:rPr>
                <w:noProof/>
                <w:sz w:val="18"/>
              </w:rPr>
            </w:pPr>
            <w:r w:rsidRPr="00FB7349">
              <w:rPr>
                <w:noProof/>
                <w:sz w:val="18"/>
              </w:rPr>
              <w:t>Не е приложимо</w:t>
            </w:r>
          </w:p>
        </w:tc>
        <w:tc>
          <w:tcPr>
            <w:tcW w:w="1492" w:type="dxa"/>
            <w:tcBorders>
              <w:top w:val="single" w:sz="6" w:space="0" w:color="BEBEBE"/>
              <w:left w:val="single" w:sz="6" w:space="0" w:color="BEBEBE"/>
              <w:bottom w:val="single" w:sz="6" w:space="0" w:color="BEBEBE"/>
              <w:right w:val="single" w:sz="6" w:space="0" w:color="BEBEBE"/>
            </w:tcBorders>
          </w:tcPr>
          <w:p w14:paraId="360B7DEC" w14:textId="77777777" w:rsidR="00276384" w:rsidRPr="00FB7349" w:rsidRDefault="00276384" w:rsidP="004E48A5">
            <w:pPr>
              <w:pStyle w:val="TableParagraph"/>
              <w:spacing w:before="8" w:line="204" w:lineRule="exact"/>
              <w:ind w:left="116"/>
              <w:rPr>
                <w:noProof/>
                <w:sz w:val="18"/>
              </w:rPr>
            </w:pPr>
            <w:r w:rsidRPr="00FB7349">
              <w:rPr>
                <w:noProof/>
                <w:sz w:val="18"/>
              </w:rPr>
              <w:t>Не е приложимо</w:t>
            </w:r>
          </w:p>
        </w:tc>
        <w:tc>
          <w:tcPr>
            <w:tcW w:w="1276" w:type="dxa"/>
            <w:tcBorders>
              <w:top w:val="single" w:sz="6" w:space="0" w:color="BEBEBE"/>
              <w:left w:val="single" w:sz="6" w:space="0" w:color="BEBEBE"/>
              <w:bottom w:val="single" w:sz="6" w:space="0" w:color="BEBEBE"/>
              <w:right w:val="single" w:sz="6" w:space="0" w:color="BEBEBE"/>
            </w:tcBorders>
          </w:tcPr>
          <w:p w14:paraId="71EA9B67" w14:textId="77777777" w:rsidR="00276384" w:rsidRPr="00FB7349" w:rsidRDefault="00276384" w:rsidP="004E48A5">
            <w:pPr>
              <w:pStyle w:val="TableParagraph"/>
              <w:spacing w:before="8" w:line="204" w:lineRule="exact"/>
              <w:ind w:left="117"/>
              <w:rPr>
                <w:noProof/>
                <w:sz w:val="18"/>
              </w:rPr>
            </w:pPr>
            <w:r w:rsidRPr="00FB7349">
              <w:rPr>
                <w:noProof/>
                <w:sz w:val="18"/>
              </w:rPr>
              <w:t>Не е приложимо</w:t>
            </w:r>
          </w:p>
        </w:tc>
        <w:tc>
          <w:tcPr>
            <w:tcW w:w="1276" w:type="dxa"/>
            <w:tcBorders>
              <w:top w:val="single" w:sz="6" w:space="0" w:color="BEBEBE"/>
              <w:left w:val="single" w:sz="6" w:space="0" w:color="BEBEBE"/>
              <w:bottom w:val="single" w:sz="6" w:space="0" w:color="BEBEBE"/>
              <w:right w:val="single" w:sz="6" w:space="0" w:color="BEBEBE"/>
            </w:tcBorders>
          </w:tcPr>
          <w:p w14:paraId="5058A1FF" w14:textId="77777777" w:rsidR="00276384" w:rsidRPr="00FB7349" w:rsidRDefault="00276384" w:rsidP="004E48A5">
            <w:pPr>
              <w:pStyle w:val="TableParagraph"/>
              <w:spacing w:before="8" w:line="204" w:lineRule="exact"/>
              <w:ind w:left="118"/>
              <w:rPr>
                <w:noProof/>
                <w:sz w:val="18"/>
              </w:rPr>
            </w:pPr>
            <w:r w:rsidRPr="00FB7349">
              <w:rPr>
                <w:noProof/>
                <w:sz w:val="18"/>
              </w:rPr>
              <w:t>Не е приложимо</w:t>
            </w:r>
          </w:p>
        </w:tc>
        <w:tc>
          <w:tcPr>
            <w:tcW w:w="1417" w:type="dxa"/>
            <w:tcBorders>
              <w:top w:val="single" w:sz="6" w:space="0" w:color="BEBEBE"/>
              <w:left w:val="single" w:sz="6" w:space="0" w:color="BEBEBE"/>
              <w:bottom w:val="single" w:sz="6" w:space="0" w:color="BEBEBE"/>
              <w:right w:val="single" w:sz="6" w:space="0" w:color="BEBEBE"/>
            </w:tcBorders>
          </w:tcPr>
          <w:p w14:paraId="734B9CE8" w14:textId="77777777" w:rsidR="00276384" w:rsidRPr="00FB7349" w:rsidRDefault="00276384" w:rsidP="004E48A5">
            <w:pPr>
              <w:pStyle w:val="TableParagraph"/>
              <w:rPr>
                <w:rFonts w:ascii="Times New Roman"/>
                <w:noProof/>
                <w:sz w:val="16"/>
              </w:rPr>
            </w:pPr>
          </w:p>
        </w:tc>
        <w:tc>
          <w:tcPr>
            <w:tcW w:w="1402" w:type="dxa"/>
            <w:tcBorders>
              <w:top w:val="single" w:sz="6" w:space="0" w:color="BEBEBE"/>
              <w:left w:val="single" w:sz="6" w:space="0" w:color="BEBEBE"/>
              <w:bottom w:val="single" w:sz="6" w:space="0" w:color="BEBEBE"/>
              <w:right w:val="single" w:sz="6" w:space="0" w:color="BEBEBE"/>
            </w:tcBorders>
          </w:tcPr>
          <w:p w14:paraId="36CF785A" w14:textId="77777777" w:rsidR="00276384" w:rsidRPr="00FB7349" w:rsidRDefault="00276384" w:rsidP="004E48A5">
            <w:pPr>
              <w:pStyle w:val="TableParagraph"/>
              <w:rPr>
                <w:rFonts w:ascii="Times New Roman"/>
                <w:noProof/>
                <w:sz w:val="16"/>
              </w:rPr>
            </w:pPr>
          </w:p>
        </w:tc>
        <w:tc>
          <w:tcPr>
            <w:tcW w:w="1274" w:type="dxa"/>
            <w:tcBorders>
              <w:top w:val="single" w:sz="6" w:space="0" w:color="BEBEBE"/>
              <w:left w:val="single" w:sz="6" w:space="0" w:color="BEBEBE"/>
              <w:bottom w:val="single" w:sz="6" w:space="0" w:color="BEBEBE"/>
              <w:right w:val="nil"/>
            </w:tcBorders>
          </w:tcPr>
          <w:p w14:paraId="5048E924" w14:textId="77777777" w:rsidR="00276384" w:rsidRPr="00FB7349" w:rsidRDefault="00276384" w:rsidP="004E48A5">
            <w:pPr>
              <w:pStyle w:val="TableParagraph"/>
              <w:rPr>
                <w:rFonts w:ascii="Times New Roman"/>
                <w:noProof/>
                <w:sz w:val="16"/>
              </w:rPr>
            </w:pPr>
          </w:p>
        </w:tc>
      </w:tr>
      <w:tr w:rsidR="00276384" w:rsidRPr="00FB7349" w14:paraId="42D6C976" w14:textId="77777777" w:rsidTr="004E48A5">
        <w:trPr>
          <w:trHeight w:val="234"/>
        </w:trPr>
        <w:tc>
          <w:tcPr>
            <w:tcW w:w="2299" w:type="dxa"/>
            <w:tcBorders>
              <w:top w:val="single" w:sz="6" w:space="0" w:color="BEBEBE"/>
              <w:left w:val="nil"/>
              <w:right w:val="single" w:sz="6" w:space="0" w:color="BEBEBE"/>
            </w:tcBorders>
          </w:tcPr>
          <w:p w14:paraId="589C3350" w14:textId="77777777" w:rsidR="00276384" w:rsidRPr="00FB7349" w:rsidRDefault="00276384" w:rsidP="004E48A5">
            <w:pPr>
              <w:pStyle w:val="TableParagraph"/>
              <w:spacing w:before="11" w:line="203" w:lineRule="exact"/>
              <w:ind w:left="136"/>
              <w:rPr>
                <w:noProof/>
                <w:sz w:val="18"/>
                <w:szCs w:val="18"/>
              </w:rPr>
            </w:pPr>
            <w:r w:rsidRPr="00FB7349">
              <w:rPr>
                <w:noProof/>
                <w:sz w:val="18"/>
              </w:rPr>
              <w:t>„Отчетна данъчна година“</w:t>
            </w:r>
          </w:p>
        </w:tc>
        <w:tc>
          <w:tcPr>
            <w:tcW w:w="1514" w:type="dxa"/>
            <w:tcBorders>
              <w:top w:val="single" w:sz="6" w:space="0" w:color="BEBEBE"/>
              <w:left w:val="single" w:sz="6" w:space="0" w:color="BEBEBE"/>
              <w:right w:val="single" w:sz="6" w:space="0" w:color="BEBEBE"/>
            </w:tcBorders>
          </w:tcPr>
          <w:p w14:paraId="7B695DAC" w14:textId="77777777" w:rsidR="00276384" w:rsidRPr="00FB7349" w:rsidRDefault="00276384" w:rsidP="004E48A5">
            <w:pPr>
              <w:pStyle w:val="TableParagraph"/>
              <w:rPr>
                <w:rFonts w:ascii="Times New Roman"/>
                <w:noProof/>
                <w:sz w:val="16"/>
              </w:rPr>
            </w:pPr>
          </w:p>
        </w:tc>
        <w:tc>
          <w:tcPr>
            <w:tcW w:w="1384" w:type="dxa"/>
            <w:tcBorders>
              <w:top w:val="single" w:sz="6" w:space="0" w:color="BEBEBE"/>
              <w:left w:val="single" w:sz="6" w:space="0" w:color="BEBEBE"/>
              <w:right w:val="single" w:sz="6" w:space="0" w:color="BEBEBE"/>
            </w:tcBorders>
          </w:tcPr>
          <w:p w14:paraId="143B98FB" w14:textId="77777777" w:rsidR="00276384" w:rsidRPr="00FB7349" w:rsidRDefault="00276384" w:rsidP="004E48A5">
            <w:pPr>
              <w:pStyle w:val="TableParagraph"/>
              <w:spacing w:before="11" w:line="203" w:lineRule="exact"/>
              <w:ind w:left="115"/>
              <w:rPr>
                <w:noProof/>
                <w:sz w:val="18"/>
              </w:rPr>
            </w:pPr>
            <w:r w:rsidRPr="00FB7349">
              <w:rPr>
                <w:noProof/>
                <w:sz w:val="18"/>
              </w:rPr>
              <w:t>Не е приложимо</w:t>
            </w:r>
          </w:p>
        </w:tc>
        <w:tc>
          <w:tcPr>
            <w:tcW w:w="1492" w:type="dxa"/>
            <w:tcBorders>
              <w:top w:val="single" w:sz="6" w:space="0" w:color="BEBEBE"/>
              <w:left w:val="single" w:sz="6" w:space="0" w:color="BEBEBE"/>
              <w:right w:val="single" w:sz="6" w:space="0" w:color="BEBEBE"/>
            </w:tcBorders>
          </w:tcPr>
          <w:p w14:paraId="4D6894A6" w14:textId="77777777" w:rsidR="00276384" w:rsidRPr="00FB7349" w:rsidRDefault="00276384" w:rsidP="004E48A5">
            <w:pPr>
              <w:pStyle w:val="TableParagraph"/>
              <w:spacing w:before="11" w:line="203" w:lineRule="exact"/>
              <w:ind w:left="116"/>
              <w:rPr>
                <w:noProof/>
                <w:sz w:val="18"/>
              </w:rPr>
            </w:pPr>
            <w:r w:rsidRPr="00FB7349">
              <w:rPr>
                <w:noProof/>
                <w:sz w:val="18"/>
              </w:rPr>
              <w:t>Не е приложимо</w:t>
            </w:r>
          </w:p>
        </w:tc>
        <w:tc>
          <w:tcPr>
            <w:tcW w:w="1276" w:type="dxa"/>
            <w:tcBorders>
              <w:top w:val="single" w:sz="6" w:space="0" w:color="BEBEBE"/>
              <w:left w:val="single" w:sz="6" w:space="0" w:color="BEBEBE"/>
              <w:right w:val="single" w:sz="6" w:space="0" w:color="BEBEBE"/>
            </w:tcBorders>
          </w:tcPr>
          <w:p w14:paraId="401B7860" w14:textId="77777777" w:rsidR="00276384" w:rsidRPr="00FB7349" w:rsidRDefault="00276384" w:rsidP="004E48A5">
            <w:pPr>
              <w:pStyle w:val="TableParagraph"/>
              <w:spacing w:before="11" w:line="203" w:lineRule="exact"/>
              <w:ind w:left="117"/>
              <w:rPr>
                <w:noProof/>
                <w:sz w:val="18"/>
              </w:rPr>
            </w:pPr>
            <w:r w:rsidRPr="00FB7349">
              <w:rPr>
                <w:noProof/>
                <w:sz w:val="18"/>
              </w:rPr>
              <w:t>Не е приложимо</w:t>
            </w:r>
          </w:p>
        </w:tc>
        <w:tc>
          <w:tcPr>
            <w:tcW w:w="1276" w:type="dxa"/>
            <w:tcBorders>
              <w:top w:val="single" w:sz="6" w:space="0" w:color="BEBEBE"/>
              <w:left w:val="single" w:sz="6" w:space="0" w:color="BEBEBE"/>
              <w:right w:val="single" w:sz="6" w:space="0" w:color="BEBEBE"/>
            </w:tcBorders>
          </w:tcPr>
          <w:p w14:paraId="78E5CD11" w14:textId="77777777" w:rsidR="00276384" w:rsidRPr="00FB7349" w:rsidRDefault="00276384" w:rsidP="004E48A5">
            <w:pPr>
              <w:pStyle w:val="TableParagraph"/>
              <w:spacing w:before="11" w:line="203" w:lineRule="exact"/>
              <w:ind w:left="118"/>
              <w:rPr>
                <w:noProof/>
                <w:sz w:val="18"/>
              </w:rPr>
            </w:pPr>
            <w:r w:rsidRPr="00FB7349">
              <w:rPr>
                <w:noProof/>
                <w:sz w:val="18"/>
              </w:rPr>
              <w:t>Не е приложимо</w:t>
            </w:r>
          </w:p>
        </w:tc>
        <w:tc>
          <w:tcPr>
            <w:tcW w:w="1417" w:type="dxa"/>
            <w:tcBorders>
              <w:top w:val="single" w:sz="6" w:space="0" w:color="BEBEBE"/>
              <w:left w:val="single" w:sz="6" w:space="0" w:color="BEBEBE"/>
              <w:right w:val="single" w:sz="6" w:space="0" w:color="BEBEBE"/>
            </w:tcBorders>
          </w:tcPr>
          <w:p w14:paraId="22F90F58" w14:textId="77777777" w:rsidR="00276384" w:rsidRPr="00FB7349" w:rsidRDefault="00276384" w:rsidP="004E48A5">
            <w:pPr>
              <w:pStyle w:val="TableParagraph"/>
              <w:spacing w:before="11" w:line="203" w:lineRule="exact"/>
              <w:ind w:left="118"/>
              <w:rPr>
                <w:noProof/>
                <w:sz w:val="18"/>
              </w:rPr>
            </w:pPr>
            <w:r w:rsidRPr="00FB7349">
              <w:rPr>
                <w:noProof/>
                <w:sz w:val="18"/>
              </w:rPr>
              <w:t>Не е приложимо</w:t>
            </w:r>
          </w:p>
        </w:tc>
        <w:tc>
          <w:tcPr>
            <w:tcW w:w="1402" w:type="dxa"/>
            <w:tcBorders>
              <w:top w:val="single" w:sz="6" w:space="0" w:color="BEBEBE"/>
              <w:left w:val="single" w:sz="6" w:space="0" w:color="BEBEBE"/>
              <w:right w:val="single" w:sz="6" w:space="0" w:color="BEBEBE"/>
            </w:tcBorders>
          </w:tcPr>
          <w:p w14:paraId="47CE7AB6" w14:textId="77777777" w:rsidR="00276384" w:rsidRPr="00FB7349" w:rsidRDefault="00276384" w:rsidP="004E48A5">
            <w:pPr>
              <w:pStyle w:val="TableParagraph"/>
              <w:spacing w:before="11" w:line="203" w:lineRule="exact"/>
              <w:ind w:left="119"/>
              <w:rPr>
                <w:noProof/>
                <w:sz w:val="18"/>
              </w:rPr>
            </w:pPr>
            <w:r w:rsidRPr="00FB7349">
              <w:rPr>
                <w:noProof/>
                <w:sz w:val="18"/>
              </w:rPr>
              <w:t>Не е приложимо</w:t>
            </w:r>
          </w:p>
        </w:tc>
        <w:tc>
          <w:tcPr>
            <w:tcW w:w="1274" w:type="dxa"/>
            <w:tcBorders>
              <w:top w:val="single" w:sz="6" w:space="0" w:color="BEBEBE"/>
              <w:left w:val="single" w:sz="6" w:space="0" w:color="BEBEBE"/>
              <w:right w:val="nil"/>
            </w:tcBorders>
          </w:tcPr>
          <w:p w14:paraId="5746667E" w14:textId="77777777" w:rsidR="00276384" w:rsidRPr="00FB7349" w:rsidRDefault="00276384" w:rsidP="004E48A5">
            <w:pPr>
              <w:pStyle w:val="TableParagraph"/>
              <w:rPr>
                <w:rFonts w:ascii="Times New Roman"/>
                <w:noProof/>
                <w:sz w:val="16"/>
              </w:rPr>
            </w:pPr>
          </w:p>
        </w:tc>
      </w:tr>
    </w:tbl>
    <w:p w14:paraId="44FB9DF7" w14:textId="77777777" w:rsidR="00276384" w:rsidRPr="00FB7349" w:rsidRDefault="00276384" w:rsidP="009E2210">
      <w:pPr>
        <w:pStyle w:val="Heading4"/>
        <w:rPr>
          <w:noProof/>
        </w:rPr>
      </w:pPr>
      <w:r w:rsidRPr="00FB7349">
        <w:rPr>
          <w:noProof/>
        </w:rPr>
        <w:t>Преходни правила</w:t>
      </w:r>
    </w:p>
    <w:tbl>
      <w:tblPr>
        <w:tblW w:w="0" w:type="auto"/>
        <w:tblInd w:w="129" w:type="dxa"/>
        <w:tblBorders>
          <w:top w:val="single" w:sz="6" w:space="0" w:color="4E81BC"/>
          <w:left w:val="single" w:sz="6" w:space="0" w:color="4E81BC"/>
          <w:bottom w:val="single" w:sz="6" w:space="0" w:color="4E81BC"/>
          <w:right w:val="single" w:sz="6" w:space="0" w:color="4E81BC"/>
          <w:insideH w:val="single" w:sz="6" w:space="0" w:color="4E81BC"/>
          <w:insideV w:val="single" w:sz="6" w:space="0" w:color="4E81BC"/>
        </w:tblBorders>
        <w:tblLayout w:type="fixed"/>
        <w:tblCellMar>
          <w:left w:w="0" w:type="dxa"/>
          <w:right w:w="0" w:type="dxa"/>
        </w:tblCellMar>
        <w:tblLook w:val="01E0" w:firstRow="1" w:lastRow="1" w:firstColumn="1" w:lastColumn="1" w:noHBand="0" w:noVBand="0"/>
      </w:tblPr>
      <w:tblGrid>
        <w:gridCol w:w="6602"/>
        <w:gridCol w:w="6679"/>
      </w:tblGrid>
      <w:tr w:rsidR="00696C70" w:rsidRPr="00FB7349" w14:paraId="49AB6423" w14:textId="77777777" w:rsidTr="00471AF8">
        <w:trPr>
          <w:trHeight w:val="217"/>
        </w:trPr>
        <w:tc>
          <w:tcPr>
            <w:tcW w:w="6602" w:type="dxa"/>
            <w:tcBorders>
              <w:left w:val="nil"/>
              <w:bottom w:val="single" w:sz="6" w:space="0" w:color="BEBEBE"/>
              <w:right w:val="single" w:sz="6" w:space="0" w:color="BEBEBE"/>
            </w:tcBorders>
          </w:tcPr>
          <w:p w14:paraId="03E7EE5E" w14:textId="77777777" w:rsidR="00696C70" w:rsidRPr="00FB7349" w:rsidRDefault="00696C70" w:rsidP="00471AF8">
            <w:pPr>
              <w:pStyle w:val="TableParagraph"/>
              <w:spacing w:before="8" w:line="189" w:lineRule="exact"/>
              <w:ind w:left="151"/>
              <w:rPr>
                <w:noProof/>
                <w:sz w:val="18"/>
                <w:szCs w:val="18"/>
              </w:rPr>
            </w:pPr>
            <w:r w:rsidRPr="00FB7349">
              <w:rPr>
                <w:noProof/>
                <w:sz w:val="18"/>
              </w:rPr>
              <w:t>1. Преходна година</w:t>
            </w:r>
          </w:p>
        </w:tc>
        <w:tc>
          <w:tcPr>
            <w:tcW w:w="6679" w:type="dxa"/>
            <w:tcBorders>
              <w:left w:val="single" w:sz="6" w:space="0" w:color="BEBEBE"/>
              <w:bottom w:val="single" w:sz="6" w:space="0" w:color="BEBEBE"/>
              <w:right w:val="nil"/>
            </w:tcBorders>
          </w:tcPr>
          <w:p w14:paraId="73B03342" w14:textId="77777777" w:rsidR="00696C70" w:rsidRPr="00FB7349" w:rsidRDefault="00696C70" w:rsidP="00FC774E">
            <w:pPr>
              <w:pStyle w:val="TableParagraph"/>
              <w:spacing w:line="198" w:lineRule="exact"/>
              <w:rPr>
                <w:noProof/>
                <w:sz w:val="18"/>
                <w:szCs w:val="18"/>
              </w:rPr>
            </w:pPr>
          </w:p>
        </w:tc>
      </w:tr>
    </w:tbl>
    <w:p w14:paraId="4F2D619D" w14:textId="35D803EC" w:rsidR="00696C70" w:rsidRPr="00FB7349" w:rsidRDefault="002722CA" w:rsidP="002722CA">
      <w:pPr>
        <w:pStyle w:val="Point1"/>
        <w:rPr>
          <w:noProof/>
        </w:rPr>
      </w:pPr>
      <w:r>
        <w:rPr>
          <w:noProof/>
        </w:rPr>
        <w:t>а)</w:t>
      </w:r>
      <w:r>
        <w:rPr>
          <w:noProof/>
        </w:rPr>
        <w:tab/>
      </w:r>
      <w:r w:rsidR="00600C7A" w:rsidRPr="00FB7349">
        <w:rPr>
          <w:noProof/>
        </w:rPr>
        <w:t>Отсрочени данъчни активи и отсрочени данъчни пасиви в началото на преходната година</w:t>
      </w:r>
    </w:p>
    <w:p w14:paraId="1B06A824" w14:textId="77777777" w:rsidR="001A55F2" w:rsidRPr="00FB7349" w:rsidRDefault="001A55F2" w:rsidP="001A55F2">
      <w:pPr>
        <w:rPr>
          <w:noProof/>
        </w:rPr>
      </w:pPr>
      <w:r w:rsidRPr="00FB7349">
        <w:rPr>
          <w:rFonts w:ascii="Liberation Sans Narrow"/>
          <w:b/>
          <w:noProof/>
          <w:sz w:val="18"/>
        </w:rPr>
        <w:t>Отсрочени</w:t>
      </w:r>
      <w:r w:rsidRPr="00FB7349">
        <w:rPr>
          <w:rFonts w:ascii="Liberation Sans Narrow"/>
          <w:b/>
          <w:noProof/>
          <w:sz w:val="18"/>
        </w:rPr>
        <w:t xml:space="preserve"> </w:t>
      </w:r>
      <w:r w:rsidRPr="00FB7349">
        <w:rPr>
          <w:rFonts w:ascii="Liberation Sans Narrow"/>
          <w:b/>
          <w:noProof/>
          <w:sz w:val="18"/>
        </w:rPr>
        <w:t>данъчни</w:t>
      </w:r>
      <w:r w:rsidRPr="00FB7349">
        <w:rPr>
          <w:rFonts w:ascii="Liberation Sans Narrow"/>
          <w:b/>
          <w:noProof/>
          <w:sz w:val="18"/>
        </w:rPr>
        <w:t xml:space="preserve"> </w:t>
      </w:r>
      <w:r w:rsidRPr="00FB7349">
        <w:rPr>
          <w:rFonts w:ascii="Liberation Sans Narrow"/>
          <w:b/>
          <w:noProof/>
          <w:sz w:val="18"/>
        </w:rPr>
        <w:t>пасиви</w:t>
      </w:r>
    </w:p>
    <w:tbl>
      <w:tblPr>
        <w:tblW w:w="0" w:type="auto"/>
        <w:tblInd w:w="129" w:type="dxa"/>
        <w:tblBorders>
          <w:top w:val="single" w:sz="6" w:space="0" w:color="4E81BC"/>
          <w:left w:val="single" w:sz="6" w:space="0" w:color="4E81BC"/>
          <w:bottom w:val="single" w:sz="6" w:space="0" w:color="4E81BC"/>
          <w:right w:val="single" w:sz="6" w:space="0" w:color="4E81BC"/>
          <w:insideH w:val="single" w:sz="6" w:space="0" w:color="4E81BC"/>
          <w:insideV w:val="single" w:sz="6" w:space="0" w:color="4E81BC"/>
        </w:tblBorders>
        <w:tblLayout w:type="fixed"/>
        <w:tblCellMar>
          <w:left w:w="0" w:type="dxa"/>
          <w:right w:w="0" w:type="dxa"/>
        </w:tblCellMar>
        <w:tblLook w:val="01E0" w:firstRow="1" w:lastRow="1" w:firstColumn="1" w:lastColumn="1" w:noHBand="0" w:noVBand="0"/>
      </w:tblPr>
      <w:tblGrid>
        <w:gridCol w:w="3216"/>
        <w:gridCol w:w="3209"/>
        <w:gridCol w:w="177"/>
        <w:gridCol w:w="3325"/>
        <w:gridCol w:w="3356"/>
      </w:tblGrid>
      <w:tr w:rsidR="00276384" w:rsidRPr="00FB7349" w14:paraId="6C1C3CC0" w14:textId="77777777" w:rsidTr="004E48A5">
        <w:trPr>
          <w:trHeight w:val="217"/>
        </w:trPr>
        <w:tc>
          <w:tcPr>
            <w:tcW w:w="6602" w:type="dxa"/>
            <w:gridSpan w:val="3"/>
            <w:tcBorders>
              <w:left w:val="nil"/>
              <w:bottom w:val="single" w:sz="6" w:space="0" w:color="BEBEBE"/>
              <w:right w:val="single" w:sz="6" w:space="0" w:color="BEBEBE"/>
            </w:tcBorders>
          </w:tcPr>
          <w:p w14:paraId="696D3A54" w14:textId="77777777" w:rsidR="00276384" w:rsidRPr="00FB7349" w:rsidRDefault="00276384" w:rsidP="004E48A5">
            <w:pPr>
              <w:pStyle w:val="TableParagraph"/>
              <w:spacing w:before="8" w:line="189" w:lineRule="exact"/>
              <w:ind w:left="151"/>
              <w:rPr>
                <w:noProof/>
                <w:sz w:val="18"/>
                <w:szCs w:val="18"/>
              </w:rPr>
            </w:pPr>
            <w:r w:rsidRPr="00FB7349">
              <w:rPr>
                <w:noProof/>
                <w:sz w:val="18"/>
              </w:rPr>
              <w:t>1. Отсрочени данъчни пасиви в началото на преходната година</w:t>
            </w:r>
          </w:p>
        </w:tc>
        <w:tc>
          <w:tcPr>
            <w:tcW w:w="6679" w:type="dxa"/>
            <w:gridSpan w:val="2"/>
            <w:tcBorders>
              <w:left w:val="single" w:sz="6" w:space="0" w:color="BEBEBE"/>
              <w:bottom w:val="single" w:sz="6" w:space="0" w:color="BEBEBE"/>
              <w:right w:val="nil"/>
            </w:tcBorders>
          </w:tcPr>
          <w:p w14:paraId="1E638CC6" w14:textId="77777777" w:rsidR="00276384" w:rsidRPr="00FB7349" w:rsidRDefault="00276384" w:rsidP="004E48A5">
            <w:pPr>
              <w:pStyle w:val="TableParagraph"/>
              <w:spacing w:line="198" w:lineRule="exact"/>
              <w:ind w:left="129"/>
              <w:rPr>
                <w:noProof/>
                <w:sz w:val="18"/>
                <w:szCs w:val="18"/>
              </w:rPr>
            </w:pPr>
            <w:r w:rsidRPr="00FB7349">
              <w:rPr>
                <w:noProof/>
                <w:sz w:val="18"/>
              </w:rPr>
              <w:t>2. Отсрочени данъчни пасиви, преработени към минималната данъчна ставка (ако е приложимо)</w:t>
            </w:r>
          </w:p>
        </w:tc>
      </w:tr>
      <w:tr w:rsidR="00276384" w:rsidRPr="00FB7349" w14:paraId="13394849" w14:textId="77777777" w:rsidTr="004E48A5">
        <w:trPr>
          <w:trHeight w:val="277"/>
        </w:trPr>
        <w:tc>
          <w:tcPr>
            <w:tcW w:w="6602" w:type="dxa"/>
            <w:gridSpan w:val="3"/>
            <w:tcBorders>
              <w:top w:val="single" w:sz="6" w:space="0" w:color="BEBEBE"/>
              <w:left w:val="nil"/>
              <w:bottom w:val="single" w:sz="12" w:space="0" w:color="4E81BC"/>
              <w:right w:val="single" w:sz="6" w:space="0" w:color="BEBEBE"/>
            </w:tcBorders>
          </w:tcPr>
          <w:p w14:paraId="12539421" w14:textId="77777777" w:rsidR="00276384" w:rsidRPr="00FB7349" w:rsidRDefault="00276384" w:rsidP="004E48A5">
            <w:pPr>
              <w:pStyle w:val="TableParagraph"/>
              <w:rPr>
                <w:rFonts w:ascii="Times New Roman"/>
                <w:noProof/>
                <w:sz w:val="16"/>
              </w:rPr>
            </w:pPr>
          </w:p>
        </w:tc>
        <w:tc>
          <w:tcPr>
            <w:tcW w:w="6679" w:type="dxa"/>
            <w:gridSpan w:val="2"/>
            <w:tcBorders>
              <w:top w:val="single" w:sz="6" w:space="0" w:color="BEBEBE"/>
              <w:left w:val="single" w:sz="6" w:space="0" w:color="BEBEBE"/>
              <w:bottom w:val="single" w:sz="12" w:space="0" w:color="4E81BC"/>
              <w:right w:val="nil"/>
            </w:tcBorders>
          </w:tcPr>
          <w:p w14:paraId="2B666B90" w14:textId="77777777" w:rsidR="00276384" w:rsidRPr="00FB7349" w:rsidRDefault="00276384" w:rsidP="004E48A5">
            <w:pPr>
              <w:pStyle w:val="TableParagraph"/>
              <w:rPr>
                <w:rFonts w:ascii="Times New Roman"/>
                <w:noProof/>
                <w:sz w:val="16"/>
              </w:rPr>
            </w:pPr>
          </w:p>
        </w:tc>
      </w:tr>
      <w:tr w:rsidR="00276384" w:rsidRPr="00FB7349" w14:paraId="339C0931" w14:textId="77777777" w:rsidTr="004E48A5">
        <w:tblPrEx>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PrEx>
        <w:trPr>
          <w:trHeight w:val="217"/>
        </w:trPr>
        <w:tc>
          <w:tcPr>
            <w:tcW w:w="3216" w:type="dxa"/>
            <w:tcBorders>
              <w:left w:val="nil"/>
              <w:bottom w:val="single" w:sz="6" w:space="0" w:color="4E81BC"/>
              <w:right w:val="nil"/>
            </w:tcBorders>
          </w:tcPr>
          <w:p w14:paraId="1796CB40" w14:textId="77777777" w:rsidR="00276384" w:rsidRPr="00FB7349" w:rsidRDefault="00276384" w:rsidP="004E48A5">
            <w:pPr>
              <w:pStyle w:val="TableParagraph"/>
              <w:rPr>
                <w:rFonts w:ascii="Times New Roman"/>
                <w:noProof/>
                <w:sz w:val="14"/>
              </w:rPr>
            </w:pPr>
          </w:p>
        </w:tc>
        <w:tc>
          <w:tcPr>
            <w:tcW w:w="3209" w:type="dxa"/>
            <w:tcBorders>
              <w:left w:val="nil"/>
              <w:bottom w:val="single" w:sz="6" w:space="0" w:color="4E81BC"/>
              <w:right w:val="nil"/>
            </w:tcBorders>
          </w:tcPr>
          <w:p w14:paraId="0F00089B" w14:textId="77777777" w:rsidR="00276384" w:rsidRPr="00FB7349" w:rsidRDefault="00276384" w:rsidP="004E48A5">
            <w:pPr>
              <w:pStyle w:val="TableParagraph"/>
              <w:spacing w:before="8" w:line="189" w:lineRule="exact"/>
              <w:ind w:right="-15"/>
              <w:jc w:val="center"/>
              <w:rPr>
                <w:b/>
                <w:noProof/>
                <w:sz w:val="18"/>
              </w:rPr>
            </w:pPr>
          </w:p>
        </w:tc>
        <w:tc>
          <w:tcPr>
            <w:tcW w:w="3502" w:type="dxa"/>
            <w:gridSpan w:val="2"/>
            <w:tcBorders>
              <w:left w:val="nil"/>
              <w:bottom w:val="single" w:sz="6" w:space="0" w:color="4E81BC"/>
              <w:right w:val="nil"/>
            </w:tcBorders>
          </w:tcPr>
          <w:p w14:paraId="0F56D82F" w14:textId="77777777" w:rsidR="00276384" w:rsidRPr="00FB7349" w:rsidRDefault="00276384" w:rsidP="004E48A5">
            <w:pPr>
              <w:pStyle w:val="TableParagraph"/>
              <w:spacing w:before="8" w:line="189" w:lineRule="exact"/>
              <w:rPr>
                <w:b/>
                <w:noProof/>
                <w:sz w:val="18"/>
              </w:rPr>
            </w:pPr>
            <w:r w:rsidRPr="00FB7349">
              <w:rPr>
                <w:b/>
                <w:noProof/>
                <w:sz w:val="18"/>
              </w:rPr>
              <w:t>Отсрочени данъчни активи</w:t>
            </w:r>
          </w:p>
        </w:tc>
        <w:tc>
          <w:tcPr>
            <w:tcW w:w="3356" w:type="dxa"/>
            <w:tcBorders>
              <w:left w:val="nil"/>
              <w:bottom w:val="single" w:sz="6" w:space="0" w:color="4E81BC"/>
              <w:right w:val="nil"/>
            </w:tcBorders>
          </w:tcPr>
          <w:p w14:paraId="11B04D8E" w14:textId="77777777" w:rsidR="00276384" w:rsidRPr="00FB7349" w:rsidRDefault="00276384" w:rsidP="004E48A5">
            <w:pPr>
              <w:pStyle w:val="TableParagraph"/>
              <w:rPr>
                <w:rFonts w:ascii="Times New Roman"/>
                <w:noProof/>
                <w:sz w:val="14"/>
              </w:rPr>
            </w:pPr>
          </w:p>
        </w:tc>
      </w:tr>
      <w:tr w:rsidR="00276384" w:rsidRPr="00FB7349" w14:paraId="5F7E5B6F" w14:textId="77777777" w:rsidTr="004E48A5">
        <w:tblPrEx>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PrEx>
        <w:trPr>
          <w:trHeight w:val="421"/>
        </w:trPr>
        <w:tc>
          <w:tcPr>
            <w:tcW w:w="3216" w:type="dxa"/>
            <w:tcBorders>
              <w:top w:val="single" w:sz="6" w:space="0" w:color="4E81BC"/>
              <w:left w:val="nil"/>
              <w:bottom w:val="single" w:sz="6" w:space="0" w:color="BEBEBE"/>
              <w:right w:val="single" w:sz="6" w:space="0" w:color="BEBEBE"/>
            </w:tcBorders>
          </w:tcPr>
          <w:p w14:paraId="04197705" w14:textId="77777777" w:rsidR="00276384" w:rsidRPr="00FB7349" w:rsidRDefault="00276384" w:rsidP="004E48A5">
            <w:pPr>
              <w:pStyle w:val="TableParagraph"/>
              <w:spacing w:before="8" w:line="200" w:lineRule="atLeast"/>
              <w:ind w:left="151" w:hanging="29"/>
              <w:rPr>
                <w:noProof/>
                <w:sz w:val="18"/>
                <w:szCs w:val="18"/>
              </w:rPr>
            </w:pPr>
            <w:r w:rsidRPr="00FB7349">
              <w:rPr>
                <w:noProof/>
                <w:sz w:val="18"/>
              </w:rPr>
              <w:t>3. Отсрочени данъчни активи в началото на преходната година</w:t>
            </w:r>
          </w:p>
        </w:tc>
        <w:tc>
          <w:tcPr>
            <w:tcW w:w="3209" w:type="dxa"/>
            <w:tcBorders>
              <w:top w:val="single" w:sz="6" w:space="0" w:color="4E81BC"/>
              <w:left w:val="single" w:sz="6" w:space="0" w:color="BEBEBE"/>
              <w:bottom w:val="single" w:sz="6" w:space="0" w:color="BEBEBE"/>
              <w:right w:val="single" w:sz="6" w:space="0" w:color="BEBEBE"/>
            </w:tcBorders>
          </w:tcPr>
          <w:p w14:paraId="5FF7A29A" w14:textId="77777777" w:rsidR="00276384" w:rsidRPr="00FB7349" w:rsidRDefault="00276384" w:rsidP="004E48A5">
            <w:pPr>
              <w:pStyle w:val="TableParagraph"/>
              <w:spacing w:before="3" w:line="206" w:lineRule="exact"/>
              <w:ind w:left="131" w:hanging="29"/>
              <w:rPr>
                <w:noProof/>
                <w:sz w:val="18"/>
                <w:szCs w:val="18"/>
              </w:rPr>
            </w:pPr>
            <w:r w:rsidRPr="00FB7349">
              <w:rPr>
                <w:noProof/>
                <w:sz w:val="18"/>
              </w:rPr>
              <w:t>4. Отсрочени данъчни активи, преработени към минималната данъчна ставка (ако е приложимо)</w:t>
            </w:r>
          </w:p>
        </w:tc>
        <w:tc>
          <w:tcPr>
            <w:tcW w:w="3502" w:type="dxa"/>
            <w:gridSpan w:val="2"/>
            <w:tcBorders>
              <w:top w:val="single" w:sz="6" w:space="0" w:color="4E81BC"/>
              <w:left w:val="single" w:sz="6" w:space="0" w:color="BEBEBE"/>
              <w:bottom w:val="single" w:sz="6" w:space="0" w:color="BEBEBE"/>
              <w:right w:val="single" w:sz="6" w:space="0" w:color="BEBEBE"/>
            </w:tcBorders>
          </w:tcPr>
          <w:p w14:paraId="3A25D918" w14:textId="77777777" w:rsidR="00276384" w:rsidRPr="00FB7349" w:rsidRDefault="00276384" w:rsidP="004E48A5">
            <w:pPr>
              <w:pStyle w:val="TableParagraph"/>
              <w:spacing w:before="3" w:line="206" w:lineRule="exact"/>
              <w:ind w:left="129" w:right="105" w:hanging="29"/>
              <w:rPr>
                <w:noProof/>
                <w:sz w:val="18"/>
              </w:rPr>
            </w:pPr>
            <w:r w:rsidRPr="00FB7349">
              <w:rPr>
                <w:noProof/>
                <w:sz w:val="18"/>
              </w:rPr>
              <w:t>5. Отсрочени данъчни активи, произтичащи от изключени позиции</w:t>
            </w:r>
          </w:p>
        </w:tc>
        <w:tc>
          <w:tcPr>
            <w:tcW w:w="3356" w:type="dxa"/>
            <w:tcBorders>
              <w:top w:val="single" w:sz="6" w:space="0" w:color="4E81BC"/>
              <w:left w:val="single" w:sz="6" w:space="0" w:color="BEBEBE"/>
              <w:bottom w:val="single" w:sz="6" w:space="0" w:color="BEBEBE"/>
              <w:right w:val="nil"/>
            </w:tcBorders>
          </w:tcPr>
          <w:p w14:paraId="59063DD1" w14:textId="0F14994E" w:rsidR="00276384" w:rsidRPr="00FB7349" w:rsidRDefault="00276384" w:rsidP="004E48A5">
            <w:pPr>
              <w:pStyle w:val="TableParagraph"/>
              <w:spacing w:before="3" w:line="206" w:lineRule="exact"/>
              <w:ind w:left="131" w:hanging="29"/>
              <w:rPr>
                <w:noProof/>
                <w:sz w:val="18"/>
                <w:szCs w:val="18"/>
              </w:rPr>
            </w:pPr>
            <w:r w:rsidRPr="00FB7349">
              <w:rPr>
                <w:noProof/>
                <w:sz w:val="18"/>
              </w:rPr>
              <w:t>6. Отсрочени данъчни активи, взети предвид за целите на правилата</w:t>
            </w:r>
          </w:p>
        </w:tc>
      </w:tr>
      <w:tr w:rsidR="00276384" w:rsidRPr="00FB7349" w14:paraId="18588101" w14:textId="77777777" w:rsidTr="004E48A5">
        <w:tblPrEx>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PrEx>
        <w:trPr>
          <w:trHeight w:val="277"/>
        </w:trPr>
        <w:tc>
          <w:tcPr>
            <w:tcW w:w="3216" w:type="dxa"/>
            <w:tcBorders>
              <w:top w:val="single" w:sz="6" w:space="0" w:color="BEBEBE"/>
              <w:left w:val="nil"/>
              <w:right w:val="single" w:sz="6" w:space="0" w:color="BEBEBE"/>
            </w:tcBorders>
          </w:tcPr>
          <w:p w14:paraId="0D86895E" w14:textId="77777777" w:rsidR="00276384" w:rsidRPr="00FB7349" w:rsidRDefault="00276384" w:rsidP="004E48A5">
            <w:pPr>
              <w:pStyle w:val="TableParagraph"/>
              <w:spacing w:before="8"/>
              <w:ind w:left="1503" w:right="1484"/>
              <w:jc w:val="center"/>
              <w:rPr>
                <w:noProof/>
                <w:sz w:val="18"/>
              </w:rPr>
            </w:pPr>
            <w:r w:rsidRPr="00FB7349">
              <w:rPr>
                <w:noProof/>
                <w:sz w:val="18"/>
              </w:rPr>
              <w:t>[А]</w:t>
            </w:r>
          </w:p>
        </w:tc>
        <w:tc>
          <w:tcPr>
            <w:tcW w:w="3209" w:type="dxa"/>
            <w:tcBorders>
              <w:top w:val="single" w:sz="6" w:space="0" w:color="BEBEBE"/>
              <w:left w:val="single" w:sz="6" w:space="0" w:color="BEBEBE"/>
              <w:right w:val="single" w:sz="6" w:space="0" w:color="BEBEBE"/>
            </w:tcBorders>
          </w:tcPr>
          <w:p w14:paraId="7D509F08" w14:textId="77777777" w:rsidR="00276384" w:rsidRPr="00FB7349" w:rsidRDefault="00276384" w:rsidP="004E48A5">
            <w:pPr>
              <w:pStyle w:val="TableParagraph"/>
              <w:spacing w:before="8"/>
              <w:ind w:left="1488" w:right="1484"/>
              <w:jc w:val="center"/>
              <w:rPr>
                <w:noProof/>
                <w:sz w:val="18"/>
              </w:rPr>
            </w:pPr>
            <w:r w:rsidRPr="00FB7349">
              <w:rPr>
                <w:noProof/>
                <w:sz w:val="18"/>
              </w:rPr>
              <w:t>[Б]</w:t>
            </w:r>
          </w:p>
        </w:tc>
        <w:tc>
          <w:tcPr>
            <w:tcW w:w="3502" w:type="dxa"/>
            <w:gridSpan w:val="2"/>
            <w:tcBorders>
              <w:top w:val="single" w:sz="6" w:space="0" w:color="BEBEBE"/>
              <w:left w:val="single" w:sz="6" w:space="0" w:color="BEBEBE"/>
              <w:right w:val="single" w:sz="6" w:space="0" w:color="BEBEBE"/>
            </w:tcBorders>
          </w:tcPr>
          <w:p w14:paraId="18F1E57A" w14:textId="77777777" w:rsidR="00276384" w:rsidRPr="00FB7349" w:rsidRDefault="00276384" w:rsidP="004E48A5">
            <w:pPr>
              <w:pStyle w:val="TableParagraph"/>
              <w:spacing w:before="8"/>
              <w:ind w:right="1629"/>
              <w:jc w:val="right"/>
              <w:rPr>
                <w:noProof/>
                <w:sz w:val="18"/>
              </w:rPr>
            </w:pPr>
            <w:r w:rsidRPr="00FB7349">
              <w:rPr>
                <w:noProof/>
                <w:sz w:val="18"/>
              </w:rPr>
              <w:t>[В]</w:t>
            </w:r>
          </w:p>
        </w:tc>
        <w:tc>
          <w:tcPr>
            <w:tcW w:w="3356" w:type="dxa"/>
            <w:tcBorders>
              <w:top w:val="single" w:sz="6" w:space="0" w:color="BEBEBE"/>
              <w:left w:val="single" w:sz="6" w:space="0" w:color="BEBEBE"/>
              <w:right w:val="nil"/>
            </w:tcBorders>
          </w:tcPr>
          <w:p w14:paraId="12FD3EA2" w14:textId="77777777" w:rsidR="00276384" w:rsidRPr="00FB7349" w:rsidRDefault="00276384" w:rsidP="004E48A5">
            <w:pPr>
              <w:pStyle w:val="TableParagraph"/>
              <w:spacing w:before="8"/>
              <w:ind w:left="551"/>
              <w:rPr>
                <w:noProof/>
                <w:sz w:val="18"/>
              </w:rPr>
            </w:pPr>
            <w:r w:rsidRPr="00FB7349">
              <w:rPr>
                <w:noProof/>
                <w:sz w:val="18"/>
              </w:rPr>
              <w:t>[Г] = [ [А] или [Б], ако е приложимо] — [В]</w:t>
            </w:r>
          </w:p>
        </w:tc>
      </w:tr>
    </w:tbl>
    <w:p w14:paraId="1659C707" w14:textId="6E7B9728" w:rsidR="00276384" w:rsidRPr="00FB7349" w:rsidRDefault="002722CA" w:rsidP="002722CA">
      <w:pPr>
        <w:pStyle w:val="Point1"/>
        <w:rPr>
          <w:noProof/>
        </w:rPr>
      </w:pPr>
      <w:r>
        <w:rPr>
          <w:noProof/>
        </w:rPr>
        <w:t>б)</w:t>
      </w:r>
      <w:r>
        <w:rPr>
          <w:noProof/>
        </w:rPr>
        <w:tab/>
      </w:r>
      <w:r w:rsidR="00600C7A" w:rsidRPr="00FB7349">
        <w:rPr>
          <w:noProof/>
        </w:rPr>
        <w:t>Прехвърляне на активи след 30 ноември 2021 г. и преди началото на дадена преходна година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062"/>
        <w:gridCol w:w="2494"/>
        <w:gridCol w:w="2494"/>
        <w:gridCol w:w="2494"/>
        <w:gridCol w:w="3740"/>
      </w:tblGrid>
      <w:tr w:rsidR="00276384" w:rsidRPr="00FB7349" w14:paraId="6A5C948C" w14:textId="77777777" w:rsidTr="004E48A5">
        <w:trPr>
          <w:trHeight w:val="824"/>
        </w:trPr>
        <w:tc>
          <w:tcPr>
            <w:tcW w:w="2062" w:type="dxa"/>
            <w:tcBorders>
              <w:left w:val="nil"/>
              <w:bottom w:val="single" w:sz="6" w:space="0" w:color="4E81BC"/>
              <w:right w:val="single" w:sz="6" w:space="0" w:color="BEBEBE"/>
            </w:tcBorders>
          </w:tcPr>
          <w:p w14:paraId="0D350BD9" w14:textId="77777777" w:rsidR="00276384" w:rsidRPr="00FB7349" w:rsidRDefault="00276384" w:rsidP="004E48A5">
            <w:pPr>
              <w:pStyle w:val="TableParagraph"/>
              <w:tabs>
                <w:tab w:val="left" w:pos="496"/>
                <w:tab w:val="left" w:pos="1437"/>
                <w:tab w:val="left" w:pos="1761"/>
              </w:tabs>
              <w:spacing w:before="8"/>
              <w:ind w:left="496" w:right="87" w:hanging="360"/>
              <w:rPr>
                <w:noProof/>
                <w:sz w:val="18"/>
              </w:rPr>
            </w:pPr>
            <w:r w:rsidRPr="00FB7349">
              <w:rPr>
                <w:noProof/>
                <w:sz w:val="18"/>
              </w:rPr>
              <w:t>1. Юрисдикция на продаващите образувания</w:t>
            </w:r>
          </w:p>
        </w:tc>
        <w:tc>
          <w:tcPr>
            <w:tcW w:w="2494" w:type="dxa"/>
            <w:tcBorders>
              <w:left w:val="single" w:sz="6" w:space="0" w:color="BEBEBE"/>
              <w:bottom w:val="single" w:sz="6" w:space="0" w:color="4E81BC"/>
              <w:right w:val="single" w:sz="6" w:space="0" w:color="BEBEBE"/>
            </w:tcBorders>
          </w:tcPr>
          <w:p w14:paraId="47142F11" w14:textId="77777777" w:rsidR="00276384" w:rsidRPr="00FB7349" w:rsidRDefault="00276384" w:rsidP="004E48A5">
            <w:pPr>
              <w:pStyle w:val="TableParagraph"/>
              <w:tabs>
                <w:tab w:val="left" w:pos="474"/>
              </w:tabs>
              <w:ind w:left="474" w:right="83" w:hanging="360"/>
              <w:rPr>
                <w:noProof/>
                <w:sz w:val="18"/>
              </w:rPr>
            </w:pPr>
            <w:r w:rsidRPr="00FB7349">
              <w:rPr>
                <w:noProof/>
                <w:sz w:val="18"/>
              </w:rPr>
              <w:t>2. Данък, платен по отношение на сделката(ите)</w:t>
            </w:r>
          </w:p>
        </w:tc>
        <w:tc>
          <w:tcPr>
            <w:tcW w:w="2494" w:type="dxa"/>
            <w:tcBorders>
              <w:left w:val="single" w:sz="6" w:space="0" w:color="BEBEBE"/>
              <w:bottom w:val="single" w:sz="6" w:space="0" w:color="4E81BC"/>
              <w:right w:val="single" w:sz="6" w:space="0" w:color="BEBEBE"/>
            </w:tcBorders>
          </w:tcPr>
          <w:p w14:paraId="6C5E7198" w14:textId="77777777" w:rsidR="00276384" w:rsidRPr="00FB7349" w:rsidRDefault="00276384" w:rsidP="004E48A5">
            <w:pPr>
              <w:pStyle w:val="TableParagraph"/>
              <w:spacing w:before="2" w:line="206" w:lineRule="exact"/>
              <w:ind w:left="474" w:right="83" w:hanging="360"/>
              <w:jc w:val="both"/>
              <w:rPr>
                <w:noProof/>
                <w:sz w:val="18"/>
                <w:szCs w:val="18"/>
              </w:rPr>
            </w:pPr>
            <w:r w:rsidRPr="00FB7349">
              <w:rPr>
                <w:noProof/>
                <w:sz w:val="18"/>
              </w:rPr>
              <w:t>3. Нетни отсрочени данъчни активи или пасиви, отразени във финансовите отчети на продаващото(ите) съставно(и) образувание(ния)</w:t>
            </w:r>
          </w:p>
        </w:tc>
        <w:tc>
          <w:tcPr>
            <w:tcW w:w="2494" w:type="dxa"/>
            <w:tcBorders>
              <w:left w:val="single" w:sz="6" w:space="0" w:color="BEBEBE"/>
              <w:bottom w:val="single" w:sz="6" w:space="0" w:color="4E81BC"/>
              <w:right w:val="single" w:sz="6" w:space="0" w:color="BEBEBE"/>
            </w:tcBorders>
          </w:tcPr>
          <w:p w14:paraId="7E38CCED" w14:textId="77777777" w:rsidR="00276384" w:rsidRPr="00FB7349" w:rsidRDefault="00276384" w:rsidP="004E48A5">
            <w:pPr>
              <w:pStyle w:val="TableParagraph"/>
              <w:ind w:left="473" w:right="84" w:hanging="360"/>
              <w:jc w:val="both"/>
              <w:rPr>
                <w:noProof/>
                <w:sz w:val="18"/>
                <w:szCs w:val="18"/>
              </w:rPr>
            </w:pPr>
            <w:r w:rsidRPr="00FB7349">
              <w:rPr>
                <w:noProof/>
                <w:sz w:val="18"/>
              </w:rPr>
              <w:t>4. Балансова стойност на прехвърлените активи за целите на правилата</w:t>
            </w:r>
          </w:p>
        </w:tc>
        <w:tc>
          <w:tcPr>
            <w:tcW w:w="3740" w:type="dxa"/>
            <w:tcBorders>
              <w:left w:val="single" w:sz="6" w:space="0" w:color="BEBEBE"/>
              <w:bottom w:val="single" w:sz="6" w:space="0" w:color="4E81BC"/>
              <w:right w:val="nil"/>
            </w:tcBorders>
          </w:tcPr>
          <w:p w14:paraId="641A91E9" w14:textId="77777777" w:rsidR="00276384" w:rsidRPr="00FB7349" w:rsidRDefault="00276384" w:rsidP="004E48A5">
            <w:pPr>
              <w:pStyle w:val="TableParagraph"/>
              <w:ind w:left="473" w:right="94" w:hanging="360"/>
              <w:jc w:val="both"/>
              <w:rPr>
                <w:noProof/>
                <w:sz w:val="18"/>
                <w:szCs w:val="18"/>
              </w:rPr>
            </w:pPr>
            <w:r w:rsidRPr="00FB7349">
              <w:rPr>
                <w:noProof/>
                <w:sz w:val="18"/>
              </w:rPr>
              <w:t>5. Нетните отсрочени данъчни активи или пасиви се определят по отношение на прехвърлените активи за целите на спазването на правилата за придобиване на съставно(и) образувание(и)</w:t>
            </w:r>
          </w:p>
        </w:tc>
      </w:tr>
      <w:tr w:rsidR="00276384" w:rsidRPr="00FB7349" w14:paraId="75B675D7" w14:textId="77777777" w:rsidTr="004E48A5">
        <w:trPr>
          <w:trHeight w:val="276"/>
        </w:trPr>
        <w:tc>
          <w:tcPr>
            <w:tcW w:w="2062" w:type="dxa"/>
            <w:tcBorders>
              <w:top w:val="single" w:sz="6" w:space="0" w:color="4E81BC"/>
              <w:left w:val="nil"/>
              <w:right w:val="single" w:sz="6" w:space="0" w:color="BEBEBE"/>
            </w:tcBorders>
          </w:tcPr>
          <w:p w14:paraId="7CBBB731" w14:textId="77777777" w:rsidR="00276384" w:rsidRPr="00FB7349" w:rsidRDefault="00276384" w:rsidP="004E48A5">
            <w:pPr>
              <w:pStyle w:val="TableParagraph"/>
              <w:rPr>
                <w:rFonts w:ascii="Times New Roman"/>
                <w:noProof/>
                <w:sz w:val="16"/>
              </w:rPr>
            </w:pPr>
          </w:p>
        </w:tc>
        <w:tc>
          <w:tcPr>
            <w:tcW w:w="2494" w:type="dxa"/>
            <w:tcBorders>
              <w:top w:val="single" w:sz="6" w:space="0" w:color="4E81BC"/>
              <w:left w:val="single" w:sz="6" w:space="0" w:color="BEBEBE"/>
              <w:right w:val="single" w:sz="6" w:space="0" w:color="BEBEBE"/>
            </w:tcBorders>
          </w:tcPr>
          <w:p w14:paraId="486FC810" w14:textId="77777777" w:rsidR="00276384" w:rsidRPr="00FB7349" w:rsidRDefault="00276384" w:rsidP="004E48A5">
            <w:pPr>
              <w:pStyle w:val="TableParagraph"/>
              <w:rPr>
                <w:rFonts w:ascii="Times New Roman"/>
                <w:noProof/>
                <w:sz w:val="16"/>
              </w:rPr>
            </w:pPr>
          </w:p>
        </w:tc>
        <w:tc>
          <w:tcPr>
            <w:tcW w:w="2494" w:type="dxa"/>
            <w:tcBorders>
              <w:top w:val="single" w:sz="6" w:space="0" w:color="4E81BC"/>
              <w:left w:val="single" w:sz="6" w:space="0" w:color="BEBEBE"/>
              <w:right w:val="single" w:sz="6" w:space="0" w:color="BEBEBE"/>
            </w:tcBorders>
          </w:tcPr>
          <w:p w14:paraId="035AF1FF" w14:textId="77777777" w:rsidR="00276384" w:rsidRPr="00FB7349" w:rsidRDefault="00276384" w:rsidP="004E48A5">
            <w:pPr>
              <w:pStyle w:val="TableParagraph"/>
              <w:rPr>
                <w:rFonts w:ascii="Times New Roman"/>
                <w:noProof/>
                <w:sz w:val="16"/>
              </w:rPr>
            </w:pPr>
          </w:p>
        </w:tc>
        <w:tc>
          <w:tcPr>
            <w:tcW w:w="2494" w:type="dxa"/>
            <w:tcBorders>
              <w:top w:val="single" w:sz="6" w:space="0" w:color="4E81BC"/>
              <w:left w:val="single" w:sz="6" w:space="0" w:color="BEBEBE"/>
              <w:right w:val="single" w:sz="6" w:space="0" w:color="BEBEBE"/>
            </w:tcBorders>
          </w:tcPr>
          <w:p w14:paraId="5302717E" w14:textId="77777777" w:rsidR="00276384" w:rsidRPr="00FB7349" w:rsidRDefault="00276384" w:rsidP="004E48A5">
            <w:pPr>
              <w:pStyle w:val="TableParagraph"/>
              <w:rPr>
                <w:rFonts w:ascii="Times New Roman"/>
                <w:noProof/>
                <w:sz w:val="16"/>
              </w:rPr>
            </w:pPr>
          </w:p>
        </w:tc>
        <w:tc>
          <w:tcPr>
            <w:tcW w:w="3740" w:type="dxa"/>
            <w:tcBorders>
              <w:top w:val="single" w:sz="6" w:space="0" w:color="4E81BC"/>
              <w:left w:val="single" w:sz="6" w:space="0" w:color="BEBEBE"/>
              <w:right w:val="nil"/>
            </w:tcBorders>
          </w:tcPr>
          <w:p w14:paraId="1FC8CEE9" w14:textId="77777777" w:rsidR="00276384" w:rsidRPr="00FB7349" w:rsidRDefault="00276384" w:rsidP="004E48A5">
            <w:pPr>
              <w:pStyle w:val="TableParagraph"/>
              <w:rPr>
                <w:rFonts w:ascii="Times New Roman"/>
                <w:noProof/>
                <w:sz w:val="16"/>
              </w:rPr>
            </w:pPr>
          </w:p>
        </w:tc>
      </w:tr>
    </w:tbl>
    <w:p w14:paraId="73D3B7F5" w14:textId="77777777" w:rsidR="00276384" w:rsidRPr="00FB7349" w:rsidRDefault="00276384" w:rsidP="00276384">
      <w:pPr>
        <w:rPr>
          <w:noProof/>
          <w:sz w:val="16"/>
        </w:rPr>
        <w:sectPr w:rsidR="00276384" w:rsidRPr="00FB7349" w:rsidSect="003307DF">
          <w:pgSz w:w="16840" w:h="11910" w:orient="landscape"/>
          <w:pgMar w:top="1500" w:right="1480" w:bottom="1320" w:left="1620" w:header="1247" w:footer="1136" w:gutter="0"/>
          <w:cols w:space="720"/>
          <w:docGrid w:linePitch="326"/>
        </w:sectPr>
      </w:pPr>
    </w:p>
    <w:p w14:paraId="1C451FC7" w14:textId="77777777" w:rsidR="00276384" w:rsidRPr="00FB7349" w:rsidRDefault="00276384" w:rsidP="0081236B">
      <w:pPr>
        <w:pStyle w:val="Heading3"/>
        <w:rPr>
          <w:noProof/>
        </w:rPr>
      </w:pPr>
      <w:r w:rsidRPr="00FB7349">
        <w:rPr>
          <w:noProof/>
        </w:rPr>
        <w:t>Избори на база юрисдикция (ако има такава)</w:t>
      </w:r>
    </w:p>
    <w:p w14:paraId="22E0CCD1" w14:textId="77777777" w:rsidR="00276384" w:rsidRPr="00FB7349" w:rsidRDefault="00276384" w:rsidP="0081236B">
      <w:pPr>
        <w:pStyle w:val="Heading4"/>
        <w:rPr>
          <w:noProof/>
        </w:rPr>
      </w:pPr>
      <w:r w:rsidRPr="00FB7349">
        <w:rPr>
          <w:noProof/>
        </w:rPr>
        <w:t xml:space="preserve">Избори на база юрисдикция </w:t>
      </w:r>
    </w:p>
    <w:p w14:paraId="251E3842" w14:textId="43CD1D5D" w:rsidR="00276384" w:rsidRPr="00FB7349" w:rsidRDefault="002722CA" w:rsidP="002722CA">
      <w:pPr>
        <w:pStyle w:val="Point0"/>
        <w:rPr>
          <w:noProof/>
        </w:rPr>
      </w:pPr>
      <w:r>
        <w:rPr>
          <w:noProof/>
        </w:rPr>
        <w:t>а)</w:t>
      </w:r>
      <w:r>
        <w:rPr>
          <w:noProof/>
        </w:rPr>
        <w:tab/>
      </w:r>
      <w:r w:rsidR="00276384" w:rsidRPr="00FB7349">
        <w:rPr>
          <w:noProof/>
        </w:rPr>
        <w:t>Видове избор</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5"/>
        <w:gridCol w:w="6379"/>
        <w:gridCol w:w="2127"/>
        <w:gridCol w:w="1715"/>
        <w:gridCol w:w="1003"/>
        <w:gridCol w:w="914"/>
        <w:gridCol w:w="1130"/>
        <w:gridCol w:w="15"/>
      </w:tblGrid>
      <w:tr w:rsidR="00276384" w:rsidRPr="00FB7349" w14:paraId="63ACE874" w14:textId="77777777" w:rsidTr="00EE3AA4">
        <w:trPr>
          <w:gridBefore w:val="1"/>
          <w:wBefore w:w="15" w:type="dxa"/>
          <w:trHeight w:val="339"/>
        </w:trPr>
        <w:tc>
          <w:tcPr>
            <w:tcW w:w="10221" w:type="dxa"/>
            <w:gridSpan w:val="3"/>
            <w:tcBorders>
              <w:left w:val="nil"/>
              <w:bottom w:val="single" w:sz="6" w:space="0" w:color="4E81BC"/>
              <w:right w:val="nil"/>
            </w:tcBorders>
          </w:tcPr>
          <w:p w14:paraId="1360F6A6" w14:textId="77777777" w:rsidR="00276384" w:rsidRPr="00FB7349" w:rsidRDefault="00276384" w:rsidP="004E48A5">
            <w:pPr>
              <w:pStyle w:val="TableParagraph"/>
              <w:tabs>
                <w:tab w:val="left" w:pos="482"/>
              </w:tabs>
              <w:spacing w:before="10"/>
              <w:ind w:left="122"/>
              <w:rPr>
                <w:noProof/>
                <w:sz w:val="18"/>
              </w:rPr>
            </w:pPr>
            <w:r w:rsidRPr="00FB7349">
              <w:rPr>
                <w:noProof/>
                <w:sz w:val="18"/>
              </w:rPr>
              <w:t>1.</w:t>
            </w:r>
            <w:r w:rsidRPr="00FB7349">
              <w:rPr>
                <w:noProof/>
              </w:rPr>
              <w:tab/>
            </w:r>
            <w:r w:rsidRPr="00FB7349">
              <w:rPr>
                <w:noProof/>
                <w:sz w:val="18"/>
              </w:rPr>
              <w:t>Ежегодни избори</w:t>
            </w:r>
          </w:p>
        </w:tc>
        <w:tc>
          <w:tcPr>
            <w:tcW w:w="3060" w:type="dxa"/>
            <w:gridSpan w:val="4"/>
            <w:tcBorders>
              <w:left w:val="nil"/>
              <w:bottom w:val="single" w:sz="6" w:space="0" w:color="4E81BC"/>
              <w:right w:val="nil"/>
            </w:tcBorders>
          </w:tcPr>
          <w:p w14:paraId="09E2FA67" w14:textId="77777777" w:rsidR="00276384" w:rsidRPr="00FB7349" w:rsidRDefault="00276384" w:rsidP="004E48A5">
            <w:pPr>
              <w:pStyle w:val="TableParagraph"/>
              <w:rPr>
                <w:rFonts w:ascii="Times New Roman"/>
                <w:noProof/>
                <w:sz w:val="18"/>
              </w:rPr>
            </w:pPr>
          </w:p>
        </w:tc>
      </w:tr>
      <w:tr w:rsidR="00276384" w:rsidRPr="00FB7349" w14:paraId="5923EA7D" w14:textId="77777777" w:rsidTr="00EE3AA4">
        <w:trPr>
          <w:gridBefore w:val="1"/>
          <w:wBefore w:w="15" w:type="dxa"/>
          <w:trHeight w:val="330"/>
        </w:trPr>
        <w:tc>
          <w:tcPr>
            <w:tcW w:w="10221" w:type="dxa"/>
            <w:gridSpan w:val="3"/>
            <w:tcBorders>
              <w:top w:val="single" w:sz="6" w:space="0" w:color="4E81BC"/>
              <w:left w:val="nil"/>
              <w:bottom w:val="single" w:sz="6" w:space="0" w:color="BEBEBE"/>
              <w:right w:val="single" w:sz="6" w:space="0" w:color="BEBEBE"/>
            </w:tcBorders>
          </w:tcPr>
          <w:p w14:paraId="7B5E9C54" w14:textId="77777777" w:rsidR="00276384" w:rsidRPr="00FB7349" w:rsidRDefault="00276384" w:rsidP="004E48A5">
            <w:pPr>
              <w:pStyle w:val="TableParagraph"/>
              <w:tabs>
                <w:tab w:val="left" w:pos="842"/>
              </w:tabs>
              <w:spacing w:before="8"/>
              <w:ind w:left="482"/>
              <w:rPr>
                <w:bCs/>
                <w:noProof/>
                <w:sz w:val="18"/>
              </w:rPr>
            </w:pPr>
            <w:r w:rsidRPr="00FB7349">
              <w:rPr>
                <w:noProof/>
                <w:color w:val="3E3E3E"/>
                <w:sz w:val="18"/>
              </w:rPr>
              <w:t>а.</w:t>
            </w:r>
            <w:r w:rsidRPr="00FB7349">
              <w:rPr>
                <w:noProof/>
              </w:rPr>
              <w:tab/>
            </w:r>
            <w:r w:rsidRPr="00FB7349">
              <w:rPr>
                <w:noProof/>
                <w:sz w:val="18"/>
              </w:rPr>
              <w:t xml:space="preserve">Избор на съвкупната печалба от активи </w:t>
            </w:r>
          </w:p>
        </w:tc>
        <w:tc>
          <w:tcPr>
            <w:tcW w:w="3060" w:type="dxa"/>
            <w:gridSpan w:val="4"/>
            <w:tcBorders>
              <w:top w:val="single" w:sz="6" w:space="0" w:color="4E81BC"/>
              <w:left w:val="single" w:sz="6" w:space="0" w:color="BEBEBE"/>
              <w:bottom w:val="single" w:sz="6" w:space="0" w:color="BEBEBE"/>
              <w:right w:val="nil"/>
            </w:tcBorders>
          </w:tcPr>
          <w:p w14:paraId="77A03BD2" w14:textId="77777777" w:rsidR="00276384" w:rsidRPr="00FB7349" w:rsidRDefault="00276384" w:rsidP="004E48A5">
            <w:pPr>
              <w:pStyle w:val="TableParagraph"/>
              <w:spacing w:line="292" w:lineRule="exact"/>
              <w:ind w:left="134"/>
              <w:jc w:val="center"/>
              <w:rPr>
                <w:rFonts w:ascii="Symbol" w:hAnsi="Symbol"/>
                <w:noProof/>
                <w:sz w:val="24"/>
              </w:rPr>
            </w:pPr>
            <w:r w:rsidRPr="00FB7349">
              <w:rPr>
                <w:rFonts w:ascii="Symbol" w:hAnsi="Symbol"/>
                <w:noProof/>
                <w:sz w:val="24"/>
              </w:rPr>
              <w:t>◻</w:t>
            </w:r>
          </w:p>
        </w:tc>
      </w:tr>
      <w:tr w:rsidR="00276384" w:rsidRPr="00FB7349" w14:paraId="47C82310" w14:textId="77777777" w:rsidTr="00EE3AA4">
        <w:trPr>
          <w:gridBefore w:val="1"/>
          <w:wBefore w:w="15" w:type="dxa"/>
          <w:trHeight w:val="328"/>
        </w:trPr>
        <w:tc>
          <w:tcPr>
            <w:tcW w:w="10221" w:type="dxa"/>
            <w:gridSpan w:val="3"/>
            <w:tcBorders>
              <w:top w:val="single" w:sz="6" w:space="0" w:color="BEBEBE"/>
              <w:left w:val="nil"/>
              <w:bottom w:val="single" w:sz="6" w:space="0" w:color="BEBEBE"/>
              <w:right w:val="single" w:sz="6" w:space="0" w:color="BEBEBE"/>
            </w:tcBorders>
          </w:tcPr>
          <w:p w14:paraId="51E79959" w14:textId="77777777" w:rsidR="00276384" w:rsidRPr="00FB7349" w:rsidRDefault="00276384" w:rsidP="004E48A5">
            <w:pPr>
              <w:pStyle w:val="TableParagraph"/>
              <w:tabs>
                <w:tab w:val="left" w:pos="842"/>
              </w:tabs>
              <w:spacing w:before="8"/>
              <w:ind w:left="482"/>
              <w:rPr>
                <w:bCs/>
                <w:noProof/>
                <w:sz w:val="18"/>
                <w:szCs w:val="18"/>
              </w:rPr>
            </w:pPr>
            <w:r w:rsidRPr="00FB7349">
              <w:rPr>
                <w:noProof/>
                <w:color w:val="3E3E3E"/>
                <w:sz w:val="18"/>
              </w:rPr>
              <w:t>б.</w:t>
            </w:r>
            <w:r w:rsidRPr="00FB7349">
              <w:rPr>
                <w:noProof/>
              </w:rPr>
              <w:tab/>
            </w:r>
            <w:r w:rsidRPr="00FB7349">
              <w:rPr>
                <w:noProof/>
                <w:sz w:val="18"/>
              </w:rPr>
              <w:t xml:space="preserve">Несъществено намаление на избора на включени данъци </w:t>
            </w:r>
          </w:p>
        </w:tc>
        <w:tc>
          <w:tcPr>
            <w:tcW w:w="3060" w:type="dxa"/>
            <w:gridSpan w:val="4"/>
            <w:tcBorders>
              <w:top w:val="single" w:sz="6" w:space="0" w:color="BEBEBE"/>
              <w:left w:val="single" w:sz="6" w:space="0" w:color="BEBEBE"/>
              <w:bottom w:val="single" w:sz="6" w:space="0" w:color="BEBEBE"/>
              <w:right w:val="nil"/>
            </w:tcBorders>
          </w:tcPr>
          <w:p w14:paraId="3CF2C04D" w14:textId="77777777" w:rsidR="00276384" w:rsidRPr="00FB7349" w:rsidRDefault="00276384" w:rsidP="004E48A5">
            <w:pPr>
              <w:pStyle w:val="TableParagraph"/>
              <w:spacing w:line="292" w:lineRule="exact"/>
              <w:ind w:left="134"/>
              <w:jc w:val="center"/>
              <w:rPr>
                <w:rFonts w:ascii="Symbol" w:hAnsi="Symbol"/>
                <w:noProof/>
                <w:sz w:val="24"/>
              </w:rPr>
            </w:pPr>
            <w:r w:rsidRPr="00FB7349">
              <w:rPr>
                <w:rFonts w:ascii="Symbol" w:hAnsi="Symbol"/>
                <w:noProof/>
                <w:sz w:val="24"/>
              </w:rPr>
              <w:t>◻</w:t>
            </w:r>
          </w:p>
        </w:tc>
      </w:tr>
      <w:tr w:rsidR="00276384" w:rsidRPr="00FB7349" w14:paraId="3C854CA3" w14:textId="77777777" w:rsidTr="00EE3AA4">
        <w:trPr>
          <w:gridBefore w:val="1"/>
          <w:wBefore w:w="15" w:type="dxa"/>
          <w:trHeight w:val="328"/>
        </w:trPr>
        <w:tc>
          <w:tcPr>
            <w:tcW w:w="10221" w:type="dxa"/>
            <w:gridSpan w:val="3"/>
            <w:tcBorders>
              <w:top w:val="single" w:sz="6" w:space="0" w:color="BEBEBE"/>
              <w:left w:val="nil"/>
              <w:bottom w:val="single" w:sz="6" w:space="0" w:color="BEBEBE"/>
              <w:right w:val="single" w:sz="6" w:space="0" w:color="BEBEBE"/>
            </w:tcBorders>
          </w:tcPr>
          <w:p w14:paraId="63F5F587" w14:textId="77777777" w:rsidR="00276384" w:rsidRPr="00FB7349" w:rsidRDefault="00276384" w:rsidP="004E48A5">
            <w:pPr>
              <w:pStyle w:val="TableParagraph"/>
              <w:tabs>
                <w:tab w:val="left" w:pos="842"/>
              </w:tabs>
              <w:spacing w:before="8"/>
              <w:ind w:left="482"/>
              <w:rPr>
                <w:bCs/>
                <w:noProof/>
                <w:sz w:val="18"/>
                <w:szCs w:val="18"/>
              </w:rPr>
            </w:pPr>
            <w:r w:rsidRPr="00FB7349">
              <w:rPr>
                <w:noProof/>
                <w:color w:val="3E3E3E"/>
                <w:sz w:val="18"/>
              </w:rPr>
              <w:t>в.</w:t>
            </w:r>
            <w:r w:rsidRPr="00FB7349">
              <w:rPr>
                <w:noProof/>
              </w:rPr>
              <w:tab/>
            </w:r>
            <w:r w:rsidRPr="00FB7349">
              <w:rPr>
                <w:noProof/>
                <w:sz w:val="18"/>
              </w:rPr>
              <w:t xml:space="preserve">Избор, който не се прилага по отношение на изключението за съществена стопанска дейност </w:t>
            </w:r>
          </w:p>
        </w:tc>
        <w:tc>
          <w:tcPr>
            <w:tcW w:w="3060" w:type="dxa"/>
            <w:gridSpan w:val="4"/>
            <w:tcBorders>
              <w:top w:val="single" w:sz="6" w:space="0" w:color="BEBEBE"/>
              <w:left w:val="single" w:sz="6" w:space="0" w:color="BEBEBE"/>
              <w:bottom w:val="single" w:sz="6" w:space="0" w:color="BEBEBE"/>
              <w:right w:val="nil"/>
            </w:tcBorders>
          </w:tcPr>
          <w:p w14:paraId="6DD91847" w14:textId="77777777" w:rsidR="00276384" w:rsidRPr="00FB7349" w:rsidRDefault="00276384" w:rsidP="004E48A5">
            <w:pPr>
              <w:pStyle w:val="TableParagraph"/>
              <w:spacing w:line="292" w:lineRule="exact"/>
              <w:ind w:left="134"/>
              <w:jc w:val="center"/>
              <w:rPr>
                <w:rFonts w:ascii="Symbol" w:hAnsi="Symbol"/>
                <w:noProof/>
                <w:sz w:val="24"/>
              </w:rPr>
            </w:pPr>
            <w:r w:rsidRPr="00FB7349">
              <w:rPr>
                <w:rFonts w:ascii="Symbol" w:hAnsi="Symbol"/>
                <w:noProof/>
                <w:sz w:val="24"/>
              </w:rPr>
              <w:t>◻</w:t>
            </w:r>
          </w:p>
        </w:tc>
      </w:tr>
      <w:tr w:rsidR="00276384" w:rsidRPr="00FB7349" w14:paraId="3444D9CC" w14:textId="77777777" w:rsidTr="00EE3AA4">
        <w:trPr>
          <w:gridBefore w:val="1"/>
          <w:wBefore w:w="15" w:type="dxa"/>
          <w:trHeight w:val="330"/>
        </w:trPr>
        <w:tc>
          <w:tcPr>
            <w:tcW w:w="10221" w:type="dxa"/>
            <w:gridSpan w:val="3"/>
            <w:tcBorders>
              <w:top w:val="single" w:sz="6" w:space="0" w:color="BEBEBE"/>
              <w:left w:val="nil"/>
              <w:right w:val="single" w:sz="6" w:space="0" w:color="BEBEBE"/>
            </w:tcBorders>
          </w:tcPr>
          <w:p w14:paraId="60D9D1F8" w14:textId="77777777" w:rsidR="00276384" w:rsidRPr="00FB7349" w:rsidRDefault="00276384" w:rsidP="004E48A5">
            <w:pPr>
              <w:pStyle w:val="TableParagraph"/>
              <w:tabs>
                <w:tab w:val="left" w:pos="842"/>
              </w:tabs>
              <w:spacing w:before="8"/>
              <w:ind w:left="482"/>
              <w:rPr>
                <w:bCs/>
                <w:noProof/>
                <w:sz w:val="18"/>
                <w:szCs w:val="18"/>
              </w:rPr>
            </w:pPr>
            <w:r w:rsidRPr="00FB7349">
              <w:rPr>
                <w:noProof/>
                <w:color w:val="3E3E3E"/>
                <w:sz w:val="18"/>
              </w:rPr>
              <w:t>г.</w:t>
            </w:r>
            <w:r w:rsidRPr="00FB7349">
              <w:rPr>
                <w:noProof/>
              </w:rPr>
              <w:tab/>
            </w:r>
            <w:r w:rsidRPr="00FB7349">
              <w:rPr>
                <w:noProof/>
                <w:sz w:val="18"/>
              </w:rPr>
              <w:t xml:space="preserve">Отрицателен данъчен разход за пренасяне </w:t>
            </w:r>
          </w:p>
        </w:tc>
        <w:tc>
          <w:tcPr>
            <w:tcW w:w="3060" w:type="dxa"/>
            <w:gridSpan w:val="4"/>
            <w:tcBorders>
              <w:top w:val="single" w:sz="6" w:space="0" w:color="BEBEBE"/>
              <w:left w:val="single" w:sz="6" w:space="0" w:color="BEBEBE"/>
              <w:right w:val="nil"/>
            </w:tcBorders>
          </w:tcPr>
          <w:p w14:paraId="1F58FF3F" w14:textId="77777777" w:rsidR="00276384" w:rsidRPr="00FB7349" w:rsidRDefault="00276384" w:rsidP="004E48A5">
            <w:pPr>
              <w:pStyle w:val="TableParagraph"/>
              <w:spacing w:line="292" w:lineRule="exact"/>
              <w:ind w:left="53"/>
              <w:jc w:val="center"/>
              <w:rPr>
                <w:rFonts w:ascii="Symbol" w:hAnsi="Symbol"/>
                <w:noProof/>
                <w:sz w:val="24"/>
              </w:rPr>
            </w:pPr>
            <w:r w:rsidRPr="00FB7349">
              <w:rPr>
                <w:rFonts w:ascii="Symbol" w:hAnsi="Symbol"/>
                <w:noProof/>
                <w:sz w:val="24"/>
              </w:rPr>
              <w:t>◻</w:t>
            </w:r>
          </w:p>
        </w:tc>
      </w:tr>
      <w:tr w:rsidR="00276384" w:rsidRPr="00FB7349" w14:paraId="1DCA9632" w14:textId="77777777" w:rsidTr="00EE3AA4">
        <w:trPr>
          <w:gridAfter w:val="1"/>
          <w:wAfter w:w="15" w:type="dxa"/>
          <w:trHeight w:val="414"/>
        </w:trPr>
        <w:tc>
          <w:tcPr>
            <w:tcW w:w="11239" w:type="dxa"/>
            <w:gridSpan w:val="5"/>
            <w:tcBorders>
              <w:left w:val="nil"/>
              <w:bottom w:val="single" w:sz="6" w:space="0" w:color="4E81BC"/>
              <w:right w:val="single" w:sz="6" w:space="0" w:color="BEBEBE"/>
            </w:tcBorders>
          </w:tcPr>
          <w:p w14:paraId="50642CA4" w14:textId="77777777" w:rsidR="00276384" w:rsidRPr="00FB7349" w:rsidRDefault="00276384" w:rsidP="004E48A5">
            <w:pPr>
              <w:pStyle w:val="TableParagraph"/>
              <w:spacing w:before="8"/>
              <w:ind w:left="165"/>
              <w:rPr>
                <w:bCs/>
                <w:noProof/>
                <w:sz w:val="18"/>
                <w:szCs w:val="18"/>
              </w:rPr>
            </w:pPr>
            <w:r w:rsidRPr="00FB7349">
              <w:rPr>
                <w:noProof/>
                <w:sz w:val="18"/>
              </w:rPr>
              <w:t>2. Петгодишни избори</w:t>
            </w:r>
          </w:p>
        </w:tc>
        <w:tc>
          <w:tcPr>
            <w:tcW w:w="914" w:type="dxa"/>
            <w:tcBorders>
              <w:left w:val="single" w:sz="6" w:space="0" w:color="BEBEBE"/>
              <w:bottom w:val="single" w:sz="6" w:space="0" w:color="4E81BC"/>
              <w:right w:val="single" w:sz="6" w:space="0" w:color="BEBEBE"/>
            </w:tcBorders>
          </w:tcPr>
          <w:p w14:paraId="2E117EFF" w14:textId="77777777" w:rsidR="00276384" w:rsidRPr="00FB7349" w:rsidRDefault="00276384" w:rsidP="004E48A5">
            <w:pPr>
              <w:pStyle w:val="TableParagraph"/>
              <w:spacing w:before="2" w:line="206" w:lineRule="exact"/>
              <w:ind w:left="287" w:hanging="142"/>
              <w:rPr>
                <w:noProof/>
                <w:sz w:val="18"/>
              </w:rPr>
            </w:pPr>
            <w:r w:rsidRPr="00FB7349">
              <w:rPr>
                <w:noProof/>
                <w:sz w:val="18"/>
              </w:rPr>
              <w:t>3.</w:t>
            </w:r>
          </w:p>
          <w:p w14:paraId="7041DA4B" w14:textId="77777777" w:rsidR="00276384" w:rsidRPr="00FB7349" w:rsidRDefault="00276384" w:rsidP="004E48A5">
            <w:pPr>
              <w:pStyle w:val="TableParagraph"/>
              <w:spacing w:before="2" w:line="206" w:lineRule="exact"/>
              <w:ind w:left="287" w:hanging="142"/>
              <w:rPr>
                <w:noProof/>
                <w:sz w:val="18"/>
                <w:szCs w:val="18"/>
              </w:rPr>
            </w:pPr>
            <w:r w:rsidRPr="00FB7349">
              <w:rPr>
                <w:noProof/>
                <w:sz w:val="18"/>
              </w:rPr>
              <w:t>Година на избор</w:t>
            </w:r>
          </w:p>
        </w:tc>
        <w:tc>
          <w:tcPr>
            <w:tcW w:w="1128" w:type="dxa"/>
            <w:tcBorders>
              <w:left w:val="single" w:sz="6" w:space="0" w:color="BEBEBE"/>
              <w:bottom w:val="single" w:sz="6" w:space="0" w:color="4E81BC"/>
              <w:right w:val="nil"/>
            </w:tcBorders>
          </w:tcPr>
          <w:p w14:paraId="29607166" w14:textId="77777777" w:rsidR="00276384" w:rsidRPr="00FB7349" w:rsidRDefault="00276384" w:rsidP="004E48A5">
            <w:pPr>
              <w:pStyle w:val="TableParagraph"/>
              <w:spacing w:before="2" w:line="206" w:lineRule="exact"/>
              <w:ind w:left="285" w:hanging="142"/>
              <w:rPr>
                <w:noProof/>
                <w:sz w:val="18"/>
              </w:rPr>
            </w:pPr>
            <w:r w:rsidRPr="00FB7349">
              <w:rPr>
                <w:noProof/>
                <w:sz w:val="18"/>
              </w:rPr>
              <w:t>4.</w:t>
            </w:r>
          </w:p>
          <w:p w14:paraId="73EB1D29" w14:textId="77777777" w:rsidR="00276384" w:rsidRPr="00FB7349" w:rsidRDefault="00276384" w:rsidP="004E48A5">
            <w:pPr>
              <w:pStyle w:val="TableParagraph"/>
              <w:spacing w:before="2" w:line="206" w:lineRule="exact"/>
              <w:ind w:left="285" w:hanging="142"/>
              <w:rPr>
                <w:noProof/>
                <w:sz w:val="18"/>
                <w:szCs w:val="18"/>
              </w:rPr>
            </w:pPr>
            <w:r w:rsidRPr="00FB7349">
              <w:rPr>
                <w:noProof/>
                <w:sz w:val="18"/>
              </w:rPr>
              <w:t>Година на оттегляне</w:t>
            </w:r>
          </w:p>
        </w:tc>
      </w:tr>
      <w:tr w:rsidR="00276384" w:rsidRPr="00FB7349" w14:paraId="6411E123" w14:textId="77777777" w:rsidTr="00EE3AA4">
        <w:trPr>
          <w:gridAfter w:val="1"/>
          <w:wAfter w:w="15" w:type="dxa"/>
          <w:trHeight w:val="215"/>
        </w:trPr>
        <w:tc>
          <w:tcPr>
            <w:tcW w:w="11239" w:type="dxa"/>
            <w:gridSpan w:val="5"/>
            <w:tcBorders>
              <w:top w:val="single" w:sz="6" w:space="0" w:color="4E81BC"/>
              <w:left w:val="nil"/>
              <w:bottom w:val="single" w:sz="6" w:space="0" w:color="BEBEBE"/>
              <w:right w:val="single" w:sz="6" w:space="0" w:color="BEBEBE"/>
            </w:tcBorders>
          </w:tcPr>
          <w:p w14:paraId="7FF0D001" w14:textId="77777777" w:rsidR="00276384" w:rsidRPr="00FB7349" w:rsidRDefault="00276384" w:rsidP="004E48A5">
            <w:pPr>
              <w:pStyle w:val="TableParagraph"/>
              <w:tabs>
                <w:tab w:val="left" w:pos="856"/>
              </w:tabs>
              <w:spacing w:before="8" w:line="187" w:lineRule="exact"/>
              <w:ind w:left="496"/>
              <w:rPr>
                <w:bCs/>
                <w:noProof/>
                <w:sz w:val="18"/>
                <w:szCs w:val="18"/>
              </w:rPr>
            </w:pPr>
            <w:r w:rsidRPr="00FB7349">
              <w:rPr>
                <w:noProof/>
                <w:color w:val="3E3E3E"/>
                <w:sz w:val="18"/>
              </w:rPr>
              <w:t>д.</w:t>
            </w:r>
            <w:r w:rsidRPr="00FB7349">
              <w:rPr>
                <w:noProof/>
              </w:rPr>
              <w:tab/>
            </w:r>
            <w:r w:rsidRPr="00FB7349">
              <w:rPr>
                <w:noProof/>
                <w:sz w:val="18"/>
              </w:rPr>
              <w:t xml:space="preserve">Избор на включване на капиталови инвестиции </w:t>
            </w:r>
          </w:p>
        </w:tc>
        <w:tc>
          <w:tcPr>
            <w:tcW w:w="914" w:type="dxa"/>
            <w:tcBorders>
              <w:top w:val="single" w:sz="6" w:space="0" w:color="4E81BC"/>
              <w:left w:val="single" w:sz="6" w:space="0" w:color="BEBEBE"/>
              <w:bottom w:val="single" w:sz="6" w:space="0" w:color="BEBEBE"/>
              <w:right w:val="single" w:sz="6" w:space="0" w:color="BEBEBE"/>
            </w:tcBorders>
          </w:tcPr>
          <w:p w14:paraId="5468C061" w14:textId="77777777" w:rsidR="00276384" w:rsidRPr="00FB7349" w:rsidRDefault="00276384" w:rsidP="004E48A5">
            <w:pPr>
              <w:pStyle w:val="TableParagraph"/>
              <w:rPr>
                <w:rFonts w:ascii="Times New Roman"/>
                <w:noProof/>
                <w:sz w:val="14"/>
              </w:rPr>
            </w:pPr>
          </w:p>
        </w:tc>
        <w:tc>
          <w:tcPr>
            <w:tcW w:w="1128" w:type="dxa"/>
            <w:tcBorders>
              <w:top w:val="single" w:sz="6" w:space="0" w:color="4E81BC"/>
              <w:left w:val="single" w:sz="6" w:space="0" w:color="BEBEBE"/>
              <w:bottom w:val="single" w:sz="6" w:space="0" w:color="BEBEBE"/>
              <w:right w:val="nil"/>
            </w:tcBorders>
          </w:tcPr>
          <w:p w14:paraId="51A9398E" w14:textId="77777777" w:rsidR="00276384" w:rsidRPr="00FB7349" w:rsidRDefault="00276384" w:rsidP="004E48A5">
            <w:pPr>
              <w:pStyle w:val="TableParagraph"/>
              <w:rPr>
                <w:rFonts w:ascii="Times New Roman"/>
                <w:noProof/>
                <w:sz w:val="14"/>
              </w:rPr>
            </w:pPr>
          </w:p>
        </w:tc>
      </w:tr>
      <w:tr w:rsidR="00276384" w:rsidRPr="00FB7349" w14:paraId="70228673" w14:textId="77777777" w:rsidTr="00EE3AA4">
        <w:trPr>
          <w:gridAfter w:val="1"/>
          <w:wAfter w:w="15" w:type="dxa"/>
          <w:trHeight w:val="215"/>
        </w:trPr>
        <w:tc>
          <w:tcPr>
            <w:tcW w:w="11239" w:type="dxa"/>
            <w:gridSpan w:val="5"/>
            <w:tcBorders>
              <w:top w:val="single" w:sz="6" w:space="0" w:color="BEBEBE"/>
              <w:left w:val="nil"/>
              <w:bottom w:val="single" w:sz="6" w:space="0" w:color="BEBEBE"/>
              <w:right w:val="single" w:sz="6" w:space="0" w:color="BEBEBE"/>
            </w:tcBorders>
          </w:tcPr>
          <w:p w14:paraId="1CF6F2C7" w14:textId="77777777" w:rsidR="00276384" w:rsidRPr="00FB7349" w:rsidRDefault="00276384" w:rsidP="004E48A5">
            <w:pPr>
              <w:pStyle w:val="TableParagraph"/>
              <w:tabs>
                <w:tab w:val="left" w:pos="856"/>
              </w:tabs>
              <w:spacing w:before="8" w:line="187" w:lineRule="exact"/>
              <w:ind w:left="496"/>
              <w:rPr>
                <w:bCs/>
                <w:noProof/>
                <w:sz w:val="18"/>
              </w:rPr>
            </w:pPr>
            <w:r w:rsidRPr="00FB7349">
              <w:rPr>
                <w:noProof/>
                <w:color w:val="3E3E3E"/>
                <w:sz w:val="18"/>
              </w:rPr>
              <w:t>е.</w:t>
            </w:r>
            <w:r w:rsidRPr="00FB7349">
              <w:rPr>
                <w:noProof/>
              </w:rPr>
              <w:tab/>
            </w:r>
            <w:r w:rsidRPr="00FB7349">
              <w:rPr>
                <w:noProof/>
                <w:sz w:val="18"/>
              </w:rPr>
              <w:t xml:space="preserve">Избор на възнаграждения на базата на акции </w:t>
            </w:r>
          </w:p>
        </w:tc>
        <w:tc>
          <w:tcPr>
            <w:tcW w:w="914" w:type="dxa"/>
            <w:tcBorders>
              <w:top w:val="single" w:sz="6" w:space="0" w:color="BEBEBE"/>
              <w:left w:val="single" w:sz="6" w:space="0" w:color="BEBEBE"/>
              <w:bottom w:val="single" w:sz="6" w:space="0" w:color="BEBEBE"/>
              <w:right w:val="single" w:sz="6" w:space="0" w:color="BEBEBE"/>
            </w:tcBorders>
          </w:tcPr>
          <w:p w14:paraId="48CC87D2" w14:textId="77777777" w:rsidR="00276384" w:rsidRPr="00FB7349" w:rsidRDefault="00276384" w:rsidP="004E48A5">
            <w:pPr>
              <w:pStyle w:val="TableParagraph"/>
              <w:rPr>
                <w:rFonts w:ascii="Times New Roman"/>
                <w:noProof/>
                <w:sz w:val="14"/>
              </w:rPr>
            </w:pPr>
          </w:p>
        </w:tc>
        <w:tc>
          <w:tcPr>
            <w:tcW w:w="1128" w:type="dxa"/>
            <w:tcBorders>
              <w:top w:val="single" w:sz="6" w:space="0" w:color="BEBEBE"/>
              <w:left w:val="single" w:sz="6" w:space="0" w:color="BEBEBE"/>
              <w:bottom w:val="single" w:sz="6" w:space="0" w:color="BEBEBE"/>
              <w:right w:val="nil"/>
            </w:tcBorders>
          </w:tcPr>
          <w:p w14:paraId="698360B9" w14:textId="77777777" w:rsidR="00276384" w:rsidRPr="00FB7349" w:rsidRDefault="00276384" w:rsidP="004E48A5">
            <w:pPr>
              <w:pStyle w:val="TableParagraph"/>
              <w:rPr>
                <w:rFonts w:ascii="Times New Roman"/>
                <w:noProof/>
                <w:sz w:val="14"/>
              </w:rPr>
            </w:pPr>
          </w:p>
        </w:tc>
      </w:tr>
      <w:tr w:rsidR="00276384" w:rsidRPr="00FB7349" w14:paraId="33413DE7" w14:textId="77777777" w:rsidTr="00EE3AA4">
        <w:trPr>
          <w:gridAfter w:val="1"/>
          <w:wAfter w:w="15" w:type="dxa"/>
          <w:trHeight w:val="217"/>
        </w:trPr>
        <w:tc>
          <w:tcPr>
            <w:tcW w:w="11239" w:type="dxa"/>
            <w:gridSpan w:val="5"/>
            <w:tcBorders>
              <w:top w:val="single" w:sz="6" w:space="0" w:color="BEBEBE"/>
              <w:left w:val="nil"/>
              <w:bottom w:val="single" w:sz="6" w:space="0" w:color="BEBEBE"/>
              <w:right w:val="single" w:sz="6" w:space="0" w:color="BEBEBE"/>
            </w:tcBorders>
          </w:tcPr>
          <w:p w14:paraId="778CE388" w14:textId="77777777" w:rsidR="00276384" w:rsidRPr="00FB7349" w:rsidRDefault="00276384" w:rsidP="004E48A5">
            <w:pPr>
              <w:pStyle w:val="TableParagraph"/>
              <w:tabs>
                <w:tab w:val="left" w:pos="856"/>
              </w:tabs>
              <w:spacing w:before="11" w:line="187" w:lineRule="exact"/>
              <w:ind w:left="496"/>
              <w:rPr>
                <w:bCs/>
                <w:noProof/>
                <w:sz w:val="18"/>
              </w:rPr>
            </w:pPr>
            <w:r w:rsidRPr="00FB7349">
              <w:rPr>
                <w:noProof/>
                <w:color w:val="3E3E3E"/>
                <w:sz w:val="18"/>
              </w:rPr>
              <w:t>ж.</w:t>
            </w:r>
            <w:r w:rsidRPr="00FB7349">
              <w:rPr>
                <w:noProof/>
              </w:rPr>
              <w:tab/>
            </w:r>
            <w:r w:rsidRPr="00FB7349">
              <w:rPr>
                <w:noProof/>
                <w:sz w:val="18"/>
              </w:rPr>
              <w:t xml:space="preserve">Избор реализация — принцип </w:t>
            </w:r>
          </w:p>
        </w:tc>
        <w:tc>
          <w:tcPr>
            <w:tcW w:w="914" w:type="dxa"/>
            <w:tcBorders>
              <w:top w:val="single" w:sz="6" w:space="0" w:color="BEBEBE"/>
              <w:left w:val="single" w:sz="6" w:space="0" w:color="BEBEBE"/>
              <w:bottom w:val="single" w:sz="6" w:space="0" w:color="BEBEBE"/>
              <w:right w:val="single" w:sz="6" w:space="0" w:color="BEBEBE"/>
            </w:tcBorders>
          </w:tcPr>
          <w:p w14:paraId="7301DF0D" w14:textId="77777777" w:rsidR="00276384" w:rsidRPr="00FB7349" w:rsidRDefault="00276384" w:rsidP="004E48A5">
            <w:pPr>
              <w:pStyle w:val="TableParagraph"/>
              <w:rPr>
                <w:rFonts w:ascii="Times New Roman"/>
                <w:noProof/>
                <w:sz w:val="14"/>
              </w:rPr>
            </w:pPr>
          </w:p>
        </w:tc>
        <w:tc>
          <w:tcPr>
            <w:tcW w:w="1128" w:type="dxa"/>
            <w:tcBorders>
              <w:top w:val="single" w:sz="6" w:space="0" w:color="BEBEBE"/>
              <w:left w:val="single" w:sz="6" w:space="0" w:color="BEBEBE"/>
              <w:bottom w:val="single" w:sz="6" w:space="0" w:color="BEBEBE"/>
              <w:right w:val="nil"/>
            </w:tcBorders>
          </w:tcPr>
          <w:p w14:paraId="29D6DF4C" w14:textId="77777777" w:rsidR="00276384" w:rsidRPr="00FB7349" w:rsidRDefault="00276384" w:rsidP="004E48A5">
            <w:pPr>
              <w:pStyle w:val="TableParagraph"/>
              <w:rPr>
                <w:rFonts w:ascii="Times New Roman"/>
                <w:noProof/>
                <w:sz w:val="14"/>
              </w:rPr>
            </w:pPr>
          </w:p>
        </w:tc>
      </w:tr>
      <w:tr w:rsidR="00276384" w:rsidRPr="00FB7349" w14:paraId="680B9730" w14:textId="77777777" w:rsidTr="00EE3AA4">
        <w:trPr>
          <w:gridAfter w:val="1"/>
          <w:wAfter w:w="15" w:type="dxa"/>
          <w:trHeight w:val="217"/>
        </w:trPr>
        <w:tc>
          <w:tcPr>
            <w:tcW w:w="11239" w:type="dxa"/>
            <w:gridSpan w:val="5"/>
            <w:tcBorders>
              <w:top w:val="single" w:sz="6" w:space="0" w:color="BEBEBE"/>
              <w:left w:val="nil"/>
              <w:right w:val="single" w:sz="6" w:space="0" w:color="BEBEBE"/>
            </w:tcBorders>
          </w:tcPr>
          <w:p w14:paraId="68F091D8" w14:textId="77777777" w:rsidR="00276384" w:rsidRPr="00FB7349" w:rsidRDefault="00276384" w:rsidP="004E48A5">
            <w:pPr>
              <w:pStyle w:val="TableParagraph"/>
              <w:tabs>
                <w:tab w:val="left" w:pos="856"/>
              </w:tabs>
              <w:spacing w:before="8" w:line="189" w:lineRule="exact"/>
              <w:ind w:left="496"/>
              <w:rPr>
                <w:bCs/>
                <w:noProof/>
                <w:sz w:val="18"/>
              </w:rPr>
            </w:pPr>
            <w:r w:rsidRPr="00FB7349">
              <w:rPr>
                <w:noProof/>
                <w:color w:val="3E3E3E"/>
                <w:sz w:val="18"/>
              </w:rPr>
              <w:t>з.</w:t>
            </w:r>
            <w:r w:rsidRPr="00FB7349">
              <w:rPr>
                <w:noProof/>
              </w:rPr>
              <w:tab/>
            </w:r>
            <w:r w:rsidRPr="00FB7349">
              <w:rPr>
                <w:noProof/>
                <w:sz w:val="18"/>
              </w:rPr>
              <w:t xml:space="preserve">Избор на вътрешногрупови сделки </w:t>
            </w:r>
          </w:p>
        </w:tc>
        <w:tc>
          <w:tcPr>
            <w:tcW w:w="914" w:type="dxa"/>
            <w:tcBorders>
              <w:top w:val="single" w:sz="6" w:space="0" w:color="BEBEBE"/>
              <w:left w:val="single" w:sz="6" w:space="0" w:color="BEBEBE"/>
              <w:right w:val="single" w:sz="6" w:space="0" w:color="BEBEBE"/>
            </w:tcBorders>
          </w:tcPr>
          <w:p w14:paraId="7017FDE2" w14:textId="77777777" w:rsidR="00276384" w:rsidRPr="00FB7349" w:rsidRDefault="00276384" w:rsidP="004E48A5">
            <w:pPr>
              <w:pStyle w:val="TableParagraph"/>
              <w:rPr>
                <w:rFonts w:ascii="Times New Roman"/>
                <w:noProof/>
                <w:sz w:val="14"/>
              </w:rPr>
            </w:pPr>
          </w:p>
        </w:tc>
        <w:tc>
          <w:tcPr>
            <w:tcW w:w="1128" w:type="dxa"/>
            <w:tcBorders>
              <w:top w:val="single" w:sz="6" w:space="0" w:color="BEBEBE"/>
              <w:left w:val="single" w:sz="6" w:space="0" w:color="BEBEBE"/>
              <w:right w:val="nil"/>
            </w:tcBorders>
          </w:tcPr>
          <w:p w14:paraId="6373AEF3" w14:textId="77777777" w:rsidR="00276384" w:rsidRPr="00FB7349" w:rsidRDefault="00276384" w:rsidP="004E48A5">
            <w:pPr>
              <w:pStyle w:val="TableParagraph"/>
              <w:rPr>
                <w:rFonts w:ascii="Times New Roman"/>
                <w:noProof/>
                <w:sz w:val="14"/>
              </w:rPr>
            </w:pPr>
          </w:p>
        </w:tc>
      </w:tr>
      <w:tr w:rsidR="00276384" w:rsidRPr="00FB7349" w14:paraId="5E5B7E5C" w14:textId="77777777" w:rsidTr="004E48A5">
        <w:trPr>
          <w:gridAfter w:val="1"/>
          <w:wAfter w:w="13" w:type="dxa"/>
          <w:trHeight w:val="217"/>
        </w:trPr>
        <w:tc>
          <w:tcPr>
            <w:tcW w:w="6394" w:type="dxa"/>
            <w:gridSpan w:val="2"/>
            <w:tcBorders>
              <w:left w:val="nil"/>
              <w:bottom w:val="single" w:sz="6" w:space="0" w:color="4E81BC"/>
              <w:right w:val="single" w:sz="6" w:space="0" w:color="BEBEBE"/>
            </w:tcBorders>
          </w:tcPr>
          <w:p w14:paraId="1FB3F065" w14:textId="77777777" w:rsidR="00276384" w:rsidRPr="00FB7349" w:rsidRDefault="00276384" w:rsidP="004E48A5">
            <w:pPr>
              <w:pStyle w:val="TableParagraph"/>
              <w:tabs>
                <w:tab w:val="left" w:pos="537"/>
              </w:tabs>
              <w:spacing w:before="10" w:line="187" w:lineRule="exact"/>
              <w:ind w:left="165"/>
              <w:rPr>
                <w:noProof/>
                <w:sz w:val="18"/>
              </w:rPr>
            </w:pPr>
            <w:r w:rsidRPr="00FB7349">
              <w:rPr>
                <w:noProof/>
                <w:sz w:val="18"/>
              </w:rPr>
              <w:t>5.</w:t>
            </w:r>
            <w:r w:rsidRPr="00FB7349">
              <w:rPr>
                <w:noProof/>
              </w:rPr>
              <w:tab/>
            </w:r>
            <w:r w:rsidRPr="00FB7349">
              <w:rPr>
                <w:noProof/>
                <w:sz w:val="18"/>
              </w:rPr>
              <w:t>Други избори</w:t>
            </w:r>
          </w:p>
        </w:tc>
        <w:tc>
          <w:tcPr>
            <w:tcW w:w="2127" w:type="dxa"/>
            <w:tcBorders>
              <w:left w:val="single" w:sz="6" w:space="0" w:color="BEBEBE"/>
              <w:bottom w:val="single" w:sz="6" w:space="0" w:color="4E81BC"/>
              <w:right w:val="single" w:sz="6" w:space="0" w:color="BEBEBE"/>
            </w:tcBorders>
          </w:tcPr>
          <w:p w14:paraId="551A1201" w14:textId="77777777" w:rsidR="00276384" w:rsidRPr="00FB7349" w:rsidRDefault="00276384" w:rsidP="004E48A5">
            <w:pPr>
              <w:pStyle w:val="TableParagraph"/>
              <w:tabs>
                <w:tab w:val="left" w:pos="515"/>
              </w:tabs>
              <w:spacing w:before="1" w:line="196" w:lineRule="exact"/>
              <w:ind w:left="143"/>
              <w:rPr>
                <w:noProof/>
                <w:sz w:val="18"/>
                <w:szCs w:val="18"/>
              </w:rPr>
            </w:pPr>
            <w:r w:rsidRPr="00FB7349">
              <w:rPr>
                <w:noProof/>
                <w:sz w:val="18"/>
              </w:rPr>
              <w:t>6.</w:t>
            </w:r>
            <w:r w:rsidRPr="00FB7349">
              <w:rPr>
                <w:noProof/>
              </w:rPr>
              <w:tab/>
            </w:r>
            <w:r w:rsidRPr="00FB7349">
              <w:rPr>
                <w:noProof/>
                <w:sz w:val="18"/>
              </w:rPr>
              <w:t>Година на избор</w:t>
            </w:r>
          </w:p>
        </w:tc>
        <w:tc>
          <w:tcPr>
            <w:tcW w:w="4762" w:type="dxa"/>
            <w:gridSpan w:val="4"/>
            <w:tcBorders>
              <w:left w:val="single" w:sz="6" w:space="0" w:color="BEBEBE"/>
              <w:bottom w:val="single" w:sz="6" w:space="0" w:color="4E81BC"/>
              <w:right w:val="nil"/>
            </w:tcBorders>
          </w:tcPr>
          <w:p w14:paraId="64319CDC" w14:textId="77777777" w:rsidR="00276384" w:rsidRPr="00FB7349" w:rsidRDefault="00276384" w:rsidP="004E48A5">
            <w:pPr>
              <w:pStyle w:val="TableParagraph"/>
              <w:tabs>
                <w:tab w:val="left" w:pos="517"/>
              </w:tabs>
              <w:spacing w:before="1" w:line="196" w:lineRule="exact"/>
              <w:ind w:left="145"/>
              <w:rPr>
                <w:noProof/>
                <w:sz w:val="18"/>
                <w:szCs w:val="18"/>
              </w:rPr>
            </w:pPr>
            <w:r w:rsidRPr="00FB7349">
              <w:rPr>
                <w:noProof/>
                <w:sz w:val="18"/>
              </w:rPr>
              <w:t>7.</w:t>
            </w:r>
            <w:r w:rsidRPr="00FB7349">
              <w:rPr>
                <w:noProof/>
              </w:rPr>
              <w:tab/>
            </w:r>
            <w:r w:rsidRPr="00FB7349">
              <w:rPr>
                <w:noProof/>
                <w:sz w:val="18"/>
              </w:rPr>
              <w:t>Година на оттегляне</w:t>
            </w:r>
          </w:p>
        </w:tc>
      </w:tr>
      <w:tr w:rsidR="00276384" w:rsidRPr="00FB7349" w14:paraId="0F890AB9" w14:textId="77777777" w:rsidTr="004E48A5">
        <w:trPr>
          <w:gridAfter w:val="1"/>
          <w:wAfter w:w="13" w:type="dxa"/>
          <w:trHeight w:val="217"/>
        </w:trPr>
        <w:tc>
          <w:tcPr>
            <w:tcW w:w="6394" w:type="dxa"/>
            <w:gridSpan w:val="2"/>
            <w:tcBorders>
              <w:top w:val="single" w:sz="6" w:space="0" w:color="4E81BC"/>
              <w:left w:val="nil"/>
              <w:right w:val="single" w:sz="6" w:space="0" w:color="BEBEBE"/>
            </w:tcBorders>
          </w:tcPr>
          <w:p w14:paraId="770B7279" w14:textId="77777777" w:rsidR="00276384" w:rsidRPr="00FB7349" w:rsidRDefault="00276384" w:rsidP="004E48A5">
            <w:pPr>
              <w:pStyle w:val="TableParagraph"/>
              <w:tabs>
                <w:tab w:val="left" w:pos="856"/>
              </w:tabs>
              <w:spacing w:before="8" w:line="189" w:lineRule="exact"/>
              <w:ind w:left="496"/>
              <w:rPr>
                <w:noProof/>
                <w:sz w:val="18"/>
                <w:szCs w:val="18"/>
              </w:rPr>
            </w:pPr>
            <w:r w:rsidRPr="00FB7349">
              <w:rPr>
                <w:b/>
                <w:noProof/>
                <w:color w:val="3E3E3E"/>
                <w:sz w:val="18"/>
              </w:rPr>
              <w:t>и.</w:t>
            </w:r>
            <w:r w:rsidRPr="00FB7349">
              <w:rPr>
                <w:noProof/>
              </w:rPr>
              <w:tab/>
            </w:r>
            <w:r w:rsidRPr="00FB7349">
              <w:rPr>
                <w:noProof/>
                <w:sz w:val="18"/>
              </w:rPr>
              <w:t xml:space="preserve">Избор на </w:t>
            </w:r>
            <w:r w:rsidRPr="00FB7349">
              <w:rPr>
                <w:noProof/>
                <w:color w:val="3E3E3E"/>
                <w:sz w:val="18"/>
              </w:rPr>
              <w:t>д</w:t>
            </w:r>
            <w:r w:rsidRPr="00FB7349">
              <w:rPr>
                <w:noProof/>
                <w:sz w:val="18"/>
              </w:rPr>
              <w:t>опустима загуба</w:t>
            </w:r>
          </w:p>
        </w:tc>
        <w:tc>
          <w:tcPr>
            <w:tcW w:w="2127" w:type="dxa"/>
            <w:tcBorders>
              <w:top w:val="single" w:sz="6" w:space="0" w:color="4E81BC"/>
              <w:left w:val="single" w:sz="6" w:space="0" w:color="BEBEBE"/>
              <w:right w:val="single" w:sz="6" w:space="0" w:color="BEBEBE"/>
            </w:tcBorders>
          </w:tcPr>
          <w:p w14:paraId="0D33911C" w14:textId="77777777" w:rsidR="00276384" w:rsidRPr="00FB7349" w:rsidRDefault="00276384" w:rsidP="004E48A5">
            <w:pPr>
              <w:pStyle w:val="TableParagraph"/>
              <w:rPr>
                <w:rFonts w:ascii="Times New Roman"/>
                <w:noProof/>
                <w:sz w:val="14"/>
              </w:rPr>
            </w:pPr>
          </w:p>
        </w:tc>
        <w:tc>
          <w:tcPr>
            <w:tcW w:w="4762" w:type="dxa"/>
            <w:gridSpan w:val="4"/>
            <w:tcBorders>
              <w:top w:val="single" w:sz="6" w:space="0" w:color="4E81BC"/>
              <w:left w:val="single" w:sz="6" w:space="0" w:color="BEBEBE"/>
              <w:right w:val="nil"/>
            </w:tcBorders>
          </w:tcPr>
          <w:p w14:paraId="0E528A1C" w14:textId="77777777" w:rsidR="00276384" w:rsidRPr="00FB7349" w:rsidRDefault="00276384" w:rsidP="004E48A5">
            <w:pPr>
              <w:pStyle w:val="TableParagraph"/>
              <w:rPr>
                <w:rFonts w:ascii="Times New Roman"/>
                <w:noProof/>
                <w:sz w:val="14"/>
              </w:rPr>
            </w:pPr>
          </w:p>
        </w:tc>
      </w:tr>
    </w:tbl>
    <w:p w14:paraId="176D17AD" w14:textId="6E291641" w:rsidR="00276384" w:rsidRPr="00FB7349" w:rsidRDefault="002722CA" w:rsidP="002722CA">
      <w:pPr>
        <w:pStyle w:val="Point0"/>
        <w:rPr>
          <w:noProof/>
        </w:rPr>
      </w:pPr>
      <w:r>
        <w:rPr>
          <w:noProof/>
        </w:rPr>
        <w:t>б)</w:t>
      </w:r>
      <w:r>
        <w:rPr>
          <w:noProof/>
        </w:rPr>
        <w:tab/>
      </w:r>
      <w:r w:rsidR="00276384" w:rsidRPr="00FB7349">
        <w:rPr>
          <w:noProof/>
        </w:rPr>
        <w:t>Изисквания за информация, свързани с избори на база юрисдикция</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0598"/>
        <w:gridCol w:w="2455"/>
      </w:tblGrid>
      <w:tr w:rsidR="00276384" w:rsidRPr="00FB7349" w14:paraId="58C9D559" w14:textId="77777777" w:rsidTr="004E48A5">
        <w:trPr>
          <w:trHeight w:val="217"/>
        </w:trPr>
        <w:tc>
          <w:tcPr>
            <w:tcW w:w="10598" w:type="dxa"/>
            <w:tcBorders>
              <w:left w:val="nil"/>
              <w:bottom w:val="single" w:sz="6" w:space="0" w:color="4E81BC"/>
              <w:right w:val="single" w:sz="6" w:space="0" w:color="BEBEBE"/>
            </w:tcBorders>
          </w:tcPr>
          <w:p w14:paraId="4F3211BA" w14:textId="77777777" w:rsidR="00276384" w:rsidRPr="00FB7349" w:rsidRDefault="00276384" w:rsidP="004E48A5">
            <w:pPr>
              <w:pStyle w:val="TableParagraph"/>
              <w:tabs>
                <w:tab w:val="left" w:pos="451"/>
              </w:tabs>
              <w:spacing w:before="10" w:line="187" w:lineRule="exact"/>
              <w:ind w:left="91"/>
              <w:rPr>
                <w:noProof/>
                <w:sz w:val="18"/>
              </w:rPr>
            </w:pPr>
            <w:r w:rsidRPr="00FB7349">
              <w:rPr>
                <w:noProof/>
                <w:sz w:val="18"/>
              </w:rPr>
              <w:t>1.</w:t>
            </w:r>
            <w:r w:rsidRPr="00FB7349">
              <w:rPr>
                <w:noProof/>
              </w:rPr>
              <w:tab/>
            </w:r>
            <w:r w:rsidRPr="00FB7349">
              <w:rPr>
                <w:noProof/>
                <w:sz w:val="18"/>
              </w:rPr>
              <w:t>Включване на капиталова печалба или загуба по отношение на избор на включване на капиталови инвестиции</w:t>
            </w:r>
          </w:p>
        </w:tc>
        <w:tc>
          <w:tcPr>
            <w:tcW w:w="2455" w:type="dxa"/>
            <w:tcBorders>
              <w:left w:val="single" w:sz="6" w:space="0" w:color="BEBEBE"/>
              <w:bottom w:val="single" w:sz="6" w:space="0" w:color="4E81BC"/>
              <w:right w:val="nil"/>
            </w:tcBorders>
          </w:tcPr>
          <w:p w14:paraId="4EDEEA28" w14:textId="77777777" w:rsidR="00276384" w:rsidRPr="00FB7349" w:rsidRDefault="00276384" w:rsidP="004E48A5">
            <w:pPr>
              <w:pStyle w:val="TableParagraph"/>
              <w:rPr>
                <w:rFonts w:ascii="Times New Roman"/>
                <w:noProof/>
                <w:sz w:val="14"/>
              </w:rPr>
            </w:pPr>
          </w:p>
        </w:tc>
      </w:tr>
      <w:tr w:rsidR="00276384" w:rsidRPr="00FB7349" w14:paraId="580CB9DE" w14:textId="77777777" w:rsidTr="004E48A5">
        <w:trPr>
          <w:trHeight w:val="215"/>
        </w:trPr>
        <w:tc>
          <w:tcPr>
            <w:tcW w:w="10598" w:type="dxa"/>
            <w:tcBorders>
              <w:top w:val="single" w:sz="6" w:space="0" w:color="4E81BC"/>
              <w:left w:val="nil"/>
              <w:bottom w:val="single" w:sz="6" w:space="0" w:color="BEBEBE"/>
              <w:right w:val="single" w:sz="6" w:space="0" w:color="BEBEBE"/>
            </w:tcBorders>
          </w:tcPr>
          <w:p w14:paraId="520AA8D9" w14:textId="77777777" w:rsidR="00276384" w:rsidRPr="00FB7349" w:rsidRDefault="00276384" w:rsidP="004E48A5">
            <w:pPr>
              <w:pStyle w:val="TableParagraph"/>
              <w:tabs>
                <w:tab w:val="left" w:pos="451"/>
              </w:tabs>
              <w:spacing w:before="8" w:line="187" w:lineRule="exact"/>
              <w:ind w:left="91"/>
              <w:rPr>
                <w:noProof/>
                <w:sz w:val="18"/>
              </w:rPr>
            </w:pPr>
            <w:r w:rsidRPr="00FB7349">
              <w:rPr>
                <w:noProof/>
                <w:sz w:val="18"/>
              </w:rPr>
              <w:t>2.</w:t>
            </w:r>
            <w:r w:rsidRPr="00FB7349">
              <w:rPr>
                <w:noProof/>
              </w:rPr>
              <w:tab/>
            </w:r>
            <w:r w:rsidRPr="00FB7349">
              <w:rPr>
                <w:noProof/>
                <w:sz w:val="18"/>
              </w:rPr>
              <w:t>Салдо за инвестициите на собственика в допустимо участие в собствеността от предходна година</w:t>
            </w:r>
          </w:p>
        </w:tc>
        <w:tc>
          <w:tcPr>
            <w:tcW w:w="2455" w:type="dxa"/>
            <w:tcBorders>
              <w:top w:val="single" w:sz="6" w:space="0" w:color="4E81BC"/>
              <w:left w:val="single" w:sz="6" w:space="0" w:color="BEBEBE"/>
              <w:bottom w:val="single" w:sz="6" w:space="0" w:color="BEBEBE"/>
              <w:right w:val="nil"/>
            </w:tcBorders>
          </w:tcPr>
          <w:p w14:paraId="7DFC6DC9" w14:textId="77777777" w:rsidR="00276384" w:rsidRPr="00FB7349" w:rsidRDefault="00276384" w:rsidP="004E48A5">
            <w:pPr>
              <w:pStyle w:val="TableParagraph"/>
              <w:spacing w:before="8" w:line="187" w:lineRule="exact"/>
              <w:ind w:left="1118" w:right="1096"/>
              <w:jc w:val="center"/>
              <w:rPr>
                <w:noProof/>
                <w:sz w:val="18"/>
              </w:rPr>
            </w:pPr>
            <w:r w:rsidRPr="00FB7349">
              <w:rPr>
                <w:noProof/>
                <w:sz w:val="18"/>
              </w:rPr>
              <w:t>[А]</w:t>
            </w:r>
          </w:p>
        </w:tc>
      </w:tr>
      <w:tr w:rsidR="00276384" w:rsidRPr="00FB7349" w14:paraId="3829AB11" w14:textId="77777777" w:rsidTr="004E48A5">
        <w:trPr>
          <w:trHeight w:val="217"/>
        </w:trPr>
        <w:tc>
          <w:tcPr>
            <w:tcW w:w="10598" w:type="dxa"/>
            <w:tcBorders>
              <w:top w:val="single" w:sz="6" w:space="0" w:color="BEBEBE"/>
              <w:left w:val="nil"/>
              <w:bottom w:val="single" w:sz="6" w:space="0" w:color="BEBEBE"/>
              <w:right w:val="single" w:sz="6" w:space="0" w:color="BEBEBE"/>
            </w:tcBorders>
          </w:tcPr>
          <w:p w14:paraId="7B43719B" w14:textId="77777777" w:rsidR="00276384" w:rsidRPr="00FB7349" w:rsidRDefault="00276384" w:rsidP="004E48A5">
            <w:pPr>
              <w:pStyle w:val="TableParagraph"/>
              <w:tabs>
                <w:tab w:val="left" w:pos="451"/>
              </w:tabs>
              <w:spacing w:before="11" w:line="187" w:lineRule="exact"/>
              <w:ind w:left="91"/>
              <w:rPr>
                <w:noProof/>
                <w:sz w:val="18"/>
              </w:rPr>
            </w:pPr>
            <w:r w:rsidRPr="00FB7349">
              <w:rPr>
                <w:noProof/>
                <w:sz w:val="18"/>
              </w:rPr>
              <w:t>3.</w:t>
            </w:r>
            <w:r w:rsidRPr="00FB7349">
              <w:rPr>
                <w:noProof/>
              </w:rPr>
              <w:tab/>
            </w:r>
            <w:r w:rsidRPr="00FB7349">
              <w:rPr>
                <w:noProof/>
                <w:sz w:val="18"/>
              </w:rPr>
              <w:t>Добавки към инвестициите на собственика в допустимо участие в собствеността</w:t>
            </w:r>
          </w:p>
        </w:tc>
        <w:tc>
          <w:tcPr>
            <w:tcW w:w="2455" w:type="dxa"/>
            <w:tcBorders>
              <w:top w:val="single" w:sz="6" w:space="0" w:color="BEBEBE"/>
              <w:left w:val="single" w:sz="6" w:space="0" w:color="BEBEBE"/>
              <w:bottom w:val="single" w:sz="6" w:space="0" w:color="BEBEBE"/>
              <w:right w:val="nil"/>
            </w:tcBorders>
          </w:tcPr>
          <w:p w14:paraId="656A4017" w14:textId="77777777" w:rsidR="00276384" w:rsidRPr="00FB7349" w:rsidRDefault="00276384" w:rsidP="004E48A5">
            <w:pPr>
              <w:pStyle w:val="TableParagraph"/>
              <w:spacing w:before="11" w:line="187" w:lineRule="exact"/>
              <w:ind w:left="1118" w:right="1096"/>
              <w:jc w:val="center"/>
              <w:rPr>
                <w:noProof/>
                <w:sz w:val="18"/>
              </w:rPr>
            </w:pPr>
            <w:r w:rsidRPr="00FB7349">
              <w:rPr>
                <w:noProof/>
                <w:sz w:val="18"/>
              </w:rPr>
              <w:t>[Б]</w:t>
            </w:r>
          </w:p>
        </w:tc>
      </w:tr>
      <w:tr w:rsidR="00276384" w:rsidRPr="00FB7349" w14:paraId="188B1C1F" w14:textId="77777777" w:rsidTr="004E48A5">
        <w:trPr>
          <w:trHeight w:val="215"/>
        </w:trPr>
        <w:tc>
          <w:tcPr>
            <w:tcW w:w="10598" w:type="dxa"/>
            <w:tcBorders>
              <w:top w:val="single" w:sz="6" w:space="0" w:color="BEBEBE"/>
              <w:left w:val="nil"/>
              <w:bottom w:val="single" w:sz="6" w:space="0" w:color="BEBEBE"/>
              <w:right w:val="single" w:sz="6" w:space="0" w:color="BEBEBE"/>
            </w:tcBorders>
          </w:tcPr>
          <w:p w14:paraId="3194768E" w14:textId="77777777" w:rsidR="00276384" w:rsidRPr="00FB7349" w:rsidRDefault="00276384" w:rsidP="004E48A5">
            <w:pPr>
              <w:pStyle w:val="TableParagraph"/>
              <w:tabs>
                <w:tab w:val="left" w:pos="451"/>
              </w:tabs>
              <w:spacing w:before="8" w:line="187" w:lineRule="exact"/>
              <w:ind w:left="91"/>
              <w:rPr>
                <w:noProof/>
                <w:sz w:val="18"/>
              </w:rPr>
            </w:pPr>
            <w:r w:rsidRPr="00FB7349">
              <w:rPr>
                <w:noProof/>
                <w:sz w:val="18"/>
              </w:rPr>
              <w:t>4.</w:t>
            </w:r>
            <w:r w:rsidRPr="00FB7349">
              <w:rPr>
                <w:noProof/>
              </w:rPr>
              <w:tab/>
            </w:r>
            <w:r w:rsidRPr="00FB7349">
              <w:rPr>
                <w:noProof/>
                <w:sz w:val="18"/>
              </w:rPr>
              <w:t>Намаления на инвестициите на собственика в допустимо участие в собствеността</w:t>
            </w:r>
          </w:p>
        </w:tc>
        <w:tc>
          <w:tcPr>
            <w:tcW w:w="2455" w:type="dxa"/>
            <w:tcBorders>
              <w:top w:val="single" w:sz="6" w:space="0" w:color="BEBEBE"/>
              <w:left w:val="single" w:sz="6" w:space="0" w:color="BEBEBE"/>
              <w:bottom w:val="single" w:sz="6" w:space="0" w:color="BEBEBE"/>
              <w:right w:val="nil"/>
            </w:tcBorders>
          </w:tcPr>
          <w:p w14:paraId="2794F516" w14:textId="77777777" w:rsidR="00276384" w:rsidRPr="00FB7349" w:rsidRDefault="00276384" w:rsidP="004E48A5">
            <w:pPr>
              <w:pStyle w:val="TableParagraph"/>
              <w:spacing w:before="8" w:line="187" w:lineRule="exact"/>
              <w:ind w:left="1118" w:right="1099"/>
              <w:jc w:val="center"/>
              <w:rPr>
                <w:noProof/>
                <w:sz w:val="18"/>
              </w:rPr>
            </w:pPr>
            <w:r w:rsidRPr="00FB7349">
              <w:rPr>
                <w:noProof/>
                <w:sz w:val="18"/>
              </w:rPr>
              <w:t>[В]</w:t>
            </w:r>
          </w:p>
        </w:tc>
      </w:tr>
      <w:tr w:rsidR="00276384" w:rsidRPr="00FB7349" w14:paraId="2D2998C4" w14:textId="77777777" w:rsidTr="004E48A5">
        <w:trPr>
          <w:trHeight w:val="217"/>
        </w:trPr>
        <w:tc>
          <w:tcPr>
            <w:tcW w:w="10598" w:type="dxa"/>
            <w:tcBorders>
              <w:top w:val="single" w:sz="6" w:space="0" w:color="BEBEBE"/>
              <w:left w:val="nil"/>
              <w:right w:val="single" w:sz="6" w:space="0" w:color="BEBEBE"/>
            </w:tcBorders>
          </w:tcPr>
          <w:p w14:paraId="2BC27D8C" w14:textId="77777777" w:rsidR="00276384" w:rsidRPr="00FB7349" w:rsidRDefault="00276384" w:rsidP="004E48A5">
            <w:pPr>
              <w:pStyle w:val="TableParagraph"/>
              <w:tabs>
                <w:tab w:val="left" w:pos="451"/>
              </w:tabs>
              <w:spacing w:before="11" w:line="186" w:lineRule="exact"/>
              <w:ind w:left="91"/>
              <w:rPr>
                <w:noProof/>
                <w:sz w:val="18"/>
              </w:rPr>
            </w:pPr>
            <w:r w:rsidRPr="00FB7349">
              <w:rPr>
                <w:noProof/>
                <w:sz w:val="18"/>
              </w:rPr>
              <w:t>5.</w:t>
            </w:r>
            <w:r w:rsidRPr="00FB7349">
              <w:rPr>
                <w:noProof/>
              </w:rPr>
              <w:tab/>
            </w:r>
            <w:r w:rsidRPr="00FB7349">
              <w:rPr>
                <w:noProof/>
                <w:sz w:val="18"/>
              </w:rPr>
              <w:t>Неизплатено салдо за инвестициите на собственика в допустимо участие в собствеността</w:t>
            </w:r>
          </w:p>
        </w:tc>
        <w:tc>
          <w:tcPr>
            <w:tcW w:w="2455" w:type="dxa"/>
            <w:tcBorders>
              <w:top w:val="single" w:sz="6" w:space="0" w:color="BEBEBE"/>
              <w:left w:val="single" w:sz="6" w:space="0" w:color="BEBEBE"/>
              <w:right w:val="nil"/>
            </w:tcBorders>
          </w:tcPr>
          <w:p w14:paraId="5F5724BF" w14:textId="77777777" w:rsidR="00276384" w:rsidRPr="00FB7349" w:rsidRDefault="00276384" w:rsidP="004E48A5">
            <w:pPr>
              <w:pStyle w:val="TableParagraph"/>
              <w:spacing w:before="1" w:line="196" w:lineRule="exact"/>
              <w:ind w:left="835"/>
              <w:rPr>
                <w:noProof/>
                <w:sz w:val="18"/>
              </w:rPr>
            </w:pPr>
            <w:r w:rsidRPr="00FB7349">
              <w:rPr>
                <w:noProof/>
                <w:sz w:val="18"/>
              </w:rPr>
              <w:t>[Г]=[А]+[Б]-[В]</w:t>
            </w:r>
          </w:p>
        </w:tc>
      </w:tr>
    </w:tbl>
    <w:p w14:paraId="2FD667D4" w14:textId="77777777" w:rsidR="00276384" w:rsidRPr="00FB7349" w:rsidRDefault="00276384" w:rsidP="00276384">
      <w:pPr>
        <w:spacing w:line="196" w:lineRule="exact"/>
        <w:rPr>
          <w:noProof/>
          <w:sz w:val="18"/>
        </w:rPr>
        <w:sectPr w:rsidR="00276384" w:rsidRPr="00FB7349" w:rsidSect="003307DF">
          <w:pgSz w:w="16840" w:h="11910" w:orient="landscape"/>
          <w:pgMar w:top="1500" w:right="1480" w:bottom="1340" w:left="1620" w:header="1247" w:footer="1160" w:gutter="0"/>
          <w:cols w:space="720"/>
          <w:docGrid w:linePitch="326"/>
        </w:sectPr>
      </w:pPr>
    </w:p>
    <w:p w14:paraId="4F59F493" w14:textId="77777777" w:rsidR="00276384" w:rsidRPr="00FB7349" w:rsidRDefault="00E26FB6" w:rsidP="00EE3AA4">
      <w:pPr>
        <w:pStyle w:val="Heading4"/>
        <w:rPr>
          <w:noProof/>
        </w:rPr>
      </w:pPr>
      <w:r w:rsidRPr="00FB7349">
        <w:rPr>
          <w:noProof/>
        </w:rPr>
        <w:t>Избор на прогнозен данък върху разпределението</w:t>
      </w:r>
    </w:p>
    <w:tbl>
      <w:tblPr>
        <w:tblW w:w="0" w:type="auto"/>
        <w:tblInd w:w="122"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1506"/>
        <w:gridCol w:w="1815"/>
      </w:tblGrid>
      <w:tr w:rsidR="00276384" w:rsidRPr="00FB7349" w14:paraId="757A8B4A" w14:textId="77777777" w:rsidTr="004E48A5">
        <w:trPr>
          <w:trHeight w:val="294"/>
        </w:trPr>
        <w:tc>
          <w:tcPr>
            <w:tcW w:w="11506" w:type="dxa"/>
            <w:tcBorders>
              <w:left w:val="nil"/>
              <w:bottom w:val="single" w:sz="6" w:space="0" w:color="4E81BC"/>
              <w:right w:val="single" w:sz="6" w:space="0" w:color="BEBEBE"/>
            </w:tcBorders>
          </w:tcPr>
          <w:p w14:paraId="49088CF5" w14:textId="77777777" w:rsidR="00276384" w:rsidRPr="00FB7349" w:rsidRDefault="00276384" w:rsidP="004E48A5">
            <w:pPr>
              <w:pStyle w:val="TableParagraph"/>
              <w:spacing w:before="10"/>
              <w:ind w:left="129"/>
              <w:rPr>
                <w:noProof/>
                <w:sz w:val="18"/>
                <w:szCs w:val="18"/>
              </w:rPr>
            </w:pPr>
            <w:r w:rsidRPr="00FB7349">
              <w:rPr>
                <w:noProof/>
                <w:sz w:val="18"/>
              </w:rPr>
              <w:t>1. Избор на прогнозен данък върху разпределението</w:t>
            </w:r>
          </w:p>
        </w:tc>
        <w:tc>
          <w:tcPr>
            <w:tcW w:w="1815" w:type="dxa"/>
            <w:tcBorders>
              <w:left w:val="single" w:sz="6" w:space="0" w:color="BEBEBE"/>
              <w:bottom w:val="single" w:sz="6" w:space="0" w:color="4E81BC"/>
              <w:right w:val="nil"/>
            </w:tcBorders>
          </w:tcPr>
          <w:p w14:paraId="68147FDF" w14:textId="77777777" w:rsidR="00276384" w:rsidRPr="00FB7349" w:rsidRDefault="00276384" w:rsidP="004E48A5">
            <w:pPr>
              <w:pStyle w:val="TableParagraph"/>
              <w:spacing w:before="10" w:line="264" w:lineRule="exact"/>
              <w:ind w:left="111"/>
              <w:jc w:val="center"/>
              <w:rPr>
                <w:rFonts w:ascii="Symbol" w:hAnsi="Symbol"/>
                <w:noProof/>
                <w:sz w:val="24"/>
              </w:rPr>
            </w:pPr>
            <w:r w:rsidRPr="00FB7349">
              <w:rPr>
                <w:rFonts w:ascii="Symbol" w:hAnsi="Symbol"/>
                <w:noProof/>
                <w:sz w:val="24"/>
              </w:rPr>
              <w:t>◻</w:t>
            </w:r>
          </w:p>
        </w:tc>
      </w:tr>
    </w:tbl>
    <w:p w14:paraId="793E8AB1" w14:textId="5854BE3E" w:rsidR="00276384" w:rsidRPr="00FB7349" w:rsidRDefault="002722CA" w:rsidP="002722CA">
      <w:pPr>
        <w:pStyle w:val="Point0"/>
        <w:rPr>
          <w:noProof/>
        </w:rPr>
      </w:pPr>
      <w:r>
        <w:rPr>
          <w:noProof/>
        </w:rPr>
        <w:t>а)</w:t>
      </w:r>
      <w:r>
        <w:rPr>
          <w:noProof/>
        </w:rPr>
        <w:tab/>
      </w:r>
      <w:r w:rsidR="00276384" w:rsidRPr="00FB7349">
        <w:rPr>
          <w:noProof/>
        </w:rPr>
        <w:t>Механизъм за възстановяване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862"/>
        <w:gridCol w:w="1696"/>
        <w:gridCol w:w="1842"/>
        <w:gridCol w:w="1984"/>
        <w:gridCol w:w="1984"/>
        <w:gridCol w:w="1943"/>
        <w:gridCol w:w="2003"/>
      </w:tblGrid>
      <w:tr w:rsidR="00276384" w:rsidRPr="00FB7349" w14:paraId="1C50E366" w14:textId="77777777" w:rsidTr="004E48A5">
        <w:trPr>
          <w:trHeight w:val="476"/>
        </w:trPr>
        <w:tc>
          <w:tcPr>
            <w:tcW w:w="1862" w:type="dxa"/>
            <w:vMerge w:val="restart"/>
            <w:tcBorders>
              <w:left w:val="nil"/>
              <w:bottom w:val="single" w:sz="6" w:space="0" w:color="BEBEBE"/>
              <w:right w:val="single" w:sz="6" w:space="0" w:color="BEBEBE"/>
            </w:tcBorders>
          </w:tcPr>
          <w:p w14:paraId="6F5BAF65" w14:textId="77777777" w:rsidR="00276384" w:rsidRPr="00FB7349" w:rsidRDefault="00276384" w:rsidP="004E48A5">
            <w:pPr>
              <w:pStyle w:val="TableParagraph"/>
              <w:spacing w:before="8"/>
              <w:ind w:left="307"/>
              <w:rPr>
                <w:noProof/>
                <w:sz w:val="18"/>
                <w:szCs w:val="18"/>
              </w:rPr>
            </w:pPr>
            <w:r w:rsidRPr="00FB7349">
              <w:rPr>
                <w:noProof/>
                <w:sz w:val="18"/>
              </w:rPr>
              <w:t>1. Данъчна година</w:t>
            </w:r>
          </w:p>
        </w:tc>
        <w:tc>
          <w:tcPr>
            <w:tcW w:w="1696" w:type="dxa"/>
            <w:vMerge w:val="restart"/>
            <w:tcBorders>
              <w:left w:val="single" w:sz="6" w:space="0" w:color="BEBEBE"/>
              <w:bottom w:val="single" w:sz="6" w:space="0" w:color="BEBEBE"/>
              <w:right w:val="single" w:sz="6" w:space="0" w:color="BEBEBE"/>
            </w:tcBorders>
          </w:tcPr>
          <w:p w14:paraId="2B64A2B7" w14:textId="77777777" w:rsidR="00276384" w:rsidRPr="00FB7349" w:rsidRDefault="00276384" w:rsidP="00C0146E">
            <w:pPr>
              <w:pStyle w:val="TableParagraph"/>
              <w:tabs>
                <w:tab w:val="left" w:pos="446"/>
              </w:tabs>
              <w:spacing w:line="259" w:lineRule="auto"/>
              <w:ind w:left="115" w:right="409"/>
              <w:rPr>
                <w:noProof/>
                <w:sz w:val="18"/>
              </w:rPr>
            </w:pPr>
            <w:r w:rsidRPr="00FB7349">
              <w:rPr>
                <w:noProof/>
                <w:sz w:val="18"/>
              </w:rPr>
              <w:t>2.</w:t>
            </w:r>
            <w:r w:rsidRPr="00FB7349">
              <w:rPr>
                <w:noProof/>
              </w:rPr>
              <w:tab/>
            </w:r>
            <w:r w:rsidRPr="00FB7349">
              <w:rPr>
                <w:noProof/>
                <w:sz w:val="18"/>
              </w:rPr>
              <w:t xml:space="preserve">Размер на прогнозния данък върху разпределението </w:t>
            </w:r>
          </w:p>
        </w:tc>
        <w:tc>
          <w:tcPr>
            <w:tcW w:w="7753" w:type="dxa"/>
            <w:gridSpan w:val="4"/>
            <w:tcBorders>
              <w:left w:val="single" w:sz="6" w:space="0" w:color="BEBEBE"/>
              <w:bottom w:val="single" w:sz="6" w:space="0" w:color="4E81BC"/>
              <w:right w:val="single" w:sz="6" w:space="0" w:color="BEBEBE"/>
            </w:tcBorders>
          </w:tcPr>
          <w:p w14:paraId="4EC3050C" w14:textId="77777777" w:rsidR="00276384" w:rsidRPr="00FB7349" w:rsidRDefault="00276384" w:rsidP="004E48A5">
            <w:pPr>
              <w:pStyle w:val="TableParagraph"/>
              <w:spacing w:before="126"/>
              <w:ind w:left="288"/>
              <w:rPr>
                <w:noProof/>
                <w:sz w:val="18"/>
                <w:szCs w:val="18"/>
              </w:rPr>
            </w:pPr>
            <w:r w:rsidRPr="00FB7349">
              <w:rPr>
                <w:noProof/>
                <w:sz w:val="18"/>
              </w:rPr>
              <w:t>3. Платен или използван прогнозен данък върху разпределението</w:t>
            </w:r>
          </w:p>
        </w:tc>
        <w:tc>
          <w:tcPr>
            <w:tcW w:w="2003" w:type="dxa"/>
            <w:vMerge w:val="restart"/>
            <w:tcBorders>
              <w:left w:val="single" w:sz="6" w:space="0" w:color="BEBEBE"/>
              <w:bottom w:val="single" w:sz="6" w:space="0" w:color="BEBEBE"/>
              <w:right w:val="nil"/>
            </w:tcBorders>
          </w:tcPr>
          <w:p w14:paraId="2AA56A8A" w14:textId="77777777" w:rsidR="00276384" w:rsidRPr="00FB7349" w:rsidRDefault="00276384" w:rsidP="004E48A5">
            <w:pPr>
              <w:pStyle w:val="TableParagraph"/>
              <w:spacing w:line="259" w:lineRule="auto"/>
              <w:ind w:left="292" w:right="140"/>
              <w:rPr>
                <w:noProof/>
                <w:sz w:val="18"/>
                <w:szCs w:val="18"/>
              </w:rPr>
            </w:pPr>
            <w:r w:rsidRPr="00FB7349">
              <w:rPr>
                <w:noProof/>
                <w:sz w:val="18"/>
              </w:rPr>
              <w:t>4. Неизплатено салдо по сметките за възстановяване на прогнозния данък</w:t>
            </w:r>
          </w:p>
          <w:p w14:paraId="26F4E70F" w14:textId="77777777" w:rsidR="00276384" w:rsidRPr="00FB7349" w:rsidRDefault="00276384" w:rsidP="004E48A5">
            <w:pPr>
              <w:pStyle w:val="TableParagraph"/>
              <w:spacing w:line="204" w:lineRule="exact"/>
              <w:ind w:left="292"/>
              <w:rPr>
                <w:noProof/>
                <w:sz w:val="18"/>
                <w:szCs w:val="18"/>
              </w:rPr>
            </w:pPr>
            <w:r w:rsidRPr="00FB7349">
              <w:rPr>
                <w:noProof/>
                <w:sz w:val="18"/>
              </w:rPr>
              <w:t>върху разпределението</w:t>
            </w:r>
          </w:p>
        </w:tc>
      </w:tr>
      <w:tr w:rsidR="00276384" w:rsidRPr="00FB7349" w14:paraId="4BA9AD16" w14:textId="77777777" w:rsidTr="004E48A5">
        <w:trPr>
          <w:trHeight w:val="400"/>
        </w:trPr>
        <w:tc>
          <w:tcPr>
            <w:tcW w:w="1862" w:type="dxa"/>
            <w:vMerge/>
            <w:tcBorders>
              <w:left w:val="nil"/>
              <w:bottom w:val="single" w:sz="6" w:space="0" w:color="BEBEBE"/>
              <w:right w:val="single" w:sz="6" w:space="0" w:color="BEBEBE"/>
            </w:tcBorders>
          </w:tcPr>
          <w:p w14:paraId="66307554" w14:textId="77777777" w:rsidR="00276384" w:rsidRPr="00FB7349" w:rsidRDefault="00276384" w:rsidP="004E48A5">
            <w:pPr>
              <w:rPr>
                <w:noProof/>
                <w:sz w:val="2"/>
                <w:szCs w:val="2"/>
              </w:rPr>
            </w:pPr>
          </w:p>
        </w:tc>
        <w:tc>
          <w:tcPr>
            <w:tcW w:w="1696" w:type="dxa"/>
            <w:vMerge/>
            <w:tcBorders>
              <w:left w:val="single" w:sz="6" w:space="0" w:color="BEBEBE"/>
              <w:bottom w:val="single" w:sz="6" w:space="0" w:color="BEBEBE"/>
              <w:right w:val="single" w:sz="6" w:space="0" w:color="BEBEBE"/>
            </w:tcBorders>
          </w:tcPr>
          <w:p w14:paraId="6C11F6F9" w14:textId="77777777" w:rsidR="00276384" w:rsidRPr="00FB7349" w:rsidRDefault="00276384" w:rsidP="004E48A5">
            <w:pPr>
              <w:rPr>
                <w:noProof/>
                <w:sz w:val="2"/>
                <w:szCs w:val="2"/>
              </w:rPr>
            </w:pPr>
          </w:p>
        </w:tc>
        <w:tc>
          <w:tcPr>
            <w:tcW w:w="1842" w:type="dxa"/>
            <w:tcBorders>
              <w:top w:val="single" w:sz="6" w:space="0" w:color="4E81BC"/>
              <w:left w:val="single" w:sz="6" w:space="0" w:color="BEBEBE"/>
              <w:bottom w:val="single" w:sz="6" w:space="0" w:color="BEBEBE"/>
              <w:right w:val="single" w:sz="6" w:space="0" w:color="BEBEBE"/>
            </w:tcBorders>
          </w:tcPr>
          <w:p w14:paraId="083C9809" w14:textId="77777777" w:rsidR="00276384" w:rsidRPr="00FB7349" w:rsidRDefault="00276384" w:rsidP="004E48A5">
            <w:pPr>
              <w:pStyle w:val="TableParagraph"/>
              <w:spacing w:before="92"/>
              <w:ind w:left="118"/>
              <w:rPr>
                <w:noProof/>
                <w:sz w:val="18"/>
                <w:szCs w:val="18"/>
              </w:rPr>
            </w:pPr>
            <w:r w:rsidRPr="00FB7349">
              <w:rPr>
                <w:noProof/>
                <w:sz w:val="18"/>
              </w:rPr>
              <w:t>3</w:t>
            </w:r>
            <w:r w:rsidRPr="00FB7349">
              <w:rPr>
                <w:noProof/>
                <w:sz w:val="12"/>
              </w:rPr>
              <w:t xml:space="preserve">-та </w:t>
            </w:r>
            <w:r w:rsidRPr="00FB7349">
              <w:rPr>
                <w:noProof/>
                <w:sz w:val="18"/>
              </w:rPr>
              <w:t>предходна данъчна година</w:t>
            </w:r>
          </w:p>
        </w:tc>
        <w:tc>
          <w:tcPr>
            <w:tcW w:w="1984" w:type="dxa"/>
            <w:tcBorders>
              <w:top w:val="single" w:sz="6" w:space="0" w:color="4E81BC"/>
              <w:left w:val="single" w:sz="6" w:space="0" w:color="BEBEBE"/>
              <w:bottom w:val="single" w:sz="6" w:space="0" w:color="BEBEBE"/>
              <w:right w:val="single" w:sz="6" w:space="0" w:color="BEBEBE"/>
            </w:tcBorders>
          </w:tcPr>
          <w:p w14:paraId="17A14233" w14:textId="77777777" w:rsidR="00276384" w:rsidRPr="00FB7349" w:rsidRDefault="00276384" w:rsidP="004E48A5">
            <w:pPr>
              <w:pStyle w:val="TableParagraph"/>
              <w:spacing w:before="92"/>
              <w:ind w:left="117"/>
              <w:rPr>
                <w:noProof/>
                <w:sz w:val="18"/>
                <w:szCs w:val="18"/>
              </w:rPr>
            </w:pPr>
            <w:r w:rsidRPr="00FB7349">
              <w:rPr>
                <w:noProof/>
                <w:sz w:val="18"/>
              </w:rPr>
              <w:t>2</w:t>
            </w:r>
            <w:r w:rsidRPr="00FB7349">
              <w:rPr>
                <w:noProof/>
                <w:sz w:val="12"/>
              </w:rPr>
              <w:t xml:space="preserve">-ра </w:t>
            </w:r>
            <w:r w:rsidRPr="00FB7349">
              <w:rPr>
                <w:noProof/>
                <w:sz w:val="18"/>
              </w:rPr>
              <w:t>предходна данъчна година</w:t>
            </w:r>
          </w:p>
        </w:tc>
        <w:tc>
          <w:tcPr>
            <w:tcW w:w="1984" w:type="dxa"/>
            <w:tcBorders>
              <w:top w:val="single" w:sz="6" w:space="0" w:color="4E81BC"/>
              <w:left w:val="single" w:sz="6" w:space="0" w:color="BEBEBE"/>
              <w:bottom w:val="single" w:sz="6" w:space="0" w:color="BEBEBE"/>
              <w:right w:val="single" w:sz="6" w:space="0" w:color="BEBEBE"/>
            </w:tcBorders>
          </w:tcPr>
          <w:p w14:paraId="20756975" w14:textId="77777777" w:rsidR="00276384" w:rsidRPr="00FB7349" w:rsidRDefault="00276384" w:rsidP="004E48A5">
            <w:pPr>
              <w:pStyle w:val="TableParagraph"/>
              <w:spacing w:before="92"/>
              <w:ind w:left="118"/>
              <w:rPr>
                <w:noProof/>
                <w:sz w:val="18"/>
                <w:szCs w:val="18"/>
              </w:rPr>
            </w:pPr>
            <w:r w:rsidRPr="00FB7349">
              <w:rPr>
                <w:noProof/>
                <w:sz w:val="18"/>
              </w:rPr>
              <w:t>1</w:t>
            </w:r>
            <w:r w:rsidRPr="00FB7349">
              <w:rPr>
                <w:noProof/>
                <w:sz w:val="12"/>
              </w:rPr>
              <w:t xml:space="preserve">-ва </w:t>
            </w:r>
            <w:r w:rsidRPr="00FB7349">
              <w:rPr>
                <w:noProof/>
                <w:sz w:val="18"/>
              </w:rPr>
              <w:t>предходна данъчна година</w:t>
            </w:r>
          </w:p>
        </w:tc>
        <w:tc>
          <w:tcPr>
            <w:tcW w:w="1943" w:type="dxa"/>
            <w:tcBorders>
              <w:top w:val="single" w:sz="6" w:space="0" w:color="4E81BC"/>
              <w:left w:val="single" w:sz="6" w:space="0" w:color="BEBEBE"/>
              <w:bottom w:val="single" w:sz="6" w:space="0" w:color="BEBEBE"/>
              <w:right w:val="single" w:sz="6" w:space="0" w:color="BEBEBE"/>
            </w:tcBorders>
          </w:tcPr>
          <w:p w14:paraId="535B798E" w14:textId="77777777" w:rsidR="00276384" w:rsidRPr="00FB7349" w:rsidRDefault="00276384" w:rsidP="004E48A5">
            <w:pPr>
              <w:pStyle w:val="TableParagraph"/>
              <w:spacing w:before="92"/>
              <w:ind w:left="118"/>
              <w:rPr>
                <w:noProof/>
                <w:sz w:val="18"/>
                <w:szCs w:val="18"/>
              </w:rPr>
            </w:pPr>
            <w:r w:rsidRPr="00FB7349">
              <w:rPr>
                <w:noProof/>
                <w:sz w:val="18"/>
              </w:rPr>
              <w:t>„Отчетна данъчна година“</w:t>
            </w:r>
          </w:p>
        </w:tc>
        <w:tc>
          <w:tcPr>
            <w:tcW w:w="2003" w:type="dxa"/>
            <w:vMerge/>
            <w:tcBorders>
              <w:left w:val="single" w:sz="6" w:space="0" w:color="BEBEBE"/>
              <w:bottom w:val="single" w:sz="6" w:space="0" w:color="BEBEBE"/>
              <w:right w:val="nil"/>
            </w:tcBorders>
          </w:tcPr>
          <w:p w14:paraId="7753246F" w14:textId="77777777" w:rsidR="00276384" w:rsidRPr="00FB7349" w:rsidRDefault="00276384" w:rsidP="004E48A5">
            <w:pPr>
              <w:rPr>
                <w:noProof/>
                <w:sz w:val="2"/>
                <w:szCs w:val="2"/>
              </w:rPr>
            </w:pPr>
          </w:p>
        </w:tc>
      </w:tr>
      <w:tr w:rsidR="00276384" w:rsidRPr="00FB7349" w14:paraId="57A6AA21" w14:textId="77777777" w:rsidTr="004E48A5">
        <w:trPr>
          <w:trHeight w:val="232"/>
        </w:trPr>
        <w:tc>
          <w:tcPr>
            <w:tcW w:w="1862" w:type="dxa"/>
            <w:tcBorders>
              <w:top w:val="single" w:sz="6" w:space="0" w:color="BEBEBE"/>
              <w:left w:val="nil"/>
              <w:bottom w:val="single" w:sz="6" w:space="0" w:color="BEBEBE"/>
              <w:right w:val="single" w:sz="6" w:space="0" w:color="BEBEBE"/>
            </w:tcBorders>
          </w:tcPr>
          <w:p w14:paraId="4761FB16" w14:textId="77777777" w:rsidR="00276384" w:rsidRPr="00FB7349" w:rsidRDefault="00276384" w:rsidP="004E48A5">
            <w:pPr>
              <w:pStyle w:val="TableParagraph"/>
              <w:spacing w:before="8" w:line="204" w:lineRule="exact"/>
              <w:ind w:left="136"/>
              <w:rPr>
                <w:noProof/>
                <w:sz w:val="18"/>
                <w:szCs w:val="18"/>
              </w:rPr>
            </w:pPr>
            <w:r w:rsidRPr="00FB7349">
              <w:rPr>
                <w:noProof/>
                <w:sz w:val="18"/>
              </w:rPr>
              <w:t>4</w:t>
            </w:r>
            <w:r w:rsidRPr="00FB7349">
              <w:rPr>
                <w:noProof/>
                <w:sz w:val="12"/>
              </w:rPr>
              <w:t xml:space="preserve">-та </w:t>
            </w:r>
            <w:r w:rsidRPr="00FB7349">
              <w:rPr>
                <w:noProof/>
                <w:sz w:val="18"/>
              </w:rPr>
              <w:t>предходна данъчна година</w:t>
            </w:r>
          </w:p>
        </w:tc>
        <w:tc>
          <w:tcPr>
            <w:tcW w:w="1696" w:type="dxa"/>
            <w:tcBorders>
              <w:top w:val="single" w:sz="6" w:space="0" w:color="BEBEBE"/>
              <w:left w:val="single" w:sz="6" w:space="0" w:color="BEBEBE"/>
              <w:bottom w:val="single" w:sz="6" w:space="0" w:color="BEBEBE"/>
              <w:right w:val="single" w:sz="6" w:space="0" w:color="BEBEBE"/>
            </w:tcBorders>
          </w:tcPr>
          <w:p w14:paraId="14EA4985" w14:textId="77777777" w:rsidR="00276384" w:rsidRPr="00FB7349" w:rsidRDefault="00276384" w:rsidP="004E48A5">
            <w:pPr>
              <w:pStyle w:val="TableParagraph"/>
              <w:rPr>
                <w:rFonts w:ascii="Times New Roman"/>
                <w:noProof/>
                <w:sz w:val="16"/>
              </w:rPr>
            </w:pPr>
          </w:p>
        </w:tc>
        <w:tc>
          <w:tcPr>
            <w:tcW w:w="1842" w:type="dxa"/>
            <w:tcBorders>
              <w:top w:val="single" w:sz="6" w:space="0" w:color="BEBEBE"/>
              <w:left w:val="single" w:sz="6" w:space="0" w:color="BEBEBE"/>
              <w:bottom w:val="single" w:sz="6" w:space="0" w:color="BEBEBE"/>
              <w:right w:val="single" w:sz="6" w:space="0" w:color="BEBEBE"/>
            </w:tcBorders>
          </w:tcPr>
          <w:p w14:paraId="7B133493" w14:textId="77777777" w:rsidR="00276384" w:rsidRPr="00FB7349" w:rsidRDefault="00276384" w:rsidP="004E48A5">
            <w:pPr>
              <w:pStyle w:val="TableParagraph"/>
              <w:rPr>
                <w:rFonts w:ascii="Times New Roman"/>
                <w:noProof/>
                <w:sz w:val="16"/>
              </w:rPr>
            </w:pPr>
          </w:p>
        </w:tc>
        <w:tc>
          <w:tcPr>
            <w:tcW w:w="1984" w:type="dxa"/>
            <w:tcBorders>
              <w:top w:val="single" w:sz="6" w:space="0" w:color="BEBEBE"/>
              <w:left w:val="single" w:sz="6" w:space="0" w:color="BEBEBE"/>
              <w:bottom w:val="single" w:sz="6" w:space="0" w:color="BEBEBE"/>
              <w:right w:val="single" w:sz="6" w:space="0" w:color="BEBEBE"/>
            </w:tcBorders>
          </w:tcPr>
          <w:p w14:paraId="2AD4F3A0" w14:textId="77777777" w:rsidR="00276384" w:rsidRPr="00FB7349" w:rsidRDefault="00276384" w:rsidP="004E48A5">
            <w:pPr>
              <w:pStyle w:val="TableParagraph"/>
              <w:rPr>
                <w:rFonts w:ascii="Times New Roman"/>
                <w:noProof/>
                <w:sz w:val="16"/>
              </w:rPr>
            </w:pPr>
          </w:p>
        </w:tc>
        <w:tc>
          <w:tcPr>
            <w:tcW w:w="1984" w:type="dxa"/>
            <w:tcBorders>
              <w:top w:val="single" w:sz="6" w:space="0" w:color="BEBEBE"/>
              <w:left w:val="single" w:sz="6" w:space="0" w:color="BEBEBE"/>
              <w:bottom w:val="single" w:sz="6" w:space="0" w:color="BEBEBE"/>
              <w:right w:val="single" w:sz="6" w:space="0" w:color="BEBEBE"/>
            </w:tcBorders>
          </w:tcPr>
          <w:p w14:paraId="4692FD4B" w14:textId="77777777" w:rsidR="00276384" w:rsidRPr="00FB7349" w:rsidRDefault="00276384" w:rsidP="004E48A5">
            <w:pPr>
              <w:pStyle w:val="TableParagraph"/>
              <w:rPr>
                <w:rFonts w:ascii="Times New Roman"/>
                <w:noProof/>
                <w:sz w:val="16"/>
              </w:rPr>
            </w:pPr>
          </w:p>
        </w:tc>
        <w:tc>
          <w:tcPr>
            <w:tcW w:w="1943" w:type="dxa"/>
            <w:tcBorders>
              <w:top w:val="single" w:sz="6" w:space="0" w:color="BEBEBE"/>
              <w:left w:val="single" w:sz="6" w:space="0" w:color="BEBEBE"/>
              <w:bottom w:val="single" w:sz="6" w:space="0" w:color="BEBEBE"/>
              <w:right w:val="single" w:sz="6" w:space="0" w:color="BEBEBE"/>
            </w:tcBorders>
          </w:tcPr>
          <w:p w14:paraId="100BFA9E" w14:textId="77777777" w:rsidR="00276384" w:rsidRPr="00FB7349" w:rsidRDefault="00276384" w:rsidP="004E48A5">
            <w:pPr>
              <w:pStyle w:val="TableParagraph"/>
              <w:rPr>
                <w:rFonts w:ascii="Times New Roman"/>
                <w:noProof/>
                <w:sz w:val="16"/>
              </w:rPr>
            </w:pPr>
          </w:p>
        </w:tc>
        <w:tc>
          <w:tcPr>
            <w:tcW w:w="2003" w:type="dxa"/>
            <w:tcBorders>
              <w:top w:val="single" w:sz="6" w:space="0" w:color="BEBEBE"/>
              <w:left w:val="single" w:sz="6" w:space="0" w:color="BEBEBE"/>
              <w:bottom w:val="single" w:sz="6" w:space="0" w:color="BEBEBE"/>
              <w:right w:val="nil"/>
            </w:tcBorders>
          </w:tcPr>
          <w:p w14:paraId="369A471B" w14:textId="77777777" w:rsidR="00276384" w:rsidRPr="00FB7349" w:rsidRDefault="00276384" w:rsidP="004E48A5">
            <w:pPr>
              <w:pStyle w:val="TableParagraph"/>
              <w:rPr>
                <w:rFonts w:ascii="Times New Roman"/>
                <w:noProof/>
                <w:sz w:val="16"/>
              </w:rPr>
            </w:pPr>
          </w:p>
        </w:tc>
      </w:tr>
      <w:tr w:rsidR="00276384" w:rsidRPr="00FB7349" w14:paraId="5D563E4D" w14:textId="77777777" w:rsidTr="004E48A5">
        <w:trPr>
          <w:trHeight w:val="232"/>
        </w:trPr>
        <w:tc>
          <w:tcPr>
            <w:tcW w:w="1862" w:type="dxa"/>
            <w:tcBorders>
              <w:top w:val="single" w:sz="6" w:space="0" w:color="BEBEBE"/>
              <w:left w:val="nil"/>
              <w:bottom w:val="single" w:sz="6" w:space="0" w:color="BEBEBE"/>
              <w:right w:val="single" w:sz="6" w:space="0" w:color="BEBEBE"/>
            </w:tcBorders>
          </w:tcPr>
          <w:p w14:paraId="2FD98D3B" w14:textId="77777777" w:rsidR="00276384" w:rsidRPr="00FB7349" w:rsidRDefault="00276384" w:rsidP="004E48A5">
            <w:pPr>
              <w:pStyle w:val="TableParagraph"/>
              <w:spacing w:before="8" w:line="204" w:lineRule="exact"/>
              <w:ind w:left="136"/>
              <w:rPr>
                <w:noProof/>
                <w:sz w:val="18"/>
                <w:szCs w:val="18"/>
              </w:rPr>
            </w:pPr>
            <w:r w:rsidRPr="00FB7349">
              <w:rPr>
                <w:noProof/>
                <w:sz w:val="18"/>
              </w:rPr>
              <w:t>3</w:t>
            </w:r>
            <w:r w:rsidRPr="00FB7349">
              <w:rPr>
                <w:noProof/>
                <w:sz w:val="12"/>
              </w:rPr>
              <w:t xml:space="preserve">-та </w:t>
            </w:r>
            <w:r w:rsidRPr="00FB7349">
              <w:rPr>
                <w:noProof/>
                <w:sz w:val="18"/>
              </w:rPr>
              <w:t>предходна данъчна година</w:t>
            </w:r>
          </w:p>
        </w:tc>
        <w:tc>
          <w:tcPr>
            <w:tcW w:w="1696" w:type="dxa"/>
            <w:tcBorders>
              <w:top w:val="single" w:sz="6" w:space="0" w:color="BEBEBE"/>
              <w:left w:val="single" w:sz="6" w:space="0" w:color="BEBEBE"/>
              <w:bottom w:val="single" w:sz="6" w:space="0" w:color="BEBEBE"/>
              <w:right w:val="single" w:sz="6" w:space="0" w:color="BEBEBE"/>
            </w:tcBorders>
          </w:tcPr>
          <w:p w14:paraId="480BD0B9" w14:textId="77777777" w:rsidR="00276384" w:rsidRPr="00FB7349" w:rsidRDefault="00276384" w:rsidP="004E48A5">
            <w:pPr>
              <w:pStyle w:val="TableParagraph"/>
              <w:rPr>
                <w:rFonts w:ascii="Times New Roman"/>
                <w:noProof/>
                <w:sz w:val="16"/>
              </w:rPr>
            </w:pPr>
          </w:p>
        </w:tc>
        <w:tc>
          <w:tcPr>
            <w:tcW w:w="1842" w:type="dxa"/>
            <w:tcBorders>
              <w:top w:val="single" w:sz="6" w:space="0" w:color="BEBEBE"/>
              <w:left w:val="single" w:sz="6" w:space="0" w:color="BEBEBE"/>
              <w:bottom w:val="single" w:sz="6" w:space="0" w:color="BEBEBE"/>
              <w:right w:val="single" w:sz="6" w:space="0" w:color="BEBEBE"/>
            </w:tcBorders>
          </w:tcPr>
          <w:p w14:paraId="08531D35" w14:textId="77777777" w:rsidR="00276384" w:rsidRPr="00FB7349" w:rsidRDefault="00276384" w:rsidP="004E48A5">
            <w:pPr>
              <w:pStyle w:val="TableParagraph"/>
              <w:spacing w:before="8" w:line="204" w:lineRule="exact"/>
              <w:ind w:left="118"/>
              <w:rPr>
                <w:noProof/>
                <w:sz w:val="18"/>
              </w:rPr>
            </w:pPr>
            <w:r w:rsidRPr="00FB7349">
              <w:rPr>
                <w:noProof/>
                <w:sz w:val="18"/>
              </w:rPr>
              <w:t>Не е приложимо</w:t>
            </w:r>
          </w:p>
        </w:tc>
        <w:tc>
          <w:tcPr>
            <w:tcW w:w="1984" w:type="dxa"/>
            <w:tcBorders>
              <w:top w:val="single" w:sz="6" w:space="0" w:color="BEBEBE"/>
              <w:left w:val="single" w:sz="6" w:space="0" w:color="BEBEBE"/>
              <w:bottom w:val="single" w:sz="6" w:space="0" w:color="BEBEBE"/>
              <w:right w:val="single" w:sz="6" w:space="0" w:color="BEBEBE"/>
            </w:tcBorders>
          </w:tcPr>
          <w:p w14:paraId="77941F1E" w14:textId="77777777" w:rsidR="00276384" w:rsidRPr="00FB7349" w:rsidRDefault="00276384" w:rsidP="004E48A5">
            <w:pPr>
              <w:pStyle w:val="TableParagraph"/>
              <w:rPr>
                <w:rFonts w:ascii="Times New Roman"/>
                <w:noProof/>
                <w:sz w:val="16"/>
              </w:rPr>
            </w:pPr>
          </w:p>
        </w:tc>
        <w:tc>
          <w:tcPr>
            <w:tcW w:w="1984" w:type="dxa"/>
            <w:tcBorders>
              <w:top w:val="single" w:sz="6" w:space="0" w:color="BEBEBE"/>
              <w:left w:val="single" w:sz="6" w:space="0" w:color="BEBEBE"/>
              <w:bottom w:val="single" w:sz="6" w:space="0" w:color="BEBEBE"/>
              <w:right w:val="single" w:sz="6" w:space="0" w:color="BEBEBE"/>
            </w:tcBorders>
          </w:tcPr>
          <w:p w14:paraId="087AA9D4" w14:textId="77777777" w:rsidR="00276384" w:rsidRPr="00FB7349" w:rsidRDefault="00276384" w:rsidP="004E48A5">
            <w:pPr>
              <w:pStyle w:val="TableParagraph"/>
              <w:rPr>
                <w:rFonts w:ascii="Times New Roman"/>
                <w:noProof/>
                <w:sz w:val="16"/>
              </w:rPr>
            </w:pPr>
          </w:p>
        </w:tc>
        <w:tc>
          <w:tcPr>
            <w:tcW w:w="1943" w:type="dxa"/>
            <w:tcBorders>
              <w:top w:val="single" w:sz="6" w:space="0" w:color="BEBEBE"/>
              <w:left w:val="single" w:sz="6" w:space="0" w:color="BEBEBE"/>
              <w:bottom w:val="single" w:sz="6" w:space="0" w:color="BEBEBE"/>
              <w:right w:val="single" w:sz="6" w:space="0" w:color="BEBEBE"/>
            </w:tcBorders>
          </w:tcPr>
          <w:p w14:paraId="64D1DB17" w14:textId="77777777" w:rsidR="00276384" w:rsidRPr="00FB7349" w:rsidRDefault="00276384" w:rsidP="004E48A5">
            <w:pPr>
              <w:pStyle w:val="TableParagraph"/>
              <w:rPr>
                <w:rFonts w:ascii="Times New Roman"/>
                <w:noProof/>
                <w:sz w:val="16"/>
              </w:rPr>
            </w:pPr>
          </w:p>
        </w:tc>
        <w:tc>
          <w:tcPr>
            <w:tcW w:w="2003" w:type="dxa"/>
            <w:tcBorders>
              <w:top w:val="single" w:sz="6" w:space="0" w:color="BEBEBE"/>
              <w:left w:val="single" w:sz="6" w:space="0" w:color="BEBEBE"/>
              <w:bottom w:val="single" w:sz="6" w:space="0" w:color="BEBEBE"/>
              <w:right w:val="nil"/>
            </w:tcBorders>
          </w:tcPr>
          <w:p w14:paraId="61CF0095" w14:textId="77777777" w:rsidR="00276384" w:rsidRPr="00FB7349" w:rsidRDefault="00276384" w:rsidP="004E48A5">
            <w:pPr>
              <w:pStyle w:val="TableParagraph"/>
              <w:rPr>
                <w:rFonts w:ascii="Times New Roman"/>
                <w:noProof/>
                <w:sz w:val="16"/>
              </w:rPr>
            </w:pPr>
          </w:p>
        </w:tc>
      </w:tr>
      <w:tr w:rsidR="00276384" w:rsidRPr="00FB7349" w14:paraId="1A5D7D31" w14:textId="77777777" w:rsidTr="004E48A5">
        <w:trPr>
          <w:trHeight w:val="234"/>
        </w:trPr>
        <w:tc>
          <w:tcPr>
            <w:tcW w:w="1862" w:type="dxa"/>
            <w:tcBorders>
              <w:top w:val="single" w:sz="6" w:space="0" w:color="BEBEBE"/>
              <w:left w:val="nil"/>
              <w:bottom w:val="single" w:sz="6" w:space="0" w:color="BEBEBE"/>
              <w:right w:val="single" w:sz="6" w:space="0" w:color="BEBEBE"/>
            </w:tcBorders>
          </w:tcPr>
          <w:p w14:paraId="50A0F892" w14:textId="77777777" w:rsidR="00276384" w:rsidRPr="00FB7349" w:rsidRDefault="00276384" w:rsidP="004E48A5">
            <w:pPr>
              <w:pStyle w:val="TableParagraph"/>
              <w:spacing w:before="11" w:line="204" w:lineRule="exact"/>
              <w:ind w:left="136"/>
              <w:rPr>
                <w:noProof/>
                <w:sz w:val="18"/>
                <w:szCs w:val="18"/>
              </w:rPr>
            </w:pPr>
            <w:r w:rsidRPr="00FB7349">
              <w:rPr>
                <w:noProof/>
                <w:sz w:val="18"/>
              </w:rPr>
              <w:t>2</w:t>
            </w:r>
            <w:r w:rsidRPr="00FB7349">
              <w:rPr>
                <w:noProof/>
                <w:sz w:val="12"/>
              </w:rPr>
              <w:t xml:space="preserve">-ра </w:t>
            </w:r>
            <w:r w:rsidRPr="00FB7349">
              <w:rPr>
                <w:noProof/>
                <w:sz w:val="18"/>
              </w:rPr>
              <w:t>предходна данъчна година</w:t>
            </w:r>
          </w:p>
        </w:tc>
        <w:tc>
          <w:tcPr>
            <w:tcW w:w="1696" w:type="dxa"/>
            <w:tcBorders>
              <w:top w:val="single" w:sz="6" w:space="0" w:color="BEBEBE"/>
              <w:left w:val="single" w:sz="6" w:space="0" w:color="BEBEBE"/>
              <w:bottom w:val="single" w:sz="6" w:space="0" w:color="BEBEBE"/>
              <w:right w:val="single" w:sz="6" w:space="0" w:color="BEBEBE"/>
            </w:tcBorders>
          </w:tcPr>
          <w:p w14:paraId="4A6CE8C2" w14:textId="77777777" w:rsidR="00276384" w:rsidRPr="00FB7349" w:rsidRDefault="00276384" w:rsidP="004E48A5">
            <w:pPr>
              <w:pStyle w:val="TableParagraph"/>
              <w:rPr>
                <w:rFonts w:ascii="Times New Roman"/>
                <w:noProof/>
                <w:sz w:val="16"/>
              </w:rPr>
            </w:pPr>
          </w:p>
        </w:tc>
        <w:tc>
          <w:tcPr>
            <w:tcW w:w="1842" w:type="dxa"/>
            <w:tcBorders>
              <w:top w:val="single" w:sz="6" w:space="0" w:color="BEBEBE"/>
              <w:left w:val="single" w:sz="6" w:space="0" w:color="BEBEBE"/>
              <w:bottom w:val="single" w:sz="6" w:space="0" w:color="BEBEBE"/>
              <w:right w:val="single" w:sz="6" w:space="0" w:color="BEBEBE"/>
            </w:tcBorders>
          </w:tcPr>
          <w:p w14:paraId="4F2A2DA5" w14:textId="77777777" w:rsidR="00276384" w:rsidRPr="00FB7349" w:rsidRDefault="00276384" w:rsidP="004E48A5">
            <w:pPr>
              <w:pStyle w:val="TableParagraph"/>
              <w:spacing w:before="11" w:line="204" w:lineRule="exact"/>
              <w:ind w:left="118"/>
              <w:rPr>
                <w:noProof/>
                <w:sz w:val="18"/>
              </w:rPr>
            </w:pPr>
            <w:r w:rsidRPr="00FB7349">
              <w:rPr>
                <w:noProof/>
                <w:sz w:val="18"/>
              </w:rPr>
              <w:t>Не е приложимо</w:t>
            </w:r>
          </w:p>
        </w:tc>
        <w:tc>
          <w:tcPr>
            <w:tcW w:w="1984" w:type="dxa"/>
            <w:tcBorders>
              <w:top w:val="single" w:sz="6" w:space="0" w:color="BEBEBE"/>
              <w:left w:val="single" w:sz="6" w:space="0" w:color="BEBEBE"/>
              <w:bottom w:val="single" w:sz="6" w:space="0" w:color="BEBEBE"/>
              <w:right w:val="single" w:sz="6" w:space="0" w:color="BEBEBE"/>
            </w:tcBorders>
          </w:tcPr>
          <w:p w14:paraId="2026049C" w14:textId="77777777" w:rsidR="00276384" w:rsidRPr="00FB7349" w:rsidRDefault="00276384" w:rsidP="004E48A5">
            <w:pPr>
              <w:pStyle w:val="TableParagraph"/>
              <w:spacing w:before="11" w:line="204" w:lineRule="exact"/>
              <w:ind w:left="117"/>
              <w:rPr>
                <w:noProof/>
                <w:sz w:val="18"/>
              </w:rPr>
            </w:pPr>
            <w:r w:rsidRPr="00FB7349">
              <w:rPr>
                <w:noProof/>
                <w:sz w:val="18"/>
              </w:rPr>
              <w:t>Не е приложимо</w:t>
            </w:r>
          </w:p>
        </w:tc>
        <w:tc>
          <w:tcPr>
            <w:tcW w:w="1984" w:type="dxa"/>
            <w:tcBorders>
              <w:top w:val="single" w:sz="6" w:space="0" w:color="BEBEBE"/>
              <w:left w:val="single" w:sz="6" w:space="0" w:color="BEBEBE"/>
              <w:bottom w:val="single" w:sz="6" w:space="0" w:color="BEBEBE"/>
              <w:right w:val="single" w:sz="6" w:space="0" w:color="BEBEBE"/>
            </w:tcBorders>
          </w:tcPr>
          <w:p w14:paraId="6D8B9D33" w14:textId="77777777" w:rsidR="00276384" w:rsidRPr="00FB7349" w:rsidRDefault="00276384" w:rsidP="004E48A5">
            <w:pPr>
              <w:pStyle w:val="TableParagraph"/>
              <w:rPr>
                <w:rFonts w:ascii="Times New Roman"/>
                <w:noProof/>
                <w:sz w:val="16"/>
              </w:rPr>
            </w:pPr>
          </w:p>
        </w:tc>
        <w:tc>
          <w:tcPr>
            <w:tcW w:w="1943" w:type="dxa"/>
            <w:tcBorders>
              <w:top w:val="single" w:sz="6" w:space="0" w:color="BEBEBE"/>
              <w:left w:val="single" w:sz="6" w:space="0" w:color="BEBEBE"/>
              <w:bottom w:val="single" w:sz="6" w:space="0" w:color="BEBEBE"/>
              <w:right w:val="single" w:sz="6" w:space="0" w:color="BEBEBE"/>
            </w:tcBorders>
          </w:tcPr>
          <w:p w14:paraId="201AA723" w14:textId="77777777" w:rsidR="00276384" w:rsidRPr="00FB7349" w:rsidRDefault="00276384" w:rsidP="004E48A5">
            <w:pPr>
              <w:pStyle w:val="TableParagraph"/>
              <w:rPr>
                <w:rFonts w:ascii="Times New Roman"/>
                <w:noProof/>
                <w:sz w:val="16"/>
              </w:rPr>
            </w:pPr>
          </w:p>
        </w:tc>
        <w:tc>
          <w:tcPr>
            <w:tcW w:w="2003" w:type="dxa"/>
            <w:tcBorders>
              <w:top w:val="single" w:sz="6" w:space="0" w:color="BEBEBE"/>
              <w:left w:val="single" w:sz="6" w:space="0" w:color="BEBEBE"/>
              <w:bottom w:val="single" w:sz="6" w:space="0" w:color="BEBEBE"/>
              <w:right w:val="nil"/>
            </w:tcBorders>
          </w:tcPr>
          <w:p w14:paraId="398ABC10" w14:textId="77777777" w:rsidR="00276384" w:rsidRPr="00FB7349" w:rsidRDefault="00276384" w:rsidP="004E48A5">
            <w:pPr>
              <w:pStyle w:val="TableParagraph"/>
              <w:rPr>
                <w:rFonts w:ascii="Times New Roman"/>
                <w:noProof/>
                <w:sz w:val="16"/>
              </w:rPr>
            </w:pPr>
          </w:p>
        </w:tc>
      </w:tr>
      <w:tr w:rsidR="00276384" w:rsidRPr="00FB7349" w14:paraId="5F5B18D7" w14:textId="77777777" w:rsidTr="004E48A5">
        <w:trPr>
          <w:trHeight w:val="232"/>
        </w:trPr>
        <w:tc>
          <w:tcPr>
            <w:tcW w:w="1862" w:type="dxa"/>
            <w:tcBorders>
              <w:top w:val="single" w:sz="6" w:space="0" w:color="BEBEBE"/>
              <w:left w:val="nil"/>
              <w:bottom w:val="single" w:sz="6" w:space="0" w:color="BEBEBE"/>
              <w:right w:val="single" w:sz="6" w:space="0" w:color="BEBEBE"/>
            </w:tcBorders>
          </w:tcPr>
          <w:p w14:paraId="0F98904E" w14:textId="77777777" w:rsidR="00276384" w:rsidRPr="00FB7349" w:rsidRDefault="00276384" w:rsidP="004E48A5">
            <w:pPr>
              <w:pStyle w:val="TableParagraph"/>
              <w:spacing w:before="8" w:line="204" w:lineRule="exact"/>
              <w:ind w:left="136"/>
              <w:rPr>
                <w:noProof/>
                <w:sz w:val="18"/>
                <w:szCs w:val="18"/>
              </w:rPr>
            </w:pPr>
            <w:r w:rsidRPr="00FB7349">
              <w:rPr>
                <w:noProof/>
                <w:sz w:val="18"/>
              </w:rPr>
              <w:t>1</w:t>
            </w:r>
            <w:r w:rsidRPr="00FB7349">
              <w:rPr>
                <w:noProof/>
                <w:sz w:val="12"/>
              </w:rPr>
              <w:t xml:space="preserve">-ва </w:t>
            </w:r>
            <w:r w:rsidRPr="00FB7349">
              <w:rPr>
                <w:noProof/>
                <w:sz w:val="18"/>
              </w:rPr>
              <w:t>предходна данъчна година</w:t>
            </w:r>
          </w:p>
        </w:tc>
        <w:tc>
          <w:tcPr>
            <w:tcW w:w="1696" w:type="dxa"/>
            <w:tcBorders>
              <w:top w:val="single" w:sz="6" w:space="0" w:color="BEBEBE"/>
              <w:left w:val="single" w:sz="6" w:space="0" w:color="BEBEBE"/>
              <w:bottom w:val="single" w:sz="6" w:space="0" w:color="BEBEBE"/>
              <w:right w:val="single" w:sz="6" w:space="0" w:color="BEBEBE"/>
            </w:tcBorders>
          </w:tcPr>
          <w:p w14:paraId="6AE4A918" w14:textId="77777777" w:rsidR="00276384" w:rsidRPr="00FB7349" w:rsidRDefault="00276384" w:rsidP="004E48A5">
            <w:pPr>
              <w:pStyle w:val="TableParagraph"/>
              <w:rPr>
                <w:rFonts w:ascii="Times New Roman"/>
                <w:noProof/>
                <w:sz w:val="16"/>
              </w:rPr>
            </w:pPr>
          </w:p>
        </w:tc>
        <w:tc>
          <w:tcPr>
            <w:tcW w:w="1842" w:type="dxa"/>
            <w:tcBorders>
              <w:top w:val="single" w:sz="6" w:space="0" w:color="BEBEBE"/>
              <w:left w:val="single" w:sz="6" w:space="0" w:color="BEBEBE"/>
              <w:bottom w:val="single" w:sz="6" w:space="0" w:color="BEBEBE"/>
              <w:right w:val="single" w:sz="6" w:space="0" w:color="BEBEBE"/>
            </w:tcBorders>
          </w:tcPr>
          <w:p w14:paraId="6137F6BA" w14:textId="77777777" w:rsidR="00276384" w:rsidRPr="00FB7349" w:rsidRDefault="00276384" w:rsidP="004E48A5">
            <w:pPr>
              <w:pStyle w:val="TableParagraph"/>
              <w:spacing w:before="8" w:line="204" w:lineRule="exact"/>
              <w:ind w:left="118"/>
              <w:rPr>
                <w:noProof/>
                <w:sz w:val="18"/>
              </w:rPr>
            </w:pPr>
            <w:r w:rsidRPr="00FB7349">
              <w:rPr>
                <w:noProof/>
                <w:sz w:val="18"/>
              </w:rPr>
              <w:t>Не е приложимо</w:t>
            </w:r>
          </w:p>
        </w:tc>
        <w:tc>
          <w:tcPr>
            <w:tcW w:w="1984" w:type="dxa"/>
            <w:tcBorders>
              <w:top w:val="single" w:sz="6" w:space="0" w:color="BEBEBE"/>
              <w:left w:val="single" w:sz="6" w:space="0" w:color="BEBEBE"/>
              <w:bottom w:val="single" w:sz="6" w:space="0" w:color="BEBEBE"/>
              <w:right w:val="single" w:sz="6" w:space="0" w:color="BEBEBE"/>
            </w:tcBorders>
          </w:tcPr>
          <w:p w14:paraId="3B0124E6" w14:textId="77777777" w:rsidR="00276384" w:rsidRPr="00FB7349" w:rsidRDefault="00276384" w:rsidP="004E48A5">
            <w:pPr>
              <w:pStyle w:val="TableParagraph"/>
              <w:spacing w:before="8" w:line="204" w:lineRule="exact"/>
              <w:ind w:left="117"/>
              <w:rPr>
                <w:noProof/>
                <w:sz w:val="18"/>
              </w:rPr>
            </w:pPr>
            <w:r w:rsidRPr="00FB7349">
              <w:rPr>
                <w:noProof/>
                <w:sz w:val="18"/>
              </w:rPr>
              <w:t>Не е приложимо</w:t>
            </w:r>
          </w:p>
        </w:tc>
        <w:tc>
          <w:tcPr>
            <w:tcW w:w="1984" w:type="dxa"/>
            <w:tcBorders>
              <w:top w:val="single" w:sz="6" w:space="0" w:color="BEBEBE"/>
              <w:left w:val="single" w:sz="6" w:space="0" w:color="BEBEBE"/>
              <w:bottom w:val="single" w:sz="6" w:space="0" w:color="BEBEBE"/>
              <w:right w:val="single" w:sz="6" w:space="0" w:color="BEBEBE"/>
            </w:tcBorders>
          </w:tcPr>
          <w:p w14:paraId="35F1518A" w14:textId="77777777" w:rsidR="00276384" w:rsidRPr="00FB7349" w:rsidRDefault="00276384" w:rsidP="004E48A5">
            <w:pPr>
              <w:pStyle w:val="TableParagraph"/>
              <w:spacing w:before="8" w:line="204" w:lineRule="exact"/>
              <w:ind w:left="118"/>
              <w:rPr>
                <w:noProof/>
                <w:sz w:val="18"/>
              </w:rPr>
            </w:pPr>
            <w:r w:rsidRPr="00FB7349">
              <w:rPr>
                <w:noProof/>
                <w:sz w:val="18"/>
              </w:rPr>
              <w:t>Не е приложимо</w:t>
            </w:r>
          </w:p>
        </w:tc>
        <w:tc>
          <w:tcPr>
            <w:tcW w:w="1943" w:type="dxa"/>
            <w:tcBorders>
              <w:top w:val="single" w:sz="6" w:space="0" w:color="BEBEBE"/>
              <w:left w:val="single" w:sz="6" w:space="0" w:color="BEBEBE"/>
              <w:bottom w:val="single" w:sz="6" w:space="0" w:color="BEBEBE"/>
              <w:right w:val="single" w:sz="6" w:space="0" w:color="BEBEBE"/>
            </w:tcBorders>
          </w:tcPr>
          <w:p w14:paraId="05D1E7A3" w14:textId="77777777" w:rsidR="00276384" w:rsidRPr="00FB7349" w:rsidRDefault="00276384" w:rsidP="004E48A5">
            <w:pPr>
              <w:pStyle w:val="TableParagraph"/>
              <w:rPr>
                <w:rFonts w:ascii="Times New Roman"/>
                <w:noProof/>
                <w:sz w:val="16"/>
              </w:rPr>
            </w:pPr>
          </w:p>
        </w:tc>
        <w:tc>
          <w:tcPr>
            <w:tcW w:w="2003" w:type="dxa"/>
            <w:tcBorders>
              <w:top w:val="single" w:sz="6" w:space="0" w:color="BEBEBE"/>
              <w:left w:val="single" w:sz="6" w:space="0" w:color="BEBEBE"/>
              <w:bottom w:val="single" w:sz="6" w:space="0" w:color="BEBEBE"/>
              <w:right w:val="nil"/>
            </w:tcBorders>
          </w:tcPr>
          <w:p w14:paraId="60B01D26" w14:textId="77777777" w:rsidR="00276384" w:rsidRPr="00FB7349" w:rsidRDefault="00276384" w:rsidP="004E48A5">
            <w:pPr>
              <w:pStyle w:val="TableParagraph"/>
              <w:rPr>
                <w:rFonts w:ascii="Times New Roman"/>
                <w:noProof/>
                <w:sz w:val="16"/>
              </w:rPr>
            </w:pPr>
          </w:p>
        </w:tc>
      </w:tr>
      <w:tr w:rsidR="00276384" w:rsidRPr="00FB7349" w14:paraId="18FA10A8" w14:textId="77777777" w:rsidTr="004E48A5">
        <w:trPr>
          <w:trHeight w:val="234"/>
        </w:trPr>
        <w:tc>
          <w:tcPr>
            <w:tcW w:w="1862" w:type="dxa"/>
            <w:tcBorders>
              <w:top w:val="single" w:sz="6" w:space="0" w:color="BEBEBE"/>
              <w:left w:val="nil"/>
              <w:right w:val="single" w:sz="6" w:space="0" w:color="BEBEBE"/>
            </w:tcBorders>
          </w:tcPr>
          <w:p w14:paraId="44D4C85F" w14:textId="77777777" w:rsidR="00276384" w:rsidRPr="00FB7349" w:rsidRDefault="00276384" w:rsidP="004E48A5">
            <w:pPr>
              <w:pStyle w:val="TableParagraph"/>
              <w:spacing w:before="8" w:line="206" w:lineRule="exact"/>
              <w:ind w:left="136"/>
              <w:rPr>
                <w:noProof/>
                <w:sz w:val="18"/>
                <w:szCs w:val="18"/>
              </w:rPr>
            </w:pPr>
            <w:r w:rsidRPr="00FB7349">
              <w:rPr>
                <w:noProof/>
                <w:sz w:val="18"/>
              </w:rPr>
              <w:t>„Отчетна данъчна година“</w:t>
            </w:r>
          </w:p>
        </w:tc>
        <w:tc>
          <w:tcPr>
            <w:tcW w:w="1696" w:type="dxa"/>
            <w:tcBorders>
              <w:top w:val="single" w:sz="6" w:space="0" w:color="BEBEBE"/>
              <w:left w:val="single" w:sz="6" w:space="0" w:color="BEBEBE"/>
              <w:right w:val="single" w:sz="6" w:space="0" w:color="BEBEBE"/>
            </w:tcBorders>
          </w:tcPr>
          <w:p w14:paraId="3217BD4E" w14:textId="77777777" w:rsidR="00276384" w:rsidRPr="00FB7349" w:rsidRDefault="00276384" w:rsidP="004E48A5">
            <w:pPr>
              <w:pStyle w:val="TableParagraph"/>
              <w:rPr>
                <w:rFonts w:ascii="Times New Roman"/>
                <w:noProof/>
                <w:sz w:val="16"/>
              </w:rPr>
            </w:pPr>
          </w:p>
        </w:tc>
        <w:tc>
          <w:tcPr>
            <w:tcW w:w="1842" w:type="dxa"/>
            <w:tcBorders>
              <w:top w:val="single" w:sz="6" w:space="0" w:color="BEBEBE"/>
              <w:left w:val="single" w:sz="6" w:space="0" w:color="BEBEBE"/>
              <w:right w:val="single" w:sz="6" w:space="0" w:color="BEBEBE"/>
            </w:tcBorders>
          </w:tcPr>
          <w:p w14:paraId="53C6162D" w14:textId="77777777" w:rsidR="00276384" w:rsidRPr="00FB7349" w:rsidRDefault="00276384" w:rsidP="004E48A5">
            <w:pPr>
              <w:pStyle w:val="TableParagraph"/>
              <w:spacing w:before="8" w:line="206" w:lineRule="exact"/>
              <w:ind w:left="118"/>
              <w:rPr>
                <w:noProof/>
                <w:sz w:val="18"/>
              </w:rPr>
            </w:pPr>
            <w:r w:rsidRPr="00FB7349">
              <w:rPr>
                <w:noProof/>
                <w:sz w:val="18"/>
              </w:rPr>
              <w:t>Не е приложимо</w:t>
            </w:r>
          </w:p>
        </w:tc>
        <w:tc>
          <w:tcPr>
            <w:tcW w:w="1984" w:type="dxa"/>
            <w:tcBorders>
              <w:top w:val="single" w:sz="6" w:space="0" w:color="BEBEBE"/>
              <w:left w:val="single" w:sz="6" w:space="0" w:color="BEBEBE"/>
              <w:right w:val="single" w:sz="6" w:space="0" w:color="BEBEBE"/>
            </w:tcBorders>
          </w:tcPr>
          <w:p w14:paraId="714DA911" w14:textId="77777777" w:rsidR="00276384" w:rsidRPr="00FB7349" w:rsidRDefault="00276384" w:rsidP="004E48A5">
            <w:pPr>
              <w:pStyle w:val="TableParagraph"/>
              <w:spacing w:before="8" w:line="206" w:lineRule="exact"/>
              <w:ind w:left="117"/>
              <w:rPr>
                <w:noProof/>
                <w:sz w:val="18"/>
              </w:rPr>
            </w:pPr>
            <w:r w:rsidRPr="00FB7349">
              <w:rPr>
                <w:noProof/>
                <w:sz w:val="18"/>
              </w:rPr>
              <w:t>Не е приложимо</w:t>
            </w:r>
          </w:p>
        </w:tc>
        <w:tc>
          <w:tcPr>
            <w:tcW w:w="1984" w:type="dxa"/>
            <w:tcBorders>
              <w:top w:val="single" w:sz="6" w:space="0" w:color="BEBEBE"/>
              <w:left w:val="single" w:sz="6" w:space="0" w:color="BEBEBE"/>
              <w:right w:val="single" w:sz="6" w:space="0" w:color="BEBEBE"/>
            </w:tcBorders>
          </w:tcPr>
          <w:p w14:paraId="4B5BE085" w14:textId="77777777" w:rsidR="00276384" w:rsidRPr="00FB7349" w:rsidRDefault="00276384" w:rsidP="004E48A5">
            <w:pPr>
              <w:pStyle w:val="TableParagraph"/>
              <w:spacing w:before="8" w:line="206" w:lineRule="exact"/>
              <w:ind w:left="118"/>
              <w:rPr>
                <w:noProof/>
                <w:sz w:val="18"/>
              </w:rPr>
            </w:pPr>
            <w:r w:rsidRPr="00FB7349">
              <w:rPr>
                <w:noProof/>
                <w:sz w:val="18"/>
              </w:rPr>
              <w:t>Не е приложимо</w:t>
            </w:r>
          </w:p>
        </w:tc>
        <w:tc>
          <w:tcPr>
            <w:tcW w:w="1943" w:type="dxa"/>
            <w:tcBorders>
              <w:top w:val="single" w:sz="6" w:space="0" w:color="BEBEBE"/>
              <w:left w:val="single" w:sz="6" w:space="0" w:color="BEBEBE"/>
              <w:right w:val="single" w:sz="6" w:space="0" w:color="BEBEBE"/>
            </w:tcBorders>
          </w:tcPr>
          <w:p w14:paraId="1EC12529" w14:textId="77777777" w:rsidR="00276384" w:rsidRPr="00FB7349" w:rsidRDefault="00276384" w:rsidP="004E48A5">
            <w:pPr>
              <w:pStyle w:val="TableParagraph"/>
              <w:spacing w:before="8" w:line="206" w:lineRule="exact"/>
              <w:ind w:left="118"/>
              <w:rPr>
                <w:noProof/>
                <w:sz w:val="18"/>
              </w:rPr>
            </w:pPr>
            <w:r w:rsidRPr="00FB7349">
              <w:rPr>
                <w:noProof/>
                <w:sz w:val="18"/>
              </w:rPr>
              <w:t>Не е приложимо</w:t>
            </w:r>
          </w:p>
        </w:tc>
        <w:tc>
          <w:tcPr>
            <w:tcW w:w="2003" w:type="dxa"/>
            <w:tcBorders>
              <w:top w:val="single" w:sz="6" w:space="0" w:color="BEBEBE"/>
              <w:left w:val="single" w:sz="6" w:space="0" w:color="BEBEBE"/>
              <w:right w:val="nil"/>
            </w:tcBorders>
          </w:tcPr>
          <w:p w14:paraId="72BB5D60" w14:textId="77777777" w:rsidR="00276384" w:rsidRPr="00FB7349" w:rsidRDefault="00276384" w:rsidP="004E48A5">
            <w:pPr>
              <w:pStyle w:val="TableParagraph"/>
              <w:spacing w:before="8" w:line="206" w:lineRule="exact"/>
              <w:ind w:left="122"/>
              <w:rPr>
                <w:noProof/>
                <w:sz w:val="18"/>
              </w:rPr>
            </w:pPr>
            <w:r w:rsidRPr="00FB7349">
              <w:rPr>
                <w:noProof/>
                <w:sz w:val="18"/>
              </w:rPr>
              <w:t>Не е приложимо</w:t>
            </w:r>
          </w:p>
        </w:tc>
      </w:tr>
    </w:tbl>
    <w:p w14:paraId="4C5DBC58" w14:textId="05D40694" w:rsidR="00276384" w:rsidRPr="00FB7349" w:rsidRDefault="002722CA" w:rsidP="002722CA">
      <w:pPr>
        <w:pStyle w:val="Point0"/>
        <w:rPr>
          <w:noProof/>
        </w:rPr>
      </w:pPr>
      <w:r>
        <w:rPr>
          <w:noProof/>
        </w:rPr>
        <w:t>б)</w:t>
      </w:r>
      <w:r>
        <w:rPr>
          <w:noProof/>
        </w:rPr>
        <w:tab/>
      </w:r>
      <w:r w:rsidR="00CB4F5E" w:rsidRPr="00FB7349">
        <w:rPr>
          <w:noProof/>
        </w:rPr>
        <w:t>Изчисляване на ефективната данъчна ставка и допълнителния данък</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6713"/>
        <w:gridCol w:w="3610"/>
        <w:gridCol w:w="2998"/>
      </w:tblGrid>
      <w:tr w:rsidR="00276384" w:rsidRPr="00FB7349" w14:paraId="435AA322" w14:textId="77777777" w:rsidTr="004E48A5">
        <w:trPr>
          <w:trHeight w:val="387"/>
        </w:trPr>
        <w:tc>
          <w:tcPr>
            <w:tcW w:w="6713" w:type="dxa"/>
            <w:tcBorders>
              <w:left w:val="nil"/>
              <w:bottom w:val="single" w:sz="6" w:space="0" w:color="4E81BC"/>
              <w:right w:val="single" w:sz="6" w:space="0" w:color="BEBEBE"/>
            </w:tcBorders>
          </w:tcPr>
          <w:p w14:paraId="430F6877" w14:textId="77777777" w:rsidR="00276384" w:rsidRPr="00FB7349" w:rsidRDefault="00276384" w:rsidP="004E48A5">
            <w:pPr>
              <w:pStyle w:val="TableParagraph"/>
              <w:tabs>
                <w:tab w:val="left" w:pos="1665"/>
              </w:tabs>
              <w:spacing w:before="10"/>
              <w:ind w:left="1264"/>
              <w:rPr>
                <w:noProof/>
                <w:sz w:val="18"/>
                <w:szCs w:val="18"/>
              </w:rPr>
            </w:pPr>
            <w:r w:rsidRPr="00FB7349">
              <w:rPr>
                <w:noProof/>
                <w:sz w:val="18"/>
              </w:rPr>
              <w:t>1.</w:t>
            </w:r>
            <w:r w:rsidRPr="00FB7349">
              <w:rPr>
                <w:noProof/>
              </w:rPr>
              <w:tab/>
            </w:r>
            <w:r w:rsidRPr="00FB7349">
              <w:rPr>
                <w:noProof/>
                <w:sz w:val="18"/>
              </w:rPr>
              <w:t>Намаляване на коригираните включени данъци за предходна данъчна година</w:t>
            </w:r>
          </w:p>
        </w:tc>
        <w:tc>
          <w:tcPr>
            <w:tcW w:w="3610" w:type="dxa"/>
            <w:tcBorders>
              <w:left w:val="single" w:sz="6" w:space="0" w:color="BEBEBE"/>
              <w:bottom w:val="single" w:sz="6" w:space="0" w:color="4E81BC"/>
              <w:right w:val="single" w:sz="6" w:space="0" w:color="BEBEBE"/>
            </w:tcBorders>
          </w:tcPr>
          <w:p w14:paraId="412777AB" w14:textId="77777777" w:rsidR="00276384" w:rsidRPr="00FB7349" w:rsidRDefault="00276384" w:rsidP="004E48A5">
            <w:pPr>
              <w:pStyle w:val="TableParagraph"/>
              <w:tabs>
                <w:tab w:val="left" w:pos="877"/>
              </w:tabs>
              <w:spacing w:before="1"/>
              <w:ind w:left="477"/>
              <w:rPr>
                <w:noProof/>
                <w:sz w:val="18"/>
                <w:szCs w:val="18"/>
              </w:rPr>
            </w:pPr>
            <w:r w:rsidRPr="00FB7349">
              <w:rPr>
                <w:noProof/>
                <w:sz w:val="18"/>
              </w:rPr>
              <w:t>2.</w:t>
            </w:r>
            <w:r w:rsidRPr="00FB7349">
              <w:rPr>
                <w:noProof/>
              </w:rPr>
              <w:tab/>
            </w:r>
            <w:r w:rsidRPr="00FB7349">
              <w:rPr>
                <w:noProof/>
                <w:sz w:val="18"/>
              </w:rPr>
              <w:t>Извънреден допълнителен данък</w:t>
            </w:r>
          </w:p>
        </w:tc>
        <w:tc>
          <w:tcPr>
            <w:tcW w:w="2998" w:type="dxa"/>
            <w:tcBorders>
              <w:left w:val="single" w:sz="6" w:space="0" w:color="BEBEBE"/>
              <w:bottom w:val="single" w:sz="6" w:space="0" w:color="4E81BC"/>
              <w:right w:val="nil"/>
            </w:tcBorders>
          </w:tcPr>
          <w:p w14:paraId="2226BE2E" w14:textId="77777777" w:rsidR="00276384" w:rsidRPr="00FB7349" w:rsidRDefault="00276384" w:rsidP="004E48A5">
            <w:pPr>
              <w:pStyle w:val="TableParagraph"/>
              <w:tabs>
                <w:tab w:val="left" w:pos="944"/>
              </w:tabs>
              <w:spacing w:before="1"/>
              <w:ind w:left="543"/>
              <w:rPr>
                <w:noProof/>
                <w:sz w:val="18"/>
                <w:szCs w:val="18"/>
              </w:rPr>
            </w:pPr>
            <w:r w:rsidRPr="00FB7349">
              <w:rPr>
                <w:noProof/>
                <w:sz w:val="18"/>
              </w:rPr>
              <w:t>3.</w:t>
            </w:r>
            <w:r w:rsidRPr="00FB7349">
              <w:rPr>
                <w:noProof/>
              </w:rPr>
              <w:tab/>
            </w:r>
            <w:r w:rsidRPr="00FB7349">
              <w:rPr>
                <w:noProof/>
                <w:sz w:val="18"/>
              </w:rPr>
              <w:t>Коефициент на възстановяване на продажбите</w:t>
            </w:r>
          </w:p>
        </w:tc>
      </w:tr>
      <w:tr w:rsidR="00276384" w:rsidRPr="00FB7349" w14:paraId="266C4A3E" w14:textId="77777777" w:rsidTr="004E48A5">
        <w:trPr>
          <w:trHeight w:val="217"/>
        </w:trPr>
        <w:tc>
          <w:tcPr>
            <w:tcW w:w="6713" w:type="dxa"/>
            <w:tcBorders>
              <w:top w:val="single" w:sz="6" w:space="0" w:color="4E81BC"/>
              <w:left w:val="nil"/>
              <w:right w:val="single" w:sz="6" w:space="0" w:color="BEBEBE"/>
            </w:tcBorders>
          </w:tcPr>
          <w:p w14:paraId="07312094" w14:textId="77777777" w:rsidR="00276384" w:rsidRPr="00FB7349" w:rsidRDefault="00276384" w:rsidP="004E48A5">
            <w:pPr>
              <w:pStyle w:val="TableParagraph"/>
              <w:spacing w:before="8" w:line="189" w:lineRule="exact"/>
              <w:ind w:left="3267" w:right="3217"/>
              <w:jc w:val="center"/>
              <w:rPr>
                <w:noProof/>
                <w:sz w:val="18"/>
              </w:rPr>
            </w:pPr>
            <w:r w:rsidRPr="00FB7349">
              <w:rPr>
                <w:noProof/>
                <w:sz w:val="18"/>
              </w:rPr>
              <w:t>[А]</w:t>
            </w:r>
          </w:p>
        </w:tc>
        <w:tc>
          <w:tcPr>
            <w:tcW w:w="3610" w:type="dxa"/>
            <w:tcBorders>
              <w:top w:val="single" w:sz="6" w:space="0" w:color="4E81BC"/>
              <w:left w:val="single" w:sz="6" w:space="0" w:color="BEBEBE"/>
              <w:right w:val="single" w:sz="6" w:space="0" w:color="BEBEBE"/>
            </w:tcBorders>
          </w:tcPr>
          <w:p w14:paraId="02BB7D59" w14:textId="77777777" w:rsidR="00276384" w:rsidRPr="00FB7349" w:rsidRDefault="00276384" w:rsidP="004E48A5">
            <w:pPr>
              <w:pStyle w:val="TableParagraph"/>
              <w:spacing w:before="8" w:line="189" w:lineRule="exact"/>
              <w:ind w:left="1707" w:right="1667"/>
              <w:jc w:val="center"/>
              <w:rPr>
                <w:noProof/>
                <w:sz w:val="18"/>
              </w:rPr>
            </w:pPr>
            <w:r w:rsidRPr="00FB7349">
              <w:rPr>
                <w:noProof/>
                <w:sz w:val="18"/>
              </w:rPr>
              <w:t>[Б]</w:t>
            </w:r>
          </w:p>
        </w:tc>
        <w:tc>
          <w:tcPr>
            <w:tcW w:w="2998" w:type="dxa"/>
            <w:tcBorders>
              <w:top w:val="single" w:sz="6" w:space="0" w:color="4E81BC"/>
              <w:left w:val="single" w:sz="6" w:space="0" w:color="BEBEBE"/>
              <w:right w:val="nil"/>
            </w:tcBorders>
          </w:tcPr>
          <w:p w14:paraId="6DC47FEB" w14:textId="77777777" w:rsidR="00276384" w:rsidRPr="00FB7349" w:rsidRDefault="00276384" w:rsidP="004E48A5">
            <w:pPr>
              <w:pStyle w:val="TableParagraph"/>
              <w:spacing w:before="8" w:line="189" w:lineRule="exact"/>
              <w:ind w:left="1375" w:right="1385"/>
              <w:jc w:val="center"/>
              <w:rPr>
                <w:noProof/>
                <w:sz w:val="18"/>
              </w:rPr>
            </w:pPr>
            <w:r w:rsidRPr="00FB7349">
              <w:rPr>
                <w:noProof/>
                <w:sz w:val="18"/>
              </w:rPr>
              <w:t>[В]</w:t>
            </w:r>
          </w:p>
        </w:tc>
      </w:tr>
    </w:tbl>
    <w:p w14:paraId="2368FE46" w14:textId="77777777" w:rsidR="00276384" w:rsidRPr="00FB7349" w:rsidRDefault="00276384" w:rsidP="004E258F">
      <w:pPr>
        <w:pStyle w:val="Heading3"/>
        <w:rPr>
          <w:noProof/>
        </w:rPr>
      </w:pPr>
      <w:r w:rsidRPr="00FB7349">
        <w:rPr>
          <w:noProof/>
        </w:rPr>
        <w:t>Изчисления за съставното образувание</w:t>
      </w:r>
    </w:p>
    <w:p w14:paraId="0DEF7D6D" w14:textId="6435F0B3" w:rsidR="00276384" w:rsidRPr="00FB7349" w:rsidRDefault="002722CA" w:rsidP="002722CA">
      <w:pPr>
        <w:pStyle w:val="Point0"/>
        <w:rPr>
          <w:noProof/>
        </w:rPr>
      </w:pPr>
      <w:r>
        <w:rPr>
          <w:noProof/>
        </w:rPr>
        <w:t>а)</w:t>
      </w:r>
      <w:r>
        <w:rPr>
          <w:noProof/>
        </w:rPr>
        <w:tab/>
      </w:r>
      <w:r w:rsidR="00276384" w:rsidRPr="00FB7349">
        <w:rPr>
          <w:noProof/>
        </w:rPr>
        <w:t>Избор на преходна опростена рамка за отчитане на база юрисдикция</w:t>
      </w:r>
    </w:p>
    <w:tbl>
      <w:tblPr>
        <w:tblW w:w="0" w:type="auto"/>
        <w:tblInd w:w="122"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2348"/>
        <w:gridCol w:w="972"/>
      </w:tblGrid>
      <w:tr w:rsidR="00276384" w:rsidRPr="00FB7349" w14:paraId="30E70FC6" w14:textId="77777777" w:rsidTr="004E48A5">
        <w:trPr>
          <w:trHeight w:val="503"/>
        </w:trPr>
        <w:tc>
          <w:tcPr>
            <w:tcW w:w="12348" w:type="dxa"/>
            <w:tcBorders>
              <w:left w:val="nil"/>
              <w:bottom w:val="single" w:sz="6" w:space="0" w:color="4E81BC"/>
              <w:right w:val="single" w:sz="6" w:space="0" w:color="BEBEBE"/>
            </w:tcBorders>
          </w:tcPr>
          <w:p w14:paraId="37AB88B4" w14:textId="77777777" w:rsidR="00276384" w:rsidRPr="00FB7349" w:rsidRDefault="00276384" w:rsidP="004E48A5">
            <w:pPr>
              <w:pStyle w:val="TableParagraph"/>
              <w:tabs>
                <w:tab w:val="left" w:pos="849"/>
              </w:tabs>
              <w:spacing w:before="174"/>
              <w:ind w:left="489"/>
              <w:rPr>
                <w:noProof/>
                <w:sz w:val="18"/>
                <w:szCs w:val="18"/>
              </w:rPr>
            </w:pPr>
            <w:r w:rsidRPr="00FB7349">
              <w:rPr>
                <w:noProof/>
                <w:sz w:val="18"/>
              </w:rPr>
              <w:t>1.</w:t>
            </w:r>
            <w:r w:rsidRPr="00FB7349">
              <w:rPr>
                <w:noProof/>
              </w:rPr>
              <w:tab/>
            </w:r>
            <w:r w:rsidRPr="00FB7349">
              <w:rPr>
                <w:noProof/>
                <w:sz w:val="18"/>
              </w:rPr>
              <w:t>Избира ли МГП да приложи преходната опростена рамка за отчитане на база юрисдикция?</w:t>
            </w:r>
          </w:p>
        </w:tc>
        <w:tc>
          <w:tcPr>
            <w:tcW w:w="972" w:type="dxa"/>
            <w:tcBorders>
              <w:left w:val="single" w:sz="6" w:space="0" w:color="BEBEBE"/>
              <w:bottom w:val="single" w:sz="6" w:space="0" w:color="4E81BC"/>
              <w:right w:val="nil"/>
            </w:tcBorders>
          </w:tcPr>
          <w:p w14:paraId="4AA82D84" w14:textId="77777777" w:rsidR="00276384" w:rsidRPr="00FB7349" w:rsidRDefault="00276384" w:rsidP="004E48A5">
            <w:pPr>
              <w:pStyle w:val="TableParagraph"/>
              <w:spacing w:before="174"/>
              <w:ind w:left="107"/>
              <w:rPr>
                <w:noProof/>
                <w:sz w:val="18"/>
              </w:rPr>
            </w:pPr>
            <w:r w:rsidRPr="00FB7349">
              <w:rPr>
                <w:noProof/>
                <w:sz w:val="18"/>
              </w:rPr>
              <w:t>Да/Не</w:t>
            </w:r>
          </w:p>
        </w:tc>
      </w:tr>
    </w:tbl>
    <w:p w14:paraId="2B54EB35" w14:textId="27C3F956" w:rsidR="00276384" w:rsidRPr="00FB7349" w:rsidRDefault="002722CA" w:rsidP="002722CA">
      <w:pPr>
        <w:pStyle w:val="Point0"/>
        <w:rPr>
          <w:noProof/>
        </w:rPr>
      </w:pPr>
      <w:r>
        <w:rPr>
          <w:noProof/>
        </w:rPr>
        <w:t>б)</w:t>
      </w:r>
      <w:r>
        <w:rPr>
          <w:noProof/>
        </w:rPr>
        <w:tab/>
      </w:r>
      <w:r w:rsidR="00276384" w:rsidRPr="00FB7349">
        <w:rPr>
          <w:noProof/>
        </w:rPr>
        <w:t>Съвкупно отчитане за данъчно консолидирани групи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3134"/>
        <w:gridCol w:w="10185"/>
      </w:tblGrid>
      <w:tr w:rsidR="00276384" w:rsidRPr="00FB7349" w14:paraId="029A4AC0" w14:textId="77777777" w:rsidTr="004E48A5">
        <w:trPr>
          <w:trHeight w:val="371"/>
        </w:trPr>
        <w:tc>
          <w:tcPr>
            <w:tcW w:w="3134" w:type="dxa"/>
            <w:tcBorders>
              <w:left w:val="nil"/>
              <w:bottom w:val="single" w:sz="6" w:space="0" w:color="4E81BC"/>
              <w:right w:val="single" w:sz="6" w:space="0" w:color="BEBEBE"/>
            </w:tcBorders>
          </w:tcPr>
          <w:p w14:paraId="73D026A5" w14:textId="77777777" w:rsidR="00276384" w:rsidRPr="00FB7349" w:rsidRDefault="00276384" w:rsidP="004E48A5">
            <w:pPr>
              <w:pStyle w:val="TableParagraph"/>
              <w:spacing w:before="8"/>
              <w:ind w:left="187"/>
              <w:rPr>
                <w:noProof/>
                <w:sz w:val="18"/>
                <w:szCs w:val="18"/>
              </w:rPr>
            </w:pPr>
            <w:r w:rsidRPr="00FB7349">
              <w:rPr>
                <w:noProof/>
                <w:sz w:val="18"/>
              </w:rPr>
              <w:t>1. Данъчно консолидирана група (ДИН)</w:t>
            </w:r>
          </w:p>
        </w:tc>
        <w:tc>
          <w:tcPr>
            <w:tcW w:w="10185" w:type="dxa"/>
            <w:tcBorders>
              <w:left w:val="single" w:sz="6" w:space="0" w:color="BEBEBE"/>
              <w:bottom w:val="single" w:sz="6" w:space="0" w:color="4E81BC"/>
              <w:right w:val="nil"/>
            </w:tcBorders>
          </w:tcPr>
          <w:p w14:paraId="13677258" w14:textId="77777777" w:rsidR="00276384" w:rsidRPr="00FB7349" w:rsidRDefault="00276384" w:rsidP="004E48A5">
            <w:pPr>
              <w:pStyle w:val="TableParagraph"/>
              <w:spacing w:before="49"/>
              <w:ind w:left="168"/>
              <w:rPr>
                <w:noProof/>
                <w:sz w:val="18"/>
                <w:szCs w:val="18"/>
              </w:rPr>
            </w:pPr>
            <w:r w:rsidRPr="00FB7349">
              <w:rPr>
                <w:noProof/>
                <w:sz w:val="18"/>
              </w:rPr>
              <w:t>2. Консолидирани образувания (ДИН)</w:t>
            </w:r>
          </w:p>
        </w:tc>
      </w:tr>
      <w:tr w:rsidR="00276384" w:rsidRPr="00FB7349" w14:paraId="25EC9E88" w14:textId="77777777" w:rsidTr="004E48A5">
        <w:trPr>
          <w:trHeight w:val="277"/>
        </w:trPr>
        <w:tc>
          <w:tcPr>
            <w:tcW w:w="3134" w:type="dxa"/>
            <w:tcBorders>
              <w:top w:val="single" w:sz="6" w:space="0" w:color="4E81BC"/>
              <w:left w:val="nil"/>
              <w:right w:val="single" w:sz="6" w:space="0" w:color="BEBEBE"/>
            </w:tcBorders>
          </w:tcPr>
          <w:p w14:paraId="743264BD" w14:textId="77777777" w:rsidR="00276384" w:rsidRPr="00FB7349" w:rsidRDefault="00276384" w:rsidP="004E48A5">
            <w:pPr>
              <w:pStyle w:val="TableParagraph"/>
              <w:rPr>
                <w:rFonts w:ascii="Times New Roman"/>
                <w:noProof/>
                <w:sz w:val="18"/>
              </w:rPr>
            </w:pPr>
          </w:p>
        </w:tc>
        <w:tc>
          <w:tcPr>
            <w:tcW w:w="10185" w:type="dxa"/>
            <w:tcBorders>
              <w:top w:val="single" w:sz="6" w:space="0" w:color="4E81BC"/>
              <w:left w:val="single" w:sz="6" w:space="0" w:color="BEBEBE"/>
              <w:right w:val="nil"/>
            </w:tcBorders>
          </w:tcPr>
          <w:p w14:paraId="4C4FA152" w14:textId="77777777" w:rsidR="00276384" w:rsidRPr="00FB7349" w:rsidRDefault="00276384" w:rsidP="004E48A5">
            <w:pPr>
              <w:pStyle w:val="TableParagraph"/>
              <w:rPr>
                <w:rFonts w:ascii="Times New Roman"/>
                <w:noProof/>
                <w:sz w:val="18"/>
              </w:rPr>
            </w:pPr>
          </w:p>
        </w:tc>
      </w:tr>
    </w:tbl>
    <w:p w14:paraId="018A95C9" w14:textId="77777777" w:rsidR="00276384" w:rsidRPr="00FB7349" w:rsidRDefault="00276384" w:rsidP="00546221">
      <w:pPr>
        <w:pStyle w:val="Heading4"/>
        <w:rPr>
          <w:noProof/>
        </w:rPr>
      </w:pPr>
      <w:r w:rsidRPr="00FB7349">
        <w:rPr>
          <w:noProof/>
        </w:rPr>
        <w:t>Допустими доходи или загуби</w:t>
      </w:r>
    </w:p>
    <w:p w14:paraId="3CA0F359" w14:textId="54028191" w:rsidR="00276384" w:rsidRPr="00FB7349" w:rsidRDefault="002722CA" w:rsidP="002722CA">
      <w:pPr>
        <w:pStyle w:val="Point0"/>
        <w:rPr>
          <w:noProof/>
        </w:rPr>
      </w:pPr>
      <w:r>
        <w:rPr>
          <w:noProof/>
        </w:rPr>
        <w:t>а)</w:t>
      </w:r>
      <w:r>
        <w:rPr>
          <w:noProof/>
        </w:rPr>
        <w:tab/>
      </w:r>
      <w:r w:rsidR="00276384" w:rsidRPr="00FB7349">
        <w:rPr>
          <w:noProof/>
        </w:rPr>
        <w:t>Корекции на счетоводния нетен доход или счетоводната нетна загуба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1266"/>
        <w:gridCol w:w="936"/>
        <w:gridCol w:w="1080"/>
      </w:tblGrid>
      <w:tr w:rsidR="00276384" w:rsidRPr="00FB7349" w14:paraId="645960E3" w14:textId="77777777" w:rsidTr="004E48A5">
        <w:trPr>
          <w:trHeight w:val="227"/>
        </w:trPr>
        <w:tc>
          <w:tcPr>
            <w:tcW w:w="11266" w:type="dxa"/>
            <w:tcBorders>
              <w:left w:val="nil"/>
              <w:bottom w:val="single" w:sz="6" w:space="0" w:color="4E81BC"/>
              <w:right w:val="single" w:sz="6" w:space="0" w:color="BEBEBE"/>
            </w:tcBorders>
          </w:tcPr>
          <w:p w14:paraId="05A46112" w14:textId="77777777" w:rsidR="00276384" w:rsidRPr="00FB7349" w:rsidRDefault="00276384" w:rsidP="004E48A5">
            <w:pPr>
              <w:pStyle w:val="TableParagraph"/>
              <w:spacing w:before="8" w:line="199" w:lineRule="exact"/>
              <w:ind w:left="136"/>
              <w:rPr>
                <w:noProof/>
                <w:sz w:val="18"/>
                <w:szCs w:val="18"/>
              </w:rPr>
            </w:pPr>
            <w:r w:rsidRPr="00FB7349">
              <w:rPr>
                <w:noProof/>
                <w:sz w:val="18"/>
              </w:rPr>
              <w:t>1. Съставно образувание или член на групата на съвместното предприятие (ДИН)</w:t>
            </w:r>
          </w:p>
        </w:tc>
        <w:tc>
          <w:tcPr>
            <w:tcW w:w="2016" w:type="dxa"/>
            <w:gridSpan w:val="2"/>
            <w:tcBorders>
              <w:left w:val="single" w:sz="6" w:space="0" w:color="BEBEBE"/>
              <w:bottom w:val="single" w:sz="6" w:space="0" w:color="4E81BC"/>
              <w:right w:val="nil"/>
            </w:tcBorders>
          </w:tcPr>
          <w:p w14:paraId="0E2CB646" w14:textId="77777777" w:rsidR="00276384" w:rsidRPr="00FB7349" w:rsidRDefault="00276384" w:rsidP="004E48A5">
            <w:pPr>
              <w:pStyle w:val="TableParagraph"/>
              <w:rPr>
                <w:rFonts w:ascii="Times New Roman"/>
                <w:noProof/>
                <w:sz w:val="16"/>
              </w:rPr>
            </w:pPr>
          </w:p>
        </w:tc>
      </w:tr>
      <w:tr w:rsidR="00276384" w:rsidRPr="00FB7349" w14:paraId="125436CC" w14:textId="77777777" w:rsidTr="004E48A5">
        <w:trPr>
          <w:trHeight w:val="227"/>
        </w:trPr>
        <w:tc>
          <w:tcPr>
            <w:tcW w:w="11266" w:type="dxa"/>
            <w:tcBorders>
              <w:top w:val="single" w:sz="6" w:space="0" w:color="4E81BC"/>
              <w:left w:val="nil"/>
              <w:bottom w:val="single" w:sz="6" w:space="0" w:color="BEBEBE"/>
              <w:right w:val="single" w:sz="6" w:space="0" w:color="BEBEBE"/>
            </w:tcBorders>
          </w:tcPr>
          <w:p w14:paraId="53E6CCEA" w14:textId="77777777" w:rsidR="00276384" w:rsidRPr="00FB7349" w:rsidRDefault="00276384" w:rsidP="004E48A5">
            <w:pPr>
              <w:pStyle w:val="TableParagraph"/>
              <w:spacing w:before="8" w:line="199" w:lineRule="exact"/>
              <w:ind w:left="136"/>
              <w:rPr>
                <w:noProof/>
                <w:sz w:val="18"/>
              </w:rPr>
            </w:pPr>
            <w:r w:rsidRPr="00FB7349">
              <w:rPr>
                <w:noProof/>
                <w:sz w:val="18"/>
              </w:rPr>
              <w:t>2. Размер на счетоводния нетен доход или счетоводната нетна загуба след разпределения</w:t>
            </w:r>
          </w:p>
        </w:tc>
        <w:tc>
          <w:tcPr>
            <w:tcW w:w="2016" w:type="dxa"/>
            <w:gridSpan w:val="2"/>
            <w:tcBorders>
              <w:top w:val="single" w:sz="6" w:space="0" w:color="4E81BC"/>
              <w:left w:val="single" w:sz="6" w:space="0" w:color="BEBEBE"/>
              <w:bottom w:val="single" w:sz="6" w:space="0" w:color="BEBEBE"/>
              <w:right w:val="nil"/>
            </w:tcBorders>
          </w:tcPr>
          <w:p w14:paraId="58500ECA" w14:textId="77777777" w:rsidR="00276384" w:rsidRPr="00FB7349" w:rsidRDefault="00276384" w:rsidP="004E48A5">
            <w:pPr>
              <w:pStyle w:val="TableParagraph"/>
              <w:rPr>
                <w:rFonts w:ascii="Times New Roman"/>
                <w:noProof/>
                <w:sz w:val="16"/>
              </w:rPr>
            </w:pPr>
          </w:p>
        </w:tc>
      </w:tr>
      <w:tr w:rsidR="00276384" w:rsidRPr="00FB7349" w14:paraId="1F4F5BFC" w14:textId="77777777" w:rsidTr="004E48A5">
        <w:trPr>
          <w:trHeight w:val="227"/>
        </w:trPr>
        <w:tc>
          <w:tcPr>
            <w:tcW w:w="11266" w:type="dxa"/>
            <w:tcBorders>
              <w:top w:val="single" w:sz="6" w:space="0" w:color="BEBEBE"/>
              <w:left w:val="nil"/>
              <w:bottom w:val="single" w:sz="6" w:space="0" w:color="BEBEBE"/>
              <w:right w:val="single" w:sz="6" w:space="0" w:color="BEBEBE"/>
            </w:tcBorders>
          </w:tcPr>
          <w:p w14:paraId="43C6FAAA" w14:textId="77777777" w:rsidR="00276384" w:rsidRPr="00FB7349" w:rsidRDefault="00276384" w:rsidP="004E48A5">
            <w:pPr>
              <w:pStyle w:val="TableParagraph"/>
              <w:spacing w:before="8" w:line="199" w:lineRule="exact"/>
              <w:ind w:left="136"/>
              <w:rPr>
                <w:noProof/>
                <w:sz w:val="18"/>
              </w:rPr>
            </w:pPr>
            <w:r w:rsidRPr="00FB7349">
              <w:rPr>
                <w:noProof/>
                <w:sz w:val="18"/>
              </w:rPr>
              <w:t>3. Корекции</w:t>
            </w:r>
          </w:p>
        </w:tc>
        <w:tc>
          <w:tcPr>
            <w:tcW w:w="936" w:type="dxa"/>
            <w:tcBorders>
              <w:top w:val="single" w:sz="6" w:space="0" w:color="BEBEBE"/>
              <w:left w:val="single" w:sz="6" w:space="0" w:color="BEBEBE"/>
              <w:bottom w:val="single" w:sz="6" w:space="0" w:color="BEBEBE"/>
              <w:right w:val="single" w:sz="6" w:space="0" w:color="BEBEBE"/>
            </w:tcBorders>
          </w:tcPr>
          <w:p w14:paraId="438B1B55" w14:textId="77777777" w:rsidR="00276384" w:rsidRPr="00FB7349" w:rsidRDefault="00276384" w:rsidP="004E48A5">
            <w:pPr>
              <w:pStyle w:val="TableParagraph"/>
              <w:spacing w:before="8" w:line="199" w:lineRule="exact"/>
              <w:ind w:left="116"/>
              <w:rPr>
                <w:noProof/>
                <w:sz w:val="18"/>
              </w:rPr>
            </w:pPr>
            <w:r w:rsidRPr="00FB7349">
              <w:rPr>
                <w:noProof/>
                <w:sz w:val="18"/>
              </w:rPr>
              <w:t>Добавки</w:t>
            </w:r>
          </w:p>
        </w:tc>
        <w:tc>
          <w:tcPr>
            <w:tcW w:w="1080" w:type="dxa"/>
            <w:tcBorders>
              <w:top w:val="single" w:sz="6" w:space="0" w:color="BEBEBE"/>
              <w:left w:val="single" w:sz="6" w:space="0" w:color="BEBEBE"/>
              <w:bottom w:val="single" w:sz="6" w:space="0" w:color="BEBEBE"/>
              <w:right w:val="nil"/>
            </w:tcBorders>
          </w:tcPr>
          <w:p w14:paraId="4AA461F9" w14:textId="77777777" w:rsidR="00276384" w:rsidRPr="00FB7349" w:rsidRDefault="00276384" w:rsidP="004E48A5">
            <w:pPr>
              <w:pStyle w:val="TableParagraph"/>
              <w:spacing w:before="8" w:line="199" w:lineRule="exact"/>
              <w:ind w:left="114"/>
              <w:rPr>
                <w:noProof/>
                <w:sz w:val="18"/>
              </w:rPr>
            </w:pPr>
            <w:r w:rsidRPr="00FB7349">
              <w:rPr>
                <w:noProof/>
                <w:sz w:val="18"/>
              </w:rPr>
              <w:t>Намаления</w:t>
            </w:r>
          </w:p>
        </w:tc>
      </w:tr>
      <w:tr w:rsidR="00276384" w:rsidRPr="00FB7349" w14:paraId="69582F06"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428893CF" w14:textId="56CFD045" w:rsidR="00276384" w:rsidRPr="00FB7349" w:rsidRDefault="002722CA" w:rsidP="002722CA">
            <w:pPr>
              <w:pStyle w:val="Point1"/>
              <w:rPr>
                <w:noProof/>
                <w:szCs w:val="18"/>
              </w:rPr>
            </w:pPr>
            <w:r>
              <w:rPr>
                <w:noProof/>
              </w:rPr>
              <w:t>а)</w:t>
            </w:r>
            <w:r>
              <w:rPr>
                <w:noProof/>
              </w:rPr>
              <w:tab/>
            </w:r>
            <w:r w:rsidR="00276384" w:rsidRPr="00FB7349">
              <w:rPr>
                <w:noProof/>
              </w:rPr>
              <w:t xml:space="preserve">Нетни разходи за данъци </w:t>
            </w:r>
          </w:p>
        </w:tc>
        <w:tc>
          <w:tcPr>
            <w:tcW w:w="936" w:type="dxa"/>
            <w:tcBorders>
              <w:top w:val="single" w:sz="6" w:space="0" w:color="BEBEBE"/>
              <w:left w:val="single" w:sz="6" w:space="0" w:color="BEBEBE"/>
              <w:bottom w:val="single" w:sz="6" w:space="0" w:color="BEBEBE"/>
              <w:right w:val="single" w:sz="6" w:space="0" w:color="BEBEBE"/>
            </w:tcBorders>
          </w:tcPr>
          <w:p w14:paraId="0C9B4E0F"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3D0E5178" w14:textId="77777777" w:rsidR="00276384" w:rsidRPr="00FB7349" w:rsidRDefault="00276384" w:rsidP="004E48A5">
            <w:pPr>
              <w:pStyle w:val="TableParagraph"/>
              <w:rPr>
                <w:rFonts w:ascii="Times New Roman"/>
                <w:noProof/>
                <w:sz w:val="16"/>
              </w:rPr>
            </w:pPr>
          </w:p>
        </w:tc>
      </w:tr>
      <w:tr w:rsidR="00276384" w:rsidRPr="00FB7349" w14:paraId="5CC90F7D"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7710EF7D" w14:textId="62763A61" w:rsidR="00276384" w:rsidRPr="00FB7349" w:rsidRDefault="002722CA" w:rsidP="002722CA">
            <w:pPr>
              <w:pStyle w:val="Point1"/>
              <w:rPr>
                <w:noProof/>
                <w:szCs w:val="18"/>
              </w:rPr>
            </w:pPr>
            <w:r>
              <w:rPr>
                <w:noProof/>
              </w:rPr>
              <w:t>б)</w:t>
            </w:r>
            <w:r>
              <w:rPr>
                <w:noProof/>
              </w:rPr>
              <w:tab/>
            </w:r>
            <w:r w:rsidR="00276384" w:rsidRPr="00FB7349">
              <w:rPr>
                <w:noProof/>
              </w:rPr>
              <w:t xml:space="preserve">Изключени дивиденти </w:t>
            </w:r>
          </w:p>
        </w:tc>
        <w:tc>
          <w:tcPr>
            <w:tcW w:w="936" w:type="dxa"/>
            <w:tcBorders>
              <w:top w:val="single" w:sz="6" w:space="0" w:color="BEBEBE"/>
              <w:left w:val="single" w:sz="6" w:space="0" w:color="BEBEBE"/>
              <w:bottom w:val="single" w:sz="6" w:space="0" w:color="BEBEBE"/>
              <w:right w:val="single" w:sz="6" w:space="0" w:color="BEBEBE"/>
            </w:tcBorders>
          </w:tcPr>
          <w:p w14:paraId="5FC08758"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78151B66" w14:textId="77777777" w:rsidR="00276384" w:rsidRPr="00FB7349" w:rsidRDefault="00276384" w:rsidP="004E48A5">
            <w:pPr>
              <w:pStyle w:val="TableParagraph"/>
              <w:rPr>
                <w:rFonts w:ascii="Times New Roman"/>
                <w:noProof/>
                <w:sz w:val="16"/>
              </w:rPr>
            </w:pPr>
          </w:p>
        </w:tc>
      </w:tr>
      <w:tr w:rsidR="00276384" w:rsidRPr="00FB7349" w14:paraId="2199DCD1"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28641CEE" w14:textId="6D0C431A" w:rsidR="00276384" w:rsidRPr="00FB7349" w:rsidRDefault="002722CA" w:rsidP="002722CA">
            <w:pPr>
              <w:pStyle w:val="Point1"/>
              <w:rPr>
                <w:noProof/>
                <w:szCs w:val="18"/>
              </w:rPr>
            </w:pPr>
            <w:r>
              <w:rPr>
                <w:noProof/>
              </w:rPr>
              <w:t>в)</w:t>
            </w:r>
            <w:r>
              <w:rPr>
                <w:noProof/>
              </w:rPr>
              <w:tab/>
            </w:r>
            <w:r w:rsidR="00276384" w:rsidRPr="00FB7349">
              <w:rPr>
                <w:noProof/>
              </w:rPr>
              <w:t xml:space="preserve">Изключена капиталова печалба или загуба </w:t>
            </w:r>
          </w:p>
        </w:tc>
        <w:tc>
          <w:tcPr>
            <w:tcW w:w="936" w:type="dxa"/>
            <w:tcBorders>
              <w:top w:val="single" w:sz="6" w:space="0" w:color="BEBEBE"/>
              <w:left w:val="single" w:sz="6" w:space="0" w:color="BEBEBE"/>
              <w:bottom w:val="single" w:sz="6" w:space="0" w:color="BEBEBE"/>
              <w:right w:val="single" w:sz="6" w:space="0" w:color="BEBEBE"/>
            </w:tcBorders>
          </w:tcPr>
          <w:p w14:paraId="23B6AD3B"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322070F3" w14:textId="77777777" w:rsidR="00276384" w:rsidRPr="00FB7349" w:rsidRDefault="00276384" w:rsidP="004E48A5">
            <w:pPr>
              <w:pStyle w:val="TableParagraph"/>
              <w:rPr>
                <w:rFonts w:ascii="Times New Roman"/>
                <w:noProof/>
                <w:sz w:val="16"/>
              </w:rPr>
            </w:pPr>
          </w:p>
        </w:tc>
      </w:tr>
      <w:tr w:rsidR="00276384" w:rsidRPr="00FB7349" w14:paraId="5597096E"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26B8FCCB" w14:textId="7F537479" w:rsidR="00276384" w:rsidRPr="00FB7349" w:rsidRDefault="002722CA" w:rsidP="002722CA">
            <w:pPr>
              <w:pStyle w:val="Point1"/>
              <w:rPr>
                <w:noProof/>
                <w:szCs w:val="18"/>
              </w:rPr>
            </w:pPr>
            <w:r>
              <w:rPr>
                <w:noProof/>
              </w:rPr>
              <w:t>г)</w:t>
            </w:r>
            <w:r>
              <w:rPr>
                <w:noProof/>
              </w:rPr>
              <w:tab/>
            </w:r>
            <w:r w:rsidR="00276384" w:rsidRPr="00FB7349">
              <w:rPr>
                <w:noProof/>
              </w:rPr>
              <w:t xml:space="preserve">Включена печалба или загуба по метода на преоценка </w:t>
            </w:r>
          </w:p>
        </w:tc>
        <w:tc>
          <w:tcPr>
            <w:tcW w:w="936" w:type="dxa"/>
            <w:tcBorders>
              <w:top w:val="single" w:sz="6" w:space="0" w:color="BEBEBE"/>
              <w:left w:val="single" w:sz="6" w:space="0" w:color="BEBEBE"/>
              <w:bottom w:val="single" w:sz="6" w:space="0" w:color="BEBEBE"/>
              <w:right w:val="single" w:sz="6" w:space="0" w:color="BEBEBE"/>
            </w:tcBorders>
          </w:tcPr>
          <w:p w14:paraId="21C6BA6F"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5FEB0120" w14:textId="77777777" w:rsidR="00276384" w:rsidRPr="00FB7349" w:rsidRDefault="00276384" w:rsidP="004E48A5">
            <w:pPr>
              <w:pStyle w:val="TableParagraph"/>
              <w:rPr>
                <w:rFonts w:ascii="Times New Roman"/>
                <w:noProof/>
                <w:sz w:val="16"/>
              </w:rPr>
            </w:pPr>
          </w:p>
        </w:tc>
      </w:tr>
      <w:tr w:rsidR="00276384" w:rsidRPr="00FB7349" w14:paraId="5D69702A"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1E51B4E1" w14:textId="382545FE" w:rsidR="00276384" w:rsidRPr="00FB7349" w:rsidRDefault="002722CA" w:rsidP="002722CA">
            <w:pPr>
              <w:pStyle w:val="Point1"/>
              <w:rPr>
                <w:noProof/>
                <w:szCs w:val="18"/>
              </w:rPr>
            </w:pPr>
            <w:r>
              <w:rPr>
                <w:noProof/>
              </w:rPr>
              <w:t>д)</w:t>
            </w:r>
            <w:r>
              <w:rPr>
                <w:noProof/>
              </w:rPr>
              <w:tab/>
            </w:r>
            <w:r w:rsidR="00276384" w:rsidRPr="00FB7349">
              <w:rPr>
                <w:noProof/>
              </w:rPr>
              <w:t>Печалба или загуба в резултат на продажба на активи и пасиви, изключени поради реорганизация</w:t>
            </w:r>
          </w:p>
        </w:tc>
        <w:tc>
          <w:tcPr>
            <w:tcW w:w="936" w:type="dxa"/>
            <w:tcBorders>
              <w:top w:val="single" w:sz="6" w:space="0" w:color="BEBEBE"/>
              <w:left w:val="single" w:sz="6" w:space="0" w:color="BEBEBE"/>
              <w:bottom w:val="single" w:sz="6" w:space="0" w:color="BEBEBE"/>
              <w:right w:val="single" w:sz="6" w:space="0" w:color="BEBEBE"/>
            </w:tcBorders>
          </w:tcPr>
          <w:p w14:paraId="3F94CF24"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4ADB62C8" w14:textId="77777777" w:rsidR="00276384" w:rsidRPr="00FB7349" w:rsidRDefault="00276384" w:rsidP="004E48A5">
            <w:pPr>
              <w:pStyle w:val="TableParagraph"/>
              <w:rPr>
                <w:rFonts w:ascii="Times New Roman"/>
                <w:noProof/>
                <w:sz w:val="16"/>
              </w:rPr>
            </w:pPr>
          </w:p>
        </w:tc>
      </w:tr>
      <w:tr w:rsidR="00276384" w:rsidRPr="00FB7349" w14:paraId="4A363476"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3100EF79" w14:textId="341A5E1D" w:rsidR="00276384" w:rsidRPr="00FB7349" w:rsidRDefault="002722CA" w:rsidP="002722CA">
            <w:pPr>
              <w:pStyle w:val="Point1"/>
              <w:rPr>
                <w:noProof/>
                <w:szCs w:val="18"/>
              </w:rPr>
            </w:pPr>
            <w:r>
              <w:rPr>
                <w:noProof/>
              </w:rPr>
              <w:t>е)</w:t>
            </w:r>
            <w:r>
              <w:rPr>
                <w:noProof/>
              </w:rPr>
              <w:tab/>
            </w:r>
            <w:r w:rsidR="00276384" w:rsidRPr="00FB7349">
              <w:rPr>
                <w:noProof/>
              </w:rPr>
              <w:t xml:space="preserve">Асиметрични печалби или загуби в чуждестранна валута </w:t>
            </w:r>
          </w:p>
        </w:tc>
        <w:tc>
          <w:tcPr>
            <w:tcW w:w="936" w:type="dxa"/>
            <w:tcBorders>
              <w:top w:val="single" w:sz="6" w:space="0" w:color="BEBEBE"/>
              <w:left w:val="single" w:sz="6" w:space="0" w:color="BEBEBE"/>
              <w:bottom w:val="single" w:sz="6" w:space="0" w:color="BEBEBE"/>
              <w:right w:val="single" w:sz="6" w:space="0" w:color="BEBEBE"/>
            </w:tcBorders>
          </w:tcPr>
          <w:p w14:paraId="0BEFC43C"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0847EC05" w14:textId="77777777" w:rsidR="00276384" w:rsidRPr="00FB7349" w:rsidRDefault="00276384" w:rsidP="004E48A5">
            <w:pPr>
              <w:pStyle w:val="TableParagraph"/>
              <w:rPr>
                <w:rFonts w:ascii="Times New Roman"/>
                <w:noProof/>
                <w:sz w:val="16"/>
              </w:rPr>
            </w:pPr>
          </w:p>
        </w:tc>
      </w:tr>
      <w:tr w:rsidR="00276384" w:rsidRPr="00FB7349" w14:paraId="63D22463"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1C8778FF" w14:textId="00E1E794" w:rsidR="00276384" w:rsidRPr="00FB7349" w:rsidRDefault="002722CA" w:rsidP="002722CA">
            <w:pPr>
              <w:pStyle w:val="Point1"/>
              <w:rPr>
                <w:noProof/>
                <w:szCs w:val="18"/>
              </w:rPr>
            </w:pPr>
            <w:r>
              <w:rPr>
                <w:noProof/>
              </w:rPr>
              <w:t>ж)</w:t>
            </w:r>
            <w:r>
              <w:rPr>
                <w:noProof/>
              </w:rPr>
              <w:tab/>
            </w:r>
            <w:r w:rsidR="00276384" w:rsidRPr="00FB7349">
              <w:rPr>
                <w:noProof/>
              </w:rPr>
              <w:t xml:space="preserve">Неразрешени съгласно политиката разходи </w:t>
            </w:r>
          </w:p>
        </w:tc>
        <w:tc>
          <w:tcPr>
            <w:tcW w:w="936" w:type="dxa"/>
            <w:tcBorders>
              <w:top w:val="single" w:sz="6" w:space="0" w:color="BEBEBE"/>
              <w:left w:val="single" w:sz="6" w:space="0" w:color="BEBEBE"/>
              <w:bottom w:val="single" w:sz="6" w:space="0" w:color="BEBEBE"/>
              <w:right w:val="single" w:sz="6" w:space="0" w:color="BEBEBE"/>
            </w:tcBorders>
          </w:tcPr>
          <w:p w14:paraId="14399838"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00915E0F" w14:textId="77777777" w:rsidR="00276384" w:rsidRPr="00FB7349" w:rsidRDefault="00276384" w:rsidP="004E48A5">
            <w:pPr>
              <w:pStyle w:val="TableParagraph"/>
              <w:rPr>
                <w:rFonts w:ascii="Times New Roman"/>
                <w:noProof/>
                <w:sz w:val="16"/>
              </w:rPr>
            </w:pPr>
          </w:p>
        </w:tc>
      </w:tr>
      <w:tr w:rsidR="00276384" w:rsidRPr="00FB7349" w14:paraId="51380410"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0FCAD9FD" w14:textId="681618EC" w:rsidR="00276384" w:rsidRPr="00FB7349" w:rsidRDefault="002722CA" w:rsidP="002722CA">
            <w:pPr>
              <w:pStyle w:val="Point1"/>
              <w:rPr>
                <w:noProof/>
                <w:szCs w:val="18"/>
              </w:rPr>
            </w:pPr>
            <w:r>
              <w:rPr>
                <w:noProof/>
              </w:rPr>
              <w:t>з)</w:t>
            </w:r>
            <w:r>
              <w:rPr>
                <w:noProof/>
              </w:rPr>
              <w:tab/>
            </w:r>
            <w:r w:rsidR="00276384" w:rsidRPr="00FB7349">
              <w:rPr>
                <w:noProof/>
              </w:rPr>
              <w:t xml:space="preserve">Грешки от предходен период </w:t>
            </w:r>
          </w:p>
        </w:tc>
        <w:tc>
          <w:tcPr>
            <w:tcW w:w="936" w:type="dxa"/>
            <w:tcBorders>
              <w:top w:val="single" w:sz="6" w:space="0" w:color="BEBEBE"/>
              <w:left w:val="single" w:sz="6" w:space="0" w:color="BEBEBE"/>
              <w:bottom w:val="single" w:sz="6" w:space="0" w:color="BEBEBE"/>
              <w:right w:val="single" w:sz="6" w:space="0" w:color="BEBEBE"/>
            </w:tcBorders>
          </w:tcPr>
          <w:p w14:paraId="74196CB0"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0E6B9B78" w14:textId="77777777" w:rsidR="00276384" w:rsidRPr="00FB7349" w:rsidRDefault="00276384" w:rsidP="004E48A5">
            <w:pPr>
              <w:pStyle w:val="TableParagraph"/>
              <w:rPr>
                <w:rFonts w:ascii="Times New Roman"/>
                <w:noProof/>
                <w:sz w:val="16"/>
              </w:rPr>
            </w:pPr>
          </w:p>
        </w:tc>
      </w:tr>
      <w:tr w:rsidR="00276384" w:rsidRPr="00FB7349" w14:paraId="03CA26CA"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6D00BFDD" w14:textId="2238285A" w:rsidR="00276384" w:rsidRPr="00FB7349" w:rsidRDefault="002722CA" w:rsidP="002722CA">
            <w:pPr>
              <w:pStyle w:val="Point1"/>
              <w:rPr>
                <w:noProof/>
                <w:szCs w:val="18"/>
              </w:rPr>
            </w:pPr>
            <w:r>
              <w:rPr>
                <w:noProof/>
              </w:rPr>
              <w:t>и)</w:t>
            </w:r>
            <w:r>
              <w:rPr>
                <w:noProof/>
              </w:rPr>
              <w:tab/>
            </w:r>
            <w:r w:rsidR="00276384" w:rsidRPr="00FB7349">
              <w:rPr>
                <w:noProof/>
              </w:rPr>
              <w:t xml:space="preserve">Промени в счетоводните принципи </w:t>
            </w:r>
          </w:p>
        </w:tc>
        <w:tc>
          <w:tcPr>
            <w:tcW w:w="936" w:type="dxa"/>
            <w:tcBorders>
              <w:top w:val="single" w:sz="6" w:space="0" w:color="BEBEBE"/>
              <w:left w:val="single" w:sz="6" w:space="0" w:color="BEBEBE"/>
              <w:bottom w:val="single" w:sz="6" w:space="0" w:color="BEBEBE"/>
              <w:right w:val="single" w:sz="6" w:space="0" w:color="BEBEBE"/>
            </w:tcBorders>
          </w:tcPr>
          <w:p w14:paraId="50CD6A42"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7372523F" w14:textId="77777777" w:rsidR="00276384" w:rsidRPr="00FB7349" w:rsidRDefault="00276384" w:rsidP="004E48A5">
            <w:pPr>
              <w:pStyle w:val="TableParagraph"/>
              <w:rPr>
                <w:rFonts w:ascii="Times New Roman"/>
                <w:noProof/>
                <w:sz w:val="16"/>
              </w:rPr>
            </w:pPr>
          </w:p>
        </w:tc>
      </w:tr>
      <w:tr w:rsidR="00276384" w:rsidRPr="00FB7349" w14:paraId="28569038"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7D3EB612" w14:textId="63550619" w:rsidR="00276384" w:rsidRPr="00FB7349" w:rsidRDefault="002722CA" w:rsidP="002722CA">
            <w:pPr>
              <w:pStyle w:val="Point1"/>
              <w:rPr>
                <w:noProof/>
                <w:szCs w:val="18"/>
              </w:rPr>
            </w:pPr>
            <w:r>
              <w:rPr>
                <w:noProof/>
              </w:rPr>
              <w:t>й)</w:t>
            </w:r>
            <w:r>
              <w:rPr>
                <w:noProof/>
              </w:rPr>
              <w:tab/>
            </w:r>
            <w:r w:rsidR="00276384" w:rsidRPr="00FB7349">
              <w:rPr>
                <w:noProof/>
              </w:rPr>
              <w:t xml:space="preserve">Начислени разходи за пенсии </w:t>
            </w:r>
          </w:p>
        </w:tc>
        <w:tc>
          <w:tcPr>
            <w:tcW w:w="936" w:type="dxa"/>
            <w:tcBorders>
              <w:top w:val="single" w:sz="6" w:space="0" w:color="BEBEBE"/>
              <w:left w:val="single" w:sz="6" w:space="0" w:color="BEBEBE"/>
              <w:bottom w:val="single" w:sz="6" w:space="0" w:color="BEBEBE"/>
              <w:right w:val="single" w:sz="6" w:space="0" w:color="BEBEBE"/>
            </w:tcBorders>
          </w:tcPr>
          <w:p w14:paraId="69DBD48F"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31767440" w14:textId="77777777" w:rsidR="00276384" w:rsidRPr="00FB7349" w:rsidRDefault="00276384" w:rsidP="004E48A5">
            <w:pPr>
              <w:pStyle w:val="TableParagraph"/>
              <w:rPr>
                <w:rFonts w:ascii="Times New Roman"/>
                <w:noProof/>
                <w:sz w:val="16"/>
              </w:rPr>
            </w:pPr>
          </w:p>
        </w:tc>
      </w:tr>
      <w:tr w:rsidR="00276384" w:rsidRPr="00FB7349" w14:paraId="0C89987E"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1BE78D70" w14:textId="42C1E5CE" w:rsidR="00276384" w:rsidRPr="00FB7349" w:rsidRDefault="002722CA" w:rsidP="002722CA">
            <w:pPr>
              <w:pStyle w:val="Point1"/>
              <w:rPr>
                <w:noProof/>
                <w:szCs w:val="18"/>
              </w:rPr>
            </w:pPr>
            <w:r>
              <w:rPr>
                <w:noProof/>
              </w:rPr>
              <w:t>к)</w:t>
            </w:r>
            <w:r>
              <w:rPr>
                <w:noProof/>
              </w:rPr>
              <w:tab/>
            </w:r>
            <w:r w:rsidR="00276384" w:rsidRPr="00FB7349">
              <w:rPr>
                <w:noProof/>
              </w:rPr>
              <w:t xml:space="preserve">Освобождаване на задължения </w:t>
            </w:r>
          </w:p>
        </w:tc>
        <w:tc>
          <w:tcPr>
            <w:tcW w:w="936" w:type="dxa"/>
            <w:tcBorders>
              <w:top w:val="single" w:sz="6" w:space="0" w:color="BEBEBE"/>
              <w:left w:val="single" w:sz="6" w:space="0" w:color="BEBEBE"/>
              <w:bottom w:val="single" w:sz="6" w:space="0" w:color="BEBEBE"/>
              <w:right w:val="single" w:sz="6" w:space="0" w:color="BEBEBE"/>
            </w:tcBorders>
          </w:tcPr>
          <w:p w14:paraId="1D29B40B"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63ECBFDE" w14:textId="77777777" w:rsidR="00276384" w:rsidRPr="00FB7349" w:rsidRDefault="00276384" w:rsidP="004E48A5">
            <w:pPr>
              <w:pStyle w:val="TableParagraph"/>
              <w:rPr>
                <w:rFonts w:ascii="Times New Roman"/>
                <w:noProof/>
                <w:sz w:val="16"/>
              </w:rPr>
            </w:pPr>
          </w:p>
        </w:tc>
      </w:tr>
      <w:tr w:rsidR="00276384" w:rsidRPr="00FB7349" w14:paraId="48B2971B"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15ABE262" w14:textId="446E66DF" w:rsidR="00276384" w:rsidRPr="00FB7349" w:rsidRDefault="002722CA" w:rsidP="002722CA">
            <w:pPr>
              <w:pStyle w:val="Point1"/>
              <w:rPr>
                <w:noProof/>
                <w:szCs w:val="18"/>
              </w:rPr>
            </w:pPr>
            <w:r>
              <w:rPr>
                <w:noProof/>
              </w:rPr>
              <w:t>л)</w:t>
            </w:r>
            <w:r>
              <w:rPr>
                <w:noProof/>
              </w:rPr>
              <w:tab/>
            </w:r>
            <w:r w:rsidR="00276384" w:rsidRPr="00FB7349">
              <w:rPr>
                <w:noProof/>
              </w:rPr>
              <w:t xml:space="preserve">Възнаграждения на базата на акции </w:t>
            </w:r>
          </w:p>
        </w:tc>
        <w:tc>
          <w:tcPr>
            <w:tcW w:w="936" w:type="dxa"/>
            <w:tcBorders>
              <w:top w:val="single" w:sz="6" w:space="0" w:color="BEBEBE"/>
              <w:left w:val="single" w:sz="6" w:space="0" w:color="BEBEBE"/>
              <w:bottom w:val="single" w:sz="6" w:space="0" w:color="BEBEBE"/>
              <w:right w:val="single" w:sz="6" w:space="0" w:color="BEBEBE"/>
            </w:tcBorders>
          </w:tcPr>
          <w:p w14:paraId="7E187D73"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0C91994B" w14:textId="77777777" w:rsidR="00276384" w:rsidRPr="00FB7349" w:rsidRDefault="00276384" w:rsidP="004E48A5">
            <w:pPr>
              <w:pStyle w:val="TableParagraph"/>
              <w:rPr>
                <w:rFonts w:ascii="Times New Roman"/>
                <w:noProof/>
                <w:sz w:val="16"/>
              </w:rPr>
            </w:pPr>
          </w:p>
        </w:tc>
      </w:tr>
      <w:tr w:rsidR="00276384" w:rsidRPr="00FB7349" w14:paraId="3B441757"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065BBDE1" w14:textId="7E51AB7E" w:rsidR="00276384" w:rsidRPr="00FB7349" w:rsidRDefault="002722CA" w:rsidP="002722CA">
            <w:pPr>
              <w:pStyle w:val="Point1"/>
              <w:rPr>
                <w:noProof/>
                <w:szCs w:val="18"/>
              </w:rPr>
            </w:pPr>
            <w:r>
              <w:rPr>
                <w:noProof/>
              </w:rPr>
              <w:t>м)</w:t>
            </w:r>
            <w:r>
              <w:rPr>
                <w:noProof/>
              </w:rPr>
              <w:tab/>
            </w:r>
            <w:r w:rsidR="00276384" w:rsidRPr="00FB7349">
              <w:rPr>
                <w:noProof/>
              </w:rPr>
              <w:t xml:space="preserve">Корекции на сделка между несвързани лица </w:t>
            </w:r>
          </w:p>
        </w:tc>
        <w:tc>
          <w:tcPr>
            <w:tcW w:w="936" w:type="dxa"/>
            <w:tcBorders>
              <w:top w:val="single" w:sz="6" w:space="0" w:color="BEBEBE"/>
              <w:left w:val="single" w:sz="6" w:space="0" w:color="BEBEBE"/>
              <w:bottom w:val="single" w:sz="6" w:space="0" w:color="BEBEBE"/>
              <w:right w:val="single" w:sz="6" w:space="0" w:color="BEBEBE"/>
            </w:tcBorders>
          </w:tcPr>
          <w:p w14:paraId="089016C4"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1AC60F42" w14:textId="77777777" w:rsidR="00276384" w:rsidRPr="00FB7349" w:rsidRDefault="00276384" w:rsidP="004E48A5">
            <w:pPr>
              <w:pStyle w:val="TableParagraph"/>
              <w:rPr>
                <w:rFonts w:ascii="Times New Roman"/>
                <w:noProof/>
                <w:sz w:val="16"/>
              </w:rPr>
            </w:pPr>
          </w:p>
        </w:tc>
      </w:tr>
      <w:tr w:rsidR="00276384" w:rsidRPr="00FB7349" w14:paraId="3FA636DE"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3E403F92" w14:textId="2D80DF6C" w:rsidR="00276384" w:rsidRPr="00FB7349" w:rsidRDefault="002722CA" w:rsidP="002722CA">
            <w:pPr>
              <w:pStyle w:val="Point1"/>
              <w:rPr>
                <w:noProof/>
                <w:szCs w:val="18"/>
              </w:rPr>
            </w:pPr>
            <w:r>
              <w:rPr>
                <w:noProof/>
              </w:rPr>
              <w:t>н)</w:t>
            </w:r>
            <w:r>
              <w:rPr>
                <w:noProof/>
              </w:rPr>
              <w:tab/>
            </w:r>
            <w:r w:rsidR="00276384" w:rsidRPr="00FB7349">
              <w:rPr>
                <w:noProof/>
              </w:rPr>
              <w:t xml:space="preserve">Допустим възстановим данъчен кредит или продаваеми прехвърляеми данъчни кредити </w:t>
            </w:r>
          </w:p>
        </w:tc>
        <w:tc>
          <w:tcPr>
            <w:tcW w:w="936" w:type="dxa"/>
            <w:tcBorders>
              <w:top w:val="single" w:sz="6" w:space="0" w:color="BEBEBE"/>
              <w:left w:val="single" w:sz="6" w:space="0" w:color="BEBEBE"/>
              <w:bottom w:val="single" w:sz="6" w:space="0" w:color="BEBEBE"/>
              <w:right w:val="single" w:sz="6" w:space="0" w:color="BEBEBE"/>
            </w:tcBorders>
          </w:tcPr>
          <w:p w14:paraId="41D38B25"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6B8DF2BD" w14:textId="77777777" w:rsidR="00276384" w:rsidRPr="00FB7349" w:rsidRDefault="00276384" w:rsidP="004E48A5">
            <w:pPr>
              <w:pStyle w:val="TableParagraph"/>
              <w:rPr>
                <w:rFonts w:ascii="Times New Roman"/>
                <w:noProof/>
                <w:sz w:val="16"/>
              </w:rPr>
            </w:pPr>
          </w:p>
        </w:tc>
      </w:tr>
      <w:tr w:rsidR="00276384" w:rsidRPr="00FB7349" w14:paraId="2CB1ECCF"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6693C660" w14:textId="24A7C7BB" w:rsidR="00276384" w:rsidRPr="00FB7349" w:rsidRDefault="002722CA" w:rsidP="002722CA">
            <w:pPr>
              <w:pStyle w:val="Point1"/>
              <w:rPr>
                <w:noProof/>
                <w:szCs w:val="18"/>
              </w:rPr>
            </w:pPr>
            <w:r>
              <w:rPr>
                <w:noProof/>
              </w:rPr>
              <w:t>о)</w:t>
            </w:r>
            <w:r>
              <w:rPr>
                <w:noProof/>
              </w:rPr>
              <w:tab/>
            </w:r>
            <w:r w:rsidR="00276384" w:rsidRPr="00FB7349">
              <w:rPr>
                <w:noProof/>
              </w:rPr>
              <w:t>Избор за печалби и загуби, използващи принципа на реализация</w:t>
            </w:r>
          </w:p>
        </w:tc>
        <w:tc>
          <w:tcPr>
            <w:tcW w:w="936" w:type="dxa"/>
            <w:tcBorders>
              <w:top w:val="single" w:sz="6" w:space="0" w:color="BEBEBE"/>
              <w:left w:val="single" w:sz="6" w:space="0" w:color="BEBEBE"/>
              <w:bottom w:val="single" w:sz="6" w:space="0" w:color="BEBEBE"/>
              <w:right w:val="single" w:sz="6" w:space="0" w:color="BEBEBE"/>
            </w:tcBorders>
          </w:tcPr>
          <w:p w14:paraId="4E2E4803"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608D6D96" w14:textId="77777777" w:rsidR="00276384" w:rsidRPr="00FB7349" w:rsidRDefault="00276384" w:rsidP="004E48A5">
            <w:pPr>
              <w:pStyle w:val="TableParagraph"/>
              <w:rPr>
                <w:rFonts w:ascii="Times New Roman"/>
                <w:noProof/>
                <w:sz w:val="16"/>
              </w:rPr>
            </w:pPr>
          </w:p>
        </w:tc>
      </w:tr>
      <w:tr w:rsidR="00276384" w:rsidRPr="00FB7349" w14:paraId="52CE6082"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40D68875" w14:textId="608E51C1" w:rsidR="00276384" w:rsidRPr="00FB7349" w:rsidRDefault="002722CA" w:rsidP="002722CA">
            <w:pPr>
              <w:pStyle w:val="Point1"/>
              <w:rPr>
                <w:noProof/>
                <w:szCs w:val="18"/>
              </w:rPr>
            </w:pPr>
            <w:r>
              <w:rPr>
                <w:noProof/>
              </w:rPr>
              <w:t>п)</w:t>
            </w:r>
            <w:r>
              <w:rPr>
                <w:noProof/>
              </w:rPr>
              <w:tab/>
            </w:r>
            <w:r w:rsidR="00276384" w:rsidRPr="00FB7349">
              <w:rPr>
                <w:noProof/>
              </w:rPr>
              <w:t xml:space="preserve">Избор за коригирана печалба от активи </w:t>
            </w:r>
          </w:p>
        </w:tc>
        <w:tc>
          <w:tcPr>
            <w:tcW w:w="936" w:type="dxa"/>
            <w:tcBorders>
              <w:top w:val="single" w:sz="6" w:space="0" w:color="BEBEBE"/>
              <w:left w:val="single" w:sz="6" w:space="0" w:color="BEBEBE"/>
              <w:bottom w:val="single" w:sz="6" w:space="0" w:color="BEBEBE"/>
              <w:right w:val="single" w:sz="6" w:space="0" w:color="BEBEBE"/>
            </w:tcBorders>
          </w:tcPr>
          <w:p w14:paraId="013DC062"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390A14D7" w14:textId="77777777" w:rsidR="00276384" w:rsidRPr="00FB7349" w:rsidRDefault="00276384" w:rsidP="004E48A5">
            <w:pPr>
              <w:pStyle w:val="TableParagraph"/>
              <w:rPr>
                <w:rFonts w:ascii="Times New Roman"/>
                <w:noProof/>
                <w:sz w:val="16"/>
              </w:rPr>
            </w:pPr>
          </w:p>
        </w:tc>
      </w:tr>
      <w:tr w:rsidR="00276384" w:rsidRPr="00FB7349" w14:paraId="45CF6552"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52594FD0" w14:textId="27B6DF30" w:rsidR="00276384" w:rsidRPr="00FB7349" w:rsidRDefault="002722CA" w:rsidP="002722CA">
            <w:pPr>
              <w:pStyle w:val="Point1"/>
              <w:rPr>
                <w:noProof/>
                <w:szCs w:val="18"/>
              </w:rPr>
            </w:pPr>
            <w:r>
              <w:rPr>
                <w:noProof/>
              </w:rPr>
              <w:t>р)</w:t>
            </w:r>
            <w:r>
              <w:rPr>
                <w:noProof/>
              </w:rPr>
              <w:tab/>
            </w:r>
            <w:r w:rsidR="00276384" w:rsidRPr="00FB7349">
              <w:rPr>
                <w:noProof/>
              </w:rPr>
              <w:t xml:space="preserve">Разход за споразумение за вътрешногрупово финансиране </w:t>
            </w:r>
          </w:p>
        </w:tc>
        <w:tc>
          <w:tcPr>
            <w:tcW w:w="936" w:type="dxa"/>
            <w:tcBorders>
              <w:top w:val="single" w:sz="6" w:space="0" w:color="BEBEBE"/>
              <w:left w:val="single" w:sz="6" w:space="0" w:color="BEBEBE"/>
              <w:bottom w:val="single" w:sz="6" w:space="0" w:color="BEBEBE"/>
              <w:right w:val="single" w:sz="6" w:space="0" w:color="BEBEBE"/>
            </w:tcBorders>
          </w:tcPr>
          <w:p w14:paraId="4757D0AE"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0EED6F31" w14:textId="77777777" w:rsidR="00276384" w:rsidRPr="00FB7349" w:rsidRDefault="00276384" w:rsidP="004E48A5">
            <w:pPr>
              <w:pStyle w:val="TableParagraph"/>
              <w:rPr>
                <w:rFonts w:ascii="Times New Roman"/>
                <w:noProof/>
                <w:sz w:val="16"/>
              </w:rPr>
            </w:pPr>
          </w:p>
        </w:tc>
      </w:tr>
      <w:tr w:rsidR="00276384" w:rsidRPr="00FB7349" w14:paraId="10FDEC80"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406ECF4F" w14:textId="7886B084" w:rsidR="00276384" w:rsidRPr="00FB7349" w:rsidRDefault="002722CA" w:rsidP="002722CA">
            <w:pPr>
              <w:pStyle w:val="Point1"/>
              <w:rPr>
                <w:noProof/>
                <w:szCs w:val="18"/>
              </w:rPr>
            </w:pPr>
            <w:r>
              <w:rPr>
                <w:noProof/>
              </w:rPr>
              <w:t>с)</w:t>
            </w:r>
            <w:r>
              <w:rPr>
                <w:noProof/>
              </w:rPr>
              <w:tab/>
            </w:r>
            <w:r w:rsidR="00276384" w:rsidRPr="00FB7349">
              <w:rPr>
                <w:noProof/>
              </w:rPr>
              <w:t xml:space="preserve">Избор за вътрешногрупови сделки в рамките на същата юрисдикция </w:t>
            </w:r>
          </w:p>
        </w:tc>
        <w:tc>
          <w:tcPr>
            <w:tcW w:w="936" w:type="dxa"/>
            <w:tcBorders>
              <w:top w:val="single" w:sz="6" w:space="0" w:color="BEBEBE"/>
              <w:left w:val="single" w:sz="6" w:space="0" w:color="BEBEBE"/>
              <w:bottom w:val="single" w:sz="6" w:space="0" w:color="BEBEBE"/>
              <w:right w:val="single" w:sz="6" w:space="0" w:color="BEBEBE"/>
            </w:tcBorders>
          </w:tcPr>
          <w:p w14:paraId="7613DF57"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736BFE0B" w14:textId="77777777" w:rsidR="00276384" w:rsidRPr="00FB7349" w:rsidRDefault="00276384" w:rsidP="004E48A5">
            <w:pPr>
              <w:pStyle w:val="TableParagraph"/>
              <w:rPr>
                <w:rFonts w:ascii="Times New Roman"/>
                <w:noProof/>
                <w:sz w:val="16"/>
              </w:rPr>
            </w:pPr>
          </w:p>
        </w:tc>
      </w:tr>
      <w:tr w:rsidR="00276384" w:rsidRPr="00FB7349" w14:paraId="2F6016C2" w14:textId="77777777" w:rsidTr="004E48A5">
        <w:trPr>
          <w:trHeight w:val="330"/>
        </w:trPr>
        <w:tc>
          <w:tcPr>
            <w:tcW w:w="11266" w:type="dxa"/>
            <w:tcBorders>
              <w:top w:val="single" w:sz="6" w:space="0" w:color="BEBEBE"/>
              <w:left w:val="nil"/>
              <w:right w:val="single" w:sz="6" w:space="0" w:color="BEBEBE"/>
            </w:tcBorders>
          </w:tcPr>
          <w:p w14:paraId="7866B1C1" w14:textId="2956C14A" w:rsidR="00276384" w:rsidRPr="00FB7349" w:rsidRDefault="002722CA" w:rsidP="002722CA">
            <w:pPr>
              <w:pStyle w:val="Point1"/>
              <w:rPr>
                <w:noProof/>
                <w:szCs w:val="18"/>
              </w:rPr>
            </w:pPr>
            <w:r>
              <w:rPr>
                <w:noProof/>
              </w:rPr>
              <w:t>т)</w:t>
            </w:r>
            <w:r>
              <w:rPr>
                <w:noProof/>
              </w:rPr>
              <w:tab/>
            </w:r>
            <w:r w:rsidR="00276384" w:rsidRPr="00FB7349">
              <w:rPr>
                <w:noProof/>
              </w:rPr>
              <w:t xml:space="preserve">Данъци на застрахователно дружество, начислени на притежателите на полици </w:t>
            </w:r>
          </w:p>
        </w:tc>
        <w:tc>
          <w:tcPr>
            <w:tcW w:w="936" w:type="dxa"/>
            <w:tcBorders>
              <w:top w:val="single" w:sz="6" w:space="0" w:color="BEBEBE"/>
              <w:left w:val="single" w:sz="6" w:space="0" w:color="BEBEBE"/>
              <w:right w:val="single" w:sz="6" w:space="0" w:color="BEBEBE"/>
            </w:tcBorders>
          </w:tcPr>
          <w:p w14:paraId="16BE2F5A"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right w:val="nil"/>
            </w:tcBorders>
          </w:tcPr>
          <w:p w14:paraId="192B5B73" w14:textId="77777777" w:rsidR="00276384" w:rsidRPr="00FB7349" w:rsidRDefault="00276384" w:rsidP="004E48A5">
            <w:pPr>
              <w:pStyle w:val="TableParagraph"/>
              <w:rPr>
                <w:rFonts w:ascii="Times New Roman"/>
                <w:noProof/>
                <w:sz w:val="16"/>
              </w:rPr>
            </w:pPr>
          </w:p>
        </w:tc>
      </w:tr>
      <w:tr w:rsidR="00276384" w:rsidRPr="00FB7349" w14:paraId="6512226D" w14:textId="77777777" w:rsidTr="004E48A5">
        <w:trPr>
          <w:trHeight w:val="330"/>
        </w:trPr>
        <w:tc>
          <w:tcPr>
            <w:tcW w:w="11266" w:type="dxa"/>
            <w:tcBorders>
              <w:left w:val="nil"/>
              <w:bottom w:val="single" w:sz="6" w:space="0" w:color="BEBEBE"/>
              <w:right w:val="single" w:sz="6" w:space="0" w:color="BEBEBE"/>
            </w:tcBorders>
          </w:tcPr>
          <w:p w14:paraId="1455CB00" w14:textId="31AD2ADF" w:rsidR="00276384" w:rsidRPr="00FB7349" w:rsidRDefault="002722CA" w:rsidP="002722CA">
            <w:pPr>
              <w:pStyle w:val="Point1"/>
              <w:rPr>
                <w:noProof/>
                <w:szCs w:val="18"/>
              </w:rPr>
            </w:pPr>
            <w:r>
              <w:rPr>
                <w:noProof/>
              </w:rPr>
              <w:t>у)</w:t>
            </w:r>
            <w:r>
              <w:rPr>
                <w:noProof/>
              </w:rPr>
              <w:tab/>
            </w:r>
            <w:r w:rsidR="00276384" w:rsidRPr="00FB7349">
              <w:rPr>
                <w:noProof/>
              </w:rPr>
              <w:t xml:space="preserve">Увеличение/намаляване на собствен капитал, отнесено към платени/платими или получени/дължими разпределения от допълнителен капитал от първи ред  </w:t>
            </w:r>
          </w:p>
        </w:tc>
        <w:tc>
          <w:tcPr>
            <w:tcW w:w="936" w:type="dxa"/>
            <w:tcBorders>
              <w:left w:val="single" w:sz="6" w:space="0" w:color="BEBEBE"/>
              <w:bottom w:val="single" w:sz="6" w:space="0" w:color="BEBEBE"/>
              <w:right w:val="single" w:sz="6" w:space="0" w:color="BEBEBE"/>
            </w:tcBorders>
          </w:tcPr>
          <w:p w14:paraId="3A596D28" w14:textId="77777777" w:rsidR="00276384" w:rsidRPr="00FB7349" w:rsidRDefault="00276384" w:rsidP="004E48A5">
            <w:pPr>
              <w:pStyle w:val="TableParagraph"/>
              <w:rPr>
                <w:rFonts w:ascii="Times New Roman"/>
                <w:noProof/>
                <w:sz w:val="16"/>
              </w:rPr>
            </w:pPr>
          </w:p>
        </w:tc>
        <w:tc>
          <w:tcPr>
            <w:tcW w:w="1080" w:type="dxa"/>
            <w:tcBorders>
              <w:left w:val="single" w:sz="6" w:space="0" w:color="BEBEBE"/>
              <w:bottom w:val="single" w:sz="6" w:space="0" w:color="BEBEBE"/>
              <w:right w:val="nil"/>
            </w:tcBorders>
          </w:tcPr>
          <w:p w14:paraId="13BD6D2D" w14:textId="77777777" w:rsidR="00276384" w:rsidRPr="00FB7349" w:rsidRDefault="00276384" w:rsidP="004E48A5">
            <w:pPr>
              <w:pStyle w:val="TableParagraph"/>
              <w:rPr>
                <w:rFonts w:ascii="Times New Roman"/>
                <w:noProof/>
                <w:sz w:val="16"/>
              </w:rPr>
            </w:pPr>
          </w:p>
        </w:tc>
      </w:tr>
      <w:tr w:rsidR="00276384" w:rsidRPr="00FB7349" w14:paraId="1A330B32"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03BF8997" w14:textId="21274181" w:rsidR="00276384" w:rsidRPr="00FB7349" w:rsidRDefault="002722CA" w:rsidP="002722CA">
            <w:pPr>
              <w:pStyle w:val="Point1"/>
              <w:rPr>
                <w:noProof/>
                <w:szCs w:val="18"/>
              </w:rPr>
            </w:pPr>
            <w:r>
              <w:rPr>
                <w:noProof/>
              </w:rPr>
              <w:t>ф)</w:t>
            </w:r>
            <w:r>
              <w:rPr>
                <w:noProof/>
              </w:rPr>
              <w:tab/>
            </w:r>
            <w:r w:rsidR="00276384" w:rsidRPr="00FB7349">
              <w:rPr>
                <w:noProof/>
              </w:rPr>
              <w:t xml:space="preserve">Съставни образувания, които се присъединяват или напускат една МГП </w:t>
            </w:r>
          </w:p>
        </w:tc>
        <w:tc>
          <w:tcPr>
            <w:tcW w:w="936" w:type="dxa"/>
            <w:tcBorders>
              <w:top w:val="single" w:sz="6" w:space="0" w:color="BEBEBE"/>
              <w:left w:val="single" w:sz="6" w:space="0" w:color="BEBEBE"/>
              <w:bottom w:val="single" w:sz="6" w:space="0" w:color="BEBEBE"/>
              <w:right w:val="single" w:sz="6" w:space="0" w:color="BEBEBE"/>
            </w:tcBorders>
          </w:tcPr>
          <w:p w14:paraId="660E1F19"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46CBF998" w14:textId="77777777" w:rsidR="00276384" w:rsidRPr="00FB7349" w:rsidRDefault="00276384" w:rsidP="004E48A5">
            <w:pPr>
              <w:pStyle w:val="TableParagraph"/>
              <w:rPr>
                <w:rFonts w:ascii="Times New Roman"/>
                <w:noProof/>
                <w:sz w:val="16"/>
              </w:rPr>
            </w:pPr>
          </w:p>
        </w:tc>
      </w:tr>
      <w:tr w:rsidR="00276384" w:rsidRPr="00FB7349" w14:paraId="022F5D72"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334141E0" w14:textId="430EF755" w:rsidR="00276384" w:rsidRPr="00FB7349" w:rsidRDefault="002722CA" w:rsidP="002722CA">
            <w:pPr>
              <w:pStyle w:val="Point1"/>
              <w:rPr>
                <w:noProof/>
                <w:szCs w:val="18"/>
              </w:rPr>
            </w:pPr>
            <w:r>
              <w:rPr>
                <w:noProof/>
              </w:rPr>
              <w:t>х)</w:t>
            </w:r>
            <w:r>
              <w:rPr>
                <w:noProof/>
              </w:rPr>
              <w:tab/>
            </w:r>
            <w:r w:rsidR="00276384" w:rsidRPr="00FB7349">
              <w:rPr>
                <w:noProof/>
              </w:rPr>
              <w:t xml:space="preserve">Намаляване на допустимите доходи на крайното образувание майка, което е преходно образувание </w:t>
            </w:r>
          </w:p>
        </w:tc>
        <w:tc>
          <w:tcPr>
            <w:tcW w:w="936" w:type="dxa"/>
            <w:tcBorders>
              <w:top w:val="single" w:sz="6" w:space="0" w:color="BEBEBE"/>
              <w:left w:val="single" w:sz="6" w:space="0" w:color="BEBEBE"/>
              <w:bottom w:val="single" w:sz="6" w:space="0" w:color="BEBEBE"/>
              <w:right w:val="single" w:sz="6" w:space="0" w:color="BEBEBE"/>
            </w:tcBorders>
          </w:tcPr>
          <w:p w14:paraId="6988F781"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468BF47E" w14:textId="77777777" w:rsidR="00276384" w:rsidRPr="00FB7349" w:rsidRDefault="00276384" w:rsidP="004E48A5">
            <w:pPr>
              <w:pStyle w:val="TableParagraph"/>
              <w:rPr>
                <w:rFonts w:ascii="Times New Roman"/>
                <w:noProof/>
                <w:sz w:val="16"/>
              </w:rPr>
            </w:pPr>
          </w:p>
        </w:tc>
      </w:tr>
      <w:tr w:rsidR="00276384" w:rsidRPr="00FB7349" w14:paraId="35D67B6B"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6E207F74" w14:textId="445A9D33" w:rsidR="00276384" w:rsidRPr="00FB7349" w:rsidRDefault="002722CA" w:rsidP="002722CA">
            <w:pPr>
              <w:pStyle w:val="Point1"/>
              <w:rPr>
                <w:noProof/>
                <w:szCs w:val="18"/>
              </w:rPr>
            </w:pPr>
            <w:r>
              <w:rPr>
                <w:noProof/>
              </w:rPr>
              <w:t>ц)</w:t>
            </w:r>
            <w:r>
              <w:rPr>
                <w:noProof/>
              </w:rPr>
              <w:tab/>
            </w:r>
            <w:r w:rsidR="00276384" w:rsidRPr="00FB7349">
              <w:rPr>
                <w:noProof/>
              </w:rPr>
              <w:t xml:space="preserve">Намаляване на допустимите доходи на крайното образувание майка, за което се прилага режим на приспадане на дивиденти </w:t>
            </w:r>
          </w:p>
        </w:tc>
        <w:tc>
          <w:tcPr>
            <w:tcW w:w="936" w:type="dxa"/>
            <w:tcBorders>
              <w:top w:val="single" w:sz="6" w:space="0" w:color="BEBEBE"/>
              <w:left w:val="single" w:sz="6" w:space="0" w:color="BEBEBE"/>
              <w:bottom w:val="single" w:sz="6" w:space="0" w:color="BEBEBE"/>
              <w:right w:val="single" w:sz="6" w:space="0" w:color="BEBEBE"/>
            </w:tcBorders>
          </w:tcPr>
          <w:p w14:paraId="6FC68950"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2E8EC2DE" w14:textId="77777777" w:rsidR="00276384" w:rsidRPr="00FB7349" w:rsidRDefault="00276384" w:rsidP="004E48A5">
            <w:pPr>
              <w:pStyle w:val="TableParagraph"/>
              <w:rPr>
                <w:rFonts w:ascii="Times New Roman"/>
                <w:noProof/>
                <w:sz w:val="16"/>
              </w:rPr>
            </w:pPr>
          </w:p>
        </w:tc>
      </w:tr>
      <w:tr w:rsidR="00276384" w:rsidRPr="00FB7349" w14:paraId="663ABAF6"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00497744" w14:textId="217A71BB" w:rsidR="00276384" w:rsidRPr="00FB7349" w:rsidRDefault="002722CA" w:rsidP="002722CA">
            <w:pPr>
              <w:pStyle w:val="Point1"/>
              <w:rPr>
                <w:noProof/>
                <w:szCs w:val="18"/>
              </w:rPr>
            </w:pPr>
            <w:r>
              <w:rPr>
                <w:noProof/>
              </w:rPr>
              <w:t>ч)</w:t>
            </w:r>
            <w:r>
              <w:rPr>
                <w:noProof/>
              </w:rPr>
              <w:tab/>
            </w:r>
            <w:r w:rsidR="00276384" w:rsidRPr="00FB7349">
              <w:rPr>
                <w:noProof/>
              </w:rPr>
              <w:t>Избор на метод на облагаемо разпределение</w:t>
            </w:r>
          </w:p>
        </w:tc>
        <w:tc>
          <w:tcPr>
            <w:tcW w:w="936" w:type="dxa"/>
            <w:tcBorders>
              <w:top w:val="single" w:sz="6" w:space="0" w:color="BEBEBE"/>
              <w:left w:val="single" w:sz="6" w:space="0" w:color="BEBEBE"/>
              <w:bottom w:val="single" w:sz="6" w:space="0" w:color="BEBEBE"/>
              <w:right w:val="single" w:sz="6" w:space="0" w:color="BEBEBE"/>
            </w:tcBorders>
          </w:tcPr>
          <w:p w14:paraId="1D711272"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15DD4F5F" w14:textId="77777777" w:rsidR="00276384" w:rsidRPr="00FB7349" w:rsidRDefault="00276384" w:rsidP="004E48A5">
            <w:pPr>
              <w:pStyle w:val="TableParagraph"/>
              <w:rPr>
                <w:rFonts w:ascii="Times New Roman"/>
                <w:noProof/>
                <w:sz w:val="16"/>
              </w:rPr>
            </w:pPr>
          </w:p>
        </w:tc>
      </w:tr>
      <w:tr w:rsidR="00276384" w:rsidRPr="00FB7349" w14:paraId="0CF74034" w14:textId="77777777" w:rsidTr="004E48A5">
        <w:trPr>
          <w:trHeight w:val="330"/>
        </w:trPr>
        <w:tc>
          <w:tcPr>
            <w:tcW w:w="11266" w:type="dxa"/>
            <w:tcBorders>
              <w:top w:val="single" w:sz="6" w:space="0" w:color="BEBEBE"/>
              <w:left w:val="nil"/>
              <w:bottom w:val="single" w:sz="6" w:space="0" w:color="BEBEBE"/>
              <w:right w:val="single" w:sz="6" w:space="0" w:color="BEBEBE"/>
            </w:tcBorders>
          </w:tcPr>
          <w:p w14:paraId="76236C32" w14:textId="09946F29" w:rsidR="00276384" w:rsidRPr="00FB7349" w:rsidRDefault="002722CA" w:rsidP="002722CA">
            <w:pPr>
              <w:pStyle w:val="Point1"/>
              <w:rPr>
                <w:noProof/>
                <w:szCs w:val="18"/>
              </w:rPr>
            </w:pPr>
            <w:r>
              <w:rPr>
                <w:noProof/>
              </w:rPr>
              <w:t>ш)</w:t>
            </w:r>
            <w:r>
              <w:rPr>
                <w:noProof/>
              </w:rPr>
              <w:tab/>
            </w:r>
            <w:r w:rsidR="00276384" w:rsidRPr="00FB7349">
              <w:rPr>
                <w:noProof/>
              </w:rPr>
              <w:t>Доходи от международно корабоплаване</w:t>
            </w:r>
          </w:p>
        </w:tc>
        <w:tc>
          <w:tcPr>
            <w:tcW w:w="936" w:type="dxa"/>
            <w:tcBorders>
              <w:top w:val="single" w:sz="6" w:space="0" w:color="BEBEBE"/>
              <w:left w:val="single" w:sz="6" w:space="0" w:color="BEBEBE"/>
              <w:bottom w:val="single" w:sz="6" w:space="0" w:color="BEBEBE"/>
              <w:right w:val="single" w:sz="6" w:space="0" w:color="BEBEBE"/>
            </w:tcBorders>
          </w:tcPr>
          <w:p w14:paraId="47FAAB88"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76935380" w14:textId="77777777" w:rsidR="00276384" w:rsidRPr="00FB7349" w:rsidRDefault="00276384" w:rsidP="004E48A5">
            <w:pPr>
              <w:pStyle w:val="TableParagraph"/>
              <w:rPr>
                <w:rFonts w:ascii="Times New Roman"/>
                <w:noProof/>
                <w:sz w:val="16"/>
              </w:rPr>
            </w:pPr>
          </w:p>
        </w:tc>
      </w:tr>
      <w:tr w:rsidR="00276384" w:rsidRPr="00FB7349" w14:paraId="3BEB3FD3" w14:textId="77777777" w:rsidTr="004E48A5">
        <w:trPr>
          <w:trHeight w:val="328"/>
        </w:trPr>
        <w:tc>
          <w:tcPr>
            <w:tcW w:w="11266" w:type="dxa"/>
            <w:tcBorders>
              <w:top w:val="single" w:sz="6" w:space="0" w:color="BEBEBE"/>
              <w:left w:val="nil"/>
              <w:bottom w:val="single" w:sz="6" w:space="0" w:color="BEBEBE"/>
              <w:right w:val="single" w:sz="6" w:space="0" w:color="BEBEBE"/>
            </w:tcBorders>
          </w:tcPr>
          <w:p w14:paraId="0466B12F" w14:textId="78479AF4" w:rsidR="00276384" w:rsidRPr="00FB7349" w:rsidRDefault="002722CA" w:rsidP="002722CA">
            <w:pPr>
              <w:pStyle w:val="Point1"/>
              <w:rPr>
                <w:noProof/>
                <w:szCs w:val="18"/>
              </w:rPr>
            </w:pPr>
            <w:r>
              <w:rPr>
                <w:noProof/>
              </w:rPr>
              <w:t>щ)</w:t>
            </w:r>
            <w:r>
              <w:rPr>
                <w:noProof/>
              </w:rPr>
              <w:tab/>
            </w:r>
            <w:r w:rsidR="00276384" w:rsidRPr="00FB7349">
              <w:rPr>
                <w:noProof/>
              </w:rPr>
              <w:t>Сделки между съставните образувания</w:t>
            </w:r>
          </w:p>
        </w:tc>
        <w:tc>
          <w:tcPr>
            <w:tcW w:w="936" w:type="dxa"/>
            <w:tcBorders>
              <w:top w:val="single" w:sz="6" w:space="0" w:color="BEBEBE"/>
              <w:left w:val="single" w:sz="6" w:space="0" w:color="BEBEBE"/>
              <w:bottom w:val="single" w:sz="6" w:space="0" w:color="BEBEBE"/>
              <w:right w:val="single" w:sz="6" w:space="0" w:color="BEBEBE"/>
            </w:tcBorders>
          </w:tcPr>
          <w:p w14:paraId="72A80494" w14:textId="77777777" w:rsidR="00276384" w:rsidRPr="00FB7349" w:rsidRDefault="00276384" w:rsidP="004E48A5">
            <w:pPr>
              <w:pStyle w:val="TableParagraph"/>
              <w:rPr>
                <w:rFonts w:ascii="Times New Roman"/>
                <w:noProof/>
                <w:sz w:val="16"/>
              </w:rPr>
            </w:pPr>
          </w:p>
        </w:tc>
        <w:tc>
          <w:tcPr>
            <w:tcW w:w="1080" w:type="dxa"/>
            <w:tcBorders>
              <w:top w:val="single" w:sz="6" w:space="0" w:color="BEBEBE"/>
              <w:left w:val="single" w:sz="6" w:space="0" w:color="BEBEBE"/>
              <w:bottom w:val="single" w:sz="6" w:space="0" w:color="BEBEBE"/>
              <w:right w:val="nil"/>
            </w:tcBorders>
          </w:tcPr>
          <w:p w14:paraId="32C49DEC" w14:textId="77777777" w:rsidR="00276384" w:rsidRPr="00FB7349" w:rsidRDefault="00276384" w:rsidP="004E48A5">
            <w:pPr>
              <w:pStyle w:val="TableParagraph"/>
              <w:rPr>
                <w:rFonts w:ascii="Times New Roman"/>
                <w:noProof/>
                <w:sz w:val="16"/>
              </w:rPr>
            </w:pPr>
          </w:p>
        </w:tc>
      </w:tr>
      <w:tr w:rsidR="00276384" w:rsidRPr="00FB7349" w14:paraId="48663472" w14:textId="77777777" w:rsidTr="004E48A5">
        <w:trPr>
          <w:trHeight w:val="229"/>
        </w:trPr>
        <w:tc>
          <w:tcPr>
            <w:tcW w:w="11266" w:type="dxa"/>
            <w:tcBorders>
              <w:top w:val="single" w:sz="6" w:space="0" w:color="BEBEBE"/>
              <w:left w:val="nil"/>
              <w:right w:val="single" w:sz="6" w:space="0" w:color="BEBEBE"/>
            </w:tcBorders>
          </w:tcPr>
          <w:p w14:paraId="4AFC5A5E" w14:textId="77777777" w:rsidR="00276384" w:rsidRPr="00FB7349" w:rsidRDefault="00276384" w:rsidP="004E48A5">
            <w:pPr>
              <w:pStyle w:val="TableParagraph"/>
              <w:spacing w:before="11" w:line="198" w:lineRule="exact"/>
              <w:ind w:left="136"/>
              <w:rPr>
                <w:noProof/>
                <w:sz w:val="18"/>
                <w:szCs w:val="18"/>
              </w:rPr>
            </w:pPr>
            <w:r w:rsidRPr="00FB7349">
              <w:rPr>
                <w:noProof/>
                <w:sz w:val="18"/>
              </w:rPr>
              <w:t>4. Допустими доходи или загуби на съставно образувание или член на групата на съвместното предприятие</w:t>
            </w:r>
          </w:p>
        </w:tc>
        <w:tc>
          <w:tcPr>
            <w:tcW w:w="2016" w:type="dxa"/>
            <w:gridSpan w:val="2"/>
            <w:tcBorders>
              <w:top w:val="single" w:sz="6" w:space="0" w:color="BEBEBE"/>
              <w:left w:val="single" w:sz="6" w:space="0" w:color="BEBEBE"/>
              <w:right w:val="nil"/>
            </w:tcBorders>
          </w:tcPr>
          <w:p w14:paraId="4E23A462" w14:textId="77777777" w:rsidR="00276384" w:rsidRPr="00FB7349" w:rsidRDefault="00276384" w:rsidP="004E48A5">
            <w:pPr>
              <w:pStyle w:val="TableParagraph"/>
              <w:rPr>
                <w:rFonts w:ascii="Times New Roman"/>
                <w:noProof/>
                <w:sz w:val="16"/>
              </w:rPr>
            </w:pPr>
          </w:p>
        </w:tc>
      </w:tr>
    </w:tbl>
    <w:p w14:paraId="13F6C206" w14:textId="74F09C71" w:rsidR="00276384" w:rsidRPr="00FB7349" w:rsidRDefault="002722CA" w:rsidP="002722CA">
      <w:pPr>
        <w:pStyle w:val="Point0"/>
        <w:rPr>
          <w:noProof/>
        </w:rPr>
      </w:pPr>
      <w:r>
        <w:rPr>
          <w:noProof/>
        </w:rPr>
        <w:t>б)</w:t>
      </w:r>
      <w:r>
        <w:rPr>
          <w:noProof/>
        </w:rPr>
        <w:tab/>
      </w:r>
      <w:r w:rsidR="00276384" w:rsidRPr="00FB7349">
        <w:rPr>
          <w:noProof/>
        </w:rPr>
        <w:t>Трансгранично разпределение на доходи или загуби между основно образувание и място на стопанска дейност и на преходно образувание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494"/>
        <w:gridCol w:w="1116"/>
        <w:gridCol w:w="1418"/>
        <w:gridCol w:w="1833"/>
        <w:gridCol w:w="2428"/>
        <w:gridCol w:w="1192"/>
        <w:gridCol w:w="1336"/>
        <w:gridCol w:w="1461"/>
      </w:tblGrid>
      <w:tr w:rsidR="00276384" w:rsidRPr="00FB7349" w14:paraId="3C381E3A" w14:textId="77777777" w:rsidTr="004E48A5">
        <w:trPr>
          <w:trHeight w:val="680"/>
        </w:trPr>
        <w:tc>
          <w:tcPr>
            <w:tcW w:w="2494" w:type="dxa"/>
            <w:tcBorders>
              <w:left w:val="nil"/>
              <w:bottom w:val="single" w:sz="6" w:space="0" w:color="4E81BC"/>
              <w:right w:val="single" w:sz="6" w:space="0" w:color="BEBEBE"/>
            </w:tcBorders>
          </w:tcPr>
          <w:p w14:paraId="7C7E1407" w14:textId="77777777" w:rsidR="00276384" w:rsidRPr="00FB7349" w:rsidRDefault="00276384" w:rsidP="004E48A5">
            <w:pPr>
              <w:pStyle w:val="TableParagraph"/>
              <w:spacing w:before="10"/>
              <w:ind w:left="136"/>
              <w:rPr>
                <w:noProof/>
                <w:sz w:val="18"/>
                <w:szCs w:val="18"/>
              </w:rPr>
            </w:pPr>
            <w:r w:rsidRPr="00FB7349">
              <w:rPr>
                <w:noProof/>
                <w:sz w:val="18"/>
              </w:rPr>
              <w:t>1. Съставно образувание или членове на групата на съвместното предприятие, намиращи се в тази юрисдикция или неустановено в определена държава съставно образувание (ДИН)</w:t>
            </w:r>
          </w:p>
        </w:tc>
        <w:tc>
          <w:tcPr>
            <w:tcW w:w="1116" w:type="dxa"/>
            <w:tcBorders>
              <w:left w:val="single" w:sz="6" w:space="0" w:color="BEBEBE"/>
              <w:bottom w:val="single" w:sz="6" w:space="0" w:color="4E81BC"/>
              <w:right w:val="single" w:sz="6" w:space="0" w:color="BEBEBE"/>
            </w:tcBorders>
          </w:tcPr>
          <w:p w14:paraId="0BD3450F" w14:textId="77777777" w:rsidR="00276384" w:rsidRPr="00FB7349" w:rsidRDefault="00276384" w:rsidP="004E48A5">
            <w:pPr>
              <w:pStyle w:val="TableParagraph"/>
              <w:spacing w:before="1"/>
              <w:ind w:left="114" w:right="265"/>
              <w:jc w:val="both"/>
              <w:rPr>
                <w:noProof/>
                <w:sz w:val="18"/>
              </w:rPr>
            </w:pPr>
            <w:r w:rsidRPr="00FB7349">
              <w:rPr>
                <w:noProof/>
                <w:sz w:val="18"/>
              </w:rPr>
              <w:t>2. Счетоводен нетен доход или счетоводната нетна загуба преди корекцията</w:t>
            </w:r>
          </w:p>
        </w:tc>
        <w:tc>
          <w:tcPr>
            <w:tcW w:w="1418" w:type="dxa"/>
            <w:tcBorders>
              <w:left w:val="single" w:sz="6" w:space="0" w:color="BEBEBE"/>
              <w:bottom w:val="single" w:sz="6" w:space="0" w:color="4E81BC"/>
              <w:right w:val="single" w:sz="6" w:space="0" w:color="BEBEBE"/>
            </w:tcBorders>
          </w:tcPr>
          <w:p w14:paraId="430D154F" w14:textId="77777777" w:rsidR="00276384" w:rsidRPr="00FB7349" w:rsidRDefault="00276384" w:rsidP="004E48A5">
            <w:pPr>
              <w:pStyle w:val="TableParagraph"/>
              <w:spacing w:before="49" w:line="304" w:lineRule="auto"/>
              <w:ind w:left="116" w:right="193"/>
              <w:rPr>
                <w:noProof/>
                <w:sz w:val="18"/>
              </w:rPr>
            </w:pPr>
            <w:r w:rsidRPr="00FB7349">
              <w:rPr>
                <w:noProof/>
                <w:sz w:val="18"/>
              </w:rPr>
              <w:t>3. Основа за корекцията</w:t>
            </w:r>
          </w:p>
        </w:tc>
        <w:tc>
          <w:tcPr>
            <w:tcW w:w="1833" w:type="dxa"/>
            <w:tcBorders>
              <w:left w:val="single" w:sz="6" w:space="0" w:color="BEBEBE"/>
              <w:bottom w:val="single" w:sz="6" w:space="0" w:color="4E81BC"/>
              <w:right w:val="single" w:sz="6" w:space="0" w:color="BEBEBE"/>
            </w:tcBorders>
          </w:tcPr>
          <w:p w14:paraId="67F74EC4" w14:textId="77777777" w:rsidR="00276384" w:rsidRPr="00FB7349" w:rsidRDefault="00276384" w:rsidP="004E48A5">
            <w:pPr>
              <w:pStyle w:val="TableParagraph"/>
              <w:spacing w:before="49" w:line="304" w:lineRule="auto"/>
              <w:ind w:left="114" w:right="66"/>
              <w:rPr>
                <w:noProof/>
                <w:sz w:val="18"/>
                <w:szCs w:val="18"/>
              </w:rPr>
            </w:pPr>
            <w:r w:rsidRPr="00FB7349">
              <w:rPr>
                <w:noProof/>
                <w:sz w:val="18"/>
              </w:rPr>
              <w:t>4. Друго съставно образувание или член на групата на съвместното предприятие (ДИН)</w:t>
            </w:r>
          </w:p>
        </w:tc>
        <w:tc>
          <w:tcPr>
            <w:tcW w:w="2428" w:type="dxa"/>
            <w:tcBorders>
              <w:left w:val="single" w:sz="6" w:space="0" w:color="BEBEBE"/>
              <w:bottom w:val="single" w:sz="6" w:space="0" w:color="4E81BC"/>
              <w:right w:val="single" w:sz="6" w:space="0" w:color="BEBEBE"/>
            </w:tcBorders>
          </w:tcPr>
          <w:p w14:paraId="15959198" w14:textId="77777777" w:rsidR="00276384" w:rsidRPr="00FB7349" w:rsidRDefault="00276384" w:rsidP="004E48A5">
            <w:pPr>
              <w:pStyle w:val="TableParagraph"/>
              <w:spacing w:before="49" w:line="304" w:lineRule="auto"/>
              <w:ind w:left="117"/>
              <w:rPr>
                <w:noProof/>
                <w:sz w:val="18"/>
                <w:szCs w:val="18"/>
              </w:rPr>
            </w:pPr>
            <w:r w:rsidRPr="00FB7349">
              <w:rPr>
                <w:noProof/>
                <w:sz w:val="18"/>
              </w:rPr>
              <w:t>5. Юрисдикция на друго съставно образувание или член на групата на съвместното предприятие (ISO)</w:t>
            </w:r>
          </w:p>
        </w:tc>
        <w:tc>
          <w:tcPr>
            <w:tcW w:w="1192" w:type="dxa"/>
            <w:tcBorders>
              <w:left w:val="single" w:sz="6" w:space="0" w:color="BEBEBE"/>
              <w:bottom w:val="single" w:sz="6" w:space="0" w:color="4E81BC"/>
              <w:right w:val="single" w:sz="6" w:space="0" w:color="BEBEBE"/>
            </w:tcBorders>
          </w:tcPr>
          <w:p w14:paraId="25FF2646" w14:textId="77777777" w:rsidR="00276384" w:rsidRPr="00FB7349" w:rsidRDefault="00276384" w:rsidP="004E48A5">
            <w:pPr>
              <w:pStyle w:val="TableParagraph"/>
              <w:spacing w:before="49" w:line="304" w:lineRule="auto"/>
              <w:ind w:left="118"/>
              <w:rPr>
                <w:noProof/>
                <w:sz w:val="18"/>
                <w:szCs w:val="18"/>
              </w:rPr>
            </w:pPr>
            <w:r w:rsidRPr="00FB7349">
              <w:rPr>
                <w:noProof/>
                <w:sz w:val="18"/>
              </w:rPr>
              <w:t>6. Добавки към това съставно образувание</w:t>
            </w:r>
          </w:p>
        </w:tc>
        <w:tc>
          <w:tcPr>
            <w:tcW w:w="1336" w:type="dxa"/>
            <w:tcBorders>
              <w:left w:val="single" w:sz="6" w:space="0" w:color="BEBEBE"/>
              <w:bottom w:val="single" w:sz="6" w:space="0" w:color="4E81BC"/>
              <w:right w:val="single" w:sz="6" w:space="0" w:color="BEBEBE"/>
            </w:tcBorders>
          </w:tcPr>
          <w:p w14:paraId="486C0BCB" w14:textId="77777777" w:rsidR="00276384" w:rsidRPr="00FB7349" w:rsidRDefault="00276384" w:rsidP="004E48A5">
            <w:pPr>
              <w:pStyle w:val="TableParagraph"/>
              <w:spacing w:before="49" w:line="304" w:lineRule="auto"/>
              <w:ind w:left="116"/>
              <w:rPr>
                <w:noProof/>
                <w:sz w:val="18"/>
                <w:szCs w:val="18"/>
              </w:rPr>
            </w:pPr>
            <w:r w:rsidRPr="00FB7349">
              <w:rPr>
                <w:noProof/>
                <w:sz w:val="18"/>
              </w:rPr>
              <w:t>7. Намаления за това съставно образувание</w:t>
            </w:r>
          </w:p>
        </w:tc>
        <w:tc>
          <w:tcPr>
            <w:tcW w:w="1461" w:type="dxa"/>
            <w:tcBorders>
              <w:left w:val="single" w:sz="6" w:space="0" w:color="BEBEBE"/>
              <w:bottom w:val="single" w:sz="6" w:space="0" w:color="4E81BC"/>
              <w:right w:val="nil"/>
            </w:tcBorders>
          </w:tcPr>
          <w:p w14:paraId="740D45B5" w14:textId="77777777" w:rsidR="00276384" w:rsidRPr="00FB7349" w:rsidRDefault="00276384" w:rsidP="004E48A5">
            <w:pPr>
              <w:pStyle w:val="TableParagraph"/>
              <w:spacing w:before="49" w:line="304" w:lineRule="auto"/>
              <w:ind w:left="117"/>
              <w:rPr>
                <w:noProof/>
                <w:sz w:val="18"/>
              </w:rPr>
            </w:pPr>
            <w:r w:rsidRPr="00FB7349">
              <w:rPr>
                <w:noProof/>
                <w:sz w:val="18"/>
              </w:rPr>
              <w:t>8. Счетоводен нетен доход или счетоводната нетна загуба след корекцията</w:t>
            </w:r>
          </w:p>
        </w:tc>
      </w:tr>
      <w:tr w:rsidR="00276384" w:rsidRPr="00FB7349" w14:paraId="121C6804" w14:textId="77777777" w:rsidTr="004E48A5">
        <w:trPr>
          <w:trHeight w:val="301"/>
        </w:trPr>
        <w:tc>
          <w:tcPr>
            <w:tcW w:w="2494" w:type="dxa"/>
            <w:tcBorders>
              <w:top w:val="single" w:sz="6" w:space="0" w:color="4E81BC"/>
              <w:left w:val="nil"/>
              <w:right w:val="single" w:sz="6" w:space="0" w:color="BEBEBE"/>
            </w:tcBorders>
          </w:tcPr>
          <w:p w14:paraId="4FEC5915" w14:textId="77777777" w:rsidR="00276384" w:rsidRPr="00FB7349" w:rsidRDefault="00276384" w:rsidP="004E48A5">
            <w:pPr>
              <w:pStyle w:val="TableParagraph"/>
              <w:rPr>
                <w:rFonts w:ascii="Times New Roman"/>
                <w:noProof/>
                <w:sz w:val="16"/>
              </w:rPr>
            </w:pPr>
          </w:p>
        </w:tc>
        <w:tc>
          <w:tcPr>
            <w:tcW w:w="1116" w:type="dxa"/>
            <w:tcBorders>
              <w:top w:val="single" w:sz="6" w:space="0" w:color="4E81BC"/>
              <w:left w:val="single" w:sz="6" w:space="0" w:color="BEBEBE"/>
              <w:right w:val="single" w:sz="6" w:space="0" w:color="BEBEBE"/>
            </w:tcBorders>
          </w:tcPr>
          <w:p w14:paraId="39225571" w14:textId="77777777" w:rsidR="00276384" w:rsidRPr="00FB7349" w:rsidRDefault="00276384" w:rsidP="004E48A5">
            <w:pPr>
              <w:pStyle w:val="TableParagraph"/>
              <w:rPr>
                <w:rFonts w:ascii="Times New Roman"/>
                <w:noProof/>
                <w:sz w:val="16"/>
              </w:rPr>
            </w:pPr>
          </w:p>
        </w:tc>
        <w:tc>
          <w:tcPr>
            <w:tcW w:w="1418" w:type="dxa"/>
            <w:tcBorders>
              <w:top w:val="single" w:sz="6" w:space="0" w:color="4E81BC"/>
              <w:left w:val="single" w:sz="6" w:space="0" w:color="BEBEBE"/>
              <w:right w:val="single" w:sz="6" w:space="0" w:color="BEBEBE"/>
            </w:tcBorders>
          </w:tcPr>
          <w:p w14:paraId="7534AF95" w14:textId="77777777" w:rsidR="00276384" w:rsidRPr="00FB7349" w:rsidRDefault="00276384" w:rsidP="004E48A5">
            <w:pPr>
              <w:pStyle w:val="TableParagraph"/>
              <w:rPr>
                <w:rFonts w:ascii="Times New Roman"/>
                <w:noProof/>
                <w:sz w:val="16"/>
              </w:rPr>
            </w:pPr>
          </w:p>
        </w:tc>
        <w:tc>
          <w:tcPr>
            <w:tcW w:w="1833" w:type="dxa"/>
            <w:tcBorders>
              <w:top w:val="single" w:sz="6" w:space="0" w:color="4E81BC"/>
              <w:left w:val="single" w:sz="6" w:space="0" w:color="BEBEBE"/>
              <w:right w:val="single" w:sz="6" w:space="0" w:color="BEBEBE"/>
            </w:tcBorders>
          </w:tcPr>
          <w:p w14:paraId="0140D7AD" w14:textId="77777777" w:rsidR="00276384" w:rsidRPr="00FB7349" w:rsidRDefault="00276384" w:rsidP="004E48A5">
            <w:pPr>
              <w:pStyle w:val="TableParagraph"/>
              <w:rPr>
                <w:rFonts w:ascii="Times New Roman"/>
                <w:noProof/>
                <w:sz w:val="16"/>
              </w:rPr>
            </w:pPr>
          </w:p>
        </w:tc>
        <w:tc>
          <w:tcPr>
            <w:tcW w:w="2428" w:type="dxa"/>
            <w:tcBorders>
              <w:top w:val="single" w:sz="6" w:space="0" w:color="4E81BC"/>
              <w:left w:val="single" w:sz="6" w:space="0" w:color="BEBEBE"/>
              <w:right w:val="single" w:sz="6" w:space="0" w:color="BEBEBE"/>
            </w:tcBorders>
          </w:tcPr>
          <w:p w14:paraId="2F9EB4BB" w14:textId="77777777" w:rsidR="00276384" w:rsidRPr="00FB7349" w:rsidRDefault="00276384" w:rsidP="004E48A5">
            <w:pPr>
              <w:pStyle w:val="TableParagraph"/>
              <w:rPr>
                <w:rFonts w:ascii="Times New Roman"/>
                <w:noProof/>
                <w:sz w:val="16"/>
              </w:rPr>
            </w:pPr>
          </w:p>
        </w:tc>
        <w:tc>
          <w:tcPr>
            <w:tcW w:w="1192" w:type="dxa"/>
            <w:tcBorders>
              <w:top w:val="single" w:sz="6" w:space="0" w:color="4E81BC"/>
              <w:left w:val="single" w:sz="6" w:space="0" w:color="BEBEBE"/>
              <w:right w:val="single" w:sz="6" w:space="0" w:color="BEBEBE"/>
            </w:tcBorders>
          </w:tcPr>
          <w:p w14:paraId="76883C34" w14:textId="77777777" w:rsidR="00276384" w:rsidRPr="00FB7349" w:rsidRDefault="00276384" w:rsidP="004E48A5">
            <w:pPr>
              <w:pStyle w:val="TableParagraph"/>
              <w:rPr>
                <w:rFonts w:ascii="Times New Roman"/>
                <w:noProof/>
                <w:sz w:val="16"/>
              </w:rPr>
            </w:pPr>
          </w:p>
        </w:tc>
        <w:tc>
          <w:tcPr>
            <w:tcW w:w="1336" w:type="dxa"/>
            <w:tcBorders>
              <w:top w:val="single" w:sz="6" w:space="0" w:color="4E81BC"/>
              <w:left w:val="single" w:sz="6" w:space="0" w:color="BEBEBE"/>
              <w:right w:val="single" w:sz="6" w:space="0" w:color="BEBEBE"/>
            </w:tcBorders>
          </w:tcPr>
          <w:p w14:paraId="637A8D2A" w14:textId="77777777" w:rsidR="00276384" w:rsidRPr="00FB7349" w:rsidRDefault="00276384" w:rsidP="004E48A5">
            <w:pPr>
              <w:pStyle w:val="TableParagraph"/>
              <w:rPr>
                <w:rFonts w:ascii="Times New Roman"/>
                <w:noProof/>
                <w:sz w:val="16"/>
              </w:rPr>
            </w:pPr>
          </w:p>
        </w:tc>
        <w:tc>
          <w:tcPr>
            <w:tcW w:w="1461" w:type="dxa"/>
            <w:tcBorders>
              <w:top w:val="single" w:sz="6" w:space="0" w:color="4E81BC"/>
              <w:left w:val="single" w:sz="6" w:space="0" w:color="BEBEBE"/>
              <w:right w:val="nil"/>
            </w:tcBorders>
          </w:tcPr>
          <w:p w14:paraId="6F8666A3" w14:textId="77777777" w:rsidR="00276384" w:rsidRPr="00FB7349" w:rsidRDefault="00276384" w:rsidP="004E48A5">
            <w:pPr>
              <w:pStyle w:val="TableParagraph"/>
              <w:rPr>
                <w:rFonts w:ascii="Times New Roman"/>
                <w:noProof/>
                <w:sz w:val="16"/>
              </w:rPr>
            </w:pPr>
          </w:p>
        </w:tc>
      </w:tr>
    </w:tbl>
    <w:p w14:paraId="66CF0B09" w14:textId="618BA0BF" w:rsidR="00276384" w:rsidRPr="00FB7349" w:rsidRDefault="002722CA" w:rsidP="002722CA">
      <w:pPr>
        <w:pStyle w:val="Point0"/>
        <w:rPr>
          <w:noProof/>
        </w:rPr>
      </w:pPr>
      <w:r>
        <w:rPr>
          <w:noProof/>
        </w:rPr>
        <w:t>в)</w:t>
      </w:r>
      <w:r>
        <w:rPr>
          <w:noProof/>
        </w:rPr>
        <w:tab/>
      </w:r>
      <w:r w:rsidR="00276384" w:rsidRPr="00FB7349">
        <w:rPr>
          <w:noProof/>
        </w:rPr>
        <w:t>Трансгранични корекции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710"/>
        <w:gridCol w:w="2124"/>
        <w:gridCol w:w="3120"/>
        <w:gridCol w:w="2342"/>
        <w:gridCol w:w="1411"/>
        <w:gridCol w:w="1574"/>
      </w:tblGrid>
      <w:tr w:rsidR="00276384" w:rsidRPr="00FB7349" w14:paraId="114D2D28" w14:textId="77777777" w:rsidTr="004E48A5">
        <w:trPr>
          <w:trHeight w:val="589"/>
        </w:trPr>
        <w:tc>
          <w:tcPr>
            <w:tcW w:w="2710" w:type="dxa"/>
            <w:tcBorders>
              <w:left w:val="nil"/>
              <w:bottom w:val="single" w:sz="6" w:space="0" w:color="4E81BC"/>
              <w:right w:val="single" w:sz="6" w:space="0" w:color="BEBEBE"/>
            </w:tcBorders>
          </w:tcPr>
          <w:p w14:paraId="2FE75135" w14:textId="77777777" w:rsidR="00276384" w:rsidRPr="00FB7349" w:rsidRDefault="00276384" w:rsidP="004E48A5">
            <w:pPr>
              <w:pStyle w:val="TableParagraph"/>
              <w:tabs>
                <w:tab w:val="left" w:pos="856"/>
              </w:tabs>
              <w:spacing w:before="8" w:line="242" w:lineRule="auto"/>
              <w:ind w:left="856" w:right="509" w:hanging="360"/>
              <w:rPr>
                <w:noProof/>
                <w:sz w:val="18"/>
                <w:szCs w:val="18"/>
              </w:rPr>
            </w:pPr>
            <w:r w:rsidRPr="00FB7349">
              <w:rPr>
                <w:noProof/>
                <w:sz w:val="18"/>
              </w:rPr>
              <w:t>1.</w:t>
            </w:r>
            <w:r w:rsidRPr="00FB7349">
              <w:rPr>
                <w:noProof/>
              </w:rPr>
              <w:tab/>
            </w:r>
            <w:r w:rsidRPr="00FB7349">
              <w:rPr>
                <w:noProof/>
                <w:sz w:val="18"/>
              </w:rPr>
              <w:t>Съставно образувание или член на групата на съвместното предприятие (ДИН)</w:t>
            </w:r>
          </w:p>
        </w:tc>
        <w:tc>
          <w:tcPr>
            <w:tcW w:w="2124" w:type="dxa"/>
            <w:tcBorders>
              <w:left w:val="single" w:sz="6" w:space="0" w:color="BEBEBE"/>
              <w:bottom w:val="single" w:sz="6" w:space="0" w:color="4E81BC"/>
              <w:right w:val="single" w:sz="6" w:space="0" w:color="BEBEBE"/>
            </w:tcBorders>
          </w:tcPr>
          <w:p w14:paraId="5823182C" w14:textId="77777777" w:rsidR="00276384" w:rsidRPr="00FB7349" w:rsidRDefault="00276384" w:rsidP="004E48A5">
            <w:pPr>
              <w:pStyle w:val="TableParagraph"/>
              <w:spacing w:before="49"/>
              <w:ind w:left="164"/>
              <w:rPr>
                <w:noProof/>
                <w:sz w:val="18"/>
              </w:rPr>
            </w:pPr>
            <w:r w:rsidRPr="00FB7349">
              <w:rPr>
                <w:noProof/>
                <w:sz w:val="18"/>
              </w:rPr>
              <w:t>2. Основа за корекцията</w:t>
            </w:r>
          </w:p>
        </w:tc>
        <w:tc>
          <w:tcPr>
            <w:tcW w:w="3120" w:type="dxa"/>
            <w:tcBorders>
              <w:left w:val="single" w:sz="6" w:space="0" w:color="BEBEBE"/>
              <w:bottom w:val="single" w:sz="6" w:space="0" w:color="4E81BC"/>
              <w:right w:val="single" w:sz="6" w:space="0" w:color="BEBEBE"/>
            </w:tcBorders>
          </w:tcPr>
          <w:p w14:paraId="5563397C" w14:textId="77777777" w:rsidR="00276384" w:rsidRPr="00FB7349" w:rsidRDefault="00276384" w:rsidP="004E48A5">
            <w:pPr>
              <w:pStyle w:val="TableParagraph"/>
              <w:spacing w:before="49"/>
              <w:ind w:left="167"/>
              <w:rPr>
                <w:noProof/>
                <w:sz w:val="18"/>
                <w:szCs w:val="18"/>
              </w:rPr>
            </w:pPr>
            <w:r w:rsidRPr="00FB7349">
              <w:rPr>
                <w:noProof/>
                <w:sz w:val="18"/>
              </w:rPr>
              <w:t>3. Друго съставно образувание или член на групата на съвместното предприятие (ДИН)</w:t>
            </w:r>
          </w:p>
        </w:tc>
        <w:tc>
          <w:tcPr>
            <w:tcW w:w="2342" w:type="dxa"/>
            <w:tcBorders>
              <w:left w:val="single" w:sz="6" w:space="0" w:color="BEBEBE"/>
              <w:bottom w:val="single" w:sz="6" w:space="0" w:color="4E81BC"/>
              <w:right w:val="single" w:sz="6" w:space="0" w:color="BEBEBE"/>
            </w:tcBorders>
          </w:tcPr>
          <w:p w14:paraId="5AA11A4B" w14:textId="77777777" w:rsidR="00276384" w:rsidRPr="00FB7349" w:rsidRDefault="00276384" w:rsidP="004E48A5">
            <w:pPr>
              <w:pStyle w:val="TableParagraph"/>
              <w:spacing w:before="49"/>
              <w:ind w:left="165"/>
              <w:rPr>
                <w:noProof/>
                <w:sz w:val="18"/>
                <w:szCs w:val="18"/>
              </w:rPr>
            </w:pPr>
            <w:r w:rsidRPr="00FB7349">
              <w:rPr>
                <w:noProof/>
                <w:sz w:val="18"/>
              </w:rPr>
              <w:t>4. Юрисдикция на друго съставно образувание (ISO)</w:t>
            </w:r>
          </w:p>
        </w:tc>
        <w:tc>
          <w:tcPr>
            <w:tcW w:w="1411" w:type="dxa"/>
            <w:tcBorders>
              <w:left w:val="single" w:sz="6" w:space="0" w:color="BEBEBE"/>
              <w:bottom w:val="single" w:sz="6" w:space="0" w:color="4E81BC"/>
              <w:right w:val="single" w:sz="6" w:space="0" w:color="BEBEBE"/>
            </w:tcBorders>
          </w:tcPr>
          <w:p w14:paraId="717A9DB0" w14:textId="77777777" w:rsidR="00276384" w:rsidRPr="00FB7349" w:rsidRDefault="00276384" w:rsidP="004E48A5">
            <w:pPr>
              <w:pStyle w:val="TableParagraph"/>
              <w:spacing w:before="8" w:line="262" w:lineRule="exact"/>
              <w:ind w:left="146" w:right="85" w:firstLine="19"/>
              <w:rPr>
                <w:noProof/>
                <w:sz w:val="18"/>
                <w:szCs w:val="18"/>
              </w:rPr>
            </w:pPr>
            <w:r w:rsidRPr="00FB7349">
              <w:rPr>
                <w:noProof/>
                <w:sz w:val="18"/>
              </w:rPr>
              <w:t>5. Добавки към това съставно образувание</w:t>
            </w:r>
          </w:p>
        </w:tc>
        <w:tc>
          <w:tcPr>
            <w:tcW w:w="1574" w:type="dxa"/>
            <w:tcBorders>
              <w:left w:val="single" w:sz="6" w:space="0" w:color="BEBEBE"/>
              <w:bottom w:val="single" w:sz="6" w:space="0" w:color="4E81BC"/>
              <w:right w:val="nil"/>
            </w:tcBorders>
          </w:tcPr>
          <w:p w14:paraId="08005F1A" w14:textId="77777777" w:rsidR="00276384" w:rsidRPr="00FB7349" w:rsidRDefault="00276384" w:rsidP="004E48A5">
            <w:pPr>
              <w:pStyle w:val="TableParagraph"/>
              <w:spacing w:before="8" w:line="262" w:lineRule="exact"/>
              <w:ind w:left="147" w:right="123" w:firstLine="19"/>
              <w:rPr>
                <w:noProof/>
                <w:sz w:val="18"/>
                <w:szCs w:val="18"/>
              </w:rPr>
            </w:pPr>
            <w:r w:rsidRPr="00FB7349">
              <w:rPr>
                <w:noProof/>
                <w:sz w:val="18"/>
              </w:rPr>
              <w:t>6. Намаления за това съставно образувание</w:t>
            </w:r>
          </w:p>
        </w:tc>
      </w:tr>
      <w:tr w:rsidR="00276384" w:rsidRPr="00FB7349" w14:paraId="313D11F9" w14:textId="77777777" w:rsidTr="004E48A5">
        <w:trPr>
          <w:trHeight w:val="277"/>
        </w:trPr>
        <w:tc>
          <w:tcPr>
            <w:tcW w:w="2710" w:type="dxa"/>
            <w:tcBorders>
              <w:top w:val="single" w:sz="6" w:space="0" w:color="4E81BC"/>
              <w:left w:val="nil"/>
              <w:right w:val="single" w:sz="6" w:space="0" w:color="BEBEBE"/>
            </w:tcBorders>
          </w:tcPr>
          <w:p w14:paraId="58CA20A9" w14:textId="77777777" w:rsidR="00276384" w:rsidRPr="00FB7349" w:rsidRDefault="00276384" w:rsidP="004E48A5">
            <w:pPr>
              <w:pStyle w:val="TableParagraph"/>
              <w:rPr>
                <w:rFonts w:ascii="Times New Roman"/>
                <w:noProof/>
                <w:sz w:val="16"/>
              </w:rPr>
            </w:pPr>
          </w:p>
        </w:tc>
        <w:tc>
          <w:tcPr>
            <w:tcW w:w="2124" w:type="dxa"/>
            <w:tcBorders>
              <w:top w:val="single" w:sz="6" w:space="0" w:color="4E81BC"/>
              <w:left w:val="single" w:sz="6" w:space="0" w:color="BEBEBE"/>
              <w:right w:val="single" w:sz="6" w:space="0" w:color="BEBEBE"/>
            </w:tcBorders>
          </w:tcPr>
          <w:p w14:paraId="5D53D806" w14:textId="77777777" w:rsidR="00276384" w:rsidRPr="00FB7349" w:rsidRDefault="00276384" w:rsidP="004E48A5">
            <w:pPr>
              <w:pStyle w:val="TableParagraph"/>
              <w:rPr>
                <w:rFonts w:ascii="Times New Roman"/>
                <w:noProof/>
                <w:sz w:val="16"/>
              </w:rPr>
            </w:pPr>
          </w:p>
        </w:tc>
        <w:tc>
          <w:tcPr>
            <w:tcW w:w="3120" w:type="dxa"/>
            <w:tcBorders>
              <w:top w:val="single" w:sz="6" w:space="0" w:color="4E81BC"/>
              <w:left w:val="single" w:sz="6" w:space="0" w:color="BEBEBE"/>
              <w:right w:val="single" w:sz="6" w:space="0" w:color="BEBEBE"/>
            </w:tcBorders>
          </w:tcPr>
          <w:p w14:paraId="749335D8" w14:textId="77777777" w:rsidR="00276384" w:rsidRPr="00FB7349" w:rsidRDefault="00276384" w:rsidP="004E48A5">
            <w:pPr>
              <w:pStyle w:val="TableParagraph"/>
              <w:rPr>
                <w:rFonts w:ascii="Times New Roman"/>
                <w:noProof/>
                <w:sz w:val="16"/>
              </w:rPr>
            </w:pPr>
          </w:p>
        </w:tc>
        <w:tc>
          <w:tcPr>
            <w:tcW w:w="2342" w:type="dxa"/>
            <w:tcBorders>
              <w:top w:val="single" w:sz="6" w:space="0" w:color="4E81BC"/>
              <w:left w:val="single" w:sz="6" w:space="0" w:color="BEBEBE"/>
              <w:right w:val="single" w:sz="6" w:space="0" w:color="BEBEBE"/>
            </w:tcBorders>
          </w:tcPr>
          <w:p w14:paraId="4E858D3D" w14:textId="77777777" w:rsidR="00276384" w:rsidRPr="00FB7349" w:rsidRDefault="00276384" w:rsidP="004E48A5">
            <w:pPr>
              <w:pStyle w:val="TableParagraph"/>
              <w:rPr>
                <w:rFonts w:ascii="Times New Roman"/>
                <w:noProof/>
                <w:sz w:val="16"/>
              </w:rPr>
            </w:pPr>
          </w:p>
        </w:tc>
        <w:tc>
          <w:tcPr>
            <w:tcW w:w="1411" w:type="dxa"/>
            <w:tcBorders>
              <w:top w:val="single" w:sz="6" w:space="0" w:color="4E81BC"/>
              <w:left w:val="single" w:sz="6" w:space="0" w:color="BEBEBE"/>
              <w:right w:val="single" w:sz="6" w:space="0" w:color="BEBEBE"/>
            </w:tcBorders>
          </w:tcPr>
          <w:p w14:paraId="74883B0B" w14:textId="77777777" w:rsidR="00276384" w:rsidRPr="00FB7349" w:rsidRDefault="00276384" w:rsidP="004E48A5">
            <w:pPr>
              <w:pStyle w:val="TableParagraph"/>
              <w:rPr>
                <w:rFonts w:ascii="Times New Roman"/>
                <w:noProof/>
                <w:sz w:val="16"/>
              </w:rPr>
            </w:pPr>
          </w:p>
        </w:tc>
        <w:tc>
          <w:tcPr>
            <w:tcW w:w="1574" w:type="dxa"/>
            <w:tcBorders>
              <w:top w:val="single" w:sz="6" w:space="0" w:color="4E81BC"/>
              <w:left w:val="single" w:sz="6" w:space="0" w:color="BEBEBE"/>
              <w:right w:val="nil"/>
            </w:tcBorders>
          </w:tcPr>
          <w:p w14:paraId="294E05B1" w14:textId="77777777" w:rsidR="00276384" w:rsidRPr="00FB7349" w:rsidRDefault="00276384" w:rsidP="004E48A5">
            <w:pPr>
              <w:pStyle w:val="TableParagraph"/>
              <w:rPr>
                <w:rFonts w:ascii="Times New Roman"/>
                <w:noProof/>
                <w:sz w:val="16"/>
              </w:rPr>
            </w:pPr>
          </w:p>
        </w:tc>
      </w:tr>
    </w:tbl>
    <w:p w14:paraId="0EE7398E" w14:textId="58B4D4CE" w:rsidR="00276384" w:rsidRPr="00FB7349" w:rsidRDefault="002722CA" w:rsidP="002722CA">
      <w:pPr>
        <w:pStyle w:val="Point0"/>
        <w:rPr>
          <w:noProof/>
        </w:rPr>
      </w:pPr>
      <w:r>
        <w:rPr>
          <w:noProof/>
        </w:rPr>
        <w:t>г)</w:t>
      </w:r>
      <w:r>
        <w:rPr>
          <w:noProof/>
        </w:rPr>
        <w:tab/>
      </w:r>
      <w:r w:rsidR="00276384" w:rsidRPr="00FB7349">
        <w:rPr>
          <w:noProof/>
        </w:rPr>
        <w:t>Корекции на допустимия доход на крайното образувание майка, което е преходно образувание или за което се прилага режим на приспадане на дивиденти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990"/>
        <w:gridCol w:w="1716"/>
        <w:gridCol w:w="4711"/>
        <w:gridCol w:w="2198"/>
        <w:gridCol w:w="1665"/>
      </w:tblGrid>
      <w:tr w:rsidR="00276384" w:rsidRPr="00FB7349" w14:paraId="10ECBB3E" w14:textId="77777777" w:rsidTr="004E48A5">
        <w:trPr>
          <w:trHeight w:val="474"/>
        </w:trPr>
        <w:tc>
          <w:tcPr>
            <w:tcW w:w="2990" w:type="dxa"/>
            <w:tcBorders>
              <w:left w:val="nil"/>
              <w:bottom w:val="single" w:sz="6" w:space="0" w:color="BEBEBE"/>
              <w:right w:val="single" w:sz="6" w:space="0" w:color="BEBEBE"/>
            </w:tcBorders>
          </w:tcPr>
          <w:p w14:paraId="5797A39F" w14:textId="77777777" w:rsidR="00276384" w:rsidRPr="00FB7349" w:rsidRDefault="00276384" w:rsidP="004E48A5">
            <w:pPr>
              <w:pStyle w:val="TableParagraph"/>
              <w:spacing w:before="10"/>
              <w:ind w:left="167" w:right="133" w:firstLine="19"/>
              <w:rPr>
                <w:noProof/>
                <w:sz w:val="18"/>
                <w:szCs w:val="18"/>
              </w:rPr>
            </w:pPr>
            <w:r w:rsidRPr="00FB7349">
              <w:rPr>
                <w:noProof/>
                <w:sz w:val="18"/>
              </w:rPr>
              <w:t>1. Съставно образувание (или член на групата на съвместното предприятие), намиращо се в тази юрисдикция (ДИН)</w:t>
            </w:r>
          </w:p>
        </w:tc>
        <w:tc>
          <w:tcPr>
            <w:tcW w:w="1716" w:type="dxa"/>
            <w:tcBorders>
              <w:left w:val="single" w:sz="6" w:space="0" w:color="BEBEBE"/>
              <w:bottom w:val="single" w:sz="6" w:space="0" w:color="BEBEBE"/>
              <w:right w:val="single" w:sz="6" w:space="0" w:color="BEBEBE"/>
            </w:tcBorders>
          </w:tcPr>
          <w:p w14:paraId="6F6CFCF3" w14:textId="77777777" w:rsidR="00276384" w:rsidRPr="00FB7349" w:rsidRDefault="00276384" w:rsidP="004E48A5">
            <w:pPr>
              <w:pStyle w:val="TableParagraph"/>
              <w:spacing w:before="1"/>
              <w:ind w:left="168"/>
              <w:rPr>
                <w:noProof/>
                <w:sz w:val="18"/>
              </w:rPr>
            </w:pPr>
            <w:r w:rsidRPr="00FB7349">
              <w:rPr>
                <w:noProof/>
                <w:sz w:val="18"/>
              </w:rPr>
              <w:t>2. Основа за намаление</w:t>
            </w:r>
          </w:p>
        </w:tc>
        <w:tc>
          <w:tcPr>
            <w:tcW w:w="4711" w:type="dxa"/>
            <w:tcBorders>
              <w:left w:val="single" w:sz="6" w:space="0" w:color="BEBEBE"/>
              <w:bottom w:val="single" w:sz="6" w:space="0" w:color="BEBEBE"/>
              <w:right w:val="single" w:sz="6" w:space="0" w:color="BEBEBE"/>
            </w:tcBorders>
          </w:tcPr>
          <w:p w14:paraId="4330EF96" w14:textId="77777777" w:rsidR="00276384" w:rsidRPr="00FB7349" w:rsidRDefault="00276384" w:rsidP="004E48A5">
            <w:pPr>
              <w:pStyle w:val="TableParagraph"/>
              <w:spacing w:before="1"/>
              <w:ind w:left="148" w:firstLine="19"/>
              <w:rPr>
                <w:noProof/>
                <w:sz w:val="18"/>
                <w:szCs w:val="18"/>
              </w:rPr>
            </w:pPr>
            <w:r w:rsidRPr="00FB7349">
              <w:rPr>
                <w:noProof/>
                <w:sz w:val="18"/>
              </w:rPr>
              <w:t>3. Идентификация на притежатели на участие в собствеността или получатели на дивиденти (в. забележка)</w:t>
            </w:r>
          </w:p>
        </w:tc>
        <w:tc>
          <w:tcPr>
            <w:tcW w:w="2198" w:type="dxa"/>
            <w:tcBorders>
              <w:left w:val="single" w:sz="6" w:space="0" w:color="BEBEBE"/>
              <w:bottom w:val="single" w:sz="6" w:space="0" w:color="BEBEBE"/>
              <w:right w:val="single" w:sz="6" w:space="0" w:color="BEBEBE"/>
            </w:tcBorders>
          </w:tcPr>
          <w:p w14:paraId="47642A54" w14:textId="77777777" w:rsidR="00276384" w:rsidRPr="00FB7349" w:rsidRDefault="00276384" w:rsidP="004E48A5">
            <w:pPr>
              <w:pStyle w:val="TableParagraph"/>
              <w:spacing w:before="1"/>
              <w:ind w:left="146" w:right="195" w:firstLine="19"/>
              <w:rPr>
                <w:noProof/>
                <w:sz w:val="18"/>
              </w:rPr>
            </w:pPr>
            <w:r w:rsidRPr="00FB7349">
              <w:rPr>
                <w:noProof/>
                <w:sz w:val="18"/>
              </w:rPr>
              <w:t>4. Пряко притежавано участие в собствеността (в проценти)</w:t>
            </w:r>
          </w:p>
        </w:tc>
        <w:tc>
          <w:tcPr>
            <w:tcW w:w="1665" w:type="dxa"/>
            <w:tcBorders>
              <w:left w:val="single" w:sz="6" w:space="0" w:color="BEBEBE"/>
              <w:bottom w:val="single" w:sz="6" w:space="0" w:color="BEBEBE"/>
              <w:right w:val="nil"/>
            </w:tcBorders>
          </w:tcPr>
          <w:p w14:paraId="68B8B460" w14:textId="77777777" w:rsidR="00276384" w:rsidRPr="00FB7349" w:rsidRDefault="00276384" w:rsidP="004E48A5">
            <w:pPr>
              <w:pStyle w:val="TableParagraph"/>
              <w:spacing w:before="1"/>
              <w:ind w:left="149" w:right="163" w:firstLine="19"/>
              <w:rPr>
                <w:noProof/>
                <w:sz w:val="18"/>
                <w:szCs w:val="18"/>
              </w:rPr>
            </w:pPr>
            <w:r w:rsidRPr="00FB7349">
              <w:rPr>
                <w:noProof/>
                <w:sz w:val="18"/>
              </w:rPr>
              <w:t>5. Намаления за това съставно образувание</w:t>
            </w:r>
          </w:p>
        </w:tc>
      </w:tr>
      <w:tr w:rsidR="00276384" w:rsidRPr="00FB7349" w14:paraId="1B4820CC" w14:textId="77777777" w:rsidTr="004E48A5">
        <w:trPr>
          <w:trHeight w:val="277"/>
        </w:trPr>
        <w:tc>
          <w:tcPr>
            <w:tcW w:w="2990" w:type="dxa"/>
            <w:tcBorders>
              <w:top w:val="single" w:sz="6" w:space="0" w:color="BEBEBE"/>
              <w:left w:val="nil"/>
              <w:right w:val="single" w:sz="6" w:space="0" w:color="BEBEBE"/>
            </w:tcBorders>
          </w:tcPr>
          <w:p w14:paraId="64D7F05E" w14:textId="77777777" w:rsidR="00276384" w:rsidRPr="00FB7349" w:rsidRDefault="00276384" w:rsidP="004E48A5">
            <w:pPr>
              <w:pStyle w:val="TableParagraph"/>
              <w:rPr>
                <w:rFonts w:ascii="Times New Roman"/>
                <w:noProof/>
                <w:sz w:val="18"/>
              </w:rPr>
            </w:pPr>
          </w:p>
        </w:tc>
        <w:tc>
          <w:tcPr>
            <w:tcW w:w="1716" w:type="dxa"/>
            <w:tcBorders>
              <w:top w:val="single" w:sz="6" w:space="0" w:color="BEBEBE"/>
              <w:left w:val="single" w:sz="6" w:space="0" w:color="BEBEBE"/>
              <w:right w:val="single" w:sz="6" w:space="0" w:color="BEBEBE"/>
            </w:tcBorders>
          </w:tcPr>
          <w:p w14:paraId="4B2D44DA" w14:textId="77777777" w:rsidR="00276384" w:rsidRPr="00FB7349" w:rsidRDefault="00276384" w:rsidP="004E48A5">
            <w:pPr>
              <w:pStyle w:val="TableParagraph"/>
              <w:rPr>
                <w:rFonts w:ascii="Times New Roman"/>
                <w:noProof/>
                <w:sz w:val="18"/>
              </w:rPr>
            </w:pPr>
          </w:p>
        </w:tc>
        <w:tc>
          <w:tcPr>
            <w:tcW w:w="4711" w:type="dxa"/>
            <w:tcBorders>
              <w:top w:val="single" w:sz="6" w:space="0" w:color="BEBEBE"/>
              <w:left w:val="single" w:sz="6" w:space="0" w:color="BEBEBE"/>
              <w:right w:val="single" w:sz="6" w:space="0" w:color="BEBEBE"/>
            </w:tcBorders>
          </w:tcPr>
          <w:p w14:paraId="22B73EF5" w14:textId="77777777" w:rsidR="00276384" w:rsidRPr="00FB7349" w:rsidRDefault="00276384" w:rsidP="004E48A5">
            <w:pPr>
              <w:pStyle w:val="TableParagraph"/>
              <w:rPr>
                <w:rFonts w:ascii="Times New Roman"/>
                <w:noProof/>
                <w:sz w:val="18"/>
              </w:rPr>
            </w:pPr>
          </w:p>
        </w:tc>
        <w:tc>
          <w:tcPr>
            <w:tcW w:w="2198" w:type="dxa"/>
            <w:tcBorders>
              <w:top w:val="single" w:sz="6" w:space="0" w:color="BEBEBE"/>
              <w:left w:val="single" w:sz="6" w:space="0" w:color="BEBEBE"/>
              <w:right w:val="single" w:sz="6" w:space="0" w:color="BEBEBE"/>
            </w:tcBorders>
          </w:tcPr>
          <w:p w14:paraId="6AF6F5B9" w14:textId="77777777" w:rsidR="00276384" w:rsidRPr="00FB7349" w:rsidRDefault="00276384" w:rsidP="004E48A5">
            <w:pPr>
              <w:pStyle w:val="TableParagraph"/>
              <w:rPr>
                <w:rFonts w:ascii="Times New Roman"/>
                <w:noProof/>
                <w:sz w:val="18"/>
              </w:rPr>
            </w:pPr>
          </w:p>
        </w:tc>
        <w:tc>
          <w:tcPr>
            <w:tcW w:w="1665" w:type="dxa"/>
            <w:tcBorders>
              <w:top w:val="single" w:sz="6" w:space="0" w:color="BEBEBE"/>
              <w:left w:val="single" w:sz="6" w:space="0" w:color="BEBEBE"/>
              <w:right w:val="nil"/>
            </w:tcBorders>
          </w:tcPr>
          <w:p w14:paraId="1F3DA74E" w14:textId="77777777" w:rsidR="00276384" w:rsidRPr="00FB7349" w:rsidRDefault="00276384" w:rsidP="004E48A5">
            <w:pPr>
              <w:pStyle w:val="TableParagraph"/>
              <w:rPr>
                <w:rFonts w:ascii="Times New Roman"/>
                <w:noProof/>
                <w:sz w:val="18"/>
              </w:rPr>
            </w:pPr>
          </w:p>
        </w:tc>
      </w:tr>
    </w:tbl>
    <w:p w14:paraId="391EF432" w14:textId="77777777" w:rsidR="00276384" w:rsidRPr="00FB7349" w:rsidRDefault="00276384" w:rsidP="00531FD2">
      <w:pPr>
        <w:pStyle w:val="Heading4"/>
        <w:rPr>
          <w:noProof/>
        </w:rPr>
      </w:pPr>
      <w:r w:rsidRPr="00FB7349">
        <w:rPr>
          <w:noProof/>
        </w:rPr>
        <w:t>Коригирани включени данъци</w:t>
      </w:r>
    </w:p>
    <w:p w14:paraId="738B03F1" w14:textId="022EB1F9" w:rsidR="00276384" w:rsidRPr="00FB7349" w:rsidRDefault="002722CA" w:rsidP="002722CA">
      <w:pPr>
        <w:pStyle w:val="Point0"/>
        <w:rPr>
          <w:noProof/>
        </w:rPr>
      </w:pPr>
      <w:r>
        <w:rPr>
          <w:noProof/>
        </w:rPr>
        <w:t>а)</w:t>
      </w:r>
      <w:r>
        <w:rPr>
          <w:noProof/>
        </w:rPr>
        <w:tab/>
      </w:r>
      <w:r w:rsidR="00276384" w:rsidRPr="00FB7349">
        <w:rPr>
          <w:noProof/>
        </w:rPr>
        <w:t>Корекции на текущите данъчни разходи във финансовите отчети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1501"/>
        <w:gridCol w:w="826"/>
        <w:gridCol w:w="956"/>
      </w:tblGrid>
      <w:tr w:rsidR="00276384" w:rsidRPr="00FB7349" w14:paraId="4B31251D" w14:textId="77777777" w:rsidTr="004E48A5">
        <w:trPr>
          <w:trHeight w:val="227"/>
        </w:trPr>
        <w:tc>
          <w:tcPr>
            <w:tcW w:w="11501" w:type="dxa"/>
            <w:tcBorders>
              <w:left w:val="nil"/>
              <w:bottom w:val="single" w:sz="6" w:space="0" w:color="4E81BC"/>
              <w:right w:val="single" w:sz="6" w:space="0" w:color="BEBEBE"/>
            </w:tcBorders>
          </w:tcPr>
          <w:p w14:paraId="37233654" w14:textId="77777777" w:rsidR="00276384" w:rsidRPr="00FB7349" w:rsidRDefault="00276384" w:rsidP="004E48A5">
            <w:pPr>
              <w:pStyle w:val="TableParagraph"/>
              <w:spacing w:before="8" w:line="199" w:lineRule="exact"/>
              <w:ind w:left="136"/>
              <w:rPr>
                <w:noProof/>
                <w:sz w:val="18"/>
                <w:szCs w:val="18"/>
              </w:rPr>
            </w:pPr>
            <w:r w:rsidRPr="00FB7349">
              <w:rPr>
                <w:noProof/>
                <w:sz w:val="18"/>
              </w:rPr>
              <w:t>1. Съставно образувание или член на групата на съвместното предприятие (ДИН)</w:t>
            </w:r>
          </w:p>
        </w:tc>
        <w:tc>
          <w:tcPr>
            <w:tcW w:w="1782" w:type="dxa"/>
            <w:gridSpan w:val="2"/>
            <w:tcBorders>
              <w:left w:val="single" w:sz="6" w:space="0" w:color="BEBEBE"/>
              <w:bottom w:val="single" w:sz="6" w:space="0" w:color="4E81BC"/>
              <w:right w:val="nil"/>
            </w:tcBorders>
          </w:tcPr>
          <w:p w14:paraId="5CE7FF11" w14:textId="77777777" w:rsidR="00276384" w:rsidRPr="00FB7349" w:rsidRDefault="00276384" w:rsidP="004E48A5">
            <w:pPr>
              <w:pStyle w:val="TableParagraph"/>
              <w:rPr>
                <w:rFonts w:ascii="Times New Roman"/>
                <w:noProof/>
                <w:sz w:val="16"/>
              </w:rPr>
            </w:pPr>
          </w:p>
        </w:tc>
      </w:tr>
      <w:tr w:rsidR="00276384" w:rsidRPr="00FB7349" w14:paraId="104304B8" w14:textId="77777777" w:rsidTr="004E48A5">
        <w:trPr>
          <w:trHeight w:val="227"/>
        </w:trPr>
        <w:tc>
          <w:tcPr>
            <w:tcW w:w="11501" w:type="dxa"/>
            <w:tcBorders>
              <w:top w:val="single" w:sz="6" w:space="0" w:color="4E81BC"/>
              <w:left w:val="nil"/>
              <w:bottom w:val="single" w:sz="6" w:space="0" w:color="BEBEBE"/>
              <w:right w:val="single" w:sz="6" w:space="0" w:color="BEBEBE"/>
            </w:tcBorders>
          </w:tcPr>
          <w:p w14:paraId="37699FA1" w14:textId="77777777" w:rsidR="00276384" w:rsidRPr="00FB7349" w:rsidRDefault="00276384" w:rsidP="004E48A5">
            <w:pPr>
              <w:pStyle w:val="TableParagraph"/>
              <w:spacing w:before="8" w:line="199" w:lineRule="exact"/>
              <w:ind w:left="136"/>
              <w:rPr>
                <w:noProof/>
                <w:sz w:val="18"/>
                <w:szCs w:val="18"/>
              </w:rPr>
            </w:pPr>
            <w:r w:rsidRPr="00FB7349">
              <w:rPr>
                <w:noProof/>
                <w:sz w:val="18"/>
              </w:rPr>
              <w:t>2. Текущи данъчни разходи по отношение на включени данъци след разпределения</w:t>
            </w:r>
          </w:p>
        </w:tc>
        <w:tc>
          <w:tcPr>
            <w:tcW w:w="1782" w:type="dxa"/>
            <w:gridSpan w:val="2"/>
            <w:tcBorders>
              <w:top w:val="single" w:sz="6" w:space="0" w:color="4E81BC"/>
              <w:left w:val="single" w:sz="6" w:space="0" w:color="BEBEBE"/>
              <w:bottom w:val="single" w:sz="6" w:space="0" w:color="BEBEBE"/>
              <w:right w:val="nil"/>
            </w:tcBorders>
          </w:tcPr>
          <w:p w14:paraId="6A1DB203" w14:textId="77777777" w:rsidR="00276384" w:rsidRPr="00FB7349" w:rsidRDefault="00276384" w:rsidP="004E48A5">
            <w:pPr>
              <w:pStyle w:val="TableParagraph"/>
              <w:rPr>
                <w:rFonts w:ascii="Times New Roman"/>
                <w:noProof/>
                <w:sz w:val="16"/>
              </w:rPr>
            </w:pPr>
          </w:p>
        </w:tc>
      </w:tr>
      <w:tr w:rsidR="00276384" w:rsidRPr="00FB7349" w14:paraId="40B754C5" w14:textId="77777777" w:rsidTr="004E48A5">
        <w:trPr>
          <w:trHeight w:val="227"/>
        </w:trPr>
        <w:tc>
          <w:tcPr>
            <w:tcW w:w="11501" w:type="dxa"/>
            <w:tcBorders>
              <w:top w:val="single" w:sz="6" w:space="0" w:color="BEBEBE"/>
              <w:left w:val="nil"/>
              <w:bottom w:val="single" w:sz="6" w:space="0" w:color="BEBEBE"/>
              <w:right w:val="single" w:sz="6" w:space="0" w:color="BEBEBE"/>
            </w:tcBorders>
          </w:tcPr>
          <w:p w14:paraId="7618C255" w14:textId="77777777" w:rsidR="00276384" w:rsidRPr="00FB7349" w:rsidRDefault="00276384" w:rsidP="004E48A5">
            <w:pPr>
              <w:pStyle w:val="TableParagraph"/>
              <w:spacing w:before="8" w:line="199" w:lineRule="exact"/>
              <w:ind w:left="136"/>
              <w:rPr>
                <w:noProof/>
                <w:sz w:val="18"/>
              </w:rPr>
            </w:pPr>
            <w:r w:rsidRPr="00FB7349">
              <w:rPr>
                <w:noProof/>
                <w:sz w:val="18"/>
              </w:rPr>
              <w:t>3. Корекции</w:t>
            </w:r>
          </w:p>
        </w:tc>
        <w:tc>
          <w:tcPr>
            <w:tcW w:w="826" w:type="dxa"/>
            <w:tcBorders>
              <w:top w:val="single" w:sz="6" w:space="0" w:color="BEBEBE"/>
              <w:left w:val="single" w:sz="6" w:space="0" w:color="BEBEBE"/>
              <w:bottom w:val="single" w:sz="6" w:space="0" w:color="BEBEBE"/>
              <w:right w:val="single" w:sz="6" w:space="0" w:color="BEBEBE"/>
            </w:tcBorders>
          </w:tcPr>
          <w:p w14:paraId="2EE43FA0" w14:textId="77777777" w:rsidR="00276384" w:rsidRPr="00FB7349" w:rsidRDefault="00276384" w:rsidP="004E48A5">
            <w:pPr>
              <w:pStyle w:val="TableParagraph"/>
              <w:spacing w:before="8" w:line="199" w:lineRule="exact"/>
              <w:ind w:left="114"/>
              <w:rPr>
                <w:noProof/>
                <w:sz w:val="18"/>
              </w:rPr>
            </w:pPr>
            <w:r w:rsidRPr="00FB7349">
              <w:rPr>
                <w:noProof/>
                <w:sz w:val="18"/>
              </w:rPr>
              <w:t>Добавки</w:t>
            </w:r>
          </w:p>
        </w:tc>
        <w:tc>
          <w:tcPr>
            <w:tcW w:w="956" w:type="dxa"/>
            <w:tcBorders>
              <w:top w:val="single" w:sz="6" w:space="0" w:color="BEBEBE"/>
              <w:left w:val="single" w:sz="6" w:space="0" w:color="BEBEBE"/>
              <w:bottom w:val="single" w:sz="6" w:space="0" w:color="BEBEBE"/>
              <w:right w:val="nil"/>
            </w:tcBorders>
          </w:tcPr>
          <w:p w14:paraId="0569A3A3" w14:textId="77777777" w:rsidR="00276384" w:rsidRPr="00FB7349" w:rsidRDefault="00276384" w:rsidP="004E48A5">
            <w:pPr>
              <w:pStyle w:val="TableParagraph"/>
              <w:spacing w:before="8" w:line="199" w:lineRule="exact"/>
              <w:ind w:left="114"/>
              <w:rPr>
                <w:noProof/>
                <w:sz w:val="18"/>
              </w:rPr>
            </w:pPr>
            <w:r w:rsidRPr="00FB7349">
              <w:rPr>
                <w:noProof/>
                <w:sz w:val="18"/>
              </w:rPr>
              <w:t>Намаления</w:t>
            </w:r>
          </w:p>
        </w:tc>
      </w:tr>
      <w:tr w:rsidR="00276384" w:rsidRPr="00FB7349" w14:paraId="1E6A4DD0" w14:textId="77777777" w:rsidTr="004E48A5">
        <w:trPr>
          <w:trHeight w:val="328"/>
        </w:trPr>
        <w:tc>
          <w:tcPr>
            <w:tcW w:w="11501" w:type="dxa"/>
            <w:tcBorders>
              <w:top w:val="single" w:sz="6" w:space="0" w:color="BEBEBE"/>
              <w:left w:val="nil"/>
              <w:bottom w:val="single" w:sz="6" w:space="0" w:color="BEBEBE"/>
              <w:right w:val="single" w:sz="6" w:space="0" w:color="BEBEBE"/>
            </w:tcBorders>
          </w:tcPr>
          <w:p w14:paraId="543BD804" w14:textId="13F2F7D8" w:rsidR="00276384" w:rsidRPr="00FB7349" w:rsidRDefault="002722CA" w:rsidP="002722CA">
            <w:pPr>
              <w:pStyle w:val="Point1"/>
              <w:rPr>
                <w:noProof/>
                <w:szCs w:val="18"/>
              </w:rPr>
            </w:pPr>
            <w:r>
              <w:rPr>
                <w:noProof/>
              </w:rPr>
              <w:t>а)</w:t>
            </w:r>
            <w:r>
              <w:rPr>
                <w:noProof/>
              </w:rPr>
              <w:tab/>
            </w:r>
            <w:r w:rsidR="00276384" w:rsidRPr="00FB7349">
              <w:rPr>
                <w:noProof/>
              </w:rPr>
              <w:t xml:space="preserve">Сума на включени данъци, която във финансовите отчети е начислена като разход в печалбата преди данъчно облагане </w:t>
            </w:r>
          </w:p>
        </w:tc>
        <w:tc>
          <w:tcPr>
            <w:tcW w:w="826" w:type="dxa"/>
            <w:tcBorders>
              <w:top w:val="single" w:sz="6" w:space="0" w:color="BEBEBE"/>
              <w:left w:val="single" w:sz="6" w:space="0" w:color="BEBEBE"/>
              <w:bottom w:val="single" w:sz="6" w:space="0" w:color="BEBEBE"/>
              <w:right w:val="single" w:sz="6" w:space="0" w:color="BEBEBE"/>
            </w:tcBorders>
          </w:tcPr>
          <w:p w14:paraId="16DAF21D"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68870226" w14:textId="77777777" w:rsidR="00276384" w:rsidRPr="00FB7349" w:rsidRDefault="00276384" w:rsidP="004E48A5">
            <w:pPr>
              <w:pStyle w:val="TableParagraph"/>
              <w:rPr>
                <w:rFonts w:ascii="Times New Roman"/>
                <w:noProof/>
                <w:sz w:val="18"/>
              </w:rPr>
            </w:pPr>
          </w:p>
        </w:tc>
      </w:tr>
      <w:tr w:rsidR="00276384" w:rsidRPr="00FB7349" w14:paraId="08BE005F"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6F37EE84" w14:textId="36E2A832" w:rsidR="00276384" w:rsidRPr="00FB7349" w:rsidRDefault="002722CA" w:rsidP="002722CA">
            <w:pPr>
              <w:pStyle w:val="Point1"/>
              <w:rPr>
                <w:noProof/>
                <w:szCs w:val="18"/>
              </w:rPr>
            </w:pPr>
            <w:r>
              <w:rPr>
                <w:noProof/>
              </w:rPr>
              <w:t>б)</w:t>
            </w:r>
            <w:r>
              <w:rPr>
                <w:noProof/>
              </w:rPr>
              <w:tab/>
            </w:r>
            <w:r w:rsidR="00276384" w:rsidRPr="00FB7349">
              <w:rPr>
                <w:noProof/>
              </w:rPr>
              <w:t xml:space="preserve">Установени или използвани отсрочени данъчни активи във връзка с допустима загуба </w:t>
            </w:r>
          </w:p>
        </w:tc>
        <w:tc>
          <w:tcPr>
            <w:tcW w:w="826" w:type="dxa"/>
            <w:tcBorders>
              <w:top w:val="single" w:sz="6" w:space="0" w:color="BEBEBE"/>
              <w:left w:val="single" w:sz="6" w:space="0" w:color="BEBEBE"/>
              <w:bottom w:val="single" w:sz="6" w:space="0" w:color="BEBEBE"/>
              <w:right w:val="single" w:sz="6" w:space="0" w:color="BEBEBE"/>
            </w:tcBorders>
          </w:tcPr>
          <w:p w14:paraId="4FC62282"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7F26A612" w14:textId="77777777" w:rsidR="00276384" w:rsidRPr="00FB7349" w:rsidRDefault="00276384" w:rsidP="004E48A5">
            <w:pPr>
              <w:pStyle w:val="TableParagraph"/>
              <w:rPr>
                <w:rFonts w:ascii="Times New Roman"/>
                <w:noProof/>
                <w:sz w:val="18"/>
              </w:rPr>
            </w:pPr>
          </w:p>
        </w:tc>
      </w:tr>
      <w:tr w:rsidR="00276384" w:rsidRPr="00FB7349" w14:paraId="61F9871D"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7C20EB7D" w14:textId="01D4DA3F" w:rsidR="00276384" w:rsidRPr="00FB7349" w:rsidRDefault="002722CA" w:rsidP="002722CA">
            <w:pPr>
              <w:pStyle w:val="Point1"/>
              <w:rPr>
                <w:noProof/>
                <w:szCs w:val="18"/>
              </w:rPr>
            </w:pPr>
            <w:r>
              <w:rPr>
                <w:noProof/>
              </w:rPr>
              <w:t>в)</w:t>
            </w:r>
            <w:r>
              <w:rPr>
                <w:noProof/>
              </w:rPr>
              <w:tab/>
            </w:r>
            <w:r w:rsidR="00276384" w:rsidRPr="00FB7349">
              <w:rPr>
                <w:noProof/>
              </w:rPr>
              <w:t xml:space="preserve">Включени данъци за несигурна данъчна позиция, записани като намаление на включени данъци през предходната година </w:t>
            </w:r>
          </w:p>
        </w:tc>
        <w:tc>
          <w:tcPr>
            <w:tcW w:w="826" w:type="dxa"/>
            <w:tcBorders>
              <w:top w:val="single" w:sz="6" w:space="0" w:color="BEBEBE"/>
              <w:left w:val="single" w:sz="6" w:space="0" w:color="BEBEBE"/>
              <w:bottom w:val="single" w:sz="6" w:space="0" w:color="BEBEBE"/>
              <w:right w:val="single" w:sz="6" w:space="0" w:color="BEBEBE"/>
            </w:tcBorders>
          </w:tcPr>
          <w:p w14:paraId="15F71658"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4320F23B" w14:textId="77777777" w:rsidR="00276384" w:rsidRPr="00FB7349" w:rsidRDefault="00276384" w:rsidP="004E48A5">
            <w:pPr>
              <w:pStyle w:val="TableParagraph"/>
              <w:rPr>
                <w:rFonts w:ascii="Times New Roman"/>
                <w:noProof/>
                <w:sz w:val="18"/>
              </w:rPr>
            </w:pPr>
          </w:p>
        </w:tc>
      </w:tr>
      <w:tr w:rsidR="00276384" w:rsidRPr="00FB7349" w14:paraId="2F52EE96"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3CC160E4" w14:textId="27DDA053" w:rsidR="00276384" w:rsidRPr="00FB7349" w:rsidRDefault="002722CA" w:rsidP="002722CA">
            <w:pPr>
              <w:pStyle w:val="Point1"/>
              <w:rPr>
                <w:noProof/>
                <w:szCs w:val="18"/>
              </w:rPr>
            </w:pPr>
            <w:r>
              <w:rPr>
                <w:noProof/>
              </w:rPr>
              <w:t>г)</w:t>
            </w:r>
            <w:r>
              <w:rPr>
                <w:noProof/>
              </w:rPr>
              <w:tab/>
            </w:r>
            <w:r w:rsidR="00276384" w:rsidRPr="00FB7349">
              <w:rPr>
                <w:noProof/>
              </w:rPr>
              <w:t>Допустим възстановим данъчен кредит или продаваеми прехвърляеми данъчни кредити, записани като намаление на текущия данъчен разход</w:t>
            </w:r>
          </w:p>
        </w:tc>
        <w:tc>
          <w:tcPr>
            <w:tcW w:w="826" w:type="dxa"/>
            <w:tcBorders>
              <w:top w:val="single" w:sz="6" w:space="0" w:color="BEBEBE"/>
              <w:left w:val="single" w:sz="6" w:space="0" w:color="BEBEBE"/>
              <w:bottom w:val="single" w:sz="6" w:space="0" w:color="BEBEBE"/>
              <w:right w:val="single" w:sz="6" w:space="0" w:color="BEBEBE"/>
            </w:tcBorders>
          </w:tcPr>
          <w:p w14:paraId="61AEE03F"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0CDDAD6D" w14:textId="77777777" w:rsidR="00276384" w:rsidRPr="00FB7349" w:rsidRDefault="00276384" w:rsidP="004E48A5">
            <w:pPr>
              <w:pStyle w:val="TableParagraph"/>
              <w:rPr>
                <w:rFonts w:ascii="Times New Roman"/>
                <w:noProof/>
                <w:sz w:val="18"/>
              </w:rPr>
            </w:pPr>
          </w:p>
        </w:tc>
      </w:tr>
      <w:tr w:rsidR="00276384" w:rsidRPr="00FB7349" w14:paraId="02C103D6" w14:textId="77777777" w:rsidTr="004E48A5">
        <w:trPr>
          <w:trHeight w:val="328"/>
        </w:trPr>
        <w:tc>
          <w:tcPr>
            <w:tcW w:w="11501" w:type="dxa"/>
            <w:tcBorders>
              <w:top w:val="single" w:sz="6" w:space="0" w:color="BEBEBE"/>
              <w:left w:val="nil"/>
              <w:bottom w:val="single" w:sz="6" w:space="0" w:color="BEBEBE"/>
              <w:right w:val="single" w:sz="6" w:space="0" w:color="BEBEBE"/>
            </w:tcBorders>
          </w:tcPr>
          <w:p w14:paraId="1B97CEFB" w14:textId="5EFBEBD1" w:rsidR="00276384" w:rsidRPr="00FB7349" w:rsidRDefault="002722CA" w:rsidP="002722CA">
            <w:pPr>
              <w:pStyle w:val="Point1"/>
              <w:rPr>
                <w:noProof/>
                <w:szCs w:val="18"/>
              </w:rPr>
            </w:pPr>
            <w:r>
              <w:rPr>
                <w:noProof/>
              </w:rPr>
              <w:t>д)</w:t>
            </w:r>
            <w:r>
              <w:rPr>
                <w:noProof/>
              </w:rPr>
              <w:tab/>
            </w:r>
            <w:r w:rsidR="00276384" w:rsidRPr="00FB7349">
              <w:rPr>
                <w:noProof/>
              </w:rPr>
              <w:t>Допустими преходни данъчни ползи за допустимо участие в собствеността</w:t>
            </w:r>
          </w:p>
        </w:tc>
        <w:tc>
          <w:tcPr>
            <w:tcW w:w="826" w:type="dxa"/>
            <w:tcBorders>
              <w:top w:val="single" w:sz="6" w:space="0" w:color="BEBEBE"/>
              <w:left w:val="single" w:sz="6" w:space="0" w:color="BEBEBE"/>
              <w:bottom w:val="single" w:sz="6" w:space="0" w:color="BEBEBE"/>
              <w:right w:val="single" w:sz="6" w:space="0" w:color="BEBEBE"/>
            </w:tcBorders>
          </w:tcPr>
          <w:p w14:paraId="29EC2889"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63DBCFD5" w14:textId="77777777" w:rsidR="00276384" w:rsidRPr="00FB7349" w:rsidRDefault="00276384" w:rsidP="004E48A5">
            <w:pPr>
              <w:pStyle w:val="TableParagraph"/>
              <w:rPr>
                <w:rFonts w:ascii="Times New Roman"/>
                <w:noProof/>
                <w:sz w:val="18"/>
              </w:rPr>
            </w:pPr>
          </w:p>
        </w:tc>
      </w:tr>
      <w:tr w:rsidR="00276384" w:rsidRPr="00FB7349" w14:paraId="6D925AE8"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41BCD9F8" w14:textId="37DAE283" w:rsidR="00276384" w:rsidRPr="00FB7349" w:rsidRDefault="002722CA" w:rsidP="002722CA">
            <w:pPr>
              <w:pStyle w:val="Point1"/>
              <w:rPr>
                <w:noProof/>
                <w:szCs w:val="18"/>
              </w:rPr>
            </w:pPr>
            <w:r>
              <w:rPr>
                <w:noProof/>
              </w:rPr>
              <w:t>е)</w:t>
            </w:r>
            <w:r>
              <w:rPr>
                <w:noProof/>
              </w:rPr>
              <w:tab/>
            </w:r>
            <w:r w:rsidR="00276384" w:rsidRPr="00FB7349">
              <w:rPr>
                <w:noProof/>
              </w:rPr>
              <w:t>Текущи данъчни разходи върху доходите, изключени от допустимите доходи или загуби</w:t>
            </w:r>
          </w:p>
        </w:tc>
        <w:tc>
          <w:tcPr>
            <w:tcW w:w="826" w:type="dxa"/>
            <w:tcBorders>
              <w:top w:val="single" w:sz="6" w:space="0" w:color="BEBEBE"/>
              <w:left w:val="single" w:sz="6" w:space="0" w:color="BEBEBE"/>
              <w:bottom w:val="single" w:sz="6" w:space="0" w:color="BEBEBE"/>
              <w:right w:val="single" w:sz="6" w:space="0" w:color="BEBEBE"/>
            </w:tcBorders>
          </w:tcPr>
          <w:p w14:paraId="0502E5E7"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5B3A7B20" w14:textId="77777777" w:rsidR="00276384" w:rsidRPr="00FB7349" w:rsidRDefault="00276384" w:rsidP="004E48A5">
            <w:pPr>
              <w:pStyle w:val="TableParagraph"/>
              <w:rPr>
                <w:rFonts w:ascii="Times New Roman"/>
                <w:noProof/>
                <w:sz w:val="18"/>
              </w:rPr>
            </w:pPr>
          </w:p>
        </w:tc>
      </w:tr>
      <w:tr w:rsidR="00276384" w:rsidRPr="00FB7349" w14:paraId="212F7E96" w14:textId="77777777" w:rsidTr="004E48A5">
        <w:trPr>
          <w:trHeight w:val="589"/>
        </w:trPr>
        <w:tc>
          <w:tcPr>
            <w:tcW w:w="11501" w:type="dxa"/>
            <w:tcBorders>
              <w:top w:val="single" w:sz="6" w:space="0" w:color="BEBEBE"/>
              <w:left w:val="nil"/>
              <w:bottom w:val="single" w:sz="6" w:space="0" w:color="BEBEBE"/>
              <w:right w:val="single" w:sz="6" w:space="0" w:color="BEBEBE"/>
            </w:tcBorders>
          </w:tcPr>
          <w:p w14:paraId="22B65FC8" w14:textId="7F37862D" w:rsidR="00276384" w:rsidRPr="00FB7349" w:rsidRDefault="002722CA" w:rsidP="002722CA">
            <w:pPr>
              <w:pStyle w:val="Point1"/>
              <w:rPr>
                <w:noProof/>
                <w:szCs w:val="18"/>
              </w:rPr>
            </w:pPr>
            <w:r>
              <w:rPr>
                <w:noProof/>
              </w:rPr>
              <w:t>ж)</w:t>
            </w:r>
            <w:r>
              <w:rPr>
                <w:noProof/>
              </w:rPr>
              <w:tab/>
            </w:r>
            <w:r w:rsidR="00276384" w:rsidRPr="00FB7349">
              <w:rPr>
                <w:noProof/>
              </w:rPr>
              <w:t>Недопустим възстановим данъчен кредит, непродаваеми прехвърляеми данъчни кредити или други данъчни кредити, които не са вписани като намаление на текущия данъчен доход</w:t>
            </w:r>
          </w:p>
        </w:tc>
        <w:tc>
          <w:tcPr>
            <w:tcW w:w="826" w:type="dxa"/>
            <w:tcBorders>
              <w:top w:val="single" w:sz="6" w:space="0" w:color="BEBEBE"/>
              <w:left w:val="single" w:sz="6" w:space="0" w:color="BEBEBE"/>
              <w:bottom w:val="single" w:sz="6" w:space="0" w:color="BEBEBE"/>
              <w:right w:val="single" w:sz="6" w:space="0" w:color="BEBEBE"/>
            </w:tcBorders>
          </w:tcPr>
          <w:p w14:paraId="49854BE7"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19BDCB5D" w14:textId="77777777" w:rsidR="00276384" w:rsidRPr="00FB7349" w:rsidRDefault="00276384" w:rsidP="004E48A5">
            <w:pPr>
              <w:pStyle w:val="TableParagraph"/>
              <w:rPr>
                <w:rFonts w:ascii="Times New Roman"/>
                <w:noProof/>
                <w:sz w:val="18"/>
              </w:rPr>
            </w:pPr>
          </w:p>
        </w:tc>
      </w:tr>
      <w:tr w:rsidR="00276384" w:rsidRPr="00FB7349" w14:paraId="43EA7DE1" w14:textId="77777777" w:rsidTr="004E48A5">
        <w:trPr>
          <w:trHeight w:val="589"/>
        </w:trPr>
        <w:tc>
          <w:tcPr>
            <w:tcW w:w="11501" w:type="dxa"/>
            <w:tcBorders>
              <w:top w:val="single" w:sz="6" w:space="0" w:color="BEBEBE"/>
              <w:left w:val="nil"/>
              <w:bottom w:val="single" w:sz="6" w:space="0" w:color="BEBEBE"/>
              <w:right w:val="single" w:sz="6" w:space="0" w:color="BEBEBE"/>
            </w:tcBorders>
          </w:tcPr>
          <w:p w14:paraId="36180521" w14:textId="6740E973" w:rsidR="00276384" w:rsidRPr="00FB7349" w:rsidRDefault="002722CA" w:rsidP="002722CA">
            <w:pPr>
              <w:pStyle w:val="Point1"/>
              <w:rPr>
                <w:noProof/>
                <w:szCs w:val="18"/>
              </w:rPr>
            </w:pPr>
            <w:r>
              <w:rPr>
                <w:noProof/>
              </w:rPr>
              <w:t>з)</w:t>
            </w:r>
            <w:r>
              <w:rPr>
                <w:noProof/>
              </w:rPr>
              <w:tab/>
            </w:r>
            <w:r w:rsidR="00276384" w:rsidRPr="00FB7349">
              <w:rPr>
                <w:noProof/>
              </w:rPr>
              <w:t>Включени данъци, възстановени или кредитирани (с изключение на всеки допустим възстановим данъчен кредит или продаваеми прехвърляеми данъчни кредити), които не са били третирани като корекция на текущите данъчни разходи</w:t>
            </w:r>
          </w:p>
        </w:tc>
        <w:tc>
          <w:tcPr>
            <w:tcW w:w="826" w:type="dxa"/>
            <w:tcBorders>
              <w:top w:val="single" w:sz="6" w:space="0" w:color="BEBEBE"/>
              <w:left w:val="single" w:sz="6" w:space="0" w:color="BEBEBE"/>
              <w:bottom w:val="single" w:sz="6" w:space="0" w:color="BEBEBE"/>
              <w:right w:val="single" w:sz="6" w:space="0" w:color="BEBEBE"/>
            </w:tcBorders>
          </w:tcPr>
          <w:p w14:paraId="52898526"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00C5EB8F" w14:textId="77777777" w:rsidR="00276384" w:rsidRPr="00FB7349" w:rsidRDefault="00276384" w:rsidP="004E48A5">
            <w:pPr>
              <w:pStyle w:val="TableParagraph"/>
              <w:rPr>
                <w:rFonts w:ascii="Times New Roman"/>
                <w:noProof/>
                <w:sz w:val="18"/>
              </w:rPr>
            </w:pPr>
          </w:p>
        </w:tc>
      </w:tr>
      <w:tr w:rsidR="00276384" w:rsidRPr="00FB7349" w14:paraId="6F4BB169"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15EBEBAC" w14:textId="5693C165" w:rsidR="00276384" w:rsidRPr="00FB7349" w:rsidRDefault="002722CA" w:rsidP="002722CA">
            <w:pPr>
              <w:pStyle w:val="Point1"/>
              <w:rPr>
                <w:noProof/>
                <w:szCs w:val="18"/>
              </w:rPr>
            </w:pPr>
            <w:r>
              <w:rPr>
                <w:noProof/>
              </w:rPr>
              <w:t>и)</w:t>
            </w:r>
            <w:r>
              <w:rPr>
                <w:noProof/>
              </w:rPr>
              <w:tab/>
            </w:r>
            <w:r w:rsidR="00276384" w:rsidRPr="00FB7349">
              <w:rPr>
                <w:noProof/>
              </w:rPr>
              <w:t>Текущи данъчни разходи, свързани с несигурна данъчна позиция</w:t>
            </w:r>
          </w:p>
        </w:tc>
        <w:tc>
          <w:tcPr>
            <w:tcW w:w="826" w:type="dxa"/>
            <w:tcBorders>
              <w:top w:val="single" w:sz="6" w:space="0" w:color="BEBEBE"/>
              <w:left w:val="single" w:sz="6" w:space="0" w:color="BEBEBE"/>
              <w:bottom w:val="single" w:sz="6" w:space="0" w:color="BEBEBE"/>
              <w:right w:val="single" w:sz="6" w:space="0" w:color="BEBEBE"/>
            </w:tcBorders>
          </w:tcPr>
          <w:p w14:paraId="16BCD6A4"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65830B0C" w14:textId="77777777" w:rsidR="00276384" w:rsidRPr="00FB7349" w:rsidRDefault="00276384" w:rsidP="004E48A5">
            <w:pPr>
              <w:pStyle w:val="TableParagraph"/>
              <w:rPr>
                <w:rFonts w:ascii="Times New Roman"/>
                <w:noProof/>
                <w:sz w:val="18"/>
              </w:rPr>
            </w:pPr>
          </w:p>
        </w:tc>
      </w:tr>
      <w:tr w:rsidR="00276384" w:rsidRPr="00FB7349" w14:paraId="1B1D3D60"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45E1F21E" w14:textId="13866D02" w:rsidR="00276384" w:rsidRPr="00FB7349" w:rsidRDefault="002722CA" w:rsidP="002722CA">
            <w:pPr>
              <w:pStyle w:val="Point1"/>
              <w:rPr>
                <w:noProof/>
                <w:szCs w:val="18"/>
              </w:rPr>
            </w:pPr>
            <w:r>
              <w:rPr>
                <w:noProof/>
              </w:rPr>
              <w:t>й)</w:t>
            </w:r>
            <w:r>
              <w:rPr>
                <w:noProof/>
              </w:rPr>
              <w:tab/>
            </w:r>
            <w:r w:rsidR="00276384" w:rsidRPr="00FB7349">
              <w:rPr>
                <w:noProof/>
              </w:rPr>
              <w:t>Текущи данъчни разходи, които не се очаква да бъдат платени в рамките на три години</w:t>
            </w:r>
          </w:p>
        </w:tc>
        <w:tc>
          <w:tcPr>
            <w:tcW w:w="826" w:type="dxa"/>
            <w:tcBorders>
              <w:top w:val="single" w:sz="6" w:space="0" w:color="BEBEBE"/>
              <w:left w:val="single" w:sz="6" w:space="0" w:color="BEBEBE"/>
              <w:bottom w:val="single" w:sz="6" w:space="0" w:color="BEBEBE"/>
              <w:right w:val="single" w:sz="6" w:space="0" w:color="BEBEBE"/>
            </w:tcBorders>
          </w:tcPr>
          <w:p w14:paraId="0812552C"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425A3E85" w14:textId="77777777" w:rsidR="00276384" w:rsidRPr="00FB7349" w:rsidRDefault="00276384" w:rsidP="004E48A5">
            <w:pPr>
              <w:pStyle w:val="TableParagraph"/>
              <w:rPr>
                <w:rFonts w:ascii="Times New Roman"/>
                <w:noProof/>
                <w:sz w:val="18"/>
              </w:rPr>
            </w:pPr>
          </w:p>
        </w:tc>
      </w:tr>
      <w:tr w:rsidR="00276384" w:rsidRPr="00FB7349" w14:paraId="59F6C2B3" w14:textId="77777777" w:rsidTr="004E48A5">
        <w:trPr>
          <w:trHeight w:val="328"/>
        </w:trPr>
        <w:tc>
          <w:tcPr>
            <w:tcW w:w="11501" w:type="dxa"/>
            <w:tcBorders>
              <w:top w:val="single" w:sz="6" w:space="0" w:color="BEBEBE"/>
              <w:left w:val="nil"/>
              <w:bottom w:val="single" w:sz="6" w:space="0" w:color="BEBEBE"/>
              <w:right w:val="single" w:sz="6" w:space="0" w:color="BEBEBE"/>
            </w:tcBorders>
          </w:tcPr>
          <w:p w14:paraId="4BC8432C" w14:textId="03A978E8" w:rsidR="00276384" w:rsidRPr="00FB7349" w:rsidRDefault="002722CA" w:rsidP="002722CA">
            <w:pPr>
              <w:pStyle w:val="Point1"/>
              <w:rPr>
                <w:noProof/>
                <w:szCs w:val="18"/>
              </w:rPr>
            </w:pPr>
            <w:r>
              <w:rPr>
                <w:noProof/>
              </w:rPr>
              <w:t>к)</w:t>
            </w:r>
            <w:r>
              <w:rPr>
                <w:noProof/>
              </w:rPr>
              <w:tab/>
            </w:r>
            <w:r w:rsidR="00276384" w:rsidRPr="00FB7349">
              <w:rPr>
                <w:noProof/>
              </w:rPr>
              <w:t>Корекции след подаване на декларацията</w:t>
            </w:r>
          </w:p>
        </w:tc>
        <w:tc>
          <w:tcPr>
            <w:tcW w:w="826" w:type="dxa"/>
            <w:tcBorders>
              <w:top w:val="single" w:sz="6" w:space="0" w:color="BEBEBE"/>
              <w:left w:val="single" w:sz="6" w:space="0" w:color="BEBEBE"/>
              <w:bottom w:val="single" w:sz="6" w:space="0" w:color="BEBEBE"/>
              <w:right w:val="single" w:sz="6" w:space="0" w:color="BEBEBE"/>
            </w:tcBorders>
          </w:tcPr>
          <w:p w14:paraId="5CC5CAC5"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2B00D4F7" w14:textId="77777777" w:rsidR="00276384" w:rsidRPr="00FB7349" w:rsidRDefault="00276384" w:rsidP="004E48A5">
            <w:pPr>
              <w:pStyle w:val="TableParagraph"/>
              <w:rPr>
                <w:rFonts w:ascii="Times New Roman"/>
                <w:noProof/>
                <w:sz w:val="18"/>
              </w:rPr>
            </w:pPr>
          </w:p>
        </w:tc>
      </w:tr>
      <w:tr w:rsidR="00276384" w:rsidRPr="00FB7349" w14:paraId="680998DD"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6A9824FE" w14:textId="17FFCD53" w:rsidR="00276384" w:rsidRPr="00FB7349" w:rsidRDefault="002722CA" w:rsidP="002722CA">
            <w:pPr>
              <w:pStyle w:val="Point1"/>
              <w:rPr>
                <w:noProof/>
                <w:szCs w:val="18"/>
              </w:rPr>
            </w:pPr>
            <w:r>
              <w:rPr>
                <w:noProof/>
              </w:rPr>
              <w:t>л)</w:t>
            </w:r>
            <w:r>
              <w:rPr>
                <w:noProof/>
              </w:rPr>
              <w:tab/>
            </w:r>
            <w:r w:rsidR="00276384" w:rsidRPr="00FB7349">
              <w:rPr>
                <w:noProof/>
              </w:rPr>
              <w:t>Включени данъци, свързани с нетна печалба от актив или нетна загуба от актив</w:t>
            </w:r>
          </w:p>
        </w:tc>
        <w:tc>
          <w:tcPr>
            <w:tcW w:w="826" w:type="dxa"/>
            <w:tcBorders>
              <w:top w:val="single" w:sz="6" w:space="0" w:color="BEBEBE"/>
              <w:left w:val="single" w:sz="6" w:space="0" w:color="BEBEBE"/>
              <w:bottom w:val="single" w:sz="6" w:space="0" w:color="BEBEBE"/>
              <w:right w:val="single" w:sz="6" w:space="0" w:color="BEBEBE"/>
            </w:tcBorders>
          </w:tcPr>
          <w:p w14:paraId="69D0078D"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bottom w:val="single" w:sz="6" w:space="0" w:color="BEBEBE"/>
              <w:right w:val="nil"/>
            </w:tcBorders>
          </w:tcPr>
          <w:p w14:paraId="6CBE9FE9" w14:textId="77777777" w:rsidR="00276384" w:rsidRPr="00FB7349" w:rsidRDefault="00276384" w:rsidP="004E48A5">
            <w:pPr>
              <w:pStyle w:val="TableParagraph"/>
              <w:rPr>
                <w:rFonts w:ascii="Times New Roman"/>
                <w:noProof/>
                <w:sz w:val="18"/>
              </w:rPr>
            </w:pPr>
          </w:p>
        </w:tc>
      </w:tr>
      <w:tr w:rsidR="00276384" w:rsidRPr="00FB7349" w14:paraId="382E4CD1" w14:textId="77777777" w:rsidTr="004E48A5">
        <w:trPr>
          <w:trHeight w:val="330"/>
        </w:trPr>
        <w:tc>
          <w:tcPr>
            <w:tcW w:w="11501" w:type="dxa"/>
            <w:tcBorders>
              <w:top w:val="single" w:sz="6" w:space="0" w:color="BEBEBE"/>
              <w:left w:val="nil"/>
              <w:right w:val="single" w:sz="6" w:space="0" w:color="BEBEBE"/>
            </w:tcBorders>
          </w:tcPr>
          <w:p w14:paraId="533A53CA" w14:textId="23866137" w:rsidR="00276384" w:rsidRPr="00FB7349" w:rsidRDefault="002722CA" w:rsidP="002722CA">
            <w:pPr>
              <w:pStyle w:val="Point1"/>
              <w:rPr>
                <w:noProof/>
                <w:szCs w:val="18"/>
              </w:rPr>
            </w:pPr>
            <w:r>
              <w:rPr>
                <w:noProof/>
              </w:rPr>
              <w:t>м)</w:t>
            </w:r>
            <w:r>
              <w:rPr>
                <w:noProof/>
              </w:rPr>
              <w:tab/>
            </w:r>
            <w:r w:rsidR="00276384" w:rsidRPr="00FB7349">
              <w:rPr>
                <w:noProof/>
              </w:rPr>
              <w:t>Намаляване на включените данъци на крайното образувание майка, което е преходно образувание</w:t>
            </w:r>
          </w:p>
        </w:tc>
        <w:tc>
          <w:tcPr>
            <w:tcW w:w="826" w:type="dxa"/>
            <w:tcBorders>
              <w:top w:val="single" w:sz="6" w:space="0" w:color="BEBEBE"/>
              <w:left w:val="single" w:sz="6" w:space="0" w:color="BEBEBE"/>
              <w:right w:val="single" w:sz="6" w:space="0" w:color="BEBEBE"/>
            </w:tcBorders>
          </w:tcPr>
          <w:p w14:paraId="7FAD4FBC" w14:textId="77777777" w:rsidR="00276384" w:rsidRPr="00FB7349" w:rsidRDefault="00276384" w:rsidP="004E48A5">
            <w:pPr>
              <w:pStyle w:val="TableParagraph"/>
              <w:rPr>
                <w:rFonts w:ascii="Times New Roman"/>
                <w:noProof/>
                <w:sz w:val="18"/>
              </w:rPr>
            </w:pPr>
          </w:p>
        </w:tc>
        <w:tc>
          <w:tcPr>
            <w:tcW w:w="956" w:type="dxa"/>
            <w:tcBorders>
              <w:top w:val="single" w:sz="6" w:space="0" w:color="BEBEBE"/>
              <w:left w:val="single" w:sz="6" w:space="0" w:color="BEBEBE"/>
              <w:right w:val="nil"/>
            </w:tcBorders>
          </w:tcPr>
          <w:p w14:paraId="36D8D9F5" w14:textId="77777777" w:rsidR="00276384" w:rsidRPr="00FB7349" w:rsidRDefault="00276384" w:rsidP="004E48A5">
            <w:pPr>
              <w:pStyle w:val="TableParagraph"/>
              <w:rPr>
                <w:rFonts w:ascii="Times New Roman"/>
                <w:noProof/>
                <w:sz w:val="18"/>
              </w:rPr>
            </w:pPr>
          </w:p>
        </w:tc>
      </w:tr>
      <w:tr w:rsidR="00276384" w:rsidRPr="00FB7349" w14:paraId="6A565ECB" w14:textId="77777777" w:rsidTr="004E48A5">
        <w:trPr>
          <w:trHeight w:val="330"/>
        </w:trPr>
        <w:tc>
          <w:tcPr>
            <w:tcW w:w="11501" w:type="dxa"/>
            <w:tcBorders>
              <w:left w:val="nil"/>
              <w:bottom w:val="single" w:sz="6" w:space="0" w:color="BEBEBE"/>
              <w:right w:val="single" w:sz="6" w:space="0" w:color="BEBEBE"/>
            </w:tcBorders>
          </w:tcPr>
          <w:p w14:paraId="6345CC55" w14:textId="6A7BCA49" w:rsidR="00276384" w:rsidRPr="00FB7349" w:rsidRDefault="002722CA" w:rsidP="002722CA">
            <w:pPr>
              <w:pStyle w:val="Point1"/>
              <w:rPr>
                <w:noProof/>
                <w:szCs w:val="18"/>
              </w:rPr>
            </w:pPr>
            <w:r>
              <w:rPr>
                <w:noProof/>
              </w:rPr>
              <w:t>н)</w:t>
            </w:r>
            <w:r>
              <w:rPr>
                <w:noProof/>
              </w:rPr>
              <w:tab/>
            </w:r>
            <w:r w:rsidR="00276384" w:rsidRPr="00FB7349">
              <w:rPr>
                <w:noProof/>
              </w:rPr>
              <w:t>Включени данъци за допустимите доходи на крайното образувание майка, които са намалени съгласно режим на приспадане на дивиденти</w:t>
            </w:r>
          </w:p>
        </w:tc>
        <w:tc>
          <w:tcPr>
            <w:tcW w:w="826" w:type="dxa"/>
            <w:tcBorders>
              <w:left w:val="single" w:sz="6" w:space="0" w:color="BEBEBE"/>
              <w:bottom w:val="single" w:sz="6" w:space="0" w:color="BEBEBE"/>
              <w:right w:val="single" w:sz="6" w:space="0" w:color="BEBEBE"/>
            </w:tcBorders>
          </w:tcPr>
          <w:p w14:paraId="07BCD3FD" w14:textId="77777777" w:rsidR="00276384" w:rsidRPr="00FB7349" w:rsidRDefault="00276384" w:rsidP="004E48A5">
            <w:pPr>
              <w:pStyle w:val="TableParagraph"/>
              <w:rPr>
                <w:rFonts w:ascii="Times New Roman"/>
                <w:noProof/>
                <w:sz w:val="16"/>
              </w:rPr>
            </w:pPr>
          </w:p>
        </w:tc>
        <w:tc>
          <w:tcPr>
            <w:tcW w:w="956" w:type="dxa"/>
            <w:tcBorders>
              <w:left w:val="single" w:sz="6" w:space="0" w:color="BEBEBE"/>
              <w:bottom w:val="single" w:sz="6" w:space="0" w:color="BEBEBE"/>
              <w:right w:val="nil"/>
            </w:tcBorders>
          </w:tcPr>
          <w:p w14:paraId="721D5518" w14:textId="77777777" w:rsidR="00276384" w:rsidRPr="00FB7349" w:rsidRDefault="00276384" w:rsidP="004E48A5">
            <w:pPr>
              <w:pStyle w:val="TableParagraph"/>
              <w:rPr>
                <w:rFonts w:ascii="Times New Roman"/>
                <w:noProof/>
                <w:sz w:val="16"/>
              </w:rPr>
            </w:pPr>
          </w:p>
        </w:tc>
      </w:tr>
      <w:tr w:rsidR="00276384" w:rsidRPr="00FB7349" w14:paraId="335790FF"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0E7F934D" w14:textId="224C21BE" w:rsidR="00276384" w:rsidRPr="00FB7349" w:rsidRDefault="002722CA" w:rsidP="002722CA">
            <w:pPr>
              <w:pStyle w:val="Point1"/>
              <w:rPr>
                <w:noProof/>
                <w:szCs w:val="18"/>
              </w:rPr>
            </w:pPr>
            <w:r>
              <w:rPr>
                <w:noProof/>
              </w:rPr>
              <w:t>о)</w:t>
            </w:r>
            <w:r>
              <w:rPr>
                <w:noProof/>
              </w:rPr>
              <w:tab/>
            </w:r>
            <w:r w:rsidR="00276384" w:rsidRPr="00FB7349">
              <w:rPr>
                <w:noProof/>
              </w:rPr>
              <w:t>Прогнозен данък върху разпределението</w:t>
            </w:r>
          </w:p>
        </w:tc>
        <w:tc>
          <w:tcPr>
            <w:tcW w:w="826" w:type="dxa"/>
            <w:tcBorders>
              <w:top w:val="single" w:sz="6" w:space="0" w:color="BEBEBE"/>
              <w:left w:val="single" w:sz="6" w:space="0" w:color="BEBEBE"/>
              <w:bottom w:val="single" w:sz="6" w:space="0" w:color="BEBEBE"/>
              <w:right w:val="single" w:sz="6" w:space="0" w:color="BEBEBE"/>
            </w:tcBorders>
          </w:tcPr>
          <w:p w14:paraId="4F42A69F" w14:textId="77777777" w:rsidR="00276384" w:rsidRPr="00FB7349" w:rsidRDefault="00276384" w:rsidP="004E48A5">
            <w:pPr>
              <w:pStyle w:val="TableParagraph"/>
              <w:rPr>
                <w:rFonts w:ascii="Times New Roman"/>
                <w:noProof/>
                <w:sz w:val="16"/>
              </w:rPr>
            </w:pPr>
          </w:p>
        </w:tc>
        <w:tc>
          <w:tcPr>
            <w:tcW w:w="956" w:type="dxa"/>
            <w:tcBorders>
              <w:top w:val="single" w:sz="6" w:space="0" w:color="BEBEBE"/>
              <w:left w:val="single" w:sz="6" w:space="0" w:color="BEBEBE"/>
              <w:bottom w:val="single" w:sz="6" w:space="0" w:color="BEBEBE"/>
              <w:right w:val="nil"/>
            </w:tcBorders>
          </w:tcPr>
          <w:p w14:paraId="4AFEFDB3" w14:textId="77777777" w:rsidR="00276384" w:rsidRPr="00FB7349" w:rsidRDefault="00276384" w:rsidP="004E48A5">
            <w:pPr>
              <w:pStyle w:val="TableParagraph"/>
              <w:rPr>
                <w:rFonts w:ascii="Times New Roman"/>
                <w:noProof/>
                <w:sz w:val="16"/>
              </w:rPr>
            </w:pPr>
          </w:p>
        </w:tc>
      </w:tr>
      <w:tr w:rsidR="00276384" w:rsidRPr="00FB7349" w14:paraId="140B4C09" w14:textId="77777777" w:rsidTr="004E48A5">
        <w:trPr>
          <w:trHeight w:val="328"/>
        </w:trPr>
        <w:tc>
          <w:tcPr>
            <w:tcW w:w="11501" w:type="dxa"/>
            <w:tcBorders>
              <w:top w:val="single" w:sz="6" w:space="0" w:color="BEBEBE"/>
              <w:left w:val="nil"/>
              <w:bottom w:val="single" w:sz="6" w:space="0" w:color="BEBEBE"/>
              <w:right w:val="single" w:sz="6" w:space="0" w:color="BEBEBE"/>
            </w:tcBorders>
          </w:tcPr>
          <w:p w14:paraId="41625FBA" w14:textId="042F3B1F" w:rsidR="00276384" w:rsidRPr="00FB7349" w:rsidRDefault="002722CA" w:rsidP="002722CA">
            <w:pPr>
              <w:pStyle w:val="Point1"/>
              <w:rPr>
                <w:noProof/>
                <w:szCs w:val="18"/>
              </w:rPr>
            </w:pPr>
            <w:r>
              <w:rPr>
                <w:noProof/>
              </w:rPr>
              <w:t>п)</w:t>
            </w:r>
            <w:r>
              <w:rPr>
                <w:noProof/>
              </w:rPr>
              <w:tab/>
            </w:r>
            <w:r w:rsidR="00276384" w:rsidRPr="00FB7349">
              <w:rPr>
                <w:noProof/>
              </w:rPr>
              <w:t>Избор на метод на облагаемо разпределение</w:t>
            </w:r>
          </w:p>
        </w:tc>
        <w:tc>
          <w:tcPr>
            <w:tcW w:w="826" w:type="dxa"/>
            <w:tcBorders>
              <w:top w:val="single" w:sz="6" w:space="0" w:color="BEBEBE"/>
              <w:left w:val="single" w:sz="6" w:space="0" w:color="BEBEBE"/>
              <w:bottom w:val="single" w:sz="6" w:space="0" w:color="BEBEBE"/>
              <w:right w:val="single" w:sz="6" w:space="0" w:color="BEBEBE"/>
            </w:tcBorders>
          </w:tcPr>
          <w:p w14:paraId="75FF3B48" w14:textId="77777777" w:rsidR="00276384" w:rsidRPr="00FB7349" w:rsidRDefault="00276384" w:rsidP="004E48A5">
            <w:pPr>
              <w:pStyle w:val="TableParagraph"/>
              <w:rPr>
                <w:rFonts w:ascii="Times New Roman"/>
                <w:noProof/>
                <w:sz w:val="16"/>
              </w:rPr>
            </w:pPr>
          </w:p>
        </w:tc>
        <w:tc>
          <w:tcPr>
            <w:tcW w:w="956" w:type="dxa"/>
            <w:tcBorders>
              <w:top w:val="single" w:sz="6" w:space="0" w:color="BEBEBE"/>
              <w:left w:val="single" w:sz="6" w:space="0" w:color="BEBEBE"/>
              <w:bottom w:val="single" w:sz="6" w:space="0" w:color="BEBEBE"/>
              <w:right w:val="nil"/>
            </w:tcBorders>
          </w:tcPr>
          <w:p w14:paraId="5B923BC1" w14:textId="77777777" w:rsidR="00276384" w:rsidRPr="00FB7349" w:rsidRDefault="00276384" w:rsidP="004E48A5">
            <w:pPr>
              <w:pStyle w:val="TableParagraph"/>
              <w:rPr>
                <w:rFonts w:ascii="Times New Roman"/>
                <w:noProof/>
                <w:sz w:val="16"/>
              </w:rPr>
            </w:pPr>
          </w:p>
        </w:tc>
      </w:tr>
      <w:tr w:rsidR="00276384" w:rsidRPr="00FB7349" w14:paraId="71CBD38D" w14:textId="77777777" w:rsidTr="004E48A5">
        <w:trPr>
          <w:trHeight w:val="330"/>
        </w:trPr>
        <w:tc>
          <w:tcPr>
            <w:tcW w:w="11501" w:type="dxa"/>
            <w:tcBorders>
              <w:top w:val="single" w:sz="6" w:space="0" w:color="BEBEBE"/>
              <w:left w:val="nil"/>
              <w:bottom w:val="single" w:sz="6" w:space="0" w:color="BEBEBE"/>
              <w:right w:val="single" w:sz="6" w:space="0" w:color="BEBEBE"/>
            </w:tcBorders>
          </w:tcPr>
          <w:p w14:paraId="10709E7C" w14:textId="366E829A" w:rsidR="00276384" w:rsidRPr="00FB7349" w:rsidRDefault="002722CA" w:rsidP="002722CA">
            <w:pPr>
              <w:pStyle w:val="Point1"/>
              <w:rPr>
                <w:noProof/>
                <w:szCs w:val="18"/>
              </w:rPr>
            </w:pPr>
            <w:r>
              <w:rPr>
                <w:noProof/>
              </w:rPr>
              <w:t>р)</w:t>
            </w:r>
            <w:r>
              <w:rPr>
                <w:noProof/>
              </w:rPr>
              <w:tab/>
            </w:r>
            <w:r w:rsidR="00276384" w:rsidRPr="00FB7349">
              <w:rPr>
                <w:noProof/>
              </w:rPr>
              <w:t>Общ размер на корекцията на отсрочените данъци</w:t>
            </w:r>
          </w:p>
        </w:tc>
        <w:tc>
          <w:tcPr>
            <w:tcW w:w="826" w:type="dxa"/>
            <w:tcBorders>
              <w:top w:val="single" w:sz="6" w:space="0" w:color="BEBEBE"/>
              <w:left w:val="single" w:sz="6" w:space="0" w:color="BEBEBE"/>
              <w:bottom w:val="single" w:sz="6" w:space="0" w:color="BEBEBE"/>
              <w:right w:val="single" w:sz="6" w:space="0" w:color="BEBEBE"/>
            </w:tcBorders>
          </w:tcPr>
          <w:p w14:paraId="4B7CAAC7" w14:textId="77777777" w:rsidR="00276384" w:rsidRPr="00FB7349" w:rsidRDefault="00276384" w:rsidP="004E48A5">
            <w:pPr>
              <w:pStyle w:val="TableParagraph"/>
              <w:rPr>
                <w:rFonts w:ascii="Times New Roman"/>
                <w:noProof/>
                <w:sz w:val="16"/>
              </w:rPr>
            </w:pPr>
          </w:p>
        </w:tc>
        <w:tc>
          <w:tcPr>
            <w:tcW w:w="956" w:type="dxa"/>
            <w:tcBorders>
              <w:top w:val="single" w:sz="6" w:space="0" w:color="BEBEBE"/>
              <w:left w:val="single" w:sz="6" w:space="0" w:color="BEBEBE"/>
              <w:bottom w:val="single" w:sz="6" w:space="0" w:color="BEBEBE"/>
              <w:right w:val="nil"/>
            </w:tcBorders>
          </w:tcPr>
          <w:p w14:paraId="08B062D2" w14:textId="77777777" w:rsidR="00276384" w:rsidRPr="00FB7349" w:rsidRDefault="00276384" w:rsidP="004E48A5">
            <w:pPr>
              <w:pStyle w:val="TableParagraph"/>
              <w:rPr>
                <w:rFonts w:ascii="Times New Roman"/>
                <w:noProof/>
                <w:sz w:val="16"/>
              </w:rPr>
            </w:pPr>
          </w:p>
        </w:tc>
      </w:tr>
      <w:tr w:rsidR="00276384" w:rsidRPr="00FB7349" w14:paraId="1EEA3F64" w14:textId="77777777" w:rsidTr="004E48A5">
        <w:trPr>
          <w:trHeight w:val="589"/>
        </w:trPr>
        <w:tc>
          <w:tcPr>
            <w:tcW w:w="11501" w:type="dxa"/>
            <w:tcBorders>
              <w:top w:val="single" w:sz="6" w:space="0" w:color="BEBEBE"/>
              <w:left w:val="nil"/>
              <w:bottom w:val="single" w:sz="6" w:space="0" w:color="BEBEBE"/>
              <w:right w:val="single" w:sz="6" w:space="0" w:color="BEBEBE"/>
            </w:tcBorders>
          </w:tcPr>
          <w:p w14:paraId="337FAA15" w14:textId="4E5BB957" w:rsidR="00276384" w:rsidRPr="00FB7349" w:rsidRDefault="002722CA" w:rsidP="002722CA">
            <w:pPr>
              <w:pStyle w:val="Point1"/>
              <w:rPr>
                <w:noProof/>
                <w:szCs w:val="18"/>
              </w:rPr>
            </w:pPr>
            <w:r>
              <w:rPr>
                <w:noProof/>
              </w:rPr>
              <w:t>с)</w:t>
            </w:r>
            <w:r>
              <w:rPr>
                <w:noProof/>
              </w:rPr>
              <w:tab/>
            </w:r>
            <w:r w:rsidR="00276384" w:rsidRPr="00FB7349">
              <w:rPr>
                <w:noProof/>
              </w:rPr>
              <w:t>Увеличение или намаление на включените данъци, вписани в собствен капитал или друг всеобхватен доход, свързани със суми, включени в допустимите доходи или загуби, които ще подлежат на данъчно облагане съгласно местните правила за данъчно облагане</w:t>
            </w:r>
          </w:p>
        </w:tc>
        <w:tc>
          <w:tcPr>
            <w:tcW w:w="826" w:type="dxa"/>
            <w:tcBorders>
              <w:top w:val="single" w:sz="6" w:space="0" w:color="BEBEBE"/>
              <w:left w:val="single" w:sz="6" w:space="0" w:color="BEBEBE"/>
              <w:bottom w:val="single" w:sz="6" w:space="0" w:color="BEBEBE"/>
              <w:right w:val="single" w:sz="6" w:space="0" w:color="BEBEBE"/>
            </w:tcBorders>
          </w:tcPr>
          <w:p w14:paraId="43ACA3CC" w14:textId="77777777" w:rsidR="00276384" w:rsidRPr="00FB7349" w:rsidRDefault="00276384" w:rsidP="004E48A5">
            <w:pPr>
              <w:pStyle w:val="TableParagraph"/>
              <w:rPr>
                <w:rFonts w:ascii="Times New Roman"/>
                <w:noProof/>
                <w:sz w:val="16"/>
              </w:rPr>
            </w:pPr>
          </w:p>
        </w:tc>
        <w:tc>
          <w:tcPr>
            <w:tcW w:w="956" w:type="dxa"/>
            <w:tcBorders>
              <w:top w:val="single" w:sz="6" w:space="0" w:color="BEBEBE"/>
              <w:left w:val="single" w:sz="6" w:space="0" w:color="BEBEBE"/>
              <w:bottom w:val="single" w:sz="6" w:space="0" w:color="BEBEBE"/>
              <w:right w:val="nil"/>
            </w:tcBorders>
          </w:tcPr>
          <w:p w14:paraId="51149D7A" w14:textId="77777777" w:rsidR="00276384" w:rsidRPr="00FB7349" w:rsidRDefault="00276384" w:rsidP="004E48A5">
            <w:pPr>
              <w:pStyle w:val="TableParagraph"/>
              <w:rPr>
                <w:rFonts w:ascii="Times New Roman"/>
                <w:noProof/>
                <w:sz w:val="16"/>
              </w:rPr>
            </w:pPr>
          </w:p>
        </w:tc>
      </w:tr>
      <w:tr w:rsidR="00276384" w:rsidRPr="00FB7349" w14:paraId="5BBFB226" w14:textId="77777777" w:rsidTr="004E48A5">
        <w:trPr>
          <w:trHeight w:val="229"/>
        </w:trPr>
        <w:tc>
          <w:tcPr>
            <w:tcW w:w="11501" w:type="dxa"/>
            <w:tcBorders>
              <w:top w:val="single" w:sz="6" w:space="0" w:color="BEBEBE"/>
              <w:left w:val="nil"/>
              <w:right w:val="single" w:sz="6" w:space="0" w:color="BEBEBE"/>
            </w:tcBorders>
          </w:tcPr>
          <w:p w14:paraId="1B8EB2A7" w14:textId="77777777" w:rsidR="00276384" w:rsidRPr="00FB7349" w:rsidRDefault="00276384" w:rsidP="004E48A5">
            <w:pPr>
              <w:pStyle w:val="TableParagraph"/>
              <w:spacing w:before="8" w:line="201" w:lineRule="exact"/>
              <w:ind w:left="136"/>
              <w:rPr>
                <w:noProof/>
                <w:sz w:val="18"/>
              </w:rPr>
            </w:pPr>
            <w:r w:rsidRPr="00FB7349">
              <w:rPr>
                <w:noProof/>
                <w:sz w:val="18"/>
              </w:rPr>
              <w:t>4. Коригирани включени данъци</w:t>
            </w:r>
          </w:p>
        </w:tc>
        <w:tc>
          <w:tcPr>
            <w:tcW w:w="1782" w:type="dxa"/>
            <w:gridSpan w:val="2"/>
            <w:tcBorders>
              <w:top w:val="single" w:sz="6" w:space="0" w:color="BEBEBE"/>
              <w:left w:val="single" w:sz="6" w:space="0" w:color="BEBEBE"/>
              <w:right w:val="nil"/>
            </w:tcBorders>
          </w:tcPr>
          <w:p w14:paraId="4C68638B" w14:textId="77777777" w:rsidR="00276384" w:rsidRPr="00FB7349" w:rsidRDefault="00276384" w:rsidP="004E48A5">
            <w:pPr>
              <w:pStyle w:val="TableParagraph"/>
              <w:rPr>
                <w:rFonts w:ascii="Times New Roman"/>
                <w:noProof/>
                <w:sz w:val="16"/>
              </w:rPr>
            </w:pPr>
          </w:p>
        </w:tc>
      </w:tr>
    </w:tbl>
    <w:p w14:paraId="64222FCC" w14:textId="2892E8B8" w:rsidR="00276384" w:rsidRPr="00FB7349" w:rsidRDefault="002722CA" w:rsidP="002722CA">
      <w:pPr>
        <w:pStyle w:val="Point0"/>
        <w:rPr>
          <w:noProof/>
        </w:rPr>
      </w:pPr>
      <w:r>
        <w:rPr>
          <w:noProof/>
        </w:rPr>
        <w:t>б)</w:t>
      </w:r>
      <w:r>
        <w:rPr>
          <w:noProof/>
        </w:rPr>
        <w:tab/>
      </w:r>
      <w:r w:rsidR="00276384" w:rsidRPr="00FB7349">
        <w:rPr>
          <w:noProof/>
        </w:rPr>
        <w:t>Кръстосано разпределение на данъци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858"/>
        <w:gridCol w:w="1702"/>
        <w:gridCol w:w="1260"/>
        <w:gridCol w:w="1639"/>
        <w:gridCol w:w="1778"/>
        <w:gridCol w:w="1624"/>
        <w:gridCol w:w="1350"/>
        <w:gridCol w:w="2068"/>
      </w:tblGrid>
      <w:tr w:rsidR="00276384" w:rsidRPr="00FB7349" w14:paraId="0B55CEC2" w14:textId="77777777" w:rsidTr="004E48A5">
        <w:trPr>
          <w:trHeight w:val="851"/>
        </w:trPr>
        <w:tc>
          <w:tcPr>
            <w:tcW w:w="1858" w:type="dxa"/>
            <w:tcBorders>
              <w:left w:val="nil"/>
              <w:bottom w:val="single" w:sz="6" w:space="0" w:color="4E81BC"/>
              <w:right w:val="single" w:sz="6" w:space="0" w:color="BEBEBE"/>
            </w:tcBorders>
          </w:tcPr>
          <w:p w14:paraId="0E9096B4" w14:textId="77777777" w:rsidR="00276384" w:rsidRPr="00FB7349" w:rsidRDefault="00276384" w:rsidP="004E48A5">
            <w:pPr>
              <w:pStyle w:val="TableParagraph"/>
              <w:spacing w:before="8" w:line="242" w:lineRule="auto"/>
              <w:ind w:left="170" w:right="167"/>
              <w:rPr>
                <w:noProof/>
                <w:sz w:val="18"/>
              </w:rPr>
            </w:pPr>
            <w:r w:rsidRPr="00FB7349">
              <w:rPr>
                <w:noProof/>
                <w:sz w:val="18"/>
              </w:rPr>
              <w:t>1. Съставно образувание, намиращо се в тази юрисдикция или неустановено в определена държава</w:t>
            </w:r>
          </w:p>
          <w:p w14:paraId="5BF238F4" w14:textId="77777777" w:rsidR="00276384" w:rsidRPr="00FB7349" w:rsidRDefault="00CC0EBE" w:rsidP="004E48A5">
            <w:pPr>
              <w:pStyle w:val="TableParagraph"/>
              <w:spacing w:before="2" w:line="206" w:lineRule="exact"/>
              <w:ind w:left="170" w:right="274"/>
              <w:rPr>
                <w:noProof/>
                <w:sz w:val="18"/>
              </w:rPr>
            </w:pPr>
            <w:r w:rsidRPr="00FB7349">
              <w:rPr>
                <w:noProof/>
                <w:sz w:val="18"/>
              </w:rPr>
              <w:t>съставно образувание (или член на групата на съвместното предприятие) (ДИН)</w:t>
            </w:r>
          </w:p>
        </w:tc>
        <w:tc>
          <w:tcPr>
            <w:tcW w:w="1702" w:type="dxa"/>
            <w:tcBorders>
              <w:left w:val="single" w:sz="6" w:space="0" w:color="BEBEBE"/>
              <w:bottom w:val="single" w:sz="6" w:space="0" w:color="4E81BC"/>
              <w:right w:val="single" w:sz="6" w:space="0" w:color="BEBEBE"/>
            </w:tcBorders>
          </w:tcPr>
          <w:p w14:paraId="767FC001" w14:textId="77777777" w:rsidR="00276384" w:rsidRPr="00FB7349" w:rsidRDefault="00276384" w:rsidP="004E48A5">
            <w:pPr>
              <w:pStyle w:val="TableParagraph"/>
              <w:ind w:left="148" w:right="24"/>
              <w:rPr>
                <w:noProof/>
                <w:sz w:val="18"/>
              </w:rPr>
            </w:pPr>
            <w:r w:rsidRPr="00FB7349">
              <w:rPr>
                <w:noProof/>
                <w:sz w:val="18"/>
              </w:rPr>
              <w:t>2. Включени данъци на съставното образувание (или члена на групата на съвместното предприятие) преди корекцията</w:t>
            </w:r>
          </w:p>
        </w:tc>
        <w:tc>
          <w:tcPr>
            <w:tcW w:w="1260" w:type="dxa"/>
            <w:tcBorders>
              <w:left w:val="single" w:sz="6" w:space="0" w:color="BEBEBE"/>
              <w:bottom w:val="single" w:sz="6" w:space="0" w:color="4E81BC"/>
              <w:right w:val="single" w:sz="6" w:space="0" w:color="BEBEBE"/>
            </w:tcBorders>
          </w:tcPr>
          <w:p w14:paraId="1DF5DEA0" w14:textId="77777777" w:rsidR="00276384" w:rsidRPr="00FB7349" w:rsidRDefault="00276384" w:rsidP="004E48A5">
            <w:pPr>
              <w:pStyle w:val="TableParagraph"/>
              <w:ind w:left="147"/>
              <w:rPr>
                <w:noProof/>
                <w:sz w:val="18"/>
              </w:rPr>
            </w:pPr>
            <w:r w:rsidRPr="00FB7349">
              <w:rPr>
                <w:noProof/>
                <w:sz w:val="18"/>
              </w:rPr>
              <w:t>3. Основа за корекцията</w:t>
            </w:r>
          </w:p>
        </w:tc>
        <w:tc>
          <w:tcPr>
            <w:tcW w:w="1639" w:type="dxa"/>
            <w:tcBorders>
              <w:left w:val="single" w:sz="6" w:space="0" w:color="BEBEBE"/>
              <w:bottom w:val="single" w:sz="6" w:space="0" w:color="4E81BC"/>
              <w:right w:val="single" w:sz="6" w:space="0" w:color="BEBEBE"/>
            </w:tcBorders>
          </w:tcPr>
          <w:p w14:paraId="7C6A6821" w14:textId="77777777" w:rsidR="00276384" w:rsidRPr="00FB7349" w:rsidRDefault="00276384" w:rsidP="004E48A5">
            <w:pPr>
              <w:pStyle w:val="TableParagraph"/>
              <w:ind w:left="147" w:right="118"/>
              <w:rPr>
                <w:noProof/>
                <w:sz w:val="18"/>
              </w:rPr>
            </w:pPr>
            <w:r w:rsidRPr="00FB7349">
              <w:rPr>
                <w:noProof/>
                <w:sz w:val="18"/>
              </w:rPr>
              <w:t>4. Друго съставно образувание (или член на групата на съвместното предприятие) (ДИН)</w:t>
            </w:r>
          </w:p>
        </w:tc>
        <w:tc>
          <w:tcPr>
            <w:tcW w:w="1778" w:type="dxa"/>
            <w:tcBorders>
              <w:left w:val="single" w:sz="6" w:space="0" w:color="BEBEBE"/>
              <w:bottom w:val="single" w:sz="6" w:space="0" w:color="4E81BC"/>
              <w:right w:val="single" w:sz="6" w:space="0" w:color="BEBEBE"/>
            </w:tcBorders>
          </w:tcPr>
          <w:p w14:paraId="1929A92F" w14:textId="77777777" w:rsidR="00276384" w:rsidRPr="00FB7349" w:rsidRDefault="00276384" w:rsidP="004E48A5">
            <w:pPr>
              <w:pStyle w:val="TableParagraph"/>
              <w:spacing w:before="49" w:line="302" w:lineRule="auto"/>
              <w:ind w:left="147"/>
              <w:rPr>
                <w:noProof/>
                <w:sz w:val="18"/>
              </w:rPr>
            </w:pPr>
            <w:r w:rsidRPr="00FB7349">
              <w:rPr>
                <w:noProof/>
                <w:sz w:val="18"/>
              </w:rPr>
              <w:t>5. Юрисдикция на друго съставно образувание (или член на групата на съвместното предприятие ) (ISO)</w:t>
            </w:r>
          </w:p>
        </w:tc>
        <w:tc>
          <w:tcPr>
            <w:tcW w:w="1624" w:type="dxa"/>
            <w:tcBorders>
              <w:left w:val="single" w:sz="6" w:space="0" w:color="BEBEBE"/>
              <w:bottom w:val="single" w:sz="6" w:space="0" w:color="4E81BC"/>
              <w:right w:val="single" w:sz="6" w:space="0" w:color="BEBEBE"/>
            </w:tcBorders>
          </w:tcPr>
          <w:p w14:paraId="6E4C38D4" w14:textId="77777777" w:rsidR="00276384" w:rsidRPr="00FB7349" w:rsidRDefault="00276384" w:rsidP="004E48A5">
            <w:pPr>
              <w:pStyle w:val="TableParagraph"/>
              <w:spacing w:before="49" w:line="304" w:lineRule="auto"/>
              <w:ind w:left="148" w:right="69"/>
              <w:rPr>
                <w:noProof/>
                <w:sz w:val="18"/>
              </w:rPr>
            </w:pPr>
            <w:r w:rsidRPr="00FB7349">
              <w:rPr>
                <w:noProof/>
                <w:sz w:val="18"/>
              </w:rPr>
              <w:t>6. Добавки към това съставно образувание</w:t>
            </w:r>
          </w:p>
        </w:tc>
        <w:tc>
          <w:tcPr>
            <w:tcW w:w="1350" w:type="dxa"/>
            <w:tcBorders>
              <w:left w:val="single" w:sz="6" w:space="0" w:color="BEBEBE"/>
              <w:bottom w:val="single" w:sz="6" w:space="0" w:color="4E81BC"/>
              <w:right w:val="single" w:sz="6" w:space="0" w:color="BEBEBE"/>
            </w:tcBorders>
          </w:tcPr>
          <w:p w14:paraId="7D2D052A" w14:textId="77777777" w:rsidR="00276384" w:rsidRPr="00FB7349" w:rsidRDefault="00276384" w:rsidP="004E48A5">
            <w:pPr>
              <w:pStyle w:val="TableParagraph"/>
              <w:spacing w:before="49" w:line="304" w:lineRule="auto"/>
              <w:ind w:left="148"/>
              <w:rPr>
                <w:noProof/>
                <w:sz w:val="18"/>
              </w:rPr>
            </w:pPr>
            <w:r w:rsidRPr="00FB7349">
              <w:rPr>
                <w:noProof/>
                <w:sz w:val="18"/>
              </w:rPr>
              <w:t>7. Намаления за това съставно образувание</w:t>
            </w:r>
          </w:p>
        </w:tc>
        <w:tc>
          <w:tcPr>
            <w:tcW w:w="2068" w:type="dxa"/>
            <w:tcBorders>
              <w:left w:val="single" w:sz="6" w:space="0" w:color="BEBEBE"/>
              <w:bottom w:val="single" w:sz="6" w:space="0" w:color="4E81BC"/>
              <w:right w:val="nil"/>
            </w:tcBorders>
          </w:tcPr>
          <w:p w14:paraId="432C08AE" w14:textId="77777777" w:rsidR="00276384" w:rsidRPr="00FB7349" w:rsidRDefault="00276384" w:rsidP="004E48A5">
            <w:pPr>
              <w:pStyle w:val="TableParagraph"/>
              <w:spacing w:before="49" w:line="302" w:lineRule="auto"/>
              <w:ind w:left="152" w:right="104"/>
              <w:rPr>
                <w:noProof/>
                <w:sz w:val="18"/>
              </w:rPr>
            </w:pPr>
            <w:r w:rsidRPr="00FB7349">
              <w:rPr>
                <w:noProof/>
                <w:sz w:val="18"/>
              </w:rPr>
              <w:t>8. Включени данъци на съставното образувание (или члена на групата на съвместното предприятие) след корекцията</w:t>
            </w:r>
          </w:p>
        </w:tc>
      </w:tr>
      <w:tr w:rsidR="00276384" w:rsidRPr="00FB7349" w14:paraId="3ACBBC3E" w14:textId="77777777" w:rsidTr="004E48A5">
        <w:trPr>
          <w:trHeight w:val="299"/>
        </w:trPr>
        <w:tc>
          <w:tcPr>
            <w:tcW w:w="1858" w:type="dxa"/>
            <w:tcBorders>
              <w:top w:val="single" w:sz="6" w:space="0" w:color="4E81BC"/>
              <w:left w:val="nil"/>
              <w:right w:val="single" w:sz="6" w:space="0" w:color="BEBEBE"/>
            </w:tcBorders>
          </w:tcPr>
          <w:p w14:paraId="75E9B041" w14:textId="77777777" w:rsidR="00276384" w:rsidRPr="00FB7349" w:rsidRDefault="00276384" w:rsidP="004E48A5">
            <w:pPr>
              <w:pStyle w:val="TableParagraph"/>
              <w:rPr>
                <w:rFonts w:ascii="Times New Roman"/>
                <w:noProof/>
                <w:sz w:val="16"/>
              </w:rPr>
            </w:pPr>
          </w:p>
        </w:tc>
        <w:tc>
          <w:tcPr>
            <w:tcW w:w="1702" w:type="dxa"/>
            <w:tcBorders>
              <w:top w:val="single" w:sz="6" w:space="0" w:color="4E81BC"/>
              <w:left w:val="single" w:sz="6" w:space="0" w:color="BEBEBE"/>
              <w:right w:val="single" w:sz="6" w:space="0" w:color="BEBEBE"/>
            </w:tcBorders>
          </w:tcPr>
          <w:p w14:paraId="211BAE44" w14:textId="77777777" w:rsidR="00276384" w:rsidRPr="00FB7349" w:rsidRDefault="00276384" w:rsidP="004E48A5">
            <w:pPr>
              <w:pStyle w:val="TableParagraph"/>
              <w:rPr>
                <w:rFonts w:ascii="Times New Roman"/>
                <w:noProof/>
                <w:sz w:val="16"/>
              </w:rPr>
            </w:pPr>
          </w:p>
        </w:tc>
        <w:tc>
          <w:tcPr>
            <w:tcW w:w="1260" w:type="dxa"/>
            <w:tcBorders>
              <w:top w:val="single" w:sz="6" w:space="0" w:color="4E81BC"/>
              <w:left w:val="single" w:sz="6" w:space="0" w:color="BEBEBE"/>
              <w:right w:val="single" w:sz="6" w:space="0" w:color="BEBEBE"/>
            </w:tcBorders>
          </w:tcPr>
          <w:p w14:paraId="3DF93BE6" w14:textId="77777777" w:rsidR="00276384" w:rsidRPr="00FB7349" w:rsidRDefault="00276384" w:rsidP="004E48A5">
            <w:pPr>
              <w:pStyle w:val="TableParagraph"/>
              <w:rPr>
                <w:rFonts w:ascii="Times New Roman"/>
                <w:noProof/>
                <w:sz w:val="16"/>
              </w:rPr>
            </w:pPr>
          </w:p>
        </w:tc>
        <w:tc>
          <w:tcPr>
            <w:tcW w:w="1639" w:type="dxa"/>
            <w:tcBorders>
              <w:top w:val="single" w:sz="6" w:space="0" w:color="4E81BC"/>
              <w:left w:val="single" w:sz="6" w:space="0" w:color="BEBEBE"/>
              <w:right w:val="single" w:sz="6" w:space="0" w:color="BEBEBE"/>
            </w:tcBorders>
          </w:tcPr>
          <w:p w14:paraId="1D7BAE30" w14:textId="77777777" w:rsidR="00276384" w:rsidRPr="00FB7349" w:rsidRDefault="00276384" w:rsidP="004E48A5">
            <w:pPr>
              <w:pStyle w:val="TableParagraph"/>
              <w:rPr>
                <w:rFonts w:ascii="Times New Roman"/>
                <w:noProof/>
                <w:sz w:val="16"/>
              </w:rPr>
            </w:pPr>
          </w:p>
        </w:tc>
        <w:tc>
          <w:tcPr>
            <w:tcW w:w="1778" w:type="dxa"/>
            <w:tcBorders>
              <w:top w:val="single" w:sz="6" w:space="0" w:color="4E81BC"/>
              <w:left w:val="single" w:sz="6" w:space="0" w:color="BEBEBE"/>
              <w:right w:val="single" w:sz="6" w:space="0" w:color="BEBEBE"/>
            </w:tcBorders>
          </w:tcPr>
          <w:p w14:paraId="2CD633CA" w14:textId="77777777" w:rsidR="00276384" w:rsidRPr="00FB7349" w:rsidRDefault="00276384" w:rsidP="004E48A5">
            <w:pPr>
              <w:pStyle w:val="TableParagraph"/>
              <w:rPr>
                <w:rFonts w:ascii="Times New Roman"/>
                <w:noProof/>
                <w:sz w:val="16"/>
              </w:rPr>
            </w:pPr>
          </w:p>
        </w:tc>
        <w:tc>
          <w:tcPr>
            <w:tcW w:w="1624" w:type="dxa"/>
            <w:tcBorders>
              <w:top w:val="single" w:sz="6" w:space="0" w:color="4E81BC"/>
              <w:left w:val="single" w:sz="6" w:space="0" w:color="BEBEBE"/>
              <w:right w:val="single" w:sz="6" w:space="0" w:color="BEBEBE"/>
            </w:tcBorders>
          </w:tcPr>
          <w:p w14:paraId="308DA9BF" w14:textId="77777777" w:rsidR="00276384" w:rsidRPr="00FB7349" w:rsidRDefault="00276384" w:rsidP="004E48A5">
            <w:pPr>
              <w:pStyle w:val="TableParagraph"/>
              <w:rPr>
                <w:rFonts w:ascii="Times New Roman"/>
                <w:noProof/>
                <w:sz w:val="16"/>
              </w:rPr>
            </w:pPr>
          </w:p>
        </w:tc>
        <w:tc>
          <w:tcPr>
            <w:tcW w:w="1350" w:type="dxa"/>
            <w:tcBorders>
              <w:top w:val="single" w:sz="6" w:space="0" w:color="4E81BC"/>
              <w:left w:val="single" w:sz="6" w:space="0" w:color="BEBEBE"/>
              <w:right w:val="single" w:sz="6" w:space="0" w:color="BEBEBE"/>
            </w:tcBorders>
          </w:tcPr>
          <w:p w14:paraId="45B5C44D" w14:textId="77777777" w:rsidR="00276384" w:rsidRPr="00FB7349" w:rsidRDefault="00276384" w:rsidP="004E48A5">
            <w:pPr>
              <w:pStyle w:val="TableParagraph"/>
              <w:rPr>
                <w:rFonts w:ascii="Times New Roman"/>
                <w:noProof/>
                <w:sz w:val="16"/>
              </w:rPr>
            </w:pPr>
          </w:p>
        </w:tc>
        <w:tc>
          <w:tcPr>
            <w:tcW w:w="2068" w:type="dxa"/>
            <w:tcBorders>
              <w:top w:val="single" w:sz="6" w:space="0" w:color="4E81BC"/>
              <w:left w:val="single" w:sz="6" w:space="0" w:color="BEBEBE"/>
              <w:right w:val="nil"/>
            </w:tcBorders>
          </w:tcPr>
          <w:p w14:paraId="6938957D" w14:textId="77777777" w:rsidR="00276384" w:rsidRPr="00FB7349" w:rsidRDefault="00276384" w:rsidP="004E48A5">
            <w:pPr>
              <w:pStyle w:val="TableParagraph"/>
              <w:rPr>
                <w:rFonts w:ascii="Times New Roman"/>
                <w:noProof/>
                <w:sz w:val="16"/>
              </w:rPr>
            </w:pPr>
          </w:p>
        </w:tc>
      </w:tr>
    </w:tbl>
    <w:p w14:paraId="35017C94" w14:textId="4BCB6AAC" w:rsidR="00276384" w:rsidRPr="00FB7349" w:rsidRDefault="002722CA" w:rsidP="002722CA">
      <w:pPr>
        <w:pStyle w:val="Point0"/>
        <w:rPr>
          <w:noProof/>
        </w:rPr>
      </w:pPr>
      <w:r>
        <w:rPr>
          <w:noProof/>
        </w:rPr>
        <w:t>в)</w:t>
      </w:r>
      <w:r>
        <w:rPr>
          <w:noProof/>
        </w:rPr>
        <w:tab/>
      </w:r>
      <w:r w:rsidR="00276384" w:rsidRPr="00FB7349">
        <w:rPr>
          <w:noProof/>
        </w:rPr>
        <w:t>Разходи за отсрочени данъци</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0942"/>
        <w:gridCol w:w="199"/>
        <w:gridCol w:w="1077"/>
        <w:gridCol w:w="109"/>
        <w:gridCol w:w="956"/>
      </w:tblGrid>
      <w:tr w:rsidR="00276384" w:rsidRPr="00FB7349" w14:paraId="113B2678" w14:textId="77777777" w:rsidTr="006D2477">
        <w:trPr>
          <w:trHeight w:val="227"/>
        </w:trPr>
        <w:tc>
          <w:tcPr>
            <w:tcW w:w="10942" w:type="dxa"/>
            <w:tcBorders>
              <w:left w:val="nil"/>
              <w:bottom w:val="single" w:sz="6" w:space="0" w:color="4E81BC"/>
              <w:right w:val="single" w:sz="6" w:space="0" w:color="BEBEBE"/>
            </w:tcBorders>
          </w:tcPr>
          <w:p w14:paraId="1514FC61" w14:textId="77777777" w:rsidR="00276384" w:rsidRPr="00FB7349" w:rsidRDefault="00276384" w:rsidP="004E48A5">
            <w:pPr>
              <w:pStyle w:val="TableParagraph"/>
              <w:tabs>
                <w:tab w:val="left" w:pos="496"/>
              </w:tabs>
              <w:spacing w:before="10" w:line="196" w:lineRule="exact"/>
              <w:ind w:left="136"/>
              <w:rPr>
                <w:noProof/>
                <w:sz w:val="18"/>
              </w:rPr>
            </w:pPr>
            <w:r w:rsidRPr="00FB7349">
              <w:rPr>
                <w:noProof/>
                <w:sz w:val="18"/>
              </w:rPr>
              <w:t>1.</w:t>
            </w:r>
            <w:r w:rsidRPr="00FB7349">
              <w:rPr>
                <w:noProof/>
              </w:rPr>
              <w:tab/>
            </w:r>
            <w:r w:rsidRPr="00FB7349">
              <w:rPr>
                <w:noProof/>
                <w:sz w:val="18"/>
              </w:rPr>
              <w:t>Съставно образувание или член на групата на съвместното предприятие (ДИН)</w:t>
            </w:r>
          </w:p>
        </w:tc>
        <w:tc>
          <w:tcPr>
            <w:tcW w:w="2341" w:type="dxa"/>
            <w:gridSpan w:val="4"/>
            <w:tcBorders>
              <w:left w:val="single" w:sz="6" w:space="0" w:color="BEBEBE"/>
              <w:bottom w:val="single" w:sz="6" w:space="0" w:color="4E81BC"/>
              <w:right w:val="nil"/>
            </w:tcBorders>
          </w:tcPr>
          <w:p w14:paraId="6122DB12" w14:textId="77777777" w:rsidR="00276384" w:rsidRPr="00FB7349" w:rsidRDefault="00276384" w:rsidP="004E48A5">
            <w:pPr>
              <w:pStyle w:val="TableParagraph"/>
              <w:rPr>
                <w:rFonts w:ascii="Times New Roman"/>
                <w:noProof/>
                <w:sz w:val="16"/>
              </w:rPr>
            </w:pPr>
          </w:p>
        </w:tc>
      </w:tr>
      <w:tr w:rsidR="00276384" w:rsidRPr="00FB7349" w14:paraId="5EC9EA81" w14:textId="77777777" w:rsidTr="006D2477">
        <w:trPr>
          <w:trHeight w:val="227"/>
        </w:trPr>
        <w:tc>
          <w:tcPr>
            <w:tcW w:w="10942" w:type="dxa"/>
            <w:tcBorders>
              <w:top w:val="single" w:sz="6" w:space="0" w:color="4E81BC"/>
              <w:left w:val="nil"/>
              <w:bottom w:val="single" w:sz="6" w:space="0" w:color="BEBEBE"/>
              <w:right w:val="single" w:sz="6" w:space="0" w:color="BEBEBE"/>
            </w:tcBorders>
          </w:tcPr>
          <w:p w14:paraId="253F96C6" w14:textId="77777777" w:rsidR="00276384" w:rsidRPr="00FB7349" w:rsidRDefault="00276384" w:rsidP="004E48A5">
            <w:pPr>
              <w:pStyle w:val="TableParagraph"/>
              <w:tabs>
                <w:tab w:val="left" w:pos="496"/>
              </w:tabs>
              <w:spacing w:before="11" w:line="196" w:lineRule="exact"/>
              <w:ind w:left="136"/>
              <w:rPr>
                <w:noProof/>
                <w:sz w:val="18"/>
              </w:rPr>
            </w:pPr>
            <w:r w:rsidRPr="00FB7349">
              <w:rPr>
                <w:noProof/>
                <w:sz w:val="18"/>
              </w:rPr>
              <w:t>2.</w:t>
            </w:r>
            <w:r w:rsidRPr="00FB7349">
              <w:rPr>
                <w:noProof/>
              </w:rPr>
              <w:tab/>
            </w:r>
            <w:r w:rsidRPr="00FB7349">
              <w:rPr>
                <w:noProof/>
                <w:sz w:val="18"/>
              </w:rPr>
              <w:t>Сума на разходите за отсрочени данъци</w:t>
            </w:r>
          </w:p>
        </w:tc>
        <w:tc>
          <w:tcPr>
            <w:tcW w:w="2341" w:type="dxa"/>
            <w:gridSpan w:val="4"/>
            <w:tcBorders>
              <w:top w:val="single" w:sz="6" w:space="0" w:color="4E81BC"/>
              <w:left w:val="single" w:sz="6" w:space="0" w:color="BEBEBE"/>
              <w:bottom w:val="single" w:sz="6" w:space="0" w:color="BEBEBE"/>
              <w:right w:val="nil"/>
            </w:tcBorders>
          </w:tcPr>
          <w:p w14:paraId="1387E0DB" w14:textId="77777777" w:rsidR="00276384" w:rsidRPr="00FB7349" w:rsidRDefault="00276384" w:rsidP="004E48A5">
            <w:pPr>
              <w:pStyle w:val="TableParagraph"/>
              <w:rPr>
                <w:rFonts w:ascii="Times New Roman"/>
                <w:noProof/>
                <w:sz w:val="16"/>
              </w:rPr>
            </w:pPr>
          </w:p>
        </w:tc>
      </w:tr>
      <w:tr w:rsidR="00276384" w:rsidRPr="00FB7349" w14:paraId="1FCC6AFD" w14:textId="77777777" w:rsidTr="006D2477">
        <w:trPr>
          <w:trHeight w:val="227"/>
        </w:trPr>
        <w:tc>
          <w:tcPr>
            <w:tcW w:w="10942" w:type="dxa"/>
            <w:tcBorders>
              <w:top w:val="single" w:sz="6" w:space="0" w:color="BEBEBE"/>
              <w:left w:val="nil"/>
              <w:bottom w:val="single" w:sz="6" w:space="0" w:color="BEBEBE"/>
              <w:right w:val="single" w:sz="6" w:space="0" w:color="BEBEBE"/>
            </w:tcBorders>
          </w:tcPr>
          <w:p w14:paraId="03363281" w14:textId="77777777" w:rsidR="00276384" w:rsidRPr="00FB7349" w:rsidRDefault="00276384" w:rsidP="004E48A5">
            <w:pPr>
              <w:pStyle w:val="TableParagraph"/>
              <w:tabs>
                <w:tab w:val="left" w:pos="496"/>
              </w:tabs>
              <w:spacing w:before="11" w:line="196" w:lineRule="exact"/>
              <w:ind w:left="136"/>
              <w:rPr>
                <w:noProof/>
                <w:sz w:val="18"/>
              </w:rPr>
            </w:pPr>
            <w:r w:rsidRPr="00FB7349">
              <w:rPr>
                <w:noProof/>
                <w:sz w:val="18"/>
              </w:rPr>
              <w:t>3.</w:t>
            </w:r>
            <w:r w:rsidRPr="00FB7349">
              <w:rPr>
                <w:noProof/>
              </w:rPr>
              <w:tab/>
            </w:r>
            <w:r w:rsidRPr="00FB7349">
              <w:rPr>
                <w:noProof/>
                <w:sz w:val="18"/>
              </w:rPr>
              <w:t>Корекции за разходите за отсрочени данъци</w:t>
            </w:r>
          </w:p>
        </w:tc>
        <w:tc>
          <w:tcPr>
            <w:tcW w:w="1276" w:type="dxa"/>
            <w:gridSpan w:val="2"/>
            <w:tcBorders>
              <w:top w:val="single" w:sz="6" w:space="0" w:color="BEBEBE"/>
              <w:left w:val="single" w:sz="6" w:space="0" w:color="BEBEBE"/>
              <w:bottom w:val="single" w:sz="6" w:space="0" w:color="BEBEBE"/>
              <w:right w:val="single" w:sz="6" w:space="0" w:color="BEBEBE"/>
            </w:tcBorders>
          </w:tcPr>
          <w:p w14:paraId="513C37F5" w14:textId="77777777" w:rsidR="00276384" w:rsidRPr="00FB7349" w:rsidRDefault="00276384" w:rsidP="004E48A5">
            <w:pPr>
              <w:pStyle w:val="TableParagraph"/>
              <w:spacing w:before="11" w:line="196" w:lineRule="exact"/>
              <w:ind w:left="477"/>
              <w:rPr>
                <w:noProof/>
                <w:sz w:val="18"/>
              </w:rPr>
            </w:pPr>
            <w:r w:rsidRPr="00FB7349">
              <w:rPr>
                <w:noProof/>
                <w:sz w:val="18"/>
              </w:rPr>
              <w:t>Добавки</w:t>
            </w:r>
          </w:p>
        </w:tc>
        <w:tc>
          <w:tcPr>
            <w:tcW w:w="1065" w:type="dxa"/>
            <w:gridSpan w:val="2"/>
            <w:tcBorders>
              <w:top w:val="single" w:sz="6" w:space="0" w:color="BEBEBE"/>
              <w:left w:val="single" w:sz="6" w:space="0" w:color="BEBEBE"/>
              <w:bottom w:val="single" w:sz="6" w:space="0" w:color="BEBEBE"/>
              <w:right w:val="nil"/>
            </w:tcBorders>
          </w:tcPr>
          <w:p w14:paraId="0E3B9B95" w14:textId="77777777" w:rsidR="00276384" w:rsidRPr="00FB7349" w:rsidRDefault="00276384" w:rsidP="004E48A5">
            <w:pPr>
              <w:pStyle w:val="TableParagraph"/>
              <w:spacing w:before="11" w:line="196" w:lineRule="exact"/>
              <w:ind w:left="114"/>
              <w:rPr>
                <w:noProof/>
                <w:sz w:val="18"/>
              </w:rPr>
            </w:pPr>
            <w:r w:rsidRPr="00FB7349">
              <w:rPr>
                <w:noProof/>
                <w:sz w:val="18"/>
              </w:rPr>
              <w:t>Намаления</w:t>
            </w:r>
          </w:p>
        </w:tc>
      </w:tr>
      <w:tr w:rsidR="00276384" w:rsidRPr="00FB7349" w14:paraId="00C442FF"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003126CF" w14:textId="78B28689" w:rsidR="00276384" w:rsidRPr="00FB7349" w:rsidRDefault="002722CA" w:rsidP="002722CA">
            <w:pPr>
              <w:pStyle w:val="Point1"/>
              <w:rPr>
                <w:noProof/>
                <w:szCs w:val="18"/>
              </w:rPr>
            </w:pPr>
            <w:r>
              <w:rPr>
                <w:noProof/>
              </w:rPr>
              <w:t>а)</w:t>
            </w:r>
            <w:r>
              <w:rPr>
                <w:noProof/>
              </w:rPr>
              <w:tab/>
            </w:r>
            <w:r w:rsidR="00276384" w:rsidRPr="00FB7349">
              <w:rPr>
                <w:noProof/>
              </w:rPr>
              <w:t>Разходи за отсрочени данъци, свързани с позиции, изключени от допустимите доходи или загуби</w:t>
            </w:r>
          </w:p>
        </w:tc>
        <w:tc>
          <w:tcPr>
            <w:tcW w:w="1276" w:type="dxa"/>
            <w:gridSpan w:val="2"/>
            <w:tcBorders>
              <w:top w:val="single" w:sz="6" w:space="0" w:color="BEBEBE"/>
              <w:left w:val="single" w:sz="6" w:space="0" w:color="BEBEBE"/>
              <w:bottom w:val="single" w:sz="6" w:space="0" w:color="BEBEBE"/>
              <w:right w:val="single" w:sz="6" w:space="0" w:color="BEBEBE"/>
            </w:tcBorders>
          </w:tcPr>
          <w:p w14:paraId="78AA7DD5"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3FAA3BC8" w14:textId="77777777" w:rsidR="00276384" w:rsidRPr="00FB7349" w:rsidRDefault="00276384" w:rsidP="004E48A5">
            <w:pPr>
              <w:pStyle w:val="TableParagraph"/>
              <w:rPr>
                <w:rFonts w:ascii="Times New Roman"/>
                <w:noProof/>
                <w:sz w:val="16"/>
              </w:rPr>
            </w:pPr>
          </w:p>
        </w:tc>
      </w:tr>
      <w:tr w:rsidR="00276384" w:rsidRPr="00FB7349" w14:paraId="1491C1F2"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044AF43A" w14:textId="5FECE1FC" w:rsidR="00276384" w:rsidRPr="00FB7349" w:rsidRDefault="002722CA" w:rsidP="002722CA">
            <w:pPr>
              <w:pStyle w:val="Point1"/>
              <w:rPr>
                <w:noProof/>
                <w:szCs w:val="18"/>
              </w:rPr>
            </w:pPr>
            <w:r>
              <w:rPr>
                <w:noProof/>
              </w:rPr>
              <w:t>б)</w:t>
            </w:r>
            <w:r>
              <w:rPr>
                <w:noProof/>
              </w:rPr>
              <w:tab/>
            </w:r>
            <w:r w:rsidR="00276384" w:rsidRPr="00FB7349">
              <w:rPr>
                <w:noProof/>
              </w:rPr>
              <w:t>Разходи за отсрочени данъци, свързани с неразрешени начисления</w:t>
            </w:r>
          </w:p>
        </w:tc>
        <w:tc>
          <w:tcPr>
            <w:tcW w:w="1276" w:type="dxa"/>
            <w:gridSpan w:val="2"/>
            <w:tcBorders>
              <w:top w:val="single" w:sz="6" w:space="0" w:color="BEBEBE"/>
              <w:left w:val="single" w:sz="6" w:space="0" w:color="BEBEBE"/>
              <w:bottom w:val="single" w:sz="6" w:space="0" w:color="BEBEBE"/>
              <w:right w:val="single" w:sz="6" w:space="0" w:color="BEBEBE"/>
            </w:tcBorders>
          </w:tcPr>
          <w:p w14:paraId="4A880267"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5ED10AA2" w14:textId="77777777" w:rsidR="00276384" w:rsidRPr="00FB7349" w:rsidRDefault="00276384" w:rsidP="004E48A5">
            <w:pPr>
              <w:pStyle w:val="TableParagraph"/>
              <w:rPr>
                <w:rFonts w:ascii="Times New Roman"/>
                <w:noProof/>
                <w:sz w:val="16"/>
              </w:rPr>
            </w:pPr>
          </w:p>
        </w:tc>
      </w:tr>
      <w:tr w:rsidR="00276384" w:rsidRPr="00FB7349" w14:paraId="15010E84" w14:textId="77777777" w:rsidTr="006D2477">
        <w:trPr>
          <w:trHeight w:val="328"/>
        </w:trPr>
        <w:tc>
          <w:tcPr>
            <w:tcW w:w="10942" w:type="dxa"/>
            <w:tcBorders>
              <w:top w:val="single" w:sz="6" w:space="0" w:color="BEBEBE"/>
              <w:left w:val="nil"/>
              <w:bottom w:val="single" w:sz="6" w:space="0" w:color="BEBEBE"/>
              <w:right w:val="single" w:sz="6" w:space="0" w:color="BEBEBE"/>
            </w:tcBorders>
          </w:tcPr>
          <w:p w14:paraId="36CA1344" w14:textId="4F2BF5E2" w:rsidR="00276384" w:rsidRPr="00FB7349" w:rsidRDefault="002722CA" w:rsidP="002722CA">
            <w:pPr>
              <w:pStyle w:val="Point1"/>
              <w:rPr>
                <w:noProof/>
                <w:szCs w:val="18"/>
              </w:rPr>
            </w:pPr>
            <w:r>
              <w:rPr>
                <w:noProof/>
              </w:rPr>
              <w:t>в)</w:t>
            </w:r>
            <w:r>
              <w:rPr>
                <w:noProof/>
              </w:rPr>
              <w:tab/>
            </w:r>
            <w:r w:rsidR="00276384" w:rsidRPr="00FB7349">
              <w:rPr>
                <w:noProof/>
              </w:rPr>
              <w:t>Разходи за отсрочени данъци, свързани с незаявени начисления</w:t>
            </w:r>
          </w:p>
        </w:tc>
        <w:tc>
          <w:tcPr>
            <w:tcW w:w="1276" w:type="dxa"/>
            <w:gridSpan w:val="2"/>
            <w:tcBorders>
              <w:top w:val="single" w:sz="6" w:space="0" w:color="BEBEBE"/>
              <w:left w:val="single" w:sz="6" w:space="0" w:color="BEBEBE"/>
              <w:bottom w:val="single" w:sz="6" w:space="0" w:color="BEBEBE"/>
              <w:right w:val="single" w:sz="6" w:space="0" w:color="BEBEBE"/>
            </w:tcBorders>
          </w:tcPr>
          <w:p w14:paraId="0151F3F2"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40082F08" w14:textId="77777777" w:rsidR="00276384" w:rsidRPr="00FB7349" w:rsidRDefault="00276384" w:rsidP="004E48A5">
            <w:pPr>
              <w:pStyle w:val="TableParagraph"/>
              <w:rPr>
                <w:rFonts w:ascii="Times New Roman"/>
                <w:noProof/>
                <w:sz w:val="16"/>
              </w:rPr>
            </w:pPr>
          </w:p>
        </w:tc>
      </w:tr>
      <w:tr w:rsidR="00276384" w:rsidRPr="00FB7349" w14:paraId="7D7F82C9"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64969D44" w14:textId="7469B73F" w:rsidR="00276384" w:rsidRPr="00FB7349" w:rsidRDefault="002722CA" w:rsidP="002722CA">
            <w:pPr>
              <w:pStyle w:val="Point1"/>
              <w:rPr>
                <w:noProof/>
                <w:szCs w:val="18"/>
              </w:rPr>
            </w:pPr>
            <w:r>
              <w:rPr>
                <w:noProof/>
              </w:rPr>
              <w:t>г)</w:t>
            </w:r>
            <w:r>
              <w:rPr>
                <w:noProof/>
              </w:rPr>
              <w:tab/>
            </w:r>
            <w:r w:rsidR="00276384" w:rsidRPr="00FB7349">
              <w:rPr>
                <w:noProof/>
              </w:rPr>
              <w:t>Корекция на оценка или корекция за счетоводно признаване, свързана с отсрочени данъчни активи</w:t>
            </w:r>
          </w:p>
        </w:tc>
        <w:tc>
          <w:tcPr>
            <w:tcW w:w="1276" w:type="dxa"/>
            <w:gridSpan w:val="2"/>
            <w:tcBorders>
              <w:top w:val="single" w:sz="6" w:space="0" w:color="BEBEBE"/>
              <w:left w:val="single" w:sz="6" w:space="0" w:color="BEBEBE"/>
              <w:bottom w:val="single" w:sz="6" w:space="0" w:color="BEBEBE"/>
              <w:right w:val="single" w:sz="6" w:space="0" w:color="BEBEBE"/>
            </w:tcBorders>
          </w:tcPr>
          <w:p w14:paraId="011C2634"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2FF24CF8" w14:textId="77777777" w:rsidR="00276384" w:rsidRPr="00FB7349" w:rsidRDefault="00276384" w:rsidP="004E48A5">
            <w:pPr>
              <w:pStyle w:val="TableParagraph"/>
              <w:rPr>
                <w:rFonts w:ascii="Times New Roman"/>
                <w:noProof/>
                <w:sz w:val="16"/>
              </w:rPr>
            </w:pPr>
          </w:p>
        </w:tc>
      </w:tr>
      <w:tr w:rsidR="00276384" w:rsidRPr="00FB7349" w14:paraId="19837D3E"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1FC9434F" w14:textId="2727AFFF" w:rsidR="00276384" w:rsidRPr="00FB7349" w:rsidRDefault="002722CA" w:rsidP="002722CA">
            <w:pPr>
              <w:pStyle w:val="Point1"/>
              <w:rPr>
                <w:noProof/>
                <w:szCs w:val="18"/>
              </w:rPr>
            </w:pPr>
            <w:r>
              <w:rPr>
                <w:noProof/>
              </w:rPr>
              <w:t>д)</w:t>
            </w:r>
            <w:r>
              <w:rPr>
                <w:noProof/>
              </w:rPr>
              <w:tab/>
            </w:r>
            <w:r w:rsidR="00276384" w:rsidRPr="00FB7349">
              <w:rPr>
                <w:noProof/>
              </w:rPr>
              <w:t>Разходи за отсрочени данъци, произтичащи от преоценка, свързана с промени в данъчната ставка</w:t>
            </w:r>
          </w:p>
        </w:tc>
        <w:tc>
          <w:tcPr>
            <w:tcW w:w="1276" w:type="dxa"/>
            <w:gridSpan w:val="2"/>
            <w:tcBorders>
              <w:top w:val="single" w:sz="6" w:space="0" w:color="BEBEBE"/>
              <w:left w:val="single" w:sz="6" w:space="0" w:color="BEBEBE"/>
              <w:bottom w:val="single" w:sz="6" w:space="0" w:color="BEBEBE"/>
              <w:right w:val="single" w:sz="6" w:space="0" w:color="BEBEBE"/>
            </w:tcBorders>
          </w:tcPr>
          <w:p w14:paraId="0727E753"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20E2026B" w14:textId="77777777" w:rsidR="00276384" w:rsidRPr="00FB7349" w:rsidRDefault="00276384" w:rsidP="004E48A5">
            <w:pPr>
              <w:pStyle w:val="TableParagraph"/>
              <w:rPr>
                <w:rFonts w:ascii="Times New Roman"/>
                <w:noProof/>
                <w:sz w:val="16"/>
              </w:rPr>
            </w:pPr>
          </w:p>
        </w:tc>
      </w:tr>
      <w:tr w:rsidR="00276384" w:rsidRPr="00FB7349" w14:paraId="0AB3224F"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64687A1B" w14:textId="37FA26DC" w:rsidR="00276384" w:rsidRPr="00FB7349" w:rsidRDefault="002722CA" w:rsidP="002722CA">
            <w:pPr>
              <w:pStyle w:val="Point1"/>
              <w:rPr>
                <w:noProof/>
                <w:szCs w:val="18"/>
              </w:rPr>
            </w:pPr>
            <w:r>
              <w:rPr>
                <w:noProof/>
              </w:rPr>
              <w:t>е)</w:t>
            </w:r>
            <w:r>
              <w:rPr>
                <w:noProof/>
              </w:rPr>
              <w:tab/>
            </w:r>
            <w:r w:rsidR="00276384" w:rsidRPr="00FB7349">
              <w:rPr>
                <w:noProof/>
              </w:rPr>
              <w:t>Разходи за отсрочени данъци, свързани със създаването и използването на данъчни кредити</w:t>
            </w:r>
          </w:p>
        </w:tc>
        <w:tc>
          <w:tcPr>
            <w:tcW w:w="1276" w:type="dxa"/>
            <w:gridSpan w:val="2"/>
            <w:tcBorders>
              <w:top w:val="single" w:sz="6" w:space="0" w:color="BEBEBE"/>
              <w:left w:val="single" w:sz="6" w:space="0" w:color="BEBEBE"/>
              <w:bottom w:val="single" w:sz="6" w:space="0" w:color="BEBEBE"/>
              <w:right w:val="single" w:sz="6" w:space="0" w:color="BEBEBE"/>
            </w:tcBorders>
          </w:tcPr>
          <w:p w14:paraId="17213BB2"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70FBE5FE" w14:textId="77777777" w:rsidR="00276384" w:rsidRPr="00FB7349" w:rsidRDefault="00276384" w:rsidP="004E48A5">
            <w:pPr>
              <w:pStyle w:val="TableParagraph"/>
              <w:rPr>
                <w:rFonts w:ascii="Times New Roman"/>
                <w:noProof/>
                <w:sz w:val="16"/>
              </w:rPr>
            </w:pPr>
          </w:p>
        </w:tc>
      </w:tr>
      <w:tr w:rsidR="00276384" w:rsidRPr="00FB7349" w14:paraId="16333001" w14:textId="77777777" w:rsidTr="00CC0EBE">
        <w:trPr>
          <w:trHeight w:val="330"/>
        </w:trPr>
        <w:tc>
          <w:tcPr>
            <w:tcW w:w="11141" w:type="dxa"/>
            <w:gridSpan w:val="2"/>
            <w:tcBorders>
              <w:top w:val="single" w:sz="6" w:space="0" w:color="BEBEBE"/>
              <w:left w:val="nil"/>
              <w:bottom w:val="single" w:sz="6" w:space="0" w:color="BEBEBE"/>
              <w:right w:val="single" w:sz="6" w:space="0" w:color="BEBEBE"/>
            </w:tcBorders>
          </w:tcPr>
          <w:p w14:paraId="1537ECDF" w14:textId="0441B90B" w:rsidR="00276384" w:rsidRPr="00FB7349" w:rsidRDefault="002722CA" w:rsidP="002722CA">
            <w:pPr>
              <w:pStyle w:val="Point1"/>
              <w:rPr>
                <w:noProof/>
                <w:szCs w:val="18"/>
              </w:rPr>
            </w:pPr>
            <w:r>
              <w:rPr>
                <w:noProof/>
              </w:rPr>
              <w:t>ж)</w:t>
            </w:r>
            <w:r>
              <w:rPr>
                <w:noProof/>
              </w:rPr>
              <w:tab/>
            </w:r>
            <w:r w:rsidR="00276384" w:rsidRPr="00FB7349">
              <w:rPr>
                <w:noProof/>
              </w:rPr>
              <w:t>Отсрочен данъчен актив за пренесена заместваща загуба или отсрочен данъчен актив за пренесена прогнозна заместваща загуба</w:t>
            </w:r>
          </w:p>
        </w:tc>
        <w:tc>
          <w:tcPr>
            <w:tcW w:w="1186" w:type="dxa"/>
            <w:gridSpan w:val="2"/>
            <w:tcBorders>
              <w:top w:val="single" w:sz="6" w:space="0" w:color="BEBEBE"/>
              <w:left w:val="single" w:sz="6" w:space="0" w:color="BEBEBE"/>
              <w:bottom w:val="single" w:sz="6" w:space="0" w:color="BEBEBE"/>
              <w:right w:val="single" w:sz="6" w:space="0" w:color="BEBEBE"/>
            </w:tcBorders>
          </w:tcPr>
          <w:p w14:paraId="1D86D505" w14:textId="77777777" w:rsidR="00276384" w:rsidRPr="00FB7349" w:rsidRDefault="00276384" w:rsidP="004E48A5">
            <w:pPr>
              <w:pStyle w:val="TableParagraph"/>
              <w:rPr>
                <w:rFonts w:ascii="Times New Roman"/>
                <w:noProof/>
                <w:sz w:val="16"/>
              </w:rPr>
            </w:pPr>
          </w:p>
        </w:tc>
        <w:tc>
          <w:tcPr>
            <w:tcW w:w="956" w:type="dxa"/>
            <w:tcBorders>
              <w:top w:val="single" w:sz="6" w:space="0" w:color="BEBEBE"/>
              <w:left w:val="single" w:sz="6" w:space="0" w:color="BEBEBE"/>
              <w:bottom w:val="single" w:sz="6" w:space="0" w:color="BEBEBE"/>
              <w:right w:val="nil"/>
            </w:tcBorders>
          </w:tcPr>
          <w:p w14:paraId="58A6E886" w14:textId="77777777" w:rsidR="00276384" w:rsidRPr="00FB7349" w:rsidRDefault="00276384" w:rsidP="004E48A5">
            <w:pPr>
              <w:pStyle w:val="TableParagraph"/>
              <w:rPr>
                <w:rFonts w:ascii="Times New Roman"/>
                <w:noProof/>
                <w:sz w:val="16"/>
              </w:rPr>
            </w:pPr>
          </w:p>
        </w:tc>
      </w:tr>
      <w:tr w:rsidR="00276384" w:rsidRPr="00FB7349" w14:paraId="258A232E"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44C5493D" w14:textId="34946C65" w:rsidR="00276384" w:rsidRPr="00FB7349" w:rsidRDefault="002722CA" w:rsidP="002722CA">
            <w:pPr>
              <w:pStyle w:val="Point1"/>
              <w:rPr>
                <w:noProof/>
                <w:szCs w:val="18"/>
              </w:rPr>
            </w:pPr>
            <w:r>
              <w:rPr>
                <w:noProof/>
              </w:rPr>
              <w:t>з)</w:t>
            </w:r>
            <w:r>
              <w:rPr>
                <w:noProof/>
              </w:rPr>
              <w:tab/>
            </w:r>
            <w:r w:rsidR="00276384" w:rsidRPr="00FB7349">
              <w:rPr>
                <w:noProof/>
              </w:rPr>
              <w:t>Неразрешено начисление или незаявеното начисление, платено през данъчната година</w:t>
            </w:r>
          </w:p>
        </w:tc>
        <w:tc>
          <w:tcPr>
            <w:tcW w:w="1276" w:type="dxa"/>
            <w:gridSpan w:val="2"/>
            <w:tcBorders>
              <w:top w:val="single" w:sz="6" w:space="0" w:color="BEBEBE"/>
              <w:left w:val="single" w:sz="6" w:space="0" w:color="BEBEBE"/>
              <w:bottom w:val="single" w:sz="6" w:space="0" w:color="BEBEBE"/>
              <w:right w:val="single" w:sz="6" w:space="0" w:color="BEBEBE"/>
            </w:tcBorders>
          </w:tcPr>
          <w:p w14:paraId="5F978FCF"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5474F28E" w14:textId="77777777" w:rsidR="00276384" w:rsidRPr="00FB7349" w:rsidRDefault="00276384" w:rsidP="004E48A5">
            <w:pPr>
              <w:pStyle w:val="TableParagraph"/>
              <w:rPr>
                <w:rFonts w:ascii="Times New Roman"/>
                <w:noProof/>
                <w:sz w:val="16"/>
              </w:rPr>
            </w:pPr>
          </w:p>
        </w:tc>
      </w:tr>
      <w:tr w:rsidR="00276384" w:rsidRPr="00FB7349" w14:paraId="61EB2DBB"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3F745D46" w14:textId="7683D11B" w:rsidR="00276384" w:rsidRPr="00FB7349" w:rsidRDefault="002722CA" w:rsidP="002722CA">
            <w:pPr>
              <w:pStyle w:val="Point1"/>
              <w:rPr>
                <w:noProof/>
                <w:szCs w:val="18"/>
              </w:rPr>
            </w:pPr>
            <w:r>
              <w:rPr>
                <w:noProof/>
              </w:rPr>
              <w:t>и)</w:t>
            </w:r>
            <w:r>
              <w:rPr>
                <w:noProof/>
              </w:rPr>
              <w:tab/>
            </w:r>
            <w:r w:rsidR="00276384" w:rsidRPr="00FB7349">
              <w:rPr>
                <w:noProof/>
              </w:rPr>
              <w:t>Начисляване на отсрочен данъчен пасив, платен през данъчната година</w:t>
            </w:r>
          </w:p>
        </w:tc>
        <w:tc>
          <w:tcPr>
            <w:tcW w:w="1276" w:type="dxa"/>
            <w:gridSpan w:val="2"/>
            <w:tcBorders>
              <w:top w:val="single" w:sz="6" w:space="0" w:color="BEBEBE"/>
              <w:left w:val="single" w:sz="6" w:space="0" w:color="BEBEBE"/>
              <w:bottom w:val="single" w:sz="6" w:space="0" w:color="BEBEBE"/>
              <w:right w:val="single" w:sz="6" w:space="0" w:color="BEBEBE"/>
            </w:tcBorders>
          </w:tcPr>
          <w:p w14:paraId="6E2B1DCB"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0722ED03" w14:textId="77777777" w:rsidR="00276384" w:rsidRPr="00FB7349" w:rsidRDefault="00276384" w:rsidP="004E48A5">
            <w:pPr>
              <w:pStyle w:val="TableParagraph"/>
              <w:rPr>
                <w:rFonts w:ascii="Times New Roman"/>
                <w:noProof/>
                <w:sz w:val="16"/>
              </w:rPr>
            </w:pPr>
          </w:p>
        </w:tc>
      </w:tr>
      <w:tr w:rsidR="00276384" w:rsidRPr="00FB7349" w14:paraId="610E5141"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16464E21" w14:textId="2CA073E4" w:rsidR="00276384" w:rsidRPr="00FB7349" w:rsidRDefault="002722CA" w:rsidP="002722CA">
            <w:pPr>
              <w:pStyle w:val="Point1"/>
              <w:rPr>
                <w:noProof/>
                <w:szCs w:val="18"/>
              </w:rPr>
            </w:pPr>
            <w:r>
              <w:rPr>
                <w:noProof/>
              </w:rPr>
              <w:t>й)</w:t>
            </w:r>
            <w:r>
              <w:rPr>
                <w:noProof/>
              </w:rPr>
              <w:tab/>
            </w:r>
            <w:r w:rsidR="00276384" w:rsidRPr="00FB7349">
              <w:rPr>
                <w:noProof/>
              </w:rPr>
              <w:t>Признаване на данъчни активи във връзка с допустима загуба, които не са включени във финансите</w:t>
            </w:r>
          </w:p>
        </w:tc>
        <w:tc>
          <w:tcPr>
            <w:tcW w:w="1276" w:type="dxa"/>
            <w:gridSpan w:val="2"/>
            <w:tcBorders>
              <w:top w:val="single" w:sz="6" w:space="0" w:color="BEBEBE"/>
              <w:left w:val="single" w:sz="6" w:space="0" w:color="BEBEBE"/>
              <w:bottom w:val="single" w:sz="6" w:space="0" w:color="BEBEBE"/>
              <w:right w:val="single" w:sz="6" w:space="0" w:color="BEBEBE"/>
            </w:tcBorders>
          </w:tcPr>
          <w:p w14:paraId="223010BF"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28FF312D" w14:textId="77777777" w:rsidR="00276384" w:rsidRPr="00FB7349" w:rsidRDefault="00276384" w:rsidP="004E48A5">
            <w:pPr>
              <w:pStyle w:val="TableParagraph"/>
              <w:rPr>
                <w:rFonts w:ascii="Times New Roman"/>
                <w:noProof/>
                <w:sz w:val="16"/>
              </w:rPr>
            </w:pPr>
          </w:p>
        </w:tc>
      </w:tr>
      <w:tr w:rsidR="00276384" w:rsidRPr="00FB7349" w14:paraId="02AE529B"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7D501682" w14:textId="68AFDEFB" w:rsidR="00276384" w:rsidRPr="00FB7349" w:rsidRDefault="002722CA" w:rsidP="002722CA">
            <w:pPr>
              <w:pStyle w:val="Point1"/>
              <w:rPr>
                <w:noProof/>
                <w:szCs w:val="18"/>
              </w:rPr>
            </w:pPr>
            <w:r>
              <w:rPr>
                <w:noProof/>
              </w:rPr>
              <w:t>к)</w:t>
            </w:r>
            <w:r>
              <w:rPr>
                <w:noProof/>
              </w:rPr>
              <w:tab/>
            </w:r>
            <w:r w:rsidR="00276384" w:rsidRPr="00FB7349">
              <w:rPr>
                <w:noProof/>
              </w:rPr>
              <w:t>Корекция на разходите за отсрочени данъци, произтичащи от намаление на данъчна ставка</w:t>
            </w:r>
          </w:p>
        </w:tc>
        <w:tc>
          <w:tcPr>
            <w:tcW w:w="1276" w:type="dxa"/>
            <w:gridSpan w:val="2"/>
            <w:tcBorders>
              <w:top w:val="single" w:sz="6" w:space="0" w:color="BEBEBE"/>
              <w:left w:val="single" w:sz="6" w:space="0" w:color="BEBEBE"/>
              <w:bottom w:val="single" w:sz="6" w:space="0" w:color="BEBEBE"/>
              <w:right w:val="single" w:sz="6" w:space="0" w:color="BEBEBE"/>
            </w:tcBorders>
          </w:tcPr>
          <w:p w14:paraId="047C68A6"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33C75FAE" w14:textId="77777777" w:rsidR="00276384" w:rsidRPr="00FB7349" w:rsidRDefault="00276384" w:rsidP="004E48A5">
            <w:pPr>
              <w:pStyle w:val="TableParagraph"/>
              <w:rPr>
                <w:rFonts w:ascii="Times New Roman"/>
                <w:noProof/>
                <w:sz w:val="16"/>
              </w:rPr>
            </w:pPr>
          </w:p>
        </w:tc>
      </w:tr>
      <w:tr w:rsidR="00276384" w:rsidRPr="00FB7349" w14:paraId="167DBC77"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74A3C737" w14:textId="495FA2F8" w:rsidR="00276384" w:rsidRPr="00FB7349" w:rsidRDefault="002722CA" w:rsidP="002722CA">
            <w:pPr>
              <w:pStyle w:val="Point1"/>
              <w:rPr>
                <w:noProof/>
                <w:szCs w:val="18"/>
              </w:rPr>
            </w:pPr>
            <w:r>
              <w:rPr>
                <w:noProof/>
              </w:rPr>
              <w:t>л)</w:t>
            </w:r>
            <w:r>
              <w:rPr>
                <w:noProof/>
              </w:rPr>
              <w:tab/>
            </w:r>
            <w:r w:rsidR="00276384" w:rsidRPr="00FB7349">
              <w:rPr>
                <w:noProof/>
              </w:rPr>
              <w:t>Корекция на разходите за отсрочени данъци, произтичащи от увеличение на данъчна ставка</w:t>
            </w:r>
          </w:p>
        </w:tc>
        <w:tc>
          <w:tcPr>
            <w:tcW w:w="1276" w:type="dxa"/>
            <w:gridSpan w:val="2"/>
            <w:tcBorders>
              <w:top w:val="single" w:sz="6" w:space="0" w:color="BEBEBE"/>
              <w:left w:val="single" w:sz="6" w:space="0" w:color="BEBEBE"/>
              <w:bottom w:val="single" w:sz="6" w:space="0" w:color="BEBEBE"/>
              <w:right w:val="single" w:sz="6" w:space="0" w:color="BEBEBE"/>
            </w:tcBorders>
          </w:tcPr>
          <w:p w14:paraId="4A1E910D"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11AF8B3F" w14:textId="77777777" w:rsidR="00276384" w:rsidRPr="00FB7349" w:rsidRDefault="00276384" w:rsidP="004E48A5">
            <w:pPr>
              <w:pStyle w:val="TableParagraph"/>
              <w:rPr>
                <w:rFonts w:ascii="Times New Roman"/>
                <w:noProof/>
                <w:sz w:val="16"/>
              </w:rPr>
            </w:pPr>
          </w:p>
        </w:tc>
      </w:tr>
      <w:tr w:rsidR="00276384" w:rsidRPr="00FB7349" w14:paraId="083AED3E"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70B3ED21" w14:textId="00FE1A38" w:rsidR="00276384" w:rsidRPr="00FB7349" w:rsidRDefault="002722CA" w:rsidP="002722CA">
            <w:pPr>
              <w:pStyle w:val="Point1"/>
              <w:rPr>
                <w:noProof/>
                <w:szCs w:val="18"/>
              </w:rPr>
            </w:pPr>
            <w:r>
              <w:rPr>
                <w:noProof/>
              </w:rPr>
              <w:t>м)</w:t>
            </w:r>
            <w:r>
              <w:rPr>
                <w:noProof/>
              </w:rPr>
              <w:tab/>
            </w:r>
            <w:r w:rsidR="00276384" w:rsidRPr="00FB7349">
              <w:rPr>
                <w:noProof/>
              </w:rPr>
              <w:t>Съставни образувания, които се присъединяват или напускат една МГП</w:t>
            </w:r>
          </w:p>
        </w:tc>
        <w:tc>
          <w:tcPr>
            <w:tcW w:w="1276" w:type="dxa"/>
            <w:gridSpan w:val="2"/>
            <w:tcBorders>
              <w:top w:val="single" w:sz="6" w:space="0" w:color="BEBEBE"/>
              <w:left w:val="single" w:sz="6" w:space="0" w:color="BEBEBE"/>
              <w:bottom w:val="single" w:sz="6" w:space="0" w:color="BEBEBE"/>
              <w:right w:val="single" w:sz="6" w:space="0" w:color="BEBEBE"/>
            </w:tcBorders>
          </w:tcPr>
          <w:p w14:paraId="419D0B44"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40C60858" w14:textId="77777777" w:rsidR="00276384" w:rsidRPr="00FB7349" w:rsidRDefault="00276384" w:rsidP="004E48A5">
            <w:pPr>
              <w:pStyle w:val="TableParagraph"/>
              <w:rPr>
                <w:rFonts w:ascii="Times New Roman"/>
                <w:noProof/>
                <w:sz w:val="16"/>
              </w:rPr>
            </w:pPr>
          </w:p>
        </w:tc>
      </w:tr>
      <w:tr w:rsidR="00276384" w:rsidRPr="00FB7349" w14:paraId="04CAB044"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57AC0BC2" w14:textId="360FC10F" w:rsidR="00276384" w:rsidRPr="00FB7349" w:rsidRDefault="002722CA" w:rsidP="002722CA">
            <w:pPr>
              <w:pStyle w:val="Point1"/>
              <w:rPr>
                <w:noProof/>
                <w:szCs w:val="18"/>
              </w:rPr>
            </w:pPr>
            <w:r>
              <w:rPr>
                <w:noProof/>
              </w:rPr>
              <w:t>н)</w:t>
            </w:r>
            <w:r>
              <w:rPr>
                <w:noProof/>
              </w:rPr>
              <w:tab/>
            </w:r>
            <w:r w:rsidR="00276384" w:rsidRPr="00FB7349">
              <w:rPr>
                <w:noProof/>
              </w:rPr>
              <w:t>Разходи за отсрочени данъци на крайното образувание майка, което е преходно образувание</w:t>
            </w:r>
          </w:p>
        </w:tc>
        <w:tc>
          <w:tcPr>
            <w:tcW w:w="1276" w:type="dxa"/>
            <w:gridSpan w:val="2"/>
            <w:tcBorders>
              <w:top w:val="single" w:sz="6" w:space="0" w:color="BEBEBE"/>
              <w:left w:val="single" w:sz="6" w:space="0" w:color="BEBEBE"/>
              <w:bottom w:val="single" w:sz="6" w:space="0" w:color="BEBEBE"/>
              <w:right w:val="single" w:sz="6" w:space="0" w:color="BEBEBE"/>
            </w:tcBorders>
          </w:tcPr>
          <w:p w14:paraId="7E4C0011"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44AB9046" w14:textId="77777777" w:rsidR="00276384" w:rsidRPr="00FB7349" w:rsidRDefault="00276384" w:rsidP="004E48A5">
            <w:pPr>
              <w:pStyle w:val="TableParagraph"/>
              <w:rPr>
                <w:rFonts w:ascii="Times New Roman"/>
                <w:noProof/>
                <w:sz w:val="16"/>
              </w:rPr>
            </w:pPr>
          </w:p>
        </w:tc>
      </w:tr>
      <w:tr w:rsidR="00276384" w:rsidRPr="00FB7349" w14:paraId="319B752E"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6ED8C437" w14:textId="483C2B9A" w:rsidR="00276384" w:rsidRPr="00FB7349" w:rsidRDefault="002722CA" w:rsidP="002722CA">
            <w:pPr>
              <w:pStyle w:val="Point1"/>
              <w:rPr>
                <w:noProof/>
                <w:szCs w:val="18"/>
              </w:rPr>
            </w:pPr>
            <w:r>
              <w:rPr>
                <w:noProof/>
              </w:rPr>
              <w:t>о)</w:t>
            </w:r>
            <w:r>
              <w:rPr>
                <w:noProof/>
              </w:rPr>
              <w:tab/>
            </w:r>
            <w:r w:rsidR="00276384" w:rsidRPr="00FB7349">
              <w:rPr>
                <w:noProof/>
              </w:rPr>
              <w:t>Разходи за отсрочени данъци на крайното образувание майка, за което се прилага режим на приспадане на дивиденти</w:t>
            </w:r>
          </w:p>
        </w:tc>
        <w:tc>
          <w:tcPr>
            <w:tcW w:w="1276" w:type="dxa"/>
            <w:gridSpan w:val="2"/>
            <w:tcBorders>
              <w:top w:val="single" w:sz="6" w:space="0" w:color="BEBEBE"/>
              <w:left w:val="single" w:sz="6" w:space="0" w:color="BEBEBE"/>
              <w:bottom w:val="single" w:sz="6" w:space="0" w:color="BEBEBE"/>
              <w:right w:val="single" w:sz="6" w:space="0" w:color="BEBEBE"/>
            </w:tcBorders>
          </w:tcPr>
          <w:p w14:paraId="0CEC75EF"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6675005A" w14:textId="77777777" w:rsidR="00276384" w:rsidRPr="00FB7349" w:rsidRDefault="00276384" w:rsidP="004E48A5">
            <w:pPr>
              <w:pStyle w:val="TableParagraph"/>
              <w:rPr>
                <w:rFonts w:ascii="Times New Roman"/>
                <w:noProof/>
                <w:sz w:val="16"/>
              </w:rPr>
            </w:pPr>
          </w:p>
        </w:tc>
      </w:tr>
      <w:tr w:rsidR="00276384" w:rsidRPr="00FB7349" w14:paraId="248F2977" w14:textId="77777777" w:rsidTr="006D2477">
        <w:trPr>
          <w:trHeight w:val="330"/>
        </w:trPr>
        <w:tc>
          <w:tcPr>
            <w:tcW w:w="10942" w:type="dxa"/>
            <w:tcBorders>
              <w:top w:val="single" w:sz="6" w:space="0" w:color="BEBEBE"/>
              <w:left w:val="nil"/>
              <w:bottom w:val="single" w:sz="6" w:space="0" w:color="BEBEBE"/>
              <w:right w:val="single" w:sz="6" w:space="0" w:color="BEBEBE"/>
            </w:tcBorders>
          </w:tcPr>
          <w:p w14:paraId="33EB428C" w14:textId="5982F817" w:rsidR="00276384" w:rsidRPr="00FB7349" w:rsidRDefault="002722CA" w:rsidP="002722CA">
            <w:pPr>
              <w:pStyle w:val="Point1"/>
              <w:rPr>
                <w:noProof/>
                <w:szCs w:val="18"/>
              </w:rPr>
            </w:pPr>
            <w:r>
              <w:rPr>
                <w:noProof/>
              </w:rPr>
              <w:t>п)</w:t>
            </w:r>
            <w:r>
              <w:rPr>
                <w:noProof/>
              </w:rPr>
              <w:tab/>
            </w:r>
            <w:r w:rsidR="00276384" w:rsidRPr="00FB7349">
              <w:rPr>
                <w:noProof/>
              </w:rPr>
              <w:t>Корекция на отсрочени данъци, произтичаща от сделки между съставни образувания</w:t>
            </w:r>
          </w:p>
        </w:tc>
        <w:tc>
          <w:tcPr>
            <w:tcW w:w="1276" w:type="dxa"/>
            <w:gridSpan w:val="2"/>
            <w:tcBorders>
              <w:top w:val="single" w:sz="6" w:space="0" w:color="BEBEBE"/>
              <w:left w:val="single" w:sz="6" w:space="0" w:color="BEBEBE"/>
              <w:bottom w:val="single" w:sz="6" w:space="0" w:color="BEBEBE"/>
              <w:right w:val="single" w:sz="6" w:space="0" w:color="BEBEBE"/>
            </w:tcBorders>
          </w:tcPr>
          <w:p w14:paraId="6364D0B8"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bottom w:val="single" w:sz="6" w:space="0" w:color="BEBEBE"/>
              <w:right w:val="nil"/>
            </w:tcBorders>
          </w:tcPr>
          <w:p w14:paraId="2DA81735" w14:textId="77777777" w:rsidR="00276384" w:rsidRPr="00FB7349" w:rsidRDefault="00276384" w:rsidP="004E48A5">
            <w:pPr>
              <w:pStyle w:val="TableParagraph"/>
              <w:rPr>
                <w:rFonts w:ascii="Times New Roman"/>
                <w:noProof/>
                <w:sz w:val="16"/>
              </w:rPr>
            </w:pPr>
          </w:p>
        </w:tc>
      </w:tr>
      <w:tr w:rsidR="00276384" w:rsidRPr="00FB7349" w14:paraId="4ACBEBF9" w14:textId="77777777" w:rsidTr="006D2477">
        <w:trPr>
          <w:trHeight w:val="330"/>
        </w:trPr>
        <w:tc>
          <w:tcPr>
            <w:tcW w:w="10942" w:type="dxa"/>
            <w:tcBorders>
              <w:top w:val="single" w:sz="6" w:space="0" w:color="BEBEBE"/>
              <w:left w:val="nil"/>
              <w:right w:val="single" w:sz="6" w:space="0" w:color="BEBEBE"/>
            </w:tcBorders>
          </w:tcPr>
          <w:p w14:paraId="23369293" w14:textId="77777777" w:rsidR="00276384" w:rsidRPr="00FB7349" w:rsidRDefault="00276384" w:rsidP="004E48A5">
            <w:pPr>
              <w:pStyle w:val="TableParagraph"/>
              <w:spacing w:before="49"/>
              <w:ind w:left="480"/>
              <w:rPr>
                <w:noProof/>
                <w:position w:val="-3"/>
              </w:rPr>
            </w:pPr>
            <w:r w:rsidRPr="00FB7349">
              <w:rPr>
                <w:noProof/>
                <w:sz w:val="18"/>
              </w:rPr>
              <w:t>4.</w:t>
            </w:r>
            <w:r w:rsidRPr="00FB7349">
              <w:rPr>
                <w:noProof/>
              </w:rPr>
              <w:tab/>
            </w:r>
            <w:r w:rsidRPr="00FB7349">
              <w:rPr>
                <w:noProof/>
                <w:sz w:val="18"/>
              </w:rPr>
              <w:t>Общ размер на корекцията на отсрочените данъци</w:t>
            </w:r>
          </w:p>
        </w:tc>
        <w:tc>
          <w:tcPr>
            <w:tcW w:w="1276" w:type="dxa"/>
            <w:gridSpan w:val="2"/>
            <w:tcBorders>
              <w:top w:val="single" w:sz="6" w:space="0" w:color="BEBEBE"/>
              <w:left w:val="single" w:sz="6" w:space="0" w:color="BEBEBE"/>
              <w:right w:val="single" w:sz="6" w:space="0" w:color="BEBEBE"/>
            </w:tcBorders>
          </w:tcPr>
          <w:p w14:paraId="7FA1CACB" w14:textId="77777777" w:rsidR="00276384" w:rsidRPr="00FB7349" w:rsidRDefault="00276384" w:rsidP="004E48A5">
            <w:pPr>
              <w:pStyle w:val="TableParagraph"/>
              <w:rPr>
                <w:rFonts w:ascii="Times New Roman"/>
                <w:noProof/>
                <w:sz w:val="16"/>
              </w:rPr>
            </w:pPr>
          </w:p>
        </w:tc>
        <w:tc>
          <w:tcPr>
            <w:tcW w:w="1065" w:type="dxa"/>
            <w:gridSpan w:val="2"/>
            <w:tcBorders>
              <w:top w:val="single" w:sz="6" w:space="0" w:color="BEBEBE"/>
              <w:left w:val="single" w:sz="6" w:space="0" w:color="BEBEBE"/>
              <w:right w:val="nil"/>
            </w:tcBorders>
          </w:tcPr>
          <w:p w14:paraId="7CEDD331" w14:textId="77777777" w:rsidR="00276384" w:rsidRPr="00FB7349" w:rsidRDefault="00276384" w:rsidP="004E48A5">
            <w:pPr>
              <w:pStyle w:val="TableParagraph"/>
              <w:rPr>
                <w:rFonts w:ascii="Times New Roman"/>
                <w:noProof/>
                <w:sz w:val="16"/>
              </w:rPr>
            </w:pPr>
          </w:p>
        </w:tc>
      </w:tr>
    </w:tbl>
    <w:p w14:paraId="0C287BF6" w14:textId="77777777" w:rsidR="00276384" w:rsidRPr="00FB7349" w:rsidRDefault="00276384" w:rsidP="00276384">
      <w:pPr>
        <w:rPr>
          <w:noProof/>
          <w:sz w:val="16"/>
        </w:rPr>
        <w:sectPr w:rsidR="00276384" w:rsidRPr="00FB7349" w:rsidSect="003307DF">
          <w:pgSz w:w="16840" w:h="11910" w:orient="landscape"/>
          <w:pgMar w:top="1500" w:right="1480" w:bottom="1320" w:left="1620" w:header="1247" w:footer="1136" w:gutter="0"/>
          <w:cols w:space="720"/>
          <w:docGrid w:linePitch="326"/>
        </w:sectPr>
      </w:pPr>
    </w:p>
    <w:p w14:paraId="0828514E" w14:textId="77777777" w:rsidR="00276384" w:rsidRPr="00FB7349" w:rsidRDefault="00276384" w:rsidP="001A7488">
      <w:pPr>
        <w:pStyle w:val="Heading4"/>
        <w:rPr>
          <w:noProof/>
        </w:rPr>
      </w:pPr>
      <w:r w:rsidRPr="00FB7349">
        <w:rPr>
          <w:noProof/>
        </w:rPr>
        <w:t>Избори на съставно образувание (или избори, които се прилагат по отношение на групата на съвместното предприятие)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4"/>
        <w:gridCol w:w="2235"/>
        <w:gridCol w:w="1583"/>
        <w:gridCol w:w="3156"/>
        <w:gridCol w:w="3155"/>
        <w:gridCol w:w="1292"/>
        <w:gridCol w:w="1626"/>
        <w:gridCol w:w="224"/>
        <w:gridCol w:w="10"/>
      </w:tblGrid>
      <w:tr w:rsidR="00276384" w:rsidRPr="00FB7349" w14:paraId="30543A11" w14:textId="77777777" w:rsidTr="004E48A5">
        <w:trPr>
          <w:gridAfter w:val="1"/>
          <w:wAfter w:w="10" w:type="dxa"/>
          <w:trHeight w:val="303"/>
        </w:trPr>
        <w:tc>
          <w:tcPr>
            <w:tcW w:w="13061" w:type="dxa"/>
            <w:gridSpan w:val="7"/>
            <w:tcBorders>
              <w:left w:val="nil"/>
              <w:bottom w:val="single" w:sz="6" w:space="0" w:color="4E81BC"/>
              <w:right w:val="nil"/>
            </w:tcBorders>
          </w:tcPr>
          <w:p w14:paraId="0DC3D503" w14:textId="77777777" w:rsidR="00276384" w:rsidRPr="00FB7349" w:rsidRDefault="00276384" w:rsidP="004E48A5">
            <w:pPr>
              <w:pStyle w:val="TableParagraph"/>
              <w:tabs>
                <w:tab w:val="left" w:pos="856"/>
              </w:tabs>
              <w:spacing w:before="8"/>
              <w:ind w:left="496"/>
              <w:rPr>
                <w:noProof/>
                <w:sz w:val="18"/>
              </w:rPr>
            </w:pPr>
            <w:r w:rsidRPr="00FB7349">
              <w:rPr>
                <w:noProof/>
                <w:sz w:val="18"/>
              </w:rPr>
              <w:t>1.</w:t>
            </w:r>
            <w:r w:rsidRPr="00FB7349">
              <w:rPr>
                <w:noProof/>
              </w:rPr>
              <w:tab/>
            </w:r>
            <w:r w:rsidRPr="00FB7349">
              <w:rPr>
                <w:noProof/>
                <w:sz w:val="18"/>
              </w:rPr>
              <w:t>Съставни образувания (или член на групата на съвместното предприятие), за които се прави избор (ДИН)</w:t>
            </w:r>
          </w:p>
        </w:tc>
        <w:tc>
          <w:tcPr>
            <w:tcW w:w="224" w:type="dxa"/>
            <w:tcBorders>
              <w:left w:val="nil"/>
              <w:bottom w:val="single" w:sz="6" w:space="0" w:color="4E81BC"/>
              <w:right w:val="nil"/>
            </w:tcBorders>
          </w:tcPr>
          <w:p w14:paraId="2CCF85FE" w14:textId="77777777" w:rsidR="00276384" w:rsidRPr="00FB7349" w:rsidRDefault="00276384" w:rsidP="004E48A5">
            <w:pPr>
              <w:pStyle w:val="TableParagraph"/>
              <w:rPr>
                <w:rFonts w:ascii="Times New Roman"/>
                <w:noProof/>
                <w:sz w:val="16"/>
              </w:rPr>
            </w:pPr>
          </w:p>
        </w:tc>
      </w:tr>
      <w:tr w:rsidR="00276384" w:rsidRPr="00FB7349" w14:paraId="46357535" w14:textId="77777777" w:rsidTr="004E48A5">
        <w:trPr>
          <w:gridAfter w:val="1"/>
          <w:wAfter w:w="10" w:type="dxa"/>
          <w:trHeight w:val="217"/>
        </w:trPr>
        <w:tc>
          <w:tcPr>
            <w:tcW w:w="2249" w:type="dxa"/>
            <w:gridSpan w:val="2"/>
            <w:vMerge w:val="restart"/>
            <w:tcBorders>
              <w:top w:val="single" w:sz="6" w:space="0" w:color="4E81BC"/>
              <w:left w:val="nil"/>
              <w:bottom w:val="single" w:sz="6" w:space="0" w:color="BEBEBE"/>
              <w:right w:val="single" w:sz="6" w:space="0" w:color="BEBEBE"/>
            </w:tcBorders>
          </w:tcPr>
          <w:p w14:paraId="2A445B05" w14:textId="77777777" w:rsidR="00276384" w:rsidRPr="00FB7349" w:rsidRDefault="00276384" w:rsidP="004E48A5">
            <w:pPr>
              <w:pStyle w:val="TableParagraph"/>
              <w:tabs>
                <w:tab w:val="left" w:pos="856"/>
              </w:tabs>
              <w:spacing w:before="8"/>
              <w:ind w:left="496"/>
              <w:rPr>
                <w:noProof/>
                <w:sz w:val="18"/>
              </w:rPr>
            </w:pPr>
            <w:r w:rsidRPr="00FB7349">
              <w:rPr>
                <w:noProof/>
                <w:sz w:val="18"/>
              </w:rPr>
              <w:t>2.</w:t>
            </w:r>
            <w:r w:rsidRPr="00FB7349">
              <w:rPr>
                <w:noProof/>
              </w:rPr>
              <w:tab/>
            </w:r>
            <w:r w:rsidRPr="00FB7349">
              <w:rPr>
                <w:noProof/>
                <w:sz w:val="18"/>
              </w:rPr>
              <w:t>Ежегодни избори</w:t>
            </w:r>
          </w:p>
        </w:tc>
        <w:tc>
          <w:tcPr>
            <w:tcW w:w="10812" w:type="dxa"/>
            <w:gridSpan w:val="5"/>
            <w:tcBorders>
              <w:top w:val="single" w:sz="6" w:space="0" w:color="4E81BC"/>
              <w:left w:val="single" w:sz="6" w:space="0" w:color="BEBEBE"/>
              <w:bottom w:val="single" w:sz="6" w:space="0" w:color="BEBEBE"/>
              <w:right w:val="nil"/>
            </w:tcBorders>
          </w:tcPr>
          <w:p w14:paraId="1B64952D" w14:textId="77777777" w:rsidR="00276384" w:rsidRPr="00FB7349" w:rsidRDefault="00276384" w:rsidP="004E48A5">
            <w:pPr>
              <w:pStyle w:val="TableParagraph"/>
              <w:spacing w:line="198" w:lineRule="exact"/>
              <w:ind w:left="208"/>
              <w:rPr>
                <w:noProof/>
                <w:sz w:val="18"/>
              </w:rPr>
            </w:pPr>
            <w:r w:rsidRPr="00FB7349">
              <w:rPr>
                <w:noProof/>
                <w:sz w:val="18"/>
              </w:rPr>
              <w:t>а. Избор за освобождаване на дълга</w:t>
            </w:r>
          </w:p>
        </w:tc>
        <w:tc>
          <w:tcPr>
            <w:tcW w:w="224" w:type="dxa"/>
            <w:tcBorders>
              <w:top w:val="single" w:sz="6" w:space="0" w:color="4E81BC"/>
              <w:left w:val="nil"/>
              <w:bottom w:val="single" w:sz="6" w:space="0" w:color="BEBEBE"/>
              <w:right w:val="nil"/>
            </w:tcBorders>
          </w:tcPr>
          <w:p w14:paraId="7CBBA853" w14:textId="77777777" w:rsidR="00276384" w:rsidRPr="00FB7349" w:rsidRDefault="00276384" w:rsidP="004E48A5">
            <w:pPr>
              <w:pStyle w:val="TableParagraph"/>
              <w:rPr>
                <w:rFonts w:ascii="Times New Roman"/>
                <w:noProof/>
                <w:sz w:val="14"/>
              </w:rPr>
            </w:pPr>
          </w:p>
        </w:tc>
      </w:tr>
      <w:tr w:rsidR="00276384" w:rsidRPr="00FB7349" w14:paraId="233128C6" w14:textId="77777777" w:rsidTr="004E48A5">
        <w:trPr>
          <w:gridAfter w:val="1"/>
          <w:wAfter w:w="10" w:type="dxa"/>
          <w:trHeight w:val="217"/>
        </w:trPr>
        <w:tc>
          <w:tcPr>
            <w:tcW w:w="2249" w:type="dxa"/>
            <w:gridSpan w:val="2"/>
            <w:vMerge/>
            <w:tcBorders>
              <w:top w:val="nil"/>
              <w:left w:val="nil"/>
              <w:bottom w:val="single" w:sz="6" w:space="0" w:color="BEBEBE"/>
              <w:right w:val="single" w:sz="6" w:space="0" w:color="BEBEBE"/>
            </w:tcBorders>
          </w:tcPr>
          <w:p w14:paraId="0BDE523E" w14:textId="77777777" w:rsidR="00276384" w:rsidRPr="00FB7349" w:rsidRDefault="00276384" w:rsidP="004E48A5">
            <w:pPr>
              <w:rPr>
                <w:noProof/>
                <w:sz w:val="2"/>
                <w:szCs w:val="2"/>
              </w:rPr>
            </w:pPr>
          </w:p>
        </w:tc>
        <w:tc>
          <w:tcPr>
            <w:tcW w:w="10812" w:type="dxa"/>
            <w:gridSpan w:val="5"/>
            <w:tcBorders>
              <w:top w:val="single" w:sz="6" w:space="0" w:color="BEBEBE"/>
              <w:left w:val="single" w:sz="6" w:space="0" w:color="BEBEBE"/>
              <w:bottom w:val="single" w:sz="6" w:space="0" w:color="BEBEBE"/>
              <w:right w:val="nil"/>
            </w:tcBorders>
          </w:tcPr>
          <w:p w14:paraId="6B05BBC9" w14:textId="77777777" w:rsidR="00276384" w:rsidRPr="00FB7349" w:rsidRDefault="00276384" w:rsidP="004E48A5">
            <w:pPr>
              <w:pStyle w:val="TableParagraph"/>
              <w:spacing w:before="8" w:line="189" w:lineRule="exact"/>
              <w:ind w:left="208"/>
              <w:rPr>
                <w:noProof/>
                <w:sz w:val="18"/>
              </w:rPr>
            </w:pPr>
            <w:r w:rsidRPr="00FB7349">
              <w:rPr>
                <w:noProof/>
                <w:sz w:val="18"/>
              </w:rPr>
              <w:t>б. Избор на незаявено начисление</w:t>
            </w:r>
          </w:p>
        </w:tc>
        <w:tc>
          <w:tcPr>
            <w:tcW w:w="224" w:type="dxa"/>
            <w:tcBorders>
              <w:top w:val="single" w:sz="6" w:space="0" w:color="BEBEBE"/>
              <w:left w:val="nil"/>
              <w:bottom w:val="single" w:sz="6" w:space="0" w:color="BEBEBE"/>
              <w:right w:val="nil"/>
            </w:tcBorders>
          </w:tcPr>
          <w:p w14:paraId="5601EEC0" w14:textId="77777777" w:rsidR="00276384" w:rsidRPr="00FB7349" w:rsidRDefault="00276384" w:rsidP="004E48A5">
            <w:pPr>
              <w:pStyle w:val="TableParagraph"/>
              <w:rPr>
                <w:rFonts w:ascii="Times New Roman"/>
                <w:noProof/>
                <w:sz w:val="14"/>
              </w:rPr>
            </w:pPr>
          </w:p>
        </w:tc>
      </w:tr>
      <w:tr w:rsidR="00276384" w:rsidRPr="00FB7349" w14:paraId="1D5BFB89" w14:textId="77777777" w:rsidTr="004E48A5">
        <w:trPr>
          <w:gridAfter w:val="1"/>
          <w:wAfter w:w="10" w:type="dxa"/>
          <w:trHeight w:val="207"/>
        </w:trPr>
        <w:tc>
          <w:tcPr>
            <w:tcW w:w="2249" w:type="dxa"/>
            <w:gridSpan w:val="2"/>
            <w:vMerge w:val="restart"/>
            <w:tcBorders>
              <w:top w:val="single" w:sz="6" w:space="0" w:color="BEBEBE"/>
              <w:left w:val="nil"/>
              <w:bottom w:val="single" w:sz="6" w:space="0" w:color="BEBEBE"/>
              <w:right w:val="single" w:sz="6" w:space="0" w:color="BEBEBE"/>
            </w:tcBorders>
          </w:tcPr>
          <w:p w14:paraId="2FF5F26C" w14:textId="77777777" w:rsidR="00276384" w:rsidRPr="00FB7349" w:rsidRDefault="00276384" w:rsidP="004E48A5">
            <w:pPr>
              <w:pStyle w:val="TableParagraph"/>
              <w:tabs>
                <w:tab w:val="left" w:pos="856"/>
              </w:tabs>
              <w:spacing w:before="8"/>
              <w:ind w:left="496"/>
              <w:rPr>
                <w:noProof/>
                <w:sz w:val="18"/>
              </w:rPr>
            </w:pPr>
            <w:r w:rsidRPr="00FB7349">
              <w:rPr>
                <w:noProof/>
                <w:sz w:val="17"/>
              </w:rPr>
              <w:t>3.</w:t>
            </w:r>
            <w:r w:rsidRPr="00FB7349">
              <w:rPr>
                <w:noProof/>
              </w:rPr>
              <w:tab/>
            </w:r>
            <w:r w:rsidRPr="00FB7349">
              <w:rPr>
                <w:noProof/>
                <w:sz w:val="18"/>
              </w:rPr>
              <w:t>Петгодишни избори</w:t>
            </w:r>
          </w:p>
        </w:tc>
        <w:tc>
          <w:tcPr>
            <w:tcW w:w="7894" w:type="dxa"/>
            <w:gridSpan w:val="3"/>
            <w:tcBorders>
              <w:top w:val="single" w:sz="6" w:space="0" w:color="BEBEBE"/>
              <w:left w:val="single" w:sz="6" w:space="0" w:color="BEBEBE"/>
              <w:bottom w:val="single" w:sz="6" w:space="0" w:color="BEBEBE"/>
              <w:right w:val="single" w:sz="6" w:space="0" w:color="BEBEBE"/>
            </w:tcBorders>
          </w:tcPr>
          <w:p w14:paraId="0961DF72" w14:textId="77777777" w:rsidR="00276384" w:rsidRPr="00FB7349" w:rsidRDefault="00276384" w:rsidP="004E48A5">
            <w:pPr>
              <w:pStyle w:val="TableParagraph"/>
              <w:rPr>
                <w:rFonts w:ascii="Times New Roman"/>
                <w:noProof/>
                <w:sz w:val="14"/>
              </w:rPr>
            </w:pPr>
          </w:p>
        </w:tc>
        <w:tc>
          <w:tcPr>
            <w:tcW w:w="1292" w:type="dxa"/>
            <w:tcBorders>
              <w:top w:val="single" w:sz="6" w:space="0" w:color="BEBEBE"/>
              <w:left w:val="single" w:sz="6" w:space="0" w:color="BEBEBE"/>
              <w:bottom w:val="single" w:sz="6" w:space="0" w:color="BEBEBE"/>
              <w:right w:val="single" w:sz="6" w:space="0" w:color="BEBEBE"/>
            </w:tcBorders>
          </w:tcPr>
          <w:p w14:paraId="0AC5D376" w14:textId="77777777" w:rsidR="00276384" w:rsidRPr="00FB7349" w:rsidRDefault="00276384" w:rsidP="004E48A5">
            <w:pPr>
              <w:pStyle w:val="TableParagraph"/>
              <w:spacing w:before="8" w:line="179" w:lineRule="exact"/>
              <w:ind w:left="114"/>
              <w:rPr>
                <w:noProof/>
                <w:sz w:val="17"/>
              </w:rPr>
            </w:pPr>
            <w:r w:rsidRPr="00FB7349">
              <w:rPr>
                <w:noProof/>
                <w:sz w:val="17"/>
              </w:rPr>
              <w:t>4. Година на избор</w:t>
            </w:r>
          </w:p>
        </w:tc>
        <w:tc>
          <w:tcPr>
            <w:tcW w:w="1626" w:type="dxa"/>
            <w:tcBorders>
              <w:top w:val="single" w:sz="6" w:space="0" w:color="BEBEBE"/>
              <w:left w:val="single" w:sz="6" w:space="0" w:color="BEBEBE"/>
              <w:bottom w:val="single" w:sz="6" w:space="0" w:color="BEBEBE"/>
              <w:right w:val="nil"/>
            </w:tcBorders>
          </w:tcPr>
          <w:p w14:paraId="624E0E70" w14:textId="77777777" w:rsidR="00276384" w:rsidRPr="00FB7349" w:rsidRDefault="00276384" w:rsidP="004E48A5">
            <w:pPr>
              <w:pStyle w:val="TableParagraph"/>
              <w:spacing w:before="8" w:line="179" w:lineRule="exact"/>
              <w:ind w:left="171"/>
              <w:rPr>
                <w:noProof/>
                <w:sz w:val="18"/>
              </w:rPr>
            </w:pPr>
            <w:r w:rsidRPr="00FB7349">
              <w:rPr>
                <w:noProof/>
                <w:sz w:val="18"/>
              </w:rPr>
              <w:t>5. Година на оттегляне</w:t>
            </w:r>
          </w:p>
        </w:tc>
        <w:tc>
          <w:tcPr>
            <w:tcW w:w="224" w:type="dxa"/>
            <w:vMerge w:val="restart"/>
            <w:tcBorders>
              <w:top w:val="single" w:sz="6" w:space="0" w:color="BEBEBE"/>
              <w:left w:val="nil"/>
              <w:bottom w:val="nil"/>
              <w:right w:val="nil"/>
            </w:tcBorders>
          </w:tcPr>
          <w:p w14:paraId="678CBDD8" w14:textId="77777777" w:rsidR="00276384" w:rsidRPr="00FB7349" w:rsidRDefault="00276384" w:rsidP="004E48A5">
            <w:pPr>
              <w:pStyle w:val="TableParagraph"/>
              <w:rPr>
                <w:rFonts w:ascii="Times New Roman"/>
                <w:noProof/>
                <w:sz w:val="16"/>
              </w:rPr>
            </w:pPr>
          </w:p>
        </w:tc>
      </w:tr>
      <w:tr w:rsidR="00276384" w:rsidRPr="00FB7349" w14:paraId="7C923F38" w14:textId="77777777" w:rsidTr="004E48A5">
        <w:trPr>
          <w:gridAfter w:val="1"/>
          <w:wAfter w:w="10" w:type="dxa"/>
          <w:trHeight w:val="202"/>
        </w:trPr>
        <w:tc>
          <w:tcPr>
            <w:tcW w:w="2249" w:type="dxa"/>
            <w:gridSpan w:val="2"/>
            <w:vMerge/>
            <w:tcBorders>
              <w:top w:val="single" w:sz="12" w:space="0" w:color="4E81BC"/>
              <w:left w:val="nil"/>
              <w:bottom w:val="single" w:sz="6" w:space="0" w:color="BEBEBE"/>
              <w:right w:val="single" w:sz="6" w:space="0" w:color="BEBEBE"/>
            </w:tcBorders>
          </w:tcPr>
          <w:p w14:paraId="6CCD781B" w14:textId="77777777" w:rsidR="00276384" w:rsidRPr="00FB7349" w:rsidRDefault="00276384" w:rsidP="004E48A5">
            <w:pPr>
              <w:rPr>
                <w:noProof/>
                <w:sz w:val="2"/>
                <w:szCs w:val="2"/>
              </w:rPr>
            </w:pPr>
          </w:p>
        </w:tc>
        <w:tc>
          <w:tcPr>
            <w:tcW w:w="7894" w:type="dxa"/>
            <w:gridSpan w:val="3"/>
            <w:tcBorders>
              <w:top w:val="single" w:sz="6" w:space="0" w:color="BEBEBE"/>
              <w:left w:val="single" w:sz="6" w:space="0" w:color="BEBEBE"/>
              <w:bottom w:val="single" w:sz="6" w:space="0" w:color="BEBEBE"/>
              <w:right w:val="single" w:sz="6" w:space="0" w:color="BEBEBE"/>
            </w:tcBorders>
          </w:tcPr>
          <w:p w14:paraId="21858CA3" w14:textId="77777777" w:rsidR="00276384" w:rsidRPr="00FB7349" w:rsidRDefault="00276384" w:rsidP="004E48A5">
            <w:pPr>
              <w:pStyle w:val="TableParagraph"/>
              <w:spacing w:line="183" w:lineRule="exact"/>
              <w:ind w:left="208"/>
              <w:rPr>
                <w:noProof/>
                <w:sz w:val="18"/>
              </w:rPr>
            </w:pPr>
            <w:r w:rsidRPr="00FB7349">
              <w:rPr>
                <w:noProof/>
                <w:sz w:val="18"/>
              </w:rPr>
              <w:t>в. Образувание, което не се третира като избор на изключено образувание</w:t>
            </w:r>
          </w:p>
        </w:tc>
        <w:tc>
          <w:tcPr>
            <w:tcW w:w="1292" w:type="dxa"/>
            <w:tcBorders>
              <w:top w:val="single" w:sz="6" w:space="0" w:color="BEBEBE"/>
              <w:left w:val="single" w:sz="6" w:space="0" w:color="BEBEBE"/>
              <w:bottom w:val="single" w:sz="6" w:space="0" w:color="BEBEBE"/>
              <w:right w:val="single" w:sz="6" w:space="0" w:color="BEBEBE"/>
            </w:tcBorders>
          </w:tcPr>
          <w:p w14:paraId="1B710130" w14:textId="77777777" w:rsidR="00276384" w:rsidRPr="00FB7349" w:rsidRDefault="00276384" w:rsidP="004E48A5">
            <w:pPr>
              <w:pStyle w:val="TableParagraph"/>
              <w:rPr>
                <w:rFonts w:ascii="Times New Roman"/>
                <w:noProof/>
                <w:sz w:val="14"/>
              </w:rPr>
            </w:pPr>
          </w:p>
        </w:tc>
        <w:tc>
          <w:tcPr>
            <w:tcW w:w="1626" w:type="dxa"/>
            <w:tcBorders>
              <w:top w:val="single" w:sz="6" w:space="0" w:color="BEBEBE"/>
              <w:left w:val="single" w:sz="6" w:space="0" w:color="BEBEBE"/>
              <w:bottom w:val="single" w:sz="6" w:space="0" w:color="BEBEBE"/>
              <w:right w:val="nil"/>
            </w:tcBorders>
          </w:tcPr>
          <w:p w14:paraId="59475C36" w14:textId="77777777" w:rsidR="00276384" w:rsidRPr="00FB7349" w:rsidRDefault="00276384" w:rsidP="004E48A5">
            <w:pPr>
              <w:pStyle w:val="TableParagraph"/>
              <w:rPr>
                <w:rFonts w:ascii="Times New Roman"/>
                <w:noProof/>
                <w:sz w:val="14"/>
              </w:rPr>
            </w:pPr>
          </w:p>
        </w:tc>
        <w:tc>
          <w:tcPr>
            <w:tcW w:w="224" w:type="dxa"/>
            <w:vMerge/>
            <w:tcBorders>
              <w:top w:val="nil"/>
              <w:left w:val="nil"/>
              <w:bottom w:val="nil"/>
              <w:right w:val="nil"/>
            </w:tcBorders>
          </w:tcPr>
          <w:p w14:paraId="21A9724A" w14:textId="77777777" w:rsidR="00276384" w:rsidRPr="00FB7349" w:rsidRDefault="00276384" w:rsidP="004E48A5">
            <w:pPr>
              <w:rPr>
                <w:noProof/>
                <w:sz w:val="2"/>
                <w:szCs w:val="2"/>
              </w:rPr>
            </w:pPr>
          </w:p>
        </w:tc>
      </w:tr>
      <w:tr w:rsidR="00276384" w:rsidRPr="00FB7349" w14:paraId="61D292FE" w14:textId="77777777" w:rsidTr="004E48A5">
        <w:trPr>
          <w:gridAfter w:val="1"/>
          <w:wAfter w:w="10" w:type="dxa"/>
          <w:trHeight w:val="202"/>
        </w:trPr>
        <w:tc>
          <w:tcPr>
            <w:tcW w:w="2249" w:type="dxa"/>
            <w:gridSpan w:val="2"/>
            <w:vMerge/>
            <w:tcBorders>
              <w:top w:val="single" w:sz="12" w:space="0" w:color="4E81BC"/>
              <w:left w:val="nil"/>
              <w:bottom w:val="single" w:sz="6" w:space="0" w:color="BEBEBE"/>
              <w:right w:val="single" w:sz="6" w:space="0" w:color="BEBEBE"/>
            </w:tcBorders>
          </w:tcPr>
          <w:p w14:paraId="11904C58" w14:textId="77777777" w:rsidR="00276384" w:rsidRPr="00FB7349" w:rsidRDefault="00276384" w:rsidP="004E48A5">
            <w:pPr>
              <w:rPr>
                <w:noProof/>
                <w:sz w:val="2"/>
                <w:szCs w:val="2"/>
              </w:rPr>
            </w:pPr>
          </w:p>
        </w:tc>
        <w:tc>
          <w:tcPr>
            <w:tcW w:w="7894" w:type="dxa"/>
            <w:gridSpan w:val="3"/>
            <w:tcBorders>
              <w:top w:val="single" w:sz="6" w:space="0" w:color="BEBEBE"/>
              <w:left w:val="single" w:sz="6" w:space="0" w:color="BEBEBE"/>
              <w:bottom w:val="single" w:sz="6" w:space="0" w:color="BEBEBE"/>
              <w:right w:val="single" w:sz="6" w:space="0" w:color="BEBEBE"/>
            </w:tcBorders>
          </w:tcPr>
          <w:p w14:paraId="67CD8F54" w14:textId="77777777" w:rsidR="00276384" w:rsidRPr="00FB7349" w:rsidRDefault="00276384" w:rsidP="004E48A5">
            <w:pPr>
              <w:pStyle w:val="TableParagraph"/>
              <w:spacing w:line="183" w:lineRule="exact"/>
              <w:ind w:left="208"/>
              <w:rPr>
                <w:noProof/>
                <w:sz w:val="18"/>
              </w:rPr>
            </w:pPr>
            <w:r w:rsidRPr="00FB7349">
              <w:rPr>
                <w:noProof/>
                <w:sz w:val="18"/>
              </w:rPr>
              <w:t>г. Включване на всички дивиденти по отношение на портфейлни дялови участия</w:t>
            </w:r>
          </w:p>
        </w:tc>
        <w:tc>
          <w:tcPr>
            <w:tcW w:w="1292" w:type="dxa"/>
            <w:tcBorders>
              <w:top w:val="single" w:sz="6" w:space="0" w:color="BEBEBE"/>
              <w:left w:val="single" w:sz="6" w:space="0" w:color="BEBEBE"/>
              <w:bottom w:val="single" w:sz="6" w:space="0" w:color="BEBEBE"/>
              <w:right w:val="single" w:sz="6" w:space="0" w:color="BEBEBE"/>
            </w:tcBorders>
          </w:tcPr>
          <w:p w14:paraId="54006EAB" w14:textId="77777777" w:rsidR="00276384" w:rsidRPr="00FB7349" w:rsidRDefault="00276384" w:rsidP="004E48A5">
            <w:pPr>
              <w:pStyle w:val="TableParagraph"/>
              <w:rPr>
                <w:rFonts w:ascii="Times New Roman"/>
                <w:noProof/>
                <w:sz w:val="14"/>
              </w:rPr>
            </w:pPr>
          </w:p>
        </w:tc>
        <w:tc>
          <w:tcPr>
            <w:tcW w:w="1626" w:type="dxa"/>
            <w:tcBorders>
              <w:top w:val="single" w:sz="6" w:space="0" w:color="BEBEBE"/>
              <w:left w:val="single" w:sz="6" w:space="0" w:color="BEBEBE"/>
              <w:bottom w:val="single" w:sz="6" w:space="0" w:color="BEBEBE"/>
              <w:right w:val="nil"/>
            </w:tcBorders>
          </w:tcPr>
          <w:p w14:paraId="2FA27834" w14:textId="77777777" w:rsidR="00276384" w:rsidRPr="00FB7349" w:rsidRDefault="00276384" w:rsidP="004E48A5">
            <w:pPr>
              <w:pStyle w:val="TableParagraph"/>
              <w:rPr>
                <w:rFonts w:ascii="Times New Roman"/>
                <w:noProof/>
                <w:sz w:val="14"/>
              </w:rPr>
            </w:pPr>
          </w:p>
        </w:tc>
        <w:tc>
          <w:tcPr>
            <w:tcW w:w="224" w:type="dxa"/>
            <w:vMerge/>
            <w:tcBorders>
              <w:top w:val="nil"/>
              <w:left w:val="nil"/>
              <w:bottom w:val="nil"/>
              <w:right w:val="nil"/>
            </w:tcBorders>
          </w:tcPr>
          <w:p w14:paraId="06EA33D1" w14:textId="77777777" w:rsidR="00276384" w:rsidRPr="00FB7349" w:rsidRDefault="00276384" w:rsidP="004E48A5">
            <w:pPr>
              <w:rPr>
                <w:noProof/>
                <w:sz w:val="2"/>
                <w:szCs w:val="2"/>
              </w:rPr>
            </w:pPr>
          </w:p>
        </w:tc>
      </w:tr>
      <w:tr w:rsidR="00276384" w:rsidRPr="00FB7349" w14:paraId="201E5BC5" w14:textId="77777777" w:rsidTr="004E48A5">
        <w:trPr>
          <w:gridAfter w:val="1"/>
          <w:wAfter w:w="10" w:type="dxa"/>
          <w:trHeight w:val="406"/>
        </w:trPr>
        <w:tc>
          <w:tcPr>
            <w:tcW w:w="2249" w:type="dxa"/>
            <w:gridSpan w:val="2"/>
            <w:vMerge/>
            <w:tcBorders>
              <w:top w:val="single" w:sz="12" w:space="0" w:color="4E81BC"/>
              <w:left w:val="nil"/>
              <w:bottom w:val="single" w:sz="6" w:space="0" w:color="BEBEBE"/>
              <w:right w:val="single" w:sz="6" w:space="0" w:color="BEBEBE"/>
            </w:tcBorders>
          </w:tcPr>
          <w:p w14:paraId="665E11B5" w14:textId="77777777" w:rsidR="00276384" w:rsidRPr="00FB7349" w:rsidRDefault="00276384" w:rsidP="004E48A5">
            <w:pPr>
              <w:rPr>
                <w:noProof/>
                <w:sz w:val="2"/>
                <w:szCs w:val="2"/>
              </w:rPr>
            </w:pPr>
          </w:p>
        </w:tc>
        <w:tc>
          <w:tcPr>
            <w:tcW w:w="7894" w:type="dxa"/>
            <w:gridSpan w:val="3"/>
            <w:tcBorders>
              <w:top w:val="single" w:sz="6" w:space="0" w:color="BEBEBE"/>
              <w:left w:val="single" w:sz="6" w:space="0" w:color="BEBEBE"/>
              <w:bottom w:val="single" w:sz="6" w:space="0" w:color="BEBEBE"/>
              <w:right w:val="single" w:sz="6" w:space="0" w:color="BEBEBE"/>
            </w:tcBorders>
          </w:tcPr>
          <w:p w14:paraId="41DA3B20" w14:textId="77777777" w:rsidR="00276384" w:rsidRPr="00FB7349" w:rsidRDefault="00276384" w:rsidP="004E48A5">
            <w:pPr>
              <w:pStyle w:val="TableParagraph"/>
              <w:spacing w:before="1" w:line="200" w:lineRule="atLeast"/>
              <w:ind w:left="568" w:hanging="360"/>
              <w:rPr>
                <w:noProof/>
                <w:sz w:val="18"/>
              </w:rPr>
            </w:pPr>
            <w:r w:rsidRPr="00FB7349">
              <w:rPr>
                <w:noProof/>
                <w:sz w:val="18"/>
              </w:rPr>
              <w:t>д. Третиране на печалби или загуби от валутни курсове, дължащи се на хеджиране, като изключена капиталова печалба или загуба</w:t>
            </w:r>
          </w:p>
        </w:tc>
        <w:tc>
          <w:tcPr>
            <w:tcW w:w="1292" w:type="dxa"/>
            <w:tcBorders>
              <w:top w:val="single" w:sz="6" w:space="0" w:color="BEBEBE"/>
              <w:left w:val="single" w:sz="6" w:space="0" w:color="BEBEBE"/>
              <w:bottom w:val="single" w:sz="6" w:space="0" w:color="BEBEBE"/>
              <w:right w:val="single" w:sz="6" w:space="0" w:color="BEBEBE"/>
            </w:tcBorders>
          </w:tcPr>
          <w:p w14:paraId="6C1B0374" w14:textId="77777777" w:rsidR="00276384" w:rsidRPr="00FB7349" w:rsidRDefault="00276384" w:rsidP="004E48A5">
            <w:pPr>
              <w:pStyle w:val="TableParagraph"/>
              <w:rPr>
                <w:rFonts w:ascii="Times New Roman"/>
                <w:noProof/>
                <w:sz w:val="16"/>
              </w:rPr>
            </w:pPr>
          </w:p>
        </w:tc>
        <w:tc>
          <w:tcPr>
            <w:tcW w:w="1626" w:type="dxa"/>
            <w:tcBorders>
              <w:top w:val="single" w:sz="6" w:space="0" w:color="BEBEBE"/>
              <w:left w:val="single" w:sz="6" w:space="0" w:color="BEBEBE"/>
              <w:bottom w:val="single" w:sz="6" w:space="0" w:color="BEBEBE"/>
              <w:right w:val="nil"/>
            </w:tcBorders>
          </w:tcPr>
          <w:p w14:paraId="63606842" w14:textId="77777777" w:rsidR="00276384" w:rsidRPr="00FB7349" w:rsidRDefault="00276384" w:rsidP="004E48A5">
            <w:pPr>
              <w:pStyle w:val="TableParagraph"/>
              <w:rPr>
                <w:rFonts w:ascii="Times New Roman"/>
                <w:noProof/>
                <w:sz w:val="16"/>
              </w:rPr>
            </w:pPr>
          </w:p>
        </w:tc>
        <w:tc>
          <w:tcPr>
            <w:tcW w:w="224" w:type="dxa"/>
            <w:vMerge/>
            <w:tcBorders>
              <w:top w:val="nil"/>
              <w:left w:val="nil"/>
              <w:bottom w:val="nil"/>
              <w:right w:val="nil"/>
            </w:tcBorders>
          </w:tcPr>
          <w:p w14:paraId="048C9435" w14:textId="77777777" w:rsidR="00276384" w:rsidRPr="00FB7349" w:rsidRDefault="00276384" w:rsidP="004E48A5">
            <w:pPr>
              <w:rPr>
                <w:noProof/>
                <w:sz w:val="2"/>
                <w:szCs w:val="2"/>
              </w:rPr>
            </w:pPr>
          </w:p>
        </w:tc>
      </w:tr>
      <w:tr w:rsidR="00276384" w:rsidRPr="00FB7349" w14:paraId="440457C9" w14:textId="77777777" w:rsidTr="004E48A5">
        <w:trPr>
          <w:gridAfter w:val="1"/>
          <w:wAfter w:w="10" w:type="dxa"/>
          <w:trHeight w:val="195"/>
        </w:trPr>
        <w:tc>
          <w:tcPr>
            <w:tcW w:w="2249" w:type="dxa"/>
            <w:gridSpan w:val="2"/>
            <w:vMerge/>
            <w:tcBorders>
              <w:top w:val="single" w:sz="12" w:space="0" w:color="4E81BC"/>
              <w:left w:val="nil"/>
              <w:bottom w:val="single" w:sz="6" w:space="0" w:color="BEBEBE"/>
              <w:right w:val="single" w:sz="6" w:space="0" w:color="BEBEBE"/>
            </w:tcBorders>
          </w:tcPr>
          <w:p w14:paraId="47B355FB" w14:textId="77777777" w:rsidR="00276384" w:rsidRPr="00FB7349" w:rsidRDefault="00276384" w:rsidP="004E48A5">
            <w:pPr>
              <w:rPr>
                <w:noProof/>
                <w:sz w:val="2"/>
                <w:szCs w:val="2"/>
              </w:rPr>
            </w:pPr>
          </w:p>
        </w:tc>
        <w:tc>
          <w:tcPr>
            <w:tcW w:w="7894" w:type="dxa"/>
            <w:gridSpan w:val="3"/>
            <w:tcBorders>
              <w:top w:val="single" w:sz="6" w:space="0" w:color="BEBEBE"/>
              <w:left w:val="single" w:sz="6" w:space="0" w:color="BEBEBE"/>
              <w:bottom w:val="single" w:sz="6" w:space="0" w:color="BEBEBE"/>
              <w:right w:val="single" w:sz="6" w:space="0" w:color="BEBEBE"/>
            </w:tcBorders>
          </w:tcPr>
          <w:p w14:paraId="45F6479D" w14:textId="77777777" w:rsidR="00276384" w:rsidRPr="00FB7349" w:rsidRDefault="00276384" w:rsidP="004E48A5">
            <w:pPr>
              <w:pStyle w:val="TableParagraph"/>
              <w:spacing w:line="176" w:lineRule="exact"/>
              <w:ind w:left="208"/>
              <w:rPr>
                <w:noProof/>
                <w:sz w:val="18"/>
              </w:rPr>
            </w:pPr>
            <w:r w:rsidRPr="00FB7349">
              <w:rPr>
                <w:noProof/>
                <w:sz w:val="18"/>
              </w:rPr>
              <w:t>е. Избор за данъчна прозрачност на инвестиционното образувание</w:t>
            </w:r>
          </w:p>
        </w:tc>
        <w:tc>
          <w:tcPr>
            <w:tcW w:w="1292" w:type="dxa"/>
            <w:tcBorders>
              <w:top w:val="single" w:sz="6" w:space="0" w:color="BEBEBE"/>
              <w:left w:val="single" w:sz="6" w:space="0" w:color="BEBEBE"/>
              <w:bottom w:val="single" w:sz="6" w:space="0" w:color="BEBEBE"/>
              <w:right w:val="single" w:sz="6" w:space="0" w:color="BEBEBE"/>
            </w:tcBorders>
          </w:tcPr>
          <w:p w14:paraId="14262C2D" w14:textId="77777777" w:rsidR="00276384" w:rsidRPr="00FB7349" w:rsidRDefault="00276384" w:rsidP="004E48A5">
            <w:pPr>
              <w:pStyle w:val="TableParagraph"/>
              <w:rPr>
                <w:rFonts w:ascii="Times New Roman"/>
                <w:noProof/>
                <w:sz w:val="12"/>
              </w:rPr>
            </w:pPr>
          </w:p>
        </w:tc>
        <w:tc>
          <w:tcPr>
            <w:tcW w:w="1626" w:type="dxa"/>
            <w:tcBorders>
              <w:top w:val="single" w:sz="6" w:space="0" w:color="BEBEBE"/>
              <w:left w:val="single" w:sz="6" w:space="0" w:color="BEBEBE"/>
              <w:bottom w:val="single" w:sz="6" w:space="0" w:color="BEBEBE"/>
              <w:right w:val="nil"/>
            </w:tcBorders>
          </w:tcPr>
          <w:p w14:paraId="17798188" w14:textId="77777777" w:rsidR="00276384" w:rsidRPr="00FB7349" w:rsidRDefault="00276384" w:rsidP="004E48A5">
            <w:pPr>
              <w:pStyle w:val="TableParagraph"/>
              <w:rPr>
                <w:rFonts w:ascii="Times New Roman"/>
                <w:noProof/>
                <w:sz w:val="12"/>
              </w:rPr>
            </w:pPr>
          </w:p>
        </w:tc>
        <w:tc>
          <w:tcPr>
            <w:tcW w:w="224" w:type="dxa"/>
            <w:vMerge/>
            <w:tcBorders>
              <w:top w:val="nil"/>
              <w:left w:val="nil"/>
              <w:bottom w:val="nil"/>
              <w:right w:val="nil"/>
            </w:tcBorders>
          </w:tcPr>
          <w:p w14:paraId="2B6B0750" w14:textId="77777777" w:rsidR="00276384" w:rsidRPr="00FB7349" w:rsidRDefault="00276384" w:rsidP="004E48A5">
            <w:pPr>
              <w:rPr>
                <w:noProof/>
                <w:sz w:val="2"/>
                <w:szCs w:val="2"/>
              </w:rPr>
            </w:pPr>
          </w:p>
        </w:tc>
      </w:tr>
      <w:tr w:rsidR="00276384" w:rsidRPr="00FB7349" w14:paraId="6F76935B" w14:textId="77777777" w:rsidTr="004E48A5">
        <w:trPr>
          <w:gridAfter w:val="1"/>
          <w:wAfter w:w="10" w:type="dxa"/>
          <w:trHeight w:val="210"/>
        </w:trPr>
        <w:tc>
          <w:tcPr>
            <w:tcW w:w="2249" w:type="dxa"/>
            <w:gridSpan w:val="2"/>
            <w:vMerge/>
            <w:tcBorders>
              <w:top w:val="single" w:sz="12" w:space="0" w:color="4E81BC"/>
              <w:left w:val="nil"/>
              <w:bottom w:val="single" w:sz="6" w:space="0" w:color="BEBEBE"/>
              <w:right w:val="single" w:sz="6" w:space="0" w:color="BEBEBE"/>
            </w:tcBorders>
          </w:tcPr>
          <w:p w14:paraId="75A89E0C" w14:textId="77777777" w:rsidR="00276384" w:rsidRPr="00FB7349" w:rsidRDefault="00276384" w:rsidP="004E48A5">
            <w:pPr>
              <w:rPr>
                <w:noProof/>
                <w:sz w:val="2"/>
                <w:szCs w:val="2"/>
              </w:rPr>
            </w:pPr>
          </w:p>
        </w:tc>
        <w:tc>
          <w:tcPr>
            <w:tcW w:w="7894" w:type="dxa"/>
            <w:gridSpan w:val="3"/>
            <w:tcBorders>
              <w:top w:val="single" w:sz="6" w:space="0" w:color="BEBEBE"/>
              <w:left w:val="single" w:sz="6" w:space="0" w:color="BEBEBE"/>
              <w:bottom w:val="single" w:sz="6" w:space="0" w:color="BEBEBE"/>
              <w:right w:val="single" w:sz="6" w:space="0" w:color="BEBEBE"/>
            </w:tcBorders>
          </w:tcPr>
          <w:p w14:paraId="60C41F01" w14:textId="77777777" w:rsidR="00276384" w:rsidRPr="00FB7349" w:rsidRDefault="00276384" w:rsidP="004E48A5">
            <w:pPr>
              <w:pStyle w:val="TableParagraph"/>
              <w:spacing w:before="1" w:line="189" w:lineRule="exact"/>
              <w:ind w:left="208"/>
              <w:rPr>
                <w:noProof/>
                <w:sz w:val="18"/>
              </w:rPr>
            </w:pPr>
            <w:r w:rsidRPr="00FB7349">
              <w:rPr>
                <w:noProof/>
                <w:sz w:val="18"/>
              </w:rPr>
              <w:t>ж. Избор на метод на облагаемо разпределение</w:t>
            </w:r>
          </w:p>
        </w:tc>
        <w:tc>
          <w:tcPr>
            <w:tcW w:w="1292" w:type="dxa"/>
            <w:tcBorders>
              <w:top w:val="single" w:sz="6" w:space="0" w:color="BEBEBE"/>
              <w:left w:val="single" w:sz="6" w:space="0" w:color="BEBEBE"/>
              <w:bottom w:val="single" w:sz="6" w:space="0" w:color="BEBEBE"/>
              <w:right w:val="single" w:sz="6" w:space="0" w:color="BEBEBE"/>
            </w:tcBorders>
          </w:tcPr>
          <w:p w14:paraId="5EE651E3" w14:textId="77777777" w:rsidR="00276384" w:rsidRPr="00FB7349" w:rsidRDefault="00276384" w:rsidP="004E48A5">
            <w:pPr>
              <w:pStyle w:val="TableParagraph"/>
              <w:rPr>
                <w:rFonts w:ascii="Times New Roman"/>
                <w:noProof/>
                <w:sz w:val="14"/>
              </w:rPr>
            </w:pPr>
          </w:p>
        </w:tc>
        <w:tc>
          <w:tcPr>
            <w:tcW w:w="1626" w:type="dxa"/>
            <w:tcBorders>
              <w:top w:val="single" w:sz="6" w:space="0" w:color="BEBEBE"/>
              <w:left w:val="single" w:sz="6" w:space="0" w:color="BEBEBE"/>
              <w:bottom w:val="single" w:sz="6" w:space="0" w:color="BEBEBE"/>
              <w:right w:val="nil"/>
            </w:tcBorders>
          </w:tcPr>
          <w:p w14:paraId="44E05A37" w14:textId="77777777" w:rsidR="00276384" w:rsidRPr="00FB7349" w:rsidRDefault="00276384" w:rsidP="004E48A5">
            <w:pPr>
              <w:pStyle w:val="TableParagraph"/>
              <w:rPr>
                <w:rFonts w:ascii="Times New Roman"/>
                <w:noProof/>
                <w:sz w:val="14"/>
              </w:rPr>
            </w:pPr>
          </w:p>
        </w:tc>
        <w:tc>
          <w:tcPr>
            <w:tcW w:w="224" w:type="dxa"/>
            <w:vMerge/>
            <w:tcBorders>
              <w:top w:val="nil"/>
              <w:left w:val="nil"/>
              <w:bottom w:val="nil"/>
              <w:right w:val="nil"/>
            </w:tcBorders>
          </w:tcPr>
          <w:p w14:paraId="6DF1C745" w14:textId="77777777" w:rsidR="00276384" w:rsidRPr="00FB7349" w:rsidRDefault="00276384" w:rsidP="004E48A5">
            <w:pPr>
              <w:rPr>
                <w:noProof/>
                <w:sz w:val="2"/>
                <w:szCs w:val="2"/>
              </w:rPr>
            </w:pPr>
          </w:p>
        </w:tc>
      </w:tr>
      <w:tr w:rsidR="00276384" w:rsidRPr="00FB7349" w14:paraId="218595E2" w14:textId="77777777" w:rsidTr="004E48A5">
        <w:trPr>
          <w:gridBefore w:val="1"/>
          <w:wBefore w:w="14" w:type="dxa"/>
          <w:trHeight w:val="339"/>
        </w:trPr>
        <w:tc>
          <w:tcPr>
            <w:tcW w:w="13281" w:type="dxa"/>
            <w:gridSpan w:val="8"/>
            <w:tcBorders>
              <w:top w:val="single" w:sz="6" w:space="0" w:color="BEBEBE"/>
              <w:left w:val="nil"/>
              <w:bottom w:val="single" w:sz="6" w:space="0" w:color="4E81BC"/>
              <w:right w:val="nil"/>
            </w:tcBorders>
          </w:tcPr>
          <w:p w14:paraId="32FFFC7A" w14:textId="77777777" w:rsidR="00276384" w:rsidRPr="00FB7349" w:rsidRDefault="00276384" w:rsidP="004E48A5">
            <w:pPr>
              <w:pStyle w:val="TableParagraph"/>
              <w:tabs>
                <w:tab w:val="left" w:pos="6309"/>
              </w:tabs>
              <w:spacing w:before="8"/>
              <w:ind w:left="5949"/>
              <w:rPr>
                <w:noProof/>
                <w:sz w:val="18"/>
              </w:rPr>
            </w:pPr>
            <w:r w:rsidRPr="00FB7349">
              <w:rPr>
                <w:noProof/>
                <w:sz w:val="18"/>
              </w:rPr>
              <w:t>з.</w:t>
            </w:r>
            <w:r w:rsidRPr="00FB7349">
              <w:rPr>
                <w:noProof/>
              </w:rPr>
              <w:tab/>
            </w:r>
            <w:r w:rsidRPr="00FB7349">
              <w:rPr>
                <w:noProof/>
                <w:sz w:val="18"/>
              </w:rPr>
              <w:t>Избор на справедлива стойност</w:t>
            </w:r>
          </w:p>
        </w:tc>
      </w:tr>
      <w:tr w:rsidR="00276384" w:rsidRPr="00FB7349" w14:paraId="1599699E" w14:textId="77777777" w:rsidTr="004E48A5">
        <w:trPr>
          <w:gridBefore w:val="1"/>
          <w:wBefore w:w="14" w:type="dxa"/>
          <w:trHeight w:val="424"/>
        </w:trPr>
        <w:tc>
          <w:tcPr>
            <w:tcW w:w="3818" w:type="dxa"/>
            <w:gridSpan w:val="2"/>
            <w:tcBorders>
              <w:top w:val="single" w:sz="6" w:space="0" w:color="BEBEBE"/>
              <w:left w:val="nil"/>
              <w:bottom w:val="single" w:sz="6" w:space="0" w:color="BEBEBE"/>
              <w:right w:val="single" w:sz="6" w:space="0" w:color="BEBEBE"/>
            </w:tcBorders>
          </w:tcPr>
          <w:p w14:paraId="1CD3D678" w14:textId="77777777" w:rsidR="00276384" w:rsidRPr="00FB7349" w:rsidRDefault="00276384" w:rsidP="004E48A5">
            <w:pPr>
              <w:pStyle w:val="TableParagraph"/>
              <w:spacing w:before="11" w:line="200" w:lineRule="atLeast"/>
              <w:ind w:left="155" w:firstLine="21"/>
              <w:rPr>
                <w:noProof/>
                <w:sz w:val="18"/>
              </w:rPr>
            </w:pPr>
            <w:r w:rsidRPr="00FB7349">
              <w:rPr>
                <w:noProof/>
                <w:sz w:val="18"/>
              </w:rPr>
              <w:t>1. Съставни образувания (членове на групите на съвместните предприятия), за които се прави избор (ДИН)</w:t>
            </w:r>
          </w:p>
        </w:tc>
        <w:tc>
          <w:tcPr>
            <w:tcW w:w="3156" w:type="dxa"/>
            <w:tcBorders>
              <w:top w:val="single" w:sz="6" w:space="0" w:color="BEBEBE"/>
              <w:left w:val="single" w:sz="6" w:space="0" w:color="BEBEBE"/>
              <w:bottom w:val="single" w:sz="6" w:space="0" w:color="BEBEBE"/>
              <w:right w:val="single" w:sz="6" w:space="0" w:color="BEBEBE"/>
            </w:tcBorders>
          </w:tcPr>
          <w:p w14:paraId="05D78B7F" w14:textId="77777777" w:rsidR="00276384" w:rsidRPr="00FB7349" w:rsidRDefault="00276384" w:rsidP="004E48A5">
            <w:pPr>
              <w:pStyle w:val="TableParagraph"/>
              <w:spacing w:before="1"/>
              <w:ind w:left="158"/>
              <w:rPr>
                <w:noProof/>
                <w:sz w:val="18"/>
              </w:rPr>
            </w:pPr>
            <w:r w:rsidRPr="00FB7349">
              <w:rPr>
                <w:noProof/>
                <w:sz w:val="18"/>
              </w:rPr>
              <w:t>2. Данъчна година на активиращото събитие</w:t>
            </w:r>
          </w:p>
        </w:tc>
        <w:tc>
          <w:tcPr>
            <w:tcW w:w="6307" w:type="dxa"/>
            <w:gridSpan w:val="5"/>
            <w:tcBorders>
              <w:top w:val="single" w:sz="6" w:space="0" w:color="4E81BC"/>
              <w:left w:val="single" w:sz="6" w:space="0" w:color="BEBEBE"/>
              <w:bottom w:val="single" w:sz="6" w:space="0" w:color="BEBEBE"/>
              <w:right w:val="nil"/>
            </w:tcBorders>
          </w:tcPr>
          <w:p w14:paraId="390F28B5" w14:textId="77777777" w:rsidR="00276384" w:rsidRPr="00FB7349" w:rsidRDefault="00276384" w:rsidP="004E48A5">
            <w:pPr>
              <w:pStyle w:val="TableParagraph"/>
              <w:spacing w:before="1" w:line="200" w:lineRule="atLeast"/>
              <w:ind w:left="134" w:right="107" w:firstLine="21"/>
              <w:rPr>
                <w:noProof/>
                <w:sz w:val="18"/>
              </w:rPr>
            </w:pPr>
            <w:r w:rsidRPr="00FB7349">
              <w:rPr>
                <w:noProof/>
                <w:sz w:val="18"/>
              </w:rPr>
              <w:t>3. Включване в данъчната година на активиращото събитие или 5-годишно включване</w:t>
            </w:r>
          </w:p>
        </w:tc>
      </w:tr>
      <w:tr w:rsidR="00276384" w:rsidRPr="00FB7349" w14:paraId="7BBE0DB6" w14:textId="77777777" w:rsidTr="004E48A5">
        <w:trPr>
          <w:gridBefore w:val="1"/>
          <w:wBefore w:w="14" w:type="dxa"/>
          <w:trHeight w:val="217"/>
        </w:trPr>
        <w:tc>
          <w:tcPr>
            <w:tcW w:w="3818" w:type="dxa"/>
            <w:gridSpan w:val="2"/>
            <w:tcBorders>
              <w:top w:val="single" w:sz="6" w:space="0" w:color="BEBEBE"/>
              <w:left w:val="nil"/>
              <w:right w:val="single" w:sz="6" w:space="0" w:color="BEBEBE"/>
            </w:tcBorders>
          </w:tcPr>
          <w:p w14:paraId="39759F47" w14:textId="77777777" w:rsidR="00276384" w:rsidRPr="00FB7349" w:rsidRDefault="00276384" w:rsidP="004E48A5">
            <w:pPr>
              <w:pStyle w:val="TableParagraph"/>
              <w:rPr>
                <w:rFonts w:ascii="Times New Roman"/>
                <w:noProof/>
                <w:sz w:val="14"/>
              </w:rPr>
            </w:pPr>
          </w:p>
        </w:tc>
        <w:tc>
          <w:tcPr>
            <w:tcW w:w="3156" w:type="dxa"/>
            <w:tcBorders>
              <w:top w:val="single" w:sz="6" w:space="0" w:color="BEBEBE"/>
              <w:left w:val="single" w:sz="6" w:space="0" w:color="BEBEBE"/>
              <w:right w:val="single" w:sz="6" w:space="0" w:color="BEBEBE"/>
            </w:tcBorders>
          </w:tcPr>
          <w:p w14:paraId="706C2834" w14:textId="77777777" w:rsidR="00276384" w:rsidRPr="00FB7349" w:rsidRDefault="00276384" w:rsidP="004E48A5">
            <w:pPr>
              <w:pStyle w:val="TableParagraph"/>
              <w:rPr>
                <w:rFonts w:ascii="Times New Roman"/>
                <w:noProof/>
                <w:sz w:val="14"/>
              </w:rPr>
            </w:pPr>
          </w:p>
        </w:tc>
        <w:tc>
          <w:tcPr>
            <w:tcW w:w="6307" w:type="dxa"/>
            <w:gridSpan w:val="5"/>
            <w:tcBorders>
              <w:top w:val="single" w:sz="6" w:space="0" w:color="BEBEBE"/>
              <w:left w:val="single" w:sz="6" w:space="0" w:color="BEBEBE"/>
              <w:right w:val="nil"/>
            </w:tcBorders>
          </w:tcPr>
          <w:p w14:paraId="004F42B0" w14:textId="77777777" w:rsidR="00276384" w:rsidRPr="00FB7349" w:rsidRDefault="00276384" w:rsidP="004E48A5">
            <w:pPr>
              <w:pStyle w:val="TableParagraph"/>
              <w:rPr>
                <w:rFonts w:ascii="Times New Roman"/>
                <w:noProof/>
                <w:sz w:val="14"/>
              </w:rPr>
            </w:pPr>
          </w:p>
        </w:tc>
      </w:tr>
    </w:tbl>
    <w:p w14:paraId="4520ECAA" w14:textId="77777777" w:rsidR="00276384" w:rsidRPr="00FB7349" w:rsidRDefault="00276384" w:rsidP="001A7488">
      <w:pPr>
        <w:pStyle w:val="Heading4"/>
        <w:rPr>
          <w:noProof/>
        </w:rPr>
      </w:pPr>
      <w:r w:rsidRPr="00FB7349">
        <w:rPr>
          <w:noProof/>
        </w:rPr>
        <w:t>Изключване на доходите от международно корабоплаване</w:t>
      </w:r>
    </w:p>
    <w:p w14:paraId="1B240D0D" w14:textId="7194B952" w:rsidR="00276384" w:rsidRPr="00FB7349" w:rsidRDefault="002722CA" w:rsidP="002722CA">
      <w:pPr>
        <w:pStyle w:val="Point0"/>
        <w:rPr>
          <w:noProof/>
        </w:rPr>
      </w:pPr>
      <w:r>
        <w:rPr>
          <w:noProof/>
        </w:rPr>
        <w:t>а)</w:t>
      </w:r>
      <w:r>
        <w:rPr>
          <w:noProof/>
        </w:rPr>
        <w:tab/>
      </w:r>
      <w:r w:rsidR="00276384" w:rsidRPr="00FB7349">
        <w:rPr>
          <w:noProof/>
        </w:rPr>
        <w:t>Изключване на доходите от международно корабоплаване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710"/>
        <w:gridCol w:w="9639"/>
        <w:gridCol w:w="934"/>
      </w:tblGrid>
      <w:tr w:rsidR="00276384" w:rsidRPr="00FB7349" w14:paraId="21096AB2" w14:textId="77777777" w:rsidTr="004E48A5">
        <w:trPr>
          <w:trHeight w:val="500"/>
        </w:trPr>
        <w:tc>
          <w:tcPr>
            <w:tcW w:w="12349" w:type="dxa"/>
            <w:gridSpan w:val="2"/>
            <w:tcBorders>
              <w:left w:val="nil"/>
              <w:bottom w:val="single" w:sz="6" w:space="0" w:color="4E81BC"/>
              <w:right w:val="single" w:sz="6" w:space="0" w:color="BEBEBE"/>
            </w:tcBorders>
          </w:tcPr>
          <w:p w14:paraId="511576A6" w14:textId="77777777" w:rsidR="00276384" w:rsidRPr="00FB7349" w:rsidRDefault="00276384" w:rsidP="004E48A5">
            <w:pPr>
              <w:pStyle w:val="TableParagraph"/>
              <w:tabs>
                <w:tab w:val="left" w:pos="887"/>
              </w:tabs>
              <w:spacing w:before="8"/>
              <w:ind w:left="527"/>
              <w:rPr>
                <w:noProof/>
                <w:sz w:val="18"/>
              </w:rPr>
            </w:pPr>
            <w:r w:rsidRPr="00FB7349">
              <w:rPr>
                <w:noProof/>
                <w:sz w:val="18"/>
              </w:rPr>
              <w:t>1.</w:t>
            </w:r>
            <w:r w:rsidRPr="00FB7349">
              <w:rPr>
                <w:noProof/>
              </w:rPr>
              <w:tab/>
            </w:r>
            <w:r w:rsidRPr="00FB7349">
              <w:rPr>
                <w:noProof/>
                <w:sz w:val="18"/>
              </w:rPr>
              <w:t>Съставно образувание или член на групата на съвместното предприятие, намиращо се в тази юрисдикция (ДИН)</w:t>
            </w:r>
          </w:p>
        </w:tc>
        <w:tc>
          <w:tcPr>
            <w:tcW w:w="934" w:type="dxa"/>
            <w:tcBorders>
              <w:left w:val="single" w:sz="6" w:space="0" w:color="BEBEBE"/>
              <w:bottom w:val="single" w:sz="6" w:space="0" w:color="4E81BC"/>
              <w:right w:val="nil"/>
            </w:tcBorders>
          </w:tcPr>
          <w:p w14:paraId="3F75B0B8" w14:textId="77777777" w:rsidR="00276384" w:rsidRPr="00FB7349" w:rsidRDefault="00276384" w:rsidP="004E48A5">
            <w:pPr>
              <w:pStyle w:val="TableParagraph"/>
              <w:rPr>
                <w:rFonts w:ascii="Times New Roman"/>
                <w:noProof/>
                <w:sz w:val="18"/>
              </w:rPr>
            </w:pPr>
          </w:p>
        </w:tc>
      </w:tr>
      <w:tr w:rsidR="00276384" w:rsidRPr="00FB7349" w14:paraId="0A20C00A" w14:textId="77777777" w:rsidTr="004E48A5">
        <w:trPr>
          <w:trHeight w:val="328"/>
        </w:trPr>
        <w:tc>
          <w:tcPr>
            <w:tcW w:w="2710" w:type="dxa"/>
            <w:vMerge w:val="restart"/>
            <w:tcBorders>
              <w:top w:val="single" w:sz="6" w:space="0" w:color="4E81BC"/>
              <w:left w:val="nil"/>
              <w:bottom w:val="single" w:sz="6" w:space="0" w:color="BEBEBE"/>
              <w:right w:val="single" w:sz="6" w:space="0" w:color="BEBEBE"/>
            </w:tcBorders>
          </w:tcPr>
          <w:p w14:paraId="014EFF11" w14:textId="77777777" w:rsidR="00276384" w:rsidRPr="00FB7349" w:rsidRDefault="00276384" w:rsidP="004E48A5">
            <w:pPr>
              <w:pStyle w:val="TableParagraph"/>
              <w:spacing w:before="8"/>
              <w:ind w:left="167"/>
              <w:rPr>
                <w:noProof/>
                <w:sz w:val="18"/>
              </w:rPr>
            </w:pPr>
            <w:r w:rsidRPr="00FB7349">
              <w:rPr>
                <w:noProof/>
                <w:sz w:val="18"/>
              </w:rPr>
              <w:t>Доходи от международно корабоплаване</w:t>
            </w:r>
          </w:p>
        </w:tc>
        <w:tc>
          <w:tcPr>
            <w:tcW w:w="9639" w:type="dxa"/>
            <w:tcBorders>
              <w:top w:val="single" w:sz="6" w:space="0" w:color="4E81BC"/>
              <w:left w:val="single" w:sz="6" w:space="0" w:color="BEBEBE"/>
              <w:bottom w:val="single" w:sz="6" w:space="0" w:color="BEBEBE"/>
              <w:right w:val="single" w:sz="6" w:space="0" w:color="BEBEBE"/>
            </w:tcBorders>
          </w:tcPr>
          <w:p w14:paraId="4E9BDED4" w14:textId="77777777" w:rsidR="00276384" w:rsidRPr="00FB7349" w:rsidRDefault="00276384" w:rsidP="004E48A5">
            <w:pPr>
              <w:pStyle w:val="TableParagraph"/>
              <w:tabs>
                <w:tab w:val="left" w:pos="580"/>
              </w:tabs>
              <w:spacing w:line="206" w:lineRule="exact"/>
              <w:ind w:left="148"/>
              <w:rPr>
                <w:noProof/>
                <w:sz w:val="18"/>
              </w:rPr>
            </w:pPr>
            <w:r w:rsidRPr="00FB7349">
              <w:rPr>
                <w:noProof/>
                <w:sz w:val="18"/>
              </w:rPr>
              <w:t>2.</w:t>
            </w:r>
            <w:r w:rsidRPr="00FB7349">
              <w:rPr>
                <w:noProof/>
              </w:rPr>
              <w:tab/>
            </w:r>
            <w:r w:rsidRPr="00FB7349">
              <w:rPr>
                <w:noProof/>
                <w:sz w:val="18"/>
              </w:rPr>
              <w:t>Категория</w:t>
            </w:r>
          </w:p>
        </w:tc>
        <w:tc>
          <w:tcPr>
            <w:tcW w:w="934" w:type="dxa"/>
            <w:tcBorders>
              <w:top w:val="single" w:sz="6" w:space="0" w:color="4E81BC"/>
              <w:left w:val="single" w:sz="6" w:space="0" w:color="BEBEBE"/>
              <w:bottom w:val="single" w:sz="6" w:space="0" w:color="BEBEBE"/>
              <w:right w:val="nil"/>
            </w:tcBorders>
          </w:tcPr>
          <w:p w14:paraId="4CC058F0" w14:textId="77777777" w:rsidR="00276384" w:rsidRPr="00FB7349" w:rsidRDefault="00276384" w:rsidP="004E48A5">
            <w:pPr>
              <w:pStyle w:val="TableParagraph"/>
              <w:rPr>
                <w:rFonts w:ascii="Times New Roman"/>
                <w:noProof/>
                <w:sz w:val="18"/>
              </w:rPr>
            </w:pPr>
          </w:p>
        </w:tc>
      </w:tr>
      <w:tr w:rsidR="00276384" w:rsidRPr="00FB7349" w14:paraId="46F54A22" w14:textId="77777777" w:rsidTr="004E48A5">
        <w:trPr>
          <w:trHeight w:val="330"/>
        </w:trPr>
        <w:tc>
          <w:tcPr>
            <w:tcW w:w="2710" w:type="dxa"/>
            <w:vMerge/>
            <w:tcBorders>
              <w:top w:val="nil"/>
              <w:left w:val="nil"/>
              <w:bottom w:val="single" w:sz="6" w:space="0" w:color="BEBEBE"/>
              <w:right w:val="single" w:sz="6" w:space="0" w:color="BEBEBE"/>
            </w:tcBorders>
          </w:tcPr>
          <w:p w14:paraId="2573F2BC"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6C33EB7D" w14:textId="77777777" w:rsidR="00276384" w:rsidRPr="00FB7349" w:rsidRDefault="00276384" w:rsidP="004E48A5">
            <w:pPr>
              <w:pStyle w:val="TableParagraph"/>
              <w:tabs>
                <w:tab w:val="left" w:pos="580"/>
              </w:tabs>
              <w:spacing w:before="1"/>
              <w:ind w:left="148"/>
              <w:rPr>
                <w:noProof/>
                <w:sz w:val="18"/>
              </w:rPr>
            </w:pPr>
            <w:r w:rsidRPr="00FB7349">
              <w:rPr>
                <w:noProof/>
                <w:sz w:val="18"/>
              </w:rPr>
              <w:t>3.</w:t>
            </w:r>
            <w:r w:rsidRPr="00FB7349">
              <w:rPr>
                <w:noProof/>
              </w:rPr>
              <w:tab/>
            </w:r>
            <w:r w:rsidRPr="00FB7349">
              <w:rPr>
                <w:noProof/>
                <w:sz w:val="18"/>
              </w:rPr>
              <w:t>Приходи</w:t>
            </w:r>
          </w:p>
        </w:tc>
        <w:tc>
          <w:tcPr>
            <w:tcW w:w="934" w:type="dxa"/>
            <w:tcBorders>
              <w:top w:val="single" w:sz="6" w:space="0" w:color="BEBEBE"/>
              <w:left w:val="single" w:sz="6" w:space="0" w:color="BEBEBE"/>
              <w:bottom w:val="single" w:sz="6" w:space="0" w:color="BEBEBE"/>
              <w:right w:val="nil"/>
            </w:tcBorders>
          </w:tcPr>
          <w:p w14:paraId="1EDE0868" w14:textId="77777777" w:rsidR="00276384" w:rsidRPr="00FB7349" w:rsidRDefault="00276384" w:rsidP="004E48A5">
            <w:pPr>
              <w:pStyle w:val="TableParagraph"/>
              <w:spacing w:before="52"/>
              <w:ind w:left="113"/>
              <w:rPr>
                <w:noProof/>
                <w:sz w:val="18"/>
              </w:rPr>
            </w:pPr>
            <w:r w:rsidRPr="00FB7349">
              <w:rPr>
                <w:noProof/>
                <w:sz w:val="18"/>
              </w:rPr>
              <w:t>[А]</w:t>
            </w:r>
          </w:p>
        </w:tc>
      </w:tr>
      <w:tr w:rsidR="00276384" w:rsidRPr="00FB7349" w14:paraId="472A6216" w14:textId="77777777" w:rsidTr="004E48A5">
        <w:trPr>
          <w:trHeight w:val="330"/>
        </w:trPr>
        <w:tc>
          <w:tcPr>
            <w:tcW w:w="2710" w:type="dxa"/>
            <w:vMerge/>
            <w:tcBorders>
              <w:top w:val="nil"/>
              <w:left w:val="nil"/>
              <w:bottom w:val="single" w:sz="6" w:space="0" w:color="BEBEBE"/>
              <w:right w:val="single" w:sz="6" w:space="0" w:color="BEBEBE"/>
            </w:tcBorders>
          </w:tcPr>
          <w:p w14:paraId="4B29D7B6"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1F454766" w14:textId="77777777" w:rsidR="00276384" w:rsidRPr="00FB7349" w:rsidRDefault="00276384" w:rsidP="004E48A5">
            <w:pPr>
              <w:pStyle w:val="TableParagraph"/>
              <w:tabs>
                <w:tab w:val="left" w:pos="580"/>
              </w:tabs>
              <w:spacing w:before="8"/>
              <w:ind w:left="148"/>
              <w:rPr>
                <w:noProof/>
                <w:sz w:val="18"/>
              </w:rPr>
            </w:pPr>
            <w:r w:rsidRPr="00FB7349">
              <w:rPr>
                <w:noProof/>
                <w:sz w:val="18"/>
              </w:rPr>
              <w:t>4.</w:t>
            </w:r>
            <w:r w:rsidRPr="00FB7349">
              <w:rPr>
                <w:noProof/>
              </w:rPr>
              <w:tab/>
            </w:r>
            <w:r w:rsidRPr="00FB7349">
              <w:rPr>
                <w:noProof/>
                <w:sz w:val="18"/>
              </w:rPr>
              <w:t>Разходи</w:t>
            </w:r>
          </w:p>
        </w:tc>
        <w:tc>
          <w:tcPr>
            <w:tcW w:w="934" w:type="dxa"/>
            <w:tcBorders>
              <w:top w:val="single" w:sz="6" w:space="0" w:color="BEBEBE"/>
              <w:left w:val="single" w:sz="6" w:space="0" w:color="BEBEBE"/>
              <w:bottom w:val="single" w:sz="6" w:space="0" w:color="BEBEBE"/>
              <w:right w:val="nil"/>
            </w:tcBorders>
          </w:tcPr>
          <w:p w14:paraId="3FD0C535" w14:textId="77777777" w:rsidR="00276384" w:rsidRPr="00FB7349" w:rsidRDefault="00276384" w:rsidP="004E48A5">
            <w:pPr>
              <w:pStyle w:val="TableParagraph"/>
              <w:spacing w:before="49"/>
              <w:ind w:left="113"/>
              <w:rPr>
                <w:noProof/>
                <w:sz w:val="18"/>
              </w:rPr>
            </w:pPr>
            <w:r w:rsidRPr="00FB7349">
              <w:rPr>
                <w:noProof/>
                <w:sz w:val="18"/>
              </w:rPr>
              <w:t>[Б]</w:t>
            </w:r>
          </w:p>
        </w:tc>
      </w:tr>
      <w:tr w:rsidR="00276384" w:rsidRPr="00FB7349" w14:paraId="263A73D0" w14:textId="77777777" w:rsidTr="004E48A5">
        <w:trPr>
          <w:trHeight w:val="330"/>
        </w:trPr>
        <w:tc>
          <w:tcPr>
            <w:tcW w:w="2710" w:type="dxa"/>
            <w:vMerge/>
            <w:tcBorders>
              <w:top w:val="nil"/>
              <w:left w:val="nil"/>
              <w:bottom w:val="single" w:sz="6" w:space="0" w:color="BEBEBE"/>
              <w:right w:val="single" w:sz="6" w:space="0" w:color="BEBEBE"/>
            </w:tcBorders>
          </w:tcPr>
          <w:p w14:paraId="4001CC0B"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1FFDAAF9" w14:textId="77777777" w:rsidR="00276384" w:rsidRPr="00FB7349" w:rsidRDefault="00276384" w:rsidP="004E48A5">
            <w:pPr>
              <w:pStyle w:val="TableParagraph"/>
              <w:tabs>
                <w:tab w:val="left" w:pos="580"/>
              </w:tabs>
              <w:spacing w:before="8"/>
              <w:ind w:left="148"/>
              <w:rPr>
                <w:noProof/>
                <w:sz w:val="18"/>
              </w:rPr>
            </w:pPr>
            <w:r w:rsidRPr="00FB7349">
              <w:rPr>
                <w:noProof/>
                <w:sz w:val="18"/>
              </w:rPr>
              <w:t>5.</w:t>
            </w:r>
            <w:r w:rsidRPr="00FB7349">
              <w:rPr>
                <w:noProof/>
              </w:rPr>
              <w:tab/>
            </w:r>
            <w:r w:rsidRPr="00FB7349">
              <w:rPr>
                <w:noProof/>
                <w:sz w:val="18"/>
              </w:rPr>
              <w:t>Доходи от международно корабоплаване</w:t>
            </w:r>
          </w:p>
        </w:tc>
        <w:tc>
          <w:tcPr>
            <w:tcW w:w="934" w:type="dxa"/>
            <w:tcBorders>
              <w:top w:val="single" w:sz="6" w:space="0" w:color="BEBEBE"/>
              <w:left w:val="single" w:sz="6" w:space="0" w:color="BEBEBE"/>
              <w:bottom w:val="single" w:sz="6" w:space="0" w:color="BEBEBE"/>
              <w:right w:val="nil"/>
            </w:tcBorders>
          </w:tcPr>
          <w:p w14:paraId="6194D84A" w14:textId="77777777" w:rsidR="00276384" w:rsidRPr="00FB7349" w:rsidRDefault="00276384" w:rsidP="004E48A5">
            <w:pPr>
              <w:pStyle w:val="TableParagraph"/>
              <w:spacing w:before="49"/>
              <w:ind w:left="113"/>
              <w:rPr>
                <w:noProof/>
                <w:sz w:val="18"/>
              </w:rPr>
            </w:pPr>
            <w:r w:rsidRPr="00FB7349">
              <w:rPr>
                <w:noProof/>
                <w:sz w:val="18"/>
              </w:rPr>
              <w:t>[В]=[А]-[Б]</w:t>
            </w:r>
          </w:p>
        </w:tc>
      </w:tr>
      <w:tr w:rsidR="00276384" w:rsidRPr="00FB7349" w14:paraId="76C2BF57" w14:textId="77777777" w:rsidTr="004E48A5">
        <w:trPr>
          <w:trHeight w:val="328"/>
        </w:trPr>
        <w:tc>
          <w:tcPr>
            <w:tcW w:w="2710" w:type="dxa"/>
            <w:vMerge w:val="restart"/>
            <w:tcBorders>
              <w:top w:val="single" w:sz="6" w:space="0" w:color="BEBEBE"/>
              <w:left w:val="nil"/>
              <w:bottom w:val="single" w:sz="6" w:space="0" w:color="BEBEBE"/>
              <w:right w:val="single" w:sz="6" w:space="0" w:color="BEBEBE"/>
            </w:tcBorders>
          </w:tcPr>
          <w:p w14:paraId="2B79BFBD" w14:textId="77777777" w:rsidR="00276384" w:rsidRPr="00FB7349" w:rsidRDefault="00276384" w:rsidP="004E48A5">
            <w:pPr>
              <w:pStyle w:val="TableParagraph"/>
              <w:spacing w:before="8"/>
              <w:ind w:left="167" w:right="480"/>
              <w:rPr>
                <w:noProof/>
                <w:sz w:val="18"/>
              </w:rPr>
            </w:pPr>
            <w:r w:rsidRPr="00FB7349">
              <w:rPr>
                <w:noProof/>
                <w:sz w:val="18"/>
              </w:rPr>
              <w:t>Допустими допълнителни доходи от международно корабоплаване</w:t>
            </w:r>
          </w:p>
        </w:tc>
        <w:tc>
          <w:tcPr>
            <w:tcW w:w="9639" w:type="dxa"/>
            <w:tcBorders>
              <w:top w:val="single" w:sz="6" w:space="0" w:color="BEBEBE"/>
              <w:left w:val="single" w:sz="6" w:space="0" w:color="BEBEBE"/>
              <w:bottom w:val="single" w:sz="6" w:space="0" w:color="BEBEBE"/>
              <w:right w:val="single" w:sz="6" w:space="0" w:color="BEBEBE"/>
            </w:tcBorders>
          </w:tcPr>
          <w:p w14:paraId="78BD92F1" w14:textId="77777777" w:rsidR="00276384" w:rsidRPr="00FB7349" w:rsidRDefault="00276384" w:rsidP="004E48A5">
            <w:pPr>
              <w:pStyle w:val="TableParagraph"/>
              <w:tabs>
                <w:tab w:val="left" w:pos="580"/>
              </w:tabs>
              <w:spacing w:line="206" w:lineRule="exact"/>
              <w:ind w:left="148"/>
              <w:rPr>
                <w:noProof/>
                <w:sz w:val="18"/>
              </w:rPr>
            </w:pPr>
            <w:r w:rsidRPr="00FB7349">
              <w:rPr>
                <w:noProof/>
                <w:sz w:val="18"/>
              </w:rPr>
              <w:t>6.</w:t>
            </w:r>
            <w:r w:rsidRPr="00FB7349">
              <w:rPr>
                <w:noProof/>
              </w:rPr>
              <w:tab/>
            </w:r>
            <w:r w:rsidRPr="00FB7349">
              <w:rPr>
                <w:noProof/>
                <w:sz w:val="18"/>
              </w:rPr>
              <w:t>Категория</w:t>
            </w:r>
          </w:p>
        </w:tc>
        <w:tc>
          <w:tcPr>
            <w:tcW w:w="934" w:type="dxa"/>
            <w:tcBorders>
              <w:top w:val="single" w:sz="6" w:space="0" w:color="BEBEBE"/>
              <w:left w:val="single" w:sz="6" w:space="0" w:color="BEBEBE"/>
              <w:bottom w:val="single" w:sz="6" w:space="0" w:color="BEBEBE"/>
              <w:right w:val="nil"/>
            </w:tcBorders>
          </w:tcPr>
          <w:p w14:paraId="1BBB2D3A" w14:textId="77777777" w:rsidR="00276384" w:rsidRPr="00FB7349" w:rsidRDefault="00276384" w:rsidP="004E48A5">
            <w:pPr>
              <w:pStyle w:val="TableParagraph"/>
              <w:rPr>
                <w:rFonts w:ascii="Times New Roman"/>
                <w:noProof/>
                <w:sz w:val="18"/>
              </w:rPr>
            </w:pPr>
          </w:p>
        </w:tc>
      </w:tr>
      <w:tr w:rsidR="00276384" w:rsidRPr="00FB7349" w14:paraId="02B566A3" w14:textId="77777777" w:rsidTr="004E48A5">
        <w:trPr>
          <w:trHeight w:val="330"/>
        </w:trPr>
        <w:tc>
          <w:tcPr>
            <w:tcW w:w="2710" w:type="dxa"/>
            <w:vMerge/>
            <w:tcBorders>
              <w:top w:val="nil"/>
              <w:left w:val="nil"/>
              <w:bottom w:val="single" w:sz="6" w:space="0" w:color="BEBEBE"/>
              <w:right w:val="single" w:sz="6" w:space="0" w:color="BEBEBE"/>
            </w:tcBorders>
          </w:tcPr>
          <w:p w14:paraId="2833726E"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58B9A952" w14:textId="77777777" w:rsidR="00276384" w:rsidRPr="00FB7349" w:rsidRDefault="00276384" w:rsidP="004E48A5">
            <w:pPr>
              <w:pStyle w:val="TableParagraph"/>
              <w:tabs>
                <w:tab w:val="left" w:pos="580"/>
              </w:tabs>
              <w:spacing w:before="1"/>
              <w:ind w:left="148"/>
              <w:rPr>
                <w:noProof/>
                <w:sz w:val="18"/>
              </w:rPr>
            </w:pPr>
            <w:r w:rsidRPr="00FB7349">
              <w:rPr>
                <w:noProof/>
                <w:sz w:val="18"/>
              </w:rPr>
              <w:t>7.</w:t>
            </w:r>
            <w:r w:rsidRPr="00FB7349">
              <w:rPr>
                <w:noProof/>
              </w:rPr>
              <w:tab/>
            </w:r>
            <w:r w:rsidRPr="00FB7349">
              <w:rPr>
                <w:noProof/>
                <w:sz w:val="18"/>
              </w:rPr>
              <w:t>Приходи</w:t>
            </w:r>
          </w:p>
        </w:tc>
        <w:tc>
          <w:tcPr>
            <w:tcW w:w="934" w:type="dxa"/>
            <w:tcBorders>
              <w:top w:val="single" w:sz="6" w:space="0" w:color="BEBEBE"/>
              <w:left w:val="single" w:sz="6" w:space="0" w:color="BEBEBE"/>
              <w:bottom w:val="single" w:sz="6" w:space="0" w:color="BEBEBE"/>
              <w:right w:val="nil"/>
            </w:tcBorders>
          </w:tcPr>
          <w:p w14:paraId="65A193F1" w14:textId="77777777" w:rsidR="00276384" w:rsidRPr="00FB7349" w:rsidRDefault="00276384" w:rsidP="004E48A5">
            <w:pPr>
              <w:pStyle w:val="TableParagraph"/>
              <w:spacing w:before="52"/>
              <w:ind w:left="113"/>
              <w:rPr>
                <w:noProof/>
                <w:sz w:val="18"/>
              </w:rPr>
            </w:pPr>
            <w:r w:rsidRPr="00FB7349">
              <w:rPr>
                <w:noProof/>
                <w:sz w:val="18"/>
              </w:rPr>
              <w:t>[Г]</w:t>
            </w:r>
          </w:p>
        </w:tc>
      </w:tr>
      <w:tr w:rsidR="00276384" w:rsidRPr="00FB7349" w14:paraId="0A6F4141" w14:textId="77777777" w:rsidTr="004E48A5">
        <w:trPr>
          <w:trHeight w:val="330"/>
        </w:trPr>
        <w:tc>
          <w:tcPr>
            <w:tcW w:w="2710" w:type="dxa"/>
            <w:vMerge/>
            <w:tcBorders>
              <w:top w:val="nil"/>
              <w:left w:val="nil"/>
              <w:bottom w:val="single" w:sz="6" w:space="0" w:color="BEBEBE"/>
              <w:right w:val="single" w:sz="6" w:space="0" w:color="BEBEBE"/>
            </w:tcBorders>
          </w:tcPr>
          <w:p w14:paraId="042F25C7"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1FC8FD5E" w14:textId="77777777" w:rsidR="00276384" w:rsidRPr="00FB7349" w:rsidRDefault="00276384" w:rsidP="004E48A5">
            <w:pPr>
              <w:pStyle w:val="TableParagraph"/>
              <w:tabs>
                <w:tab w:val="left" w:pos="580"/>
              </w:tabs>
              <w:spacing w:before="8"/>
              <w:ind w:left="148"/>
              <w:rPr>
                <w:noProof/>
                <w:sz w:val="18"/>
              </w:rPr>
            </w:pPr>
            <w:r w:rsidRPr="00FB7349">
              <w:rPr>
                <w:noProof/>
                <w:sz w:val="18"/>
              </w:rPr>
              <w:t>8.</w:t>
            </w:r>
            <w:r w:rsidRPr="00FB7349">
              <w:rPr>
                <w:noProof/>
              </w:rPr>
              <w:tab/>
            </w:r>
            <w:r w:rsidRPr="00FB7349">
              <w:rPr>
                <w:noProof/>
                <w:sz w:val="18"/>
              </w:rPr>
              <w:t>Разходи</w:t>
            </w:r>
          </w:p>
        </w:tc>
        <w:tc>
          <w:tcPr>
            <w:tcW w:w="934" w:type="dxa"/>
            <w:tcBorders>
              <w:top w:val="single" w:sz="6" w:space="0" w:color="BEBEBE"/>
              <w:left w:val="single" w:sz="6" w:space="0" w:color="BEBEBE"/>
              <w:bottom w:val="single" w:sz="6" w:space="0" w:color="BEBEBE"/>
              <w:right w:val="nil"/>
            </w:tcBorders>
          </w:tcPr>
          <w:p w14:paraId="7CACC0D9" w14:textId="77777777" w:rsidR="00276384" w:rsidRPr="00FB7349" w:rsidRDefault="00276384" w:rsidP="004E48A5">
            <w:pPr>
              <w:pStyle w:val="TableParagraph"/>
              <w:spacing w:before="49"/>
              <w:ind w:left="113"/>
              <w:rPr>
                <w:noProof/>
                <w:sz w:val="18"/>
              </w:rPr>
            </w:pPr>
            <w:r w:rsidRPr="00FB7349">
              <w:rPr>
                <w:noProof/>
                <w:sz w:val="18"/>
              </w:rPr>
              <w:t>[Д]</w:t>
            </w:r>
          </w:p>
        </w:tc>
      </w:tr>
      <w:tr w:rsidR="00276384" w:rsidRPr="00FB7349" w14:paraId="5DCA4637" w14:textId="77777777" w:rsidTr="004E48A5">
        <w:trPr>
          <w:trHeight w:val="330"/>
        </w:trPr>
        <w:tc>
          <w:tcPr>
            <w:tcW w:w="2710" w:type="dxa"/>
            <w:vMerge/>
            <w:tcBorders>
              <w:top w:val="nil"/>
              <w:left w:val="nil"/>
              <w:bottom w:val="single" w:sz="6" w:space="0" w:color="BEBEBE"/>
              <w:right w:val="single" w:sz="6" w:space="0" w:color="BEBEBE"/>
            </w:tcBorders>
          </w:tcPr>
          <w:p w14:paraId="69271295"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1B00D245" w14:textId="77777777" w:rsidR="00276384" w:rsidRPr="00FB7349" w:rsidRDefault="00276384" w:rsidP="004E48A5">
            <w:pPr>
              <w:pStyle w:val="TableParagraph"/>
              <w:tabs>
                <w:tab w:val="left" w:pos="580"/>
              </w:tabs>
              <w:spacing w:line="206" w:lineRule="exact"/>
              <w:ind w:left="148"/>
              <w:rPr>
                <w:noProof/>
                <w:sz w:val="18"/>
              </w:rPr>
            </w:pPr>
            <w:r w:rsidRPr="00FB7349">
              <w:rPr>
                <w:noProof/>
                <w:sz w:val="18"/>
              </w:rPr>
              <w:t>9.</w:t>
            </w:r>
            <w:r w:rsidRPr="00FB7349">
              <w:rPr>
                <w:noProof/>
              </w:rPr>
              <w:tab/>
            </w:r>
            <w:r w:rsidRPr="00FB7349">
              <w:rPr>
                <w:noProof/>
                <w:sz w:val="18"/>
              </w:rPr>
              <w:t>Допустими допълнителни доходи от международно корабоплаване</w:t>
            </w:r>
          </w:p>
        </w:tc>
        <w:tc>
          <w:tcPr>
            <w:tcW w:w="934" w:type="dxa"/>
            <w:tcBorders>
              <w:top w:val="single" w:sz="6" w:space="0" w:color="BEBEBE"/>
              <w:left w:val="single" w:sz="6" w:space="0" w:color="BEBEBE"/>
              <w:bottom w:val="single" w:sz="6" w:space="0" w:color="BEBEBE"/>
              <w:right w:val="nil"/>
            </w:tcBorders>
          </w:tcPr>
          <w:p w14:paraId="098F6960" w14:textId="77777777" w:rsidR="00276384" w:rsidRPr="00FB7349" w:rsidRDefault="00276384" w:rsidP="004E48A5">
            <w:pPr>
              <w:pStyle w:val="TableParagraph"/>
              <w:spacing w:before="49"/>
              <w:ind w:left="113"/>
              <w:rPr>
                <w:noProof/>
                <w:sz w:val="18"/>
              </w:rPr>
            </w:pPr>
            <w:r w:rsidRPr="00FB7349">
              <w:rPr>
                <w:noProof/>
                <w:sz w:val="18"/>
              </w:rPr>
              <w:t>[Е]=[Г]-[Д]</w:t>
            </w:r>
          </w:p>
        </w:tc>
      </w:tr>
      <w:tr w:rsidR="00276384" w:rsidRPr="00FB7349" w14:paraId="59A9F5AD" w14:textId="77777777" w:rsidTr="004E48A5">
        <w:trPr>
          <w:trHeight w:val="328"/>
        </w:trPr>
        <w:tc>
          <w:tcPr>
            <w:tcW w:w="2710" w:type="dxa"/>
            <w:vMerge w:val="restart"/>
            <w:tcBorders>
              <w:top w:val="single" w:sz="6" w:space="0" w:color="BEBEBE"/>
              <w:left w:val="nil"/>
              <w:bottom w:val="single" w:sz="6" w:space="0" w:color="BEBEBE"/>
              <w:right w:val="single" w:sz="6" w:space="0" w:color="BEBEBE"/>
            </w:tcBorders>
          </w:tcPr>
          <w:p w14:paraId="33F48A9E" w14:textId="77777777" w:rsidR="00276384" w:rsidRPr="00FB7349" w:rsidRDefault="00276384" w:rsidP="004E48A5">
            <w:pPr>
              <w:pStyle w:val="TableParagraph"/>
              <w:spacing w:before="8"/>
              <w:ind w:left="167" w:right="250"/>
              <w:rPr>
                <w:noProof/>
                <w:sz w:val="18"/>
              </w:rPr>
            </w:pPr>
            <w:r w:rsidRPr="00FB7349">
              <w:rPr>
                <w:noProof/>
                <w:sz w:val="18"/>
              </w:rPr>
              <w:t>Въздействие върху изключението за съществена стопанска дейност</w:t>
            </w:r>
          </w:p>
        </w:tc>
        <w:tc>
          <w:tcPr>
            <w:tcW w:w="9639" w:type="dxa"/>
            <w:tcBorders>
              <w:top w:val="single" w:sz="6" w:space="0" w:color="BEBEBE"/>
              <w:left w:val="single" w:sz="6" w:space="0" w:color="BEBEBE"/>
              <w:bottom w:val="single" w:sz="6" w:space="0" w:color="BEBEBE"/>
              <w:right w:val="single" w:sz="6" w:space="0" w:color="BEBEBE"/>
            </w:tcBorders>
          </w:tcPr>
          <w:p w14:paraId="477692AF" w14:textId="77777777" w:rsidR="00276384" w:rsidRPr="00FB7349" w:rsidRDefault="00276384" w:rsidP="004E48A5">
            <w:pPr>
              <w:pStyle w:val="TableParagraph"/>
              <w:tabs>
                <w:tab w:val="left" w:pos="580"/>
              </w:tabs>
              <w:spacing w:line="206" w:lineRule="exact"/>
              <w:ind w:left="148"/>
              <w:rPr>
                <w:noProof/>
                <w:sz w:val="18"/>
              </w:rPr>
            </w:pPr>
            <w:r w:rsidRPr="00FB7349">
              <w:rPr>
                <w:noProof/>
                <w:sz w:val="18"/>
              </w:rPr>
              <w:t>10.</w:t>
            </w:r>
            <w:r w:rsidRPr="00FB7349">
              <w:rPr>
                <w:noProof/>
              </w:rPr>
              <w:tab/>
            </w:r>
            <w:r w:rsidRPr="00FB7349">
              <w:rPr>
                <w:noProof/>
                <w:sz w:val="18"/>
              </w:rPr>
              <w:t>Разходи за заплати, отнесени към изключени доходи от международно корабоплаване или допустими допълнителни доходи от международно корабоплаване</w:t>
            </w:r>
          </w:p>
        </w:tc>
        <w:tc>
          <w:tcPr>
            <w:tcW w:w="934" w:type="dxa"/>
            <w:tcBorders>
              <w:top w:val="single" w:sz="6" w:space="0" w:color="BEBEBE"/>
              <w:left w:val="single" w:sz="6" w:space="0" w:color="BEBEBE"/>
              <w:bottom w:val="single" w:sz="6" w:space="0" w:color="BEBEBE"/>
              <w:right w:val="nil"/>
            </w:tcBorders>
          </w:tcPr>
          <w:p w14:paraId="2AE621C3" w14:textId="77777777" w:rsidR="00276384" w:rsidRPr="00FB7349" w:rsidRDefault="00276384" w:rsidP="004E48A5">
            <w:pPr>
              <w:pStyle w:val="TableParagraph"/>
              <w:rPr>
                <w:rFonts w:ascii="Times New Roman"/>
                <w:noProof/>
                <w:sz w:val="18"/>
              </w:rPr>
            </w:pPr>
          </w:p>
        </w:tc>
      </w:tr>
      <w:tr w:rsidR="00276384" w:rsidRPr="00FB7349" w14:paraId="613630B6" w14:textId="77777777" w:rsidTr="004E48A5">
        <w:trPr>
          <w:trHeight w:val="414"/>
        </w:trPr>
        <w:tc>
          <w:tcPr>
            <w:tcW w:w="2710" w:type="dxa"/>
            <w:vMerge/>
            <w:tcBorders>
              <w:top w:val="nil"/>
              <w:left w:val="nil"/>
              <w:bottom w:val="single" w:sz="6" w:space="0" w:color="BEBEBE"/>
              <w:right w:val="single" w:sz="6" w:space="0" w:color="BEBEBE"/>
            </w:tcBorders>
          </w:tcPr>
          <w:p w14:paraId="6842E4C2" w14:textId="77777777" w:rsidR="00276384" w:rsidRPr="00FB7349" w:rsidRDefault="00276384" w:rsidP="004E48A5">
            <w:pPr>
              <w:rPr>
                <w:noProof/>
                <w:sz w:val="2"/>
                <w:szCs w:val="2"/>
              </w:rPr>
            </w:pPr>
          </w:p>
        </w:tc>
        <w:tc>
          <w:tcPr>
            <w:tcW w:w="9639" w:type="dxa"/>
            <w:tcBorders>
              <w:top w:val="single" w:sz="6" w:space="0" w:color="BEBEBE"/>
              <w:left w:val="single" w:sz="6" w:space="0" w:color="BEBEBE"/>
              <w:bottom w:val="single" w:sz="6" w:space="0" w:color="BEBEBE"/>
              <w:right w:val="single" w:sz="6" w:space="0" w:color="BEBEBE"/>
            </w:tcBorders>
          </w:tcPr>
          <w:p w14:paraId="694ECA6E" w14:textId="77777777" w:rsidR="00276384" w:rsidRPr="00FB7349" w:rsidRDefault="00276384" w:rsidP="004E48A5">
            <w:pPr>
              <w:pStyle w:val="TableParagraph"/>
              <w:tabs>
                <w:tab w:val="left" w:pos="580"/>
              </w:tabs>
              <w:spacing w:before="1" w:line="200" w:lineRule="atLeast"/>
              <w:ind w:left="150" w:right="113" w:hanging="3"/>
              <w:rPr>
                <w:noProof/>
                <w:sz w:val="18"/>
              </w:rPr>
            </w:pPr>
            <w:r w:rsidRPr="00FB7349">
              <w:rPr>
                <w:noProof/>
                <w:sz w:val="18"/>
              </w:rPr>
              <w:t>11.</w:t>
            </w:r>
            <w:r w:rsidRPr="00FB7349">
              <w:rPr>
                <w:noProof/>
              </w:rPr>
              <w:tab/>
            </w:r>
            <w:r w:rsidRPr="00FB7349">
              <w:rPr>
                <w:noProof/>
                <w:sz w:val="18"/>
              </w:rPr>
              <w:t>Балансова стойност на материални активи, използвани при генерирането на изключени доходи от международно корабоплаване или допустими допълнителни доходи от международно корабоплаване</w:t>
            </w:r>
          </w:p>
        </w:tc>
        <w:tc>
          <w:tcPr>
            <w:tcW w:w="934" w:type="dxa"/>
            <w:tcBorders>
              <w:top w:val="single" w:sz="6" w:space="0" w:color="BEBEBE"/>
              <w:left w:val="single" w:sz="6" w:space="0" w:color="BEBEBE"/>
              <w:bottom w:val="single" w:sz="6" w:space="0" w:color="BEBEBE"/>
              <w:right w:val="nil"/>
            </w:tcBorders>
          </w:tcPr>
          <w:p w14:paraId="0EB8C3A4" w14:textId="77777777" w:rsidR="00276384" w:rsidRPr="00FB7349" w:rsidRDefault="00276384" w:rsidP="004E48A5">
            <w:pPr>
              <w:pStyle w:val="TableParagraph"/>
              <w:rPr>
                <w:rFonts w:ascii="Times New Roman"/>
                <w:noProof/>
                <w:sz w:val="18"/>
              </w:rPr>
            </w:pPr>
          </w:p>
        </w:tc>
      </w:tr>
      <w:tr w:rsidR="00276384" w:rsidRPr="00FB7349" w14:paraId="4ED1B4C0" w14:textId="77777777" w:rsidTr="004E48A5">
        <w:trPr>
          <w:trHeight w:val="330"/>
        </w:trPr>
        <w:tc>
          <w:tcPr>
            <w:tcW w:w="2710" w:type="dxa"/>
            <w:tcBorders>
              <w:top w:val="single" w:sz="6" w:space="0" w:color="BEBEBE"/>
              <w:left w:val="nil"/>
              <w:right w:val="single" w:sz="6" w:space="0" w:color="BEBEBE"/>
            </w:tcBorders>
          </w:tcPr>
          <w:p w14:paraId="76F7908D" w14:textId="77777777" w:rsidR="00276384" w:rsidRPr="00FB7349" w:rsidRDefault="00276384" w:rsidP="004E48A5">
            <w:pPr>
              <w:pStyle w:val="TableParagraph"/>
              <w:spacing w:before="8"/>
              <w:ind w:left="167"/>
              <w:rPr>
                <w:noProof/>
                <w:sz w:val="18"/>
              </w:rPr>
            </w:pPr>
            <w:r w:rsidRPr="00FB7349">
              <w:rPr>
                <w:noProof/>
                <w:sz w:val="18"/>
              </w:rPr>
              <w:t>Включени данъци</w:t>
            </w:r>
          </w:p>
        </w:tc>
        <w:tc>
          <w:tcPr>
            <w:tcW w:w="9639" w:type="dxa"/>
            <w:tcBorders>
              <w:top w:val="single" w:sz="6" w:space="0" w:color="BEBEBE"/>
              <w:left w:val="single" w:sz="6" w:space="0" w:color="BEBEBE"/>
              <w:right w:val="single" w:sz="6" w:space="0" w:color="BEBEBE"/>
            </w:tcBorders>
          </w:tcPr>
          <w:p w14:paraId="12717AA5" w14:textId="77777777" w:rsidR="00276384" w:rsidRPr="00FB7349" w:rsidRDefault="00276384" w:rsidP="004E48A5">
            <w:pPr>
              <w:pStyle w:val="TableParagraph"/>
              <w:tabs>
                <w:tab w:val="left" w:pos="580"/>
              </w:tabs>
              <w:spacing w:line="206" w:lineRule="exact"/>
              <w:ind w:left="148"/>
              <w:rPr>
                <w:noProof/>
                <w:sz w:val="18"/>
              </w:rPr>
            </w:pPr>
            <w:r w:rsidRPr="00FB7349">
              <w:rPr>
                <w:noProof/>
                <w:sz w:val="18"/>
              </w:rPr>
              <w:t>12.</w:t>
            </w:r>
            <w:r w:rsidRPr="00FB7349">
              <w:rPr>
                <w:noProof/>
              </w:rPr>
              <w:tab/>
            </w:r>
            <w:r w:rsidRPr="00FB7349">
              <w:rPr>
                <w:noProof/>
                <w:sz w:val="18"/>
              </w:rPr>
              <w:t>Включени данъци, отнесени към изключени доходи от международно корабоплаване или допустими допълнителни доходи от международно корабоплаване</w:t>
            </w:r>
          </w:p>
        </w:tc>
        <w:tc>
          <w:tcPr>
            <w:tcW w:w="934" w:type="dxa"/>
            <w:tcBorders>
              <w:top w:val="single" w:sz="6" w:space="0" w:color="BEBEBE"/>
              <w:left w:val="single" w:sz="6" w:space="0" w:color="BEBEBE"/>
              <w:right w:val="nil"/>
            </w:tcBorders>
          </w:tcPr>
          <w:p w14:paraId="267AC484" w14:textId="77777777" w:rsidR="00276384" w:rsidRPr="00FB7349" w:rsidRDefault="00276384" w:rsidP="004E48A5">
            <w:pPr>
              <w:pStyle w:val="TableParagraph"/>
              <w:rPr>
                <w:rFonts w:ascii="Times New Roman"/>
                <w:noProof/>
                <w:sz w:val="18"/>
              </w:rPr>
            </w:pPr>
          </w:p>
        </w:tc>
      </w:tr>
    </w:tbl>
    <w:p w14:paraId="5E0FF773" w14:textId="10819BBE" w:rsidR="00276384" w:rsidRPr="00FB7349" w:rsidRDefault="002722CA" w:rsidP="002722CA">
      <w:pPr>
        <w:pStyle w:val="Point0"/>
        <w:rPr>
          <w:noProof/>
        </w:rPr>
      </w:pPr>
      <w:r>
        <w:rPr>
          <w:noProof/>
        </w:rPr>
        <w:t>б)</w:t>
      </w:r>
      <w:r>
        <w:rPr>
          <w:noProof/>
        </w:rPr>
        <w:tab/>
      </w:r>
      <w:r w:rsidR="00276384" w:rsidRPr="00FB7349">
        <w:rPr>
          <w:noProof/>
        </w:rPr>
        <w:t>Таван на база юрисдикция за изключване на допустими допълнителни доходи от международно корабоплаване</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6648"/>
        <w:gridCol w:w="6634"/>
      </w:tblGrid>
      <w:tr w:rsidR="00276384" w:rsidRPr="00FB7349" w14:paraId="227584B4" w14:textId="77777777" w:rsidTr="004E48A5">
        <w:trPr>
          <w:trHeight w:val="282"/>
        </w:trPr>
        <w:tc>
          <w:tcPr>
            <w:tcW w:w="6648" w:type="dxa"/>
            <w:tcBorders>
              <w:left w:val="nil"/>
              <w:bottom w:val="single" w:sz="6" w:space="0" w:color="BEBEBE"/>
              <w:right w:val="single" w:sz="6" w:space="0" w:color="BEBEBE"/>
            </w:tcBorders>
          </w:tcPr>
          <w:p w14:paraId="2594DE7B" w14:textId="77777777" w:rsidR="00276384" w:rsidRPr="00FB7349" w:rsidRDefault="00276384" w:rsidP="004E48A5">
            <w:pPr>
              <w:pStyle w:val="TableParagraph"/>
              <w:tabs>
                <w:tab w:val="left" w:pos="856"/>
              </w:tabs>
              <w:spacing w:before="10"/>
              <w:ind w:left="496"/>
              <w:rPr>
                <w:noProof/>
                <w:sz w:val="18"/>
              </w:rPr>
            </w:pPr>
            <w:r w:rsidRPr="00FB7349">
              <w:rPr>
                <w:noProof/>
                <w:sz w:val="18"/>
              </w:rPr>
              <w:t>1.</w:t>
            </w:r>
            <w:r w:rsidRPr="00FB7349">
              <w:rPr>
                <w:noProof/>
              </w:rPr>
              <w:tab/>
            </w:r>
            <w:r w:rsidRPr="00FB7349">
              <w:rPr>
                <w:noProof/>
                <w:sz w:val="18"/>
              </w:rPr>
              <w:t>Общо доходи от международно корабоплаване за всички съставни образувания (или членове на групата на съвместното предприятие)</w:t>
            </w:r>
          </w:p>
        </w:tc>
        <w:tc>
          <w:tcPr>
            <w:tcW w:w="6634" w:type="dxa"/>
            <w:tcBorders>
              <w:left w:val="single" w:sz="6" w:space="0" w:color="BEBEBE"/>
              <w:bottom w:val="single" w:sz="6" w:space="0" w:color="BEBEBE"/>
              <w:right w:val="nil"/>
            </w:tcBorders>
          </w:tcPr>
          <w:p w14:paraId="5B27D725" w14:textId="77777777" w:rsidR="00276384" w:rsidRPr="00FB7349" w:rsidRDefault="00276384" w:rsidP="004E48A5">
            <w:pPr>
              <w:pStyle w:val="TableParagraph"/>
              <w:spacing w:before="10"/>
              <w:ind w:left="2912" w:right="2894"/>
              <w:jc w:val="center"/>
              <w:rPr>
                <w:noProof/>
                <w:sz w:val="18"/>
              </w:rPr>
            </w:pPr>
            <w:r w:rsidRPr="00FB7349">
              <w:rPr>
                <w:noProof/>
                <w:sz w:val="18"/>
              </w:rPr>
              <w:t>[А]</w:t>
            </w:r>
          </w:p>
        </w:tc>
      </w:tr>
      <w:tr w:rsidR="00276384" w:rsidRPr="00FB7349" w14:paraId="2C9F78F9" w14:textId="77777777" w:rsidTr="004E48A5">
        <w:trPr>
          <w:trHeight w:val="280"/>
        </w:trPr>
        <w:tc>
          <w:tcPr>
            <w:tcW w:w="6648" w:type="dxa"/>
            <w:tcBorders>
              <w:top w:val="single" w:sz="6" w:space="0" w:color="BEBEBE"/>
              <w:left w:val="nil"/>
              <w:bottom w:val="single" w:sz="6" w:space="0" w:color="BEBEBE"/>
              <w:right w:val="single" w:sz="6" w:space="0" w:color="BEBEBE"/>
            </w:tcBorders>
          </w:tcPr>
          <w:p w14:paraId="1170B433" w14:textId="77777777" w:rsidR="00276384" w:rsidRPr="00FB7349" w:rsidRDefault="00276384" w:rsidP="004E48A5">
            <w:pPr>
              <w:pStyle w:val="TableParagraph"/>
              <w:tabs>
                <w:tab w:val="left" w:pos="856"/>
              </w:tabs>
              <w:spacing w:before="8"/>
              <w:ind w:left="496"/>
              <w:rPr>
                <w:noProof/>
                <w:sz w:val="18"/>
              </w:rPr>
            </w:pPr>
            <w:r w:rsidRPr="00FB7349">
              <w:rPr>
                <w:noProof/>
                <w:sz w:val="18"/>
              </w:rPr>
              <w:t>2.</w:t>
            </w:r>
            <w:r w:rsidRPr="00FB7349">
              <w:rPr>
                <w:noProof/>
              </w:rPr>
              <w:tab/>
            </w:r>
            <w:r w:rsidRPr="00FB7349">
              <w:rPr>
                <w:noProof/>
                <w:sz w:val="18"/>
              </w:rPr>
              <w:t>50 % таван</w:t>
            </w:r>
          </w:p>
        </w:tc>
        <w:tc>
          <w:tcPr>
            <w:tcW w:w="6634" w:type="dxa"/>
            <w:tcBorders>
              <w:top w:val="single" w:sz="6" w:space="0" w:color="BEBEBE"/>
              <w:left w:val="single" w:sz="6" w:space="0" w:color="BEBEBE"/>
              <w:bottom w:val="single" w:sz="6" w:space="0" w:color="BEBEBE"/>
              <w:right w:val="nil"/>
            </w:tcBorders>
          </w:tcPr>
          <w:p w14:paraId="2BBDD4F5" w14:textId="77777777" w:rsidR="00276384" w:rsidRPr="00FB7349" w:rsidRDefault="00276384" w:rsidP="004E48A5">
            <w:pPr>
              <w:pStyle w:val="TableParagraph"/>
              <w:spacing w:before="8"/>
              <w:ind w:left="2912" w:right="2894"/>
              <w:jc w:val="center"/>
              <w:rPr>
                <w:noProof/>
                <w:sz w:val="18"/>
              </w:rPr>
            </w:pPr>
            <w:r w:rsidRPr="00FB7349">
              <w:rPr>
                <w:noProof/>
                <w:sz w:val="18"/>
              </w:rPr>
              <w:t>50 %x[А]</w:t>
            </w:r>
          </w:p>
        </w:tc>
      </w:tr>
      <w:tr w:rsidR="00276384" w:rsidRPr="00FB7349" w14:paraId="64B75876" w14:textId="77777777" w:rsidTr="004E48A5">
        <w:trPr>
          <w:trHeight w:val="424"/>
        </w:trPr>
        <w:tc>
          <w:tcPr>
            <w:tcW w:w="6648" w:type="dxa"/>
            <w:tcBorders>
              <w:top w:val="single" w:sz="6" w:space="0" w:color="BEBEBE"/>
              <w:left w:val="nil"/>
              <w:bottom w:val="single" w:sz="6" w:space="0" w:color="BEBEBE"/>
              <w:right w:val="single" w:sz="6" w:space="0" w:color="BEBEBE"/>
            </w:tcBorders>
          </w:tcPr>
          <w:p w14:paraId="7CF0A43F" w14:textId="77777777" w:rsidR="00276384" w:rsidRPr="00FB7349" w:rsidRDefault="00276384" w:rsidP="004E48A5">
            <w:pPr>
              <w:pStyle w:val="TableParagraph"/>
              <w:tabs>
                <w:tab w:val="left" w:pos="856"/>
              </w:tabs>
              <w:spacing w:before="11" w:line="200" w:lineRule="atLeast"/>
              <w:ind w:left="856" w:right="260" w:hanging="360"/>
              <w:rPr>
                <w:noProof/>
                <w:sz w:val="18"/>
              </w:rPr>
            </w:pPr>
            <w:r w:rsidRPr="00FB7349">
              <w:rPr>
                <w:noProof/>
                <w:sz w:val="18"/>
              </w:rPr>
              <w:t>3.</w:t>
            </w:r>
            <w:r w:rsidRPr="00FB7349">
              <w:rPr>
                <w:noProof/>
              </w:rPr>
              <w:tab/>
            </w:r>
            <w:r w:rsidRPr="00FB7349">
              <w:rPr>
                <w:noProof/>
                <w:sz w:val="18"/>
              </w:rPr>
              <w:t>Общо допустим допълнителен доход от международно корабоплаване за всички съставни образувания (или членове на групата на съвместното предприятие)</w:t>
            </w:r>
          </w:p>
        </w:tc>
        <w:tc>
          <w:tcPr>
            <w:tcW w:w="6634" w:type="dxa"/>
            <w:tcBorders>
              <w:top w:val="single" w:sz="6" w:space="0" w:color="BEBEBE"/>
              <w:left w:val="single" w:sz="6" w:space="0" w:color="BEBEBE"/>
              <w:bottom w:val="single" w:sz="6" w:space="0" w:color="BEBEBE"/>
              <w:right w:val="nil"/>
            </w:tcBorders>
          </w:tcPr>
          <w:p w14:paraId="36DA0324" w14:textId="77777777" w:rsidR="00276384" w:rsidRPr="00FB7349" w:rsidRDefault="00276384" w:rsidP="004E48A5">
            <w:pPr>
              <w:pStyle w:val="TableParagraph"/>
              <w:spacing w:before="11"/>
              <w:ind w:left="2912" w:right="2894"/>
              <w:jc w:val="center"/>
              <w:rPr>
                <w:noProof/>
                <w:sz w:val="18"/>
              </w:rPr>
            </w:pPr>
            <w:r w:rsidRPr="00FB7349">
              <w:rPr>
                <w:noProof/>
                <w:sz w:val="18"/>
              </w:rPr>
              <w:t>[Б]</w:t>
            </w:r>
          </w:p>
        </w:tc>
      </w:tr>
      <w:tr w:rsidR="00276384" w:rsidRPr="00FB7349" w14:paraId="4DB52815" w14:textId="77777777" w:rsidTr="004E48A5">
        <w:trPr>
          <w:trHeight w:val="282"/>
        </w:trPr>
        <w:tc>
          <w:tcPr>
            <w:tcW w:w="6648" w:type="dxa"/>
            <w:tcBorders>
              <w:top w:val="single" w:sz="6" w:space="0" w:color="BEBEBE"/>
              <w:left w:val="nil"/>
              <w:right w:val="single" w:sz="6" w:space="0" w:color="BEBEBE"/>
            </w:tcBorders>
          </w:tcPr>
          <w:p w14:paraId="68C9A5A5" w14:textId="77777777" w:rsidR="00276384" w:rsidRPr="00FB7349" w:rsidRDefault="00276384" w:rsidP="004E48A5">
            <w:pPr>
              <w:pStyle w:val="TableParagraph"/>
              <w:tabs>
                <w:tab w:val="left" w:pos="856"/>
              </w:tabs>
              <w:spacing w:before="8"/>
              <w:ind w:left="496"/>
              <w:rPr>
                <w:noProof/>
                <w:sz w:val="18"/>
              </w:rPr>
            </w:pPr>
            <w:r w:rsidRPr="00FB7349">
              <w:rPr>
                <w:noProof/>
                <w:sz w:val="18"/>
              </w:rPr>
              <w:t>4.</w:t>
            </w:r>
            <w:r w:rsidRPr="00FB7349">
              <w:rPr>
                <w:noProof/>
              </w:rPr>
              <w:tab/>
            </w:r>
            <w:r w:rsidRPr="00FB7349">
              <w:rPr>
                <w:noProof/>
                <w:sz w:val="18"/>
              </w:rPr>
              <w:t>Надвишаване на тавана, ако Б надвишава 50 % от А</w:t>
            </w:r>
          </w:p>
        </w:tc>
        <w:tc>
          <w:tcPr>
            <w:tcW w:w="6634" w:type="dxa"/>
            <w:tcBorders>
              <w:top w:val="single" w:sz="6" w:space="0" w:color="BEBEBE"/>
              <w:left w:val="single" w:sz="6" w:space="0" w:color="BEBEBE"/>
              <w:right w:val="nil"/>
            </w:tcBorders>
          </w:tcPr>
          <w:p w14:paraId="1AE491AC" w14:textId="77777777" w:rsidR="00276384" w:rsidRPr="00FB7349" w:rsidRDefault="00276384" w:rsidP="004E48A5">
            <w:pPr>
              <w:pStyle w:val="TableParagraph"/>
              <w:spacing w:before="8"/>
              <w:ind w:left="2912" w:right="2894"/>
              <w:jc w:val="center"/>
              <w:rPr>
                <w:noProof/>
                <w:sz w:val="18"/>
              </w:rPr>
            </w:pPr>
            <w:r w:rsidRPr="00FB7349">
              <w:rPr>
                <w:noProof/>
                <w:sz w:val="18"/>
              </w:rPr>
              <w:t>[Б]-50%x[А]</w:t>
            </w:r>
          </w:p>
        </w:tc>
      </w:tr>
    </w:tbl>
    <w:p w14:paraId="39CF9B1A" w14:textId="77777777" w:rsidR="00276384" w:rsidRPr="00FB7349" w:rsidRDefault="00276384" w:rsidP="0079596B">
      <w:pPr>
        <w:pStyle w:val="Heading4"/>
        <w:rPr>
          <w:noProof/>
        </w:rPr>
      </w:pPr>
      <w:r w:rsidRPr="00FB7349">
        <w:rPr>
          <w:noProof/>
        </w:rPr>
        <w:t>Информация за целите на избора за прилагане на метод на облагаемо разпределение (ако е приложимо)</w:t>
      </w:r>
    </w:p>
    <w:p w14:paraId="6C7DF661" w14:textId="77777777" w:rsidR="001A55F2" w:rsidRPr="00FB7349" w:rsidRDefault="001A55F2" w:rsidP="001A55F2">
      <w:pPr>
        <w:rPr>
          <w:noProof/>
        </w:rPr>
      </w:pPr>
      <w:r w:rsidRPr="00FB7349">
        <w:rPr>
          <w:rFonts w:ascii="Liberation Sans Narrow"/>
          <w:noProof/>
          <w:sz w:val="18"/>
        </w:rPr>
        <w:t>Избор</w:t>
      </w:r>
      <w:r w:rsidRPr="00FB7349">
        <w:rPr>
          <w:rFonts w:ascii="Liberation Sans Narrow"/>
          <w:noProof/>
          <w:sz w:val="18"/>
        </w:rPr>
        <w:t xml:space="preserve"> </w:t>
      </w:r>
      <w:r w:rsidRPr="00FB7349">
        <w:rPr>
          <w:rFonts w:ascii="Liberation Sans Narrow"/>
          <w:noProof/>
          <w:sz w:val="18"/>
        </w:rPr>
        <w:t>на</w:t>
      </w:r>
      <w:r w:rsidRPr="00FB7349">
        <w:rPr>
          <w:rFonts w:ascii="Liberation Sans Narrow"/>
          <w:noProof/>
          <w:sz w:val="18"/>
        </w:rPr>
        <w:t xml:space="preserve"> </w:t>
      </w:r>
      <w:r w:rsidRPr="00FB7349">
        <w:rPr>
          <w:rFonts w:ascii="Liberation Sans Narrow"/>
          <w:noProof/>
          <w:sz w:val="18"/>
        </w:rPr>
        <w:t>метод</w:t>
      </w:r>
      <w:r w:rsidRPr="00FB7349">
        <w:rPr>
          <w:rFonts w:ascii="Liberation Sans Narrow"/>
          <w:noProof/>
          <w:sz w:val="18"/>
        </w:rPr>
        <w:t xml:space="preserve"> </w:t>
      </w:r>
      <w:r w:rsidRPr="00FB7349">
        <w:rPr>
          <w:rFonts w:ascii="Liberation Sans Narrow"/>
          <w:noProof/>
          <w:sz w:val="18"/>
        </w:rPr>
        <w:t>на</w:t>
      </w:r>
      <w:r w:rsidRPr="00FB7349">
        <w:rPr>
          <w:rFonts w:ascii="Liberation Sans Narrow"/>
          <w:noProof/>
          <w:sz w:val="18"/>
        </w:rPr>
        <w:t xml:space="preserve"> </w:t>
      </w:r>
      <w:r w:rsidRPr="00FB7349">
        <w:rPr>
          <w:rFonts w:ascii="Liberation Sans Narrow"/>
          <w:noProof/>
          <w:sz w:val="18"/>
        </w:rPr>
        <w:t>облагаемо</w:t>
      </w:r>
      <w:r w:rsidRPr="00FB7349">
        <w:rPr>
          <w:rFonts w:ascii="Liberation Sans Narrow"/>
          <w:noProof/>
          <w:sz w:val="18"/>
        </w:rPr>
        <w:t xml:space="preserve"> </w:t>
      </w:r>
      <w:r w:rsidRPr="00FB7349">
        <w:rPr>
          <w:rFonts w:ascii="Liberation Sans Narrow"/>
          <w:noProof/>
          <w:sz w:val="18"/>
        </w:rPr>
        <w:t>разпределение</w:t>
      </w:r>
    </w:p>
    <w:tbl>
      <w:tblPr>
        <w:tblW w:w="0" w:type="auto"/>
        <w:tblInd w:w="129" w:type="dxa"/>
        <w:tblBorders>
          <w:top w:val="single" w:sz="4" w:space="0" w:color="4E81BC"/>
          <w:left w:val="single" w:sz="4" w:space="0" w:color="4E81BC"/>
          <w:bottom w:val="single" w:sz="4" w:space="0" w:color="4E81BC"/>
          <w:right w:val="single" w:sz="4" w:space="0" w:color="4E81BC"/>
          <w:insideH w:val="single" w:sz="4" w:space="0" w:color="4E81BC"/>
          <w:insideV w:val="single" w:sz="4" w:space="0" w:color="4E81BC"/>
        </w:tblBorders>
        <w:tblLayout w:type="fixed"/>
        <w:tblCellMar>
          <w:left w:w="0" w:type="dxa"/>
          <w:right w:w="0" w:type="dxa"/>
        </w:tblCellMar>
        <w:tblLook w:val="01E0" w:firstRow="1" w:lastRow="1" w:firstColumn="1" w:lastColumn="1" w:noHBand="0" w:noVBand="0"/>
      </w:tblPr>
      <w:tblGrid>
        <w:gridCol w:w="1810"/>
        <w:gridCol w:w="1829"/>
        <w:gridCol w:w="3322"/>
        <w:gridCol w:w="3404"/>
        <w:gridCol w:w="2919"/>
      </w:tblGrid>
      <w:tr w:rsidR="00276384" w:rsidRPr="00FB7349" w14:paraId="6F702378" w14:textId="77777777" w:rsidTr="004E48A5">
        <w:trPr>
          <w:trHeight w:val="825"/>
        </w:trPr>
        <w:tc>
          <w:tcPr>
            <w:tcW w:w="1810" w:type="dxa"/>
            <w:tcBorders>
              <w:left w:val="nil"/>
              <w:bottom w:val="single" w:sz="2" w:space="0" w:color="DDD9C3"/>
              <w:right w:val="single" w:sz="2" w:space="0" w:color="DDD9C3"/>
            </w:tcBorders>
          </w:tcPr>
          <w:p w14:paraId="3761E172" w14:textId="77777777" w:rsidR="00276384" w:rsidRPr="00FB7349" w:rsidRDefault="00276384" w:rsidP="004E48A5">
            <w:pPr>
              <w:pStyle w:val="TableParagraph"/>
              <w:spacing w:before="3" w:line="206" w:lineRule="exact"/>
              <w:ind w:left="122" w:right="101"/>
              <w:jc w:val="both"/>
              <w:rPr>
                <w:noProof/>
                <w:sz w:val="18"/>
              </w:rPr>
            </w:pPr>
            <w:r w:rsidRPr="00FB7349">
              <w:rPr>
                <w:noProof/>
                <w:sz w:val="18"/>
              </w:rPr>
              <w:t>1. Съставно образувание-собственик (или член на групата на съвместното предприятие), за които се прави избор (ДИН)</w:t>
            </w:r>
          </w:p>
        </w:tc>
        <w:tc>
          <w:tcPr>
            <w:tcW w:w="1829" w:type="dxa"/>
            <w:tcBorders>
              <w:left w:val="single" w:sz="2" w:space="0" w:color="DDD9C3"/>
              <w:bottom w:val="single" w:sz="2" w:space="0" w:color="DDD9C3"/>
              <w:right w:val="single" w:sz="2" w:space="0" w:color="DDD9C3"/>
            </w:tcBorders>
          </w:tcPr>
          <w:p w14:paraId="4112B625" w14:textId="77777777" w:rsidR="00276384" w:rsidRPr="00FB7349" w:rsidRDefault="00276384" w:rsidP="004E48A5">
            <w:pPr>
              <w:pStyle w:val="TableParagraph"/>
              <w:ind w:left="107" w:right="105"/>
              <w:jc w:val="both"/>
              <w:rPr>
                <w:noProof/>
                <w:sz w:val="18"/>
              </w:rPr>
            </w:pPr>
            <w:r w:rsidRPr="00FB7349">
              <w:rPr>
                <w:noProof/>
                <w:sz w:val="18"/>
              </w:rPr>
              <w:t>2. Инвестиционно образувание, за което се прави избора (ДИН)</w:t>
            </w:r>
          </w:p>
        </w:tc>
        <w:tc>
          <w:tcPr>
            <w:tcW w:w="3322" w:type="dxa"/>
            <w:tcBorders>
              <w:left w:val="single" w:sz="2" w:space="0" w:color="DDD9C3"/>
              <w:bottom w:val="single" w:sz="2" w:space="0" w:color="DDD9C3"/>
              <w:right w:val="single" w:sz="2" w:space="0" w:color="DDD9C3"/>
            </w:tcBorders>
          </w:tcPr>
          <w:p w14:paraId="05E27A38" w14:textId="77777777" w:rsidR="00276384" w:rsidRPr="00FB7349" w:rsidRDefault="00276384" w:rsidP="004E48A5">
            <w:pPr>
              <w:pStyle w:val="TableParagraph"/>
              <w:ind w:left="104" w:right="104"/>
              <w:jc w:val="both"/>
              <w:rPr>
                <w:noProof/>
                <w:sz w:val="18"/>
              </w:rPr>
            </w:pPr>
            <w:r w:rsidRPr="00FB7349">
              <w:rPr>
                <w:noProof/>
                <w:sz w:val="18"/>
              </w:rPr>
              <w:t>3. Действителни или прогнозни разпределени дялове от допустимия доход на дадено инвестиционно образувание, получен от съставно образувание-собственик</w:t>
            </w:r>
          </w:p>
        </w:tc>
        <w:tc>
          <w:tcPr>
            <w:tcW w:w="3404" w:type="dxa"/>
            <w:tcBorders>
              <w:left w:val="single" w:sz="2" w:space="0" w:color="DDD9C3"/>
              <w:bottom w:val="single" w:sz="2" w:space="0" w:color="DDD9C3"/>
              <w:right w:val="single" w:sz="2" w:space="0" w:color="DDD9C3"/>
            </w:tcBorders>
          </w:tcPr>
          <w:p w14:paraId="5C77627A" w14:textId="77777777" w:rsidR="00276384" w:rsidRPr="00FB7349" w:rsidRDefault="00276384" w:rsidP="004E48A5">
            <w:pPr>
              <w:pStyle w:val="TableParagraph"/>
              <w:ind w:left="106" w:right="89"/>
              <w:rPr>
                <w:noProof/>
                <w:sz w:val="18"/>
              </w:rPr>
            </w:pPr>
            <w:r w:rsidRPr="00FB7349">
              <w:rPr>
                <w:noProof/>
                <w:sz w:val="18"/>
              </w:rPr>
              <w:t>4. Местен подлежащ на приспадане брутен данък на инвестиционното образувание</w:t>
            </w:r>
          </w:p>
        </w:tc>
        <w:tc>
          <w:tcPr>
            <w:tcW w:w="2919" w:type="dxa"/>
            <w:tcBorders>
              <w:left w:val="single" w:sz="2" w:space="0" w:color="DDD9C3"/>
              <w:bottom w:val="single" w:sz="2" w:space="0" w:color="DDD9C3"/>
              <w:right w:val="nil"/>
            </w:tcBorders>
          </w:tcPr>
          <w:p w14:paraId="6B09BBA2" w14:textId="77777777" w:rsidR="00276384" w:rsidRPr="00FB7349" w:rsidRDefault="00276384" w:rsidP="004E48A5">
            <w:pPr>
              <w:pStyle w:val="TableParagraph"/>
              <w:tabs>
                <w:tab w:val="left" w:pos="1874"/>
              </w:tabs>
              <w:ind w:left="103" w:right="109"/>
              <w:jc w:val="both"/>
              <w:rPr>
                <w:noProof/>
                <w:sz w:val="18"/>
              </w:rPr>
            </w:pPr>
            <w:r w:rsidRPr="00FB7349">
              <w:rPr>
                <w:noProof/>
                <w:sz w:val="18"/>
              </w:rPr>
              <w:t>5. Пропорционален дял на съставното образувание-собственик от неразпределения нетен допустим доход на инвестиционното предприятие</w:t>
            </w:r>
          </w:p>
        </w:tc>
      </w:tr>
      <w:tr w:rsidR="00276384" w:rsidRPr="00FB7349" w14:paraId="6673775D" w14:textId="77777777" w:rsidTr="004E48A5">
        <w:trPr>
          <w:trHeight w:val="251"/>
        </w:trPr>
        <w:tc>
          <w:tcPr>
            <w:tcW w:w="1810" w:type="dxa"/>
            <w:tcBorders>
              <w:top w:val="single" w:sz="2" w:space="0" w:color="DDD9C3"/>
              <w:left w:val="nil"/>
              <w:bottom w:val="single" w:sz="12" w:space="0" w:color="4E81BC"/>
              <w:right w:val="single" w:sz="2" w:space="0" w:color="DDD9C3"/>
            </w:tcBorders>
          </w:tcPr>
          <w:p w14:paraId="3C0DA8E8" w14:textId="77777777" w:rsidR="00276384" w:rsidRPr="00FB7349" w:rsidRDefault="00276384" w:rsidP="004E48A5">
            <w:pPr>
              <w:pStyle w:val="TableParagraph"/>
              <w:rPr>
                <w:rFonts w:ascii="Times New Roman"/>
                <w:noProof/>
                <w:sz w:val="18"/>
              </w:rPr>
            </w:pPr>
          </w:p>
        </w:tc>
        <w:tc>
          <w:tcPr>
            <w:tcW w:w="1829" w:type="dxa"/>
            <w:tcBorders>
              <w:top w:val="single" w:sz="2" w:space="0" w:color="DDD9C3"/>
              <w:left w:val="single" w:sz="2" w:space="0" w:color="DDD9C3"/>
              <w:bottom w:val="single" w:sz="12" w:space="0" w:color="4E81BC"/>
              <w:right w:val="single" w:sz="2" w:space="0" w:color="DDD9C3"/>
            </w:tcBorders>
          </w:tcPr>
          <w:p w14:paraId="73159EED" w14:textId="77777777" w:rsidR="00276384" w:rsidRPr="00FB7349" w:rsidRDefault="00276384" w:rsidP="004E48A5">
            <w:pPr>
              <w:pStyle w:val="TableParagraph"/>
              <w:rPr>
                <w:rFonts w:ascii="Times New Roman"/>
                <w:noProof/>
                <w:sz w:val="18"/>
              </w:rPr>
            </w:pPr>
          </w:p>
        </w:tc>
        <w:tc>
          <w:tcPr>
            <w:tcW w:w="3322" w:type="dxa"/>
            <w:tcBorders>
              <w:top w:val="single" w:sz="2" w:space="0" w:color="DDD9C3"/>
              <w:left w:val="single" w:sz="2" w:space="0" w:color="DDD9C3"/>
              <w:bottom w:val="single" w:sz="12" w:space="0" w:color="4E81BC"/>
              <w:right w:val="single" w:sz="2" w:space="0" w:color="DDD9C3"/>
            </w:tcBorders>
          </w:tcPr>
          <w:p w14:paraId="1F7ED15A" w14:textId="77777777" w:rsidR="00276384" w:rsidRPr="00FB7349" w:rsidRDefault="00276384" w:rsidP="004E48A5">
            <w:pPr>
              <w:pStyle w:val="TableParagraph"/>
              <w:rPr>
                <w:rFonts w:ascii="Times New Roman"/>
                <w:noProof/>
                <w:sz w:val="18"/>
              </w:rPr>
            </w:pPr>
          </w:p>
        </w:tc>
        <w:tc>
          <w:tcPr>
            <w:tcW w:w="3404" w:type="dxa"/>
            <w:tcBorders>
              <w:top w:val="single" w:sz="2" w:space="0" w:color="DDD9C3"/>
              <w:left w:val="single" w:sz="2" w:space="0" w:color="DDD9C3"/>
              <w:bottom w:val="single" w:sz="12" w:space="0" w:color="4E81BC"/>
              <w:right w:val="single" w:sz="2" w:space="0" w:color="DDD9C3"/>
            </w:tcBorders>
          </w:tcPr>
          <w:p w14:paraId="5F3228DC" w14:textId="77777777" w:rsidR="00276384" w:rsidRPr="00FB7349" w:rsidRDefault="00276384" w:rsidP="004E48A5">
            <w:pPr>
              <w:pStyle w:val="TableParagraph"/>
              <w:rPr>
                <w:rFonts w:ascii="Times New Roman"/>
                <w:noProof/>
                <w:sz w:val="18"/>
              </w:rPr>
            </w:pPr>
          </w:p>
        </w:tc>
        <w:tc>
          <w:tcPr>
            <w:tcW w:w="2919" w:type="dxa"/>
            <w:tcBorders>
              <w:top w:val="single" w:sz="2" w:space="0" w:color="DDD9C3"/>
              <w:left w:val="single" w:sz="2" w:space="0" w:color="DDD9C3"/>
              <w:bottom w:val="single" w:sz="12" w:space="0" w:color="4E81BC"/>
              <w:right w:val="nil"/>
            </w:tcBorders>
          </w:tcPr>
          <w:p w14:paraId="22565E7C" w14:textId="77777777" w:rsidR="00276384" w:rsidRPr="00FB7349" w:rsidRDefault="00276384" w:rsidP="004E48A5">
            <w:pPr>
              <w:pStyle w:val="TableParagraph"/>
              <w:rPr>
                <w:rFonts w:ascii="Times New Roman"/>
                <w:noProof/>
                <w:sz w:val="18"/>
              </w:rPr>
            </w:pPr>
          </w:p>
        </w:tc>
      </w:tr>
    </w:tbl>
    <w:p w14:paraId="76B70D17" w14:textId="77777777" w:rsidR="00276384" w:rsidRPr="00FB7349" w:rsidRDefault="00276384" w:rsidP="0079596B">
      <w:pPr>
        <w:pStyle w:val="Heading4"/>
        <w:rPr>
          <w:noProof/>
        </w:rPr>
      </w:pPr>
      <w:r w:rsidRPr="00FB7349">
        <w:rPr>
          <w:noProof/>
        </w:rPr>
        <w:t>Друг счетоводен стандарт</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7526"/>
        <w:gridCol w:w="5755"/>
      </w:tblGrid>
      <w:tr w:rsidR="00276384" w:rsidRPr="00FB7349" w14:paraId="67EF9982" w14:textId="77777777" w:rsidTr="004E48A5">
        <w:trPr>
          <w:trHeight w:val="339"/>
        </w:trPr>
        <w:tc>
          <w:tcPr>
            <w:tcW w:w="7526" w:type="dxa"/>
            <w:tcBorders>
              <w:left w:val="nil"/>
              <w:bottom w:val="single" w:sz="6" w:space="0" w:color="BEBEBE"/>
              <w:right w:val="single" w:sz="6" w:space="0" w:color="BEBEBE"/>
            </w:tcBorders>
          </w:tcPr>
          <w:p w14:paraId="677E112E" w14:textId="77777777" w:rsidR="00276384" w:rsidRPr="00FB7349" w:rsidRDefault="00276384" w:rsidP="004E48A5">
            <w:pPr>
              <w:pStyle w:val="TableParagraph"/>
              <w:spacing w:before="10"/>
              <w:ind w:left="191"/>
              <w:rPr>
                <w:noProof/>
                <w:sz w:val="18"/>
              </w:rPr>
            </w:pPr>
            <w:r w:rsidRPr="00FB7349">
              <w:rPr>
                <w:noProof/>
                <w:sz w:val="18"/>
              </w:rPr>
              <w:t>1. Съставно образувание (или член на групата на съвместното предприятие) със счетоводен нетен доход или счетоводна нетна загуба въз основа на различни счетоводни стандарти (ДИН)</w:t>
            </w:r>
          </w:p>
        </w:tc>
        <w:tc>
          <w:tcPr>
            <w:tcW w:w="5755" w:type="dxa"/>
            <w:tcBorders>
              <w:left w:val="single" w:sz="6" w:space="0" w:color="BEBEBE"/>
              <w:bottom w:val="single" w:sz="6" w:space="0" w:color="BEBEBE"/>
              <w:right w:val="nil"/>
            </w:tcBorders>
          </w:tcPr>
          <w:p w14:paraId="6A660C37" w14:textId="77777777" w:rsidR="00276384" w:rsidRPr="00FB7349" w:rsidRDefault="00276384" w:rsidP="004E48A5">
            <w:pPr>
              <w:pStyle w:val="TableParagraph"/>
              <w:spacing w:before="1"/>
              <w:ind w:left="172"/>
              <w:rPr>
                <w:noProof/>
                <w:sz w:val="18"/>
              </w:rPr>
            </w:pPr>
            <w:r w:rsidRPr="00FB7349">
              <w:rPr>
                <w:noProof/>
                <w:sz w:val="18"/>
              </w:rPr>
              <w:t>2. Допустим или разрешен счетоводен стандарт</w:t>
            </w:r>
          </w:p>
        </w:tc>
      </w:tr>
      <w:tr w:rsidR="00276384" w:rsidRPr="00FB7349" w14:paraId="395E24B2" w14:textId="77777777" w:rsidTr="004E48A5">
        <w:trPr>
          <w:trHeight w:val="330"/>
        </w:trPr>
        <w:tc>
          <w:tcPr>
            <w:tcW w:w="7526" w:type="dxa"/>
            <w:tcBorders>
              <w:top w:val="single" w:sz="6" w:space="0" w:color="BEBEBE"/>
              <w:left w:val="nil"/>
              <w:right w:val="single" w:sz="6" w:space="0" w:color="BEBEBE"/>
            </w:tcBorders>
          </w:tcPr>
          <w:p w14:paraId="6DE0EFE8" w14:textId="77777777" w:rsidR="00276384" w:rsidRPr="00FB7349" w:rsidRDefault="00276384" w:rsidP="004E48A5">
            <w:pPr>
              <w:pStyle w:val="TableParagraph"/>
              <w:rPr>
                <w:rFonts w:ascii="Times New Roman"/>
                <w:noProof/>
                <w:sz w:val="18"/>
              </w:rPr>
            </w:pPr>
          </w:p>
        </w:tc>
        <w:tc>
          <w:tcPr>
            <w:tcW w:w="5755" w:type="dxa"/>
            <w:tcBorders>
              <w:top w:val="single" w:sz="6" w:space="0" w:color="BEBEBE"/>
              <w:left w:val="single" w:sz="6" w:space="0" w:color="BEBEBE"/>
              <w:right w:val="nil"/>
            </w:tcBorders>
          </w:tcPr>
          <w:p w14:paraId="696095C2" w14:textId="77777777" w:rsidR="00276384" w:rsidRPr="00FB7349" w:rsidRDefault="00276384" w:rsidP="004E48A5">
            <w:pPr>
              <w:pStyle w:val="TableParagraph"/>
              <w:rPr>
                <w:rFonts w:ascii="Times New Roman"/>
                <w:noProof/>
                <w:sz w:val="18"/>
              </w:rPr>
            </w:pPr>
          </w:p>
        </w:tc>
      </w:tr>
    </w:tbl>
    <w:p w14:paraId="6BB285BF" w14:textId="77777777" w:rsidR="00276384" w:rsidRPr="00FB7349" w:rsidRDefault="00276384" w:rsidP="0079596B">
      <w:pPr>
        <w:pStyle w:val="Heading2"/>
        <w:rPr>
          <w:noProof/>
        </w:rPr>
      </w:pPr>
      <w:r w:rsidRPr="00FB7349">
        <w:rPr>
          <w:noProof/>
        </w:rPr>
        <w:t>Изчисляване на допълнителен данък</w:t>
      </w:r>
    </w:p>
    <w:p w14:paraId="3AC1DC5C" w14:textId="77777777" w:rsidR="00276384" w:rsidRPr="00FB7349" w:rsidRDefault="00276384" w:rsidP="00C12CE7">
      <w:pPr>
        <w:pStyle w:val="Heading3"/>
        <w:rPr>
          <w:noProof/>
        </w:rPr>
      </w:pPr>
      <w:r w:rsidRPr="00FB7349">
        <w:rPr>
          <w:noProof/>
        </w:rPr>
        <w:t>Допълнителен данък</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510"/>
        <w:gridCol w:w="2333"/>
        <w:gridCol w:w="2693"/>
        <w:gridCol w:w="1854"/>
        <w:gridCol w:w="2410"/>
        <w:gridCol w:w="2481"/>
      </w:tblGrid>
      <w:tr w:rsidR="00276384" w:rsidRPr="00FB7349" w14:paraId="5023E1B5" w14:textId="77777777" w:rsidTr="00C0146E">
        <w:trPr>
          <w:trHeight w:val="421"/>
        </w:trPr>
        <w:tc>
          <w:tcPr>
            <w:tcW w:w="1510" w:type="dxa"/>
            <w:tcBorders>
              <w:left w:val="nil"/>
              <w:bottom w:val="single" w:sz="6" w:space="0" w:color="4E81BC"/>
              <w:right w:val="single" w:sz="6" w:space="0" w:color="BEBEBE"/>
            </w:tcBorders>
          </w:tcPr>
          <w:p w14:paraId="3A2F8585" w14:textId="77777777" w:rsidR="00276384" w:rsidRPr="00FB7349" w:rsidRDefault="00276384" w:rsidP="004E48A5">
            <w:pPr>
              <w:pStyle w:val="TableParagraph"/>
              <w:tabs>
                <w:tab w:val="left" w:pos="448"/>
              </w:tabs>
              <w:spacing w:before="8" w:line="200" w:lineRule="atLeast"/>
              <w:ind w:left="458" w:right="288" w:hanging="360"/>
              <w:rPr>
                <w:noProof/>
                <w:sz w:val="18"/>
              </w:rPr>
            </w:pPr>
            <w:r w:rsidRPr="00FB7349">
              <w:rPr>
                <w:noProof/>
                <w:sz w:val="18"/>
              </w:rPr>
              <w:t>а.</w:t>
            </w:r>
            <w:r w:rsidRPr="00FB7349">
              <w:rPr>
                <w:noProof/>
              </w:rPr>
              <w:tab/>
            </w:r>
            <w:r w:rsidRPr="00FB7349">
              <w:rPr>
                <w:noProof/>
                <w:sz w:val="18"/>
              </w:rPr>
              <w:t>Процент на допълнителния данък</w:t>
            </w:r>
          </w:p>
        </w:tc>
        <w:tc>
          <w:tcPr>
            <w:tcW w:w="2333" w:type="dxa"/>
            <w:tcBorders>
              <w:left w:val="single" w:sz="6" w:space="0" w:color="BEBEBE"/>
              <w:bottom w:val="single" w:sz="6" w:space="0" w:color="4E81BC"/>
              <w:right w:val="single" w:sz="6" w:space="0" w:color="BEBEBE"/>
            </w:tcBorders>
          </w:tcPr>
          <w:p w14:paraId="4C221FD3" w14:textId="77777777" w:rsidR="00276384" w:rsidRPr="00FB7349" w:rsidRDefault="00276384" w:rsidP="004E48A5">
            <w:pPr>
              <w:pStyle w:val="TableParagraph"/>
              <w:spacing w:before="2" w:line="206" w:lineRule="exact"/>
              <w:ind w:left="148"/>
              <w:rPr>
                <w:noProof/>
                <w:sz w:val="18"/>
              </w:rPr>
            </w:pPr>
            <w:r w:rsidRPr="00FB7349">
              <w:rPr>
                <w:noProof/>
                <w:sz w:val="18"/>
              </w:rPr>
              <w:t>б. Изключение за съществена стопанска дейност</w:t>
            </w:r>
          </w:p>
        </w:tc>
        <w:tc>
          <w:tcPr>
            <w:tcW w:w="2693" w:type="dxa"/>
            <w:tcBorders>
              <w:left w:val="single" w:sz="6" w:space="0" w:color="BEBEBE"/>
              <w:bottom w:val="single" w:sz="6" w:space="0" w:color="4E81BC"/>
              <w:right w:val="single" w:sz="6" w:space="0" w:color="BEBEBE"/>
            </w:tcBorders>
          </w:tcPr>
          <w:p w14:paraId="542BB9B1" w14:textId="77777777" w:rsidR="00276384" w:rsidRPr="00FB7349" w:rsidRDefault="00276384" w:rsidP="004E48A5">
            <w:pPr>
              <w:pStyle w:val="TableParagraph"/>
              <w:tabs>
                <w:tab w:val="left" w:pos="467"/>
              </w:tabs>
              <w:spacing w:line="205" w:lineRule="exact"/>
              <w:ind w:left="145"/>
              <w:rPr>
                <w:noProof/>
                <w:sz w:val="18"/>
              </w:rPr>
            </w:pPr>
            <w:r w:rsidRPr="00FB7349">
              <w:rPr>
                <w:noProof/>
                <w:sz w:val="18"/>
              </w:rPr>
              <w:t>в.</w:t>
            </w:r>
            <w:r w:rsidRPr="00FB7349">
              <w:rPr>
                <w:noProof/>
              </w:rPr>
              <w:tab/>
            </w:r>
            <w:r w:rsidRPr="00FB7349">
              <w:rPr>
                <w:noProof/>
                <w:sz w:val="18"/>
              </w:rPr>
              <w:t>Допълнителни печалби</w:t>
            </w:r>
          </w:p>
        </w:tc>
        <w:tc>
          <w:tcPr>
            <w:tcW w:w="1854" w:type="dxa"/>
            <w:tcBorders>
              <w:left w:val="single" w:sz="6" w:space="0" w:color="BEBEBE"/>
              <w:bottom w:val="single" w:sz="6" w:space="0" w:color="4E81BC"/>
              <w:right w:val="single" w:sz="6" w:space="0" w:color="BEBEBE"/>
            </w:tcBorders>
          </w:tcPr>
          <w:p w14:paraId="2C7FA58D" w14:textId="77777777" w:rsidR="00276384" w:rsidRPr="00FB7349" w:rsidRDefault="00276384" w:rsidP="004E48A5">
            <w:pPr>
              <w:pStyle w:val="TableParagraph"/>
              <w:spacing w:before="2" w:line="206" w:lineRule="exact"/>
              <w:ind w:left="147" w:right="176"/>
              <w:rPr>
                <w:noProof/>
                <w:sz w:val="18"/>
              </w:rPr>
            </w:pPr>
            <w:r w:rsidRPr="00FB7349">
              <w:rPr>
                <w:noProof/>
                <w:sz w:val="18"/>
              </w:rPr>
              <w:t>г. Добавъчен допълнителен данък</w:t>
            </w:r>
          </w:p>
        </w:tc>
        <w:tc>
          <w:tcPr>
            <w:tcW w:w="2410" w:type="dxa"/>
            <w:tcBorders>
              <w:left w:val="single" w:sz="6" w:space="0" w:color="BEBEBE"/>
              <w:bottom w:val="single" w:sz="6" w:space="0" w:color="4E81BC"/>
              <w:right w:val="single" w:sz="6" w:space="0" w:color="BEBEBE"/>
            </w:tcBorders>
          </w:tcPr>
          <w:p w14:paraId="37FEDB6E" w14:textId="77777777" w:rsidR="00276384" w:rsidRPr="00FB7349" w:rsidRDefault="00276384" w:rsidP="004E48A5">
            <w:pPr>
              <w:pStyle w:val="TableParagraph"/>
              <w:tabs>
                <w:tab w:val="left" w:pos="877"/>
              </w:tabs>
              <w:spacing w:line="205" w:lineRule="exact"/>
              <w:ind w:left="147"/>
              <w:rPr>
                <w:noProof/>
                <w:sz w:val="18"/>
              </w:rPr>
            </w:pPr>
            <w:r w:rsidRPr="00FB7349">
              <w:rPr>
                <w:noProof/>
                <w:sz w:val="18"/>
              </w:rPr>
              <w:t>д.</w:t>
            </w:r>
            <w:r w:rsidRPr="00FB7349">
              <w:rPr>
                <w:noProof/>
              </w:rPr>
              <w:tab/>
            </w:r>
            <w:r w:rsidRPr="00FB7349">
              <w:rPr>
                <w:noProof/>
                <w:sz w:val="18"/>
              </w:rPr>
              <w:t>Национален допълнителен данък</w:t>
            </w:r>
          </w:p>
        </w:tc>
        <w:tc>
          <w:tcPr>
            <w:tcW w:w="2481" w:type="dxa"/>
            <w:tcBorders>
              <w:left w:val="single" w:sz="6" w:space="0" w:color="BEBEBE"/>
              <w:bottom w:val="single" w:sz="6" w:space="0" w:color="4E81BC"/>
              <w:right w:val="nil"/>
            </w:tcBorders>
          </w:tcPr>
          <w:p w14:paraId="4734D032" w14:textId="77777777" w:rsidR="00276384" w:rsidRPr="00FB7349" w:rsidRDefault="00276384" w:rsidP="004E48A5">
            <w:pPr>
              <w:pStyle w:val="TableParagraph"/>
              <w:tabs>
                <w:tab w:val="left" w:pos="508"/>
              </w:tabs>
              <w:spacing w:line="205" w:lineRule="exact"/>
              <w:ind w:left="146"/>
              <w:rPr>
                <w:noProof/>
                <w:sz w:val="18"/>
              </w:rPr>
            </w:pPr>
            <w:r w:rsidRPr="00FB7349">
              <w:rPr>
                <w:noProof/>
                <w:sz w:val="18"/>
              </w:rPr>
              <w:t>е.</w:t>
            </w:r>
            <w:r w:rsidRPr="00FB7349">
              <w:rPr>
                <w:noProof/>
              </w:rPr>
              <w:tab/>
            </w:r>
            <w:r w:rsidRPr="00FB7349">
              <w:rPr>
                <w:noProof/>
                <w:sz w:val="18"/>
              </w:rPr>
              <w:t>Допълнителен данък</w:t>
            </w:r>
          </w:p>
        </w:tc>
      </w:tr>
      <w:tr w:rsidR="00276384" w:rsidRPr="00FB7349" w14:paraId="09DB86B1" w14:textId="77777777" w:rsidTr="00C0146E">
        <w:trPr>
          <w:trHeight w:val="332"/>
        </w:trPr>
        <w:tc>
          <w:tcPr>
            <w:tcW w:w="1510" w:type="dxa"/>
            <w:tcBorders>
              <w:top w:val="single" w:sz="6" w:space="0" w:color="4E81BC"/>
              <w:left w:val="nil"/>
              <w:right w:val="single" w:sz="6" w:space="0" w:color="BEBEBE"/>
            </w:tcBorders>
          </w:tcPr>
          <w:p w14:paraId="0B96CAE7" w14:textId="77777777" w:rsidR="00276384" w:rsidRPr="00FB7349" w:rsidRDefault="00276384" w:rsidP="004E48A5">
            <w:pPr>
              <w:pStyle w:val="TableParagraph"/>
              <w:spacing w:before="11"/>
              <w:ind w:left="280"/>
              <w:rPr>
                <w:noProof/>
                <w:sz w:val="18"/>
              </w:rPr>
            </w:pPr>
            <w:r w:rsidRPr="00FB7349">
              <w:rPr>
                <w:noProof/>
                <w:sz w:val="18"/>
              </w:rPr>
              <w:t>[А]=15 % — ефективна данъчна ставка</w:t>
            </w:r>
          </w:p>
        </w:tc>
        <w:tc>
          <w:tcPr>
            <w:tcW w:w="2333" w:type="dxa"/>
            <w:tcBorders>
              <w:top w:val="single" w:sz="6" w:space="0" w:color="4E81BC"/>
              <w:left w:val="single" w:sz="6" w:space="0" w:color="BEBEBE"/>
              <w:right w:val="single" w:sz="6" w:space="0" w:color="BEBEBE"/>
            </w:tcBorders>
          </w:tcPr>
          <w:p w14:paraId="32F2B3D8" w14:textId="77777777" w:rsidR="00276384" w:rsidRPr="00FB7349" w:rsidRDefault="00276384" w:rsidP="004E48A5">
            <w:pPr>
              <w:pStyle w:val="TableParagraph"/>
              <w:spacing w:before="11"/>
              <w:ind w:left="1063" w:right="1033"/>
              <w:jc w:val="center"/>
              <w:rPr>
                <w:noProof/>
                <w:sz w:val="18"/>
              </w:rPr>
            </w:pPr>
            <w:r w:rsidRPr="00FB7349">
              <w:rPr>
                <w:noProof/>
                <w:sz w:val="18"/>
              </w:rPr>
              <w:t>[Б]</w:t>
            </w:r>
          </w:p>
        </w:tc>
        <w:tc>
          <w:tcPr>
            <w:tcW w:w="2693" w:type="dxa"/>
            <w:tcBorders>
              <w:top w:val="single" w:sz="6" w:space="0" w:color="4E81BC"/>
              <w:left w:val="single" w:sz="6" w:space="0" w:color="BEBEBE"/>
              <w:right w:val="single" w:sz="6" w:space="0" w:color="BEBEBE"/>
            </w:tcBorders>
          </w:tcPr>
          <w:p w14:paraId="23EA3A97" w14:textId="77777777" w:rsidR="00276384" w:rsidRPr="00FB7349" w:rsidRDefault="00276384" w:rsidP="004E48A5">
            <w:pPr>
              <w:pStyle w:val="TableParagraph"/>
              <w:spacing w:before="11"/>
              <w:ind w:left="164"/>
              <w:rPr>
                <w:noProof/>
                <w:sz w:val="18"/>
              </w:rPr>
            </w:pPr>
            <w:r w:rsidRPr="00FB7349">
              <w:rPr>
                <w:noProof/>
                <w:sz w:val="18"/>
              </w:rPr>
              <w:t>[В] = нетни допустими доходи или загуби —[Б]</w:t>
            </w:r>
          </w:p>
        </w:tc>
        <w:tc>
          <w:tcPr>
            <w:tcW w:w="1854" w:type="dxa"/>
            <w:tcBorders>
              <w:top w:val="single" w:sz="6" w:space="0" w:color="4E81BC"/>
              <w:left w:val="single" w:sz="6" w:space="0" w:color="BEBEBE"/>
              <w:right w:val="single" w:sz="6" w:space="0" w:color="BEBEBE"/>
            </w:tcBorders>
          </w:tcPr>
          <w:p w14:paraId="6BD67384" w14:textId="77777777" w:rsidR="00276384" w:rsidRPr="00FB7349" w:rsidRDefault="00276384" w:rsidP="004E48A5">
            <w:pPr>
              <w:pStyle w:val="TableParagraph"/>
              <w:spacing w:before="11"/>
              <w:ind w:left="813" w:right="786"/>
              <w:jc w:val="center"/>
              <w:rPr>
                <w:noProof/>
                <w:sz w:val="18"/>
              </w:rPr>
            </w:pPr>
            <w:r w:rsidRPr="00FB7349">
              <w:rPr>
                <w:noProof/>
                <w:sz w:val="18"/>
              </w:rPr>
              <w:t>[Г]</w:t>
            </w:r>
          </w:p>
        </w:tc>
        <w:tc>
          <w:tcPr>
            <w:tcW w:w="2410" w:type="dxa"/>
            <w:tcBorders>
              <w:top w:val="single" w:sz="6" w:space="0" w:color="4E81BC"/>
              <w:left w:val="single" w:sz="6" w:space="0" w:color="BEBEBE"/>
              <w:right w:val="single" w:sz="6" w:space="0" w:color="BEBEBE"/>
            </w:tcBorders>
          </w:tcPr>
          <w:p w14:paraId="1D1A85CB" w14:textId="77777777" w:rsidR="00276384" w:rsidRPr="00FB7349" w:rsidRDefault="00276384" w:rsidP="004E48A5">
            <w:pPr>
              <w:pStyle w:val="TableParagraph"/>
              <w:spacing w:before="11"/>
              <w:ind w:left="1101" w:right="1071"/>
              <w:jc w:val="center"/>
              <w:rPr>
                <w:noProof/>
                <w:sz w:val="18"/>
              </w:rPr>
            </w:pPr>
            <w:r w:rsidRPr="00FB7349">
              <w:rPr>
                <w:noProof/>
                <w:sz w:val="18"/>
              </w:rPr>
              <w:t>[Д]</w:t>
            </w:r>
          </w:p>
        </w:tc>
        <w:tc>
          <w:tcPr>
            <w:tcW w:w="2481" w:type="dxa"/>
            <w:tcBorders>
              <w:top w:val="single" w:sz="6" w:space="0" w:color="4E81BC"/>
              <w:left w:val="single" w:sz="6" w:space="0" w:color="BEBEBE"/>
              <w:right w:val="nil"/>
            </w:tcBorders>
          </w:tcPr>
          <w:p w14:paraId="1D8B7385" w14:textId="77777777" w:rsidR="00276384" w:rsidRPr="00FB7349" w:rsidRDefault="00276384" w:rsidP="004E48A5">
            <w:pPr>
              <w:pStyle w:val="TableParagraph"/>
              <w:spacing w:before="11"/>
              <w:ind w:left="695"/>
              <w:rPr>
                <w:noProof/>
                <w:sz w:val="18"/>
              </w:rPr>
            </w:pPr>
            <w:r w:rsidRPr="00FB7349">
              <w:rPr>
                <w:noProof/>
                <w:sz w:val="18"/>
              </w:rPr>
              <w:t>=[А]x[В]+[Г]-[Д]</w:t>
            </w:r>
          </w:p>
        </w:tc>
      </w:tr>
    </w:tbl>
    <w:p w14:paraId="45CAF1D1" w14:textId="77777777" w:rsidR="00276384" w:rsidRPr="00FB7349" w:rsidRDefault="00276384" w:rsidP="00C12CE7">
      <w:pPr>
        <w:pStyle w:val="Heading3"/>
        <w:rPr>
          <w:noProof/>
        </w:rPr>
      </w:pPr>
      <w:r w:rsidRPr="00FB7349">
        <w:rPr>
          <w:noProof/>
        </w:rPr>
        <w:t>Изчисляване на изключението за съществена стопанска дейност (ако е приложимо)</w:t>
      </w:r>
    </w:p>
    <w:p w14:paraId="15ABBDA3" w14:textId="77777777" w:rsidR="00276384" w:rsidRPr="00FB7349" w:rsidRDefault="00276384" w:rsidP="00C12CE7">
      <w:pPr>
        <w:pStyle w:val="Heading4"/>
        <w:rPr>
          <w:noProof/>
        </w:rPr>
      </w:pPr>
      <w:r w:rsidRPr="00FB7349">
        <w:rPr>
          <w:noProof/>
        </w:rPr>
        <w:t>Общ размер на изключението за съществена стопанска дейност</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3214"/>
        <w:gridCol w:w="2876"/>
        <w:gridCol w:w="2866"/>
        <w:gridCol w:w="2112"/>
        <w:gridCol w:w="2215"/>
      </w:tblGrid>
      <w:tr w:rsidR="00276384" w:rsidRPr="00FB7349" w14:paraId="72397170" w14:textId="77777777" w:rsidTr="004E48A5">
        <w:trPr>
          <w:trHeight w:val="217"/>
        </w:trPr>
        <w:tc>
          <w:tcPr>
            <w:tcW w:w="6090" w:type="dxa"/>
            <w:gridSpan w:val="2"/>
            <w:tcBorders>
              <w:left w:val="nil"/>
              <w:bottom w:val="single" w:sz="6" w:space="0" w:color="4E81BC"/>
              <w:right w:val="single" w:sz="6" w:space="0" w:color="BEBEBE"/>
            </w:tcBorders>
          </w:tcPr>
          <w:p w14:paraId="7896E077" w14:textId="77777777" w:rsidR="00276384" w:rsidRPr="00FB7349" w:rsidRDefault="00276384" w:rsidP="004E48A5">
            <w:pPr>
              <w:pStyle w:val="TableParagraph"/>
              <w:spacing w:before="10" w:line="187" w:lineRule="exact"/>
              <w:ind w:left="2502" w:right="2432"/>
              <w:jc w:val="center"/>
              <w:rPr>
                <w:noProof/>
                <w:sz w:val="18"/>
              </w:rPr>
            </w:pPr>
            <w:r w:rsidRPr="00FB7349">
              <w:rPr>
                <w:noProof/>
                <w:sz w:val="18"/>
              </w:rPr>
              <w:t>Изключване въз основа на разходите за заплати</w:t>
            </w:r>
          </w:p>
        </w:tc>
        <w:tc>
          <w:tcPr>
            <w:tcW w:w="4978" w:type="dxa"/>
            <w:gridSpan w:val="2"/>
            <w:tcBorders>
              <w:left w:val="single" w:sz="6" w:space="0" w:color="BEBEBE"/>
              <w:bottom w:val="single" w:sz="6" w:space="0" w:color="4E81BC"/>
              <w:right w:val="single" w:sz="6" w:space="0" w:color="BEBEBE"/>
            </w:tcBorders>
          </w:tcPr>
          <w:p w14:paraId="4F2E35A8" w14:textId="77777777" w:rsidR="00276384" w:rsidRPr="00FB7349" w:rsidRDefault="00276384" w:rsidP="004E48A5">
            <w:pPr>
              <w:pStyle w:val="TableParagraph"/>
              <w:spacing w:before="10" w:line="187" w:lineRule="exact"/>
              <w:ind w:left="1661"/>
              <w:rPr>
                <w:noProof/>
                <w:sz w:val="18"/>
              </w:rPr>
            </w:pPr>
            <w:r w:rsidRPr="00FB7349">
              <w:rPr>
                <w:noProof/>
                <w:sz w:val="18"/>
              </w:rPr>
              <w:t>Изключване въз основа на материалните активи</w:t>
            </w:r>
          </w:p>
        </w:tc>
        <w:tc>
          <w:tcPr>
            <w:tcW w:w="2215" w:type="dxa"/>
            <w:tcBorders>
              <w:left w:val="single" w:sz="6" w:space="0" w:color="BEBEBE"/>
              <w:bottom w:val="single" w:sz="6" w:space="0" w:color="4E81BC"/>
              <w:right w:val="nil"/>
            </w:tcBorders>
          </w:tcPr>
          <w:p w14:paraId="3ACD54C2" w14:textId="77777777" w:rsidR="00276384" w:rsidRPr="00FB7349" w:rsidRDefault="00276384" w:rsidP="004E48A5">
            <w:pPr>
              <w:pStyle w:val="TableParagraph"/>
              <w:spacing w:before="10" w:line="187" w:lineRule="exact"/>
              <w:ind w:left="132"/>
              <w:rPr>
                <w:noProof/>
                <w:sz w:val="18"/>
              </w:rPr>
            </w:pPr>
            <w:r w:rsidRPr="00FB7349">
              <w:rPr>
                <w:noProof/>
                <w:sz w:val="18"/>
              </w:rPr>
              <w:t>Общо</w:t>
            </w:r>
          </w:p>
        </w:tc>
      </w:tr>
      <w:tr w:rsidR="00276384" w:rsidRPr="00FB7349" w14:paraId="219DF558" w14:textId="77777777" w:rsidTr="004E48A5">
        <w:trPr>
          <w:trHeight w:val="628"/>
        </w:trPr>
        <w:tc>
          <w:tcPr>
            <w:tcW w:w="3214" w:type="dxa"/>
            <w:tcBorders>
              <w:top w:val="single" w:sz="6" w:space="0" w:color="4E81BC"/>
              <w:left w:val="nil"/>
              <w:bottom w:val="single" w:sz="6" w:space="0" w:color="BEBEBE"/>
              <w:right w:val="single" w:sz="6" w:space="0" w:color="BEBEBE"/>
            </w:tcBorders>
          </w:tcPr>
          <w:p w14:paraId="20C1C329" w14:textId="77777777" w:rsidR="00276384" w:rsidRPr="00FB7349" w:rsidRDefault="00276384" w:rsidP="004E48A5">
            <w:pPr>
              <w:pStyle w:val="TableParagraph"/>
              <w:spacing w:before="8" w:line="200" w:lineRule="atLeast"/>
              <w:ind w:left="856" w:right="85" w:hanging="360"/>
              <w:jc w:val="both"/>
              <w:rPr>
                <w:noProof/>
                <w:sz w:val="18"/>
              </w:rPr>
            </w:pPr>
            <w:r w:rsidRPr="00FB7349">
              <w:rPr>
                <w:noProof/>
                <w:sz w:val="18"/>
              </w:rPr>
              <w:t>1. Съответни допустими разходи за заплати на допустими наети лица, осъществяващи дейност в юрисдикцията</w:t>
            </w:r>
          </w:p>
        </w:tc>
        <w:tc>
          <w:tcPr>
            <w:tcW w:w="2876" w:type="dxa"/>
            <w:tcBorders>
              <w:top w:val="single" w:sz="6" w:space="0" w:color="4E81BC"/>
              <w:left w:val="single" w:sz="6" w:space="0" w:color="BEBEBE"/>
              <w:bottom w:val="single" w:sz="6" w:space="0" w:color="BEBEBE"/>
              <w:right w:val="single" w:sz="6" w:space="0" w:color="BEBEBE"/>
            </w:tcBorders>
          </w:tcPr>
          <w:p w14:paraId="4468BDE8" w14:textId="77777777" w:rsidR="00276384" w:rsidRPr="00FB7349" w:rsidRDefault="00276384" w:rsidP="004E48A5">
            <w:pPr>
              <w:pStyle w:val="TableParagraph"/>
              <w:ind w:left="148" w:firstLine="24"/>
              <w:rPr>
                <w:noProof/>
                <w:sz w:val="18"/>
              </w:rPr>
            </w:pPr>
            <w:r w:rsidRPr="00FB7349">
              <w:rPr>
                <w:noProof/>
                <w:sz w:val="18"/>
              </w:rPr>
              <w:t>2. Прилагане на съответния процент надценка за отчетната данъчна година</w:t>
            </w:r>
          </w:p>
        </w:tc>
        <w:tc>
          <w:tcPr>
            <w:tcW w:w="2866" w:type="dxa"/>
            <w:tcBorders>
              <w:top w:val="single" w:sz="6" w:space="0" w:color="4E81BC"/>
              <w:left w:val="single" w:sz="6" w:space="0" w:color="BEBEBE"/>
              <w:bottom w:val="single" w:sz="6" w:space="0" w:color="BEBEBE"/>
              <w:right w:val="single" w:sz="6" w:space="0" w:color="BEBEBE"/>
            </w:tcBorders>
          </w:tcPr>
          <w:p w14:paraId="014A4819" w14:textId="77777777" w:rsidR="00276384" w:rsidRPr="00FB7349" w:rsidRDefault="00276384" w:rsidP="004E48A5">
            <w:pPr>
              <w:pStyle w:val="TableParagraph"/>
              <w:spacing w:before="3" w:line="206" w:lineRule="exact"/>
              <w:ind w:left="149" w:right="83" w:firstLine="24"/>
              <w:jc w:val="both"/>
              <w:rPr>
                <w:noProof/>
                <w:sz w:val="18"/>
              </w:rPr>
            </w:pPr>
            <w:r w:rsidRPr="00FB7349">
              <w:rPr>
                <w:noProof/>
                <w:sz w:val="18"/>
              </w:rPr>
              <w:t>3. Балансова стойност на съответните допустимите материални активи, намиращи се в юрисдикцията</w:t>
            </w:r>
          </w:p>
        </w:tc>
        <w:tc>
          <w:tcPr>
            <w:tcW w:w="2112" w:type="dxa"/>
            <w:tcBorders>
              <w:top w:val="single" w:sz="6" w:space="0" w:color="4E81BC"/>
              <w:left w:val="single" w:sz="6" w:space="0" w:color="BEBEBE"/>
              <w:bottom w:val="single" w:sz="6" w:space="0" w:color="BEBEBE"/>
              <w:right w:val="single" w:sz="6" w:space="0" w:color="BEBEBE"/>
            </w:tcBorders>
          </w:tcPr>
          <w:p w14:paraId="19BCA041" w14:textId="77777777" w:rsidR="00276384" w:rsidRPr="00FB7349" w:rsidRDefault="00276384" w:rsidP="004E48A5">
            <w:pPr>
              <w:pStyle w:val="TableParagraph"/>
              <w:spacing w:before="3" w:line="206" w:lineRule="exact"/>
              <w:ind w:left="149" w:right="84" w:firstLine="24"/>
              <w:jc w:val="both"/>
              <w:rPr>
                <w:noProof/>
                <w:sz w:val="18"/>
              </w:rPr>
            </w:pPr>
            <w:r w:rsidRPr="00FB7349">
              <w:rPr>
                <w:noProof/>
                <w:sz w:val="18"/>
              </w:rPr>
              <w:t>4. Прилагане на съответния процент надценка за отчетната данъчна година</w:t>
            </w:r>
          </w:p>
        </w:tc>
        <w:tc>
          <w:tcPr>
            <w:tcW w:w="2215" w:type="dxa"/>
            <w:tcBorders>
              <w:top w:val="single" w:sz="6" w:space="0" w:color="4E81BC"/>
              <w:left w:val="single" w:sz="6" w:space="0" w:color="BEBEBE"/>
              <w:bottom w:val="single" w:sz="6" w:space="0" w:color="BEBEBE"/>
              <w:right w:val="nil"/>
            </w:tcBorders>
          </w:tcPr>
          <w:p w14:paraId="745CA7CA" w14:textId="77777777" w:rsidR="00276384" w:rsidRPr="00FB7349" w:rsidRDefault="00276384" w:rsidP="004E48A5">
            <w:pPr>
              <w:pStyle w:val="TableParagraph"/>
              <w:tabs>
                <w:tab w:val="left" w:pos="1627"/>
              </w:tabs>
              <w:spacing w:before="8"/>
              <w:ind w:left="115" w:right="92"/>
              <w:rPr>
                <w:noProof/>
                <w:sz w:val="18"/>
              </w:rPr>
            </w:pPr>
            <w:r w:rsidRPr="00FB7349">
              <w:rPr>
                <w:noProof/>
                <w:sz w:val="18"/>
              </w:rPr>
              <w:t>5.Изключение за съществена стопанска дейност</w:t>
            </w:r>
          </w:p>
        </w:tc>
      </w:tr>
      <w:tr w:rsidR="00276384" w:rsidRPr="00FB7349" w14:paraId="41EC34E1" w14:textId="77777777" w:rsidTr="004E48A5">
        <w:trPr>
          <w:trHeight w:val="217"/>
        </w:trPr>
        <w:tc>
          <w:tcPr>
            <w:tcW w:w="3214" w:type="dxa"/>
            <w:tcBorders>
              <w:top w:val="single" w:sz="6" w:space="0" w:color="BEBEBE"/>
              <w:left w:val="nil"/>
              <w:right w:val="single" w:sz="6" w:space="0" w:color="BEBEBE"/>
            </w:tcBorders>
          </w:tcPr>
          <w:p w14:paraId="43DA0410" w14:textId="77777777" w:rsidR="00276384" w:rsidRPr="00FB7349" w:rsidRDefault="00276384" w:rsidP="004E48A5">
            <w:pPr>
              <w:pStyle w:val="TableParagraph"/>
              <w:spacing w:before="11" w:line="186" w:lineRule="exact"/>
              <w:ind w:left="1517" w:right="1467"/>
              <w:jc w:val="center"/>
              <w:rPr>
                <w:noProof/>
                <w:sz w:val="18"/>
              </w:rPr>
            </w:pPr>
            <w:r w:rsidRPr="00FB7349">
              <w:rPr>
                <w:noProof/>
                <w:sz w:val="18"/>
              </w:rPr>
              <w:t>[А]</w:t>
            </w:r>
          </w:p>
        </w:tc>
        <w:tc>
          <w:tcPr>
            <w:tcW w:w="2876" w:type="dxa"/>
            <w:tcBorders>
              <w:top w:val="single" w:sz="6" w:space="0" w:color="BEBEBE"/>
              <w:left w:val="single" w:sz="6" w:space="0" w:color="BEBEBE"/>
              <w:right w:val="single" w:sz="6" w:space="0" w:color="BEBEBE"/>
            </w:tcBorders>
          </w:tcPr>
          <w:p w14:paraId="1DDAC483" w14:textId="77777777" w:rsidR="00276384" w:rsidRPr="00FB7349" w:rsidRDefault="00276384" w:rsidP="004E48A5">
            <w:pPr>
              <w:pStyle w:val="TableParagraph"/>
              <w:spacing w:before="11" w:line="186" w:lineRule="exact"/>
              <w:ind w:left="1332" w:right="1307"/>
              <w:jc w:val="center"/>
              <w:rPr>
                <w:noProof/>
                <w:sz w:val="18"/>
              </w:rPr>
            </w:pPr>
            <w:r w:rsidRPr="00FB7349">
              <w:rPr>
                <w:noProof/>
                <w:sz w:val="18"/>
              </w:rPr>
              <w:t>[Б]</w:t>
            </w:r>
          </w:p>
        </w:tc>
        <w:tc>
          <w:tcPr>
            <w:tcW w:w="2866" w:type="dxa"/>
            <w:tcBorders>
              <w:top w:val="single" w:sz="6" w:space="0" w:color="BEBEBE"/>
              <w:left w:val="single" w:sz="6" w:space="0" w:color="BEBEBE"/>
              <w:right w:val="single" w:sz="6" w:space="0" w:color="BEBEBE"/>
            </w:tcBorders>
          </w:tcPr>
          <w:p w14:paraId="6CB1A23D" w14:textId="77777777" w:rsidR="00276384" w:rsidRPr="00FB7349" w:rsidRDefault="00276384" w:rsidP="004E48A5">
            <w:pPr>
              <w:pStyle w:val="TableParagraph"/>
              <w:spacing w:before="11" w:line="186" w:lineRule="exact"/>
              <w:ind w:right="1298"/>
              <w:jc w:val="right"/>
              <w:rPr>
                <w:noProof/>
                <w:sz w:val="18"/>
              </w:rPr>
            </w:pPr>
            <w:r w:rsidRPr="00FB7349">
              <w:rPr>
                <w:noProof/>
                <w:sz w:val="18"/>
              </w:rPr>
              <w:t>[В]</w:t>
            </w:r>
          </w:p>
        </w:tc>
        <w:tc>
          <w:tcPr>
            <w:tcW w:w="2112" w:type="dxa"/>
            <w:tcBorders>
              <w:top w:val="single" w:sz="6" w:space="0" w:color="BEBEBE"/>
              <w:left w:val="single" w:sz="6" w:space="0" w:color="BEBEBE"/>
              <w:right w:val="single" w:sz="6" w:space="0" w:color="BEBEBE"/>
            </w:tcBorders>
          </w:tcPr>
          <w:p w14:paraId="75A9F764" w14:textId="77777777" w:rsidR="00276384" w:rsidRPr="00FB7349" w:rsidRDefault="00276384" w:rsidP="004E48A5">
            <w:pPr>
              <w:pStyle w:val="TableParagraph"/>
              <w:spacing w:before="11" w:line="186" w:lineRule="exact"/>
              <w:ind w:right="921"/>
              <w:jc w:val="right"/>
              <w:rPr>
                <w:noProof/>
                <w:sz w:val="18"/>
              </w:rPr>
            </w:pPr>
            <w:r w:rsidRPr="00FB7349">
              <w:rPr>
                <w:noProof/>
                <w:sz w:val="18"/>
              </w:rPr>
              <w:t>[Г]</w:t>
            </w:r>
          </w:p>
        </w:tc>
        <w:tc>
          <w:tcPr>
            <w:tcW w:w="2215" w:type="dxa"/>
            <w:tcBorders>
              <w:top w:val="single" w:sz="6" w:space="0" w:color="BEBEBE"/>
              <w:left w:val="single" w:sz="6" w:space="0" w:color="BEBEBE"/>
              <w:right w:val="nil"/>
            </w:tcBorders>
          </w:tcPr>
          <w:p w14:paraId="1484B3A3" w14:textId="77777777" w:rsidR="00276384" w:rsidRPr="00FB7349" w:rsidRDefault="00276384" w:rsidP="004E48A5">
            <w:pPr>
              <w:pStyle w:val="TableParagraph"/>
              <w:spacing w:before="11" w:line="186" w:lineRule="exact"/>
              <w:ind w:left="115"/>
              <w:rPr>
                <w:noProof/>
                <w:sz w:val="18"/>
              </w:rPr>
            </w:pPr>
            <w:r w:rsidRPr="00FB7349">
              <w:rPr>
                <w:noProof/>
                <w:sz w:val="18"/>
              </w:rPr>
              <w:t>[Д]=[А]x[Б]+[В]x[Г]</w:t>
            </w:r>
          </w:p>
        </w:tc>
      </w:tr>
    </w:tbl>
    <w:p w14:paraId="1DB56C37" w14:textId="77777777" w:rsidR="00276384" w:rsidRPr="00FB7349" w:rsidRDefault="00276384" w:rsidP="00C12CE7">
      <w:pPr>
        <w:pStyle w:val="Heading4"/>
        <w:rPr>
          <w:noProof/>
        </w:rPr>
      </w:pPr>
      <w:r w:rsidRPr="00FB7349">
        <w:rPr>
          <w:noProof/>
        </w:rPr>
        <w:t>Разпределение на допустими разходи за заплати и балансова стойност на допустимите материални активи за места на стопанска дейност за целите на изключението за съществена стопанска дейност</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213"/>
        <w:gridCol w:w="2895"/>
        <w:gridCol w:w="1964"/>
        <w:gridCol w:w="2758"/>
        <w:gridCol w:w="3454"/>
      </w:tblGrid>
      <w:tr w:rsidR="00276384" w:rsidRPr="00FB7349" w14:paraId="6EDBB021" w14:textId="77777777" w:rsidTr="004E48A5">
        <w:trPr>
          <w:trHeight w:val="589"/>
        </w:trPr>
        <w:tc>
          <w:tcPr>
            <w:tcW w:w="2213" w:type="dxa"/>
            <w:tcBorders>
              <w:left w:val="nil"/>
              <w:bottom w:val="single" w:sz="6" w:space="0" w:color="4E81BC"/>
              <w:right w:val="single" w:sz="6" w:space="0" w:color="BEBEBE"/>
            </w:tcBorders>
          </w:tcPr>
          <w:p w14:paraId="5405309A" w14:textId="77777777" w:rsidR="00276384" w:rsidRPr="00FB7349" w:rsidRDefault="00276384" w:rsidP="004E48A5">
            <w:pPr>
              <w:pStyle w:val="TableParagraph"/>
              <w:tabs>
                <w:tab w:val="left" w:pos="496"/>
              </w:tabs>
              <w:spacing w:before="8" w:line="262" w:lineRule="exact"/>
              <w:ind w:left="170" w:right="85" w:hanging="34"/>
              <w:rPr>
                <w:noProof/>
                <w:sz w:val="18"/>
              </w:rPr>
            </w:pPr>
            <w:r w:rsidRPr="00FB7349">
              <w:rPr>
                <w:noProof/>
                <w:sz w:val="18"/>
              </w:rPr>
              <w:t>1.</w:t>
            </w:r>
            <w:r w:rsidRPr="00FB7349">
              <w:rPr>
                <w:noProof/>
              </w:rPr>
              <w:tab/>
            </w:r>
            <w:r w:rsidRPr="00FB7349">
              <w:rPr>
                <w:noProof/>
                <w:sz w:val="18"/>
              </w:rPr>
              <w:t>Съответни допустими разходи за заплати</w:t>
            </w:r>
          </w:p>
        </w:tc>
        <w:tc>
          <w:tcPr>
            <w:tcW w:w="2895" w:type="dxa"/>
            <w:tcBorders>
              <w:left w:val="single" w:sz="6" w:space="0" w:color="BEBEBE"/>
              <w:bottom w:val="single" w:sz="6" w:space="0" w:color="4E81BC"/>
              <w:right w:val="single" w:sz="6" w:space="0" w:color="BEBEBE"/>
            </w:tcBorders>
          </w:tcPr>
          <w:p w14:paraId="66266DBE" w14:textId="77777777" w:rsidR="00276384" w:rsidRPr="00FB7349" w:rsidRDefault="00276384" w:rsidP="004E48A5">
            <w:pPr>
              <w:pStyle w:val="TableParagraph"/>
              <w:tabs>
                <w:tab w:val="left" w:pos="474"/>
              </w:tabs>
              <w:spacing w:before="8" w:line="262" w:lineRule="exact"/>
              <w:ind w:left="148" w:right="83" w:hanging="34"/>
              <w:rPr>
                <w:noProof/>
                <w:sz w:val="18"/>
              </w:rPr>
            </w:pPr>
            <w:r w:rsidRPr="00FB7349">
              <w:rPr>
                <w:noProof/>
                <w:sz w:val="18"/>
              </w:rPr>
              <w:t>2.</w:t>
            </w:r>
            <w:r w:rsidRPr="00FB7349">
              <w:rPr>
                <w:noProof/>
              </w:rPr>
              <w:tab/>
            </w:r>
            <w:r w:rsidRPr="00FB7349">
              <w:rPr>
                <w:noProof/>
                <w:sz w:val="18"/>
              </w:rPr>
              <w:t>Балансова стойност на съответните допустимите материални активи</w:t>
            </w:r>
          </w:p>
        </w:tc>
        <w:tc>
          <w:tcPr>
            <w:tcW w:w="1964" w:type="dxa"/>
            <w:tcBorders>
              <w:left w:val="single" w:sz="6" w:space="0" w:color="BEBEBE"/>
              <w:bottom w:val="single" w:sz="6" w:space="0" w:color="4E81BC"/>
              <w:right w:val="single" w:sz="6" w:space="0" w:color="BEBEBE"/>
            </w:tcBorders>
          </w:tcPr>
          <w:p w14:paraId="6B4CFE25" w14:textId="77777777" w:rsidR="00276384" w:rsidRPr="00FB7349" w:rsidRDefault="00276384" w:rsidP="004E48A5">
            <w:pPr>
              <w:pStyle w:val="TableParagraph"/>
              <w:tabs>
                <w:tab w:val="left" w:pos="473"/>
              </w:tabs>
              <w:spacing w:before="49"/>
              <w:ind w:left="114"/>
              <w:rPr>
                <w:noProof/>
                <w:sz w:val="18"/>
              </w:rPr>
            </w:pPr>
            <w:r w:rsidRPr="00FB7349">
              <w:rPr>
                <w:noProof/>
                <w:sz w:val="18"/>
              </w:rPr>
              <w:t>3.</w:t>
            </w:r>
            <w:r w:rsidRPr="00FB7349">
              <w:rPr>
                <w:noProof/>
              </w:rPr>
              <w:tab/>
            </w:r>
            <w:r w:rsidRPr="00FB7349">
              <w:rPr>
                <w:noProof/>
                <w:sz w:val="18"/>
              </w:rPr>
              <w:t>Юрисдикция на местата на стопанска дейност</w:t>
            </w:r>
          </w:p>
        </w:tc>
        <w:tc>
          <w:tcPr>
            <w:tcW w:w="2758" w:type="dxa"/>
            <w:tcBorders>
              <w:left w:val="single" w:sz="6" w:space="0" w:color="BEBEBE"/>
              <w:bottom w:val="single" w:sz="6" w:space="0" w:color="4E81BC"/>
              <w:right w:val="single" w:sz="6" w:space="0" w:color="BEBEBE"/>
            </w:tcBorders>
          </w:tcPr>
          <w:p w14:paraId="03BEAF68" w14:textId="77777777" w:rsidR="00276384" w:rsidRPr="00FB7349" w:rsidRDefault="00276384" w:rsidP="004E48A5">
            <w:pPr>
              <w:pStyle w:val="TableParagraph"/>
              <w:tabs>
                <w:tab w:val="left" w:pos="475"/>
              </w:tabs>
              <w:spacing w:before="8" w:line="262" w:lineRule="exact"/>
              <w:ind w:left="149" w:right="84" w:hanging="34"/>
              <w:rPr>
                <w:noProof/>
                <w:sz w:val="18"/>
              </w:rPr>
            </w:pPr>
            <w:r w:rsidRPr="00FB7349">
              <w:rPr>
                <w:noProof/>
                <w:sz w:val="18"/>
              </w:rPr>
              <w:t>4.</w:t>
            </w:r>
            <w:r w:rsidRPr="00FB7349">
              <w:rPr>
                <w:noProof/>
              </w:rPr>
              <w:tab/>
            </w:r>
            <w:r w:rsidRPr="00FB7349">
              <w:rPr>
                <w:noProof/>
                <w:sz w:val="18"/>
              </w:rPr>
              <w:t>Съответни допустими разходи за заплати, разпределени за място на стопанска дейност</w:t>
            </w:r>
          </w:p>
        </w:tc>
        <w:tc>
          <w:tcPr>
            <w:tcW w:w="3454" w:type="dxa"/>
            <w:tcBorders>
              <w:left w:val="single" w:sz="6" w:space="0" w:color="BEBEBE"/>
              <w:bottom w:val="single" w:sz="6" w:space="0" w:color="4E81BC"/>
              <w:right w:val="nil"/>
            </w:tcBorders>
          </w:tcPr>
          <w:p w14:paraId="455BD3DD" w14:textId="77777777" w:rsidR="00276384" w:rsidRPr="00FB7349" w:rsidRDefault="00276384" w:rsidP="004E48A5">
            <w:pPr>
              <w:pStyle w:val="TableParagraph"/>
              <w:tabs>
                <w:tab w:val="left" w:pos="472"/>
              </w:tabs>
              <w:spacing w:before="8" w:line="262" w:lineRule="exact"/>
              <w:ind w:left="146" w:right="96" w:hanging="34"/>
              <w:rPr>
                <w:noProof/>
                <w:sz w:val="18"/>
              </w:rPr>
            </w:pPr>
            <w:r w:rsidRPr="00FB7349">
              <w:rPr>
                <w:noProof/>
                <w:sz w:val="18"/>
              </w:rPr>
              <w:t>5.</w:t>
            </w:r>
            <w:r w:rsidRPr="00FB7349">
              <w:rPr>
                <w:noProof/>
              </w:rPr>
              <w:tab/>
            </w:r>
            <w:r w:rsidRPr="00FB7349">
              <w:rPr>
                <w:noProof/>
                <w:sz w:val="18"/>
              </w:rPr>
              <w:t>Балансова стойност на съответните допустимите материални активи, разпределени на място на стопанска дейност</w:t>
            </w:r>
          </w:p>
        </w:tc>
      </w:tr>
      <w:tr w:rsidR="00276384" w:rsidRPr="00FB7349" w14:paraId="49831D01" w14:textId="77777777" w:rsidTr="004E48A5">
        <w:trPr>
          <w:trHeight w:val="241"/>
        </w:trPr>
        <w:tc>
          <w:tcPr>
            <w:tcW w:w="2213" w:type="dxa"/>
            <w:tcBorders>
              <w:top w:val="single" w:sz="6" w:space="0" w:color="4E81BC"/>
              <w:left w:val="nil"/>
              <w:right w:val="single" w:sz="6" w:space="0" w:color="BEBEBE"/>
            </w:tcBorders>
          </w:tcPr>
          <w:p w14:paraId="7D00E2F0" w14:textId="77777777" w:rsidR="00276384" w:rsidRPr="00FB7349" w:rsidRDefault="00276384" w:rsidP="004E48A5">
            <w:pPr>
              <w:pStyle w:val="TableParagraph"/>
              <w:rPr>
                <w:rFonts w:ascii="Times New Roman"/>
                <w:noProof/>
                <w:sz w:val="16"/>
              </w:rPr>
            </w:pPr>
          </w:p>
        </w:tc>
        <w:tc>
          <w:tcPr>
            <w:tcW w:w="2895" w:type="dxa"/>
            <w:tcBorders>
              <w:top w:val="single" w:sz="6" w:space="0" w:color="4E81BC"/>
              <w:left w:val="single" w:sz="6" w:space="0" w:color="BEBEBE"/>
              <w:right w:val="single" w:sz="6" w:space="0" w:color="BEBEBE"/>
            </w:tcBorders>
          </w:tcPr>
          <w:p w14:paraId="260F0242" w14:textId="77777777" w:rsidR="00276384" w:rsidRPr="00FB7349" w:rsidRDefault="00276384" w:rsidP="004E48A5">
            <w:pPr>
              <w:pStyle w:val="TableParagraph"/>
              <w:rPr>
                <w:rFonts w:ascii="Times New Roman"/>
                <w:noProof/>
                <w:sz w:val="16"/>
              </w:rPr>
            </w:pPr>
          </w:p>
        </w:tc>
        <w:tc>
          <w:tcPr>
            <w:tcW w:w="1964" w:type="dxa"/>
            <w:tcBorders>
              <w:top w:val="single" w:sz="6" w:space="0" w:color="4E81BC"/>
              <w:left w:val="single" w:sz="6" w:space="0" w:color="BEBEBE"/>
              <w:right w:val="single" w:sz="6" w:space="0" w:color="BEBEBE"/>
            </w:tcBorders>
          </w:tcPr>
          <w:p w14:paraId="28D65533" w14:textId="77777777" w:rsidR="00276384" w:rsidRPr="00FB7349" w:rsidRDefault="00276384" w:rsidP="004E48A5">
            <w:pPr>
              <w:pStyle w:val="TableParagraph"/>
              <w:rPr>
                <w:rFonts w:ascii="Times New Roman"/>
                <w:noProof/>
                <w:sz w:val="16"/>
              </w:rPr>
            </w:pPr>
          </w:p>
        </w:tc>
        <w:tc>
          <w:tcPr>
            <w:tcW w:w="2758" w:type="dxa"/>
            <w:tcBorders>
              <w:top w:val="single" w:sz="6" w:space="0" w:color="4E81BC"/>
              <w:left w:val="single" w:sz="6" w:space="0" w:color="BEBEBE"/>
              <w:right w:val="single" w:sz="6" w:space="0" w:color="BEBEBE"/>
            </w:tcBorders>
          </w:tcPr>
          <w:p w14:paraId="418F5A59" w14:textId="77777777" w:rsidR="00276384" w:rsidRPr="00FB7349" w:rsidRDefault="00276384" w:rsidP="004E48A5">
            <w:pPr>
              <w:pStyle w:val="TableParagraph"/>
              <w:rPr>
                <w:rFonts w:ascii="Times New Roman"/>
                <w:noProof/>
                <w:sz w:val="16"/>
              </w:rPr>
            </w:pPr>
          </w:p>
        </w:tc>
        <w:tc>
          <w:tcPr>
            <w:tcW w:w="3454" w:type="dxa"/>
            <w:tcBorders>
              <w:top w:val="single" w:sz="6" w:space="0" w:color="4E81BC"/>
              <w:left w:val="single" w:sz="6" w:space="0" w:color="BEBEBE"/>
              <w:right w:val="nil"/>
            </w:tcBorders>
          </w:tcPr>
          <w:p w14:paraId="3389D37C" w14:textId="77777777" w:rsidR="00276384" w:rsidRPr="00FB7349" w:rsidRDefault="00276384" w:rsidP="004E48A5">
            <w:pPr>
              <w:pStyle w:val="TableParagraph"/>
              <w:rPr>
                <w:rFonts w:ascii="Times New Roman"/>
                <w:noProof/>
                <w:sz w:val="16"/>
              </w:rPr>
            </w:pPr>
          </w:p>
        </w:tc>
      </w:tr>
    </w:tbl>
    <w:p w14:paraId="45FC8ADA" w14:textId="77777777" w:rsidR="00276384" w:rsidRPr="00FB7349" w:rsidRDefault="00276384" w:rsidP="00C12CE7">
      <w:pPr>
        <w:pStyle w:val="Heading4"/>
        <w:rPr>
          <w:noProof/>
        </w:rPr>
      </w:pPr>
      <w:r w:rsidRPr="00FB7349">
        <w:rPr>
          <w:noProof/>
        </w:rPr>
        <w:t>Разпределение на допустими разходи за заплати и балансова стойност на допустимите материални активи за преходно образувание за целите на изключението за съществена стопанска дейност</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942"/>
        <w:gridCol w:w="2424"/>
        <w:gridCol w:w="2705"/>
        <w:gridCol w:w="2856"/>
        <w:gridCol w:w="3355"/>
      </w:tblGrid>
      <w:tr w:rsidR="00276384" w:rsidRPr="00FB7349" w14:paraId="7CC331B8" w14:textId="77777777" w:rsidTr="004E48A5">
        <w:trPr>
          <w:trHeight w:val="589"/>
        </w:trPr>
        <w:tc>
          <w:tcPr>
            <w:tcW w:w="1942" w:type="dxa"/>
            <w:tcBorders>
              <w:left w:val="nil"/>
              <w:bottom w:val="single" w:sz="6" w:space="0" w:color="4E81BC"/>
              <w:right w:val="single" w:sz="6" w:space="0" w:color="BEBEBE"/>
            </w:tcBorders>
          </w:tcPr>
          <w:p w14:paraId="04679EB9" w14:textId="77777777" w:rsidR="00276384" w:rsidRPr="00FB7349" w:rsidRDefault="00276384" w:rsidP="004E48A5">
            <w:pPr>
              <w:pStyle w:val="TableParagraph"/>
              <w:spacing w:before="8" w:line="262" w:lineRule="exact"/>
              <w:ind w:left="136" w:right="103"/>
              <w:rPr>
                <w:noProof/>
                <w:sz w:val="18"/>
              </w:rPr>
            </w:pPr>
            <w:r w:rsidRPr="00FB7349">
              <w:rPr>
                <w:noProof/>
                <w:sz w:val="18"/>
              </w:rPr>
              <w:t>1. Съответни допустими разходи за заплати</w:t>
            </w:r>
          </w:p>
        </w:tc>
        <w:tc>
          <w:tcPr>
            <w:tcW w:w="2424" w:type="dxa"/>
            <w:tcBorders>
              <w:left w:val="single" w:sz="6" w:space="0" w:color="BEBEBE"/>
              <w:bottom w:val="single" w:sz="6" w:space="0" w:color="4E81BC"/>
              <w:right w:val="single" w:sz="6" w:space="0" w:color="BEBEBE"/>
            </w:tcBorders>
          </w:tcPr>
          <w:p w14:paraId="1640C44D" w14:textId="77777777" w:rsidR="00276384" w:rsidRPr="00FB7349" w:rsidRDefault="00276384" w:rsidP="004E48A5">
            <w:pPr>
              <w:pStyle w:val="TableParagraph"/>
              <w:spacing w:before="8" w:line="262" w:lineRule="exact"/>
              <w:ind w:left="114"/>
              <w:rPr>
                <w:noProof/>
                <w:sz w:val="18"/>
              </w:rPr>
            </w:pPr>
            <w:r w:rsidRPr="00FB7349">
              <w:rPr>
                <w:noProof/>
                <w:sz w:val="18"/>
              </w:rPr>
              <w:t>2. Балансова стойност на съответните допустимите материални активи</w:t>
            </w:r>
          </w:p>
        </w:tc>
        <w:tc>
          <w:tcPr>
            <w:tcW w:w="2705" w:type="dxa"/>
            <w:tcBorders>
              <w:left w:val="single" w:sz="6" w:space="0" w:color="BEBEBE"/>
              <w:bottom w:val="single" w:sz="6" w:space="0" w:color="4E81BC"/>
              <w:right w:val="single" w:sz="6" w:space="0" w:color="BEBEBE"/>
            </w:tcBorders>
          </w:tcPr>
          <w:p w14:paraId="4DB76E13" w14:textId="77777777" w:rsidR="00276384" w:rsidRPr="00FB7349" w:rsidRDefault="00276384" w:rsidP="004E48A5">
            <w:pPr>
              <w:pStyle w:val="TableParagraph"/>
              <w:spacing w:before="8" w:line="262" w:lineRule="exact"/>
              <w:ind w:left="116"/>
              <w:rPr>
                <w:noProof/>
                <w:sz w:val="18"/>
              </w:rPr>
            </w:pPr>
            <w:r w:rsidRPr="00FB7349">
              <w:rPr>
                <w:noProof/>
                <w:sz w:val="18"/>
              </w:rPr>
              <w:t>3. Юрисдикция на собствениците на съставно образувание (или членове на групата на съвместното предприятие)</w:t>
            </w:r>
          </w:p>
        </w:tc>
        <w:tc>
          <w:tcPr>
            <w:tcW w:w="2856" w:type="dxa"/>
            <w:tcBorders>
              <w:left w:val="single" w:sz="6" w:space="0" w:color="BEBEBE"/>
              <w:bottom w:val="single" w:sz="6" w:space="0" w:color="4E81BC"/>
              <w:right w:val="single" w:sz="6" w:space="0" w:color="BEBEBE"/>
            </w:tcBorders>
          </w:tcPr>
          <w:p w14:paraId="1106C046" w14:textId="77777777" w:rsidR="00276384" w:rsidRPr="00FB7349" w:rsidRDefault="00276384" w:rsidP="004E48A5">
            <w:pPr>
              <w:pStyle w:val="TableParagraph"/>
              <w:spacing w:before="8" w:line="262" w:lineRule="exact"/>
              <w:ind w:left="114" w:right="360"/>
              <w:rPr>
                <w:noProof/>
                <w:sz w:val="18"/>
              </w:rPr>
            </w:pPr>
            <w:r w:rsidRPr="00FB7349">
              <w:rPr>
                <w:noProof/>
                <w:sz w:val="18"/>
              </w:rPr>
              <w:t>4. Съответни допустими разходи за заплати, разпределени към собственик на съставно образувание (или изключени)</w:t>
            </w:r>
          </w:p>
        </w:tc>
        <w:tc>
          <w:tcPr>
            <w:tcW w:w="3355" w:type="dxa"/>
            <w:tcBorders>
              <w:left w:val="single" w:sz="6" w:space="0" w:color="BEBEBE"/>
              <w:bottom w:val="single" w:sz="6" w:space="0" w:color="4E81BC"/>
              <w:right w:val="nil"/>
            </w:tcBorders>
          </w:tcPr>
          <w:p w14:paraId="4B0AEA16" w14:textId="77777777" w:rsidR="00276384" w:rsidRPr="00FB7349" w:rsidRDefault="00276384" w:rsidP="004E48A5">
            <w:pPr>
              <w:pStyle w:val="TableParagraph"/>
              <w:spacing w:before="8" w:line="262" w:lineRule="exact"/>
              <w:ind w:left="116"/>
              <w:rPr>
                <w:noProof/>
                <w:sz w:val="18"/>
              </w:rPr>
            </w:pPr>
            <w:r w:rsidRPr="00FB7349">
              <w:rPr>
                <w:noProof/>
                <w:sz w:val="18"/>
              </w:rPr>
              <w:t>5. Балансова стойност на съответни допустими материални активи, разпределени към собственик на съставно образувание (или изключени)</w:t>
            </w:r>
          </w:p>
        </w:tc>
      </w:tr>
      <w:tr w:rsidR="00276384" w:rsidRPr="00FB7349" w14:paraId="5CDCBF2C" w14:textId="77777777" w:rsidTr="004E48A5">
        <w:trPr>
          <w:trHeight w:val="332"/>
        </w:trPr>
        <w:tc>
          <w:tcPr>
            <w:tcW w:w="1942" w:type="dxa"/>
            <w:tcBorders>
              <w:top w:val="single" w:sz="6" w:space="0" w:color="4E81BC"/>
              <w:left w:val="nil"/>
              <w:right w:val="single" w:sz="6" w:space="0" w:color="BEBEBE"/>
            </w:tcBorders>
          </w:tcPr>
          <w:p w14:paraId="675756FA" w14:textId="77777777" w:rsidR="00276384" w:rsidRPr="00FB7349" w:rsidRDefault="00276384" w:rsidP="004E48A5">
            <w:pPr>
              <w:pStyle w:val="TableParagraph"/>
              <w:rPr>
                <w:rFonts w:ascii="Times New Roman"/>
                <w:noProof/>
                <w:sz w:val="18"/>
              </w:rPr>
            </w:pPr>
          </w:p>
        </w:tc>
        <w:tc>
          <w:tcPr>
            <w:tcW w:w="2424" w:type="dxa"/>
            <w:tcBorders>
              <w:top w:val="single" w:sz="6" w:space="0" w:color="4E81BC"/>
              <w:left w:val="single" w:sz="6" w:space="0" w:color="BEBEBE"/>
              <w:right w:val="single" w:sz="6" w:space="0" w:color="BEBEBE"/>
            </w:tcBorders>
          </w:tcPr>
          <w:p w14:paraId="1CB0ADD5" w14:textId="77777777" w:rsidR="00276384" w:rsidRPr="00FB7349" w:rsidRDefault="00276384" w:rsidP="004E48A5">
            <w:pPr>
              <w:pStyle w:val="TableParagraph"/>
              <w:rPr>
                <w:rFonts w:ascii="Times New Roman"/>
                <w:noProof/>
                <w:sz w:val="18"/>
              </w:rPr>
            </w:pPr>
          </w:p>
        </w:tc>
        <w:tc>
          <w:tcPr>
            <w:tcW w:w="2705" w:type="dxa"/>
            <w:tcBorders>
              <w:top w:val="single" w:sz="6" w:space="0" w:color="4E81BC"/>
              <w:left w:val="single" w:sz="6" w:space="0" w:color="BEBEBE"/>
              <w:right w:val="single" w:sz="6" w:space="0" w:color="BEBEBE"/>
            </w:tcBorders>
          </w:tcPr>
          <w:p w14:paraId="41098544" w14:textId="77777777" w:rsidR="00276384" w:rsidRPr="00FB7349" w:rsidRDefault="00276384" w:rsidP="004E48A5">
            <w:pPr>
              <w:pStyle w:val="TableParagraph"/>
              <w:rPr>
                <w:rFonts w:ascii="Times New Roman"/>
                <w:noProof/>
                <w:sz w:val="18"/>
              </w:rPr>
            </w:pPr>
          </w:p>
        </w:tc>
        <w:tc>
          <w:tcPr>
            <w:tcW w:w="2856" w:type="dxa"/>
            <w:tcBorders>
              <w:top w:val="single" w:sz="6" w:space="0" w:color="4E81BC"/>
              <w:left w:val="single" w:sz="6" w:space="0" w:color="BEBEBE"/>
              <w:right w:val="single" w:sz="6" w:space="0" w:color="BEBEBE"/>
            </w:tcBorders>
          </w:tcPr>
          <w:p w14:paraId="254A6715" w14:textId="77777777" w:rsidR="00276384" w:rsidRPr="00FB7349" w:rsidRDefault="00276384" w:rsidP="004E48A5">
            <w:pPr>
              <w:pStyle w:val="TableParagraph"/>
              <w:rPr>
                <w:rFonts w:ascii="Times New Roman"/>
                <w:noProof/>
                <w:sz w:val="18"/>
              </w:rPr>
            </w:pPr>
          </w:p>
        </w:tc>
        <w:tc>
          <w:tcPr>
            <w:tcW w:w="3355" w:type="dxa"/>
            <w:tcBorders>
              <w:top w:val="single" w:sz="6" w:space="0" w:color="4E81BC"/>
              <w:left w:val="single" w:sz="6" w:space="0" w:color="BEBEBE"/>
              <w:right w:val="nil"/>
            </w:tcBorders>
          </w:tcPr>
          <w:p w14:paraId="32616141" w14:textId="77777777" w:rsidR="00276384" w:rsidRPr="00FB7349" w:rsidRDefault="00276384" w:rsidP="004E48A5">
            <w:pPr>
              <w:pStyle w:val="TableParagraph"/>
              <w:rPr>
                <w:rFonts w:ascii="Times New Roman"/>
                <w:noProof/>
                <w:sz w:val="18"/>
              </w:rPr>
            </w:pPr>
          </w:p>
        </w:tc>
      </w:tr>
    </w:tbl>
    <w:p w14:paraId="1B9EDC8B" w14:textId="77777777" w:rsidR="00276384" w:rsidRPr="00FB7349" w:rsidRDefault="00276384" w:rsidP="007B5650">
      <w:pPr>
        <w:pStyle w:val="Heading3"/>
        <w:rPr>
          <w:noProof/>
        </w:rPr>
      </w:pPr>
      <w:r w:rsidRPr="00FB7349">
        <w:rPr>
          <w:noProof/>
        </w:rPr>
        <w:t>Добавъчен текущ допълнителен данък</w:t>
      </w:r>
    </w:p>
    <w:p w14:paraId="387F8701" w14:textId="77777777" w:rsidR="00276384" w:rsidRPr="00FB7349" w:rsidRDefault="00276384" w:rsidP="007B5650">
      <w:pPr>
        <w:pStyle w:val="Heading4"/>
        <w:rPr>
          <w:noProof/>
        </w:rPr>
      </w:pPr>
      <w:r w:rsidRPr="00FB7349">
        <w:rPr>
          <w:noProof/>
        </w:rPr>
        <w:t>Добавъчен текущ допълнителен данък, различен от този в случай на нетна допустима загуба през „отчетната данъчна година“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145"/>
        <w:gridCol w:w="1128"/>
        <w:gridCol w:w="1834"/>
        <w:gridCol w:w="1272"/>
        <w:gridCol w:w="1298"/>
        <w:gridCol w:w="708"/>
        <w:gridCol w:w="958"/>
        <w:gridCol w:w="1692"/>
        <w:gridCol w:w="1411"/>
        <w:gridCol w:w="1836"/>
      </w:tblGrid>
      <w:tr w:rsidR="00276384" w:rsidRPr="00FB7349" w14:paraId="253AB001" w14:textId="77777777" w:rsidTr="004E48A5">
        <w:trPr>
          <w:trHeight w:val="474"/>
        </w:trPr>
        <w:tc>
          <w:tcPr>
            <w:tcW w:w="1145" w:type="dxa"/>
            <w:tcBorders>
              <w:left w:val="nil"/>
              <w:bottom w:val="single" w:sz="6" w:space="0" w:color="4E81BC"/>
              <w:right w:val="single" w:sz="6" w:space="0" w:color="BEBEBE"/>
            </w:tcBorders>
          </w:tcPr>
          <w:p w14:paraId="0F6B0849" w14:textId="77777777" w:rsidR="00276384" w:rsidRPr="00FB7349" w:rsidRDefault="00276384" w:rsidP="004E48A5">
            <w:pPr>
              <w:pStyle w:val="TableParagraph"/>
              <w:spacing w:before="10"/>
              <w:ind w:left="170"/>
              <w:rPr>
                <w:noProof/>
                <w:sz w:val="18"/>
              </w:rPr>
            </w:pPr>
            <w:r w:rsidRPr="00FB7349">
              <w:rPr>
                <w:noProof/>
                <w:sz w:val="18"/>
              </w:rPr>
              <w:t>1. Съответни членове</w:t>
            </w:r>
          </w:p>
        </w:tc>
        <w:tc>
          <w:tcPr>
            <w:tcW w:w="1128" w:type="dxa"/>
            <w:tcBorders>
              <w:left w:val="single" w:sz="6" w:space="0" w:color="BEBEBE"/>
              <w:bottom w:val="single" w:sz="6" w:space="0" w:color="4E81BC"/>
              <w:right w:val="single" w:sz="6" w:space="0" w:color="BEBEBE"/>
            </w:tcBorders>
          </w:tcPr>
          <w:p w14:paraId="1829809C" w14:textId="77777777" w:rsidR="00276384" w:rsidRPr="00FB7349" w:rsidRDefault="00276384" w:rsidP="004E48A5">
            <w:pPr>
              <w:pStyle w:val="TableParagraph"/>
              <w:spacing w:before="1"/>
              <w:ind w:left="148"/>
              <w:rPr>
                <w:noProof/>
                <w:sz w:val="18"/>
              </w:rPr>
            </w:pPr>
            <w:r w:rsidRPr="00FB7349">
              <w:rPr>
                <w:noProof/>
                <w:sz w:val="18"/>
              </w:rPr>
              <w:t>2. Съответна година</w:t>
            </w:r>
          </w:p>
        </w:tc>
        <w:tc>
          <w:tcPr>
            <w:tcW w:w="1834" w:type="dxa"/>
            <w:tcBorders>
              <w:left w:val="single" w:sz="6" w:space="0" w:color="BEBEBE"/>
              <w:bottom w:val="single" w:sz="6" w:space="0" w:color="4E81BC"/>
              <w:right w:val="single" w:sz="6" w:space="0" w:color="BEBEBE"/>
            </w:tcBorders>
          </w:tcPr>
          <w:p w14:paraId="0B379AF8" w14:textId="77777777" w:rsidR="00276384" w:rsidRPr="00FB7349" w:rsidRDefault="00276384" w:rsidP="004E48A5">
            <w:pPr>
              <w:pStyle w:val="TableParagraph"/>
              <w:spacing w:before="1"/>
              <w:ind w:left="150" w:right="90"/>
              <w:rPr>
                <w:noProof/>
                <w:sz w:val="18"/>
              </w:rPr>
            </w:pPr>
            <w:r w:rsidRPr="00FB7349">
              <w:rPr>
                <w:noProof/>
                <w:sz w:val="18"/>
              </w:rPr>
              <w:t>3. Както е докладвано по-рано или е преизчислено</w:t>
            </w:r>
          </w:p>
        </w:tc>
        <w:tc>
          <w:tcPr>
            <w:tcW w:w="1272" w:type="dxa"/>
            <w:tcBorders>
              <w:left w:val="single" w:sz="6" w:space="0" w:color="BEBEBE"/>
              <w:bottom w:val="single" w:sz="6" w:space="0" w:color="4E81BC"/>
              <w:right w:val="single" w:sz="6" w:space="0" w:color="BEBEBE"/>
            </w:tcBorders>
          </w:tcPr>
          <w:p w14:paraId="6F40DBB5" w14:textId="77777777" w:rsidR="00276384" w:rsidRPr="00FB7349" w:rsidRDefault="00276384" w:rsidP="004E48A5">
            <w:pPr>
              <w:pStyle w:val="TableParagraph"/>
              <w:tabs>
                <w:tab w:val="left" w:pos="740"/>
              </w:tabs>
              <w:spacing w:before="1"/>
              <w:ind w:left="150" w:right="87"/>
              <w:rPr>
                <w:noProof/>
                <w:sz w:val="18"/>
              </w:rPr>
            </w:pPr>
            <w:r w:rsidRPr="00FB7349">
              <w:rPr>
                <w:noProof/>
                <w:sz w:val="18"/>
              </w:rPr>
              <w:t>4. Нетни допустими доходи/загуби</w:t>
            </w:r>
          </w:p>
        </w:tc>
        <w:tc>
          <w:tcPr>
            <w:tcW w:w="1298" w:type="dxa"/>
            <w:tcBorders>
              <w:left w:val="single" w:sz="6" w:space="0" w:color="BEBEBE"/>
              <w:bottom w:val="single" w:sz="6" w:space="0" w:color="4E81BC"/>
              <w:right w:val="single" w:sz="6" w:space="0" w:color="BEBEBE"/>
            </w:tcBorders>
          </w:tcPr>
          <w:p w14:paraId="263990C3" w14:textId="77777777" w:rsidR="00276384" w:rsidRPr="00FB7349" w:rsidRDefault="00276384" w:rsidP="004E48A5">
            <w:pPr>
              <w:pStyle w:val="TableParagraph"/>
              <w:spacing w:before="1"/>
              <w:ind w:left="147" w:right="115"/>
              <w:rPr>
                <w:noProof/>
                <w:sz w:val="18"/>
              </w:rPr>
            </w:pPr>
            <w:r w:rsidRPr="00FB7349">
              <w:rPr>
                <w:noProof/>
                <w:sz w:val="18"/>
              </w:rPr>
              <w:t>5. Коригирани включени данъци</w:t>
            </w:r>
          </w:p>
        </w:tc>
        <w:tc>
          <w:tcPr>
            <w:tcW w:w="708" w:type="dxa"/>
            <w:tcBorders>
              <w:left w:val="single" w:sz="6" w:space="0" w:color="BEBEBE"/>
              <w:bottom w:val="single" w:sz="6" w:space="0" w:color="4E81BC"/>
              <w:right w:val="single" w:sz="6" w:space="0" w:color="BEBEBE"/>
            </w:tcBorders>
          </w:tcPr>
          <w:p w14:paraId="097352CC" w14:textId="77777777" w:rsidR="00276384" w:rsidRPr="00FB7349" w:rsidRDefault="00276384" w:rsidP="004E48A5">
            <w:pPr>
              <w:pStyle w:val="TableParagraph"/>
              <w:spacing w:before="1"/>
              <w:ind w:left="150"/>
              <w:rPr>
                <w:noProof/>
                <w:sz w:val="18"/>
              </w:rPr>
            </w:pPr>
            <w:r w:rsidRPr="00FB7349">
              <w:rPr>
                <w:noProof/>
                <w:sz w:val="18"/>
              </w:rPr>
              <w:t>6. Ефективна данъчна ставка</w:t>
            </w:r>
          </w:p>
        </w:tc>
        <w:tc>
          <w:tcPr>
            <w:tcW w:w="958" w:type="dxa"/>
            <w:tcBorders>
              <w:left w:val="single" w:sz="6" w:space="0" w:color="BEBEBE"/>
              <w:bottom w:val="single" w:sz="6" w:space="0" w:color="4E81BC"/>
              <w:right w:val="single" w:sz="6" w:space="0" w:color="BEBEBE"/>
            </w:tcBorders>
          </w:tcPr>
          <w:p w14:paraId="283C1A4D" w14:textId="77777777" w:rsidR="00276384" w:rsidRPr="00FB7349" w:rsidRDefault="00276384" w:rsidP="004E48A5">
            <w:pPr>
              <w:pStyle w:val="TableParagraph"/>
              <w:spacing w:before="1"/>
              <w:ind w:left="150"/>
              <w:rPr>
                <w:noProof/>
                <w:sz w:val="18"/>
              </w:rPr>
            </w:pPr>
            <w:r w:rsidRPr="00FB7349">
              <w:rPr>
                <w:noProof/>
                <w:sz w:val="18"/>
              </w:rPr>
              <w:t>7. Допълнителна печалба</w:t>
            </w:r>
          </w:p>
        </w:tc>
        <w:tc>
          <w:tcPr>
            <w:tcW w:w="1692" w:type="dxa"/>
            <w:tcBorders>
              <w:left w:val="single" w:sz="6" w:space="0" w:color="BEBEBE"/>
              <w:bottom w:val="single" w:sz="6" w:space="0" w:color="4E81BC"/>
              <w:right w:val="single" w:sz="6" w:space="0" w:color="BEBEBE"/>
            </w:tcBorders>
          </w:tcPr>
          <w:p w14:paraId="24C9CCAC" w14:textId="77777777" w:rsidR="00276384" w:rsidRPr="00FB7349" w:rsidRDefault="00276384" w:rsidP="004E48A5">
            <w:pPr>
              <w:pStyle w:val="TableParagraph"/>
              <w:tabs>
                <w:tab w:val="left" w:pos="1345"/>
              </w:tabs>
              <w:spacing w:before="1"/>
              <w:ind w:left="147" w:right="83"/>
              <w:rPr>
                <w:noProof/>
                <w:sz w:val="18"/>
              </w:rPr>
            </w:pPr>
            <w:r w:rsidRPr="00FB7349">
              <w:rPr>
                <w:noProof/>
                <w:sz w:val="18"/>
              </w:rPr>
              <w:t>8. Процент на допълнителния данък</w:t>
            </w:r>
          </w:p>
        </w:tc>
        <w:tc>
          <w:tcPr>
            <w:tcW w:w="1411" w:type="dxa"/>
            <w:tcBorders>
              <w:left w:val="single" w:sz="6" w:space="0" w:color="BEBEBE"/>
              <w:bottom w:val="single" w:sz="6" w:space="0" w:color="4E81BC"/>
              <w:right w:val="single" w:sz="6" w:space="0" w:color="BEBEBE"/>
            </w:tcBorders>
          </w:tcPr>
          <w:p w14:paraId="6CBDAE02" w14:textId="77777777" w:rsidR="00276384" w:rsidRPr="00FB7349" w:rsidRDefault="00276384" w:rsidP="004E48A5">
            <w:pPr>
              <w:pStyle w:val="TableParagraph"/>
              <w:spacing w:before="1"/>
              <w:ind w:left="150"/>
              <w:rPr>
                <w:noProof/>
                <w:sz w:val="18"/>
              </w:rPr>
            </w:pPr>
            <w:r w:rsidRPr="00FB7349">
              <w:rPr>
                <w:noProof/>
                <w:sz w:val="18"/>
              </w:rPr>
              <w:t>9. Допълнителен данък</w:t>
            </w:r>
          </w:p>
        </w:tc>
        <w:tc>
          <w:tcPr>
            <w:tcW w:w="1836" w:type="dxa"/>
            <w:tcBorders>
              <w:left w:val="single" w:sz="6" w:space="0" w:color="BEBEBE"/>
              <w:bottom w:val="single" w:sz="6" w:space="0" w:color="4E81BC"/>
              <w:right w:val="nil"/>
            </w:tcBorders>
          </w:tcPr>
          <w:p w14:paraId="43C98687" w14:textId="77777777" w:rsidR="00276384" w:rsidRPr="00FB7349" w:rsidRDefault="00276384" w:rsidP="004E48A5">
            <w:pPr>
              <w:pStyle w:val="TableParagraph"/>
              <w:tabs>
                <w:tab w:val="left" w:pos="836"/>
              </w:tabs>
              <w:spacing w:before="1"/>
              <w:ind w:left="150" w:right="343"/>
              <w:rPr>
                <w:noProof/>
                <w:sz w:val="18"/>
              </w:rPr>
            </w:pPr>
            <w:r w:rsidRPr="00FB7349">
              <w:rPr>
                <w:noProof/>
                <w:sz w:val="18"/>
              </w:rPr>
              <w:t>10. Добавъчен допълнителен данък</w:t>
            </w:r>
          </w:p>
        </w:tc>
      </w:tr>
      <w:tr w:rsidR="00276384" w:rsidRPr="00FB7349" w14:paraId="2F5F5838" w14:textId="77777777" w:rsidTr="004E48A5">
        <w:trPr>
          <w:trHeight w:val="267"/>
        </w:trPr>
        <w:tc>
          <w:tcPr>
            <w:tcW w:w="1145" w:type="dxa"/>
            <w:vMerge w:val="restart"/>
            <w:tcBorders>
              <w:top w:val="single" w:sz="6" w:space="0" w:color="4E81BC"/>
              <w:left w:val="nil"/>
              <w:right w:val="single" w:sz="6" w:space="0" w:color="BEBEBE"/>
            </w:tcBorders>
          </w:tcPr>
          <w:p w14:paraId="577ECA5D" w14:textId="77777777" w:rsidR="00276384" w:rsidRPr="00FB7349" w:rsidRDefault="00276384" w:rsidP="004E48A5">
            <w:pPr>
              <w:pStyle w:val="TableParagraph"/>
              <w:rPr>
                <w:rFonts w:ascii="Times New Roman"/>
                <w:noProof/>
                <w:sz w:val="18"/>
              </w:rPr>
            </w:pPr>
          </w:p>
        </w:tc>
        <w:tc>
          <w:tcPr>
            <w:tcW w:w="1128" w:type="dxa"/>
            <w:vMerge w:val="restart"/>
            <w:tcBorders>
              <w:top w:val="single" w:sz="6" w:space="0" w:color="4E81BC"/>
              <w:left w:val="single" w:sz="6" w:space="0" w:color="BEBEBE"/>
              <w:right w:val="single" w:sz="6" w:space="0" w:color="BEBEBE"/>
            </w:tcBorders>
          </w:tcPr>
          <w:p w14:paraId="36262DDF" w14:textId="77777777" w:rsidR="00276384" w:rsidRPr="00FB7349" w:rsidRDefault="00276384" w:rsidP="004E48A5">
            <w:pPr>
              <w:pStyle w:val="TableParagraph"/>
              <w:spacing w:before="8"/>
              <w:ind w:left="148"/>
              <w:rPr>
                <w:noProof/>
                <w:sz w:val="18"/>
              </w:rPr>
            </w:pPr>
            <w:r w:rsidRPr="00FB7349">
              <w:rPr>
                <w:noProof/>
                <w:sz w:val="18"/>
              </w:rPr>
              <w:t>Предходна данъчна година X</w:t>
            </w:r>
          </w:p>
        </w:tc>
        <w:tc>
          <w:tcPr>
            <w:tcW w:w="1834" w:type="dxa"/>
            <w:tcBorders>
              <w:top w:val="single" w:sz="6" w:space="0" w:color="4E81BC"/>
              <w:left w:val="single" w:sz="6" w:space="0" w:color="BEBEBE"/>
              <w:bottom w:val="single" w:sz="6" w:space="0" w:color="BEBEBE"/>
              <w:right w:val="single" w:sz="6" w:space="0" w:color="BEBEBE"/>
            </w:tcBorders>
          </w:tcPr>
          <w:p w14:paraId="71BAA6EA" w14:textId="77777777" w:rsidR="00276384" w:rsidRPr="00FB7349" w:rsidRDefault="00276384" w:rsidP="004E48A5">
            <w:pPr>
              <w:pStyle w:val="TableParagraph"/>
              <w:spacing w:before="8"/>
              <w:ind w:left="150"/>
              <w:rPr>
                <w:noProof/>
                <w:sz w:val="18"/>
              </w:rPr>
            </w:pPr>
            <w:r w:rsidRPr="00FB7349">
              <w:rPr>
                <w:noProof/>
                <w:sz w:val="18"/>
              </w:rPr>
              <w:t>а. Отчетени по-рано</w:t>
            </w:r>
          </w:p>
        </w:tc>
        <w:tc>
          <w:tcPr>
            <w:tcW w:w="1272" w:type="dxa"/>
            <w:tcBorders>
              <w:top w:val="single" w:sz="6" w:space="0" w:color="4E81BC"/>
              <w:left w:val="single" w:sz="6" w:space="0" w:color="BEBEBE"/>
              <w:bottom w:val="single" w:sz="6" w:space="0" w:color="BEBEBE"/>
              <w:right w:val="single" w:sz="6" w:space="0" w:color="BEBEBE"/>
            </w:tcBorders>
          </w:tcPr>
          <w:p w14:paraId="20A25639" w14:textId="77777777" w:rsidR="00276384" w:rsidRPr="00FB7349" w:rsidRDefault="00276384" w:rsidP="004E48A5">
            <w:pPr>
              <w:pStyle w:val="TableParagraph"/>
              <w:rPr>
                <w:rFonts w:ascii="Times New Roman"/>
                <w:noProof/>
                <w:sz w:val="18"/>
              </w:rPr>
            </w:pPr>
          </w:p>
        </w:tc>
        <w:tc>
          <w:tcPr>
            <w:tcW w:w="1298" w:type="dxa"/>
            <w:tcBorders>
              <w:top w:val="single" w:sz="6" w:space="0" w:color="4E81BC"/>
              <w:left w:val="single" w:sz="6" w:space="0" w:color="BEBEBE"/>
              <w:bottom w:val="single" w:sz="6" w:space="0" w:color="BEBEBE"/>
              <w:right w:val="single" w:sz="6" w:space="0" w:color="BEBEBE"/>
            </w:tcBorders>
          </w:tcPr>
          <w:p w14:paraId="0ED27BE3" w14:textId="77777777" w:rsidR="00276384" w:rsidRPr="00FB7349" w:rsidRDefault="00276384" w:rsidP="004E48A5">
            <w:pPr>
              <w:pStyle w:val="TableParagraph"/>
              <w:rPr>
                <w:rFonts w:ascii="Times New Roman"/>
                <w:noProof/>
                <w:sz w:val="18"/>
              </w:rPr>
            </w:pPr>
          </w:p>
        </w:tc>
        <w:tc>
          <w:tcPr>
            <w:tcW w:w="708" w:type="dxa"/>
            <w:tcBorders>
              <w:top w:val="single" w:sz="6" w:space="0" w:color="4E81BC"/>
              <w:left w:val="single" w:sz="6" w:space="0" w:color="BEBEBE"/>
              <w:bottom w:val="single" w:sz="6" w:space="0" w:color="BEBEBE"/>
              <w:right w:val="single" w:sz="6" w:space="0" w:color="BEBEBE"/>
            </w:tcBorders>
          </w:tcPr>
          <w:p w14:paraId="3BE76944" w14:textId="77777777" w:rsidR="00276384" w:rsidRPr="00FB7349" w:rsidRDefault="00276384" w:rsidP="004E48A5">
            <w:pPr>
              <w:pStyle w:val="TableParagraph"/>
              <w:rPr>
                <w:rFonts w:ascii="Times New Roman"/>
                <w:noProof/>
                <w:sz w:val="18"/>
              </w:rPr>
            </w:pPr>
          </w:p>
        </w:tc>
        <w:tc>
          <w:tcPr>
            <w:tcW w:w="958" w:type="dxa"/>
            <w:tcBorders>
              <w:top w:val="single" w:sz="6" w:space="0" w:color="4E81BC"/>
              <w:left w:val="single" w:sz="6" w:space="0" w:color="BEBEBE"/>
              <w:bottom w:val="single" w:sz="6" w:space="0" w:color="BEBEBE"/>
              <w:right w:val="single" w:sz="6" w:space="0" w:color="BEBEBE"/>
            </w:tcBorders>
          </w:tcPr>
          <w:p w14:paraId="37BE1937" w14:textId="77777777" w:rsidR="00276384" w:rsidRPr="00FB7349" w:rsidRDefault="00276384" w:rsidP="004E48A5">
            <w:pPr>
              <w:pStyle w:val="TableParagraph"/>
              <w:rPr>
                <w:rFonts w:ascii="Times New Roman"/>
                <w:noProof/>
                <w:sz w:val="18"/>
              </w:rPr>
            </w:pPr>
          </w:p>
        </w:tc>
        <w:tc>
          <w:tcPr>
            <w:tcW w:w="1692" w:type="dxa"/>
            <w:tcBorders>
              <w:top w:val="single" w:sz="6" w:space="0" w:color="4E81BC"/>
              <w:left w:val="single" w:sz="6" w:space="0" w:color="BEBEBE"/>
              <w:bottom w:val="single" w:sz="6" w:space="0" w:color="BEBEBE"/>
              <w:right w:val="single" w:sz="6" w:space="0" w:color="BEBEBE"/>
            </w:tcBorders>
          </w:tcPr>
          <w:p w14:paraId="12DA1FB6" w14:textId="77777777" w:rsidR="00276384" w:rsidRPr="00FB7349" w:rsidRDefault="00276384" w:rsidP="004E48A5">
            <w:pPr>
              <w:pStyle w:val="TableParagraph"/>
              <w:rPr>
                <w:rFonts w:ascii="Times New Roman"/>
                <w:noProof/>
                <w:sz w:val="18"/>
              </w:rPr>
            </w:pPr>
          </w:p>
        </w:tc>
        <w:tc>
          <w:tcPr>
            <w:tcW w:w="1411" w:type="dxa"/>
            <w:tcBorders>
              <w:top w:val="single" w:sz="6" w:space="0" w:color="4E81BC"/>
              <w:left w:val="single" w:sz="6" w:space="0" w:color="BEBEBE"/>
              <w:bottom w:val="single" w:sz="6" w:space="0" w:color="BEBEBE"/>
              <w:right w:val="single" w:sz="6" w:space="0" w:color="BEBEBE"/>
            </w:tcBorders>
          </w:tcPr>
          <w:p w14:paraId="54FF3C98" w14:textId="77777777" w:rsidR="00276384" w:rsidRPr="00FB7349" w:rsidRDefault="00276384" w:rsidP="004E48A5">
            <w:pPr>
              <w:pStyle w:val="TableParagraph"/>
              <w:rPr>
                <w:rFonts w:ascii="Times New Roman"/>
                <w:noProof/>
                <w:sz w:val="18"/>
              </w:rPr>
            </w:pPr>
          </w:p>
        </w:tc>
        <w:tc>
          <w:tcPr>
            <w:tcW w:w="1836" w:type="dxa"/>
            <w:vMerge w:val="restart"/>
            <w:tcBorders>
              <w:top w:val="single" w:sz="6" w:space="0" w:color="4E81BC"/>
              <w:left w:val="single" w:sz="6" w:space="0" w:color="BEBEBE"/>
              <w:right w:val="nil"/>
            </w:tcBorders>
          </w:tcPr>
          <w:p w14:paraId="5EC464E4" w14:textId="77777777" w:rsidR="00276384" w:rsidRPr="00FB7349" w:rsidRDefault="00276384" w:rsidP="004E48A5">
            <w:pPr>
              <w:pStyle w:val="TableParagraph"/>
              <w:rPr>
                <w:rFonts w:ascii="Times New Roman"/>
                <w:noProof/>
                <w:sz w:val="18"/>
              </w:rPr>
            </w:pPr>
          </w:p>
        </w:tc>
      </w:tr>
      <w:tr w:rsidR="00276384" w:rsidRPr="00FB7349" w14:paraId="72C465F0" w14:textId="77777777" w:rsidTr="004E48A5">
        <w:trPr>
          <w:trHeight w:val="270"/>
        </w:trPr>
        <w:tc>
          <w:tcPr>
            <w:tcW w:w="1145" w:type="dxa"/>
            <w:vMerge/>
            <w:tcBorders>
              <w:top w:val="nil"/>
              <w:left w:val="nil"/>
              <w:right w:val="single" w:sz="6" w:space="0" w:color="BEBEBE"/>
            </w:tcBorders>
          </w:tcPr>
          <w:p w14:paraId="77C82A91" w14:textId="77777777" w:rsidR="00276384" w:rsidRPr="00FB7349" w:rsidRDefault="00276384" w:rsidP="004E48A5">
            <w:pPr>
              <w:rPr>
                <w:noProof/>
                <w:sz w:val="2"/>
                <w:szCs w:val="2"/>
              </w:rPr>
            </w:pPr>
          </w:p>
        </w:tc>
        <w:tc>
          <w:tcPr>
            <w:tcW w:w="1128" w:type="dxa"/>
            <w:vMerge/>
            <w:tcBorders>
              <w:top w:val="nil"/>
              <w:left w:val="single" w:sz="6" w:space="0" w:color="BEBEBE"/>
              <w:right w:val="single" w:sz="6" w:space="0" w:color="BEBEBE"/>
            </w:tcBorders>
          </w:tcPr>
          <w:p w14:paraId="5515EECA" w14:textId="77777777" w:rsidR="00276384" w:rsidRPr="00FB7349" w:rsidRDefault="00276384" w:rsidP="004E48A5">
            <w:pPr>
              <w:rPr>
                <w:noProof/>
                <w:sz w:val="2"/>
                <w:szCs w:val="2"/>
              </w:rPr>
            </w:pPr>
          </w:p>
        </w:tc>
        <w:tc>
          <w:tcPr>
            <w:tcW w:w="1834" w:type="dxa"/>
            <w:tcBorders>
              <w:top w:val="single" w:sz="6" w:space="0" w:color="BEBEBE"/>
              <w:left w:val="single" w:sz="6" w:space="0" w:color="BEBEBE"/>
              <w:right w:val="single" w:sz="6" w:space="0" w:color="BEBEBE"/>
            </w:tcBorders>
          </w:tcPr>
          <w:p w14:paraId="4576ADCC" w14:textId="77777777" w:rsidR="00276384" w:rsidRPr="00FB7349" w:rsidRDefault="00276384" w:rsidP="004E48A5">
            <w:pPr>
              <w:pStyle w:val="TableParagraph"/>
              <w:spacing w:before="3"/>
              <w:ind w:left="150"/>
              <w:rPr>
                <w:noProof/>
                <w:sz w:val="18"/>
              </w:rPr>
            </w:pPr>
            <w:r w:rsidRPr="00FB7349">
              <w:rPr>
                <w:noProof/>
                <w:sz w:val="18"/>
              </w:rPr>
              <w:t>б. Преизчислени</w:t>
            </w:r>
          </w:p>
        </w:tc>
        <w:tc>
          <w:tcPr>
            <w:tcW w:w="1272" w:type="dxa"/>
            <w:tcBorders>
              <w:top w:val="single" w:sz="6" w:space="0" w:color="BEBEBE"/>
              <w:left w:val="single" w:sz="6" w:space="0" w:color="BEBEBE"/>
              <w:right w:val="single" w:sz="6" w:space="0" w:color="BEBEBE"/>
            </w:tcBorders>
          </w:tcPr>
          <w:p w14:paraId="74F652F5" w14:textId="77777777" w:rsidR="00276384" w:rsidRPr="00FB7349" w:rsidRDefault="00276384" w:rsidP="004E48A5">
            <w:pPr>
              <w:pStyle w:val="TableParagraph"/>
              <w:rPr>
                <w:rFonts w:ascii="Times New Roman"/>
                <w:noProof/>
                <w:sz w:val="18"/>
              </w:rPr>
            </w:pPr>
          </w:p>
        </w:tc>
        <w:tc>
          <w:tcPr>
            <w:tcW w:w="1298" w:type="dxa"/>
            <w:tcBorders>
              <w:top w:val="single" w:sz="6" w:space="0" w:color="BEBEBE"/>
              <w:left w:val="single" w:sz="6" w:space="0" w:color="BEBEBE"/>
              <w:right w:val="single" w:sz="6" w:space="0" w:color="BEBEBE"/>
            </w:tcBorders>
          </w:tcPr>
          <w:p w14:paraId="28D977C4" w14:textId="77777777" w:rsidR="00276384" w:rsidRPr="00FB7349" w:rsidRDefault="00276384" w:rsidP="004E48A5">
            <w:pPr>
              <w:pStyle w:val="TableParagraph"/>
              <w:rPr>
                <w:rFonts w:ascii="Times New Roman"/>
                <w:noProof/>
                <w:sz w:val="18"/>
              </w:rPr>
            </w:pPr>
          </w:p>
        </w:tc>
        <w:tc>
          <w:tcPr>
            <w:tcW w:w="708" w:type="dxa"/>
            <w:tcBorders>
              <w:top w:val="single" w:sz="6" w:space="0" w:color="BEBEBE"/>
              <w:left w:val="single" w:sz="6" w:space="0" w:color="BEBEBE"/>
              <w:right w:val="single" w:sz="6" w:space="0" w:color="BEBEBE"/>
            </w:tcBorders>
          </w:tcPr>
          <w:p w14:paraId="39D4704C" w14:textId="77777777" w:rsidR="00276384" w:rsidRPr="00FB7349" w:rsidRDefault="00276384" w:rsidP="004E48A5">
            <w:pPr>
              <w:pStyle w:val="TableParagraph"/>
              <w:rPr>
                <w:rFonts w:ascii="Times New Roman"/>
                <w:noProof/>
                <w:sz w:val="18"/>
              </w:rPr>
            </w:pPr>
          </w:p>
        </w:tc>
        <w:tc>
          <w:tcPr>
            <w:tcW w:w="958" w:type="dxa"/>
            <w:tcBorders>
              <w:top w:val="single" w:sz="6" w:space="0" w:color="BEBEBE"/>
              <w:left w:val="single" w:sz="6" w:space="0" w:color="BEBEBE"/>
              <w:right w:val="single" w:sz="6" w:space="0" w:color="BEBEBE"/>
            </w:tcBorders>
          </w:tcPr>
          <w:p w14:paraId="25E4E223" w14:textId="77777777" w:rsidR="00276384" w:rsidRPr="00FB7349" w:rsidRDefault="00276384" w:rsidP="004E48A5">
            <w:pPr>
              <w:pStyle w:val="TableParagraph"/>
              <w:rPr>
                <w:rFonts w:ascii="Times New Roman"/>
                <w:noProof/>
                <w:sz w:val="18"/>
              </w:rPr>
            </w:pPr>
          </w:p>
        </w:tc>
        <w:tc>
          <w:tcPr>
            <w:tcW w:w="1692" w:type="dxa"/>
            <w:tcBorders>
              <w:top w:val="single" w:sz="6" w:space="0" w:color="BEBEBE"/>
              <w:left w:val="single" w:sz="6" w:space="0" w:color="BEBEBE"/>
              <w:right w:val="single" w:sz="6" w:space="0" w:color="BEBEBE"/>
            </w:tcBorders>
          </w:tcPr>
          <w:p w14:paraId="58C419FA" w14:textId="77777777" w:rsidR="00276384" w:rsidRPr="00FB7349" w:rsidRDefault="00276384" w:rsidP="004E48A5">
            <w:pPr>
              <w:pStyle w:val="TableParagraph"/>
              <w:rPr>
                <w:rFonts w:ascii="Times New Roman"/>
                <w:noProof/>
                <w:sz w:val="18"/>
              </w:rPr>
            </w:pPr>
          </w:p>
        </w:tc>
        <w:tc>
          <w:tcPr>
            <w:tcW w:w="1411" w:type="dxa"/>
            <w:tcBorders>
              <w:top w:val="single" w:sz="6" w:space="0" w:color="BEBEBE"/>
              <w:left w:val="single" w:sz="6" w:space="0" w:color="BEBEBE"/>
              <w:right w:val="single" w:sz="6" w:space="0" w:color="BEBEBE"/>
            </w:tcBorders>
          </w:tcPr>
          <w:p w14:paraId="76256DAC" w14:textId="77777777" w:rsidR="00276384" w:rsidRPr="00FB7349" w:rsidRDefault="00276384" w:rsidP="004E48A5">
            <w:pPr>
              <w:pStyle w:val="TableParagraph"/>
              <w:rPr>
                <w:rFonts w:ascii="Times New Roman"/>
                <w:noProof/>
                <w:sz w:val="18"/>
              </w:rPr>
            </w:pPr>
          </w:p>
        </w:tc>
        <w:tc>
          <w:tcPr>
            <w:tcW w:w="1836" w:type="dxa"/>
            <w:vMerge/>
            <w:tcBorders>
              <w:top w:val="nil"/>
              <w:left w:val="single" w:sz="6" w:space="0" w:color="BEBEBE"/>
              <w:right w:val="nil"/>
            </w:tcBorders>
          </w:tcPr>
          <w:p w14:paraId="14ED683B" w14:textId="77777777" w:rsidR="00276384" w:rsidRPr="00FB7349" w:rsidRDefault="00276384" w:rsidP="004E48A5">
            <w:pPr>
              <w:rPr>
                <w:noProof/>
                <w:sz w:val="2"/>
                <w:szCs w:val="2"/>
              </w:rPr>
            </w:pPr>
          </w:p>
        </w:tc>
      </w:tr>
    </w:tbl>
    <w:p w14:paraId="7387A577" w14:textId="77777777" w:rsidR="00276384" w:rsidRPr="00FB7349" w:rsidRDefault="00276384" w:rsidP="007B5650">
      <w:pPr>
        <w:pStyle w:val="Heading4"/>
        <w:rPr>
          <w:noProof/>
        </w:rPr>
      </w:pPr>
      <w:r w:rsidRPr="00FB7349">
        <w:rPr>
          <w:noProof/>
        </w:rPr>
        <w:t>Добавъчен допълнителен данък, различен от този в случай на нетна допустима загуба през „отчетната данъчна година“</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0042"/>
        <w:gridCol w:w="3240"/>
      </w:tblGrid>
      <w:tr w:rsidR="00276384" w:rsidRPr="00FB7349" w14:paraId="0D304D85" w14:textId="77777777" w:rsidTr="004E48A5">
        <w:trPr>
          <w:trHeight w:val="217"/>
        </w:trPr>
        <w:tc>
          <w:tcPr>
            <w:tcW w:w="10042" w:type="dxa"/>
            <w:tcBorders>
              <w:left w:val="nil"/>
              <w:bottom w:val="single" w:sz="6" w:space="0" w:color="4E81BC"/>
              <w:right w:val="single" w:sz="6" w:space="0" w:color="BEBEBE"/>
            </w:tcBorders>
          </w:tcPr>
          <w:p w14:paraId="35E3BB0B" w14:textId="77777777" w:rsidR="00276384" w:rsidRPr="00FB7349" w:rsidRDefault="00276384" w:rsidP="004E48A5">
            <w:pPr>
              <w:pStyle w:val="TableParagraph"/>
              <w:tabs>
                <w:tab w:val="left" w:pos="856"/>
              </w:tabs>
              <w:spacing w:before="8" w:line="189" w:lineRule="exact"/>
              <w:ind w:left="496"/>
              <w:rPr>
                <w:noProof/>
                <w:sz w:val="18"/>
              </w:rPr>
            </w:pPr>
            <w:r w:rsidRPr="00FB7349">
              <w:rPr>
                <w:noProof/>
                <w:sz w:val="18"/>
              </w:rPr>
              <w:t>1.</w:t>
            </w:r>
            <w:r w:rsidRPr="00FB7349">
              <w:rPr>
                <w:noProof/>
              </w:rPr>
              <w:tab/>
            </w:r>
            <w:r w:rsidRPr="00FB7349">
              <w:rPr>
                <w:noProof/>
                <w:sz w:val="18"/>
              </w:rPr>
              <w:t>Коригирани включени данъци за юрисдикцията (ако са отрицателни)</w:t>
            </w:r>
          </w:p>
        </w:tc>
        <w:tc>
          <w:tcPr>
            <w:tcW w:w="3240" w:type="dxa"/>
            <w:tcBorders>
              <w:left w:val="single" w:sz="6" w:space="0" w:color="BEBEBE"/>
              <w:bottom w:val="single" w:sz="6" w:space="0" w:color="4E81BC"/>
              <w:right w:val="nil"/>
            </w:tcBorders>
          </w:tcPr>
          <w:p w14:paraId="7C8B75BA" w14:textId="77777777" w:rsidR="00276384" w:rsidRPr="00FB7349" w:rsidRDefault="00276384" w:rsidP="004E48A5">
            <w:pPr>
              <w:pStyle w:val="TableParagraph"/>
              <w:spacing w:before="8" w:line="189" w:lineRule="exact"/>
              <w:ind w:left="1184" w:right="1166"/>
              <w:jc w:val="center"/>
              <w:rPr>
                <w:noProof/>
                <w:sz w:val="18"/>
              </w:rPr>
            </w:pPr>
            <w:r w:rsidRPr="00FB7349">
              <w:rPr>
                <w:noProof/>
                <w:sz w:val="18"/>
              </w:rPr>
              <w:t>[А]</w:t>
            </w:r>
          </w:p>
        </w:tc>
      </w:tr>
      <w:tr w:rsidR="00276384" w:rsidRPr="00FB7349" w14:paraId="7BDC1F22" w14:textId="77777777" w:rsidTr="004E48A5">
        <w:trPr>
          <w:trHeight w:val="215"/>
        </w:trPr>
        <w:tc>
          <w:tcPr>
            <w:tcW w:w="10042" w:type="dxa"/>
            <w:tcBorders>
              <w:top w:val="single" w:sz="6" w:space="0" w:color="4E81BC"/>
              <w:left w:val="nil"/>
              <w:bottom w:val="single" w:sz="6" w:space="0" w:color="BEBEBE"/>
              <w:right w:val="single" w:sz="6" w:space="0" w:color="BEBEBE"/>
            </w:tcBorders>
          </w:tcPr>
          <w:p w14:paraId="111A9EFE" w14:textId="77777777" w:rsidR="00276384" w:rsidRPr="00FB7349" w:rsidRDefault="00276384" w:rsidP="004E48A5">
            <w:pPr>
              <w:pStyle w:val="TableParagraph"/>
              <w:tabs>
                <w:tab w:val="left" w:pos="856"/>
              </w:tabs>
              <w:spacing w:before="8" w:line="187" w:lineRule="exact"/>
              <w:ind w:left="496"/>
              <w:rPr>
                <w:noProof/>
                <w:sz w:val="18"/>
              </w:rPr>
            </w:pPr>
            <w:r w:rsidRPr="00FB7349">
              <w:rPr>
                <w:noProof/>
                <w:sz w:val="18"/>
              </w:rPr>
              <w:t>2.</w:t>
            </w:r>
            <w:r w:rsidRPr="00FB7349">
              <w:rPr>
                <w:noProof/>
              </w:rPr>
              <w:tab/>
            </w:r>
            <w:r w:rsidRPr="00FB7349">
              <w:rPr>
                <w:noProof/>
                <w:sz w:val="18"/>
              </w:rPr>
              <w:t>Допустима загуба за юрисдикцията</w:t>
            </w:r>
          </w:p>
        </w:tc>
        <w:tc>
          <w:tcPr>
            <w:tcW w:w="3240" w:type="dxa"/>
            <w:tcBorders>
              <w:top w:val="single" w:sz="6" w:space="0" w:color="4E81BC"/>
              <w:left w:val="single" w:sz="6" w:space="0" w:color="BEBEBE"/>
              <w:bottom w:val="single" w:sz="6" w:space="0" w:color="BEBEBE"/>
              <w:right w:val="nil"/>
            </w:tcBorders>
          </w:tcPr>
          <w:p w14:paraId="4552282D" w14:textId="77777777" w:rsidR="00276384" w:rsidRPr="00FB7349" w:rsidRDefault="00276384" w:rsidP="004E48A5">
            <w:pPr>
              <w:pStyle w:val="TableParagraph"/>
              <w:spacing w:before="8" w:line="187" w:lineRule="exact"/>
              <w:ind w:left="1184" w:right="1166"/>
              <w:jc w:val="center"/>
              <w:rPr>
                <w:noProof/>
                <w:sz w:val="18"/>
              </w:rPr>
            </w:pPr>
            <w:r w:rsidRPr="00FB7349">
              <w:rPr>
                <w:noProof/>
                <w:sz w:val="18"/>
              </w:rPr>
              <w:t>[Б]</w:t>
            </w:r>
          </w:p>
        </w:tc>
      </w:tr>
      <w:tr w:rsidR="00276384" w:rsidRPr="00FB7349" w14:paraId="5402F9B3" w14:textId="77777777" w:rsidTr="004E48A5">
        <w:trPr>
          <w:trHeight w:val="217"/>
        </w:trPr>
        <w:tc>
          <w:tcPr>
            <w:tcW w:w="10042" w:type="dxa"/>
            <w:tcBorders>
              <w:top w:val="single" w:sz="6" w:space="0" w:color="BEBEBE"/>
              <w:left w:val="nil"/>
              <w:bottom w:val="single" w:sz="6" w:space="0" w:color="BEBEBE"/>
              <w:right w:val="single" w:sz="6" w:space="0" w:color="BEBEBE"/>
            </w:tcBorders>
          </w:tcPr>
          <w:p w14:paraId="46A364EB" w14:textId="77777777" w:rsidR="00276384" w:rsidRPr="00FB7349" w:rsidRDefault="00276384" w:rsidP="004E48A5">
            <w:pPr>
              <w:pStyle w:val="TableParagraph"/>
              <w:tabs>
                <w:tab w:val="left" w:pos="856"/>
              </w:tabs>
              <w:spacing w:before="8" w:line="189" w:lineRule="exact"/>
              <w:ind w:left="496"/>
              <w:rPr>
                <w:noProof/>
                <w:sz w:val="18"/>
              </w:rPr>
            </w:pPr>
            <w:r w:rsidRPr="00FB7349">
              <w:rPr>
                <w:noProof/>
                <w:sz w:val="18"/>
              </w:rPr>
              <w:t>3.</w:t>
            </w:r>
            <w:r w:rsidRPr="00FB7349">
              <w:rPr>
                <w:noProof/>
              </w:rPr>
              <w:tab/>
            </w:r>
            <w:r w:rsidRPr="00FB7349">
              <w:rPr>
                <w:noProof/>
                <w:sz w:val="18"/>
              </w:rPr>
              <w:t>Очаквани коригирани включени данъци</w:t>
            </w:r>
          </w:p>
        </w:tc>
        <w:tc>
          <w:tcPr>
            <w:tcW w:w="3240" w:type="dxa"/>
            <w:tcBorders>
              <w:top w:val="single" w:sz="6" w:space="0" w:color="BEBEBE"/>
              <w:left w:val="single" w:sz="6" w:space="0" w:color="BEBEBE"/>
              <w:bottom w:val="single" w:sz="6" w:space="0" w:color="BEBEBE"/>
              <w:right w:val="nil"/>
            </w:tcBorders>
          </w:tcPr>
          <w:p w14:paraId="05637819" w14:textId="77777777" w:rsidR="00276384" w:rsidRPr="00FB7349" w:rsidRDefault="00276384" w:rsidP="004E48A5">
            <w:pPr>
              <w:pStyle w:val="TableParagraph"/>
              <w:spacing w:before="8" w:line="189" w:lineRule="exact"/>
              <w:ind w:left="1184" w:right="1170"/>
              <w:jc w:val="center"/>
              <w:rPr>
                <w:noProof/>
                <w:sz w:val="18"/>
              </w:rPr>
            </w:pPr>
            <w:r w:rsidRPr="00FB7349">
              <w:rPr>
                <w:noProof/>
                <w:sz w:val="18"/>
              </w:rPr>
              <w:t>[В]=[Б]×15 %</w:t>
            </w:r>
          </w:p>
        </w:tc>
      </w:tr>
      <w:tr w:rsidR="00276384" w:rsidRPr="00FB7349" w14:paraId="5C46AAC5" w14:textId="77777777" w:rsidTr="004E48A5">
        <w:trPr>
          <w:trHeight w:val="217"/>
        </w:trPr>
        <w:tc>
          <w:tcPr>
            <w:tcW w:w="10042" w:type="dxa"/>
            <w:tcBorders>
              <w:top w:val="single" w:sz="6" w:space="0" w:color="BEBEBE"/>
              <w:left w:val="nil"/>
              <w:right w:val="single" w:sz="6" w:space="0" w:color="BEBEBE"/>
            </w:tcBorders>
          </w:tcPr>
          <w:p w14:paraId="11321EB9" w14:textId="77777777" w:rsidR="00276384" w:rsidRPr="00FB7349" w:rsidRDefault="00276384" w:rsidP="004E48A5">
            <w:pPr>
              <w:pStyle w:val="TableParagraph"/>
              <w:tabs>
                <w:tab w:val="left" w:pos="856"/>
              </w:tabs>
              <w:spacing w:before="8" w:line="189" w:lineRule="exact"/>
              <w:ind w:left="496"/>
              <w:rPr>
                <w:noProof/>
                <w:sz w:val="18"/>
              </w:rPr>
            </w:pPr>
            <w:r w:rsidRPr="00FB7349">
              <w:rPr>
                <w:noProof/>
                <w:sz w:val="18"/>
              </w:rPr>
              <w:t>4.</w:t>
            </w:r>
            <w:r w:rsidRPr="00FB7349">
              <w:rPr>
                <w:noProof/>
              </w:rPr>
              <w:tab/>
            </w:r>
            <w:r w:rsidRPr="00FB7349">
              <w:rPr>
                <w:noProof/>
                <w:sz w:val="18"/>
              </w:rPr>
              <w:t>Добавъчен допълнителен данък</w:t>
            </w:r>
          </w:p>
        </w:tc>
        <w:tc>
          <w:tcPr>
            <w:tcW w:w="3240" w:type="dxa"/>
            <w:tcBorders>
              <w:top w:val="single" w:sz="6" w:space="0" w:color="BEBEBE"/>
              <w:left w:val="single" w:sz="6" w:space="0" w:color="BEBEBE"/>
              <w:right w:val="nil"/>
            </w:tcBorders>
          </w:tcPr>
          <w:p w14:paraId="4AD158C0" w14:textId="77777777" w:rsidR="00276384" w:rsidRPr="00FB7349" w:rsidRDefault="00276384" w:rsidP="004E48A5">
            <w:pPr>
              <w:pStyle w:val="TableParagraph"/>
              <w:spacing w:before="8" w:line="189" w:lineRule="exact"/>
              <w:ind w:left="1184" w:right="1169"/>
              <w:jc w:val="center"/>
              <w:rPr>
                <w:noProof/>
                <w:sz w:val="18"/>
              </w:rPr>
            </w:pPr>
            <w:r w:rsidRPr="00FB7349">
              <w:rPr>
                <w:noProof/>
                <w:sz w:val="18"/>
              </w:rPr>
              <w:t>[Г]=[В]-[А]</w:t>
            </w:r>
          </w:p>
        </w:tc>
      </w:tr>
    </w:tbl>
    <w:p w14:paraId="1E122C6C" w14:textId="77777777" w:rsidR="00276384" w:rsidRPr="00FB7349" w:rsidRDefault="00276384" w:rsidP="00820756">
      <w:pPr>
        <w:pStyle w:val="Heading3"/>
        <w:rPr>
          <w:noProof/>
        </w:rPr>
      </w:pPr>
      <w:r w:rsidRPr="00FB7349">
        <w:rPr>
          <w:noProof/>
        </w:rPr>
        <w:t>Допустим национален допълнителен данък</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6538"/>
        <w:gridCol w:w="6632"/>
      </w:tblGrid>
      <w:tr w:rsidR="00276384" w:rsidRPr="00FB7349" w14:paraId="642B3070" w14:textId="77777777" w:rsidTr="004E48A5">
        <w:trPr>
          <w:trHeight w:val="217"/>
        </w:trPr>
        <w:tc>
          <w:tcPr>
            <w:tcW w:w="6538" w:type="dxa"/>
            <w:tcBorders>
              <w:left w:val="nil"/>
              <w:bottom w:val="single" w:sz="6" w:space="0" w:color="4E81BC"/>
              <w:right w:val="single" w:sz="6" w:space="0" w:color="BEBEBE"/>
            </w:tcBorders>
          </w:tcPr>
          <w:p w14:paraId="3A3EF171" w14:textId="77777777" w:rsidR="00276384" w:rsidRPr="00FB7349" w:rsidRDefault="00276384" w:rsidP="004E48A5">
            <w:pPr>
              <w:pStyle w:val="TableParagraph"/>
              <w:tabs>
                <w:tab w:val="left" w:pos="856"/>
              </w:tabs>
              <w:spacing w:before="8" w:line="189" w:lineRule="exact"/>
              <w:ind w:left="496"/>
              <w:rPr>
                <w:noProof/>
                <w:sz w:val="18"/>
              </w:rPr>
            </w:pPr>
            <w:r w:rsidRPr="00FB7349">
              <w:rPr>
                <w:noProof/>
                <w:sz w:val="18"/>
              </w:rPr>
              <w:t>1.</w:t>
            </w:r>
            <w:r w:rsidRPr="00FB7349">
              <w:rPr>
                <w:noProof/>
              </w:rPr>
              <w:tab/>
            </w:r>
            <w:r w:rsidRPr="00FB7349">
              <w:rPr>
                <w:noProof/>
                <w:sz w:val="18"/>
              </w:rPr>
              <w:t>Допустим счетоводен стандарт</w:t>
            </w:r>
          </w:p>
        </w:tc>
        <w:tc>
          <w:tcPr>
            <w:tcW w:w="6632" w:type="dxa"/>
            <w:tcBorders>
              <w:left w:val="single" w:sz="6" w:space="0" w:color="BEBEBE"/>
              <w:bottom w:val="single" w:sz="6" w:space="0" w:color="4E81BC"/>
              <w:right w:val="nil"/>
            </w:tcBorders>
          </w:tcPr>
          <w:p w14:paraId="1BC15D76" w14:textId="77777777" w:rsidR="00276384" w:rsidRPr="00FB7349" w:rsidRDefault="00276384" w:rsidP="004E48A5">
            <w:pPr>
              <w:pStyle w:val="TableParagraph"/>
              <w:rPr>
                <w:rFonts w:ascii="Times New Roman"/>
                <w:noProof/>
                <w:sz w:val="14"/>
              </w:rPr>
            </w:pPr>
          </w:p>
        </w:tc>
      </w:tr>
      <w:tr w:rsidR="00276384" w:rsidRPr="00FB7349" w14:paraId="3EAF221B" w14:textId="77777777" w:rsidTr="004E48A5">
        <w:trPr>
          <w:trHeight w:val="215"/>
        </w:trPr>
        <w:tc>
          <w:tcPr>
            <w:tcW w:w="6538" w:type="dxa"/>
            <w:tcBorders>
              <w:top w:val="single" w:sz="6" w:space="0" w:color="4E81BC"/>
              <w:left w:val="nil"/>
              <w:bottom w:val="single" w:sz="6" w:space="0" w:color="BEBEBE"/>
              <w:right w:val="single" w:sz="6" w:space="0" w:color="BEBEBE"/>
            </w:tcBorders>
          </w:tcPr>
          <w:p w14:paraId="67EE17D8" w14:textId="77777777" w:rsidR="00276384" w:rsidRPr="00FB7349" w:rsidRDefault="00276384" w:rsidP="004E48A5">
            <w:pPr>
              <w:pStyle w:val="TableParagraph"/>
              <w:tabs>
                <w:tab w:val="left" w:pos="856"/>
              </w:tabs>
              <w:spacing w:before="8" w:line="187" w:lineRule="exact"/>
              <w:ind w:left="496"/>
              <w:rPr>
                <w:noProof/>
                <w:sz w:val="18"/>
              </w:rPr>
            </w:pPr>
            <w:r w:rsidRPr="00FB7349">
              <w:rPr>
                <w:noProof/>
                <w:sz w:val="18"/>
              </w:rPr>
              <w:t>2.</w:t>
            </w:r>
            <w:r w:rsidRPr="00FB7349">
              <w:rPr>
                <w:noProof/>
              </w:rPr>
              <w:tab/>
            </w:r>
            <w:r w:rsidRPr="00FB7349">
              <w:rPr>
                <w:noProof/>
                <w:sz w:val="18"/>
              </w:rPr>
              <w:t>Подлежаща на плащане сума от допустим национален допълнителен данък</w:t>
            </w:r>
          </w:p>
        </w:tc>
        <w:tc>
          <w:tcPr>
            <w:tcW w:w="6632" w:type="dxa"/>
            <w:tcBorders>
              <w:top w:val="single" w:sz="6" w:space="0" w:color="4E81BC"/>
              <w:left w:val="single" w:sz="6" w:space="0" w:color="BEBEBE"/>
              <w:bottom w:val="single" w:sz="6" w:space="0" w:color="BEBEBE"/>
              <w:right w:val="nil"/>
            </w:tcBorders>
          </w:tcPr>
          <w:p w14:paraId="3415AD89" w14:textId="77777777" w:rsidR="00276384" w:rsidRPr="00FB7349" w:rsidRDefault="00276384" w:rsidP="004E48A5">
            <w:pPr>
              <w:pStyle w:val="TableParagraph"/>
              <w:rPr>
                <w:rFonts w:ascii="Times New Roman"/>
                <w:noProof/>
                <w:sz w:val="14"/>
              </w:rPr>
            </w:pPr>
          </w:p>
        </w:tc>
      </w:tr>
      <w:tr w:rsidR="00276384" w:rsidRPr="00FB7349" w14:paraId="5D7CCE57" w14:textId="77777777" w:rsidTr="004E48A5">
        <w:trPr>
          <w:trHeight w:val="217"/>
        </w:trPr>
        <w:tc>
          <w:tcPr>
            <w:tcW w:w="6538" w:type="dxa"/>
            <w:tcBorders>
              <w:top w:val="single" w:sz="6" w:space="0" w:color="BEBEBE"/>
              <w:left w:val="nil"/>
              <w:bottom w:val="single" w:sz="6" w:space="0" w:color="BEBEBE"/>
              <w:right w:val="single" w:sz="6" w:space="0" w:color="BEBEBE"/>
            </w:tcBorders>
          </w:tcPr>
          <w:p w14:paraId="5FBC4EA2" w14:textId="77777777" w:rsidR="00276384" w:rsidRPr="00FB7349" w:rsidRDefault="00276384" w:rsidP="004E48A5">
            <w:pPr>
              <w:pStyle w:val="TableParagraph"/>
              <w:tabs>
                <w:tab w:val="left" w:pos="856"/>
              </w:tabs>
              <w:spacing w:before="11" w:line="187" w:lineRule="exact"/>
              <w:ind w:left="496"/>
              <w:rPr>
                <w:noProof/>
                <w:sz w:val="18"/>
              </w:rPr>
            </w:pPr>
            <w:r w:rsidRPr="00FB7349">
              <w:rPr>
                <w:noProof/>
                <w:sz w:val="18"/>
              </w:rPr>
              <w:t>3.</w:t>
            </w:r>
            <w:r w:rsidRPr="00FB7349">
              <w:rPr>
                <w:noProof/>
              </w:rPr>
              <w:tab/>
            </w:r>
            <w:r w:rsidRPr="00FB7349">
              <w:rPr>
                <w:noProof/>
                <w:sz w:val="18"/>
              </w:rPr>
              <w:t>Максимална данъчна ставка от допустим национален допълнителен данък (ако е по-висок от 15 %)</w:t>
            </w:r>
          </w:p>
        </w:tc>
        <w:tc>
          <w:tcPr>
            <w:tcW w:w="6632" w:type="dxa"/>
            <w:tcBorders>
              <w:top w:val="single" w:sz="6" w:space="0" w:color="BEBEBE"/>
              <w:left w:val="single" w:sz="6" w:space="0" w:color="BEBEBE"/>
              <w:bottom w:val="single" w:sz="6" w:space="0" w:color="BEBEBE"/>
              <w:right w:val="nil"/>
            </w:tcBorders>
          </w:tcPr>
          <w:p w14:paraId="56217B1C" w14:textId="77777777" w:rsidR="00276384" w:rsidRPr="00FB7349" w:rsidRDefault="00276384" w:rsidP="004E48A5">
            <w:pPr>
              <w:pStyle w:val="TableParagraph"/>
              <w:rPr>
                <w:rFonts w:ascii="Times New Roman"/>
                <w:noProof/>
                <w:sz w:val="14"/>
              </w:rPr>
            </w:pPr>
          </w:p>
        </w:tc>
      </w:tr>
      <w:tr w:rsidR="00276384" w:rsidRPr="00FB7349" w14:paraId="36190EF9" w14:textId="77777777" w:rsidTr="004E48A5">
        <w:trPr>
          <w:trHeight w:val="217"/>
        </w:trPr>
        <w:tc>
          <w:tcPr>
            <w:tcW w:w="6538" w:type="dxa"/>
            <w:tcBorders>
              <w:top w:val="single" w:sz="6" w:space="0" w:color="BEBEBE"/>
              <w:left w:val="nil"/>
              <w:bottom w:val="single" w:sz="6" w:space="0" w:color="BEBEBE"/>
              <w:right w:val="single" w:sz="6" w:space="0" w:color="BEBEBE"/>
            </w:tcBorders>
          </w:tcPr>
          <w:p w14:paraId="1804D266" w14:textId="77777777" w:rsidR="00276384" w:rsidRPr="00FB7349" w:rsidRDefault="00276384" w:rsidP="004E48A5">
            <w:pPr>
              <w:pStyle w:val="TableParagraph"/>
              <w:tabs>
                <w:tab w:val="left" w:pos="856"/>
              </w:tabs>
              <w:spacing w:before="8" w:line="189" w:lineRule="exact"/>
              <w:ind w:left="496"/>
              <w:rPr>
                <w:noProof/>
                <w:sz w:val="18"/>
              </w:rPr>
            </w:pPr>
            <w:r w:rsidRPr="00FB7349">
              <w:rPr>
                <w:noProof/>
                <w:sz w:val="18"/>
              </w:rPr>
              <w:t>4.</w:t>
            </w:r>
            <w:r w:rsidRPr="00FB7349">
              <w:rPr>
                <w:noProof/>
              </w:rPr>
              <w:tab/>
            </w:r>
            <w:r w:rsidRPr="00FB7349">
              <w:rPr>
                <w:noProof/>
                <w:sz w:val="18"/>
              </w:rPr>
              <w:t>Основа за смесването на доходи и данъци (ако се различава от правилата за ПВД)</w:t>
            </w:r>
          </w:p>
        </w:tc>
        <w:tc>
          <w:tcPr>
            <w:tcW w:w="6632" w:type="dxa"/>
            <w:tcBorders>
              <w:top w:val="single" w:sz="6" w:space="0" w:color="BEBEBE"/>
              <w:left w:val="single" w:sz="6" w:space="0" w:color="BEBEBE"/>
              <w:bottom w:val="single" w:sz="6" w:space="0" w:color="BEBEBE"/>
              <w:right w:val="nil"/>
            </w:tcBorders>
          </w:tcPr>
          <w:p w14:paraId="0C085106" w14:textId="77777777" w:rsidR="00276384" w:rsidRPr="00FB7349" w:rsidRDefault="00276384" w:rsidP="004E48A5">
            <w:pPr>
              <w:pStyle w:val="TableParagraph"/>
              <w:rPr>
                <w:rFonts w:ascii="Times New Roman"/>
                <w:noProof/>
                <w:sz w:val="14"/>
              </w:rPr>
            </w:pPr>
          </w:p>
        </w:tc>
      </w:tr>
      <w:tr w:rsidR="00276384" w:rsidRPr="00FB7349" w14:paraId="3C6C6364" w14:textId="77777777" w:rsidTr="004E48A5">
        <w:trPr>
          <w:trHeight w:val="215"/>
        </w:trPr>
        <w:tc>
          <w:tcPr>
            <w:tcW w:w="6538" w:type="dxa"/>
            <w:tcBorders>
              <w:top w:val="single" w:sz="6" w:space="0" w:color="BEBEBE"/>
              <w:left w:val="nil"/>
              <w:bottom w:val="single" w:sz="6" w:space="0" w:color="BEBEBE"/>
              <w:right w:val="single" w:sz="6" w:space="0" w:color="BEBEBE"/>
            </w:tcBorders>
          </w:tcPr>
          <w:p w14:paraId="7A603E58" w14:textId="77777777" w:rsidR="00276384" w:rsidRPr="00FB7349" w:rsidRDefault="00276384" w:rsidP="004E48A5">
            <w:pPr>
              <w:pStyle w:val="TableParagraph"/>
              <w:tabs>
                <w:tab w:val="left" w:pos="856"/>
              </w:tabs>
              <w:spacing w:before="8" w:line="187" w:lineRule="exact"/>
              <w:ind w:left="496"/>
              <w:rPr>
                <w:noProof/>
                <w:sz w:val="18"/>
              </w:rPr>
            </w:pPr>
            <w:r w:rsidRPr="00FB7349">
              <w:rPr>
                <w:noProof/>
                <w:sz w:val="18"/>
              </w:rPr>
              <w:t>5.</w:t>
            </w:r>
            <w:r w:rsidRPr="00FB7349">
              <w:rPr>
                <w:noProof/>
              </w:rPr>
              <w:tab/>
            </w:r>
            <w:r w:rsidRPr="00FB7349">
              <w:rPr>
                <w:noProof/>
                <w:sz w:val="18"/>
              </w:rPr>
              <w:t>Използвана валута (ако се различава от валутата за представяне на консолидирания финансов отчет)</w:t>
            </w:r>
          </w:p>
        </w:tc>
        <w:tc>
          <w:tcPr>
            <w:tcW w:w="6632" w:type="dxa"/>
            <w:tcBorders>
              <w:top w:val="single" w:sz="6" w:space="0" w:color="BEBEBE"/>
              <w:left w:val="single" w:sz="6" w:space="0" w:color="BEBEBE"/>
              <w:bottom w:val="single" w:sz="6" w:space="0" w:color="BEBEBE"/>
              <w:right w:val="nil"/>
            </w:tcBorders>
          </w:tcPr>
          <w:p w14:paraId="5944B8A4" w14:textId="77777777" w:rsidR="00276384" w:rsidRPr="00FB7349" w:rsidRDefault="00276384" w:rsidP="004E48A5">
            <w:pPr>
              <w:pStyle w:val="TableParagraph"/>
              <w:rPr>
                <w:rFonts w:ascii="Times New Roman"/>
                <w:noProof/>
                <w:sz w:val="14"/>
              </w:rPr>
            </w:pPr>
          </w:p>
        </w:tc>
      </w:tr>
      <w:tr w:rsidR="00276384" w:rsidRPr="00FB7349" w14:paraId="7CF47FCB" w14:textId="77777777" w:rsidTr="004E48A5">
        <w:trPr>
          <w:trHeight w:val="217"/>
        </w:trPr>
        <w:tc>
          <w:tcPr>
            <w:tcW w:w="6538" w:type="dxa"/>
            <w:tcBorders>
              <w:top w:val="single" w:sz="6" w:space="0" w:color="BEBEBE"/>
              <w:left w:val="nil"/>
              <w:bottom w:val="single" w:sz="6" w:space="0" w:color="BEBEBE"/>
              <w:right w:val="single" w:sz="6" w:space="0" w:color="BEBEBE"/>
            </w:tcBorders>
          </w:tcPr>
          <w:p w14:paraId="252DB7D1" w14:textId="77777777" w:rsidR="00276384" w:rsidRPr="00FB7349" w:rsidRDefault="00276384" w:rsidP="004E48A5">
            <w:pPr>
              <w:pStyle w:val="TableParagraph"/>
              <w:tabs>
                <w:tab w:val="left" w:pos="856"/>
              </w:tabs>
              <w:spacing w:before="11" w:line="187" w:lineRule="exact"/>
              <w:ind w:left="496"/>
              <w:rPr>
                <w:noProof/>
                <w:sz w:val="18"/>
              </w:rPr>
            </w:pPr>
            <w:r w:rsidRPr="00FB7349">
              <w:rPr>
                <w:noProof/>
                <w:sz w:val="18"/>
              </w:rPr>
              <w:t>6.</w:t>
            </w:r>
            <w:r w:rsidRPr="00FB7349">
              <w:rPr>
                <w:noProof/>
              </w:rPr>
              <w:tab/>
            </w:r>
            <w:r w:rsidRPr="00FB7349">
              <w:rPr>
                <w:noProof/>
                <w:sz w:val="18"/>
              </w:rPr>
              <w:t>Има ли изключение за съществена стопанска дейност?</w:t>
            </w:r>
          </w:p>
        </w:tc>
        <w:tc>
          <w:tcPr>
            <w:tcW w:w="6632" w:type="dxa"/>
            <w:tcBorders>
              <w:top w:val="single" w:sz="6" w:space="0" w:color="BEBEBE"/>
              <w:left w:val="single" w:sz="6" w:space="0" w:color="BEBEBE"/>
              <w:bottom w:val="single" w:sz="6" w:space="0" w:color="BEBEBE"/>
              <w:right w:val="nil"/>
            </w:tcBorders>
          </w:tcPr>
          <w:p w14:paraId="65F18126" w14:textId="77777777" w:rsidR="00276384" w:rsidRPr="00FB7349" w:rsidRDefault="00276384" w:rsidP="004E48A5">
            <w:pPr>
              <w:pStyle w:val="TableParagraph"/>
              <w:spacing w:before="11" w:line="187" w:lineRule="exact"/>
              <w:ind w:left="3059" w:right="3040"/>
              <w:jc w:val="center"/>
              <w:rPr>
                <w:noProof/>
                <w:sz w:val="18"/>
              </w:rPr>
            </w:pPr>
            <w:r w:rsidRPr="00FB7349">
              <w:rPr>
                <w:noProof/>
                <w:sz w:val="18"/>
              </w:rPr>
              <w:t>Да/Не</w:t>
            </w:r>
          </w:p>
        </w:tc>
      </w:tr>
      <w:tr w:rsidR="00276384" w:rsidRPr="00FB7349" w14:paraId="2FD2DD59" w14:textId="77777777" w:rsidTr="004E48A5">
        <w:trPr>
          <w:trHeight w:val="217"/>
        </w:trPr>
        <w:tc>
          <w:tcPr>
            <w:tcW w:w="6538" w:type="dxa"/>
            <w:tcBorders>
              <w:top w:val="single" w:sz="6" w:space="0" w:color="BEBEBE"/>
              <w:left w:val="nil"/>
              <w:right w:val="single" w:sz="6" w:space="0" w:color="BEBEBE"/>
            </w:tcBorders>
          </w:tcPr>
          <w:p w14:paraId="4AD78BA7" w14:textId="77777777" w:rsidR="00276384" w:rsidRPr="00FB7349" w:rsidRDefault="00276384" w:rsidP="004E48A5">
            <w:pPr>
              <w:pStyle w:val="TableParagraph"/>
              <w:tabs>
                <w:tab w:val="left" w:pos="856"/>
              </w:tabs>
              <w:spacing w:before="8" w:line="189" w:lineRule="exact"/>
              <w:ind w:left="496"/>
              <w:rPr>
                <w:noProof/>
                <w:sz w:val="18"/>
              </w:rPr>
            </w:pPr>
            <w:r w:rsidRPr="00FB7349">
              <w:rPr>
                <w:noProof/>
                <w:sz w:val="18"/>
              </w:rPr>
              <w:t>7.</w:t>
            </w:r>
            <w:r w:rsidRPr="00FB7349">
              <w:rPr>
                <w:noProof/>
              </w:rPr>
              <w:tab/>
            </w:r>
            <w:r w:rsidRPr="00FB7349">
              <w:rPr>
                <w:noProof/>
                <w:sz w:val="18"/>
              </w:rPr>
              <w:t>Има ли de-minimis?</w:t>
            </w:r>
          </w:p>
        </w:tc>
        <w:tc>
          <w:tcPr>
            <w:tcW w:w="6632" w:type="dxa"/>
            <w:tcBorders>
              <w:top w:val="single" w:sz="6" w:space="0" w:color="BEBEBE"/>
              <w:left w:val="single" w:sz="6" w:space="0" w:color="BEBEBE"/>
              <w:right w:val="nil"/>
            </w:tcBorders>
          </w:tcPr>
          <w:p w14:paraId="4A1557B7" w14:textId="77777777" w:rsidR="00276384" w:rsidRPr="00FB7349" w:rsidRDefault="00276384" w:rsidP="004E48A5">
            <w:pPr>
              <w:pStyle w:val="TableParagraph"/>
              <w:spacing w:before="8" w:line="189" w:lineRule="exact"/>
              <w:ind w:left="3059" w:right="3040"/>
              <w:jc w:val="center"/>
              <w:rPr>
                <w:noProof/>
                <w:sz w:val="18"/>
              </w:rPr>
            </w:pPr>
            <w:r w:rsidRPr="00FB7349">
              <w:rPr>
                <w:noProof/>
                <w:sz w:val="18"/>
              </w:rPr>
              <w:t>Да/Не</w:t>
            </w:r>
          </w:p>
        </w:tc>
      </w:tr>
    </w:tbl>
    <w:p w14:paraId="47827F51" w14:textId="77777777" w:rsidR="00276384" w:rsidRPr="00FB7349" w:rsidRDefault="00276384" w:rsidP="00276384">
      <w:pPr>
        <w:spacing w:line="189" w:lineRule="exact"/>
        <w:jc w:val="center"/>
        <w:rPr>
          <w:noProof/>
          <w:sz w:val="18"/>
        </w:rPr>
        <w:sectPr w:rsidR="00276384" w:rsidRPr="00FB7349" w:rsidSect="003307DF">
          <w:pgSz w:w="16840" w:h="11910" w:orient="landscape"/>
          <w:pgMar w:top="1500" w:right="1480" w:bottom="1340" w:left="1620" w:header="1247" w:footer="1160" w:gutter="0"/>
          <w:cols w:space="720"/>
          <w:docGrid w:linePitch="326"/>
        </w:sectPr>
      </w:pPr>
    </w:p>
    <w:p w14:paraId="745B140C" w14:textId="77777777" w:rsidR="00276384" w:rsidRPr="00FB7349" w:rsidRDefault="00276384" w:rsidP="00820756">
      <w:pPr>
        <w:pStyle w:val="Heading2"/>
        <w:rPr>
          <w:noProof/>
        </w:rPr>
      </w:pPr>
      <w:r w:rsidRPr="00FB7349">
        <w:rPr>
          <w:noProof/>
        </w:rPr>
        <w:t>Разпределяне и отнасяне на допълнителен данък</w:t>
      </w:r>
    </w:p>
    <w:p w14:paraId="651D1774" w14:textId="77777777" w:rsidR="00276384" w:rsidRPr="00FB7349" w:rsidRDefault="00276384" w:rsidP="00820756">
      <w:pPr>
        <w:pStyle w:val="Heading3"/>
        <w:rPr>
          <w:noProof/>
        </w:rPr>
      </w:pPr>
      <w:r w:rsidRPr="00FB7349">
        <w:rPr>
          <w:noProof/>
        </w:rPr>
        <w:t>Прилагане на ПВД по отношение на тази юрисдикция</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663"/>
        <w:gridCol w:w="8222"/>
        <w:gridCol w:w="1888"/>
        <w:gridCol w:w="1506"/>
      </w:tblGrid>
      <w:tr w:rsidR="00276384" w:rsidRPr="00FB7349" w14:paraId="1DD27A7D" w14:textId="77777777" w:rsidTr="004E48A5">
        <w:trPr>
          <w:trHeight w:val="241"/>
        </w:trPr>
        <w:tc>
          <w:tcPr>
            <w:tcW w:w="1663" w:type="dxa"/>
            <w:vMerge w:val="restart"/>
            <w:tcBorders>
              <w:left w:val="nil"/>
              <w:bottom w:val="single" w:sz="6" w:space="0" w:color="BEBEBE"/>
              <w:right w:val="single" w:sz="6" w:space="0" w:color="BEBEBE"/>
            </w:tcBorders>
          </w:tcPr>
          <w:p w14:paraId="2819AA2A" w14:textId="77777777" w:rsidR="00276384" w:rsidRPr="00FB7349" w:rsidRDefault="00276384" w:rsidP="004E48A5">
            <w:pPr>
              <w:pStyle w:val="TableParagraph"/>
              <w:spacing w:before="10"/>
              <w:ind w:left="175" w:right="73"/>
              <w:rPr>
                <w:noProof/>
                <w:sz w:val="18"/>
              </w:rPr>
            </w:pPr>
            <w:r w:rsidRPr="00FB7349">
              <w:rPr>
                <w:noProof/>
                <w:sz w:val="18"/>
              </w:rPr>
              <w:t>1. Разпределен допълнителен данък на образуванието от група</w:t>
            </w:r>
          </w:p>
        </w:tc>
        <w:tc>
          <w:tcPr>
            <w:tcW w:w="8222" w:type="dxa"/>
            <w:tcBorders>
              <w:left w:val="single" w:sz="6" w:space="0" w:color="BEBEBE"/>
              <w:bottom w:val="single" w:sz="6" w:space="0" w:color="BEBEBE"/>
              <w:right w:val="single" w:sz="6" w:space="0" w:color="BEBEBE"/>
            </w:tcBorders>
          </w:tcPr>
          <w:p w14:paraId="7BA1CBBF" w14:textId="77777777" w:rsidR="00276384" w:rsidRPr="00FB7349" w:rsidRDefault="00276384" w:rsidP="004E48A5">
            <w:pPr>
              <w:pStyle w:val="TableParagraph"/>
              <w:tabs>
                <w:tab w:val="left" w:pos="835"/>
              </w:tabs>
              <w:spacing w:before="10"/>
              <w:ind w:left="475"/>
              <w:rPr>
                <w:noProof/>
                <w:sz w:val="18"/>
              </w:rPr>
            </w:pPr>
            <w:r w:rsidRPr="00FB7349">
              <w:rPr>
                <w:noProof/>
                <w:sz w:val="18"/>
              </w:rPr>
              <w:t>а.</w:t>
            </w:r>
            <w:r w:rsidRPr="00FB7349">
              <w:rPr>
                <w:noProof/>
              </w:rPr>
              <w:tab/>
            </w:r>
            <w:r w:rsidRPr="00FB7349">
              <w:rPr>
                <w:noProof/>
                <w:sz w:val="18"/>
              </w:rPr>
              <w:t>Облагано с ниска данъчна ставка съставно образувание или член на групата на съвместното предприятие (ДИН)</w:t>
            </w:r>
          </w:p>
        </w:tc>
        <w:tc>
          <w:tcPr>
            <w:tcW w:w="3394" w:type="dxa"/>
            <w:gridSpan w:val="2"/>
            <w:tcBorders>
              <w:left w:val="single" w:sz="6" w:space="0" w:color="BEBEBE"/>
              <w:bottom w:val="single" w:sz="6" w:space="0" w:color="BEBEBE"/>
              <w:right w:val="nil"/>
            </w:tcBorders>
          </w:tcPr>
          <w:p w14:paraId="09124AF6" w14:textId="77777777" w:rsidR="00276384" w:rsidRPr="00FB7349" w:rsidRDefault="00276384" w:rsidP="004E48A5">
            <w:pPr>
              <w:pStyle w:val="TableParagraph"/>
              <w:rPr>
                <w:rFonts w:ascii="Times New Roman"/>
                <w:noProof/>
                <w:sz w:val="16"/>
              </w:rPr>
            </w:pPr>
          </w:p>
        </w:tc>
      </w:tr>
      <w:tr w:rsidR="00276384" w:rsidRPr="00FB7349" w14:paraId="506EC8D4" w14:textId="77777777" w:rsidTr="004E48A5">
        <w:trPr>
          <w:trHeight w:val="292"/>
        </w:trPr>
        <w:tc>
          <w:tcPr>
            <w:tcW w:w="1663" w:type="dxa"/>
            <w:vMerge/>
            <w:tcBorders>
              <w:top w:val="nil"/>
              <w:left w:val="nil"/>
              <w:bottom w:val="single" w:sz="6" w:space="0" w:color="BEBEBE"/>
              <w:right w:val="single" w:sz="6" w:space="0" w:color="BEBEBE"/>
            </w:tcBorders>
          </w:tcPr>
          <w:p w14:paraId="2EB1CCF3" w14:textId="77777777" w:rsidR="00276384" w:rsidRPr="00FB7349" w:rsidRDefault="00276384" w:rsidP="004E48A5">
            <w:pPr>
              <w:rPr>
                <w:noProof/>
                <w:sz w:val="2"/>
                <w:szCs w:val="2"/>
              </w:rPr>
            </w:pPr>
          </w:p>
        </w:tc>
        <w:tc>
          <w:tcPr>
            <w:tcW w:w="8222" w:type="dxa"/>
            <w:tcBorders>
              <w:top w:val="single" w:sz="6" w:space="0" w:color="BEBEBE"/>
              <w:left w:val="single" w:sz="6" w:space="0" w:color="BEBEBE"/>
              <w:bottom w:val="single" w:sz="6" w:space="0" w:color="BEBEBE"/>
              <w:right w:val="single" w:sz="6" w:space="0" w:color="BEBEBE"/>
            </w:tcBorders>
          </w:tcPr>
          <w:p w14:paraId="76106150" w14:textId="77777777" w:rsidR="00276384" w:rsidRPr="00FB7349" w:rsidRDefault="00276384" w:rsidP="004E48A5">
            <w:pPr>
              <w:pStyle w:val="TableParagraph"/>
              <w:tabs>
                <w:tab w:val="left" w:pos="835"/>
              </w:tabs>
              <w:spacing w:before="1"/>
              <w:ind w:left="475"/>
              <w:rPr>
                <w:noProof/>
                <w:sz w:val="18"/>
              </w:rPr>
            </w:pPr>
            <w:r w:rsidRPr="00FB7349">
              <w:rPr>
                <w:noProof/>
                <w:sz w:val="18"/>
              </w:rPr>
              <w:t>б.</w:t>
            </w:r>
            <w:r w:rsidRPr="00FB7349">
              <w:rPr>
                <w:noProof/>
              </w:rPr>
              <w:tab/>
            </w:r>
            <w:r w:rsidRPr="00FB7349">
              <w:rPr>
                <w:noProof/>
                <w:sz w:val="18"/>
              </w:rPr>
              <w:t>Допустими доходи на облаганото с ниска данъчна ставка съставно образувание или член на групата на съвместното предприятие</w:t>
            </w:r>
          </w:p>
        </w:tc>
        <w:tc>
          <w:tcPr>
            <w:tcW w:w="3394" w:type="dxa"/>
            <w:gridSpan w:val="2"/>
            <w:tcBorders>
              <w:top w:val="single" w:sz="6" w:space="0" w:color="BEBEBE"/>
              <w:left w:val="single" w:sz="6" w:space="0" w:color="BEBEBE"/>
              <w:bottom w:val="single" w:sz="6" w:space="0" w:color="BEBEBE"/>
              <w:right w:val="nil"/>
            </w:tcBorders>
          </w:tcPr>
          <w:p w14:paraId="6D722E80" w14:textId="77777777" w:rsidR="00276384" w:rsidRPr="00FB7349" w:rsidRDefault="00276384" w:rsidP="004E48A5">
            <w:pPr>
              <w:pStyle w:val="TableParagraph"/>
              <w:spacing w:before="11"/>
              <w:ind w:left="1594" w:right="1570"/>
              <w:jc w:val="center"/>
              <w:rPr>
                <w:noProof/>
                <w:sz w:val="18"/>
              </w:rPr>
            </w:pPr>
            <w:r w:rsidRPr="00FB7349">
              <w:rPr>
                <w:noProof/>
                <w:sz w:val="18"/>
              </w:rPr>
              <w:t>[А]</w:t>
            </w:r>
          </w:p>
        </w:tc>
      </w:tr>
      <w:tr w:rsidR="00276384" w:rsidRPr="00FB7349" w14:paraId="1AF4CC97" w14:textId="77777777" w:rsidTr="004E48A5">
        <w:trPr>
          <w:trHeight w:val="277"/>
        </w:trPr>
        <w:tc>
          <w:tcPr>
            <w:tcW w:w="1663" w:type="dxa"/>
            <w:vMerge/>
            <w:tcBorders>
              <w:top w:val="nil"/>
              <w:left w:val="nil"/>
              <w:bottom w:val="single" w:sz="6" w:space="0" w:color="BEBEBE"/>
              <w:right w:val="single" w:sz="6" w:space="0" w:color="BEBEBE"/>
            </w:tcBorders>
          </w:tcPr>
          <w:p w14:paraId="451B4F3F" w14:textId="77777777" w:rsidR="00276384" w:rsidRPr="00FB7349" w:rsidRDefault="00276384" w:rsidP="004E48A5">
            <w:pPr>
              <w:rPr>
                <w:noProof/>
                <w:sz w:val="2"/>
                <w:szCs w:val="2"/>
              </w:rPr>
            </w:pPr>
          </w:p>
        </w:tc>
        <w:tc>
          <w:tcPr>
            <w:tcW w:w="8222" w:type="dxa"/>
            <w:tcBorders>
              <w:top w:val="single" w:sz="6" w:space="0" w:color="BEBEBE"/>
              <w:left w:val="single" w:sz="6" w:space="0" w:color="BEBEBE"/>
              <w:bottom w:val="single" w:sz="6" w:space="0" w:color="BEBEBE"/>
              <w:right w:val="single" w:sz="6" w:space="0" w:color="BEBEBE"/>
            </w:tcBorders>
          </w:tcPr>
          <w:p w14:paraId="43BC02BF" w14:textId="77777777" w:rsidR="00276384" w:rsidRPr="00FB7349" w:rsidRDefault="00276384" w:rsidP="004E48A5">
            <w:pPr>
              <w:pStyle w:val="TableParagraph"/>
              <w:tabs>
                <w:tab w:val="left" w:pos="835"/>
              </w:tabs>
              <w:spacing w:line="206" w:lineRule="exact"/>
              <w:ind w:left="475"/>
              <w:rPr>
                <w:noProof/>
                <w:sz w:val="18"/>
              </w:rPr>
            </w:pPr>
            <w:r w:rsidRPr="00FB7349">
              <w:rPr>
                <w:noProof/>
                <w:sz w:val="18"/>
              </w:rPr>
              <w:t>в.</w:t>
            </w:r>
            <w:r w:rsidRPr="00FB7349">
              <w:rPr>
                <w:noProof/>
              </w:rPr>
              <w:tab/>
            </w:r>
            <w:r w:rsidRPr="00FB7349">
              <w:rPr>
                <w:noProof/>
                <w:sz w:val="18"/>
              </w:rPr>
              <w:t>Допълнителен данък на облаганото с ниска данъчна ставка съставно образувание или членът на групата на съвместното предприятие</w:t>
            </w:r>
          </w:p>
        </w:tc>
        <w:tc>
          <w:tcPr>
            <w:tcW w:w="3394" w:type="dxa"/>
            <w:gridSpan w:val="2"/>
            <w:tcBorders>
              <w:top w:val="single" w:sz="6" w:space="0" w:color="BEBEBE"/>
              <w:left w:val="single" w:sz="6" w:space="0" w:color="BEBEBE"/>
              <w:bottom w:val="single" w:sz="6" w:space="0" w:color="BEBEBE"/>
              <w:right w:val="nil"/>
            </w:tcBorders>
          </w:tcPr>
          <w:p w14:paraId="1EC23194" w14:textId="77777777" w:rsidR="00276384" w:rsidRPr="00FB7349" w:rsidRDefault="00276384" w:rsidP="004E48A5">
            <w:pPr>
              <w:pStyle w:val="TableParagraph"/>
              <w:spacing w:before="8"/>
              <w:ind w:left="926"/>
              <w:rPr>
                <w:noProof/>
                <w:sz w:val="18"/>
              </w:rPr>
            </w:pPr>
            <w:r w:rsidRPr="00FB7349">
              <w:rPr>
                <w:noProof/>
                <w:sz w:val="18"/>
              </w:rPr>
              <w:t>[В] = [Т] x [А]/[A+Б+др]</w:t>
            </w:r>
          </w:p>
        </w:tc>
      </w:tr>
      <w:tr w:rsidR="00276384" w:rsidRPr="00FB7349" w14:paraId="37C2A583" w14:textId="77777777" w:rsidTr="004E48A5">
        <w:trPr>
          <w:trHeight w:val="289"/>
        </w:trPr>
        <w:tc>
          <w:tcPr>
            <w:tcW w:w="1663" w:type="dxa"/>
            <w:vMerge w:val="restart"/>
            <w:tcBorders>
              <w:top w:val="single" w:sz="6" w:space="0" w:color="BEBEBE"/>
              <w:left w:val="nil"/>
              <w:bottom w:val="single" w:sz="6" w:space="0" w:color="BEBEBE"/>
              <w:right w:val="single" w:sz="6" w:space="0" w:color="BEBEBE"/>
            </w:tcBorders>
          </w:tcPr>
          <w:p w14:paraId="3C597DD2" w14:textId="77777777" w:rsidR="00276384" w:rsidRPr="00FB7349" w:rsidRDefault="00276384" w:rsidP="004E48A5">
            <w:pPr>
              <w:pStyle w:val="TableParagraph"/>
              <w:spacing w:before="8"/>
              <w:ind w:left="175" w:right="237"/>
              <w:rPr>
                <w:noProof/>
                <w:sz w:val="18"/>
              </w:rPr>
            </w:pPr>
            <w:r w:rsidRPr="00FB7349">
              <w:rPr>
                <w:noProof/>
                <w:sz w:val="18"/>
              </w:rPr>
              <w:t>2. Образувания майки, които трябва да прилагат допустимо ПВД</w:t>
            </w:r>
          </w:p>
        </w:tc>
        <w:tc>
          <w:tcPr>
            <w:tcW w:w="8222" w:type="dxa"/>
            <w:tcBorders>
              <w:top w:val="single" w:sz="6" w:space="0" w:color="BEBEBE"/>
              <w:left w:val="single" w:sz="6" w:space="0" w:color="BEBEBE"/>
              <w:bottom w:val="single" w:sz="6" w:space="0" w:color="BEBEBE"/>
              <w:right w:val="single" w:sz="6" w:space="0" w:color="BEBEBE"/>
            </w:tcBorders>
          </w:tcPr>
          <w:p w14:paraId="503CA745" w14:textId="77777777" w:rsidR="00276384" w:rsidRPr="00FB7349" w:rsidRDefault="00276384" w:rsidP="004E48A5">
            <w:pPr>
              <w:pStyle w:val="TableParagraph"/>
              <w:tabs>
                <w:tab w:val="left" w:pos="835"/>
              </w:tabs>
              <w:spacing w:before="8"/>
              <w:ind w:left="475"/>
              <w:rPr>
                <w:noProof/>
                <w:sz w:val="18"/>
              </w:rPr>
            </w:pPr>
            <w:r w:rsidRPr="00FB7349">
              <w:rPr>
                <w:noProof/>
                <w:sz w:val="18"/>
              </w:rPr>
              <w:t>а.</w:t>
            </w:r>
            <w:r w:rsidRPr="00FB7349">
              <w:rPr>
                <w:noProof/>
              </w:rPr>
              <w:tab/>
            </w:r>
            <w:r w:rsidRPr="00FB7349">
              <w:rPr>
                <w:noProof/>
                <w:sz w:val="18"/>
              </w:rPr>
              <w:t>Образувание майка (ДИН)</w:t>
            </w:r>
          </w:p>
        </w:tc>
        <w:tc>
          <w:tcPr>
            <w:tcW w:w="1888" w:type="dxa"/>
            <w:tcBorders>
              <w:top w:val="single" w:sz="6" w:space="0" w:color="BEBEBE"/>
              <w:left w:val="single" w:sz="6" w:space="0" w:color="BEBEBE"/>
              <w:bottom w:val="single" w:sz="6" w:space="0" w:color="BEBEBE"/>
              <w:right w:val="single" w:sz="6" w:space="0" w:color="BEBEBE"/>
            </w:tcBorders>
          </w:tcPr>
          <w:p w14:paraId="41E9F4EF" w14:textId="77777777" w:rsidR="00276384" w:rsidRPr="00FB7349" w:rsidRDefault="00276384" w:rsidP="004E48A5">
            <w:pPr>
              <w:pStyle w:val="TableParagraph"/>
              <w:spacing w:before="8"/>
              <w:ind w:left="403" w:right="378"/>
              <w:jc w:val="center"/>
              <w:rPr>
                <w:noProof/>
                <w:sz w:val="18"/>
              </w:rPr>
            </w:pPr>
            <w:r w:rsidRPr="00FB7349">
              <w:rPr>
                <w:noProof/>
                <w:sz w:val="18"/>
              </w:rPr>
              <w:t>[Образувание майка 1]</w:t>
            </w:r>
          </w:p>
        </w:tc>
        <w:tc>
          <w:tcPr>
            <w:tcW w:w="1506" w:type="dxa"/>
            <w:tcBorders>
              <w:top w:val="single" w:sz="6" w:space="0" w:color="BEBEBE"/>
              <w:left w:val="single" w:sz="6" w:space="0" w:color="BEBEBE"/>
              <w:bottom w:val="single" w:sz="6" w:space="0" w:color="BEBEBE"/>
              <w:right w:val="nil"/>
            </w:tcBorders>
          </w:tcPr>
          <w:p w14:paraId="476639C2" w14:textId="77777777" w:rsidR="00276384" w:rsidRPr="00FB7349" w:rsidRDefault="00276384" w:rsidP="004E48A5">
            <w:pPr>
              <w:pStyle w:val="TableParagraph"/>
              <w:rPr>
                <w:rFonts w:ascii="Times New Roman"/>
                <w:noProof/>
                <w:sz w:val="18"/>
              </w:rPr>
            </w:pPr>
          </w:p>
        </w:tc>
      </w:tr>
      <w:tr w:rsidR="00276384" w:rsidRPr="00FB7349" w14:paraId="776F6BD3" w14:textId="77777777" w:rsidTr="004E48A5">
        <w:trPr>
          <w:trHeight w:val="289"/>
        </w:trPr>
        <w:tc>
          <w:tcPr>
            <w:tcW w:w="1663" w:type="dxa"/>
            <w:vMerge/>
            <w:tcBorders>
              <w:top w:val="nil"/>
              <w:left w:val="nil"/>
              <w:bottom w:val="single" w:sz="6" w:space="0" w:color="BEBEBE"/>
              <w:right w:val="single" w:sz="6" w:space="0" w:color="BEBEBE"/>
            </w:tcBorders>
          </w:tcPr>
          <w:p w14:paraId="41546ADB" w14:textId="77777777" w:rsidR="00276384" w:rsidRPr="00FB7349" w:rsidRDefault="00276384" w:rsidP="004E48A5">
            <w:pPr>
              <w:rPr>
                <w:noProof/>
                <w:sz w:val="2"/>
                <w:szCs w:val="2"/>
              </w:rPr>
            </w:pPr>
          </w:p>
        </w:tc>
        <w:tc>
          <w:tcPr>
            <w:tcW w:w="8222" w:type="dxa"/>
            <w:tcBorders>
              <w:top w:val="single" w:sz="6" w:space="0" w:color="BEBEBE"/>
              <w:left w:val="single" w:sz="6" w:space="0" w:color="BEBEBE"/>
              <w:bottom w:val="single" w:sz="6" w:space="0" w:color="BEBEBE"/>
              <w:right w:val="single" w:sz="6" w:space="0" w:color="BEBEBE"/>
            </w:tcBorders>
          </w:tcPr>
          <w:p w14:paraId="5E942C59" w14:textId="77777777" w:rsidR="00276384" w:rsidRPr="00FB7349" w:rsidRDefault="00276384" w:rsidP="004E48A5">
            <w:pPr>
              <w:pStyle w:val="TableParagraph"/>
              <w:tabs>
                <w:tab w:val="left" w:pos="835"/>
              </w:tabs>
              <w:spacing w:line="206" w:lineRule="exact"/>
              <w:ind w:left="475"/>
              <w:rPr>
                <w:noProof/>
                <w:sz w:val="18"/>
              </w:rPr>
            </w:pPr>
            <w:r w:rsidRPr="00FB7349">
              <w:rPr>
                <w:noProof/>
                <w:sz w:val="18"/>
              </w:rPr>
              <w:t>б.</w:t>
            </w:r>
            <w:r w:rsidRPr="00FB7349">
              <w:rPr>
                <w:noProof/>
              </w:rPr>
              <w:tab/>
            </w:r>
            <w:r w:rsidRPr="00FB7349">
              <w:rPr>
                <w:noProof/>
                <w:sz w:val="18"/>
              </w:rPr>
              <w:t>Юрисдикция на образуванието майка</w:t>
            </w:r>
          </w:p>
        </w:tc>
        <w:tc>
          <w:tcPr>
            <w:tcW w:w="1888" w:type="dxa"/>
            <w:tcBorders>
              <w:top w:val="single" w:sz="6" w:space="0" w:color="BEBEBE"/>
              <w:left w:val="single" w:sz="6" w:space="0" w:color="BEBEBE"/>
              <w:bottom w:val="single" w:sz="6" w:space="0" w:color="BEBEBE"/>
              <w:right w:val="single" w:sz="6" w:space="0" w:color="BEBEBE"/>
            </w:tcBorders>
          </w:tcPr>
          <w:p w14:paraId="75763589" w14:textId="77777777" w:rsidR="00276384" w:rsidRPr="00FB7349" w:rsidRDefault="00276384" w:rsidP="004E48A5">
            <w:pPr>
              <w:pStyle w:val="TableParagraph"/>
              <w:spacing w:before="8"/>
              <w:ind w:left="403" w:right="375"/>
              <w:jc w:val="center"/>
              <w:rPr>
                <w:noProof/>
                <w:sz w:val="18"/>
              </w:rPr>
            </w:pPr>
            <w:r w:rsidRPr="00FB7349">
              <w:rPr>
                <w:noProof/>
                <w:sz w:val="18"/>
              </w:rPr>
              <w:t>Юрисдикция Б</w:t>
            </w:r>
          </w:p>
        </w:tc>
        <w:tc>
          <w:tcPr>
            <w:tcW w:w="1506" w:type="dxa"/>
            <w:tcBorders>
              <w:top w:val="single" w:sz="6" w:space="0" w:color="BEBEBE"/>
              <w:left w:val="single" w:sz="6" w:space="0" w:color="BEBEBE"/>
              <w:bottom w:val="single" w:sz="6" w:space="0" w:color="BEBEBE"/>
              <w:right w:val="nil"/>
            </w:tcBorders>
          </w:tcPr>
          <w:p w14:paraId="52F0B57D" w14:textId="77777777" w:rsidR="00276384" w:rsidRPr="00FB7349" w:rsidRDefault="00276384" w:rsidP="004E48A5">
            <w:pPr>
              <w:pStyle w:val="TableParagraph"/>
              <w:rPr>
                <w:rFonts w:ascii="Times New Roman"/>
                <w:noProof/>
                <w:sz w:val="18"/>
              </w:rPr>
            </w:pPr>
          </w:p>
        </w:tc>
      </w:tr>
      <w:tr w:rsidR="00276384" w:rsidRPr="00FB7349" w14:paraId="0BEF7389" w14:textId="77777777" w:rsidTr="004E48A5">
        <w:trPr>
          <w:trHeight w:val="299"/>
        </w:trPr>
        <w:tc>
          <w:tcPr>
            <w:tcW w:w="1663" w:type="dxa"/>
            <w:vMerge/>
            <w:tcBorders>
              <w:top w:val="nil"/>
              <w:left w:val="nil"/>
              <w:bottom w:val="single" w:sz="6" w:space="0" w:color="BEBEBE"/>
              <w:right w:val="single" w:sz="6" w:space="0" w:color="BEBEBE"/>
            </w:tcBorders>
          </w:tcPr>
          <w:p w14:paraId="088881AE" w14:textId="77777777" w:rsidR="00276384" w:rsidRPr="00FB7349" w:rsidRDefault="00276384" w:rsidP="004E48A5">
            <w:pPr>
              <w:rPr>
                <w:noProof/>
                <w:sz w:val="2"/>
                <w:szCs w:val="2"/>
              </w:rPr>
            </w:pPr>
          </w:p>
        </w:tc>
        <w:tc>
          <w:tcPr>
            <w:tcW w:w="8222" w:type="dxa"/>
            <w:tcBorders>
              <w:top w:val="single" w:sz="6" w:space="0" w:color="BEBEBE"/>
              <w:left w:val="single" w:sz="6" w:space="0" w:color="BEBEBE"/>
              <w:bottom w:val="single" w:sz="6" w:space="0" w:color="BEBEBE"/>
              <w:right w:val="single" w:sz="6" w:space="0" w:color="BEBEBE"/>
            </w:tcBorders>
          </w:tcPr>
          <w:p w14:paraId="77E3A5C8" w14:textId="77777777" w:rsidR="00276384" w:rsidRPr="00FB7349" w:rsidRDefault="00276384" w:rsidP="004E48A5">
            <w:pPr>
              <w:pStyle w:val="TableParagraph"/>
              <w:tabs>
                <w:tab w:val="left" w:pos="835"/>
              </w:tabs>
              <w:spacing w:line="206" w:lineRule="exact"/>
              <w:ind w:left="475"/>
              <w:rPr>
                <w:noProof/>
                <w:sz w:val="18"/>
              </w:rPr>
            </w:pPr>
            <w:r w:rsidRPr="00FB7349">
              <w:rPr>
                <w:noProof/>
                <w:sz w:val="18"/>
              </w:rPr>
              <w:t>в.</w:t>
            </w:r>
            <w:r w:rsidRPr="00FB7349">
              <w:rPr>
                <w:noProof/>
              </w:rPr>
              <w:tab/>
            </w:r>
            <w:r w:rsidRPr="00FB7349">
              <w:rPr>
                <w:noProof/>
                <w:sz w:val="18"/>
              </w:rPr>
              <w:t>Размерът на допустимия доход, който може да бъде отнесен към участието на други собственици в собствеността</w:t>
            </w:r>
          </w:p>
        </w:tc>
        <w:tc>
          <w:tcPr>
            <w:tcW w:w="1888" w:type="dxa"/>
            <w:tcBorders>
              <w:top w:val="single" w:sz="6" w:space="0" w:color="BEBEBE"/>
              <w:left w:val="single" w:sz="6" w:space="0" w:color="BEBEBE"/>
              <w:bottom w:val="single" w:sz="6" w:space="0" w:color="BEBEBE"/>
              <w:right w:val="single" w:sz="6" w:space="0" w:color="BEBEBE"/>
            </w:tcBorders>
          </w:tcPr>
          <w:p w14:paraId="735BE4FC" w14:textId="77777777" w:rsidR="00276384" w:rsidRPr="00FB7349" w:rsidRDefault="00276384" w:rsidP="004E48A5">
            <w:pPr>
              <w:pStyle w:val="TableParagraph"/>
              <w:spacing w:before="8"/>
              <w:ind w:left="403" w:right="376"/>
              <w:jc w:val="center"/>
              <w:rPr>
                <w:noProof/>
                <w:sz w:val="18"/>
              </w:rPr>
            </w:pPr>
            <w:r w:rsidRPr="00FB7349">
              <w:rPr>
                <w:noProof/>
                <w:sz w:val="18"/>
              </w:rPr>
              <w:t>[Г]</w:t>
            </w:r>
          </w:p>
        </w:tc>
        <w:tc>
          <w:tcPr>
            <w:tcW w:w="1506" w:type="dxa"/>
            <w:tcBorders>
              <w:top w:val="single" w:sz="6" w:space="0" w:color="BEBEBE"/>
              <w:left w:val="single" w:sz="6" w:space="0" w:color="BEBEBE"/>
              <w:bottom w:val="single" w:sz="6" w:space="0" w:color="BEBEBE"/>
              <w:right w:val="nil"/>
            </w:tcBorders>
          </w:tcPr>
          <w:p w14:paraId="276C9727" w14:textId="77777777" w:rsidR="00276384" w:rsidRPr="00FB7349" w:rsidRDefault="00276384" w:rsidP="004E48A5">
            <w:pPr>
              <w:pStyle w:val="TableParagraph"/>
              <w:rPr>
                <w:rFonts w:ascii="Times New Roman"/>
                <w:noProof/>
                <w:sz w:val="18"/>
              </w:rPr>
            </w:pPr>
          </w:p>
        </w:tc>
      </w:tr>
      <w:tr w:rsidR="00276384" w:rsidRPr="00FB7349" w14:paraId="7580858E" w14:textId="77777777" w:rsidTr="004E48A5">
        <w:trPr>
          <w:trHeight w:val="299"/>
        </w:trPr>
        <w:tc>
          <w:tcPr>
            <w:tcW w:w="1663" w:type="dxa"/>
            <w:vMerge/>
            <w:tcBorders>
              <w:top w:val="nil"/>
              <w:left w:val="nil"/>
              <w:bottom w:val="single" w:sz="6" w:space="0" w:color="BEBEBE"/>
              <w:right w:val="single" w:sz="6" w:space="0" w:color="BEBEBE"/>
            </w:tcBorders>
          </w:tcPr>
          <w:p w14:paraId="7C30035E" w14:textId="77777777" w:rsidR="00276384" w:rsidRPr="00FB7349" w:rsidRDefault="00276384" w:rsidP="004E48A5">
            <w:pPr>
              <w:rPr>
                <w:noProof/>
                <w:sz w:val="2"/>
                <w:szCs w:val="2"/>
              </w:rPr>
            </w:pPr>
          </w:p>
        </w:tc>
        <w:tc>
          <w:tcPr>
            <w:tcW w:w="8222" w:type="dxa"/>
            <w:tcBorders>
              <w:top w:val="single" w:sz="6" w:space="0" w:color="BEBEBE"/>
              <w:left w:val="single" w:sz="6" w:space="0" w:color="BEBEBE"/>
              <w:bottom w:val="single" w:sz="6" w:space="0" w:color="BEBEBE"/>
              <w:right w:val="single" w:sz="6" w:space="0" w:color="BEBEBE"/>
            </w:tcBorders>
          </w:tcPr>
          <w:p w14:paraId="58FE1A9E" w14:textId="77777777" w:rsidR="00276384" w:rsidRPr="00FB7349" w:rsidRDefault="00276384" w:rsidP="004E48A5">
            <w:pPr>
              <w:pStyle w:val="TableParagraph"/>
              <w:tabs>
                <w:tab w:val="left" w:pos="835"/>
              </w:tabs>
              <w:spacing w:line="206" w:lineRule="exact"/>
              <w:ind w:left="475"/>
              <w:rPr>
                <w:noProof/>
                <w:sz w:val="18"/>
              </w:rPr>
            </w:pPr>
            <w:r w:rsidRPr="00FB7349">
              <w:rPr>
                <w:noProof/>
                <w:sz w:val="18"/>
              </w:rPr>
              <w:t>г.</w:t>
            </w:r>
            <w:r w:rsidRPr="00FB7349">
              <w:rPr>
                <w:noProof/>
              </w:rPr>
              <w:tab/>
            </w:r>
            <w:r w:rsidRPr="00FB7349">
              <w:rPr>
                <w:noProof/>
                <w:sz w:val="18"/>
              </w:rPr>
              <w:t>Коефициент на включване на образуванието майка</w:t>
            </w:r>
          </w:p>
        </w:tc>
        <w:tc>
          <w:tcPr>
            <w:tcW w:w="1888" w:type="dxa"/>
            <w:tcBorders>
              <w:top w:val="single" w:sz="6" w:space="0" w:color="BEBEBE"/>
              <w:left w:val="single" w:sz="6" w:space="0" w:color="BEBEBE"/>
              <w:bottom w:val="single" w:sz="6" w:space="0" w:color="BEBEBE"/>
              <w:right w:val="single" w:sz="6" w:space="0" w:color="BEBEBE"/>
            </w:tcBorders>
          </w:tcPr>
          <w:p w14:paraId="275007C6" w14:textId="77777777" w:rsidR="00276384" w:rsidRPr="00FB7349" w:rsidRDefault="00276384" w:rsidP="004E48A5">
            <w:pPr>
              <w:pStyle w:val="TableParagraph"/>
              <w:spacing w:before="8"/>
              <w:ind w:left="403" w:right="370"/>
              <w:jc w:val="center"/>
              <w:rPr>
                <w:noProof/>
                <w:sz w:val="18"/>
              </w:rPr>
            </w:pPr>
            <w:r w:rsidRPr="00FB7349">
              <w:rPr>
                <w:noProof/>
                <w:sz w:val="18"/>
              </w:rPr>
              <w:t>[Е]=([А]-[Г])/[А]</w:t>
            </w:r>
          </w:p>
        </w:tc>
        <w:tc>
          <w:tcPr>
            <w:tcW w:w="1506" w:type="dxa"/>
            <w:tcBorders>
              <w:top w:val="single" w:sz="6" w:space="0" w:color="BEBEBE"/>
              <w:left w:val="single" w:sz="6" w:space="0" w:color="BEBEBE"/>
              <w:bottom w:val="single" w:sz="6" w:space="0" w:color="BEBEBE"/>
              <w:right w:val="nil"/>
            </w:tcBorders>
          </w:tcPr>
          <w:p w14:paraId="444711BE" w14:textId="77777777" w:rsidR="00276384" w:rsidRPr="00FB7349" w:rsidRDefault="00276384" w:rsidP="004E48A5">
            <w:pPr>
              <w:pStyle w:val="TableParagraph"/>
              <w:rPr>
                <w:rFonts w:ascii="Times New Roman"/>
                <w:noProof/>
                <w:sz w:val="18"/>
              </w:rPr>
            </w:pPr>
          </w:p>
        </w:tc>
      </w:tr>
      <w:tr w:rsidR="00276384" w:rsidRPr="00FB7349" w14:paraId="0D631DE7" w14:textId="77777777" w:rsidTr="004E48A5">
        <w:trPr>
          <w:trHeight w:val="282"/>
        </w:trPr>
        <w:tc>
          <w:tcPr>
            <w:tcW w:w="1663" w:type="dxa"/>
            <w:vMerge w:val="restart"/>
            <w:tcBorders>
              <w:top w:val="single" w:sz="6" w:space="0" w:color="BEBEBE"/>
              <w:left w:val="nil"/>
              <w:right w:val="single" w:sz="6" w:space="0" w:color="BEBEBE"/>
            </w:tcBorders>
          </w:tcPr>
          <w:p w14:paraId="5E908920" w14:textId="77777777" w:rsidR="00276384" w:rsidRPr="00FB7349" w:rsidRDefault="00276384" w:rsidP="004E48A5">
            <w:pPr>
              <w:pStyle w:val="TableParagraph"/>
              <w:spacing w:before="8"/>
              <w:ind w:left="175"/>
              <w:rPr>
                <w:noProof/>
                <w:sz w:val="18"/>
              </w:rPr>
            </w:pPr>
            <w:r w:rsidRPr="00FB7349">
              <w:rPr>
                <w:noProof/>
                <w:sz w:val="18"/>
              </w:rPr>
              <w:t>3. Допълнителен данък по ПВД</w:t>
            </w:r>
          </w:p>
        </w:tc>
        <w:tc>
          <w:tcPr>
            <w:tcW w:w="8222" w:type="dxa"/>
            <w:tcBorders>
              <w:top w:val="single" w:sz="6" w:space="0" w:color="BEBEBE"/>
              <w:left w:val="single" w:sz="6" w:space="0" w:color="BEBEBE"/>
              <w:bottom w:val="single" w:sz="6" w:space="0" w:color="BEBEBE"/>
              <w:right w:val="single" w:sz="6" w:space="0" w:color="BEBEBE"/>
            </w:tcBorders>
          </w:tcPr>
          <w:p w14:paraId="69E98A3B" w14:textId="77777777" w:rsidR="00276384" w:rsidRPr="00FB7349" w:rsidRDefault="00276384" w:rsidP="004E48A5">
            <w:pPr>
              <w:pStyle w:val="TableParagraph"/>
              <w:tabs>
                <w:tab w:val="left" w:pos="835"/>
              </w:tabs>
              <w:spacing w:line="206" w:lineRule="exact"/>
              <w:ind w:left="475"/>
              <w:rPr>
                <w:noProof/>
                <w:sz w:val="18"/>
              </w:rPr>
            </w:pPr>
            <w:r w:rsidRPr="00FB7349">
              <w:rPr>
                <w:noProof/>
                <w:sz w:val="18"/>
              </w:rPr>
              <w:t>а.</w:t>
            </w:r>
            <w:r w:rsidRPr="00FB7349">
              <w:rPr>
                <w:noProof/>
              </w:rPr>
              <w:tab/>
            </w:r>
            <w:r w:rsidRPr="00FB7349">
              <w:rPr>
                <w:noProof/>
                <w:sz w:val="18"/>
              </w:rPr>
              <w:t>Подлежащ на разпределение дял на образуванието майка от допълнителния данък</w:t>
            </w:r>
          </w:p>
        </w:tc>
        <w:tc>
          <w:tcPr>
            <w:tcW w:w="1888" w:type="dxa"/>
            <w:tcBorders>
              <w:top w:val="single" w:sz="6" w:space="0" w:color="BEBEBE"/>
              <w:left w:val="single" w:sz="6" w:space="0" w:color="BEBEBE"/>
              <w:bottom w:val="single" w:sz="6" w:space="0" w:color="BEBEBE"/>
              <w:right w:val="single" w:sz="6" w:space="0" w:color="BEBEBE"/>
            </w:tcBorders>
          </w:tcPr>
          <w:p w14:paraId="3F68F212" w14:textId="77777777" w:rsidR="00276384" w:rsidRPr="00FB7349" w:rsidRDefault="00276384" w:rsidP="004E48A5">
            <w:pPr>
              <w:pStyle w:val="TableParagraph"/>
              <w:spacing w:before="8"/>
              <w:ind w:left="403" w:right="375"/>
              <w:jc w:val="center"/>
              <w:rPr>
                <w:noProof/>
                <w:sz w:val="18"/>
              </w:rPr>
            </w:pPr>
            <w:r w:rsidRPr="00FB7349">
              <w:rPr>
                <w:noProof/>
                <w:sz w:val="18"/>
              </w:rPr>
              <w:t>[Ж]=[В]×Е]</w:t>
            </w:r>
          </w:p>
        </w:tc>
        <w:tc>
          <w:tcPr>
            <w:tcW w:w="1506" w:type="dxa"/>
            <w:tcBorders>
              <w:top w:val="single" w:sz="6" w:space="0" w:color="BEBEBE"/>
              <w:left w:val="single" w:sz="6" w:space="0" w:color="BEBEBE"/>
              <w:bottom w:val="single" w:sz="6" w:space="0" w:color="BEBEBE"/>
              <w:right w:val="nil"/>
            </w:tcBorders>
          </w:tcPr>
          <w:p w14:paraId="381B60F3" w14:textId="77777777" w:rsidR="00276384" w:rsidRPr="00FB7349" w:rsidRDefault="00276384" w:rsidP="004E48A5">
            <w:pPr>
              <w:pStyle w:val="TableParagraph"/>
              <w:rPr>
                <w:rFonts w:ascii="Times New Roman"/>
                <w:noProof/>
                <w:sz w:val="18"/>
              </w:rPr>
            </w:pPr>
          </w:p>
        </w:tc>
      </w:tr>
      <w:tr w:rsidR="00276384" w:rsidRPr="00FB7349" w14:paraId="41E6BB8B" w14:textId="77777777" w:rsidTr="004E48A5">
        <w:trPr>
          <w:trHeight w:val="274"/>
        </w:trPr>
        <w:tc>
          <w:tcPr>
            <w:tcW w:w="1663" w:type="dxa"/>
            <w:vMerge/>
            <w:tcBorders>
              <w:top w:val="nil"/>
              <w:left w:val="nil"/>
              <w:right w:val="single" w:sz="6" w:space="0" w:color="BEBEBE"/>
            </w:tcBorders>
          </w:tcPr>
          <w:p w14:paraId="2E7ECF4E" w14:textId="77777777" w:rsidR="00276384" w:rsidRPr="00FB7349" w:rsidRDefault="00276384" w:rsidP="004E48A5">
            <w:pPr>
              <w:rPr>
                <w:noProof/>
                <w:sz w:val="2"/>
                <w:szCs w:val="2"/>
              </w:rPr>
            </w:pPr>
          </w:p>
        </w:tc>
        <w:tc>
          <w:tcPr>
            <w:tcW w:w="8222" w:type="dxa"/>
            <w:tcBorders>
              <w:top w:val="single" w:sz="6" w:space="0" w:color="BEBEBE"/>
              <w:left w:val="single" w:sz="6" w:space="0" w:color="BEBEBE"/>
              <w:bottom w:val="single" w:sz="6" w:space="0" w:color="BEBEBE"/>
              <w:right w:val="single" w:sz="6" w:space="0" w:color="BEBEBE"/>
            </w:tcBorders>
          </w:tcPr>
          <w:p w14:paraId="51E3B981" w14:textId="77777777" w:rsidR="00276384" w:rsidRPr="00FB7349" w:rsidRDefault="00276384" w:rsidP="004E48A5">
            <w:pPr>
              <w:pStyle w:val="TableParagraph"/>
              <w:tabs>
                <w:tab w:val="left" w:pos="835"/>
              </w:tabs>
              <w:spacing w:before="3"/>
              <w:ind w:left="475"/>
              <w:rPr>
                <w:noProof/>
                <w:sz w:val="18"/>
              </w:rPr>
            </w:pPr>
            <w:r w:rsidRPr="00FB7349">
              <w:rPr>
                <w:noProof/>
                <w:sz w:val="18"/>
              </w:rPr>
              <w:t>б.</w:t>
            </w:r>
            <w:r w:rsidRPr="00FB7349">
              <w:rPr>
                <w:noProof/>
              </w:rPr>
              <w:tab/>
            </w:r>
            <w:r w:rsidRPr="00FB7349">
              <w:rPr>
                <w:noProof/>
                <w:sz w:val="18"/>
              </w:rPr>
              <w:t>Компенсиране на ПВД</w:t>
            </w:r>
          </w:p>
        </w:tc>
        <w:tc>
          <w:tcPr>
            <w:tcW w:w="1888" w:type="dxa"/>
            <w:tcBorders>
              <w:top w:val="single" w:sz="6" w:space="0" w:color="BEBEBE"/>
              <w:left w:val="single" w:sz="6" w:space="0" w:color="BEBEBE"/>
              <w:bottom w:val="single" w:sz="6" w:space="0" w:color="BEBEBE"/>
              <w:right w:val="single" w:sz="6" w:space="0" w:color="BEBEBE"/>
            </w:tcBorders>
          </w:tcPr>
          <w:p w14:paraId="28505F5C" w14:textId="77777777" w:rsidR="00276384" w:rsidRPr="00FB7349" w:rsidRDefault="00276384" w:rsidP="004E48A5">
            <w:pPr>
              <w:pStyle w:val="TableParagraph"/>
              <w:spacing w:before="3"/>
              <w:ind w:left="403" w:right="376"/>
              <w:jc w:val="center"/>
              <w:rPr>
                <w:noProof/>
                <w:sz w:val="18"/>
              </w:rPr>
            </w:pPr>
            <w:r w:rsidRPr="00FB7349">
              <w:rPr>
                <w:noProof/>
                <w:sz w:val="18"/>
              </w:rPr>
              <w:t>[З]</w:t>
            </w:r>
          </w:p>
        </w:tc>
        <w:tc>
          <w:tcPr>
            <w:tcW w:w="1506" w:type="dxa"/>
            <w:tcBorders>
              <w:top w:val="single" w:sz="6" w:space="0" w:color="BEBEBE"/>
              <w:left w:val="single" w:sz="6" w:space="0" w:color="BEBEBE"/>
              <w:bottom w:val="single" w:sz="6" w:space="0" w:color="BEBEBE"/>
              <w:right w:val="nil"/>
            </w:tcBorders>
          </w:tcPr>
          <w:p w14:paraId="2E670991" w14:textId="77777777" w:rsidR="00276384" w:rsidRPr="00FB7349" w:rsidRDefault="00276384" w:rsidP="004E48A5">
            <w:pPr>
              <w:pStyle w:val="TableParagraph"/>
              <w:rPr>
                <w:rFonts w:ascii="Times New Roman"/>
                <w:noProof/>
                <w:sz w:val="18"/>
              </w:rPr>
            </w:pPr>
          </w:p>
        </w:tc>
      </w:tr>
      <w:tr w:rsidR="00276384" w:rsidRPr="00FB7349" w14:paraId="23BFB9A2" w14:textId="77777777" w:rsidTr="004E48A5">
        <w:trPr>
          <w:trHeight w:val="294"/>
        </w:trPr>
        <w:tc>
          <w:tcPr>
            <w:tcW w:w="1663" w:type="dxa"/>
            <w:vMerge/>
            <w:tcBorders>
              <w:top w:val="nil"/>
              <w:left w:val="nil"/>
              <w:right w:val="single" w:sz="6" w:space="0" w:color="BEBEBE"/>
            </w:tcBorders>
          </w:tcPr>
          <w:p w14:paraId="4BB5A25B" w14:textId="77777777" w:rsidR="00276384" w:rsidRPr="00FB7349" w:rsidRDefault="00276384" w:rsidP="004E48A5">
            <w:pPr>
              <w:rPr>
                <w:noProof/>
                <w:sz w:val="2"/>
                <w:szCs w:val="2"/>
              </w:rPr>
            </w:pPr>
          </w:p>
        </w:tc>
        <w:tc>
          <w:tcPr>
            <w:tcW w:w="8222" w:type="dxa"/>
            <w:tcBorders>
              <w:top w:val="single" w:sz="6" w:space="0" w:color="BEBEBE"/>
              <w:left w:val="single" w:sz="6" w:space="0" w:color="BEBEBE"/>
              <w:right w:val="single" w:sz="6" w:space="0" w:color="BEBEBE"/>
            </w:tcBorders>
          </w:tcPr>
          <w:p w14:paraId="12225541" w14:textId="77777777" w:rsidR="00276384" w:rsidRPr="00FB7349" w:rsidRDefault="00276384" w:rsidP="004E48A5">
            <w:pPr>
              <w:pStyle w:val="TableParagraph"/>
              <w:tabs>
                <w:tab w:val="left" w:pos="835"/>
              </w:tabs>
              <w:spacing w:before="3"/>
              <w:ind w:left="475"/>
              <w:rPr>
                <w:noProof/>
                <w:sz w:val="18"/>
              </w:rPr>
            </w:pPr>
            <w:r w:rsidRPr="00FB7349">
              <w:rPr>
                <w:noProof/>
                <w:sz w:val="18"/>
              </w:rPr>
              <w:t>в.</w:t>
            </w:r>
            <w:r w:rsidRPr="00FB7349">
              <w:rPr>
                <w:noProof/>
              </w:rPr>
              <w:tab/>
            </w:r>
            <w:r w:rsidRPr="00FB7349">
              <w:rPr>
                <w:noProof/>
                <w:sz w:val="18"/>
              </w:rPr>
              <w:t>Допълнителен данък, подлежащ на плащане от образувание майка</w:t>
            </w:r>
          </w:p>
        </w:tc>
        <w:tc>
          <w:tcPr>
            <w:tcW w:w="1888" w:type="dxa"/>
            <w:tcBorders>
              <w:top w:val="single" w:sz="6" w:space="0" w:color="BEBEBE"/>
              <w:left w:val="single" w:sz="6" w:space="0" w:color="BEBEBE"/>
              <w:right w:val="single" w:sz="6" w:space="0" w:color="BEBEBE"/>
            </w:tcBorders>
          </w:tcPr>
          <w:p w14:paraId="4A2D4A12" w14:textId="77777777" w:rsidR="00276384" w:rsidRPr="00FB7349" w:rsidRDefault="00276384" w:rsidP="004E48A5">
            <w:pPr>
              <w:pStyle w:val="TableParagraph"/>
              <w:spacing w:before="3"/>
              <w:ind w:left="403" w:right="376"/>
              <w:jc w:val="center"/>
              <w:rPr>
                <w:noProof/>
                <w:sz w:val="18"/>
              </w:rPr>
            </w:pPr>
            <w:r w:rsidRPr="00FB7349">
              <w:rPr>
                <w:noProof/>
                <w:sz w:val="18"/>
              </w:rPr>
              <w:t>[И]=[Ж]-[З]</w:t>
            </w:r>
          </w:p>
        </w:tc>
        <w:tc>
          <w:tcPr>
            <w:tcW w:w="1506" w:type="dxa"/>
            <w:tcBorders>
              <w:top w:val="single" w:sz="6" w:space="0" w:color="BEBEBE"/>
              <w:left w:val="single" w:sz="6" w:space="0" w:color="BEBEBE"/>
              <w:right w:val="nil"/>
            </w:tcBorders>
          </w:tcPr>
          <w:p w14:paraId="467F7BDD" w14:textId="77777777" w:rsidR="00276384" w:rsidRPr="00FB7349" w:rsidRDefault="00276384" w:rsidP="004E48A5">
            <w:pPr>
              <w:pStyle w:val="TableParagraph"/>
              <w:rPr>
                <w:rFonts w:ascii="Times New Roman"/>
                <w:noProof/>
                <w:sz w:val="18"/>
              </w:rPr>
            </w:pPr>
          </w:p>
        </w:tc>
      </w:tr>
    </w:tbl>
    <w:p w14:paraId="0D41485B" w14:textId="77777777" w:rsidR="00276384" w:rsidRPr="00FB7349" w:rsidRDefault="00276384" w:rsidP="00820756">
      <w:pPr>
        <w:pStyle w:val="Heading3"/>
        <w:rPr>
          <w:noProof/>
        </w:rPr>
      </w:pPr>
      <w:r w:rsidRPr="00FB7349">
        <w:rPr>
          <w:noProof/>
        </w:rPr>
        <w:t>Обща сума на допълнителния данък по ППОНД по отношение на тази юрисдикция</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6648"/>
        <w:gridCol w:w="6634"/>
      </w:tblGrid>
      <w:tr w:rsidR="00276384" w:rsidRPr="00FB7349" w14:paraId="45396BF7" w14:textId="77777777" w:rsidTr="004E48A5">
        <w:trPr>
          <w:trHeight w:val="301"/>
        </w:trPr>
        <w:tc>
          <w:tcPr>
            <w:tcW w:w="6648" w:type="dxa"/>
            <w:tcBorders>
              <w:left w:val="nil"/>
              <w:bottom w:val="single" w:sz="6" w:space="0" w:color="BEBEBE"/>
              <w:right w:val="single" w:sz="6" w:space="0" w:color="BEBEBE"/>
            </w:tcBorders>
          </w:tcPr>
          <w:p w14:paraId="1C818FFF" w14:textId="77777777" w:rsidR="00276384" w:rsidRPr="00FB7349" w:rsidRDefault="00276384" w:rsidP="004E48A5">
            <w:pPr>
              <w:pStyle w:val="TableParagraph"/>
              <w:spacing w:before="11"/>
              <w:ind w:left="170"/>
              <w:rPr>
                <w:noProof/>
                <w:sz w:val="18"/>
              </w:rPr>
            </w:pPr>
            <w:r w:rsidRPr="00FB7349">
              <w:rPr>
                <w:noProof/>
                <w:sz w:val="20"/>
              </w:rPr>
              <w:t xml:space="preserve">1. </w:t>
            </w:r>
            <w:r w:rsidRPr="00FB7349">
              <w:rPr>
                <w:noProof/>
                <w:sz w:val="18"/>
              </w:rPr>
              <w:t>Облагано с ниска данъчна ставка съставно образувание (или член на групата на съвместното предприятие), за което не се прилага намаление на ППОНД до нула (ДИН)</w:t>
            </w:r>
          </w:p>
        </w:tc>
        <w:tc>
          <w:tcPr>
            <w:tcW w:w="6634" w:type="dxa"/>
            <w:tcBorders>
              <w:left w:val="single" w:sz="6" w:space="0" w:color="BEBEBE"/>
              <w:bottom w:val="single" w:sz="6" w:space="0" w:color="BEBEBE"/>
              <w:right w:val="nil"/>
            </w:tcBorders>
          </w:tcPr>
          <w:p w14:paraId="317DE14F" w14:textId="77777777" w:rsidR="00276384" w:rsidRPr="00FB7349" w:rsidRDefault="00276384" w:rsidP="004E48A5">
            <w:pPr>
              <w:pStyle w:val="TableParagraph"/>
              <w:rPr>
                <w:rFonts w:ascii="Times New Roman"/>
                <w:noProof/>
                <w:sz w:val="18"/>
              </w:rPr>
            </w:pPr>
          </w:p>
        </w:tc>
      </w:tr>
      <w:tr w:rsidR="00276384" w:rsidRPr="00FB7349" w14:paraId="095B9B0B" w14:textId="77777777" w:rsidTr="004E48A5">
        <w:trPr>
          <w:trHeight w:val="299"/>
        </w:trPr>
        <w:tc>
          <w:tcPr>
            <w:tcW w:w="6648" w:type="dxa"/>
            <w:tcBorders>
              <w:top w:val="single" w:sz="6" w:space="0" w:color="BEBEBE"/>
              <w:left w:val="nil"/>
              <w:bottom w:val="single" w:sz="6" w:space="0" w:color="BEBEBE"/>
              <w:right w:val="single" w:sz="6" w:space="0" w:color="BEBEBE"/>
            </w:tcBorders>
          </w:tcPr>
          <w:p w14:paraId="46EFBB85" w14:textId="77777777" w:rsidR="00276384" w:rsidRPr="00FB7349" w:rsidRDefault="00276384" w:rsidP="004E48A5">
            <w:pPr>
              <w:pStyle w:val="TableParagraph"/>
              <w:spacing w:before="8"/>
              <w:ind w:left="170"/>
              <w:rPr>
                <w:noProof/>
                <w:sz w:val="18"/>
              </w:rPr>
            </w:pPr>
            <w:r w:rsidRPr="00FB7349">
              <w:rPr>
                <w:noProof/>
                <w:sz w:val="18"/>
              </w:rPr>
              <w:t>2. Допълнителен данък, взет предвид за изчислението на общия допълнителен данък по ППОНД за всяко облагано с ниска данъчна ставка съставно образувание</w:t>
            </w:r>
          </w:p>
        </w:tc>
        <w:tc>
          <w:tcPr>
            <w:tcW w:w="6634" w:type="dxa"/>
            <w:tcBorders>
              <w:top w:val="single" w:sz="6" w:space="0" w:color="BEBEBE"/>
              <w:left w:val="single" w:sz="6" w:space="0" w:color="BEBEBE"/>
              <w:bottom w:val="single" w:sz="6" w:space="0" w:color="BEBEBE"/>
              <w:right w:val="nil"/>
            </w:tcBorders>
          </w:tcPr>
          <w:p w14:paraId="75F9C085" w14:textId="77777777" w:rsidR="00276384" w:rsidRPr="00FB7349" w:rsidRDefault="00276384" w:rsidP="004E48A5">
            <w:pPr>
              <w:pStyle w:val="TableParagraph"/>
              <w:rPr>
                <w:rFonts w:ascii="Times New Roman"/>
                <w:noProof/>
                <w:sz w:val="18"/>
              </w:rPr>
            </w:pPr>
          </w:p>
        </w:tc>
      </w:tr>
      <w:tr w:rsidR="00276384" w:rsidRPr="00FB7349" w14:paraId="4DB3815E" w14:textId="77777777" w:rsidTr="004E48A5">
        <w:trPr>
          <w:trHeight w:val="299"/>
        </w:trPr>
        <w:tc>
          <w:tcPr>
            <w:tcW w:w="6648" w:type="dxa"/>
            <w:tcBorders>
              <w:top w:val="single" w:sz="6" w:space="0" w:color="BEBEBE"/>
              <w:left w:val="nil"/>
              <w:right w:val="single" w:sz="6" w:space="0" w:color="BEBEBE"/>
            </w:tcBorders>
          </w:tcPr>
          <w:p w14:paraId="1A5797B1" w14:textId="77777777" w:rsidR="00276384" w:rsidRPr="00FB7349" w:rsidRDefault="00276384" w:rsidP="004E48A5">
            <w:pPr>
              <w:pStyle w:val="TableParagraph"/>
              <w:spacing w:before="8"/>
              <w:ind w:left="170"/>
              <w:rPr>
                <w:noProof/>
                <w:sz w:val="18"/>
              </w:rPr>
            </w:pPr>
            <w:r w:rsidRPr="00FB7349">
              <w:rPr>
                <w:noProof/>
                <w:sz w:val="18"/>
              </w:rPr>
              <w:t>3. Обща сума на допълнителния данък по ППОНД по отношение на тази юрисдикция</w:t>
            </w:r>
          </w:p>
        </w:tc>
        <w:tc>
          <w:tcPr>
            <w:tcW w:w="6634" w:type="dxa"/>
            <w:tcBorders>
              <w:top w:val="single" w:sz="6" w:space="0" w:color="BEBEBE"/>
              <w:left w:val="single" w:sz="6" w:space="0" w:color="BEBEBE"/>
              <w:right w:val="nil"/>
            </w:tcBorders>
          </w:tcPr>
          <w:p w14:paraId="2D631899" w14:textId="77777777" w:rsidR="00276384" w:rsidRPr="00FB7349" w:rsidRDefault="00276384" w:rsidP="004E48A5">
            <w:pPr>
              <w:pStyle w:val="TableParagraph"/>
              <w:rPr>
                <w:rFonts w:ascii="Times New Roman"/>
                <w:noProof/>
                <w:sz w:val="18"/>
              </w:rPr>
            </w:pPr>
          </w:p>
        </w:tc>
      </w:tr>
    </w:tbl>
    <w:p w14:paraId="7A76E08A" w14:textId="77777777" w:rsidR="00276384" w:rsidRPr="00FB7349" w:rsidRDefault="00276384" w:rsidP="00820756">
      <w:pPr>
        <w:pStyle w:val="Heading3"/>
        <w:rPr>
          <w:noProof/>
        </w:rPr>
      </w:pPr>
      <w:r w:rsidRPr="00FB7349">
        <w:rPr>
          <w:noProof/>
        </w:rPr>
        <w:t>Отнасяне на допълнителния данък съгласно ППОНД</w:t>
      </w:r>
    </w:p>
    <w:tbl>
      <w:tblPr>
        <w:tblW w:w="0" w:type="auto"/>
        <w:tblInd w:w="115"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1291"/>
        <w:gridCol w:w="1418"/>
        <w:gridCol w:w="1274"/>
        <w:gridCol w:w="1418"/>
        <w:gridCol w:w="1135"/>
        <w:gridCol w:w="1982"/>
        <w:gridCol w:w="2265"/>
        <w:gridCol w:w="2495"/>
      </w:tblGrid>
      <w:tr w:rsidR="00276384" w:rsidRPr="00FB7349" w14:paraId="35CB5FB4" w14:textId="77777777" w:rsidTr="004E48A5">
        <w:trPr>
          <w:trHeight w:val="618"/>
        </w:trPr>
        <w:tc>
          <w:tcPr>
            <w:tcW w:w="1291" w:type="dxa"/>
            <w:tcBorders>
              <w:left w:val="nil"/>
              <w:bottom w:val="single" w:sz="6" w:space="0" w:color="4E81BC"/>
              <w:right w:val="single" w:sz="6" w:space="0" w:color="BEBEBE"/>
            </w:tcBorders>
          </w:tcPr>
          <w:p w14:paraId="3D9115D4" w14:textId="77777777" w:rsidR="00276384" w:rsidRPr="00FB7349" w:rsidRDefault="00276384" w:rsidP="004E48A5">
            <w:pPr>
              <w:pStyle w:val="TableParagraph"/>
              <w:spacing w:before="8"/>
              <w:ind w:left="165" w:right="286" w:firstLine="9"/>
              <w:rPr>
                <w:noProof/>
                <w:sz w:val="18"/>
              </w:rPr>
            </w:pPr>
            <w:r w:rsidRPr="00FB7349">
              <w:rPr>
                <w:noProof/>
                <w:sz w:val="18"/>
              </w:rPr>
              <w:t>1. Юрисдикции, прилагащи допустимо ППОНД</w:t>
            </w:r>
          </w:p>
        </w:tc>
        <w:tc>
          <w:tcPr>
            <w:tcW w:w="1418" w:type="dxa"/>
            <w:tcBorders>
              <w:left w:val="single" w:sz="6" w:space="0" w:color="BEBEBE"/>
              <w:bottom w:val="single" w:sz="6" w:space="0" w:color="4E81BC"/>
              <w:right w:val="single" w:sz="6" w:space="0" w:color="BEBEBE"/>
            </w:tcBorders>
          </w:tcPr>
          <w:p w14:paraId="01FF3E0F" w14:textId="77777777" w:rsidR="00276384" w:rsidRPr="00FB7349" w:rsidRDefault="00276384" w:rsidP="004E48A5">
            <w:pPr>
              <w:pStyle w:val="TableParagraph"/>
              <w:spacing w:before="2" w:line="206" w:lineRule="exact"/>
              <w:ind w:left="146" w:right="193" w:firstLine="9"/>
              <w:rPr>
                <w:noProof/>
                <w:sz w:val="18"/>
              </w:rPr>
            </w:pPr>
            <w:r w:rsidRPr="00FB7349">
              <w:rPr>
                <w:noProof/>
                <w:sz w:val="18"/>
              </w:rPr>
              <w:t>2. Допълнителен данък по ППОНД за пренасяне</w:t>
            </w:r>
          </w:p>
        </w:tc>
        <w:tc>
          <w:tcPr>
            <w:tcW w:w="1274" w:type="dxa"/>
            <w:tcBorders>
              <w:left w:val="single" w:sz="6" w:space="0" w:color="BEBEBE"/>
              <w:bottom w:val="single" w:sz="6" w:space="0" w:color="4E81BC"/>
              <w:right w:val="single" w:sz="6" w:space="0" w:color="BEBEBE"/>
            </w:tcBorders>
          </w:tcPr>
          <w:p w14:paraId="37FC8956" w14:textId="77777777" w:rsidR="00276384" w:rsidRPr="00FB7349" w:rsidRDefault="00276384" w:rsidP="004E48A5">
            <w:pPr>
              <w:pStyle w:val="TableParagraph"/>
              <w:ind w:left="144" w:firstLine="9"/>
              <w:rPr>
                <w:noProof/>
                <w:sz w:val="18"/>
              </w:rPr>
            </w:pPr>
            <w:r w:rsidRPr="00FB7349">
              <w:rPr>
                <w:noProof/>
                <w:sz w:val="18"/>
              </w:rPr>
              <w:t>3. Брой на наетите лица</w:t>
            </w:r>
          </w:p>
        </w:tc>
        <w:tc>
          <w:tcPr>
            <w:tcW w:w="1418" w:type="dxa"/>
            <w:tcBorders>
              <w:left w:val="single" w:sz="6" w:space="0" w:color="BEBEBE"/>
              <w:bottom w:val="single" w:sz="6" w:space="0" w:color="4E81BC"/>
              <w:right w:val="single" w:sz="6" w:space="0" w:color="BEBEBE"/>
            </w:tcBorders>
          </w:tcPr>
          <w:p w14:paraId="6E2D7172" w14:textId="77777777" w:rsidR="00276384" w:rsidRPr="00FB7349" w:rsidRDefault="00276384" w:rsidP="004E48A5">
            <w:pPr>
              <w:pStyle w:val="TableParagraph"/>
              <w:spacing w:before="2" w:line="206" w:lineRule="exact"/>
              <w:ind w:left="147" w:right="98" w:firstLine="9"/>
              <w:rPr>
                <w:noProof/>
                <w:sz w:val="18"/>
              </w:rPr>
            </w:pPr>
            <w:r w:rsidRPr="00FB7349">
              <w:rPr>
                <w:noProof/>
                <w:sz w:val="18"/>
              </w:rPr>
              <w:t>4. Балансова стойност на материалните активи</w:t>
            </w:r>
          </w:p>
        </w:tc>
        <w:tc>
          <w:tcPr>
            <w:tcW w:w="1135" w:type="dxa"/>
            <w:tcBorders>
              <w:left w:val="single" w:sz="6" w:space="0" w:color="BEBEBE"/>
              <w:bottom w:val="single" w:sz="6" w:space="0" w:color="4E81BC"/>
              <w:right w:val="single" w:sz="6" w:space="0" w:color="BEBEBE"/>
            </w:tcBorders>
          </w:tcPr>
          <w:p w14:paraId="60662503" w14:textId="77777777" w:rsidR="00276384" w:rsidRPr="00FB7349" w:rsidRDefault="00276384" w:rsidP="004E48A5">
            <w:pPr>
              <w:pStyle w:val="TableParagraph"/>
              <w:ind w:left="145" w:right="200" w:firstLine="9"/>
              <w:rPr>
                <w:noProof/>
                <w:sz w:val="18"/>
              </w:rPr>
            </w:pPr>
            <w:r w:rsidRPr="00FB7349">
              <w:rPr>
                <w:noProof/>
                <w:sz w:val="18"/>
              </w:rPr>
              <w:t>5. Процентен дял на ППОНД</w:t>
            </w:r>
          </w:p>
        </w:tc>
        <w:tc>
          <w:tcPr>
            <w:tcW w:w="1982" w:type="dxa"/>
            <w:tcBorders>
              <w:left w:val="single" w:sz="6" w:space="0" w:color="BEBEBE"/>
              <w:bottom w:val="single" w:sz="6" w:space="0" w:color="4E81BC"/>
              <w:right w:val="single" w:sz="6" w:space="0" w:color="BEBEBE"/>
            </w:tcBorders>
          </w:tcPr>
          <w:p w14:paraId="49A6D502" w14:textId="77777777" w:rsidR="00276384" w:rsidRPr="00FB7349" w:rsidRDefault="00276384" w:rsidP="004E48A5">
            <w:pPr>
              <w:pStyle w:val="TableParagraph"/>
              <w:spacing w:before="2" w:line="206" w:lineRule="exact"/>
              <w:ind w:left="147" w:right="175" w:firstLine="9"/>
              <w:rPr>
                <w:noProof/>
                <w:sz w:val="18"/>
              </w:rPr>
            </w:pPr>
            <w:r w:rsidRPr="00FB7349">
              <w:rPr>
                <w:noProof/>
                <w:sz w:val="18"/>
              </w:rPr>
              <w:t>6. Размер на отнесения допълнителния данък по ППОНД за отчетната данъчна година</w:t>
            </w:r>
          </w:p>
        </w:tc>
        <w:tc>
          <w:tcPr>
            <w:tcW w:w="2265" w:type="dxa"/>
            <w:tcBorders>
              <w:left w:val="single" w:sz="6" w:space="0" w:color="BEBEBE"/>
              <w:bottom w:val="single" w:sz="6" w:space="0" w:color="4E81BC"/>
              <w:right w:val="single" w:sz="6" w:space="0" w:color="BEBEBE"/>
            </w:tcBorders>
          </w:tcPr>
          <w:p w14:paraId="20467D4D" w14:textId="77777777" w:rsidR="00276384" w:rsidRPr="00FB7349" w:rsidRDefault="00276384" w:rsidP="004E48A5">
            <w:pPr>
              <w:pStyle w:val="TableParagraph"/>
              <w:spacing w:before="2" w:line="206" w:lineRule="exact"/>
              <w:ind w:left="148" w:right="276" w:firstLine="9"/>
              <w:rPr>
                <w:noProof/>
                <w:sz w:val="18"/>
              </w:rPr>
            </w:pPr>
            <w:r w:rsidRPr="00FB7349">
              <w:rPr>
                <w:noProof/>
                <w:sz w:val="18"/>
              </w:rPr>
              <w:t>7. Допълнителен паричен данъчен разход, направен от съставни образувания в юрисдикцията, прилагаща допустимо ППОНД</w:t>
            </w:r>
          </w:p>
        </w:tc>
        <w:tc>
          <w:tcPr>
            <w:tcW w:w="2495" w:type="dxa"/>
            <w:tcBorders>
              <w:left w:val="single" w:sz="6" w:space="0" w:color="BEBEBE"/>
              <w:bottom w:val="single" w:sz="6" w:space="0" w:color="4E81BC"/>
              <w:right w:val="nil"/>
            </w:tcBorders>
          </w:tcPr>
          <w:p w14:paraId="4B41C911" w14:textId="74A2DD53" w:rsidR="00276384" w:rsidRPr="00FB7349" w:rsidRDefault="00276384" w:rsidP="004E48A5">
            <w:pPr>
              <w:pStyle w:val="TableParagraph"/>
              <w:ind w:left="148" w:firstLine="9"/>
              <w:rPr>
                <w:noProof/>
                <w:sz w:val="18"/>
              </w:rPr>
            </w:pPr>
            <w:r w:rsidRPr="00FB7349">
              <w:rPr>
                <w:noProof/>
                <w:sz w:val="18"/>
              </w:rPr>
              <w:t>8. Допълнителен данък по ППОНД, оставен за пренасяне“</w:t>
            </w:r>
          </w:p>
        </w:tc>
      </w:tr>
      <w:tr w:rsidR="00276384" w:rsidRPr="00FB7349" w14:paraId="538259D7" w14:textId="77777777" w:rsidTr="004E48A5">
        <w:trPr>
          <w:trHeight w:val="215"/>
        </w:trPr>
        <w:tc>
          <w:tcPr>
            <w:tcW w:w="1291" w:type="dxa"/>
            <w:tcBorders>
              <w:top w:val="single" w:sz="6" w:space="0" w:color="4E81BC"/>
              <w:left w:val="nil"/>
              <w:bottom w:val="single" w:sz="6" w:space="0" w:color="BEBEBE"/>
              <w:right w:val="single" w:sz="6" w:space="0" w:color="BEBEBE"/>
            </w:tcBorders>
          </w:tcPr>
          <w:p w14:paraId="56233DA7" w14:textId="77777777" w:rsidR="00276384" w:rsidRPr="00FB7349" w:rsidRDefault="00276384" w:rsidP="004E48A5">
            <w:pPr>
              <w:pStyle w:val="TableParagraph"/>
              <w:rPr>
                <w:rFonts w:ascii="Times New Roman"/>
                <w:noProof/>
                <w:sz w:val="14"/>
              </w:rPr>
            </w:pPr>
          </w:p>
        </w:tc>
        <w:tc>
          <w:tcPr>
            <w:tcW w:w="1418" w:type="dxa"/>
            <w:tcBorders>
              <w:top w:val="single" w:sz="6" w:space="0" w:color="4E81BC"/>
              <w:left w:val="single" w:sz="6" w:space="0" w:color="BEBEBE"/>
              <w:bottom w:val="single" w:sz="6" w:space="0" w:color="BEBEBE"/>
              <w:right w:val="single" w:sz="6" w:space="0" w:color="BEBEBE"/>
            </w:tcBorders>
          </w:tcPr>
          <w:p w14:paraId="21011187" w14:textId="77777777" w:rsidR="00276384" w:rsidRPr="00FB7349" w:rsidRDefault="00276384" w:rsidP="004E48A5">
            <w:pPr>
              <w:pStyle w:val="TableParagraph"/>
              <w:rPr>
                <w:rFonts w:ascii="Times New Roman"/>
                <w:noProof/>
                <w:sz w:val="14"/>
              </w:rPr>
            </w:pPr>
          </w:p>
        </w:tc>
        <w:tc>
          <w:tcPr>
            <w:tcW w:w="1274" w:type="dxa"/>
            <w:tcBorders>
              <w:top w:val="single" w:sz="6" w:space="0" w:color="4E81BC"/>
              <w:left w:val="single" w:sz="6" w:space="0" w:color="BEBEBE"/>
              <w:bottom w:val="single" w:sz="6" w:space="0" w:color="BEBEBE"/>
              <w:right w:val="single" w:sz="6" w:space="0" w:color="BEBEBE"/>
            </w:tcBorders>
          </w:tcPr>
          <w:p w14:paraId="410A2410" w14:textId="77777777" w:rsidR="00276384" w:rsidRPr="00FB7349" w:rsidRDefault="00276384" w:rsidP="004E48A5">
            <w:pPr>
              <w:pStyle w:val="TableParagraph"/>
              <w:rPr>
                <w:rFonts w:ascii="Times New Roman"/>
                <w:noProof/>
                <w:sz w:val="14"/>
              </w:rPr>
            </w:pPr>
          </w:p>
        </w:tc>
        <w:tc>
          <w:tcPr>
            <w:tcW w:w="1418" w:type="dxa"/>
            <w:tcBorders>
              <w:top w:val="single" w:sz="6" w:space="0" w:color="4E81BC"/>
              <w:left w:val="single" w:sz="6" w:space="0" w:color="BEBEBE"/>
              <w:bottom w:val="single" w:sz="6" w:space="0" w:color="BEBEBE"/>
              <w:right w:val="single" w:sz="6" w:space="0" w:color="BEBEBE"/>
            </w:tcBorders>
          </w:tcPr>
          <w:p w14:paraId="3D16403F" w14:textId="77777777" w:rsidR="00276384" w:rsidRPr="00FB7349" w:rsidRDefault="00276384" w:rsidP="004E48A5">
            <w:pPr>
              <w:pStyle w:val="TableParagraph"/>
              <w:rPr>
                <w:rFonts w:ascii="Times New Roman"/>
                <w:noProof/>
                <w:sz w:val="14"/>
              </w:rPr>
            </w:pPr>
          </w:p>
        </w:tc>
        <w:tc>
          <w:tcPr>
            <w:tcW w:w="1135" w:type="dxa"/>
            <w:tcBorders>
              <w:top w:val="single" w:sz="6" w:space="0" w:color="4E81BC"/>
              <w:left w:val="single" w:sz="6" w:space="0" w:color="BEBEBE"/>
              <w:bottom w:val="single" w:sz="6" w:space="0" w:color="BEBEBE"/>
              <w:right w:val="single" w:sz="6" w:space="0" w:color="BEBEBE"/>
            </w:tcBorders>
          </w:tcPr>
          <w:p w14:paraId="19AB80D6" w14:textId="77777777" w:rsidR="00276384" w:rsidRPr="00FB7349" w:rsidRDefault="00276384" w:rsidP="004E48A5">
            <w:pPr>
              <w:pStyle w:val="TableParagraph"/>
              <w:rPr>
                <w:rFonts w:ascii="Times New Roman"/>
                <w:noProof/>
                <w:sz w:val="14"/>
              </w:rPr>
            </w:pPr>
          </w:p>
        </w:tc>
        <w:tc>
          <w:tcPr>
            <w:tcW w:w="1982" w:type="dxa"/>
            <w:tcBorders>
              <w:top w:val="single" w:sz="6" w:space="0" w:color="4E81BC"/>
              <w:left w:val="single" w:sz="6" w:space="0" w:color="BEBEBE"/>
              <w:bottom w:val="single" w:sz="6" w:space="0" w:color="BEBEBE"/>
              <w:right w:val="single" w:sz="6" w:space="0" w:color="BEBEBE"/>
            </w:tcBorders>
          </w:tcPr>
          <w:p w14:paraId="637A6450" w14:textId="77777777" w:rsidR="00276384" w:rsidRPr="00FB7349" w:rsidRDefault="00276384" w:rsidP="004E48A5">
            <w:pPr>
              <w:pStyle w:val="TableParagraph"/>
              <w:rPr>
                <w:rFonts w:ascii="Times New Roman"/>
                <w:noProof/>
                <w:sz w:val="14"/>
              </w:rPr>
            </w:pPr>
          </w:p>
        </w:tc>
        <w:tc>
          <w:tcPr>
            <w:tcW w:w="2265" w:type="dxa"/>
            <w:tcBorders>
              <w:top w:val="single" w:sz="6" w:space="0" w:color="4E81BC"/>
              <w:left w:val="single" w:sz="6" w:space="0" w:color="BEBEBE"/>
              <w:bottom w:val="single" w:sz="6" w:space="0" w:color="BEBEBE"/>
              <w:right w:val="single" w:sz="6" w:space="0" w:color="BEBEBE"/>
            </w:tcBorders>
          </w:tcPr>
          <w:p w14:paraId="69673158" w14:textId="77777777" w:rsidR="00276384" w:rsidRPr="00FB7349" w:rsidRDefault="00276384" w:rsidP="004E48A5">
            <w:pPr>
              <w:pStyle w:val="TableParagraph"/>
              <w:rPr>
                <w:rFonts w:ascii="Times New Roman"/>
                <w:noProof/>
                <w:sz w:val="14"/>
              </w:rPr>
            </w:pPr>
          </w:p>
        </w:tc>
        <w:tc>
          <w:tcPr>
            <w:tcW w:w="2495" w:type="dxa"/>
            <w:tcBorders>
              <w:top w:val="single" w:sz="6" w:space="0" w:color="4E81BC"/>
              <w:left w:val="single" w:sz="6" w:space="0" w:color="BEBEBE"/>
              <w:bottom w:val="single" w:sz="6" w:space="0" w:color="BEBEBE"/>
              <w:right w:val="nil"/>
            </w:tcBorders>
          </w:tcPr>
          <w:p w14:paraId="36DCE678" w14:textId="77777777" w:rsidR="00276384" w:rsidRPr="00FB7349" w:rsidRDefault="00276384" w:rsidP="004E48A5">
            <w:pPr>
              <w:pStyle w:val="TableParagraph"/>
              <w:rPr>
                <w:rFonts w:ascii="Times New Roman"/>
                <w:noProof/>
                <w:sz w:val="14"/>
              </w:rPr>
            </w:pPr>
          </w:p>
        </w:tc>
      </w:tr>
      <w:tr w:rsidR="00276384" w:rsidRPr="00FB7349" w14:paraId="4693AA13" w14:textId="77777777" w:rsidTr="004E48A5">
        <w:trPr>
          <w:trHeight w:val="215"/>
        </w:trPr>
        <w:tc>
          <w:tcPr>
            <w:tcW w:w="1291" w:type="dxa"/>
            <w:tcBorders>
              <w:top w:val="single" w:sz="6" w:space="0" w:color="BEBEBE"/>
              <w:left w:val="nil"/>
              <w:bottom w:val="single" w:sz="6" w:space="0" w:color="BEBEBE"/>
              <w:right w:val="single" w:sz="6" w:space="0" w:color="BEBEBE"/>
            </w:tcBorders>
          </w:tcPr>
          <w:p w14:paraId="4ABD7B8D" w14:textId="77777777" w:rsidR="00276384" w:rsidRPr="00FB7349" w:rsidRDefault="00276384" w:rsidP="004E48A5">
            <w:pPr>
              <w:pStyle w:val="TableParagraph"/>
              <w:rPr>
                <w:rFonts w:ascii="Times New Roman"/>
                <w:noProof/>
                <w:sz w:val="14"/>
              </w:rPr>
            </w:pPr>
          </w:p>
        </w:tc>
        <w:tc>
          <w:tcPr>
            <w:tcW w:w="1418" w:type="dxa"/>
            <w:tcBorders>
              <w:top w:val="single" w:sz="6" w:space="0" w:color="BEBEBE"/>
              <w:left w:val="single" w:sz="6" w:space="0" w:color="BEBEBE"/>
              <w:bottom w:val="single" w:sz="6" w:space="0" w:color="BEBEBE"/>
              <w:right w:val="single" w:sz="6" w:space="0" w:color="BEBEBE"/>
            </w:tcBorders>
          </w:tcPr>
          <w:p w14:paraId="6239A005" w14:textId="77777777" w:rsidR="00276384" w:rsidRPr="00FB7349" w:rsidRDefault="00276384" w:rsidP="004E48A5">
            <w:pPr>
              <w:pStyle w:val="TableParagraph"/>
              <w:rPr>
                <w:rFonts w:ascii="Times New Roman"/>
                <w:noProof/>
                <w:sz w:val="14"/>
              </w:rPr>
            </w:pPr>
          </w:p>
        </w:tc>
        <w:tc>
          <w:tcPr>
            <w:tcW w:w="1274" w:type="dxa"/>
            <w:tcBorders>
              <w:top w:val="single" w:sz="6" w:space="0" w:color="BEBEBE"/>
              <w:left w:val="single" w:sz="6" w:space="0" w:color="BEBEBE"/>
              <w:bottom w:val="single" w:sz="6" w:space="0" w:color="BEBEBE"/>
              <w:right w:val="single" w:sz="6" w:space="0" w:color="BEBEBE"/>
            </w:tcBorders>
          </w:tcPr>
          <w:p w14:paraId="57BCCAD0" w14:textId="77777777" w:rsidR="00276384" w:rsidRPr="00FB7349" w:rsidRDefault="00276384" w:rsidP="004E48A5">
            <w:pPr>
              <w:pStyle w:val="TableParagraph"/>
              <w:rPr>
                <w:rFonts w:ascii="Times New Roman"/>
                <w:noProof/>
                <w:sz w:val="14"/>
              </w:rPr>
            </w:pPr>
          </w:p>
        </w:tc>
        <w:tc>
          <w:tcPr>
            <w:tcW w:w="1418" w:type="dxa"/>
            <w:tcBorders>
              <w:top w:val="single" w:sz="6" w:space="0" w:color="BEBEBE"/>
              <w:left w:val="single" w:sz="6" w:space="0" w:color="BEBEBE"/>
              <w:bottom w:val="single" w:sz="6" w:space="0" w:color="BEBEBE"/>
              <w:right w:val="single" w:sz="6" w:space="0" w:color="BEBEBE"/>
            </w:tcBorders>
          </w:tcPr>
          <w:p w14:paraId="00BD7617" w14:textId="77777777" w:rsidR="00276384" w:rsidRPr="00FB7349" w:rsidRDefault="00276384" w:rsidP="004E48A5">
            <w:pPr>
              <w:pStyle w:val="TableParagraph"/>
              <w:rPr>
                <w:rFonts w:ascii="Times New Roman"/>
                <w:noProof/>
                <w:sz w:val="14"/>
              </w:rPr>
            </w:pPr>
          </w:p>
        </w:tc>
        <w:tc>
          <w:tcPr>
            <w:tcW w:w="1135" w:type="dxa"/>
            <w:tcBorders>
              <w:top w:val="single" w:sz="6" w:space="0" w:color="BEBEBE"/>
              <w:left w:val="single" w:sz="6" w:space="0" w:color="BEBEBE"/>
              <w:bottom w:val="single" w:sz="6" w:space="0" w:color="BEBEBE"/>
              <w:right w:val="single" w:sz="6" w:space="0" w:color="BEBEBE"/>
            </w:tcBorders>
          </w:tcPr>
          <w:p w14:paraId="7F6812BD" w14:textId="77777777" w:rsidR="00276384" w:rsidRPr="00FB7349" w:rsidRDefault="00276384" w:rsidP="004E48A5">
            <w:pPr>
              <w:pStyle w:val="TableParagraph"/>
              <w:rPr>
                <w:rFonts w:ascii="Times New Roman"/>
                <w:noProof/>
                <w:sz w:val="14"/>
              </w:rPr>
            </w:pPr>
          </w:p>
        </w:tc>
        <w:tc>
          <w:tcPr>
            <w:tcW w:w="1982" w:type="dxa"/>
            <w:tcBorders>
              <w:top w:val="single" w:sz="6" w:space="0" w:color="BEBEBE"/>
              <w:left w:val="single" w:sz="6" w:space="0" w:color="BEBEBE"/>
              <w:bottom w:val="single" w:sz="6" w:space="0" w:color="BEBEBE"/>
              <w:right w:val="single" w:sz="6" w:space="0" w:color="BEBEBE"/>
            </w:tcBorders>
          </w:tcPr>
          <w:p w14:paraId="56A3DA51" w14:textId="77777777" w:rsidR="00276384" w:rsidRPr="00FB7349" w:rsidRDefault="00276384" w:rsidP="004E48A5">
            <w:pPr>
              <w:pStyle w:val="TableParagraph"/>
              <w:rPr>
                <w:rFonts w:ascii="Times New Roman"/>
                <w:noProof/>
                <w:sz w:val="14"/>
              </w:rPr>
            </w:pPr>
          </w:p>
        </w:tc>
        <w:tc>
          <w:tcPr>
            <w:tcW w:w="2265" w:type="dxa"/>
            <w:tcBorders>
              <w:top w:val="single" w:sz="6" w:space="0" w:color="BEBEBE"/>
              <w:left w:val="single" w:sz="6" w:space="0" w:color="BEBEBE"/>
              <w:bottom w:val="single" w:sz="6" w:space="0" w:color="BEBEBE"/>
              <w:right w:val="single" w:sz="6" w:space="0" w:color="BEBEBE"/>
            </w:tcBorders>
          </w:tcPr>
          <w:p w14:paraId="66FB2BF7" w14:textId="77777777" w:rsidR="00276384" w:rsidRPr="00FB7349" w:rsidRDefault="00276384" w:rsidP="004E48A5">
            <w:pPr>
              <w:pStyle w:val="TableParagraph"/>
              <w:rPr>
                <w:rFonts w:ascii="Times New Roman"/>
                <w:noProof/>
                <w:sz w:val="14"/>
              </w:rPr>
            </w:pPr>
          </w:p>
        </w:tc>
        <w:tc>
          <w:tcPr>
            <w:tcW w:w="2495" w:type="dxa"/>
            <w:tcBorders>
              <w:top w:val="single" w:sz="6" w:space="0" w:color="BEBEBE"/>
              <w:left w:val="single" w:sz="6" w:space="0" w:color="BEBEBE"/>
              <w:bottom w:val="single" w:sz="6" w:space="0" w:color="BEBEBE"/>
              <w:right w:val="nil"/>
            </w:tcBorders>
          </w:tcPr>
          <w:p w14:paraId="4CD29B11" w14:textId="77777777" w:rsidR="00276384" w:rsidRPr="00FB7349" w:rsidRDefault="00276384" w:rsidP="004E48A5">
            <w:pPr>
              <w:pStyle w:val="TableParagraph"/>
              <w:rPr>
                <w:rFonts w:ascii="Times New Roman"/>
                <w:noProof/>
                <w:sz w:val="14"/>
              </w:rPr>
            </w:pPr>
          </w:p>
        </w:tc>
      </w:tr>
      <w:tr w:rsidR="00276384" w:rsidRPr="00FB7349" w14:paraId="40CFE41C" w14:textId="77777777" w:rsidTr="004E48A5">
        <w:trPr>
          <w:trHeight w:val="217"/>
        </w:trPr>
        <w:tc>
          <w:tcPr>
            <w:tcW w:w="1291" w:type="dxa"/>
            <w:tcBorders>
              <w:top w:val="single" w:sz="6" w:space="0" w:color="BEBEBE"/>
              <w:left w:val="nil"/>
              <w:right w:val="single" w:sz="6" w:space="0" w:color="BEBEBE"/>
            </w:tcBorders>
          </w:tcPr>
          <w:p w14:paraId="29F07F02" w14:textId="77777777" w:rsidR="00276384" w:rsidRPr="00FB7349" w:rsidRDefault="00276384" w:rsidP="004E48A5">
            <w:pPr>
              <w:pStyle w:val="TableParagraph"/>
              <w:spacing w:before="11" w:line="186" w:lineRule="exact"/>
              <w:ind w:left="136"/>
              <w:rPr>
                <w:noProof/>
                <w:sz w:val="18"/>
              </w:rPr>
            </w:pPr>
            <w:r w:rsidRPr="00FB7349">
              <w:rPr>
                <w:noProof/>
                <w:sz w:val="18"/>
              </w:rPr>
              <w:t>Общо</w:t>
            </w:r>
          </w:p>
        </w:tc>
        <w:tc>
          <w:tcPr>
            <w:tcW w:w="1418" w:type="dxa"/>
            <w:tcBorders>
              <w:top w:val="single" w:sz="6" w:space="0" w:color="BEBEBE"/>
              <w:left w:val="single" w:sz="6" w:space="0" w:color="BEBEBE"/>
              <w:right w:val="single" w:sz="6" w:space="0" w:color="BEBEBE"/>
            </w:tcBorders>
          </w:tcPr>
          <w:p w14:paraId="0A453CFB" w14:textId="77777777" w:rsidR="00276384" w:rsidRPr="00FB7349" w:rsidRDefault="00276384" w:rsidP="004E48A5">
            <w:pPr>
              <w:pStyle w:val="TableParagraph"/>
              <w:rPr>
                <w:rFonts w:ascii="Times New Roman"/>
                <w:noProof/>
                <w:sz w:val="14"/>
              </w:rPr>
            </w:pPr>
          </w:p>
        </w:tc>
        <w:tc>
          <w:tcPr>
            <w:tcW w:w="1274" w:type="dxa"/>
            <w:tcBorders>
              <w:top w:val="single" w:sz="6" w:space="0" w:color="BEBEBE"/>
              <w:left w:val="single" w:sz="6" w:space="0" w:color="BEBEBE"/>
              <w:right w:val="single" w:sz="6" w:space="0" w:color="BEBEBE"/>
            </w:tcBorders>
          </w:tcPr>
          <w:p w14:paraId="1D412714" w14:textId="77777777" w:rsidR="00276384" w:rsidRPr="00FB7349" w:rsidRDefault="00276384" w:rsidP="004E48A5">
            <w:pPr>
              <w:pStyle w:val="TableParagraph"/>
              <w:rPr>
                <w:rFonts w:ascii="Times New Roman"/>
                <w:noProof/>
                <w:sz w:val="14"/>
              </w:rPr>
            </w:pPr>
          </w:p>
        </w:tc>
        <w:tc>
          <w:tcPr>
            <w:tcW w:w="1418" w:type="dxa"/>
            <w:tcBorders>
              <w:top w:val="single" w:sz="6" w:space="0" w:color="BEBEBE"/>
              <w:left w:val="single" w:sz="6" w:space="0" w:color="BEBEBE"/>
              <w:right w:val="single" w:sz="6" w:space="0" w:color="BEBEBE"/>
            </w:tcBorders>
          </w:tcPr>
          <w:p w14:paraId="6784DF17" w14:textId="77777777" w:rsidR="00276384" w:rsidRPr="00FB7349" w:rsidRDefault="00276384" w:rsidP="004E48A5">
            <w:pPr>
              <w:pStyle w:val="TableParagraph"/>
              <w:rPr>
                <w:rFonts w:ascii="Times New Roman"/>
                <w:noProof/>
                <w:sz w:val="14"/>
              </w:rPr>
            </w:pPr>
          </w:p>
        </w:tc>
        <w:tc>
          <w:tcPr>
            <w:tcW w:w="1135" w:type="dxa"/>
            <w:tcBorders>
              <w:top w:val="single" w:sz="6" w:space="0" w:color="BEBEBE"/>
              <w:left w:val="single" w:sz="6" w:space="0" w:color="BEBEBE"/>
              <w:right w:val="single" w:sz="6" w:space="0" w:color="BEBEBE"/>
            </w:tcBorders>
          </w:tcPr>
          <w:p w14:paraId="6F6F515D" w14:textId="77777777" w:rsidR="00276384" w:rsidRPr="00FB7349" w:rsidRDefault="00276384" w:rsidP="004E48A5">
            <w:pPr>
              <w:pStyle w:val="TableParagraph"/>
              <w:rPr>
                <w:rFonts w:ascii="Times New Roman"/>
                <w:noProof/>
                <w:sz w:val="14"/>
              </w:rPr>
            </w:pPr>
          </w:p>
        </w:tc>
        <w:tc>
          <w:tcPr>
            <w:tcW w:w="1982" w:type="dxa"/>
            <w:tcBorders>
              <w:top w:val="single" w:sz="6" w:space="0" w:color="BEBEBE"/>
              <w:left w:val="single" w:sz="6" w:space="0" w:color="BEBEBE"/>
              <w:right w:val="single" w:sz="6" w:space="0" w:color="BEBEBE"/>
            </w:tcBorders>
          </w:tcPr>
          <w:p w14:paraId="1C915F17" w14:textId="77777777" w:rsidR="00276384" w:rsidRPr="00FB7349" w:rsidRDefault="00276384" w:rsidP="004E48A5">
            <w:pPr>
              <w:pStyle w:val="TableParagraph"/>
              <w:rPr>
                <w:rFonts w:ascii="Times New Roman"/>
                <w:noProof/>
                <w:sz w:val="14"/>
              </w:rPr>
            </w:pPr>
          </w:p>
        </w:tc>
        <w:tc>
          <w:tcPr>
            <w:tcW w:w="2265" w:type="dxa"/>
            <w:tcBorders>
              <w:top w:val="single" w:sz="6" w:space="0" w:color="BEBEBE"/>
              <w:left w:val="single" w:sz="6" w:space="0" w:color="BEBEBE"/>
              <w:right w:val="single" w:sz="6" w:space="0" w:color="BEBEBE"/>
            </w:tcBorders>
          </w:tcPr>
          <w:p w14:paraId="0FF9A40A" w14:textId="77777777" w:rsidR="00276384" w:rsidRPr="00FB7349" w:rsidRDefault="00276384" w:rsidP="004E48A5">
            <w:pPr>
              <w:pStyle w:val="TableParagraph"/>
              <w:rPr>
                <w:rFonts w:ascii="Times New Roman"/>
                <w:noProof/>
                <w:sz w:val="14"/>
              </w:rPr>
            </w:pPr>
          </w:p>
        </w:tc>
        <w:tc>
          <w:tcPr>
            <w:tcW w:w="2495" w:type="dxa"/>
            <w:tcBorders>
              <w:top w:val="single" w:sz="6" w:space="0" w:color="BEBEBE"/>
              <w:left w:val="single" w:sz="6" w:space="0" w:color="BEBEBE"/>
              <w:right w:val="nil"/>
            </w:tcBorders>
          </w:tcPr>
          <w:p w14:paraId="7716CD53" w14:textId="77777777" w:rsidR="00276384" w:rsidRPr="00FB7349" w:rsidRDefault="00276384" w:rsidP="004E48A5">
            <w:pPr>
              <w:pStyle w:val="TableParagraph"/>
              <w:rPr>
                <w:rFonts w:ascii="Times New Roman"/>
                <w:noProof/>
                <w:sz w:val="14"/>
              </w:rPr>
            </w:pPr>
          </w:p>
        </w:tc>
      </w:tr>
    </w:tbl>
    <w:p w14:paraId="026EE2DD" w14:textId="77777777" w:rsidR="00276384" w:rsidRPr="00FB7349" w:rsidRDefault="00276384" w:rsidP="00DD04CF">
      <w:pPr>
        <w:spacing w:before="0" w:after="200" w:line="276" w:lineRule="auto"/>
        <w:jc w:val="left"/>
        <w:rPr>
          <w:noProof/>
        </w:rPr>
      </w:pPr>
    </w:p>
    <w:sectPr w:rsidR="00276384" w:rsidRPr="00FB7349" w:rsidSect="003307DF">
      <w:pgSz w:w="16840" w:h="11910" w:orient="landscape"/>
      <w:pgMar w:top="580" w:right="1500" w:bottom="1100" w:left="1340" w:header="1247" w:footer="11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055A0" w14:textId="77777777" w:rsidR="00922C73" w:rsidRDefault="00922C73" w:rsidP="007E7D0B">
      <w:pPr>
        <w:spacing w:before="0" w:after="0"/>
      </w:pPr>
      <w:r>
        <w:separator/>
      </w:r>
    </w:p>
  </w:endnote>
  <w:endnote w:type="continuationSeparator" w:id="0">
    <w:p w14:paraId="64F062C9" w14:textId="77777777" w:rsidR="00922C73" w:rsidRDefault="00922C73" w:rsidP="007E7D0B">
      <w:pPr>
        <w:spacing w:before="0" w:after="0"/>
      </w:pPr>
      <w:r>
        <w:continuationSeparator/>
      </w:r>
    </w:p>
  </w:endnote>
  <w:endnote w:type="continuationNotice" w:id="1">
    <w:p w14:paraId="33CD3B48" w14:textId="77777777" w:rsidR="00922C73" w:rsidRDefault="00922C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36E1" w14:textId="0CDB1147" w:rsidR="003307DF" w:rsidRPr="003307DF" w:rsidRDefault="003307DF" w:rsidP="003307DF">
    <w:pPr>
      <w:pStyle w:val="Footer"/>
      <w:rPr>
        <w:rFonts w:ascii="Arial" w:hAnsi="Arial" w:cs="Arial"/>
        <w:b/>
        <w:sz w:val="48"/>
      </w:rPr>
    </w:pPr>
    <w:r w:rsidRPr="003307DF">
      <w:rPr>
        <w:rFonts w:ascii="Arial" w:hAnsi="Arial" w:cs="Arial"/>
        <w:b/>
        <w:sz w:val="48"/>
      </w:rPr>
      <w:t>BG</w:t>
    </w:r>
    <w:r w:rsidRPr="003307DF">
      <w:rPr>
        <w:rFonts w:ascii="Arial" w:hAnsi="Arial" w:cs="Arial"/>
        <w:b/>
        <w:sz w:val="48"/>
      </w:rPr>
      <w:tab/>
    </w:r>
    <w:r w:rsidRPr="003307DF">
      <w:rPr>
        <w:rFonts w:ascii="Arial" w:hAnsi="Arial" w:cs="Arial"/>
        <w:b/>
        <w:sz w:val="48"/>
      </w:rPr>
      <w:tab/>
    </w:r>
    <w:r w:rsidRPr="003307DF">
      <w:tab/>
    </w:r>
    <w:r w:rsidRPr="003307DF">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8055" w14:textId="5BA60758" w:rsidR="003307DF" w:rsidRPr="003307DF" w:rsidRDefault="003307DF" w:rsidP="003307DF">
    <w:pPr>
      <w:pStyle w:val="Footer"/>
      <w:rPr>
        <w:rFonts w:ascii="Arial" w:hAnsi="Arial" w:cs="Arial"/>
        <w:b/>
        <w:sz w:val="48"/>
      </w:rPr>
    </w:pPr>
    <w:r w:rsidRPr="003307DF">
      <w:rPr>
        <w:rFonts w:ascii="Arial" w:hAnsi="Arial" w:cs="Arial"/>
        <w:b/>
        <w:sz w:val="48"/>
      </w:rPr>
      <w:t>BG</w:t>
    </w:r>
    <w:r w:rsidRPr="003307DF">
      <w:rPr>
        <w:rFonts w:ascii="Arial" w:hAnsi="Arial" w:cs="Arial"/>
        <w:b/>
        <w:sz w:val="48"/>
      </w:rPr>
      <w:tab/>
    </w:r>
    <w:r w:rsidRPr="003307DF">
      <w:rPr>
        <w:rFonts w:ascii="Arial" w:hAnsi="Arial" w:cs="Arial"/>
        <w:b/>
        <w:sz w:val="48"/>
      </w:rPr>
      <w:tab/>
    </w:r>
    <w:r w:rsidRPr="003307DF">
      <w:tab/>
    </w:r>
    <w:r w:rsidRPr="003307DF">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47ED" w14:textId="77777777" w:rsidR="003307DF" w:rsidRPr="003307DF" w:rsidRDefault="003307DF" w:rsidP="003307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FCC3" w14:textId="77777777" w:rsidR="003307DF" w:rsidRDefault="003307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8570" w14:textId="3040B78A" w:rsidR="003307DF" w:rsidRPr="003307DF" w:rsidRDefault="003307DF" w:rsidP="003307DF">
    <w:pPr>
      <w:pStyle w:val="Footer"/>
      <w:rPr>
        <w:rFonts w:ascii="Arial" w:hAnsi="Arial" w:cs="Arial"/>
        <w:b/>
        <w:sz w:val="48"/>
      </w:rPr>
    </w:pPr>
    <w:r w:rsidRPr="003307DF">
      <w:rPr>
        <w:rFonts w:ascii="Arial" w:hAnsi="Arial" w:cs="Arial"/>
        <w:b/>
        <w:sz w:val="48"/>
      </w:rPr>
      <w:t>BG</w:t>
    </w:r>
    <w:r w:rsidRPr="003307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307DF">
      <w:tab/>
    </w:r>
    <w:r w:rsidRPr="003307DF">
      <w:rPr>
        <w:rFonts w:ascii="Arial" w:hAnsi="Arial" w:cs="Arial"/>
        <w:b/>
        <w:sz w:val="48"/>
      </w:rPr>
      <w:t>BG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DF6A" w14:textId="77777777" w:rsidR="003307DF" w:rsidRDefault="003307DF" w:rsidP="003307DF">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B7A3" w14:textId="1471A562" w:rsidR="003307DF" w:rsidRPr="003307DF" w:rsidRDefault="003307DF" w:rsidP="003307DF">
    <w:pPr>
      <w:pStyle w:val="FooterLandscape"/>
      <w:rPr>
        <w:rFonts w:ascii="Arial" w:hAnsi="Arial" w:cs="Arial"/>
        <w:b/>
        <w:sz w:val="48"/>
      </w:rPr>
    </w:pPr>
    <w:r w:rsidRPr="003307DF">
      <w:rPr>
        <w:rFonts w:ascii="Arial" w:hAnsi="Arial" w:cs="Arial"/>
        <w:b/>
        <w:sz w:val="48"/>
      </w:rPr>
      <w:t>BG</w:t>
    </w:r>
    <w:r w:rsidRPr="003307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307DF">
      <w:tab/>
    </w:r>
    <w:r w:rsidRPr="003307DF">
      <w:rPr>
        <w:rFonts w:ascii="Arial" w:hAnsi="Arial" w:cs="Arial"/>
        <w:b/>
        <w:sz w:val="48"/>
      </w:rPr>
      <w:t>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0A60" w14:textId="77777777" w:rsidR="00922C73" w:rsidRDefault="00922C73" w:rsidP="007E7D0B">
      <w:pPr>
        <w:spacing w:before="0" w:after="0"/>
      </w:pPr>
      <w:r>
        <w:separator/>
      </w:r>
    </w:p>
  </w:footnote>
  <w:footnote w:type="continuationSeparator" w:id="0">
    <w:p w14:paraId="48C0F074" w14:textId="77777777" w:rsidR="00922C73" w:rsidRDefault="00922C73" w:rsidP="007E7D0B">
      <w:pPr>
        <w:spacing w:before="0" w:after="0"/>
      </w:pPr>
      <w:r>
        <w:continuationSeparator/>
      </w:r>
    </w:p>
  </w:footnote>
  <w:footnote w:type="continuationNotice" w:id="1">
    <w:p w14:paraId="14B8B58C" w14:textId="77777777" w:rsidR="00922C73" w:rsidRDefault="00922C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182F" w14:textId="77777777" w:rsidR="003307DF" w:rsidRPr="003307DF" w:rsidRDefault="003307DF" w:rsidP="00330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BC43" w14:textId="77777777" w:rsidR="003307DF" w:rsidRPr="003307DF" w:rsidRDefault="003307DF" w:rsidP="00330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A5E1" w14:textId="77777777" w:rsidR="003307DF" w:rsidRPr="003307DF" w:rsidRDefault="003307DF" w:rsidP="003307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81C5" w14:textId="77777777" w:rsidR="003307DF" w:rsidRDefault="003307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C64" w14:textId="77777777" w:rsidR="003307DF" w:rsidRDefault="003307DF" w:rsidP="003307DF">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CB2C" w14:textId="77777777" w:rsidR="003307DF" w:rsidRPr="003307DF" w:rsidRDefault="003307DF" w:rsidP="003307DF">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4EB3CC5"/>
    <w:multiLevelType w:val="hybridMultilevel"/>
    <w:tmpl w:val="01AEAD76"/>
    <w:lvl w:ilvl="0" w:tplc="08B678FC">
      <w:start w:val="8"/>
      <w:numFmt w:val="decimal"/>
      <w:lvlText w:val="%1."/>
      <w:lvlJc w:val="left"/>
      <w:pPr>
        <w:ind w:left="835" w:hanging="360"/>
      </w:pPr>
      <w:rPr>
        <w:rFonts w:ascii="Liberation Sans Narrow" w:eastAsia="Liberation Sans Narrow" w:hAnsi="Liberation Sans Narrow" w:cs="Liberation Sans Narrow" w:hint="default"/>
        <w:spacing w:val="-1"/>
        <w:w w:val="100"/>
        <w:sz w:val="18"/>
        <w:szCs w:val="18"/>
        <w:lang w:val="en-US" w:eastAsia="en-US" w:bidi="ar-SA"/>
      </w:rPr>
    </w:lvl>
    <w:lvl w:ilvl="1" w:tplc="F8B03BE8">
      <w:numFmt w:val="bullet"/>
      <w:lvlText w:val="•"/>
      <w:lvlJc w:val="left"/>
      <w:pPr>
        <w:ind w:left="1731" w:hanging="360"/>
      </w:pPr>
      <w:rPr>
        <w:rFonts w:hint="default"/>
        <w:lang w:val="en-US" w:eastAsia="en-US" w:bidi="ar-SA"/>
      </w:rPr>
    </w:lvl>
    <w:lvl w:ilvl="2" w:tplc="C128B490">
      <w:numFmt w:val="bullet"/>
      <w:lvlText w:val="•"/>
      <w:lvlJc w:val="left"/>
      <w:pPr>
        <w:ind w:left="2623" w:hanging="360"/>
      </w:pPr>
      <w:rPr>
        <w:rFonts w:hint="default"/>
        <w:lang w:val="en-US" w:eastAsia="en-US" w:bidi="ar-SA"/>
      </w:rPr>
    </w:lvl>
    <w:lvl w:ilvl="3" w:tplc="94701C16">
      <w:numFmt w:val="bullet"/>
      <w:lvlText w:val="•"/>
      <w:lvlJc w:val="left"/>
      <w:pPr>
        <w:ind w:left="3515" w:hanging="360"/>
      </w:pPr>
      <w:rPr>
        <w:rFonts w:hint="default"/>
        <w:lang w:val="en-US" w:eastAsia="en-US" w:bidi="ar-SA"/>
      </w:rPr>
    </w:lvl>
    <w:lvl w:ilvl="4" w:tplc="010A38BE">
      <w:numFmt w:val="bullet"/>
      <w:lvlText w:val="•"/>
      <w:lvlJc w:val="left"/>
      <w:pPr>
        <w:ind w:left="4407" w:hanging="360"/>
      </w:pPr>
      <w:rPr>
        <w:rFonts w:hint="default"/>
        <w:lang w:val="en-US" w:eastAsia="en-US" w:bidi="ar-SA"/>
      </w:rPr>
    </w:lvl>
    <w:lvl w:ilvl="5" w:tplc="49860B62">
      <w:numFmt w:val="bullet"/>
      <w:lvlText w:val="•"/>
      <w:lvlJc w:val="left"/>
      <w:pPr>
        <w:ind w:left="5299" w:hanging="360"/>
      </w:pPr>
      <w:rPr>
        <w:rFonts w:hint="default"/>
        <w:lang w:val="en-US" w:eastAsia="en-US" w:bidi="ar-SA"/>
      </w:rPr>
    </w:lvl>
    <w:lvl w:ilvl="6" w:tplc="2498241A">
      <w:numFmt w:val="bullet"/>
      <w:lvlText w:val="•"/>
      <w:lvlJc w:val="left"/>
      <w:pPr>
        <w:ind w:left="6190" w:hanging="360"/>
      </w:pPr>
      <w:rPr>
        <w:rFonts w:hint="default"/>
        <w:lang w:val="en-US" w:eastAsia="en-US" w:bidi="ar-SA"/>
      </w:rPr>
    </w:lvl>
    <w:lvl w:ilvl="7" w:tplc="5ABEC3C4">
      <w:numFmt w:val="bullet"/>
      <w:lvlText w:val="•"/>
      <w:lvlJc w:val="left"/>
      <w:pPr>
        <w:ind w:left="7082" w:hanging="360"/>
      </w:pPr>
      <w:rPr>
        <w:rFonts w:hint="default"/>
        <w:lang w:val="en-US" w:eastAsia="en-US" w:bidi="ar-SA"/>
      </w:rPr>
    </w:lvl>
    <w:lvl w:ilvl="8" w:tplc="C6B0EB9E">
      <w:numFmt w:val="bullet"/>
      <w:lvlText w:val="•"/>
      <w:lvlJc w:val="left"/>
      <w:pPr>
        <w:ind w:left="7974" w:hanging="360"/>
      </w:pPr>
      <w:rPr>
        <w:rFonts w:hint="default"/>
        <w:lang w:val="en-US" w:eastAsia="en-US" w:bidi="ar-SA"/>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8"/>
  </w:num>
  <w:num w:numId="7">
    <w:abstractNumId w:val="25"/>
  </w:num>
  <w:num w:numId="8">
    <w:abstractNumId w:val="29"/>
  </w:num>
  <w:num w:numId="9">
    <w:abstractNumId w:val="31"/>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5"/>
  </w:num>
  <w:num w:numId="17">
    <w:abstractNumId w:val="24"/>
  </w:num>
  <w:num w:numId="18">
    <w:abstractNumId w:val="3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2"/>
  </w:num>
  <w:num w:numId="22">
    <w:abstractNumId w:val="27"/>
  </w:num>
  <w:num w:numId="23">
    <w:abstractNumId w:val="7"/>
  </w:num>
  <w:num w:numId="24">
    <w:abstractNumId w:val="13"/>
  </w:num>
  <w:num w:numId="25">
    <w:abstractNumId w:val="14"/>
  </w:num>
  <w:num w:numId="26">
    <w:abstractNumId w:val="4"/>
  </w:num>
  <w:num w:numId="27">
    <w:abstractNumId w:val="26"/>
  </w:num>
  <w:num w:numId="28">
    <w:abstractNumId w:val="3"/>
  </w:num>
  <w:num w:numId="29">
    <w:abstractNumId w:val="15"/>
  </w:num>
  <w:num w:numId="30">
    <w:abstractNumId w:val="21"/>
  </w:num>
  <w:num w:numId="31">
    <w:abstractNumId w:val="22"/>
  </w:num>
  <w:num w:numId="32">
    <w:abstractNumId w:val="6"/>
  </w:num>
  <w:num w:numId="33">
    <w:abstractNumId w:val="19"/>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1-26 18:46:1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FigNum" w:val="1"/>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91CFAA9B-211D-43A0-A5D5-64DB7F894294"/>
    <w:docVar w:name="LW_COVERPAGE_TYPE" w:val="1"/>
    <w:docVar w:name="LW_CROSSREFERENCE" w:val="&lt;UNUSED&gt;"/>
    <w:docVar w:name="LW_DocType" w:val="ANNEX"/>
    <w:docVar w:name="LW_EMISSION" w:val="28.10.2024"/>
    <w:docVar w:name="LW_EMISSION_ISODATE" w:val="2024-10-28"/>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lt;FMT:Bold&gt;\u1079?\u1072? \u1080?\u1079?\u1084?\u1077?\u1085?\u1077?\u1085?\u1080?\u1077? \u1085?\u1072? \u1044?\u1080?\u1088?\u1077?\u1082?\u1090?\u1080?\u1074?\u1072? 2011/16/\u1045?\u1057? \u1086?\u1090?\u1085?\u1086?\u1089?\u1085?\u1086? \u1072?\u1076?\u1084?\u1080?\u1085?\u1080?\u1089?\u1090?\u1088?\u1072?\u1090?\u1080?\u1074?\u1085?\u1086?\u1090?\u1086? \u1089?\u1098?\u1090?\u1088?\u1091?\u1076?\u1085?\u1080?\u1095?\u1077?\u1089?\u1090?\u1074?\u1086? \u1074? \u1086?\u1073?\u1083?\u1072?\u1089?\u1090?\u1090?\u1072? \u1085?\u1072? \u1076?\u1072?\u1085?\u1098?\u1095?\u1085?\u1086?\u1090?\u1086? \u1086?\u1073?\u1083?\u1072?\u1075?\u1072?\u1085?\u1077?&lt;/FMT&gt;"/>
    <w:docVar w:name="LW_OBJETACTEPRINCIPAL.CP" w:val="&lt;FMT:Bold&gt;\u1079?\u1072? \u1080?\u1079?\u1084?\u1077?\u1085?\u1077?\u1085?\u1080?\u1077? \u1085?\u1072? \u1044?\u1080?\u1088?\u1077?\u1082?\u1090?\u1080?\u1074?\u1072? 2011/16/\u1045?\u1057? \u1086?\u1090?\u1085?\u1086?\u1089?\u1085?\u1086? \u1072?\u1076?\u1084?\u1080?\u1085?\u1080?\u1089?\u1090?\u1088?\u1072?\u1090?\u1080?\u1074?\u1085?\u1086?\u1090?\u1086? \u1089?\u1098?\u1090?\u1088?\u1091?\u1076?\u1085?\u1080?\u1095?\u1077?\u1089?\u1090?\u1074?\u1086? \u1074? \u1086?\u1073?\u1083?\u1072?\u1089?\u1090?\u1090?\u1072? \u1085?\u1072? \u1076?\u1072?\u1085?\u1098?\u1095?\u1085?\u1086?\u1090?\u1086? \u1086?\u1073?\u1083?\u1072?\u1075?\u1072?\u1085?\u1077?&lt;/FMT&gt;"/>
    <w:docVar w:name="LW_PART_NBR" w:val="1"/>
    <w:docVar w:name="LW_PART_NBR_TOTAL" w:val="1"/>
    <w:docVar w:name="LW_REF.INST.NEW" w:val="COM"/>
    <w:docVar w:name="LW_REF.INST.NEW_ADOPTED" w:val="final"/>
    <w:docVar w:name="LW_REF.INST.NEW_TEXT" w:val="(2024) 49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44?\u1080?\u1088?\u1077?\u1082?\u1090?\u1080?\u1074?\u1072? \u1085?\u1072? \u1057?\u1098?\u1074?\u1077?\u1090?\u1072?"/>
    <w:docVar w:name="LW_TYPEACTEPRINCIPAL.CP" w:val="\u1055?\u1088?\u1077?\u1076?\u1083?\u1086?\u1078?\u1077?\u1085?\u1080?\u1077? \u1079?\u1072? \u1044?\u1080?\u1088?\u1077?\u1082?\u1090?\u1080?\u1074?\u1072? \u1085?\u1072? \u1057?\u1098?\u1074?\u1077?\u1090?\u1072?"/>
    <w:docVar w:name="LwApiVersions" w:val="LW4CoDe 1.24.5.0; LW 9.0, Build 20240221"/>
  </w:docVars>
  <w:rsids>
    <w:rsidRoot w:val="007E7D0B"/>
    <w:rsid w:val="0002132C"/>
    <w:rsid w:val="00031B3C"/>
    <w:rsid w:val="00042A5C"/>
    <w:rsid w:val="00047311"/>
    <w:rsid w:val="00056456"/>
    <w:rsid w:val="000D20C6"/>
    <w:rsid w:val="000F0120"/>
    <w:rsid w:val="000F3044"/>
    <w:rsid w:val="000F4411"/>
    <w:rsid w:val="000F4E9A"/>
    <w:rsid w:val="00113957"/>
    <w:rsid w:val="00134F52"/>
    <w:rsid w:val="001455AE"/>
    <w:rsid w:val="00155657"/>
    <w:rsid w:val="00157F5A"/>
    <w:rsid w:val="00165C4F"/>
    <w:rsid w:val="00167C45"/>
    <w:rsid w:val="001742E1"/>
    <w:rsid w:val="0019176A"/>
    <w:rsid w:val="001A55F2"/>
    <w:rsid w:val="001A7488"/>
    <w:rsid w:val="001C0BAF"/>
    <w:rsid w:val="001C5A89"/>
    <w:rsid w:val="001C7F81"/>
    <w:rsid w:val="001F0061"/>
    <w:rsid w:val="001F343E"/>
    <w:rsid w:val="0024067F"/>
    <w:rsid w:val="002722CA"/>
    <w:rsid w:val="0027302C"/>
    <w:rsid w:val="00276384"/>
    <w:rsid w:val="002853B1"/>
    <w:rsid w:val="00320F87"/>
    <w:rsid w:val="00322C10"/>
    <w:rsid w:val="00327093"/>
    <w:rsid w:val="003307DF"/>
    <w:rsid w:val="00352A73"/>
    <w:rsid w:val="00363A01"/>
    <w:rsid w:val="003C6B6C"/>
    <w:rsid w:val="003D1258"/>
    <w:rsid w:val="003D682C"/>
    <w:rsid w:val="003E772C"/>
    <w:rsid w:val="003F0EDD"/>
    <w:rsid w:val="004109DE"/>
    <w:rsid w:val="004255E8"/>
    <w:rsid w:val="00432B79"/>
    <w:rsid w:val="00433B29"/>
    <w:rsid w:val="00453D7C"/>
    <w:rsid w:val="00482CAB"/>
    <w:rsid w:val="00484D55"/>
    <w:rsid w:val="00491B4F"/>
    <w:rsid w:val="00492EB7"/>
    <w:rsid w:val="004A15C9"/>
    <w:rsid w:val="004B3AC6"/>
    <w:rsid w:val="004D2519"/>
    <w:rsid w:val="004E258F"/>
    <w:rsid w:val="004E692A"/>
    <w:rsid w:val="004F0250"/>
    <w:rsid w:val="00500031"/>
    <w:rsid w:val="0050188F"/>
    <w:rsid w:val="0050451F"/>
    <w:rsid w:val="005121FE"/>
    <w:rsid w:val="0051369C"/>
    <w:rsid w:val="00514207"/>
    <w:rsid w:val="00530457"/>
    <w:rsid w:val="00531FD2"/>
    <w:rsid w:val="005409C1"/>
    <w:rsid w:val="00546221"/>
    <w:rsid w:val="0054713B"/>
    <w:rsid w:val="0055087C"/>
    <w:rsid w:val="00593604"/>
    <w:rsid w:val="005B487D"/>
    <w:rsid w:val="005C255E"/>
    <w:rsid w:val="005D3EFA"/>
    <w:rsid w:val="00600C7A"/>
    <w:rsid w:val="0060509C"/>
    <w:rsid w:val="00626E37"/>
    <w:rsid w:val="00647A0F"/>
    <w:rsid w:val="006550F6"/>
    <w:rsid w:val="00684F54"/>
    <w:rsid w:val="00691F11"/>
    <w:rsid w:val="00694485"/>
    <w:rsid w:val="00696C70"/>
    <w:rsid w:val="006A6BCB"/>
    <w:rsid w:val="006B5323"/>
    <w:rsid w:val="006D16B7"/>
    <w:rsid w:val="006D2477"/>
    <w:rsid w:val="006D50FC"/>
    <w:rsid w:val="006E2FAB"/>
    <w:rsid w:val="006E4C34"/>
    <w:rsid w:val="006E5E0C"/>
    <w:rsid w:val="00727A2A"/>
    <w:rsid w:val="00732C2A"/>
    <w:rsid w:val="0075166B"/>
    <w:rsid w:val="00751F5C"/>
    <w:rsid w:val="0075340B"/>
    <w:rsid w:val="00763156"/>
    <w:rsid w:val="007655B6"/>
    <w:rsid w:val="0079596B"/>
    <w:rsid w:val="007B5650"/>
    <w:rsid w:val="007C4E7A"/>
    <w:rsid w:val="007D0A64"/>
    <w:rsid w:val="007E7D0B"/>
    <w:rsid w:val="00800193"/>
    <w:rsid w:val="0080793F"/>
    <w:rsid w:val="0081236B"/>
    <w:rsid w:val="00820756"/>
    <w:rsid w:val="00870CB9"/>
    <w:rsid w:val="00874642"/>
    <w:rsid w:val="008B264D"/>
    <w:rsid w:val="008B7DD2"/>
    <w:rsid w:val="008C1360"/>
    <w:rsid w:val="008C33EA"/>
    <w:rsid w:val="008D218B"/>
    <w:rsid w:val="008D6398"/>
    <w:rsid w:val="008E5287"/>
    <w:rsid w:val="008E6289"/>
    <w:rsid w:val="008E7870"/>
    <w:rsid w:val="008F2B3F"/>
    <w:rsid w:val="008F7113"/>
    <w:rsid w:val="009048E2"/>
    <w:rsid w:val="0090558C"/>
    <w:rsid w:val="00905D22"/>
    <w:rsid w:val="009113BE"/>
    <w:rsid w:val="00911A85"/>
    <w:rsid w:val="00922C73"/>
    <w:rsid w:val="009325E7"/>
    <w:rsid w:val="009407CF"/>
    <w:rsid w:val="0094262C"/>
    <w:rsid w:val="00963D4A"/>
    <w:rsid w:val="00965194"/>
    <w:rsid w:val="00975F05"/>
    <w:rsid w:val="00981E86"/>
    <w:rsid w:val="009848E5"/>
    <w:rsid w:val="00991410"/>
    <w:rsid w:val="00997C2F"/>
    <w:rsid w:val="009A15C2"/>
    <w:rsid w:val="009C2DD0"/>
    <w:rsid w:val="009C3A88"/>
    <w:rsid w:val="009C5E50"/>
    <w:rsid w:val="009C61FC"/>
    <w:rsid w:val="009E2210"/>
    <w:rsid w:val="009F5340"/>
    <w:rsid w:val="00A0593A"/>
    <w:rsid w:val="00A10207"/>
    <w:rsid w:val="00A14F75"/>
    <w:rsid w:val="00A20929"/>
    <w:rsid w:val="00A3079B"/>
    <w:rsid w:val="00A37354"/>
    <w:rsid w:val="00A425B6"/>
    <w:rsid w:val="00A4496E"/>
    <w:rsid w:val="00A464D7"/>
    <w:rsid w:val="00A47955"/>
    <w:rsid w:val="00A6243B"/>
    <w:rsid w:val="00A71F6D"/>
    <w:rsid w:val="00A84CCC"/>
    <w:rsid w:val="00A863EF"/>
    <w:rsid w:val="00AA0B85"/>
    <w:rsid w:val="00AA23A6"/>
    <w:rsid w:val="00AB79C7"/>
    <w:rsid w:val="00AC5A5F"/>
    <w:rsid w:val="00AE7BAC"/>
    <w:rsid w:val="00AF0A6C"/>
    <w:rsid w:val="00B11C0A"/>
    <w:rsid w:val="00B535F7"/>
    <w:rsid w:val="00B6542D"/>
    <w:rsid w:val="00B94EC5"/>
    <w:rsid w:val="00BA2BB5"/>
    <w:rsid w:val="00BA4F3C"/>
    <w:rsid w:val="00BA502D"/>
    <w:rsid w:val="00BB30BC"/>
    <w:rsid w:val="00BB3787"/>
    <w:rsid w:val="00BC642E"/>
    <w:rsid w:val="00BD728A"/>
    <w:rsid w:val="00BE4F76"/>
    <w:rsid w:val="00BF4D15"/>
    <w:rsid w:val="00BF6D60"/>
    <w:rsid w:val="00C0146E"/>
    <w:rsid w:val="00C04609"/>
    <w:rsid w:val="00C12CE7"/>
    <w:rsid w:val="00C12D12"/>
    <w:rsid w:val="00C132DD"/>
    <w:rsid w:val="00C32939"/>
    <w:rsid w:val="00C6004D"/>
    <w:rsid w:val="00C8341D"/>
    <w:rsid w:val="00C86B65"/>
    <w:rsid w:val="00C92933"/>
    <w:rsid w:val="00C93D95"/>
    <w:rsid w:val="00C953CA"/>
    <w:rsid w:val="00CA7842"/>
    <w:rsid w:val="00CB4F5E"/>
    <w:rsid w:val="00CC0EBE"/>
    <w:rsid w:val="00CD454B"/>
    <w:rsid w:val="00CE162B"/>
    <w:rsid w:val="00CE766B"/>
    <w:rsid w:val="00CF44E4"/>
    <w:rsid w:val="00D0665D"/>
    <w:rsid w:val="00D13752"/>
    <w:rsid w:val="00D22645"/>
    <w:rsid w:val="00D328C4"/>
    <w:rsid w:val="00D33986"/>
    <w:rsid w:val="00D71453"/>
    <w:rsid w:val="00DB5B99"/>
    <w:rsid w:val="00DD04CF"/>
    <w:rsid w:val="00DE0474"/>
    <w:rsid w:val="00DF706B"/>
    <w:rsid w:val="00DF7A4D"/>
    <w:rsid w:val="00E11034"/>
    <w:rsid w:val="00E26FB6"/>
    <w:rsid w:val="00E30E5D"/>
    <w:rsid w:val="00E45BBD"/>
    <w:rsid w:val="00E46503"/>
    <w:rsid w:val="00E5275F"/>
    <w:rsid w:val="00E63DE2"/>
    <w:rsid w:val="00E65226"/>
    <w:rsid w:val="00E728B2"/>
    <w:rsid w:val="00E81265"/>
    <w:rsid w:val="00E879CB"/>
    <w:rsid w:val="00E9595B"/>
    <w:rsid w:val="00E97EF5"/>
    <w:rsid w:val="00EA35BE"/>
    <w:rsid w:val="00EB616B"/>
    <w:rsid w:val="00EB7528"/>
    <w:rsid w:val="00EC6574"/>
    <w:rsid w:val="00EE2D29"/>
    <w:rsid w:val="00EE38F1"/>
    <w:rsid w:val="00EE3AA4"/>
    <w:rsid w:val="00EF09F3"/>
    <w:rsid w:val="00F1754D"/>
    <w:rsid w:val="00F2192A"/>
    <w:rsid w:val="00F36297"/>
    <w:rsid w:val="00F478F1"/>
    <w:rsid w:val="00F60171"/>
    <w:rsid w:val="00F7024E"/>
    <w:rsid w:val="00F82260"/>
    <w:rsid w:val="00F862B2"/>
    <w:rsid w:val="00FB6359"/>
    <w:rsid w:val="00FB7349"/>
    <w:rsid w:val="00FC4FF8"/>
    <w:rsid w:val="00FC774E"/>
    <w:rsid w:val="00FE4C75"/>
    <w:rsid w:val="00FF0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A9F4F7"/>
  <w15:docId w15:val="{6A0988FD-3F9E-443A-8FA3-1798F75B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paragraph" w:styleId="Heading8">
    <w:name w:val="heading 8"/>
    <w:basedOn w:val="Normal"/>
    <w:link w:val="Heading8Char"/>
    <w:uiPriority w:val="1"/>
    <w:qFormat/>
    <w:rsid w:val="00276384"/>
    <w:pPr>
      <w:widowControl w:val="0"/>
      <w:autoSpaceDE w:val="0"/>
      <w:autoSpaceDN w:val="0"/>
      <w:spacing w:before="0" w:after="0"/>
      <w:ind w:left="1175" w:hanging="360"/>
      <w:jc w:val="left"/>
      <w:outlineLvl w:val="7"/>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276384"/>
    <w:rPr>
      <w:rFonts w:ascii="Arial" w:eastAsia="Arial" w:hAnsi="Arial" w:cs="Arial"/>
      <w:b/>
      <w:bCs/>
      <w:sz w:val="20"/>
      <w:szCs w:val="20"/>
    </w:rPr>
  </w:style>
  <w:style w:type="paragraph" w:customStyle="1" w:styleId="Titreobjet">
    <w:name w:val="Titre objet"/>
    <w:basedOn w:val="Normal"/>
    <w:next w:val="IntrtEEE"/>
    <w:rsid w:val="00276384"/>
    <w:pPr>
      <w:spacing w:before="360" w:after="360"/>
      <w:jc w:val="center"/>
    </w:pPr>
    <w:rPr>
      <w:b/>
    </w:rPr>
  </w:style>
  <w:style w:type="paragraph" w:customStyle="1" w:styleId="TitreobjetPagedecouverture">
    <w:name w:val="Titre objet (Page de couverture)"/>
    <w:basedOn w:val="Titreobjet"/>
    <w:next w:val="IntrtEEEPagedecouverture"/>
    <w:rsid w:val="00276384"/>
  </w:style>
  <w:style w:type="paragraph" w:styleId="ListBullet4">
    <w:name w:val="List Bullet 4"/>
    <w:basedOn w:val="Normal"/>
    <w:rsid w:val="00276384"/>
    <w:pPr>
      <w:numPr>
        <w:numId w:val="2"/>
      </w:numPr>
    </w:pPr>
    <w:rPr>
      <w:rFonts w:eastAsia="Times New Roman"/>
      <w:lang w:eastAsia="de-DE"/>
    </w:rPr>
  </w:style>
  <w:style w:type="paragraph" w:styleId="ListNumber">
    <w:name w:val="List Number"/>
    <w:basedOn w:val="Normal"/>
    <w:rsid w:val="00276384"/>
    <w:pPr>
      <w:numPr>
        <w:numId w:val="6"/>
      </w:numPr>
    </w:pPr>
    <w:rPr>
      <w:rFonts w:eastAsia="Times New Roman"/>
      <w:lang w:eastAsia="de-DE"/>
    </w:rPr>
  </w:style>
  <w:style w:type="paragraph" w:customStyle="1" w:styleId="ListBullet1">
    <w:name w:val="List Bullet 1"/>
    <w:basedOn w:val="Normal"/>
    <w:rsid w:val="00276384"/>
    <w:pPr>
      <w:numPr>
        <w:numId w:val="1"/>
      </w:numPr>
    </w:pPr>
    <w:rPr>
      <w:rFonts w:eastAsia="Times New Roman"/>
      <w:lang w:eastAsia="de-DE"/>
    </w:rPr>
  </w:style>
  <w:style w:type="paragraph" w:customStyle="1" w:styleId="ListDash">
    <w:name w:val="List Dash"/>
    <w:basedOn w:val="Normal"/>
    <w:rsid w:val="00276384"/>
    <w:pPr>
      <w:numPr>
        <w:numId w:val="3"/>
      </w:numPr>
    </w:pPr>
    <w:rPr>
      <w:rFonts w:eastAsia="Times New Roman"/>
      <w:lang w:eastAsia="de-DE"/>
    </w:rPr>
  </w:style>
  <w:style w:type="paragraph" w:customStyle="1" w:styleId="ListDash1">
    <w:name w:val="List Dash 1"/>
    <w:basedOn w:val="Normal"/>
    <w:rsid w:val="00276384"/>
    <w:pPr>
      <w:numPr>
        <w:numId w:val="4"/>
      </w:numPr>
    </w:pPr>
    <w:rPr>
      <w:rFonts w:eastAsia="Times New Roman"/>
      <w:lang w:eastAsia="de-DE"/>
    </w:rPr>
  </w:style>
  <w:style w:type="paragraph" w:customStyle="1" w:styleId="ListDash2">
    <w:name w:val="List Dash 2"/>
    <w:basedOn w:val="Normal"/>
    <w:rsid w:val="00276384"/>
    <w:pPr>
      <w:numPr>
        <w:numId w:val="5"/>
      </w:numPr>
    </w:pPr>
    <w:rPr>
      <w:rFonts w:eastAsia="Times New Roman"/>
      <w:lang w:eastAsia="de-DE"/>
    </w:rPr>
  </w:style>
  <w:style w:type="paragraph" w:customStyle="1" w:styleId="ListNumberLevel2">
    <w:name w:val="List Number (Level 2)"/>
    <w:basedOn w:val="Normal"/>
    <w:rsid w:val="00276384"/>
    <w:pPr>
      <w:numPr>
        <w:ilvl w:val="1"/>
        <w:numId w:val="6"/>
      </w:numPr>
    </w:pPr>
    <w:rPr>
      <w:rFonts w:eastAsia="Times New Roman"/>
      <w:lang w:eastAsia="de-DE"/>
    </w:rPr>
  </w:style>
  <w:style w:type="paragraph" w:customStyle="1" w:styleId="ListNumberLevel3">
    <w:name w:val="List Number (Level 3)"/>
    <w:basedOn w:val="Normal"/>
    <w:rsid w:val="00276384"/>
    <w:pPr>
      <w:numPr>
        <w:ilvl w:val="2"/>
        <w:numId w:val="6"/>
      </w:numPr>
    </w:pPr>
    <w:rPr>
      <w:rFonts w:eastAsia="Times New Roman"/>
      <w:lang w:eastAsia="de-DE"/>
    </w:rPr>
  </w:style>
  <w:style w:type="paragraph" w:customStyle="1" w:styleId="ListNumberLevel4">
    <w:name w:val="List Number (Level 4)"/>
    <w:basedOn w:val="Normal"/>
    <w:rsid w:val="00276384"/>
    <w:pPr>
      <w:numPr>
        <w:ilvl w:val="3"/>
        <w:numId w:val="6"/>
      </w:numPr>
    </w:pPr>
    <w:rPr>
      <w:rFonts w:eastAsia="Times New Roman"/>
      <w:lang w:eastAsia="de-DE"/>
    </w:rPr>
  </w:style>
  <w:style w:type="table" w:styleId="TableGrid">
    <w:name w:val="Table Grid"/>
    <w:basedOn w:val="TableNormal"/>
    <w:rsid w:val="00276384"/>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6384"/>
    <w:rPr>
      <w:color w:val="0000FF"/>
      <w:u w:val="single"/>
    </w:rPr>
  </w:style>
  <w:style w:type="paragraph" w:styleId="ListBullet">
    <w:name w:val="List Bullet"/>
    <w:basedOn w:val="Normal"/>
    <w:rsid w:val="00276384"/>
    <w:pPr>
      <w:numPr>
        <w:numId w:val="7"/>
      </w:numPr>
    </w:pPr>
    <w:rPr>
      <w:rFonts w:eastAsia="Times New Roman"/>
      <w:lang w:eastAsia="en-GB"/>
    </w:rPr>
  </w:style>
  <w:style w:type="paragraph" w:styleId="ListBullet2">
    <w:name w:val="List Bullet 2"/>
    <w:basedOn w:val="Normal"/>
    <w:rsid w:val="00276384"/>
    <w:pPr>
      <w:numPr>
        <w:numId w:val="8"/>
      </w:numPr>
    </w:pPr>
    <w:rPr>
      <w:rFonts w:eastAsia="Times New Roman"/>
      <w:lang w:eastAsia="en-GB"/>
    </w:rPr>
  </w:style>
  <w:style w:type="paragraph" w:styleId="ListBullet3">
    <w:name w:val="List Bullet 3"/>
    <w:basedOn w:val="Normal"/>
    <w:rsid w:val="00276384"/>
    <w:pPr>
      <w:numPr>
        <w:numId w:val="9"/>
      </w:numPr>
    </w:pPr>
    <w:rPr>
      <w:rFonts w:eastAsia="Times New Roman"/>
      <w:lang w:eastAsia="en-GB"/>
    </w:rPr>
  </w:style>
  <w:style w:type="paragraph" w:styleId="ListNumber2">
    <w:name w:val="List Number 2"/>
    <w:basedOn w:val="Normal"/>
    <w:rsid w:val="00276384"/>
    <w:pPr>
      <w:numPr>
        <w:numId w:val="13"/>
      </w:numPr>
    </w:pPr>
    <w:rPr>
      <w:rFonts w:eastAsia="Times New Roman"/>
      <w:lang w:eastAsia="en-GB"/>
    </w:rPr>
  </w:style>
  <w:style w:type="paragraph" w:styleId="ListNumber3">
    <w:name w:val="List Number 3"/>
    <w:basedOn w:val="Normal"/>
    <w:rsid w:val="00276384"/>
    <w:pPr>
      <w:numPr>
        <w:numId w:val="14"/>
      </w:numPr>
    </w:pPr>
    <w:rPr>
      <w:rFonts w:eastAsia="Times New Roman"/>
      <w:lang w:eastAsia="en-GB"/>
    </w:rPr>
  </w:style>
  <w:style w:type="paragraph" w:styleId="ListNumber4">
    <w:name w:val="List Number 4"/>
    <w:basedOn w:val="Normal"/>
    <w:rsid w:val="00276384"/>
    <w:pPr>
      <w:numPr>
        <w:numId w:val="15"/>
      </w:numPr>
    </w:pPr>
    <w:rPr>
      <w:rFonts w:eastAsia="Times New Roman"/>
      <w:lang w:eastAsia="en-GB"/>
    </w:rPr>
  </w:style>
  <w:style w:type="paragraph" w:customStyle="1" w:styleId="ListDash3">
    <w:name w:val="List Dash 3"/>
    <w:basedOn w:val="Normal"/>
    <w:rsid w:val="00276384"/>
    <w:pPr>
      <w:numPr>
        <w:numId w:val="10"/>
      </w:numPr>
    </w:pPr>
    <w:rPr>
      <w:rFonts w:eastAsia="Times New Roman"/>
      <w:lang w:eastAsia="en-GB"/>
    </w:rPr>
  </w:style>
  <w:style w:type="paragraph" w:customStyle="1" w:styleId="ListDash4">
    <w:name w:val="List Dash 4"/>
    <w:basedOn w:val="Normal"/>
    <w:rsid w:val="00276384"/>
    <w:pPr>
      <w:numPr>
        <w:numId w:val="11"/>
      </w:numPr>
    </w:pPr>
    <w:rPr>
      <w:rFonts w:eastAsia="Times New Roman"/>
      <w:lang w:eastAsia="en-GB"/>
    </w:rPr>
  </w:style>
  <w:style w:type="paragraph" w:customStyle="1" w:styleId="ListNumber1">
    <w:name w:val="List Number 1"/>
    <w:basedOn w:val="Text1"/>
    <w:rsid w:val="00276384"/>
    <w:pPr>
      <w:numPr>
        <w:numId w:val="12"/>
      </w:numPr>
    </w:pPr>
    <w:rPr>
      <w:rFonts w:eastAsia="Times New Roman"/>
      <w:lang w:eastAsia="en-GB"/>
    </w:rPr>
  </w:style>
  <w:style w:type="paragraph" w:customStyle="1" w:styleId="ListNumber1Level2">
    <w:name w:val="List Number 1 (Level 2)"/>
    <w:basedOn w:val="Text1"/>
    <w:rsid w:val="00276384"/>
    <w:pPr>
      <w:numPr>
        <w:ilvl w:val="1"/>
        <w:numId w:val="12"/>
      </w:numPr>
    </w:pPr>
    <w:rPr>
      <w:rFonts w:eastAsia="Times New Roman"/>
      <w:lang w:eastAsia="en-GB"/>
    </w:rPr>
  </w:style>
  <w:style w:type="paragraph" w:customStyle="1" w:styleId="ListNumber2Level2">
    <w:name w:val="List Number 2 (Level 2)"/>
    <w:basedOn w:val="Text2"/>
    <w:rsid w:val="00276384"/>
    <w:pPr>
      <w:numPr>
        <w:ilvl w:val="1"/>
        <w:numId w:val="13"/>
      </w:numPr>
    </w:pPr>
    <w:rPr>
      <w:rFonts w:eastAsia="Times New Roman"/>
      <w:lang w:eastAsia="en-GB"/>
    </w:rPr>
  </w:style>
  <w:style w:type="paragraph" w:customStyle="1" w:styleId="ListNumber3Level2">
    <w:name w:val="List Number 3 (Level 2)"/>
    <w:basedOn w:val="Text3"/>
    <w:rsid w:val="00276384"/>
    <w:pPr>
      <w:numPr>
        <w:ilvl w:val="1"/>
        <w:numId w:val="14"/>
      </w:numPr>
    </w:pPr>
    <w:rPr>
      <w:rFonts w:eastAsia="Times New Roman"/>
      <w:lang w:eastAsia="en-GB"/>
    </w:rPr>
  </w:style>
  <w:style w:type="paragraph" w:customStyle="1" w:styleId="ListNumber4Level2">
    <w:name w:val="List Number 4 (Level 2)"/>
    <w:basedOn w:val="Text4"/>
    <w:rsid w:val="00276384"/>
    <w:pPr>
      <w:numPr>
        <w:ilvl w:val="1"/>
        <w:numId w:val="15"/>
      </w:numPr>
    </w:pPr>
    <w:rPr>
      <w:rFonts w:eastAsia="Times New Roman"/>
      <w:lang w:eastAsia="en-GB"/>
    </w:rPr>
  </w:style>
  <w:style w:type="paragraph" w:customStyle="1" w:styleId="ListNumber1Level3">
    <w:name w:val="List Number 1 (Level 3)"/>
    <w:basedOn w:val="Text1"/>
    <w:rsid w:val="00276384"/>
    <w:pPr>
      <w:numPr>
        <w:ilvl w:val="2"/>
        <w:numId w:val="12"/>
      </w:numPr>
    </w:pPr>
    <w:rPr>
      <w:rFonts w:eastAsia="Times New Roman"/>
      <w:lang w:eastAsia="en-GB"/>
    </w:rPr>
  </w:style>
  <w:style w:type="paragraph" w:customStyle="1" w:styleId="ListNumber2Level3">
    <w:name w:val="List Number 2 (Level 3)"/>
    <w:basedOn w:val="Text2"/>
    <w:rsid w:val="00276384"/>
    <w:pPr>
      <w:numPr>
        <w:ilvl w:val="2"/>
        <w:numId w:val="13"/>
      </w:numPr>
    </w:pPr>
    <w:rPr>
      <w:rFonts w:eastAsia="Times New Roman"/>
      <w:lang w:eastAsia="en-GB"/>
    </w:rPr>
  </w:style>
  <w:style w:type="paragraph" w:customStyle="1" w:styleId="ListNumber3Level3">
    <w:name w:val="List Number 3 (Level 3)"/>
    <w:basedOn w:val="Text3"/>
    <w:rsid w:val="00276384"/>
    <w:pPr>
      <w:numPr>
        <w:ilvl w:val="2"/>
        <w:numId w:val="14"/>
      </w:numPr>
    </w:pPr>
    <w:rPr>
      <w:rFonts w:eastAsia="Times New Roman"/>
      <w:lang w:eastAsia="en-GB"/>
    </w:rPr>
  </w:style>
  <w:style w:type="paragraph" w:customStyle="1" w:styleId="ListNumber4Level3">
    <w:name w:val="List Number 4 (Level 3)"/>
    <w:basedOn w:val="Text4"/>
    <w:rsid w:val="00276384"/>
    <w:pPr>
      <w:numPr>
        <w:ilvl w:val="2"/>
        <w:numId w:val="15"/>
      </w:numPr>
    </w:pPr>
    <w:rPr>
      <w:rFonts w:eastAsia="Times New Roman"/>
      <w:lang w:eastAsia="en-GB"/>
    </w:rPr>
  </w:style>
  <w:style w:type="paragraph" w:customStyle="1" w:styleId="ListNumber1Level4">
    <w:name w:val="List Number 1 (Level 4)"/>
    <w:basedOn w:val="Text1"/>
    <w:rsid w:val="00276384"/>
    <w:pPr>
      <w:numPr>
        <w:ilvl w:val="3"/>
        <w:numId w:val="12"/>
      </w:numPr>
    </w:pPr>
    <w:rPr>
      <w:rFonts w:eastAsia="Times New Roman"/>
      <w:lang w:eastAsia="en-GB"/>
    </w:rPr>
  </w:style>
  <w:style w:type="paragraph" w:customStyle="1" w:styleId="ListNumber2Level4">
    <w:name w:val="List Number 2 (Level 4)"/>
    <w:basedOn w:val="Text2"/>
    <w:rsid w:val="00276384"/>
    <w:pPr>
      <w:numPr>
        <w:ilvl w:val="3"/>
        <w:numId w:val="13"/>
      </w:numPr>
    </w:pPr>
    <w:rPr>
      <w:rFonts w:eastAsia="Times New Roman"/>
      <w:lang w:eastAsia="en-GB"/>
    </w:rPr>
  </w:style>
  <w:style w:type="paragraph" w:customStyle="1" w:styleId="ListNumber3Level4">
    <w:name w:val="List Number 3 (Level 4)"/>
    <w:basedOn w:val="Text3"/>
    <w:rsid w:val="00276384"/>
    <w:pPr>
      <w:numPr>
        <w:ilvl w:val="3"/>
        <w:numId w:val="14"/>
      </w:numPr>
    </w:pPr>
    <w:rPr>
      <w:rFonts w:eastAsia="Times New Roman"/>
      <w:lang w:eastAsia="en-GB"/>
    </w:rPr>
  </w:style>
  <w:style w:type="paragraph" w:customStyle="1" w:styleId="ListNumber4Level4">
    <w:name w:val="List Number 4 (Level 4)"/>
    <w:basedOn w:val="Text4"/>
    <w:rsid w:val="00276384"/>
    <w:pPr>
      <w:numPr>
        <w:ilvl w:val="3"/>
        <w:numId w:val="15"/>
      </w:numPr>
    </w:pPr>
    <w:rPr>
      <w:rFonts w:eastAsia="Times New Roman"/>
      <w:lang w:eastAsia="en-GB"/>
    </w:rPr>
  </w:style>
  <w:style w:type="paragraph" w:customStyle="1" w:styleId="Annexetitreacte">
    <w:name w:val="Annexe titre (acte)"/>
    <w:basedOn w:val="Normal"/>
    <w:next w:val="Normal"/>
    <w:rsid w:val="00276384"/>
    <w:pPr>
      <w:jc w:val="center"/>
    </w:pPr>
    <w:rPr>
      <w:rFonts w:eastAsia="Times New Roman"/>
      <w:b/>
      <w:u w:val="single"/>
      <w:lang w:eastAsia="en-GB"/>
    </w:rPr>
  </w:style>
  <w:style w:type="paragraph" w:customStyle="1" w:styleId="Annexetitreexposglobal">
    <w:name w:val="Annexe titre (exposé global)"/>
    <w:basedOn w:val="Normal"/>
    <w:next w:val="Normal"/>
    <w:rsid w:val="00276384"/>
    <w:pPr>
      <w:jc w:val="center"/>
    </w:pPr>
    <w:rPr>
      <w:rFonts w:eastAsia="Times New Roman"/>
      <w:b/>
      <w:u w:val="single"/>
      <w:lang w:eastAsia="en-GB"/>
    </w:rPr>
  </w:style>
  <w:style w:type="paragraph" w:customStyle="1" w:styleId="Annexetitrefichefinacte">
    <w:name w:val="Annexe titre (fiche fin. acte)"/>
    <w:basedOn w:val="Normal"/>
    <w:next w:val="Normal"/>
    <w:rsid w:val="00276384"/>
    <w:pPr>
      <w:jc w:val="center"/>
    </w:pPr>
    <w:rPr>
      <w:rFonts w:eastAsia="Times New Roman"/>
      <w:b/>
      <w:u w:val="single"/>
      <w:lang w:eastAsia="en-GB"/>
    </w:rPr>
  </w:style>
  <w:style w:type="paragraph" w:customStyle="1" w:styleId="Annexetitrefichefinglobale">
    <w:name w:val="Annexe titre (fiche fin. globale)"/>
    <w:basedOn w:val="Normal"/>
    <w:next w:val="Normal"/>
    <w:rsid w:val="00276384"/>
    <w:pPr>
      <w:jc w:val="center"/>
    </w:pPr>
    <w:rPr>
      <w:rFonts w:eastAsia="Times New Roman"/>
      <w:b/>
      <w:u w:val="single"/>
      <w:lang w:eastAsia="en-GB"/>
    </w:rPr>
  </w:style>
  <w:style w:type="paragraph" w:customStyle="1" w:styleId="Annexetitreglobale">
    <w:name w:val="Annexe titre (globale)"/>
    <w:basedOn w:val="Normal"/>
    <w:next w:val="Normal"/>
    <w:rsid w:val="00276384"/>
    <w:pPr>
      <w:jc w:val="center"/>
    </w:pPr>
    <w:rPr>
      <w:rFonts w:eastAsia="Times New Roman"/>
      <w:b/>
      <w:u w:val="single"/>
      <w:lang w:eastAsia="en-GB"/>
    </w:rPr>
  </w:style>
  <w:style w:type="paragraph" w:customStyle="1" w:styleId="Exposdesmotifstitreglobal">
    <w:name w:val="Exposé des motifs titre (global)"/>
    <w:basedOn w:val="Normal"/>
    <w:next w:val="Normal"/>
    <w:rsid w:val="00276384"/>
    <w:pPr>
      <w:jc w:val="center"/>
    </w:pPr>
    <w:rPr>
      <w:rFonts w:eastAsia="Times New Roman"/>
      <w:b/>
      <w:u w:val="single"/>
      <w:lang w:eastAsia="en-GB"/>
    </w:rPr>
  </w:style>
  <w:style w:type="paragraph" w:customStyle="1" w:styleId="Langueoriginale">
    <w:name w:val="Langue originale"/>
    <w:basedOn w:val="Normal"/>
    <w:rsid w:val="00276384"/>
    <w:pPr>
      <w:spacing w:before="360"/>
      <w:jc w:val="center"/>
    </w:pPr>
    <w:rPr>
      <w:rFonts w:eastAsia="Times New Roman"/>
      <w:caps/>
      <w:lang w:eastAsia="en-GB"/>
    </w:rPr>
  </w:style>
  <w:style w:type="paragraph" w:customStyle="1" w:styleId="Phrasefinale">
    <w:name w:val="Phrase finale"/>
    <w:basedOn w:val="Normal"/>
    <w:next w:val="Normal"/>
    <w:rsid w:val="00276384"/>
    <w:pPr>
      <w:spacing w:before="360" w:after="0"/>
      <w:jc w:val="center"/>
    </w:pPr>
    <w:rPr>
      <w:rFonts w:eastAsia="Times New Roman"/>
      <w:lang w:eastAsia="en-GB"/>
    </w:rPr>
  </w:style>
  <w:style w:type="paragraph" w:customStyle="1" w:styleId="Prliminairetitre">
    <w:name w:val="Préliminaire titre"/>
    <w:basedOn w:val="Normal"/>
    <w:next w:val="Normal"/>
    <w:rsid w:val="00276384"/>
    <w:pPr>
      <w:spacing w:before="360" w:after="360"/>
      <w:jc w:val="center"/>
    </w:pPr>
    <w:rPr>
      <w:rFonts w:eastAsia="Times New Roman"/>
      <w:b/>
      <w:lang w:eastAsia="en-GB"/>
    </w:rPr>
  </w:style>
  <w:style w:type="paragraph" w:customStyle="1" w:styleId="Prliminairetype">
    <w:name w:val="Préliminaire type"/>
    <w:basedOn w:val="Normal"/>
    <w:next w:val="Normal"/>
    <w:rsid w:val="00276384"/>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76384"/>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76384"/>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76384"/>
    <w:pPr>
      <w:spacing w:before="0" w:after="0"/>
      <w:ind w:left="5103"/>
      <w:jc w:val="left"/>
    </w:pPr>
    <w:rPr>
      <w:rFonts w:eastAsia="Times New Roman"/>
      <w:lang w:eastAsia="en-GB"/>
    </w:rPr>
  </w:style>
  <w:style w:type="paragraph" w:customStyle="1" w:styleId="Sous-titreobjetprliminaire">
    <w:name w:val="Sous-titre objet (préliminaire)"/>
    <w:basedOn w:val="Normal"/>
    <w:rsid w:val="00276384"/>
    <w:pPr>
      <w:spacing w:before="0" w:after="0"/>
      <w:jc w:val="center"/>
    </w:pPr>
    <w:rPr>
      <w:rFonts w:eastAsia="Times New Roman"/>
      <w:b/>
      <w:lang w:eastAsia="en-GB"/>
    </w:rPr>
  </w:style>
  <w:style w:type="paragraph" w:customStyle="1" w:styleId="Statutprliminaire">
    <w:name w:val="Statut (préliminaire)"/>
    <w:basedOn w:val="Normal"/>
    <w:next w:val="Normal"/>
    <w:rsid w:val="00276384"/>
    <w:pPr>
      <w:spacing w:before="360" w:after="0"/>
      <w:jc w:val="center"/>
    </w:pPr>
    <w:rPr>
      <w:rFonts w:eastAsia="Times New Roman"/>
      <w:lang w:eastAsia="en-GB"/>
    </w:rPr>
  </w:style>
  <w:style w:type="paragraph" w:customStyle="1" w:styleId="Titreobjetprliminaire">
    <w:name w:val="Titre objet (préliminaire)"/>
    <w:basedOn w:val="Normal"/>
    <w:next w:val="Normal"/>
    <w:rsid w:val="00276384"/>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76384"/>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76384"/>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76384"/>
    <w:pPr>
      <w:jc w:val="center"/>
    </w:pPr>
    <w:rPr>
      <w:rFonts w:eastAsia="Times New Roman"/>
      <w:b/>
      <w:u w:val="single"/>
      <w:lang w:eastAsia="en-GB"/>
    </w:rPr>
  </w:style>
  <w:style w:type="paragraph" w:customStyle="1" w:styleId="Fichefinanciretravailtitre">
    <w:name w:val="Fiche financière (travail) titre"/>
    <w:basedOn w:val="Normal"/>
    <w:next w:val="Normal"/>
    <w:rsid w:val="00276384"/>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76384"/>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76384"/>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76384"/>
    <w:pPr>
      <w:jc w:val="center"/>
    </w:pPr>
    <w:rPr>
      <w:rFonts w:eastAsia="Times New Roman"/>
      <w:b/>
      <w:u w:val="single"/>
      <w:lang w:eastAsia="en-GB"/>
    </w:rPr>
  </w:style>
  <w:style w:type="character" w:styleId="CommentReference">
    <w:name w:val="annotation reference"/>
    <w:uiPriority w:val="99"/>
    <w:rsid w:val="00276384"/>
    <w:rPr>
      <w:rFonts w:cs="Times New Roman"/>
      <w:sz w:val="16"/>
      <w:szCs w:val="16"/>
    </w:rPr>
  </w:style>
  <w:style w:type="paragraph" w:styleId="CommentText">
    <w:name w:val="annotation text"/>
    <w:basedOn w:val="Normal"/>
    <w:link w:val="CommentTextChar"/>
    <w:uiPriority w:val="99"/>
    <w:rsid w:val="00276384"/>
    <w:rPr>
      <w:rFonts w:eastAsia="Times New Roman"/>
      <w:sz w:val="20"/>
      <w:szCs w:val="20"/>
      <w:lang w:eastAsia="en-GB"/>
    </w:rPr>
  </w:style>
  <w:style w:type="character" w:customStyle="1" w:styleId="CommentTextChar">
    <w:name w:val="Comment Text Char"/>
    <w:basedOn w:val="DefaultParagraphFont"/>
    <w:link w:val="CommentText"/>
    <w:uiPriority w:val="99"/>
    <w:rsid w:val="00276384"/>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uiPriority w:val="99"/>
    <w:rsid w:val="00276384"/>
    <w:rPr>
      <w:b/>
      <w:bCs/>
    </w:rPr>
  </w:style>
  <w:style w:type="character" w:customStyle="1" w:styleId="CommentSubjectChar">
    <w:name w:val="Comment Subject Char"/>
    <w:basedOn w:val="CommentTextChar"/>
    <w:link w:val="CommentSubject"/>
    <w:uiPriority w:val="99"/>
    <w:rsid w:val="00276384"/>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sid w:val="00276384"/>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76384"/>
    <w:rPr>
      <w:rFonts w:ascii="Tahoma" w:eastAsia="Times New Roman" w:hAnsi="Tahoma" w:cs="Tahoma"/>
      <w:sz w:val="16"/>
      <w:szCs w:val="16"/>
      <w:lang w:val="bg-BG" w:eastAsia="en-GB"/>
    </w:rPr>
  </w:style>
  <w:style w:type="paragraph" w:styleId="Caption">
    <w:name w:val="caption"/>
    <w:basedOn w:val="Normal"/>
    <w:next w:val="Normal"/>
    <w:qFormat/>
    <w:rsid w:val="00276384"/>
    <w:rPr>
      <w:rFonts w:eastAsia="Times New Roman"/>
      <w:b/>
      <w:bCs/>
      <w:sz w:val="20"/>
      <w:szCs w:val="20"/>
      <w:lang w:eastAsia="en-GB"/>
    </w:rPr>
  </w:style>
  <w:style w:type="paragraph" w:styleId="TableofFigures">
    <w:name w:val="table of figures"/>
    <w:basedOn w:val="Normal"/>
    <w:next w:val="Normal"/>
    <w:rsid w:val="00276384"/>
    <w:rPr>
      <w:rFonts w:eastAsia="Times New Roman"/>
      <w:lang w:eastAsia="en-GB"/>
    </w:rPr>
  </w:style>
  <w:style w:type="character" w:styleId="PageNumber">
    <w:name w:val="page number"/>
    <w:rsid w:val="00276384"/>
  </w:style>
  <w:style w:type="character" w:customStyle="1" w:styleId="tw4winMark">
    <w:name w:val="tw4winMark"/>
    <w:rsid w:val="00276384"/>
    <w:rPr>
      <w:vanish/>
      <w:color w:val="800080"/>
      <w:vertAlign w:val="subscript"/>
    </w:rPr>
  </w:style>
  <w:style w:type="character" w:styleId="FollowedHyperlink">
    <w:name w:val="FollowedHyperlink"/>
    <w:rsid w:val="00276384"/>
    <w:rPr>
      <w:color w:val="800080"/>
      <w:u w:val="single"/>
    </w:rPr>
  </w:style>
  <w:style w:type="paragraph" w:customStyle="1" w:styleId="Sous-titreobjet">
    <w:name w:val="Sous-titre objet"/>
    <w:basedOn w:val="Normal"/>
    <w:rsid w:val="0027638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76384"/>
  </w:style>
  <w:style w:type="paragraph" w:styleId="Revision">
    <w:name w:val="Revision"/>
    <w:hidden/>
    <w:uiPriority w:val="99"/>
    <w:semiHidden/>
    <w:rsid w:val="00276384"/>
    <w:rPr>
      <w:rFonts w:ascii="Calibri" w:eastAsia="Calibri" w:hAnsi="Calibri" w:cs="Times New Roman"/>
      <w:sz w:val="24"/>
      <w:lang w:eastAsia="en-GB"/>
    </w:rPr>
  </w:style>
  <w:style w:type="paragraph" w:customStyle="1" w:styleId="FooterCoverPage">
    <w:name w:val="Footer Cover Page"/>
    <w:basedOn w:val="Normal"/>
    <w:link w:val="FooterCoverPageChar"/>
    <w:rsid w:val="0027638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76384"/>
    <w:rPr>
      <w:rFonts w:ascii="Times New Roman" w:hAnsi="Times New Roman" w:cs="Times New Roman"/>
      <w:b/>
      <w:sz w:val="28"/>
      <w:lang w:val="bg-BG"/>
    </w:rPr>
  </w:style>
  <w:style w:type="character" w:customStyle="1" w:styleId="FooterCoverPageChar">
    <w:name w:val="Footer Cover Page Char"/>
    <w:link w:val="FooterCoverPage"/>
    <w:rsid w:val="00276384"/>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27638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76384"/>
    <w:rPr>
      <w:rFonts w:ascii="Times New Roman" w:eastAsia="Calibri" w:hAnsi="Times New Roman" w:cs="Times New Roman"/>
      <w:sz w:val="24"/>
      <w:lang w:val="bg-BG" w:eastAsia="en-GB"/>
    </w:rPr>
  </w:style>
  <w:style w:type="character" w:customStyle="1" w:styleId="FooterSensitivityChar">
    <w:name w:val="Footer Sensitivity Char"/>
    <w:rsid w:val="00276384"/>
    <w:rPr>
      <w:rFonts w:ascii="Times New Roman" w:hAnsi="Times New Roman" w:cs="Times New Roman"/>
      <w:b/>
      <w:sz w:val="32"/>
      <w:lang w:val="bg-BG"/>
    </w:rPr>
  </w:style>
  <w:style w:type="character" w:customStyle="1" w:styleId="HeaderSensitivityChar">
    <w:name w:val="Header Sensitivity Char"/>
    <w:rsid w:val="00276384"/>
    <w:rPr>
      <w:rFonts w:ascii="Times New Roman" w:hAnsi="Times New Roman" w:cs="Times New Roman"/>
      <w:b/>
      <w:sz w:val="32"/>
      <w:lang w:val="bg-BG"/>
    </w:rPr>
  </w:style>
  <w:style w:type="character" w:customStyle="1" w:styleId="HeaderSensitivityRightChar">
    <w:name w:val="Header Sensitivity Right Char"/>
    <w:rsid w:val="00276384"/>
    <w:rPr>
      <w:rFonts w:ascii="Times New Roman" w:hAnsi="Times New Roman" w:cs="Times New Roman"/>
      <w:sz w:val="28"/>
      <w:lang w:val="bg-BG"/>
    </w:rPr>
  </w:style>
  <w:style w:type="paragraph" w:styleId="ListParagraph">
    <w:name w:val="List Paragraph"/>
    <w:basedOn w:val="Normal"/>
    <w:uiPriority w:val="1"/>
    <w:qFormat/>
    <w:rsid w:val="00276384"/>
    <w:pPr>
      <w:ind w:left="720"/>
      <w:contextualSpacing/>
    </w:pPr>
  </w:style>
  <w:style w:type="paragraph" w:customStyle="1" w:styleId="Pointivx">
    <w:name w:val="Point ivx"/>
    <w:basedOn w:val="Normal"/>
    <w:rsid w:val="00276384"/>
    <w:pPr>
      <w:numPr>
        <w:numId w:val="16"/>
      </w:numPr>
      <w:spacing w:line="360" w:lineRule="auto"/>
      <w:jc w:val="left"/>
    </w:pPr>
  </w:style>
  <w:style w:type="paragraph" w:customStyle="1" w:styleId="Pointivx1">
    <w:name w:val="Point ivx (1)"/>
    <w:basedOn w:val="Normal"/>
    <w:rsid w:val="00276384"/>
    <w:pPr>
      <w:numPr>
        <w:ilvl w:val="1"/>
        <w:numId w:val="16"/>
      </w:numPr>
      <w:spacing w:line="360" w:lineRule="auto"/>
      <w:jc w:val="left"/>
    </w:pPr>
  </w:style>
  <w:style w:type="paragraph" w:customStyle="1" w:styleId="Pointivx2">
    <w:name w:val="Point ivx (2)"/>
    <w:basedOn w:val="Normal"/>
    <w:rsid w:val="00276384"/>
    <w:pPr>
      <w:numPr>
        <w:ilvl w:val="2"/>
        <w:numId w:val="16"/>
      </w:numPr>
      <w:spacing w:line="360" w:lineRule="auto"/>
      <w:jc w:val="left"/>
    </w:pPr>
  </w:style>
  <w:style w:type="paragraph" w:customStyle="1" w:styleId="Pointivx3">
    <w:name w:val="Point ivx (3)"/>
    <w:basedOn w:val="Normal"/>
    <w:rsid w:val="00276384"/>
    <w:pPr>
      <w:numPr>
        <w:ilvl w:val="3"/>
        <w:numId w:val="16"/>
      </w:numPr>
      <w:spacing w:line="360" w:lineRule="auto"/>
      <w:jc w:val="left"/>
    </w:pPr>
  </w:style>
  <w:style w:type="paragraph" w:customStyle="1" w:styleId="Pointivx4">
    <w:name w:val="Point ivx (4)"/>
    <w:basedOn w:val="Normal"/>
    <w:rsid w:val="00276384"/>
    <w:pPr>
      <w:numPr>
        <w:ilvl w:val="4"/>
        <w:numId w:val="16"/>
      </w:numPr>
      <w:spacing w:line="360" w:lineRule="auto"/>
      <w:jc w:val="left"/>
    </w:pPr>
  </w:style>
  <w:style w:type="paragraph" w:customStyle="1" w:styleId="Dash3">
    <w:name w:val="Dash 3"/>
    <w:basedOn w:val="Normal"/>
    <w:rsid w:val="00276384"/>
    <w:pPr>
      <w:numPr>
        <w:numId w:val="17"/>
      </w:numPr>
      <w:spacing w:line="360" w:lineRule="auto"/>
      <w:jc w:val="left"/>
    </w:pPr>
  </w:style>
  <w:style w:type="character" w:customStyle="1" w:styleId="normaltextrun">
    <w:name w:val="normaltextrun"/>
    <w:basedOn w:val="DefaultParagraphFont"/>
    <w:rsid w:val="00276384"/>
  </w:style>
  <w:style w:type="character" w:customStyle="1" w:styleId="eop">
    <w:name w:val="eop"/>
    <w:basedOn w:val="DefaultParagraphFont"/>
    <w:rsid w:val="00276384"/>
  </w:style>
  <w:style w:type="paragraph" w:styleId="BodyText">
    <w:name w:val="Body Text"/>
    <w:basedOn w:val="Normal"/>
    <w:link w:val="BodyTextChar"/>
    <w:uiPriority w:val="1"/>
    <w:qFormat/>
    <w:rsid w:val="00276384"/>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sid w:val="00276384"/>
    <w:rPr>
      <w:rFonts w:ascii="Arial" w:eastAsia="Arial" w:hAnsi="Arial" w:cs="Arial"/>
      <w:sz w:val="20"/>
      <w:szCs w:val="20"/>
    </w:rPr>
  </w:style>
  <w:style w:type="paragraph" w:customStyle="1" w:styleId="TableParagraph">
    <w:name w:val="Table Paragraph"/>
    <w:basedOn w:val="Normal"/>
    <w:uiPriority w:val="1"/>
    <w:qFormat/>
    <w:rsid w:val="00276384"/>
    <w:pPr>
      <w:widowControl w:val="0"/>
      <w:autoSpaceDE w:val="0"/>
      <w:autoSpaceDN w:val="0"/>
      <w:spacing w:before="0" w:after="0"/>
      <w:jc w:val="left"/>
    </w:pPr>
    <w:rPr>
      <w:rFonts w:ascii="Liberation Sans Narrow" w:eastAsia="Liberation Sans Narrow" w:hAnsi="Liberation Sans Narrow" w:cs="Liberation Sans Narrow"/>
      <w:sz w:val="22"/>
    </w:rPr>
  </w:style>
  <w:style w:type="character" w:customStyle="1" w:styleId="UnresolvedMention">
    <w:name w:val="Unresolved Mention"/>
    <w:basedOn w:val="DefaultParagraphFont"/>
    <w:uiPriority w:val="99"/>
    <w:semiHidden/>
    <w:unhideWhenUsed/>
    <w:rsid w:val="00276384"/>
    <w:rPr>
      <w:color w:val="605E5C"/>
      <w:shd w:val="clear" w:color="auto" w:fill="E1DFDD"/>
    </w:rPr>
  </w:style>
  <w:style w:type="paragraph" w:customStyle="1" w:styleId="Fin">
    <w:name w:val="Fin"/>
    <w:basedOn w:val="Normal"/>
    <w:rsid w:val="00276384"/>
    <w:pPr>
      <w:pBdr>
        <w:top w:val="nil"/>
        <w:left w:val="nil"/>
        <w:bottom w:val="nil"/>
        <w:right w:val="nil"/>
        <w:between w:val="nil"/>
        <w:bar w:val="nil"/>
      </w:pBdr>
      <w:spacing w:before="0" w:after="240"/>
    </w:pPr>
    <w:rPr>
      <w:rFonts w:eastAsia="Arial Unicode MS"/>
    </w:rPr>
  </w:style>
  <w:style w:type="character" w:customStyle="1" w:styleId="cf01">
    <w:name w:val="cf01"/>
    <w:basedOn w:val="DefaultParagraphFont"/>
    <w:rsid w:val="00276384"/>
    <w:rPr>
      <w:rFonts w:ascii="Segoe UI" w:hAnsi="Segoe UI" w:cs="Segoe UI" w:hint="default"/>
      <w:i/>
      <w:iCs/>
      <w:sz w:val="18"/>
      <w:szCs w:val="18"/>
    </w:rPr>
  </w:style>
  <w:style w:type="character" w:customStyle="1" w:styleId="HeaderChar">
    <w:name w:val="Header Char"/>
    <w:basedOn w:val="DefaultParagraphFont"/>
    <w:link w:val="Header"/>
    <w:uiPriority w:val="99"/>
    <w:rsid w:val="003307DF"/>
    <w:rPr>
      <w:rFonts w:ascii="Times New Roman" w:hAnsi="Times New Roman" w:cs="Times New Roman"/>
      <w:sz w:val="24"/>
      <w:lang w:val="bg-BG"/>
    </w:rPr>
  </w:style>
  <w:style w:type="character" w:customStyle="1" w:styleId="FooterChar">
    <w:name w:val="Footer Char"/>
    <w:basedOn w:val="DefaultParagraphFont"/>
    <w:link w:val="Footer"/>
    <w:uiPriority w:val="99"/>
    <w:rsid w:val="003307DF"/>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307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307DF"/>
    <w:pPr>
      <w:spacing w:before="0"/>
      <w:jc w:val="right"/>
    </w:pPr>
    <w:rPr>
      <w:sz w:val="28"/>
    </w:rPr>
  </w:style>
  <w:style w:type="paragraph" w:customStyle="1" w:styleId="FooterSensitivity">
    <w:name w:val="Footer Sensitivity"/>
    <w:basedOn w:val="Normal"/>
    <w:rsid w:val="003307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307DF"/>
    <w:pPr>
      <w:tabs>
        <w:tab w:val="center" w:pos="4535"/>
        <w:tab w:val="right" w:pos="9071"/>
      </w:tabs>
      <w:spacing w:before="0"/>
    </w:pPr>
  </w:style>
  <w:style w:type="paragraph" w:customStyle="1" w:styleId="HeaderLandscape">
    <w:name w:val="HeaderLandscape"/>
    <w:basedOn w:val="Normal"/>
    <w:rsid w:val="003307DF"/>
    <w:pPr>
      <w:tabs>
        <w:tab w:val="center" w:pos="7285"/>
        <w:tab w:val="right" w:pos="14003"/>
      </w:tabs>
      <w:spacing w:before="0"/>
    </w:pPr>
  </w:style>
  <w:style w:type="paragraph" w:styleId="Footer">
    <w:name w:val="footer"/>
    <w:basedOn w:val="Normal"/>
    <w:link w:val="FooterChar"/>
    <w:uiPriority w:val="99"/>
    <w:unhideWhenUsed/>
    <w:rsid w:val="003307D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307D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9B7E7362AAAE48B89958A206263FD8" ma:contentTypeVersion="6" ma:contentTypeDescription="Create a new document." ma:contentTypeScope="" ma:versionID="b3698134556628b02478670c231a8e4c">
  <xsd:schema xmlns:xsd="http://www.w3.org/2001/XMLSchema" xmlns:xs="http://www.w3.org/2001/XMLSchema" xmlns:p="http://schemas.microsoft.com/office/2006/metadata/properties" xmlns:ns2="d7df4f5e-1d68-4db7-b5cb-59836e221a01" xmlns:ns3="1543d94b-300e-431d-bc09-f5d1a2e1cc05" targetNamespace="http://schemas.microsoft.com/office/2006/metadata/properties" ma:root="true" ma:fieldsID="fd901242028eb4c5a68b7d93004ba1f1" ns2:_="" ns3:_="">
    <xsd:import namespace="d7df4f5e-1d68-4db7-b5cb-59836e221a01"/>
    <xsd:import namespace="1543d94b-300e-431d-bc09-f5d1a2e1cc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f4f5e-1d68-4db7-b5cb-59836e221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3d94b-300e-431d-bc09-f5d1a2e1cc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E0947-1DA4-4EC7-980A-88312C8585CD}">
  <ds:schemaRefs>
    <ds:schemaRef ds:uri="d7df4f5e-1d68-4db7-b5cb-59836e221a0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1543d94b-300e-431d-bc09-f5d1a2e1cc05"/>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8E21B1B-6957-4BA1-8254-C998C9389540}">
  <ds:schemaRefs>
    <ds:schemaRef ds:uri="http://schemas.microsoft.com/sharepoint/v3/contenttype/forms"/>
  </ds:schemaRefs>
</ds:datastoreItem>
</file>

<file path=customXml/itemProps3.xml><?xml version="1.0" encoding="utf-8"?>
<ds:datastoreItem xmlns:ds="http://schemas.openxmlformats.org/officeDocument/2006/customXml" ds:itemID="{40534DE5-C566-45B8-B170-5C89EC92C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f4f5e-1d68-4db7-b5cb-59836e221a01"/>
    <ds:schemaRef ds:uri="1543d94b-300e-431d-bc09-f5d1a2e1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701E6-805A-4409-AC7C-B0A8EC26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20</TotalTime>
  <Pages>12</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QUADRI Eva (TAXUD)</dc:creator>
  <cp:keywords/>
  <dc:description/>
  <cp:lastModifiedBy>EC CoDe</cp:lastModifiedBy>
  <cp:revision>30</cp:revision>
  <dcterms:created xsi:type="dcterms:W3CDTF">2024-10-22T12:19:00Z</dcterms:created>
  <dcterms:modified xsi:type="dcterms:W3CDTF">2024-11-26T17:46:00Z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2024-09-18T14:07:26Z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45d839fb-16d5-4cc1-941a-60cb535943fc</vt:lpwstr>
  </property>
  <property fmtid="{D5CDD505-2E9C-101B-9397-08002B2CF9AE}" pid="19" name="MSIP_Label_6bd9ddd1-4d20-43f6-abfa-fc3c07406f94_ContentBits">
    <vt:lpwstr>0</vt:lpwstr>
  </property>
  <property fmtid="{D5CDD505-2E9C-101B-9397-08002B2CF9AE}" pid="20" name="ContentTypeId">
    <vt:lpwstr>0x0101008A9B7E7362AAAE48B89958A206263FD8</vt:lpwstr>
  </property>
  <property fmtid="{D5CDD505-2E9C-101B-9397-08002B2CF9AE}" pid="21" name="DQCStatus">
    <vt:lpwstr>Green (DQC version 03)</vt:lpwstr>
  </property>
</Properties>
</file>