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8A39D" w14:textId="74523BF8" w:rsidR="0063668D" w:rsidRPr="00635745" w:rsidRDefault="00055289" w:rsidP="00055289">
      <w:pPr>
        <w:pStyle w:val="Pagedecouverture"/>
        <w:rPr>
          <w:noProof/>
        </w:rPr>
      </w:pPr>
      <w:r>
        <w:rPr>
          <w:noProof/>
        </w:rPr>
        <w:pict w14:anchorId="23955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EA62726-72E7-4D1A-9065-C92E47C3357E" style="width:455.25pt;height:341.25pt">
            <v:imagedata r:id="rId11" o:title=""/>
          </v:shape>
        </w:pict>
      </w:r>
    </w:p>
    <w:p w14:paraId="60798C42" w14:textId="77777777" w:rsidR="0003739C" w:rsidRPr="00635745" w:rsidRDefault="0003739C" w:rsidP="0003739C">
      <w:pPr>
        <w:rPr>
          <w:noProof/>
          <w:szCs w:val="24"/>
        </w:rPr>
        <w:sectPr w:rsidR="0003739C" w:rsidRPr="00635745" w:rsidSect="00055289">
          <w:footerReference w:type="even" r:id="rId12"/>
          <w:footerReference w:type="default" r:id="rId13"/>
          <w:pgSz w:w="11907" w:h="16839"/>
          <w:pgMar w:top="1134" w:right="1417" w:bottom="1134" w:left="1417" w:header="709" w:footer="709" w:gutter="0"/>
          <w:pgNumType w:start="1"/>
          <w:cols w:space="720"/>
          <w:docGrid w:linePitch="360"/>
        </w:sectPr>
      </w:pPr>
    </w:p>
    <w:p w14:paraId="3206B218" w14:textId="7C46E4B4" w:rsidR="0003739C" w:rsidRPr="00635745" w:rsidRDefault="00635745" w:rsidP="00635745">
      <w:pPr>
        <w:pStyle w:val="Statut"/>
        <w:rPr>
          <w:noProof/>
        </w:rPr>
      </w:pPr>
      <w:bookmarkStart w:id="0" w:name="_GoBack"/>
      <w:bookmarkEnd w:id="0"/>
      <w:r w:rsidRPr="00635745">
        <w:rPr>
          <w:noProof/>
        </w:rPr>
        <w:lastRenderedPageBreak/>
        <w:t>Empfehlung für eine</w:t>
      </w:r>
    </w:p>
    <w:p w14:paraId="45EB0EB2" w14:textId="6CB8FC1B" w:rsidR="0063668D" w:rsidRPr="00635745" w:rsidRDefault="00635745" w:rsidP="00635745">
      <w:pPr>
        <w:pStyle w:val="Typedudocument"/>
        <w:rPr>
          <w:noProof/>
        </w:rPr>
      </w:pPr>
      <w:r w:rsidRPr="00635745">
        <w:rPr>
          <w:noProof/>
        </w:rPr>
        <w:t>EMPFEHLUNG DES RATES</w:t>
      </w:r>
    </w:p>
    <w:p w14:paraId="659FA38B" w14:textId="684B3FB3" w:rsidR="0063668D" w:rsidRPr="00635745" w:rsidRDefault="00635745" w:rsidP="00635745">
      <w:pPr>
        <w:pStyle w:val="Titreobjet"/>
        <w:rPr>
          <w:noProof/>
        </w:rPr>
      </w:pPr>
      <w:r w:rsidRPr="00635745">
        <w:rPr>
          <w:noProof/>
        </w:rPr>
        <w:t>zur Wirtschaftspolitik des Euro-Währungsgebiets</w:t>
      </w:r>
    </w:p>
    <w:p w14:paraId="38520661" w14:textId="77777777" w:rsidR="0063668D" w:rsidRPr="00635745" w:rsidRDefault="0063668D" w:rsidP="0003739C">
      <w:pPr>
        <w:pStyle w:val="Institutionquiagit"/>
        <w:rPr>
          <w:noProof/>
          <w:szCs w:val="24"/>
        </w:rPr>
      </w:pPr>
      <w:r w:rsidRPr="00635745">
        <w:rPr>
          <w:noProof/>
        </w:rPr>
        <w:t>DER RAT DER EUROPÄISCHEN UNION ––</w:t>
      </w:r>
    </w:p>
    <w:p w14:paraId="3DCB8CE2" w14:textId="77777777" w:rsidR="0063668D" w:rsidRPr="00635745" w:rsidRDefault="0063668D" w:rsidP="0003739C">
      <w:pPr>
        <w:rPr>
          <w:noProof/>
          <w:szCs w:val="24"/>
        </w:rPr>
      </w:pPr>
      <w:r w:rsidRPr="00635745">
        <w:rPr>
          <w:noProof/>
        </w:rPr>
        <w:t>gestützt auf den Vertrag über die Arbeitsweise der Europäischen Union, insbesondere auf Artikel 136 in Verbindung mit Artikel 121 Absatz 2,</w:t>
      </w:r>
    </w:p>
    <w:p w14:paraId="44E8852E" w14:textId="77777777" w:rsidR="0063668D" w:rsidRPr="00635745" w:rsidRDefault="33EAB89B" w:rsidP="0003739C">
      <w:pPr>
        <w:rPr>
          <w:noProof/>
          <w:szCs w:val="24"/>
        </w:rPr>
      </w:pPr>
      <w:r w:rsidRPr="00635745">
        <w:rPr>
          <w:noProof/>
        </w:rPr>
        <w:t>gestützt auf die Verordnung (EU) 2024/1263 des Europäischen Parlaments und des Rates vom 29. April 2024 über die wirksame Koordinierung der Wirtschaftspolitik und über die multilaterale haushaltspolitische Überwachung und zur Aufhebung der Verordnung (EG) Nr. 1466/97 des Rates</w:t>
      </w:r>
      <w:r w:rsidR="00C87DCF" w:rsidRPr="00635745">
        <w:rPr>
          <w:rStyle w:val="FootnoteReference"/>
          <w:noProof/>
          <w:szCs w:val="24"/>
        </w:rPr>
        <w:footnoteReference w:id="2"/>
      </w:r>
      <w:r w:rsidRPr="00635745">
        <w:rPr>
          <w:noProof/>
        </w:rPr>
        <w:t>, insbesondere auf Artikel 3 Absatz 3 Buchstabe a,</w:t>
      </w:r>
    </w:p>
    <w:p w14:paraId="274A0FB4" w14:textId="77777777" w:rsidR="0063668D" w:rsidRPr="00635745" w:rsidRDefault="0063668D" w:rsidP="0003739C">
      <w:pPr>
        <w:rPr>
          <w:noProof/>
          <w:szCs w:val="24"/>
        </w:rPr>
      </w:pPr>
      <w:r w:rsidRPr="00635745">
        <w:rPr>
          <w:noProof/>
        </w:rPr>
        <w:t>gestützt auf die Verordnung (EU) Nr. 1176/2011 des Europäischen Parlaments und des Rates vom 16. November 2011 über die Vermeidung und Korrektur makroökonomischer Ungleichgewichte</w:t>
      </w:r>
      <w:r w:rsidR="00C87DCF" w:rsidRPr="00635745">
        <w:rPr>
          <w:rStyle w:val="FootnoteReference"/>
          <w:noProof/>
          <w:szCs w:val="24"/>
        </w:rPr>
        <w:footnoteReference w:id="3"/>
      </w:r>
      <w:r w:rsidRPr="00635745">
        <w:rPr>
          <w:noProof/>
        </w:rPr>
        <w:t xml:space="preserve">, insbesondere auf Artikel 6 Absatz 1, </w:t>
      </w:r>
    </w:p>
    <w:p w14:paraId="5F4925A2" w14:textId="77777777" w:rsidR="0063668D" w:rsidRPr="00635745" w:rsidRDefault="0063668D" w:rsidP="0003739C">
      <w:pPr>
        <w:rPr>
          <w:noProof/>
          <w:szCs w:val="24"/>
        </w:rPr>
      </w:pPr>
      <w:r w:rsidRPr="00635745">
        <w:rPr>
          <w:noProof/>
        </w:rPr>
        <w:t>auf Empfehlung der Europäischen Kommission,</w:t>
      </w:r>
    </w:p>
    <w:p w14:paraId="1435AF5D" w14:textId="77777777" w:rsidR="0063668D" w:rsidRPr="00635745" w:rsidRDefault="0063668D" w:rsidP="0003739C">
      <w:pPr>
        <w:rPr>
          <w:noProof/>
          <w:szCs w:val="24"/>
        </w:rPr>
      </w:pPr>
      <w:r w:rsidRPr="00635745">
        <w:rPr>
          <w:noProof/>
        </w:rPr>
        <w:t>unter Berücksichtigung der Schlussfolgerungen des Europäischen Rates,</w:t>
      </w:r>
    </w:p>
    <w:p w14:paraId="6A9551C2" w14:textId="77777777" w:rsidR="0063668D" w:rsidRPr="00635745" w:rsidRDefault="0063668D" w:rsidP="0003739C">
      <w:pPr>
        <w:rPr>
          <w:noProof/>
          <w:szCs w:val="24"/>
        </w:rPr>
      </w:pPr>
      <w:r w:rsidRPr="00635745">
        <w:rPr>
          <w:noProof/>
        </w:rPr>
        <w:t>nach Stellungnahme des Wirtschafts- und Finanzausschusses,</w:t>
      </w:r>
    </w:p>
    <w:p w14:paraId="7D6E6A8C" w14:textId="77777777" w:rsidR="0063668D" w:rsidRPr="00635745" w:rsidRDefault="0063668D" w:rsidP="0003739C">
      <w:pPr>
        <w:rPr>
          <w:noProof/>
          <w:szCs w:val="24"/>
        </w:rPr>
      </w:pPr>
      <w:r w:rsidRPr="00635745">
        <w:rPr>
          <w:noProof/>
        </w:rPr>
        <w:t>nach Stellungnahme des Ausschusses für Wirtschaftspolitik,</w:t>
      </w:r>
    </w:p>
    <w:p w14:paraId="0FFA6C5B" w14:textId="77777777" w:rsidR="0063668D" w:rsidRPr="00635745" w:rsidRDefault="0063668D" w:rsidP="0003739C">
      <w:pPr>
        <w:rPr>
          <w:noProof/>
          <w:szCs w:val="24"/>
        </w:rPr>
      </w:pPr>
      <w:r w:rsidRPr="00635745">
        <w:rPr>
          <w:noProof/>
        </w:rPr>
        <w:t xml:space="preserve">in Erwägung nachstehender Gründe: </w:t>
      </w:r>
    </w:p>
    <w:p w14:paraId="151B9D54" w14:textId="445D233D" w:rsidR="001E18D4" w:rsidRPr="00635745" w:rsidRDefault="00F57416" w:rsidP="00F57416">
      <w:pPr>
        <w:pStyle w:val="ManualConsidrant"/>
        <w:rPr>
          <w:rStyle w:val="normaltextrun"/>
          <w:noProof/>
          <w:szCs w:val="24"/>
          <w:shd w:val="clear" w:color="auto" w:fill="FFFFFF"/>
        </w:rPr>
      </w:pPr>
      <w:r w:rsidRPr="00635745">
        <w:rPr>
          <w:rStyle w:val="normaltextrun"/>
          <w:noProof/>
        </w:rPr>
        <w:t>(1)</w:t>
      </w:r>
      <w:r w:rsidRPr="00635745">
        <w:rPr>
          <w:rStyle w:val="normaltextrun"/>
          <w:noProof/>
        </w:rPr>
        <w:tab/>
      </w:r>
      <w:r w:rsidRPr="00635745">
        <w:rPr>
          <w:rStyle w:val="normaltextrun"/>
          <w:noProof/>
          <w:shd w:val="clear" w:color="auto" w:fill="FFFFFF"/>
        </w:rPr>
        <w:t xml:space="preserve">Die Euro-Gruppe hat am 4. November 2024 eine Erklärung abgegeben, in der sie betonte, dass dringend gehandelt werden müsse, um die schleppende Produktivität, Innovation und Wettbewerbsfähigkeit der Union durch ehrgeizige Investitionen und Strukturreformen anzugehen. Diesen Handlungsaufruf bekräftigte im Anschluss der Europäische Rat, der am 8. November eine Erklärung herausgab. </w:t>
      </w:r>
      <w:r w:rsidRPr="00635745">
        <w:rPr>
          <w:rStyle w:val="normaltextrun"/>
          <w:noProof/>
        </w:rPr>
        <w:t>Die Erklärungen der Euro-Gruppe und des Europäischen Rates spiegeln die allgemeinen Schlussfolgerungen der Berichte von Draghi und Letta</w:t>
      </w:r>
      <w:r w:rsidR="00147683" w:rsidRPr="00635745">
        <w:rPr>
          <w:rStyle w:val="FootnoteReference"/>
          <w:noProof/>
          <w:szCs w:val="24"/>
          <w:shd w:val="clear" w:color="auto" w:fill="FFFFFF"/>
        </w:rPr>
        <w:footnoteReference w:id="4"/>
      </w:r>
      <w:r w:rsidR="00DC1F8F" w:rsidRPr="00635745">
        <w:rPr>
          <w:rStyle w:val="FootnoteReference"/>
          <w:noProof/>
          <w:szCs w:val="24"/>
          <w:shd w:val="clear" w:color="auto" w:fill="FFFFFF"/>
        </w:rPr>
        <w:footnoteReference w:id="5"/>
      </w:r>
      <w:r w:rsidRPr="00635745">
        <w:rPr>
          <w:rStyle w:val="normaltextrun"/>
          <w:noProof/>
        </w:rPr>
        <w:t xml:space="preserve"> wider und zeigen ein gemeinsames Verständnis der Herausforderungen und Chancen, denen sich die Wirtschaft der Union gegenübersieht.</w:t>
      </w:r>
      <w:r w:rsidRPr="00635745">
        <w:rPr>
          <w:rStyle w:val="normaltextrun"/>
          <w:noProof/>
          <w:shd w:val="clear" w:color="auto" w:fill="FFFFFF"/>
        </w:rPr>
        <w:t xml:space="preserve"> Sie bilden den Kontext für die Umsetzung des neuen Rahmens für die wirtschaftspolitische Steuerung (im Folgenden „Rahmen“), der am 30. April 2024 in Kraft getreten ist. Der Rahmen soll die Tragfähigkeit der öffentlichen Schulden sicherstellen und durch Reformen und vorrangige Investitionen ein nachhaltiges und inklusives Wachstum fördern. In den bislang von den Mitgliedstaaten vorgelegten mittelfristigen Plänen wurde der Schwerpunkt auf Reformen und Investitionen zur Verbesserung der Wettbewerbsfähigkeit gelegt. In dem Rahmen wird die Bedeutung anerkannt, die der Empfehlung des Rates zur Wirtschaftspolitik des Euro-Währungsgebiets als Teil des Europäischen Semesters für die wirtschaftspolitische Koordinierung bei der Bewertung der makroökonomischen Politik für das Euro-Währungsgebiet zukommt, die sowohl fiskalische als auch nichtfiskalische Aspekte umfasst. Da in der Empfehlung wichtige makrostrukturelle und institutionelle Herausforderungen und Prioritäten sowie Empfehlungen, die an das Euro-Währungsgebiet als Ganzes und an seine Mitgliedstaaten gerichtet sind, hervorgehoben werden, bietet sie ein Forum für politische Diskussionen über Bereiche, die für die Mitgliedstaaten des Euro-Währungsgebiets von gemeinsamem Interesse sind.</w:t>
      </w:r>
    </w:p>
    <w:p w14:paraId="5F6F50D1" w14:textId="40139CEC" w:rsidR="004A6495" w:rsidRPr="00635745" w:rsidRDefault="00F57416" w:rsidP="00F57416">
      <w:pPr>
        <w:pStyle w:val="ManualConsidrant"/>
        <w:rPr>
          <w:rStyle w:val="normaltextrun"/>
          <w:noProof/>
          <w:szCs w:val="24"/>
          <w:shd w:val="clear" w:color="auto" w:fill="FFFFFF"/>
        </w:rPr>
      </w:pPr>
      <w:r w:rsidRPr="00635745">
        <w:rPr>
          <w:rStyle w:val="normaltextrun"/>
          <w:noProof/>
        </w:rPr>
        <w:t>(2)</w:t>
      </w:r>
      <w:r w:rsidRPr="00635745">
        <w:rPr>
          <w:rStyle w:val="normaltextrun"/>
          <w:noProof/>
        </w:rPr>
        <w:tab/>
      </w:r>
      <w:r w:rsidRPr="00635745">
        <w:rPr>
          <w:noProof/>
        </w:rPr>
        <w:t>Das Euro-Währungsgebiet hat sich als ausgesprochen resilient erwiesen, sodass der rasche Rückgang der Inflation nur minimale Auswirkungen auf die Beschäftigung zeigte.</w:t>
      </w:r>
      <w:r w:rsidRPr="00635745">
        <w:rPr>
          <w:noProof/>
          <w:shd w:val="clear" w:color="auto" w:fill="FFFFFF"/>
        </w:rPr>
        <w:t xml:space="preserve"> Die Fähigkeit des Euro-Währungsgebiets, Schocks abzufedern und sich wieder zu erholen – wie seine Reaktion auf die COVID-19-Pandemie und die Energiekrise zeigt – hat ebenfalls zu diesem positiven Ergebnis beigetragen. Diese Resilienz ist weitgehend darauf zurückzuführen, dass sowohl die Union, insbesondere die Europäische Zentralbank (EZB), als auch die Mitgliedstaaten durch ihre rechtzeitige politische Reaktion dazu beigetragen haben, die Auswirkungen dieser weitreichenden Krisen auf die Wirtschaft zu begrenzen.</w:t>
      </w:r>
      <w:r w:rsidRPr="00635745">
        <w:rPr>
          <w:rStyle w:val="normaltextrun"/>
          <w:noProof/>
          <w:shd w:val="clear" w:color="auto" w:fill="FFFFFF"/>
        </w:rPr>
        <w:t xml:space="preserve"> </w:t>
      </w:r>
      <w:r w:rsidRPr="00635745">
        <w:rPr>
          <w:noProof/>
          <w:shd w:val="clear" w:color="auto" w:fill="FFFFFF"/>
        </w:rPr>
        <w:t>In diesem Zusammenhang haben die solide Haushaltslage in mehreren Mitgliedstaaten im Jahr 2019, die rasche Aktivierung der allgemeinen Ausweichklausel des Stabilitäts- und Wachstumspakts und neue Instrumente der Union wie NextGenerationEU und SURE neben dem mehrjährigen Finanzrahmen (MFR) dem Euro-Währungsgebiet entscheidenden haushaltspolitischen Spielraum verschafft, der eine wirksame haushaltspolitische Reaktion ermöglicht.</w:t>
      </w:r>
      <w:r w:rsidRPr="00635745">
        <w:rPr>
          <w:rStyle w:val="normaltextrun"/>
          <w:noProof/>
          <w:shd w:val="clear" w:color="auto" w:fill="FFFFFF"/>
        </w:rPr>
        <w:t xml:space="preserve"> </w:t>
      </w:r>
      <w:r w:rsidRPr="00635745">
        <w:rPr>
          <w:noProof/>
        </w:rPr>
        <w:t>Auch der Strukturwandel des Euro-Währungsgebiets in den vergangenen zehn Jahren hat dessen Resilienz erhöht. Die Arbeitsmärkte sind flexibler geworden, und die Finanzsysteme haben sich weitaus robuster gezeigt als während der globalen Finanzkrise. In der Zeit nach der COVID-19-Pandemie profitierte der private Verbrauch von dem stabilen Arbeitsmarkt sowie von Transferleistungen im Rahmen von Maßnahmen der öffentlichen Hand; die Sparquote blieb jedoch hoch.</w:t>
      </w:r>
      <w:r w:rsidRPr="00635745">
        <w:rPr>
          <w:rStyle w:val="normaltextrun"/>
          <w:noProof/>
          <w:shd w:val="clear" w:color="auto" w:fill="FFFFFF"/>
        </w:rPr>
        <w:t xml:space="preserve"> Die öffentlichen Investitionen wurden durch die Aufbau- und Resilienzfazilität (RRF) und andere Unionsfonds unterstützt. Private Investitionen haben deutlich an Dynamik verloren – vor allem seit 2022 vor dem Hintergrund der restriktiveren Finanzierungsbedingungen und der weltweiten makroökonomischen Unsicherheit. Unterdessen leisteten die Nettoausfuhren aufgrund der schwachen Importdynamik einen leicht positiven Beitrag zum BIP-Wachstum, während die Exporte in jüngster Zeit von einer zunehmenden Fragmentierung des Handels und von Beschränkungen betroffen waren. Den Prognosen zufolge wird das reale BIP-Wachstum, nachdem es im Jahr 2023 bei 0,4 % lag, mit rund 0,8 % im Jahr 2024 verhalten bleiben, aber 2025 auf 1,3 % und 2026 auf 1,6 % ansteigen. </w:t>
      </w:r>
      <w:r w:rsidRPr="00635745">
        <w:rPr>
          <w:rStyle w:val="normaltextrun"/>
          <w:noProof/>
        </w:rPr>
        <w:t>Ein stärkerer privater Verbrauch dürfte die Konjunktur in den Jahren 2025 und 2026 vor dem Hintergrund anhaltender, wenn auch langsamerer Reallohnerhöhungen und des Beschäftigungswachstums beschleunigen.</w:t>
      </w:r>
      <w:r w:rsidRPr="00635745">
        <w:rPr>
          <w:rStyle w:val="normaltextrun"/>
          <w:noProof/>
          <w:shd w:val="clear" w:color="auto" w:fill="FFFFFF"/>
        </w:rPr>
        <w:t xml:space="preserve"> Für die kommenden beiden Jahre steht ein allmählicherer Anstieg der Gesamtinvestitionen, gestützt durch kräftige nationale und von der Union finanzierte öffentliche Investitionen, zu erwarten, während eine Belebung der Auslandsnachfrage die Exporte stützen dürfte. </w:t>
      </w:r>
    </w:p>
    <w:p w14:paraId="4C7C4FB2" w14:textId="3D288A87" w:rsidR="004A6495" w:rsidRPr="00635745" w:rsidRDefault="00F57416" w:rsidP="00F57416">
      <w:pPr>
        <w:pStyle w:val="ManualConsidrant"/>
        <w:rPr>
          <w:noProof/>
        </w:rPr>
      </w:pPr>
      <w:r w:rsidRPr="00635745">
        <w:rPr>
          <w:noProof/>
        </w:rPr>
        <w:t>(3)</w:t>
      </w:r>
      <w:r w:rsidRPr="00635745">
        <w:rPr>
          <w:noProof/>
        </w:rPr>
        <w:tab/>
        <w:t>Die Gesamtinflation stieg infolge der Energiekrise auf ein hohes Niveau (im Oktober 2022 wurde mit durchschnittlich 10,6 % im Euro-Währungsgebiet ein Höchststand erreicht), dürfte jedoch 2025 auf 2,1 % und 2026 weiter auf 1,9 % zurückgehen. Das Inflationsgefälle im Euro-Währungsgebiet, das sich im Jahr 2022 vergrößert hatte, hat sich inzwischen ebenfalls verringert und wird voraussichtlich nahe an historischen Durchschnittswerten bleiben. Der Inflationsrückgang resultiert weitgehend aus dem geringeren Einfluss der exogenen Faktoren, die in den vergangenen drei Jahren zu einem starken Anstieg der Preise für Energie, Nahrungsmittel und Dienstleistungen geführt hatten. Er zeigt auch die Wirkung der entscheidenden politischen Maßnahmen der EZB. Als Reaktion auf den anfänglichen Inflationsanstieg erhöhte die EZB mehrfach die Zinsen und begann, ihren Ankauf von Vermögenswerten allmählich zu reduzieren, um die weitere Verankerung der Inflationserwartungen und eine Zügelung der Preisentwicklung zu erreichen. Während die Geldpolitik in jüngster Zeit weniger restriktiv geworden ist, dürften die Leitzinsen so lange wie nötig auf einem Niveau bleiben, das ausreichend restriktiv ist, um sicherzustellen, dass die Inflation wieder das mittelfristige EZB-Ziel von 2 % erreicht.</w:t>
      </w:r>
    </w:p>
    <w:p w14:paraId="580A3D79" w14:textId="38F15DDE" w:rsidR="004A6495" w:rsidRPr="00635745" w:rsidRDefault="00F57416" w:rsidP="00F57416">
      <w:pPr>
        <w:pStyle w:val="ManualConsidrant"/>
        <w:rPr>
          <w:noProof/>
        </w:rPr>
      </w:pPr>
      <w:r w:rsidRPr="00635745">
        <w:rPr>
          <w:noProof/>
        </w:rPr>
        <w:t>(4)</w:t>
      </w:r>
      <w:r w:rsidRPr="00635745">
        <w:rPr>
          <w:noProof/>
        </w:rPr>
        <w:tab/>
        <w:t xml:space="preserve">Die Lage auf dem Arbeitsmarkt blieb 2024 trotz nachlassender Wirtschaftstätigkeit stabil. Die Zahl der Beschäftigten ist im Euro-Währungsgebiet von Ende 2022 bis Mitte 2024 um 3 Millionen gestiegen, und die Zahl der Arbeitsplätze erreichte einen Rekordwert. Das Beschäftigungswachstum war bei allen Altersgruppen, Geschlechtern und Bildungsniveaus stark. Die Erwerbsbeteiligung nahm ebenfalls zu und erreichte 2024 einen neuen Höchststand, wenngleich Frauen, jüngere und ältere Arbeitnehmer, Roma und Menschen mit Behinderungen nach wie vor mit Herausforderungen konfrontiert sind. Wie viele andere fortgeschrittene Volkswirtschaften profitierte auch das Euro-Währungsgebiet von einem großen Zustrom von Migrantinnen und Migranten, unter anderem aus der Ukraine, aber auch aus anderen Regionen, der das Arbeitskräfteangebot vergrößerte und zur Verringerung des Arbeitskräftemangels in einigen Branchen beitrug. Die Arbeitslosenquote im Euro-Währungsgebiet stabilisierte sich im Oktober 2024 auf einem historischen Tiefstand von 6,3 %. Die Zunahme beim Arbeitskräfte- und Fachkräftemangel, der auf eine schrumpfende Bevölkerung im erwerbsfähigen Alter und neuen Qualifikationsanforderungen zurückzuführen ist und durch die rasche Erholung von der pandemiebedingten Rezession noch verschärft wird, ist zuletzt etwas zurückgegangen, aber in mehreren Branchen besteht nach wie vor ein erheblicher Arbeitskräftemangel. Die hohen Gewinne der Unternehmen und die positive Entwicklung ihrer Bilanzen haben zu einer robusten Nachfrage nach Arbeitskräften beigetragen. In jüngster Zeit ist der Anteil der Unternehmen, die den Arbeitskräftemangel als limitierenden Faktor für die Produktion angeben, und die Zahl der offenen Stellen im Vergleich zu den jeweiligen historischen Höchstständen gesunken, allerdings bleibt die Zahlen in beiden Fällen hoch und liegen über dem Niveau vor der Pandemie. </w:t>
      </w:r>
    </w:p>
    <w:p w14:paraId="1BE534AF" w14:textId="6E7164C4" w:rsidR="004A6495" w:rsidRPr="00635745" w:rsidRDefault="00F57416" w:rsidP="00F57416">
      <w:pPr>
        <w:pStyle w:val="ManualConsidrant"/>
        <w:rPr>
          <w:noProof/>
        </w:rPr>
      </w:pPr>
      <w:r w:rsidRPr="00635745">
        <w:rPr>
          <w:noProof/>
        </w:rPr>
        <w:t>(5)</w:t>
      </w:r>
      <w:r w:rsidRPr="00635745">
        <w:rPr>
          <w:noProof/>
        </w:rPr>
        <w:tab/>
        <w:t xml:space="preserve">In den Jahren 2023 und 2024 sind die Nominallöhne angesichts einer hohen Inflation und eines angespannten Arbeitsmarktes gestiegen. Im zweiten Quartal 2024 stieg der Nominallohn pro Arbeitnehmer im Vergleich zum Vorjahreszeitraum um 4,5 % (Durchschnitt im Euro-Währungsgebiet) und damit etwas schwächer als 2023. In der Herbstprognose 2024 der Kommission wird für 2024 ein robustes Nominallohnwachstum veranschlagt, wobei 2025 mit einer Abschwächung gerechnet wird. Die Reallöhne, die 2022 und im ersten Halbjahr 2023 sanken, begannen sich im dritten Quartal 2023 zu erholen. Der Anstieg der Gewinnbeteiligung in den vergangenen Jahren und der anschließende Rückgang deuten darauf hin, dass die Unternehmen Lohnerhöhungen absorbieren, indem sie die Gewinnspannen verringern, statt die Preise zu erhöhen. Daher spiegelt die anhaltende allmähliche Erholung der Reallöhne im Wesentlichen einen Aufholprozess wider und scheint mit einer Rückkehr zum mittelfristigen Inflationsziel von 2 % und mit fest verankerten Inflationserwartungen vereinbar zu sein. Die Einkommen am unteren Ende der Einkommensverteilung wurden im vergangenen Jahr sowohl durch staatliche Transferleistungen als auch durch Mindestlohnerhöhungen gestützt. Allerdings sind weitere Anstrengungen erforderlich, um angemessene Löhne und hochwertige Arbeitsplätze zu fördern, da das Armutsrisiko weiterhin nur geringfügig niedriger ist als im Jahr 2019 und die finanziellen Schwierigkeiten von Beschäftigen, die während der Energiekrise zugenommen hatten, nach wie vor hoch sind, sowohl bei den einkommensschwächsten Haushalten als auch bei Haushalten mit niedrigem bis mittlerem Einkommen. </w:t>
      </w:r>
    </w:p>
    <w:p w14:paraId="4322DC5D" w14:textId="6CAB1F10" w:rsidR="00B42153" w:rsidRPr="00635745" w:rsidRDefault="00F57416" w:rsidP="00F57416">
      <w:pPr>
        <w:pStyle w:val="ManualConsidrant"/>
        <w:rPr>
          <w:noProof/>
          <w:shd w:val="clear" w:color="auto" w:fill="FFFFFF"/>
        </w:rPr>
      </w:pPr>
      <w:r w:rsidRPr="00635745">
        <w:rPr>
          <w:noProof/>
        </w:rPr>
        <w:t>(6)</w:t>
      </w:r>
      <w:r w:rsidRPr="00635745">
        <w:rPr>
          <w:noProof/>
        </w:rPr>
        <w:tab/>
        <w:t>Das Euro-Währungsgebiet hat seit Langem strukturelle Probleme, die seine Wettbewerbsfähigkeit beeinträchtigen – darunter stagnierende Produktivität, begrenzte Innovation und eine eingeschränkte Verbreitung digitaler Technologien, hohe Energiepreise und ein hoher Verwaltungsaufwand. Das Wachstum der totalen Faktorproduktivität – ein Maß für die Produktivität, das die Zunahme des Einsatzes von Arbeit und Kapital unberücksichtigt lässt – stagnierte in den letzten Jahrzehnten stärker als in anderen vergleichbaren Regionen der Welt wie den Vereinigten Staaten, was Anlass zu Bedenken hinsichtlich der Fähigkeit des Euro-Währungsgebiets gibt, seine Wettbewerbsfähigkeit in einem globalen Umfeld, das von einem raschen technologischen Wandel geprägt ist, zu behaupten. Die Bewältigung dieser Herausforderungen erfordert einen vielschichtigen Ansatz, der unter anderem eine Beschleunigung der Innovation und die Entwicklung fortgeschrittener digitaler und sauberer Technologien und Infrastrukturen beinhaltet, insbesondere durch Förderung der Anpassung von Geschäftsmodellen, Bewältigung des Fachkräftemangels und gegebenenfalls Verbesserung des Zugangs zu digitaler Infrastruktur. Darüber hinaus ist es nach wie vor von entscheidender Bedeutung, die Verbreitung von Innovationen in allen Branchen und Unternehmen zu erleichtern, die – insbesondere grünen und digitalen – Kompetenzen der Arbeitskräfte zu verbessern, den Verwaltungsaufwand zu verringern, den Binnenmarkt zu vertiefen und gleichzeitig die Kapitalmärkte in der Union enger zusammenwachsen zu lassen. Zudem ziehen Energiepreise, die höher liegen als in anderen vergleichbaren Regionen, die Kostenwettbewerbsfähigkeit einiger Wirtschaftszweige in Mitleidenschaft. Dies benachteiligt Unternehmen, insbesondere jene aus energieintensiven Branchen, die auf Öl und Gas angewiesen sind.</w:t>
      </w:r>
    </w:p>
    <w:p w14:paraId="2B6CBDDE" w14:textId="73666C59" w:rsidR="004D45EF" w:rsidRPr="00635745" w:rsidRDefault="00F57416" w:rsidP="00F57416">
      <w:pPr>
        <w:pStyle w:val="ManualConsidrant"/>
        <w:rPr>
          <w:noProof/>
          <w:shd w:val="clear" w:color="auto" w:fill="FFFFFF"/>
        </w:rPr>
      </w:pPr>
      <w:r w:rsidRPr="00635745">
        <w:rPr>
          <w:noProof/>
        </w:rPr>
        <w:t>(7)</w:t>
      </w:r>
      <w:r w:rsidRPr="00635745">
        <w:rPr>
          <w:noProof/>
        </w:rPr>
        <w:tab/>
        <w:t xml:space="preserve">Die Union zählt  im Bereich der Grundlagenforschung international zu den Spitzenreitern und weist bei den öffentlichen Ausgaben für Forschung und Entwicklung ein mit ihren Wettbewerbern vergleichbares Niveau auf; allerdings hinkt sie bei der angewandten Forschung ebenso wie bei der Umsetzung der Forschung in marktfähige Produkte hinterher, dies gilt vor allem für den Bereich der digitalen Hightech-Innovation. Es ist enorm wichtig, dass das Euro-Währungsgebiet und die Union in Bezug auf die derzeitigen Innovationstrends – unter anderem in den Bereichen grüner Wandel, Digitalisierung, künstliche Intelligenz (KI), Halbleiter und Quanteninformatik, Raumfahrt und Biotechnologie – nicht hinter andere große Volkswirtschaften zurückfallen. Angesichts ihrer wachsenden Bedeutung sind der Ausbau der Kapazitäten auf dem Gebiet strategischer digitaler Technologien und die Nutzung unserer Stärken von entscheidender Bedeutung, um die technologische Souveränität und Resilienz der Union zu stärken und unsere offene strategische Autonomie zu wahren. Darüber hinaus können Hindernisse für die Mobilität von Wissen und Talenten zwischen den europäischen Ländern bewirken, dass das Potenzial der Union in den Bereichen Innovation, Produktivität und Wettbewerbsfähigkeit nicht voll ausgeschöpft wird. Damit die Produktivität gesteigert werden kann, sind eine Beschleunigung der Innovationstätigkeit und eine Stärkung der Investitionen in Forschung und Entwicklung (FuE), vor allem seitens des Privatsektors, erforderlich, unter anderem durch ausreichende und sorgfältig abgestimmte öffentliche Investitionen in Forschung und Entwicklung, die eine Hebelwirkung auf privates FuE-Engagement haben können. Investitionen in Humankapital sind unverzichtbar geworden, da der schnelle technologische Wandel die Volkswirtschaften unter Druck bringt. Während die Zahl der Hochschulabschlüsse in Europa insgesamt zunimmt, ist ein besorgniserregender Leistungsrückgang bei den Grundfertigkeiten jüngerer Menschen zu verzeichnen; zudem sind die Fortschritte bei der Bildungsbeteiligung von Erwachsenen viel zu gering, was in naher Zukunft die Bildungsergebnisse und das Produktivitätswachstum beeinträchtigen wird. Darüber hinaus erfordern der grüne und der digitale Wandel die Entwicklung neuer Kompetenzen, von Grundfertigkeiten bis hin zu fortgeschritteneren und Fachkompetenzen. All diese Erfordernisse müssen mit gezielten Initiativen im Bereich der allgemeinen und beruflichen Bildung angegangen werden. Indem die Union der allgemeinen und beruflichen Bildung sowie der Kompetenzentwicklung Vorrang einräumt, kann sie Innovation, Produktivität und Wettbewerbsfähigkeit fördern. </w:t>
      </w:r>
    </w:p>
    <w:p w14:paraId="05BCBE93" w14:textId="4B97ED63" w:rsidR="006D6E17" w:rsidRPr="00635745" w:rsidRDefault="00F57416" w:rsidP="00F57416">
      <w:pPr>
        <w:pStyle w:val="ManualConsidrant"/>
        <w:rPr>
          <w:noProof/>
        </w:rPr>
      </w:pPr>
      <w:r w:rsidRPr="00635745">
        <w:rPr>
          <w:noProof/>
        </w:rPr>
        <w:t>(8)</w:t>
      </w:r>
      <w:r w:rsidRPr="00635745">
        <w:rPr>
          <w:noProof/>
        </w:rPr>
        <w:tab/>
        <w:t>Die Unternehmen der Union brauchen günstige Rahmenbedingungen, die die Erzielung von Skaleneffekten sowie Wachstum und Expansion ermöglichen und ihnen zu Erfolg auf den Weltmärkten verhelfen. Umfragen zeigen, dass die Komplexität des Regelungsumfelds, kumulative Berichtspflichten und komplizierte Steuervorschriften häufig die Investitionsentscheidungen der Unternehmen sowie ihre Aussichten auf Expansion im Euro-Währungsgebiet und in der Union belasten. Auch geopolitische Spannungen, Handelsbeschränkungen und Bedenken bezüglich der wirtschaftlichen Sicherheit, die den Zugang zu kritischen Rohstoffen und Technologien beeinträchtigen, wirken sich auf ihr Wachstum aus. Ein beschleunigter Übergang zu einer stärker kreislauforientierten Wirtschaft würde dazu beitragen, den Mangel an kritischen Rohstoffen zu bewältigen, und die Förderung von Investitionen mit unseren internationalen Partnern könnte die Wettbewerbsfähigkeit der europäischen Industrie weiter stärken</w:t>
      </w:r>
      <w:r w:rsidR="006B0347" w:rsidRPr="00635745">
        <w:rPr>
          <w:rStyle w:val="FootnoteReference"/>
          <w:noProof/>
          <w:szCs w:val="24"/>
        </w:rPr>
        <w:footnoteReference w:id="6"/>
      </w:r>
      <w:r w:rsidRPr="00635745">
        <w:rPr>
          <w:noProof/>
        </w:rPr>
        <w:t>. Um Ressourcen für Sektoren zu mobilisieren, die das Potenzial für ein hohes Produktivitätswachstum haben, müssen Engpässe beseitigt werden, die der Verlagerung von Kapital und Arbeit entgegenstehen. Auf dem Energiemarkt sind ausreichende Verbundnetze und die effiziente Nutzung bestehender, insbesondere grenzüberschreitender Netze, von entscheidender Bedeutung, um Erzeuger und Verbraucher über große Gebiete hinweg miteinander zu verbinden. Darüber hinaus sind eine gesteigerte Energieeffizienz sowie der Einsatz und die Nutzung von Technologien für erneuerbare Energien sowie anderer CO</w:t>
      </w:r>
      <w:r w:rsidRPr="00635745">
        <w:rPr>
          <w:noProof/>
          <w:vertAlign w:val="subscript"/>
        </w:rPr>
        <w:t>2</w:t>
      </w:r>
      <w:r w:rsidRPr="00635745">
        <w:rPr>
          <w:noProof/>
        </w:rPr>
        <w:t xml:space="preserve">-armer Technologien – auch durch Energiegemeinschaften – äußerst wichtig, um Laststeuerung zu ermöglichen, die Flexibilität zu erhöhen und zur Senkung der Energiekosten beizutragen. Die Beseitigung von Verwaltungshemmnissen und erleichterte Genehmigungsverfahren können die Geschäftstätigkeit und Investitionen fördern. Strukturreformen, die aus Unionsfonds – einschließlich der Aufbau- und Resilienzfazilität – unterstützt werden, tragen zur Steigerung der Wettbewerbsfähigkeit der Mitgliedstaaten bei. Nachhaltiges Wachstum und nachhaltige Entwicklung helfen, die Unterschiede zwischen den europäischen Regionen zu verringern. Das volle Potenzial des Binnenmarkts wird jedoch auch mehr als 30 Jahre nach seiner Schaffung nach wie vor nicht voll ausgeschöpft. Strategien zur Produktivitätssteigerung auf nationaler Ebene könnten besser ermittelt, priorisiert und koordiniert werden. Nicht alle Mitgliedstaaten haben zu diesem Zweck nationale Ausschüsse für Produktivität gebildet und deren Potenzial wirksam genutzt. Eine Intensivierung der Regelungskonvergenz und der wirtschaftlichen Integration könnte private Investitionen, Produktivität und Innovationskapazität sowie die Diversifizierung und die Sicherheit der Lieferketten für Unternehmen in der Union fördern. Die Union wird auch die möglichen Kompromisse zwischen einer weiteren Beteiligung am offenen Handel und der Stärkung der wirtschaftlichen Sicherheit, und der Verwirklichung der Ziele des Deals für eine saubere Industrie und der Gewährleistung weltweit gleicher Wettbewerbsbedingungen durch den verstärkten Einsatz handelspolitischer Schutzinstrumente gegen unlautere Handelspraktiken sorgfältig ausloten müssen. Dies erfordert einen koordinierten Ansatz und die Komplementarität der politischen Maßnahmen sowohl auf Ebene der Mitgliedstaaten als auch auf Unionsebene.  </w:t>
      </w:r>
    </w:p>
    <w:p w14:paraId="34E7C779" w14:textId="672F5B6E" w:rsidR="006D6E17" w:rsidRPr="00635745" w:rsidRDefault="00F57416" w:rsidP="00F57416">
      <w:pPr>
        <w:pStyle w:val="ManualConsidrant"/>
        <w:rPr>
          <w:noProof/>
          <w:shd w:val="clear" w:color="auto" w:fill="FFFFFF"/>
        </w:rPr>
      </w:pPr>
      <w:r w:rsidRPr="00635745">
        <w:rPr>
          <w:noProof/>
        </w:rPr>
        <w:t>(9)</w:t>
      </w:r>
      <w:r w:rsidRPr="00635745">
        <w:rPr>
          <w:noProof/>
        </w:rPr>
        <w:tab/>
        <w:t xml:space="preserve">Im Euro-Währungsgebiet sind reichlich Ersparnisse vorhanden. Wenn sie über die Kapitalmärkte produktiven Investitionen zugeleitet werden, können sie den grünen und den digitalen Wandel erheblich unterstützen und so dazu beitragen, die Wettbewerbslücke zu schließen. In den vergangenen Jahren wurden Investitionen durch die restriktiven Finanzierungsbedingungen der Banken erschwert, da ein großer Teil der Unternehmen im Euro-Währungsgebiet auf den Bankensektor als Finanzierungsquelle angewiesen ist. Die Kreditkosten für Unternehmen sinken jedoch im Einklang mit dem Rückgang der Leitzinsen. Risikokapital und Nichtbankenfinanzierung, insbesondere für innovative Unternehmen, sind in geringerem Maße verfügbar als in den Vereinigten Staaten. Auch wenn öffentliche Investitionen – mit Unterstützung aus der Aufbau- und Resilienzfazilität und anderen Unionsfonds – eine Rolle spielen können, bringt die Herausforderung, die Wettbewerbsfähigkeit des Euro-Währungsgebiets zu verbessern, zusammen mit der Förderung grüner und digitaler Investitionen einen hohen privaten Finanzierungsbedarf mit sich. Angesichts ihrer Fragmentierung bieten die Kapitalmärkte kein angemessenes Finanzierungsvolumen, das dieser Investitionsherausforderung gerecht wird. Eine europäische Spar- und Investitionsunion, wie in den Berichten von Letta und Draghi vorgeschlagen, könnte eine stärkere Komplementarität zwischen der Kapitalmarktunion und der Bankenunion fördern und dazu beitragen, das enorme Vermögen in Form privater Ersparnisse zu mobilisieren, um angemessene Investitionsmöglichkeiten zu schaffen. Dies könnte insgesamt zu einer einfacheren Finanzierung von Innovationen, der Dekarbonisierung der Industrie und des grünen und des digitalen Wandels beitragen. Eine Vergrößerung des Pools an investitionsfähigen Projekten im Euro-Währungsgebiet würde jedoch auch eine tiefere Integration der Waren- und Dienstleistungsmärkte und vereinfachte Rechtsvorschriften erfordern. </w:t>
      </w:r>
    </w:p>
    <w:p w14:paraId="3ADC3E08" w14:textId="59507E59" w:rsidR="00F627CF" w:rsidRPr="00635745" w:rsidRDefault="00F57416" w:rsidP="00F57416">
      <w:pPr>
        <w:pStyle w:val="ManualConsidrant"/>
        <w:rPr>
          <w:noProof/>
        </w:rPr>
      </w:pPr>
      <w:r w:rsidRPr="00635745">
        <w:rPr>
          <w:noProof/>
        </w:rPr>
        <w:t>(10)</w:t>
      </w:r>
      <w:r w:rsidRPr="00635745">
        <w:rPr>
          <w:noProof/>
        </w:rPr>
        <w:tab/>
        <w:t>Die jüngsten Krisen und die notwendige politische Reaktion darauf führten zu einem Anstieg des öffentlichen Schuldenstands und zu erheblichen Defiziten in einigen Mitgliedstaaten des Euro-Währungsgebiets. In Verbindung mit den zunehmenden alterungsbedingten Kosten stellen diese Altlasten eine Herausforderung für die Tragfähigkeit der öffentlichen Finanzen dar. Die Entscheidungsträger werden Haushaltspuffer schaffen und in einen fairen grünen und digitalen Wandel, in die soziale und wirtschaftliche Resilienz unter Berücksichtigung der Europäischen Säule sozialer Rechte, in die Energieversorgungssicherheit und erforderlichenfalls in den Aufbau von Verteidigungsfähigkeiten investieren müssen.</w:t>
      </w:r>
      <w:r w:rsidR="009070BE" w:rsidRPr="00635745">
        <w:rPr>
          <w:rStyle w:val="FootnoteReference"/>
          <w:rFonts w:eastAsia="Times New Roman"/>
          <w:noProof/>
        </w:rPr>
        <w:footnoteReference w:id="7"/>
      </w:r>
      <w:r w:rsidRPr="00635745">
        <w:rPr>
          <w:noProof/>
        </w:rPr>
        <w:t xml:space="preserve"> Dazu werden eine umsichtige Festlegung von Prioritäten bei den Staatsausgaben und eine Koordinierung der politischen Maßnahmen erforderlich sein, damit sichergestellt ist, dass die Investitionen unterstützt werden, die für ein nachhaltiges und inklusives Wirtschaftswachstum und die Stärkung der Resilienz benötigt werden. Eine umsichtige Finanzpolitik wird zu einem ausgewogenen Policy-Mix beitragen, während die Finanzstabilität eine Schlüsselrolle bei der Stärkung der wirtschaftlichen Grundlagen des Euro-Währungsgebiets und der Sicherung seiner Position in der Weltwirtschaft spielen wird. Der neue Rahmen für die wirtschaftspolitische Steuerung und insbesondere die Verwendung des Nettoausgabenwachstums als einzigen operativen Indikator bei der Umsetzung des Stabilitäts- und Wachstumspakts dürften die Rolle der automatischen Stabilisatoren im Euro-Währungsgebiet stärken. </w:t>
      </w:r>
    </w:p>
    <w:p w14:paraId="2E4480EA" w14:textId="0FA8CB02" w:rsidR="00FE36F4" w:rsidRPr="00635745" w:rsidRDefault="00F57416" w:rsidP="00F57416">
      <w:pPr>
        <w:pStyle w:val="ManualConsidrant"/>
        <w:rPr>
          <w:noProof/>
        </w:rPr>
      </w:pPr>
      <w:r w:rsidRPr="00635745">
        <w:rPr>
          <w:noProof/>
        </w:rPr>
        <w:t>(11)</w:t>
      </w:r>
      <w:r w:rsidRPr="00635745">
        <w:rPr>
          <w:noProof/>
        </w:rPr>
        <w:tab/>
        <w:t>Nach einem Höchststand im ersten Quartal 2021 ging die durchschnittliche öffentliche Schuldenquote der Mitgliedstaaten des Euro-Währungsgebiets insgesamt zurück und erreichte Ende 2023 einen Wert von 88,9 % des BIP. Die aggregierte Schuldenquote dürfte 2024-2025 leicht ansteigen (auf 89,6 % des BIP). Dieser projizierte Anstieg spiegelt höhere Schuldendienstkosten in Verbindung mit einer durch eine sinkende Inflation bedingten Verlangsamung des nominalen BIP-Wachstums wider, während hohe Primärdefizite die Schuldendynamik weiterhin belasten. Gleichzeitig dürften Bestandsanpassungen im Zeitraum 2024-2025 zu einem Anstieg des Schuldenstands führen. Die öffentlichen Schuldenquoten fallen von Land zu Land unterschiedlich aus: Ende 2025 dürften die meisten Mitgliedstaaten eine niedrigere Schuldenquote aufweisen als im Jahr 2020. Elf Mitgliedstaaten des Euro-Währungsgebiets werden voraussichtlich jedoch nach wie vor eine Schuldenquote von über 60 % und fünf Mitgliedstaaten eine Schuldenquote von über 100 % aufweisen. Da die Verschuldung im Euro-Währungsgebiet nach wie vor über dem vor der Pandemie verzeichneten Niveau liegt und in vielen Mitgliedstaaten Herausforderungen in Bezug auf die Tragfähigkeit bestehen, sind graduelle nachhaltige Strategien zum Schuldenabbau im Einklang mit dem neuen Rahmen für die wirtschaftspolitische Steuerung erforderlich, um die Schuldentragfähigkeit zu gewährleisten und wieder Haushaltspuffer aufzubauen. Gleichzeitig könnten Anreize für Reformen und Investitionen das BIP-Wachstum stärken und damit auch zur Tragfähigkeit der öffentlichen Finanzen beitragen. Der haushaltspolitische Kurs im Euro-Währungsgebiet dürfte 2024 kontraktiv gewesen sein (1/2 % des BIP) und 2025 leicht kontraktiv werden (knapp über 1⁄4 % des BIP). Bei ordnungsgemäßer Umsetzung des neuen haushaltspolitischen Rahmens würde sich auch für 2026 ein leicht kontraktiver haushaltspolitischer Kurs im Euro-Währungsgebiet ergeben. Nach den kräftigen Expansionen der letzten Jahre wäre ein solcher Kurs für das Euro-Währungsgebiet angemessen, wobei es jedoch große Unterschiede zwischen den Mitgliedstaaten gibt. Angesichts der Notwendigkeit, die Tragfähigkeit der öffentlichen Finanzen weiter zu verbessern und den zu beobachtenden Rückgang der Inflation weiter zu unterstützen, bedarf es einer umsichtigen Politik. In Verbindung mit Reformen und Investitionen sowie mit der Verfügbarkeit der ARF und anderer Unionsfonds dürfte die schrittweise und differenzierte Haushaltskonsolidierung das Wirtschaftswachstum schützen und das Potenzialwachstum im Euro-Währungsgebiet ankurbeln.</w:t>
      </w:r>
    </w:p>
    <w:p w14:paraId="151259D7" w14:textId="66BD851E" w:rsidR="00FE36F4" w:rsidRPr="00635745" w:rsidRDefault="00F57416" w:rsidP="00F57416">
      <w:pPr>
        <w:pStyle w:val="ManualConsidrant"/>
        <w:rPr>
          <w:noProof/>
          <w:shd w:val="clear" w:color="auto" w:fill="FFFFFF"/>
        </w:rPr>
      </w:pPr>
      <w:r w:rsidRPr="00635745">
        <w:rPr>
          <w:noProof/>
        </w:rPr>
        <w:t>(12)</w:t>
      </w:r>
      <w:r w:rsidRPr="00635745">
        <w:rPr>
          <w:noProof/>
        </w:rPr>
        <w:tab/>
        <w:t>Die Stärkung der öffentlichen Finanzen ist von entscheidender Bedeutung, um künftige Krisen zu bewältigen und die Tragfähigkeit der Renten-, Gesundheits- und Langzeitpflegesysteme zu gewährleisten. Den Prognosen zufolge dürften die Kosten für altersbedingte Ausgaben steigen. Bei dieser Zunahme, die insbesondere auf steigende Rentenausgaben sowie auf die Kosten für Langzeitpflege und Gesundheitsversorgung zurückzuführen ist, ist mit erheblichen Unterschieden zwischen den einzelnen Mitgliedstaaten zu rechnen. Die notwendige Anpassung der öffentlichen Finanzen stellt eine Herausforderung dar, sodass eine sorgfältige Einnahmen- und Ausgabenverwaltung erforderlich sein wird. Im Euro-Währungsgebiet sind die öffentlichen Einnahmen in den vergangenen beiden Jahrzehnten im Durchschnitt bei einem Wert von rund 45,6 % des BIP stabil geblieben, während die Ausgaben während der Finanzkrise und der COVID-19-Pandemie angestiegen sind. Die Einnahmenquote dürfte 2024 angesichts der Einnahmen aus Steuern und Sozialabgaben, die aufgrund des starken Arbeitsmarkts die Erwartungen übertrafen, gestiegen sein. Für das Jahr 2025 wird aufgrund diskretionärer einnahmenseitiger Maßnahmen mit einer weiteren Zunahme gerechnet. Die derzeitige Zusammensetzung der Steuereinnahmen ist jedoch möglicherweise nicht immer optimal, und die Steuer- und Abgabenbelastung des Faktors Arbeit im Euro-Währungsgebiet ist im Vergleich zu anderen fortgeschrittenen Volkswirtschaften relativ hoch. Besonders relevant ist dies vor dem Hintergrund der Notwendigkeit, die Erwerbsbeteiligung im Kontext eines starken Arbeitsmarktes, auf dem der Arbeitskräftemangel Anlass zur Sorge gibt, zu maximieren. Eine Verlagerung der Steuerlast von der Besteuerung des Faktors Arbeit auf andere Steuern, die sich möglicherweise weniger stark auf das Wachstum auswirken und eine weniger verzerrende Wirkung haben, wie z. B. Immobilien- oder Umweltsteuern, wäre von Vorteil. Gezielte Überprüfungen der Anreize der Steuer- und Sozialleistungssysteme könnten dazu beitragen, den Arbeitskräftemangel zu verringern und gleichzeitig einen stabilen Einnahmenstrom aufrechtzuerhalten und damit die notwendige Anpassung der öffentlichen Finanzen zu unterstützen. Obwohl die Gesamtausgabenquote seit 2021 zurückgegangen ist, bleibt sie im Vergleich zum Stand vor der COVID-19-Pandemie hoch. Die Ausgabenquote dürfte sich 2024-2025 bei rund 49,6 % des BIP stabilisieren, da die mit der Umsetzung des neuen haushaltspolitischen Rahmens der Union verbundenen Beschränkungen bei den laufenden Primärausgaben durch höhere Zinsausgaben ausgeglichen werden dürften.</w:t>
      </w:r>
    </w:p>
    <w:p w14:paraId="7C0D55DC" w14:textId="77F0AA2D" w:rsidR="00086EFE" w:rsidRPr="00635745" w:rsidRDefault="00F57416" w:rsidP="00F57416">
      <w:pPr>
        <w:pStyle w:val="ManualConsidrant"/>
        <w:rPr>
          <w:noProof/>
        </w:rPr>
      </w:pPr>
      <w:r w:rsidRPr="00635745">
        <w:rPr>
          <w:noProof/>
        </w:rPr>
        <w:t>(13)</w:t>
      </w:r>
      <w:r w:rsidRPr="00635745">
        <w:rPr>
          <w:noProof/>
        </w:rPr>
        <w:tab/>
        <w:t>Das Finanzsystem des Euro-Währungsgebiets hat sich in einem Kontext rasch steigender Zinssätze als robust erwiesen, ist nun aber mit einem unsicheren makroökonomischen Umfeld konfrontiert, das durch eine verhaltene Kreditnachfrage und in einer Reihe von Mitgliedstaaten bestehende Schwachstellen des Immobiliensektors gekennzeichnet ist. In den vergangenen Jahren hat die hohe Unternehmensrentabilität den Unternehmen geholfen, ihre Schulden trotz restriktiverer Finanzierungsbedingungen zu bedienen. Ein schwaches Wirtschaftswachstum und steigende Arbeitskosten könnten die Anfälligkeit in einigen Sektoren jedoch erhöhen. Insbesondere sind die Preise für Gewerbeimmobilien stark gesunken, was Bedenken hinsichtlich des Schuldendienstes aufwirft, während sich die Wohnimmobilienpreise in den einzelnen Mitgliedstaaten sehr unterschiedlich entwickelten. Die Widerstandsfähigkeit des Bankensektors wurde durch einen soliden Aufsichtsrahmen gestützt, der höhere Eigenkapitalanforderungen und die Anwendung kreditnehmerbasierter Maßnahmen beinhaltet. Der Umfang notleidender Kredite ist nach wie vor gering, aber im Immobiliensektor sind Anzeichen für eine Verschlechterung zu beobachten. Auch der wachsende Nichtbanken-Finanzsektor ist mit Schwachstellen konfrontiert, da Liquiditätslücken nicht abgemildert werden und die Fremdfinanzierung übermäßig hoch ist, was im Falle einer abrupten Marktkorrektur zu einer Verstärkung der Kurskorrekturen führen könnte —</w:t>
      </w:r>
    </w:p>
    <w:p w14:paraId="3D518711" w14:textId="77777777" w:rsidR="00EB42B6" w:rsidRPr="00635745" w:rsidRDefault="00EB42B6" w:rsidP="00F57416">
      <w:pPr>
        <w:pStyle w:val="ManualConsidrant"/>
        <w:rPr>
          <w:noProof/>
        </w:rPr>
      </w:pPr>
    </w:p>
    <w:p w14:paraId="26A3C113" w14:textId="77777777" w:rsidR="0063668D" w:rsidRPr="00635745" w:rsidRDefault="00234D96" w:rsidP="0003739C">
      <w:pPr>
        <w:pStyle w:val="Formuledadoption"/>
        <w:rPr>
          <w:noProof/>
          <w:szCs w:val="24"/>
        </w:rPr>
      </w:pPr>
      <w:r w:rsidRPr="00635745">
        <w:rPr>
          <w:noProof/>
        </w:rPr>
        <w:t>EMPFIEHLT, dass die Mitgliedstaaten des Euro-Währungsgebiets im Zeitraum 2025-2026 sowohl jeder für sich, unter anderem im Wege der Umsetzung ihrer nationalen Aufbau- und Resilienzpläne, als auch gemeinsam im Rahmen der Euro-Gruppe tätig werden und﻿</w:t>
      </w:r>
    </w:p>
    <w:p w14:paraId="7332BBF5" w14:textId="3C327CF5" w:rsidR="001D45AF" w:rsidRPr="00635745" w:rsidRDefault="00F57416" w:rsidP="00F57416">
      <w:pPr>
        <w:pStyle w:val="Point0"/>
        <w:rPr>
          <w:noProof/>
        </w:rPr>
      </w:pPr>
      <w:bookmarkStart w:id="1" w:name="_CopyToNewDocument_"/>
      <w:bookmarkEnd w:id="1"/>
      <w:r w:rsidRPr="00635745">
        <w:rPr>
          <w:noProof/>
        </w:rPr>
        <w:t>1.</w:t>
      </w:r>
      <w:r w:rsidRPr="00635745">
        <w:rPr>
          <w:noProof/>
        </w:rPr>
        <w:tab/>
        <w:t>Wettbewerbsfähigkeit</w:t>
      </w:r>
    </w:p>
    <w:p w14:paraId="7C619FD5" w14:textId="1E8388CC" w:rsidR="00C13EE6" w:rsidRPr="00635745" w:rsidRDefault="1791ED29" w:rsidP="00AA3869">
      <w:pPr>
        <w:pStyle w:val="Text1"/>
        <w:rPr>
          <w:noProof/>
        </w:rPr>
      </w:pPr>
      <w:r w:rsidRPr="00635745">
        <w:rPr>
          <w:noProof/>
        </w:rPr>
        <w:t>die Produktivität dadurch fördern, dass Ressourcen mithilfe eines besseren Funktionierens der Waren- und Dienstleistungsmärkte in Sektoren mit hoher Produktivität und hohem Produktivitätspotenzial verlagert werden; die Fragmentierung der Innovationsökosysteme angehen und ihre Fähigkeit stärken, bahnbrechende Innovationen, insbesondere in modernsten digitalen und sauberen Technologien und Infrastrukturen, hervorzubringen, und die Einführung neuer digitaler und sauberer Technologien und innovativer Tätigkeiten in größerem Umfang fördern; Unternehmen dazu ermutigen, in angewandte Forschung und Innovationen zu investieren und die erzielten Ergebnisse in marktfähige Produkte umzusetzen; Strategien zur Förderung der Einführung digitaler und spitzentechnologischer Lösungen in der Wirtschaft verfolgen; die Effizienz und die Fähigkeit der Unternehmen steigern, einen optimalen Produktionsumfang zu erreichen, insbesondere durch Vertiefung des Binnenmarkts; die Rahmenbedingungen für Unternehmen durch Verringerung des Verwaltungsaufwands und der Komplexität der Rechtsvorschriften und durch Beseitigung von Investitionshindernissen verbessern; sicherstellen, dass die Industriepolitik wirksam auf strategische Sektoren und Technologien ausgerichtet ist, wobei zu gewährleisten ist, dass die öffentliche Unterstützung die fairen Wettbewerbsbedingungen im Binnenmarkt nicht verzerrt, und dass die Industriepolitik wirksam zur Wettbewerbsfähigkeit des Euro-Währungsgebiets und seiner offenen strategischen Autonomie beiträgt; die unternehmerische Initiative und die Gründung neuer Unternehmen fördern;</w:t>
      </w:r>
    </w:p>
    <w:p w14:paraId="0364C49A" w14:textId="66FC2E0A" w:rsidR="00A561FE" w:rsidRPr="00635745" w:rsidRDefault="79146203" w:rsidP="00AA3869">
      <w:pPr>
        <w:pStyle w:val="Text1"/>
        <w:rPr>
          <w:noProof/>
        </w:rPr>
      </w:pPr>
      <w:r w:rsidRPr="00635745">
        <w:rPr>
          <w:noProof/>
        </w:rPr>
        <w:t>eine europäische Spar- und Investitionsunion schaffen, unter anderem durch Vertiefung der Verbindungen zwischen Vorhaben im Bereich der Kapitalmarktunion und Vorhaben im Bereich der Bankenunion, um Wachstum und Investitionen zu fördern und die Wettbewerbsfähigkeit zu steigern; die Bankenunion durch Erzielung von Fortschritten hinsichtlich aller ihrer Elemente weiterentwickeln und die Reform des Rahmens für das Krisenmanagement im Bankensektor und für die Einlagensicherung abschließen, mit dem Ziel, ein ehrgeiziges, kohärentes und wirksames Ergebnis zu erzielen, das den Zielen der Überprüfung gerecht wird; die noch ausstehenden Maßnahmen des Aktionsplans 2020 für die Kapitalmarktunion annehmen und für eine rasche Umsetzung der bereits vereinbarten Maßnahmen sorgen, und die Arbeit an den von der Euro-Gruppe ermittelten Maßnahmen für ein wettbewerbsorientiertes und kohärentes Regulierungs- und Aufsichtssystem für die Kapitalmärkte voranbringen;</w:t>
      </w:r>
      <w:r w:rsidRPr="00635745">
        <w:rPr>
          <w:rStyle w:val="Hyperlink"/>
          <w:noProof/>
          <w:color w:val="auto"/>
          <w:u w:val="none"/>
        </w:rPr>
        <w:t xml:space="preserve"> </w:t>
      </w:r>
      <w:r w:rsidRPr="00635745">
        <w:rPr>
          <w:noProof/>
        </w:rPr>
        <w:t>den Zugang der Unternehmen, insbesondere innovativer KMU, zu den Finanzmitteln, die sie für Wachstum und Investitionen benötigen, verbessern, sowie den Zugang der Bürger zu einer größeren Auswahl an Investitionsmöglichkeiten auf den Kapitalmärkten verbessern; die Unterstützung der Union für KMU durch Finanzierungsinstrumente ausweiten, um den Zugang von KMU zu Kapital – insbesondere für Innovation und Expansion – zu verbessern und die Wirkung der Unionsfinanzierung zu maximieren; Risikokapital – vor allem für Start-up-Unternehmen und expandierende Jungunternehmen – über gut funktionierende und integrierte europäische Kapitalmärkte mobilisieren, die die Kanalisierung von Risikokapital und von Ersparnissen ermöglichen, das/die sowohl von innerhalb als auch von außerhalb der Union stammt/stammen.</w:t>
      </w:r>
    </w:p>
    <w:p w14:paraId="4BD6F50D" w14:textId="7035FBF3" w:rsidR="00C13EE6" w:rsidRPr="00635745" w:rsidRDefault="00C13EE6" w:rsidP="00AA3869">
      <w:pPr>
        <w:pStyle w:val="Text1"/>
        <w:rPr>
          <w:noProof/>
        </w:rPr>
      </w:pPr>
      <w:r w:rsidRPr="00635745">
        <w:rPr>
          <w:noProof/>
        </w:rPr>
        <w:t>die Weiterbildung und Umschulung von Arbeitskräften und hochwertige Arbeitsplätze fördern, um die Produktivität zu steigern und einen gerechten grünen und digitalen Wandel zu unterstützen; die Integration insbesondere unterrepräsentierter Gruppen in den Arbeitsmarkt fördern, unter anderem durch verstärkten Einsatz aktiver arbeitsmarktpolitischer Maßnahmen; die Politik im Bereich der allgemeinen und beruflichen Bildung verbessern, um die Bildungsergebnisse zu steigern und bei den Qualifikationsprofilen eine bessere Übereinstimmung von Angebot und Nachfrage zu erzielen;</w:t>
      </w:r>
    </w:p>
    <w:p w14:paraId="1083DAE7" w14:textId="1F487885" w:rsidR="00D45432" w:rsidRPr="00635745" w:rsidRDefault="3C45C5C4" w:rsidP="00AA3869">
      <w:pPr>
        <w:pStyle w:val="Text1"/>
        <w:rPr>
          <w:noProof/>
        </w:rPr>
      </w:pPr>
      <w:r w:rsidRPr="00635745">
        <w:rPr>
          <w:noProof/>
        </w:rPr>
        <w:t>materielle und immaterielle Investitionen in kritische Technologien, Infrastruktur und in Bereiche mit gemeinsamen Prioritäten wie den digitalen und den grünen Wandel sowie den Aufbau von Verteidigungsfähigkeiten durch Mobilisierung von privatem Kapital und Sicherstellung der erforderlichen öffentlichen Investitionen fördern; Investitionen in Forschung und Entwicklung (FuE) fördern, insbesondere durch Erleichterung der Investitionstätigkeit im privaten Sektor mittels verbesserter Rahmenbedingungen für Investitionen und Strukturreformen sowie durch eine verbesserte Koordinierung der öffentlichen Finanzierung – auch auf Unionsebene; die rasche Umsetzung der Aufbau- und Resilienzpläne fortsetzen und die kohäsionspolitischen Programme voll nutzen; die Wirksamkeit der Maßnahmen zur Steigerung der Produktivität dadurch verbessern, dass eine angemessene Festlegung, Koordinierung und Priorisierung der Maßnahmen sichergestellt wird, unter anderem durch eine verbesserte Governance, die Einbeziehung der lokalen und regionalen Behörden und eine wirksamere Einbindung der nationalen Ausschüsse für Produktivität;</w:t>
      </w:r>
    </w:p>
    <w:p w14:paraId="2D7187F7" w14:textId="3A391DA1" w:rsidR="00D50522" w:rsidRPr="00635745" w:rsidRDefault="00F57416" w:rsidP="00F57416">
      <w:pPr>
        <w:pStyle w:val="Point0"/>
        <w:rPr>
          <w:noProof/>
        </w:rPr>
      </w:pPr>
      <w:r w:rsidRPr="00635745">
        <w:rPr>
          <w:noProof/>
        </w:rPr>
        <w:t>2.</w:t>
      </w:r>
      <w:r w:rsidRPr="00635745">
        <w:rPr>
          <w:noProof/>
        </w:rPr>
        <w:tab/>
        <w:t xml:space="preserve">Resilienz </w:t>
      </w:r>
    </w:p>
    <w:p w14:paraId="7779E379" w14:textId="08D973F4" w:rsidR="00C13EE6" w:rsidRPr="00635745" w:rsidRDefault="00C13EE6" w:rsidP="00AA3869">
      <w:pPr>
        <w:pStyle w:val="Text1"/>
        <w:rPr>
          <w:noProof/>
        </w:rPr>
      </w:pPr>
      <w:r w:rsidRPr="00635745">
        <w:rPr>
          <w:noProof/>
        </w:rPr>
        <w:t>die Erwerbsbeteiligung weiter erhöhen, die Integration von unterrepräsentierten Gruppen in den Arbeitsmarkt erleichtern, insbesondere von Frauen, jungen Menschen und Geringqualifizierten sowie von Menschen mit Behinderungen und Menschen mit Migrationshintergrund; Hindernisse für die Erwerbsbeteiligung beseitigen, unter anderem durch Verbesserung des Zugangs zu frühkindlicher Betreuung, Bildung und Erziehung sowie Pflege und Langzeitpflege und der Qualität der angebotenen Dienste; Maßnahmen ergreifen, um – ergänzend zu fairer Arbeitskräftemobilität und zur Nutzung des Arbeitskräfteangebots und der Kompetenzen in der Union – die geregelte legale Migration von Drittstaatsangehörigen in Mangelberufen zu erleichtern;</w:t>
      </w:r>
    </w:p>
    <w:p w14:paraId="1A188382" w14:textId="74B50B5F" w:rsidR="00C13EE6" w:rsidRPr="00635745" w:rsidRDefault="00C13EE6" w:rsidP="00AA3869">
      <w:pPr>
        <w:pStyle w:val="Text1"/>
        <w:rPr>
          <w:noProof/>
        </w:rPr>
      </w:pPr>
      <w:r w:rsidRPr="00635745">
        <w:rPr>
          <w:noProof/>
        </w:rPr>
        <w:t>im Einklang mit den nationalen Gepflogenheiten und unter Berücksichtigung der Rolle der Sozialpartner die Voraussetzungen stärken, die ein nachhaltiges Lohn- und Produktivitätswachstum begünstigen, insbesondere für Personen mit niedrigem und mittlerem Einkommen; bei Tarifverhandlungen sollte die Wettbewerbsdynamik der einzelnen Mitgliedstaaten berücksichtigt werden, und es sollte vermieden werden, dass Tarifverhandlungen zu dauerhaften Unterschieden hinsichtlich der Wettbewerbsfähigkeit innerhalb des Euro-Währungsgebiets beitragen; die wirksame Beteiligung der Sozialpartner an der Politikgestaltung sicherstellen und den sozialen Dialog intensivieren;</w:t>
      </w:r>
    </w:p>
    <w:p w14:paraId="3979D118" w14:textId="77777777" w:rsidR="00C13EE6" w:rsidRPr="00635745" w:rsidRDefault="00C13EE6" w:rsidP="00AA3869">
      <w:pPr>
        <w:pStyle w:val="Text1"/>
        <w:rPr>
          <w:noProof/>
        </w:rPr>
      </w:pPr>
      <w:r w:rsidRPr="00635745">
        <w:rPr>
          <w:noProof/>
        </w:rPr>
        <w:t>die Arbeitsanreize durch steuerliche Entlastung des Faktors Arbeit, unter anderem durch gezielte Reformen der Steuer- und Sozialversicherungssysteme, stärken; Maßnahmen zur Armutsbekämpfung ergreifen, indem nachhaltige Systeme für Sozialschutz und soziale Eingliederung, insbesondere der Zugang zu erschwinglichem und nachhaltigem Wohnraum, gewahrt und gefestigt werden;</w:t>
      </w:r>
    </w:p>
    <w:p w14:paraId="11574868" w14:textId="77777777" w:rsidR="00086EFE" w:rsidRPr="00635745" w:rsidRDefault="001808C3" w:rsidP="00AA3869">
      <w:pPr>
        <w:pStyle w:val="Text1"/>
        <w:rPr>
          <w:noProof/>
        </w:rPr>
      </w:pPr>
      <w:r w:rsidRPr="00635745">
        <w:rPr>
          <w:noProof/>
        </w:rPr>
        <w:t>eine umfassende unionsweite Strategie entwickeln und umsetzen, die die nationalen Strategien für eine wirksame Elektrifizierung und den grünen Wandel ergänzt und zusammenführt, insbesondere durch eine starke Erhöhung der Erzeugung erneuerbarer Energien und eine weitere Reduzierung der Nutzung importierter fossiler Brennstoffe; insbesondere sind ausreichende und wirksame Verbundnetze, vor allem grenzüberschreitende Verbundnetze, von entscheidender Bedeutung, um Hersteller und Verbraucher in großen geografischen Gebieten miteinander zu verbinden; die Anstrengungen zur Verbesserung der Vorbereitung auf ungünstige Entwicklungen, unter anderem auf klimawandel- und naturbedingte Gefahren, insbesondere in den am stärksten gefährdeten Regionen, intensivieren;</w:t>
      </w:r>
    </w:p>
    <w:p w14:paraId="5C818A95" w14:textId="6A5AD8B9" w:rsidR="00AF67BD" w:rsidRPr="00635745" w:rsidRDefault="00F57416" w:rsidP="00F57416">
      <w:pPr>
        <w:pStyle w:val="Point0"/>
        <w:rPr>
          <w:noProof/>
        </w:rPr>
      </w:pPr>
      <w:r w:rsidRPr="00635745">
        <w:rPr>
          <w:noProof/>
        </w:rPr>
        <w:t>3.</w:t>
      </w:r>
      <w:r w:rsidRPr="00635745">
        <w:rPr>
          <w:noProof/>
        </w:rPr>
        <w:tab/>
        <w:t xml:space="preserve">Makroökonomische und finanzielle Stabilität </w:t>
      </w:r>
    </w:p>
    <w:p w14:paraId="70AE56EF" w14:textId="15891916" w:rsidR="00AF67BD" w:rsidRPr="00635745" w:rsidRDefault="005B08A9" w:rsidP="00AA3869">
      <w:pPr>
        <w:pStyle w:val="Text1"/>
        <w:rPr>
          <w:noProof/>
        </w:rPr>
      </w:pPr>
      <w:r w:rsidRPr="00635745">
        <w:rPr>
          <w:noProof/>
        </w:rPr>
        <w:t>sicherstellen, dass die nationalen Wachstumsraten der Nettoausgaben in den einzelnen Mitgliedstaaten den Empfehlungen des Rates entsprechen, um die Einhaltung des neuen haushaltspolitischen Rahmens zu gewährleisten und die Schuldentragfähigkeit zu verbessern – dies dürfte in den Jahren 2025 und 2026 zu angemessen differenzierten Haushaltsanpassungen und einem insgesamt leicht kontraktiven haushaltspolitischen Kurs im Euro-Währungsgebiet führen;</w:t>
      </w:r>
    </w:p>
    <w:p w14:paraId="6B4A02BC" w14:textId="77777777" w:rsidR="003A6F44" w:rsidRPr="00635745" w:rsidRDefault="00AF67BD" w:rsidP="00AA3869">
      <w:pPr>
        <w:pStyle w:val="Text1"/>
        <w:rPr>
          <w:noProof/>
        </w:rPr>
      </w:pPr>
      <w:r w:rsidRPr="00635745">
        <w:rPr>
          <w:noProof/>
        </w:rPr>
        <w:t xml:space="preserve">bei der Festlegung haushaltspolitischer Strategien das Ziel verfolgen, die Qualität und Wirksamkeit der ausgaben- und einnahmenseitigen Maßnahmen mit Blick auf die Verringerung von Steuervermeidung und Steuerhinterziehung zu verbessern, und die Strategien mit politischen Zielen, wie z. B. mit der Verlagerung der Steuerlast vom Faktor Arbeit auf weniger verzerrende Steuerarten, in Einklang zu bringen; </w:t>
      </w:r>
    </w:p>
    <w:p w14:paraId="1157E681" w14:textId="77777777" w:rsidR="00086EFE" w:rsidRPr="00635745" w:rsidRDefault="00AF67BD" w:rsidP="00AA3869">
      <w:pPr>
        <w:pStyle w:val="Text1"/>
        <w:rPr>
          <w:noProof/>
        </w:rPr>
      </w:pPr>
      <w:r w:rsidRPr="00635745">
        <w:rPr>
          <w:noProof/>
        </w:rPr>
        <w:t>die mit der Aktiva-Qualität und der Aktiva-Neubewertung zusammenhängenden Risiken für die makrofinanzielle Stabilität überwachen und die Makroaufsicht über die Finanzintermediation außerhalb des Bankensektors stärken;</w:t>
      </w:r>
    </w:p>
    <w:p w14:paraId="74328E3E" w14:textId="77777777" w:rsidR="00BC0D3A" w:rsidRPr="00635745" w:rsidRDefault="00495E75" w:rsidP="00F11102">
      <w:pPr>
        <w:keepNext/>
        <w:keepLines/>
        <w:rPr>
          <w:noProof/>
          <w:szCs w:val="24"/>
        </w:rPr>
      </w:pPr>
      <w:r w:rsidRPr="00635745">
        <w:rPr>
          <w:noProof/>
        </w:rPr>
        <w:t xml:space="preserve">beim Ergreifen weiterer Maßnahmen zur Vertiefung der Wirtschafts- und Währungsunion (WWU) die Erkenntnisse berücksichtigen, die bei der Gestaltung und Umsetzung der umfassenden wirtschaftspolitischen Antwort der Union auf die COVID-19-Krise gewonnen wurden; die Vertiefung der WWU – unter uneingeschränkter Achtung des Binnenmarkts der Union und in offener und transparenter Weise gegenüber den nicht dem Euro-Währungsgebiet angehörenden Mitgliedstaaten – fortsetzen; die internationale Rolle des Euro weiter stärken und weitere Fortschritte bei den Arbeiten zum digitalen Euro erzielen. </w:t>
      </w:r>
    </w:p>
    <w:p w14:paraId="5287E73E" w14:textId="1B7AE530" w:rsidR="0063668D" w:rsidRPr="00635745" w:rsidRDefault="00635745" w:rsidP="00880C47">
      <w:pPr>
        <w:pStyle w:val="Fait"/>
        <w:rPr>
          <w:noProof/>
        </w:rPr>
      </w:pPr>
      <w:r>
        <w:rPr>
          <w:noProof/>
        </w:rPr>
        <w:t xml:space="preserve">Geschehen zu Straßburg am </w:t>
      </w:r>
      <w:r>
        <w:rPr>
          <w:rStyle w:val="Marker"/>
          <w:noProof/>
        </w:rPr>
        <w:t>[…]</w:t>
      </w:r>
    </w:p>
    <w:p w14:paraId="42BF2624" w14:textId="77777777" w:rsidR="0063668D" w:rsidRPr="00635745" w:rsidRDefault="0063668D" w:rsidP="00880C47">
      <w:pPr>
        <w:pStyle w:val="Institutionquisigne"/>
        <w:rPr>
          <w:noProof/>
          <w:szCs w:val="24"/>
        </w:rPr>
      </w:pPr>
      <w:r w:rsidRPr="00635745">
        <w:rPr>
          <w:noProof/>
        </w:rPr>
        <w:tab/>
        <w:t>Im Namen des Rates</w:t>
      </w:r>
    </w:p>
    <w:p w14:paraId="3A270D25" w14:textId="77777777" w:rsidR="0063668D" w:rsidRPr="00635745" w:rsidRDefault="0063668D" w:rsidP="0003739C">
      <w:pPr>
        <w:pStyle w:val="Personnequisigne"/>
        <w:jc w:val="both"/>
        <w:rPr>
          <w:noProof/>
          <w:szCs w:val="24"/>
        </w:rPr>
      </w:pPr>
      <w:r w:rsidRPr="00635745">
        <w:rPr>
          <w:noProof/>
        </w:rPr>
        <w:tab/>
        <w:t>Der Präsident /// Die Präsidentin</w:t>
      </w:r>
    </w:p>
    <w:sectPr w:rsidR="0063668D" w:rsidRPr="00635745" w:rsidSect="00055289">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CCF12" w14:textId="77777777" w:rsidR="00395120" w:rsidRDefault="00395120" w:rsidP="0063668D">
      <w:pPr>
        <w:spacing w:after="0"/>
      </w:pPr>
      <w:r>
        <w:separator/>
      </w:r>
    </w:p>
  </w:endnote>
  <w:endnote w:type="continuationSeparator" w:id="0">
    <w:p w14:paraId="05568429" w14:textId="77777777" w:rsidR="00395120" w:rsidRDefault="00395120" w:rsidP="0063668D">
      <w:pPr>
        <w:spacing w:after="0"/>
      </w:pPr>
      <w:r>
        <w:continuationSeparator/>
      </w:r>
    </w:p>
  </w:endnote>
  <w:endnote w:type="continuationNotice" w:id="1">
    <w:p w14:paraId="4ADAD95F" w14:textId="77777777" w:rsidR="00395120" w:rsidRDefault="003951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129F" w14:textId="1211AF47" w:rsidR="00055289" w:rsidRPr="00055289" w:rsidRDefault="00055289" w:rsidP="00055289">
    <w:pPr>
      <w:pStyle w:val="Footer"/>
      <w:rPr>
        <w:rFonts w:ascii="Arial" w:hAnsi="Arial" w:cs="Arial"/>
        <w:b/>
        <w:sz w:val="48"/>
      </w:rPr>
    </w:pPr>
    <w:r w:rsidRPr="00055289">
      <w:rPr>
        <w:rFonts w:ascii="Arial" w:hAnsi="Arial" w:cs="Arial"/>
        <w:b/>
        <w:sz w:val="48"/>
      </w:rPr>
      <w:t>DE</w:t>
    </w:r>
    <w:r w:rsidRPr="00055289">
      <w:rPr>
        <w:rFonts w:ascii="Arial" w:hAnsi="Arial" w:cs="Arial"/>
        <w:b/>
        <w:sz w:val="48"/>
      </w:rPr>
      <w:tab/>
    </w:r>
    <w:r w:rsidRPr="00055289">
      <w:rPr>
        <w:rFonts w:ascii="Arial" w:hAnsi="Arial" w:cs="Arial"/>
        <w:b/>
        <w:sz w:val="48"/>
      </w:rPr>
      <w:tab/>
    </w:r>
    <w:r w:rsidRPr="00055289">
      <w:tab/>
    </w:r>
    <w:r w:rsidRPr="00055289">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4312" w14:textId="2DCB30C3" w:rsidR="00055289" w:rsidRPr="00055289" w:rsidRDefault="00055289" w:rsidP="00055289">
    <w:pPr>
      <w:pStyle w:val="Footer"/>
      <w:rPr>
        <w:rFonts w:ascii="Arial" w:hAnsi="Arial" w:cs="Arial"/>
        <w:b/>
        <w:sz w:val="48"/>
      </w:rPr>
    </w:pPr>
    <w:r w:rsidRPr="00055289">
      <w:rPr>
        <w:rFonts w:ascii="Arial" w:hAnsi="Arial" w:cs="Arial"/>
        <w:b/>
        <w:sz w:val="48"/>
      </w:rPr>
      <w:t>DE</w:t>
    </w:r>
    <w:r w:rsidRPr="00055289">
      <w:rPr>
        <w:rFonts w:ascii="Arial" w:hAnsi="Arial" w:cs="Arial"/>
        <w:b/>
        <w:sz w:val="48"/>
      </w:rPr>
      <w:tab/>
    </w:r>
    <w:r w:rsidRPr="00055289">
      <w:rPr>
        <w:rFonts w:ascii="Arial" w:hAnsi="Arial" w:cs="Arial"/>
        <w:b/>
        <w:sz w:val="48"/>
      </w:rPr>
      <w:tab/>
    </w:r>
    <w:r w:rsidRPr="00055289">
      <w:tab/>
    </w:r>
    <w:r w:rsidRPr="0005528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8DCA1" w14:textId="77777777" w:rsidR="00055289" w:rsidRDefault="00055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F05E" w14:textId="1B49016A" w:rsidR="00055289" w:rsidRPr="00055289" w:rsidRDefault="00055289" w:rsidP="00055289">
    <w:pPr>
      <w:pStyle w:val="Footer"/>
      <w:rPr>
        <w:rFonts w:ascii="Arial" w:hAnsi="Arial" w:cs="Arial"/>
        <w:b/>
        <w:sz w:val="48"/>
      </w:rPr>
    </w:pPr>
    <w:r w:rsidRPr="00055289">
      <w:rPr>
        <w:rFonts w:ascii="Arial" w:hAnsi="Arial" w:cs="Arial"/>
        <w:b/>
        <w:sz w:val="48"/>
      </w:rPr>
      <w:t>DE</w:t>
    </w:r>
    <w:r w:rsidRPr="00055289">
      <w:rPr>
        <w:rFonts w:ascii="Arial" w:hAnsi="Arial" w:cs="Arial"/>
        <w:b/>
        <w:sz w:val="48"/>
      </w:rPr>
      <w:tab/>
    </w:r>
    <w:r>
      <w:fldChar w:fldCharType="begin"/>
    </w:r>
    <w:r>
      <w:instrText xml:space="preserve"> PAGE  \* MERGEFORMAT </w:instrText>
    </w:r>
    <w:r>
      <w:fldChar w:fldCharType="separate"/>
    </w:r>
    <w:r w:rsidR="00880C47">
      <w:rPr>
        <w:noProof/>
      </w:rPr>
      <w:t>11</w:t>
    </w:r>
    <w:r>
      <w:fldChar w:fldCharType="end"/>
    </w:r>
    <w:r>
      <w:tab/>
    </w:r>
    <w:r w:rsidRPr="00055289">
      <w:tab/>
    </w:r>
    <w:r w:rsidRPr="00055289">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F21E" w14:textId="77777777" w:rsidR="00055289" w:rsidRDefault="00055289" w:rsidP="00055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0366E" w14:textId="77777777" w:rsidR="00395120" w:rsidRDefault="00395120" w:rsidP="0063668D">
      <w:pPr>
        <w:spacing w:after="0"/>
      </w:pPr>
      <w:r>
        <w:separator/>
      </w:r>
    </w:p>
  </w:footnote>
  <w:footnote w:type="continuationSeparator" w:id="0">
    <w:p w14:paraId="4358454E" w14:textId="77777777" w:rsidR="00395120" w:rsidRDefault="00395120" w:rsidP="0063668D">
      <w:pPr>
        <w:spacing w:after="0"/>
      </w:pPr>
      <w:r>
        <w:continuationSeparator/>
      </w:r>
    </w:p>
  </w:footnote>
  <w:footnote w:type="continuationNotice" w:id="1">
    <w:p w14:paraId="1B435B58" w14:textId="77777777" w:rsidR="00395120" w:rsidRDefault="00395120">
      <w:pPr>
        <w:spacing w:after="0"/>
      </w:pPr>
    </w:p>
  </w:footnote>
  <w:footnote w:id="2">
    <w:p w14:paraId="36A63B28" w14:textId="77777777" w:rsidR="00C87DCF" w:rsidRPr="00635745" w:rsidRDefault="00C87DCF">
      <w:pPr>
        <w:pStyle w:val="FootnoteText"/>
      </w:pPr>
      <w:r>
        <w:rPr>
          <w:rStyle w:val="FootnoteReference"/>
        </w:rPr>
        <w:footnoteRef/>
      </w:r>
      <w:r w:rsidRPr="00635745">
        <w:tab/>
        <w:t>ABl. L 1263 vom 30.4.2024, S. 1.</w:t>
      </w:r>
    </w:p>
  </w:footnote>
  <w:footnote w:id="3">
    <w:p w14:paraId="2238517D" w14:textId="77777777" w:rsidR="00C87DCF" w:rsidRPr="00635745" w:rsidRDefault="00C87DCF">
      <w:pPr>
        <w:pStyle w:val="FootnoteText"/>
      </w:pPr>
      <w:r>
        <w:rPr>
          <w:rStyle w:val="FootnoteReference"/>
        </w:rPr>
        <w:footnoteRef/>
      </w:r>
      <w:r w:rsidRPr="00635745">
        <w:tab/>
        <w:t xml:space="preserve">ABl. L 306 vom 23.11.2011, S. 25. </w:t>
      </w:r>
    </w:p>
  </w:footnote>
  <w:footnote w:id="4">
    <w:p w14:paraId="659AE7B9" w14:textId="64895592" w:rsidR="00147683" w:rsidRPr="00635745" w:rsidRDefault="00147683" w:rsidP="002464FF">
      <w:pPr>
        <w:pStyle w:val="FootnoteText"/>
      </w:pPr>
      <w:r>
        <w:rPr>
          <w:rStyle w:val="FootnoteReference"/>
        </w:rPr>
        <w:footnoteRef/>
      </w:r>
      <w:r w:rsidRPr="00635745">
        <w:tab/>
        <w:t>„Viel mehr als ein Markt“, April 2024 (Letta-Bericht).</w:t>
      </w:r>
    </w:p>
  </w:footnote>
  <w:footnote w:id="5">
    <w:p w14:paraId="02B890B5" w14:textId="432A5BC5" w:rsidR="00DC1F8F" w:rsidRPr="00635745" w:rsidRDefault="00DC1F8F">
      <w:pPr>
        <w:pStyle w:val="FootnoteText"/>
      </w:pPr>
      <w:r>
        <w:rPr>
          <w:rStyle w:val="FootnoteReference"/>
        </w:rPr>
        <w:footnoteRef/>
      </w:r>
      <w:r w:rsidRPr="00635745">
        <w:tab/>
        <w:t>„Die Zukunft der europäischen Wettbewerbsfähigkeit, Teile A und B“, September 2024 (Draghi-Bericht).</w:t>
      </w:r>
    </w:p>
  </w:footnote>
  <w:footnote w:id="6">
    <w:p w14:paraId="218CB339" w14:textId="6E77A33A" w:rsidR="006B0347" w:rsidRPr="00635745" w:rsidRDefault="006B0347" w:rsidP="006B0347">
      <w:pPr>
        <w:pStyle w:val="FootnoteText"/>
      </w:pPr>
      <w:r>
        <w:rPr>
          <w:rStyle w:val="FootnoteReference"/>
        </w:rPr>
        <w:footnoteRef/>
      </w:r>
      <w:r w:rsidRPr="00635745">
        <w:tab/>
        <w:t xml:space="preserve">Einschließlich der Global-Gateway-Initiative und des Konzepts „Team Europa“.   </w:t>
      </w:r>
    </w:p>
  </w:footnote>
  <w:footnote w:id="7">
    <w:p w14:paraId="000C0084" w14:textId="5CD57BDE" w:rsidR="009070BE" w:rsidRPr="00635745" w:rsidRDefault="009070BE">
      <w:pPr>
        <w:pStyle w:val="FootnoteText"/>
      </w:pPr>
      <w:r>
        <w:rPr>
          <w:rStyle w:val="FootnoteReference"/>
        </w:rPr>
        <w:footnoteRef/>
      </w:r>
      <w:r w:rsidRPr="00635745">
        <w:tab/>
        <w:t>Diese Bemühungen werden sich auch auf die künftige EU-Strategie für eine krisenfeste Union stützen, die einen Rahmen für ein umfassendes, gefahrenübergreifendes Konzept für die Antizipation, Verhinderung und Reaktion auf unterschiedliche Risiken in der Union bieten wird.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AB96" w14:textId="77777777" w:rsidR="00055289" w:rsidRDefault="00055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78CD" w14:textId="77777777" w:rsidR="00055289" w:rsidRDefault="00055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A6C19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318976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CE81BD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5C43F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num>
  <w:num w:numId="6">
    <w:abstractNumId w:val="8"/>
  </w:num>
  <w:num w:numId="7">
    <w:abstractNumId w:val="17"/>
  </w:num>
  <w:num w:numId="8">
    <w:abstractNumId w:val="7"/>
  </w:num>
  <w:num w:numId="9">
    <w:abstractNumId w:val="9"/>
  </w:num>
  <w:num w:numId="10">
    <w:abstractNumId w:val="10"/>
  </w:num>
  <w:num w:numId="11">
    <w:abstractNumId w:val="5"/>
  </w:num>
  <w:num w:numId="12">
    <w:abstractNumId w:val="16"/>
  </w:num>
  <w:num w:numId="13">
    <w:abstractNumId w:val="4"/>
  </w:num>
  <w:num w:numId="14">
    <w:abstractNumId w:val="11"/>
  </w:num>
  <w:num w:numId="15">
    <w:abstractNumId w:val="13"/>
  </w:num>
  <w:num w:numId="16">
    <w:abstractNumId w:val="14"/>
  </w:num>
  <w:num w:numId="17">
    <w:abstractNumId w:val="6"/>
  </w:num>
  <w:num w:numId="18">
    <w:abstractNumId w:val="12"/>
  </w:num>
  <w:num w:numId="19">
    <w:abstractNumId w:val="18"/>
  </w:num>
  <w:num w:numId="20">
    <w:abstractNumId w:val="15"/>
  </w:num>
  <w:num w:numId="21">
    <w:abstractNumId w:val="8"/>
  </w:num>
  <w:num w:numId="22">
    <w:abstractNumId w:val="17"/>
  </w:num>
  <w:num w:numId="23">
    <w:abstractNumId w:val="7"/>
  </w:num>
  <w:num w:numId="24">
    <w:abstractNumId w:val="9"/>
  </w:num>
  <w:num w:numId="25">
    <w:abstractNumId w:val="10"/>
  </w:num>
  <w:num w:numId="26">
    <w:abstractNumId w:val="5"/>
  </w:num>
  <w:num w:numId="27">
    <w:abstractNumId w:val="16"/>
  </w:num>
  <w:num w:numId="28">
    <w:abstractNumId w:val="4"/>
  </w:num>
  <w:num w:numId="29">
    <w:abstractNumId w:val="11"/>
  </w:num>
  <w:num w:numId="30">
    <w:abstractNumId w:val="13"/>
  </w:num>
  <w:num w:numId="31">
    <w:abstractNumId w:val="14"/>
  </w:num>
  <w:num w:numId="32">
    <w:abstractNumId w:val="6"/>
  </w:num>
  <w:num w:numId="33">
    <w:abstractNumId w:val="12"/>
  </w:num>
  <w:num w:numId="34">
    <w:abstractNumId w:val="18"/>
  </w:num>
  <w:num w:numId="35">
    <w:abstractNumId w:val="15"/>
  </w:num>
  <w:num w:numId="36">
    <w:abstractNumId w:val="8"/>
  </w:num>
  <w:num w:numId="37">
    <w:abstractNumId w:val="17"/>
  </w:num>
  <w:num w:numId="38">
    <w:abstractNumId w:val="7"/>
  </w:num>
  <w:num w:numId="39">
    <w:abstractNumId w:val="9"/>
  </w:num>
  <w:num w:numId="40">
    <w:abstractNumId w:val="10"/>
  </w:num>
  <w:num w:numId="41">
    <w:abstractNumId w:val="5"/>
  </w:num>
  <w:num w:numId="42">
    <w:abstractNumId w:val="16"/>
  </w:num>
  <w:num w:numId="43">
    <w:abstractNumId w:val="4"/>
  </w:num>
  <w:num w:numId="44">
    <w:abstractNumId w:val="11"/>
  </w:num>
  <w:num w:numId="45">
    <w:abstractNumId w:val="13"/>
  </w:num>
  <w:num w:numId="46">
    <w:abstractNumId w:val="14"/>
  </w:num>
  <w:num w:numId="47">
    <w:abstractNumId w:val="6"/>
  </w:num>
  <w:num w:numId="48">
    <w:abstractNumId w:val="12"/>
  </w:num>
  <w:num w:numId="4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12-17 18:13: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6EA62726-72E7-4D1A-9065-C92E47C3357E"/>
    <w:docVar w:name="LW_COVERPAGE_TYPE" w:val="1"/>
    <w:docVar w:name="LW_CROSSREFERENCE" w:val="{SWD(2024) 704 final}"/>
    <w:docVar w:name="LW_DocType" w:val="COM"/>
    <w:docVar w:name="LW_EMISSION" w:val="17.12.2024"/>
    <w:docVar w:name="LW_EMISSION_ISODATE" w:val="2024-12-17"/>
    <w:docVar w:name="LW_EMISSION_LOCATION" w:val="STR"/>
    <w:docVar w:name="LW_EMISSION_PREFIX" w:val="Straßburg, den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mpfehlung für eine"/>
    <w:docVar w:name="LW_SUPERTITRE" w:val="&lt;UNUSED&gt;"/>
    <w:docVar w:name="LW_TITRE.OBJ.CP" w:val="zur Wirtschaftspolitik des Euro-Währungsgebiets"/>
    <w:docVar w:name="LW_TYPE.DOC.CP" w:val="EMPFEHLUNG DES RATES"/>
    <w:docVar w:name="LwApiVersions" w:val="LW4CoDe 1.24.5.0; LW 9.0, Build 20240221"/>
  </w:docVars>
  <w:rsids>
    <w:rsidRoot w:val="0063668D"/>
    <w:rsid w:val="00000008"/>
    <w:rsid w:val="0000000A"/>
    <w:rsid w:val="00000216"/>
    <w:rsid w:val="000005A2"/>
    <w:rsid w:val="0000071F"/>
    <w:rsid w:val="00000A49"/>
    <w:rsid w:val="00000AFC"/>
    <w:rsid w:val="00000C2E"/>
    <w:rsid w:val="00000ED7"/>
    <w:rsid w:val="00000F14"/>
    <w:rsid w:val="00000F7F"/>
    <w:rsid w:val="00001120"/>
    <w:rsid w:val="0000112C"/>
    <w:rsid w:val="00001221"/>
    <w:rsid w:val="0000137F"/>
    <w:rsid w:val="000014F7"/>
    <w:rsid w:val="00001501"/>
    <w:rsid w:val="00001817"/>
    <w:rsid w:val="000019B5"/>
    <w:rsid w:val="00001A3E"/>
    <w:rsid w:val="00001B0A"/>
    <w:rsid w:val="00001B13"/>
    <w:rsid w:val="00001E2A"/>
    <w:rsid w:val="00002273"/>
    <w:rsid w:val="00002946"/>
    <w:rsid w:val="00002A77"/>
    <w:rsid w:val="00002BE0"/>
    <w:rsid w:val="000034A6"/>
    <w:rsid w:val="000037A2"/>
    <w:rsid w:val="000038B7"/>
    <w:rsid w:val="00003943"/>
    <w:rsid w:val="000039CE"/>
    <w:rsid w:val="00003A22"/>
    <w:rsid w:val="00003CB2"/>
    <w:rsid w:val="00003CD3"/>
    <w:rsid w:val="00003D36"/>
    <w:rsid w:val="00003E97"/>
    <w:rsid w:val="000044EB"/>
    <w:rsid w:val="000045EF"/>
    <w:rsid w:val="000048DD"/>
    <w:rsid w:val="00004A5C"/>
    <w:rsid w:val="00004C23"/>
    <w:rsid w:val="00004D01"/>
    <w:rsid w:val="00005020"/>
    <w:rsid w:val="00005131"/>
    <w:rsid w:val="0000527A"/>
    <w:rsid w:val="000053BD"/>
    <w:rsid w:val="000053E8"/>
    <w:rsid w:val="000053EF"/>
    <w:rsid w:val="000055C9"/>
    <w:rsid w:val="000056FB"/>
    <w:rsid w:val="0000585D"/>
    <w:rsid w:val="00005A83"/>
    <w:rsid w:val="00005AFA"/>
    <w:rsid w:val="00005B36"/>
    <w:rsid w:val="00005D05"/>
    <w:rsid w:val="00005E2C"/>
    <w:rsid w:val="00006183"/>
    <w:rsid w:val="0000623C"/>
    <w:rsid w:val="000063F0"/>
    <w:rsid w:val="000065C8"/>
    <w:rsid w:val="00006764"/>
    <w:rsid w:val="000067E9"/>
    <w:rsid w:val="000069A2"/>
    <w:rsid w:val="000069D4"/>
    <w:rsid w:val="00006AE5"/>
    <w:rsid w:val="00006BFE"/>
    <w:rsid w:val="00006DBD"/>
    <w:rsid w:val="00006E3A"/>
    <w:rsid w:val="000070F2"/>
    <w:rsid w:val="00007280"/>
    <w:rsid w:val="00007479"/>
    <w:rsid w:val="000075C2"/>
    <w:rsid w:val="0000780F"/>
    <w:rsid w:val="0000799E"/>
    <w:rsid w:val="00007A04"/>
    <w:rsid w:val="00007A37"/>
    <w:rsid w:val="00007AD0"/>
    <w:rsid w:val="00007B32"/>
    <w:rsid w:val="00007B52"/>
    <w:rsid w:val="00007E50"/>
    <w:rsid w:val="00010001"/>
    <w:rsid w:val="00010062"/>
    <w:rsid w:val="000101FE"/>
    <w:rsid w:val="000102AC"/>
    <w:rsid w:val="0001055C"/>
    <w:rsid w:val="000105A1"/>
    <w:rsid w:val="00010674"/>
    <w:rsid w:val="000107BF"/>
    <w:rsid w:val="00010A59"/>
    <w:rsid w:val="00010CF3"/>
    <w:rsid w:val="00010ED7"/>
    <w:rsid w:val="00010FFC"/>
    <w:rsid w:val="000111F2"/>
    <w:rsid w:val="0001121C"/>
    <w:rsid w:val="00011650"/>
    <w:rsid w:val="000116DB"/>
    <w:rsid w:val="000116E3"/>
    <w:rsid w:val="000117D7"/>
    <w:rsid w:val="00011C4B"/>
    <w:rsid w:val="00011C7D"/>
    <w:rsid w:val="00011D19"/>
    <w:rsid w:val="000121D8"/>
    <w:rsid w:val="00012245"/>
    <w:rsid w:val="00012316"/>
    <w:rsid w:val="00012459"/>
    <w:rsid w:val="000124E0"/>
    <w:rsid w:val="000125BF"/>
    <w:rsid w:val="0001266F"/>
    <w:rsid w:val="00012681"/>
    <w:rsid w:val="000129DF"/>
    <w:rsid w:val="00012A40"/>
    <w:rsid w:val="00012A8D"/>
    <w:rsid w:val="00012FDA"/>
    <w:rsid w:val="000130C1"/>
    <w:rsid w:val="0001311F"/>
    <w:rsid w:val="00013345"/>
    <w:rsid w:val="00013729"/>
    <w:rsid w:val="00013787"/>
    <w:rsid w:val="00013823"/>
    <w:rsid w:val="00013934"/>
    <w:rsid w:val="00013941"/>
    <w:rsid w:val="00013952"/>
    <w:rsid w:val="00013FAC"/>
    <w:rsid w:val="00013FE7"/>
    <w:rsid w:val="000146B1"/>
    <w:rsid w:val="00014801"/>
    <w:rsid w:val="00014923"/>
    <w:rsid w:val="000149A2"/>
    <w:rsid w:val="000149CF"/>
    <w:rsid w:val="00014A45"/>
    <w:rsid w:val="00014CC7"/>
    <w:rsid w:val="00014EAE"/>
    <w:rsid w:val="00014FE4"/>
    <w:rsid w:val="00014FFC"/>
    <w:rsid w:val="00015146"/>
    <w:rsid w:val="00015147"/>
    <w:rsid w:val="000152C3"/>
    <w:rsid w:val="0001561D"/>
    <w:rsid w:val="000156DF"/>
    <w:rsid w:val="000156E7"/>
    <w:rsid w:val="00015903"/>
    <w:rsid w:val="00015B3F"/>
    <w:rsid w:val="00015F56"/>
    <w:rsid w:val="000162BC"/>
    <w:rsid w:val="0001644E"/>
    <w:rsid w:val="000165CD"/>
    <w:rsid w:val="0001680B"/>
    <w:rsid w:val="00016BF5"/>
    <w:rsid w:val="00016C99"/>
    <w:rsid w:val="00016DAB"/>
    <w:rsid w:val="00016E22"/>
    <w:rsid w:val="000171D8"/>
    <w:rsid w:val="00017446"/>
    <w:rsid w:val="0001765E"/>
    <w:rsid w:val="00017B10"/>
    <w:rsid w:val="00017B6B"/>
    <w:rsid w:val="00017BC9"/>
    <w:rsid w:val="00017EC6"/>
    <w:rsid w:val="00017F58"/>
    <w:rsid w:val="000202FD"/>
    <w:rsid w:val="000204F8"/>
    <w:rsid w:val="000204FD"/>
    <w:rsid w:val="0002083A"/>
    <w:rsid w:val="0002084B"/>
    <w:rsid w:val="00020A91"/>
    <w:rsid w:val="00020B06"/>
    <w:rsid w:val="00020DAD"/>
    <w:rsid w:val="00020F12"/>
    <w:rsid w:val="0002129A"/>
    <w:rsid w:val="00021322"/>
    <w:rsid w:val="000216FA"/>
    <w:rsid w:val="0002176C"/>
    <w:rsid w:val="00021A44"/>
    <w:rsid w:val="00021B97"/>
    <w:rsid w:val="00021C47"/>
    <w:rsid w:val="00021CBF"/>
    <w:rsid w:val="00021F6C"/>
    <w:rsid w:val="00021FBA"/>
    <w:rsid w:val="000220CD"/>
    <w:rsid w:val="0002243C"/>
    <w:rsid w:val="0002272B"/>
    <w:rsid w:val="000227EF"/>
    <w:rsid w:val="00022905"/>
    <w:rsid w:val="00022A0A"/>
    <w:rsid w:val="00022A79"/>
    <w:rsid w:val="00022C0D"/>
    <w:rsid w:val="00022CBB"/>
    <w:rsid w:val="00022F0A"/>
    <w:rsid w:val="00022F5E"/>
    <w:rsid w:val="00022FBF"/>
    <w:rsid w:val="00023086"/>
    <w:rsid w:val="00023448"/>
    <w:rsid w:val="000235F8"/>
    <w:rsid w:val="000237D6"/>
    <w:rsid w:val="0002380E"/>
    <w:rsid w:val="000239C6"/>
    <w:rsid w:val="00023A61"/>
    <w:rsid w:val="00023C03"/>
    <w:rsid w:val="00023D4D"/>
    <w:rsid w:val="00023DFA"/>
    <w:rsid w:val="00023F5E"/>
    <w:rsid w:val="00024148"/>
    <w:rsid w:val="00024220"/>
    <w:rsid w:val="000242D1"/>
    <w:rsid w:val="000247CF"/>
    <w:rsid w:val="000248E7"/>
    <w:rsid w:val="00024DE8"/>
    <w:rsid w:val="00024FD4"/>
    <w:rsid w:val="0002504E"/>
    <w:rsid w:val="00025058"/>
    <w:rsid w:val="00025211"/>
    <w:rsid w:val="0002545D"/>
    <w:rsid w:val="00025469"/>
    <w:rsid w:val="0002569A"/>
    <w:rsid w:val="0002573B"/>
    <w:rsid w:val="000257ED"/>
    <w:rsid w:val="000258D6"/>
    <w:rsid w:val="00025939"/>
    <w:rsid w:val="000259CD"/>
    <w:rsid w:val="00025AE9"/>
    <w:rsid w:val="00025AEA"/>
    <w:rsid w:val="00025CC7"/>
    <w:rsid w:val="000263B6"/>
    <w:rsid w:val="000264EE"/>
    <w:rsid w:val="0002668F"/>
    <w:rsid w:val="000267DA"/>
    <w:rsid w:val="00026B52"/>
    <w:rsid w:val="00026C79"/>
    <w:rsid w:val="00026F0C"/>
    <w:rsid w:val="00026FB4"/>
    <w:rsid w:val="0002713C"/>
    <w:rsid w:val="000271EB"/>
    <w:rsid w:val="000273EA"/>
    <w:rsid w:val="00027450"/>
    <w:rsid w:val="00027631"/>
    <w:rsid w:val="00027674"/>
    <w:rsid w:val="00027883"/>
    <w:rsid w:val="00027AF8"/>
    <w:rsid w:val="00027CF7"/>
    <w:rsid w:val="0003013F"/>
    <w:rsid w:val="000301E5"/>
    <w:rsid w:val="00030253"/>
    <w:rsid w:val="000302C8"/>
    <w:rsid w:val="000303BB"/>
    <w:rsid w:val="0003075E"/>
    <w:rsid w:val="00030777"/>
    <w:rsid w:val="00030BEE"/>
    <w:rsid w:val="00030D33"/>
    <w:rsid w:val="0003118D"/>
    <w:rsid w:val="00031268"/>
    <w:rsid w:val="00031282"/>
    <w:rsid w:val="000312B0"/>
    <w:rsid w:val="000313D2"/>
    <w:rsid w:val="000313E2"/>
    <w:rsid w:val="00031637"/>
    <w:rsid w:val="00031FE1"/>
    <w:rsid w:val="00032054"/>
    <w:rsid w:val="0003274F"/>
    <w:rsid w:val="00032A7E"/>
    <w:rsid w:val="00032B44"/>
    <w:rsid w:val="00032DDE"/>
    <w:rsid w:val="00032DE2"/>
    <w:rsid w:val="00032DEC"/>
    <w:rsid w:val="000332B8"/>
    <w:rsid w:val="00033400"/>
    <w:rsid w:val="00033510"/>
    <w:rsid w:val="000335B2"/>
    <w:rsid w:val="000338FF"/>
    <w:rsid w:val="00033B2A"/>
    <w:rsid w:val="00033B3F"/>
    <w:rsid w:val="00033B79"/>
    <w:rsid w:val="00033E2B"/>
    <w:rsid w:val="00034396"/>
    <w:rsid w:val="000344E2"/>
    <w:rsid w:val="000345A6"/>
    <w:rsid w:val="000345E3"/>
    <w:rsid w:val="00034670"/>
    <w:rsid w:val="00034780"/>
    <w:rsid w:val="000349CD"/>
    <w:rsid w:val="00034A5E"/>
    <w:rsid w:val="00034AB1"/>
    <w:rsid w:val="00034C3C"/>
    <w:rsid w:val="00034C87"/>
    <w:rsid w:val="00034F8E"/>
    <w:rsid w:val="000350B6"/>
    <w:rsid w:val="000350F2"/>
    <w:rsid w:val="00035448"/>
    <w:rsid w:val="000355A4"/>
    <w:rsid w:val="000355DC"/>
    <w:rsid w:val="0003593A"/>
    <w:rsid w:val="00035C58"/>
    <w:rsid w:val="00035CC7"/>
    <w:rsid w:val="00035DA2"/>
    <w:rsid w:val="00035ED8"/>
    <w:rsid w:val="00035FAF"/>
    <w:rsid w:val="00036002"/>
    <w:rsid w:val="00036068"/>
    <w:rsid w:val="0003631D"/>
    <w:rsid w:val="00036698"/>
    <w:rsid w:val="000367F4"/>
    <w:rsid w:val="0003691C"/>
    <w:rsid w:val="000369FC"/>
    <w:rsid w:val="00036D5E"/>
    <w:rsid w:val="00036DF9"/>
    <w:rsid w:val="00036E8F"/>
    <w:rsid w:val="00037149"/>
    <w:rsid w:val="0003732D"/>
    <w:rsid w:val="0003739C"/>
    <w:rsid w:val="00037647"/>
    <w:rsid w:val="00037704"/>
    <w:rsid w:val="0003774E"/>
    <w:rsid w:val="00037B5F"/>
    <w:rsid w:val="00037B65"/>
    <w:rsid w:val="00037B67"/>
    <w:rsid w:val="00037DB7"/>
    <w:rsid w:val="00037FD6"/>
    <w:rsid w:val="000402DF"/>
    <w:rsid w:val="0004042C"/>
    <w:rsid w:val="00040C9B"/>
    <w:rsid w:val="00040D5E"/>
    <w:rsid w:val="00040DE5"/>
    <w:rsid w:val="000411CD"/>
    <w:rsid w:val="0004125B"/>
    <w:rsid w:val="000415B3"/>
    <w:rsid w:val="0004164A"/>
    <w:rsid w:val="0004172F"/>
    <w:rsid w:val="000419B5"/>
    <w:rsid w:val="00041AC8"/>
    <w:rsid w:val="00041F30"/>
    <w:rsid w:val="0004202A"/>
    <w:rsid w:val="000421DF"/>
    <w:rsid w:val="00042245"/>
    <w:rsid w:val="00042348"/>
    <w:rsid w:val="000424CE"/>
    <w:rsid w:val="0004264D"/>
    <w:rsid w:val="0004295E"/>
    <w:rsid w:val="00042A0C"/>
    <w:rsid w:val="00042C36"/>
    <w:rsid w:val="00042E48"/>
    <w:rsid w:val="00043161"/>
    <w:rsid w:val="000431A0"/>
    <w:rsid w:val="000435C6"/>
    <w:rsid w:val="00043691"/>
    <w:rsid w:val="00043765"/>
    <w:rsid w:val="00043975"/>
    <w:rsid w:val="00043A7C"/>
    <w:rsid w:val="0004433A"/>
    <w:rsid w:val="00044368"/>
    <w:rsid w:val="0004496F"/>
    <w:rsid w:val="00044BE8"/>
    <w:rsid w:val="00044D7F"/>
    <w:rsid w:val="00044D8C"/>
    <w:rsid w:val="00044E83"/>
    <w:rsid w:val="0004507E"/>
    <w:rsid w:val="00045090"/>
    <w:rsid w:val="000450F4"/>
    <w:rsid w:val="000453F7"/>
    <w:rsid w:val="000455BD"/>
    <w:rsid w:val="000457F8"/>
    <w:rsid w:val="00045934"/>
    <w:rsid w:val="00045CAA"/>
    <w:rsid w:val="00045D76"/>
    <w:rsid w:val="00045F08"/>
    <w:rsid w:val="00046247"/>
    <w:rsid w:val="00046544"/>
    <w:rsid w:val="00046D2A"/>
    <w:rsid w:val="00046E56"/>
    <w:rsid w:val="00046FC9"/>
    <w:rsid w:val="00046FF4"/>
    <w:rsid w:val="0004708A"/>
    <w:rsid w:val="00047308"/>
    <w:rsid w:val="00047C46"/>
    <w:rsid w:val="00047EBB"/>
    <w:rsid w:val="0005005D"/>
    <w:rsid w:val="000500A0"/>
    <w:rsid w:val="000503A2"/>
    <w:rsid w:val="00050788"/>
    <w:rsid w:val="00050BCC"/>
    <w:rsid w:val="00050C6D"/>
    <w:rsid w:val="00051646"/>
    <w:rsid w:val="0005193F"/>
    <w:rsid w:val="00051940"/>
    <w:rsid w:val="000519A1"/>
    <w:rsid w:val="00051CEE"/>
    <w:rsid w:val="00051DFB"/>
    <w:rsid w:val="00051E48"/>
    <w:rsid w:val="00051EEF"/>
    <w:rsid w:val="00051F7B"/>
    <w:rsid w:val="0005200A"/>
    <w:rsid w:val="000521BB"/>
    <w:rsid w:val="00052337"/>
    <w:rsid w:val="0005235A"/>
    <w:rsid w:val="000527E6"/>
    <w:rsid w:val="00052A75"/>
    <w:rsid w:val="00052BB9"/>
    <w:rsid w:val="00052C5F"/>
    <w:rsid w:val="00052D5C"/>
    <w:rsid w:val="00053016"/>
    <w:rsid w:val="00053147"/>
    <w:rsid w:val="00053229"/>
    <w:rsid w:val="000533BC"/>
    <w:rsid w:val="00053413"/>
    <w:rsid w:val="000535EA"/>
    <w:rsid w:val="0005371D"/>
    <w:rsid w:val="0005378C"/>
    <w:rsid w:val="00053A33"/>
    <w:rsid w:val="00053B34"/>
    <w:rsid w:val="00053C8C"/>
    <w:rsid w:val="00054379"/>
    <w:rsid w:val="000543DF"/>
    <w:rsid w:val="00054650"/>
    <w:rsid w:val="000547A4"/>
    <w:rsid w:val="000548BB"/>
    <w:rsid w:val="00054B72"/>
    <w:rsid w:val="00054E35"/>
    <w:rsid w:val="00054EFB"/>
    <w:rsid w:val="00054F27"/>
    <w:rsid w:val="00054FDE"/>
    <w:rsid w:val="00055289"/>
    <w:rsid w:val="0005542C"/>
    <w:rsid w:val="0005555D"/>
    <w:rsid w:val="00055611"/>
    <w:rsid w:val="00055630"/>
    <w:rsid w:val="0005588A"/>
    <w:rsid w:val="000558B5"/>
    <w:rsid w:val="0005596A"/>
    <w:rsid w:val="000561E1"/>
    <w:rsid w:val="00056600"/>
    <w:rsid w:val="00056FAB"/>
    <w:rsid w:val="00057100"/>
    <w:rsid w:val="00057280"/>
    <w:rsid w:val="00057694"/>
    <w:rsid w:val="00057787"/>
    <w:rsid w:val="00057A29"/>
    <w:rsid w:val="00057AB1"/>
    <w:rsid w:val="00057DD0"/>
    <w:rsid w:val="00057DDF"/>
    <w:rsid w:val="00057E3B"/>
    <w:rsid w:val="00057E7C"/>
    <w:rsid w:val="000601FE"/>
    <w:rsid w:val="00060258"/>
    <w:rsid w:val="0006035A"/>
    <w:rsid w:val="0006043A"/>
    <w:rsid w:val="0006094D"/>
    <w:rsid w:val="000609F3"/>
    <w:rsid w:val="00060A27"/>
    <w:rsid w:val="00060A59"/>
    <w:rsid w:val="00060BC8"/>
    <w:rsid w:val="00060EF4"/>
    <w:rsid w:val="00060F9C"/>
    <w:rsid w:val="000612EF"/>
    <w:rsid w:val="00061575"/>
    <w:rsid w:val="00061653"/>
    <w:rsid w:val="00061D1C"/>
    <w:rsid w:val="00061DD3"/>
    <w:rsid w:val="00062235"/>
    <w:rsid w:val="00062443"/>
    <w:rsid w:val="000626FB"/>
    <w:rsid w:val="00062876"/>
    <w:rsid w:val="000628AB"/>
    <w:rsid w:val="00062EF6"/>
    <w:rsid w:val="00062F22"/>
    <w:rsid w:val="0006301D"/>
    <w:rsid w:val="00063503"/>
    <w:rsid w:val="000635C7"/>
    <w:rsid w:val="00063647"/>
    <w:rsid w:val="000637B5"/>
    <w:rsid w:val="0006396E"/>
    <w:rsid w:val="00063DF3"/>
    <w:rsid w:val="00063F35"/>
    <w:rsid w:val="000640C9"/>
    <w:rsid w:val="000642D1"/>
    <w:rsid w:val="000644B6"/>
    <w:rsid w:val="000648BE"/>
    <w:rsid w:val="000648E1"/>
    <w:rsid w:val="0006495C"/>
    <w:rsid w:val="00064B30"/>
    <w:rsid w:val="00065127"/>
    <w:rsid w:val="00065472"/>
    <w:rsid w:val="0006573A"/>
    <w:rsid w:val="000659FA"/>
    <w:rsid w:val="00065A36"/>
    <w:rsid w:val="00065BEC"/>
    <w:rsid w:val="00065C4D"/>
    <w:rsid w:val="00065D88"/>
    <w:rsid w:val="000660DF"/>
    <w:rsid w:val="00066296"/>
    <w:rsid w:val="00066635"/>
    <w:rsid w:val="00066B3A"/>
    <w:rsid w:val="00066E0F"/>
    <w:rsid w:val="00067228"/>
    <w:rsid w:val="000677B3"/>
    <w:rsid w:val="000677F1"/>
    <w:rsid w:val="00067837"/>
    <w:rsid w:val="00067856"/>
    <w:rsid w:val="00067A70"/>
    <w:rsid w:val="00067C1C"/>
    <w:rsid w:val="00067F93"/>
    <w:rsid w:val="00070137"/>
    <w:rsid w:val="00070263"/>
    <w:rsid w:val="000702E8"/>
    <w:rsid w:val="00070352"/>
    <w:rsid w:val="0007064A"/>
    <w:rsid w:val="00070783"/>
    <w:rsid w:val="00070981"/>
    <w:rsid w:val="00070F6A"/>
    <w:rsid w:val="0007146C"/>
    <w:rsid w:val="000715AA"/>
    <w:rsid w:val="00071781"/>
    <w:rsid w:val="00071B33"/>
    <w:rsid w:val="00071C6E"/>
    <w:rsid w:val="00071D00"/>
    <w:rsid w:val="00071E9E"/>
    <w:rsid w:val="00071F4E"/>
    <w:rsid w:val="00072205"/>
    <w:rsid w:val="000722FA"/>
    <w:rsid w:val="000725AF"/>
    <w:rsid w:val="0007270D"/>
    <w:rsid w:val="00072710"/>
    <w:rsid w:val="000728C1"/>
    <w:rsid w:val="00072E9C"/>
    <w:rsid w:val="000732DA"/>
    <w:rsid w:val="000734A8"/>
    <w:rsid w:val="000736F7"/>
    <w:rsid w:val="000737BA"/>
    <w:rsid w:val="00073A4C"/>
    <w:rsid w:val="00073A5E"/>
    <w:rsid w:val="00073B41"/>
    <w:rsid w:val="00073C86"/>
    <w:rsid w:val="00073D7E"/>
    <w:rsid w:val="00073F1C"/>
    <w:rsid w:val="00073FCA"/>
    <w:rsid w:val="000741AA"/>
    <w:rsid w:val="000742A7"/>
    <w:rsid w:val="000742E5"/>
    <w:rsid w:val="00074315"/>
    <w:rsid w:val="0007497B"/>
    <w:rsid w:val="00074E9C"/>
    <w:rsid w:val="00074F15"/>
    <w:rsid w:val="00074F22"/>
    <w:rsid w:val="00075263"/>
    <w:rsid w:val="00075351"/>
    <w:rsid w:val="00075435"/>
    <w:rsid w:val="000755B6"/>
    <w:rsid w:val="00075692"/>
    <w:rsid w:val="000757F8"/>
    <w:rsid w:val="000759CD"/>
    <w:rsid w:val="00075AC0"/>
    <w:rsid w:val="00075AE5"/>
    <w:rsid w:val="00075E79"/>
    <w:rsid w:val="000760DA"/>
    <w:rsid w:val="00076119"/>
    <w:rsid w:val="0007612C"/>
    <w:rsid w:val="0007637D"/>
    <w:rsid w:val="000764FB"/>
    <w:rsid w:val="00076C4D"/>
    <w:rsid w:val="00076C7A"/>
    <w:rsid w:val="00076D51"/>
    <w:rsid w:val="00076FD1"/>
    <w:rsid w:val="0007710C"/>
    <w:rsid w:val="00077152"/>
    <w:rsid w:val="000771B6"/>
    <w:rsid w:val="000773F7"/>
    <w:rsid w:val="00077423"/>
    <w:rsid w:val="00077854"/>
    <w:rsid w:val="000778FE"/>
    <w:rsid w:val="00077D32"/>
    <w:rsid w:val="00077EC2"/>
    <w:rsid w:val="00077F2C"/>
    <w:rsid w:val="00080173"/>
    <w:rsid w:val="0008070C"/>
    <w:rsid w:val="0008071F"/>
    <w:rsid w:val="00080FA2"/>
    <w:rsid w:val="000815A7"/>
    <w:rsid w:val="00081680"/>
    <w:rsid w:val="0008173D"/>
    <w:rsid w:val="000817DF"/>
    <w:rsid w:val="000819A4"/>
    <w:rsid w:val="00081BB5"/>
    <w:rsid w:val="00081C91"/>
    <w:rsid w:val="00081E9D"/>
    <w:rsid w:val="00081EF6"/>
    <w:rsid w:val="00082029"/>
    <w:rsid w:val="00082397"/>
    <w:rsid w:val="0008271E"/>
    <w:rsid w:val="00082767"/>
    <w:rsid w:val="000828EB"/>
    <w:rsid w:val="00082C1D"/>
    <w:rsid w:val="00082F35"/>
    <w:rsid w:val="00082F40"/>
    <w:rsid w:val="00083270"/>
    <w:rsid w:val="00083633"/>
    <w:rsid w:val="00083717"/>
    <w:rsid w:val="00083814"/>
    <w:rsid w:val="000838D3"/>
    <w:rsid w:val="00083BB3"/>
    <w:rsid w:val="00083DFE"/>
    <w:rsid w:val="00083F09"/>
    <w:rsid w:val="00084034"/>
    <w:rsid w:val="00084269"/>
    <w:rsid w:val="0008461C"/>
    <w:rsid w:val="000849FC"/>
    <w:rsid w:val="00084D1D"/>
    <w:rsid w:val="00084FE7"/>
    <w:rsid w:val="00085010"/>
    <w:rsid w:val="000851AF"/>
    <w:rsid w:val="000851F2"/>
    <w:rsid w:val="0008556A"/>
    <w:rsid w:val="0008561D"/>
    <w:rsid w:val="0008564A"/>
    <w:rsid w:val="00085697"/>
    <w:rsid w:val="000856D9"/>
    <w:rsid w:val="0008570D"/>
    <w:rsid w:val="000857D5"/>
    <w:rsid w:val="000858D8"/>
    <w:rsid w:val="000858D9"/>
    <w:rsid w:val="0008593A"/>
    <w:rsid w:val="0008598B"/>
    <w:rsid w:val="00085A8B"/>
    <w:rsid w:val="00085B47"/>
    <w:rsid w:val="00085B56"/>
    <w:rsid w:val="00085D7B"/>
    <w:rsid w:val="00085E73"/>
    <w:rsid w:val="00085F52"/>
    <w:rsid w:val="00086106"/>
    <w:rsid w:val="00086246"/>
    <w:rsid w:val="00086394"/>
    <w:rsid w:val="000863E0"/>
    <w:rsid w:val="00086829"/>
    <w:rsid w:val="00086B05"/>
    <w:rsid w:val="00086B32"/>
    <w:rsid w:val="00086BFB"/>
    <w:rsid w:val="00086EDE"/>
    <w:rsid w:val="00086EFE"/>
    <w:rsid w:val="00086F60"/>
    <w:rsid w:val="00087126"/>
    <w:rsid w:val="000872B9"/>
    <w:rsid w:val="0008736B"/>
    <w:rsid w:val="0008738D"/>
    <w:rsid w:val="0008777F"/>
    <w:rsid w:val="00087FA8"/>
    <w:rsid w:val="00087FA9"/>
    <w:rsid w:val="00087FF5"/>
    <w:rsid w:val="000901FC"/>
    <w:rsid w:val="00090524"/>
    <w:rsid w:val="0009057C"/>
    <w:rsid w:val="00090B85"/>
    <w:rsid w:val="00090BAA"/>
    <w:rsid w:val="00090E37"/>
    <w:rsid w:val="000911B2"/>
    <w:rsid w:val="00091291"/>
    <w:rsid w:val="000912CB"/>
    <w:rsid w:val="000913B2"/>
    <w:rsid w:val="00091625"/>
    <w:rsid w:val="00091720"/>
    <w:rsid w:val="00091889"/>
    <w:rsid w:val="00091932"/>
    <w:rsid w:val="00091F24"/>
    <w:rsid w:val="00091F5E"/>
    <w:rsid w:val="00092010"/>
    <w:rsid w:val="000926F7"/>
    <w:rsid w:val="000929DE"/>
    <w:rsid w:val="00092E5B"/>
    <w:rsid w:val="000932CC"/>
    <w:rsid w:val="0009363B"/>
    <w:rsid w:val="000936B4"/>
    <w:rsid w:val="00093736"/>
    <w:rsid w:val="000938D6"/>
    <w:rsid w:val="00093C45"/>
    <w:rsid w:val="00093E31"/>
    <w:rsid w:val="00093E86"/>
    <w:rsid w:val="00093FD2"/>
    <w:rsid w:val="00094B9B"/>
    <w:rsid w:val="00094D1C"/>
    <w:rsid w:val="00094F4E"/>
    <w:rsid w:val="00094FA3"/>
    <w:rsid w:val="00094FC9"/>
    <w:rsid w:val="000950BB"/>
    <w:rsid w:val="000950F7"/>
    <w:rsid w:val="00095103"/>
    <w:rsid w:val="00095356"/>
    <w:rsid w:val="000955BD"/>
    <w:rsid w:val="00095620"/>
    <w:rsid w:val="00095B2B"/>
    <w:rsid w:val="00095BF6"/>
    <w:rsid w:val="00095D87"/>
    <w:rsid w:val="00095D95"/>
    <w:rsid w:val="00096205"/>
    <w:rsid w:val="0009630B"/>
    <w:rsid w:val="00096BE3"/>
    <w:rsid w:val="00096CA6"/>
    <w:rsid w:val="000971A4"/>
    <w:rsid w:val="00097336"/>
    <w:rsid w:val="00097481"/>
    <w:rsid w:val="000976D8"/>
    <w:rsid w:val="000977AD"/>
    <w:rsid w:val="0009790E"/>
    <w:rsid w:val="00097A34"/>
    <w:rsid w:val="00097B1C"/>
    <w:rsid w:val="00097CF9"/>
    <w:rsid w:val="00097EB6"/>
    <w:rsid w:val="000A005E"/>
    <w:rsid w:val="000A00BE"/>
    <w:rsid w:val="000A01AB"/>
    <w:rsid w:val="000A0243"/>
    <w:rsid w:val="000A03B9"/>
    <w:rsid w:val="000A05A6"/>
    <w:rsid w:val="000A0825"/>
    <w:rsid w:val="000A09FE"/>
    <w:rsid w:val="000A0BEF"/>
    <w:rsid w:val="000A0BF7"/>
    <w:rsid w:val="000A0CBA"/>
    <w:rsid w:val="000A0EBE"/>
    <w:rsid w:val="000A0F83"/>
    <w:rsid w:val="000A0FCD"/>
    <w:rsid w:val="000A1040"/>
    <w:rsid w:val="000A110F"/>
    <w:rsid w:val="000A12FA"/>
    <w:rsid w:val="000A173C"/>
    <w:rsid w:val="000A18BD"/>
    <w:rsid w:val="000A1AD4"/>
    <w:rsid w:val="000A1AE0"/>
    <w:rsid w:val="000A1CAC"/>
    <w:rsid w:val="000A1CEE"/>
    <w:rsid w:val="000A1D0C"/>
    <w:rsid w:val="000A1D9D"/>
    <w:rsid w:val="000A2058"/>
    <w:rsid w:val="000A2092"/>
    <w:rsid w:val="000A2180"/>
    <w:rsid w:val="000A26C8"/>
    <w:rsid w:val="000A26DC"/>
    <w:rsid w:val="000A28E2"/>
    <w:rsid w:val="000A2A64"/>
    <w:rsid w:val="000A2AF8"/>
    <w:rsid w:val="000A2C09"/>
    <w:rsid w:val="000A2C8E"/>
    <w:rsid w:val="000A2DE6"/>
    <w:rsid w:val="000A2EAE"/>
    <w:rsid w:val="000A3421"/>
    <w:rsid w:val="000A3446"/>
    <w:rsid w:val="000A34E4"/>
    <w:rsid w:val="000A3590"/>
    <w:rsid w:val="000A3AFF"/>
    <w:rsid w:val="000A3C0B"/>
    <w:rsid w:val="000A3F78"/>
    <w:rsid w:val="000A4467"/>
    <w:rsid w:val="000A4680"/>
    <w:rsid w:val="000A487D"/>
    <w:rsid w:val="000A49AC"/>
    <w:rsid w:val="000A4A48"/>
    <w:rsid w:val="000A4B69"/>
    <w:rsid w:val="000A50D9"/>
    <w:rsid w:val="000A5276"/>
    <w:rsid w:val="000A528B"/>
    <w:rsid w:val="000A5502"/>
    <w:rsid w:val="000A57BE"/>
    <w:rsid w:val="000A58FD"/>
    <w:rsid w:val="000A591B"/>
    <w:rsid w:val="000A5953"/>
    <w:rsid w:val="000A5BFD"/>
    <w:rsid w:val="000A5DCF"/>
    <w:rsid w:val="000A5E80"/>
    <w:rsid w:val="000A5EC2"/>
    <w:rsid w:val="000A61A5"/>
    <w:rsid w:val="000A629C"/>
    <w:rsid w:val="000A6346"/>
    <w:rsid w:val="000A6649"/>
    <w:rsid w:val="000A66AC"/>
    <w:rsid w:val="000A6A7D"/>
    <w:rsid w:val="000A6ECA"/>
    <w:rsid w:val="000A7042"/>
    <w:rsid w:val="000A71B2"/>
    <w:rsid w:val="000A7258"/>
    <w:rsid w:val="000A7558"/>
    <w:rsid w:val="000A75D0"/>
    <w:rsid w:val="000A75D9"/>
    <w:rsid w:val="000A76DC"/>
    <w:rsid w:val="000A7739"/>
    <w:rsid w:val="000A7751"/>
    <w:rsid w:val="000A79E8"/>
    <w:rsid w:val="000A7A69"/>
    <w:rsid w:val="000A7D7B"/>
    <w:rsid w:val="000A7E69"/>
    <w:rsid w:val="000A7E7C"/>
    <w:rsid w:val="000B010F"/>
    <w:rsid w:val="000B0268"/>
    <w:rsid w:val="000B03A1"/>
    <w:rsid w:val="000B08D3"/>
    <w:rsid w:val="000B0A57"/>
    <w:rsid w:val="000B0AEB"/>
    <w:rsid w:val="000B0B54"/>
    <w:rsid w:val="000B0D5B"/>
    <w:rsid w:val="000B0F7B"/>
    <w:rsid w:val="000B135D"/>
    <w:rsid w:val="000B14F6"/>
    <w:rsid w:val="000B1587"/>
    <w:rsid w:val="000B1647"/>
    <w:rsid w:val="000B1721"/>
    <w:rsid w:val="000B1AC9"/>
    <w:rsid w:val="000B1D2A"/>
    <w:rsid w:val="000B1DCD"/>
    <w:rsid w:val="000B1E61"/>
    <w:rsid w:val="000B1EBF"/>
    <w:rsid w:val="000B22DE"/>
    <w:rsid w:val="000B2587"/>
    <w:rsid w:val="000B263A"/>
    <w:rsid w:val="000B2688"/>
    <w:rsid w:val="000B29EC"/>
    <w:rsid w:val="000B2AC9"/>
    <w:rsid w:val="000B2B34"/>
    <w:rsid w:val="000B2CC7"/>
    <w:rsid w:val="000B2D67"/>
    <w:rsid w:val="000B2EFD"/>
    <w:rsid w:val="000B316A"/>
    <w:rsid w:val="000B3383"/>
    <w:rsid w:val="000B37D2"/>
    <w:rsid w:val="000B3819"/>
    <w:rsid w:val="000B3942"/>
    <w:rsid w:val="000B3AA9"/>
    <w:rsid w:val="000B3BD9"/>
    <w:rsid w:val="000B3DA1"/>
    <w:rsid w:val="000B3E1E"/>
    <w:rsid w:val="000B3F9F"/>
    <w:rsid w:val="000B40B6"/>
    <w:rsid w:val="000B4128"/>
    <w:rsid w:val="000B42C5"/>
    <w:rsid w:val="000B4577"/>
    <w:rsid w:val="000B45A4"/>
    <w:rsid w:val="000B4723"/>
    <w:rsid w:val="000B4851"/>
    <w:rsid w:val="000B49A3"/>
    <w:rsid w:val="000B4BC5"/>
    <w:rsid w:val="000B4EC6"/>
    <w:rsid w:val="000B502B"/>
    <w:rsid w:val="000B536A"/>
    <w:rsid w:val="000B5640"/>
    <w:rsid w:val="000B574D"/>
    <w:rsid w:val="000B58DA"/>
    <w:rsid w:val="000B5BDF"/>
    <w:rsid w:val="000B5DF7"/>
    <w:rsid w:val="000B6004"/>
    <w:rsid w:val="000B6549"/>
    <w:rsid w:val="000B6A5B"/>
    <w:rsid w:val="000B6B95"/>
    <w:rsid w:val="000B6EC0"/>
    <w:rsid w:val="000B6EEA"/>
    <w:rsid w:val="000B7006"/>
    <w:rsid w:val="000B724D"/>
    <w:rsid w:val="000B74AE"/>
    <w:rsid w:val="000B77F1"/>
    <w:rsid w:val="000B79D8"/>
    <w:rsid w:val="000B7A90"/>
    <w:rsid w:val="000B7D82"/>
    <w:rsid w:val="000C001A"/>
    <w:rsid w:val="000C022C"/>
    <w:rsid w:val="000C04F8"/>
    <w:rsid w:val="000C059C"/>
    <w:rsid w:val="000C074F"/>
    <w:rsid w:val="000C0798"/>
    <w:rsid w:val="000C07B8"/>
    <w:rsid w:val="000C0806"/>
    <w:rsid w:val="000C0EC8"/>
    <w:rsid w:val="000C1151"/>
    <w:rsid w:val="000C13A2"/>
    <w:rsid w:val="000C1625"/>
    <w:rsid w:val="000C1864"/>
    <w:rsid w:val="000C1AB5"/>
    <w:rsid w:val="000C2045"/>
    <w:rsid w:val="000C2053"/>
    <w:rsid w:val="000C210D"/>
    <w:rsid w:val="000C21CF"/>
    <w:rsid w:val="000C245A"/>
    <w:rsid w:val="000C2B6C"/>
    <w:rsid w:val="000C2F1A"/>
    <w:rsid w:val="000C2F95"/>
    <w:rsid w:val="000C2FF6"/>
    <w:rsid w:val="000C327F"/>
    <w:rsid w:val="000C33D2"/>
    <w:rsid w:val="000C3423"/>
    <w:rsid w:val="000C34E9"/>
    <w:rsid w:val="000C377E"/>
    <w:rsid w:val="000C39D0"/>
    <w:rsid w:val="000C3B62"/>
    <w:rsid w:val="000C3EC6"/>
    <w:rsid w:val="000C3FAB"/>
    <w:rsid w:val="000C3FC0"/>
    <w:rsid w:val="000C404D"/>
    <w:rsid w:val="000C41A6"/>
    <w:rsid w:val="000C4278"/>
    <w:rsid w:val="000C42A4"/>
    <w:rsid w:val="000C4351"/>
    <w:rsid w:val="000C43CA"/>
    <w:rsid w:val="000C45B4"/>
    <w:rsid w:val="000C4765"/>
    <w:rsid w:val="000C4856"/>
    <w:rsid w:val="000C48C2"/>
    <w:rsid w:val="000C49BE"/>
    <w:rsid w:val="000C4BF7"/>
    <w:rsid w:val="000C4E23"/>
    <w:rsid w:val="000C4FC4"/>
    <w:rsid w:val="000C5041"/>
    <w:rsid w:val="000C50B3"/>
    <w:rsid w:val="000C512F"/>
    <w:rsid w:val="000C5172"/>
    <w:rsid w:val="000C5179"/>
    <w:rsid w:val="000C5696"/>
    <w:rsid w:val="000C56C8"/>
    <w:rsid w:val="000C578E"/>
    <w:rsid w:val="000C5ABB"/>
    <w:rsid w:val="000C5B22"/>
    <w:rsid w:val="000C5B7A"/>
    <w:rsid w:val="000C5FEC"/>
    <w:rsid w:val="000C60A4"/>
    <w:rsid w:val="000C62D2"/>
    <w:rsid w:val="000C6436"/>
    <w:rsid w:val="000C657E"/>
    <w:rsid w:val="000C683C"/>
    <w:rsid w:val="000C6916"/>
    <w:rsid w:val="000C69C5"/>
    <w:rsid w:val="000C6BD7"/>
    <w:rsid w:val="000C6E58"/>
    <w:rsid w:val="000C6FAA"/>
    <w:rsid w:val="000C7269"/>
    <w:rsid w:val="000C775F"/>
    <w:rsid w:val="000C777B"/>
    <w:rsid w:val="000C7798"/>
    <w:rsid w:val="000C799A"/>
    <w:rsid w:val="000C799F"/>
    <w:rsid w:val="000C7AFF"/>
    <w:rsid w:val="000C7B31"/>
    <w:rsid w:val="000C7BA9"/>
    <w:rsid w:val="000C7BAB"/>
    <w:rsid w:val="000C7BD1"/>
    <w:rsid w:val="000C7EB1"/>
    <w:rsid w:val="000D0024"/>
    <w:rsid w:val="000D0073"/>
    <w:rsid w:val="000D014D"/>
    <w:rsid w:val="000D0187"/>
    <w:rsid w:val="000D030B"/>
    <w:rsid w:val="000D03AF"/>
    <w:rsid w:val="000D0551"/>
    <w:rsid w:val="000D0618"/>
    <w:rsid w:val="000D0C62"/>
    <w:rsid w:val="000D0F33"/>
    <w:rsid w:val="000D11F0"/>
    <w:rsid w:val="000D1397"/>
    <w:rsid w:val="000D1507"/>
    <w:rsid w:val="000D1886"/>
    <w:rsid w:val="000D1986"/>
    <w:rsid w:val="000D198E"/>
    <w:rsid w:val="000D19B4"/>
    <w:rsid w:val="000D1FF0"/>
    <w:rsid w:val="000D216A"/>
    <w:rsid w:val="000D2413"/>
    <w:rsid w:val="000D2635"/>
    <w:rsid w:val="000D2918"/>
    <w:rsid w:val="000D29DF"/>
    <w:rsid w:val="000D2D88"/>
    <w:rsid w:val="000D2EF2"/>
    <w:rsid w:val="000D30A3"/>
    <w:rsid w:val="000D3284"/>
    <w:rsid w:val="000D339D"/>
    <w:rsid w:val="000D33C1"/>
    <w:rsid w:val="000D353E"/>
    <w:rsid w:val="000D37AE"/>
    <w:rsid w:val="000D37E9"/>
    <w:rsid w:val="000D3C94"/>
    <w:rsid w:val="000D3D7D"/>
    <w:rsid w:val="000D4078"/>
    <w:rsid w:val="000D43D1"/>
    <w:rsid w:val="000D4483"/>
    <w:rsid w:val="000D4613"/>
    <w:rsid w:val="000D4643"/>
    <w:rsid w:val="000D46C3"/>
    <w:rsid w:val="000D4893"/>
    <w:rsid w:val="000D4909"/>
    <w:rsid w:val="000D4AE6"/>
    <w:rsid w:val="000D4B1D"/>
    <w:rsid w:val="000D4B79"/>
    <w:rsid w:val="000D4FBC"/>
    <w:rsid w:val="000D5086"/>
    <w:rsid w:val="000D52FE"/>
    <w:rsid w:val="000D541F"/>
    <w:rsid w:val="000D5506"/>
    <w:rsid w:val="000D5554"/>
    <w:rsid w:val="000D589B"/>
    <w:rsid w:val="000D5B8D"/>
    <w:rsid w:val="000D5E26"/>
    <w:rsid w:val="000D6295"/>
    <w:rsid w:val="000D63AE"/>
    <w:rsid w:val="000D63DC"/>
    <w:rsid w:val="000D6A6E"/>
    <w:rsid w:val="000D6A7A"/>
    <w:rsid w:val="000D6A80"/>
    <w:rsid w:val="000D6BA1"/>
    <w:rsid w:val="000D6D98"/>
    <w:rsid w:val="000D7068"/>
    <w:rsid w:val="000D712B"/>
    <w:rsid w:val="000D718B"/>
    <w:rsid w:val="000D735C"/>
    <w:rsid w:val="000D7408"/>
    <w:rsid w:val="000D75AE"/>
    <w:rsid w:val="000D77A3"/>
    <w:rsid w:val="000D791C"/>
    <w:rsid w:val="000D7B50"/>
    <w:rsid w:val="000D7BD4"/>
    <w:rsid w:val="000D7E6F"/>
    <w:rsid w:val="000D7EF1"/>
    <w:rsid w:val="000E0080"/>
    <w:rsid w:val="000E02E2"/>
    <w:rsid w:val="000E04D0"/>
    <w:rsid w:val="000E04D5"/>
    <w:rsid w:val="000E0AFA"/>
    <w:rsid w:val="000E0C47"/>
    <w:rsid w:val="000E0F3C"/>
    <w:rsid w:val="000E0F7B"/>
    <w:rsid w:val="000E12BE"/>
    <w:rsid w:val="000E12DF"/>
    <w:rsid w:val="000E12F7"/>
    <w:rsid w:val="000E137F"/>
    <w:rsid w:val="000E16B7"/>
    <w:rsid w:val="000E1A08"/>
    <w:rsid w:val="000E1F80"/>
    <w:rsid w:val="000E2169"/>
    <w:rsid w:val="000E2379"/>
    <w:rsid w:val="000E237D"/>
    <w:rsid w:val="000E23D4"/>
    <w:rsid w:val="000E2416"/>
    <w:rsid w:val="000E2C45"/>
    <w:rsid w:val="000E2CBF"/>
    <w:rsid w:val="000E2E65"/>
    <w:rsid w:val="000E2FE9"/>
    <w:rsid w:val="000E3071"/>
    <w:rsid w:val="000E3087"/>
    <w:rsid w:val="000E30CD"/>
    <w:rsid w:val="000E3387"/>
    <w:rsid w:val="000E38C4"/>
    <w:rsid w:val="000E3EA6"/>
    <w:rsid w:val="000E3F67"/>
    <w:rsid w:val="000E442C"/>
    <w:rsid w:val="000E462E"/>
    <w:rsid w:val="000E491A"/>
    <w:rsid w:val="000E5170"/>
    <w:rsid w:val="000E5427"/>
    <w:rsid w:val="000E561C"/>
    <w:rsid w:val="000E5735"/>
    <w:rsid w:val="000E5BAE"/>
    <w:rsid w:val="000E5BBB"/>
    <w:rsid w:val="000E5CDF"/>
    <w:rsid w:val="000E5E5D"/>
    <w:rsid w:val="000E600E"/>
    <w:rsid w:val="000E6045"/>
    <w:rsid w:val="000E62EE"/>
    <w:rsid w:val="000E6385"/>
    <w:rsid w:val="000E6A58"/>
    <w:rsid w:val="000E6C84"/>
    <w:rsid w:val="000E7136"/>
    <w:rsid w:val="000E713F"/>
    <w:rsid w:val="000E733E"/>
    <w:rsid w:val="000E7342"/>
    <w:rsid w:val="000E739E"/>
    <w:rsid w:val="000E73EE"/>
    <w:rsid w:val="000E7524"/>
    <w:rsid w:val="000E754D"/>
    <w:rsid w:val="000E7577"/>
    <w:rsid w:val="000E7585"/>
    <w:rsid w:val="000E7700"/>
    <w:rsid w:val="000E79AD"/>
    <w:rsid w:val="000E7C95"/>
    <w:rsid w:val="000E7D23"/>
    <w:rsid w:val="000E7EA9"/>
    <w:rsid w:val="000E7ECD"/>
    <w:rsid w:val="000E7F59"/>
    <w:rsid w:val="000F0004"/>
    <w:rsid w:val="000F003D"/>
    <w:rsid w:val="000F015F"/>
    <w:rsid w:val="000F0376"/>
    <w:rsid w:val="000F058B"/>
    <w:rsid w:val="000F077A"/>
    <w:rsid w:val="000F07E0"/>
    <w:rsid w:val="000F08BB"/>
    <w:rsid w:val="000F09CA"/>
    <w:rsid w:val="000F0BCD"/>
    <w:rsid w:val="000F0C03"/>
    <w:rsid w:val="000F0C65"/>
    <w:rsid w:val="000F0DBB"/>
    <w:rsid w:val="000F0F4B"/>
    <w:rsid w:val="000F0F98"/>
    <w:rsid w:val="000F1647"/>
    <w:rsid w:val="000F17E4"/>
    <w:rsid w:val="000F183C"/>
    <w:rsid w:val="000F1920"/>
    <w:rsid w:val="000F194D"/>
    <w:rsid w:val="000F1C2F"/>
    <w:rsid w:val="000F1DA2"/>
    <w:rsid w:val="000F1E6B"/>
    <w:rsid w:val="000F1EAA"/>
    <w:rsid w:val="000F2183"/>
    <w:rsid w:val="000F24FE"/>
    <w:rsid w:val="000F279C"/>
    <w:rsid w:val="000F294E"/>
    <w:rsid w:val="000F2A54"/>
    <w:rsid w:val="000F2A8B"/>
    <w:rsid w:val="000F2BFF"/>
    <w:rsid w:val="000F2C18"/>
    <w:rsid w:val="000F2C32"/>
    <w:rsid w:val="000F2D72"/>
    <w:rsid w:val="000F302C"/>
    <w:rsid w:val="000F3065"/>
    <w:rsid w:val="000F318A"/>
    <w:rsid w:val="000F3289"/>
    <w:rsid w:val="000F333C"/>
    <w:rsid w:val="000F3347"/>
    <w:rsid w:val="000F3408"/>
    <w:rsid w:val="000F360A"/>
    <w:rsid w:val="000F38E7"/>
    <w:rsid w:val="000F3933"/>
    <w:rsid w:val="000F3B9F"/>
    <w:rsid w:val="000F3E18"/>
    <w:rsid w:val="000F3FB4"/>
    <w:rsid w:val="000F433D"/>
    <w:rsid w:val="000F43C4"/>
    <w:rsid w:val="000F4417"/>
    <w:rsid w:val="000F45CE"/>
    <w:rsid w:val="000F462E"/>
    <w:rsid w:val="000F4865"/>
    <w:rsid w:val="000F4885"/>
    <w:rsid w:val="000F4C82"/>
    <w:rsid w:val="000F5027"/>
    <w:rsid w:val="000F5128"/>
    <w:rsid w:val="000F533F"/>
    <w:rsid w:val="000F53BB"/>
    <w:rsid w:val="000F549A"/>
    <w:rsid w:val="000F55E3"/>
    <w:rsid w:val="000F594F"/>
    <w:rsid w:val="000F5971"/>
    <w:rsid w:val="000F5C8E"/>
    <w:rsid w:val="000F5D6B"/>
    <w:rsid w:val="000F5DE2"/>
    <w:rsid w:val="000F5EA0"/>
    <w:rsid w:val="000F5FC1"/>
    <w:rsid w:val="000F661E"/>
    <w:rsid w:val="000F68C4"/>
    <w:rsid w:val="000F6959"/>
    <w:rsid w:val="000F6979"/>
    <w:rsid w:val="000F6C47"/>
    <w:rsid w:val="000F6CCC"/>
    <w:rsid w:val="000F6D00"/>
    <w:rsid w:val="000F6D23"/>
    <w:rsid w:val="000F6EE9"/>
    <w:rsid w:val="000F6F2A"/>
    <w:rsid w:val="000F726D"/>
    <w:rsid w:val="000F74F9"/>
    <w:rsid w:val="000F7546"/>
    <w:rsid w:val="000F79A4"/>
    <w:rsid w:val="000F79A5"/>
    <w:rsid w:val="000F7CD2"/>
    <w:rsid w:val="000F7F8D"/>
    <w:rsid w:val="00100056"/>
    <w:rsid w:val="0010023C"/>
    <w:rsid w:val="00100571"/>
    <w:rsid w:val="001007A3"/>
    <w:rsid w:val="0010088E"/>
    <w:rsid w:val="00100A76"/>
    <w:rsid w:val="00100AC7"/>
    <w:rsid w:val="00100D5A"/>
    <w:rsid w:val="00100DF5"/>
    <w:rsid w:val="00100E71"/>
    <w:rsid w:val="00100E92"/>
    <w:rsid w:val="0010115C"/>
    <w:rsid w:val="0010120C"/>
    <w:rsid w:val="0010165F"/>
    <w:rsid w:val="0010192A"/>
    <w:rsid w:val="0010196B"/>
    <w:rsid w:val="001019F4"/>
    <w:rsid w:val="00101B72"/>
    <w:rsid w:val="00101BC2"/>
    <w:rsid w:val="00101C7F"/>
    <w:rsid w:val="00101C96"/>
    <w:rsid w:val="001024C1"/>
    <w:rsid w:val="001025E9"/>
    <w:rsid w:val="001025F6"/>
    <w:rsid w:val="00102826"/>
    <w:rsid w:val="001029AB"/>
    <w:rsid w:val="00102AC2"/>
    <w:rsid w:val="00102B76"/>
    <w:rsid w:val="00102B95"/>
    <w:rsid w:val="00102BF1"/>
    <w:rsid w:val="00102EAE"/>
    <w:rsid w:val="00102FAA"/>
    <w:rsid w:val="0010305F"/>
    <w:rsid w:val="0010317B"/>
    <w:rsid w:val="00103187"/>
    <w:rsid w:val="001033BD"/>
    <w:rsid w:val="001033D9"/>
    <w:rsid w:val="00103431"/>
    <w:rsid w:val="00103567"/>
    <w:rsid w:val="00103609"/>
    <w:rsid w:val="00103665"/>
    <w:rsid w:val="001038DA"/>
    <w:rsid w:val="00103DB4"/>
    <w:rsid w:val="001042A2"/>
    <w:rsid w:val="001042CA"/>
    <w:rsid w:val="00104394"/>
    <w:rsid w:val="0010466C"/>
    <w:rsid w:val="00104741"/>
    <w:rsid w:val="00104865"/>
    <w:rsid w:val="00104904"/>
    <w:rsid w:val="001049C2"/>
    <w:rsid w:val="00104AB6"/>
    <w:rsid w:val="00104AD7"/>
    <w:rsid w:val="00104BAA"/>
    <w:rsid w:val="00104BE1"/>
    <w:rsid w:val="00104E84"/>
    <w:rsid w:val="00104EBC"/>
    <w:rsid w:val="0010511E"/>
    <w:rsid w:val="0010535D"/>
    <w:rsid w:val="001054D2"/>
    <w:rsid w:val="0010574E"/>
    <w:rsid w:val="001058C4"/>
    <w:rsid w:val="00105C2C"/>
    <w:rsid w:val="00105C52"/>
    <w:rsid w:val="00105DE5"/>
    <w:rsid w:val="00105F02"/>
    <w:rsid w:val="001060FE"/>
    <w:rsid w:val="001061B6"/>
    <w:rsid w:val="001061C5"/>
    <w:rsid w:val="001062AF"/>
    <w:rsid w:val="00106327"/>
    <w:rsid w:val="0010635E"/>
    <w:rsid w:val="00106484"/>
    <w:rsid w:val="001065F5"/>
    <w:rsid w:val="0010674C"/>
    <w:rsid w:val="0010690E"/>
    <w:rsid w:val="001069D0"/>
    <w:rsid w:val="00106A47"/>
    <w:rsid w:val="00106A8F"/>
    <w:rsid w:val="00106C89"/>
    <w:rsid w:val="00106DD9"/>
    <w:rsid w:val="00107338"/>
    <w:rsid w:val="00107359"/>
    <w:rsid w:val="0010739F"/>
    <w:rsid w:val="001073AC"/>
    <w:rsid w:val="001075AA"/>
    <w:rsid w:val="0010765D"/>
    <w:rsid w:val="001077A1"/>
    <w:rsid w:val="00107975"/>
    <w:rsid w:val="00107BFF"/>
    <w:rsid w:val="00107E69"/>
    <w:rsid w:val="0011009B"/>
    <w:rsid w:val="001103D2"/>
    <w:rsid w:val="00110925"/>
    <w:rsid w:val="00110AB2"/>
    <w:rsid w:val="00110CC5"/>
    <w:rsid w:val="00110DCD"/>
    <w:rsid w:val="00110E2F"/>
    <w:rsid w:val="00110F8D"/>
    <w:rsid w:val="00111044"/>
    <w:rsid w:val="0011130F"/>
    <w:rsid w:val="001115F2"/>
    <w:rsid w:val="001116C9"/>
    <w:rsid w:val="001116E6"/>
    <w:rsid w:val="00111702"/>
    <w:rsid w:val="00111782"/>
    <w:rsid w:val="0011191C"/>
    <w:rsid w:val="00111B0D"/>
    <w:rsid w:val="00111E44"/>
    <w:rsid w:val="00111E75"/>
    <w:rsid w:val="00111EEB"/>
    <w:rsid w:val="00111FAB"/>
    <w:rsid w:val="0011207D"/>
    <w:rsid w:val="001123CB"/>
    <w:rsid w:val="00112487"/>
    <w:rsid w:val="001124A8"/>
    <w:rsid w:val="001128A1"/>
    <w:rsid w:val="00112931"/>
    <w:rsid w:val="00112B00"/>
    <w:rsid w:val="00112B99"/>
    <w:rsid w:val="00112D0C"/>
    <w:rsid w:val="00112D58"/>
    <w:rsid w:val="00112D8D"/>
    <w:rsid w:val="00113250"/>
    <w:rsid w:val="00113279"/>
    <w:rsid w:val="001133D0"/>
    <w:rsid w:val="00113436"/>
    <w:rsid w:val="00113709"/>
    <w:rsid w:val="00113B26"/>
    <w:rsid w:val="00113B5E"/>
    <w:rsid w:val="00113C57"/>
    <w:rsid w:val="00113D06"/>
    <w:rsid w:val="00113D74"/>
    <w:rsid w:val="00113DD6"/>
    <w:rsid w:val="00114022"/>
    <w:rsid w:val="0011409F"/>
    <w:rsid w:val="001142B7"/>
    <w:rsid w:val="001142EF"/>
    <w:rsid w:val="0011461A"/>
    <w:rsid w:val="0011472C"/>
    <w:rsid w:val="00114832"/>
    <w:rsid w:val="001148FC"/>
    <w:rsid w:val="00114BBD"/>
    <w:rsid w:val="00114C95"/>
    <w:rsid w:val="00114E37"/>
    <w:rsid w:val="00114EB8"/>
    <w:rsid w:val="00115658"/>
    <w:rsid w:val="001158A0"/>
    <w:rsid w:val="00115C3A"/>
    <w:rsid w:val="00115C46"/>
    <w:rsid w:val="00115F84"/>
    <w:rsid w:val="00116142"/>
    <w:rsid w:val="0011633B"/>
    <w:rsid w:val="001163D7"/>
    <w:rsid w:val="00116613"/>
    <w:rsid w:val="0011689A"/>
    <w:rsid w:val="001168CC"/>
    <w:rsid w:val="00116B40"/>
    <w:rsid w:val="00116BA8"/>
    <w:rsid w:val="00116DC1"/>
    <w:rsid w:val="00116E50"/>
    <w:rsid w:val="00116EB9"/>
    <w:rsid w:val="001170BE"/>
    <w:rsid w:val="00117188"/>
    <w:rsid w:val="00117395"/>
    <w:rsid w:val="0011742B"/>
    <w:rsid w:val="001174AD"/>
    <w:rsid w:val="001176DE"/>
    <w:rsid w:val="0011783E"/>
    <w:rsid w:val="001178CD"/>
    <w:rsid w:val="001178F1"/>
    <w:rsid w:val="0011797B"/>
    <w:rsid w:val="00117989"/>
    <w:rsid w:val="00117A37"/>
    <w:rsid w:val="00117C17"/>
    <w:rsid w:val="00117CA5"/>
    <w:rsid w:val="001205C3"/>
    <w:rsid w:val="00120644"/>
    <w:rsid w:val="001207A8"/>
    <w:rsid w:val="001209B5"/>
    <w:rsid w:val="00120ED7"/>
    <w:rsid w:val="0012134A"/>
    <w:rsid w:val="00121509"/>
    <w:rsid w:val="00121652"/>
    <w:rsid w:val="00121691"/>
    <w:rsid w:val="001217B6"/>
    <w:rsid w:val="00121DFF"/>
    <w:rsid w:val="00121F99"/>
    <w:rsid w:val="0012216D"/>
    <w:rsid w:val="001221BE"/>
    <w:rsid w:val="0012224A"/>
    <w:rsid w:val="001224CA"/>
    <w:rsid w:val="001225BA"/>
    <w:rsid w:val="00122795"/>
    <w:rsid w:val="00122B4F"/>
    <w:rsid w:val="00122D8F"/>
    <w:rsid w:val="00122DF5"/>
    <w:rsid w:val="00122F33"/>
    <w:rsid w:val="00123156"/>
    <w:rsid w:val="00123417"/>
    <w:rsid w:val="00123764"/>
    <w:rsid w:val="00123798"/>
    <w:rsid w:val="001237BD"/>
    <w:rsid w:val="00123843"/>
    <w:rsid w:val="001238EF"/>
    <w:rsid w:val="00123985"/>
    <w:rsid w:val="001239EA"/>
    <w:rsid w:val="00123A7C"/>
    <w:rsid w:val="00123B48"/>
    <w:rsid w:val="00123CE6"/>
    <w:rsid w:val="001240D6"/>
    <w:rsid w:val="001240ED"/>
    <w:rsid w:val="001241FA"/>
    <w:rsid w:val="001242F3"/>
    <w:rsid w:val="0012469D"/>
    <w:rsid w:val="00124938"/>
    <w:rsid w:val="00124958"/>
    <w:rsid w:val="00124BB5"/>
    <w:rsid w:val="00124EE6"/>
    <w:rsid w:val="001250F7"/>
    <w:rsid w:val="001253D4"/>
    <w:rsid w:val="001254F3"/>
    <w:rsid w:val="00125802"/>
    <w:rsid w:val="00125EF1"/>
    <w:rsid w:val="001262E6"/>
    <w:rsid w:val="00126430"/>
    <w:rsid w:val="00126496"/>
    <w:rsid w:val="0012660E"/>
    <w:rsid w:val="001266D2"/>
    <w:rsid w:val="0012683C"/>
    <w:rsid w:val="00126847"/>
    <w:rsid w:val="001268A4"/>
    <w:rsid w:val="001269A8"/>
    <w:rsid w:val="00126F10"/>
    <w:rsid w:val="0012723F"/>
    <w:rsid w:val="00127558"/>
    <w:rsid w:val="00127662"/>
    <w:rsid w:val="00127A60"/>
    <w:rsid w:val="00127DA1"/>
    <w:rsid w:val="00127DF7"/>
    <w:rsid w:val="00127EE5"/>
    <w:rsid w:val="00127F4C"/>
    <w:rsid w:val="0013031D"/>
    <w:rsid w:val="00130374"/>
    <w:rsid w:val="001303B4"/>
    <w:rsid w:val="001304C2"/>
    <w:rsid w:val="0013065E"/>
    <w:rsid w:val="00130671"/>
    <w:rsid w:val="00130A00"/>
    <w:rsid w:val="00130EC5"/>
    <w:rsid w:val="0013108D"/>
    <w:rsid w:val="0013117A"/>
    <w:rsid w:val="001311A0"/>
    <w:rsid w:val="00131239"/>
    <w:rsid w:val="00131250"/>
    <w:rsid w:val="0013125E"/>
    <w:rsid w:val="00131510"/>
    <w:rsid w:val="0013157D"/>
    <w:rsid w:val="001315BC"/>
    <w:rsid w:val="001315E1"/>
    <w:rsid w:val="0013163B"/>
    <w:rsid w:val="00131789"/>
    <w:rsid w:val="00131809"/>
    <w:rsid w:val="001318EA"/>
    <w:rsid w:val="001318FD"/>
    <w:rsid w:val="0013196C"/>
    <w:rsid w:val="00131F7B"/>
    <w:rsid w:val="0013240D"/>
    <w:rsid w:val="00132961"/>
    <w:rsid w:val="00132BC7"/>
    <w:rsid w:val="00132C1E"/>
    <w:rsid w:val="00132EED"/>
    <w:rsid w:val="0013300B"/>
    <w:rsid w:val="0013314F"/>
    <w:rsid w:val="00133676"/>
    <w:rsid w:val="00133967"/>
    <w:rsid w:val="00133C7D"/>
    <w:rsid w:val="00133D52"/>
    <w:rsid w:val="00133D5E"/>
    <w:rsid w:val="00133E61"/>
    <w:rsid w:val="00133FE6"/>
    <w:rsid w:val="00133FF2"/>
    <w:rsid w:val="001341ED"/>
    <w:rsid w:val="001343BF"/>
    <w:rsid w:val="0013449D"/>
    <w:rsid w:val="00134500"/>
    <w:rsid w:val="00134509"/>
    <w:rsid w:val="00134563"/>
    <w:rsid w:val="001346F8"/>
    <w:rsid w:val="00134841"/>
    <w:rsid w:val="00134914"/>
    <w:rsid w:val="001349C5"/>
    <w:rsid w:val="00134BB3"/>
    <w:rsid w:val="00134C34"/>
    <w:rsid w:val="00134D64"/>
    <w:rsid w:val="00134EA0"/>
    <w:rsid w:val="00135024"/>
    <w:rsid w:val="001351DE"/>
    <w:rsid w:val="00135324"/>
    <w:rsid w:val="00135436"/>
    <w:rsid w:val="0013559C"/>
    <w:rsid w:val="0013572E"/>
    <w:rsid w:val="00135907"/>
    <w:rsid w:val="00135B88"/>
    <w:rsid w:val="00135BBD"/>
    <w:rsid w:val="00136726"/>
    <w:rsid w:val="001367AD"/>
    <w:rsid w:val="00136825"/>
    <w:rsid w:val="001369C7"/>
    <w:rsid w:val="00136F78"/>
    <w:rsid w:val="00137176"/>
    <w:rsid w:val="00137300"/>
    <w:rsid w:val="0013730D"/>
    <w:rsid w:val="00137380"/>
    <w:rsid w:val="001377DD"/>
    <w:rsid w:val="001378A8"/>
    <w:rsid w:val="0013798A"/>
    <w:rsid w:val="00137A81"/>
    <w:rsid w:val="00137B1E"/>
    <w:rsid w:val="00137D36"/>
    <w:rsid w:val="001401A3"/>
    <w:rsid w:val="001401B0"/>
    <w:rsid w:val="00140AB4"/>
    <w:rsid w:val="00141038"/>
    <w:rsid w:val="00141051"/>
    <w:rsid w:val="001410C5"/>
    <w:rsid w:val="001412B2"/>
    <w:rsid w:val="00141622"/>
    <w:rsid w:val="00141941"/>
    <w:rsid w:val="00141A88"/>
    <w:rsid w:val="00141AEB"/>
    <w:rsid w:val="00141B2C"/>
    <w:rsid w:val="00141D22"/>
    <w:rsid w:val="0014205F"/>
    <w:rsid w:val="001420BE"/>
    <w:rsid w:val="001421B5"/>
    <w:rsid w:val="00142396"/>
    <w:rsid w:val="0014239B"/>
    <w:rsid w:val="00142467"/>
    <w:rsid w:val="00142558"/>
    <w:rsid w:val="001429DD"/>
    <w:rsid w:val="00142BCD"/>
    <w:rsid w:val="00142E61"/>
    <w:rsid w:val="00142F2B"/>
    <w:rsid w:val="0014309D"/>
    <w:rsid w:val="001432B9"/>
    <w:rsid w:val="00143459"/>
    <w:rsid w:val="001435DD"/>
    <w:rsid w:val="00143B58"/>
    <w:rsid w:val="00143D21"/>
    <w:rsid w:val="00143F8B"/>
    <w:rsid w:val="00143FB8"/>
    <w:rsid w:val="00144298"/>
    <w:rsid w:val="001445D2"/>
    <w:rsid w:val="001446F6"/>
    <w:rsid w:val="00144704"/>
    <w:rsid w:val="0014473B"/>
    <w:rsid w:val="00144BA7"/>
    <w:rsid w:val="00144CDD"/>
    <w:rsid w:val="00144E22"/>
    <w:rsid w:val="00144EBC"/>
    <w:rsid w:val="00144F6F"/>
    <w:rsid w:val="0014509F"/>
    <w:rsid w:val="001452EF"/>
    <w:rsid w:val="0014534D"/>
    <w:rsid w:val="0014538A"/>
    <w:rsid w:val="001454CB"/>
    <w:rsid w:val="001454FC"/>
    <w:rsid w:val="001456E0"/>
    <w:rsid w:val="001458B8"/>
    <w:rsid w:val="00145AB3"/>
    <w:rsid w:val="00145D8A"/>
    <w:rsid w:val="00145DF9"/>
    <w:rsid w:val="00145E88"/>
    <w:rsid w:val="00145F62"/>
    <w:rsid w:val="00146460"/>
    <w:rsid w:val="00146658"/>
    <w:rsid w:val="001466D5"/>
    <w:rsid w:val="001467DC"/>
    <w:rsid w:val="00146950"/>
    <w:rsid w:val="001469F2"/>
    <w:rsid w:val="00146A18"/>
    <w:rsid w:val="00146A76"/>
    <w:rsid w:val="00146AB9"/>
    <w:rsid w:val="00146AE3"/>
    <w:rsid w:val="00146FBF"/>
    <w:rsid w:val="001471E0"/>
    <w:rsid w:val="00147582"/>
    <w:rsid w:val="00147583"/>
    <w:rsid w:val="00147603"/>
    <w:rsid w:val="00147654"/>
    <w:rsid w:val="00147683"/>
    <w:rsid w:val="00147A25"/>
    <w:rsid w:val="00147ABE"/>
    <w:rsid w:val="00147D96"/>
    <w:rsid w:val="00147EFA"/>
    <w:rsid w:val="00150166"/>
    <w:rsid w:val="001502C1"/>
    <w:rsid w:val="00150483"/>
    <w:rsid w:val="001506C5"/>
    <w:rsid w:val="0015073C"/>
    <w:rsid w:val="0015077E"/>
    <w:rsid w:val="0015081C"/>
    <w:rsid w:val="00150999"/>
    <w:rsid w:val="00151070"/>
    <w:rsid w:val="00151131"/>
    <w:rsid w:val="0015131E"/>
    <w:rsid w:val="001513C4"/>
    <w:rsid w:val="001514AC"/>
    <w:rsid w:val="001516CF"/>
    <w:rsid w:val="0015175B"/>
    <w:rsid w:val="0015175C"/>
    <w:rsid w:val="00151A67"/>
    <w:rsid w:val="00151EFD"/>
    <w:rsid w:val="0015228A"/>
    <w:rsid w:val="00152364"/>
    <w:rsid w:val="001524D9"/>
    <w:rsid w:val="00152715"/>
    <w:rsid w:val="00152718"/>
    <w:rsid w:val="00152751"/>
    <w:rsid w:val="00152B23"/>
    <w:rsid w:val="00152B5D"/>
    <w:rsid w:val="00152CBD"/>
    <w:rsid w:val="001530A9"/>
    <w:rsid w:val="00153460"/>
    <w:rsid w:val="00153987"/>
    <w:rsid w:val="00153A5C"/>
    <w:rsid w:val="00153B0E"/>
    <w:rsid w:val="00153F96"/>
    <w:rsid w:val="00154024"/>
    <w:rsid w:val="001541F8"/>
    <w:rsid w:val="001543B4"/>
    <w:rsid w:val="001546FB"/>
    <w:rsid w:val="001547A6"/>
    <w:rsid w:val="0015492E"/>
    <w:rsid w:val="0015499F"/>
    <w:rsid w:val="00154B63"/>
    <w:rsid w:val="00155195"/>
    <w:rsid w:val="001551C7"/>
    <w:rsid w:val="001553A5"/>
    <w:rsid w:val="001555D0"/>
    <w:rsid w:val="001557FB"/>
    <w:rsid w:val="0015597F"/>
    <w:rsid w:val="001559E9"/>
    <w:rsid w:val="00155EA9"/>
    <w:rsid w:val="001563C7"/>
    <w:rsid w:val="0015647C"/>
    <w:rsid w:val="001566D0"/>
    <w:rsid w:val="0015690E"/>
    <w:rsid w:val="00156AC0"/>
    <w:rsid w:val="00156EB4"/>
    <w:rsid w:val="00156F6B"/>
    <w:rsid w:val="00157028"/>
    <w:rsid w:val="00157152"/>
    <w:rsid w:val="001573B9"/>
    <w:rsid w:val="001573BF"/>
    <w:rsid w:val="0015758E"/>
    <w:rsid w:val="00157A9D"/>
    <w:rsid w:val="00157C26"/>
    <w:rsid w:val="00157CD1"/>
    <w:rsid w:val="00157DA4"/>
    <w:rsid w:val="00157EBA"/>
    <w:rsid w:val="00157FDB"/>
    <w:rsid w:val="00160194"/>
    <w:rsid w:val="001603CA"/>
    <w:rsid w:val="00160403"/>
    <w:rsid w:val="0016068E"/>
    <w:rsid w:val="001606EB"/>
    <w:rsid w:val="0016073F"/>
    <w:rsid w:val="00160B3F"/>
    <w:rsid w:val="00160B4E"/>
    <w:rsid w:val="00160C5B"/>
    <w:rsid w:val="00160D1C"/>
    <w:rsid w:val="00160F16"/>
    <w:rsid w:val="00161195"/>
    <w:rsid w:val="001611FF"/>
    <w:rsid w:val="00161302"/>
    <w:rsid w:val="00161348"/>
    <w:rsid w:val="00161603"/>
    <w:rsid w:val="0016160C"/>
    <w:rsid w:val="00161A25"/>
    <w:rsid w:val="00161B5B"/>
    <w:rsid w:val="00161E41"/>
    <w:rsid w:val="00161EC8"/>
    <w:rsid w:val="00161FE2"/>
    <w:rsid w:val="0016202E"/>
    <w:rsid w:val="001620C7"/>
    <w:rsid w:val="001621F7"/>
    <w:rsid w:val="0016235C"/>
    <w:rsid w:val="001624E5"/>
    <w:rsid w:val="0016270F"/>
    <w:rsid w:val="001627D1"/>
    <w:rsid w:val="00162F0B"/>
    <w:rsid w:val="00162F70"/>
    <w:rsid w:val="00162FB0"/>
    <w:rsid w:val="00163103"/>
    <w:rsid w:val="00163175"/>
    <w:rsid w:val="001631F6"/>
    <w:rsid w:val="001636D9"/>
    <w:rsid w:val="001636E5"/>
    <w:rsid w:val="00163ADB"/>
    <w:rsid w:val="00163BDA"/>
    <w:rsid w:val="00163C3D"/>
    <w:rsid w:val="00163D05"/>
    <w:rsid w:val="00163DD9"/>
    <w:rsid w:val="00163EC0"/>
    <w:rsid w:val="00163EFD"/>
    <w:rsid w:val="00164490"/>
    <w:rsid w:val="001645A9"/>
    <w:rsid w:val="0016482C"/>
    <w:rsid w:val="00164841"/>
    <w:rsid w:val="00164930"/>
    <w:rsid w:val="00164981"/>
    <w:rsid w:val="001649A9"/>
    <w:rsid w:val="001651C5"/>
    <w:rsid w:val="00165312"/>
    <w:rsid w:val="0016539F"/>
    <w:rsid w:val="00165865"/>
    <w:rsid w:val="00165A19"/>
    <w:rsid w:val="00165BEC"/>
    <w:rsid w:val="00165C33"/>
    <w:rsid w:val="00165D8C"/>
    <w:rsid w:val="0016613D"/>
    <w:rsid w:val="00166188"/>
    <w:rsid w:val="0016627C"/>
    <w:rsid w:val="0016632E"/>
    <w:rsid w:val="0016658E"/>
    <w:rsid w:val="00166691"/>
    <w:rsid w:val="00166B03"/>
    <w:rsid w:val="00166EDC"/>
    <w:rsid w:val="00166EDE"/>
    <w:rsid w:val="001670C7"/>
    <w:rsid w:val="001670DD"/>
    <w:rsid w:val="00167313"/>
    <w:rsid w:val="001674E9"/>
    <w:rsid w:val="0016764D"/>
    <w:rsid w:val="001679BD"/>
    <w:rsid w:val="00167B37"/>
    <w:rsid w:val="001701DD"/>
    <w:rsid w:val="00170212"/>
    <w:rsid w:val="0017040B"/>
    <w:rsid w:val="00170801"/>
    <w:rsid w:val="001708DD"/>
    <w:rsid w:val="00170BDC"/>
    <w:rsid w:val="00170C19"/>
    <w:rsid w:val="00170E29"/>
    <w:rsid w:val="00170F53"/>
    <w:rsid w:val="0017133D"/>
    <w:rsid w:val="00171396"/>
    <w:rsid w:val="001713EB"/>
    <w:rsid w:val="00171448"/>
    <w:rsid w:val="00171521"/>
    <w:rsid w:val="0017162D"/>
    <w:rsid w:val="001716D3"/>
    <w:rsid w:val="00171A02"/>
    <w:rsid w:val="00171E8D"/>
    <w:rsid w:val="00171FAA"/>
    <w:rsid w:val="00172337"/>
    <w:rsid w:val="001723F5"/>
    <w:rsid w:val="001728C5"/>
    <w:rsid w:val="00172D41"/>
    <w:rsid w:val="00172E2A"/>
    <w:rsid w:val="00172E30"/>
    <w:rsid w:val="00172F4F"/>
    <w:rsid w:val="00173350"/>
    <w:rsid w:val="00173903"/>
    <w:rsid w:val="001739E6"/>
    <w:rsid w:val="00173E82"/>
    <w:rsid w:val="00173F4A"/>
    <w:rsid w:val="00173F65"/>
    <w:rsid w:val="0017405A"/>
    <w:rsid w:val="001740BC"/>
    <w:rsid w:val="001741A3"/>
    <w:rsid w:val="0017428F"/>
    <w:rsid w:val="00174295"/>
    <w:rsid w:val="0017454B"/>
    <w:rsid w:val="00174690"/>
    <w:rsid w:val="0017499F"/>
    <w:rsid w:val="00174BB5"/>
    <w:rsid w:val="00174CC6"/>
    <w:rsid w:val="00174F5C"/>
    <w:rsid w:val="001754C2"/>
    <w:rsid w:val="0017553E"/>
    <w:rsid w:val="00175834"/>
    <w:rsid w:val="0017593A"/>
    <w:rsid w:val="0017602A"/>
    <w:rsid w:val="001762DE"/>
    <w:rsid w:val="00176518"/>
    <w:rsid w:val="001767DF"/>
    <w:rsid w:val="00176B45"/>
    <w:rsid w:val="00176E93"/>
    <w:rsid w:val="00176EB0"/>
    <w:rsid w:val="00177146"/>
    <w:rsid w:val="001771F4"/>
    <w:rsid w:val="0017732D"/>
    <w:rsid w:val="001774D3"/>
    <w:rsid w:val="001778FC"/>
    <w:rsid w:val="001779A9"/>
    <w:rsid w:val="00177B7B"/>
    <w:rsid w:val="00177E77"/>
    <w:rsid w:val="00177FA8"/>
    <w:rsid w:val="00180171"/>
    <w:rsid w:val="0018038D"/>
    <w:rsid w:val="0018051B"/>
    <w:rsid w:val="0018054E"/>
    <w:rsid w:val="001805AB"/>
    <w:rsid w:val="001805EB"/>
    <w:rsid w:val="001806EC"/>
    <w:rsid w:val="00180708"/>
    <w:rsid w:val="001808C3"/>
    <w:rsid w:val="00180953"/>
    <w:rsid w:val="00180962"/>
    <w:rsid w:val="00180966"/>
    <w:rsid w:val="00180BF5"/>
    <w:rsid w:val="00180BF8"/>
    <w:rsid w:val="00180CB2"/>
    <w:rsid w:val="00180E47"/>
    <w:rsid w:val="00180EB3"/>
    <w:rsid w:val="0018105F"/>
    <w:rsid w:val="001812F0"/>
    <w:rsid w:val="00181454"/>
    <w:rsid w:val="001816F7"/>
    <w:rsid w:val="001817CE"/>
    <w:rsid w:val="001817EC"/>
    <w:rsid w:val="00181B75"/>
    <w:rsid w:val="00181B7B"/>
    <w:rsid w:val="00181CBC"/>
    <w:rsid w:val="00181F7B"/>
    <w:rsid w:val="00181FB0"/>
    <w:rsid w:val="001820C9"/>
    <w:rsid w:val="001825D7"/>
    <w:rsid w:val="001825FE"/>
    <w:rsid w:val="00182AEE"/>
    <w:rsid w:val="00182C86"/>
    <w:rsid w:val="00182CC8"/>
    <w:rsid w:val="00182D26"/>
    <w:rsid w:val="00182E22"/>
    <w:rsid w:val="00182EAB"/>
    <w:rsid w:val="00182F09"/>
    <w:rsid w:val="00183312"/>
    <w:rsid w:val="00183585"/>
    <w:rsid w:val="00183621"/>
    <w:rsid w:val="00183732"/>
    <w:rsid w:val="00183949"/>
    <w:rsid w:val="001839F7"/>
    <w:rsid w:val="00183B28"/>
    <w:rsid w:val="00183B44"/>
    <w:rsid w:val="00183C9C"/>
    <w:rsid w:val="00183DAF"/>
    <w:rsid w:val="00183E6E"/>
    <w:rsid w:val="00183E80"/>
    <w:rsid w:val="00183FBA"/>
    <w:rsid w:val="00184187"/>
    <w:rsid w:val="00184204"/>
    <w:rsid w:val="00184446"/>
    <w:rsid w:val="001844B6"/>
    <w:rsid w:val="00184712"/>
    <w:rsid w:val="00184717"/>
    <w:rsid w:val="001847C2"/>
    <w:rsid w:val="00184A12"/>
    <w:rsid w:val="00184C7E"/>
    <w:rsid w:val="00184E6C"/>
    <w:rsid w:val="00184EC6"/>
    <w:rsid w:val="0018547A"/>
    <w:rsid w:val="0018549E"/>
    <w:rsid w:val="001858F5"/>
    <w:rsid w:val="00185CAA"/>
    <w:rsid w:val="001862F5"/>
    <w:rsid w:val="00186509"/>
    <w:rsid w:val="00186573"/>
    <w:rsid w:val="0018659E"/>
    <w:rsid w:val="0018664F"/>
    <w:rsid w:val="001866B7"/>
    <w:rsid w:val="001866D8"/>
    <w:rsid w:val="001868A2"/>
    <w:rsid w:val="00186969"/>
    <w:rsid w:val="00186B10"/>
    <w:rsid w:val="00186D1C"/>
    <w:rsid w:val="00186E27"/>
    <w:rsid w:val="00186E34"/>
    <w:rsid w:val="00186F09"/>
    <w:rsid w:val="00186FE8"/>
    <w:rsid w:val="00187221"/>
    <w:rsid w:val="00187401"/>
    <w:rsid w:val="001877CC"/>
    <w:rsid w:val="001901B1"/>
    <w:rsid w:val="0019044D"/>
    <w:rsid w:val="00190490"/>
    <w:rsid w:val="0019062B"/>
    <w:rsid w:val="001906FF"/>
    <w:rsid w:val="00190912"/>
    <w:rsid w:val="00190AC6"/>
    <w:rsid w:val="00190D28"/>
    <w:rsid w:val="00191132"/>
    <w:rsid w:val="001914B1"/>
    <w:rsid w:val="001916AE"/>
    <w:rsid w:val="00191BED"/>
    <w:rsid w:val="00191C71"/>
    <w:rsid w:val="00191C7F"/>
    <w:rsid w:val="00192031"/>
    <w:rsid w:val="00192046"/>
    <w:rsid w:val="001920C7"/>
    <w:rsid w:val="001926C5"/>
    <w:rsid w:val="0019272D"/>
    <w:rsid w:val="00192775"/>
    <w:rsid w:val="00192984"/>
    <w:rsid w:val="00192C05"/>
    <w:rsid w:val="00192CDE"/>
    <w:rsid w:val="00192F9C"/>
    <w:rsid w:val="0019318C"/>
    <w:rsid w:val="001931A4"/>
    <w:rsid w:val="001931A5"/>
    <w:rsid w:val="001933AB"/>
    <w:rsid w:val="00193552"/>
    <w:rsid w:val="00193659"/>
    <w:rsid w:val="00193880"/>
    <w:rsid w:val="00193D5D"/>
    <w:rsid w:val="00193E6D"/>
    <w:rsid w:val="00194342"/>
    <w:rsid w:val="001943C7"/>
    <w:rsid w:val="0019446B"/>
    <w:rsid w:val="0019454B"/>
    <w:rsid w:val="00194690"/>
    <w:rsid w:val="001946BF"/>
    <w:rsid w:val="001947EF"/>
    <w:rsid w:val="0019489C"/>
    <w:rsid w:val="00194CFD"/>
    <w:rsid w:val="00194DA1"/>
    <w:rsid w:val="001950C1"/>
    <w:rsid w:val="0019513D"/>
    <w:rsid w:val="00195161"/>
    <w:rsid w:val="001951EA"/>
    <w:rsid w:val="0019563D"/>
    <w:rsid w:val="00195645"/>
    <w:rsid w:val="001957D6"/>
    <w:rsid w:val="001957D9"/>
    <w:rsid w:val="00195909"/>
    <w:rsid w:val="001959CC"/>
    <w:rsid w:val="00195A92"/>
    <w:rsid w:val="00195B5D"/>
    <w:rsid w:val="00195FC0"/>
    <w:rsid w:val="00196498"/>
    <w:rsid w:val="001968CF"/>
    <w:rsid w:val="00196986"/>
    <w:rsid w:val="00196F72"/>
    <w:rsid w:val="001970FC"/>
    <w:rsid w:val="00197135"/>
    <w:rsid w:val="0019736D"/>
    <w:rsid w:val="00197613"/>
    <w:rsid w:val="001978AF"/>
    <w:rsid w:val="00197E96"/>
    <w:rsid w:val="001A002D"/>
    <w:rsid w:val="001A00AA"/>
    <w:rsid w:val="001A0850"/>
    <w:rsid w:val="001A0C9B"/>
    <w:rsid w:val="001A0E11"/>
    <w:rsid w:val="001A1816"/>
    <w:rsid w:val="001A1A65"/>
    <w:rsid w:val="001A1F2B"/>
    <w:rsid w:val="001A2162"/>
    <w:rsid w:val="001A2202"/>
    <w:rsid w:val="001A2484"/>
    <w:rsid w:val="001A2700"/>
    <w:rsid w:val="001A28E8"/>
    <w:rsid w:val="001A297D"/>
    <w:rsid w:val="001A2B84"/>
    <w:rsid w:val="001A2C75"/>
    <w:rsid w:val="001A2EEC"/>
    <w:rsid w:val="001A2F93"/>
    <w:rsid w:val="001A30D5"/>
    <w:rsid w:val="001A30E8"/>
    <w:rsid w:val="001A323D"/>
    <w:rsid w:val="001A3519"/>
    <w:rsid w:val="001A35AF"/>
    <w:rsid w:val="001A38C6"/>
    <w:rsid w:val="001A390E"/>
    <w:rsid w:val="001A3A14"/>
    <w:rsid w:val="001A3CA8"/>
    <w:rsid w:val="001A3CC7"/>
    <w:rsid w:val="001A3F2D"/>
    <w:rsid w:val="001A3FFB"/>
    <w:rsid w:val="001A4010"/>
    <w:rsid w:val="001A42C8"/>
    <w:rsid w:val="001A48E2"/>
    <w:rsid w:val="001A4974"/>
    <w:rsid w:val="001A4B1B"/>
    <w:rsid w:val="001A4C84"/>
    <w:rsid w:val="001A4D0D"/>
    <w:rsid w:val="001A4E8F"/>
    <w:rsid w:val="001A4EA7"/>
    <w:rsid w:val="001A5089"/>
    <w:rsid w:val="001A53A0"/>
    <w:rsid w:val="001A53A5"/>
    <w:rsid w:val="001A53F4"/>
    <w:rsid w:val="001A57C8"/>
    <w:rsid w:val="001A57F2"/>
    <w:rsid w:val="001A5BA1"/>
    <w:rsid w:val="001A5D30"/>
    <w:rsid w:val="001A5D86"/>
    <w:rsid w:val="001A609D"/>
    <w:rsid w:val="001A60C8"/>
    <w:rsid w:val="001A6169"/>
    <w:rsid w:val="001A63DA"/>
    <w:rsid w:val="001A66E6"/>
    <w:rsid w:val="001A6879"/>
    <w:rsid w:val="001A68CC"/>
    <w:rsid w:val="001A6952"/>
    <w:rsid w:val="001A6AB5"/>
    <w:rsid w:val="001A6C21"/>
    <w:rsid w:val="001A6D5A"/>
    <w:rsid w:val="001A6F3C"/>
    <w:rsid w:val="001A7097"/>
    <w:rsid w:val="001A77AF"/>
    <w:rsid w:val="001A7ADD"/>
    <w:rsid w:val="001A7B8F"/>
    <w:rsid w:val="001A7BB3"/>
    <w:rsid w:val="001A7D13"/>
    <w:rsid w:val="001A7EE3"/>
    <w:rsid w:val="001B0170"/>
    <w:rsid w:val="001B0371"/>
    <w:rsid w:val="001B04D1"/>
    <w:rsid w:val="001B0664"/>
    <w:rsid w:val="001B06F5"/>
    <w:rsid w:val="001B07B2"/>
    <w:rsid w:val="001B08DD"/>
    <w:rsid w:val="001B0964"/>
    <w:rsid w:val="001B0A24"/>
    <w:rsid w:val="001B0BA7"/>
    <w:rsid w:val="001B0BCF"/>
    <w:rsid w:val="001B0E37"/>
    <w:rsid w:val="001B12EF"/>
    <w:rsid w:val="001B13B1"/>
    <w:rsid w:val="001B13DA"/>
    <w:rsid w:val="001B1580"/>
    <w:rsid w:val="001B16FA"/>
    <w:rsid w:val="001B1860"/>
    <w:rsid w:val="001B1970"/>
    <w:rsid w:val="001B1AF3"/>
    <w:rsid w:val="001B1D3C"/>
    <w:rsid w:val="001B1D5B"/>
    <w:rsid w:val="001B1EAC"/>
    <w:rsid w:val="001B1F65"/>
    <w:rsid w:val="001B22E6"/>
    <w:rsid w:val="001B2335"/>
    <w:rsid w:val="001B240A"/>
    <w:rsid w:val="001B24CD"/>
    <w:rsid w:val="001B2777"/>
    <w:rsid w:val="001B2826"/>
    <w:rsid w:val="001B2948"/>
    <w:rsid w:val="001B2DA8"/>
    <w:rsid w:val="001B2F97"/>
    <w:rsid w:val="001B300D"/>
    <w:rsid w:val="001B3210"/>
    <w:rsid w:val="001B3211"/>
    <w:rsid w:val="001B3288"/>
    <w:rsid w:val="001B32A3"/>
    <w:rsid w:val="001B32F2"/>
    <w:rsid w:val="001B3355"/>
    <w:rsid w:val="001B3630"/>
    <w:rsid w:val="001B3737"/>
    <w:rsid w:val="001B3805"/>
    <w:rsid w:val="001B3B00"/>
    <w:rsid w:val="001B3F77"/>
    <w:rsid w:val="001B4069"/>
    <w:rsid w:val="001B46E4"/>
    <w:rsid w:val="001B483F"/>
    <w:rsid w:val="001B4851"/>
    <w:rsid w:val="001B4C67"/>
    <w:rsid w:val="001B4D84"/>
    <w:rsid w:val="001B4EDD"/>
    <w:rsid w:val="001B4EF3"/>
    <w:rsid w:val="001B4FAE"/>
    <w:rsid w:val="001B56FF"/>
    <w:rsid w:val="001B583B"/>
    <w:rsid w:val="001B5918"/>
    <w:rsid w:val="001B5BC9"/>
    <w:rsid w:val="001B5DD7"/>
    <w:rsid w:val="001B5DEB"/>
    <w:rsid w:val="001B6032"/>
    <w:rsid w:val="001B6344"/>
    <w:rsid w:val="001B6376"/>
    <w:rsid w:val="001B644D"/>
    <w:rsid w:val="001B65F6"/>
    <w:rsid w:val="001B6708"/>
    <w:rsid w:val="001B6886"/>
    <w:rsid w:val="001B6898"/>
    <w:rsid w:val="001B6DC2"/>
    <w:rsid w:val="001B6FC4"/>
    <w:rsid w:val="001B7173"/>
    <w:rsid w:val="001B7229"/>
    <w:rsid w:val="001B75AA"/>
    <w:rsid w:val="001B763E"/>
    <w:rsid w:val="001B76FC"/>
    <w:rsid w:val="001B772B"/>
    <w:rsid w:val="001B7BAD"/>
    <w:rsid w:val="001B7C85"/>
    <w:rsid w:val="001B7C94"/>
    <w:rsid w:val="001B7DE3"/>
    <w:rsid w:val="001C027B"/>
    <w:rsid w:val="001C0393"/>
    <w:rsid w:val="001C058A"/>
    <w:rsid w:val="001C0B36"/>
    <w:rsid w:val="001C0BFF"/>
    <w:rsid w:val="001C0E76"/>
    <w:rsid w:val="001C1154"/>
    <w:rsid w:val="001C1225"/>
    <w:rsid w:val="001C13C9"/>
    <w:rsid w:val="001C15D3"/>
    <w:rsid w:val="001C19D0"/>
    <w:rsid w:val="001C1B3D"/>
    <w:rsid w:val="001C1B65"/>
    <w:rsid w:val="001C21F3"/>
    <w:rsid w:val="001C2678"/>
    <w:rsid w:val="001C26CB"/>
    <w:rsid w:val="001C273A"/>
    <w:rsid w:val="001C2839"/>
    <w:rsid w:val="001C288F"/>
    <w:rsid w:val="001C2A05"/>
    <w:rsid w:val="001C2C0C"/>
    <w:rsid w:val="001C31B3"/>
    <w:rsid w:val="001C35B8"/>
    <w:rsid w:val="001C37C3"/>
    <w:rsid w:val="001C3F1A"/>
    <w:rsid w:val="001C3F32"/>
    <w:rsid w:val="001C3F4D"/>
    <w:rsid w:val="001C424C"/>
    <w:rsid w:val="001C44CD"/>
    <w:rsid w:val="001C44D2"/>
    <w:rsid w:val="001C455D"/>
    <w:rsid w:val="001C4679"/>
    <w:rsid w:val="001C499D"/>
    <w:rsid w:val="001C4E67"/>
    <w:rsid w:val="001C4F45"/>
    <w:rsid w:val="001C5089"/>
    <w:rsid w:val="001C5142"/>
    <w:rsid w:val="001C54F9"/>
    <w:rsid w:val="001C5684"/>
    <w:rsid w:val="001C56FD"/>
    <w:rsid w:val="001C5737"/>
    <w:rsid w:val="001C57FD"/>
    <w:rsid w:val="001C58A8"/>
    <w:rsid w:val="001C5C55"/>
    <w:rsid w:val="001C6405"/>
    <w:rsid w:val="001C649A"/>
    <w:rsid w:val="001C6522"/>
    <w:rsid w:val="001C662E"/>
    <w:rsid w:val="001C66C8"/>
    <w:rsid w:val="001C6771"/>
    <w:rsid w:val="001C684C"/>
    <w:rsid w:val="001C6950"/>
    <w:rsid w:val="001C6A1F"/>
    <w:rsid w:val="001C6BAA"/>
    <w:rsid w:val="001C6EB0"/>
    <w:rsid w:val="001C7114"/>
    <w:rsid w:val="001C7258"/>
    <w:rsid w:val="001C7391"/>
    <w:rsid w:val="001C75D0"/>
    <w:rsid w:val="001C7B58"/>
    <w:rsid w:val="001C7CC7"/>
    <w:rsid w:val="001C7E0B"/>
    <w:rsid w:val="001C7F49"/>
    <w:rsid w:val="001D0208"/>
    <w:rsid w:val="001D0236"/>
    <w:rsid w:val="001D040E"/>
    <w:rsid w:val="001D050E"/>
    <w:rsid w:val="001D07AC"/>
    <w:rsid w:val="001D092A"/>
    <w:rsid w:val="001D0BC3"/>
    <w:rsid w:val="001D0D20"/>
    <w:rsid w:val="001D0F8A"/>
    <w:rsid w:val="001D10A1"/>
    <w:rsid w:val="001D14BB"/>
    <w:rsid w:val="001D1791"/>
    <w:rsid w:val="001D199D"/>
    <w:rsid w:val="001D1BC1"/>
    <w:rsid w:val="001D1BF1"/>
    <w:rsid w:val="001D1BFD"/>
    <w:rsid w:val="001D1DB9"/>
    <w:rsid w:val="001D1F69"/>
    <w:rsid w:val="001D201D"/>
    <w:rsid w:val="001D25B1"/>
    <w:rsid w:val="001D26F1"/>
    <w:rsid w:val="001D27B1"/>
    <w:rsid w:val="001D2B99"/>
    <w:rsid w:val="001D2BD7"/>
    <w:rsid w:val="001D2C99"/>
    <w:rsid w:val="001D3105"/>
    <w:rsid w:val="001D3124"/>
    <w:rsid w:val="001D32EE"/>
    <w:rsid w:val="001D350C"/>
    <w:rsid w:val="001D3842"/>
    <w:rsid w:val="001D3850"/>
    <w:rsid w:val="001D388C"/>
    <w:rsid w:val="001D38BF"/>
    <w:rsid w:val="001D3901"/>
    <w:rsid w:val="001D3C8E"/>
    <w:rsid w:val="001D3CDA"/>
    <w:rsid w:val="001D3E76"/>
    <w:rsid w:val="001D3F5B"/>
    <w:rsid w:val="001D4121"/>
    <w:rsid w:val="001D4177"/>
    <w:rsid w:val="001D43F9"/>
    <w:rsid w:val="001D4415"/>
    <w:rsid w:val="001D448D"/>
    <w:rsid w:val="001D45AF"/>
    <w:rsid w:val="001D472F"/>
    <w:rsid w:val="001D4EAE"/>
    <w:rsid w:val="001D5149"/>
    <w:rsid w:val="001D51A3"/>
    <w:rsid w:val="001D524F"/>
    <w:rsid w:val="001D5696"/>
    <w:rsid w:val="001D5B42"/>
    <w:rsid w:val="001D5BB5"/>
    <w:rsid w:val="001D5CBF"/>
    <w:rsid w:val="001D5D3B"/>
    <w:rsid w:val="001D6744"/>
    <w:rsid w:val="001D6817"/>
    <w:rsid w:val="001D682B"/>
    <w:rsid w:val="001D68AF"/>
    <w:rsid w:val="001D6B56"/>
    <w:rsid w:val="001D6D98"/>
    <w:rsid w:val="001D708B"/>
    <w:rsid w:val="001D7141"/>
    <w:rsid w:val="001D7318"/>
    <w:rsid w:val="001D7595"/>
    <w:rsid w:val="001D759A"/>
    <w:rsid w:val="001D7862"/>
    <w:rsid w:val="001D78EA"/>
    <w:rsid w:val="001D79E2"/>
    <w:rsid w:val="001D7A5F"/>
    <w:rsid w:val="001D7BE6"/>
    <w:rsid w:val="001E00C2"/>
    <w:rsid w:val="001E014C"/>
    <w:rsid w:val="001E021D"/>
    <w:rsid w:val="001E041D"/>
    <w:rsid w:val="001E07AA"/>
    <w:rsid w:val="001E0836"/>
    <w:rsid w:val="001E08F8"/>
    <w:rsid w:val="001E09E3"/>
    <w:rsid w:val="001E0D72"/>
    <w:rsid w:val="001E0DD4"/>
    <w:rsid w:val="001E11FE"/>
    <w:rsid w:val="001E12C0"/>
    <w:rsid w:val="001E12F3"/>
    <w:rsid w:val="001E15ED"/>
    <w:rsid w:val="001E1617"/>
    <w:rsid w:val="001E1755"/>
    <w:rsid w:val="001E17E6"/>
    <w:rsid w:val="001E1879"/>
    <w:rsid w:val="001E18D4"/>
    <w:rsid w:val="001E1BA7"/>
    <w:rsid w:val="001E1C89"/>
    <w:rsid w:val="001E1D09"/>
    <w:rsid w:val="001E20D6"/>
    <w:rsid w:val="001E210F"/>
    <w:rsid w:val="001E211A"/>
    <w:rsid w:val="001E25C0"/>
    <w:rsid w:val="001E2613"/>
    <w:rsid w:val="001E27F7"/>
    <w:rsid w:val="001E289A"/>
    <w:rsid w:val="001E28D7"/>
    <w:rsid w:val="001E2990"/>
    <w:rsid w:val="001E29D8"/>
    <w:rsid w:val="001E2A05"/>
    <w:rsid w:val="001E2BB2"/>
    <w:rsid w:val="001E2BD7"/>
    <w:rsid w:val="001E2C2D"/>
    <w:rsid w:val="001E2C68"/>
    <w:rsid w:val="001E2D26"/>
    <w:rsid w:val="001E2D7D"/>
    <w:rsid w:val="001E2DAA"/>
    <w:rsid w:val="001E31E2"/>
    <w:rsid w:val="001E35DB"/>
    <w:rsid w:val="001E3A2D"/>
    <w:rsid w:val="001E3B34"/>
    <w:rsid w:val="001E3B3C"/>
    <w:rsid w:val="001E3C31"/>
    <w:rsid w:val="001E3C58"/>
    <w:rsid w:val="001E3CF6"/>
    <w:rsid w:val="001E3D02"/>
    <w:rsid w:val="001E4208"/>
    <w:rsid w:val="001E458A"/>
    <w:rsid w:val="001E47AA"/>
    <w:rsid w:val="001E47B3"/>
    <w:rsid w:val="001E4852"/>
    <w:rsid w:val="001E5195"/>
    <w:rsid w:val="001E51FA"/>
    <w:rsid w:val="001E5244"/>
    <w:rsid w:val="001E558F"/>
    <w:rsid w:val="001E570A"/>
    <w:rsid w:val="001E590B"/>
    <w:rsid w:val="001E5CE3"/>
    <w:rsid w:val="001E5FD8"/>
    <w:rsid w:val="001E5FEA"/>
    <w:rsid w:val="001E6006"/>
    <w:rsid w:val="001E62EE"/>
    <w:rsid w:val="001E64BF"/>
    <w:rsid w:val="001E6B29"/>
    <w:rsid w:val="001E6CBE"/>
    <w:rsid w:val="001E6F10"/>
    <w:rsid w:val="001E6FB3"/>
    <w:rsid w:val="001E7188"/>
    <w:rsid w:val="001E73C8"/>
    <w:rsid w:val="001E73E9"/>
    <w:rsid w:val="001E752A"/>
    <w:rsid w:val="001E76E9"/>
    <w:rsid w:val="001E7AEA"/>
    <w:rsid w:val="001E7B62"/>
    <w:rsid w:val="001E7CD2"/>
    <w:rsid w:val="001E7DEC"/>
    <w:rsid w:val="001E7F4B"/>
    <w:rsid w:val="001F0061"/>
    <w:rsid w:val="001F0AAE"/>
    <w:rsid w:val="001F0AFC"/>
    <w:rsid w:val="001F0BED"/>
    <w:rsid w:val="001F107E"/>
    <w:rsid w:val="001F109D"/>
    <w:rsid w:val="001F1357"/>
    <w:rsid w:val="001F1392"/>
    <w:rsid w:val="001F1550"/>
    <w:rsid w:val="001F1578"/>
    <w:rsid w:val="001F1883"/>
    <w:rsid w:val="001F18BC"/>
    <w:rsid w:val="001F19BE"/>
    <w:rsid w:val="001F19CC"/>
    <w:rsid w:val="001F1A10"/>
    <w:rsid w:val="001F1A4D"/>
    <w:rsid w:val="001F1BD0"/>
    <w:rsid w:val="001F1CAD"/>
    <w:rsid w:val="001F1CC9"/>
    <w:rsid w:val="001F1CD6"/>
    <w:rsid w:val="001F22B2"/>
    <w:rsid w:val="001F2E35"/>
    <w:rsid w:val="001F2EB2"/>
    <w:rsid w:val="001F2F43"/>
    <w:rsid w:val="001F316E"/>
    <w:rsid w:val="001F329D"/>
    <w:rsid w:val="001F3465"/>
    <w:rsid w:val="001F358A"/>
    <w:rsid w:val="001F3AB4"/>
    <w:rsid w:val="001F3C95"/>
    <w:rsid w:val="001F3ED4"/>
    <w:rsid w:val="001F46D2"/>
    <w:rsid w:val="001F48C6"/>
    <w:rsid w:val="001F48E8"/>
    <w:rsid w:val="001F49E2"/>
    <w:rsid w:val="001F4BD5"/>
    <w:rsid w:val="001F4C7D"/>
    <w:rsid w:val="001F4CE5"/>
    <w:rsid w:val="001F4E8A"/>
    <w:rsid w:val="001F50EA"/>
    <w:rsid w:val="001F51BE"/>
    <w:rsid w:val="001F5564"/>
    <w:rsid w:val="001F56B2"/>
    <w:rsid w:val="001F5798"/>
    <w:rsid w:val="001F5828"/>
    <w:rsid w:val="001F5839"/>
    <w:rsid w:val="001F5A23"/>
    <w:rsid w:val="001F5B6A"/>
    <w:rsid w:val="001F5DA0"/>
    <w:rsid w:val="001F5DFC"/>
    <w:rsid w:val="001F5FB1"/>
    <w:rsid w:val="001F6863"/>
    <w:rsid w:val="001F6990"/>
    <w:rsid w:val="001F6A0C"/>
    <w:rsid w:val="001F6BEA"/>
    <w:rsid w:val="001F6D4E"/>
    <w:rsid w:val="001F6E3F"/>
    <w:rsid w:val="001F72A5"/>
    <w:rsid w:val="001F7358"/>
    <w:rsid w:val="001F749C"/>
    <w:rsid w:val="001F7546"/>
    <w:rsid w:val="001F7553"/>
    <w:rsid w:val="001F75B9"/>
    <w:rsid w:val="001F7693"/>
    <w:rsid w:val="001F7964"/>
    <w:rsid w:val="001F7974"/>
    <w:rsid w:val="001F7BFB"/>
    <w:rsid w:val="0020008D"/>
    <w:rsid w:val="00200B3D"/>
    <w:rsid w:val="002012E9"/>
    <w:rsid w:val="00201501"/>
    <w:rsid w:val="0020168C"/>
    <w:rsid w:val="002018BE"/>
    <w:rsid w:val="002018F6"/>
    <w:rsid w:val="00201BB7"/>
    <w:rsid w:val="00201D10"/>
    <w:rsid w:val="00201F37"/>
    <w:rsid w:val="0020215D"/>
    <w:rsid w:val="0020226B"/>
    <w:rsid w:val="002024A4"/>
    <w:rsid w:val="00202677"/>
    <w:rsid w:val="00202AEC"/>
    <w:rsid w:val="00202B29"/>
    <w:rsid w:val="00202D69"/>
    <w:rsid w:val="00202F7C"/>
    <w:rsid w:val="00203293"/>
    <w:rsid w:val="002035E4"/>
    <w:rsid w:val="00203678"/>
    <w:rsid w:val="00203A72"/>
    <w:rsid w:val="00203E67"/>
    <w:rsid w:val="00203EAF"/>
    <w:rsid w:val="00203FBB"/>
    <w:rsid w:val="00204070"/>
    <w:rsid w:val="0020409B"/>
    <w:rsid w:val="00204142"/>
    <w:rsid w:val="0020424B"/>
    <w:rsid w:val="0020431F"/>
    <w:rsid w:val="00204999"/>
    <w:rsid w:val="00204AB2"/>
    <w:rsid w:val="00204B5A"/>
    <w:rsid w:val="00204F85"/>
    <w:rsid w:val="00204FAA"/>
    <w:rsid w:val="00205010"/>
    <w:rsid w:val="00205056"/>
    <w:rsid w:val="0020507A"/>
    <w:rsid w:val="00205089"/>
    <w:rsid w:val="00205418"/>
    <w:rsid w:val="002055AB"/>
    <w:rsid w:val="0020580B"/>
    <w:rsid w:val="002059B4"/>
    <w:rsid w:val="00205BC7"/>
    <w:rsid w:val="00205CCB"/>
    <w:rsid w:val="00205DCA"/>
    <w:rsid w:val="00205E4B"/>
    <w:rsid w:val="00205F58"/>
    <w:rsid w:val="00205FC9"/>
    <w:rsid w:val="00206270"/>
    <w:rsid w:val="00206616"/>
    <w:rsid w:val="002067F0"/>
    <w:rsid w:val="002068FF"/>
    <w:rsid w:val="00206F8C"/>
    <w:rsid w:val="00206FA5"/>
    <w:rsid w:val="0020710B"/>
    <w:rsid w:val="00207378"/>
    <w:rsid w:val="00207492"/>
    <w:rsid w:val="00207618"/>
    <w:rsid w:val="002076FF"/>
    <w:rsid w:val="00207AF9"/>
    <w:rsid w:val="00207CD6"/>
    <w:rsid w:val="0021017E"/>
    <w:rsid w:val="00210188"/>
    <w:rsid w:val="002103EE"/>
    <w:rsid w:val="00210740"/>
    <w:rsid w:val="00210A0B"/>
    <w:rsid w:val="00210ADF"/>
    <w:rsid w:val="00210B24"/>
    <w:rsid w:val="00210BC8"/>
    <w:rsid w:val="00210D03"/>
    <w:rsid w:val="00211156"/>
    <w:rsid w:val="0021122E"/>
    <w:rsid w:val="002114A7"/>
    <w:rsid w:val="0021199A"/>
    <w:rsid w:val="00211B25"/>
    <w:rsid w:val="00211E3C"/>
    <w:rsid w:val="00211ED0"/>
    <w:rsid w:val="00211FF2"/>
    <w:rsid w:val="00212131"/>
    <w:rsid w:val="0021229D"/>
    <w:rsid w:val="00212555"/>
    <w:rsid w:val="00212794"/>
    <w:rsid w:val="002128E6"/>
    <w:rsid w:val="00212A2B"/>
    <w:rsid w:val="00212A71"/>
    <w:rsid w:val="00212D73"/>
    <w:rsid w:val="00212F50"/>
    <w:rsid w:val="00212FAF"/>
    <w:rsid w:val="00212FC4"/>
    <w:rsid w:val="002130A0"/>
    <w:rsid w:val="002130BC"/>
    <w:rsid w:val="002134F1"/>
    <w:rsid w:val="002135BE"/>
    <w:rsid w:val="002136DE"/>
    <w:rsid w:val="00213716"/>
    <w:rsid w:val="00213AAC"/>
    <w:rsid w:val="00213D73"/>
    <w:rsid w:val="00213EBC"/>
    <w:rsid w:val="0021421F"/>
    <w:rsid w:val="0021427F"/>
    <w:rsid w:val="00214470"/>
    <w:rsid w:val="0021457E"/>
    <w:rsid w:val="0021459A"/>
    <w:rsid w:val="00214684"/>
    <w:rsid w:val="0021470F"/>
    <w:rsid w:val="00214980"/>
    <w:rsid w:val="00214AA2"/>
    <w:rsid w:val="00214B31"/>
    <w:rsid w:val="00214B8F"/>
    <w:rsid w:val="00214CE2"/>
    <w:rsid w:val="00214E70"/>
    <w:rsid w:val="00214E7B"/>
    <w:rsid w:val="0021500A"/>
    <w:rsid w:val="0021524D"/>
    <w:rsid w:val="0021530E"/>
    <w:rsid w:val="00215444"/>
    <w:rsid w:val="002155FE"/>
    <w:rsid w:val="002156D5"/>
    <w:rsid w:val="00215BF8"/>
    <w:rsid w:val="00215ED1"/>
    <w:rsid w:val="00215F3E"/>
    <w:rsid w:val="0021600D"/>
    <w:rsid w:val="00216294"/>
    <w:rsid w:val="002163EE"/>
    <w:rsid w:val="00216423"/>
    <w:rsid w:val="00216525"/>
    <w:rsid w:val="00216549"/>
    <w:rsid w:val="00216B66"/>
    <w:rsid w:val="00216E54"/>
    <w:rsid w:val="00216E91"/>
    <w:rsid w:val="002170D1"/>
    <w:rsid w:val="002176B1"/>
    <w:rsid w:val="002177B0"/>
    <w:rsid w:val="0021786F"/>
    <w:rsid w:val="00217A8A"/>
    <w:rsid w:val="00217AE8"/>
    <w:rsid w:val="00217E9D"/>
    <w:rsid w:val="00217EDC"/>
    <w:rsid w:val="00217FD0"/>
    <w:rsid w:val="00220403"/>
    <w:rsid w:val="002207C3"/>
    <w:rsid w:val="002207FA"/>
    <w:rsid w:val="00220805"/>
    <w:rsid w:val="00220FDC"/>
    <w:rsid w:val="002211F0"/>
    <w:rsid w:val="002211F5"/>
    <w:rsid w:val="00221605"/>
    <w:rsid w:val="002219CF"/>
    <w:rsid w:val="00221CF3"/>
    <w:rsid w:val="00221E63"/>
    <w:rsid w:val="0022219E"/>
    <w:rsid w:val="00222278"/>
    <w:rsid w:val="0022246B"/>
    <w:rsid w:val="0022250A"/>
    <w:rsid w:val="00222663"/>
    <w:rsid w:val="00222DC2"/>
    <w:rsid w:val="00222F9D"/>
    <w:rsid w:val="002230D6"/>
    <w:rsid w:val="002230EA"/>
    <w:rsid w:val="002231B1"/>
    <w:rsid w:val="00223202"/>
    <w:rsid w:val="0022337A"/>
    <w:rsid w:val="0022358C"/>
    <w:rsid w:val="0022367A"/>
    <w:rsid w:val="00223719"/>
    <w:rsid w:val="00223876"/>
    <w:rsid w:val="002238C6"/>
    <w:rsid w:val="00223A24"/>
    <w:rsid w:val="00223A76"/>
    <w:rsid w:val="00223AC6"/>
    <w:rsid w:val="00223C0E"/>
    <w:rsid w:val="00223D13"/>
    <w:rsid w:val="00223D41"/>
    <w:rsid w:val="00223FAE"/>
    <w:rsid w:val="00223FC3"/>
    <w:rsid w:val="00224090"/>
    <w:rsid w:val="00224093"/>
    <w:rsid w:val="002240BD"/>
    <w:rsid w:val="00224430"/>
    <w:rsid w:val="002248FA"/>
    <w:rsid w:val="00224A12"/>
    <w:rsid w:val="00224AC7"/>
    <w:rsid w:val="00225172"/>
    <w:rsid w:val="00225CF5"/>
    <w:rsid w:val="00225EA2"/>
    <w:rsid w:val="00226115"/>
    <w:rsid w:val="00226160"/>
    <w:rsid w:val="00226491"/>
    <w:rsid w:val="0022649A"/>
    <w:rsid w:val="00226519"/>
    <w:rsid w:val="0022671A"/>
    <w:rsid w:val="00226830"/>
    <w:rsid w:val="00226B35"/>
    <w:rsid w:val="00226C83"/>
    <w:rsid w:val="00226D42"/>
    <w:rsid w:val="00226E82"/>
    <w:rsid w:val="002270B9"/>
    <w:rsid w:val="002272A3"/>
    <w:rsid w:val="002272AD"/>
    <w:rsid w:val="0022761C"/>
    <w:rsid w:val="00227715"/>
    <w:rsid w:val="00227B8D"/>
    <w:rsid w:val="00227BE9"/>
    <w:rsid w:val="00227CD6"/>
    <w:rsid w:val="00227D13"/>
    <w:rsid w:val="00230026"/>
    <w:rsid w:val="0023007E"/>
    <w:rsid w:val="00230360"/>
    <w:rsid w:val="00230447"/>
    <w:rsid w:val="002306D5"/>
    <w:rsid w:val="00230D1F"/>
    <w:rsid w:val="00230EF5"/>
    <w:rsid w:val="00230F27"/>
    <w:rsid w:val="00231494"/>
    <w:rsid w:val="002314E1"/>
    <w:rsid w:val="002315A6"/>
    <w:rsid w:val="0023176D"/>
    <w:rsid w:val="002318BA"/>
    <w:rsid w:val="00231930"/>
    <w:rsid w:val="00231AF9"/>
    <w:rsid w:val="00231B3B"/>
    <w:rsid w:val="002321AE"/>
    <w:rsid w:val="00232321"/>
    <w:rsid w:val="002325D2"/>
    <w:rsid w:val="00232983"/>
    <w:rsid w:val="00232A69"/>
    <w:rsid w:val="00232C7D"/>
    <w:rsid w:val="00232DA5"/>
    <w:rsid w:val="002332B4"/>
    <w:rsid w:val="00233353"/>
    <w:rsid w:val="002333C0"/>
    <w:rsid w:val="002335A0"/>
    <w:rsid w:val="0023360A"/>
    <w:rsid w:val="00233636"/>
    <w:rsid w:val="00233B96"/>
    <w:rsid w:val="00233DC7"/>
    <w:rsid w:val="00233F7F"/>
    <w:rsid w:val="00233FF4"/>
    <w:rsid w:val="002340F0"/>
    <w:rsid w:val="002341CA"/>
    <w:rsid w:val="002341D9"/>
    <w:rsid w:val="00234264"/>
    <w:rsid w:val="00234265"/>
    <w:rsid w:val="002342C7"/>
    <w:rsid w:val="00234938"/>
    <w:rsid w:val="00234D27"/>
    <w:rsid w:val="00234D93"/>
    <w:rsid w:val="00234D96"/>
    <w:rsid w:val="00234FA4"/>
    <w:rsid w:val="002350AA"/>
    <w:rsid w:val="002352E5"/>
    <w:rsid w:val="0023548E"/>
    <w:rsid w:val="00235640"/>
    <w:rsid w:val="00235924"/>
    <w:rsid w:val="00235A07"/>
    <w:rsid w:val="00235A4D"/>
    <w:rsid w:val="00235A7F"/>
    <w:rsid w:val="00235D0E"/>
    <w:rsid w:val="00235D9C"/>
    <w:rsid w:val="00235DCA"/>
    <w:rsid w:val="00235E46"/>
    <w:rsid w:val="00235E91"/>
    <w:rsid w:val="00235EB8"/>
    <w:rsid w:val="00235FF6"/>
    <w:rsid w:val="002360E9"/>
    <w:rsid w:val="0023633E"/>
    <w:rsid w:val="002363F0"/>
    <w:rsid w:val="00236415"/>
    <w:rsid w:val="002368F0"/>
    <w:rsid w:val="00236AF8"/>
    <w:rsid w:val="00236C1D"/>
    <w:rsid w:val="00236CCA"/>
    <w:rsid w:val="00236D33"/>
    <w:rsid w:val="00236FB2"/>
    <w:rsid w:val="00237358"/>
    <w:rsid w:val="0023741B"/>
    <w:rsid w:val="00237528"/>
    <w:rsid w:val="00237833"/>
    <w:rsid w:val="002379B2"/>
    <w:rsid w:val="00237BBD"/>
    <w:rsid w:val="00237C9D"/>
    <w:rsid w:val="00237D00"/>
    <w:rsid w:val="002401E0"/>
    <w:rsid w:val="00240274"/>
    <w:rsid w:val="0024077B"/>
    <w:rsid w:val="00240983"/>
    <w:rsid w:val="00240AF8"/>
    <w:rsid w:val="00240DEF"/>
    <w:rsid w:val="002414CC"/>
    <w:rsid w:val="002414E0"/>
    <w:rsid w:val="00241858"/>
    <w:rsid w:val="00241979"/>
    <w:rsid w:val="00241A49"/>
    <w:rsid w:val="00241A70"/>
    <w:rsid w:val="00241AA3"/>
    <w:rsid w:val="00241DC0"/>
    <w:rsid w:val="00241E37"/>
    <w:rsid w:val="00242104"/>
    <w:rsid w:val="00242543"/>
    <w:rsid w:val="0024254D"/>
    <w:rsid w:val="002425D2"/>
    <w:rsid w:val="002427E8"/>
    <w:rsid w:val="00242899"/>
    <w:rsid w:val="002428C2"/>
    <w:rsid w:val="002429FE"/>
    <w:rsid w:val="00242C12"/>
    <w:rsid w:val="00242D1C"/>
    <w:rsid w:val="00242E2B"/>
    <w:rsid w:val="0024302C"/>
    <w:rsid w:val="0024329E"/>
    <w:rsid w:val="0024349E"/>
    <w:rsid w:val="002438B3"/>
    <w:rsid w:val="002440BC"/>
    <w:rsid w:val="00244364"/>
    <w:rsid w:val="002444C6"/>
    <w:rsid w:val="002444E2"/>
    <w:rsid w:val="002444F1"/>
    <w:rsid w:val="00244B4A"/>
    <w:rsid w:val="00244E51"/>
    <w:rsid w:val="00244EF8"/>
    <w:rsid w:val="0024534F"/>
    <w:rsid w:val="00245A2E"/>
    <w:rsid w:val="00245A86"/>
    <w:rsid w:val="00245B9C"/>
    <w:rsid w:val="00245EC2"/>
    <w:rsid w:val="00245FA8"/>
    <w:rsid w:val="002461D7"/>
    <w:rsid w:val="002464BF"/>
    <w:rsid w:val="002464FF"/>
    <w:rsid w:val="0024655A"/>
    <w:rsid w:val="002467B3"/>
    <w:rsid w:val="002467C6"/>
    <w:rsid w:val="00246C07"/>
    <w:rsid w:val="00246D78"/>
    <w:rsid w:val="00247025"/>
    <w:rsid w:val="00247264"/>
    <w:rsid w:val="002476D2"/>
    <w:rsid w:val="002476FC"/>
    <w:rsid w:val="00247779"/>
    <w:rsid w:val="002478BE"/>
    <w:rsid w:val="0024794F"/>
    <w:rsid w:val="00247CB7"/>
    <w:rsid w:val="00247D57"/>
    <w:rsid w:val="00247D76"/>
    <w:rsid w:val="00247E09"/>
    <w:rsid w:val="00247F18"/>
    <w:rsid w:val="0025029D"/>
    <w:rsid w:val="0025049A"/>
    <w:rsid w:val="00250732"/>
    <w:rsid w:val="00250C7B"/>
    <w:rsid w:val="00250F7B"/>
    <w:rsid w:val="00250FCF"/>
    <w:rsid w:val="002512A4"/>
    <w:rsid w:val="0025133E"/>
    <w:rsid w:val="002513FC"/>
    <w:rsid w:val="002514A7"/>
    <w:rsid w:val="0025155F"/>
    <w:rsid w:val="00251587"/>
    <w:rsid w:val="00251989"/>
    <w:rsid w:val="00251D7B"/>
    <w:rsid w:val="00252089"/>
    <w:rsid w:val="00252528"/>
    <w:rsid w:val="002526BB"/>
    <w:rsid w:val="0025296A"/>
    <w:rsid w:val="00252977"/>
    <w:rsid w:val="00252CDE"/>
    <w:rsid w:val="00252DE1"/>
    <w:rsid w:val="0025302D"/>
    <w:rsid w:val="002530BE"/>
    <w:rsid w:val="00253606"/>
    <w:rsid w:val="002537CC"/>
    <w:rsid w:val="00253C0F"/>
    <w:rsid w:val="00253CF3"/>
    <w:rsid w:val="00253E1B"/>
    <w:rsid w:val="00253FAB"/>
    <w:rsid w:val="00254295"/>
    <w:rsid w:val="00254B2D"/>
    <w:rsid w:val="00254B74"/>
    <w:rsid w:val="00254CD4"/>
    <w:rsid w:val="00254CFA"/>
    <w:rsid w:val="00254F65"/>
    <w:rsid w:val="002552C1"/>
    <w:rsid w:val="0025578B"/>
    <w:rsid w:val="002559EB"/>
    <w:rsid w:val="00255A84"/>
    <w:rsid w:val="00255AE8"/>
    <w:rsid w:val="00255C4F"/>
    <w:rsid w:val="00255D3C"/>
    <w:rsid w:val="00255D47"/>
    <w:rsid w:val="00255E3C"/>
    <w:rsid w:val="00256164"/>
    <w:rsid w:val="00256207"/>
    <w:rsid w:val="00256368"/>
    <w:rsid w:val="0025696E"/>
    <w:rsid w:val="00256F10"/>
    <w:rsid w:val="00256F9D"/>
    <w:rsid w:val="00257054"/>
    <w:rsid w:val="0025712E"/>
    <w:rsid w:val="00257821"/>
    <w:rsid w:val="00257AAA"/>
    <w:rsid w:val="00257D52"/>
    <w:rsid w:val="00257DA0"/>
    <w:rsid w:val="00260034"/>
    <w:rsid w:val="002600B6"/>
    <w:rsid w:val="002604A7"/>
    <w:rsid w:val="00260795"/>
    <w:rsid w:val="00260B3B"/>
    <w:rsid w:val="00260BB4"/>
    <w:rsid w:val="00260D1E"/>
    <w:rsid w:val="00260D61"/>
    <w:rsid w:val="002612B1"/>
    <w:rsid w:val="00261318"/>
    <w:rsid w:val="0026137A"/>
    <w:rsid w:val="002614B8"/>
    <w:rsid w:val="00261682"/>
    <w:rsid w:val="00261719"/>
    <w:rsid w:val="00261D31"/>
    <w:rsid w:val="00261F3F"/>
    <w:rsid w:val="00261FA7"/>
    <w:rsid w:val="00262064"/>
    <w:rsid w:val="00262147"/>
    <w:rsid w:val="0026237E"/>
    <w:rsid w:val="00262499"/>
    <w:rsid w:val="002624CD"/>
    <w:rsid w:val="0026253B"/>
    <w:rsid w:val="00262638"/>
    <w:rsid w:val="0026268F"/>
    <w:rsid w:val="002628E3"/>
    <w:rsid w:val="00262C2F"/>
    <w:rsid w:val="00262CE6"/>
    <w:rsid w:val="00262D92"/>
    <w:rsid w:val="00263318"/>
    <w:rsid w:val="00263789"/>
    <w:rsid w:val="00263E36"/>
    <w:rsid w:val="00263FC9"/>
    <w:rsid w:val="0026403C"/>
    <w:rsid w:val="002640F1"/>
    <w:rsid w:val="002641CB"/>
    <w:rsid w:val="0026425C"/>
    <w:rsid w:val="00264318"/>
    <w:rsid w:val="002643BE"/>
    <w:rsid w:val="00264437"/>
    <w:rsid w:val="0026499D"/>
    <w:rsid w:val="00264A37"/>
    <w:rsid w:val="00264A4B"/>
    <w:rsid w:val="00265096"/>
    <w:rsid w:val="002651D7"/>
    <w:rsid w:val="00265468"/>
    <w:rsid w:val="0026555F"/>
    <w:rsid w:val="0026567C"/>
    <w:rsid w:val="00265ADC"/>
    <w:rsid w:val="00265BC9"/>
    <w:rsid w:val="00265C09"/>
    <w:rsid w:val="00265C58"/>
    <w:rsid w:val="002661C5"/>
    <w:rsid w:val="002661F1"/>
    <w:rsid w:val="00266429"/>
    <w:rsid w:val="00266504"/>
    <w:rsid w:val="00266AC4"/>
    <w:rsid w:val="00266AC8"/>
    <w:rsid w:val="00266B6A"/>
    <w:rsid w:val="00266DA0"/>
    <w:rsid w:val="00266E07"/>
    <w:rsid w:val="00266E14"/>
    <w:rsid w:val="00266E95"/>
    <w:rsid w:val="00266FDC"/>
    <w:rsid w:val="00267102"/>
    <w:rsid w:val="002672B3"/>
    <w:rsid w:val="002673D2"/>
    <w:rsid w:val="00267422"/>
    <w:rsid w:val="002676C9"/>
    <w:rsid w:val="00267954"/>
    <w:rsid w:val="00267A32"/>
    <w:rsid w:val="00270630"/>
    <w:rsid w:val="0027063F"/>
    <w:rsid w:val="002706E3"/>
    <w:rsid w:val="002707AF"/>
    <w:rsid w:val="00271042"/>
    <w:rsid w:val="0027140D"/>
    <w:rsid w:val="0027170F"/>
    <w:rsid w:val="002719B8"/>
    <w:rsid w:val="00271BCA"/>
    <w:rsid w:val="00271BFF"/>
    <w:rsid w:val="00272100"/>
    <w:rsid w:val="0027219A"/>
    <w:rsid w:val="00272356"/>
    <w:rsid w:val="0027246B"/>
    <w:rsid w:val="00272771"/>
    <w:rsid w:val="002727CD"/>
    <w:rsid w:val="0027281F"/>
    <w:rsid w:val="00272992"/>
    <w:rsid w:val="00272ABD"/>
    <w:rsid w:val="00272C4F"/>
    <w:rsid w:val="00272E0F"/>
    <w:rsid w:val="00273115"/>
    <w:rsid w:val="002735BC"/>
    <w:rsid w:val="00273751"/>
    <w:rsid w:val="00273816"/>
    <w:rsid w:val="002738B5"/>
    <w:rsid w:val="00273A2F"/>
    <w:rsid w:val="00273BBC"/>
    <w:rsid w:val="00273BD5"/>
    <w:rsid w:val="00273D60"/>
    <w:rsid w:val="00273F9D"/>
    <w:rsid w:val="002742DE"/>
    <w:rsid w:val="002746F4"/>
    <w:rsid w:val="00274A89"/>
    <w:rsid w:val="00274D13"/>
    <w:rsid w:val="00274EE9"/>
    <w:rsid w:val="00274FC1"/>
    <w:rsid w:val="00275413"/>
    <w:rsid w:val="00275450"/>
    <w:rsid w:val="002754F6"/>
    <w:rsid w:val="00275704"/>
    <w:rsid w:val="0027574A"/>
    <w:rsid w:val="0027575C"/>
    <w:rsid w:val="00275BB9"/>
    <w:rsid w:val="00275C65"/>
    <w:rsid w:val="00275CD9"/>
    <w:rsid w:val="00275E17"/>
    <w:rsid w:val="00276037"/>
    <w:rsid w:val="002760C8"/>
    <w:rsid w:val="002761A0"/>
    <w:rsid w:val="002762F2"/>
    <w:rsid w:val="002763D4"/>
    <w:rsid w:val="00276A6E"/>
    <w:rsid w:val="00276A76"/>
    <w:rsid w:val="0027715C"/>
    <w:rsid w:val="0027723F"/>
    <w:rsid w:val="002773C0"/>
    <w:rsid w:val="00277474"/>
    <w:rsid w:val="00277523"/>
    <w:rsid w:val="002776BC"/>
    <w:rsid w:val="0027777C"/>
    <w:rsid w:val="002777FF"/>
    <w:rsid w:val="002778AC"/>
    <w:rsid w:val="00277A9C"/>
    <w:rsid w:val="00277AF3"/>
    <w:rsid w:val="00277B8B"/>
    <w:rsid w:val="00277CD1"/>
    <w:rsid w:val="00277DB7"/>
    <w:rsid w:val="00280266"/>
    <w:rsid w:val="0028027E"/>
    <w:rsid w:val="00280454"/>
    <w:rsid w:val="002804C9"/>
    <w:rsid w:val="00280593"/>
    <w:rsid w:val="002807B9"/>
    <w:rsid w:val="00280BD4"/>
    <w:rsid w:val="00280E99"/>
    <w:rsid w:val="00280EFD"/>
    <w:rsid w:val="002810FE"/>
    <w:rsid w:val="00281249"/>
    <w:rsid w:val="0028156A"/>
    <w:rsid w:val="002817FE"/>
    <w:rsid w:val="002818BB"/>
    <w:rsid w:val="00281A4F"/>
    <w:rsid w:val="00282008"/>
    <w:rsid w:val="002820AE"/>
    <w:rsid w:val="0028229D"/>
    <w:rsid w:val="0028234A"/>
    <w:rsid w:val="002824CD"/>
    <w:rsid w:val="002825F7"/>
    <w:rsid w:val="002829DA"/>
    <w:rsid w:val="00282AF8"/>
    <w:rsid w:val="00282B00"/>
    <w:rsid w:val="00282B78"/>
    <w:rsid w:val="00282C73"/>
    <w:rsid w:val="00282C91"/>
    <w:rsid w:val="00282D05"/>
    <w:rsid w:val="0028314F"/>
    <w:rsid w:val="002831CE"/>
    <w:rsid w:val="0028337F"/>
    <w:rsid w:val="00283740"/>
    <w:rsid w:val="0028383C"/>
    <w:rsid w:val="0028389F"/>
    <w:rsid w:val="00283936"/>
    <w:rsid w:val="0028393A"/>
    <w:rsid w:val="002839EC"/>
    <w:rsid w:val="00283BF7"/>
    <w:rsid w:val="00283C2C"/>
    <w:rsid w:val="00283E88"/>
    <w:rsid w:val="00283F02"/>
    <w:rsid w:val="002842A3"/>
    <w:rsid w:val="00284964"/>
    <w:rsid w:val="00285231"/>
    <w:rsid w:val="00285342"/>
    <w:rsid w:val="0028539C"/>
    <w:rsid w:val="0028546C"/>
    <w:rsid w:val="002855C4"/>
    <w:rsid w:val="0028568B"/>
    <w:rsid w:val="002857CB"/>
    <w:rsid w:val="00285875"/>
    <w:rsid w:val="002858A0"/>
    <w:rsid w:val="00285AF7"/>
    <w:rsid w:val="00285BEE"/>
    <w:rsid w:val="00285D5B"/>
    <w:rsid w:val="0028602D"/>
    <w:rsid w:val="002860F8"/>
    <w:rsid w:val="00286445"/>
    <w:rsid w:val="0028648F"/>
    <w:rsid w:val="002865F5"/>
    <w:rsid w:val="00286C1F"/>
    <w:rsid w:val="00286D20"/>
    <w:rsid w:val="0028723F"/>
    <w:rsid w:val="00287418"/>
    <w:rsid w:val="002875BF"/>
    <w:rsid w:val="0028786B"/>
    <w:rsid w:val="002878AC"/>
    <w:rsid w:val="002878C7"/>
    <w:rsid w:val="00287951"/>
    <w:rsid w:val="00287ABE"/>
    <w:rsid w:val="00287AD2"/>
    <w:rsid w:val="00287C04"/>
    <w:rsid w:val="00287C39"/>
    <w:rsid w:val="00287EE0"/>
    <w:rsid w:val="00290077"/>
    <w:rsid w:val="00290120"/>
    <w:rsid w:val="0029017F"/>
    <w:rsid w:val="002903C5"/>
    <w:rsid w:val="002903F5"/>
    <w:rsid w:val="00290690"/>
    <w:rsid w:val="002908E6"/>
    <w:rsid w:val="00290A66"/>
    <w:rsid w:val="00290B83"/>
    <w:rsid w:val="0029108B"/>
    <w:rsid w:val="002916D9"/>
    <w:rsid w:val="00291974"/>
    <w:rsid w:val="00291A1C"/>
    <w:rsid w:val="00291C7E"/>
    <w:rsid w:val="00291EE2"/>
    <w:rsid w:val="00291FAA"/>
    <w:rsid w:val="0029201E"/>
    <w:rsid w:val="002920EF"/>
    <w:rsid w:val="00292239"/>
    <w:rsid w:val="002923D1"/>
    <w:rsid w:val="002924C6"/>
    <w:rsid w:val="00292582"/>
    <w:rsid w:val="00292933"/>
    <w:rsid w:val="00292C97"/>
    <w:rsid w:val="00292FDD"/>
    <w:rsid w:val="0029308E"/>
    <w:rsid w:val="0029317A"/>
    <w:rsid w:val="002932FA"/>
    <w:rsid w:val="0029338E"/>
    <w:rsid w:val="002933D7"/>
    <w:rsid w:val="00293823"/>
    <w:rsid w:val="002938C0"/>
    <w:rsid w:val="00293A34"/>
    <w:rsid w:val="00293AF8"/>
    <w:rsid w:val="00293B95"/>
    <w:rsid w:val="00293E58"/>
    <w:rsid w:val="00293F22"/>
    <w:rsid w:val="00294034"/>
    <w:rsid w:val="00294085"/>
    <w:rsid w:val="002942C9"/>
    <w:rsid w:val="0029434A"/>
    <w:rsid w:val="002943CB"/>
    <w:rsid w:val="002945FA"/>
    <w:rsid w:val="00294779"/>
    <w:rsid w:val="002947AA"/>
    <w:rsid w:val="002948DA"/>
    <w:rsid w:val="00294DCE"/>
    <w:rsid w:val="00294EA6"/>
    <w:rsid w:val="0029533F"/>
    <w:rsid w:val="00295607"/>
    <w:rsid w:val="00295652"/>
    <w:rsid w:val="00295775"/>
    <w:rsid w:val="00295850"/>
    <w:rsid w:val="0029589C"/>
    <w:rsid w:val="002958E7"/>
    <w:rsid w:val="00295926"/>
    <w:rsid w:val="0029594A"/>
    <w:rsid w:val="00295D4C"/>
    <w:rsid w:val="00295E0F"/>
    <w:rsid w:val="00295F0B"/>
    <w:rsid w:val="00295F2F"/>
    <w:rsid w:val="0029628D"/>
    <w:rsid w:val="00296399"/>
    <w:rsid w:val="002963AC"/>
    <w:rsid w:val="00296901"/>
    <w:rsid w:val="002969AB"/>
    <w:rsid w:val="0029709B"/>
    <w:rsid w:val="002973D3"/>
    <w:rsid w:val="0029752D"/>
    <w:rsid w:val="00297556"/>
    <w:rsid w:val="002976F0"/>
    <w:rsid w:val="002976F2"/>
    <w:rsid w:val="002977D3"/>
    <w:rsid w:val="002977DE"/>
    <w:rsid w:val="0029793C"/>
    <w:rsid w:val="00297A97"/>
    <w:rsid w:val="00297C7F"/>
    <w:rsid w:val="002A03EB"/>
    <w:rsid w:val="002A0622"/>
    <w:rsid w:val="002A0631"/>
    <w:rsid w:val="002A092A"/>
    <w:rsid w:val="002A09DD"/>
    <w:rsid w:val="002A0AF9"/>
    <w:rsid w:val="002A0BF4"/>
    <w:rsid w:val="002A0EA9"/>
    <w:rsid w:val="002A1084"/>
    <w:rsid w:val="002A12BB"/>
    <w:rsid w:val="002A190A"/>
    <w:rsid w:val="002A1DAF"/>
    <w:rsid w:val="002A22C9"/>
    <w:rsid w:val="002A2326"/>
    <w:rsid w:val="002A241A"/>
    <w:rsid w:val="002A27AF"/>
    <w:rsid w:val="002A294D"/>
    <w:rsid w:val="002A2B21"/>
    <w:rsid w:val="002A2D17"/>
    <w:rsid w:val="002A309B"/>
    <w:rsid w:val="002A3195"/>
    <w:rsid w:val="002A3246"/>
    <w:rsid w:val="002A3638"/>
    <w:rsid w:val="002A36F3"/>
    <w:rsid w:val="002A373F"/>
    <w:rsid w:val="002A3A6B"/>
    <w:rsid w:val="002A3BA5"/>
    <w:rsid w:val="002A3BCE"/>
    <w:rsid w:val="002A3D22"/>
    <w:rsid w:val="002A3DB3"/>
    <w:rsid w:val="002A3FAD"/>
    <w:rsid w:val="002A4586"/>
    <w:rsid w:val="002A45D5"/>
    <w:rsid w:val="002A4728"/>
    <w:rsid w:val="002A4906"/>
    <w:rsid w:val="002A4FE6"/>
    <w:rsid w:val="002A4FEB"/>
    <w:rsid w:val="002A5189"/>
    <w:rsid w:val="002A519A"/>
    <w:rsid w:val="002A54D8"/>
    <w:rsid w:val="002A5579"/>
    <w:rsid w:val="002A56A2"/>
    <w:rsid w:val="002A5A35"/>
    <w:rsid w:val="002A5A39"/>
    <w:rsid w:val="002A5AFD"/>
    <w:rsid w:val="002A5C55"/>
    <w:rsid w:val="002A5C96"/>
    <w:rsid w:val="002A5DBF"/>
    <w:rsid w:val="002A6072"/>
    <w:rsid w:val="002A620F"/>
    <w:rsid w:val="002A65AC"/>
    <w:rsid w:val="002A66B2"/>
    <w:rsid w:val="002A69B8"/>
    <w:rsid w:val="002A6B13"/>
    <w:rsid w:val="002A6C2A"/>
    <w:rsid w:val="002A6EE0"/>
    <w:rsid w:val="002A6F38"/>
    <w:rsid w:val="002A6F97"/>
    <w:rsid w:val="002A73A2"/>
    <w:rsid w:val="002A75C6"/>
    <w:rsid w:val="002A77A1"/>
    <w:rsid w:val="002A785B"/>
    <w:rsid w:val="002A7CEA"/>
    <w:rsid w:val="002A7D46"/>
    <w:rsid w:val="002A7F30"/>
    <w:rsid w:val="002B031C"/>
    <w:rsid w:val="002B052E"/>
    <w:rsid w:val="002B0772"/>
    <w:rsid w:val="002B0780"/>
    <w:rsid w:val="002B0B39"/>
    <w:rsid w:val="002B0C71"/>
    <w:rsid w:val="002B0F85"/>
    <w:rsid w:val="002B100B"/>
    <w:rsid w:val="002B1192"/>
    <w:rsid w:val="002B1280"/>
    <w:rsid w:val="002B1319"/>
    <w:rsid w:val="002B1906"/>
    <w:rsid w:val="002B1AD1"/>
    <w:rsid w:val="002B1DB8"/>
    <w:rsid w:val="002B217C"/>
    <w:rsid w:val="002B21FB"/>
    <w:rsid w:val="002B27AE"/>
    <w:rsid w:val="002B2B54"/>
    <w:rsid w:val="002B2BD8"/>
    <w:rsid w:val="002B2F0B"/>
    <w:rsid w:val="002B2FB7"/>
    <w:rsid w:val="002B30AF"/>
    <w:rsid w:val="002B3269"/>
    <w:rsid w:val="002B33BE"/>
    <w:rsid w:val="002B3461"/>
    <w:rsid w:val="002B35AC"/>
    <w:rsid w:val="002B36B0"/>
    <w:rsid w:val="002B372D"/>
    <w:rsid w:val="002B3833"/>
    <w:rsid w:val="002B39BC"/>
    <w:rsid w:val="002B3E0B"/>
    <w:rsid w:val="002B4099"/>
    <w:rsid w:val="002B46DE"/>
    <w:rsid w:val="002B4708"/>
    <w:rsid w:val="002B4A78"/>
    <w:rsid w:val="002B4B88"/>
    <w:rsid w:val="002B4D81"/>
    <w:rsid w:val="002B4E4C"/>
    <w:rsid w:val="002B4F70"/>
    <w:rsid w:val="002B5055"/>
    <w:rsid w:val="002B52CC"/>
    <w:rsid w:val="002B52F0"/>
    <w:rsid w:val="002B54AA"/>
    <w:rsid w:val="002B565E"/>
    <w:rsid w:val="002B5674"/>
    <w:rsid w:val="002B56B8"/>
    <w:rsid w:val="002B5AB9"/>
    <w:rsid w:val="002B5B04"/>
    <w:rsid w:val="002B5C0A"/>
    <w:rsid w:val="002B5C41"/>
    <w:rsid w:val="002B5C7A"/>
    <w:rsid w:val="002B5EDA"/>
    <w:rsid w:val="002B6482"/>
    <w:rsid w:val="002B663F"/>
    <w:rsid w:val="002B6B80"/>
    <w:rsid w:val="002B6C5C"/>
    <w:rsid w:val="002B6F05"/>
    <w:rsid w:val="002B6F64"/>
    <w:rsid w:val="002B72B8"/>
    <w:rsid w:val="002B73F5"/>
    <w:rsid w:val="002B7558"/>
    <w:rsid w:val="002B75B3"/>
    <w:rsid w:val="002B781D"/>
    <w:rsid w:val="002B78CB"/>
    <w:rsid w:val="002B7CDA"/>
    <w:rsid w:val="002B7D99"/>
    <w:rsid w:val="002B7E9D"/>
    <w:rsid w:val="002C0408"/>
    <w:rsid w:val="002C05CB"/>
    <w:rsid w:val="002C0A7E"/>
    <w:rsid w:val="002C0F59"/>
    <w:rsid w:val="002C133A"/>
    <w:rsid w:val="002C160E"/>
    <w:rsid w:val="002C1638"/>
    <w:rsid w:val="002C17CB"/>
    <w:rsid w:val="002C18E1"/>
    <w:rsid w:val="002C1AE4"/>
    <w:rsid w:val="002C1C8D"/>
    <w:rsid w:val="002C1D20"/>
    <w:rsid w:val="002C1E9C"/>
    <w:rsid w:val="002C2021"/>
    <w:rsid w:val="002C2226"/>
    <w:rsid w:val="002C2413"/>
    <w:rsid w:val="002C248C"/>
    <w:rsid w:val="002C2548"/>
    <w:rsid w:val="002C28AD"/>
    <w:rsid w:val="002C2908"/>
    <w:rsid w:val="002C2A19"/>
    <w:rsid w:val="002C2A99"/>
    <w:rsid w:val="002C2D22"/>
    <w:rsid w:val="002C31F7"/>
    <w:rsid w:val="002C3241"/>
    <w:rsid w:val="002C3833"/>
    <w:rsid w:val="002C3868"/>
    <w:rsid w:val="002C3942"/>
    <w:rsid w:val="002C3C90"/>
    <w:rsid w:val="002C3CC6"/>
    <w:rsid w:val="002C3E46"/>
    <w:rsid w:val="002C40CC"/>
    <w:rsid w:val="002C42BE"/>
    <w:rsid w:val="002C42F5"/>
    <w:rsid w:val="002C43E3"/>
    <w:rsid w:val="002C44AD"/>
    <w:rsid w:val="002C45CB"/>
    <w:rsid w:val="002C478C"/>
    <w:rsid w:val="002C47D6"/>
    <w:rsid w:val="002C4AA2"/>
    <w:rsid w:val="002C518C"/>
    <w:rsid w:val="002C51A7"/>
    <w:rsid w:val="002C529A"/>
    <w:rsid w:val="002C52E6"/>
    <w:rsid w:val="002C535E"/>
    <w:rsid w:val="002C5442"/>
    <w:rsid w:val="002C5616"/>
    <w:rsid w:val="002C5AD1"/>
    <w:rsid w:val="002C5B4A"/>
    <w:rsid w:val="002C5C9E"/>
    <w:rsid w:val="002C5E5E"/>
    <w:rsid w:val="002C6114"/>
    <w:rsid w:val="002C650B"/>
    <w:rsid w:val="002C6603"/>
    <w:rsid w:val="002C67D3"/>
    <w:rsid w:val="002C6D2C"/>
    <w:rsid w:val="002C6D9B"/>
    <w:rsid w:val="002C6E20"/>
    <w:rsid w:val="002C6E9C"/>
    <w:rsid w:val="002C6EDC"/>
    <w:rsid w:val="002C6FF9"/>
    <w:rsid w:val="002C711B"/>
    <w:rsid w:val="002C724A"/>
    <w:rsid w:val="002C76BA"/>
    <w:rsid w:val="002C77E5"/>
    <w:rsid w:val="002C77EE"/>
    <w:rsid w:val="002C788F"/>
    <w:rsid w:val="002C79D0"/>
    <w:rsid w:val="002C7B3D"/>
    <w:rsid w:val="002C7DDF"/>
    <w:rsid w:val="002C7DF7"/>
    <w:rsid w:val="002C7F6A"/>
    <w:rsid w:val="002D018E"/>
    <w:rsid w:val="002D0412"/>
    <w:rsid w:val="002D0512"/>
    <w:rsid w:val="002D052A"/>
    <w:rsid w:val="002D0BB0"/>
    <w:rsid w:val="002D0D89"/>
    <w:rsid w:val="002D124E"/>
    <w:rsid w:val="002D13E2"/>
    <w:rsid w:val="002D1458"/>
    <w:rsid w:val="002D156B"/>
    <w:rsid w:val="002D186E"/>
    <w:rsid w:val="002D1941"/>
    <w:rsid w:val="002D1971"/>
    <w:rsid w:val="002D1E1E"/>
    <w:rsid w:val="002D1ED3"/>
    <w:rsid w:val="002D218E"/>
    <w:rsid w:val="002D22CB"/>
    <w:rsid w:val="002D2350"/>
    <w:rsid w:val="002D2749"/>
    <w:rsid w:val="002D2829"/>
    <w:rsid w:val="002D2A28"/>
    <w:rsid w:val="002D2E35"/>
    <w:rsid w:val="002D364D"/>
    <w:rsid w:val="002D3836"/>
    <w:rsid w:val="002D3AA1"/>
    <w:rsid w:val="002D3E7C"/>
    <w:rsid w:val="002D4194"/>
    <w:rsid w:val="002D4353"/>
    <w:rsid w:val="002D44FC"/>
    <w:rsid w:val="002D481D"/>
    <w:rsid w:val="002D4980"/>
    <w:rsid w:val="002D49C3"/>
    <w:rsid w:val="002D4AB8"/>
    <w:rsid w:val="002D4B63"/>
    <w:rsid w:val="002D4CB0"/>
    <w:rsid w:val="002D5003"/>
    <w:rsid w:val="002D5145"/>
    <w:rsid w:val="002D521F"/>
    <w:rsid w:val="002D5223"/>
    <w:rsid w:val="002D53E2"/>
    <w:rsid w:val="002D581F"/>
    <w:rsid w:val="002D5A22"/>
    <w:rsid w:val="002D622D"/>
    <w:rsid w:val="002D6349"/>
    <w:rsid w:val="002D63A9"/>
    <w:rsid w:val="002D643E"/>
    <w:rsid w:val="002D6652"/>
    <w:rsid w:val="002D6C0F"/>
    <w:rsid w:val="002D7051"/>
    <w:rsid w:val="002D7160"/>
    <w:rsid w:val="002D7188"/>
    <w:rsid w:val="002D7199"/>
    <w:rsid w:val="002D729D"/>
    <w:rsid w:val="002D738E"/>
    <w:rsid w:val="002D73A5"/>
    <w:rsid w:val="002D73D4"/>
    <w:rsid w:val="002D73F5"/>
    <w:rsid w:val="002D77FC"/>
    <w:rsid w:val="002D7BC2"/>
    <w:rsid w:val="002D7C14"/>
    <w:rsid w:val="002D7CA6"/>
    <w:rsid w:val="002E010D"/>
    <w:rsid w:val="002E0170"/>
    <w:rsid w:val="002E0211"/>
    <w:rsid w:val="002E03CC"/>
    <w:rsid w:val="002E04AF"/>
    <w:rsid w:val="002E04CC"/>
    <w:rsid w:val="002E07B2"/>
    <w:rsid w:val="002E0D6A"/>
    <w:rsid w:val="002E108C"/>
    <w:rsid w:val="002E10E3"/>
    <w:rsid w:val="002E16C2"/>
    <w:rsid w:val="002E179F"/>
    <w:rsid w:val="002E18A8"/>
    <w:rsid w:val="002E1918"/>
    <w:rsid w:val="002E1AEA"/>
    <w:rsid w:val="002E1B0C"/>
    <w:rsid w:val="002E1D5D"/>
    <w:rsid w:val="002E1E1A"/>
    <w:rsid w:val="002E206F"/>
    <w:rsid w:val="002E2207"/>
    <w:rsid w:val="002E222D"/>
    <w:rsid w:val="002E23B5"/>
    <w:rsid w:val="002E2410"/>
    <w:rsid w:val="002E24A1"/>
    <w:rsid w:val="002E2578"/>
    <w:rsid w:val="002E26FA"/>
    <w:rsid w:val="002E2881"/>
    <w:rsid w:val="002E2D17"/>
    <w:rsid w:val="002E2E1D"/>
    <w:rsid w:val="002E309E"/>
    <w:rsid w:val="002E30D6"/>
    <w:rsid w:val="002E321A"/>
    <w:rsid w:val="002E3229"/>
    <w:rsid w:val="002E32B9"/>
    <w:rsid w:val="002E36EC"/>
    <w:rsid w:val="002E39FD"/>
    <w:rsid w:val="002E3CE1"/>
    <w:rsid w:val="002E3DD0"/>
    <w:rsid w:val="002E3DF4"/>
    <w:rsid w:val="002E3F7A"/>
    <w:rsid w:val="002E409B"/>
    <w:rsid w:val="002E4182"/>
    <w:rsid w:val="002E42A4"/>
    <w:rsid w:val="002E436A"/>
    <w:rsid w:val="002E465B"/>
    <w:rsid w:val="002E47FC"/>
    <w:rsid w:val="002E5268"/>
    <w:rsid w:val="002E52DA"/>
    <w:rsid w:val="002E541E"/>
    <w:rsid w:val="002E559F"/>
    <w:rsid w:val="002E55AC"/>
    <w:rsid w:val="002E5651"/>
    <w:rsid w:val="002E5739"/>
    <w:rsid w:val="002E5983"/>
    <w:rsid w:val="002E5A03"/>
    <w:rsid w:val="002E5D27"/>
    <w:rsid w:val="002E5E8A"/>
    <w:rsid w:val="002E5F15"/>
    <w:rsid w:val="002E5FF1"/>
    <w:rsid w:val="002E6007"/>
    <w:rsid w:val="002E60C5"/>
    <w:rsid w:val="002E6334"/>
    <w:rsid w:val="002E63E8"/>
    <w:rsid w:val="002E643A"/>
    <w:rsid w:val="002E6706"/>
    <w:rsid w:val="002E6B6E"/>
    <w:rsid w:val="002E6C7B"/>
    <w:rsid w:val="002E6D9F"/>
    <w:rsid w:val="002E6DE3"/>
    <w:rsid w:val="002E6EA7"/>
    <w:rsid w:val="002E6F31"/>
    <w:rsid w:val="002E6FE2"/>
    <w:rsid w:val="002E7018"/>
    <w:rsid w:val="002E7031"/>
    <w:rsid w:val="002E711B"/>
    <w:rsid w:val="002E75D7"/>
    <w:rsid w:val="002E7638"/>
    <w:rsid w:val="002E7852"/>
    <w:rsid w:val="002E78D3"/>
    <w:rsid w:val="002F0445"/>
    <w:rsid w:val="002F0454"/>
    <w:rsid w:val="002F0684"/>
    <w:rsid w:val="002F0773"/>
    <w:rsid w:val="002F086E"/>
    <w:rsid w:val="002F0CED"/>
    <w:rsid w:val="002F0E91"/>
    <w:rsid w:val="002F1089"/>
    <w:rsid w:val="002F10BB"/>
    <w:rsid w:val="002F10D1"/>
    <w:rsid w:val="002F11D1"/>
    <w:rsid w:val="002F12C9"/>
    <w:rsid w:val="002F148C"/>
    <w:rsid w:val="002F15F5"/>
    <w:rsid w:val="002F16A1"/>
    <w:rsid w:val="002F1834"/>
    <w:rsid w:val="002F196D"/>
    <w:rsid w:val="002F1A9F"/>
    <w:rsid w:val="002F1BB9"/>
    <w:rsid w:val="002F1CD4"/>
    <w:rsid w:val="002F2156"/>
    <w:rsid w:val="002F2535"/>
    <w:rsid w:val="002F253F"/>
    <w:rsid w:val="002F25CD"/>
    <w:rsid w:val="002F2794"/>
    <w:rsid w:val="002F2A98"/>
    <w:rsid w:val="002F2AA8"/>
    <w:rsid w:val="002F2BC9"/>
    <w:rsid w:val="002F2C08"/>
    <w:rsid w:val="002F2D3D"/>
    <w:rsid w:val="002F2E3B"/>
    <w:rsid w:val="002F2FF5"/>
    <w:rsid w:val="002F3117"/>
    <w:rsid w:val="002F325A"/>
    <w:rsid w:val="002F32DF"/>
    <w:rsid w:val="002F347E"/>
    <w:rsid w:val="002F352E"/>
    <w:rsid w:val="002F375D"/>
    <w:rsid w:val="002F3782"/>
    <w:rsid w:val="002F3879"/>
    <w:rsid w:val="002F38F9"/>
    <w:rsid w:val="002F3B4A"/>
    <w:rsid w:val="002F3C12"/>
    <w:rsid w:val="002F3C21"/>
    <w:rsid w:val="002F3E82"/>
    <w:rsid w:val="002F3EF5"/>
    <w:rsid w:val="002F4009"/>
    <w:rsid w:val="002F4058"/>
    <w:rsid w:val="002F4119"/>
    <w:rsid w:val="002F415B"/>
    <w:rsid w:val="002F4262"/>
    <w:rsid w:val="002F4654"/>
    <w:rsid w:val="002F46F7"/>
    <w:rsid w:val="002F4944"/>
    <w:rsid w:val="002F4B3D"/>
    <w:rsid w:val="002F4BFA"/>
    <w:rsid w:val="002F4C26"/>
    <w:rsid w:val="002F5047"/>
    <w:rsid w:val="002F55FB"/>
    <w:rsid w:val="002F5B57"/>
    <w:rsid w:val="002F5E7F"/>
    <w:rsid w:val="002F6022"/>
    <w:rsid w:val="002F6295"/>
    <w:rsid w:val="002F640A"/>
    <w:rsid w:val="002F657D"/>
    <w:rsid w:val="002F695C"/>
    <w:rsid w:val="002F6AC2"/>
    <w:rsid w:val="002F6BCE"/>
    <w:rsid w:val="002F6D6A"/>
    <w:rsid w:val="002F7122"/>
    <w:rsid w:val="002F71FF"/>
    <w:rsid w:val="002F7360"/>
    <w:rsid w:val="002F79A8"/>
    <w:rsid w:val="002F7E13"/>
    <w:rsid w:val="002F7E20"/>
    <w:rsid w:val="002F7EF4"/>
    <w:rsid w:val="002F7F0B"/>
    <w:rsid w:val="00300136"/>
    <w:rsid w:val="00300190"/>
    <w:rsid w:val="003001DD"/>
    <w:rsid w:val="00300227"/>
    <w:rsid w:val="003003C8"/>
    <w:rsid w:val="0030045C"/>
    <w:rsid w:val="0030045E"/>
    <w:rsid w:val="00300BF5"/>
    <w:rsid w:val="00300E94"/>
    <w:rsid w:val="003015D4"/>
    <w:rsid w:val="003019AE"/>
    <w:rsid w:val="00301AC0"/>
    <w:rsid w:val="00301B94"/>
    <w:rsid w:val="00301C13"/>
    <w:rsid w:val="00301D68"/>
    <w:rsid w:val="00302019"/>
    <w:rsid w:val="003023FD"/>
    <w:rsid w:val="003024AC"/>
    <w:rsid w:val="0030286B"/>
    <w:rsid w:val="00302873"/>
    <w:rsid w:val="00302B91"/>
    <w:rsid w:val="00303037"/>
    <w:rsid w:val="00303134"/>
    <w:rsid w:val="00303306"/>
    <w:rsid w:val="00303315"/>
    <w:rsid w:val="003033EC"/>
    <w:rsid w:val="00303405"/>
    <w:rsid w:val="003035DB"/>
    <w:rsid w:val="003036E0"/>
    <w:rsid w:val="0030395D"/>
    <w:rsid w:val="00303ABC"/>
    <w:rsid w:val="00303AFF"/>
    <w:rsid w:val="00303F2D"/>
    <w:rsid w:val="00303F62"/>
    <w:rsid w:val="00304067"/>
    <w:rsid w:val="003040FB"/>
    <w:rsid w:val="003041F1"/>
    <w:rsid w:val="00304258"/>
    <w:rsid w:val="0030440B"/>
    <w:rsid w:val="003044C1"/>
    <w:rsid w:val="00304670"/>
    <w:rsid w:val="00304932"/>
    <w:rsid w:val="003049AE"/>
    <w:rsid w:val="00304A4C"/>
    <w:rsid w:val="00304B22"/>
    <w:rsid w:val="00304B92"/>
    <w:rsid w:val="00304C60"/>
    <w:rsid w:val="00304D17"/>
    <w:rsid w:val="003054FD"/>
    <w:rsid w:val="003058E7"/>
    <w:rsid w:val="00305B9A"/>
    <w:rsid w:val="00305E30"/>
    <w:rsid w:val="00305F1A"/>
    <w:rsid w:val="003061F6"/>
    <w:rsid w:val="003062A1"/>
    <w:rsid w:val="00306523"/>
    <w:rsid w:val="0030659D"/>
    <w:rsid w:val="00306625"/>
    <w:rsid w:val="00306829"/>
    <w:rsid w:val="00306DFD"/>
    <w:rsid w:val="00306E8E"/>
    <w:rsid w:val="00306FCD"/>
    <w:rsid w:val="003070F5"/>
    <w:rsid w:val="00307248"/>
    <w:rsid w:val="00307276"/>
    <w:rsid w:val="00307783"/>
    <w:rsid w:val="00307955"/>
    <w:rsid w:val="003079BC"/>
    <w:rsid w:val="00307AC1"/>
    <w:rsid w:val="00307C82"/>
    <w:rsid w:val="00310160"/>
    <w:rsid w:val="00310221"/>
    <w:rsid w:val="00310246"/>
    <w:rsid w:val="00310366"/>
    <w:rsid w:val="00310797"/>
    <w:rsid w:val="00310B3E"/>
    <w:rsid w:val="00310B44"/>
    <w:rsid w:val="00310B78"/>
    <w:rsid w:val="00310F2B"/>
    <w:rsid w:val="00310F48"/>
    <w:rsid w:val="0031105E"/>
    <w:rsid w:val="003110BA"/>
    <w:rsid w:val="003111B5"/>
    <w:rsid w:val="003112DB"/>
    <w:rsid w:val="00311529"/>
    <w:rsid w:val="003116BB"/>
    <w:rsid w:val="00311A7D"/>
    <w:rsid w:val="00311B42"/>
    <w:rsid w:val="00311DE2"/>
    <w:rsid w:val="003120A9"/>
    <w:rsid w:val="0031210F"/>
    <w:rsid w:val="003121F4"/>
    <w:rsid w:val="0031241E"/>
    <w:rsid w:val="00312497"/>
    <w:rsid w:val="00312781"/>
    <w:rsid w:val="003127BE"/>
    <w:rsid w:val="00312827"/>
    <w:rsid w:val="0031290B"/>
    <w:rsid w:val="003129D8"/>
    <w:rsid w:val="00312CE9"/>
    <w:rsid w:val="00312E74"/>
    <w:rsid w:val="0031304B"/>
    <w:rsid w:val="00313486"/>
    <w:rsid w:val="0031356A"/>
    <w:rsid w:val="00313578"/>
    <w:rsid w:val="0031378A"/>
    <w:rsid w:val="00313860"/>
    <w:rsid w:val="00313880"/>
    <w:rsid w:val="00313A1D"/>
    <w:rsid w:val="00313EAA"/>
    <w:rsid w:val="00313F13"/>
    <w:rsid w:val="003141FE"/>
    <w:rsid w:val="0031424B"/>
    <w:rsid w:val="003142E9"/>
    <w:rsid w:val="00314579"/>
    <w:rsid w:val="003146C3"/>
    <w:rsid w:val="00314796"/>
    <w:rsid w:val="00314B27"/>
    <w:rsid w:val="00314BC8"/>
    <w:rsid w:val="00314C1F"/>
    <w:rsid w:val="00314CB9"/>
    <w:rsid w:val="00315418"/>
    <w:rsid w:val="003155E1"/>
    <w:rsid w:val="0031562D"/>
    <w:rsid w:val="003156FB"/>
    <w:rsid w:val="00315726"/>
    <w:rsid w:val="00315794"/>
    <w:rsid w:val="00315D81"/>
    <w:rsid w:val="00315EA4"/>
    <w:rsid w:val="0031639B"/>
    <w:rsid w:val="003168DB"/>
    <w:rsid w:val="003168FF"/>
    <w:rsid w:val="00316B5B"/>
    <w:rsid w:val="00316F2E"/>
    <w:rsid w:val="0031749B"/>
    <w:rsid w:val="003175F6"/>
    <w:rsid w:val="0031787E"/>
    <w:rsid w:val="00317947"/>
    <w:rsid w:val="003179AD"/>
    <w:rsid w:val="00317B7B"/>
    <w:rsid w:val="00317C80"/>
    <w:rsid w:val="00317D87"/>
    <w:rsid w:val="0032018D"/>
    <w:rsid w:val="003201D6"/>
    <w:rsid w:val="00320360"/>
    <w:rsid w:val="003204E3"/>
    <w:rsid w:val="003205AF"/>
    <w:rsid w:val="003208F3"/>
    <w:rsid w:val="00320942"/>
    <w:rsid w:val="00320B87"/>
    <w:rsid w:val="00320EB4"/>
    <w:rsid w:val="00320FE6"/>
    <w:rsid w:val="0032113A"/>
    <w:rsid w:val="0032119E"/>
    <w:rsid w:val="00321289"/>
    <w:rsid w:val="00321555"/>
    <w:rsid w:val="00321635"/>
    <w:rsid w:val="003218C0"/>
    <w:rsid w:val="00321BF4"/>
    <w:rsid w:val="0032220E"/>
    <w:rsid w:val="003222F9"/>
    <w:rsid w:val="0032237D"/>
    <w:rsid w:val="00322404"/>
    <w:rsid w:val="0032261F"/>
    <w:rsid w:val="00322769"/>
    <w:rsid w:val="0032297A"/>
    <w:rsid w:val="003229EF"/>
    <w:rsid w:val="00322C78"/>
    <w:rsid w:val="00322D15"/>
    <w:rsid w:val="00322DCB"/>
    <w:rsid w:val="00322E43"/>
    <w:rsid w:val="00322EFF"/>
    <w:rsid w:val="0032320C"/>
    <w:rsid w:val="003232B7"/>
    <w:rsid w:val="003232E4"/>
    <w:rsid w:val="003235FB"/>
    <w:rsid w:val="003238D3"/>
    <w:rsid w:val="00323970"/>
    <w:rsid w:val="00323AF7"/>
    <w:rsid w:val="00323B65"/>
    <w:rsid w:val="00323C7B"/>
    <w:rsid w:val="00323D21"/>
    <w:rsid w:val="00323E79"/>
    <w:rsid w:val="00323E84"/>
    <w:rsid w:val="0032426B"/>
    <w:rsid w:val="00324409"/>
    <w:rsid w:val="003247AE"/>
    <w:rsid w:val="003247E4"/>
    <w:rsid w:val="0032485F"/>
    <w:rsid w:val="003248C8"/>
    <w:rsid w:val="003250E3"/>
    <w:rsid w:val="003253B1"/>
    <w:rsid w:val="0032542F"/>
    <w:rsid w:val="00325634"/>
    <w:rsid w:val="00325ACF"/>
    <w:rsid w:val="00325D6A"/>
    <w:rsid w:val="00325F97"/>
    <w:rsid w:val="003261CF"/>
    <w:rsid w:val="00326274"/>
    <w:rsid w:val="003265A3"/>
    <w:rsid w:val="003265AF"/>
    <w:rsid w:val="00326697"/>
    <w:rsid w:val="00326A69"/>
    <w:rsid w:val="00326B42"/>
    <w:rsid w:val="00326C0C"/>
    <w:rsid w:val="0032703F"/>
    <w:rsid w:val="0032707C"/>
    <w:rsid w:val="003270D4"/>
    <w:rsid w:val="0032737C"/>
    <w:rsid w:val="003275F1"/>
    <w:rsid w:val="00327ACA"/>
    <w:rsid w:val="00327BDE"/>
    <w:rsid w:val="00327FC5"/>
    <w:rsid w:val="00330147"/>
    <w:rsid w:val="00330291"/>
    <w:rsid w:val="003303C4"/>
    <w:rsid w:val="0033042E"/>
    <w:rsid w:val="0033049B"/>
    <w:rsid w:val="00330871"/>
    <w:rsid w:val="00330893"/>
    <w:rsid w:val="00330A53"/>
    <w:rsid w:val="00330C1F"/>
    <w:rsid w:val="00330C42"/>
    <w:rsid w:val="0033132A"/>
    <w:rsid w:val="00331440"/>
    <w:rsid w:val="0033148C"/>
    <w:rsid w:val="00331875"/>
    <w:rsid w:val="003319D5"/>
    <w:rsid w:val="00331A08"/>
    <w:rsid w:val="00331B6C"/>
    <w:rsid w:val="00331D8E"/>
    <w:rsid w:val="00331DFF"/>
    <w:rsid w:val="00331F29"/>
    <w:rsid w:val="00332270"/>
    <w:rsid w:val="0033229A"/>
    <w:rsid w:val="00332357"/>
    <w:rsid w:val="00332466"/>
    <w:rsid w:val="00332715"/>
    <w:rsid w:val="003328EF"/>
    <w:rsid w:val="0033292A"/>
    <w:rsid w:val="00332B64"/>
    <w:rsid w:val="00332D2D"/>
    <w:rsid w:val="00332EF7"/>
    <w:rsid w:val="00332F58"/>
    <w:rsid w:val="0033305C"/>
    <w:rsid w:val="00333235"/>
    <w:rsid w:val="00333248"/>
    <w:rsid w:val="003333DD"/>
    <w:rsid w:val="0033344A"/>
    <w:rsid w:val="0033344E"/>
    <w:rsid w:val="0033386F"/>
    <w:rsid w:val="00333CD2"/>
    <w:rsid w:val="00333F3A"/>
    <w:rsid w:val="00333F9A"/>
    <w:rsid w:val="003340A6"/>
    <w:rsid w:val="0033413C"/>
    <w:rsid w:val="003347E3"/>
    <w:rsid w:val="00334984"/>
    <w:rsid w:val="003349CB"/>
    <w:rsid w:val="00335341"/>
    <w:rsid w:val="003354A0"/>
    <w:rsid w:val="003354CC"/>
    <w:rsid w:val="0033555C"/>
    <w:rsid w:val="0033582B"/>
    <w:rsid w:val="003359AF"/>
    <w:rsid w:val="00335AD9"/>
    <w:rsid w:val="00335B7F"/>
    <w:rsid w:val="00335F05"/>
    <w:rsid w:val="00336047"/>
    <w:rsid w:val="00336067"/>
    <w:rsid w:val="003361FF"/>
    <w:rsid w:val="00336327"/>
    <w:rsid w:val="0033635B"/>
    <w:rsid w:val="003365C6"/>
    <w:rsid w:val="0033665A"/>
    <w:rsid w:val="0033676F"/>
    <w:rsid w:val="0033688E"/>
    <w:rsid w:val="00336942"/>
    <w:rsid w:val="00336BB2"/>
    <w:rsid w:val="00337175"/>
    <w:rsid w:val="003371FB"/>
    <w:rsid w:val="00337336"/>
    <w:rsid w:val="0033737E"/>
    <w:rsid w:val="0033766F"/>
    <w:rsid w:val="003376A4"/>
    <w:rsid w:val="003376C8"/>
    <w:rsid w:val="00337B13"/>
    <w:rsid w:val="00337D29"/>
    <w:rsid w:val="00337D77"/>
    <w:rsid w:val="00337E14"/>
    <w:rsid w:val="00337EE4"/>
    <w:rsid w:val="0034022A"/>
    <w:rsid w:val="0034026D"/>
    <w:rsid w:val="00340B67"/>
    <w:rsid w:val="00340BEA"/>
    <w:rsid w:val="00340CB2"/>
    <w:rsid w:val="00340D76"/>
    <w:rsid w:val="00341028"/>
    <w:rsid w:val="00341609"/>
    <w:rsid w:val="003416B0"/>
    <w:rsid w:val="00341748"/>
    <w:rsid w:val="0034181F"/>
    <w:rsid w:val="003418F4"/>
    <w:rsid w:val="00341947"/>
    <w:rsid w:val="00341A4C"/>
    <w:rsid w:val="00341BFE"/>
    <w:rsid w:val="00341DB8"/>
    <w:rsid w:val="00341E37"/>
    <w:rsid w:val="00341F53"/>
    <w:rsid w:val="003421DE"/>
    <w:rsid w:val="003422B5"/>
    <w:rsid w:val="003422D4"/>
    <w:rsid w:val="00342402"/>
    <w:rsid w:val="003424C3"/>
    <w:rsid w:val="0034266C"/>
    <w:rsid w:val="0034284A"/>
    <w:rsid w:val="003430C2"/>
    <w:rsid w:val="003436C3"/>
    <w:rsid w:val="00343F8A"/>
    <w:rsid w:val="00344294"/>
    <w:rsid w:val="003442E8"/>
    <w:rsid w:val="003444C7"/>
    <w:rsid w:val="00344518"/>
    <w:rsid w:val="003446B9"/>
    <w:rsid w:val="0034471D"/>
    <w:rsid w:val="003447F8"/>
    <w:rsid w:val="003449E4"/>
    <w:rsid w:val="00344A48"/>
    <w:rsid w:val="00344B21"/>
    <w:rsid w:val="00344C15"/>
    <w:rsid w:val="00344E53"/>
    <w:rsid w:val="00345181"/>
    <w:rsid w:val="0034538F"/>
    <w:rsid w:val="003454DC"/>
    <w:rsid w:val="00345543"/>
    <w:rsid w:val="00345EEB"/>
    <w:rsid w:val="00345F05"/>
    <w:rsid w:val="00346254"/>
    <w:rsid w:val="00346316"/>
    <w:rsid w:val="003463CD"/>
    <w:rsid w:val="00346534"/>
    <w:rsid w:val="0034663E"/>
    <w:rsid w:val="0034678F"/>
    <w:rsid w:val="0034679F"/>
    <w:rsid w:val="00346CE8"/>
    <w:rsid w:val="00346CEE"/>
    <w:rsid w:val="00346D33"/>
    <w:rsid w:val="00346DD6"/>
    <w:rsid w:val="00346F52"/>
    <w:rsid w:val="00346F6E"/>
    <w:rsid w:val="00347303"/>
    <w:rsid w:val="003474BF"/>
    <w:rsid w:val="003475AB"/>
    <w:rsid w:val="00347A70"/>
    <w:rsid w:val="00347AAE"/>
    <w:rsid w:val="00347CF0"/>
    <w:rsid w:val="003500CF"/>
    <w:rsid w:val="00350359"/>
    <w:rsid w:val="003503EB"/>
    <w:rsid w:val="00350458"/>
    <w:rsid w:val="00350488"/>
    <w:rsid w:val="00350490"/>
    <w:rsid w:val="003506D7"/>
    <w:rsid w:val="0035071D"/>
    <w:rsid w:val="003508AB"/>
    <w:rsid w:val="00350A68"/>
    <w:rsid w:val="00350A77"/>
    <w:rsid w:val="00350D02"/>
    <w:rsid w:val="00350D2E"/>
    <w:rsid w:val="00350FAA"/>
    <w:rsid w:val="0035100B"/>
    <w:rsid w:val="00351084"/>
    <w:rsid w:val="00351375"/>
    <w:rsid w:val="003514BD"/>
    <w:rsid w:val="00351671"/>
    <w:rsid w:val="00351722"/>
    <w:rsid w:val="00351809"/>
    <w:rsid w:val="00351A8E"/>
    <w:rsid w:val="00351BFC"/>
    <w:rsid w:val="00351CB4"/>
    <w:rsid w:val="00351D5D"/>
    <w:rsid w:val="00351EA0"/>
    <w:rsid w:val="00352216"/>
    <w:rsid w:val="00352254"/>
    <w:rsid w:val="00352429"/>
    <w:rsid w:val="0035313E"/>
    <w:rsid w:val="00353144"/>
    <w:rsid w:val="00353374"/>
    <w:rsid w:val="003533C7"/>
    <w:rsid w:val="003535C2"/>
    <w:rsid w:val="00353650"/>
    <w:rsid w:val="0035373D"/>
    <w:rsid w:val="00353BF9"/>
    <w:rsid w:val="00353E25"/>
    <w:rsid w:val="00353FC2"/>
    <w:rsid w:val="003540B9"/>
    <w:rsid w:val="00354111"/>
    <w:rsid w:val="00354142"/>
    <w:rsid w:val="00354158"/>
    <w:rsid w:val="0035443C"/>
    <w:rsid w:val="0035475E"/>
    <w:rsid w:val="003547D1"/>
    <w:rsid w:val="003548DB"/>
    <w:rsid w:val="00354DD3"/>
    <w:rsid w:val="00354DE3"/>
    <w:rsid w:val="00355070"/>
    <w:rsid w:val="0035507F"/>
    <w:rsid w:val="003550E9"/>
    <w:rsid w:val="00355390"/>
    <w:rsid w:val="003555DB"/>
    <w:rsid w:val="00355871"/>
    <w:rsid w:val="00355C03"/>
    <w:rsid w:val="0035622F"/>
    <w:rsid w:val="003563E4"/>
    <w:rsid w:val="003566C6"/>
    <w:rsid w:val="003567FF"/>
    <w:rsid w:val="00356A4B"/>
    <w:rsid w:val="00356C75"/>
    <w:rsid w:val="00357073"/>
    <w:rsid w:val="003573DB"/>
    <w:rsid w:val="0035748F"/>
    <w:rsid w:val="00357597"/>
    <w:rsid w:val="003576DE"/>
    <w:rsid w:val="00357879"/>
    <w:rsid w:val="00357A30"/>
    <w:rsid w:val="00357B73"/>
    <w:rsid w:val="00357C66"/>
    <w:rsid w:val="00357D7D"/>
    <w:rsid w:val="00357DAE"/>
    <w:rsid w:val="00357F11"/>
    <w:rsid w:val="00357FF7"/>
    <w:rsid w:val="0036008F"/>
    <w:rsid w:val="003606CF"/>
    <w:rsid w:val="00360792"/>
    <w:rsid w:val="003609FF"/>
    <w:rsid w:val="00360B27"/>
    <w:rsid w:val="00360C10"/>
    <w:rsid w:val="00360D2B"/>
    <w:rsid w:val="00361092"/>
    <w:rsid w:val="00361343"/>
    <w:rsid w:val="00361445"/>
    <w:rsid w:val="003616CF"/>
    <w:rsid w:val="00361868"/>
    <w:rsid w:val="00361B69"/>
    <w:rsid w:val="00361B7F"/>
    <w:rsid w:val="0036208B"/>
    <w:rsid w:val="0036208D"/>
    <w:rsid w:val="003621B5"/>
    <w:rsid w:val="003623AB"/>
    <w:rsid w:val="0036266B"/>
    <w:rsid w:val="00362699"/>
    <w:rsid w:val="0036271C"/>
    <w:rsid w:val="00362787"/>
    <w:rsid w:val="003628ED"/>
    <w:rsid w:val="00362A2A"/>
    <w:rsid w:val="00362BC9"/>
    <w:rsid w:val="00362D81"/>
    <w:rsid w:val="00362EE6"/>
    <w:rsid w:val="003631D8"/>
    <w:rsid w:val="00363634"/>
    <w:rsid w:val="003636EB"/>
    <w:rsid w:val="003636EF"/>
    <w:rsid w:val="003637AC"/>
    <w:rsid w:val="00363B03"/>
    <w:rsid w:val="00363CEC"/>
    <w:rsid w:val="00363DFE"/>
    <w:rsid w:val="00364044"/>
    <w:rsid w:val="0036412B"/>
    <w:rsid w:val="003642C3"/>
    <w:rsid w:val="003643E2"/>
    <w:rsid w:val="0036448D"/>
    <w:rsid w:val="0036455E"/>
    <w:rsid w:val="003645DA"/>
    <w:rsid w:val="00364664"/>
    <w:rsid w:val="0036467B"/>
    <w:rsid w:val="003646F0"/>
    <w:rsid w:val="003647B1"/>
    <w:rsid w:val="003647E7"/>
    <w:rsid w:val="00364841"/>
    <w:rsid w:val="00364D6E"/>
    <w:rsid w:val="00364F5F"/>
    <w:rsid w:val="00364FBD"/>
    <w:rsid w:val="00365142"/>
    <w:rsid w:val="003651DC"/>
    <w:rsid w:val="003655F4"/>
    <w:rsid w:val="003657D2"/>
    <w:rsid w:val="003657EA"/>
    <w:rsid w:val="00365854"/>
    <w:rsid w:val="0036596A"/>
    <w:rsid w:val="00365AD0"/>
    <w:rsid w:val="00365B42"/>
    <w:rsid w:val="00365C1A"/>
    <w:rsid w:val="00365CD4"/>
    <w:rsid w:val="00365E56"/>
    <w:rsid w:val="00365E98"/>
    <w:rsid w:val="00365FD7"/>
    <w:rsid w:val="0036632D"/>
    <w:rsid w:val="00366472"/>
    <w:rsid w:val="003666D9"/>
    <w:rsid w:val="00366A81"/>
    <w:rsid w:val="00366ECE"/>
    <w:rsid w:val="00366ED4"/>
    <w:rsid w:val="00367033"/>
    <w:rsid w:val="00367054"/>
    <w:rsid w:val="003672F3"/>
    <w:rsid w:val="0036738D"/>
    <w:rsid w:val="003674C7"/>
    <w:rsid w:val="00367637"/>
    <w:rsid w:val="00367660"/>
    <w:rsid w:val="0036787C"/>
    <w:rsid w:val="003679FD"/>
    <w:rsid w:val="00367A2F"/>
    <w:rsid w:val="00367BF2"/>
    <w:rsid w:val="00370080"/>
    <w:rsid w:val="0037012B"/>
    <w:rsid w:val="003704B8"/>
    <w:rsid w:val="003705D0"/>
    <w:rsid w:val="00370631"/>
    <w:rsid w:val="0037070E"/>
    <w:rsid w:val="00370744"/>
    <w:rsid w:val="00370746"/>
    <w:rsid w:val="003707F2"/>
    <w:rsid w:val="003708F9"/>
    <w:rsid w:val="00370990"/>
    <w:rsid w:val="00370DD1"/>
    <w:rsid w:val="00370DEA"/>
    <w:rsid w:val="00370E83"/>
    <w:rsid w:val="00370EE0"/>
    <w:rsid w:val="00370F4D"/>
    <w:rsid w:val="00370FCE"/>
    <w:rsid w:val="003710C3"/>
    <w:rsid w:val="00371106"/>
    <w:rsid w:val="00371170"/>
    <w:rsid w:val="00371541"/>
    <w:rsid w:val="00371692"/>
    <w:rsid w:val="0037170E"/>
    <w:rsid w:val="00371747"/>
    <w:rsid w:val="00371B7E"/>
    <w:rsid w:val="00371C84"/>
    <w:rsid w:val="00371CC3"/>
    <w:rsid w:val="00371EFB"/>
    <w:rsid w:val="00371F38"/>
    <w:rsid w:val="00372097"/>
    <w:rsid w:val="00372214"/>
    <w:rsid w:val="00372248"/>
    <w:rsid w:val="0037226A"/>
    <w:rsid w:val="003723F5"/>
    <w:rsid w:val="003726D7"/>
    <w:rsid w:val="00372731"/>
    <w:rsid w:val="00372A01"/>
    <w:rsid w:val="00372E96"/>
    <w:rsid w:val="00372F3D"/>
    <w:rsid w:val="0037309A"/>
    <w:rsid w:val="00373272"/>
    <w:rsid w:val="0037341E"/>
    <w:rsid w:val="0037342F"/>
    <w:rsid w:val="003734CF"/>
    <w:rsid w:val="003734DA"/>
    <w:rsid w:val="003736EC"/>
    <w:rsid w:val="00373BA0"/>
    <w:rsid w:val="00373E71"/>
    <w:rsid w:val="003745C3"/>
    <w:rsid w:val="0037463E"/>
    <w:rsid w:val="003749B2"/>
    <w:rsid w:val="00374A03"/>
    <w:rsid w:val="00374A65"/>
    <w:rsid w:val="00374DD3"/>
    <w:rsid w:val="00375139"/>
    <w:rsid w:val="00375268"/>
    <w:rsid w:val="003753AA"/>
    <w:rsid w:val="003754F3"/>
    <w:rsid w:val="003755B8"/>
    <w:rsid w:val="0037564F"/>
    <w:rsid w:val="00375C8D"/>
    <w:rsid w:val="00375D8E"/>
    <w:rsid w:val="00375E34"/>
    <w:rsid w:val="00375ECB"/>
    <w:rsid w:val="00375F9B"/>
    <w:rsid w:val="003760FC"/>
    <w:rsid w:val="003761AD"/>
    <w:rsid w:val="0037634E"/>
    <w:rsid w:val="003767A9"/>
    <w:rsid w:val="00376C49"/>
    <w:rsid w:val="00376F6D"/>
    <w:rsid w:val="00377099"/>
    <w:rsid w:val="00377380"/>
    <w:rsid w:val="003773FC"/>
    <w:rsid w:val="00377437"/>
    <w:rsid w:val="00377451"/>
    <w:rsid w:val="003775D2"/>
    <w:rsid w:val="003775E9"/>
    <w:rsid w:val="003775F6"/>
    <w:rsid w:val="0037760C"/>
    <w:rsid w:val="00377862"/>
    <w:rsid w:val="00377B78"/>
    <w:rsid w:val="00377E76"/>
    <w:rsid w:val="0038011D"/>
    <w:rsid w:val="00380233"/>
    <w:rsid w:val="003803B3"/>
    <w:rsid w:val="0038050E"/>
    <w:rsid w:val="00380529"/>
    <w:rsid w:val="00380574"/>
    <w:rsid w:val="00380591"/>
    <w:rsid w:val="00380776"/>
    <w:rsid w:val="00380806"/>
    <w:rsid w:val="00380877"/>
    <w:rsid w:val="00380A26"/>
    <w:rsid w:val="00380FAE"/>
    <w:rsid w:val="00380FF3"/>
    <w:rsid w:val="00381064"/>
    <w:rsid w:val="003817D8"/>
    <w:rsid w:val="00381986"/>
    <w:rsid w:val="00381A52"/>
    <w:rsid w:val="00381E2F"/>
    <w:rsid w:val="00381E5D"/>
    <w:rsid w:val="00381F56"/>
    <w:rsid w:val="003822EF"/>
    <w:rsid w:val="0038235E"/>
    <w:rsid w:val="00382430"/>
    <w:rsid w:val="00382483"/>
    <w:rsid w:val="003824DF"/>
    <w:rsid w:val="003824E0"/>
    <w:rsid w:val="003825F6"/>
    <w:rsid w:val="00382A51"/>
    <w:rsid w:val="00382A77"/>
    <w:rsid w:val="00382A8D"/>
    <w:rsid w:val="00383103"/>
    <w:rsid w:val="0038332C"/>
    <w:rsid w:val="00383376"/>
    <w:rsid w:val="0038341D"/>
    <w:rsid w:val="00383C4B"/>
    <w:rsid w:val="00384119"/>
    <w:rsid w:val="003842A7"/>
    <w:rsid w:val="00384372"/>
    <w:rsid w:val="0038488B"/>
    <w:rsid w:val="00384B5D"/>
    <w:rsid w:val="00384D49"/>
    <w:rsid w:val="00384DEF"/>
    <w:rsid w:val="00384ED1"/>
    <w:rsid w:val="00384EF3"/>
    <w:rsid w:val="00385088"/>
    <w:rsid w:val="003850E0"/>
    <w:rsid w:val="0038535C"/>
    <w:rsid w:val="00385451"/>
    <w:rsid w:val="00385455"/>
    <w:rsid w:val="0038589A"/>
    <w:rsid w:val="00385B4E"/>
    <w:rsid w:val="00385C53"/>
    <w:rsid w:val="00386043"/>
    <w:rsid w:val="00386155"/>
    <w:rsid w:val="00386546"/>
    <w:rsid w:val="003865B6"/>
    <w:rsid w:val="00386783"/>
    <w:rsid w:val="003867C5"/>
    <w:rsid w:val="00386CE0"/>
    <w:rsid w:val="00386E9B"/>
    <w:rsid w:val="00386EC3"/>
    <w:rsid w:val="00387010"/>
    <w:rsid w:val="00387245"/>
    <w:rsid w:val="003873DB"/>
    <w:rsid w:val="003875A4"/>
    <w:rsid w:val="00387790"/>
    <w:rsid w:val="003878B5"/>
    <w:rsid w:val="00387A24"/>
    <w:rsid w:val="0039004B"/>
    <w:rsid w:val="0039010D"/>
    <w:rsid w:val="00390219"/>
    <w:rsid w:val="003903A1"/>
    <w:rsid w:val="00390507"/>
    <w:rsid w:val="003905BF"/>
    <w:rsid w:val="00390B36"/>
    <w:rsid w:val="00390D7A"/>
    <w:rsid w:val="00390E1B"/>
    <w:rsid w:val="00391061"/>
    <w:rsid w:val="003910C7"/>
    <w:rsid w:val="003912C0"/>
    <w:rsid w:val="00391375"/>
    <w:rsid w:val="0039149C"/>
    <w:rsid w:val="003914F1"/>
    <w:rsid w:val="0039181F"/>
    <w:rsid w:val="00391E48"/>
    <w:rsid w:val="00391FB5"/>
    <w:rsid w:val="003921FA"/>
    <w:rsid w:val="0039236D"/>
    <w:rsid w:val="00392381"/>
    <w:rsid w:val="00392429"/>
    <w:rsid w:val="003927B7"/>
    <w:rsid w:val="00392C20"/>
    <w:rsid w:val="00392C87"/>
    <w:rsid w:val="00393301"/>
    <w:rsid w:val="00393384"/>
    <w:rsid w:val="00393396"/>
    <w:rsid w:val="0039343C"/>
    <w:rsid w:val="00393467"/>
    <w:rsid w:val="0039374D"/>
    <w:rsid w:val="003937EF"/>
    <w:rsid w:val="00393BD0"/>
    <w:rsid w:val="00393E31"/>
    <w:rsid w:val="00393FA7"/>
    <w:rsid w:val="003941D7"/>
    <w:rsid w:val="003944FB"/>
    <w:rsid w:val="00394548"/>
    <w:rsid w:val="003945CF"/>
    <w:rsid w:val="00394786"/>
    <w:rsid w:val="00394ADC"/>
    <w:rsid w:val="00394D06"/>
    <w:rsid w:val="00394E45"/>
    <w:rsid w:val="00394FA2"/>
    <w:rsid w:val="00395017"/>
    <w:rsid w:val="00395096"/>
    <w:rsid w:val="00395120"/>
    <w:rsid w:val="003958E3"/>
    <w:rsid w:val="0039594B"/>
    <w:rsid w:val="00395FF8"/>
    <w:rsid w:val="00396095"/>
    <w:rsid w:val="00396169"/>
    <w:rsid w:val="00396247"/>
    <w:rsid w:val="0039625C"/>
    <w:rsid w:val="003964F6"/>
    <w:rsid w:val="0039666A"/>
    <w:rsid w:val="003968EC"/>
    <w:rsid w:val="00396B6A"/>
    <w:rsid w:val="00396B8A"/>
    <w:rsid w:val="00396FED"/>
    <w:rsid w:val="00397191"/>
    <w:rsid w:val="00397241"/>
    <w:rsid w:val="0039775C"/>
    <w:rsid w:val="0039792B"/>
    <w:rsid w:val="00397B65"/>
    <w:rsid w:val="00397B79"/>
    <w:rsid w:val="00397C7B"/>
    <w:rsid w:val="00397FA2"/>
    <w:rsid w:val="003A00AB"/>
    <w:rsid w:val="003A0247"/>
    <w:rsid w:val="003A0535"/>
    <w:rsid w:val="003A096D"/>
    <w:rsid w:val="003A0B47"/>
    <w:rsid w:val="003A10D3"/>
    <w:rsid w:val="003A1432"/>
    <w:rsid w:val="003A177A"/>
    <w:rsid w:val="003A185A"/>
    <w:rsid w:val="003A1B31"/>
    <w:rsid w:val="003A1E2D"/>
    <w:rsid w:val="003A246F"/>
    <w:rsid w:val="003A250D"/>
    <w:rsid w:val="003A2538"/>
    <w:rsid w:val="003A2C4D"/>
    <w:rsid w:val="003A3407"/>
    <w:rsid w:val="003A353D"/>
    <w:rsid w:val="003A37D2"/>
    <w:rsid w:val="003A37EA"/>
    <w:rsid w:val="003A3857"/>
    <w:rsid w:val="003A3DAE"/>
    <w:rsid w:val="003A4182"/>
    <w:rsid w:val="003A469F"/>
    <w:rsid w:val="003A47AA"/>
    <w:rsid w:val="003A48D6"/>
    <w:rsid w:val="003A4A8B"/>
    <w:rsid w:val="003A4B10"/>
    <w:rsid w:val="003A4B6A"/>
    <w:rsid w:val="003A4D32"/>
    <w:rsid w:val="003A4EC5"/>
    <w:rsid w:val="003A50FA"/>
    <w:rsid w:val="003A5582"/>
    <w:rsid w:val="003A5B52"/>
    <w:rsid w:val="003A604C"/>
    <w:rsid w:val="003A686E"/>
    <w:rsid w:val="003A691C"/>
    <w:rsid w:val="003A698F"/>
    <w:rsid w:val="003A6A23"/>
    <w:rsid w:val="003A6E6B"/>
    <w:rsid w:val="003A6F21"/>
    <w:rsid w:val="003A6F44"/>
    <w:rsid w:val="003A754E"/>
    <w:rsid w:val="003A75AF"/>
    <w:rsid w:val="003A75F5"/>
    <w:rsid w:val="003A7729"/>
    <w:rsid w:val="003A7842"/>
    <w:rsid w:val="003A7AEB"/>
    <w:rsid w:val="003A7BA6"/>
    <w:rsid w:val="003A7E47"/>
    <w:rsid w:val="003A7F30"/>
    <w:rsid w:val="003B0125"/>
    <w:rsid w:val="003B0206"/>
    <w:rsid w:val="003B02FD"/>
    <w:rsid w:val="003B0322"/>
    <w:rsid w:val="003B04CB"/>
    <w:rsid w:val="003B04F8"/>
    <w:rsid w:val="003B0841"/>
    <w:rsid w:val="003B0A5A"/>
    <w:rsid w:val="003B0BF1"/>
    <w:rsid w:val="003B0D61"/>
    <w:rsid w:val="003B0FF6"/>
    <w:rsid w:val="003B1066"/>
    <w:rsid w:val="003B1611"/>
    <w:rsid w:val="003B17EA"/>
    <w:rsid w:val="003B1924"/>
    <w:rsid w:val="003B1AC0"/>
    <w:rsid w:val="003B1AE0"/>
    <w:rsid w:val="003B236D"/>
    <w:rsid w:val="003B26EE"/>
    <w:rsid w:val="003B27E0"/>
    <w:rsid w:val="003B2A5C"/>
    <w:rsid w:val="003B3325"/>
    <w:rsid w:val="003B35CE"/>
    <w:rsid w:val="003B3C6F"/>
    <w:rsid w:val="003B42A5"/>
    <w:rsid w:val="003B436A"/>
    <w:rsid w:val="003B442B"/>
    <w:rsid w:val="003B45EA"/>
    <w:rsid w:val="003B4A1F"/>
    <w:rsid w:val="003B4AA8"/>
    <w:rsid w:val="003B4AD6"/>
    <w:rsid w:val="003B4D78"/>
    <w:rsid w:val="003B4F08"/>
    <w:rsid w:val="003B51DE"/>
    <w:rsid w:val="003B53FA"/>
    <w:rsid w:val="003B544F"/>
    <w:rsid w:val="003B5852"/>
    <w:rsid w:val="003B58C7"/>
    <w:rsid w:val="003B5BD9"/>
    <w:rsid w:val="003B5C10"/>
    <w:rsid w:val="003B5C4F"/>
    <w:rsid w:val="003B603D"/>
    <w:rsid w:val="003B60D1"/>
    <w:rsid w:val="003B6422"/>
    <w:rsid w:val="003B64BC"/>
    <w:rsid w:val="003B652F"/>
    <w:rsid w:val="003B67D7"/>
    <w:rsid w:val="003B68CE"/>
    <w:rsid w:val="003B6A08"/>
    <w:rsid w:val="003B6ABC"/>
    <w:rsid w:val="003B6B97"/>
    <w:rsid w:val="003B6C0E"/>
    <w:rsid w:val="003B6D4F"/>
    <w:rsid w:val="003B6FBA"/>
    <w:rsid w:val="003B71AE"/>
    <w:rsid w:val="003B72B6"/>
    <w:rsid w:val="003B732E"/>
    <w:rsid w:val="003B741C"/>
    <w:rsid w:val="003B77EE"/>
    <w:rsid w:val="003B7841"/>
    <w:rsid w:val="003B7B3E"/>
    <w:rsid w:val="003B7D24"/>
    <w:rsid w:val="003C00C4"/>
    <w:rsid w:val="003C00DE"/>
    <w:rsid w:val="003C036D"/>
    <w:rsid w:val="003C0816"/>
    <w:rsid w:val="003C0C03"/>
    <w:rsid w:val="003C0C34"/>
    <w:rsid w:val="003C0F53"/>
    <w:rsid w:val="003C1092"/>
    <w:rsid w:val="003C10A7"/>
    <w:rsid w:val="003C1226"/>
    <w:rsid w:val="003C127A"/>
    <w:rsid w:val="003C133A"/>
    <w:rsid w:val="003C17B1"/>
    <w:rsid w:val="003C17C2"/>
    <w:rsid w:val="003C17D7"/>
    <w:rsid w:val="003C1C5D"/>
    <w:rsid w:val="003C1FAA"/>
    <w:rsid w:val="003C2004"/>
    <w:rsid w:val="003C2122"/>
    <w:rsid w:val="003C2482"/>
    <w:rsid w:val="003C2711"/>
    <w:rsid w:val="003C272E"/>
    <w:rsid w:val="003C27AD"/>
    <w:rsid w:val="003C2C5F"/>
    <w:rsid w:val="003C3414"/>
    <w:rsid w:val="003C34B4"/>
    <w:rsid w:val="003C34BD"/>
    <w:rsid w:val="003C3699"/>
    <w:rsid w:val="003C38CB"/>
    <w:rsid w:val="003C3B99"/>
    <w:rsid w:val="003C3C86"/>
    <w:rsid w:val="003C3E1C"/>
    <w:rsid w:val="003C3FE9"/>
    <w:rsid w:val="003C41D0"/>
    <w:rsid w:val="003C4389"/>
    <w:rsid w:val="003C45A5"/>
    <w:rsid w:val="003C47B3"/>
    <w:rsid w:val="003C47DA"/>
    <w:rsid w:val="003C492A"/>
    <w:rsid w:val="003C49B9"/>
    <w:rsid w:val="003C4A34"/>
    <w:rsid w:val="003C4A4C"/>
    <w:rsid w:val="003C4D3E"/>
    <w:rsid w:val="003C4E82"/>
    <w:rsid w:val="003C4F41"/>
    <w:rsid w:val="003C4FAD"/>
    <w:rsid w:val="003C5004"/>
    <w:rsid w:val="003C50B5"/>
    <w:rsid w:val="003C5167"/>
    <w:rsid w:val="003C525A"/>
    <w:rsid w:val="003C5673"/>
    <w:rsid w:val="003C577F"/>
    <w:rsid w:val="003C59A5"/>
    <w:rsid w:val="003C5CB5"/>
    <w:rsid w:val="003C5D29"/>
    <w:rsid w:val="003C5D93"/>
    <w:rsid w:val="003C5DCB"/>
    <w:rsid w:val="003C5E7A"/>
    <w:rsid w:val="003C5F8B"/>
    <w:rsid w:val="003C61C2"/>
    <w:rsid w:val="003C63AB"/>
    <w:rsid w:val="003C661F"/>
    <w:rsid w:val="003C666E"/>
    <w:rsid w:val="003C66B8"/>
    <w:rsid w:val="003C6882"/>
    <w:rsid w:val="003C6ED8"/>
    <w:rsid w:val="003C7056"/>
    <w:rsid w:val="003C73C2"/>
    <w:rsid w:val="003C7412"/>
    <w:rsid w:val="003C79B9"/>
    <w:rsid w:val="003C7B00"/>
    <w:rsid w:val="003C7BDA"/>
    <w:rsid w:val="003C7C0D"/>
    <w:rsid w:val="003C7C2A"/>
    <w:rsid w:val="003C7C93"/>
    <w:rsid w:val="003C7EEA"/>
    <w:rsid w:val="003D018B"/>
    <w:rsid w:val="003D04D5"/>
    <w:rsid w:val="003D0649"/>
    <w:rsid w:val="003D0783"/>
    <w:rsid w:val="003D0831"/>
    <w:rsid w:val="003D0D3F"/>
    <w:rsid w:val="003D0DA5"/>
    <w:rsid w:val="003D10D0"/>
    <w:rsid w:val="003D136D"/>
    <w:rsid w:val="003D15B4"/>
    <w:rsid w:val="003D167C"/>
    <w:rsid w:val="003D16E4"/>
    <w:rsid w:val="003D191C"/>
    <w:rsid w:val="003D1D10"/>
    <w:rsid w:val="003D1F49"/>
    <w:rsid w:val="003D23DC"/>
    <w:rsid w:val="003D2861"/>
    <w:rsid w:val="003D29B2"/>
    <w:rsid w:val="003D2A5F"/>
    <w:rsid w:val="003D2BD7"/>
    <w:rsid w:val="003D2DBC"/>
    <w:rsid w:val="003D2F05"/>
    <w:rsid w:val="003D2F20"/>
    <w:rsid w:val="003D301E"/>
    <w:rsid w:val="003D3115"/>
    <w:rsid w:val="003D32B0"/>
    <w:rsid w:val="003D32DE"/>
    <w:rsid w:val="003D36EC"/>
    <w:rsid w:val="003D3883"/>
    <w:rsid w:val="003D3F38"/>
    <w:rsid w:val="003D3F9D"/>
    <w:rsid w:val="003D3FC4"/>
    <w:rsid w:val="003D4108"/>
    <w:rsid w:val="003D4139"/>
    <w:rsid w:val="003D4255"/>
    <w:rsid w:val="003D42A3"/>
    <w:rsid w:val="003D491E"/>
    <w:rsid w:val="003D4B96"/>
    <w:rsid w:val="003D4FEB"/>
    <w:rsid w:val="003D52E3"/>
    <w:rsid w:val="003D5932"/>
    <w:rsid w:val="003D5A50"/>
    <w:rsid w:val="003D5CAC"/>
    <w:rsid w:val="003D5D9C"/>
    <w:rsid w:val="003D5DC4"/>
    <w:rsid w:val="003D5E76"/>
    <w:rsid w:val="003D5EE3"/>
    <w:rsid w:val="003D5FD3"/>
    <w:rsid w:val="003D6177"/>
    <w:rsid w:val="003D63C3"/>
    <w:rsid w:val="003D65FC"/>
    <w:rsid w:val="003D6749"/>
    <w:rsid w:val="003D67B1"/>
    <w:rsid w:val="003D6854"/>
    <w:rsid w:val="003D6E0D"/>
    <w:rsid w:val="003D76D2"/>
    <w:rsid w:val="003D76DA"/>
    <w:rsid w:val="003D7874"/>
    <w:rsid w:val="003D7A7A"/>
    <w:rsid w:val="003D7F09"/>
    <w:rsid w:val="003E0205"/>
    <w:rsid w:val="003E0549"/>
    <w:rsid w:val="003E0608"/>
    <w:rsid w:val="003E0613"/>
    <w:rsid w:val="003E0658"/>
    <w:rsid w:val="003E08B1"/>
    <w:rsid w:val="003E095A"/>
    <w:rsid w:val="003E09CB"/>
    <w:rsid w:val="003E0A52"/>
    <w:rsid w:val="003E0AA1"/>
    <w:rsid w:val="003E0B5D"/>
    <w:rsid w:val="003E0CBB"/>
    <w:rsid w:val="003E0F59"/>
    <w:rsid w:val="003E0F5B"/>
    <w:rsid w:val="003E0FFB"/>
    <w:rsid w:val="003E1095"/>
    <w:rsid w:val="003E12D6"/>
    <w:rsid w:val="003E136F"/>
    <w:rsid w:val="003E16D0"/>
    <w:rsid w:val="003E1850"/>
    <w:rsid w:val="003E190E"/>
    <w:rsid w:val="003E1D24"/>
    <w:rsid w:val="003E1F30"/>
    <w:rsid w:val="003E22A6"/>
    <w:rsid w:val="003E2305"/>
    <w:rsid w:val="003E2465"/>
    <w:rsid w:val="003E246E"/>
    <w:rsid w:val="003E25F0"/>
    <w:rsid w:val="003E2932"/>
    <w:rsid w:val="003E296B"/>
    <w:rsid w:val="003E2BF1"/>
    <w:rsid w:val="003E32BD"/>
    <w:rsid w:val="003E3620"/>
    <w:rsid w:val="003E37D8"/>
    <w:rsid w:val="003E388D"/>
    <w:rsid w:val="003E3966"/>
    <w:rsid w:val="003E3A63"/>
    <w:rsid w:val="003E3B17"/>
    <w:rsid w:val="003E3B18"/>
    <w:rsid w:val="003E3B43"/>
    <w:rsid w:val="003E3C03"/>
    <w:rsid w:val="003E3D33"/>
    <w:rsid w:val="003E3E30"/>
    <w:rsid w:val="003E3FB6"/>
    <w:rsid w:val="003E412C"/>
    <w:rsid w:val="003E4274"/>
    <w:rsid w:val="003E4382"/>
    <w:rsid w:val="003E4484"/>
    <w:rsid w:val="003E451C"/>
    <w:rsid w:val="003E4612"/>
    <w:rsid w:val="003E4736"/>
    <w:rsid w:val="003E474F"/>
    <w:rsid w:val="003E4847"/>
    <w:rsid w:val="003E4AB4"/>
    <w:rsid w:val="003E4B3B"/>
    <w:rsid w:val="003E4BC0"/>
    <w:rsid w:val="003E4C05"/>
    <w:rsid w:val="003E4CA3"/>
    <w:rsid w:val="003E4CBD"/>
    <w:rsid w:val="003E4D15"/>
    <w:rsid w:val="003E4D72"/>
    <w:rsid w:val="003E4EDE"/>
    <w:rsid w:val="003E504C"/>
    <w:rsid w:val="003E50EE"/>
    <w:rsid w:val="003E5135"/>
    <w:rsid w:val="003E51A7"/>
    <w:rsid w:val="003E51D0"/>
    <w:rsid w:val="003E526B"/>
    <w:rsid w:val="003E5366"/>
    <w:rsid w:val="003E569B"/>
    <w:rsid w:val="003E589B"/>
    <w:rsid w:val="003E59BC"/>
    <w:rsid w:val="003E5EFB"/>
    <w:rsid w:val="003E6074"/>
    <w:rsid w:val="003E64FB"/>
    <w:rsid w:val="003E66B4"/>
    <w:rsid w:val="003E69A0"/>
    <w:rsid w:val="003E6B7A"/>
    <w:rsid w:val="003E6D98"/>
    <w:rsid w:val="003E6DED"/>
    <w:rsid w:val="003E6EB3"/>
    <w:rsid w:val="003E7251"/>
    <w:rsid w:val="003E76BA"/>
    <w:rsid w:val="003E7BC6"/>
    <w:rsid w:val="003E7C9B"/>
    <w:rsid w:val="003E7CAF"/>
    <w:rsid w:val="003E7E46"/>
    <w:rsid w:val="003F015E"/>
    <w:rsid w:val="003F0178"/>
    <w:rsid w:val="003F0600"/>
    <w:rsid w:val="003F070F"/>
    <w:rsid w:val="003F0B3E"/>
    <w:rsid w:val="003F0F06"/>
    <w:rsid w:val="003F0FB4"/>
    <w:rsid w:val="003F0FEE"/>
    <w:rsid w:val="003F1188"/>
    <w:rsid w:val="003F1252"/>
    <w:rsid w:val="003F1325"/>
    <w:rsid w:val="003F151B"/>
    <w:rsid w:val="003F1685"/>
    <w:rsid w:val="003F192F"/>
    <w:rsid w:val="003F1E7C"/>
    <w:rsid w:val="003F1E8F"/>
    <w:rsid w:val="003F207D"/>
    <w:rsid w:val="003F2137"/>
    <w:rsid w:val="003F22B1"/>
    <w:rsid w:val="003F2588"/>
    <w:rsid w:val="003F2614"/>
    <w:rsid w:val="003F286C"/>
    <w:rsid w:val="003F2923"/>
    <w:rsid w:val="003F2BA4"/>
    <w:rsid w:val="003F2C55"/>
    <w:rsid w:val="003F2E2D"/>
    <w:rsid w:val="003F2EBA"/>
    <w:rsid w:val="003F32A3"/>
    <w:rsid w:val="003F3657"/>
    <w:rsid w:val="003F37DF"/>
    <w:rsid w:val="003F3C75"/>
    <w:rsid w:val="003F3D81"/>
    <w:rsid w:val="003F4299"/>
    <w:rsid w:val="003F4316"/>
    <w:rsid w:val="003F438B"/>
    <w:rsid w:val="003F4733"/>
    <w:rsid w:val="003F475E"/>
    <w:rsid w:val="003F48A5"/>
    <w:rsid w:val="003F4A21"/>
    <w:rsid w:val="003F52C6"/>
    <w:rsid w:val="003F52D5"/>
    <w:rsid w:val="003F52FF"/>
    <w:rsid w:val="003F5674"/>
    <w:rsid w:val="003F579F"/>
    <w:rsid w:val="003F59A3"/>
    <w:rsid w:val="003F5BF8"/>
    <w:rsid w:val="003F5C2C"/>
    <w:rsid w:val="003F6214"/>
    <w:rsid w:val="003F63C5"/>
    <w:rsid w:val="003F6544"/>
    <w:rsid w:val="003F66BF"/>
    <w:rsid w:val="003F6B01"/>
    <w:rsid w:val="003F6B5B"/>
    <w:rsid w:val="003F6B8E"/>
    <w:rsid w:val="003F6C49"/>
    <w:rsid w:val="003F6CE8"/>
    <w:rsid w:val="003F6D53"/>
    <w:rsid w:val="003F6DC0"/>
    <w:rsid w:val="003F6E1D"/>
    <w:rsid w:val="003F7065"/>
    <w:rsid w:val="003F746B"/>
    <w:rsid w:val="003F76F4"/>
    <w:rsid w:val="003F7A5B"/>
    <w:rsid w:val="003F7E43"/>
    <w:rsid w:val="003F7F92"/>
    <w:rsid w:val="004001B2"/>
    <w:rsid w:val="004002DF"/>
    <w:rsid w:val="00400429"/>
    <w:rsid w:val="00400552"/>
    <w:rsid w:val="00400672"/>
    <w:rsid w:val="004006BE"/>
    <w:rsid w:val="004007F3"/>
    <w:rsid w:val="00400840"/>
    <w:rsid w:val="00400A62"/>
    <w:rsid w:val="00400C56"/>
    <w:rsid w:val="00400F1E"/>
    <w:rsid w:val="00401109"/>
    <w:rsid w:val="004012D4"/>
    <w:rsid w:val="00401358"/>
    <w:rsid w:val="00401430"/>
    <w:rsid w:val="004019E4"/>
    <w:rsid w:val="00401A59"/>
    <w:rsid w:val="00401F16"/>
    <w:rsid w:val="0040200C"/>
    <w:rsid w:val="00402091"/>
    <w:rsid w:val="00402199"/>
    <w:rsid w:val="00402553"/>
    <w:rsid w:val="00402917"/>
    <w:rsid w:val="00402CB0"/>
    <w:rsid w:val="004031F5"/>
    <w:rsid w:val="00403295"/>
    <w:rsid w:val="0040335D"/>
    <w:rsid w:val="00403397"/>
    <w:rsid w:val="0040352A"/>
    <w:rsid w:val="00403640"/>
    <w:rsid w:val="00403945"/>
    <w:rsid w:val="00403AC6"/>
    <w:rsid w:val="00403C7E"/>
    <w:rsid w:val="00403F3A"/>
    <w:rsid w:val="00404005"/>
    <w:rsid w:val="00404061"/>
    <w:rsid w:val="004041C5"/>
    <w:rsid w:val="00404476"/>
    <w:rsid w:val="00404592"/>
    <w:rsid w:val="0040468E"/>
    <w:rsid w:val="00404747"/>
    <w:rsid w:val="004049A8"/>
    <w:rsid w:val="00404A92"/>
    <w:rsid w:val="00404AA2"/>
    <w:rsid w:val="00404BF8"/>
    <w:rsid w:val="00404F8F"/>
    <w:rsid w:val="00404FAC"/>
    <w:rsid w:val="00404FC7"/>
    <w:rsid w:val="0040505A"/>
    <w:rsid w:val="004052F4"/>
    <w:rsid w:val="0040557D"/>
    <w:rsid w:val="00405651"/>
    <w:rsid w:val="00405666"/>
    <w:rsid w:val="0040569F"/>
    <w:rsid w:val="00405703"/>
    <w:rsid w:val="00405DB4"/>
    <w:rsid w:val="004060B0"/>
    <w:rsid w:val="004063B0"/>
    <w:rsid w:val="004064EE"/>
    <w:rsid w:val="004069D4"/>
    <w:rsid w:val="00406A32"/>
    <w:rsid w:val="00406A6A"/>
    <w:rsid w:val="00406B73"/>
    <w:rsid w:val="00406C29"/>
    <w:rsid w:val="00406CAB"/>
    <w:rsid w:val="00406EF7"/>
    <w:rsid w:val="00406FFE"/>
    <w:rsid w:val="00407313"/>
    <w:rsid w:val="00407634"/>
    <w:rsid w:val="00407764"/>
    <w:rsid w:val="00407836"/>
    <w:rsid w:val="004079B8"/>
    <w:rsid w:val="00407BF1"/>
    <w:rsid w:val="00407C6F"/>
    <w:rsid w:val="0041009F"/>
    <w:rsid w:val="00410233"/>
    <w:rsid w:val="004104FE"/>
    <w:rsid w:val="004105A9"/>
    <w:rsid w:val="0041077A"/>
    <w:rsid w:val="004107D4"/>
    <w:rsid w:val="0041082A"/>
    <w:rsid w:val="00410843"/>
    <w:rsid w:val="004109D5"/>
    <w:rsid w:val="00410CD8"/>
    <w:rsid w:val="00410D51"/>
    <w:rsid w:val="00410DEB"/>
    <w:rsid w:val="00410E36"/>
    <w:rsid w:val="00410F02"/>
    <w:rsid w:val="00410F11"/>
    <w:rsid w:val="00411545"/>
    <w:rsid w:val="004117BD"/>
    <w:rsid w:val="004117E0"/>
    <w:rsid w:val="0041186E"/>
    <w:rsid w:val="004118CC"/>
    <w:rsid w:val="00411A3E"/>
    <w:rsid w:val="00411A48"/>
    <w:rsid w:val="00411AF8"/>
    <w:rsid w:val="00411E3B"/>
    <w:rsid w:val="0041202F"/>
    <w:rsid w:val="00412034"/>
    <w:rsid w:val="004121CD"/>
    <w:rsid w:val="00412229"/>
    <w:rsid w:val="00412546"/>
    <w:rsid w:val="00412902"/>
    <w:rsid w:val="004129DF"/>
    <w:rsid w:val="00412B85"/>
    <w:rsid w:val="00412C83"/>
    <w:rsid w:val="00412D39"/>
    <w:rsid w:val="00413267"/>
    <w:rsid w:val="004133B0"/>
    <w:rsid w:val="004137EA"/>
    <w:rsid w:val="004138BE"/>
    <w:rsid w:val="0041391F"/>
    <w:rsid w:val="00413A94"/>
    <w:rsid w:val="00413DC7"/>
    <w:rsid w:val="00413F38"/>
    <w:rsid w:val="00414374"/>
    <w:rsid w:val="004143F1"/>
    <w:rsid w:val="00414733"/>
    <w:rsid w:val="00414B67"/>
    <w:rsid w:val="00414F7F"/>
    <w:rsid w:val="00415165"/>
    <w:rsid w:val="00415254"/>
    <w:rsid w:val="00415313"/>
    <w:rsid w:val="004153C9"/>
    <w:rsid w:val="0041548F"/>
    <w:rsid w:val="004154A7"/>
    <w:rsid w:val="004155C6"/>
    <w:rsid w:val="00415A1C"/>
    <w:rsid w:val="00415B7C"/>
    <w:rsid w:val="00415D6B"/>
    <w:rsid w:val="00416033"/>
    <w:rsid w:val="0041612A"/>
    <w:rsid w:val="00416446"/>
    <w:rsid w:val="004166EA"/>
    <w:rsid w:val="00416BA5"/>
    <w:rsid w:val="00416FBB"/>
    <w:rsid w:val="0041703C"/>
    <w:rsid w:val="004170A8"/>
    <w:rsid w:val="0041712C"/>
    <w:rsid w:val="004172A8"/>
    <w:rsid w:val="004173FC"/>
    <w:rsid w:val="004174E6"/>
    <w:rsid w:val="004175E3"/>
    <w:rsid w:val="004177AA"/>
    <w:rsid w:val="00417811"/>
    <w:rsid w:val="0041799A"/>
    <w:rsid w:val="00417A1E"/>
    <w:rsid w:val="00417B02"/>
    <w:rsid w:val="00417C9E"/>
    <w:rsid w:val="00417D84"/>
    <w:rsid w:val="00417E00"/>
    <w:rsid w:val="004200E0"/>
    <w:rsid w:val="0042037E"/>
    <w:rsid w:val="0042047F"/>
    <w:rsid w:val="0042073F"/>
    <w:rsid w:val="00420E66"/>
    <w:rsid w:val="00420E7C"/>
    <w:rsid w:val="00420ECC"/>
    <w:rsid w:val="00421224"/>
    <w:rsid w:val="004213F1"/>
    <w:rsid w:val="0042161A"/>
    <w:rsid w:val="004216C3"/>
    <w:rsid w:val="004218B4"/>
    <w:rsid w:val="004218B9"/>
    <w:rsid w:val="00421AA5"/>
    <w:rsid w:val="00421D47"/>
    <w:rsid w:val="00421D88"/>
    <w:rsid w:val="00422274"/>
    <w:rsid w:val="004222F5"/>
    <w:rsid w:val="004223BF"/>
    <w:rsid w:val="00422525"/>
    <w:rsid w:val="00422540"/>
    <w:rsid w:val="00422663"/>
    <w:rsid w:val="004227DA"/>
    <w:rsid w:val="00422951"/>
    <w:rsid w:val="00422C43"/>
    <w:rsid w:val="00422EB6"/>
    <w:rsid w:val="004231A2"/>
    <w:rsid w:val="004233D2"/>
    <w:rsid w:val="004237DF"/>
    <w:rsid w:val="004238A1"/>
    <w:rsid w:val="004238B6"/>
    <w:rsid w:val="00423A7A"/>
    <w:rsid w:val="00423E56"/>
    <w:rsid w:val="00423EBB"/>
    <w:rsid w:val="00423EF1"/>
    <w:rsid w:val="00423F49"/>
    <w:rsid w:val="00424500"/>
    <w:rsid w:val="00424765"/>
    <w:rsid w:val="00424928"/>
    <w:rsid w:val="00424970"/>
    <w:rsid w:val="004249D5"/>
    <w:rsid w:val="00424ADE"/>
    <w:rsid w:val="00424C32"/>
    <w:rsid w:val="00424D41"/>
    <w:rsid w:val="00424EFD"/>
    <w:rsid w:val="004254FD"/>
    <w:rsid w:val="00425B08"/>
    <w:rsid w:val="00425CB5"/>
    <w:rsid w:val="00425CE6"/>
    <w:rsid w:val="00425D3B"/>
    <w:rsid w:val="00425E51"/>
    <w:rsid w:val="00425ECE"/>
    <w:rsid w:val="00426099"/>
    <w:rsid w:val="004260F6"/>
    <w:rsid w:val="0042648E"/>
    <w:rsid w:val="00426536"/>
    <w:rsid w:val="004265BC"/>
    <w:rsid w:val="0042679C"/>
    <w:rsid w:val="0042685D"/>
    <w:rsid w:val="00426863"/>
    <w:rsid w:val="00426932"/>
    <w:rsid w:val="004269D5"/>
    <w:rsid w:val="00426BD4"/>
    <w:rsid w:val="00426CA2"/>
    <w:rsid w:val="00426EFE"/>
    <w:rsid w:val="0042703D"/>
    <w:rsid w:val="0042713D"/>
    <w:rsid w:val="00427259"/>
    <w:rsid w:val="00427323"/>
    <w:rsid w:val="00427345"/>
    <w:rsid w:val="004276FE"/>
    <w:rsid w:val="0042782D"/>
    <w:rsid w:val="004278F5"/>
    <w:rsid w:val="00427D3B"/>
    <w:rsid w:val="00427E79"/>
    <w:rsid w:val="004308F2"/>
    <w:rsid w:val="00430AA1"/>
    <w:rsid w:val="00430B06"/>
    <w:rsid w:val="00430FA3"/>
    <w:rsid w:val="00430FD9"/>
    <w:rsid w:val="00430FEE"/>
    <w:rsid w:val="00431283"/>
    <w:rsid w:val="00431402"/>
    <w:rsid w:val="0043155F"/>
    <w:rsid w:val="0043160B"/>
    <w:rsid w:val="00431672"/>
    <w:rsid w:val="00431995"/>
    <w:rsid w:val="00431A37"/>
    <w:rsid w:val="00431A6C"/>
    <w:rsid w:val="00431BBA"/>
    <w:rsid w:val="00431E73"/>
    <w:rsid w:val="00431F3B"/>
    <w:rsid w:val="00432103"/>
    <w:rsid w:val="00432231"/>
    <w:rsid w:val="00432299"/>
    <w:rsid w:val="00432663"/>
    <w:rsid w:val="00432708"/>
    <w:rsid w:val="00432871"/>
    <w:rsid w:val="00432896"/>
    <w:rsid w:val="00432A75"/>
    <w:rsid w:val="00432D4A"/>
    <w:rsid w:val="00432E09"/>
    <w:rsid w:val="00432E34"/>
    <w:rsid w:val="00432F3A"/>
    <w:rsid w:val="00433097"/>
    <w:rsid w:val="004335BF"/>
    <w:rsid w:val="0043397A"/>
    <w:rsid w:val="00433B42"/>
    <w:rsid w:val="00433B69"/>
    <w:rsid w:val="00433E65"/>
    <w:rsid w:val="004340B2"/>
    <w:rsid w:val="00434400"/>
    <w:rsid w:val="00434404"/>
    <w:rsid w:val="004348C5"/>
    <w:rsid w:val="00434BB0"/>
    <w:rsid w:val="00434C1E"/>
    <w:rsid w:val="00434C8D"/>
    <w:rsid w:val="00434DA8"/>
    <w:rsid w:val="00434E14"/>
    <w:rsid w:val="0043501B"/>
    <w:rsid w:val="0043534A"/>
    <w:rsid w:val="0043574D"/>
    <w:rsid w:val="00435821"/>
    <w:rsid w:val="00435887"/>
    <w:rsid w:val="0043599A"/>
    <w:rsid w:val="00435A68"/>
    <w:rsid w:val="00435BE8"/>
    <w:rsid w:val="00435C1D"/>
    <w:rsid w:val="00435C57"/>
    <w:rsid w:val="00435E1D"/>
    <w:rsid w:val="00435F5A"/>
    <w:rsid w:val="00435F85"/>
    <w:rsid w:val="00435FA7"/>
    <w:rsid w:val="004361E6"/>
    <w:rsid w:val="00436357"/>
    <w:rsid w:val="0043665F"/>
    <w:rsid w:val="004366EB"/>
    <w:rsid w:val="0043673A"/>
    <w:rsid w:val="00436E7F"/>
    <w:rsid w:val="00436FBE"/>
    <w:rsid w:val="00437191"/>
    <w:rsid w:val="0043719E"/>
    <w:rsid w:val="004371DE"/>
    <w:rsid w:val="00437251"/>
    <w:rsid w:val="0043731D"/>
    <w:rsid w:val="004374F1"/>
    <w:rsid w:val="00437562"/>
    <w:rsid w:val="0043778C"/>
    <w:rsid w:val="004378CE"/>
    <w:rsid w:val="004378D8"/>
    <w:rsid w:val="00437AD9"/>
    <w:rsid w:val="00437B7B"/>
    <w:rsid w:val="00437B84"/>
    <w:rsid w:val="00437E13"/>
    <w:rsid w:val="00437E52"/>
    <w:rsid w:val="00437EC3"/>
    <w:rsid w:val="00437F2E"/>
    <w:rsid w:val="004402B9"/>
    <w:rsid w:val="004402D4"/>
    <w:rsid w:val="0044067B"/>
    <w:rsid w:val="004406AF"/>
    <w:rsid w:val="00440D7C"/>
    <w:rsid w:val="00440D9A"/>
    <w:rsid w:val="004411D2"/>
    <w:rsid w:val="00441244"/>
    <w:rsid w:val="00441367"/>
    <w:rsid w:val="00441403"/>
    <w:rsid w:val="00441606"/>
    <w:rsid w:val="004417AE"/>
    <w:rsid w:val="0044199F"/>
    <w:rsid w:val="00441DF0"/>
    <w:rsid w:val="00441E0D"/>
    <w:rsid w:val="00441F15"/>
    <w:rsid w:val="004421E1"/>
    <w:rsid w:val="004423A2"/>
    <w:rsid w:val="004424A8"/>
    <w:rsid w:val="00442535"/>
    <w:rsid w:val="004425DE"/>
    <w:rsid w:val="00442618"/>
    <w:rsid w:val="004427BB"/>
    <w:rsid w:val="00442A08"/>
    <w:rsid w:val="00442A4A"/>
    <w:rsid w:val="00442C35"/>
    <w:rsid w:val="00442C36"/>
    <w:rsid w:val="00442DD1"/>
    <w:rsid w:val="00442E45"/>
    <w:rsid w:val="00443018"/>
    <w:rsid w:val="00443025"/>
    <w:rsid w:val="0044329D"/>
    <w:rsid w:val="0044332C"/>
    <w:rsid w:val="004433A4"/>
    <w:rsid w:val="004436FF"/>
    <w:rsid w:val="004437A9"/>
    <w:rsid w:val="004437F1"/>
    <w:rsid w:val="00443FA5"/>
    <w:rsid w:val="004440D2"/>
    <w:rsid w:val="00444209"/>
    <w:rsid w:val="00444399"/>
    <w:rsid w:val="00444467"/>
    <w:rsid w:val="0044459B"/>
    <w:rsid w:val="0044478E"/>
    <w:rsid w:val="00444DCF"/>
    <w:rsid w:val="00444F32"/>
    <w:rsid w:val="00444FDB"/>
    <w:rsid w:val="00445A0B"/>
    <w:rsid w:val="00445A8D"/>
    <w:rsid w:val="00445C29"/>
    <w:rsid w:val="00445C95"/>
    <w:rsid w:val="00445E05"/>
    <w:rsid w:val="00445E45"/>
    <w:rsid w:val="00446123"/>
    <w:rsid w:val="0044613A"/>
    <w:rsid w:val="00446550"/>
    <w:rsid w:val="0044677E"/>
    <w:rsid w:val="0044686B"/>
    <w:rsid w:val="00446870"/>
    <w:rsid w:val="00446A84"/>
    <w:rsid w:val="00446D81"/>
    <w:rsid w:val="004471B4"/>
    <w:rsid w:val="00447218"/>
    <w:rsid w:val="004472ED"/>
    <w:rsid w:val="0044752C"/>
    <w:rsid w:val="00447571"/>
    <w:rsid w:val="00447706"/>
    <w:rsid w:val="00447801"/>
    <w:rsid w:val="00447A81"/>
    <w:rsid w:val="00447D5E"/>
    <w:rsid w:val="004501C4"/>
    <w:rsid w:val="00450445"/>
    <w:rsid w:val="004506AE"/>
    <w:rsid w:val="00450718"/>
    <w:rsid w:val="00450870"/>
    <w:rsid w:val="004508B8"/>
    <w:rsid w:val="00450A74"/>
    <w:rsid w:val="00450E10"/>
    <w:rsid w:val="00450E59"/>
    <w:rsid w:val="00450E8D"/>
    <w:rsid w:val="00450FA8"/>
    <w:rsid w:val="00450FAF"/>
    <w:rsid w:val="0045102A"/>
    <w:rsid w:val="00451080"/>
    <w:rsid w:val="0045109E"/>
    <w:rsid w:val="004513CE"/>
    <w:rsid w:val="00451423"/>
    <w:rsid w:val="004514AB"/>
    <w:rsid w:val="0045165A"/>
    <w:rsid w:val="00451863"/>
    <w:rsid w:val="0045198F"/>
    <w:rsid w:val="00451C22"/>
    <w:rsid w:val="00451F28"/>
    <w:rsid w:val="004520CA"/>
    <w:rsid w:val="00452177"/>
    <w:rsid w:val="00452282"/>
    <w:rsid w:val="00452366"/>
    <w:rsid w:val="00452381"/>
    <w:rsid w:val="00452A84"/>
    <w:rsid w:val="00452BA3"/>
    <w:rsid w:val="00452FA0"/>
    <w:rsid w:val="004533CA"/>
    <w:rsid w:val="00453495"/>
    <w:rsid w:val="004534EB"/>
    <w:rsid w:val="004537B0"/>
    <w:rsid w:val="0045381A"/>
    <w:rsid w:val="004538C4"/>
    <w:rsid w:val="00453B2B"/>
    <w:rsid w:val="00453E53"/>
    <w:rsid w:val="00453EDE"/>
    <w:rsid w:val="0045401E"/>
    <w:rsid w:val="004540D2"/>
    <w:rsid w:val="004541CA"/>
    <w:rsid w:val="0045439B"/>
    <w:rsid w:val="004543D5"/>
    <w:rsid w:val="004544BF"/>
    <w:rsid w:val="004544E8"/>
    <w:rsid w:val="004545A8"/>
    <w:rsid w:val="004545B4"/>
    <w:rsid w:val="004545FC"/>
    <w:rsid w:val="004546AC"/>
    <w:rsid w:val="004546D4"/>
    <w:rsid w:val="004549A2"/>
    <w:rsid w:val="00454BBB"/>
    <w:rsid w:val="00454CCD"/>
    <w:rsid w:val="00454D20"/>
    <w:rsid w:val="00454D79"/>
    <w:rsid w:val="00455129"/>
    <w:rsid w:val="0045525B"/>
    <w:rsid w:val="004552D0"/>
    <w:rsid w:val="004558E5"/>
    <w:rsid w:val="00455913"/>
    <w:rsid w:val="00455C3D"/>
    <w:rsid w:val="00455D00"/>
    <w:rsid w:val="00455DDA"/>
    <w:rsid w:val="00455E08"/>
    <w:rsid w:val="004561F1"/>
    <w:rsid w:val="0045654E"/>
    <w:rsid w:val="00456615"/>
    <w:rsid w:val="0045671B"/>
    <w:rsid w:val="00456B50"/>
    <w:rsid w:val="00456C25"/>
    <w:rsid w:val="00456E5F"/>
    <w:rsid w:val="00456F80"/>
    <w:rsid w:val="004570A2"/>
    <w:rsid w:val="004574C1"/>
    <w:rsid w:val="004574C3"/>
    <w:rsid w:val="00457649"/>
    <w:rsid w:val="004579F5"/>
    <w:rsid w:val="004579F8"/>
    <w:rsid w:val="00457ADF"/>
    <w:rsid w:val="00457B0E"/>
    <w:rsid w:val="00457CF4"/>
    <w:rsid w:val="00460296"/>
    <w:rsid w:val="004604E1"/>
    <w:rsid w:val="00460726"/>
    <w:rsid w:val="004609A8"/>
    <w:rsid w:val="00460A1B"/>
    <w:rsid w:val="00460AC1"/>
    <w:rsid w:val="00460B81"/>
    <w:rsid w:val="00460D43"/>
    <w:rsid w:val="004611E4"/>
    <w:rsid w:val="00461228"/>
    <w:rsid w:val="00461333"/>
    <w:rsid w:val="004615AB"/>
    <w:rsid w:val="00461785"/>
    <w:rsid w:val="004619F8"/>
    <w:rsid w:val="00461EA4"/>
    <w:rsid w:val="0046203A"/>
    <w:rsid w:val="004622C1"/>
    <w:rsid w:val="00462589"/>
    <w:rsid w:val="00462BCA"/>
    <w:rsid w:val="00462D61"/>
    <w:rsid w:val="00462EA2"/>
    <w:rsid w:val="0046315A"/>
    <w:rsid w:val="004632BA"/>
    <w:rsid w:val="0046338A"/>
    <w:rsid w:val="004633D9"/>
    <w:rsid w:val="00463AD2"/>
    <w:rsid w:val="00463F1F"/>
    <w:rsid w:val="0046449A"/>
    <w:rsid w:val="0046454B"/>
    <w:rsid w:val="0046491B"/>
    <w:rsid w:val="00464A25"/>
    <w:rsid w:val="00464C8F"/>
    <w:rsid w:val="00464E35"/>
    <w:rsid w:val="00464F06"/>
    <w:rsid w:val="00465004"/>
    <w:rsid w:val="00465012"/>
    <w:rsid w:val="00465088"/>
    <w:rsid w:val="004650A3"/>
    <w:rsid w:val="0046515E"/>
    <w:rsid w:val="00465184"/>
    <w:rsid w:val="00465661"/>
    <w:rsid w:val="004657CB"/>
    <w:rsid w:val="004657E6"/>
    <w:rsid w:val="00465C36"/>
    <w:rsid w:val="00465E55"/>
    <w:rsid w:val="00466151"/>
    <w:rsid w:val="004661C9"/>
    <w:rsid w:val="00466498"/>
    <w:rsid w:val="004664EC"/>
    <w:rsid w:val="004665D3"/>
    <w:rsid w:val="00466B76"/>
    <w:rsid w:val="00466C87"/>
    <w:rsid w:val="004670B4"/>
    <w:rsid w:val="0046731E"/>
    <w:rsid w:val="004673EC"/>
    <w:rsid w:val="0046747F"/>
    <w:rsid w:val="0046779A"/>
    <w:rsid w:val="00467D43"/>
    <w:rsid w:val="00467E8A"/>
    <w:rsid w:val="004702C4"/>
    <w:rsid w:val="004703E5"/>
    <w:rsid w:val="00470530"/>
    <w:rsid w:val="00470781"/>
    <w:rsid w:val="0047086C"/>
    <w:rsid w:val="00470CB7"/>
    <w:rsid w:val="00470D0E"/>
    <w:rsid w:val="00470DC1"/>
    <w:rsid w:val="00470E6F"/>
    <w:rsid w:val="00471172"/>
    <w:rsid w:val="004712D8"/>
    <w:rsid w:val="00471455"/>
    <w:rsid w:val="00471841"/>
    <w:rsid w:val="00471B8D"/>
    <w:rsid w:val="00471F9B"/>
    <w:rsid w:val="004720DB"/>
    <w:rsid w:val="004720E8"/>
    <w:rsid w:val="004724BE"/>
    <w:rsid w:val="004724CC"/>
    <w:rsid w:val="004726B3"/>
    <w:rsid w:val="0047290F"/>
    <w:rsid w:val="0047294A"/>
    <w:rsid w:val="00472AAE"/>
    <w:rsid w:val="00472ADD"/>
    <w:rsid w:val="00472B2E"/>
    <w:rsid w:val="00472E81"/>
    <w:rsid w:val="00472F7A"/>
    <w:rsid w:val="00472FE6"/>
    <w:rsid w:val="00473091"/>
    <w:rsid w:val="00473137"/>
    <w:rsid w:val="00473275"/>
    <w:rsid w:val="004732D4"/>
    <w:rsid w:val="004733A3"/>
    <w:rsid w:val="00473548"/>
    <w:rsid w:val="0047365E"/>
    <w:rsid w:val="004737A8"/>
    <w:rsid w:val="00473836"/>
    <w:rsid w:val="004739A2"/>
    <w:rsid w:val="004739EA"/>
    <w:rsid w:val="00473C88"/>
    <w:rsid w:val="00473C8A"/>
    <w:rsid w:val="00473CF2"/>
    <w:rsid w:val="00473E5F"/>
    <w:rsid w:val="00473FA3"/>
    <w:rsid w:val="0047415F"/>
    <w:rsid w:val="004743F1"/>
    <w:rsid w:val="00474467"/>
    <w:rsid w:val="00474805"/>
    <w:rsid w:val="0047482F"/>
    <w:rsid w:val="004748E9"/>
    <w:rsid w:val="00474C43"/>
    <w:rsid w:val="00474C91"/>
    <w:rsid w:val="00474D80"/>
    <w:rsid w:val="00474DFC"/>
    <w:rsid w:val="004750CA"/>
    <w:rsid w:val="00475103"/>
    <w:rsid w:val="00475434"/>
    <w:rsid w:val="0047551F"/>
    <w:rsid w:val="004756BC"/>
    <w:rsid w:val="00475785"/>
    <w:rsid w:val="00475825"/>
    <w:rsid w:val="00475C1A"/>
    <w:rsid w:val="00475C96"/>
    <w:rsid w:val="00475E96"/>
    <w:rsid w:val="00475EFC"/>
    <w:rsid w:val="00476601"/>
    <w:rsid w:val="00476A17"/>
    <w:rsid w:val="00476B01"/>
    <w:rsid w:val="00476D11"/>
    <w:rsid w:val="00476DDD"/>
    <w:rsid w:val="00476FBA"/>
    <w:rsid w:val="0047730D"/>
    <w:rsid w:val="004776C7"/>
    <w:rsid w:val="004778A4"/>
    <w:rsid w:val="00477B93"/>
    <w:rsid w:val="00480098"/>
    <w:rsid w:val="00480289"/>
    <w:rsid w:val="0048050F"/>
    <w:rsid w:val="0048051E"/>
    <w:rsid w:val="00480577"/>
    <w:rsid w:val="004807BF"/>
    <w:rsid w:val="004808C6"/>
    <w:rsid w:val="00480A3B"/>
    <w:rsid w:val="00480B61"/>
    <w:rsid w:val="00480B8C"/>
    <w:rsid w:val="00480BE4"/>
    <w:rsid w:val="00480D5C"/>
    <w:rsid w:val="00480DA7"/>
    <w:rsid w:val="00481318"/>
    <w:rsid w:val="0048146E"/>
    <w:rsid w:val="004814F4"/>
    <w:rsid w:val="004815A6"/>
    <w:rsid w:val="004815FA"/>
    <w:rsid w:val="0048162A"/>
    <w:rsid w:val="004817EE"/>
    <w:rsid w:val="00481843"/>
    <w:rsid w:val="00481CA7"/>
    <w:rsid w:val="00481CFA"/>
    <w:rsid w:val="00481D00"/>
    <w:rsid w:val="00481E64"/>
    <w:rsid w:val="004820DB"/>
    <w:rsid w:val="00482219"/>
    <w:rsid w:val="00482380"/>
    <w:rsid w:val="00482612"/>
    <w:rsid w:val="00482621"/>
    <w:rsid w:val="00482733"/>
    <w:rsid w:val="0048293E"/>
    <w:rsid w:val="0048294C"/>
    <w:rsid w:val="00482966"/>
    <w:rsid w:val="00482969"/>
    <w:rsid w:val="00482B3D"/>
    <w:rsid w:val="00482BDE"/>
    <w:rsid w:val="00482F54"/>
    <w:rsid w:val="00482F8A"/>
    <w:rsid w:val="00483565"/>
    <w:rsid w:val="004839DF"/>
    <w:rsid w:val="00483DBD"/>
    <w:rsid w:val="00483EC7"/>
    <w:rsid w:val="0048403E"/>
    <w:rsid w:val="0048454E"/>
    <w:rsid w:val="00484845"/>
    <w:rsid w:val="00484BCC"/>
    <w:rsid w:val="00484C0B"/>
    <w:rsid w:val="00484F01"/>
    <w:rsid w:val="0048504F"/>
    <w:rsid w:val="004857F1"/>
    <w:rsid w:val="0048588F"/>
    <w:rsid w:val="00485C64"/>
    <w:rsid w:val="00485CCA"/>
    <w:rsid w:val="004861F1"/>
    <w:rsid w:val="0048630A"/>
    <w:rsid w:val="004865D6"/>
    <w:rsid w:val="004868C6"/>
    <w:rsid w:val="00486933"/>
    <w:rsid w:val="00486B15"/>
    <w:rsid w:val="00486E21"/>
    <w:rsid w:val="00486EBF"/>
    <w:rsid w:val="00486F87"/>
    <w:rsid w:val="00487200"/>
    <w:rsid w:val="00487476"/>
    <w:rsid w:val="0048764F"/>
    <w:rsid w:val="00487747"/>
    <w:rsid w:val="0048792C"/>
    <w:rsid w:val="0048797F"/>
    <w:rsid w:val="00487C12"/>
    <w:rsid w:val="00487C84"/>
    <w:rsid w:val="00487EB7"/>
    <w:rsid w:val="00490082"/>
    <w:rsid w:val="004904A0"/>
    <w:rsid w:val="004907C5"/>
    <w:rsid w:val="00490AA5"/>
    <w:rsid w:val="00490CC8"/>
    <w:rsid w:val="00490CF1"/>
    <w:rsid w:val="00490D1C"/>
    <w:rsid w:val="00490D87"/>
    <w:rsid w:val="00490F42"/>
    <w:rsid w:val="00491027"/>
    <w:rsid w:val="00491170"/>
    <w:rsid w:val="0049143A"/>
    <w:rsid w:val="004914EF"/>
    <w:rsid w:val="004915BA"/>
    <w:rsid w:val="00491918"/>
    <w:rsid w:val="004919B3"/>
    <w:rsid w:val="00491A07"/>
    <w:rsid w:val="00491AF7"/>
    <w:rsid w:val="00491B5F"/>
    <w:rsid w:val="00491CF2"/>
    <w:rsid w:val="00491D9D"/>
    <w:rsid w:val="00491E93"/>
    <w:rsid w:val="00491EAE"/>
    <w:rsid w:val="00492106"/>
    <w:rsid w:val="004921D4"/>
    <w:rsid w:val="004922B4"/>
    <w:rsid w:val="0049245B"/>
    <w:rsid w:val="0049251A"/>
    <w:rsid w:val="004925E9"/>
    <w:rsid w:val="004926C2"/>
    <w:rsid w:val="004927C3"/>
    <w:rsid w:val="00492D45"/>
    <w:rsid w:val="00492EBB"/>
    <w:rsid w:val="00492ECB"/>
    <w:rsid w:val="0049311E"/>
    <w:rsid w:val="00493566"/>
    <w:rsid w:val="00493571"/>
    <w:rsid w:val="004936D2"/>
    <w:rsid w:val="0049383A"/>
    <w:rsid w:val="00493A48"/>
    <w:rsid w:val="00493B71"/>
    <w:rsid w:val="00493EE8"/>
    <w:rsid w:val="00494276"/>
    <w:rsid w:val="00494500"/>
    <w:rsid w:val="00494566"/>
    <w:rsid w:val="004945EA"/>
    <w:rsid w:val="0049463B"/>
    <w:rsid w:val="0049492A"/>
    <w:rsid w:val="00494B08"/>
    <w:rsid w:val="00494BD2"/>
    <w:rsid w:val="00494DB0"/>
    <w:rsid w:val="00495162"/>
    <w:rsid w:val="004954B6"/>
    <w:rsid w:val="004954DC"/>
    <w:rsid w:val="00495736"/>
    <w:rsid w:val="0049585D"/>
    <w:rsid w:val="00495905"/>
    <w:rsid w:val="00495ACD"/>
    <w:rsid w:val="00495E61"/>
    <w:rsid w:val="00495E75"/>
    <w:rsid w:val="00495ECE"/>
    <w:rsid w:val="00496086"/>
    <w:rsid w:val="00496140"/>
    <w:rsid w:val="00496580"/>
    <w:rsid w:val="0049679A"/>
    <w:rsid w:val="0049685A"/>
    <w:rsid w:val="00496EBF"/>
    <w:rsid w:val="00496EDE"/>
    <w:rsid w:val="00496FC2"/>
    <w:rsid w:val="004972B6"/>
    <w:rsid w:val="004972DD"/>
    <w:rsid w:val="004974DD"/>
    <w:rsid w:val="00497680"/>
    <w:rsid w:val="00497A39"/>
    <w:rsid w:val="00497A99"/>
    <w:rsid w:val="00497C4C"/>
    <w:rsid w:val="00497FB4"/>
    <w:rsid w:val="004A0198"/>
    <w:rsid w:val="004A041C"/>
    <w:rsid w:val="004A04CF"/>
    <w:rsid w:val="004A06DE"/>
    <w:rsid w:val="004A08B8"/>
    <w:rsid w:val="004A09C1"/>
    <w:rsid w:val="004A0C40"/>
    <w:rsid w:val="004A0FFC"/>
    <w:rsid w:val="004A159B"/>
    <w:rsid w:val="004A175A"/>
    <w:rsid w:val="004A1AFE"/>
    <w:rsid w:val="004A1B67"/>
    <w:rsid w:val="004A1EFC"/>
    <w:rsid w:val="004A20D9"/>
    <w:rsid w:val="004A2202"/>
    <w:rsid w:val="004A25A3"/>
    <w:rsid w:val="004A2621"/>
    <w:rsid w:val="004A26E2"/>
    <w:rsid w:val="004A273B"/>
    <w:rsid w:val="004A2836"/>
    <w:rsid w:val="004A29DB"/>
    <w:rsid w:val="004A31C3"/>
    <w:rsid w:val="004A37F7"/>
    <w:rsid w:val="004A3833"/>
    <w:rsid w:val="004A3882"/>
    <w:rsid w:val="004A39B4"/>
    <w:rsid w:val="004A3A4C"/>
    <w:rsid w:val="004A3AFD"/>
    <w:rsid w:val="004A3DEE"/>
    <w:rsid w:val="004A3F80"/>
    <w:rsid w:val="004A421C"/>
    <w:rsid w:val="004A42AA"/>
    <w:rsid w:val="004A4339"/>
    <w:rsid w:val="004A44E9"/>
    <w:rsid w:val="004A4598"/>
    <w:rsid w:val="004A45AA"/>
    <w:rsid w:val="004A471A"/>
    <w:rsid w:val="004A48F4"/>
    <w:rsid w:val="004A4A31"/>
    <w:rsid w:val="004A4C81"/>
    <w:rsid w:val="004A4D5C"/>
    <w:rsid w:val="004A5030"/>
    <w:rsid w:val="004A5125"/>
    <w:rsid w:val="004A5269"/>
    <w:rsid w:val="004A52FA"/>
    <w:rsid w:val="004A53B9"/>
    <w:rsid w:val="004A5665"/>
    <w:rsid w:val="004A579A"/>
    <w:rsid w:val="004A5C32"/>
    <w:rsid w:val="004A5D2C"/>
    <w:rsid w:val="004A5D57"/>
    <w:rsid w:val="004A6160"/>
    <w:rsid w:val="004A6495"/>
    <w:rsid w:val="004A652A"/>
    <w:rsid w:val="004A66DF"/>
    <w:rsid w:val="004A67C4"/>
    <w:rsid w:val="004A6961"/>
    <w:rsid w:val="004A6A11"/>
    <w:rsid w:val="004A6A7A"/>
    <w:rsid w:val="004A6AFD"/>
    <w:rsid w:val="004A705F"/>
    <w:rsid w:val="004A72B2"/>
    <w:rsid w:val="004A72CB"/>
    <w:rsid w:val="004A72F9"/>
    <w:rsid w:val="004A7838"/>
    <w:rsid w:val="004A78B7"/>
    <w:rsid w:val="004A7954"/>
    <w:rsid w:val="004A7964"/>
    <w:rsid w:val="004A7AD0"/>
    <w:rsid w:val="004A7EF3"/>
    <w:rsid w:val="004AB298"/>
    <w:rsid w:val="004B039B"/>
    <w:rsid w:val="004B0474"/>
    <w:rsid w:val="004B05EC"/>
    <w:rsid w:val="004B0645"/>
    <w:rsid w:val="004B06A9"/>
    <w:rsid w:val="004B0735"/>
    <w:rsid w:val="004B08D2"/>
    <w:rsid w:val="004B0909"/>
    <w:rsid w:val="004B0C3C"/>
    <w:rsid w:val="004B0F42"/>
    <w:rsid w:val="004B0F54"/>
    <w:rsid w:val="004B0FC6"/>
    <w:rsid w:val="004B1130"/>
    <w:rsid w:val="004B1206"/>
    <w:rsid w:val="004B131C"/>
    <w:rsid w:val="004B1509"/>
    <w:rsid w:val="004B180B"/>
    <w:rsid w:val="004B192C"/>
    <w:rsid w:val="004B1CA0"/>
    <w:rsid w:val="004B1EFE"/>
    <w:rsid w:val="004B23A8"/>
    <w:rsid w:val="004B2751"/>
    <w:rsid w:val="004B2AE0"/>
    <w:rsid w:val="004B2BEE"/>
    <w:rsid w:val="004B2C3E"/>
    <w:rsid w:val="004B2F62"/>
    <w:rsid w:val="004B333A"/>
    <w:rsid w:val="004B3608"/>
    <w:rsid w:val="004B3637"/>
    <w:rsid w:val="004B3761"/>
    <w:rsid w:val="004B3848"/>
    <w:rsid w:val="004B393B"/>
    <w:rsid w:val="004B3BBF"/>
    <w:rsid w:val="004B3F3F"/>
    <w:rsid w:val="004B4430"/>
    <w:rsid w:val="004B45CC"/>
    <w:rsid w:val="004B4A4C"/>
    <w:rsid w:val="004B4CA2"/>
    <w:rsid w:val="004B5516"/>
    <w:rsid w:val="004B57C8"/>
    <w:rsid w:val="004B59A8"/>
    <w:rsid w:val="004B5AC7"/>
    <w:rsid w:val="004B5C28"/>
    <w:rsid w:val="004B5CAF"/>
    <w:rsid w:val="004B6017"/>
    <w:rsid w:val="004B608A"/>
    <w:rsid w:val="004B6204"/>
    <w:rsid w:val="004B6615"/>
    <w:rsid w:val="004B6847"/>
    <w:rsid w:val="004B6AFA"/>
    <w:rsid w:val="004B6B07"/>
    <w:rsid w:val="004B6CA3"/>
    <w:rsid w:val="004B6F78"/>
    <w:rsid w:val="004B7050"/>
    <w:rsid w:val="004B7234"/>
    <w:rsid w:val="004B72F4"/>
    <w:rsid w:val="004B7411"/>
    <w:rsid w:val="004B756D"/>
    <w:rsid w:val="004B76CE"/>
    <w:rsid w:val="004B77B6"/>
    <w:rsid w:val="004B78C7"/>
    <w:rsid w:val="004B78D5"/>
    <w:rsid w:val="004B7A2F"/>
    <w:rsid w:val="004B7B0F"/>
    <w:rsid w:val="004B7BA7"/>
    <w:rsid w:val="004B7C2A"/>
    <w:rsid w:val="004B7EC9"/>
    <w:rsid w:val="004B7F68"/>
    <w:rsid w:val="004C0325"/>
    <w:rsid w:val="004C03DD"/>
    <w:rsid w:val="004C043C"/>
    <w:rsid w:val="004C0596"/>
    <w:rsid w:val="004C06E9"/>
    <w:rsid w:val="004C0742"/>
    <w:rsid w:val="004C0E4E"/>
    <w:rsid w:val="004C1090"/>
    <w:rsid w:val="004C1151"/>
    <w:rsid w:val="004C137C"/>
    <w:rsid w:val="004C151C"/>
    <w:rsid w:val="004C16BD"/>
    <w:rsid w:val="004C16D2"/>
    <w:rsid w:val="004C18CD"/>
    <w:rsid w:val="004C197E"/>
    <w:rsid w:val="004C1AD7"/>
    <w:rsid w:val="004C1C6D"/>
    <w:rsid w:val="004C1E85"/>
    <w:rsid w:val="004C1F16"/>
    <w:rsid w:val="004C1FF1"/>
    <w:rsid w:val="004C254D"/>
    <w:rsid w:val="004C27FA"/>
    <w:rsid w:val="004C290B"/>
    <w:rsid w:val="004C295C"/>
    <w:rsid w:val="004C2C1F"/>
    <w:rsid w:val="004C2D48"/>
    <w:rsid w:val="004C2D95"/>
    <w:rsid w:val="004C3455"/>
    <w:rsid w:val="004C37C3"/>
    <w:rsid w:val="004C38A8"/>
    <w:rsid w:val="004C39BE"/>
    <w:rsid w:val="004C3A43"/>
    <w:rsid w:val="004C3B94"/>
    <w:rsid w:val="004C3D98"/>
    <w:rsid w:val="004C3DE5"/>
    <w:rsid w:val="004C3E73"/>
    <w:rsid w:val="004C3EE4"/>
    <w:rsid w:val="004C3F84"/>
    <w:rsid w:val="004C400C"/>
    <w:rsid w:val="004C4085"/>
    <w:rsid w:val="004C418C"/>
    <w:rsid w:val="004C44C5"/>
    <w:rsid w:val="004C45B1"/>
    <w:rsid w:val="004C47FD"/>
    <w:rsid w:val="004C50CC"/>
    <w:rsid w:val="004C51F9"/>
    <w:rsid w:val="004C5219"/>
    <w:rsid w:val="004C52C9"/>
    <w:rsid w:val="004C52FF"/>
    <w:rsid w:val="004C53F2"/>
    <w:rsid w:val="004C554B"/>
    <w:rsid w:val="004C559B"/>
    <w:rsid w:val="004C56FA"/>
    <w:rsid w:val="004C57B4"/>
    <w:rsid w:val="004C5A12"/>
    <w:rsid w:val="004C5C01"/>
    <w:rsid w:val="004C5D8B"/>
    <w:rsid w:val="004C6200"/>
    <w:rsid w:val="004C663C"/>
    <w:rsid w:val="004C66AC"/>
    <w:rsid w:val="004C6925"/>
    <w:rsid w:val="004C6B12"/>
    <w:rsid w:val="004C6BBC"/>
    <w:rsid w:val="004C6BD4"/>
    <w:rsid w:val="004C6BF6"/>
    <w:rsid w:val="004C6E41"/>
    <w:rsid w:val="004C6F87"/>
    <w:rsid w:val="004C7393"/>
    <w:rsid w:val="004C7430"/>
    <w:rsid w:val="004C74B1"/>
    <w:rsid w:val="004C77E7"/>
    <w:rsid w:val="004C7933"/>
    <w:rsid w:val="004C7A9D"/>
    <w:rsid w:val="004C7ABD"/>
    <w:rsid w:val="004C7B5C"/>
    <w:rsid w:val="004C7C8C"/>
    <w:rsid w:val="004C7F9D"/>
    <w:rsid w:val="004C97C9"/>
    <w:rsid w:val="004D01BE"/>
    <w:rsid w:val="004D02F1"/>
    <w:rsid w:val="004D042F"/>
    <w:rsid w:val="004D08AB"/>
    <w:rsid w:val="004D0D09"/>
    <w:rsid w:val="004D0D31"/>
    <w:rsid w:val="004D1075"/>
    <w:rsid w:val="004D11A3"/>
    <w:rsid w:val="004D11A4"/>
    <w:rsid w:val="004D1291"/>
    <w:rsid w:val="004D141F"/>
    <w:rsid w:val="004D142C"/>
    <w:rsid w:val="004D1501"/>
    <w:rsid w:val="004D1692"/>
    <w:rsid w:val="004D1693"/>
    <w:rsid w:val="004D18CA"/>
    <w:rsid w:val="004D19CD"/>
    <w:rsid w:val="004D1AF3"/>
    <w:rsid w:val="004D20C4"/>
    <w:rsid w:val="004D2396"/>
    <w:rsid w:val="004D249E"/>
    <w:rsid w:val="004D26EA"/>
    <w:rsid w:val="004D277B"/>
    <w:rsid w:val="004D2A1B"/>
    <w:rsid w:val="004D2B24"/>
    <w:rsid w:val="004D2F43"/>
    <w:rsid w:val="004D2F8A"/>
    <w:rsid w:val="004D2FCC"/>
    <w:rsid w:val="004D3087"/>
    <w:rsid w:val="004D3272"/>
    <w:rsid w:val="004D345B"/>
    <w:rsid w:val="004D3495"/>
    <w:rsid w:val="004D35A6"/>
    <w:rsid w:val="004D35FF"/>
    <w:rsid w:val="004D37CD"/>
    <w:rsid w:val="004D3979"/>
    <w:rsid w:val="004D3A78"/>
    <w:rsid w:val="004D3ABA"/>
    <w:rsid w:val="004D3C6C"/>
    <w:rsid w:val="004D3CB1"/>
    <w:rsid w:val="004D3F14"/>
    <w:rsid w:val="004D43A4"/>
    <w:rsid w:val="004D45EF"/>
    <w:rsid w:val="004D48C2"/>
    <w:rsid w:val="004D4983"/>
    <w:rsid w:val="004D4CBA"/>
    <w:rsid w:val="004D5129"/>
    <w:rsid w:val="004D5243"/>
    <w:rsid w:val="004D52F3"/>
    <w:rsid w:val="004D5382"/>
    <w:rsid w:val="004D559B"/>
    <w:rsid w:val="004D568F"/>
    <w:rsid w:val="004D56A0"/>
    <w:rsid w:val="004D59AF"/>
    <w:rsid w:val="004D5B3C"/>
    <w:rsid w:val="004D5CA3"/>
    <w:rsid w:val="004D6164"/>
    <w:rsid w:val="004D6455"/>
    <w:rsid w:val="004D6556"/>
    <w:rsid w:val="004D6564"/>
    <w:rsid w:val="004D6609"/>
    <w:rsid w:val="004D67D1"/>
    <w:rsid w:val="004D684F"/>
    <w:rsid w:val="004D6ADA"/>
    <w:rsid w:val="004D6EDE"/>
    <w:rsid w:val="004D728C"/>
    <w:rsid w:val="004D72AC"/>
    <w:rsid w:val="004D7305"/>
    <w:rsid w:val="004D73E3"/>
    <w:rsid w:val="004D74A0"/>
    <w:rsid w:val="004D7600"/>
    <w:rsid w:val="004D7812"/>
    <w:rsid w:val="004D7868"/>
    <w:rsid w:val="004D789E"/>
    <w:rsid w:val="004D7A26"/>
    <w:rsid w:val="004D7A33"/>
    <w:rsid w:val="004D7AA7"/>
    <w:rsid w:val="004D7AFA"/>
    <w:rsid w:val="004D7BC8"/>
    <w:rsid w:val="004D7F5F"/>
    <w:rsid w:val="004E0000"/>
    <w:rsid w:val="004E027D"/>
    <w:rsid w:val="004E0426"/>
    <w:rsid w:val="004E07DE"/>
    <w:rsid w:val="004E0C03"/>
    <w:rsid w:val="004E0E50"/>
    <w:rsid w:val="004E1143"/>
    <w:rsid w:val="004E1148"/>
    <w:rsid w:val="004E1269"/>
    <w:rsid w:val="004E170F"/>
    <w:rsid w:val="004E18E0"/>
    <w:rsid w:val="004E1911"/>
    <w:rsid w:val="004E1AEE"/>
    <w:rsid w:val="004E1BB3"/>
    <w:rsid w:val="004E2651"/>
    <w:rsid w:val="004E2693"/>
    <w:rsid w:val="004E2B68"/>
    <w:rsid w:val="004E2E95"/>
    <w:rsid w:val="004E30CD"/>
    <w:rsid w:val="004E31A5"/>
    <w:rsid w:val="004E32A1"/>
    <w:rsid w:val="004E330C"/>
    <w:rsid w:val="004E3608"/>
    <w:rsid w:val="004E388D"/>
    <w:rsid w:val="004E395A"/>
    <w:rsid w:val="004E3972"/>
    <w:rsid w:val="004E3D5A"/>
    <w:rsid w:val="004E3F15"/>
    <w:rsid w:val="004E40FA"/>
    <w:rsid w:val="004E452C"/>
    <w:rsid w:val="004E4604"/>
    <w:rsid w:val="004E4796"/>
    <w:rsid w:val="004E4B65"/>
    <w:rsid w:val="004E4DBD"/>
    <w:rsid w:val="004E4DF8"/>
    <w:rsid w:val="004E5099"/>
    <w:rsid w:val="004E5225"/>
    <w:rsid w:val="004E54ED"/>
    <w:rsid w:val="004E562E"/>
    <w:rsid w:val="004E583E"/>
    <w:rsid w:val="004E5893"/>
    <w:rsid w:val="004E5EC5"/>
    <w:rsid w:val="004E6191"/>
    <w:rsid w:val="004E61D8"/>
    <w:rsid w:val="004E62ED"/>
    <w:rsid w:val="004E6360"/>
    <w:rsid w:val="004E6430"/>
    <w:rsid w:val="004E674A"/>
    <w:rsid w:val="004E68C0"/>
    <w:rsid w:val="004E68E1"/>
    <w:rsid w:val="004E6ACC"/>
    <w:rsid w:val="004E6C4B"/>
    <w:rsid w:val="004E6E1D"/>
    <w:rsid w:val="004E7033"/>
    <w:rsid w:val="004E7098"/>
    <w:rsid w:val="004E70B8"/>
    <w:rsid w:val="004E7453"/>
    <w:rsid w:val="004E7629"/>
    <w:rsid w:val="004E764E"/>
    <w:rsid w:val="004E76B1"/>
    <w:rsid w:val="004E76EC"/>
    <w:rsid w:val="004E76ED"/>
    <w:rsid w:val="004E7895"/>
    <w:rsid w:val="004E7A72"/>
    <w:rsid w:val="004E7A7F"/>
    <w:rsid w:val="004E7B47"/>
    <w:rsid w:val="004E7BF9"/>
    <w:rsid w:val="004E7D8A"/>
    <w:rsid w:val="004E7E8C"/>
    <w:rsid w:val="004E7F72"/>
    <w:rsid w:val="004F000C"/>
    <w:rsid w:val="004F0019"/>
    <w:rsid w:val="004F036E"/>
    <w:rsid w:val="004F0472"/>
    <w:rsid w:val="004F0568"/>
    <w:rsid w:val="004F05E3"/>
    <w:rsid w:val="004F0A7F"/>
    <w:rsid w:val="004F0F4F"/>
    <w:rsid w:val="004F0FA8"/>
    <w:rsid w:val="004F113B"/>
    <w:rsid w:val="004F12E9"/>
    <w:rsid w:val="004F1599"/>
    <w:rsid w:val="004F1A19"/>
    <w:rsid w:val="004F1CF9"/>
    <w:rsid w:val="004F20BD"/>
    <w:rsid w:val="004F221D"/>
    <w:rsid w:val="004F2962"/>
    <w:rsid w:val="004F3028"/>
    <w:rsid w:val="004F33E5"/>
    <w:rsid w:val="004F341C"/>
    <w:rsid w:val="004F3575"/>
    <w:rsid w:val="004F37C0"/>
    <w:rsid w:val="004F3A83"/>
    <w:rsid w:val="004F3AA9"/>
    <w:rsid w:val="004F3AAD"/>
    <w:rsid w:val="004F3C92"/>
    <w:rsid w:val="004F3CE1"/>
    <w:rsid w:val="004F3D0D"/>
    <w:rsid w:val="004F3D3F"/>
    <w:rsid w:val="004F403A"/>
    <w:rsid w:val="004F43CF"/>
    <w:rsid w:val="004F46FF"/>
    <w:rsid w:val="004F4900"/>
    <w:rsid w:val="004F4D72"/>
    <w:rsid w:val="004F5122"/>
    <w:rsid w:val="004F516A"/>
    <w:rsid w:val="004F5745"/>
    <w:rsid w:val="004F5D57"/>
    <w:rsid w:val="004F5E40"/>
    <w:rsid w:val="004F5EBF"/>
    <w:rsid w:val="004F612B"/>
    <w:rsid w:val="004F61CE"/>
    <w:rsid w:val="004F6275"/>
    <w:rsid w:val="004F63A8"/>
    <w:rsid w:val="004F63B5"/>
    <w:rsid w:val="004F66EE"/>
    <w:rsid w:val="004F68E7"/>
    <w:rsid w:val="004F6937"/>
    <w:rsid w:val="004F6AB9"/>
    <w:rsid w:val="004F6B00"/>
    <w:rsid w:val="004F6B08"/>
    <w:rsid w:val="004F6E40"/>
    <w:rsid w:val="004F6EE4"/>
    <w:rsid w:val="004F7139"/>
    <w:rsid w:val="004F748E"/>
    <w:rsid w:val="004F782F"/>
    <w:rsid w:val="004F79B4"/>
    <w:rsid w:val="004F7CBB"/>
    <w:rsid w:val="004F7D46"/>
    <w:rsid w:val="004F7D7A"/>
    <w:rsid w:val="004F7EEA"/>
    <w:rsid w:val="004F7F84"/>
    <w:rsid w:val="00500094"/>
    <w:rsid w:val="005000C4"/>
    <w:rsid w:val="005000DE"/>
    <w:rsid w:val="00500410"/>
    <w:rsid w:val="00500605"/>
    <w:rsid w:val="005006BF"/>
    <w:rsid w:val="0050087C"/>
    <w:rsid w:val="00500DD3"/>
    <w:rsid w:val="005010D1"/>
    <w:rsid w:val="00501208"/>
    <w:rsid w:val="005012FE"/>
    <w:rsid w:val="00501446"/>
    <w:rsid w:val="00501665"/>
    <w:rsid w:val="00501679"/>
    <w:rsid w:val="0050175D"/>
    <w:rsid w:val="00501815"/>
    <w:rsid w:val="00501B17"/>
    <w:rsid w:val="00501B1B"/>
    <w:rsid w:val="00502073"/>
    <w:rsid w:val="00502123"/>
    <w:rsid w:val="0050224D"/>
    <w:rsid w:val="005023AB"/>
    <w:rsid w:val="005023B3"/>
    <w:rsid w:val="00502433"/>
    <w:rsid w:val="0050244C"/>
    <w:rsid w:val="005024D2"/>
    <w:rsid w:val="00502560"/>
    <w:rsid w:val="00502576"/>
    <w:rsid w:val="00502819"/>
    <w:rsid w:val="0050289F"/>
    <w:rsid w:val="00502CDA"/>
    <w:rsid w:val="00502CEB"/>
    <w:rsid w:val="00502DE9"/>
    <w:rsid w:val="0050310F"/>
    <w:rsid w:val="005036C8"/>
    <w:rsid w:val="00503846"/>
    <w:rsid w:val="00503CF6"/>
    <w:rsid w:val="00503D37"/>
    <w:rsid w:val="00503EA3"/>
    <w:rsid w:val="00503F6A"/>
    <w:rsid w:val="00503F87"/>
    <w:rsid w:val="0050427A"/>
    <w:rsid w:val="0050443A"/>
    <w:rsid w:val="005045F5"/>
    <w:rsid w:val="005046A5"/>
    <w:rsid w:val="00504896"/>
    <w:rsid w:val="00504D71"/>
    <w:rsid w:val="00504E0D"/>
    <w:rsid w:val="00505056"/>
    <w:rsid w:val="00505621"/>
    <w:rsid w:val="005058FC"/>
    <w:rsid w:val="00505AC9"/>
    <w:rsid w:val="00506088"/>
    <w:rsid w:val="005063D6"/>
    <w:rsid w:val="0050658E"/>
    <w:rsid w:val="005066B0"/>
    <w:rsid w:val="00506860"/>
    <w:rsid w:val="00506A3B"/>
    <w:rsid w:val="00506DA4"/>
    <w:rsid w:val="00506E0F"/>
    <w:rsid w:val="00506E3A"/>
    <w:rsid w:val="00507093"/>
    <w:rsid w:val="005070A3"/>
    <w:rsid w:val="0050721D"/>
    <w:rsid w:val="00507243"/>
    <w:rsid w:val="005072C1"/>
    <w:rsid w:val="005077FD"/>
    <w:rsid w:val="00507830"/>
    <w:rsid w:val="00507B4A"/>
    <w:rsid w:val="00507C1E"/>
    <w:rsid w:val="00507D99"/>
    <w:rsid w:val="0051006F"/>
    <w:rsid w:val="005100BC"/>
    <w:rsid w:val="005102DF"/>
    <w:rsid w:val="00510490"/>
    <w:rsid w:val="00510650"/>
    <w:rsid w:val="0051070A"/>
    <w:rsid w:val="00510741"/>
    <w:rsid w:val="0051079C"/>
    <w:rsid w:val="00510C1E"/>
    <w:rsid w:val="00510C5B"/>
    <w:rsid w:val="00510CE9"/>
    <w:rsid w:val="005110CE"/>
    <w:rsid w:val="00511338"/>
    <w:rsid w:val="00511595"/>
    <w:rsid w:val="00511630"/>
    <w:rsid w:val="005116E6"/>
    <w:rsid w:val="00511802"/>
    <w:rsid w:val="00511864"/>
    <w:rsid w:val="00511A5B"/>
    <w:rsid w:val="00511F4E"/>
    <w:rsid w:val="00511F51"/>
    <w:rsid w:val="00511F52"/>
    <w:rsid w:val="00512153"/>
    <w:rsid w:val="005121E4"/>
    <w:rsid w:val="00512503"/>
    <w:rsid w:val="00512562"/>
    <w:rsid w:val="005125C1"/>
    <w:rsid w:val="005126CF"/>
    <w:rsid w:val="0051270E"/>
    <w:rsid w:val="00512734"/>
    <w:rsid w:val="0051277A"/>
    <w:rsid w:val="00512781"/>
    <w:rsid w:val="005127E2"/>
    <w:rsid w:val="00512DA7"/>
    <w:rsid w:val="00513149"/>
    <w:rsid w:val="005131ED"/>
    <w:rsid w:val="00513295"/>
    <w:rsid w:val="0051372D"/>
    <w:rsid w:val="0051387D"/>
    <w:rsid w:val="00513884"/>
    <w:rsid w:val="00513BC7"/>
    <w:rsid w:val="00513CA7"/>
    <w:rsid w:val="00513F41"/>
    <w:rsid w:val="005140C5"/>
    <w:rsid w:val="005142DA"/>
    <w:rsid w:val="0051450B"/>
    <w:rsid w:val="0051453F"/>
    <w:rsid w:val="00514580"/>
    <w:rsid w:val="005147EE"/>
    <w:rsid w:val="0051488B"/>
    <w:rsid w:val="00514CD9"/>
    <w:rsid w:val="00514D88"/>
    <w:rsid w:val="00514E96"/>
    <w:rsid w:val="00514F24"/>
    <w:rsid w:val="00515027"/>
    <w:rsid w:val="00515051"/>
    <w:rsid w:val="00515419"/>
    <w:rsid w:val="00515700"/>
    <w:rsid w:val="0051587F"/>
    <w:rsid w:val="005158CF"/>
    <w:rsid w:val="0051595A"/>
    <w:rsid w:val="005159BE"/>
    <w:rsid w:val="00515B0D"/>
    <w:rsid w:val="00515BCB"/>
    <w:rsid w:val="00515D2F"/>
    <w:rsid w:val="0051623A"/>
    <w:rsid w:val="00516324"/>
    <w:rsid w:val="00516394"/>
    <w:rsid w:val="005163A6"/>
    <w:rsid w:val="00516436"/>
    <w:rsid w:val="00516477"/>
    <w:rsid w:val="005165D9"/>
    <w:rsid w:val="005166E1"/>
    <w:rsid w:val="005168DE"/>
    <w:rsid w:val="00516919"/>
    <w:rsid w:val="00516BF5"/>
    <w:rsid w:val="00516CD5"/>
    <w:rsid w:val="00516D2C"/>
    <w:rsid w:val="0051707A"/>
    <w:rsid w:val="0051726B"/>
    <w:rsid w:val="0051746D"/>
    <w:rsid w:val="00517492"/>
    <w:rsid w:val="005176CE"/>
    <w:rsid w:val="005177A3"/>
    <w:rsid w:val="00517A7F"/>
    <w:rsid w:val="00517AA0"/>
    <w:rsid w:val="00517D65"/>
    <w:rsid w:val="00517E50"/>
    <w:rsid w:val="00517E6D"/>
    <w:rsid w:val="00520094"/>
    <w:rsid w:val="005201E1"/>
    <w:rsid w:val="00520610"/>
    <w:rsid w:val="00520768"/>
    <w:rsid w:val="0052093C"/>
    <w:rsid w:val="00520BAD"/>
    <w:rsid w:val="0052107E"/>
    <w:rsid w:val="00521449"/>
    <w:rsid w:val="005214BE"/>
    <w:rsid w:val="0052150A"/>
    <w:rsid w:val="00521612"/>
    <w:rsid w:val="005217AA"/>
    <w:rsid w:val="00521A35"/>
    <w:rsid w:val="00521C52"/>
    <w:rsid w:val="00521D2D"/>
    <w:rsid w:val="00521E76"/>
    <w:rsid w:val="00522088"/>
    <w:rsid w:val="005221CD"/>
    <w:rsid w:val="00522288"/>
    <w:rsid w:val="005223F2"/>
    <w:rsid w:val="005228A4"/>
    <w:rsid w:val="005229B1"/>
    <w:rsid w:val="00522AAD"/>
    <w:rsid w:val="00522CAC"/>
    <w:rsid w:val="00522F10"/>
    <w:rsid w:val="005230B1"/>
    <w:rsid w:val="00523211"/>
    <w:rsid w:val="005234F0"/>
    <w:rsid w:val="0052380F"/>
    <w:rsid w:val="005239FB"/>
    <w:rsid w:val="00523B14"/>
    <w:rsid w:val="00523C87"/>
    <w:rsid w:val="00523F7B"/>
    <w:rsid w:val="00524056"/>
    <w:rsid w:val="00524143"/>
    <w:rsid w:val="0052432B"/>
    <w:rsid w:val="00524AF9"/>
    <w:rsid w:val="00524BD4"/>
    <w:rsid w:val="00524F79"/>
    <w:rsid w:val="0052538A"/>
    <w:rsid w:val="005259D8"/>
    <w:rsid w:val="00525B94"/>
    <w:rsid w:val="00525C8D"/>
    <w:rsid w:val="00525CA5"/>
    <w:rsid w:val="00525D00"/>
    <w:rsid w:val="00525DA7"/>
    <w:rsid w:val="00526249"/>
    <w:rsid w:val="005264B6"/>
    <w:rsid w:val="005264D7"/>
    <w:rsid w:val="00526590"/>
    <w:rsid w:val="0052661B"/>
    <w:rsid w:val="00526752"/>
    <w:rsid w:val="0052684F"/>
    <w:rsid w:val="0052689A"/>
    <w:rsid w:val="005269AB"/>
    <w:rsid w:val="00526B66"/>
    <w:rsid w:val="00526C4C"/>
    <w:rsid w:val="00526F45"/>
    <w:rsid w:val="005270AE"/>
    <w:rsid w:val="005272D6"/>
    <w:rsid w:val="005274CD"/>
    <w:rsid w:val="00527B13"/>
    <w:rsid w:val="00527D25"/>
    <w:rsid w:val="005302C0"/>
    <w:rsid w:val="00530346"/>
    <w:rsid w:val="005303E2"/>
    <w:rsid w:val="005308B7"/>
    <w:rsid w:val="00530937"/>
    <w:rsid w:val="00530976"/>
    <w:rsid w:val="00530CE1"/>
    <w:rsid w:val="00530EA0"/>
    <w:rsid w:val="00530F63"/>
    <w:rsid w:val="005310E0"/>
    <w:rsid w:val="005312C2"/>
    <w:rsid w:val="0053142A"/>
    <w:rsid w:val="005316CB"/>
    <w:rsid w:val="00531856"/>
    <w:rsid w:val="00531969"/>
    <w:rsid w:val="00531B99"/>
    <w:rsid w:val="00531BB1"/>
    <w:rsid w:val="00531BF7"/>
    <w:rsid w:val="00531EA9"/>
    <w:rsid w:val="00531F8B"/>
    <w:rsid w:val="00532CCE"/>
    <w:rsid w:val="00532DB6"/>
    <w:rsid w:val="00532FD4"/>
    <w:rsid w:val="00533104"/>
    <w:rsid w:val="00533109"/>
    <w:rsid w:val="00533326"/>
    <w:rsid w:val="0053347D"/>
    <w:rsid w:val="0053368F"/>
    <w:rsid w:val="0053369F"/>
    <w:rsid w:val="00533E7E"/>
    <w:rsid w:val="00534143"/>
    <w:rsid w:val="0053439A"/>
    <w:rsid w:val="005344AD"/>
    <w:rsid w:val="00534A25"/>
    <w:rsid w:val="00534BF7"/>
    <w:rsid w:val="00534DA4"/>
    <w:rsid w:val="00534FEB"/>
    <w:rsid w:val="005351D3"/>
    <w:rsid w:val="0053546E"/>
    <w:rsid w:val="00535524"/>
    <w:rsid w:val="0053562E"/>
    <w:rsid w:val="00535796"/>
    <w:rsid w:val="00535B7F"/>
    <w:rsid w:val="00535CC4"/>
    <w:rsid w:val="00535CCF"/>
    <w:rsid w:val="00535D26"/>
    <w:rsid w:val="00535D3D"/>
    <w:rsid w:val="00536121"/>
    <w:rsid w:val="00536128"/>
    <w:rsid w:val="005363FE"/>
    <w:rsid w:val="0053643E"/>
    <w:rsid w:val="005364C5"/>
    <w:rsid w:val="00536981"/>
    <w:rsid w:val="00536999"/>
    <w:rsid w:val="00536C59"/>
    <w:rsid w:val="00536E09"/>
    <w:rsid w:val="00536FBD"/>
    <w:rsid w:val="005374DF"/>
    <w:rsid w:val="00537609"/>
    <w:rsid w:val="00537740"/>
    <w:rsid w:val="00537A52"/>
    <w:rsid w:val="00537B84"/>
    <w:rsid w:val="00537B9A"/>
    <w:rsid w:val="00537D4C"/>
    <w:rsid w:val="00537F9A"/>
    <w:rsid w:val="00540092"/>
    <w:rsid w:val="005406DA"/>
    <w:rsid w:val="00540741"/>
    <w:rsid w:val="00540794"/>
    <w:rsid w:val="005407B2"/>
    <w:rsid w:val="005409E5"/>
    <w:rsid w:val="00540A31"/>
    <w:rsid w:val="00540E2D"/>
    <w:rsid w:val="005410EB"/>
    <w:rsid w:val="005410F3"/>
    <w:rsid w:val="00541184"/>
    <w:rsid w:val="0054127E"/>
    <w:rsid w:val="005413F4"/>
    <w:rsid w:val="00541458"/>
    <w:rsid w:val="005414DE"/>
    <w:rsid w:val="00541596"/>
    <w:rsid w:val="00541673"/>
    <w:rsid w:val="005417E2"/>
    <w:rsid w:val="00541958"/>
    <w:rsid w:val="00541967"/>
    <w:rsid w:val="00541E8D"/>
    <w:rsid w:val="00542142"/>
    <w:rsid w:val="005421B2"/>
    <w:rsid w:val="00542319"/>
    <w:rsid w:val="00542372"/>
    <w:rsid w:val="00542735"/>
    <w:rsid w:val="00542751"/>
    <w:rsid w:val="0054276F"/>
    <w:rsid w:val="005429AD"/>
    <w:rsid w:val="00542A85"/>
    <w:rsid w:val="00542D52"/>
    <w:rsid w:val="0054308C"/>
    <w:rsid w:val="005432E0"/>
    <w:rsid w:val="0054331F"/>
    <w:rsid w:val="00543524"/>
    <w:rsid w:val="005436C0"/>
    <w:rsid w:val="005436E2"/>
    <w:rsid w:val="00543ADC"/>
    <w:rsid w:val="00543BEE"/>
    <w:rsid w:val="00543CE6"/>
    <w:rsid w:val="00543D3C"/>
    <w:rsid w:val="0054461A"/>
    <w:rsid w:val="0054469A"/>
    <w:rsid w:val="00544C6E"/>
    <w:rsid w:val="00544C78"/>
    <w:rsid w:val="005450DF"/>
    <w:rsid w:val="00545522"/>
    <w:rsid w:val="005459B4"/>
    <w:rsid w:val="00545BAE"/>
    <w:rsid w:val="00545BC7"/>
    <w:rsid w:val="00545DDB"/>
    <w:rsid w:val="00545E8E"/>
    <w:rsid w:val="00545ED0"/>
    <w:rsid w:val="005464CB"/>
    <w:rsid w:val="005465C5"/>
    <w:rsid w:val="0054666E"/>
    <w:rsid w:val="00546BCF"/>
    <w:rsid w:val="00546BDD"/>
    <w:rsid w:val="00546CB0"/>
    <w:rsid w:val="00547048"/>
    <w:rsid w:val="005472C1"/>
    <w:rsid w:val="005475FC"/>
    <w:rsid w:val="00547635"/>
    <w:rsid w:val="005477F9"/>
    <w:rsid w:val="00547C4A"/>
    <w:rsid w:val="00547E09"/>
    <w:rsid w:val="00547FD7"/>
    <w:rsid w:val="0055019C"/>
    <w:rsid w:val="00550205"/>
    <w:rsid w:val="0055028E"/>
    <w:rsid w:val="00550448"/>
    <w:rsid w:val="0055070F"/>
    <w:rsid w:val="00550765"/>
    <w:rsid w:val="00550975"/>
    <w:rsid w:val="005509CE"/>
    <w:rsid w:val="00550BA9"/>
    <w:rsid w:val="00550C23"/>
    <w:rsid w:val="00550D3D"/>
    <w:rsid w:val="0055115F"/>
    <w:rsid w:val="00551195"/>
    <w:rsid w:val="00551493"/>
    <w:rsid w:val="00551EDE"/>
    <w:rsid w:val="00551F86"/>
    <w:rsid w:val="00552044"/>
    <w:rsid w:val="0055211B"/>
    <w:rsid w:val="0055220E"/>
    <w:rsid w:val="005525C6"/>
    <w:rsid w:val="00552764"/>
    <w:rsid w:val="0055286D"/>
    <w:rsid w:val="005528E2"/>
    <w:rsid w:val="00552997"/>
    <w:rsid w:val="005529C6"/>
    <w:rsid w:val="005529EF"/>
    <w:rsid w:val="00552B4A"/>
    <w:rsid w:val="00552C9E"/>
    <w:rsid w:val="00552F60"/>
    <w:rsid w:val="00552FF5"/>
    <w:rsid w:val="00553193"/>
    <w:rsid w:val="00553269"/>
    <w:rsid w:val="00553320"/>
    <w:rsid w:val="00553360"/>
    <w:rsid w:val="005535EF"/>
    <w:rsid w:val="00553696"/>
    <w:rsid w:val="00553797"/>
    <w:rsid w:val="00553821"/>
    <w:rsid w:val="00553970"/>
    <w:rsid w:val="00553A66"/>
    <w:rsid w:val="00553A81"/>
    <w:rsid w:val="00553C14"/>
    <w:rsid w:val="00553C89"/>
    <w:rsid w:val="00553DA9"/>
    <w:rsid w:val="00553DCF"/>
    <w:rsid w:val="00553E46"/>
    <w:rsid w:val="00553E89"/>
    <w:rsid w:val="005541D7"/>
    <w:rsid w:val="00554450"/>
    <w:rsid w:val="005544A3"/>
    <w:rsid w:val="0055451A"/>
    <w:rsid w:val="005545D8"/>
    <w:rsid w:val="005547CF"/>
    <w:rsid w:val="00554969"/>
    <w:rsid w:val="00554AB8"/>
    <w:rsid w:val="00554D5B"/>
    <w:rsid w:val="00555090"/>
    <w:rsid w:val="00555256"/>
    <w:rsid w:val="00555439"/>
    <w:rsid w:val="0055555E"/>
    <w:rsid w:val="0055588B"/>
    <w:rsid w:val="005559FE"/>
    <w:rsid w:val="00555B48"/>
    <w:rsid w:val="00555B95"/>
    <w:rsid w:val="00555EE5"/>
    <w:rsid w:val="00556016"/>
    <w:rsid w:val="00556165"/>
    <w:rsid w:val="00556210"/>
    <w:rsid w:val="0055622F"/>
    <w:rsid w:val="005563C6"/>
    <w:rsid w:val="005566F6"/>
    <w:rsid w:val="005566F8"/>
    <w:rsid w:val="00556BEB"/>
    <w:rsid w:val="00556E73"/>
    <w:rsid w:val="0055716E"/>
    <w:rsid w:val="00557264"/>
    <w:rsid w:val="00557269"/>
    <w:rsid w:val="0055735D"/>
    <w:rsid w:val="00557746"/>
    <w:rsid w:val="00557A2A"/>
    <w:rsid w:val="00557B02"/>
    <w:rsid w:val="00557F43"/>
    <w:rsid w:val="00560083"/>
    <w:rsid w:val="005601C2"/>
    <w:rsid w:val="00560381"/>
    <w:rsid w:val="005604A4"/>
    <w:rsid w:val="00560537"/>
    <w:rsid w:val="005605BA"/>
    <w:rsid w:val="005607A0"/>
    <w:rsid w:val="005607B3"/>
    <w:rsid w:val="00560BC4"/>
    <w:rsid w:val="00560C66"/>
    <w:rsid w:val="00560CC0"/>
    <w:rsid w:val="00560CDD"/>
    <w:rsid w:val="00560EA8"/>
    <w:rsid w:val="00560FF9"/>
    <w:rsid w:val="00561138"/>
    <w:rsid w:val="0056117A"/>
    <w:rsid w:val="005611A8"/>
    <w:rsid w:val="005611D2"/>
    <w:rsid w:val="00561226"/>
    <w:rsid w:val="00561259"/>
    <w:rsid w:val="00561313"/>
    <w:rsid w:val="005615C9"/>
    <w:rsid w:val="005615D7"/>
    <w:rsid w:val="0056164F"/>
    <w:rsid w:val="00561AF3"/>
    <w:rsid w:val="00561E4C"/>
    <w:rsid w:val="00562114"/>
    <w:rsid w:val="00562197"/>
    <w:rsid w:val="005621D2"/>
    <w:rsid w:val="00562255"/>
    <w:rsid w:val="0056235B"/>
    <w:rsid w:val="005626AE"/>
    <w:rsid w:val="005626D1"/>
    <w:rsid w:val="00562769"/>
    <w:rsid w:val="00562847"/>
    <w:rsid w:val="00562F41"/>
    <w:rsid w:val="00562F55"/>
    <w:rsid w:val="0056355D"/>
    <w:rsid w:val="00563B92"/>
    <w:rsid w:val="00563BD5"/>
    <w:rsid w:val="00563CFE"/>
    <w:rsid w:val="00563FE0"/>
    <w:rsid w:val="00564136"/>
    <w:rsid w:val="00564156"/>
    <w:rsid w:val="0056447F"/>
    <w:rsid w:val="005644F9"/>
    <w:rsid w:val="005646FC"/>
    <w:rsid w:val="005647CC"/>
    <w:rsid w:val="00564860"/>
    <w:rsid w:val="00564ED2"/>
    <w:rsid w:val="00564F5F"/>
    <w:rsid w:val="0056509B"/>
    <w:rsid w:val="005653D4"/>
    <w:rsid w:val="005658C0"/>
    <w:rsid w:val="005659F3"/>
    <w:rsid w:val="00565AF3"/>
    <w:rsid w:val="00565BEF"/>
    <w:rsid w:val="00565C99"/>
    <w:rsid w:val="00565CB8"/>
    <w:rsid w:val="005660E1"/>
    <w:rsid w:val="00566313"/>
    <w:rsid w:val="00566860"/>
    <w:rsid w:val="00566A72"/>
    <w:rsid w:val="00566ADD"/>
    <w:rsid w:val="00566B9E"/>
    <w:rsid w:val="00566C9A"/>
    <w:rsid w:val="00566CB0"/>
    <w:rsid w:val="00566F2C"/>
    <w:rsid w:val="00567155"/>
    <w:rsid w:val="00567300"/>
    <w:rsid w:val="00567319"/>
    <w:rsid w:val="0056741D"/>
    <w:rsid w:val="00567424"/>
    <w:rsid w:val="0056771C"/>
    <w:rsid w:val="00567827"/>
    <w:rsid w:val="005678B7"/>
    <w:rsid w:val="005679F2"/>
    <w:rsid w:val="00567A28"/>
    <w:rsid w:val="00567AC0"/>
    <w:rsid w:val="00567C43"/>
    <w:rsid w:val="00567CAC"/>
    <w:rsid w:val="0057014F"/>
    <w:rsid w:val="00570194"/>
    <w:rsid w:val="005703B9"/>
    <w:rsid w:val="005703CF"/>
    <w:rsid w:val="00570404"/>
    <w:rsid w:val="00570530"/>
    <w:rsid w:val="00570905"/>
    <w:rsid w:val="00570B89"/>
    <w:rsid w:val="00570B9A"/>
    <w:rsid w:val="00570F26"/>
    <w:rsid w:val="00570F4B"/>
    <w:rsid w:val="005712E0"/>
    <w:rsid w:val="0057143C"/>
    <w:rsid w:val="0057149A"/>
    <w:rsid w:val="005714CE"/>
    <w:rsid w:val="0057184F"/>
    <w:rsid w:val="00571A75"/>
    <w:rsid w:val="00571AAA"/>
    <w:rsid w:val="00571C31"/>
    <w:rsid w:val="00571C56"/>
    <w:rsid w:val="00571DB8"/>
    <w:rsid w:val="00572346"/>
    <w:rsid w:val="005723BE"/>
    <w:rsid w:val="00572551"/>
    <w:rsid w:val="00572812"/>
    <w:rsid w:val="00572950"/>
    <w:rsid w:val="00572A47"/>
    <w:rsid w:val="00572A83"/>
    <w:rsid w:val="00572C44"/>
    <w:rsid w:val="00572F5C"/>
    <w:rsid w:val="00572F69"/>
    <w:rsid w:val="00572FA5"/>
    <w:rsid w:val="00572FC3"/>
    <w:rsid w:val="005730DC"/>
    <w:rsid w:val="005731AD"/>
    <w:rsid w:val="00573433"/>
    <w:rsid w:val="0057345C"/>
    <w:rsid w:val="005734C9"/>
    <w:rsid w:val="00573592"/>
    <w:rsid w:val="0057382A"/>
    <w:rsid w:val="00573846"/>
    <w:rsid w:val="00573C86"/>
    <w:rsid w:val="00573DC1"/>
    <w:rsid w:val="005740B3"/>
    <w:rsid w:val="005741E1"/>
    <w:rsid w:val="0057426B"/>
    <w:rsid w:val="00574317"/>
    <w:rsid w:val="00574526"/>
    <w:rsid w:val="005745A9"/>
    <w:rsid w:val="00574BCB"/>
    <w:rsid w:val="00574E17"/>
    <w:rsid w:val="00574F70"/>
    <w:rsid w:val="005750D9"/>
    <w:rsid w:val="00575149"/>
    <w:rsid w:val="0057522E"/>
    <w:rsid w:val="00575277"/>
    <w:rsid w:val="00575411"/>
    <w:rsid w:val="005754BE"/>
    <w:rsid w:val="00575719"/>
    <w:rsid w:val="0057581E"/>
    <w:rsid w:val="00575879"/>
    <w:rsid w:val="00575AFE"/>
    <w:rsid w:val="00575CA4"/>
    <w:rsid w:val="0057600C"/>
    <w:rsid w:val="0057612B"/>
    <w:rsid w:val="0057679E"/>
    <w:rsid w:val="0057682B"/>
    <w:rsid w:val="00576C2A"/>
    <w:rsid w:val="00577004"/>
    <w:rsid w:val="00577006"/>
    <w:rsid w:val="005770D3"/>
    <w:rsid w:val="00577222"/>
    <w:rsid w:val="00577234"/>
    <w:rsid w:val="005774A5"/>
    <w:rsid w:val="00577537"/>
    <w:rsid w:val="00577559"/>
    <w:rsid w:val="005775B2"/>
    <w:rsid w:val="005776AD"/>
    <w:rsid w:val="005776B4"/>
    <w:rsid w:val="0057783E"/>
    <w:rsid w:val="005778B6"/>
    <w:rsid w:val="005779A2"/>
    <w:rsid w:val="00577A4E"/>
    <w:rsid w:val="00577A91"/>
    <w:rsid w:val="00577F5D"/>
    <w:rsid w:val="005800B1"/>
    <w:rsid w:val="00580279"/>
    <w:rsid w:val="0058057C"/>
    <w:rsid w:val="00580681"/>
    <w:rsid w:val="0058077F"/>
    <w:rsid w:val="005808C1"/>
    <w:rsid w:val="005808EB"/>
    <w:rsid w:val="0058091B"/>
    <w:rsid w:val="0058094B"/>
    <w:rsid w:val="00580A33"/>
    <w:rsid w:val="00580B97"/>
    <w:rsid w:val="00580DBB"/>
    <w:rsid w:val="00580F64"/>
    <w:rsid w:val="0058151F"/>
    <w:rsid w:val="00581864"/>
    <w:rsid w:val="00581918"/>
    <w:rsid w:val="00581B89"/>
    <w:rsid w:val="00581CDC"/>
    <w:rsid w:val="00582483"/>
    <w:rsid w:val="005826C2"/>
    <w:rsid w:val="00582BD2"/>
    <w:rsid w:val="00582C01"/>
    <w:rsid w:val="00582C47"/>
    <w:rsid w:val="00582DC3"/>
    <w:rsid w:val="00583071"/>
    <w:rsid w:val="00583128"/>
    <w:rsid w:val="0058335C"/>
    <w:rsid w:val="005835AA"/>
    <w:rsid w:val="0058381F"/>
    <w:rsid w:val="0058392C"/>
    <w:rsid w:val="00583AC3"/>
    <w:rsid w:val="00583D4F"/>
    <w:rsid w:val="00583E05"/>
    <w:rsid w:val="00583E95"/>
    <w:rsid w:val="005841E3"/>
    <w:rsid w:val="0058431C"/>
    <w:rsid w:val="005843F7"/>
    <w:rsid w:val="00584487"/>
    <w:rsid w:val="0058471F"/>
    <w:rsid w:val="00584AC2"/>
    <w:rsid w:val="00584ACB"/>
    <w:rsid w:val="00584C00"/>
    <w:rsid w:val="00584DD0"/>
    <w:rsid w:val="00584E6D"/>
    <w:rsid w:val="00584F2F"/>
    <w:rsid w:val="0058532E"/>
    <w:rsid w:val="0058551A"/>
    <w:rsid w:val="00585692"/>
    <w:rsid w:val="00585ADF"/>
    <w:rsid w:val="00585B3A"/>
    <w:rsid w:val="00585FF3"/>
    <w:rsid w:val="005862E3"/>
    <w:rsid w:val="005865A5"/>
    <w:rsid w:val="005865D2"/>
    <w:rsid w:val="0058668F"/>
    <w:rsid w:val="005866BD"/>
    <w:rsid w:val="005866EF"/>
    <w:rsid w:val="005867A9"/>
    <w:rsid w:val="00586811"/>
    <w:rsid w:val="00586928"/>
    <w:rsid w:val="00586A1C"/>
    <w:rsid w:val="0058721C"/>
    <w:rsid w:val="005872D1"/>
    <w:rsid w:val="005872EB"/>
    <w:rsid w:val="005873A0"/>
    <w:rsid w:val="005874A6"/>
    <w:rsid w:val="0058754F"/>
    <w:rsid w:val="005876E4"/>
    <w:rsid w:val="00587779"/>
    <w:rsid w:val="0058793B"/>
    <w:rsid w:val="00587A23"/>
    <w:rsid w:val="00587A3E"/>
    <w:rsid w:val="00587DD8"/>
    <w:rsid w:val="00587FAB"/>
    <w:rsid w:val="005900C0"/>
    <w:rsid w:val="00590148"/>
    <w:rsid w:val="00590164"/>
    <w:rsid w:val="005901B1"/>
    <w:rsid w:val="0059041F"/>
    <w:rsid w:val="00590463"/>
    <w:rsid w:val="00590517"/>
    <w:rsid w:val="00590739"/>
    <w:rsid w:val="005907B7"/>
    <w:rsid w:val="005908AF"/>
    <w:rsid w:val="00590AFA"/>
    <w:rsid w:val="00590C0B"/>
    <w:rsid w:val="00590DB6"/>
    <w:rsid w:val="00591104"/>
    <w:rsid w:val="00591184"/>
    <w:rsid w:val="00591191"/>
    <w:rsid w:val="005913AB"/>
    <w:rsid w:val="005914D3"/>
    <w:rsid w:val="00591754"/>
    <w:rsid w:val="00591B9C"/>
    <w:rsid w:val="00591CD6"/>
    <w:rsid w:val="00591E61"/>
    <w:rsid w:val="00591FE2"/>
    <w:rsid w:val="0059200E"/>
    <w:rsid w:val="0059200F"/>
    <w:rsid w:val="005920D6"/>
    <w:rsid w:val="005920FA"/>
    <w:rsid w:val="00592496"/>
    <w:rsid w:val="00592755"/>
    <w:rsid w:val="00592996"/>
    <w:rsid w:val="00592B6C"/>
    <w:rsid w:val="00592CAD"/>
    <w:rsid w:val="00592CCB"/>
    <w:rsid w:val="00592E0C"/>
    <w:rsid w:val="00592E2E"/>
    <w:rsid w:val="00593010"/>
    <w:rsid w:val="0059342E"/>
    <w:rsid w:val="00593456"/>
    <w:rsid w:val="005936D2"/>
    <w:rsid w:val="00593890"/>
    <w:rsid w:val="00593BCA"/>
    <w:rsid w:val="00593BDC"/>
    <w:rsid w:val="00594293"/>
    <w:rsid w:val="005943FE"/>
    <w:rsid w:val="00594481"/>
    <w:rsid w:val="0059474F"/>
    <w:rsid w:val="005947F9"/>
    <w:rsid w:val="00594860"/>
    <w:rsid w:val="00594A98"/>
    <w:rsid w:val="00594AF9"/>
    <w:rsid w:val="0059537F"/>
    <w:rsid w:val="005954B5"/>
    <w:rsid w:val="0059580C"/>
    <w:rsid w:val="0059592D"/>
    <w:rsid w:val="00595FD3"/>
    <w:rsid w:val="0059653B"/>
    <w:rsid w:val="0059673B"/>
    <w:rsid w:val="00596AC2"/>
    <w:rsid w:val="00596BEA"/>
    <w:rsid w:val="00596C20"/>
    <w:rsid w:val="00596CE0"/>
    <w:rsid w:val="00596E56"/>
    <w:rsid w:val="00596E5B"/>
    <w:rsid w:val="00596F21"/>
    <w:rsid w:val="00596F32"/>
    <w:rsid w:val="00596F3C"/>
    <w:rsid w:val="0059709E"/>
    <w:rsid w:val="0059738A"/>
    <w:rsid w:val="005974BC"/>
    <w:rsid w:val="005975E1"/>
    <w:rsid w:val="0059761E"/>
    <w:rsid w:val="0059762D"/>
    <w:rsid w:val="00597673"/>
    <w:rsid w:val="0059795F"/>
    <w:rsid w:val="00597BC4"/>
    <w:rsid w:val="00597CFD"/>
    <w:rsid w:val="00597D75"/>
    <w:rsid w:val="00597F5D"/>
    <w:rsid w:val="005A0085"/>
    <w:rsid w:val="005A0447"/>
    <w:rsid w:val="005A0472"/>
    <w:rsid w:val="005A063D"/>
    <w:rsid w:val="005A09B5"/>
    <w:rsid w:val="005A0AB9"/>
    <w:rsid w:val="005A0FFA"/>
    <w:rsid w:val="005A1315"/>
    <w:rsid w:val="005A15B6"/>
    <w:rsid w:val="005A174C"/>
    <w:rsid w:val="005A1916"/>
    <w:rsid w:val="005A2456"/>
    <w:rsid w:val="005A24D9"/>
    <w:rsid w:val="005A252A"/>
    <w:rsid w:val="005A2933"/>
    <w:rsid w:val="005A2A39"/>
    <w:rsid w:val="005A2E36"/>
    <w:rsid w:val="005A31BB"/>
    <w:rsid w:val="005A35FB"/>
    <w:rsid w:val="005A394A"/>
    <w:rsid w:val="005A3D05"/>
    <w:rsid w:val="005A3E4F"/>
    <w:rsid w:val="005A3FD9"/>
    <w:rsid w:val="005A40BA"/>
    <w:rsid w:val="005A420A"/>
    <w:rsid w:val="005A43CF"/>
    <w:rsid w:val="005A4540"/>
    <w:rsid w:val="005A4734"/>
    <w:rsid w:val="005A484F"/>
    <w:rsid w:val="005A48A8"/>
    <w:rsid w:val="005A4A05"/>
    <w:rsid w:val="005A4A93"/>
    <w:rsid w:val="005A4B03"/>
    <w:rsid w:val="005A5038"/>
    <w:rsid w:val="005A5579"/>
    <w:rsid w:val="005A5696"/>
    <w:rsid w:val="005A5826"/>
    <w:rsid w:val="005A5E26"/>
    <w:rsid w:val="005A5F2B"/>
    <w:rsid w:val="005A6271"/>
    <w:rsid w:val="005A638D"/>
    <w:rsid w:val="005A643F"/>
    <w:rsid w:val="005A69E8"/>
    <w:rsid w:val="005A6A5A"/>
    <w:rsid w:val="005A6B1A"/>
    <w:rsid w:val="005A6BC1"/>
    <w:rsid w:val="005A6D27"/>
    <w:rsid w:val="005A6F40"/>
    <w:rsid w:val="005A70D9"/>
    <w:rsid w:val="005A70ED"/>
    <w:rsid w:val="005A716F"/>
    <w:rsid w:val="005A719C"/>
    <w:rsid w:val="005A71C1"/>
    <w:rsid w:val="005A72D7"/>
    <w:rsid w:val="005A7546"/>
    <w:rsid w:val="005A7587"/>
    <w:rsid w:val="005A759A"/>
    <w:rsid w:val="005A75F6"/>
    <w:rsid w:val="005A7A21"/>
    <w:rsid w:val="005A7A7D"/>
    <w:rsid w:val="005A7ACB"/>
    <w:rsid w:val="005A7C72"/>
    <w:rsid w:val="005A7F9A"/>
    <w:rsid w:val="005A7FC5"/>
    <w:rsid w:val="005B00F4"/>
    <w:rsid w:val="005B0483"/>
    <w:rsid w:val="005B050E"/>
    <w:rsid w:val="005B052D"/>
    <w:rsid w:val="005B0703"/>
    <w:rsid w:val="005B0739"/>
    <w:rsid w:val="005B08A9"/>
    <w:rsid w:val="005B08F2"/>
    <w:rsid w:val="005B0CC6"/>
    <w:rsid w:val="005B0E2D"/>
    <w:rsid w:val="005B0ED4"/>
    <w:rsid w:val="005B0F3F"/>
    <w:rsid w:val="005B1024"/>
    <w:rsid w:val="005B1232"/>
    <w:rsid w:val="005B141B"/>
    <w:rsid w:val="005B14AD"/>
    <w:rsid w:val="005B14DD"/>
    <w:rsid w:val="005B1568"/>
    <w:rsid w:val="005B16A6"/>
    <w:rsid w:val="005B174B"/>
    <w:rsid w:val="005B1832"/>
    <w:rsid w:val="005B1931"/>
    <w:rsid w:val="005B1CC6"/>
    <w:rsid w:val="005B1DE4"/>
    <w:rsid w:val="005B1EB6"/>
    <w:rsid w:val="005B1EDF"/>
    <w:rsid w:val="005B1F7D"/>
    <w:rsid w:val="005B21E7"/>
    <w:rsid w:val="005B2277"/>
    <w:rsid w:val="005B24D6"/>
    <w:rsid w:val="005B2542"/>
    <w:rsid w:val="005B26CC"/>
    <w:rsid w:val="005B2707"/>
    <w:rsid w:val="005B2711"/>
    <w:rsid w:val="005B2712"/>
    <w:rsid w:val="005B281D"/>
    <w:rsid w:val="005B287B"/>
    <w:rsid w:val="005B2CB3"/>
    <w:rsid w:val="005B31DD"/>
    <w:rsid w:val="005B327A"/>
    <w:rsid w:val="005B3593"/>
    <w:rsid w:val="005B3AE8"/>
    <w:rsid w:val="005B3B27"/>
    <w:rsid w:val="005B3CFE"/>
    <w:rsid w:val="005B40D3"/>
    <w:rsid w:val="005B4164"/>
    <w:rsid w:val="005B460C"/>
    <w:rsid w:val="005B4616"/>
    <w:rsid w:val="005B4A52"/>
    <w:rsid w:val="005B4B24"/>
    <w:rsid w:val="005B4E11"/>
    <w:rsid w:val="005B4FB9"/>
    <w:rsid w:val="005B5187"/>
    <w:rsid w:val="005B52C3"/>
    <w:rsid w:val="005B53B9"/>
    <w:rsid w:val="005B55FB"/>
    <w:rsid w:val="005B56D7"/>
    <w:rsid w:val="005B58F2"/>
    <w:rsid w:val="005B5933"/>
    <w:rsid w:val="005B5C3E"/>
    <w:rsid w:val="005B5CA6"/>
    <w:rsid w:val="005B5CD9"/>
    <w:rsid w:val="005B5E2A"/>
    <w:rsid w:val="005B6464"/>
    <w:rsid w:val="005B663F"/>
    <w:rsid w:val="005B6733"/>
    <w:rsid w:val="005B67F3"/>
    <w:rsid w:val="005B6CCE"/>
    <w:rsid w:val="005B6DDC"/>
    <w:rsid w:val="005B6E14"/>
    <w:rsid w:val="005B7076"/>
    <w:rsid w:val="005B71D1"/>
    <w:rsid w:val="005B720C"/>
    <w:rsid w:val="005B73EC"/>
    <w:rsid w:val="005B749F"/>
    <w:rsid w:val="005B74D1"/>
    <w:rsid w:val="005B768F"/>
    <w:rsid w:val="005B7792"/>
    <w:rsid w:val="005B79EF"/>
    <w:rsid w:val="005B7C92"/>
    <w:rsid w:val="005B7DD2"/>
    <w:rsid w:val="005B7EA0"/>
    <w:rsid w:val="005B7FA2"/>
    <w:rsid w:val="005C01D9"/>
    <w:rsid w:val="005C033E"/>
    <w:rsid w:val="005C0420"/>
    <w:rsid w:val="005C07EE"/>
    <w:rsid w:val="005C0A80"/>
    <w:rsid w:val="005C0A84"/>
    <w:rsid w:val="005C0CF7"/>
    <w:rsid w:val="005C0D5F"/>
    <w:rsid w:val="005C0D8C"/>
    <w:rsid w:val="005C0EB1"/>
    <w:rsid w:val="005C0EF1"/>
    <w:rsid w:val="005C13B1"/>
    <w:rsid w:val="005C144C"/>
    <w:rsid w:val="005C1832"/>
    <w:rsid w:val="005C1A2F"/>
    <w:rsid w:val="005C1C38"/>
    <w:rsid w:val="005C2156"/>
    <w:rsid w:val="005C2238"/>
    <w:rsid w:val="005C25B6"/>
    <w:rsid w:val="005C2927"/>
    <w:rsid w:val="005C2C33"/>
    <w:rsid w:val="005C2DC1"/>
    <w:rsid w:val="005C2EEA"/>
    <w:rsid w:val="005C3025"/>
    <w:rsid w:val="005C31B2"/>
    <w:rsid w:val="005C3297"/>
    <w:rsid w:val="005C3519"/>
    <w:rsid w:val="005C3591"/>
    <w:rsid w:val="005C35DF"/>
    <w:rsid w:val="005C3641"/>
    <w:rsid w:val="005C38B4"/>
    <w:rsid w:val="005C38F2"/>
    <w:rsid w:val="005C3B5E"/>
    <w:rsid w:val="005C3B82"/>
    <w:rsid w:val="005C3C82"/>
    <w:rsid w:val="005C3E86"/>
    <w:rsid w:val="005C4133"/>
    <w:rsid w:val="005C43E6"/>
    <w:rsid w:val="005C45BF"/>
    <w:rsid w:val="005C45E1"/>
    <w:rsid w:val="005C475B"/>
    <w:rsid w:val="005C47E4"/>
    <w:rsid w:val="005C4A01"/>
    <w:rsid w:val="005C4A66"/>
    <w:rsid w:val="005C4BD7"/>
    <w:rsid w:val="005C4F54"/>
    <w:rsid w:val="005C4FBD"/>
    <w:rsid w:val="005C504E"/>
    <w:rsid w:val="005C50D2"/>
    <w:rsid w:val="005C54C8"/>
    <w:rsid w:val="005C5A6B"/>
    <w:rsid w:val="005C5AE7"/>
    <w:rsid w:val="005C5B23"/>
    <w:rsid w:val="005C5C2A"/>
    <w:rsid w:val="005C5C7A"/>
    <w:rsid w:val="005C5DC0"/>
    <w:rsid w:val="005C5EBE"/>
    <w:rsid w:val="005C6096"/>
    <w:rsid w:val="005C64EA"/>
    <w:rsid w:val="005C66DF"/>
    <w:rsid w:val="005C6779"/>
    <w:rsid w:val="005C678C"/>
    <w:rsid w:val="005C680C"/>
    <w:rsid w:val="005C6882"/>
    <w:rsid w:val="005C6989"/>
    <w:rsid w:val="005C6A53"/>
    <w:rsid w:val="005C709E"/>
    <w:rsid w:val="005C726E"/>
    <w:rsid w:val="005C7B0A"/>
    <w:rsid w:val="005C7B0C"/>
    <w:rsid w:val="005C7B24"/>
    <w:rsid w:val="005C7CDE"/>
    <w:rsid w:val="005C7DF2"/>
    <w:rsid w:val="005C7EA8"/>
    <w:rsid w:val="005C7F1B"/>
    <w:rsid w:val="005D0024"/>
    <w:rsid w:val="005D00A9"/>
    <w:rsid w:val="005D01E5"/>
    <w:rsid w:val="005D0337"/>
    <w:rsid w:val="005D0690"/>
    <w:rsid w:val="005D072D"/>
    <w:rsid w:val="005D0840"/>
    <w:rsid w:val="005D0AFE"/>
    <w:rsid w:val="005D0D1A"/>
    <w:rsid w:val="005D0DB9"/>
    <w:rsid w:val="005D0F1D"/>
    <w:rsid w:val="005D0F8C"/>
    <w:rsid w:val="005D12CA"/>
    <w:rsid w:val="005D1A42"/>
    <w:rsid w:val="005D1C67"/>
    <w:rsid w:val="005D2103"/>
    <w:rsid w:val="005D218B"/>
    <w:rsid w:val="005D2208"/>
    <w:rsid w:val="005D2338"/>
    <w:rsid w:val="005D244E"/>
    <w:rsid w:val="005D25F0"/>
    <w:rsid w:val="005D2798"/>
    <w:rsid w:val="005D27F7"/>
    <w:rsid w:val="005D28F0"/>
    <w:rsid w:val="005D2954"/>
    <w:rsid w:val="005D2B21"/>
    <w:rsid w:val="005D2C4A"/>
    <w:rsid w:val="005D2F4B"/>
    <w:rsid w:val="005D2F75"/>
    <w:rsid w:val="005D2FBE"/>
    <w:rsid w:val="005D2FC7"/>
    <w:rsid w:val="005D2FE2"/>
    <w:rsid w:val="005D34C7"/>
    <w:rsid w:val="005D35B0"/>
    <w:rsid w:val="005D381F"/>
    <w:rsid w:val="005D3868"/>
    <w:rsid w:val="005D38F5"/>
    <w:rsid w:val="005D3EAA"/>
    <w:rsid w:val="005D3FB3"/>
    <w:rsid w:val="005D4483"/>
    <w:rsid w:val="005D4BB7"/>
    <w:rsid w:val="005D5020"/>
    <w:rsid w:val="005D5053"/>
    <w:rsid w:val="005D513A"/>
    <w:rsid w:val="005D52DF"/>
    <w:rsid w:val="005D5552"/>
    <w:rsid w:val="005D55CA"/>
    <w:rsid w:val="005D56C4"/>
    <w:rsid w:val="005D573F"/>
    <w:rsid w:val="005D576D"/>
    <w:rsid w:val="005D5A2F"/>
    <w:rsid w:val="005D5FC8"/>
    <w:rsid w:val="005D6286"/>
    <w:rsid w:val="005D62C5"/>
    <w:rsid w:val="005D65A4"/>
    <w:rsid w:val="005D667B"/>
    <w:rsid w:val="005D6878"/>
    <w:rsid w:val="005D6ABD"/>
    <w:rsid w:val="005D6C2A"/>
    <w:rsid w:val="005D6FC9"/>
    <w:rsid w:val="005D7264"/>
    <w:rsid w:val="005D74C7"/>
    <w:rsid w:val="005D758D"/>
    <w:rsid w:val="005D78D2"/>
    <w:rsid w:val="005D7A4F"/>
    <w:rsid w:val="005D7B15"/>
    <w:rsid w:val="005D7B45"/>
    <w:rsid w:val="005D7BA1"/>
    <w:rsid w:val="005D7D41"/>
    <w:rsid w:val="005E019C"/>
    <w:rsid w:val="005E021D"/>
    <w:rsid w:val="005E022F"/>
    <w:rsid w:val="005E0238"/>
    <w:rsid w:val="005E049F"/>
    <w:rsid w:val="005E0516"/>
    <w:rsid w:val="005E076B"/>
    <w:rsid w:val="005E07B5"/>
    <w:rsid w:val="005E082A"/>
    <w:rsid w:val="005E0949"/>
    <w:rsid w:val="005E09A2"/>
    <w:rsid w:val="005E0A22"/>
    <w:rsid w:val="005E0B0F"/>
    <w:rsid w:val="005E0C8B"/>
    <w:rsid w:val="005E0CC3"/>
    <w:rsid w:val="005E0E0E"/>
    <w:rsid w:val="005E1054"/>
    <w:rsid w:val="005E1297"/>
    <w:rsid w:val="005E129E"/>
    <w:rsid w:val="005E146E"/>
    <w:rsid w:val="005E1887"/>
    <w:rsid w:val="005E1C5A"/>
    <w:rsid w:val="005E1F61"/>
    <w:rsid w:val="005E2041"/>
    <w:rsid w:val="005E20E5"/>
    <w:rsid w:val="005E20E8"/>
    <w:rsid w:val="005E2186"/>
    <w:rsid w:val="005E2202"/>
    <w:rsid w:val="005E233B"/>
    <w:rsid w:val="005E254A"/>
    <w:rsid w:val="005E25E7"/>
    <w:rsid w:val="005E2AAA"/>
    <w:rsid w:val="005E2CB2"/>
    <w:rsid w:val="005E2D5D"/>
    <w:rsid w:val="005E2E1A"/>
    <w:rsid w:val="005E2E41"/>
    <w:rsid w:val="005E314A"/>
    <w:rsid w:val="005E3335"/>
    <w:rsid w:val="005E33BE"/>
    <w:rsid w:val="005E33D1"/>
    <w:rsid w:val="005E3491"/>
    <w:rsid w:val="005E3789"/>
    <w:rsid w:val="005E37EA"/>
    <w:rsid w:val="005E3C2B"/>
    <w:rsid w:val="005E3D77"/>
    <w:rsid w:val="005E3E57"/>
    <w:rsid w:val="005E3E84"/>
    <w:rsid w:val="005E3F9A"/>
    <w:rsid w:val="005E4189"/>
    <w:rsid w:val="005E4B43"/>
    <w:rsid w:val="005E4C54"/>
    <w:rsid w:val="005E4D6A"/>
    <w:rsid w:val="005E4E45"/>
    <w:rsid w:val="005E4FAF"/>
    <w:rsid w:val="005E521F"/>
    <w:rsid w:val="005E5294"/>
    <w:rsid w:val="005E53BE"/>
    <w:rsid w:val="005E586B"/>
    <w:rsid w:val="005E58B7"/>
    <w:rsid w:val="005E58C2"/>
    <w:rsid w:val="005E5F95"/>
    <w:rsid w:val="005E6075"/>
    <w:rsid w:val="005E6208"/>
    <w:rsid w:val="005E645B"/>
    <w:rsid w:val="005E65E4"/>
    <w:rsid w:val="005E6806"/>
    <w:rsid w:val="005E6A07"/>
    <w:rsid w:val="005E6A83"/>
    <w:rsid w:val="005E6D23"/>
    <w:rsid w:val="005E6E6F"/>
    <w:rsid w:val="005E703C"/>
    <w:rsid w:val="005E71E6"/>
    <w:rsid w:val="005E72E3"/>
    <w:rsid w:val="005E7886"/>
    <w:rsid w:val="005E7979"/>
    <w:rsid w:val="005E79A2"/>
    <w:rsid w:val="005E7A88"/>
    <w:rsid w:val="005E7A8A"/>
    <w:rsid w:val="005E7B66"/>
    <w:rsid w:val="005E7C1B"/>
    <w:rsid w:val="005E7C48"/>
    <w:rsid w:val="005E7D84"/>
    <w:rsid w:val="005E7D8E"/>
    <w:rsid w:val="005E7DF4"/>
    <w:rsid w:val="005F023C"/>
    <w:rsid w:val="005F05E7"/>
    <w:rsid w:val="005F0803"/>
    <w:rsid w:val="005F0A13"/>
    <w:rsid w:val="005F0ED4"/>
    <w:rsid w:val="005F0F28"/>
    <w:rsid w:val="005F107D"/>
    <w:rsid w:val="005F11E1"/>
    <w:rsid w:val="005F13B0"/>
    <w:rsid w:val="005F14C7"/>
    <w:rsid w:val="005F151E"/>
    <w:rsid w:val="005F177C"/>
    <w:rsid w:val="005F1A43"/>
    <w:rsid w:val="005F2279"/>
    <w:rsid w:val="005F2586"/>
    <w:rsid w:val="005F2BBC"/>
    <w:rsid w:val="005F2EF7"/>
    <w:rsid w:val="005F3076"/>
    <w:rsid w:val="005F33F3"/>
    <w:rsid w:val="005F359F"/>
    <w:rsid w:val="005F35A3"/>
    <w:rsid w:val="005F3916"/>
    <w:rsid w:val="005F3925"/>
    <w:rsid w:val="005F3CDA"/>
    <w:rsid w:val="005F3E06"/>
    <w:rsid w:val="005F40F9"/>
    <w:rsid w:val="005F421B"/>
    <w:rsid w:val="005F456D"/>
    <w:rsid w:val="005F4797"/>
    <w:rsid w:val="005F491C"/>
    <w:rsid w:val="005F4A91"/>
    <w:rsid w:val="005F4BBD"/>
    <w:rsid w:val="005F4C2C"/>
    <w:rsid w:val="005F4DF6"/>
    <w:rsid w:val="005F50B2"/>
    <w:rsid w:val="005F56D6"/>
    <w:rsid w:val="005F5ADA"/>
    <w:rsid w:val="005F638F"/>
    <w:rsid w:val="005F6484"/>
    <w:rsid w:val="005F653E"/>
    <w:rsid w:val="005F66D0"/>
    <w:rsid w:val="005F66EA"/>
    <w:rsid w:val="005F6845"/>
    <w:rsid w:val="005F68F3"/>
    <w:rsid w:val="005F69CA"/>
    <w:rsid w:val="005F6D9B"/>
    <w:rsid w:val="005F6DBD"/>
    <w:rsid w:val="005F6E01"/>
    <w:rsid w:val="005F73BE"/>
    <w:rsid w:val="005F7796"/>
    <w:rsid w:val="005F798E"/>
    <w:rsid w:val="005F7A11"/>
    <w:rsid w:val="005F7B12"/>
    <w:rsid w:val="005F7F66"/>
    <w:rsid w:val="00600092"/>
    <w:rsid w:val="0060011D"/>
    <w:rsid w:val="00600478"/>
    <w:rsid w:val="00600E76"/>
    <w:rsid w:val="00600F67"/>
    <w:rsid w:val="00600F83"/>
    <w:rsid w:val="00600FEA"/>
    <w:rsid w:val="006011FF"/>
    <w:rsid w:val="006012EC"/>
    <w:rsid w:val="00601319"/>
    <w:rsid w:val="006014BD"/>
    <w:rsid w:val="006015F6"/>
    <w:rsid w:val="0060164A"/>
    <w:rsid w:val="006016EB"/>
    <w:rsid w:val="0060177D"/>
    <w:rsid w:val="006018EF"/>
    <w:rsid w:val="0060197E"/>
    <w:rsid w:val="00601A2A"/>
    <w:rsid w:val="00601C2E"/>
    <w:rsid w:val="00601CF6"/>
    <w:rsid w:val="00601D05"/>
    <w:rsid w:val="00601D1F"/>
    <w:rsid w:val="00602190"/>
    <w:rsid w:val="006021BC"/>
    <w:rsid w:val="00602230"/>
    <w:rsid w:val="0060239B"/>
    <w:rsid w:val="006023D9"/>
    <w:rsid w:val="006024C0"/>
    <w:rsid w:val="0060290B"/>
    <w:rsid w:val="00602A9A"/>
    <w:rsid w:val="00602E6D"/>
    <w:rsid w:val="00602F70"/>
    <w:rsid w:val="00603434"/>
    <w:rsid w:val="00603436"/>
    <w:rsid w:val="0060351E"/>
    <w:rsid w:val="006035F3"/>
    <w:rsid w:val="006037EA"/>
    <w:rsid w:val="0060398E"/>
    <w:rsid w:val="006039A2"/>
    <w:rsid w:val="00603D5A"/>
    <w:rsid w:val="00603F33"/>
    <w:rsid w:val="006041F0"/>
    <w:rsid w:val="00604250"/>
    <w:rsid w:val="00604511"/>
    <w:rsid w:val="006045D5"/>
    <w:rsid w:val="006048DC"/>
    <w:rsid w:val="00604A53"/>
    <w:rsid w:val="00604BBD"/>
    <w:rsid w:val="00604BD5"/>
    <w:rsid w:val="00604DF3"/>
    <w:rsid w:val="006052C7"/>
    <w:rsid w:val="0060553A"/>
    <w:rsid w:val="00605777"/>
    <w:rsid w:val="006060EF"/>
    <w:rsid w:val="00606190"/>
    <w:rsid w:val="00606241"/>
    <w:rsid w:val="00606608"/>
    <w:rsid w:val="0060671F"/>
    <w:rsid w:val="00606974"/>
    <w:rsid w:val="006069F7"/>
    <w:rsid w:val="00606B39"/>
    <w:rsid w:val="00606E07"/>
    <w:rsid w:val="00607187"/>
    <w:rsid w:val="0060720D"/>
    <w:rsid w:val="00607435"/>
    <w:rsid w:val="006075B7"/>
    <w:rsid w:val="006078CF"/>
    <w:rsid w:val="00607A21"/>
    <w:rsid w:val="00607FB9"/>
    <w:rsid w:val="006105ED"/>
    <w:rsid w:val="006106D8"/>
    <w:rsid w:val="006106FE"/>
    <w:rsid w:val="00610F0D"/>
    <w:rsid w:val="006111C5"/>
    <w:rsid w:val="00611535"/>
    <w:rsid w:val="00611785"/>
    <w:rsid w:val="0061185E"/>
    <w:rsid w:val="00611A0A"/>
    <w:rsid w:val="00611B2F"/>
    <w:rsid w:val="00612297"/>
    <w:rsid w:val="00612BBC"/>
    <w:rsid w:val="00612C4D"/>
    <w:rsid w:val="00612D18"/>
    <w:rsid w:val="00612E37"/>
    <w:rsid w:val="00612EFB"/>
    <w:rsid w:val="006131FA"/>
    <w:rsid w:val="006132BC"/>
    <w:rsid w:val="00613460"/>
    <w:rsid w:val="00613AF8"/>
    <w:rsid w:val="00613B3B"/>
    <w:rsid w:val="00613C57"/>
    <w:rsid w:val="00613D3C"/>
    <w:rsid w:val="00613F90"/>
    <w:rsid w:val="00613F94"/>
    <w:rsid w:val="006141C5"/>
    <w:rsid w:val="006142C2"/>
    <w:rsid w:val="00614462"/>
    <w:rsid w:val="00614BEA"/>
    <w:rsid w:val="00614CBE"/>
    <w:rsid w:val="00615013"/>
    <w:rsid w:val="00615204"/>
    <w:rsid w:val="0061545B"/>
    <w:rsid w:val="006154F8"/>
    <w:rsid w:val="006155CD"/>
    <w:rsid w:val="006155F1"/>
    <w:rsid w:val="0061564A"/>
    <w:rsid w:val="00615767"/>
    <w:rsid w:val="00615A46"/>
    <w:rsid w:val="00615B65"/>
    <w:rsid w:val="00615BAE"/>
    <w:rsid w:val="00615E69"/>
    <w:rsid w:val="00616241"/>
    <w:rsid w:val="0061632D"/>
    <w:rsid w:val="00616528"/>
    <w:rsid w:val="00616B21"/>
    <w:rsid w:val="00616B2B"/>
    <w:rsid w:val="00616B3D"/>
    <w:rsid w:val="00616E25"/>
    <w:rsid w:val="0061715C"/>
    <w:rsid w:val="006171B8"/>
    <w:rsid w:val="006172C0"/>
    <w:rsid w:val="0061736F"/>
    <w:rsid w:val="006173CB"/>
    <w:rsid w:val="0061742C"/>
    <w:rsid w:val="006174CE"/>
    <w:rsid w:val="00617678"/>
    <w:rsid w:val="006177E2"/>
    <w:rsid w:val="00617802"/>
    <w:rsid w:val="0061782A"/>
    <w:rsid w:val="00617838"/>
    <w:rsid w:val="006179E2"/>
    <w:rsid w:val="006179E6"/>
    <w:rsid w:val="00617A67"/>
    <w:rsid w:val="00617C29"/>
    <w:rsid w:val="00617D49"/>
    <w:rsid w:val="00620046"/>
    <w:rsid w:val="006200C8"/>
    <w:rsid w:val="0062026B"/>
    <w:rsid w:val="006202E2"/>
    <w:rsid w:val="00620459"/>
    <w:rsid w:val="00620584"/>
    <w:rsid w:val="0062059E"/>
    <w:rsid w:val="00620A4B"/>
    <w:rsid w:val="00621094"/>
    <w:rsid w:val="006213AE"/>
    <w:rsid w:val="006217CC"/>
    <w:rsid w:val="00621874"/>
    <w:rsid w:val="00621B28"/>
    <w:rsid w:val="00621B84"/>
    <w:rsid w:val="00621F09"/>
    <w:rsid w:val="00621F91"/>
    <w:rsid w:val="00621FCB"/>
    <w:rsid w:val="006221E6"/>
    <w:rsid w:val="006223C1"/>
    <w:rsid w:val="0062265C"/>
    <w:rsid w:val="00622671"/>
    <w:rsid w:val="00622AB9"/>
    <w:rsid w:val="00622AFD"/>
    <w:rsid w:val="00622B30"/>
    <w:rsid w:val="00622B76"/>
    <w:rsid w:val="00622BB6"/>
    <w:rsid w:val="00622BC3"/>
    <w:rsid w:val="00622C55"/>
    <w:rsid w:val="00622C98"/>
    <w:rsid w:val="006232E6"/>
    <w:rsid w:val="00623358"/>
    <w:rsid w:val="00623528"/>
    <w:rsid w:val="0062374C"/>
    <w:rsid w:val="00623C79"/>
    <w:rsid w:val="0062458F"/>
    <w:rsid w:val="006245A5"/>
    <w:rsid w:val="00624947"/>
    <w:rsid w:val="00624AAF"/>
    <w:rsid w:val="00624FAF"/>
    <w:rsid w:val="00624FDD"/>
    <w:rsid w:val="006250AA"/>
    <w:rsid w:val="0062518D"/>
    <w:rsid w:val="006252A9"/>
    <w:rsid w:val="00625442"/>
    <w:rsid w:val="00625753"/>
    <w:rsid w:val="0062591E"/>
    <w:rsid w:val="00625950"/>
    <w:rsid w:val="00625A80"/>
    <w:rsid w:val="00625B1A"/>
    <w:rsid w:val="00625BD0"/>
    <w:rsid w:val="00625BD3"/>
    <w:rsid w:val="00625C26"/>
    <w:rsid w:val="00625CB2"/>
    <w:rsid w:val="0062615E"/>
    <w:rsid w:val="00626276"/>
    <w:rsid w:val="00626320"/>
    <w:rsid w:val="00626332"/>
    <w:rsid w:val="0062692C"/>
    <w:rsid w:val="00626AD5"/>
    <w:rsid w:val="00626B16"/>
    <w:rsid w:val="00626C8F"/>
    <w:rsid w:val="00626D05"/>
    <w:rsid w:val="00626F52"/>
    <w:rsid w:val="006271A2"/>
    <w:rsid w:val="0062751A"/>
    <w:rsid w:val="00627562"/>
    <w:rsid w:val="00627B52"/>
    <w:rsid w:val="00627C5F"/>
    <w:rsid w:val="00627D14"/>
    <w:rsid w:val="006301C4"/>
    <w:rsid w:val="00630312"/>
    <w:rsid w:val="0063037D"/>
    <w:rsid w:val="006304F1"/>
    <w:rsid w:val="006304F7"/>
    <w:rsid w:val="006305F4"/>
    <w:rsid w:val="006305FC"/>
    <w:rsid w:val="00630623"/>
    <w:rsid w:val="00630ADC"/>
    <w:rsid w:val="00630CED"/>
    <w:rsid w:val="006312B4"/>
    <w:rsid w:val="0063157F"/>
    <w:rsid w:val="00631871"/>
    <w:rsid w:val="0063189E"/>
    <w:rsid w:val="00631DFE"/>
    <w:rsid w:val="00631E37"/>
    <w:rsid w:val="0063206A"/>
    <w:rsid w:val="00632274"/>
    <w:rsid w:val="0063250E"/>
    <w:rsid w:val="006325BB"/>
    <w:rsid w:val="0063260C"/>
    <w:rsid w:val="00632714"/>
    <w:rsid w:val="006327B3"/>
    <w:rsid w:val="006327DA"/>
    <w:rsid w:val="00632854"/>
    <w:rsid w:val="00632A9E"/>
    <w:rsid w:val="00632CBA"/>
    <w:rsid w:val="00632D52"/>
    <w:rsid w:val="00632D86"/>
    <w:rsid w:val="00632EB3"/>
    <w:rsid w:val="00632F60"/>
    <w:rsid w:val="00632F98"/>
    <w:rsid w:val="00633209"/>
    <w:rsid w:val="006333A0"/>
    <w:rsid w:val="00633541"/>
    <w:rsid w:val="006336FD"/>
    <w:rsid w:val="006339C0"/>
    <w:rsid w:val="00633AAD"/>
    <w:rsid w:val="00633B10"/>
    <w:rsid w:val="00633E71"/>
    <w:rsid w:val="00633E7F"/>
    <w:rsid w:val="00633F19"/>
    <w:rsid w:val="006346FC"/>
    <w:rsid w:val="0063488A"/>
    <w:rsid w:val="00634967"/>
    <w:rsid w:val="00634A3A"/>
    <w:rsid w:val="00634A79"/>
    <w:rsid w:val="00634CDB"/>
    <w:rsid w:val="0063520F"/>
    <w:rsid w:val="00635409"/>
    <w:rsid w:val="006356B2"/>
    <w:rsid w:val="00635745"/>
    <w:rsid w:val="00635831"/>
    <w:rsid w:val="00635989"/>
    <w:rsid w:val="00635AFC"/>
    <w:rsid w:val="00635CF2"/>
    <w:rsid w:val="00635E00"/>
    <w:rsid w:val="00635EA1"/>
    <w:rsid w:val="006360E9"/>
    <w:rsid w:val="00636163"/>
    <w:rsid w:val="00636165"/>
    <w:rsid w:val="006365B0"/>
    <w:rsid w:val="00636621"/>
    <w:rsid w:val="0063668D"/>
    <w:rsid w:val="006367CF"/>
    <w:rsid w:val="00636BE5"/>
    <w:rsid w:val="00636C2B"/>
    <w:rsid w:val="00636EF3"/>
    <w:rsid w:val="006371DF"/>
    <w:rsid w:val="00637423"/>
    <w:rsid w:val="00637473"/>
    <w:rsid w:val="006374F4"/>
    <w:rsid w:val="00637583"/>
    <w:rsid w:val="0063758D"/>
    <w:rsid w:val="006375E1"/>
    <w:rsid w:val="00637C21"/>
    <w:rsid w:val="00637CDC"/>
    <w:rsid w:val="00637EE5"/>
    <w:rsid w:val="00637F97"/>
    <w:rsid w:val="006401DE"/>
    <w:rsid w:val="00640396"/>
    <w:rsid w:val="00640552"/>
    <w:rsid w:val="00640626"/>
    <w:rsid w:val="00640789"/>
    <w:rsid w:val="006409BA"/>
    <w:rsid w:val="00640ACE"/>
    <w:rsid w:val="00640ECE"/>
    <w:rsid w:val="00641326"/>
    <w:rsid w:val="0064150C"/>
    <w:rsid w:val="0064183D"/>
    <w:rsid w:val="00641919"/>
    <w:rsid w:val="00641C0F"/>
    <w:rsid w:val="00641EAD"/>
    <w:rsid w:val="00641FBF"/>
    <w:rsid w:val="0064203D"/>
    <w:rsid w:val="006421BE"/>
    <w:rsid w:val="00642272"/>
    <w:rsid w:val="00642552"/>
    <w:rsid w:val="006427B3"/>
    <w:rsid w:val="00642A8E"/>
    <w:rsid w:val="00642B7C"/>
    <w:rsid w:val="00642DFE"/>
    <w:rsid w:val="00642EDC"/>
    <w:rsid w:val="00643077"/>
    <w:rsid w:val="00643761"/>
    <w:rsid w:val="00643770"/>
    <w:rsid w:val="0064383F"/>
    <w:rsid w:val="00643994"/>
    <w:rsid w:val="00643A11"/>
    <w:rsid w:val="00643AE3"/>
    <w:rsid w:val="00643B17"/>
    <w:rsid w:val="00643C4B"/>
    <w:rsid w:val="00643C60"/>
    <w:rsid w:val="00643E66"/>
    <w:rsid w:val="00643E88"/>
    <w:rsid w:val="0064453B"/>
    <w:rsid w:val="0064497B"/>
    <w:rsid w:val="00644AAA"/>
    <w:rsid w:val="00644E4C"/>
    <w:rsid w:val="006455CD"/>
    <w:rsid w:val="00645A1A"/>
    <w:rsid w:val="00645A32"/>
    <w:rsid w:val="00645A3A"/>
    <w:rsid w:val="00645A81"/>
    <w:rsid w:val="00645C7C"/>
    <w:rsid w:val="00645E78"/>
    <w:rsid w:val="00645FDE"/>
    <w:rsid w:val="0064609F"/>
    <w:rsid w:val="006460E9"/>
    <w:rsid w:val="0064615D"/>
    <w:rsid w:val="006462A3"/>
    <w:rsid w:val="0064684D"/>
    <w:rsid w:val="0064696C"/>
    <w:rsid w:val="00646BE5"/>
    <w:rsid w:val="00646D60"/>
    <w:rsid w:val="0064710B"/>
    <w:rsid w:val="0064723A"/>
    <w:rsid w:val="00647254"/>
    <w:rsid w:val="00647546"/>
    <w:rsid w:val="006475BD"/>
    <w:rsid w:val="006475F7"/>
    <w:rsid w:val="006476A1"/>
    <w:rsid w:val="006477DF"/>
    <w:rsid w:val="006477F9"/>
    <w:rsid w:val="00647B6B"/>
    <w:rsid w:val="006500AD"/>
    <w:rsid w:val="006500B2"/>
    <w:rsid w:val="00650123"/>
    <w:rsid w:val="00650141"/>
    <w:rsid w:val="00650179"/>
    <w:rsid w:val="00650831"/>
    <w:rsid w:val="0065097F"/>
    <w:rsid w:val="00650991"/>
    <w:rsid w:val="00650B6C"/>
    <w:rsid w:val="00650D4C"/>
    <w:rsid w:val="00650EBF"/>
    <w:rsid w:val="006510BE"/>
    <w:rsid w:val="0065126F"/>
    <w:rsid w:val="006512C5"/>
    <w:rsid w:val="006514E5"/>
    <w:rsid w:val="00651853"/>
    <w:rsid w:val="006518FA"/>
    <w:rsid w:val="00651A49"/>
    <w:rsid w:val="00651BFA"/>
    <w:rsid w:val="00651D8F"/>
    <w:rsid w:val="00651F8A"/>
    <w:rsid w:val="006520F6"/>
    <w:rsid w:val="0065212A"/>
    <w:rsid w:val="00652517"/>
    <w:rsid w:val="0065267D"/>
    <w:rsid w:val="0065275D"/>
    <w:rsid w:val="006528EB"/>
    <w:rsid w:val="0065300D"/>
    <w:rsid w:val="00653388"/>
    <w:rsid w:val="0065339B"/>
    <w:rsid w:val="00653421"/>
    <w:rsid w:val="00653523"/>
    <w:rsid w:val="00653889"/>
    <w:rsid w:val="00653896"/>
    <w:rsid w:val="00653A93"/>
    <w:rsid w:val="00653AB3"/>
    <w:rsid w:val="00653AB7"/>
    <w:rsid w:val="00653BE9"/>
    <w:rsid w:val="00653F79"/>
    <w:rsid w:val="006540F7"/>
    <w:rsid w:val="00654391"/>
    <w:rsid w:val="006543E9"/>
    <w:rsid w:val="00654618"/>
    <w:rsid w:val="006546A2"/>
    <w:rsid w:val="00654748"/>
    <w:rsid w:val="00654A4D"/>
    <w:rsid w:val="00654EB3"/>
    <w:rsid w:val="0065506C"/>
    <w:rsid w:val="006550A0"/>
    <w:rsid w:val="00655355"/>
    <w:rsid w:val="00655531"/>
    <w:rsid w:val="0065566A"/>
    <w:rsid w:val="0065588A"/>
    <w:rsid w:val="006559D0"/>
    <w:rsid w:val="006559FA"/>
    <w:rsid w:val="00655BA7"/>
    <w:rsid w:val="00655E40"/>
    <w:rsid w:val="006567FE"/>
    <w:rsid w:val="006568E7"/>
    <w:rsid w:val="006569F7"/>
    <w:rsid w:val="00656A5D"/>
    <w:rsid w:val="00656D1D"/>
    <w:rsid w:val="00656E4F"/>
    <w:rsid w:val="00656F48"/>
    <w:rsid w:val="0065708C"/>
    <w:rsid w:val="00657217"/>
    <w:rsid w:val="006576E6"/>
    <w:rsid w:val="006577C8"/>
    <w:rsid w:val="00657896"/>
    <w:rsid w:val="00657AAC"/>
    <w:rsid w:val="00657B64"/>
    <w:rsid w:val="00657E7A"/>
    <w:rsid w:val="00660179"/>
    <w:rsid w:val="006603CA"/>
    <w:rsid w:val="006603ED"/>
    <w:rsid w:val="00660741"/>
    <w:rsid w:val="00660A7F"/>
    <w:rsid w:val="00660B5B"/>
    <w:rsid w:val="00660F81"/>
    <w:rsid w:val="0066112A"/>
    <w:rsid w:val="00661314"/>
    <w:rsid w:val="006614AB"/>
    <w:rsid w:val="00661C9F"/>
    <w:rsid w:val="00661DDE"/>
    <w:rsid w:val="00661EA9"/>
    <w:rsid w:val="00661F35"/>
    <w:rsid w:val="00661F76"/>
    <w:rsid w:val="0066229B"/>
    <w:rsid w:val="006624BC"/>
    <w:rsid w:val="006625C7"/>
    <w:rsid w:val="00662655"/>
    <w:rsid w:val="00662681"/>
    <w:rsid w:val="006627B1"/>
    <w:rsid w:val="00662BB5"/>
    <w:rsid w:val="00662CD3"/>
    <w:rsid w:val="006631CD"/>
    <w:rsid w:val="00663360"/>
    <w:rsid w:val="00663383"/>
    <w:rsid w:val="00663570"/>
    <w:rsid w:val="00663627"/>
    <w:rsid w:val="00663712"/>
    <w:rsid w:val="0066379C"/>
    <w:rsid w:val="006639FC"/>
    <w:rsid w:val="00663A39"/>
    <w:rsid w:val="00663BFC"/>
    <w:rsid w:val="00663CF1"/>
    <w:rsid w:val="0066436A"/>
    <w:rsid w:val="006644A0"/>
    <w:rsid w:val="00664806"/>
    <w:rsid w:val="00664964"/>
    <w:rsid w:val="00664D7F"/>
    <w:rsid w:val="00664DDC"/>
    <w:rsid w:val="00664EDD"/>
    <w:rsid w:val="00665149"/>
    <w:rsid w:val="006651F1"/>
    <w:rsid w:val="00665244"/>
    <w:rsid w:val="00665435"/>
    <w:rsid w:val="0066566F"/>
    <w:rsid w:val="00665671"/>
    <w:rsid w:val="0066567E"/>
    <w:rsid w:val="006658D3"/>
    <w:rsid w:val="006659DE"/>
    <w:rsid w:val="00665CAC"/>
    <w:rsid w:val="00665EA8"/>
    <w:rsid w:val="00666145"/>
    <w:rsid w:val="006665EC"/>
    <w:rsid w:val="006668FC"/>
    <w:rsid w:val="00666909"/>
    <w:rsid w:val="006669D3"/>
    <w:rsid w:val="00667477"/>
    <w:rsid w:val="006674B5"/>
    <w:rsid w:val="006675B0"/>
    <w:rsid w:val="006676DB"/>
    <w:rsid w:val="00667B62"/>
    <w:rsid w:val="00667EAA"/>
    <w:rsid w:val="00667F60"/>
    <w:rsid w:val="00667F96"/>
    <w:rsid w:val="006700A6"/>
    <w:rsid w:val="0067010D"/>
    <w:rsid w:val="00670122"/>
    <w:rsid w:val="006702AC"/>
    <w:rsid w:val="0067032A"/>
    <w:rsid w:val="00670358"/>
    <w:rsid w:val="00670366"/>
    <w:rsid w:val="00670499"/>
    <w:rsid w:val="006704A9"/>
    <w:rsid w:val="006707B4"/>
    <w:rsid w:val="006709E6"/>
    <w:rsid w:val="00670AF8"/>
    <w:rsid w:val="00670B44"/>
    <w:rsid w:val="00670D54"/>
    <w:rsid w:val="00670E59"/>
    <w:rsid w:val="00670EF0"/>
    <w:rsid w:val="00670F4E"/>
    <w:rsid w:val="00671220"/>
    <w:rsid w:val="006713CA"/>
    <w:rsid w:val="006715B1"/>
    <w:rsid w:val="00671812"/>
    <w:rsid w:val="00671825"/>
    <w:rsid w:val="006719F3"/>
    <w:rsid w:val="00671AA2"/>
    <w:rsid w:val="006720AE"/>
    <w:rsid w:val="006721F8"/>
    <w:rsid w:val="00672224"/>
    <w:rsid w:val="00672377"/>
    <w:rsid w:val="00672518"/>
    <w:rsid w:val="00672535"/>
    <w:rsid w:val="006725AA"/>
    <w:rsid w:val="006728BC"/>
    <w:rsid w:val="00672B66"/>
    <w:rsid w:val="00672CAA"/>
    <w:rsid w:val="00672F3C"/>
    <w:rsid w:val="006735FC"/>
    <w:rsid w:val="0067371B"/>
    <w:rsid w:val="00673A26"/>
    <w:rsid w:val="00673DC4"/>
    <w:rsid w:val="006740FC"/>
    <w:rsid w:val="0067441C"/>
    <w:rsid w:val="00674478"/>
    <w:rsid w:val="00674590"/>
    <w:rsid w:val="00674600"/>
    <w:rsid w:val="006747FA"/>
    <w:rsid w:val="0067495E"/>
    <w:rsid w:val="006749F1"/>
    <w:rsid w:val="00674AC2"/>
    <w:rsid w:val="00674CB0"/>
    <w:rsid w:val="00674D11"/>
    <w:rsid w:val="00674DB7"/>
    <w:rsid w:val="00674E63"/>
    <w:rsid w:val="00674E7F"/>
    <w:rsid w:val="00674FFD"/>
    <w:rsid w:val="00675613"/>
    <w:rsid w:val="0067575C"/>
    <w:rsid w:val="00675808"/>
    <w:rsid w:val="00675816"/>
    <w:rsid w:val="00675926"/>
    <w:rsid w:val="00675969"/>
    <w:rsid w:val="00675C5B"/>
    <w:rsid w:val="00675CD7"/>
    <w:rsid w:val="00675E06"/>
    <w:rsid w:val="00675FDE"/>
    <w:rsid w:val="006763C5"/>
    <w:rsid w:val="0067641D"/>
    <w:rsid w:val="00676489"/>
    <w:rsid w:val="006764E0"/>
    <w:rsid w:val="00676A60"/>
    <w:rsid w:val="00676BCE"/>
    <w:rsid w:val="00676BF3"/>
    <w:rsid w:val="00676C02"/>
    <w:rsid w:val="00676DBC"/>
    <w:rsid w:val="006771E1"/>
    <w:rsid w:val="00677224"/>
    <w:rsid w:val="0067723C"/>
    <w:rsid w:val="006775BD"/>
    <w:rsid w:val="0067766D"/>
    <w:rsid w:val="00677A7D"/>
    <w:rsid w:val="00677CB3"/>
    <w:rsid w:val="00677CCC"/>
    <w:rsid w:val="00677E08"/>
    <w:rsid w:val="00677EF2"/>
    <w:rsid w:val="0068014A"/>
    <w:rsid w:val="0068043E"/>
    <w:rsid w:val="006809E8"/>
    <w:rsid w:val="00680AD4"/>
    <w:rsid w:val="00680BAB"/>
    <w:rsid w:val="00680BB3"/>
    <w:rsid w:val="00680C53"/>
    <w:rsid w:val="00680C54"/>
    <w:rsid w:val="00680E32"/>
    <w:rsid w:val="00681485"/>
    <w:rsid w:val="0068155A"/>
    <w:rsid w:val="006819E9"/>
    <w:rsid w:val="00681A79"/>
    <w:rsid w:val="00681AC1"/>
    <w:rsid w:val="00681B36"/>
    <w:rsid w:val="00681EFB"/>
    <w:rsid w:val="00682407"/>
    <w:rsid w:val="00682573"/>
    <w:rsid w:val="00682588"/>
    <w:rsid w:val="00682880"/>
    <w:rsid w:val="00682A05"/>
    <w:rsid w:val="00683060"/>
    <w:rsid w:val="00683092"/>
    <w:rsid w:val="006831E4"/>
    <w:rsid w:val="00683226"/>
    <w:rsid w:val="00683238"/>
    <w:rsid w:val="00683257"/>
    <w:rsid w:val="00683542"/>
    <w:rsid w:val="006835D1"/>
    <w:rsid w:val="00683B7F"/>
    <w:rsid w:val="00683F8E"/>
    <w:rsid w:val="00683FB8"/>
    <w:rsid w:val="00684066"/>
    <w:rsid w:val="00684099"/>
    <w:rsid w:val="00684157"/>
    <w:rsid w:val="00684339"/>
    <w:rsid w:val="00684363"/>
    <w:rsid w:val="00684A0E"/>
    <w:rsid w:val="00684B28"/>
    <w:rsid w:val="00684DFB"/>
    <w:rsid w:val="00684E8B"/>
    <w:rsid w:val="00685025"/>
    <w:rsid w:val="006857B1"/>
    <w:rsid w:val="006857BC"/>
    <w:rsid w:val="00685972"/>
    <w:rsid w:val="00685B8B"/>
    <w:rsid w:val="00685D29"/>
    <w:rsid w:val="00685DA7"/>
    <w:rsid w:val="00685F56"/>
    <w:rsid w:val="00686540"/>
    <w:rsid w:val="00686612"/>
    <w:rsid w:val="006867A6"/>
    <w:rsid w:val="0068688B"/>
    <w:rsid w:val="006868EC"/>
    <w:rsid w:val="00686A6A"/>
    <w:rsid w:val="00686C7B"/>
    <w:rsid w:val="00687126"/>
    <w:rsid w:val="0068736D"/>
    <w:rsid w:val="00687613"/>
    <w:rsid w:val="0068799B"/>
    <w:rsid w:val="006879DD"/>
    <w:rsid w:val="00687E40"/>
    <w:rsid w:val="00687E58"/>
    <w:rsid w:val="00687E9D"/>
    <w:rsid w:val="00690289"/>
    <w:rsid w:val="0069032A"/>
    <w:rsid w:val="00690836"/>
    <w:rsid w:val="00690DCD"/>
    <w:rsid w:val="00690EBC"/>
    <w:rsid w:val="00690EEB"/>
    <w:rsid w:val="00690F6D"/>
    <w:rsid w:val="0069100E"/>
    <w:rsid w:val="00691077"/>
    <w:rsid w:val="00691328"/>
    <w:rsid w:val="00691339"/>
    <w:rsid w:val="006913C0"/>
    <w:rsid w:val="006915C7"/>
    <w:rsid w:val="00691AC6"/>
    <w:rsid w:val="00691BA7"/>
    <w:rsid w:val="00691CB7"/>
    <w:rsid w:val="00691F03"/>
    <w:rsid w:val="00691F15"/>
    <w:rsid w:val="00692238"/>
    <w:rsid w:val="0069250C"/>
    <w:rsid w:val="006925E3"/>
    <w:rsid w:val="00692DFC"/>
    <w:rsid w:val="00692EEC"/>
    <w:rsid w:val="006930F6"/>
    <w:rsid w:val="00693215"/>
    <w:rsid w:val="0069338F"/>
    <w:rsid w:val="006933F9"/>
    <w:rsid w:val="006933FC"/>
    <w:rsid w:val="00693490"/>
    <w:rsid w:val="00693605"/>
    <w:rsid w:val="00693661"/>
    <w:rsid w:val="006936A9"/>
    <w:rsid w:val="0069397C"/>
    <w:rsid w:val="006939E7"/>
    <w:rsid w:val="00693B1B"/>
    <w:rsid w:val="00693CB5"/>
    <w:rsid w:val="00693FC4"/>
    <w:rsid w:val="00694112"/>
    <w:rsid w:val="0069422F"/>
    <w:rsid w:val="00694235"/>
    <w:rsid w:val="00694439"/>
    <w:rsid w:val="00694703"/>
    <w:rsid w:val="0069492D"/>
    <w:rsid w:val="00694DF3"/>
    <w:rsid w:val="00695059"/>
    <w:rsid w:val="006950D9"/>
    <w:rsid w:val="006951B8"/>
    <w:rsid w:val="006952DF"/>
    <w:rsid w:val="006954BD"/>
    <w:rsid w:val="006957AB"/>
    <w:rsid w:val="006957B9"/>
    <w:rsid w:val="006958A5"/>
    <w:rsid w:val="00695DA6"/>
    <w:rsid w:val="00695E10"/>
    <w:rsid w:val="00696210"/>
    <w:rsid w:val="006963E0"/>
    <w:rsid w:val="00696492"/>
    <w:rsid w:val="006964FD"/>
    <w:rsid w:val="006965A8"/>
    <w:rsid w:val="006968FC"/>
    <w:rsid w:val="00696A12"/>
    <w:rsid w:val="00696A3F"/>
    <w:rsid w:val="00696D2B"/>
    <w:rsid w:val="00696FF2"/>
    <w:rsid w:val="0069757B"/>
    <w:rsid w:val="00697583"/>
    <w:rsid w:val="006977C2"/>
    <w:rsid w:val="00697AD1"/>
    <w:rsid w:val="00697CB1"/>
    <w:rsid w:val="006A018F"/>
    <w:rsid w:val="006A056F"/>
    <w:rsid w:val="006A0659"/>
    <w:rsid w:val="006A0719"/>
    <w:rsid w:val="006A0A0C"/>
    <w:rsid w:val="006A0AF2"/>
    <w:rsid w:val="006A0BB7"/>
    <w:rsid w:val="006A0E9E"/>
    <w:rsid w:val="006A0FB6"/>
    <w:rsid w:val="006A10A3"/>
    <w:rsid w:val="006A14C7"/>
    <w:rsid w:val="006A18D3"/>
    <w:rsid w:val="006A1985"/>
    <w:rsid w:val="006A19D3"/>
    <w:rsid w:val="006A1E00"/>
    <w:rsid w:val="006A2041"/>
    <w:rsid w:val="006A2400"/>
    <w:rsid w:val="006A25B7"/>
    <w:rsid w:val="006A2621"/>
    <w:rsid w:val="006A26B7"/>
    <w:rsid w:val="006A26D3"/>
    <w:rsid w:val="006A2A8B"/>
    <w:rsid w:val="006A2B24"/>
    <w:rsid w:val="006A2B5E"/>
    <w:rsid w:val="006A2CB6"/>
    <w:rsid w:val="006A357C"/>
    <w:rsid w:val="006A382B"/>
    <w:rsid w:val="006A3B09"/>
    <w:rsid w:val="006A3B98"/>
    <w:rsid w:val="006A3BC1"/>
    <w:rsid w:val="006A3C1F"/>
    <w:rsid w:val="006A3E15"/>
    <w:rsid w:val="006A3EAD"/>
    <w:rsid w:val="006A40B1"/>
    <w:rsid w:val="006A41DD"/>
    <w:rsid w:val="006A422B"/>
    <w:rsid w:val="006A42AC"/>
    <w:rsid w:val="006A43B6"/>
    <w:rsid w:val="006A4908"/>
    <w:rsid w:val="006A4F9C"/>
    <w:rsid w:val="006A590A"/>
    <w:rsid w:val="006A59DB"/>
    <w:rsid w:val="006A5AAB"/>
    <w:rsid w:val="006A5E79"/>
    <w:rsid w:val="006A5F36"/>
    <w:rsid w:val="006A60B0"/>
    <w:rsid w:val="006A658C"/>
    <w:rsid w:val="006A66E4"/>
    <w:rsid w:val="006A6AAD"/>
    <w:rsid w:val="006A6C52"/>
    <w:rsid w:val="006A6CEC"/>
    <w:rsid w:val="006A6CF4"/>
    <w:rsid w:val="006A739F"/>
    <w:rsid w:val="006A7457"/>
    <w:rsid w:val="006A74EC"/>
    <w:rsid w:val="006A76E0"/>
    <w:rsid w:val="006A7746"/>
    <w:rsid w:val="006A779A"/>
    <w:rsid w:val="006A7D39"/>
    <w:rsid w:val="006B0060"/>
    <w:rsid w:val="006B014D"/>
    <w:rsid w:val="006B0347"/>
    <w:rsid w:val="006B0444"/>
    <w:rsid w:val="006B04C0"/>
    <w:rsid w:val="006B05A3"/>
    <w:rsid w:val="006B0850"/>
    <w:rsid w:val="006B08C1"/>
    <w:rsid w:val="006B0A0F"/>
    <w:rsid w:val="006B0BFB"/>
    <w:rsid w:val="006B0C46"/>
    <w:rsid w:val="006B0D17"/>
    <w:rsid w:val="006B0EC0"/>
    <w:rsid w:val="006B0F19"/>
    <w:rsid w:val="006B1053"/>
    <w:rsid w:val="006B106B"/>
    <w:rsid w:val="006B117F"/>
    <w:rsid w:val="006B131B"/>
    <w:rsid w:val="006B13F2"/>
    <w:rsid w:val="006B14AC"/>
    <w:rsid w:val="006B1704"/>
    <w:rsid w:val="006B177D"/>
    <w:rsid w:val="006B17C0"/>
    <w:rsid w:val="006B182E"/>
    <w:rsid w:val="006B1940"/>
    <w:rsid w:val="006B1A7A"/>
    <w:rsid w:val="006B1CE4"/>
    <w:rsid w:val="006B1D3F"/>
    <w:rsid w:val="006B21D9"/>
    <w:rsid w:val="006B2380"/>
    <w:rsid w:val="006B24BA"/>
    <w:rsid w:val="006B25C2"/>
    <w:rsid w:val="006B2A19"/>
    <w:rsid w:val="006B2B11"/>
    <w:rsid w:val="006B2F96"/>
    <w:rsid w:val="006B2FAE"/>
    <w:rsid w:val="006B30B5"/>
    <w:rsid w:val="006B30EC"/>
    <w:rsid w:val="006B3385"/>
    <w:rsid w:val="006B339F"/>
    <w:rsid w:val="006B3654"/>
    <w:rsid w:val="006B3A74"/>
    <w:rsid w:val="006B3EA7"/>
    <w:rsid w:val="006B3FA0"/>
    <w:rsid w:val="006B3FEF"/>
    <w:rsid w:val="006B4030"/>
    <w:rsid w:val="006B43F1"/>
    <w:rsid w:val="006B4547"/>
    <w:rsid w:val="006B4883"/>
    <w:rsid w:val="006B488B"/>
    <w:rsid w:val="006B4B9F"/>
    <w:rsid w:val="006B4CEF"/>
    <w:rsid w:val="006B4E23"/>
    <w:rsid w:val="006B5077"/>
    <w:rsid w:val="006B5193"/>
    <w:rsid w:val="006B51CF"/>
    <w:rsid w:val="006B53BF"/>
    <w:rsid w:val="006B53F8"/>
    <w:rsid w:val="006B5625"/>
    <w:rsid w:val="006B5651"/>
    <w:rsid w:val="006B57B5"/>
    <w:rsid w:val="006B5B99"/>
    <w:rsid w:val="006B5C08"/>
    <w:rsid w:val="006B5D3E"/>
    <w:rsid w:val="006B5EEB"/>
    <w:rsid w:val="006B62E2"/>
    <w:rsid w:val="006B64A1"/>
    <w:rsid w:val="006B64D6"/>
    <w:rsid w:val="006B6858"/>
    <w:rsid w:val="006B6872"/>
    <w:rsid w:val="006B6B72"/>
    <w:rsid w:val="006B6C57"/>
    <w:rsid w:val="006B6E65"/>
    <w:rsid w:val="006B6F2A"/>
    <w:rsid w:val="006B6F5D"/>
    <w:rsid w:val="006B719C"/>
    <w:rsid w:val="006B722B"/>
    <w:rsid w:val="006B732F"/>
    <w:rsid w:val="006B734C"/>
    <w:rsid w:val="006B75D8"/>
    <w:rsid w:val="006B75F0"/>
    <w:rsid w:val="006B7688"/>
    <w:rsid w:val="006B7691"/>
    <w:rsid w:val="006B7772"/>
    <w:rsid w:val="006B7833"/>
    <w:rsid w:val="006B799A"/>
    <w:rsid w:val="006B7A2A"/>
    <w:rsid w:val="006B7BE4"/>
    <w:rsid w:val="006B7CE2"/>
    <w:rsid w:val="006C018E"/>
    <w:rsid w:val="006C0294"/>
    <w:rsid w:val="006C0368"/>
    <w:rsid w:val="006C044C"/>
    <w:rsid w:val="006C047E"/>
    <w:rsid w:val="006C0697"/>
    <w:rsid w:val="006C06C9"/>
    <w:rsid w:val="006C078A"/>
    <w:rsid w:val="006C08B4"/>
    <w:rsid w:val="006C0A74"/>
    <w:rsid w:val="006C0B02"/>
    <w:rsid w:val="006C0FA5"/>
    <w:rsid w:val="006C1113"/>
    <w:rsid w:val="006C123D"/>
    <w:rsid w:val="006C141A"/>
    <w:rsid w:val="006C17B4"/>
    <w:rsid w:val="006C19BC"/>
    <w:rsid w:val="006C1DA1"/>
    <w:rsid w:val="006C2106"/>
    <w:rsid w:val="006C211D"/>
    <w:rsid w:val="006C26C7"/>
    <w:rsid w:val="006C2797"/>
    <w:rsid w:val="006C2A1D"/>
    <w:rsid w:val="006C2A24"/>
    <w:rsid w:val="006C2B7D"/>
    <w:rsid w:val="006C35D9"/>
    <w:rsid w:val="006C36DD"/>
    <w:rsid w:val="006C370A"/>
    <w:rsid w:val="006C373B"/>
    <w:rsid w:val="006C3882"/>
    <w:rsid w:val="006C3991"/>
    <w:rsid w:val="006C39BA"/>
    <w:rsid w:val="006C3E46"/>
    <w:rsid w:val="006C3E7B"/>
    <w:rsid w:val="006C3F6F"/>
    <w:rsid w:val="006C4382"/>
    <w:rsid w:val="006C441F"/>
    <w:rsid w:val="006C4553"/>
    <w:rsid w:val="006C473D"/>
    <w:rsid w:val="006C473E"/>
    <w:rsid w:val="006C48F8"/>
    <w:rsid w:val="006C4A49"/>
    <w:rsid w:val="006C4B8B"/>
    <w:rsid w:val="006C4CA3"/>
    <w:rsid w:val="006C512A"/>
    <w:rsid w:val="006C530D"/>
    <w:rsid w:val="006C57EE"/>
    <w:rsid w:val="006C5A57"/>
    <w:rsid w:val="006C5D70"/>
    <w:rsid w:val="006C61B6"/>
    <w:rsid w:val="006C62A7"/>
    <w:rsid w:val="006C632A"/>
    <w:rsid w:val="006C69EE"/>
    <w:rsid w:val="006C6D60"/>
    <w:rsid w:val="006C6EEF"/>
    <w:rsid w:val="006C6F0F"/>
    <w:rsid w:val="006C6F84"/>
    <w:rsid w:val="006C6FE0"/>
    <w:rsid w:val="006C757C"/>
    <w:rsid w:val="006C7BE8"/>
    <w:rsid w:val="006C7C85"/>
    <w:rsid w:val="006C7E34"/>
    <w:rsid w:val="006C7F08"/>
    <w:rsid w:val="006C7F32"/>
    <w:rsid w:val="006D0007"/>
    <w:rsid w:val="006D0068"/>
    <w:rsid w:val="006D02E0"/>
    <w:rsid w:val="006D0452"/>
    <w:rsid w:val="006D062F"/>
    <w:rsid w:val="006D06D0"/>
    <w:rsid w:val="006D0842"/>
    <w:rsid w:val="006D0ADD"/>
    <w:rsid w:val="006D1035"/>
    <w:rsid w:val="006D13DD"/>
    <w:rsid w:val="006D140C"/>
    <w:rsid w:val="006D1426"/>
    <w:rsid w:val="006D19C4"/>
    <w:rsid w:val="006D1A05"/>
    <w:rsid w:val="006D1C25"/>
    <w:rsid w:val="006D1C29"/>
    <w:rsid w:val="006D1DF1"/>
    <w:rsid w:val="006D1E61"/>
    <w:rsid w:val="006D1FBD"/>
    <w:rsid w:val="006D2072"/>
    <w:rsid w:val="006D217B"/>
    <w:rsid w:val="006D2812"/>
    <w:rsid w:val="006D2844"/>
    <w:rsid w:val="006D28EA"/>
    <w:rsid w:val="006D2CD6"/>
    <w:rsid w:val="006D2DAA"/>
    <w:rsid w:val="006D2E51"/>
    <w:rsid w:val="006D2F92"/>
    <w:rsid w:val="006D2FA2"/>
    <w:rsid w:val="006D311D"/>
    <w:rsid w:val="006D3132"/>
    <w:rsid w:val="006D38AC"/>
    <w:rsid w:val="006D393F"/>
    <w:rsid w:val="006D3978"/>
    <w:rsid w:val="006D3A9A"/>
    <w:rsid w:val="006D3B18"/>
    <w:rsid w:val="006D3C38"/>
    <w:rsid w:val="006D4207"/>
    <w:rsid w:val="006D4243"/>
    <w:rsid w:val="006D443B"/>
    <w:rsid w:val="006D4469"/>
    <w:rsid w:val="006D46F7"/>
    <w:rsid w:val="006D4724"/>
    <w:rsid w:val="006D4795"/>
    <w:rsid w:val="006D47BB"/>
    <w:rsid w:val="006D4C91"/>
    <w:rsid w:val="006D4CDF"/>
    <w:rsid w:val="006D4D4E"/>
    <w:rsid w:val="006D4FF8"/>
    <w:rsid w:val="006D5179"/>
    <w:rsid w:val="006D572D"/>
    <w:rsid w:val="006D575C"/>
    <w:rsid w:val="006D5803"/>
    <w:rsid w:val="006D5980"/>
    <w:rsid w:val="006D5AB8"/>
    <w:rsid w:val="006D5BE4"/>
    <w:rsid w:val="006D5CAF"/>
    <w:rsid w:val="006D5DD6"/>
    <w:rsid w:val="006D5EE3"/>
    <w:rsid w:val="006D6097"/>
    <w:rsid w:val="006D61D8"/>
    <w:rsid w:val="006D6242"/>
    <w:rsid w:val="006D6243"/>
    <w:rsid w:val="006D62D9"/>
    <w:rsid w:val="006D65C0"/>
    <w:rsid w:val="006D67D6"/>
    <w:rsid w:val="006D6875"/>
    <w:rsid w:val="006D6C16"/>
    <w:rsid w:val="006D6E17"/>
    <w:rsid w:val="006D6EB1"/>
    <w:rsid w:val="006D71C2"/>
    <w:rsid w:val="006D71EC"/>
    <w:rsid w:val="006D729C"/>
    <w:rsid w:val="006D72E1"/>
    <w:rsid w:val="006D7367"/>
    <w:rsid w:val="006D7394"/>
    <w:rsid w:val="006D7475"/>
    <w:rsid w:val="006D756E"/>
    <w:rsid w:val="006E0226"/>
    <w:rsid w:val="006E0328"/>
    <w:rsid w:val="006E036E"/>
    <w:rsid w:val="006E0489"/>
    <w:rsid w:val="006E0770"/>
    <w:rsid w:val="006E0B61"/>
    <w:rsid w:val="006E0B87"/>
    <w:rsid w:val="006E0DA2"/>
    <w:rsid w:val="006E0E1B"/>
    <w:rsid w:val="006E11C5"/>
    <w:rsid w:val="006E121C"/>
    <w:rsid w:val="006E12E6"/>
    <w:rsid w:val="006E1741"/>
    <w:rsid w:val="006E18B6"/>
    <w:rsid w:val="006E18B9"/>
    <w:rsid w:val="006E1919"/>
    <w:rsid w:val="006E19F2"/>
    <w:rsid w:val="006E1A6F"/>
    <w:rsid w:val="006E1A70"/>
    <w:rsid w:val="006E1BDE"/>
    <w:rsid w:val="006E1CC3"/>
    <w:rsid w:val="006E1CF1"/>
    <w:rsid w:val="006E1DD6"/>
    <w:rsid w:val="006E1FFD"/>
    <w:rsid w:val="006E2045"/>
    <w:rsid w:val="006E21D0"/>
    <w:rsid w:val="006E2310"/>
    <w:rsid w:val="006E2318"/>
    <w:rsid w:val="006E25AE"/>
    <w:rsid w:val="006E2652"/>
    <w:rsid w:val="006E286B"/>
    <w:rsid w:val="006E2BBC"/>
    <w:rsid w:val="006E2CD0"/>
    <w:rsid w:val="006E2DDE"/>
    <w:rsid w:val="006E2ED2"/>
    <w:rsid w:val="006E3537"/>
    <w:rsid w:val="006E35CE"/>
    <w:rsid w:val="006E3651"/>
    <w:rsid w:val="006E381F"/>
    <w:rsid w:val="006E3993"/>
    <w:rsid w:val="006E3A77"/>
    <w:rsid w:val="006E3AD4"/>
    <w:rsid w:val="006E3BBF"/>
    <w:rsid w:val="006E3BE3"/>
    <w:rsid w:val="006E3F3F"/>
    <w:rsid w:val="006E3FCB"/>
    <w:rsid w:val="006E42EE"/>
    <w:rsid w:val="006E44F4"/>
    <w:rsid w:val="006E4AFA"/>
    <w:rsid w:val="006E4E2D"/>
    <w:rsid w:val="006E4F4A"/>
    <w:rsid w:val="006E4FE0"/>
    <w:rsid w:val="006E5116"/>
    <w:rsid w:val="006E51AB"/>
    <w:rsid w:val="006E5330"/>
    <w:rsid w:val="006E54BA"/>
    <w:rsid w:val="006E5533"/>
    <w:rsid w:val="006E577B"/>
    <w:rsid w:val="006E57C0"/>
    <w:rsid w:val="006E5A45"/>
    <w:rsid w:val="006E5B38"/>
    <w:rsid w:val="006E5BB4"/>
    <w:rsid w:val="006E5D95"/>
    <w:rsid w:val="006E640E"/>
    <w:rsid w:val="006E643D"/>
    <w:rsid w:val="006E6459"/>
    <w:rsid w:val="006E69B5"/>
    <w:rsid w:val="006E6CF2"/>
    <w:rsid w:val="006E6D05"/>
    <w:rsid w:val="006E6E42"/>
    <w:rsid w:val="006E71B4"/>
    <w:rsid w:val="006E761F"/>
    <w:rsid w:val="006E79D9"/>
    <w:rsid w:val="006E79DB"/>
    <w:rsid w:val="006E7B92"/>
    <w:rsid w:val="006E7E46"/>
    <w:rsid w:val="006E7EB1"/>
    <w:rsid w:val="006F0069"/>
    <w:rsid w:val="006F00E3"/>
    <w:rsid w:val="006F016C"/>
    <w:rsid w:val="006F02CF"/>
    <w:rsid w:val="006F051C"/>
    <w:rsid w:val="006F0751"/>
    <w:rsid w:val="006F0833"/>
    <w:rsid w:val="006F0E70"/>
    <w:rsid w:val="006F0E73"/>
    <w:rsid w:val="006F0F7B"/>
    <w:rsid w:val="006F1457"/>
    <w:rsid w:val="006F151F"/>
    <w:rsid w:val="006F1972"/>
    <w:rsid w:val="006F1EAF"/>
    <w:rsid w:val="006F1EBD"/>
    <w:rsid w:val="006F24A0"/>
    <w:rsid w:val="006F24B6"/>
    <w:rsid w:val="006F266A"/>
    <w:rsid w:val="006F279C"/>
    <w:rsid w:val="006F289E"/>
    <w:rsid w:val="006F2AFF"/>
    <w:rsid w:val="006F2B8D"/>
    <w:rsid w:val="006F2C80"/>
    <w:rsid w:val="006F2D3A"/>
    <w:rsid w:val="006F2F52"/>
    <w:rsid w:val="006F2F8E"/>
    <w:rsid w:val="006F3165"/>
    <w:rsid w:val="006F32DD"/>
    <w:rsid w:val="006F32E0"/>
    <w:rsid w:val="006F3339"/>
    <w:rsid w:val="006F357C"/>
    <w:rsid w:val="006F3A10"/>
    <w:rsid w:val="006F3A82"/>
    <w:rsid w:val="006F3F5F"/>
    <w:rsid w:val="006F3FBB"/>
    <w:rsid w:val="006F4088"/>
    <w:rsid w:val="006F40DB"/>
    <w:rsid w:val="006F41CB"/>
    <w:rsid w:val="006F48B1"/>
    <w:rsid w:val="006F4947"/>
    <w:rsid w:val="006F49CF"/>
    <w:rsid w:val="006F4B6D"/>
    <w:rsid w:val="006F4BC9"/>
    <w:rsid w:val="006F4C31"/>
    <w:rsid w:val="006F4C48"/>
    <w:rsid w:val="006F4FF2"/>
    <w:rsid w:val="006F501B"/>
    <w:rsid w:val="006F513A"/>
    <w:rsid w:val="006F520D"/>
    <w:rsid w:val="006F5256"/>
    <w:rsid w:val="006F52B3"/>
    <w:rsid w:val="006F534A"/>
    <w:rsid w:val="006F53AE"/>
    <w:rsid w:val="006F53EA"/>
    <w:rsid w:val="006F54E9"/>
    <w:rsid w:val="006F552D"/>
    <w:rsid w:val="006F587A"/>
    <w:rsid w:val="006F5944"/>
    <w:rsid w:val="006F5BC5"/>
    <w:rsid w:val="006F5BD9"/>
    <w:rsid w:val="006F5C4C"/>
    <w:rsid w:val="006F5DF2"/>
    <w:rsid w:val="006F632E"/>
    <w:rsid w:val="006F682A"/>
    <w:rsid w:val="006F6E1A"/>
    <w:rsid w:val="006F6ECB"/>
    <w:rsid w:val="006F707B"/>
    <w:rsid w:val="006F708E"/>
    <w:rsid w:val="006F7129"/>
    <w:rsid w:val="006F71FB"/>
    <w:rsid w:val="006F73AE"/>
    <w:rsid w:val="006F7433"/>
    <w:rsid w:val="006F777E"/>
    <w:rsid w:val="006F7AB5"/>
    <w:rsid w:val="006F7BEB"/>
    <w:rsid w:val="006F7D93"/>
    <w:rsid w:val="006F7E6B"/>
    <w:rsid w:val="006F7EC9"/>
    <w:rsid w:val="006F7EE7"/>
    <w:rsid w:val="006F7F39"/>
    <w:rsid w:val="00700385"/>
    <w:rsid w:val="007004AB"/>
    <w:rsid w:val="0070055F"/>
    <w:rsid w:val="0070068B"/>
    <w:rsid w:val="00700BDF"/>
    <w:rsid w:val="00700C09"/>
    <w:rsid w:val="00700C9E"/>
    <w:rsid w:val="00700CBD"/>
    <w:rsid w:val="00700D53"/>
    <w:rsid w:val="00700E4C"/>
    <w:rsid w:val="00700FDD"/>
    <w:rsid w:val="007010AE"/>
    <w:rsid w:val="0070154D"/>
    <w:rsid w:val="00701654"/>
    <w:rsid w:val="00701655"/>
    <w:rsid w:val="00701724"/>
    <w:rsid w:val="00701A95"/>
    <w:rsid w:val="00701C26"/>
    <w:rsid w:val="00701CBC"/>
    <w:rsid w:val="00701D76"/>
    <w:rsid w:val="00701DAA"/>
    <w:rsid w:val="00701E17"/>
    <w:rsid w:val="0070210B"/>
    <w:rsid w:val="0070225E"/>
    <w:rsid w:val="007022AC"/>
    <w:rsid w:val="00702357"/>
    <w:rsid w:val="00702676"/>
    <w:rsid w:val="0070292F"/>
    <w:rsid w:val="007032F3"/>
    <w:rsid w:val="00703447"/>
    <w:rsid w:val="00703672"/>
    <w:rsid w:val="00703760"/>
    <w:rsid w:val="007037B6"/>
    <w:rsid w:val="00703819"/>
    <w:rsid w:val="0070389C"/>
    <w:rsid w:val="007038AB"/>
    <w:rsid w:val="0070395B"/>
    <w:rsid w:val="007039FE"/>
    <w:rsid w:val="00703C57"/>
    <w:rsid w:val="00703DC0"/>
    <w:rsid w:val="00703F5F"/>
    <w:rsid w:val="007042D9"/>
    <w:rsid w:val="00704347"/>
    <w:rsid w:val="007043EC"/>
    <w:rsid w:val="0070450E"/>
    <w:rsid w:val="007046C9"/>
    <w:rsid w:val="007046F6"/>
    <w:rsid w:val="00704C34"/>
    <w:rsid w:val="00704C50"/>
    <w:rsid w:val="00704E66"/>
    <w:rsid w:val="00704F77"/>
    <w:rsid w:val="0070524F"/>
    <w:rsid w:val="00705336"/>
    <w:rsid w:val="0070557D"/>
    <w:rsid w:val="00705A2A"/>
    <w:rsid w:val="00705CDE"/>
    <w:rsid w:val="00705DCC"/>
    <w:rsid w:val="00705F69"/>
    <w:rsid w:val="00705FA5"/>
    <w:rsid w:val="0070622D"/>
    <w:rsid w:val="007062AA"/>
    <w:rsid w:val="00706457"/>
    <w:rsid w:val="00706600"/>
    <w:rsid w:val="007066F4"/>
    <w:rsid w:val="00706755"/>
    <w:rsid w:val="007068D3"/>
    <w:rsid w:val="00706951"/>
    <w:rsid w:val="00706ABE"/>
    <w:rsid w:val="00706B8F"/>
    <w:rsid w:val="00706BFA"/>
    <w:rsid w:val="00706D87"/>
    <w:rsid w:val="0070704F"/>
    <w:rsid w:val="0070763B"/>
    <w:rsid w:val="0070764B"/>
    <w:rsid w:val="007076A7"/>
    <w:rsid w:val="00707784"/>
    <w:rsid w:val="007077DA"/>
    <w:rsid w:val="007078A0"/>
    <w:rsid w:val="007079C1"/>
    <w:rsid w:val="00707A04"/>
    <w:rsid w:val="00707FC1"/>
    <w:rsid w:val="00707FD9"/>
    <w:rsid w:val="007104EA"/>
    <w:rsid w:val="00710763"/>
    <w:rsid w:val="0071079E"/>
    <w:rsid w:val="00710924"/>
    <w:rsid w:val="0071095C"/>
    <w:rsid w:val="00710ADA"/>
    <w:rsid w:val="00710ADC"/>
    <w:rsid w:val="00710DFF"/>
    <w:rsid w:val="0071101E"/>
    <w:rsid w:val="00711169"/>
    <w:rsid w:val="0071117D"/>
    <w:rsid w:val="0071123F"/>
    <w:rsid w:val="00711246"/>
    <w:rsid w:val="00711390"/>
    <w:rsid w:val="007113CD"/>
    <w:rsid w:val="00711405"/>
    <w:rsid w:val="0071192A"/>
    <w:rsid w:val="00711A77"/>
    <w:rsid w:val="00711AA0"/>
    <w:rsid w:val="00711EFC"/>
    <w:rsid w:val="00711F20"/>
    <w:rsid w:val="00711F39"/>
    <w:rsid w:val="00712040"/>
    <w:rsid w:val="007123F5"/>
    <w:rsid w:val="00712482"/>
    <w:rsid w:val="00712637"/>
    <w:rsid w:val="007126AD"/>
    <w:rsid w:val="007127A2"/>
    <w:rsid w:val="00712933"/>
    <w:rsid w:val="00712ADA"/>
    <w:rsid w:val="007131EF"/>
    <w:rsid w:val="0071333C"/>
    <w:rsid w:val="00713597"/>
    <w:rsid w:val="00713A6C"/>
    <w:rsid w:val="00713B87"/>
    <w:rsid w:val="00713DE4"/>
    <w:rsid w:val="00713DFF"/>
    <w:rsid w:val="007140AA"/>
    <w:rsid w:val="007140D1"/>
    <w:rsid w:val="0071443B"/>
    <w:rsid w:val="007146A8"/>
    <w:rsid w:val="00714728"/>
    <w:rsid w:val="00714856"/>
    <w:rsid w:val="007148C7"/>
    <w:rsid w:val="00714937"/>
    <w:rsid w:val="007149BC"/>
    <w:rsid w:val="00714A09"/>
    <w:rsid w:val="00714AA1"/>
    <w:rsid w:val="00714B36"/>
    <w:rsid w:val="00714BA4"/>
    <w:rsid w:val="00714BBA"/>
    <w:rsid w:val="00714CA4"/>
    <w:rsid w:val="00714CED"/>
    <w:rsid w:val="00714D7D"/>
    <w:rsid w:val="00714D89"/>
    <w:rsid w:val="00714E4E"/>
    <w:rsid w:val="00715304"/>
    <w:rsid w:val="0071548F"/>
    <w:rsid w:val="00715752"/>
    <w:rsid w:val="00715795"/>
    <w:rsid w:val="007158A6"/>
    <w:rsid w:val="00715920"/>
    <w:rsid w:val="00715971"/>
    <w:rsid w:val="00715A4C"/>
    <w:rsid w:val="00715C2C"/>
    <w:rsid w:val="00716094"/>
    <w:rsid w:val="007160B7"/>
    <w:rsid w:val="007164DE"/>
    <w:rsid w:val="0071676A"/>
    <w:rsid w:val="007169D6"/>
    <w:rsid w:val="00716A4D"/>
    <w:rsid w:val="00716A80"/>
    <w:rsid w:val="00716C18"/>
    <w:rsid w:val="00716FB6"/>
    <w:rsid w:val="007170B2"/>
    <w:rsid w:val="0071761A"/>
    <w:rsid w:val="0071763E"/>
    <w:rsid w:val="00717687"/>
    <w:rsid w:val="0071771D"/>
    <w:rsid w:val="00717900"/>
    <w:rsid w:val="00717BD0"/>
    <w:rsid w:val="00717C29"/>
    <w:rsid w:val="00717C81"/>
    <w:rsid w:val="00717FC9"/>
    <w:rsid w:val="007202A1"/>
    <w:rsid w:val="0072040C"/>
    <w:rsid w:val="00720A4B"/>
    <w:rsid w:val="00720E3B"/>
    <w:rsid w:val="00721175"/>
    <w:rsid w:val="00721332"/>
    <w:rsid w:val="007213E7"/>
    <w:rsid w:val="007214D3"/>
    <w:rsid w:val="00721527"/>
    <w:rsid w:val="007218E3"/>
    <w:rsid w:val="00721B0E"/>
    <w:rsid w:val="00721F48"/>
    <w:rsid w:val="0072213E"/>
    <w:rsid w:val="00722150"/>
    <w:rsid w:val="00722464"/>
    <w:rsid w:val="00722566"/>
    <w:rsid w:val="0072277A"/>
    <w:rsid w:val="00722B9C"/>
    <w:rsid w:val="00722BFB"/>
    <w:rsid w:val="00722CC7"/>
    <w:rsid w:val="007230FB"/>
    <w:rsid w:val="007233F8"/>
    <w:rsid w:val="0072359D"/>
    <w:rsid w:val="00723676"/>
    <w:rsid w:val="007237DE"/>
    <w:rsid w:val="007237E0"/>
    <w:rsid w:val="007238FF"/>
    <w:rsid w:val="00723905"/>
    <w:rsid w:val="00723A9B"/>
    <w:rsid w:val="00723B25"/>
    <w:rsid w:val="00723D1F"/>
    <w:rsid w:val="00724052"/>
    <w:rsid w:val="00724075"/>
    <w:rsid w:val="00724391"/>
    <w:rsid w:val="007244AE"/>
    <w:rsid w:val="007245C0"/>
    <w:rsid w:val="00724672"/>
    <w:rsid w:val="007250F0"/>
    <w:rsid w:val="0072516D"/>
    <w:rsid w:val="00725207"/>
    <w:rsid w:val="007254D8"/>
    <w:rsid w:val="007256FB"/>
    <w:rsid w:val="00725A5C"/>
    <w:rsid w:val="00725AB3"/>
    <w:rsid w:val="00725CA3"/>
    <w:rsid w:val="00725D71"/>
    <w:rsid w:val="00725F88"/>
    <w:rsid w:val="007267BA"/>
    <w:rsid w:val="007267BF"/>
    <w:rsid w:val="00726920"/>
    <w:rsid w:val="00726A02"/>
    <w:rsid w:val="00726DFF"/>
    <w:rsid w:val="007270E3"/>
    <w:rsid w:val="00727128"/>
    <w:rsid w:val="00727209"/>
    <w:rsid w:val="007272DB"/>
    <w:rsid w:val="00727605"/>
    <w:rsid w:val="007279DF"/>
    <w:rsid w:val="00727AE9"/>
    <w:rsid w:val="00730029"/>
    <w:rsid w:val="0073007E"/>
    <w:rsid w:val="007301A5"/>
    <w:rsid w:val="007302C2"/>
    <w:rsid w:val="00730492"/>
    <w:rsid w:val="007305E5"/>
    <w:rsid w:val="007305E9"/>
    <w:rsid w:val="00730636"/>
    <w:rsid w:val="00730712"/>
    <w:rsid w:val="00730849"/>
    <w:rsid w:val="00730B09"/>
    <w:rsid w:val="00730F1A"/>
    <w:rsid w:val="00730F29"/>
    <w:rsid w:val="00731191"/>
    <w:rsid w:val="007312BC"/>
    <w:rsid w:val="007314A4"/>
    <w:rsid w:val="007314AE"/>
    <w:rsid w:val="0073189C"/>
    <w:rsid w:val="00731917"/>
    <w:rsid w:val="00731962"/>
    <w:rsid w:val="00731ACF"/>
    <w:rsid w:val="00731C1A"/>
    <w:rsid w:val="00732200"/>
    <w:rsid w:val="007323FC"/>
    <w:rsid w:val="00732C3F"/>
    <w:rsid w:val="00732E56"/>
    <w:rsid w:val="0073336E"/>
    <w:rsid w:val="0073348D"/>
    <w:rsid w:val="0073366E"/>
    <w:rsid w:val="00733772"/>
    <w:rsid w:val="00733827"/>
    <w:rsid w:val="00733879"/>
    <w:rsid w:val="00733AAF"/>
    <w:rsid w:val="00733AE3"/>
    <w:rsid w:val="007341B9"/>
    <w:rsid w:val="0073426C"/>
    <w:rsid w:val="0073432D"/>
    <w:rsid w:val="007343A9"/>
    <w:rsid w:val="0073441D"/>
    <w:rsid w:val="00734A97"/>
    <w:rsid w:val="00734B91"/>
    <w:rsid w:val="0073504F"/>
    <w:rsid w:val="007350AC"/>
    <w:rsid w:val="00735167"/>
    <w:rsid w:val="00735498"/>
    <w:rsid w:val="007357A1"/>
    <w:rsid w:val="00735859"/>
    <w:rsid w:val="00735B5E"/>
    <w:rsid w:val="00735BFA"/>
    <w:rsid w:val="00735D5A"/>
    <w:rsid w:val="00735FEC"/>
    <w:rsid w:val="00735FFF"/>
    <w:rsid w:val="00736264"/>
    <w:rsid w:val="007364D4"/>
    <w:rsid w:val="0073657F"/>
    <w:rsid w:val="007365DB"/>
    <w:rsid w:val="007366C8"/>
    <w:rsid w:val="00736783"/>
    <w:rsid w:val="00736994"/>
    <w:rsid w:val="00736A43"/>
    <w:rsid w:val="00736AC1"/>
    <w:rsid w:val="00736B7C"/>
    <w:rsid w:val="00737377"/>
    <w:rsid w:val="00737583"/>
    <w:rsid w:val="00737636"/>
    <w:rsid w:val="0073783A"/>
    <w:rsid w:val="007401FA"/>
    <w:rsid w:val="00740962"/>
    <w:rsid w:val="007409EC"/>
    <w:rsid w:val="00740E49"/>
    <w:rsid w:val="00740E92"/>
    <w:rsid w:val="00740F73"/>
    <w:rsid w:val="00741200"/>
    <w:rsid w:val="007412A2"/>
    <w:rsid w:val="007412ED"/>
    <w:rsid w:val="00741346"/>
    <w:rsid w:val="00741641"/>
    <w:rsid w:val="00741652"/>
    <w:rsid w:val="007419DC"/>
    <w:rsid w:val="00741C09"/>
    <w:rsid w:val="00741DDA"/>
    <w:rsid w:val="00741ECC"/>
    <w:rsid w:val="00741F48"/>
    <w:rsid w:val="00741FAD"/>
    <w:rsid w:val="00742205"/>
    <w:rsid w:val="00742476"/>
    <w:rsid w:val="00742521"/>
    <w:rsid w:val="007427D8"/>
    <w:rsid w:val="00742BAF"/>
    <w:rsid w:val="00742CF8"/>
    <w:rsid w:val="00742EDE"/>
    <w:rsid w:val="00742F81"/>
    <w:rsid w:val="0074313A"/>
    <w:rsid w:val="007431A0"/>
    <w:rsid w:val="00743232"/>
    <w:rsid w:val="00743319"/>
    <w:rsid w:val="00743469"/>
    <w:rsid w:val="00743511"/>
    <w:rsid w:val="00743539"/>
    <w:rsid w:val="0074391A"/>
    <w:rsid w:val="00743980"/>
    <w:rsid w:val="00743BE2"/>
    <w:rsid w:val="00743D86"/>
    <w:rsid w:val="007440AD"/>
    <w:rsid w:val="00744644"/>
    <w:rsid w:val="0074518E"/>
    <w:rsid w:val="007451CD"/>
    <w:rsid w:val="00745398"/>
    <w:rsid w:val="0074548B"/>
    <w:rsid w:val="007456DD"/>
    <w:rsid w:val="00745BFE"/>
    <w:rsid w:val="007462C0"/>
    <w:rsid w:val="007465E6"/>
    <w:rsid w:val="00746696"/>
    <w:rsid w:val="00746706"/>
    <w:rsid w:val="007468E8"/>
    <w:rsid w:val="007468FB"/>
    <w:rsid w:val="00746ACE"/>
    <w:rsid w:val="007471C8"/>
    <w:rsid w:val="0074723E"/>
    <w:rsid w:val="007472D9"/>
    <w:rsid w:val="007475BC"/>
    <w:rsid w:val="00747627"/>
    <w:rsid w:val="007476A2"/>
    <w:rsid w:val="007479EA"/>
    <w:rsid w:val="00747CC2"/>
    <w:rsid w:val="00747CD0"/>
    <w:rsid w:val="00747DE3"/>
    <w:rsid w:val="0075018D"/>
    <w:rsid w:val="00750393"/>
    <w:rsid w:val="007508CB"/>
    <w:rsid w:val="00750B20"/>
    <w:rsid w:val="00750BA9"/>
    <w:rsid w:val="0075113F"/>
    <w:rsid w:val="00751406"/>
    <w:rsid w:val="007514A3"/>
    <w:rsid w:val="007515CB"/>
    <w:rsid w:val="007518E3"/>
    <w:rsid w:val="00751907"/>
    <w:rsid w:val="00751B5B"/>
    <w:rsid w:val="00751D83"/>
    <w:rsid w:val="00751D9D"/>
    <w:rsid w:val="0075209F"/>
    <w:rsid w:val="007521E6"/>
    <w:rsid w:val="00752369"/>
    <w:rsid w:val="00752AC8"/>
    <w:rsid w:val="00752D17"/>
    <w:rsid w:val="00752E99"/>
    <w:rsid w:val="00753231"/>
    <w:rsid w:val="00753455"/>
    <w:rsid w:val="00753851"/>
    <w:rsid w:val="00753C6C"/>
    <w:rsid w:val="00753C7C"/>
    <w:rsid w:val="00753CF8"/>
    <w:rsid w:val="00753F83"/>
    <w:rsid w:val="0075420F"/>
    <w:rsid w:val="007542B0"/>
    <w:rsid w:val="00754446"/>
    <w:rsid w:val="007545A5"/>
    <w:rsid w:val="007545CA"/>
    <w:rsid w:val="0075494C"/>
    <w:rsid w:val="00754964"/>
    <w:rsid w:val="00754E13"/>
    <w:rsid w:val="00754EE6"/>
    <w:rsid w:val="00754FB2"/>
    <w:rsid w:val="00755491"/>
    <w:rsid w:val="0075565A"/>
    <w:rsid w:val="007556AB"/>
    <w:rsid w:val="0075582A"/>
    <w:rsid w:val="00755882"/>
    <w:rsid w:val="007559C7"/>
    <w:rsid w:val="00755CE3"/>
    <w:rsid w:val="00755D88"/>
    <w:rsid w:val="00755EE2"/>
    <w:rsid w:val="00756033"/>
    <w:rsid w:val="0075609E"/>
    <w:rsid w:val="007560F5"/>
    <w:rsid w:val="0075619F"/>
    <w:rsid w:val="007562C6"/>
    <w:rsid w:val="0075635A"/>
    <w:rsid w:val="00756388"/>
    <w:rsid w:val="0075682D"/>
    <w:rsid w:val="00756E13"/>
    <w:rsid w:val="00757175"/>
    <w:rsid w:val="007572FF"/>
    <w:rsid w:val="00757972"/>
    <w:rsid w:val="00757B24"/>
    <w:rsid w:val="00757FF5"/>
    <w:rsid w:val="0076009A"/>
    <w:rsid w:val="00760263"/>
    <w:rsid w:val="0076034E"/>
    <w:rsid w:val="00760C96"/>
    <w:rsid w:val="007611D4"/>
    <w:rsid w:val="00761312"/>
    <w:rsid w:val="007615FC"/>
    <w:rsid w:val="00761680"/>
    <w:rsid w:val="00761861"/>
    <w:rsid w:val="00761947"/>
    <w:rsid w:val="00761CB5"/>
    <w:rsid w:val="00761ED9"/>
    <w:rsid w:val="007620BC"/>
    <w:rsid w:val="007620E8"/>
    <w:rsid w:val="007621E4"/>
    <w:rsid w:val="007622DD"/>
    <w:rsid w:val="0076275D"/>
    <w:rsid w:val="00762775"/>
    <w:rsid w:val="00762988"/>
    <w:rsid w:val="00762B12"/>
    <w:rsid w:val="00762BB5"/>
    <w:rsid w:val="00762C4D"/>
    <w:rsid w:val="007632CC"/>
    <w:rsid w:val="0076331E"/>
    <w:rsid w:val="007635AE"/>
    <w:rsid w:val="00763867"/>
    <w:rsid w:val="00763BEF"/>
    <w:rsid w:val="00763D0A"/>
    <w:rsid w:val="00763F5A"/>
    <w:rsid w:val="0076430A"/>
    <w:rsid w:val="00764473"/>
    <w:rsid w:val="0076447C"/>
    <w:rsid w:val="007644BC"/>
    <w:rsid w:val="00764883"/>
    <w:rsid w:val="007648B5"/>
    <w:rsid w:val="00764B6F"/>
    <w:rsid w:val="00764BE0"/>
    <w:rsid w:val="00764BF1"/>
    <w:rsid w:val="00764DDC"/>
    <w:rsid w:val="00764FB6"/>
    <w:rsid w:val="007652D4"/>
    <w:rsid w:val="0076530C"/>
    <w:rsid w:val="00765572"/>
    <w:rsid w:val="0076562D"/>
    <w:rsid w:val="00765677"/>
    <w:rsid w:val="007656A7"/>
    <w:rsid w:val="00765A5B"/>
    <w:rsid w:val="00765AD0"/>
    <w:rsid w:val="00765B7D"/>
    <w:rsid w:val="00765DF5"/>
    <w:rsid w:val="00765DF7"/>
    <w:rsid w:val="00765E35"/>
    <w:rsid w:val="00765FC1"/>
    <w:rsid w:val="007660C8"/>
    <w:rsid w:val="007663C4"/>
    <w:rsid w:val="00766409"/>
    <w:rsid w:val="0076643D"/>
    <w:rsid w:val="007664FE"/>
    <w:rsid w:val="007665F2"/>
    <w:rsid w:val="0076664D"/>
    <w:rsid w:val="007667EF"/>
    <w:rsid w:val="00766B7D"/>
    <w:rsid w:val="00766D94"/>
    <w:rsid w:val="007672EA"/>
    <w:rsid w:val="007673F7"/>
    <w:rsid w:val="00767B26"/>
    <w:rsid w:val="00767D5E"/>
    <w:rsid w:val="007700C6"/>
    <w:rsid w:val="007700D5"/>
    <w:rsid w:val="00770103"/>
    <w:rsid w:val="007703F6"/>
    <w:rsid w:val="0077044E"/>
    <w:rsid w:val="00770646"/>
    <w:rsid w:val="0077086E"/>
    <w:rsid w:val="00770903"/>
    <w:rsid w:val="007709C6"/>
    <w:rsid w:val="00770AAF"/>
    <w:rsid w:val="00770AC7"/>
    <w:rsid w:val="00770B05"/>
    <w:rsid w:val="007713A4"/>
    <w:rsid w:val="007715B7"/>
    <w:rsid w:val="00771843"/>
    <w:rsid w:val="00772085"/>
    <w:rsid w:val="00772185"/>
    <w:rsid w:val="007723E0"/>
    <w:rsid w:val="0077245D"/>
    <w:rsid w:val="007724EA"/>
    <w:rsid w:val="0077299A"/>
    <w:rsid w:val="00772B27"/>
    <w:rsid w:val="0077306F"/>
    <w:rsid w:val="0077320F"/>
    <w:rsid w:val="00773228"/>
    <w:rsid w:val="00773331"/>
    <w:rsid w:val="00773884"/>
    <w:rsid w:val="00773E67"/>
    <w:rsid w:val="00773F36"/>
    <w:rsid w:val="00773FE7"/>
    <w:rsid w:val="007741F2"/>
    <w:rsid w:val="007742E9"/>
    <w:rsid w:val="007743B7"/>
    <w:rsid w:val="007743DE"/>
    <w:rsid w:val="00774823"/>
    <w:rsid w:val="007748DD"/>
    <w:rsid w:val="00774A88"/>
    <w:rsid w:val="00775256"/>
    <w:rsid w:val="0077533B"/>
    <w:rsid w:val="00775736"/>
    <w:rsid w:val="007757F0"/>
    <w:rsid w:val="00775995"/>
    <w:rsid w:val="00775ADF"/>
    <w:rsid w:val="00775B06"/>
    <w:rsid w:val="00775C07"/>
    <w:rsid w:val="007769D4"/>
    <w:rsid w:val="00776B59"/>
    <w:rsid w:val="00776C56"/>
    <w:rsid w:val="00776F06"/>
    <w:rsid w:val="00776FF1"/>
    <w:rsid w:val="00777032"/>
    <w:rsid w:val="0077713C"/>
    <w:rsid w:val="007771E9"/>
    <w:rsid w:val="00777257"/>
    <w:rsid w:val="0077730D"/>
    <w:rsid w:val="00777380"/>
    <w:rsid w:val="00777381"/>
    <w:rsid w:val="00777548"/>
    <w:rsid w:val="0077758F"/>
    <w:rsid w:val="007775E9"/>
    <w:rsid w:val="0077766F"/>
    <w:rsid w:val="00777797"/>
    <w:rsid w:val="00777815"/>
    <w:rsid w:val="007779C6"/>
    <w:rsid w:val="00777AA4"/>
    <w:rsid w:val="00777B64"/>
    <w:rsid w:val="00777FBB"/>
    <w:rsid w:val="00780210"/>
    <w:rsid w:val="00780623"/>
    <w:rsid w:val="0078068C"/>
    <w:rsid w:val="00780901"/>
    <w:rsid w:val="007809A1"/>
    <w:rsid w:val="00780A52"/>
    <w:rsid w:val="00780EC4"/>
    <w:rsid w:val="00780F76"/>
    <w:rsid w:val="00781087"/>
    <w:rsid w:val="007810A5"/>
    <w:rsid w:val="0078121C"/>
    <w:rsid w:val="00781315"/>
    <w:rsid w:val="007813A3"/>
    <w:rsid w:val="007815FB"/>
    <w:rsid w:val="0078163D"/>
    <w:rsid w:val="00781643"/>
    <w:rsid w:val="00781A09"/>
    <w:rsid w:val="00781A93"/>
    <w:rsid w:val="00781C2C"/>
    <w:rsid w:val="00781CF6"/>
    <w:rsid w:val="00782719"/>
    <w:rsid w:val="00782839"/>
    <w:rsid w:val="0078294C"/>
    <w:rsid w:val="00782EB4"/>
    <w:rsid w:val="00782F0C"/>
    <w:rsid w:val="00783250"/>
    <w:rsid w:val="00783657"/>
    <w:rsid w:val="007837C0"/>
    <w:rsid w:val="00783AB4"/>
    <w:rsid w:val="00783B5A"/>
    <w:rsid w:val="00783C09"/>
    <w:rsid w:val="0078430F"/>
    <w:rsid w:val="0078494A"/>
    <w:rsid w:val="007849AE"/>
    <w:rsid w:val="00784F24"/>
    <w:rsid w:val="00785081"/>
    <w:rsid w:val="00785267"/>
    <w:rsid w:val="007852C9"/>
    <w:rsid w:val="007854AF"/>
    <w:rsid w:val="00785559"/>
    <w:rsid w:val="00785E5F"/>
    <w:rsid w:val="00785EDD"/>
    <w:rsid w:val="00785F7C"/>
    <w:rsid w:val="00786545"/>
    <w:rsid w:val="007865CB"/>
    <w:rsid w:val="0078675E"/>
    <w:rsid w:val="007867D5"/>
    <w:rsid w:val="0078689F"/>
    <w:rsid w:val="00786AC5"/>
    <w:rsid w:val="00786B1E"/>
    <w:rsid w:val="00786B40"/>
    <w:rsid w:val="00786E71"/>
    <w:rsid w:val="007870E3"/>
    <w:rsid w:val="00787268"/>
    <w:rsid w:val="00787502"/>
    <w:rsid w:val="00787542"/>
    <w:rsid w:val="007879AF"/>
    <w:rsid w:val="00787F6F"/>
    <w:rsid w:val="00787FC9"/>
    <w:rsid w:val="007901A5"/>
    <w:rsid w:val="007901A7"/>
    <w:rsid w:val="0079022D"/>
    <w:rsid w:val="007902B1"/>
    <w:rsid w:val="0079046E"/>
    <w:rsid w:val="0079050A"/>
    <w:rsid w:val="007905E6"/>
    <w:rsid w:val="00790634"/>
    <w:rsid w:val="00790771"/>
    <w:rsid w:val="00790839"/>
    <w:rsid w:val="00790E3D"/>
    <w:rsid w:val="00790FE4"/>
    <w:rsid w:val="0079159D"/>
    <w:rsid w:val="00791627"/>
    <w:rsid w:val="007918A3"/>
    <w:rsid w:val="007919A3"/>
    <w:rsid w:val="007919BC"/>
    <w:rsid w:val="00791FD0"/>
    <w:rsid w:val="00792077"/>
    <w:rsid w:val="007922B0"/>
    <w:rsid w:val="00792381"/>
    <w:rsid w:val="00792D43"/>
    <w:rsid w:val="00792F1E"/>
    <w:rsid w:val="007930D3"/>
    <w:rsid w:val="007932EF"/>
    <w:rsid w:val="0079352C"/>
    <w:rsid w:val="007936AC"/>
    <w:rsid w:val="007937D2"/>
    <w:rsid w:val="00793884"/>
    <w:rsid w:val="00793912"/>
    <w:rsid w:val="007939AF"/>
    <w:rsid w:val="00793AEE"/>
    <w:rsid w:val="00793DA0"/>
    <w:rsid w:val="00793E18"/>
    <w:rsid w:val="00793FF3"/>
    <w:rsid w:val="0079424A"/>
    <w:rsid w:val="0079428C"/>
    <w:rsid w:val="00794329"/>
    <w:rsid w:val="00794563"/>
    <w:rsid w:val="007946F0"/>
    <w:rsid w:val="007948E7"/>
    <w:rsid w:val="00794B82"/>
    <w:rsid w:val="00794BA5"/>
    <w:rsid w:val="00794BD4"/>
    <w:rsid w:val="00794D55"/>
    <w:rsid w:val="00794D82"/>
    <w:rsid w:val="00794EE0"/>
    <w:rsid w:val="00794F01"/>
    <w:rsid w:val="007950A9"/>
    <w:rsid w:val="00795262"/>
    <w:rsid w:val="00795739"/>
    <w:rsid w:val="007958CE"/>
    <w:rsid w:val="00795B08"/>
    <w:rsid w:val="00795B43"/>
    <w:rsid w:val="00795BAC"/>
    <w:rsid w:val="00795BED"/>
    <w:rsid w:val="00795C8D"/>
    <w:rsid w:val="00795E1A"/>
    <w:rsid w:val="00795FCD"/>
    <w:rsid w:val="00795FD9"/>
    <w:rsid w:val="007960C2"/>
    <w:rsid w:val="00796202"/>
    <w:rsid w:val="00796233"/>
    <w:rsid w:val="00796457"/>
    <w:rsid w:val="0079669E"/>
    <w:rsid w:val="007967FD"/>
    <w:rsid w:val="00796B5F"/>
    <w:rsid w:val="0079723A"/>
    <w:rsid w:val="007972C6"/>
    <w:rsid w:val="0079739F"/>
    <w:rsid w:val="007973AF"/>
    <w:rsid w:val="007974F2"/>
    <w:rsid w:val="00797782"/>
    <w:rsid w:val="007977FF"/>
    <w:rsid w:val="00797A36"/>
    <w:rsid w:val="00797BE0"/>
    <w:rsid w:val="007A02FC"/>
    <w:rsid w:val="007A0601"/>
    <w:rsid w:val="007A0C75"/>
    <w:rsid w:val="007A0D33"/>
    <w:rsid w:val="007A0D4C"/>
    <w:rsid w:val="007A0D8D"/>
    <w:rsid w:val="007A0E30"/>
    <w:rsid w:val="007A0E56"/>
    <w:rsid w:val="007A0EB0"/>
    <w:rsid w:val="007A0FE3"/>
    <w:rsid w:val="007A1236"/>
    <w:rsid w:val="007A149A"/>
    <w:rsid w:val="007A1590"/>
    <w:rsid w:val="007A1599"/>
    <w:rsid w:val="007A1724"/>
    <w:rsid w:val="007A1727"/>
    <w:rsid w:val="007A173E"/>
    <w:rsid w:val="007A1BFA"/>
    <w:rsid w:val="007A1E64"/>
    <w:rsid w:val="007A1E66"/>
    <w:rsid w:val="007A20DC"/>
    <w:rsid w:val="007A22D7"/>
    <w:rsid w:val="007A23F4"/>
    <w:rsid w:val="007A2A76"/>
    <w:rsid w:val="007A2E43"/>
    <w:rsid w:val="007A2E69"/>
    <w:rsid w:val="007A2E86"/>
    <w:rsid w:val="007A2ED0"/>
    <w:rsid w:val="007A316B"/>
    <w:rsid w:val="007A3329"/>
    <w:rsid w:val="007A333C"/>
    <w:rsid w:val="007A347A"/>
    <w:rsid w:val="007A34B5"/>
    <w:rsid w:val="007A3717"/>
    <w:rsid w:val="007A3871"/>
    <w:rsid w:val="007A3A12"/>
    <w:rsid w:val="007A3BFB"/>
    <w:rsid w:val="007A3D0E"/>
    <w:rsid w:val="007A3E58"/>
    <w:rsid w:val="007A3E5B"/>
    <w:rsid w:val="007A423D"/>
    <w:rsid w:val="007A42D9"/>
    <w:rsid w:val="007A437D"/>
    <w:rsid w:val="007A4403"/>
    <w:rsid w:val="007A4595"/>
    <w:rsid w:val="007A461A"/>
    <w:rsid w:val="007A463B"/>
    <w:rsid w:val="007A47A4"/>
    <w:rsid w:val="007A4895"/>
    <w:rsid w:val="007A4977"/>
    <w:rsid w:val="007A4A31"/>
    <w:rsid w:val="007A4A54"/>
    <w:rsid w:val="007A4A80"/>
    <w:rsid w:val="007A4CA5"/>
    <w:rsid w:val="007A4F88"/>
    <w:rsid w:val="007A5128"/>
    <w:rsid w:val="007A52D6"/>
    <w:rsid w:val="007A54CB"/>
    <w:rsid w:val="007A563D"/>
    <w:rsid w:val="007A588C"/>
    <w:rsid w:val="007A5948"/>
    <w:rsid w:val="007A5CBD"/>
    <w:rsid w:val="007A5E2C"/>
    <w:rsid w:val="007A5EB4"/>
    <w:rsid w:val="007A6125"/>
    <w:rsid w:val="007A6215"/>
    <w:rsid w:val="007A6305"/>
    <w:rsid w:val="007A663B"/>
    <w:rsid w:val="007A67CB"/>
    <w:rsid w:val="007A684D"/>
    <w:rsid w:val="007A6D2B"/>
    <w:rsid w:val="007A6F33"/>
    <w:rsid w:val="007A6FC3"/>
    <w:rsid w:val="007A700F"/>
    <w:rsid w:val="007A7533"/>
    <w:rsid w:val="007A759C"/>
    <w:rsid w:val="007A7D46"/>
    <w:rsid w:val="007B008B"/>
    <w:rsid w:val="007B00FF"/>
    <w:rsid w:val="007B024F"/>
    <w:rsid w:val="007B03E6"/>
    <w:rsid w:val="007B0469"/>
    <w:rsid w:val="007B0887"/>
    <w:rsid w:val="007B09F0"/>
    <w:rsid w:val="007B0D0B"/>
    <w:rsid w:val="007B0ED9"/>
    <w:rsid w:val="007B0EFE"/>
    <w:rsid w:val="007B10B4"/>
    <w:rsid w:val="007B10F1"/>
    <w:rsid w:val="007B11D4"/>
    <w:rsid w:val="007B1288"/>
    <w:rsid w:val="007B14B4"/>
    <w:rsid w:val="007B1538"/>
    <w:rsid w:val="007B1728"/>
    <w:rsid w:val="007B18CD"/>
    <w:rsid w:val="007B1AE5"/>
    <w:rsid w:val="007B1B10"/>
    <w:rsid w:val="007B1BF9"/>
    <w:rsid w:val="007B1CC6"/>
    <w:rsid w:val="007B1EE7"/>
    <w:rsid w:val="007B1EEA"/>
    <w:rsid w:val="007B2088"/>
    <w:rsid w:val="007B2316"/>
    <w:rsid w:val="007B248E"/>
    <w:rsid w:val="007B26B8"/>
    <w:rsid w:val="007B272B"/>
    <w:rsid w:val="007B2861"/>
    <w:rsid w:val="007B2A65"/>
    <w:rsid w:val="007B2A99"/>
    <w:rsid w:val="007B2B30"/>
    <w:rsid w:val="007B2CC1"/>
    <w:rsid w:val="007B2E3D"/>
    <w:rsid w:val="007B32A3"/>
    <w:rsid w:val="007B3486"/>
    <w:rsid w:val="007B36F8"/>
    <w:rsid w:val="007B3C3D"/>
    <w:rsid w:val="007B3CD7"/>
    <w:rsid w:val="007B3EDB"/>
    <w:rsid w:val="007B4064"/>
    <w:rsid w:val="007B42F2"/>
    <w:rsid w:val="007B4388"/>
    <w:rsid w:val="007B46B3"/>
    <w:rsid w:val="007B46BF"/>
    <w:rsid w:val="007B4764"/>
    <w:rsid w:val="007B4875"/>
    <w:rsid w:val="007B48E2"/>
    <w:rsid w:val="007B4B93"/>
    <w:rsid w:val="007B4E3B"/>
    <w:rsid w:val="007B507A"/>
    <w:rsid w:val="007B524A"/>
    <w:rsid w:val="007B52FF"/>
    <w:rsid w:val="007B5549"/>
    <w:rsid w:val="007B57E0"/>
    <w:rsid w:val="007B598E"/>
    <w:rsid w:val="007B5AA0"/>
    <w:rsid w:val="007B5CAC"/>
    <w:rsid w:val="007B5DAC"/>
    <w:rsid w:val="007B5DD1"/>
    <w:rsid w:val="007B5E22"/>
    <w:rsid w:val="007B5E9A"/>
    <w:rsid w:val="007B6216"/>
    <w:rsid w:val="007B6257"/>
    <w:rsid w:val="007B64A6"/>
    <w:rsid w:val="007B6909"/>
    <w:rsid w:val="007B6A59"/>
    <w:rsid w:val="007B6A8F"/>
    <w:rsid w:val="007B6DD3"/>
    <w:rsid w:val="007B74D5"/>
    <w:rsid w:val="007B7F61"/>
    <w:rsid w:val="007B7F82"/>
    <w:rsid w:val="007C0254"/>
    <w:rsid w:val="007C04D4"/>
    <w:rsid w:val="007C06D6"/>
    <w:rsid w:val="007C093E"/>
    <w:rsid w:val="007C09A3"/>
    <w:rsid w:val="007C0B5D"/>
    <w:rsid w:val="007C0FF4"/>
    <w:rsid w:val="007C1009"/>
    <w:rsid w:val="007C10FE"/>
    <w:rsid w:val="007C131D"/>
    <w:rsid w:val="007C1604"/>
    <w:rsid w:val="007C199D"/>
    <w:rsid w:val="007C1AE4"/>
    <w:rsid w:val="007C1DDE"/>
    <w:rsid w:val="007C1F2C"/>
    <w:rsid w:val="007C1FD4"/>
    <w:rsid w:val="007C2226"/>
    <w:rsid w:val="007C225E"/>
    <w:rsid w:val="007C2622"/>
    <w:rsid w:val="007C275F"/>
    <w:rsid w:val="007C27A3"/>
    <w:rsid w:val="007C28C2"/>
    <w:rsid w:val="007C2972"/>
    <w:rsid w:val="007C2AB7"/>
    <w:rsid w:val="007C2B24"/>
    <w:rsid w:val="007C2B88"/>
    <w:rsid w:val="007C2DB3"/>
    <w:rsid w:val="007C2DED"/>
    <w:rsid w:val="007C2FBB"/>
    <w:rsid w:val="007C3047"/>
    <w:rsid w:val="007C3074"/>
    <w:rsid w:val="007C30B9"/>
    <w:rsid w:val="007C3563"/>
    <w:rsid w:val="007C3604"/>
    <w:rsid w:val="007C3618"/>
    <w:rsid w:val="007C37D9"/>
    <w:rsid w:val="007C38BC"/>
    <w:rsid w:val="007C3B76"/>
    <w:rsid w:val="007C3D99"/>
    <w:rsid w:val="007C3EEE"/>
    <w:rsid w:val="007C3F8D"/>
    <w:rsid w:val="007C42D5"/>
    <w:rsid w:val="007C455B"/>
    <w:rsid w:val="007C492C"/>
    <w:rsid w:val="007C4DD6"/>
    <w:rsid w:val="007C531C"/>
    <w:rsid w:val="007C5321"/>
    <w:rsid w:val="007C56AA"/>
    <w:rsid w:val="007C58BA"/>
    <w:rsid w:val="007C5A57"/>
    <w:rsid w:val="007C5AF7"/>
    <w:rsid w:val="007C5C19"/>
    <w:rsid w:val="007C5C73"/>
    <w:rsid w:val="007C5FCE"/>
    <w:rsid w:val="007C612D"/>
    <w:rsid w:val="007C61C5"/>
    <w:rsid w:val="007C64E0"/>
    <w:rsid w:val="007C67C3"/>
    <w:rsid w:val="007C6863"/>
    <w:rsid w:val="007C6B34"/>
    <w:rsid w:val="007C6F2A"/>
    <w:rsid w:val="007C7347"/>
    <w:rsid w:val="007C737D"/>
    <w:rsid w:val="007C75E8"/>
    <w:rsid w:val="007C76B3"/>
    <w:rsid w:val="007C79E9"/>
    <w:rsid w:val="007C7E81"/>
    <w:rsid w:val="007C7EB3"/>
    <w:rsid w:val="007D01E8"/>
    <w:rsid w:val="007D01FF"/>
    <w:rsid w:val="007D053A"/>
    <w:rsid w:val="007D08E2"/>
    <w:rsid w:val="007D0ACC"/>
    <w:rsid w:val="007D0B09"/>
    <w:rsid w:val="007D0BD0"/>
    <w:rsid w:val="007D0C81"/>
    <w:rsid w:val="007D116B"/>
    <w:rsid w:val="007D1645"/>
    <w:rsid w:val="007D1699"/>
    <w:rsid w:val="007D17E9"/>
    <w:rsid w:val="007D1834"/>
    <w:rsid w:val="007D1843"/>
    <w:rsid w:val="007D1DE4"/>
    <w:rsid w:val="007D2053"/>
    <w:rsid w:val="007D20AC"/>
    <w:rsid w:val="007D20C3"/>
    <w:rsid w:val="007D2162"/>
    <w:rsid w:val="007D21F1"/>
    <w:rsid w:val="007D2399"/>
    <w:rsid w:val="007D23AC"/>
    <w:rsid w:val="007D25F7"/>
    <w:rsid w:val="007D26DD"/>
    <w:rsid w:val="007D2C01"/>
    <w:rsid w:val="007D2E9A"/>
    <w:rsid w:val="007D3096"/>
    <w:rsid w:val="007D3098"/>
    <w:rsid w:val="007D30E4"/>
    <w:rsid w:val="007D3479"/>
    <w:rsid w:val="007D352B"/>
    <w:rsid w:val="007D38D9"/>
    <w:rsid w:val="007D3B14"/>
    <w:rsid w:val="007D4002"/>
    <w:rsid w:val="007D409B"/>
    <w:rsid w:val="007D4215"/>
    <w:rsid w:val="007D44A7"/>
    <w:rsid w:val="007D44AD"/>
    <w:rsid w:val="007D469A"/>
    <w:rsid w:val="007D49BE"/>
    <w:rsid w:val="007D4AF4"/>
    <w:rsid w:val="007D4E7C"/>
    <w:rsid w:val="007D511D"/>
    <w:rsid w:val="007D5225"/>
    <w:rsid w:val="007D52C7"/>
    <w:rsid w:val="007D5615"/>
    <w:rsid w:val="007D5B88"/>
    <w:rsid w:val="007D5C0B"/>
    <w:rsid w:val="007D5F1F"/>
    <w:rsid w:val="007D601F"/>
    <w:rsid w:val="007D62AB"/>
    <w:rsid w:val="007D6617"/>
    <w:rsid w:val="007D6648"/>
    <w:rsid w:val="007D66AF"/>
    <w:rsid w:val="007D6749"/>
    <w:rsid w:val="007D67BC"/>
    <w:rsid w:val="007D6A79"/>
    <w:rsid w:val="007D6CB8"/>
    <w:rsid w:val="007D6EA4"/>
    <w:rsid w:val="007D6F8B"/>
    <w:rsid w:val="007D709F"/>
    <w:rsid w:val="007D70BD"/>
    <w:rsid w:val="007D7754"/>
    <w:rsid w:val="007D79F6"/>
    <w:rsid w:val="007E01B9"/>
    <w:rsid w:val="007E05B0"/>
    <w:rsid w:val="007E082D"/>
    <w:rsid w:val="007E0879"/>
    <w:rsid w:val="007E0908"/>
    <w:rsid w:val="007E09A1"/>
    <w:rsid w:val="007E0A05"/>
    <w:rsid w:val="007E0CD1"/>
    <w:rsid w:val="007E0F5E"/>
    <w:rsid w:val="007E151C"/>
    <w:rsid w:val="007E1543"/>
    <w:rsid w:val="007E15BC"/>
    <w:rsid w:val="007E192F"/>
    <w:rsid w:val="007E1D7E"/>
    <w:rsid w:val="007E1DC7"/>
    <w:rsid w:val="007E1E0C"/>
    <w:rsid w:val="007E201D"/>
    <w:rsid w:val="007E21A8"/>
    <w:rsid w:val="007E2410"/>
    <w:rsid w:val="007E2BA1"/>
    <w:rsid w:val="007E2C62"/>
    <w:rsid w:val="007E2D5F"/>
    <w:rsid w:val="007E2EA9"/>
    <w:rsid w:val="007E2F68"/>
    <w:rsid w:val="007E2FDA"/>
    <w:rsid w:val="007E3597"/>
    <w:rsid w:val="007E3A0D"/>
    <w:rsid w:val="007E3D4E"/>
    <w:rsid w:val="007E3EE8"/>
    <w:rsid w:val="007E41A2"/>
    <w:rsid w:val="007E4290"/>
    <w:rsid w:val="007E47D8"/>
    <w:rsid w:val="007E48F0"/>
    <w:rsid w:val="007E497D"/>
    <w:rsid w:val="007E4A50"/>
    <w:rsid w:val="007E4B21"/>
    <w:rsid w:val="007E4B81"/>
    <w:rsid w:val="007E5155"/>
    <w:rsid w:val="007E5540"/>
    <w:rsid w:val="007E57BD"/>
    <w:rsid w:val="007E5884"/>
    <w:rsid w:val="007E5937"/>
    <w:rsid w:val="007E5B07"/>
    <w:rsid w:val="007E5B1A"/>
    <w:rsid w:val="007E5C0C"/>
    <w:rsid w:val="007E5C5A"/>
    <w:rsid w:val="007E5F2A"/>
    <w:rsid w:val="007E6010"/>
    <w:rsid w:val="007E6578"/>
    <w:rsid w:val="007E66A4"/>
    <w:rsid w:val="007E6834"/>
    <w:rsid w:val="007E69BD"/>
    <w:rsid w:val="007E6A13"/>
    <w:rsid w:val="007E6E31"/>
    <w:rsid w:val="007E6F1C"/>
    <w:rsid w:val="007E6F49"/>
    <w:rsid w:val="007E7027"/>
    <w:rsid w:val="007E71E6"/>
    <w:rsid w:val="007E734D"/>
    <w:rsid w:val="007E73F7"/>
    <w:rsid w:val="007E7414"/>
    <w:rsid w:val="007E7739"/>
    <w:rsid w:val="007E7CDF"/>
    <w:rsid w:val="007E7D4E"/>
    <w:rsid w:val="007E7E50"/>
    <w:rsid w:val="007F00CC"/>
    <w:rsid w:val="007F01DB"/>
    <w:rsid w:val="007F021B"/>
    <w:rsid w:val="007F0281"/>
    <w:rsid w:val="007F0439"/>
    <w:rsid w:val="007F0A9B"/>
    <w:rsid w:val="007F0C0C"/>
    <w:rsid w:val="007F0F8D"/>
    <w:rsid w:val="007F0FB3"/>
    <w:rsid w:val="007F1109"/>
    <w:rsid w:val="007F12E0"/>
    <w:rsid w:val="007F14A2"/>
    <w:rsid w:val="007F14AB"/>
    <w:rsid w:val="007F15D3"/>
    <w:rsid w:val="007F1796"/>
    <w:rsid w:val="007F187F"/>
    <w:rsid w:val="007F1A10"/>
    <w:rsid w:val="007F1B0B"/>
    <w:rsid w:val="007F271E"/>
    <w:rsid w:val="007F27EA"/>
    <w:rsid w:val="007F28D1"/>
    <w:rsid w:val="007F2C7E"/>
    <w:rsid w:val="007F2EE2"/>
    <w:rsid w:val="007F2F48"/>
    <w:rsid w:val="007F347B"/>
    <w:rsid w:val="007F393A"/>
    <w:rsid w:val="007F42A7"/>
    <w:rsid w:val="007F45A2"/>
    <w:rsid w:val="007F4912"/>
    <w:rsid w:val="007F4B1D"/>
    <w:rsid w:val="007F4F89"/>
    <w:rsid w:val="007F5035"/>
    <w:rsid w:val="007F52E6"/>
    <w:rsid w:val="007F55C9"/>
    <w:rsid w:val="007F5648"/>
    <w:rsid w:val="007F5709"/>
    <w:rsid w:val="007F580F"/>
    <w:rsid w:val="007F587E"/>
    <w:rsid w:val="007F58C2"/>
    <w:rsid w:val="007F5956"/>
    <w:rsid w:val="007F5A1A"/>
    <w:rsid w:val="007F5BB9"/>
    <w:rsid w:val="007F5D66"/>
    <w:rsid w:val="007F5FDD"/>
    <w:rsid w:val="007F61AB"/>
    <w:rsid w:val="007F6252"/>
    <w:rsid w:val="007F63EE"/>
    <w:rsid w:val="007F68D1"/>
    <w:rsid w:val="007F69C0"/>
    <w:rsid w:val="007F6A1B"/>
    <w:rsid w:val="007F6BC5"/>
    <w:rsid w:val="007F6BE2"/>
    <w:rsid w:val="007F6D40"/>
    <w:rsid w:val="007F75E9"/>
    <w:rsid w:val="007F7B61"/>
    <w:rsid w:val="007F7F87"/>
    <w:rsid w:val="0080016E"/>
    <w:rsid w:val="008002A1"/>
    <w:rsid w:val="008003D5"/>
    <w:rsid w:val="008005C5"/>
    <w:rsid w:val="00800617"/>
    <w:rsid w:val="0080068B"/>
    <w:rsid w:val="008009B0"/>
    <w:rsid w:val="00800B99"/>
    <w:rsid w:val="00800BCF"/>
    <w:rsid w:val="00800CA0"/>
    <w:rsid w:val="00800F3D"/>
    <w:rsid w:val="008012BA"/>
    <w:rsid w:val="008012FC"/>
    <w:rsid w:val="0080132B"/>
    <w:rsid w:val="0080144F"/>
    <w:rsid w:val="0080155F"/>
    <w:rsid w:val="008015E7"/>
    <w:rsid w:val="00801637"/>
    <w:rsid w:val="00801CE4"/>
    <w:rsid w:val="00801D7E"/>
    <w:rsid w:val="00801F33"/>
    <w:rsid w:val="0080236B"/>
    <w:rsid w:val="00802B5C"/>
    <w:rsid w:val="00802BA0"/>
    <w:rsid w:val="0080303B"/>
    <w:rsid w:val="008030FA"/>
    <w:rsid w:val="0080330A"/>
    <w:rsid w:val="008033FB"/>
    <w:rsid w:val="00803464"/>
    <w:rsid w:val="0080349A"/>
    <w:rsid w:val="008039D2"/>
    <w:rsid w:val="00803AFF"/>
    <w:rsid w:val="00803DC1"/>
    <w:rsid w:val="00804116"/>
    <w:rsid w:val="008044DF"/>
    <w:rsid w:val="00804555"/>
    <w:rsid w:val="0080466D"/>
    <w:rsid w:val="00804B1E"/>
    <w:rsid w:val="00804CDB"/>
    <w:rsid w:val="00804D17"/>
    <w:rsid w:val="008051B8"/>
    <w:rsid w:val="008054C4"/>
    <w:rsid w:val="00805578"/>
    <w:rsid w:val="008055F0"/>
    <w:rsid w:val="00805683"/>
    <w:rsid w:val="008058F8"/>
    <w:rsid w:val="008059B7"/>
    <w:rsid w:val="00805CB4"/>
    <w:rsid w:val="008061F3"/>
    <w:rsid w:val="008063F6"/>
    <w:rsid w:val="008064D4"/>
    <w:rsid w:val="0080657B"/>
    <w:rsid w:val="00806A44"/>
    <w:rsid w:val="00806C79"/>
    <w:rsid w:val="00806D05"/>
    <w:rsid w:val="00806F0D"/>
    <w:rsid w:val="008070C9"/>
    <w:rsid w:val="008071E5"/>
    <w:rsid w:val="0080737E"/>
    <w:rsid w:val="00807747"/>
    <w:rsid w:val="008077DC"/>
    <w:rsid w:val="008078D9"/>
    <w:rsid w:val="00807BB8"/>
    <w:rsid w:val="00807DB0"/>
    <w:rsid w:val="00807F8C"/>
    <w:rsid w:val="0081016F"/>
    <w:rsid w:val="008101E1"/>
    <w:rsid w:val="008101EF"/>
    <w:rsid w:val="00810294"/>
    <w:rsid w:val="0081036B"/>
    <w:rsid w:val="00810389"/>
    <w:rsid w:val="00810537"/>
    <w:rsid w:val="00810765"/>
    <w:rsid w:val="0081076F"/>
    <w:rsid w:val="00810B0D"/>
    <w:rsid w:val="00810C42"/>
    <w:rsid w:val="00810D23"/>
    <w:rsid w:val="00810E14"/>
    <w:rsid w:val="00811071"/>
    <w:rsid w:val="00811136"/>
    <w:rsid w:val="008111B4"/>
    <w:rsid w:val="008111FD"/>
    <w:rsid w:val="00811282"/>
    <w:rsid w:val="0081149C"/>
    <w:rsid w:val="008114F3"/>
    <w:rsid w:val="00811529"/>
    <w:rsid w:val="00811623"/>
    <w:rsid w:val="00811649"/>
    <w:rsid w:val="008116D5"/>
    <w:rsid w:val="008116F6"/>
    <w:rsid w:val="0081175F"/>
    <w:rsid w:val="008118C0"/>
    <w:rsid w:val="00811912"/>
    <w:rsid w:val="0081193F"/>
    <w:rsid w:val="00811B56"/>
    <w:rsid w:val="0081238E"/>
    <w:rsid w:val="0081248F"/>
    <w:rsid w:val="0081257A"/>
    <w:rsid w:val="008125CD"/>
    <w:rsid w:val="00812A32"/>
    <w:rsid w:val="00812DD1"/>
    <w:rsid w:val="00812E17"/>
    <w:rsid w:val="00812F61"/>
    <w:rsid w:val="00813478"/>
    <w:rsid w:val="00813494"/>
    <w:rsid w:val="00813509"/>
    <w:rsid w:val="008137DD"/>
    <w:rsid w:val="008138A4"/>
    <w:rsid w:val="0081397F"/>
    <w:rsid w:val="00813A36"/>
    <w:rsid w:val="00813A42"/>
    <w:rsid w:val="00813ECE"/>
    <w:rsid w:val="008140D2"/>
    <w:rsid w:val="00814360"/>
    <w:rsid w:val="0081468E"/>
    <w:rsid w:val="00814711"/>
    <w:rsid w:val="0081485D"/>
    <w:rsid w:val="008148BF"/>
    <w:rsid w:val="00814947"/>
    <w:rsid w:val="00814963"/>
    <w:rsid w:val="0081499A"/>
    <w:rsid w:val="00814D8A"/>
    <w:rsid w:val="00814E45"/>
    <w:rsid w:val="00814E95"/>
    <w:rsid w:val="00814EDF"/>
    <w:rsid w:val="00814EE0"/>
    <w:rsid w:val="00814F14"/>
    <w:rsid w:val="00814FAB"/>
    <w:rsid w:val="008151A2"/>
    <w:rsid w:val="0081532D"/>
    <w:rsid w:val="00815688"/>
    <w:rsid w:val="00815884"/>
    <w:rsid w:val="00815965"/>
    <w:rsid w:val="00815B1C"/>
    <w:rsid w:val="00815B70"/>
    <w:rsid w:val="00815FA8"/>
    <w:rsid w:val="0081608D"/>
    <w:rsid w:val="00816140"/>
    <w:rsid w:val="008166A7"/>
    <w:rsid w:val="0081697D"/>
    <w:rsid w:val="00816E3B"/>
    <w:rsid w:val="0081701B"/>
    <w:rsid w:val="00817062"/>
    <w:rsid w:val="00817087"/>
    <w:rsid w:val="008172A2"/>
    <w:rsid w:val="0081767A"/>
    <w:rsid w:val="0081796D"/>
    <w:rsid w:val="00817D80"/>
    <w:rsid w:val="00817EA1"/>
    <w:rsid w:val="00817EC7"/>
    <w:rsid w:val="00817EE5"/>
    <w:rsid w:val="00817F01"/>
    <w:rsid w:val="00817FD6"/>
    <w:rsid w:val="0082004C"/>
    <w:rsid w:val="008200A6"/>
    <w:rsid w:val="00820146"/>
    <w:rsid w:val="00820322"/>
    <w:rsid w:val="00820992"/>
    <w:rsid w:val="008209F3"/>
    <w:rsid w:val="00820D14"/>
    <w:rsid w:val="00820D62"/>
    <w:rsid w:val="0082103F"/>
    <w:rsid w:val="00821218"/>
    <w:rsid w:val="0082126C"/>
    <w:rsid w:val="00821575"/>
    <w:rsid w:val="008218E1"/>
    <w:rsid w:val="00821D90"/>
    <w:rsid w:val="00821DA5"/>
    <w:rsid w:val="00821DDB"/>
    <w:rsid w:val="00821E3B"/>
    <w:rsid w:val="00821EC6"/>
    <w:rsid w:val="00821F7D"/>
    <w:rsid w:val="00821F8F"/>
    <w:rsid w:val="00821FC2"/>
    <w:rsid w:val="00821FD5"/>
    <w:rsid w:val="00822106"/>
    <w:rsid w:val="008221FB"/>
    <w:rsid w:val="0082249D"/>
    <w:rsid w:val="008226C9"/>
    <w:rsid w:val="0082287E"/>
    <w:rsid w:val="00822BB5"/>
    <w:rsid w:val="00822CED"/>
    <w:rsid w:val="0082313F"/>
    <w:rsid w:val="008232A1"/>
    <w:rsid w:val="008238A6"/>
    <w:rsid w:val="00823C7D"/>
    <w:rsid w:val="00823E45"/>
    <w:rsid w:val="00823E6C"/>
    <w:rsid w:val="00823F52"/>
    <w:rsid w:val="008241D4"/>
    <w:rsid w:val="00824251"/>
    <w:rsid w:val="0082437E"/>
    <w:rsid w:val="008248FE"/>
    <w:rsid w:val="00824C7E"/>
    <w:rsid w:val="00824DEA"/>
    <w:rsid w:val="00825006"/>
    <w:rsid w:val="00825340"/>
    <w:rsid w:val="008253BD"/>
    <w:rsid w:val="00825555"/>
    <w:rsid w:val="008256D4"/>
    <w:rsid w:val="00825785"/>
    <w:rsid w:val="00825CC2"/>
    <w:rsid w:val="00825E83"/>
    <w:rsid w:val="00825E8A"/>
    <w:rsid w:val="00825FEE"/>
    <w:rsid w:val="008260C0"/>
    <w:rsid w:val="00826343"/>
    <w:rsid w:val="008267A2"/>
    <w:rsid w:val="008267F6"/>
    <w:rsid w:val="008267FD"/>
    <w:rsid w:val="008269D3"/>
    <w:rsid w:val="00826ABB"/>
    <w:rsid w:val="008270E9"/>
    <w:rsid w:val="008272A1"/>
    <w:rsid w:val="008272A7"/>
    <w:rsid w:val="00827475"/>
    <w:rsid w:val="008275A0"/>
    <w:rsid w:val="00827A5B"/>
    <w:rsid w:val="00827A79"/>
    <w:rsid w:val="00827C6D"/>
    <w:rsid w:val="00830174"/>
    <w:rsid w:val="008302DD"/>
    <w:rsid w:val="008305C3"/>
    <w:rsid w:val="008307F7"/>
    <w:rsid w:val="00830856"/>
    <w:rsid w:val="00830CC2"/>
    <w:rsid w:val="00831060"/>
    <w:rsid w:val="008312C3"/>
    <w:rsid w:val="00831336"/>
    <w:rsid w:val="0083165D"/>
    <w:rsid w:val="00831905"/>
    <w:rsid w:val="00831BE2"/>
    <w:rsid w:val="00831EDE"/>
    <w:rsid w:val="00831F4F"/>
    <w:rsid w:val="0083204F"/>
    <w:rsid w:val="008323C2"/>
    <w:rsid w:val="008324AA"/>
    <w:rsid w:val="0083254C"/>
    <w:rsid w:val="008326CF"/>
    <w:rsid w:val="008326E4"/>
    <w:rsid w:val="008328D9"/>
    <w:rsid w:val="0083292C"/>
    <w:rsid w:val="00832C27"/>
    <w:rsid w:val="00832DBC"/>
    <w:rsid w:val="00832F29"/>
    <w:rsid w:val="00832F67"/>
    <w:rsid w:val="008333A8"/>
    <w:rsid w:val="0083354F"/>
    <w:rsid w:val="00833563"/>
    <w:rsid w:val="008336DA"/>
    <w:rsid w:val="00833ABD"/>
    <w:rsid w:val="00833AF3"/>
    <w:rsid w:val="00833BD9"/>
    <w:rsid w:val="00833C4B"/>
    <w:rsid w:val="00833E46"/>
    <w:rsid w:val="00834044"/>
    <w:rsid w:val="00834239"/>
    <w:rsid w:val="008343EE"/>
    <w:rsid w:val="00834522"/>
    <w:rsid w:val="0083468A"/>
    <w:rsid w:val="008347FC"/>
    <w:rsid w:val="00834908"/>
    <w:rsid w:val="0083495D"/>
    <w:rsid w:val="00834BB1"/>
    <w:rsid w:val="00834DC7"/>
    <w:rsid w:val="00834E0B"/>
    <w:rsid w:val="00834E33"/>
    <w:rsid w:val="008350B4"/>
    <w:rsid w:val="00835280"/>
    <w:rsid w:val="00835331"/>
    <w:rsid w:val="00835440"/>
    <w:rsid w:val="0083568C"/>
    <w:rsid w:val="008356C4"/>
    <w:rsid w:val="008357F7"/>
    <w:rsid w:val="00835826"/>
    <w:rsid w:val="0083589F"/>
    <w:rsid w:val="008359C8"/>
    <w:rsid w:val="008359E4"/>
    <w:rsid w:val="00835B27"/>
    <w:rsid w:val="0083622F"/>
    <w:rsid w:val="00836383"/>
    <w:rsid w:val="00836444"/>
    <w:rsid w:val="008364FB"/>
    <w:rsid w:val="00836506"/>
    <w:rsid w:val="008367F3"/>
    <w:rsid w:val="00836AE6"/>
    <w:rsid w:val="00836C85"/>
    <w:rsid w:val="00836D2C"/>
    <w:rsid w:val="008375FB"/>
    <w:rsid w:val="008376FB"/>
    <w:rsid w:val="008379AA"/>
    <w:rsid w:val="00837B5D"/>
    <w:rsid w:val="00837FC2"/>
    <w:rsid w:val="00840064"/>
    <w:rsid w:val="008401C1"/>
    <w:rsid w:val="008402C9"/>
    <w:rsid w:val="0084044D"/>
    <w:rsid w:val="0084078D"/>
    <w:rsid w:val="008407CF"/>
    <w:rsid w:val="00840878"/>
    <w:rsid w:val="00840D7C"/>
    <w:rsid w:val="00840D98"/>
    <w:rsid w:val="00841084"/>
    <w:rsid w:val="0084130E"/>
    <w:rsid w:val="00841702"/>
    <w:rsid w:val="008417F8"/>
    <w:rsid w:val="008419A9"/>
    <w:rsid w:val="00841D2C"/>
    <w:rsid w:val="00841DF1"/>
    <w:rsid w:val="00841EB2"/>
    <w:rsid w:val="00841F6D"/>
    <w:rsid w:val="008420EB"/>
    <w:rsid w:val="008422FB"/>
    <w:rsid w:val="008423E8"/>
    <w:rsid w:val="008423F8"/>
    <w:rsid w:val="008426B6"/>
    <w:rsid w:val="00842964"/>
    <w:rsid w:val="00842D67"/>
    <w:rsid w:val="0084337F"/>
    <w:rsid w:val="00843615"/>
    <w:rsid w:val="008436DE"/>
    <w:rsid w:val="008436F0"/>
    <w:rsid w:val="0084376F"/>
    <w:rsid w:val="0084384B"/>
    <w:rsid w:val="00843B1C"/>
    <w:rsid w:val="00843C7C"/>
    <w:rsid w:val="00843EB2"/>
    <w:rsid w:val="00844227"/>
    <w:rsid w:val="008442B4"/>
    <w:rsid w:val="008442CA"/>
    <w:rsid w:val="008444F6"/>
    <w:rsid w:val="008449C0"/>
    <w:rsid w:val="00844C99"/>
    <w:rsid w:val="00844F79"/>
    <w:rsid w:val="00844FDA"/>
    <w:rsid w:val="008450F0"/>
    <w:rsid w:val="008454DD"/>
    <w:rsid w:val="008455BA"/>
    <w:rsid w:val="00845855"/>
    <w:rsid w:val="00845979"/>
    <w:rsid w:val="00845986"/>
    <w:rsid w:val="008459D0"/>
    <w:rsid w:val="00845AAE"/>
    <w:rsid w:val="00845C55"/>
    <w:rsid w:val="00845C87"/>
    <w:rsid w:val="00845CCA"/>
    <w:rsid w:val="00845D83"/>
    <w:rsid w:val="00845D9B"/>
    <w:rsid w:val="008460B7"/>
    <w:rsid w:val="0084618F"/>
    <w:rsid w:val="0084642F"/>
    <w:rsid w:val="0084688D"/>
    <w:rsid w:val="008469C9"/>
    <w:rsid w:val="008469E1"/>
    <w:rsid w:val="00846B5F"/>
    <w:rsid w:val="00846CA5"/>
    <w:rsid w:val="00846D59"/>
    <w:rsid w:val="00847235"/>
    <w:rsid w:val="008474A4"/>
    <w:rsid w:val="008477A0"/>
    <w:rsid w:val="008478EA"/>
    <w:rsid w:val="00847B1F"/>
    <w:rsid w:val="00847EA0"/>
    <w:rsid w:val="00847EC6"/>
    <w:rsid w:val="00850054"/>
    <w:rsid w:val="0085056F"/>
    <w:rsid w:val="00850604"/>
    <w:rsid w:val="008506F8"/>
    <w:rsid w:val="008507DE"/>
    <w:rsid w:val="00850964"/>
    <w:rsid w:val="00850CD5"/>
    <w:rsid w:val="00850D7D"/>
    <w:rsid w:val="0085107F"/>
    <w:rsid w:val="00851091"/>
    <w:rsid w:val="0085118F"/>
    <w:rsid w:val="008512FA"/>
    <w:rsid w:val="00851479"/>
    <w:rsid w:val="008514E1"/>
    <w:rsid w:val="008515E1"/>
    <w:rsid w:val="0085199E"/>
    <w:rsid w:val="00851D00"/>
    <w:rsid w:val="00851FE4"/>
    <w:rsid w:val="0085208C"/>
    <w:rsid w:val="008521B8"/>
    <w:rsid w:val="008521DC"/>
    <w:rsid w:val="008522DD"/>
    <w:rsid w:val="00852323"/>
    <w:rsid w:val="00852354"/>
    <w:rsid w:val="008523D3"/>
    <w:rsid w:val="008525D5"/>
    <w:rsid w:val="008525D6"/>
    <w:rsid w:val="0085263B"/>
    <w:rsid w:val="00852AAE"/>
    <w:rsid w:val="00852C22"/>
    <w:rsid w:val="00852C93"/>
    <w:rsid w:val="00852D94"/>
    <w:rsid w:val="00852E20"/>
    <w:rsid w:val="00852EC2"/>
    <w:rsid w:val="0085318A"/>
    <w:rsid w:val="00853B72"/>
    <w:rsid w:val="00853E69"/>
    <w:rsid w:val="008541A3"/>
    <w:rsid w:val="00854287"/>
    <w:rsid w:val="00854609"/>
    <w:rsid w:val="00854662"/>
    <w:rsid w:val="008549A0"/>
    <w:rsid w:val="00854B0A"/>
    <w:rsid w:val="00854C2B"/>
    <w:rsid w:val="00854E59"/>
    <w:rsid w:val="00855009"/>
    <w:rsid w:val="0085504E"/>
    <w:rsid w:val="008552DA"/>
    <w:rsid w:val="008554B6"/>
    <w:rsid w:val="00855568"/>
    <w:rsid w:val="00855597"/>
    <w:rsid w:val="0085560A"/>
    <w:rsid w:val="00855818"/>
    <w:rsid w:val="008558F8"/>
    <w:rsid w:val="00855AC9"/>
    <w:rsid w:val="00855B69"/>
    <w:rsid w:val="00855CE0"/>
    <w:rsid w:val="00855DBA"/>
    <w:rsid w:val="00855F70"/>
    <w:rsid w:val="008561B1"/>
    <w:rsid w:val="00856302"/>
    <w:rsid w:val="008569D3"/>
    <w:rsid w:val="00856AC3"/>
    <w:rsid w:val="00856C4D"/>
    <w:rsid w:val="008572DA"/>
    <w:rsid w:val="0085731A"/>
    <w:rsid w:val="00857633"/>
    <w:rsid w:val="00857789"/>
    <w:rsid w:val="0085787A"/>
    <w:rsid w:val="00857900"/>
    <w:rsid w:val="008579E2"/>
    <w:rsid w:val="008579E9"/>
    <w:rsid w:val="00857ABD"/>
    <w:rsid w:val="00857BA0"/>
    <w:rsid w:val="00857DF8"/>
    <w:rsid w:val="00860150"/>
    <w:rsid w:val="008601A5"/>
    <w:rsid w:val="0086056A"/>
    <w:rsid w:val="008605C2"/>
    <w:rsid w:val="008606E7"/>
    <w:rsid w:val="00860832"/>
    <w:rsid w:val="00860B2D"/>
    <w:rsid w:val="00860CF8"/>
    <w:rsid w:val="00860D36"/>
    <w:rsid w:val="00860E18"/>
    <w:rsid w:val="0086119E"/>
    <w:rsid w:val="00861294"/>
    <w:rsid w:val="00861302"/>
    <w:rsid w:val="008613AB"/>
    <w:rsid w:val="008615E7"/>
    <w:rsid w:val="008616EE"/>
    <w:rsid w:val="00861725"/>
    <w:rsid w:val="008617A0"/>
    <w:rsid w:val="008618F4"/>
    <w:rsid w:val="00861A75"/>
    <w:rsid w:val="00861BC1"/>
    <w:rsid w:val="00862057"/>
    <w:rsid w:val="00862294"/>
    <w:rsid w:val="00862322"/>
    <w:rsid w:val="0086236B"/>
    <w:rsid w:val="00862598"/>
    <w:rsid w:val="008627E4"/>
    <w:rsid w:val="008627F2"/>
    <w:rsid w:val="0086281E"/>
    <w:rsid w:val="008629E3"/>
    <w:rsid w:val="00862A9B"/>
    <w:rsid w:val="00862CFB"/>
    <w:rsid w:val="00862E1B"/>
    <w:rsid w:val="00862F05"/>
    <w:rsid w:val="00862FF1"/>
    <w:rsid w:val="008630A4"/>
    <w:rsid w:val="0086330A"/>
    <w:rsid w:val="0086359C"/>
    <w:rsid w:val="008636D6"/>
    <w:rsid w:val="00863742"/>
    <w:rsid w:val="00863AE3"/>
    <w:rsid w:val="00863C37"/>
    <w:rsid w:val="00863E50"/>
    <w:rsid w:val="0086408F"/>
    <w:rsid w:val="00864275"/>
    <w:rsid w:val="008643FC"/>
    <w:rsid w:val="00864439"/>
    <w:rsid w:val="008644CD"/>
    <w:rsid w:val="008644DE"/>
    <w:rsid w:val="00864685"/>
    <w:rsid w:val="00864711"/>
    <w:rsid w:val="0086488D"/>
    <w:rsid w:val="00864926"/>
    <w:rsid w:val="00864937"/>
    <w:rsid w:val="00864AA2"/>
    <w:rsid w:val="00864E32"/>
    <w:rsid w:val="00865125"/>
    <w:rsid w:val="008651B0"/>
    <w:rsid w:val="00865607"/>
    <w:rsid w:val="00865793"/>
    <w:rsid w:val="008657F5"/>
    <w:rsid w:val="008658BE"/>
    <w:rsid w:val="00865A7D"/>
    <w:rsid w:val="00865A7E"/>
    <w:rsid w:val="008662B8"/>
    <w:rsid w:val="008662CA"/>
    <w:rsid w:val="008664C2"/>
    <w:rsid w:val="00866749"/>
    <w:rsid w:val="00866AD8"/>
    <w:rsid w:val="008670A9"/>
    <w:rsid w:val="00867186"/>
    <w:rsid w:val="008671B7"/>
    <w:rsid w:val="0086729D"/>
    <w:rsid w:val="008674A9"/>
    <w:rsid w:val="00867629"/>
    <w:rsid w:val="008676D6"/>
    <w:rsid w:val="008679E6"/>
    <w:rsid w:val="00867A84"/>
    <w:rsid w:val="008701D8"/>
    <w:rsid w:val="00870434"/>
    <w:rsid w:val="008704B5"/>
    <w:rsid w:val="0087085A"/>
    <w:rsid w:val="00870925"/>
    <w:rsid w:val="00870A8F"/>
    <w:rsid w:val="00870ABD"/>
    <w:rsid w:val="00870B25"/>
    <w:rsid w:val="00871094"/>
    <w:rsid w:val="008710C4"/>
    <w:rsid w:val="008710FD"/>
    <w:rsid w:val="008711A6"/>
    <w:rsid w:val="008711B4"/>
    <w:rsid w:val="00871582"/>
    <w:rsid w:val="00871C28"/>
    <w:rsid w:val="00871EA5"/>
    <w:rsid w:val="0087212A"/>
    <w:rsid w:val="008721EC"/>
    <w:rsid w:val="00872340"/>
    <w:rsid w:val="008724E7"/>
    <w:rsid w:val="00872638"/>
    <w:rsid w:val="008727AE"/>
    <w:rsid w:val="00872804"/>
    <w:rsid w:val="00872FF7"/>
    <w:rsid w:val="00873007"/>
    <w:rsid w:val="0087324C"/>
    <w:rsid w:val="008733A2"/>
    <w:rsid w:val="00873436"/>
    <w:rsid w:val="008734EA"/>
    <w:rsid w:val="008735FD"/>
    <w:rsid w:val="0087367C"/>
    <w:rsid w:val="008736A2"/>
    <w:rsid w:val="00873732"/>
    <w:rsid w:val="00873C98"/>
    <w:rsid w:val="00873D67"/>
    <w:rsid w:val="00873E76"/>
    <w:rsid w:val="00874004"/>
    <w:rsid w:val="008741C9"/>
    <w:rsid w:val="00874242"/>
    <w:rsid w:val="00874628"/>
    <w:rsid w:val="00874745"/>
    <w:rsid w:val="008747A2"/>
    <w:rsid w:val="008748A1"/>
    <w:rsid w:val="008749E0"/>
    <w:rsid w:val="00874AAF"/>
    <w:rsid w:val="00874B48"/>
    <w:rsid w:val="00874D22"/>
    <w:rsid w:val="008750BA"/>
    <w:rsid w:val="00875166"/>
    <w:rsid w:val="00875265"/>
    <w:rsid w:val="0087584C"/>
    <w:rsid w:val="008759E9"/>
    <w:rsid w:val="00875C1A"/>
    <w:rsid w:val="00875DC2"/>
    <w:rsid w:val="00875EE6"/>
    <w:rsid w:val="00876277"/>
    <w:rsid w:val="008764E2"/>
    <w:rsid w:val="008764ED"/>
    <w:rsid w:val="0087652E"/>
    <w:rsid w:val="008765D1"/>
    <w:rsid w:val="00876607"/>
    <w:rsid w:val="008766A4"/>
    <w:rsid w:val="008767F4"/>
    <w:rsid w:val="008768A2"/>
    <w:rsid w:val="0087692C"/>
    <w:rsid w:val="00876B36"/>
    <w:rsid w:val="00876C18"/>
    <w:rsid w:val="00877110"/>
    <w:rsid w:val="008772B8"/>
    <w:rsid w:val="008772DB"/>
    <w:rsid w:val="008774F1"/>
    <w:rsid w:val="008775A5"/>
    <w:rsid w:val="00877649"/>
    <w:rsid w:val="008778C1"/>
    <w:rsid w:val="008778EC"/>
    <w:rsid w:val="00877A75"/>
    <w:rsid w:val="00877D31"/>
    <w:rsid w:val="008803BC"/>
    <w:rsid w:val="008804C4"/>
    <w:rsid w:val="008805C5"/>
    <w:rsid w:val="00880B74"/>
    <w:rsid w:val="00880C47"/>
    <w:rsid w:val="00880D34"/>
    <w:rsid w:val="00880F2F"/>
    <w:rsid w:val="00881039"/>
    <w:rsid w:val="008811D8"/>
    <w:rsid w:val="0088139C"/>
    <w:rsid w:val="008813F3"/>
    <w:rsid w:val="00881548"/>
    <w:rsid w:val="00881776"/>
    <w:rsid w:val="0088197F"/>
    <w:rsid w:val="00881A1E"/>
    <w:rsid w:val="00881BEB"/>
    <w:rsid w:val="00881CEB"/>
    <w:rsid w:val="00881D06"/>
    <w:rsid w:val="00881DD7"/>
    <w:rsid w:val="00882130"/>
    <w:rsid w:val="00882216"/>
    <w:rsid w:val="008822B6"/>
    <w:rsid w:val="00882318"/>
    <w:rsid w:val="00882319"/>
    <w:rsid w:val="00882347"/>
    <w:rsid w:val="0088241B"/>
    <w:rsid w:val="008826B3"/>
    <w:rsid w:val="00882760"/>
    <w:rsid w:val="00882884"/>
    <w:rsid w:val="00882B4C"/>
    <w:rsid w:val="00882C2C"/>
    <w:rsid w:val="00882D02"/>
    <w:rsid w:val="0088303D"/>
    <w:rsid w:val="0088305C"/>
    <w:rsid w:val="008830DD"/>
    <w:rsid w:val="0088312C"/>
    <w:rsid w:val="008832A9"/>
    <w:rsid w:val="008836E1"/>
    <w:rsid w:val="00883758"/>
    <w:rsid w:val="008837B5"/>
    <w:rsid w:val="008838AD"/>
    <w:rsid w:val="00883A4D"/>
    <w:rsid w:val="00883B9B"/>
    <w:rsid w:val="00883C8D"/>
    <w:rsid w:val="00883EF8"/>
    <w:rsid w:val="00883F3E"/>
    <w:rsid w:val="00884315"/>
    <w:rsid w:val="00884379"/>
    <w:rsid w:val="00884446"/>
    <w:rsid w:val="008844A2"/>
    <w:rsid w:val="008845C2"/>
    <w:rsid w:val="0088487B"/>
    <w:rsid w:val="008849B4"/>
    <w:rsid w:val="00885330"/>
    <w:rsid w:val="008853FF"/>
    <w:rsid w:val="00885473"/>
    <w:rsid w:val="008856DD"/>
    <w:rsid w:val="00885A8C"/>
    <w:rsid w:val="00885B5C"/>
    <w:rsid w:val="00885D94"/>
    <w:rsid w:val="00885ED4"/>
    <w:rsid w:val="00886630"/>
    <w:rsid w:val="008866E8"/>
    <w:rsid w:val="008867AF"/>
    <w:rsid w:val="00886A04"/>
    <w:rsid w:val="00886B52"/>
    <w:rsid w:val="00886E84"/>
    <w:rsid w:val="00886EBF"/>
    <w:rsid w:val="00886F5D"/>
    <w:rsid w:val="00886FD8"/>
    <w:rsid w:val="00886FE5"/>
    <w:rsid w:val="00887050"/>
    <w:rsid w:val="0088706B"/>
    <w:rsid w:val="008875E7"/>
    <w:rsid w:val="0088787A"/>
    <w:rsid w:val="0088797B"/>
    <w:rsid w:val="008879EE"/>
    <w:rsid w:val="00887A36"/>
    <w:rsid w:val="00887BD5"/>
    <w:rsid w:val="00887C77"/>
    <w:rsid w:val="0089026E"/>
    <w:rsid w:val="008902CD"/>
    <w:rsid w:val="00890526"/>
    <w:rsid w:val="0089055E"/>
    <w:rsid w:val="008905FE"/>
    <w:rsid w:val="00890880"/>
    <w:rsid w:val="00890895"/>
    <w:rsid w:val="00890944"/>
    <w:rsid w:val="00890E28"/>
    <w:rsid w:val="00890E5F"/>
    <w:rsid w:val="0089102F"/>
    <w:rsid w:val="00891291"/>
    <w:rsid w:val="0089135C"/>
    <w:rsid w:val="008915D4"/>
    <w:rsid w:val="008915D5"/>
    <w:rsid w:val="008916D2"/>
    <w:rsid w:val="008917AC"/>
    <w:rsid w:val="00891AD5"/>
    <w:rsid w:val="00891BD0"/>
    <w:rsid w:val="00891F23"/>
    <w:rsid w:val="008920EE"/>
    <w:rsid w:val="008924FD"/>
    <w:rsid w:val="00892B89"/>
    <w:rsid w:val="00892B98"/>
    <w:rsid w:val="00892BAF"/>
    <w:rsid w:val="00892E37"/>
    <w:rsid w:val="0089306F"/>
    <w:rsid w:val="00893292"/>
    <w:rsid w:val="0089347F"/>
    <w:rsid w:val="00893558"/>
    <w:rsid w:val="00893D30"/>
    <w:rsid w:val="00893E41"/>
    <w:rsid w:val="00893E54"/>
    <w:rsid w:val="0089419C"/>
    <w:rsid w:val="00894C6C"/>
    <w:rsid w:val="00894D7B"/>
    <w:rsid w:val="00895169"/>
    <w:rsid w:val="008957DB"/>
    <w:rsid w:val="00895861"/>
    <w:rsid w:val="00895B4C"/>
    <w:rsid w:val="00895C28"/>
    <w:rsid w:val="00895DAA"/>
    <w:rsid w:val="008960D9"/>
    <w:rsid w:val="00896101"/>
    <w:rsid w:val="00896104"/>
    <w:rsid w:val="008961B7"/>
    <w:rsid w:val="008962B1"/>
    <w:rsid w:val="00896394"/>
    <w:rsid w:val="008963A5"/>
    <w:rsid w:val="0089653B"/>
    <w:rsid w:val="00896582"/>
    <w:rsid w:val="0089671D"/>
    <w:rsid w:val="00896782"/>
    <w:rsid w:val="008967A9"/>
    <w:rsid w:val="0089690A"/>
    <w:rsid w:val="00896916"/>
    <w:rsid w:val="00896A33"/>
    <w:rsid w:val="00896CDC"/>
    <w:rsid w:val="00896D2A"/>
    <w:rsid w:val="00896FA7"/>
    <w:rsid w:val="00896FCD"/>
    <w:rsid w:val="00897128"/>
    <w:rsid w:val="00897149"/>
    <w:rsid w:val="00897280"/>
    <w:rsid w:val="008972EC"/>
    <w:rsid w:val="008972EF"/>
    <w:rsid w:val="008973F5"/>
    <w:rsid w:val="00897458"/>
    <w:rsid w:val="0089788A"/>
    <w:rsid w:val="008979A8"/>
    <w:rsid w:val="00897B17"/>
    <w:rsid w:val="00897D1F"/>
    <w:rsid w:val="008A022B"/>
    <w:rsid w:val="008A0319"/>
    <w:rsid w:val="008A057A"/>
    <w:rsid w:val="008A0B64"/>
    <w:rsid w:val="008A0CBA"/>
    <w:rsid w:val="008A0CC8"/>
    <w:rsid w:val="008A109E"/>
    <w:rsid w:val="008A1258"/>
    <w:rsid w:val="008A13F0"/>
    <w:rsid w:val="008A1410"/>
    <w:rsid w:val="008A1517"/>
    <w:rsid w:val="008A1548"/>
    <w:rsid w:val="008A17DA"/>
    <w:rsid w:val="008A19CB"/>
    <w:rsid w:val="008A1A87"/>
    <w:rsid w:val="008A20B5"/>
    <w:rsid w:val="008A2127"/>
    <w:rsid w:val="008A23F4"/>
    <w:rsid w:val="008A2914"/>
    <w:rsid w:val="008A2C78"/>
    <w:rsid w:val="008A2E74"/>
    <w:rsid w:val="008A2F03"/>
    <w:rsid w:val="008A2FB6"/>
    <w:rsid w:val="008A30A4"/>
    <w:rsid w:val="008A332A"/>
    <w:rsid w:val="008A3A3A"/>
    <w:rsid w:val="008A438F"/>
    <w:rsid w:val="008A486C"/>
    <w:rsid w:val="008A487F"/>
    <w:rsid w:val="008A48DA"/>
    <w:rsid w:val="008A4DA6"/>
    <w:rsid w:val="008A4F41"/>
    <w:rsid w:val="008A4FF7"/>
    <w:rsid w:val="008A538F"/>
    <w:rsid w:val="008A5454"/>
    <w:rsid w:val="008A5AB3"/>
    <w:rsid w:val="008A5BB3"/>
    <w:rsid w:val="008A5C39"/>
    <w:rsid w:val="008A5D76"/>
    <w:rsid w:val="008A5E9C"/>
    <w:rsid w:val="008A5FBF"/>
    <w:rsid w:val="008A6069"/>
    <w:rsid w:val="008A607F"/>
    <w:rsid w:val="008A60DA"/>
    <w:rsid w:val="008A62F8"/>
    <w:rsid w:val="008A6416"/>
    <w:rsid w:val="008A6731"/>
    <w:rsid w:val="008A6909"/>
    <w:rsid w:val="008A691C"/>
    <w:rsid w:val="008A6934"/>
    <w:rsid w:val="008A6BA4"/>
    <w:rsid w:val="008A6CAE"/>
    <w:rsid w:val="008A6E16"/>
    <w:rsid w:val="008A6E84"/>
    <w:rsid w:val="008A6F36"/>
    <w:rsid w:val="008A70FC"/>
    <w:rsid w:val="008A73C4"/>
    <w:rsid w:val="008A753D"/>
    <w:rsid w:val="008A7559"/>
    <w:rsid w:val="008A7827"/>
    <w:rsid w:val="008A78EB"/>
    <w:rsid w:val="008A7A34"/>
    <w:rsid w:val="008A7A71"/>
    <w:rsid w:val="008A7AC6"/>
    <w:rsid w:val="008A7B1C"/>
    <w:rsid w:val="008A7DBA"/>
    <w:rsid w:val="008A7E18"/>
    <w:rsid w:val="008B000E"/>
    <w:rsid w:val="008B01F0"/>
    <w:rsid w:val="008B0222"/>
    <w:rsid w:val="008B04BF"/>
    <w:rsid w:val="008B05F6"/>
    <w:rsid w:val="008B0646"/>
    <w:rsid w:val="008B0CF6"/>
    <w:rsid w:val="008B0F58"/>
    <w:rsid w:val="008B0F73"/>
    <w:rsid w:val="008B0F90"/>
    <w:rsid w:val="008B10FC"/>
    <w:rsid w:val="008B14F0"/>
    <w:rsid w:val="008B1595"/>
    <w:rsid w:val="008B160C"/>
    <w:rsid w:val="008B16A8"/>
    <w:rsid w:val="008B1726"/>
    <w:rsid w:val="008B1747"/>
    <w:rsid w:val="008B1947"/>
    <w:rsid w:val="008B1A1B"/>
    <w:rsid w:val="008B1BDD"/>
    <w:rsid w:val="008B1D6C"/>
    <w:rsid w:val="008B1DC6"/>
    <w:rsid w:val="008B1FA6"/>
    <w:rsid w:val="008B202D"/>
    <w:rsid w:val="008B2172"/>
    <w:rsid w:val="008B2322"/>
    <w:rsid w:val="008B253F"/>
    <w:rsid w:val="008B2DC4"/>
    <w:rsid w:val="008B36CE"/>
    <w:rsid w:val="008B37B2"/>
    <w:rsid w:val="008B3AAC"/>
    <w:rsid w:val="008B3B4A"/>
    <w:rsid w:val="008B3C33"/>
    <w:rsid w:val="008B3D84"/>
    <w:rsid w:val="008B40D2"/>
    <w:rsid w:val="008B41FE"/>
    <w:rsid w:val="008B45AF"/>
    <w:rsid w:val="008B46D0"/>
    <w:rsid w:val="008B51C1"/>
    <w:rsid w:val="008B53A6"/>
    <w:rsid w:val="008B5B93"/>
    <w:rsid w:val="008B5BF4"/>
    <w:rsid w:val="008B5D8A"/>
    <w:rsid w:val="008B5DC2"/>
    <w:rsid w:val="008B5DEC"/>
    <w:rsid w:val="008B5FE8"/>
    <w:rsid w:val="008B6128"/>
    <w:rsid w:val="008B6211"/>
    <w:rsid w:val="008B62B5"/>
    <w:rsid w:val="008B6508"/>
    <w:rsid w:val="008B657F"/>
    <w:rsid w:val="008B70C3"/>
    <w:rsid w:val="008B70DE"/>
    <w:rsid w:val="008B7312"/>
    <w:rsid w:val="008B7385"/>
    <w:rsid w:val="008B73C1"/>
    <w:rsid w:val="008B73E1"/>
    <w:rsid w:val="008B7848"/>
    <w:rsid w:val="008B796B"/>
    <w:rsid w:val="008B797E"/>
    <w:rsid w:val="008B7A54"/>
    <w:rsid w:val="008B7D10"/>
    <w:rsid w:val="008B7E20"/>
    <w:rsid w:val="008C018A"/>
    <w:rsid w:val="008C01C8"/>
    <w:rsid w:val="008C0302"/>
    <w:rsid w:val="008C0A62"/>
    <w:rsid w:val="008C0BAE"/>
    <w:rsid w:val="008C0C55"/>
    <w:rsid w:val="008C1076"/>
    <w:rsid w:val="008C11AA"/>
    <w:rsid w:val="008C12B8"/>
    <w:rsid w:val="008C1B77"/>
    <w:rsid w:val="008C1C28"/>
    <w:rsid w:val="008C1D55"/>
    <w:rsid w:val="008C1EDC"/>
    <w:rsid w:val="008C1FA1"/>
    <w:rsid w:val="008C23AE"/>
    <w:rsid w:val="008C2458"/>
    <w:rsid w:val="008C24E3"/>
    <w:rsid w:val="008C2584"/>
    <w:rsid w:val="008C25E9"/>
    <w:rsid w:val="008C2642"/>
    <w:rsid w:val="008C2F09"/>
    <w:rsid w:val="008C307B"/>
    <w:rsid w:val="008C3162"/>
    <w:rsid w:val="008C324C"/>
    <w:rsid w:val="008C337F"/>
    <w:rsid w:val="008C33F1"/>
    <w:rsid w:val="008C38C5"/>
    <w:rsid w:val="008C38C8"/>
    <w:rsid w:val="008C38DE"/>
    <w:rsid w:val="008C3AE3"/>
    <w:rsid w:val="008C3C3F"/>
    <w:rsid w:val="008C3F1E"/>
    <w:rsid w:val="008C3FD1"/>
    <w:rsid w:val="008C406A"/>
    <w:rsid w:val="008C41AC"/>
    <w:rsid w:val="008C424D"/>
    <w:rsid w:val="008C42B2"/>
    <w:rsid w:val="008C4428"/>
    <w:rsid w:val="008C4A86"/>
    <w:rsid w:val="008C52BD"/>
    <w:rsid w:val="008C5592"/>
    <w:rsid w:val="008C561C"/>
    <w:rsid w:val="008C56BD"/>
    <w:rsid w:val="008C5817"/>
    <w:rsid w:val="008C599B"/>
    <w:rsid w:val="008C5B25"/>
    <w:rsid w:val="008C5B9A"/>
    <w:rsid w:val="008C5BC3"/>
    <w:rsid w:val="008C5C3A"/>
    <w:rsid w:val="008C5DBB"/>
    <w:rsid w:val="008C5E74"/>
    <w:rsid w:val="008C5EBF"/>
    <w:rsid w:val="008C5F6A"/>
    <w:rsid w:val="008C640A"/>
    <w:rsid w:val="008C6680"/>
    <w:rsid w:val="008C66E6"/>
    <w:rsid w:val="008C6880"/>
    <w:rsid w:val="008C6956"/>
    <w:rsid w:val="008C6AB4"/>
    <w:rsid w:val="008C6C0F"/>
    <w:rsid w:val="008C6E3E"/>
    <w:rsid w:val="008C6E75"/>
    <w:rsid w:val="008C72C9"/>
    <w:rsid w:val="008C7479"/>
    <w:rsid w:val="008C75D2"/>
    <w:rsid w:val="008C76EF"/>
    <w:rsid w:val="008C7801"/>
    <w:rsid w:val="008C7821"/>
    <w:rsid w:val="008C7BB7"/>
    <w:rsid w:val="008C7BC7"/>
    <w:rsid w:val="008C7FF2"/>
    <w:rsid w:val="008D0116"/>
    <w:rsid w:val="008D01B7"/>
    <w:rsid w:val="008D05AB"/>
    <w:rsid w:val="008D06C8"/>
    <w:rsid w:val="008D09F2"/>
    <w:rsid w:val="008D0A8D"/>
    <w:rsid w:val="008D0B70"/>
    <w:rsid w:val="008D1187"/>
    <w:rsid w:val="008D1370"/>
    <w:rsid w:val="008D1491"/>
    <w:rsid w:val="008D1675"/>
    <w:rsid w:val="008D18AA"/>
    <w:rsid w:val="008D1A4C"/>
    <w:rsid w:val="008D1DFD"/>
    <w:rsid w:val="008D21DE"/>
    <w:rsid w:val="008D2577"/>
    <w:rsid w:val="008D2595"/>
    <w:rsid w:val="008D263F"/>
    <w:rsid w:val="008D26EE"/>
    <w:rsid w:val="008D2E5D"/>
    <w:rsid w:val="008D2E7B"/>
    <w:rsid w:val="008D352F"/>
    <w:rsid w:val="008D389D"/>
    <w:rsid w:val="008D3ADC"/>
    <w:rsid w:val="008D3DE0"/>
    <w:rsid w:val="008D3E29"/>
    <w:rsid w:val="008D3EC6"/>
    <w:rsid w:val="008D41C0"/>
    <w:rsid w:val="008D4349"/>
    <w:rsid w:val="008D4702"/>
    <w:rsid w:val="008D481F"/>
    <w:rsid w:val="008D4A56"/>
    <w:rsid w:val="008D4E1F"/>
    <w:rsid w:val="008D4EC6"/>
    <w:rsid w:val="008D4F03"/>
    <w:rsid w:val="008D5152"/>
    <w:rsid w:val="008D52EC"/>
    <w:rsid w:val="008D5540"/>
    <w:rsid w:val="008D55DD"/>
    <w:rsid w:val="008D5986"/>
    <w:rsid w:val="008D5A9E"/>
    <w:rsid w:val="008D5ADC"/>
    <w:rsid w:val="008D5BC5"/>
    <w:rsid w:val="008D5D75"/>
    <w:rsid w:val="008D5F19"/>
    <w:rsid w:val="008D612A"/>
    <w:rsid w:val="008D65BB"/>
    <w:rsid w:val="008D68EC"/>
    <w:rsid w:val="008D6A4C"/>
    <w:rsid w:val="008D6A91"/>
    <w:rsid w:val="008D6CCD"/>
    <w:rsid w:val="008D6D8D"/>
    <w:rsid w:val="008D70E9"/>
    <w:rsid w:val="008D7433"/>
    <w:rsid w:val="008D7523"/>
    <w:rsid w:val="008D7536"/>
    <w:rsid w:val="008D754C"/>
    <w:rsid w:val="008D75E2"/>
    <w:rsid w:val="008D7879"/>
    <w:rsid w:val="008D7CD8"/>
    <w:rsid w:val="008D7DCE"/>
    <w:rsid w:val="008D7DED"/>
    <w:rsid w:val="008D7E6C"/>
    <w:rsid w:val="008E00EC"/>
    <w:rsid w:val="008E00EE"/>
    <w:rsid w:val="008E02AB"/>
    <w:rsid w:val="008E05E2"/>
    <w:rsid w:val="008E08EB"/>
    <w:rsid w:val="008E09CC"/>
    <w:rsid w:val="008E0A76"/>
    <w:rsid w:val="008E0D26"/>
    <w:rsid w:val="008E0EB1"/>
    <w:rsid w:val="008E0EF4"/>
    <w:rsid w:val="008E100B"/>
    <w:rsid w:val="008E1022"/>
    <w:rsid w:val="008E1306"/>
    <w:rsid w:val="008E15B9"/>
    <w:rsid w:val="008E168C"/>
    <w:rsid w:val="008E188E"/>
    <w:rsid w:val="008E18DE"/>
    <w:rsid w:val="008E19D7"/>
    <w:rsid w:val="008E1A09"/>
    <w:rsid w:val="008E1B03"/>
    <w:rsid w:val="008E1E51"/>
    <w:rsid w:val="008E1EEF"/>
    <w:rsid w:val="008E1F09"/>
    <w:rsid w:val="008E2090"/>
    <w:rsid w:val="008E226E"/>
    <w:rsid w:val="008E2696"/>
    <w:rsid w:val="008E27EC"/>
    <w:rsid w:val="008E2928"/>
    <w:rsid w:val="008E2B15"/>
    <w:rsid w:val="008E2D03"/>
    <w:rsid w:val="008E2F7C"/>
    <w:rsid w:val="008E309F"/>
    <w:rsid w:val="008E3871"/>
    <w:rsid w:val="008E3A03"/>
    <w:rsid w:val="008E3A4D"/>
    <w:rsid w:val="008E3A86"/>
    <w:rsid w:val="008E3BB7"/>
    <w:rsid w:val="008E3D6D"/>
    <w:rsid w:val="008E43CE"/>
    <w:rsid w:val="008E48B2"/>
    <w:rsid w:val="008E491D"/>
    <w:rsid w:val="008E4944"/>
    <w:rsid w:val="008E4AF2"/>
    <w:rsid w:val="008E4BDF"/>
    <w:rsid w:val="008E4D13"/>
    <w:rsid w:val="008E4D8E"/>
    <w:rsid w:val="008E4DFA"/>
    <w:rsid w:val="008E4FDE"/>
    <w:rsid w:val="008E533E"/>
    <w:rsid w:val="008E5769"/>
    <w:rsid w:val="008E592E"/>
    <w:rsid w:val="008E5D12"/>
    <w:rsid w:val="008E6594"/>
    <w:rsid w:val="008E65C9"/>
    <w:rsid w:val="008E66BC"/>
    <w:rsid w:val="008E684F"/>
    <w:rsid w:val="008E6959"/>
    <w:rsid w:val="008E6D07"/>
    <w:rsid w:val="008E6E6A"/>
    <w:rsid w:val="008E718F"/>
    <w:rsid w:val="008E73BE"/>
    <w:rsid w:val="008E74C6"/>
    <w:rsid w:val="008E74DD"/>
    <w:rsid w:val="008E76D1"/>
    <w:rsid w:val="008E78C6"/>
    <w:rsid w:val="008E79CE"/>
    <w:rsid w:val="008E7A36"/>
    <w:rsid w:val="008E7A73"/>
    <w:rsid w:val="008E7C60"/>
    <w:rsid w:val="008E7EDC"/>
    <w:rsid w:val="008F000C"/>
    <w:rsid w:val="008F02F9"/>
    <w:rsid w:val="008F0659"/>
    <w:rsid w:val="008F0691"/>
    <w:rsid w:val="008F06BC"/>
    <w:rsid w:val="008F0749"/>
    <w:rsid w:val="008F0A71"/>
    <w:rsid w:val="008F0AA2"/>
    <w:rsid w:val="008F0CE2"/>
    <w:rsid w:val="008F0D32"/>
    <w:rsid w:val="008F0D68"/>
    <w:rsid w:val="008F0D8C"/>
    <w:rsid w:val="008F14C3"/>
    <w:rsid w:val="008F1624"/>
    <w:rsid w:val="008F1977"/>
    <w:rsid w:val="008F1F76"/>
    <w:rsid w:val="008F224C"/>
    <w:rsid w:val="008F2400"/>
    <w:rsid w:val="008F2486"/>
    <w:rsid w:val="008F26BC"/>
    <w:rsid w:val="008F2B49"/>
    <w:rsid w:val="008F2C1A"/>
    <w:rsid w:val="008F2E07"/>
    <w:rsid w:val="008F30A9"/>
    <w:rsid w:val="008F30C0"/>
    <w:rsid w:val="008F31A3"/>
    <w:rsid w:val="008F328B"/>
    <w:rsid w:val="008F32F4"/>
    <w:rsid w:val="008F35AF"/>
    <w:rsid w:val="008F3622"/>
    <w:rsid w:val="008F378A"/>
    <w:rsid w:val="008F37C1"/>
    <w:rsid w:val="008F3A2C"/>
    <w:rsid w:val="008F3AF1"/>
    <w:rsid w:val="008F3B8F"/>
    <w:rsid w:val="008F3E2F"/>
    <w:rsid w:val="008F40C8"/>
    <w:rsid w:val="008F4366"/>
    <w:rsid w:val="008F46CC"/>
    <w:rsid w:val="008F4858"/>
    <w:rsid w:val="008F48A2"/>
    <w:rsid w:val="008F4D5C"/>
    <w:rsid w:val="008F4EA5"/>
    <w:rsid w:val="008F4F37"/>
    <w:rsid w:val="008F503D"/>
    <w:rsid w:val="008F51D7"/>
    <w:rsid w:val="008F5311"/>
    <w:rsid w:val="008F532E"/>
    <w:rsid w:val="008F540A"/>
    <w:rsid w:val="008F5824"/>
    <w:rsid w:val="008F590C"/>
    <w:rsid w:val="008F5ABE"/>
    <w:rsid w:val="008F5F91"/>
    <w:rsid w:val="008F6384"/>
    <w:rsid w:val="008F646A"/>
    <w:rsid w:val="008F6A89"/>
    <w:rsid w:val="008F6AB4"/>
    <w:rsid w:val="008F6C8B"/>
    <w:rsid w:val="008F6E01"/>
    <w:rsid w:val="008F720E"/>
    <w:rsid w:val="008F7346"/>
    <w:rsid w:val="008F7695"/>
    <w:rsid w:val="008F77D6"/>
    <w:rsid w:val="008F7937"/>
    <w:rsid w:val="008F7975"/>
    <w:rsid w:val="008F7988"/>
    <w:rsid w:val="008F7A98"/>
    <w:rsid w:val="008F7AB2"/>
    <w:rsid w:val="008F7B37"/>
    <w:rsid w:val="008F7D18"/>
    <w:rsid w:val="008F7EEE"/>
    <w:rsid w:val="009000B6"/>
    <w:rsid w:val="0090013F"/>
    <w:rsid w:val="0090040D"/>
    <w:rsid w:val="009004BA"/>
    <w:rsid w:val="00900614"/>
    <w:rsid w:val="0090078B"/>
    <w:rsid w:val="00900A97"/>
    <w:rsid w:val="00900AED"/>
    <w:rsid w:val="00901477"/>
    <w:rsid w:val="00901658"/>
    <w:rsid w:val="0090168F"/>
    <w:rsid w:val="0090171E"/>
    <w:rsid w:val="00901863"/>
    <w:rsid w:val="00901A67"/>
    <w:rsid w:val="00901C76"/>
    <w:rsid w:val="00902109"/>
    <w:rsid w:val="0090229F"/>
    <w:rsid w:val="009024AE"/>
    <w:rsid w:val="009025D0"/>
    <w:rsid w:val="009028BD"/>
    <w:rsid w:val="00902906"/>
    <w:rsid w:val="00902E19"/>
    <w:rsid w:val="00902E4D"/>
    <w:rsid w:val="00903178"/>
    <w:rsid w:val="009032AC"/>
    <w:rsid w:val="00903451"/>
    <w:rsid w:val="009036B7"/>
    <w:rsid w:val="00903834"/>
    <w:rsid w:val="009039E4"/>
    <w:rsid w:val="00903A61"/>
    <w:rsid w:val="00903B16"/>
    <w:rsid w:val="00903F32"/>
    <w:rsid w:val="009042F1"/>
    <w:rsid w:val="00904340"/>
    <w:rsid w:val="009046AF"/>
    <w:rsid w:val="009046FB"/>
    <w:rsid w:val="00904762"/>
    <w:rsid w:val="009047CB"/>
    <w:rsid w:val="00904FC7"/>
    <w:rsid w:val="009051AC"/>
    <w:rsid w:val="00905703"/>
    <w:rsid w:val="00905A69"/>
    <w:rsid w:val="00905C03"/>
    <w:rsid w:val="00905E12"/>
    <w:rsid w:val="00905EC0"/>
    <w:rsid w:val="00905F34"/>
    <w:rsid w:val="0090646F"/>
    <w:rsid w:val="00906624"/>
    <w:rsid w:val="009066DB"/>
    <w:rsid w:val="0090675B"/>
    <w:rsid w:val="00906834"/>
    <w:rsid w:val="00906897"/>
    <w:rsid w:val="00906C10"/>
    <w:rsid w:val="00906C7F"/>
    <w:rsid w:val="00906D6A"/>
    <w:rsid w:val="009070BE"/>
    <w:rsid w:val="009071F0"/>
    <w:rsid w:val="009074C2"/>
    <w:rsid w:val="009075FE"/>
    <w:rsid w:val="00907634"/>
    <w:rsid w:val="00907650"/>
    <w:rsid w:val="0090797E"/>
    <w:rsid w:val="00907CF6"/>
    <w:rsid w:val="00907D26"/>
    <w:rsid w:val="00907E1A"/>
    <w:rsid w:val="00907E97"/>
    <w:rsid w:val="00907E9C"/>
    <w:rsid w:val="00910012"/>
    <w:rsid w:val="009102E8"/>
    <w:rsid w:val="0091045A"/>
    <w:rsid w:val="009105E0"/>
    <w:rsid w:val="009106ED"/>
    <w:rsid w:val="00910786"/>
    <w:rsid w:val="00910C51"/>
    <w:rsid w:val="00910E2E"/>
    <w:rsid w:val="009110F4"/>
    <w:rsid w:val="0091114A"/>
    <w:rsid w:val="00911390"/>
    <w:rsid w:val="009114A8"/>
    <w:rsid w:val="00911854"/>
    <w:rsid w:val="00911A2E"/>
    <w:rsid w:val="00912216"/>
    <w:rsid w:val="0091226D"/>
    <w:rsid w:val="00912286"/>
    <w:rsid w:val="00912482"/>
    <w:rsid w:val="00912496"/>
    <w:rsid w:val="0091253F"/>
    <w:rsid w:val="009125DC"/>
    <w:rsid w:val="00912770"/>
    <w:rsid w:val="00912948"/>
    <w:rsid w:val="00912954"/>
    <w:rsid w:val="00912A36"/>
    <w:rsid w:val="00912AF0"/>
    <w:rsid w:val="00913240"/>
    <w:rsid w:val="009132B0"/>
    <w:rsid w:val="009132E0"/>
    <w:rsid w:val="009133BD"/>
    <w:rsid w:val="009134BD"/>
    <w:rsid w:val="00913563"/>
    <w:rsid w:val="00913857"/>
    <w:rsid w:val="009138BF"/>
    <w:rsid w:val="009139AF"/>
    <w:rsid w:val="00913AF6"/>
    <w:rsid w:val="00913D4F"/>
    <w:rsid w:val="00913F28"/>
    <w:rsid w:val="00913F68"/>
    <w:rsid w:val="00914221"/>
    <w:rsid w:val="00914567"/>
    <w:rsid w:val="009147C0"/>
    <w:rsid w:val="00914828"/>
    <w:rsid w:val="0091495A"/>
    <w:rsid w:val="00914A71"/>
    <w:rsid w:val="00914AA3"/>
    <w:rsid w:val="00914CFB"/>
    <w:rsid w:val="009151CB"/>
    <w:rsid w:val="0091551D"/>
    <w:rsid w:val="00915644"/>
    <w:rsid w:val="00915B2A"/>
    <w:rsid w:val="00915BA9"/>
    <w:rsid w:val="00915CA8"/>
    <w:rsid w:val="00915EE0"/>
    <w:rsid w:val="009162E9"/>
    <w:rsid w:val="0091643A"/>
    <w:rsid w:val="009165A6"/>
    <w:rsid w:val="00916680"/>
    <w:rsid w:val="0091696C"/>
    <w:rsid w:val="00916E22"/>
    <w:rsid w:val="00916E5F"/>
    <w:rsid w:val="00916F00"/>
    <w:rsid w:val="009170FF"/>
    <w:rsid w:val="0091740F"/>
    <w:rsid w:val="00917655"/>
    <w:rsid w:val="00917B50"/>
    <w:rsid w:val="00917F8C"/>
    <w:rsid w:val="00917F9C"/>
    <w:rsid w:val="009200EA"/>
    <w:rsid w:val="009200F3"/>
    <w:rsid w:val="00920120"/>
    <w:rsid w:val="00920237"/>
    <w:rsid w:val="009203E5"/>
    <w:rsid w:val="0092040E"/>
    <w:rsid w:val="00920485"/>
    <w:rsid w:val="009207F8"/>
    <w:rsid w:val="009209E4"/>
    <w:rsid w:val="00920E08"/>
    <w:rsid w:val="00920ED3"/>
    <w:rsid w:val="00921034"/>
    <w:rsid w:val="0092148F"/>
    <w:rsid w:val="00921D13"/>
    <w:rsid w:val="00921DDE"/>
    <w:rsid w:val="00921F42"/>
    <w:rsid w:val="00921FE8"/>
    <w:rsid w:val="0092232D"/>
    <w:rsid w:val="009223E8"/>
    <w:rsid w:val="00922514"/>
    <w:rsid w:val="009225D7"/>
    <w:rsid w:val="00922B44"/>
    <w:rsid w:val="00922B88"/>
    <w:rsid w:val="00922C24"/>
    <w:rsid w:val="00922D7D"/>
    <w:rsid w:val="00922DC8"/>
    <w:rsid w:val="00922E54"/>
    <w:rsid w:val="00922E88"/>
    <w:rsid w:val="00922F23"/>
    <w:rsid w:val="00922F5B"/>
    <w:rsid w:val="00923064"/>
    <w:rsid w:val="00923409"/>
    <w:rsid w:val="009239AD"/>
    <w:rsid w:val="00923C38"/>
    <w:rsid w:val="00923C55"/>
    <w:rsid w:val="00923DE3"/>
    <w:rsid w:val="00924114"/>
    <w:rsid w:val="009241B2"/>
    <w:rsid w:val="009242A8"/>
    <w:rsid w:val="0092431B"/>
    <w:rsid w:val="00924397"/>
    <w:rsid w:val="00924480"/>
    <w:rsid w:val="009247A1"/>
    <w:rsid w:val="009248F4"/>
    <w:rsid w:val="00924A58"/>
    <w:rsid w:val="00924CC3"/>
    <w:rsid w:val="00924DF1"/>
    <w:rsid w:val="0092504B"/>
    <w:rsid w:val="00925065"/>
    <w:rsid w:val="009250E1"/>
    <w:rsid w:val="009252F0"/>
    <w:rsid w:val="00925347"/>
    <w:rsid w:val="00925515"/>
    <w:rsid w:val="009257AB"/>
    <w:rsid w:val="00925853"/>
    <w:rsid w:val="009258FD"/>
    <w:rsid w:val="00925951"/>
    <w:rsid w:val="0092597E"/>
    <w:rsid w:val="00926362"/>
    <w:rsid w:val="009265B6"/>
    <w:rsid w:val="0092678E"/>
    <w:rsid w:val="009267D9"/>
    <w:rsid w:val="0092693F"/>
    <w:rsid w:val="00926AB7"/>
    <w:rsid w:val="00926D4E"/>
    <w:rsid w:val="009272D3"/>
    <w:rsid w:val="009279D7"/>
    <w:rsid w:val="00927D27"/>
    <w:rsid w:val="00927E70"/>
    <w:rsid w:val="00927F98"/>
    <w:rsid w:val="00927FD9"/>
    <w:rsid w:val="00927FFB"/>
    <w:rsid w:val="009302CE"/>
    <w:rsid w:val="009302E5"/>
    <w:rsid w:val="0093049A"/>
    <w:rsid w:val="0093069A"/>
    <w:rsid w:val="009306B6"/>
    <w:rsid w:val="009307CB"/>
    <w:rsid w:val="0093083B"/>
    <w:rsid w:val="00930AFD"/>
    <w:rsid w:val="00930EFC"/>
    <w:rsid w:val="00930F71"/>
    <w:rsid w:val="00930FCE"/>
    <w:rsid w:val="009310B2"/>
    <w:rsid w:val="009312D9"/>
    <w:rsid w:val="0093137B"/>
    <w:rsid w:val="00931657"/>
    <w:rsid w:val="00931913"/>
    <w:rsid w:val="0093193D"/>
    <w:rsid w:val="00931CE5"/>
    <w:rsid w:val="00931EDE"/>
    <w:rsid w:val="00931F01"/>
    <w:rsid w:val="00931F41"/>
    <w:rsid w:val="00931FF6"/>
    <w:rsid w:val="00932118"/>
    <w:rsid w:val="0093212E"/>
    <w:rsid w:val="009322EB"/>
    <w:rsid w:val="0093237B"/>
    <w:rsid w:val="0093249C"/>
    <w:rsid w:val="0093255F"/>
    <w:rsid w:val="00932574"/>
    <w:rsid w:val="0093263F"/>
    <w:rsid w:val="009326E2"/>
    <w:rsid w:val="00932CD8"/>
    <w:rsid w:val="00932DE6"/>
    <w:rsid w:val="00932E74"/>
    <w:rsid w:val="00932EA6"/>
    <w:rsid w:val="00932F65"/>
    <w:rsid w:val="00933077"/>
    <w:rsid w:val="0093327C"/>
    <w:rsid w:val="009333C5"/>
    <w:rsid w:val="0093355E"/>
    <w:rsid w:val="0093368A"/>
    <w:rsid w:val="0093382C"/>
    <w:rsid w:val="0093386E"/>
    <w:rsid w:val="00933B2D"/>
    <w:rsid w:val="00933D2F"/>
    <w:rsid w:val="00933D74"/>
    <w:rsid w:val="00933E40"/>
    <w:rsid w:val="00933F03"/>
    <w:rsid w:val="00933F4B"/>
    <w:rsid w:val="00933FA5"/>
    <w:rsid w:val="009342EA"/>
    <w:rsid w:val="009345F6"/>
    <w:rsid w:val="00934636"/>
    <w:rsid w:val="00934652"/>
    <w:rsid w:val="00934720"/>
    <w:rsid w:val="00934766"/>
    <w:rsid w:val="009347C4"/>
    <w:rsid w:val="00934A98"/>
    <w:rsid w:val="00934AC8"/>
    <w:rsid w:val="00934BD6"/>
    <w:rsid w:val="00934C34"/>
    <w:rsid w:val="00935515"/>
    <w:rsid w:val="009355FF"/>
    <w:rsid w:val="009357B4"/>
    <w:rsid w:val="00936243"/>
    <w:rsid w:val="009367E4"/>
    <w:rsid w:val="009368AC"/>
    <w:rsid w:val="00936BF0"/>
    <w:rsid w:val="00936CCE"/>
    <w:rsid w:val="0093740F"/>
    <w:rsid w:val="00937641"/>
    <w:rsid w:val="0093783D"/>
    <w:rsid w:val="0093786E"/>
    <w:rsid w:val="009378B2"/>
    <w:rsid w:val="00937B1E"/>
    <w:rsid w:val="00937BD4"/>
    <w:rsid w:val="0094002A"/>
    <w:rsid w:val="00940187"/>
    <w:rsid w:val="009403A2"/>
    <w:rsid w:val="009403F4"/>
    <w:rsid w:val="00940470"/>
    <w:rsid w:val="00940770"/>
    <w:rsid w:val="00940897"/>
    <w:rsid w:val="009409E2"/>
    <w:rsid w:val="00940D18"/>
    <w:rsid w:val="00940F71"/>
    <w:rsid w:val="00940FC2"/>
    <w:rsid w:val="009410DD"/>
    <w:rsid w:val="009413A2"/>
    <w:rsid w:val="009414C3"/>
    <w:rsid w:val="009414F1"/>
    <w:rsid w:val="0094164E"/>
    <w:rsid w:val="00941887"/>
    <w:rsid w:val="00941D6F"/>
    <w:rsid w:val="00942430"/>
    <w:rsid w:val="0094253B"/>
    <w:rsid w:val="00942584"/>
    <w:rsid w:val="0094273E"/>
    <w:rsid w:val="00942AF6"/>
    <w:rsid w:val="00942D79"/>
    <w:rsid w:val="009430D9"/>
    <w:rsid w:val="00943178"/>
    <w:rsid w:val="0094321B"/>
    <w:rsid w:val="00943284"/>
    <w:rsid w:val="00943648"/>
    <w:rsid w:val="0094380D"/>
    <w:rsid w:val="009438F5"/>
    <w:rsid w:val="009439E6"/>
    <w:rsid w:val="00943AB5"/>
    <w:rsid w:val="00943BE0"/>
    <w:rsid w:val="00943E74"/>
    <w:rsid w:val="00943F99"/>
    <w:rsid w:val="00943FA8"/>
    <w:rsid w:val="0094408D"/>
    <w:rsid w:val="00944756"/>
    <w:rsid w:val="00944AD8"/>
    <w:rsid w:val="00944D2D"/>
    <w:rsid w:val="00944D5C"/>
    <w:rsid w:val="00944E55"/>
    <w:rsid w:val="0094512B"/>
    <w:rsid w:val="009452EA"/>
    <w:rsid w:val="0094559D"/>
    <w:rsid w:val="00945622"/>
    <w:rsid w:val="009456EF"/>
    <w:rsid w:val="009456FF"/>
    <w:rsid w:val="009457E4"/>
    <w:rsid w:val="00945EF5"/>
    <w:rsid w:val="009460B2"/>
    <w:rsid w:val="00946124"/>
    <w:rsid w:val="009461DD"/>
    <w:rsid w:val="009462AE"/>
    <w:rsid w:val="00946355"/>
    <w:rsid w:val="009463A0"/>
    <w:rsid w:val="00946501"/>
    <w:rsid w:val="009465D0"/>
    <w:rsid w:val="00946650"/>
    <w:rsid w:val="00946777"/>
    <w:rsid w:val="00946A93"/>
    <w:rsid w:val="009474E7"/>
    <w:rsid w:val="009476AD"/>
    <w:rsid w:val="009477B2"/>
    <w:rsid w:val="00947896"/>
    <w:rsid w:val="00947BFE"/>
    <w:rsid w:val="00947CFF"/>
    <w:rsid w:val="00947DD4"/>
    <w:rsid w:val="00947E01"/>
    <w:rsid w:val="00947ED7"/>
    <w:rsid w:val="00950105"/>
    <w:rsid w:val="00950180"/>
    <w:rsid w:val="009501B3"/>
    <w:rsid w:val="0095021A"/>
    <w:rsid w:val="009503D7"/>
    <w:rsid w:val="009506F4"/>
    <w:rsid w:val="009507EE"/>
    <w:rsid w:val="0095084A"/>
    <w:rsid w:val="009509C5"/>
    <w:rsid w:val="00950AF9"/>
    <w:rsid w:val="00950B2E"/>
    <w:rsid w:val="00950BA2"/>
    <w:rsid w:val="00950BC9"/>
    <w:rsid w:val="00950E5E"/>
    <w:rsid w:val="00950E88"/>
    <w:rsid w:val="00950E95"/>
    <w:rsid w:val="00951034"/>
    <w:rsid w:val="00951177"/>
    <w:rsid w:val="009512C7"/>
    <w:rsid w:val="00951AEA"/>
    <w:rsid w:val="00951C1B"/>
    <w:rsid w:val="009520D2"/>
    <w:rsid w:val="009526EC"/>
    <w:rsid w:val="00952764"/>
    <w:rsid w:val="00952A8C"/>
    <w:rsid w:val="00952AFB"/>
    <w:rsid w:val="00952B03"/>
    <w:rsid w:val="00952B9C"/>
    <w:rsid w:val="00952D0E"/>
    <w:rsid w:val="00952F9E"/>
    <w:rsid w:val="009533B4"/>
    <w:rsid w:val="0095370E"/>
    <w:rsid w:val="0095373E"/>
    <w:rsid w:val="00953B6D"/>
    <w:rsid w:val="00953C5B"/>
    <w:rsid w:val="00953C67"/>
    <w:rsid w:val="00953F2D"/>
    <w:rsid w:val="00953F62"/>
    <w:rsid w:val="0095428A"/>
    <w:rsid w:val="009543D9"/>
    <w:rsid w:val="00954460"/>
    <w:rsid w:val="009546BF"/>
    <w:rsid w:val="00954944"/>
    <w:rsid w:val="00954BEC"/>
    <w:rsid w:val="00954C42"/>
    <w:rsid w:val="00954ECC"/>
    <w:rsid w:val="00955034"/>
    <w:rsid w:val="009550DA"/>
    <w:rsid w:val="009556C4"/>
    <w:rsid w:val="009556ED"/>
    <w:rsid w:val="009556EE"/>
    <w:rsid w:val="00955AB4"/>
    <w:rsid w:val="0095619E"/>
    <w:rsid w:val="009561D7"/>
    <w:rsid w:val="00956200"/>
    <w:rsid w:val="009563E9"/>
    <w:rsid w:val="00956558"/>
    <w:rsid w:val="009565E2"/>
    <w:rsid w:val="00956628"/>
    <w:rsid w:val="00956CC3"/>
    <w:rsid w:val="00956E4E"/>
    <w:rsid w:val="00956EDD"/>
    <w:rsid w:val="0095732F"/>
    <w:rsid w:val="009573DF"/>
    <w:rsid w:val="00957424"/>
    <w:rsid w:val="009574BA"/>
    <w:rsid w:val="009574CE"/>
    <w:rsid w:val="00957648"/>
    <w:rsid w:val="0095767A"/>
    <w:rsid w:val="009579E5"/>
    <w:rsid w:val="00957BFC"/>
    <w:rsid w:val="00957D12"/>
    <w:rsid w:val="00957D59"/>
    <w:rsid w:val="00957E2B"/>
    <w:rsid w:val="0096004E"/>
    <w:rsid w:val="00960372"/>
    <w:rsid w:val="0096056E"/>
    <w:rsid w:val="00960CBB"/>
    <w:rsid w:val="00960EC7"/>
    <w:rsid w:val="00960EFE"/>
    <w:rsid w:val="00960FC0"/>
    <w:rsid w:val="00961254"/>
    <w:rsid w:val="00961299"/>
    <w:rsid w:val="00961382"/>
    <w:rsid w:val="009614AC"/>
    <w:rsid w:val="00961691"/>
    <w:rsid w:val="009617BA"/>
    <w:rsid w:val="00961866"/>
    <w:rsid w:val="009618DB"/>
    <w:rsid w:val="00961C76"/>
    <w:rsid w:val="00961D3A"/>
    <w:rsid w:val="009622AD"/>
    <w:rsid w:val="009622FE"/>
    <w:rsid w:val="00962378"/>
    <w:rsid w:val="009624AF"/>
    <w:rsid w:val="0096281B"/>
    <w:rsid w:val="00962839"/>
    <w:rsid w:val="0096299A"/>
    <w:rsid w:val="00962B9C"/>
    <w:rsid w:val="00962FCC"/>
    <w:rsid w:val="00963191"/>
    <w:rsid w:val="0096336D"/>
    <w:rsid w:val="0096336F"/>
    <w:rsid w:val="009638AA"/>
    <w:rsid w:val="009639A1"/>
    <w:rsid w:val="00963B6B"/>
    <w:rsid w:val="00963C27"/>
    <w:rsid w:val="00963D3E"/>
    <w:rsid w:val="00963D6A"/>
    <w:rsid w:val="00963DBA"/>
    <w:rsid w:val="00963F17"/>
    <w:rsid w:val="009641C7"/>
    <w:rsid w:val="00964353"/>
    <w:rsid w:val="009647A8"/>
    <w:rsid w:val="00964A3D"/>
    <w:rsid w:val="00964B13"/>
    <w:rsid w:val="00964D29"/>
    <w:rsid w:val="00964E1D"/>
    <w:rsid w:val="00964F96"/>
    <w:rsid w:val="00965038"/>
    <w:rsid w:val="0096506F"/>
    <w:rsid w:val="009650E4"/>
    <w:rsid w:val="00965242"/>
    <w:rsid w:val="00965428"/>
    <w:rsid w:val="009657FC"/>
    <w:rsid w:val="00965FD0"/>
    <w:rsid w:val="0096630A"/>
    <w:rsid w:val="0096639C"/>
    <w:rsid w:val="00966572"/>
    <w:rsid w:val="009666B9"/>
    <w:rsid w:val="009666EC"/>
    <w:rsid w:val="00966725"/>
    <w:rsid w:val="00966896"/>
    <w:rsid w:val="0096697B"/>
    <w:rsid w:val="00966A7C"/>
    <w:rsid w:val="0096702A"/>
    <w:rsid w:val="00967174"/>
    <w:rsid w:val="00967271"/>
    <w:rsid w:val="0096736C"/>
    <w:rsid w:val="00967588"/>
    <w:rsid w:val="00967637"/>
    <w:rsid w:val="0096786A"/>
    <w:rsid w:val="00967A44"/>
    <w:rsid w:val="00967A7E"/>
    <w:rsid w:val="00967D3E"/>
    <w:rsid w:val="00967E37"/>
    <w:rsid w:val="00967E9D"/>
    <w:rsid w:val="00967F66"/>
    <w:rsid w:val="009703A6"/>
    <w:rsid w:val="0097042C"/>
    <w:rsid w:val="0097089C"/>
    <w:rsid w:val="009709E3"/>
    <w:rsid w:val="00970B99"/>
    <w:rsid w:val="00970CE3"/>
    <w:rsid w:val="00970D1E"/>
    <w:rsid w:val="00970D70"/>
    <w:rsid w:val="00970E5D"/>
    <w:rsid w:val="00970E93"/>
    <w:rsid w:val="00971458"/>
    <w:rsid w:val="0097160B"/>
    <w:rsid w:val="00971882"/>
    <w:rsid w:val="00971918"/>
    <w:rsid w:val="009719A6"/>
    <w:rsid w:val="00971A17"/>
    <w:rsid w:val="00971A24"/>
    <w:rsid w:val="00971AAB"/>
    <w:rsid w:val="00971B30"/>
    <w:rsid w:val="00971C44"/>
    <w:rsid w:val="00971C4D"/>
    <w:rsid w:val="00971ECC"/>
    <w:rsid w:val="00971EF9"/>
    <w:rsid w:val="009722CA"/>
    <w:rsid w:val="0097242A"/>
    <w:rsid w:val="00972778"/>
    <w:rsid w:val="0097280E"/>
    <w:rsid w:val="00972836"/>
    <w:rsid w:val="009728BE"/>
    <w:rsid w:val="00972A4A"/>
    <w:rsid w:val="0097301C"/>
    <w:rsid w:val="0097327F"/>
    <w:rsid w:val="00973350"/>
    <w:rsid w:val="009734C4"/>
    <w:rsid w:val="009734E0"/>
    <w:rsid w:val="009734E5"/>
    <w:rsid w:val="00973577"/>
    <w:rsid w:val="00973590"/>
    <w:rsid w:val="0097362E"/>
    <w:rsid w:val="009736B9"/>
    <w:rsid w:val="00973732"/>
    <w:rsid w:val="0097389B"/>
    <w:rsid w:val="00973972"/>
    <w:rsid w:val="00973C83"/>
    <w:rsid w:val="00973EB0"/>
    <w:rsid w:val="00973FC1"/>
    <w:rsid w:val="0097409B"/>
    <w:rsid w:val="009740BA"/>
    <w:rsid w:val="00974201"/>
    <w:rsid w:val="0097485A"/>
    <w:rsid w:val="00974871"/>
    <w:rsid w:val="00974F07"/>
    <w:rsid w:val="0097546D"/>
    <w:rsid w:val="0097553F"/>
    <w:rsid w:val="009756AF"/>
    <w:rsid w:val="009757D3"/>
    <w:rsid w:val="00975980"/>
    <w:rsid w:val="00975BF2"/>
    <w:rsid w:val="00975C87"/>
    <w:rsid w:val="0097613C"/>
    <w:rsid w:val="00976142"/>
    <w:rsid w:val="0097624A"/>
    <w:rsid w:val="00976314"/>
    <w:rsid w:val="00976373"/>
    <w:rsid w:val="009765A1"/>
    <w:rsid w:val="009765DF"/>
    <w:rsid w:val="009765EB"/>
    <w:rsid w:val="0097685E"/>
    <w:rsid w:val="00976ABC"/>
    <w:rsid w:val="009771DF"/>
    <w:rsid w:val="009772E0"/>
    <w:rsid w:val="0097737C"/>
    <w:rsid w:val="00977590"/>
    <w:rsid w:val="0097768D"/>
    <w:rsid w:val="00977711"/>
    <w:rsid w:val="00977719"/>
    <w:rsid w:val="00977730"/>
    <w:rsid w:val="00977F5E"/>
    <w:rsid w:val="00980234"/>
    <w:rsid w:val="0098028B"/>
    <w:rsid w:val="0098033D"/>
    <w:rsid w:val="00980959"/>
    <w:rsid w:val="00980B3C"/>
    <w:rsid w:val="00980B82"/>
    <w:rsid w:val="00980C0A"/>
    <w:rsid w:val="00980E24"/>
    <w:rsid w:val="00980F10"/>
    <w:rsid w:val="009811A4"/>
    <w:rsid w:val="00981206"/>
    <w:rsid w:val="009815E3"/>
    <w:rsid w:val="00981765"/>
    <w:rsid w:val="009817A7"/>
    <w:rsid w:val="0098181C"/>
    <w:rsid w:val="00981825"/>
    <w:rsid w:val="00981C87"/>
    <w:rsid w:val="00981DC5"/>
    <w:rsid w:val="00981FF7"/>
    <w:rsid w:val="00982515"/>
    <w:rsid w:val="00982602"/>
    <w:rsid w:val="009829EF"/>
    <w:rsid w:val="00982A61"/>
    <w:rsid w:val="00982B5C"/>
    <w:rsid w:val="00982B7D"/>
    <w:rsid w:val="00982C1B"/>
    <w:rsid w:val="0098322A"/>
    <w:rsid w:val="00983717"/>
    <w:rsid w:val="00983BA1"/>
    <w:rsid w:val="00983F20"/>
    <w:rsid w:val="00983F98"/>
    <w:rsid w:val="00983F9F"/>
    <w:rsid w:val="009840A5"/>
    <w:rsid w:val="00984118"/>
    <w:rsid w:val="0098417B"/>
    <w:rsid w:val="009842FE"/>
    <w:rsid w:val="00984368"/>
    <w:rsid w:val="0098455B"/>
    <w:rsid w:val="00984773"/>
    <w:rsid w:val="0098484C"/>
    <w:rsid w:val="00984997"/>
    <w:rsid w:val="00984C19"/>
    <w:rsid w:val="00984E08"/>
    <w:rsid w:val="00984F04"/>
    <w:rsid w:val="00985074"/>
    <w:rsid w:val="0098517C"/>
    <w:rsid w:val="009852A6"/>
    <w:rsid w:val="0098535C"/>
    <w:rsid w:val="009856B1"/>
    <w:rsid w:val="009856FC"/>
    <w:rsid w:val="00985895"/>
    <w:rsid w:val="00985A92"/>
    <w:rsid w:val="00985AFE"/>
    <w:rsid w:val="00985DC7"/>
    <w:rsid w:val="00985DCC"/>
    <w:rsid w:val="00985F04"/>
    <w:rsid w:val="009861C9"/>
    <w:rsid w:val="009862B8"/>
    <w:rsid w:val="00986449"/>
    <w:rsid w:val="0098663E"/>
    <w:rsid w:val="0098667B"/>
    <w:rsid w:val="00986B20"/>
    <w:rsid w:val="00986BA2"/>
    <w:rsid w:val="00986FB6"/>
    <w:rsid w:val="009870FE"/>
    <w:rsid w:val="00987139"/>
    <w:rsid w:val="009874AC"/>
    <w:rsid w:val="009874DB"/>
    <w:rsid w:val="009874E2"/>
    <w:rsid w:val="009876CA"/>
    <w:rsid w:val="00987754"/>
    <w:rsid w:val="00987A35"/>
    <w:rsid w:val="00987A43"/>
    <w:rsid w:val="00987AE6"/>
    <w:rsid w:val="00987ED8"/>
    <w:rsid w:val="00987EF6"/>
    <w:rsid w:val="009902E9"/>
    <w:rsid w:val="009906A9"/>
    <w:rsid w:val="009908FB"/>
    <w:rsid w:val="00990BB0"/>
    <w:rsid w:val="00990C95"/>
    <w:rsid w:val="00990EC2"/>
    <w:rsid w:val="00990F44"/>
    <w:rsid w:val="00990F97"/>
    <w:rsid w:val="00991063"/>
    <w:rsid w:val="00991192"/>
    <w:rsid w:val="00991A81"/>
    <w:rsid w:val="00991A97"/>
    <w:rsid w:val="00991D04"/>
    <w:rsid w:val="00991D22"/>
    <w:rsid w:val="0099232C"/>
    <w:rsid w:val="0099256A"/>
    <w:rsid w:val="00992748"/>
    <w:rsid w:val="00992767"/>
    <w:rsid w:val="00992958"/>
    <w:rsid w:val="009929A7"/>
    <w:rsid w:val="00992BA6"/>
    <w:rsid w:val="00992DCF"/>
    <w:rsid w:val="00992F39"/>
    <w:rsid w:val="009931BB"/>
    <w:rsid w:val="00993627"/>
    <w:rsid w:val="0099368D"/>
    <w:rsid w:val="009936F9"/>
    <w:rsid w:val="00993C95"/>
    <w:rsid w:val="00993D5C"/>
    <w:rsid w:val="00993F16"/>
    <w:rsid w:val="00993FBB"/>
    <w:rsid w:val="009945B4"/>
    <w:rsid w:val="00994953"/>
    <w:rsid w:val="00994983"/>
    <w:rsid w:val="00995148"/>
    <w:rsid w:val="00995449"/>
    <w:rsid w:val="00995551"/>
    <w:rsid w:val="009955BD"/>
    <w:rsid w:val="009956CF"/>
    <w:rsid w:val="00995B01"/>
    <w:rsid w:val="00995DAF"/>
    <w:rsid w:val="00995DDE"/>
    <w:rsid w:val="009961A0"/>
    <w:rsid w:val="00996871"/>
    <w:rsid w:val="009968BD"/>
    <w:rsid w:val="009968E2"/>
    <w:rsid w:val="00996D20"/>
    <w:rsid w:val="00996F47"/>
    <w:rsid w:val="00997273"/>
    <w:rsid w:val="00997277"/>
    <w:rsid w:val="009972BE"/>
    <w:rsid w:val="009974C5"/>
    <w:rsid w:val="00997B7A"/>
    <w:rsid w:val="00997E18"/>
    <w:rsid w:val="00997ECA"/>
    <w:rsid w:val="009A0275"/>
    <w:rsid w:val="009A0385"/>
    <w:rsid w:val="009A038D"/>
    <w:rsid w:val="009A0477"/>
    <w:rsid w:val="009A066B"/>
    <w:rsid w:val="009A0710"/>
    <w:rsid w:val="009A0763"/>
    <w:rsid w:val="009A09EE"/>
    <w:rsid w:val="009A0D72"/>
    <w:rsid w:val="009A15C3"/>
    <w:rsid w:val="009A15D0"/>
    <w:rsid w:val="009A15E9"/>
    <w:rsid w:val="009A166B"/>
    <w:rsid w:val="009A17DD"/>
    <w:rsid w:val="009A19F9"/>
    <w:rsid w:val="009A1B2A"/>
    <w:rsid w:val="009A1B34"/>
    <w:rsid w:val="009A1C27"/>
    <w:rsid w:val="009A1D64"/>
    <w:rsid w:val="009A1D6C"/>
    <w:rsid w:val="009A1F87"/>
    <w:rsid w:val="009A2343"/>
    <w:rsid w:val="009A25B2"/>
    <w:rsid w:val="009A2903"/>
    <w:rsid w:val="009A29B3"/>
    <w:rsid w:val="009A2A5E"/>
    <w:rsid w:val="009A2B43"/>
    <w:rsid w:val="009A2DD5"/>
    <w:rsid w:val="009A2EDC"/>
    <w:rsid w:val="009A2FDD"/>
    <w:rsid w:val="009A3169"/>
    <w:rsid w:val="009A3177"/>
    <w:rsid w:val="009A3554"/>
    <w:rsid w:val="009A3623"/>
    <w:rsid w:val="009A3903"/>
    <w:rsid w:val="009A3B5B"/>
    <w:rsid w:val="009A4047"/>
    <w:rsid w:val="009A4742"/>
    <w:rsid w:val="009A47B4"/>
    <w:rsid w:val="009A49D7"/>
    <w:rsid w:val="009A4EAD"/>
    <w:rsid w:val="009A4ED1"/>
    <w:rsid w:val="009A4FE1"/>
    <w:rsid w:val="009A54F6"/>
    <w:rsid w:val="009A5536"/>
    <w:rsid w:val="009A56B1"/>
    <w:rsid w:val="009A56FD"/>
    <w:rsid w:val="009A5B99"/>
    <w:rsid w:val="009A5C61"/>
    <w:rsid w:val="009A5E88"/>
    <w:rsid w:val="009A5EB5"/>
    <w:rsid w:val="009A5FCD"/>
    <w:rsid w:val="009A60BF"/>
    <w:rsid w:val="009A6180"/>
    <w:rsid w:val="009A62C5"/>
    <w:rsid w:val="009A654D"/>
    <w:rsid w:val="009A65B3"/>
    <w:rsid w:val="009A65DF"/>
    <w:rsid w:val="009A66C2"/>
    <w:rsid w:val="009A68B1"/>
    <w:rsid w:val="009A6A61"/>
    <w:rsid w:val="009A6B34"/>
    <w:rsid w:val="009A6C63"/>
    <w:rsid w:val="009A6D21"/>
    <w:rsid w:val="009A6D94"/>
    <w:rsid w:val="009A703B"/>
    <w:rsid w:val="009A7130"/>
    <w:rsid w:val="009A71E0"/>
    <w:rsid w:val="009A7288"/>
    <w:rsid w:val="009A72EA"/>
    <w:rsid w:val="009A78C1"/>
    <w:rsid w:val="009A7A46"/>
    <w:rsid w:val="009A7C79"/>
    <w:rsid w:val="009A7C89"/>
    <w:rsid w:val="009A7E2E"/>
    <w:rsid w:val="009A7EB0"/>
    <w:rsid w:val="009A7EF9"/>
    <w:rsid w:val="009B02CA"/>
    <w:rsid w:val="009B0320"/>
    <w:rsid w:val="009B03AD"/>
    <w:rsid w:val="009B049D"/>
    <w:rsid w:val="009B05BC"/>
    <w:rsid w:val="009B0A1F"/>
    <w:rsid w:val="009B0B94"/>
    <w:rsid w:val="009B0C93"/>
    <w:rsid w:val="009B0DC7"/>
    <w:rsid w:val="009B0DD2"/>
    <w:rsid w:val="009B0E43"/>
    <w:rsid w:val="009B115A"/>
    <w:rsid w:val="009B11BB"/>
    <w:rsid w:val="009B122F"/>
    <w:rsid w:val="009B13B1"/>
    <w:rsid w:val="009B144F"/>
    <w:rsid w:val="009B18F9"/>
    <w:rsid w:val="009B1B66"/>
    <w:rsid w:val="009B1C87"/>
    <w:rsid w:val="009B1EC8"/>
    <w:rsid w:val="009B2579"/>
    <w:rsid w:val="009B2719"/>
    <w:rsid w:val="009B27ED"/>
    <w:rsid w:val="009B282E"/>
    <w:rsid w:val="009B2A94"/>
    <w:rsid w:val="009B2C67"/>
    <w:rsid w:val="009B2C8E"/>
    <w:rsid w:val="009B306A"/>
    <w:rsid w:val="009B315A"/>
    <w:rsid w:val="009B320E"/>
    <w:rsid w:val="009B32C8"/>
    <w:rsid w:val="009B364B"/>
    <w:rsid w:val="009B3693"/>
    <w:rsid w:val="009B374F"/>
    <w:rsid w:val="009B3997"/>
    <w:rsid w:val="009B3B5C"/>
    <w:rsid w:val="009B3E94"/>
    <w:rsid w:val="009B3FD9"/>
    <w:rsid w:val="009B40D4"/>
    <w:rsid w:val="009B4215"/>
    <w:rsid w:val="009B439D"/>
    <w:rsid w:val="009B43B7"/>
    <w:rsid w:val="009B46AB"/>
    <w:rsid w:val="009B46EA"/>
    <w:rsid w:val="009B476D"/>
    <w:rsid w:val="009B49B1"/>
    <w:rsid w:val="009B4B4A"/>
    <w:rsid w:val="009B4C5A"/>
    <w:rsid w:val="009B4CA8"/>
    <w:rsid w:val="009B4DEA"/>
    <w:rsid w:val="009B4EF8"/>
    <w:rsid w:val="009B54AA"/>
    <w:rsid w:val="009B5644"/>
    <w:rsid w:val="009B568C"/>
    <w:rsid w:val="009B56F6"/>
    <w:rsid w:val="009B5753"/>
    <w:rsid w:val="009B5A94"/>
    <w:rsid w:val="009B5E94"/>
    <w:rsid w:val="009B612A"/>
    <w:rsid w:val="009B62C8"/>
    <w:rsid w:val="009B64F2"/>
    <w:rsid w:val="009B661A"/>
    <w:rsid w:val="009B66AA"/>
    <w:rsid w:val="009B684F"/>
    <w:rsid w:val="009B6925"/>
    <w:rsid w:val="009B69EF"/>
    <w:rsid w:val="009B6DD6"/>
    <w:rsid w:val="009B7189"/>
    <w:rsid w:val="009B730E"/>
    <w:rsid w:val="009B73EA"/>
    <w:rsid w:val="009B7712"/>
    <w:rsid w:val="009B782B"/>
    <w:rsid w:val="009B79DD"/>
    <w:rsid w:val="009B7C04"/>
    <w:rsid w:val="009B7C79"/>
    <w:rsid w:val="009B7EBA"/>
    <w:rsid w:val="009B7FBA"/>
    <w:rsid w:val="009C0010"/>
    <w:rsid w:val="009C02A1"/>
    <w:rsid w:val="009C02DF"/>
    <w:rsid w:val="009C0323"/>
    <w:rsid w:val="009C052D"/>
    <w:rsid w:val="009C06F5"/>
    <w:rsid w:val="009C075A"/>
    <w:rsid w:val="009C0AA9"/>
    <w:rsid w:val="009C0AEB"/>
    <w:rsid w:val="009C0B51"/>
    <w:rsid w:val="009C0BC4"/>
    <w:rsid w:val="009C0C3A"/>
    <w:rsid w:val="009C1252"/>
    <w:rsid w:val="009C140C"/>
    <w:rsid w:val="009C1442"/>
    <w:rsid w:val="009C156D"/>
    <w:rsid w:val="009C19DC"/>
    <w:rsid w:val="009C1BE3"/>
    <w:rsid w:val="009C1C97"/>
    <w:rsid w:val="009C1F50"/>
    <w:rsid w:val="009C246B"/>
    <w:rsid w:val="009C26FA"/>
    <w:rsid w:val="009C3171"/>
    <w:rsid w:val="009C3250"/>
    <w:rsid w:val="009C3608"/>
    <w:rsid w:val="009C3983"/>
    <w:rsid w:val="009C3A9C"/>
    <w:rsid w:val="009C3AB7"/>
    <w:rsid w:val="009C3C28"/>
    <w:rsid w:val="009C3CAE"/>
    <w:rsid w:val="009C3D01"/>
    <w:rsid w:val="009C3FFD"/>
    <w:rsid w:val="009C41EE"/>
    <w:rsid w:val="009C4294"/>
    <w:rsid w:val="009C43DA"/>
    <w:rsid w:val="009C4412"/>
    <w:rsid w:val="009C4976"/>
    <w:rsid w:val="009C4E84"/>
    <w:rsid w:val="009C4F51"/>
    <w:rsid w:val="009C4FB8"/>
    <w:rsid w:val="009C5411"/>
    <w:rsid w:val="009C554C"/>
    <w:rsid w:val="009C5658"/>
    <w:rsid w:val="009C57C6"/>
    <w:rsid w:val="009C5829"/>
    <w:rsid w:val="009C5C1D"/>
    <w:rsid w:val="009C5F94"/>
    <w:rsid w:val="009C5FB2"/>
    <w:rsid w:val="009C6072"/>
    <w:rsid w:val="009C60C4"/>
    <w:rsid w:val="009C62CB"/>
    <w:rsid w:val="009C63D2"/>
    <w:rsid w:val="009C672B"/>
    <w:rsid w:val="009C68F4"/>
    <w:rsid w:val="009C6ACF"/>
    <w:rsid w:val="009C6D5C"/>
    <w:rsid w:val="009C6DAE"/>
    <w:rsid w:val="009C7182"/>
    <w:rsid w:val="009C71A4"/>
    <w:rsid w:val="009C720D"/>
    <w:rsid w:val="009C7529"/>
    <w:rsid w:val="009C7562"/>
    <w:rsid w:val="009C784B"/>
    <w:rsid w:val="009C799C"/>
    <w:rsid w:val="009C7B75"/>
    <w:rsid w:val="009C7D6C"/>
    <w:rsid w:val="009C7D75"/>
    <w:rsid w:val="009D008E"/>
    <w:rsid w:val="009D00FB"/>
    <w:rsid w:val="009D03CC"/>
    <w:rsid w:val="009D07FB"/>
    <w:rsid w:val="009D0B9B"/>
    <w:rsid w:val="009D0DF5"/>
    <w:rsid w:val="009D1204"/>
    <w:rsid w:val="009D1219"/>
    <w:rsid w:val="009D15B0"/>
    <w:rsid w:val="009D191C"/>
    <w:rsid w:val="009D1999"/>
    <w:rsid w:val="009D1C89"/>
    <w:rsid w:val="009D200F"/>
    <w:rsid w:val="009D204F"/>
    <w:rsid w:val="009D20C6"/>
    <w:rsid w:val="009D210A"/>
    <w:rsid w:val="009D21D4"/>
    <w:rsid w:val="009D2305"/>
    <w:rsid w:val="009D23AB"/>
    <w:rsid w:val="009D245A"/>
    <w:rsid w:val="009D2756"/>
    <w:rsid w:val="009D2AB0"/>
    <w:rsid w:val="009D2B01"/>
    <w:rsid w:val="009D2B79"/>
    <w:rsid w:val="009D2C8D"/>
    <w:rsid w:val="009D2E5A"/>
    <w:rsid w:val="009D2FAC"/>
    <w:rsid w:val="009D3127"/>
    <w:rsid w:val="009D3324"/>
    <w:rsid w:val="009D3461"/>
    <w:rsid w:val="009D38A9"/>
    <w:rsid w:val="009D3903"/>
    <w:rsid w:val="009D396A"/>
    <w:rsid w:val="009D3970"/>
    <w:rsid w:val="009D3AD7"/>
    <w:rsid w:val="009D3AE4"/>
    <w:rsid w:val="009D3BAB"/>
    <w:rsid w:val="009D3D63"/>
    <w:rsid w:val="009D3F36"/>
    <w:rsid w:val="009D3F77"/>
    <w:rsid w:val="009D4046"/>
    <w:rsid w:val="009D42D9"/>
    <w:rsid w:val="009D42DA"/>
    <w:rsid w:val="009D432D"/>
    <w:rsid w:val="009D44AB"/>
    <w:rsid w:val="009D44D9"/>
    <w:rsid w:val="009D48CD"/>
    <w:rsid w:val="009D4B78"/>
    <w:rsid w:val="009D4BAC"/>
    <w:rsid w:val="009D53E3"/>
    <w:rsid w:val="009D5629"/>
    <w:rsid w:val="009D580A"/>
    <w:rsid w:val="009D5908"/>
    <w:rsid w:val="009D59EF"/>
    <w:rsid w:val="009D65DC"/>
    <w:rsid w:val="009D6702"/>
    <w:rsid w:val="009D6756"/>
    <w:rsid w:val="009D6821"/>
    <w:rsid w:val="009D6AB4"/>
    <w:rsid w:val="009D6C05"/>
    <w:rsid w:val="009D6DC7"/>
    <w:rsid w:val="009D6E70"/>
    <w:rsid w:val="009D70F3"/>
    <w:rsid w:val="009D736C"/>
    <w:rsid w:val="009D73B6"/>
    <w:rsid w:val="009D763B"/>
    <w:rsid w:val="009D7649"/>
    <w:rsid w:val="009D7890"/>
    <w:rsid w:val="009D7910"/>
    <w:rsid w:val="009D7951"/>
    <w:rsid w:val="009D7A09"/>
    <w:rsid w:val="009D7AFA"/>
    <w:rsid w:val="009D7C09"/>
    <w:rsid w:val="009D7FDF"/>
    <w:rsid w:val="009E04B2"/>
    <w:rsid w:val="009E0605"/>
    <w:rsid w:val="009E0792"/>
    <w:rsid w:val="009E0976"/>
    <w:rsid w:val="009E0999"/>
    <w:rsid w:val="009E0ED1"/>
    <w:rsid w:val="009E1077"/>
    <w:rsid w:val="009E10E5"/>
    <w:rsid w:val="009E120F"/>
    <w:rsid w:val="009E1999"/>
    <w:rsid w:val="009E1A3B"/>
    <w:rsid w:val="009E1C33"/>
    <w:rsid w:val="009E1E7C"/>
    <w:rsid w:val="009E22CE"/>
    <w:rsid w:val="009E2342"/>
    <w:rsid w:val="009E23EE"/>
    <w:rsid w:val="009E2423"/>
    <w:rsid w:val="009E2653"/>
    <w:rsid w:val="009E268B"/>
    <w:rsid w:val="009E2A4F"/>
    <w:rsid w:val="009E2B45"/>
    <w:rsid w:val="009E2C61"/>
    <w:rsid w:val="009E30B0"/>
    <w:rsid w:val="009E31F0"/>
    <w:rsid w:val="009E323A"/>
    <w:rsid w:val="009E3319"/>
    <w:rsid w:val="009E3359"/>
    <w:rsid w:val="009E3463"/>
    <w:rsid w:val="009E3525"/>
    <w:rsid w:val="009E353C"/>
    <w:rsid w:val="009E357F"/>
    <w:rsid w:val="009E3967"/>
    <w:rsid w:val="009E3AA0"/>
    <w:rsid w:val="009E3B99"/>
    <w:rsid w:val="009E3C71"/>
    <w:rsid w:val="009E3D65"/>
    <w:rsid w:val="009E4631"/>
    <w:rsid w:val="009E4968"/>
    <w:rsid w:val="009E4997"/>
    <w:rsid w:val="009E499A"/>
    <w:rsid w:val="009E4C8A"/>
    <w:rsid w:val="009E4F00"/>
    <w:rsid w:val="009E4FE9"/>
    <w:rsid w:val="009E5379"/>
    <w:rsid w:val="009E5522"/>
    <w:rsid w:val="009E61B5"/>
    <w:rsid w:val="009E61D4"/>
    <w:rsid w:val="009E62DB"/>
    <w:rsid w:val="009E635D"/>
    <w:rsid w:val="009E63DC"/>
    <w:rsid w:val="009E63E2"/>
    <w:rsid w:val="009E645A"/>
    <w:rsid w:val="009E646D"/>
    <w:rsid w:val="009E6486"/>
    <w:rsid w:val="009E6838"/>
    <w:rsid w:val="009E68BB"/>
    <w:rsid w:val="009E6A08"/>
    <w:rsid w:val="009E6A42"/>
    <w:rsid w:val="009E6ABB"/>
    <w:rsid w:val="009E6C3C"/>
    <w:rsid w:val="009E6C76"/>
    <w:rsid w:val="009E6CA8"/>
    <w:rsid w:val="009E7093"/>
    <w:rsid w:val="009E7149"/>
    <w:rsid w:val="009E739A"/>
    <w:rsid w:val="009E7420"/>
    <w:rsid w:val="009E74D1"/>
    <w:rsid w:val="009E775A"/>
    <w:rsid w:val="009E79A2"/>
    <w:rsid w:val="009E7EA9"/>
    <w:rsid w:val="009E7F3D"/>
    <w:rsid w:val="009E7F40"/>
    <w:rsid w:val="009F0288"/>
    <w:rsid w:val="009F0300"/>
    <w:rsid w:val="009F0470"/>
    <w:rsid w:val="009F08D2"/>
    <w:rsid w:val="009F0963"/>
    <w:rsid w:val="009F0C94"/>
    <w:rsid w:val="009F0CEA"/>
    <w:rsid w:val="009F0D77"/>
    <w:rsid w:val="009F1173"/>
    <w:rsid w:val="009F1634"/>
    <w:rsid w:val="009F1742"/>
    <w:rsid w:val="009F1B6E"/>
    <w:rsid w:val="009F1BF8"/>
    <w:rsid w:val="009F1CCB"/>
    <w:rsid w:val="009F1CEC"/>
    <w:rsid w:val="009F2019"/>
    <w:rsid w:val="009F207B"/>
    <w:rsid w:val="009F207D"/>
    <w:rsid w:val="009F22C0"/>
    <w:rsid w:val="009F2332"/>
    <w:rsid w:val="009F2350"/>
    <w:rsid w:val="009F24E3"/>
    <w:rsid w:val="009F2508"/>
    <w:rsid w:val="009F2CFB"/>
    <w:rsid w:val="009F2EC2"/>
    <w:rsid w:val="009F3083"/>
    <w:rsid w:val="009F3245"/>
    <w:rsid w:val="009F371F"/>
    <w:rsid w:val="009F3A40"/>
    <w:rsid w:val="009F3A60"/>
    <w:rsid w:val="009F3D8A"/>
    <w:rsid w:val="009F436E"/>
    <w:rsid w:val="009F439B"/>
    <w:rsid w:val="009F498E"/>
    <w:rsid w:val="009F4B40"/>
    <w:rsid w:val="009F4D11"/>
    <w:rsid w:val="009F4F14"/>
    <w:rsid w:val="009F5081"/>
    <w:rsid w:val="009F51BA"/>
    <w:rsid w:val="009F520E"/>
    <w:rsid w:val="009F55D7"/>
    <w:rsid w:val="009F5759"/>
    <w:rsid w:val="009F577F"/>
    <w:rsid w:val="009F5BEC"/>
    <w:rsid w:val="009F5DE3"/>
    <w:rsid w:val="009F5DFB"/>
    <w:rsid w:val="009F5EEF"/>
    <w:rsid w:val="009F66D4"/>
    <w:rsid w:val="009F692A"/>
    <w:rsid w:val="009F69C2"/>
    <w:rsid w:val="009F6A1E"/>
    <w:rsid w:val="009F6D51"/>
    <w:rsid w:val="009F6FA2"/>
    <w:rsid w:val="009F71D8"/>
    <w:rsid w:val="009F7541"/>
    <w:rsid w:val="009F7907"/>
    <w:rsid w:val="009F79AA"/>
    <w:rsid w:val="009F7D60"/>
    <w:rsid w:val="009F7E32"/>
    <w:rsid w:val="009F7EDC"/>
    <w:rsid w:val="00A00056"/>
    <w:rsid w:val="00A00366"/>
    <w:rsid w:val="00A005E9"/>
    <w:rsid w:val="00A0066E"/>
    <w:rsid w:val="00A0077C"/>
    <w:rsid w:val="00A010FC"/>
    <w:rsid w:val="00A011C0"/>
    <w:rsid w:val="00A01521"/>
    <w:rsid w:val="00A019B5"/>
    <w:rsid w:val="00A019DD"/>
    <w:rsid w:val="00A01AF7"/>
    <w:rsid w:val="00A01B9D"/>
    <w:rsid w:val="00A01EB9"/>
    <w:rsid w:val="00A01EDE"/>
    <w:rsid w:val="00A0218E"/>
    <w:rsid w:val="00A022E9"/>
    <w:rsid w:val="00A02343"/>
    <w:rsid w:val="00A0269B"/>
    <w:rsid w:val="00A026B7"/>
    <w:rsid w:val="00A02A25"/>
    <w:rsid w:val="00A02A4A"/>
    <w:rsid w:val="00A02C1A"/>
    <w:rsid w:val="00A03362"/>
    <w:rsid w:val="00A03484"/>
    <w:rsid w:val="00A034FB"/>
    <w:rsid w:val="00A036FA"/>
    <w:rsid w:val="00A038C8"/>
    <w:rsid w:val="00A039ED"/>
    <w:rsid w:val="00A03B39"/>
    <w:rsid w:val="00A03BDD"/>
    <w:rsid w:val="00A03E55"/>
    <w:rsid w:val="00A03E70"/>
    <w:rsid w:val="00A03EC1"/>
    <w:rsid w:val="00A03FC7"/>
    <w:rsid w:val="00A04043"/>
    <w:rsid w:val="00A040BC"/>
    <w:rsid w:val="00A041D2"/>
    <w:rsid w:val="00A04351"/>
    <w:rsid w:val="00A04394"/>
    <w:rsid w:val="00A04652"/>
    <w:rsid w:val="00A04659"/>
    <w:rsid w:val="00A046B5"/>
    <w:rsid w:val="00A04842"/>
    <w:rsid w:val="00A04928"/>
    <w:rsid w:val="00A04929"/>
    <w:rsid w:val="00A04A00"/>
    <w:rsid w:val="00A04A24"/>
    <w:rsid w:val="00A04A5D"/>
    <w:rsid w:val="00A04B1E"/>
    <w:rsid w:val="00A04DBA"/>
    <w:rsid w:val="00A051FE"/>
    <w:rsid w:val="00A052D8"/>
    <w:rsid w:val="00A05864"/>
    <w:rsid w:val="00A05949"/>
    <w:rsid w:val="00A05AE7"/>
    <w:rsid w:val="00A05D2A"/>
    <w:rsid w:val="00A05D6D"/>
    <w:rsid w:val="00A05F79"/>
    <w:rsid w:val="00A0607F"/>
    <w:rsid w:val="00A062BE"/>
    <w:rsid w:val="00A06312"/>
    <w:rsid w:val="00A06353"/>
    <w:rsid w:val="00A0638B"/>
    <w:rsid w:val="00A066E2"/>
    <w:rsid w:val="00A06872"/>
    <w:rsid w:val="00A06985"/>
    <w:rsid w:val="00A06A14"/>
    <w:rsid w:val="00A06B32"/>
    <w:rsid w:val="00A06B5B"/>
    <w:rsid w:val="00A06CB3"/>
    <w:rsid w:val="00A06CCE"/>
    <w:rsid w:val="00A06D04"/>
    <w:rsid w:val="00A06D26"/>
    <w:rsid w:val="00A06DD3"/>
    <w:rsid w:val="00A06F23"/>
    <w:rsid w:val="00A074AA"/>
    <w:rsid w:val="00A076F7"/>
    <w:rsid w:val="00A07803"/>
    <w:rsid w:val="00A07994"/>
    <w:rsid w:val="00A079DE"/>
    <w:rsid w:val="00A07C66"/>
    <w:rsid w:val="00A1003F"/>
    <w:rsid w:val="00A102D9"/>
    <w:rsid w:val="00A102E9"/>
    <w:rsid w:val="00A106E9"/>
    <w:rsid w:val="00A1078E"/>
    <w:rsid w:val="00A10E2C"/>
    <w:rsid w:val="00A1143C"/>
    <w:rsid w:val="00A115CD"/>
    <w:rsid w:val="00A1167B"/>
    <w:rsid w:val="00A117FE"/>
    <w:rsid w:val="00A11A7B"/>
    <w:rsid w:val="00A11ADD"/>
    <w:rsid w:val="00A11CED"/>
    <w:rsid w:val="00A11D32"/>
    <w:rsid w:val="00A11E46"/>
    <w:rsid w:val="00A12055"/>
    <w:rsid w:val="00A120A6"/>
    <w:rsid w:val="00A122D4"/>
    <w:rsid w:val="00A124E5"/>
    <w:rsid w:val="00A12605"/>
    <w:rsid w:val="00A128FF"/>
    <w:rsid w:val="00A12B54"/>
    <w:rsid w:val="00A12B96"/>
    <w:rsid w:val="00A12D12"/>
    <w:rsid w:val="00A131B3"/>
    <w:rsid w:val="00A13835"/>
    <w:rsid w:val="00A13C14"/>
    <w:rsid w:val="00A13D84"/>
    <w:rsid w:val="00A144B7"/>
    <w:rsid w:val="00A14A0E"/>
    <w:rsid w:val="00A14B4B"/>
    <w:rsid w:val="00A14D05"/>
    <w:rsid w:val="00A14FD9"/>
    <w:rsid w:val="00A150F7"/>
    <w:rsid w:val="00A15396"/>
    <w:rsid w:val="00A153BA"/>
    <w:rsid w:val="00A1572A"/>
    <w:rsid w:val="00A15AEA"/>
    <w:rsid w:val="00A15C4F"/>
    <w:rsid w:val="00A15CBB"/>
    <w:rsid w:val="00A1607C"/>
    <w:rsid w:val="00A16642"/>
    <w:rsid w:val="00A16646"/>
    <w:rsid w:val="00A1689E"/>
    <w:rsid w:val="00A16947"/>
    <w:rsid w:val="00A16A28"/>
    <w:rsid w:val="00A16A4C"/>
    <w:rsid w:val="00A17225"/>
    <w:rsid w:val="00A17487"/>
    <w:rsid w:val="00A174C1"/>
    <w:rsid w:val="00A17AE8"/>
    <w:rsid w:val="00A17AF0"/>
    <w:rsid w:val="00A17DAE"/>
    <w:rsid w:val="00A17F1A"/>
    <w:rsid w:val="00A17F7E"/>
    <w:rsid w:val="00A2006C"/>
    <w:rsid w:val="00A201E2"/>
    <w:rsid w:val="00A2061E"/>
    <w:rsid w:val="00A2064A"/>
    <w:rsid w:val="00A207AA"/>
    <w:rsid w:val="00A2091A"/>
    <w:rsid w:val="00A209FD"/>
    <w:rsid w:val="00A20B58"/>
    <w:rsid w:val="00A20CE4"/>
    <w:rsid w:val="00A20D4F"/>
    <w:rsid w:val="00A20F28"/>
    <w:rsid w:val="00A210DE"/>
    <w:rsid w:val="00A211F4"/>
    <w:rsid w:val="00A214C4"/>
    <w:rsid w:val="00A21A67"/>
    <w:rsid w:val="00A21D33"/>
    <w:rsid w:val="00A21F1B"/>
    <w:rsid w:val="00A220FD"/>
    <w:rsid w:val="00A22431"/>
    <w:rsid w:val="00A22547"/>
    <w:rsid w:val="00A226B4"/>
    <w:rsid w:val="00A2275F"/>
    <w:rsid w:val="00A22821"/>
    <w:rsid w:val="00A22A21"/>
    <w:rsid w:val="00A22BF8"/>
    <w:rsid w:val="00A22CBC"/>
    <w:rsid w:val="00A22D6E"/>
    <w:rsid w:val="00A22DC6"/>
    <w:rsid w:val="00A22F82"/>
    <w:rsid w:val="00A231B1"/>
    <w:rsid w:val="00A231B6"/>
    <w:rsid w:val="00A239F8"/>
    <w:rsid w:val="00A23DF5"/>
    <w:rsid w:val="00A23E02"/>
    <w:rsid w:val="00A241AB"/>
    <w:rsid w:val="00A242A3"/>
    <w:rsid w:val="00A2454A"/>
    <w:rsid w:val="00A24D7E"/>
    <w:rsid w:val="00A24D8F"/>
    <w:rsid w:val="00A24FCE"/>
    <w:rsid w:val="00A25395"/>
    <w:rsid w:val="00A25A6F"/>
    <w:rsid w:val="00A25C80"/>
    <w:rsid w:val="00A25CB8"/>
    <w:rsid w:val="00A25D75"/>
    <w:rsid w:val="00A25E08"/>
    <w:rsid w:val="00A25FDA"/>
    <w:rsid w:val="00A26352"/>
    <w:rsid w:val="00A263D1"/>
    <w:rsid w:val="00A2646A"/>
    <w:rsid w:val="00A26525"/>
    <w:rsid w:val="00A2689F"/>
    <w:rsid w:val="00A26A0F"/>
    <w:rsid w:val="00A26A4F"/>
    <w:rsid w:val="00A26A5E"/>
    <w:rsid w:val="00A26E20"/>
    <w:rsid w:val="00A26F54"/>
    <w:rsid w:val="00A2709A"/>
    <w:rsid w:val="00A2741A"/>
    <w:rsid w:val="00A274A4"/>
    <w:rsid w:val="00A276DF"/>
    <w:rsid w:val="00A27915"/>
    <w:rsid w:val="00A27DEA"/>
    <w:rsid w:val="00A3022F"/>
    <w:rsid w:val="00A304AF"/>
    <w:rsid w:val="00A305B7"/>
    <w:rsid w:val="00A3069F"/>
    <w:rsid w:val="00A3080E"/>
    <w:rsid w:val="00A30B83"/>
    <w:rsid w:val="00A30D7C"/>
    <w:rsid w:val="00A30F04"/>
    <w:rsid w:val="00A31440"/>
    <w:rsid w:val="00A31664"/>
    <w:rsid w:val="00A3194E"/>
    <w:rsid w:val="00A31A6E"/>
    <w:rsid w:val="00A31B10"/>
    <w:rsid w:val="00A31BB0"/>
    <w:rsid w:val="00A31BFD"/>
    <w:rsid w:val="00A31CB1"/>
    <w:rsid w:val="00A31CE7"/>
    <w:rsid w:val="00A320DB"/>
    <w:rsid w:val="00A3218D"/>
    <w:rsid w:val="00A321B3"/>
    <w:rsid w:val="00A32536"/>
    <w:rsid w:val="00A32957"/>
    <w:rsid w:val="00A32BC7"/>
    <w:rsid w:val="00A32EBE"/>
    <w:rsid w:val="00A330AE"/>
    <w:rsid w:val="00A33258"/>
    <w:rsid w:val="00A334A0"/>
    <w:rsid w:val="00A33558"/>
    <w:rsid w:val="00A336CE"/>
    <w:rsid w:val="00A33808"/>
    <w:rsid w:val="00A33872"/>
    <w:rsid w:val="00A338C4"/>
    <w:rsid w:val="00A33F9E"/>
    <w:rsid w:val="00A3400C"/>
    <w:rsid w:val="00A34081"/>
    <w:rsid w:val="00A344FC"/>
    <w:rsid w:val="00A34529"/>
    <w:rsid w:val="00A3462E"/>
    <w:rsid w:val="00A34645"/>
    <w:rsid w:val="00A347A5"/>
    <w:rsid w:val="00A3488B"/>
    <w:rsid w:val="00A34F76"/>
    <w:rsid w:val="00A3515B"/>
    <w:rsid w:val="00A35368"/>
    <w:rsid w:val="00A35465"/>
    <w:rsid w:val="00A3547A"/>
    <w:rsid w:val="00A35514"/>
    <w:rsid w:val="00A35605"/>
    <w:rsid w:val="00A356DB"/>
    <w:rsid w:val="00A3594E"/>
    <w:rsid w:val="00A35A59"/>
    <w:rsid w:val="00A35C4C"/>
    <w:rsid w:val="00A35D2B"/>
    <w:rsid w:val="00A35F61"/>
    <w:rsid w:val="00A35F70"/>
    <w:rsid w:val="00A360BA"/>
    <w:rsid w:val="00A366FA"/>
    <w:rsid w:val="00A369D2"/>
    <w:rsid w:val="00A36AAE"/>
    <w:rsid w:val="00A36E8C"/>
    <w:rsid w:val="00A36EAA"/>
    <w:rsid w:val="00A36F3D"/>
    <w:rsid w:val="00A370D6"/>
    <w:rsid w:val="00A37927"/>
    <w:rsid w:val="00A37A8C"/>
    <w:rsid w:val="00A37C1B"/>
    <w:rsid w:val="00A37CF7"/>
    <w:rsid w:val="00A37F46"/>
    <w:rsid w:val="00A40150"/>
    <w:rsid w:val="00A40201"/>
    <w:rsid w:val="00A40308"/>
    <w:rsid w:val="00A40311"/>
    <w:rsid w:val="00A40445"/>
    <w:rsid w:val="00A4075E"/>
    <w:rsid w:val="00A4085B"/>
    <w:rsid w:val="00A40B43"/>
    <w:rsid w:val="00A41133"/>
    <w:rsid w:val="00A4126D"/>
    <w:rsid w:val="00A415C4"/>
    <w:rsid w:val="00A41608"/>
    <w:rsid w:val="00A417E1"/>
    <w:rsid w:val="00A41B3B"/>
    <w:rsid w:val="00A423E4"/>
    <w:rsid w:val="00A4244F"/>
    <w:rsid w:val="00A425A1"/>
    <w:rsid w:val="00A425D4"/>
    <w:rsid w:val="00A42615"/>
    <w:rsid w:val="00A426F8"/>
    <w:rsid w:val="00A42832"/>
    <w:rsid w:val="00A42C6E"/>
    <w:rsid w:val="00A42D1B"/>
    <w:rsid w:val="00A42D62"/>
    <w:rsid w:val="00A42E41"/>
    <w:rsid w:val="00A42F2A"/>
    <w:rsid w:val="00A4305D"/>
    <w:rsid w:val="00A43100"/>
    <w:rsid w:val="00A431EF"/>
    <w:rsid w:val="00A431FE"/>
    <w:rsid w:val="00A43373"/>
    <w:rsid w:val="00A43744"/>
    <w:rsid w:val="00A43762"/>
    <w:rsid w:val="00A43803"/>
    <w:rsid w:val="00A4388C"/>
    <w:rsid w:val="00A43970"/>
    <w:rsid w:val="00A439FB"/>
    <w:rsid w:val="00A43AAA"/>
    <w:rsid w:val="00A43D47"/>
    <w:rsid w:val="00A441AC"/>
    <w:rsid w:val="00A442BC"/>
    <w:rsid w:val="00A442BF"/>
    <w:rsid w:val="00A445AD"/>
    <w:rsid w:val="00A44AA2"/>
    <w:rsid w:val="00A44C2B"/>
    <w:rsid w:val="00A44CA5"/>
    <w:rsid w:val="00A44CE2"/>
    <w:rsid w:val="00A44DD8"/>
    <w:rsid w:val="00A44DE4"/>
    <w:rsid w:val="00A4509D"/>
    <w:rsid w:val="00A45175"/>
    <w:rsid w:val="00A4517A"/>
    <w:rsid w:val="00A453FF"/>
    <w:rsid w:val="00A4562F"/>
    <w:rsid w:val="00A456C5"/>
    <w:rsid w:val="00A45812"/>
    <w:rsid w:val="00A45830"/>
    <w:rsid w:val="00A4583E"/>
    <w:rsid w:val="00A458D5"/>
    <w:rsid w:val="00A45BF6"/>
    <w:rsid w:val="00A45C92"/>
    <w:rsid w:val="00A45CE0"/>
    <w:rsid w:val="00A45E3A"/>
    <w:rsid w:val="00A46041"/>
    <w:rsid w:val="00A460A3"/>
    <w:rsid w:val="00A46237"/>
    <w:rsid w:val="00A462A1"/>
    <w:rsid w:val="00A462D6"/>
    <w:rsid w:val="00A46441"/>
    <w:rsid w:val="00A469CB"/>
    <w:rsid w:val="00A46A27"/>
    <w:rsid w:val="00A46AA0"/>
    <w:rsid w:val="00A46AE1"/>
    <w:rsid w:val="00A46B84"/>
    <w:rsid w:val="00A46CA6"/>
    <w:rsid w:val="00A46D0E"/>
    <w:rsid w:val="00A47065"/>
    <w:rsid w:val="00A470B2"/>
    <w:rsid w:val="00A473C7"/>
    <w:rsid w:val="00A474E8"/>
    <w:rsid w:val="00A47C13"/>
    <w:rsid w:val="00A500C9"/>
    <w:rsid w:val="00A506EB"/>
    <w:rsid w:val="00A50B10"/>
    <w:rsid w:val="00A50BF3"/>
    <w:rsid w:val="00A50BFB"/>
    <w:rsid w:val="00A51337"/>
    <w:rsid w:val="00A5139E"/>
    <w:rsid w:val="00A5152F"/>
    <w:rsid w:val="00A51572"/>
    <w:rsid w:val="00A51724"/>
    <w:rsid w:val="00A5173C"/>
    <w:rsid w:val="00A517B3"/>
    <w:rsid w:val="00A51818"/>
    <w:rsid w:val="00A51831"/>
    <w:rsid w:val="00A51894"/>
    <w:rsid w:val="00A518BA"/>
    <w:rsid w:val="00A5197C"/>
    <w:rsid w:val="00A51AC7"/>
    <w:rsid w:val="00A51D43"/>
    <w:rsid w:val="00A51DAC"/>
    <w:rsid w:val="00A5206B"/>
    <w:rsid w:val="00A522D4"/>
    <w:rsid w:val="00A524D3"/>
    <w:rsid w:val="00A52618"/>
    <w:rsid w:val="00A52AA9"/>
    <w:rsid w:val="00A52CFE"/>
    <w:rsid w:val="00A52E1D"/>
    <w:rsid w:val="00A52E8C"/>
    <w:rsid w:val="00A5321E"/>
    <w:rsid w:val="00A5322D"/>
    <w:rsid w:val="00A53251"/>
    <w:rsid w:val="00A5334A"/>
    <w:rsid w:val="00A536AC"/>
    <w:rsid w:val="00A5377C"/>
    <w:rsid w:val="00A539B4"/>
    <w:rsid w:val="00A53A4C"/>
    <w:rsid w:val="00A53C03"/>
    <w:rsid w:val="00A53C9A"/>
    <w:rsid w:val="00A54243"/>
    <w:rsid w:val="00A54366"/>
    <w:rsid w:val="00A548FA"/>
    <w:rsid w:val="00A54A65"/>
    <w:rsid w:val="00A550B7"/>
    <w:rsid w:val="00A55130"/>
    <w:rsid w:val="00A55153"/>
    <w:rsid w:val="00A5518F"/>
    <w:rsid w:val="00A55223"/>
    <w:rsid w:val="00A5527F"/>
    <w:rsid w:val="00A5535D"/>
    <w:rsid w:val="00A555EB"/>
    <w:rsid w:val="00A5574D"/>
    <w:rsid w:val="00A55873"/>
    <w:rsid w:val="00A558BC"/>
    <w:rsid w:val="00A55BB0"/>
    <w:rsid w:val="00A55EAF"/>
    <w:rsid w:val="00A55F06"/>
    <w:rsid w:val="00A55F58"/>
    <w:rsid w:val="00A55F84"/>
    <w:rsid w:val="00A56192"/>
    <w:rsid w:val="00A561FE"/>
    <w:rsid w:val="00A56358"/>
    <w:rsid w:val="00A5645A"/>
    <w:rsid w:val="00A566E9"/>
    <w:rsid w:val="00A566EE"/>
    <w:rsid w:val="00A56AE7"/>
    <w:rsid w:val="00A56C4F"/>
    <w:rsid w:val="00A56F01"/>
    <w:rsid w:val="00A56FC0"/>
    <w:rsid w:val="00A5711E"/>
    <w:rsid w:val="00A573B6"/>
    <w:rsid w:val="00A57500"/>
    <w:rsid w:val="00A57594"/>
    <w:rsid w:val="00A576B4"/>
    <w:rsid w:val="00A576D4"/>
    <w:rsid w:val="00A577A2"/>
    <w:rsid w:val="00A579D1"/>
    <w:rsid w:val="00A57F45"/>
    <w:rsid w:val="00A6000E"/>
    <w:rsid w:val="00A600AA"/>
    <w:rsid w:val="00A600D8"/>
    <w:rsid w:val="00A602CE"/>
    <w:rsid w:val="00A603F0"/>
    <w:rsid w:val="00A6046F"/>
    <w:rsid w:val="00A60480"/>
    <w:rsid w:val="00A60AED"/>
    <w:rsid w:val="00A60B8F"/>
    <w:rsid w:val="00A60D76"/>
    <w:rsid w:val="00A60E47"/>
    <w:rsid w:val="00A60F9E"/>
    <w:rsid w:val="00A61049"/>
    <w:rsid w:val="00A61191"/>
    <w:rsid w:val="00A612A9"/>
    <w:rsid w:val="00A61409"/>
    <w:rsid w:val="00A61584"/>
    <w:rsid w:val="00A6159A"/>
    <w:rsid w:val="00A61B99"/>
    <w:rsid w:val="00A61BF4"/>
    <w:rsid w:val="00A61D5F"/>
    <w:rsid w:val="00A62526"/>
    <w:rsid w:val="00A62605"/>
    <w:rsid w:val="00A62817"/>
    <w:rsid w:val="00A62919"/>
    <w:rsid w:val="00A62976"/>
    <w:rsid w:val="00A62B20"/>
    <w:rsid w:val="00A62D8B"/>
    <w:rsid w:val="00A62FD1"/>
    <w:rsid w:val="00A6327A"/>
    <w:rsid w:val="00A634D3"/>
    <w:rsid w:val="00A636F9"/>
    <w:rsid w:val="00A6374F"/>
    <w:rsid w:val="00A639DA"/>
    <w:rsid w:val="00A63B15"/>
    <w:rsid w:val="00A63EE9"/>
    <w:rsid w:val="00A6404C"/>
    <w:rsid w:val="00A641FE"/>
    <w:rsid w:val="00A643BF"/>
    <w:rsid w:val="00A6446F"/>
    <w:rsid w:val="00A64485"/>
    <w:rsid w:val="00A64521"/>
    <w:rsid w:val="00A6476C"/>
    <w:rsid w:val="00A647A2"/>
    <w:rsid w:val="00A647A9"/>
    <w:rsid w:val="00A648E1"/>
    <w:rsid w:val="00A64B11"/>
    <w:rsid w:val="00A64BE5"/>
    <w:rsid w:val="00A64E23"/>
    <w:rsid w:val="00A64EB2"/>
    <w:rsid w:val="00A64F64"/>
    <w:rsid w:val="00A65169"/>
    <w:rsid w:val="00A65319"/>
    <w:rsid w:val="00A65346"/>
    <w:rsid w:val="00A65510"/>
    <w:rsid w:val="00A65861"/>
    <w:rsid w:val="00A6589C"/>
    <w:rsid w:val="00A65A16"/>
    <w:rsid w:val="00A65A1B"/>
    <w:rsid w:val="00A65A22"/>
    <w:rsid w:val="00A65C3C"/>
    <w:rsid w:val="00A65E27"/>
    <w:rsid w:val="00A65E95"/>
    <w:rsid w:val="00A65F2A"/>
    <w:rsid w:val="00A65FC3"/>
    <w:rsid w:val="00A65FC6"/>
    <w:rsid w:val="00A6604B"/>
    <w:rsid w:val="00A66071"/>
    <w:rsid w:val="00A6607C"/>
    <w:rsid w:val="00A6632F"/>
    <w:rsid w:val="00A66478"/>
    <w:rsid w:val="00A664FF"/>
    <w:rsid w:val="00A66768"/>
    <w:rsid w:val="00A66B09"/>
    <w:rsid w:val="00A66D95"/>
    <w:rsid w:val="00A66F18"/>
    <w:rsid w:val="00A66F33"/>
    <w:rsid w:val="00A67700"/>
    <w:rsid w:val="00A67716"/>
    <w:rsid w:val="00A67A74"/>
    <w:rsid w:val="00A67A81"/>
    <w:rsid w:val="00A67AF7"/>
    <w:rsid w:val="00A67B96"/>
    <w:rsid w:val="00A67BC3"/>
    <w:rsid w:val="00A67CC3"/>
    <w:rsid w:val="00A67D2D"/>
    <w:rsid w:val="00A67EC1"/>
    <w:rsid w:val="00A7035F"/>
    <w:rsid w:val="00A70873"/>
    <w:rsid w:val="00A7094F"/>
    <w:rsid w:val="00A70960"/>
    <w:rsid w:val="00A70C18"/>
    <w:rsid w:val="00A7117C"/>
    <w:rsid w:val="00A7129B"/>
    <w:rsid w:val="00A71561"/>
    <w:rsid w:val="00A71572"/>
    <w:rsid w:val="00A7160E"/>
    <w:rsid w:val="00A71656"/>
    <w:rsid w:val="00A71673"/>
    <w:rsid w:val="00A71736"/>
    <w:rsid w:val="00A717C0"/>
    <w:rsid w:val="00A717CF"/>
    <w:rsid w:val="00A7189E"/>
    <w:rsid w:val="00A71EFD"/>
    <w:rsid w:val="00A71F71"/>
    <w:rsid w:val="00A71FC0"/>
    <w:rsid w:val="00A7209D"/>
    <w:rsid w:val="00A72175"/>
    <w:rsid w:val="00A72286"/>
    <w:rsid w:val="00A724B6"/>
    <w:rsid w:val="00A7290B"/>
    <w:rsid w:val="00A72976"/>
    <w:rsid w:val="00A72A54"/>
    <w:rsid w:val="00A72B08"/>
    <w:rsid w:val="00A72C32"/>
    <w:rsid w:val="00A72F37"/>
    <w:rsid w:val="00A73163"/>
    <w:rsid w:val="00A731EE"/>
    <w:rsid w:val="00A7374A"/>
    <w:rsid w:val="00A7374F"/>
    <w:rsid w:val="00A7390D"/>
    <w:rsid w:val="00A73A27"/>
    <w:rsid w:val="00A73A49"/>
    <w:rsid w:val="00A73B46"/>
    <w:rsid w:val="00A73BF4"/>
    <w:rsid w:val="00A73BF7"/>
    <w:rsid w:val="00A73D62"/>
    <w:rsid w:val="00A73E26"/>
    <w:rsid w:val="00A73F65"/>
    <w:rsid w:val="00A74427"/>
    <w:rsid w:val="00A74B45"/>
    <w:rsid w:val="00A74CCA"/>
    <w:rsid w:val="00A74D0F"/>
    <w:rsid w:val="00A74D36"/>
    <w:rsid w:val="00A74F46"/>
    <w:rsid w:val="00A75069"/>
    <w:rsid w:val="00A750C2"/>
    <w:rsid w:val="00A7512D"/>
    <w:rsid w:val="00A751BF"/>
    <w:rsid w:val="00A751F0"/>
    <w:rsid w:val="00A75375"/>
    <w:rsid w:val="00A75384"/>
    <w:rsid w:val="00A7544A"/>
    <w:rsid w:val="00A75642"/>
    <w:rsid w:val="00A75BD4"/>
    <w:rsid w:val="00A75C88"/>
    <w:rsid w:val="00A75DE7"/>
    <w:rsid w:val="00A75F12"/>
    <w:rsid w:val="00A75FE6"/>
    <w:rsid w:val="00A76027"/>
    <w:rsid w:val="00A767EF"/>
    <w:rsid w:val="00A768D6"/>
    <w:rsid w:val="00A76C85"/>
    <w:rsid w:val="00A76D01"/>
    <w:rsid w:val="00A771C8"/>
    <w:rsid w:val="00A77667"/>
    <w:rsid w:val="00A77845"/>
    <w:rsid w:val="00A779ED"/>
    <w:rsid w:val="00A77E8C"/>
    <w:rsid w:val="00A77EBC"/>
    <w:rsid w:val="00A80264"/>
    <w:rsid w:val="00A803F8"/>
    <w:rsid w:val="00A80576"/>
    <w:rsid w:val="00A807B3"/>
    <w:rsid w:val="00A80A7A"/>
    <w:rsid w:val="00A80B83"/>
    <w:rsid w:val="00A80D65"/>
    <w:rsid w:val="00A80D7F"/>
    <w:rsid w:val="00A80ED2"/>
    <w:rsid w:val="00A80FA6"/>
    <w:rsid w:val="00A81057"/>
    <w:rsid w:val="00A811FE"/>
    <w:rsid w:val="00A8121F"/>
    <w:rsid w:val="00A813CA"/>
    <w:rsid w:val="00A81444"/>
    <w:rsid w:val="00A81B55"/>
    <w:rsid w:val="00A81E91"/>
    <w:rsid w:val="00A82168"/>
    <w:rsid w:val="00A82206"/>
    <w:rsid w:val="00A825AE"/>
    <w:rsid w:val="00A827A3"/>
    <w:rsid w:val="00A828AB"/>
    <w:rsid w:val="00A82901"/>
    <w:rsid w:val="00A8294B"/>
    <w:rsid w:val="00A82B16"/>
    <w:rsid w:val="00A82DC1"/>
    <w:rsid w:val="00A82DD0"/>
    <w:rsid w:val="00A82F56"/>
    <w:rsid w:val="00A82FB0"/>
    <w:rsid w:val="00A82FDB"/>
    <w:rsid w:val="00A83010"/>
    <w:rsid w:val="00A8345E"/>
    <w:rsid w:val="00A8352D"/>
    <w:rsid w:val="00A835D0"/>
    <w:rsid w:val="00A83663"/>
    <w:rsid w:val="00A836D4"/>
    <w:rsid w:val="00A8389C"/>
    <w:rsid w:val="00A839BA"/>
    <w:rsid w:val="00A83E4A"/>
    <w:rsid w:val="00A840A6"/>
    <w:rsid w:val="00A840F6"/>
    <w:rsid w:val="00A844AD"/>
    <w:rsid w:val="00A8491A"/>
    <w:rsid w:val="00A8494B"/>
    <w:rsid w:val="00A84956"/>
    <w:rsid w:val="00A852B4"/>
    <w:rsid w:val="00A85507"/>
    <w:rsid w:val="00A85795"/>
    <w:rsid w:val="00A857FB"/>
    <w:rsid w:val="00A85A13"/>
    <w:rsid w:val="00A85A92"/>
    <w:rsid w:val="00A85B35"/>
    <w:rsid w:val="00A85B46"/>
    <w:rsid w:val="00A85BEC"/>
    <w:rsid w:val="00A85C26"/>
    <w:rsid w:val="00A85D00"/>
    <w:rsid w:val="00A86032"/>
    <w:rsid w:val="00A8606C"/>
    <w:rsid w:val="00A86093"/>
    <w:rsid w:val="00A860A9"/>
    <w:rsid w:val="00A86196"/>
    <w:rsid w:val="00A86259"/>
    <w:rsid w:val="00A86357"/>
    <w:rsid w:val="00A86737"/>
    <w:rsid w:val="00A86C3C"/>
    <w:rsid w:val="00A86EA9"/>
    <w:rsid w:val="00A86ED1"/>
    <w:rsid w:val="00A87037"/>
    <w:rsid w:val="00A87444"/>
    <w:rsid w:val="00A87654"/>
    <w:rsid w:val="00A87674"/>
    <w:rsid w:val="00A87C70"/>
    <w:rsid w:val="00A9007B"/>
    <w:rsid w:val="00A9011B"/>
    <w:rsid w:val="00A90121"/>
    <w:rsid w:val="00A9054E"/>
    <w:rsid w:val="00A905A8"/>
    <w:rsid w:val="00A9068E"/>
    <w:rsid w:val="00A90901"/>
    <w:rsid w:val="00A9099F"/>
    <w:rsid w:val="00A90A30"/>
    <w:rsid w:val="00A90D0D"/>
    <w:rsid w:val="00A90F16"/>
    <w:rsid w:val="00A91243"/>
    <w:rsid w:val="00A9157F"/>
    <w:rsid w:val="00A9159A"/>
    <w:rsid w:val="00A917F1"/>
    <w:rsid w:val="00A918FF"/>
    <w:rsid w:val="00A91983"/>
    <w:rsid w:val="00A91E12"/>
    <w:rsid w:val="00A91FCC"/>
    <w:rsid w:val="00A9210A"/>
    <w:rsid w:val="00A92197"/>
    <w:rsid w:val="00A92286"/>
    <w:rsid w:val="00A922BC"/>
    <w:rsid w:val="00A92374"/>
    <w:rsid w:val="00A92670"/>
    <w:rsid w:val="00A92839"/>
    <w:rsid w:val="00A92BD2"/>
    <w:rsid w:val="00A92C6D"/>
    <w:rsid w:val="00A92CD5"/>
    <w:rsid w:val="00A92D76"/>
    <w:rsid w:val="00A92F97"/>
    <w:rsid w:val="00A9301D"/>
    <w:rsid w:val="00A930AF"/>
    <w:rsid w:val="00A93382"/>
    <w:rsid w:val="00A93523"/>
    <w:rsid w:val="00A93750"/>
    <w:rsid w:val="00A937EF"/>
    <w:rsid w:val="00A93C35"/>
    <w:rsid w:val="00A93CD4"/>
    <w:rsid w:val="00A93DB1"/>
    <w:rsid w:val="00A93E10"/>
    <w:rsid w:val="00A93E4F"/>
    <w:rsid w:val="00A940B6"/>
    <w:rsid w:val="00A942B0"/>
    <w:rsid w:val="00A94657"/>
    <w:rsid w:val="00A948A8"/>
    <w:rsid w:val="00A948D4"/>
    <w:rsid w:val="00A9497E"/>
    <w:rsid w:val="00A94E46"/>
    <w:rsid w:val="00A94E97"/>
    <w:rsid w:val="00A94EEE"/>
    <w:rsid w:val="00A95045"/>
    <w:rsid w:val="00A95090"/>
    <w:rsid w:val="00A951A3"/>
    <w:rsid w:val="00A95239"/>
    <w:rsid w:val="00A9581D"/>
    <w:rsid w:val="00A95925"/>
    <w:rsid w:val="00A95BF5"/>
    <w:rsid w:val="00A95E20"/>
    <w:rsid w:val="00A95E5F"/>
    <w:rsid w:val="00A96051"/>
    <w:rsid w:val="00A960F5"/>
    <w:rsid w:val="00A96308"/>
    <w:rsid w:val="00A965FF"/>
    <w:rsid w:val="00A9661C"/>
    <w:rsid w:val="00A9694E"/>
    <w:rsid w:val="00A96CB5"/>
    <w:rsid w:val="00A96EF7"/>
    <w:rsid w:val="00A97456"/>
    <w:rsid w:val="00A97643"/>
    <w:rsid w:val="00A979CF"/>
    <w:rsid w:val="00A97A66"/>
    <w:rsid w:val="00A97B14"/>
    <w:rsid w:val="00A97B39"/>
    <w:rsid w:val="00A97B66"/>
    <w:rsid w:val="00A97D52"/>
    <w:rsid w:val="00A97F77"/>
    <w:rsid w:val="00A97F9B"/>
    <w:rsid w:val="00AA013F"/>
    <w:rsid w:val="00AA0185"/>
    <w:rsid w:val="00AA03FA"/>
    <w:rsid w:val="00AA048A"/>
    <w:rsid w:val="00AA06EC"/>
    <w:rsid w:val="00AA073F"/>
    <w:rsid w:val="00AA0B07"/>
    <w:rsid w:val="00AA0C35"/>
    <w:rsid w:val="00AA0D2D"/>
    <w:rsid w:val="00AA0DBE"/>
    <w:rsid w:val="00AA11A6"/>
    <w:rsid w:val="00AA120C"/>
    <w:rsid w:val="00AA1503"/>
    <w:rsid w:val="00AA186B"/>
    <w:rsid w:val="00AA1974"/>
    <w:rsid w:val="00AA19DB"/>
    <w:rsid w:val="00AA1A50"/>
    <w:rsid w:val="00AA1C06"/>
    <w:rsid w:val="00AA1CAC"/>
    <w:rsid w:val="00AA1FC1"/>
    <w:rsid w:val="00AA2284"/>
    <w:rsid w:val="00AA22A5"/>
    <w:rsid w:val="00AA22FC"/>
    <w:rsid w:val="00AA2673"/>
    <w:rsid w:val="00AA27FC"/>
    <w:rsid w:val="00AA285B"/>
    <w:rsid w:val="00AA2872"/>
    <w:rsid w:val="00AA28A2"/>
    <w:rsid w:val="00AA2A13"/>
    <w:rsid w:val="00AA2BDF"/>
    <w:rsid w:val="00AA2C90"/>
    <w:rsid w:val="00AA2E65"/>
    <w:rsid w:val="00AA3038"/>
    <w:rsid w:val="00AA309A"/>
    <w:rsid w:val="00AA3163"/>
    <w:rsid w:val="00AA33CF"/>
    <w:rsid w:val="00AA3466"/>
    <w:rsid w:val="00AA34AA"/>
    <w:rsid w:val="00AA3793"/>
    <w:rsid w:val="00AA3869"/>
    <w:rsid w:val="00AA38B8"/>
    <w:rsid w:val="00AA38E3"/>
    <w:rsid w:val="00AA3976"/>
    <w:rsid w:val="00AA3B37"/>
    <w:rsid w:val="00AA3D0B"/>
    <w:rsid w:val="00AA3F35"/>
    <w:rsid w:val="00AA40E0"/>
    <w:rsid w:val="00AA459B"/>
    <w:rsid w:val="00AA4948"/>
    <w:rsid w:val="00AA4A84"/>
    <w:rsid w:val="00AA4C79"/>
    <w:rsid w:val="00AA4CD7"/>
    <w:rsid w:val="00AA4E68"/>
    <w:rsid w:val="00AA4FFF"/>
    <w:rsid w:val="00AA517C"/>
    <w:rsid w:val="00AA5359"/>
    <w:rsid w:val="00AA54A4"/>
    <w:rsid w:val="00AA5742"/>
    <w:rsid w:val="00AA5867"/>
    <w:rsid w:val="00AA5AC2"/>
    <w:rsid w:val="00AA5CCC"/>
    <w:rsid w:val="00AA5E31"/>
    <w:rsid w:val="00AA6178"/>
    <w:rsid w:val="00AA6287"/>
    <w:rsid w:val="00AA6459"/>
    <w:rsid w:val="00AA6546"/>
    <w:rsid w:val="00AA65EA"/>
    <w:rsid w:val="00AA67FD"/>
    <w:rsid w:val="00AA6885"/>
    <w:rsid w:val="00AA6A48"/>
    <w:rsid w:val="00AA6B4C"/>
    <w:rsid w:val="00AA6CEB"/>
    <w:rsid w:val="00AA6D1E"/>
    <w:rsid w:val="00AA6F0A"/>
    <w:rsid w:val="00AA6FFC"/>
    <w:rsid w:val="00AA71D2"/>
    <w:rsid w:val="00AA7689"/>
    <w:rsid w:val="00AA7B3B"/>
    <w:rsid w:val="00AA7BB3"/>
    <w:rsid w:val="00AA7C0A"/>
    <w:rsid w:val="00AA7CCC"/>
    <w:rsid w:val="00AA7D9F"/>
    <w:rsid w:val="00AB03A5"/>
    <w:rsid w:val="00AB060C"/>
    <w:rsid w:val="00AB067B"/>
    <w:rsid w:val="00AB0744"/>
    <w:rsid w:val="00AB07A6"/>
    <w:rsid w:val="00AB0954"/>
    <w:rsid w:val="00AB0A7B"/>
    <w:rsid w:val="00AB0C22"/>
    <w:rsid w:val="00AB0FAA"/>
    <w:rsid w:val="00AB1062"/>
    <w:rsid w:val="00AB10F4"/>
    <w:rsid w:val="00AB15F7"/>
    <w:rsid w:val="00AB17C2"/>
    <w:rsid w:val="00AB1840"/>
    <w:rsid w:val="00AB1BE1"/>
    <w:rsid w:val="00AB1CA9"/>
    <w:rsid w:val="00AB1CCD"/>
    <w:rsid w:val="00AB1D46"/>
    <w:rsid w:val="00AB1DBA"/>
    <w:rsid w:val="00AB2008"/>
    <w:rsid w:val="00AB2122"/>
    <w:rsid w:val="00AB22AD"/>
    <w:rsid w:val="00AB22F3"/>
    <w:rsid w:val="00AB276E"/>
    <w:rsid w:val="00AB2942"/>
    <w:rsid w:val="00AB2A0B"/>
    <w:rsid w:val="00AB2CE4"/>
    <w:rsid w:val="00AB2ED1"/>
    <w:rsid w:val="00AB34F9"/>
    <w:rsid w:val="00AB3544"/>
    <w:rsid w:val="00AB35EC"/>
    <w:rsid w:val="00AB369E"/>
    <w:rsid w:val="00AB36A5"/>
    <w:rsid w:val="00AB3753"/>
    <w:rsid w:val="00AB3ACF"/>
    <w:rsid w:val="00AB3E6A"/>
    <w:rsid w:val="00AB406C"/>
    <w:rsid w:val="00AB41E8"/>
    <w:rsid w:val="00AB4291"/>
    <w:rsid w:val="00AB449C"/>
    <w:rsid w:val="00AB4642"/>
    <w:rsid w:val="00AB47B3"/>
    <w:rsid w:val="00AB4906"/>
    <w:rsid w:val="00AB4C2E"/>
    <w:rsid w:val="00AB4E6F"/>
    <w:rsid w:val="00AB50F9"/>
    <w:rsid w:val="00AB512B"/>
    <w:rsid w:val="00AB5186"/>
    <w:rsid w:val="00AB51E2"/>
    <w:rsid w:val="00AB5248"/>
    <w:rsid w:val="00AB5561"/>
    <w:rsid w:val="00AB5D2D"/>
    <w:rsid w:val="00AB6038"/>
    <w:rsid w:val="00AB60F4"/>
    <w:rsid w:val="00AB6100"/>
    <w:rsid w:val="00AB647C"/>
    <w:rsid w:val="00AB652D"/>
    <w:rsid w:val="00AB6756"/>
    <w:rsid w:val="00AB6B65"/>
    <w:rsid w:val="00AB6C45"/>
    <w:rsid w:val="00AB6F26"/>
    <w:rsid w:val="00AB700B"/>
    <w:rsid w:val="00AB7083"/>
    <w:rsid w:val="00AB71BB"/>
    <w:rsid w:val="00AB7623"/>
    <w:rsid w:val="00AB7884"/>
    <w:rsid w:val="00AB78B0"/>
    <w:rsid w:val="00AB7C7B"/>
    <w:rsid w:val="00AB7D48"/>
    <w:rsid w:val="00AC043C"/>
    <w:rsid w:val="00AC0489"/>
    <w:rsid w:val="00AC05DD"/>
    <w:rsid w:val="00AC0815"/>
    <w:rsid w:val="00AC08D8"/>
    <w:rsid w:val="00AC0A18"/>
    <w:rsid w:val="00AC0AE9"/>
    <w:rsid w:val="00AC0C43"/>
    <w:rsid w:val="00AC0C4C"/>
    <w:rsid w:val="00AC10F9"/>
    <w:rsid w:val="00AC11D2"/>
    <w:rsid w:val="00AC12BC"/>
    <w:rsid w:val="00AC171E"/>
    <w:rsid w:val="00AC173A"/>
    <w:rsid w:val="00AC1801"/>
    <w:rsid w:val="00AC184B"/>
    <w:rsid w:val="00AC1C59"/>
    <w:rsid w:val="00AC1C80"/>
    <w:rsid w:val="00AC2101"/>
    <w:rsid w:val="00AC230B"/>
    <w:rsid w:val="00AC2479"/>
    <w:rsid w:val="00AC249F"/>
    <w:rsid w:val="00AC280A"/>
    <w:rsid w:val="00AC28E1"/>
    <w:rsid w:val="00AC290D"/>
    <w:rsid w:val="00AC291C"/>
    <w:rsid w:val="00AC2942"/>
    <w:rsid w:val="00AC2C9A"/>
    <w:rsid w:val="00AC30C9"/>
    <w:rsid w:val="00AC30F6"/>
    <w:rsid w:val="00AC3290"/>
    <w:rsid w:val="00AC34BB"/>
    <w:rsid w:val="00AC36A3"/>
    <w:rsid w:val="00AC394B"/>
    <w:rsid w:val="00AC3999"/>
    <w:rsid w:val="00AC3DF3"/>
    <w:rsid w:val="00AC4390"/>
    <w:rsid w:val="00AC44A4"/>
    <w:rsid w:val="00AC44D9"/>
    <w:rsid w:val="00AC454F"/>
    <w:rsid w:val="00AC48F2"/>
    <w:rsid w:val="00AC4A51"/>
    <w:rsid w:val="00AC4B4A"/>
    <w:rsid w:val="00AC4B9F"/>
    <w:rsid w:val="00AC4BE3"/>
    <w:rsid w:val="00AC4DFE"/>
    <w:rsid w:val="00AC4FFB"/>
    <w:rsid w:val="00AC562D"/>
    <w:rsid w:val="00AC572C"/>
    <w:rsid w:val="00AC57BA"/>
    <w:rsid w:val="00AC59B6"/>
    <w:rsid w:val="00AC5A6A"/>
    <w:rsid w:val="00AC5CD3"/>
    <w:rsid w:val="00AC5DAB"/>
    <w:rsid w:val="00AC5F40"/>
    <w:rsid w:val="00AC5FA6"/>
    <w:rsid w:val="00AC6844"/>
    <w:rsid w:val="00AC6981"/>
    <w:rsid w:val="00AC69A7"/>
    <w:rsid w:val="00AC6A4B"/>
    <w:rsid w:val="00AC6C3F"/>
    <w:rsid w:val="00AC6D61"/>
    <w:rsid w:val="00AC6E2C"/>
    <w:rsid w:val="00AC7044"/>
    <w:rsid w:val="00AC71EE"/>
    <w:rsid w:val="00AC776E"/>
    <w:rsid w:val="00AC77C5"/>
    <w:rsid w:val="00AC7BDB"/>
    <w:rsid w:val="00AC7C12"/>
    <w:rsid w:val="00AC7DF1"/>
    <w:rsid w:val="00AD0136"/>
    <w:rsid w:val="00AD036A"/>
    <w:rsid w:val="00AD0489"/>
    <w:rsid w:val="00AD04E4"/>
    <w:rsid w:val="00AD06DE"/>
    <w:rsid w:val="00AD0A34"/>
    <w:rsid w:val="00AD0B17"/>
    <w:rsid w:val="00AD0B1A"/>
    <w:rsid w:val="00AD0DA0"/>
    <w:rsid w:val="00AD0E9F"/>
    <w:rsid w:val="00AD1504"/>
    <w:rsid w:val="00AD16E7"/>
    <w:rsid w:val="00AD1A52"/>
    <w:rsid w:val="00AD1B3E"/>
    <w:rsid w:val="00AD1FB5"/>
    <w:rsid w:val="00AD2159"/>
    <w:rsid w:val="00AD21B1"/>
    <w:rsid w:val="00AD23DD"/>
    <w:rsid w:val="00AD24DD"/>
    <w:rsid w:val="00AD2632"/>
    <w:rsid w:val="00AD2A4A"/>
    <w:rsid w:val="00AD2AA6"/>
    <w:rsid w:val="00AD2AD7"/>
    <w:rsid w:val="00AD31C1"/>
    <w:rsid w:val="00AD3209"/>
    <w:rsid w:val="00AD32EF"/>
    <w:rsid w:val="00AD34C1"/>
    <w:rsid w:val="00AD36E1"/>
    <w:rsid w:val="00AD38BB"/>
    <w:rsid w:val="00AD3AB9"/>
    <w:rsid w:val="00AD3D98"/>
    <w:rsid w:val="00AD3E9C"/>
    <w:rsid w:val="00AD40B6"/>
    <w:rsid w:val="00AD425E"/>
    <w:rsid w:val="00AD43C7"/>
    <w:rsid w:val="00AD468A"/>
    <w:rsid w:val="00AD4EE1"/>
    <w:rsid w:val="00AD5382"/>
    <w:rsid w:val="00AD5592"/>
    <w:rsid w:val="00AD5597"/>
    <w:rsid w:val="00AD5A8C"/>
    <w:rsid w:val="00AD5AD1"/>
    <w:rsid w:val="00AD5BB4"/>
    <w:rsid w:val="00AD5C4C"/>
    <w:rsid w:val="00AD5DE3"/>
    <w:rsid w:val="00AD5E76"/>
    <w:rsid w:val="00AD627A"/>
    <w:rsid w:val="00AD6368"/>
    <w:rsid w:val="00AD63C9"/>
    <w:rsid w:val="00AD653E"/>
    <w:rsid w:val="00AD6540"/>
    <w:rsid w:val="00AD67D7"/>
    <w:rsid w:val="00AD694D"/>
    <w:rsid w:val="00AD698E"/>
    <w:rsid w:val="00AD706E"/>
    <w:rsid w:val="00AD71A9"/>
    <w:rsid w:val="00AD7244"/>
    <w:rsid w:val="00AD7283"/>
    <w:rsid w:val="00AD72EF"/>
    <w:rsid w:val="00AD74BA"/>
    <w:rsid w:val="00AD7553"/>
    <w:rsid w:val="00AD782A"/>
    <w:rsid w:val="00AD783B"/>
    <w:rsid w:val="00AD78B3"/>
    <w:rsid w:val="00AD7BB4"/>
    <w:rsid w:val="00AD7EE5"/>
    <w:rsid w:val="00AE025F"/>
    <w:rsid w:val="00AE02A7"/>
    <w:rsid w:val="00AE038D"/>
    <w:rsid w:val="00AE0508"/>
    <w:rsid w:val="00AE0629"/>
    <w:rsid w:val="00AE06B8"/>
    <w:rsid w:val="00AE07C8"/>
    <w:rsid w:val="00AE07DE"/>
    <w:rsid w:val="00AE08F2"/>
    <w:rsid w:val="00AE09C3"/>
    <w:rsid w:val="00AE0C5B"/>
    <w:rsid w:val="00AE0C70"/>
    <w:rsid w:val="00AE0CE6"/>
    <w:rsid w:val="00AE0D35"/>
    <w:rsid w:val="00AE0EBC"/>
    <w:rsid w:val="00AE1023"/>
    <w:rsid w:val="00AE1365"/>
    <w:rsid w:val="00AE14ED"/>
    <w:rsid w:val="00AE1B00"/>
    <w:rsid w:val="00AE1CDC"/>
    <w:rsid w:val="00AE1D67"/>
    <w:rsid w:val="00AE1F75"/>
    <w:rsid w:val="00AE2115"/>
    <w:rsid w:val="00AE22FB"/>
    <w:rsid w:val="00AE2389"/>
    <w:rsid w:val="00AE2418"/>
    <w:rsid w:val="00AE244D"/>
    <w:rsid w:val="00AE26FA"/>
    <w:rsid w:val="00AE2718"/>
    <w:rsid w:val="00AE281E"/>
    <w:rsid w:val="00AE2CDF"/>
    <w:rsid w:val="00AE2D5A"/>
    <w:rsid w:val="00AE2DEB"/>
    <w:rsid w:val="00AE30CE"/>
    <w:rsid w:val="00AE3252"/>
    <w:rsid w:val="00AE34E4"/>
    <w:rsid w:val="00AE36A4"/>
    <w:rsid w:val="00AE3739"/>
    <w:rsid w:val="00AE38CC"/>
    <w:rsid w:val="00AE400C"/>
    <w:rsid w:val="00AE4126"/>
    <w:rsid w:val="00AE4343"/>
    <w:rsid w:val="00AE48A8"/>
    <w:rsid w:val="00AE49BD"/>
    <w:rsid w:val="00AE4A4E"/>
    <w:rsid w:val="00AE4B02"/>
    <w:rsid w:val="00AE4B1F"/>
    <w:rsid w:val="00AE4F11"/>
    <w:rsid w:val="00AE4F64"/>
    <w:rsid w:val="00AE51A2"/>
    <w:rsid w:val="00AE51B6"/>
    <w:rsid w:val="00AE51FF"/>
    <w:rsid w:val="00AE521F"/>
    <w:rsid w:val="00AE5280"/>
    <w:rsid w:val="00AE5769"/>
    <w:rsid w:val="00AE5782"/>
    <w:rsid w:val="00AE58CC"/>
    <w:rsid w:val="00AE5AD6"/>
    <w:rsid w:val="00AE5AD9"/>
    <w:rsid w:val="00AE5CEE"/>
    <w:rsid w:val="00AE5F5C"/>
    <w:rsid w:val="00AE5F8C"/>
    <w:rsid w:val="00AE5FA7"/>
    <w:rsid w:val="00AE61F6"/>
    <w:rsid w:val="00AE64D4"/>
    <w:rsid w:val="00AE68B5"/>
    <w:rsid w:val="00AE6A8A"/>
    <w:rsid w:val="00AE6B34"/>
    <w:rsid w:val="00AE6BC5"/>
    <w:rsid w:val="00AE6C86"/>
    <w:rsid w:val="00AE6DD0"/>
    <w:rsid w:val="00AE6E61"/>
    <w:rsid w:val="00AE6E7F"/>
    <w:rsid w:val="00AE6E99"/>
    <w:rsid w:val="00AE6F10"/>
    <w:rsid w:val="00AE6F12"/>
    <w:rsid w:val="00AE6F93"/>
    <w:rsid w:val="00AE70D7"/>
    <w:rsid w:val="00AE71F6"/>
    <w:rsid w:val="00AE72C2"/>
    <w:rsid w:val="00AE750E"/>
    <w:rsid w:val="00AE758D"/>
    <w:rsid w:val="00AE77BA"/>
    <w:rsid w:val="00AE7981"/>
    <w:rsid w:val="00AE7B5E"/>
    <w:rsid w:val="00AE7B89"/>
    <w:rsid w:val="00AE7B99"/>
    <w:rsid w:val="00AF011D"/>
    <w:rsid w:val="00AF026B"/>
    <w:rsid w:val="00AF03B9"/>
    <w:rsid w:val="00AF0468"/>
    <w:rsid w:val="00AF0500"/>
    <w:rsid w:val="00AF059B"/>
    <w:rsid w:val="00AF093B"/>
    <w:rsid w:val="00AF0FA7"/>
    <w:rsid w:val="00AF109E"/>
    <w:rsid w:val="00AF10FF"/>
    <w:rsid w:val="00AF113B"/>
    <w:rsid w:val="00AF11CB"/>
    <w:rsid w:val="00AF1390"/>
    <w:rsid w:val="00AF1ABC"/>
    <w:rsid w:val="00AF1DEB"/>
    <w:rsid w:val="00AF1E60"/>
    <w:rsid w:val="00AF1EEE"/>
    <w:rsid w:val="00AF220A"/>
    <w:rsid w:val="00AF2363"/>
    <w:rsid w:val="00AF261E"/>
    <w:rsid w:val="00AF2843"/>
    <w:rsid w:val="00AF28F4"/>
    <w:rsid w:val="00AF29BA"/>
    <w:rsid w:val="00AF2A2E"/>
    <w:rsid w:val="00AF2A75"/>
    <w:rsid w:val="00AF2C18"/>
    <w:rsid w:val="00AF2C7B"/>
    <w:rsid w:val="00AF2C84"/>
    <w:rsid w:val="00AF2E96"/>
    <w:rsid w:val="00AF3037"/>
    <w:rsid w:val="00AF30F4"/>
    <w:rsid w:val="00AF31F1"/>
    <w:rsid w:val="00AF3317"/>
    <w:rsid w:val="00AF3333"/>
    <w:rsid w:val="00AF341D"/>
    <w:rsid w:val="00AF34B2"/>
    <w:rsid w:val="00AF3516"/>
    <w:rsid w:val="00AF3542"/>
    <w:rsid w:val="00AF3655"/>
    <w:rsid w:val="00AF3677"/>
    <w:rsid w:val="00AF36A9"/>
    <w:rsid w:val="00AF38DA"/>
    <w:rsid w:val="00AF3A00"/>
    <w:rsid w:val="00AF3ADA"/>
    <w:rsid w:val="00AF414A"/>
    <w:rsid w:val="00AF4657"/>
    <w:rsid w:val="00AF477F"/>
    <w:rsid w:val="00AF492C"/>
    <w:rsid w:val="00AF4938"/>
    <w:rsid w:val="00AF4A48"/>
    <w:rsid w:val="00AF4CAD"/>
    <w:rsid w:val="00AF4D15"/>
    <w:rsid w:val="00AF4D9B"/>
    <w:rsid w:val="00AF4DC3"/>
    <w:rsid w:val="00AF4DEE"/>
    <w:rsid w:val="00AF50C4"/>
    <w:rsid w:val="00AF52B9"/>
    <w:rsid w:val="00AF54C9"/>
    <w:rsid w:val="00AF54E5"/>
    <w:rsid w:val="00AF5554"/>
    <w:rsid w:val="00AF564D"/>
    <w:rsid w:val="00AF587C"/>
    <w:rsid w:val="00AF5928"/>
    <w:rsid w:val="00AF5C7C"/>
    <w:rsid w:val="00AF5D59"/>
    <w:rsid w:val="00AF5DE8"/>
    <w:rsid w:val="00AF626D"/>
    <w:rsid w:val="00AF62BF"/>
    <w:rsid w:val="00AF62EC"/>
    <w:rsid w:val="00AF65B2"/>
    <w:rsid w:val="00AF67BD"/>
    <w:rsid w:val="00AF67D3"/>
    <w:rsid w:val="00AF6B48"/>
    <w:rsid w:val="00AF6BA6"/>
    <w:rsid w:val="00AF6DED"/>
    <w:rsid w:val="00AF7051"/>
    <w:rsid w:val="00AF70B0"/>
    <w:rsid w:val="00AF70B9"/>
    <w:rsid w:val="00AF7128"/>
    <w:rsid w:val="00AF741D"/>
    <w:rsid w:val="00AF756A"/>
    <w:rsid w:val="00AF7811"/>
    <w:rsid w:val="00AF7A81"/>
    <w:rsid w:val="00B0002F"/>
    <w:rsid w:val="00B001CB"/>
    <w:rsid w:val="00B00242"/>
    <w:rsid w:val="00B00C8F"/>
    <w:rsid w:val="00B010DF"/>
    <w:rsid w:val="00B010E6"/>
    <w:rsid w:val="00B01480"/>
    <w:rsid w:val="00B01696"/>
    <w:rsid w:val="00B016C6"/>
    <w:rsid w:val="00B0188C"/>
    <w:rsid w:val="00B01A06"/>
    <w:rsid w:val="00B01A68"/>
    <w:rsid w:val="00B01E1C"/>
    <w:rsid w:val="00B01E38"/>
    <w:rsid w:val="00B01EA4"/>
    <w:rsid w:val="00B01ED7"/>
    <w:rsid w:val="00B01FF7"/>
    <w:rsid w:val="00B020B1"/>
    <w:rsid w:val="00B0214A"/>
    <w:rsid w:val="00B02249"/>
    <w:rsid w:val="00B022B2"/>
    <w:rsid w:val="00B0235A"/>
    <w:rsid w:val="00B023DC"/>
    <w:rsid w:val="00B0244B"/>
    <w:rsid w:val="00B02468"/>
    <w:rsid w:val="00B02695"/>
    <w:rsid w:val="00B0280F"/>
    <w:rsid w:val="00B0291D"/>
    <w:rsid w:val="00B02A80"/>
    <w:rsid w:val="00B02B46"/>
    <w:rsid w:val="00B02B69"/>
    <w:rsid w:val="00B02EC9"/>
    <w:rsid w:val="00B03479"/>
    <w:rsid w:val="00B037EF"/>
    <w:rsid w:val="00B03804"/>
    <w:rsid w:val="00B03925"/>
    <w:rsid w:val="00B03E0D"/>
    <w:rsid w:val="00B03FBF"/>
    <w:rsid w:val="00B04349"/>
    <w:rsid w:val="00B04417"/>
    <w:rsid w:val="00B044E1"/>
    <w:rsid w:val="00B04743"/>
    <w:rsid w:val="00B047AE"/>
    <w:rsid w:val="00B047BE"/>
    <w:rsid w:val="00B048F8"/>
    <w:rsid w:val="00B049F3"/>
    <w:rsid w:val="00B04A72"/>
    <w:rsid w:val="00B04DA6"/>
    <w:rsid w:val="00B05044"/>
    <w:rsid w:val="00B05082"/>
    <w:rsid w:val="00B0534D"/>
    <w:rsid w:val="00B053BA"/>
    <w:rsid w:val="00B053EA"/>
    <w:rsid w:val="00B05450"/>
    <w:rsid w:val="00B0548D"/>
    <w:rsid w:val="00B0552B"/>
    <w:rsid w:val="00B0558B"/>
    <w:rsid w:val="00B05621"/>
    <w:rsid w:val="00B05675"/>
    <w:rsid w:val="00B05844"/>
    <w:rsid w:val="00B0588D"/>
    <w:rsid w:val="00B059D5"/>
    <w:rsid w:val="00B05B80"/>
    <w:rsid w:val="00B05C99"/>
    <w:rsid w:val="00B06165"/>
    <w:rsid w:val="00B06204"/>
    <w:rsid w:val="00B06301"/>
    <w:rsid w:val="00B06321"/>
    <w:rsid w:val="00B0641B"/>
    <w:rsid w:val="00B0668F"/>
    <w:rsid w:val="00B06721"/>
    <w:rsid w:val="00B06735"/>
    <w:rsid w:val="00B06A32"/>
    <w:rsid w:val="00B06D1D"/>
    <w:rsid w:val="00B06DC5"/>
    <w:rsid w:val="00B06DF3"/>
    <w:rsid w:val="00B06F38"/>
    <w:rsid w:val="00B070B6"/>
    <w:rsid w:val="00B071B6"/>
    <w:rsid w:val="00B07404"/>
    <w:rsid w:val="00B0747E"/>
    <w:rsid w:val="00B077FA"/>
    <w:rsid w:val="00B0797C"/>
    <w:rsid w:val="00B07B43"/>
    <w:rsid w:val="00B07C20"/>
    <w:rsid w:val="00B07EB6"/>
    <w:rsid w:val="00B10105"/>
    <w:rsid w:val="00B1037A"/>
    <w:rsid w:val="00B103C9"/>
    <w:rsid w:val="00B10737"/>
    <w:rsid w:val="00B10965"/>
    <w:rsid w:val="00B10966"/>
    <w:rsid w:val="00B10B72"/>
    <w:rsid w:val="00B10FEC"/>
    <w:rsid w:val="00B1119A"/>
    <w:rsid w:val="00B11478"/>
    <w:rsid w:val="00B1152B"/>
    <w:rsid w:val="00B1165F"/>
    <w:rsid w:val="00B11DF6"/>
    <w:rsid w:val="00B11E55"/>
    <w:rsid w:val="00B11FA3"/>
    <w:rsid w:val="00B1209F"/>
    <w:rsid w:val="00B120D8"/>
    <w:rsid w:val="00B12424"/>
    <w:rsid w:val="00B12785"/>
    <w:rsid w:val="00B12855"/>
    <w:rsid w:val="00B12859"/>
    <w:rsid w:val="00B1287E"/>
    <w:rsid w:val="00B12B0D"/>
    <w:rsid w:val="00B12C72"/>
    <w:rsid w:val="00B12E22"/>
    <w:rsid w:val="00B13290"/>
    <w:rsid w:val="00B1364E"/>
    <w:rsid w:val="00B1373E"/>
    <w:rsid w:val="00B1380A"/>
    <w:rsid w:val="00B13D39"/>
    <w:rsid w:val="00B13DDE"/>
    <w:rsid w:val="00B13ED0"/>
    <w:rsid w:val="00B13F1F"/>
    <w:rsid w:val="00B143DD"/>
    <w:rsid w:val="00B144ED"/>
    <w:rsid w:val="00B14BFC"/>
    <w:rsid w:val="00B14D7D"/>
    <w:rsid w:val="00B14E5B"/>
    <w:rsid w:val="00B14EE4"/>
    <w:rsid w:val="00B14F64"/>
    <w:rsid w:val="00B14F8A"/>
    <w:rsid w:val="00B15201"/>
    <w:rsid w:val="00B15320"/>
    <w:rsid w:val="00B153DB"/>
    <w:rsid w:val="00B1544C"/>
    <w:rsid w:val="00B15455"/>
    <w:rsid w:val="00B15462"/>
    <w:rsid w:val="00B1546E"/>
    <w:rsid w:val="00B15724"/>
    <w:rsid w:val="00B157E1"/>
    <w:rsid w:val="00B157F2"/>
    <w:rsid w:val="00B159B2"/>
    <w:rsid w:val="00B15B02"/>
    <w:rsid w:val="00B1604B"/>
    <w:rsid w:val="00B16094"/>
    <w:rsid w:val="00B164BC"/>
    <w:rsid w:val="00B165E8"/>
    <w:rsid w:val="00B16723"/>
    <w:rsid w:val="00B168C0"/>
    <w:rsid w:val="00B169E6"/>
    <w:rsid w:val="00B16A17"/>
    <w:rsid w:val="00B16A87"/>
    <w:rsid w:val="00B16C9A"/>
    <w:rsid w:val="00B16DA4"/>
    <w:rsid w:val="00B16E37"/>
    <w:rsid w:val="00B17A05"/>
    <w:rsid w:val="00B17A7B"/>
    <w:rsid w:val="00B17C24"/>
    <w:rsid w:val="00B206A4"/>
    <w:rsid w:val="00B20AE8"/>
    <w:rsid w:val="00B20C5B"/>
    <w:rsid w:val="00B20CC3"/>
    <w:rsid w:val="00B20DEE"/>
    <w:rsid w:val="00B20E8D"/>
    <w:rsid w:val="00B20F32"/>
    <w:rsid w:val="00B20F3D"/>
    <w:rsid w:val="00B21047"/>
    <w:rsid w:val="00B21179"/>
    <w:rsid w:val="00B2126D"/>
    <w:rsid w:val="00B215C1"/>
    <w:rsid w:val="00B21600"/>
    <w:rsid w:val="00B216B8"/>
    <w:rsid w:val="00B217E2"/>
    <w:rsid w:val="00B218AF"/>
    <w:rsid w:val="00B218EA"/>
    <w:rsid w:val="00B21A53"/>
    <w:rsid w:val="00B21AFD"/>
    <w:rsid w:val="00B21B3D"/>
    <w:rsid w:val="00B21FF4"/>
    <w:rsid w:val="00B22240"/>
    <w:rsid w:val="00B223D0"/>
    <w:rsid w:val="00B224F2"/>
    <w:rsid w:val="00B22621"/>
    <w:rsid w:val="00B22AB9"/>
    <w:rsid w:val="00B22B73"/>
    <w:rsid w:val="00B22BBE"/>
    <w:rsid w:val="00B22C30"/>
    <w:rsid w:val="00B22C4B"/>
    <w:rsid w:val="00B22EE6"/>
    <w:rsid w:val="00B22F65"/>
    <w:rsid w:val="00B232BD"/>
    <w:rsid w:val="00B2352F"/>
    <w:rsid w:val="00B23578"/>
    <w:rsid w:val="00B235FF"/>
    <w:rsid w:val="00B23969"/>
    <w:rsid w:val="00B23ADF"/>
    <w:rsid w:val="00B23C61"/>
    <w:rsid w:val="00B23C80"/>
    <w:rsid w:val="00B23D82"/>
    <w:rsid w:val="00B240C6"/>
    <w:rsid w:val="00B241B6"/>
    <w:rsid w:val="00B24221"/>
    <w:rsid w:val="00B246CB"/>
    <w:rsid w:val="00B24AFB"/>
    <w:rsid w:val="00B24C0F"/>
    <w:rsid w:val="00B24FF8"/>
    <w:rsid w:val="00B255D5"/>
    <w:rsid w:val="00B256AA"/>
    <w:rsid w:val="00B257F3"/>
    <w:rsid w:val="00B25BB9"/>
    <w:rsid w:val="00B25BE1"/>
    <w:rsid w:val="00B25F04"/>
    <w:rsid w:val="00B25FEE"/>
    <w:rsid w:val="00B2608B"/>
    <w:rsid w:val="00B2642F"/>
    <w:rsid w:val="00B264CF"/>
    <w:rsid w:val="00B265F4"/>
    <w:rsid w:val="00B268F9"/>
    <w:rsid w:val="00B26D84"/>
    <w:rsid w:val="00B26FE5"/>
    <w:rsid w:val="00B27084"/>
    <w:rsid w:val="00B27841"/>
    <w:rsid w:val="00B27870"/>
    <w:rsid w:val="00B278C4"/>
    <w:rsid w:val="00B27BD2"/>
    <w:rsid w:val="00B27D45"/>
    <w:rsid w:val="00B27D66"/>
    <w:rsid w:val="00B27DA6"/>
    <w:rsid w:val="00B27F2E"/>
    <w:rsid w:val="00B3036C"/>
    <w:rsid w:val="00B304E1"/>
    <w:rsid w:val="00B30793"/>
    <w:rsid w:val="00B30C5D"/>
    <w:rsid w:val="00B30F4C"/>
    <w:rsid w:val="00B3108E"/>
    <w:rsid w:val="00B313A7"/>
    <w:rsid w:val="00B316B2"/>
    <w:rsid w:val="00B31801"/>
    <w:rsid w:val="00B31860"/>
    <w:rsid w:val="00B31A1F"/>
    <w:rsid w:val="00B31AA0"/>
    <w:rsid w:val="00B31AC6"/>
    <w:rsid w:val="00B31CC2"/>
    <w:rsid w:val="00B31F52"/>
    <w:rsid w:val="00B323E0"/>
    <w:rsid w:val="00B324C7"/>
    <w:rsid w:val="00B3272C"/>
    <w:rsid w:val="00B328C6"/>
    <w:rsid w:val="00B32E13"/>
    <w:rsid w:val="00B32F0B"/>
    <w:rsid w:val="00B32F75"/>
    <w:rsid w:val="00B33722"/>
    <w:rsid w:val="00B3374A"/>
    <w:rsid w:val="00B337FE"/>
    <w:rsid w:val="00B3390C"/>
    <w:rsid w:val="00B3394E"/>
    <w:rsid w:val="00B33A7C"/>
    <w:rsid w:val="00B33CB4"/>
    <w:rsid w:val="00B33CF5"/>
    <w:rsid w:val="00B33D37"/>
    <w:rsid w:val="00B33E5B"/>
    <w:rsid w:val="00B33F23"/>
    <w:rsid w:val="00B33F64"/>
    <w:rsid w:val="00B33F87"/>
    <w:rsid w:val="00B33FF0"/>
    <w:rsid w:val="00B340E6"/>
    <w:rsid w:val="00B34190"/>
    <w:rsid w:val="00B345B7"/>
    <w:rsid w:val="00B347E0"/>
    <w:rsid w:val="00B34ABB"/>
    <w:rsid w:val="00B34B13"/>
    <w:rsid w:val="00B34B68"/>
    <w:rsid w:val="00B34F7C"/>
    <w:rsid w:val="00B35205"/>
    <w:rsid w:val="00B3539C"/>
    <w:rsid w:val="00B35437"/>
    <w:rsid w:val="00B354F5"/>
    <w:rsid w:val="00B3575A"/>
    <w:rsid w:val="00B35C33"/>
    <w:rsid w:val="00B36061"/>
    <w:rsid w:val="00B36541"/>
    <w:rsid w:val="00B3666E"/>
    <w:rsid w:val="00B367F5"/>
    <w:rsid w:val="00B369B8"/>
    <w:rsid w:val="00B36A3D"/>
    <w:rsid w:val="00B36A5B"/>
    <w:rsid w:val="00B36B8F"/>
    <w:rsid w:val="00B36D14"/>
    <w:rsid w:val="00B36E52"/>
    <w:rsid w:val="00B36FCA"/>
    <w:rsid w:val="00B3732E"/>
    <w:rsid w:val="00B374FE"/>
    <w:rsid w:val="00B37755"/>
    <w:rsid w:val="00B37951"/>
    <w:rsid w:val="00B37D26"/>
    <w:rsid w:val="00B37DC1"/>
    <w:rsid w:val="00B40088"/>
    <w:rsid w:val="00B40114"/>
    <w:rsid w:val="00B40369"/>
    <w:rsid w:val="00B40483"/>
    <w:rsid w:val="00B40493"/>
    <w:rsid w:val="00B404F1"/>
    <w:rsid w:val="00B40909"/>
    <w:rsid w:val="00B40BA9"/>
    <w:rsid w:val="00B40BD0"/>
    <w:rsid w:val="00B40C16"/>
    <w:rsid w:val="00B40EF5"/>
    <w:rsid w:val="00B410B7"/>
    <w:rsid w:val="00B4137A"/>
    <w:rsid w:val="00B41922"/>
    <w:rsid w:val="00B41CEC"/>
    <w:rsid w:val="00B41D1B"/>
    <w:rsid w:val="00B42153"/>
    <w:rsid w:val="00B421E9"/>
    <w:rsid w:val="00B42379"/>
    <w:rsid w:val="00B423F1"/>
    <w:rsid w:val="00B42AAC"/>
    <w:rsid w:val="00B42E60"/>
    <w:rsid w:val="00B4311B"/>
    <w:rsid w:val="00B43630"/>
    <w:rsid w:val="00B4366B"/>
    <w:rsid w:val="00B43E27"/>
    <w:rsid w:val="00B44083"/>
    <w:rsid w:val="00B441A9"/>
    <w:rsid w:val="00B443F9"/>
    <w:rsid w:val="00B44682"/>
    <w:rsid w:val="00B44A96"/>
    <w:rsid w:val="00B44B14"/>
    <w:rsid w:val="00B44B2F"/>
    <w:rsid w:val="00B44E3A"/>
    <w:rsid w:val="00B44E62"/>
    <w:rsid w:val="00B44E89"/>
    <w:rsid w:val="00B44F88"/>
    <w:rsid w:val="00B4509B"/>
    <w:rsid w:val="00B45193"/>
    <w:rsid w:val="00B45E12"/>
    <w:rsid w:val="00B45E6C"/>
    <w:rsid w:val="00B45F1F"/>
    <w:rsid w:val="00B460C7"/>
    <w:rsid w:val="00B46470"/>
    <w:rsid w:val="00B46558"/>
    <w:rsid w:val="00B466C8"/>
    <w:rsid w:val="00B468A3"/>
    <w:rsid w:val="00B46A35"/>
    <w:rsid w:val="00B46A75"/>
    <w:rsid w:val="00B46C68"/>
    <w:rsid w:val="00B46E16"/>
    <w:rsid w:val="00B47248"/>
    <w:rsid w:val="00B4732B"/>
    <w:rsid w:val="00B47700"/>
    <w:rsid w:val="00B47718"/>
    <w:rsid w:val="00B47A44"/>
    <w:rsid w:val="00B47C15"/>
    <w:rsid w:val="00B47CAC"/>
    <w:rsid w:val="00B47D29"/>
    <w:rsid w:val="00B50119"/>
    <w:rsid w:val="00B50128"/>
    <w:rsid w:val="00B502C1"/>
    <w:rsid w:val="00B50324"/>
    <w:rsid w:val="00B5037F"/>
    <w:rsid w:val="00B504CC"/>
    <w:rsid w:val="00B50552"/>
    <w:rsid w:val="00B5060E"/>
    <w:rsid w:val="00B5064F"/>
    <w:rsid w:val="00B50684"/>
    <w:rsid w:val="00B5094E"/>
    <w:rsid w:val="00B50ABD"/>
    <w:rsid w:val="00B50E21"/>
    <w:rsid w:val="00B513F7"/>
    <w:rsid w:val="00B515D8"/>
    <w:rsid w:val="00B515E0"/>
    <w:rsid w:val="00B515F5"/>
    <w:rsid w:val="00B516C7"/>
    <w:rsid w:val="00B5173F"/>
    <w:rsid w:val="00B518BD"/>
    <w:rsid w:val="00B51C3A"/>
    <w:rsid w:val="00B51F0C"/>
    <w:rsid w:val="00B51F88"/>
    <w:rsid w:val="00B525A6"/>
    <w:rsid w:val="00B5266C"/>
    <w:rsid w:val="00B52969"/>
    <w:rsid w:val="00B5296E"/>
    <w:rsid w:val="00B52A87"/>
    <w:rsid w:val="00B52B7B"/>
    <w:rsid w:val="00B52BBF"/>
    <w:rsid w:val="00B52C2C"/>
    <w:rsid w:val="00B52CCA"/>
    <w:rsid w:val="00B530DC"/>
    <w:rsid w:val="00B5320B"/>
    <w:rsid w:val="00B532B8"/>
    <w:rsid w:val="00B5337B"/>
    <w:rsid w:val="00B533ED"/>
    <w:rsid w:val="00B53432"/>
    <w:rsid w:val="00B5354A"/>
    <w:rsid w:val="00B5376F"/>
    <w:rsid w:val="00B53C50"/>
    <w:rsid w:val="00B53D42"/>
    <w:rsid w:val="00B53D79"/>
    <w:rsid w:val="00B540D2"/>
    <w:rsid w:val="00B541FB"/>
    <w:rsid w:val="00B5440B"/>
    <w:rsid w:val="00B547FD"/>
    <w:rsid w:val="00B548C3"/>
    <w:rsid w:val="00B5496A"/>
    <w:rsid w:val="00B54BB0"/>
    <w:rsid w:val="00B54BB8"/>
    <w:rsid w:val="00B54C71"/>
    <w:rsid w:val="00B54D71"/>
    <w:rsid w:val="00B54F54"/>
    <w:rsid w:val="00B55195"/>
    <w:rsid w:val="00B553E9"/>
    <w:rsid w:val="00B558AA"/>
    <w:rsid w:val="00B559B5"/>
    <w:rsid w:val="00B55B71"/>
    <w:rsid w:val="00B55D74"/>
    <w:rsid w:val="00B55E62"/>
    <w:rsid w:val="00B55ECD"/>
    <w:rsid w:val="00B563B7"/>
    <w:rsid w:val="00B564E4"/>
    <w:rsid w:val="00B569A3"/>
    <w:rsid w:val="00B569D0"/>
    <w:rsid w:val="00B56DA4"/>
    <w:rsid w:val="00B56E2D"/>
    <w:rsid w:val="00B56E74"/>
    <w:rsid w:val="00B56F06"/>
    <w:rsid w:val="00B56F87"/>
    <w:rsid w:val="00B57056"/>
    <w:rsid w:val="00B5713A"/>
    <w:rsid w:val="00B5719C"/>
    <w:rsid w:val="00B57657"/>
    <w:rsid w:val="00B57784"/>
    <w:rsid w:val="00B57BC7"/>
    <w:rsid w:val="00B57CDB"/>
    <w:rsid w:val="00B57FCD"/>
    <w:rsid w:val="00B57FDB"/>
    <w:rsid w:val="00B60004"/>
    <w:rsid w:val="00B6035F"/>
    <w:rsid w:val="00B605C5"/>
    <w:rsid w:val="00B60805"/>
    <w:rsid w:val="00B60A85"/>
    <w:rsid w:val="00B60FEE"/>
    <w:rsid w:val="00B61056"/>
    <w:rsid w:val="00B61249"/>
    <w:rsid w:val="00B612F1"/>
    <w:rsid w:val="00B614D5"/>
    <w:rsid w:val="00B618D8"/>
    <w:rsid w:val="00B6191B"/>
    <w:rsid w:val="00B619A3"/>
    <w:rsid w:val="00B61BF7"/>
    <w:rsid w:val="00B61E2D"/>
    <w:rsid w:val="00B62198"/>
    <w:rsid w:val="00B626D2"/>
    <w:rsid w:val="00B62A02"/>
    <w:rsid w:val="00B62BE5"/>
    <w:rsid w:val="00B62BF1"/>
    <w:rsid w:val="00B62CF2"/>
    <w:rsid w:val="00B62E87"/>
    <w:rsid w:val="00B631A2"/>
    <w:rsid w:val="00B632EF"/>
    <w:rsid w:val="00B63473"/>
    <w:rsid w:val="00B634EF"/>
    <w:rsid w:val="00B63ADA"/>
    <w:rsid w:val="00B63AFF"/>
    <w:rsid w:val="00B63B9D"/>
    <w:rsid w:val="00B63E23"/>
    <w:rsid w:val="00B64034"/>
    <w:rsid w:val="00B6431C"/>
    <w:rsid w:val="00B64366"/>
    <w:rsid w:val="00B64494"/>
    <w:rsid w:val="00B6467B"/>
    <w:rsid w:val="00B64890"/>
    <w:rsid w:val="00B648EE"/>
    <w:rsid w:val="00B649A0"/>
    <w:rsid w:val="00B64A52"/>
    <w:rsid w:val="00B64F79"/>
    <w:rsid w:val="00B65612"/>
    <w:rsid w:val="00B65D30"/>
    <w:rsid w:val="00B65D39"/>
    <w:rsid w:val="00B65F63"/>
    <w:rsid w:val="00B66485"/>
    <w:rsid w:val="00B665F5"/>
    <w:rsid w:val="00B668B9"/>
    <w:rsid w:val="00B669A9"/>
    <w:rsid w:val="00B66F91"/>
    <w:rsid w:val="00B6708D"/>
    <w:rsid w:val="00B67176"/>
    <w:rsid w:val="00B671B4"/>
    <w:rsid w:val="00B67573"/>
    <w:rsid w:val="00B6776A"/>
    <w:rsid w:val="00B6776F"/>
    <w:rsid w:val="00B67843"/>
    <w:rsid w:val="00B67971"/>
    <w:rsid w:val="00B67BA9"/>
    <w:rsid w:val="00B67C36"/>
    <w:rsid w:val="00B67D20"/>
    <w:rsid w:val="00B67F7D"/>
    <w:rsid w:val="00B7014A"/>
    <w:rsid w:val="00B701D8"/>
    <w:rsid w:val="00B702DA"/>
    <w:rsid w:val="00B7035C"/>
    <w:rsid w:val="00B706D2"/>
    <w:rsid w:val="00B7079F"/>
    <w:rsid w:val="00B708A2"/>
    <w:rsid w:val="00B709C3"/>
    <w:rsid w:val="00B70A95"/>
    <w:rsid w:val="00B70D28"/>
    <w:rsid w:val="00B70F29"/>
    <w:rsid w:val="00B71119"/>
    <w:rsid w:val="00B711E7"/>
    <w:rsid w:val="00B713F3"/>
    <w:rsid w:val="00B715DE"/>
    <w:rsid w:val="00B71640"/>
    <w:rsid w:val="00B717EF"/>
    <w:rsid w:val="00B7184D"/>
    <w:rsid w:val="00B719C3"/>
    <w:rsid w:val="00B71C53"/>
    <w:rsid w:val="00B71F4D"/>
    <w:rsid w:val="00B722EF"/>
    <w:rsid w:val="00B72354"/>
    <w:rsid w:val="00B72431"/>
    <w:rsid w:val="00B72448"/>
    <w:rsid w:val="00B72850"/>
    <w:rsid w:val="00B72BA5"/>
    <w:rsid w:val="00B7324D"/>
    <w:rsid w:val="00B732AE"/>
    <w:rsid w:val="00B734C1"/>
    <w:rsid w:val="00B7362E"/>
    <w:rsid w:val="00B7370D"/>
    <w:rsid w:val="00B73AB7"/>
    <w:rsid w:val="00B73EB2"/>
    <w:rsid w:val="00B73F31"/>
    <w:rsid w:val="00B740F9"/>
    <w:rsid w:val="00B7427B"/>
    <w:rsid w:val="00B743DC"/>
    <w:rsid w:val="00B74491"/>
    <w:rsid w:val="00B744B8"/>
    <w:rsid w:val="00B7454A"/>
    <w:rsid w:val="00B745E4"/>
    <w:rsid w:val="00B74B39"/>
    <w:rsid w:val="00B74BD3"/>
    <w:rsid w:val="00B74E29"/>
    <w:rsid w:val="00B74F55"/>
    <w:rsid w:val="00B74FE3"/>
    <w:rsid w:val="00B7517C"/>
    <w:rsid w:val="00B751C0"/>
    <w:rsid w:val="00B752BE"/>
    <w:rsid w:val="00B75552"/>
    <w:rsid w:val="00B75B28"/>
    <w:rsid w:val="00B76129"/>
    <w:rsid w:val="00B76291"/>
    <w:rsid w:val="00B762A5"/>
    <w:rsid w:val="00B76543"/>
    <w:rsid w:val="00B766B7"/>
    <w:rsid w:val="00B76CF2"/>
    <w:rsid w:val="00B76D0D"/>
    <w:rsid w:val="00B76D70"/>
    <w:rsid w:val="00B76FE7"/>
    <w:rsid w:val="00B771FF"/>
    <w:rsid w:val="00B77208"/>
    <w:rsid w:val="00B776BE"/>
    <w:rsid w:val="00B77878"/>
    <w:rsid w:val="00B77E72"/>
    <w:rsid w:val="00B77EC7"/>
    <w:rsid w:val="00B77F2E"/>
    <w:rsid w:val="00B77F70"/>
    <w:rsid w:val="00B8004D"/>
    <w:rsid w:val="00B8018A"/>
    <w:rsid w:val="00B80458"/>
    <w:rsid w:val="00B80846"/>
    <w:rsid w:val="00B80967"/>
    <w:rsid w:val="00B80ACF"/>
    <w:rsid w:val="00B80E08"/>
    <w:rsid w:val="00B8120E"/>
    <w:rsid w:val="00B81267"/>
    <w:rsid w:val="00B81A47"/>
    <w:rsid w:val="00B81B9B"/>
    <w:rsid w:val="00B81E6F"/>
    <w:rsid w:val="00B81F84"/>
    <w:rsid w:val="00B81F9A"/>
    <w:rsid w:val="00B81FC5"/>
    <w:rsid w:val="00B821DC"/>
    <w:rsid w:val="00B821F3"/>
    <w:rsid w:val="00B8242A"/>
    <w:rsid w:val="00B828DD"/>
    <w:rsid w:val="00B82D28"/>
    <w:rsid w:val="00B82E81"/>
    <w:rsid w:val="00B82F41"/>
    <w:rsid w:val="00B82FAD"/>
    <w:rsid w:val="00B8310D"/>
    <w:rsid w:val="00B831CD"/>
    <w:rsid w:val="00B83273"/>
    <w:rsid w:val="00B83296"/>
    <w:rsid w:val="00B834E1"/>
    <w:rsid w:val="00B83577"/>
    <w:rsid w:val="00B8385E"/>
    <w:rsid w:val="00B83A40"/>
    <w:rsid w:val="00B83AAB"/>
    <w:rsid w:val="00B83F32"/>
    <w:rsid w:val="00B844D4"/>
    <w:rsid w:val="00B846A0"/>
    <w:rsid w:val="00B84928"/>
    <w:rsid w:val="00B84991"/>
    <w:rsid w:val="00B84BD7"/>
    <w:rsid w:val="00B84C57"/>
    <w:rsid w:val="00B84E5E"/>
    <w:rsid w:val="00B84EFF"/>
    <w:rsid w:val="00B85214"/>
    <w:rsid w:val="00B85324"/>
    <w:rsid w:val="00B853C1"/>
    <w:rsid w:val="00B855E7"/>
    <w:rsid w:val="00B85698"/>
    <w:rsid w:val="00B85844"/>
    <w:rsid w:val="00B85BE2"/>
    <w:rsid w:val="00B85D77"/>
    <w:rsid w:val="00B85D87"/>
    <w:rsid w:val="00B86046"/>
    <w:rsid w:val="00B86225"/>
    <w:rsid w:val="00B863E4"/>
    <w:rsid w:val="00B864BD"/>
    <w:rsid w:val="00B86569"/>
    <w:rsid w:val="00B8671D"/>
    <w:rsid w:val="00B86B5C"/>
    <w:rsid w:val="00B86BDA"/>
    <w:rsid w:val="00B86BFC"/>
    <w:rsid w:val="00B8718E"/>
    <w:rsid w:val="00B8728A"/>
    <w:rsid w:val="00B874E3"/>
    <w:rsid w:val="00B8790B"/>
    <w:rsid w:val="00B87A19"/>
    <w:rsid w:val="00B87DF7"/>
    <w:rsid w:val="00B87E38"/>
    <w:rsid w:val="00B90072"/>
    <w:rsid w:val="00B90212"/>
    <w:rsid w:val="00B903CB"/>
    <w:rsid w:val="00B90454"/>
    <w:rsid w:val="00B904F6"/>
    <w:rsid w:val="00B909E6"/>
    <w:rsid w:val="00B90F4D"/>
    <w:rsid w:val="00B90F52"/>
    <w:rsid w:val="00B91036"/>
    <w:rsid w:val="00B91339"/>
    <w:rsid w:val="00B91588"/>
    <w:rsid w:val="00B917D2"/>
    <w:rsid w:val="00B91B84"/>
    <w:rsid w:val="00B91BA4"/>
    <w:rsid w:val="00B92166"/>
    <w:rsid w:val="00B921EB"/>
    <w:rsid w:val="00B922E5"/>
    <w:rsid w:val="00B92323"/>
    <w:rsid w:val="00B92421"/>
    <w:rsid w:val="00B924EA"/>
    <w:rsid w:val="00B925EF"/>
    <w:rsid w:val="00B9263D"/>
    <w:rsid w:val="00B928E7"/>
    <w:rsid w:val="00B92927"/>
    <w:rsid w:val="00B929CC"/>
    <w:rsid w:val="00B93088"/>
    <w:rsid w:val="00B930C3"/>
    <w:rsid w:val="00B93171"/>
    <w:rsid w:val="00B931EB"/>
    <w:rsid w:val="00B932A0"/>
    <w:rsid w:val="00B934AD"/>
    <w:rsid w:val="00B93574"/>
    <w:rsid w:val="00B935C5"/>
    <w:rsid w:val="00B936A4"/>
    <w:rsid w:val="00B937EB"/>
    <w:rsid w:val="00B938D5"/>
    <w:rsid w:val="00B939BB"/>
    <w:rsid w:val="00B93A5F"/>
    <w:rsid w:val="00B93B0F"/>
    <w:rsid w:val="00B93B38"/>
    <w:rsid w:val="00B93B8F"/>
    <w:rsid w:val="00B93BBF"/>
    <w:rsid w:val="00B93C90"/>
    <w:rsid w:val="00B93D5C"/>
    <w:rsid w:val="00B93F1D"/>
    <w:rsid w:val="00B93F8F"/>
    <w:rsid w:val="00B940AB"/>
    <w:rsid w:val="00B94137"/>
    <w:rsid w:val="00B94221"/>
    <w:rsid w:val="00B9442D"/>
    <w:rsid w:val="00B945C2"/>
    <w:rsid w:val="00B948A2"/>
    <w:rsid w:val="00B94918"/>
    <w:rsid w:val="00B94E40"/>
    <w:rsid w:val="00B94E92"/>
    <w:rsid w:val="00B95215"/>
    <w:rsid w:val="00B95413"/>
    <w:rsid w:val="00B954E3"/>
    <w:rsid w:val="00B95AD1"/>
    <w:rsid w:val="00B95B12"/>
    <w:rsid w:val="00B95B63"/>
    <w:rsid w:val="00B95DCF"/>
    <w:rsid w:val="00B95FB3"/>
    <w:rsid w:val="00B96014"/>
    <w:rsid w:val="00B96553"/>
    <w:rsid w:val="00B9663B"/>
    <w:rsid w:val="00B96800"/>
    <w:rsid w:val="00B96886"/>
    <w:rsid w:val="00B96889"/>
    <w:rsid w:val="00B96950"/>
    <w:rsid w:val="00B96BE0"/>
    <w:rsid w:val="00B96CE0"/>
    <w:rsid w:val="00B96D70"/>
    <w:rsid w:val="00B96F08"/>
    <w:rsid w:val="00B96F46"/>
    <w:rsid w:val="00B9704E"/>
    <w:rsid w:val="00B97204"/>
    <w:rsid w:val="00B97323"/>
    <w:rsid w:val="00B97371"/>
    <w:rsid w:val="00B97785"/>
    <w:rsid w:val="00B97869"/>
    <w:rsid w:val="00B979C3"/>
    <w:rsid w:val="00B97AD4"/>
    <w:rsid w:val="00B97B7E"/>
    <w:rsid w:val="00B97E6A"/>
    <w:rsid w:val="00BA0031"/>
    <w:rsid w:val="00BA01B0"/>
    <w:rsid w:val="00BA037A"/>
    <w:rsid w:val="00BA03E7"/>
    <w:rsid w:val="00BA040A"/>
    <w:rsid w:val="00BA050C"/>
    <w:rsid w:val="00BA06A0"/>
    <w:rsid w:val="00BA06DA"/>
    <w:rsid w:val="00BA0D79"/>
    <w:rsid w:val="00BA10CD"/>
    <w:rsid w:val="00BA111D"/>
    <w:rsid w:val="00BA15DC"/>
    <w:rsid w:val="00BA167E"/>
    <w:rsid w:val="00BA171A"/>
    <w:rsid w:val="00BA1886"/>
    <w:rsid w:val="00BA1ADD"/>
    <w:rsid w:val="00BA1BCE"/>
    <w:rsid w:val="00BA1EDA"/>
    <w:rsid w:val="00BA20CE"/>
    <w:rsid w:val="00BA22A3"/>
    <w:rsid w:val="00BA271F"/>
    <w:rsid w:val="00BA281A"/>
    <w:rsid w:val="00BA2A3D"/>
    <w:rsid w:val="00BA2C17"/>
    <w:rsid w:val="00BA2D76"/>
    <w:rsid w:val="00BA2E73"/>
    <w:rsid w:val="00BA2F36"/>
    <w:rsid w:val="00BA31AD"/>
    <w:rsid w:val="00BA38F5"/>
    <w:rsid w:val="00BA3BD2"/>
    <w:rsid w:val="00BA3C20"/>
    <w:rsid w:val="00BA41DE"/>
    <w:rsid w:val="00BA42B5"/>
    <w:rsid w:val="00BA43F1"/>
    <w:rsid w:val="00BA45CA"/>
    <w:rsid w:val="00BA483E"/>
    <w:rsid w:val="00BA4BE1"/>
    <w:rsid w:val="00BA4BFE"/>
    <w:rsid w:val="00BA4CDF"/>
    <w:rsid w:val="00BA4F80"/>
    <w:rsid w:val="00BA4FE3"/>
    <w:rsid w:val="00BA5164"/>
    <w:rsid w:val="00BA539E"/>
    <w:rsid w:val="00BA5744"/>
    <w:rsid w:val="00BA583D"/>
    <w:rsid w:val="00BA59A1"/>
    <w:rsid w:val="00BA5A73"/>
    <w:rsid w:val="00BA5DDD"/>
    <w:rsid w:val="00BA62A4"/>
    <w:rsid w:val="00BA62C1"/>
    <w:rsid w:val="00BA6580"/>
    <w:rsid w:val="00BA66B2"/>
    <w:rsid w:val="00BA67C0"/>
    <w:rsid w:val="00BA6C67"/>
    <w:rsid w:val="00BA6CD2"/>
    <w:rsid w:val="00BA7195"/>
    <w:rsid w:val="00BA71B4"/>
    <w:rsid w:val="00BA725B"/>
    <w:rsid w:val="00BA7542"/>
    <w:rsid w:val="00BA7597"/>
    <w:rsid w:val="00BA7683"/>
    <w:rsid w:val="00BA793A"/>
    <w:rsid w:val="00BB001B"/>
    <w:rsid w:val="00BB002A"/>
    <w:rsid w:val="00BB020B"/>
    <w:rsid w:val="00BB0820"/>
    <w:rsid w:val="00BB0881"/>
    <w:rsid w:val="00BB0897"/>
    <w:rsid w:val="00BB0A32"/>
    <w:rsid w:val="00BB0EC6"/>
    <w:rsid w:val="00BB0F03"/>
    <w:rsid w:val="00BB105D"/>
    <w:rsid w:val="00BB1265"/>
    <w:rsid w:val="00BB143A"/>
    <w:rsid w:val="00BB1592"/>
    <w:rsid w:val="00BB174D"/>
    <w:rsid w:val="00BB18D3"/>
    <w:rsid w:val="00BB1A4A"/>
    <w:rsid w:val="00BB1C40"/>
    <w:rsid w:val="00BB1E09"/>
    <w:rsid w:val="00BB1F8F"/>
    <w:rsid w:val="00BB2054"/>
    <w:rsid w:val="00BB20FB"/>
    <w:rsid w:val="00BB21A4"/>
    <w:rsid w:val="00BB2489"/>
    <w:rsid w:val="00BB2723"/>
    <w:rsid w:val="00BB28A0"/>
    <w:rsid w:val="00BB2E99"/>
    <w:rsid w:val="00BB2F4E"/>
    <w:rsid w:val="00BB2F87"/>
    <w:rsid w:val="00BB36AE"/>
    <w:rsid w:val="00BB3A7E"/>
    <w:rsid w:val="00BB3AEA"/>
    <w:rsid w:val="00BB3DDF"/>
    <w:rsid w:val="00BB401E"/>
    <w:rsid w:val="00BB4359"/>
    <w:rsid w:val="00BB45EF"/>
    <w:rsid w:val="00BB46C6"/>
    <w:rsid w:val="00BB4722"/>
    <w:rsid w:val="00BB482D"/>
    <w:rsid w:val="00BB4A92"/>
    <w:rsid w:val="00BB4B7F"/>
    <w:rsid w:val="00BB4E7C"/>
    <w:rsid w:val="00BB4ECF"/>
    <w:rsid w:val="00BB4EFF"/>
    <w:rsid w:val="00BB50EB"/>
    <w:rsid w:val="00BB5314"/>
    <w:rsid w:val="00BB55C2"/>
    <w:rsid w:val="00BB5768"/>
    <w:rsid w:val="00BB577B"/>
    <w:rsid w:val="00BB59E2"/>
    <w:rsid w:val="00BB5AAF"/>
    <w:rsid w:val="00BB5B85"/>
    <w:rsid w:val="00BB5FE6"/>
    <w:rsid w:val="00BB6144"/>
    <w:rsid w:val="00BB6183"/>
    <w:rsid w:val="00BB6208"/>
    <w:rsid w:val="00BB63CD"/>
    <w:rsid w:val="00BB675A"/>
    <w:rsid w:val="00BB6AC9"/>
    <w:rsid w:val="00BB6BFD"/>
    <w:rsid w:val="00BB6C51"/>
    <w:rsid w:val="00BB6DFB"/>
    <w:rsid w:val="00BB6EAD"/>
    <w:rsid w:val="00BB6EEE"/>
    <w:rsid w:val="00BB7243"/>
    <w:rsid w:val="00BB7276"/>
    <w:rsid w:val="00BB772D"/>
    <w:rsid w:val="00BB77F8"/>
    <w:rsid w:val="00BB7934"/>
    <w:rsid w:val="00BB7B25"/>
    <w:rsid w:val="00BB7F0A"/>
    <w:rsid w:val="00BC02CF"/>
    <w:rsid w:val="00BC0328"/>
    <w:rsid w:val="00BC060B"/>
    <w:rsid w:val="00BC08A2"/>
    <w:rsid w:val="00BC0918"/>
    <w:rsid w:val="00BC0D3A"/>
    <w:rsid w:val="00BC16B7"/>
    <w:rsid w:val="00BC192D"/>
    <w:rsid w:val="00BC1DCC"/>
    <w:rsid w:val="00BC1EF6"/>
    <w:rsid w:val="00BC21F2"/>
    <w:rsid w:val="00BC2412"/>
    <w:rsid w:val="00BC24B8"/>
    <w:rsid w:val="00BC2580"/>
    <w:rsid w:val="00BC2623"/>
    <w:rsid w:val="00BC2928"/>
    <w:rsid w:val="00BC2C91"/>
    <w:rsid w:val="00BC2CB1"/>
    <w:rsid w:val="00BC2F57"/>
    <w:rsid w:val="00BC31A9"/>
    <w:rsid w:val="00BC3439"/>
    <w:rsid w:val="00BC3442"/>
    <w:rsid w:val="00BC3642"/>
    <w:rsid w:val="00BC383E"/>
    <w:rsid w:val="00BC391E"/>
    <w:rsid w:val="00BC3991"/>
    <w:rsid w:val="00BC3C21"/>
    <w:rsid w:val="00BC3C39"/>
    <w:rsid w:val="00BC3E3F"/>
    <w:rsid w:val="00BC3F5A"/>
    <w:rsid w:val="00BC43BA"/>
    <w:rsid w:val="00BC43D2"/>
    <w:rsid w:val="00BC443B"/>
    <w:rsid w:val="00BC4458"/>
    <w:rsid w:val="00BC449F"/>
    <w:rsid w:val="00BC4623"/>
    <w:rsid w:val="00BC4684"/>
    <w:rsid w:val="00BC4723"/>
    <w:rsid w:val="00BC4844"/>
    <w:rsid w:val="00BC4874"/>
    <w:rsid w:val="00BC48AF"/>
    <w:rsid w:val="00BC4988"/>
    <w:rsid w:val="00BC4B0A"/>
    <w:rsid w:val="00BC4C23"/>
    <w:rsid w:val="00BC4F01"/>
    <w:rsid w:val="00BC50A5"/>
    <w:rsid w:val="00BC51C4"/>
    <w:rsid w:val="00BC5227"/>
    <w:rsid w:val="00BC5459"/>
    <w:rsid w:val="00BC57E9"/>
    <w:rsid w:val="00BC585B"/>
    <w:rsid w:val="00BC5E28"/>
    <w:rsid w:val="00BC6358"/>
    <w:rsid w:val="00BC6376"/>
    <w:rsid w:val="00BC64E3"/>
    <w:rsid w:val="00BC65A0"/>
    <w:rsid w:val="00BC691F"/>
    <w:rsid w:val="00BC6A32"/>
    <w:rsid w:val="00BC6B3A"/>
    <w:rsid w:val="00BC6DBC"/>
    <w:rsid w:val="00BC6E06"/>
    <w:rsid w:val="00BC6F09"/>
    <w:rsid w:val="00BC71F8"/>
    <w:rsid w:val="00BC7388"/>
    <w:rsid w:val="00BC73DE"/>
    <w:rsid w:val="00BC74B9"/>
    <w:rsid w:val="00BC75E6"/>
    <w:rsid w:val="00BC778E"/>
    <w:rsid w:val="00BC7967"/>
    <w:rsid w:val="00BC7C73"/>
    <w:rsid w:val="00BC7DB6"/>
    <w:rsid w:val="00BC7E3E"/>
    <w:rsid w:val="00BC7EA9"/>
    <w:rsid w:val="00BD0238"/>
    <w:rsid w:val="00BD023A"/>
    <w:rsid w:val="00BD054B"/>
    <w:rsid w:val="00BD07CE"/>
    <w:rsid w:val="00BD0B89"/>
    <w:rsid w:val="00BD0D5B"/>
    <w:rsid w:val="00BD1153"/>
    <w:rsid w:val="00BD1305"/>
    <w:rsid w:val="00BD158F"/>
    <w:rsid w:val="00BD15B5"/>
    <w:rsid w:val="00BD174D"/>
    <w:rsid w:val="00BD1B35"/>
    <w:rsid w:val="00BD1BC3"/>
    <w:rsid w:val="00BD1C69"/>
    <w:rsid w:val="00BD1CC1"/>
    <w:rsid w:val="00BD1F67"/>
    <w:rsid w:val="00BD2229"/>
    <w:rsid w:val="00BD24FE"/>
    <w:rsid w:val="00BD27F3"/>
    <w:rsid w:val="00BD2B52"/>
    <w:rsid w:val="00BD2DBE"/>
    <w:rsid w:val="00BD2F9D"/>
    <w:rsid w:val="00BD3337"/>
    <w:rsid w:val="00BD3610"/>
    <w:rsid w:val="00BD3654"/>
    <w:rsid w:val="00BD3922"/>
    <w:rsid w:val="00BD392D"/>
    <w:rsid w:val="00BD3B3E"/>
    <w:rsid w:val="00BD3FC6"/>
    <w:rsid w:val="00BD400B"/>
    <w:rsid w:val="00BD43EC"/>
    <w:rsid w:val="00BD4406"/>
    <w:rsid w:val="00BD4604"/>
    <w:rsid w:val="00BD4CD1"/>
    <w:rsid w:val="00BD4DF3"/>
    <w:rsid w:val="00BD5085"/>
    <w:rsid w:val="00BD50C4"/>
    <w:rsid w:val="00BD50C7"/>
    <w:rsid w:val="00BD5239"/>
    <w:rsid w:val="00BD52E5"/>
    <w:rsid w:val="00BD551B"/>
    <w:rsid w:val="00BD5A45"/>
    <w:rsid w:val="00BD5B20"/>
    <w:rsid w:val="00BD5C9D"/>
    <w:rsid w:val="00BD5E3A"/>
    <w:rsid w:val="00BD633C"/>
    <w:rsid w:val="00BD6DC9"/>
    <w:rsid w:val="00BD6F98"/>
    <w:rsid w:val="00BD7356"/>
    <w:rsid w:val="00BD7565"/>
    <w:rsid w:val="00BD7633"/>
    <w:rsid w:val="00BD76A8"/>
    <w:rsid w:val="00BD7B24"/>
    <w:rsid w:val="00BD7B59"/>
    <w:rsid w:val="00BD7D68"/>
    <w:rsid w:val="00BD7F82"/>
    <w:rsid w:val="00BD7FE6"/>
    <w:rsid w:val="00BE01CA"/>
    <w:rsid w:val="00BE02CA"/>
    <w:rsid w:val="00BE0378"/>
    <w:rsid w:val="00BE047A"/>
    <w:rsid w:val="00BE053A"/>
    <w:rsid w:val="00BE0AB6"/>
    <w:rsid w:val="00BE0FE1"/>
    <w:rsid w:val="00BE1062"/>
    <w:rsid w:val="00BE1143"/>
    <w:rsid w:val="00BE11B6"/>
    <w:rsid w:val="00BE122D"/>
    <w:rsid w:val="00BE1536"/>
    <w:rsid w:val="00BE1654"/>
    <w:rsid w:val="00BE1671"/>
    <w:rsid w:val="00BE17D6"/>
    <w:rsid w:val="00BE191C"/>
    <w:rsid w:val="00BE1939"/>
    <w:rsid w:val="00BE1CD7"/>
    <w:rsid w:val="00BE1D77"/>
    <w:rsid w:val="00BE1E33"/>
    <w:rsid w:val="00BE1FFB"/>
    <w:rsid w:val="00BE2010"/>
    <w:rsid w:val="00BE20F1"/>
    <w:rsid w:val="00BE268E"/>
    <w:rsid w:val="00BE2A54"/>
    <w:rsid w:val="00BE2B79"/>
    <w:rsid w:val="00BE2D6B"/>
    <w:rsid w:val="00BE2F27"/>
    <w:rsid w:val="00BE327D"/>
    <w:rsid w:val="00BE33EE"/>
    <w:rsid w:val="00BE3478"/>
    <w:rsid w:val="00BE34A5"/>
    <w:rsid w:val="00BE34B3"/>
    <w:rsid w:val="00BE37BE"/>
    <w:rsid w:val="00BE3860"/>
    <w:rsid w:val="00BE3CE0"/>
    <w:rsid w:val="00BE3D26"/>
    <w:rsid w:val="00BE3D6D"/>
    <w:rsid w:val="00BE3E85"/>
    <w:rsid w:val="00BE410E"/>
    <w:rsid w:val="00BE433A"/>
    <w:rsid w:val="00BE437C"/>
    <w:rsid w:val="00BE446A"/>
    <w:rsid w:val="00BE44F0"/>
    <w:rsid w:val="00BE4538"/>
    <w:rsid w:val="00BE468B"/>
    <w:rsid w:val="00BE493D"/>
    <w:rsid w:val="00BE4A5D"/>
    <w:rsid w:val="00BE4B78"/>
    <w:rsid w:val="00BE4CC1"/>
    <w:rsid w:val="00BE4D83"/>
    <w:rsid w:val="00BE4E76"/>
    <w:rsid w:val="00BE4F34"/>
    <w:rsid w:val="00BE51B4"/>
    <w:rsid w:val="00BE53FC"/>
    <w:rsid w:val="00BE5409"/>
    <w:rsid w:val="00BE5692"/>
    <w:rsid w:val="00BE56D2"/>
    <w:rsid w:val="00BE59F7"/>
    <w:rsid w:val="00BE5B72"/>
    <w:rsid w:val="00BE5F0D"/>
    <w:rsid w:val="00BE5FA1"/>
    <w:rsid w:val="00BE648B"/>
    <w:rsid w:val="00BE683A"/>
    <w:rsid w:val="00BE6B19"/>
    <w:rsid w:val="00BE6B9D"/>
    <w:rsid w:val="00BE6F3D"/>
    <w:rsid w:val="00BE6F4C"/>
    <w:rsid w:val="00BE7042"/>
    <w:rsid w:val="00BE733F"/>
    <w:rsid w:val="00BE73DF"/>
    <w:rsid w:val="00BE7406"/>
    <w:rsid w:val="00BE7585"/>
    <w:rsid w:val="00BE7669"/>
    <w:rsid w:val="00BE7796"/>
    <w:rsid w:val="00BE7948"/>
    <w:rsid w:val="00BE7BEB"/>
    <w:rsid w:val="00BE7BF6"/>
    <w:rsid w:val="00BE7C4D"/>
    <w:rsid w:val="00BE7CF3"/>
    <w:rsid w:val="00BE7D14"/>
    <w:rsid w:val="00BE7F3A"/>
    <w:rsid w:val="00BE7F80"/>
    <w:rsid w:val="00BF0060"/>
    <w:rsid w:val="00BF08F0"/>
    <w:rsid w:val="00BF0C15"/>
    <w:rsid w:val="00BF0D49"/>
    <w:rsid w:val="00BF0E6E"/>
    <w:rsid w:val="00BF10B6"/>
    <w:rsid w:val="00BF1310"/>
    <w:rsid w:val="00BF1464"/>
    <w:rsid w:val="00BF153C"/>
    <w:rsid w:val="00BF1A42"/>
    <w:rsid w:val="00BF1B54"/>
    <w:rsid w:val="00BF1BFD"/>
    <w:rsid w:val="00BF1C5E"/>
    <w:rsid w:val="00BF204B"/>
    <w:rsid w:val="00BF21CD"/>
    <w:rsid w:val="00BF24CB"/>
    <w:rsid w:val="00BF262E"/>
    <w:rsid w:val="00BF275D"/>
    <w:rsid w:val="00BF291A"/>
    <w:rsid w:val="00BF2A56"/>
    <w:rsid w:val="00BF2AB4"/>
    <w:rsid w:val="00BF2B75"/>
    <w:rsid w:val="00BF2D35"/>
    <w:rsid w:val="00BF2D61"/>
    <w:rsid w:val="00BF326F"/>
    <w:rsid w:val="00BF3277"/>
    <w:rsid w:val="00BF350C"/>
    <w:rsid w:val="00BF371D"/>
    <w:rsid w:val="00BF38EB"/>
    <w:rsid w:val="00BF3997"/>
    <w:rsid w:val="00BF3AC8"/>
    <w:rsid w:val="00BF3C28"/>
    <w:rsid w:val="00BF42FA"/>
    <w:rsid w:val="00BF433A"/>
    <w:rsid w:val="00BF4724"/>
    <w:rsid w:val="00BF47D2"/>
    <w:rsid w:val="00BF47E6"/>
    <w:rsid w:val="00BF4835"/>
    <w:rsid w:val="00BF494D"/>
    <w:rsid w:val="00BF4AB6"/>
    <w:rsid w:val="00BF4CDD"/>
    <w:rsid w:val="00BF4DBB"/>
    <w:rsid w:val="00BF4EB9"/>
    <w:rsid w:val="00BF4FE4"/>
    <w:rsid w:val="00BF502A"/>
    <w:rsid w:val="00BF51EE"/>
    <w:rsid w:val="00BF526E"/>
    <w:rsid w:val="00BF52D5"/>
    <w:rsid w:val="00BF540F"/>
    <w:rsid w:val="00BF5503"/>
    <w:rsid w:val="00BF55C2"/>
    <w:rsid w:val="00BF585A"/>
    <w:rsid w:val="00BF58FA"/>
    <w:rsid w:val="00BF5B9E"/>
    <w:rsid w:val="00BF5D6E"/>
    <w:rsid w:val="00BF5E31"/>
    <w:rsid w:val="00BF5F98"/>
    <w:rsid w:val="00BF60B3"/>
    <w:rsid w:val="00BF65B8"/>
    <w:rsid w:val="00BF67A9"/>
    <w:rsid w:val="00BF6980"/>
    <w:rsid w:val="00BF6BB6"/>
    <w:rsid w:val="00BF72B0"/>
    <w:rsid w:val="00BF73AA"/>
    <w:rsid w:val="00BF7950"/>
    <w:rsid w:val="00BF7BA2"/>
    <w:rsid w:val="00BF7BA8"/>
    <w:rsid w:val="00BF7DD8"/>
    <w:rsid w:val="00C00079"/>
    <w:rsid w:val="00C000EF"/>
    <w:rsid w:val="00C001D5"/>
    <w:rsid w:val="00C001D6"/>
    <w:rsid w:val="00C002B1"/>
    <w:rsid w:val="00C002B9"/>
    <w:rsid w:val="00C0043C"/>
    <w:rsid w:val="00C0058A"/>
    <w:rsid w:val="00C00692"/>
    <w:rsid w:val="00C00B37"/>
    <w:rsid w:val="00C00B90"/>
    <w:rsid w:val="00C00BAC"/>
    <w:rsid w:val="00C00C11"/>
    <w:rsid w:val="00C00E8F"/>
    <w:rsid w:val="00C017E0"/>
    <w:rsid w:val="00C019FC"/>
    <w:rsid w:val="00C01A3E"/>
    <w:rsid w:val="00C023F9"/>
    <w:rsid w:val="00C02413"/>
    <w:rsid w:val="00C024B8"/>
    <w:rsid w:val="00C025F1"/>
    <w:rsid w:val="00C02641"/>
    <w:rsid w:val="00C02644"/>
    <w:rsid w:val="00C027BB"/>
    <w:rsid w:val="00C02971"/>
    <w:rsid w:val="00C02975"/>
    <w:rsid w:val="00C02A2F"/>
    <w:rsid w:val="00C02AC7"/>
    <w:rsid w:val="00C02B1B"/>
    <w:rsid w:val="00C02C13"/>
    <w:rsid w:val="00C02E3B"/>
    <w:rsid w:val="00C02F38"/>
    <w:rsid w:val="00C030E7"/>
    <w:rsid w:val="00C03323"/>
    <w:rsid w:val="00C03765"/>
    <w:rsid w:val="00C038A6"/>
    <w:rsid w:val="00C0390E"/>
    <w:rsid w:val="00C03A8C"/>
    <w:rsid w:val="00C03AEC"/>
    <w:rsid w:val="00C03BCC"/>
    <w:rsid w:val="00C04811"/>
    <w:rsid w:val="00C04B98"/>
    <w:rsid w:val="00C04BE0"/>
    <w:rsid w:val="00C04BF4"/>
    <w:rsid w:val="00C04E10"/>
    <w:rsid w:val="00C04F71"/>
    <w:rsid w:val="00C050E1"/>
    <w:rsid w:val="00C0510D"/>
    <w:rsid w:val="00C0528D"/>
    <w:rsid w:val="00C053A9"/>
    <w:rsid w:val="00C0560A"/>
    <w:rsid w:val="00C0599E"/>
    <w:rsid w:val="00C059E6"/>
    <w:rsid w:val="00C05BB5"/>
    <w:rsid w:val="00C05C67"/>
    <w:rsid w:val="00C05DE3"/>
    <w:rsid w:val="00C0603E"/>
    <w:rsid w:val="00C06075"/>
    <w:rsid w:val="00C06138"/>
    <w:rsid w:val="00C0677D"/>
    <w:rsid w:val="00C06866"/>
    <w:rsid w:val="00C068CF"/>
    <w:rsid w:val="00C069E3"/>
    <w:rsid w:val="00C06AAA"/>
    <w:rsid w:val="00C06C7F"/>
    <w:rsid w:val="00C06EE1"/>
    <w:rsid w:val="00C06FC2"/>
    <w:rsid w:val="00C071F9"/>
    <w:rsid w:val="00C07200"/>
    <w:rsid w:val="00C07223"/>
    <w:rsid w:val="00C072E5"/>
    <w:rsid w:val="00C07463"/>
    <w:rsid w:val="00C0750D"/>
    <w:rsid w:val="00C07578"/>
    <w:rsid w:val="00C07623"/>
    <w:rsid w:val="00C07967"/>
    <w:rsid w:val="00C07DFD"/>
    <w:rsid w:val="00C07E72"/>
    <w:rsid w:val="00C10059"/>
    <w:rsid w:val="00C10061"/>
    <w:rsid w:val="00C101F9"/>
    <w:rsid w:val="00C10359"/>
    <w:rsid w:val="00C10372"/>
    <w:rsid w:val="00C1037F"/>
    <w:rsid w:val="00C1042E"/>
    <w:rsid w:val="00C10459"/>
    <w:rsid w:val="00C105B6"/>
    <w:rsid w:val="00C10BCB"/>
    <w:rsid w:val="00C10C24"/>
    <w:rsid w:val="00C10C98"/>
    <w:rsid w:val="00C10CC1"/>
    <w:rsid w:val="00C115FC"/>
    <w:rsid w:val="00C11973"/>
    <w:rsid w:val="00C1197E"/>
    <w:rsid w:val="00C11AD7"/>
    <w:rsid w:val="00C11F27"/>
    <w:rsid w:val="00C120ED"/>
    <w:rsid w:val="00C121E9"/>
    <w:rsid w:val="00C122A1"/>
    <w:rsid w:val="00C12301"/>
    <w:rsid w:val="00C123BB"/>
    <w:rsid w:val="00C12879"/>
    <w:rsid w:val="00C12889"/>
    <w:rsid w:val="00C12908"/>
    <w:rsid w:val="00C12BFC"/>
    <w:rsid w:val="00C12D2F"/>
    <w:rsid w:val="00C12D42"/>
    <w:rsid w:val="00C12FAF"/>
    <w:rsid w:val="00C133B2"/>
    <w:rsid w:val="00C13494"/>
    <w:rsid w:val="00C1350C"/>
    <w:rsid w:val="00C1375B"/>
    <w:rsid w:val="00C13972"/>
    <w:rsid w:val="00C13A86"/>
    <w:rsid w:val="00C13D08"/>
    <w:rsid w:val="00C13D8E"/>
    <w:rsid w:val="00C13EE6"/>
    <w:rsid w:val="00C13F7F"/>
    <w:rsid w:val="00C14098"/>
    <w:rsid w:val="00C1420D"/>
    <w:rsid w:val="00C14495"/>
    <w:rsid w:val="00C14582"/>
    <w:rsid w:val="00C146E2"/>
    <w:rsid w:val="00C147AD"/>
    <w:rsid w:val="00C14859"/>
    <w:rsid w:val="00C14A07"/>
    <w:rsid w:val="00C14C66"/>
    <w:rsid w:val="00C14E9E"/>
    <w:rsid w:val="00C1502B"/>
    <w:rsid w:val="00C1504D"/>
    <w:rsid w:val="00C1528E"/>
    <w:rsid w:val="00C1553C"/>
    <w:rsid w:val="00C155E0"/>
    <w:rsid w:val="00C157A7"/>
    <w:rsid w:val="00C15B15"/>
    <w:rsid w:val="00C15CCD"/>
    <w:rsid w:val="00C15E8E"/>
    <w:rsid w:val="00C15F6C"/>
    <w:rsid w:val="00C15FD0"/>
    <w:rsid w:val="00C16072"/>
    <w:rsid w:val="00C160FB"/>
    <w:rsid w:val="00C163B0"/>
    <w:rsid w:val="00C165A7"/>
    <w:rsid w:val="00C1663A"/>
    <w:rsid w:val="00C1695D"/>
    <w:rsid w:val="00C16A4D"/>
    <w:rsid w:val="00C16A97"/>
    <w:rsid w:val="00C16BCD"/>
    <w:rsid w:val="00C16E50"/>
    <w:rsid w:val="00C16E9C"/>
    <w:rsid w:val="00C16EA9"/>
    <w:rsid w:val="00C171CC"/>
    <w:rsid w:val="00C1739E"/>
    <w:rsid w:val="00C17533"/>
    <w:rsid w:val="00C17791"/>
    <w:rsid w:val="00C17922"/>
    <w:rsid w:val="00C17BB4"/>
    <w:rsid w:val="00C17C5D"/>
    <w:rsid w:val="00C2003D"/>
    <w:rsid w:val="00C20057"/>
    <w:rsid w:val="00C201E8"/>
    <w:rsid w:val="00C20348"/>
    <w:rsid w:val="00C204EC"/>
    <w:rsid w:val="00C207A7"/>
    <w:rsid w:val="00C209B1"/>
    <w:rsid w:val="00C20CE4"/>
    <w:rsid w:val="00C20D66"/>
    <w:rsid w:val="00C20FF6"/>
    <w:rsid w:val="00C2133A"/>
    <w:rsid w:val="00C214C4"/>
    <w:rsid w:val="00C21565"/>
    <w:rsid w:val="00C218A4"/>
    <w:rsid w:val="00C2193C"/>
    <w:rsid w:val="00C21BCC"/>
    <w:rsid w:val="00C21BDF"/>
    <w:rsid w:val="00C21C41"/>
    <w:rsid w:val="00C21E2C"/>
    <w:rsid w:val="00C22060"/>
    <w:rsid w:val="00C2225D"/>
    <w:rsid w:val="00C22509"/>
    <w:rsid w:val="00C22567"/>
    <w:rsid w:val="00C226B0"/>
    <w:rsid w:val="00C226F6"/>
    <w:rsid w:val="00C22846"/>
    <w:rsid w:val="00C229B2"/>
    <w:rsid w:val="00C22A26"/>
    <w:rsid w:val="00C23017"/>
    <w:rsid w:val="00C232B2"/>
    <w:rsid w:val="00C23A94"/>
    <w:rsid w:val="00C23AE9"/>
    <w:rsid w:val="00C23AFA"/>
    <w:rsid w:val="00C23B17"/>
    <w:rsid w:val="00C23BB4"/>
    <w:rsid w:val="00C23C95"/>
    <w:rsid w:val="00C240A6"/>
    <w:rsid w:val="00C241C1"/>
    <w:rsid w:val="00C244D6"/>
    <w:rsid w:val="00C24677"/>
    <w:rsid w:val="00C247A7"/>
    <w:rsid w:val="00C24C11"/>
    <w:rsid w:val="00C24D48"/>
    <w:rsid w:val="00C2502A"/>
    <w:rsid w:val="00C251A2"/>
    <w:rsid w:val="00C25310"/>
    <w:rsid w:val="00C25938"/>
    <w:rsid w:val="00C25E47"/>
    <w:rsid w:val="00C25FD8"/>
    <w:rsid w:val="00C26361"/>
    <w:rsid w:val="00C2646F"/>
    <w:rsid w:val="00C267DD"/>
    <w:rsid w:val="00C2693B"/>
    <w:rsid w:val="00C26A3F"/>
    <w:rsid w:val="00C26A68"/>
    <w:rsid w:val="00C26B6C"/>
    <w:rsid w:val="00C26BFF"/>
    <w:rsid w:val="00C26D35"/>
    <w:rsid w:val="00C26DA4"/>
    <w:rsid w:val="00C26DD3"/>
    <w:rsid w:val="00C26E87"/>
    <w:rsid w:val="00C2711E"/>
    <w:rsid w:val="00C2713A"/>
    <w:rsid w:val="00C272E9"/>
    <w:rsid w:val="00C2738B"/>
    <w:rsid w:val="00C2765F"/>
    <w:rsid w:val="00C27A40"/>
    <w:rsid w:val="00C27C73"/>
    <w:rsid w:val="00C27D97"/>
    <w:rsid w:val="00C27D9B"/>
    <w:rsid w:val="00C27E2F"/>
    <w:rsid w:val="00C27FE8"/>
    <w:rsid w:val="00C27FF5"/>
    <w:rsid w:val="00C30066"/>
    <w:rsid w:val="00C30101"/>
    <w:rsid w:val="00C3056F"/>
    <w:rsid w:val="00C305E1"/>
    <w:rsid w:val="00C306DD"/>
    <w:rsid w:val="00C30831"/>
    <w:rsid w:val="00C30850"/>
    <w:rsid w:val="00C30A23"/>
    <w:rsid w:val="00C30C94"/>
    <w:rsid w:val="00C30D05"/>
    <w:rsid w:val="00C30D1A"/>
    <w:rsid w:val="00C31457"/>
    <w:rsid w:val="00C314D3"/>
    <w:rsid w:val="00C31572"/>
    <w:rsid w:val="00C31684"/>
    <w:rsid w:val="00C31C82"/>
    <w:rsid w:val="00C31D14"/>
    <w:rsid w:val="00C31D5D"/>
    <w:rsid w:val="00C31E33"/>
    <w:rsid w:val="00C322CC"/>
    <w:rsid w:val="00C32461"/>
    <w:rsid w:val="00C3248A"/>
    <w:rsid w:val="00C328BA"/>
    <w:rsid w:val="00C32999"/>
    <w:rsid w:val="00C32A6F"/>
    <w:rsid w:val="00C32A82"/>
    <w:rsid w:val="00C32DCA"/>
    <w:rsid w:val="00C33023"/>
    <w:rsid w:val="00C33052"/>
    <w:rsid w:val="00C33111"/>
    <w:rsid w:val="00C33186"/>
    <w:rsid w:val="00C3322F"/>
    <w:rsid w:val="00C33243"/>
    <w:rsid w:val="00C33355"/>
    <w:rsid w:val="00C3342A"/>
    <w:rsid w:val="00C33449"/>
    <w:rsid w:val="00C33642"/>
    <w:rsid w:val="00C3365B"/>
    <w:rsid w:val="00C336DD"/>
    <w:rsid w:val="00C3384B"/>
    <w:rsid w:val="00C33898"/>
    <w:rsid w:val="00C338CF"/>
    <w:rsid w:val="00C3399C"/>
    <w:rsid w:val="00C33AD8"/>
    <w:rsid w:val="00C33BA3"/>
    <w:rsid w:val="00C33EA1"/>
    <w:rsid w:val="00C341AC"/>
    <w:rsid w:val="00C3436E"/>
    <w:rsid w:val="00C343AC"/>
    <w:rsid w:val="00C34491"/>
    <w:rsid w:val="00C346AC"/>
    <w:rsid w:val="00C34754"/>
    <w:rsid w:val="00C34797"/>
    <w:rsid w:val="00C348F7"/>
    <w:rsid w:val="00C3491C"/>
    <w:rsid w:val="00C34E13"/>
    <w:rsid w:val="00C35146"/>
    <w:rsid w:val="00C3517F"/>
    <w:rsid w:val="00C351C1"/>
    <w:rsid w:val="00C35258"/>
    <w:rsid w:val="00C353C7"/>
    <w:rsid w:val="00C35485"/>
    <w:rsid w:val="00C35493"/>
    <w:rsid w:val="00C3550D"/>
    <w:rsid w:val="00C35596"/>
    <w:rsid w:val="00C355F5"/>
    <w:rsid w:val="00C3580D"/>
    <w:rsid w:val="00C358A1"/>
    <w:rsid w:val="00C3599C"/>
    <w:rsid w:val="00C35B35"/>
    <w:rsid w:val="00C35CC4"/>
    <w:rsid w:val="00C35CF4"/>
    <w:rsid w:val="00C35D77"/>
    <w:rsid w:val="00C35EFE"/>
    <w:rsid w:val="00C35FB9"/>
    <w:rsid w:val="00C36180"/>
    <w:rsid w:val="00C3633D"/>
    <w:rsid w:val="00C36497"/>
    <w:rsid w:val="00C36651"/>
    <w:rsid w:val="00C36683"/>
    <w:rsid w:val="00C36A29"/>
    <w:rsid w:val="00C36CA4"/>
    <w:rsid w:val="00C36F78"/>
    <w:rsid w:val="00C36FC3"/>
    <w:rsid w:val="00C37320"/>
    <w:rsid w:val="00C3755A"/>
    <w:rsid w:val="00C3758A"/>
    <w:rsid w:val="00C37666"/>
    <w:rsid w:val="00C377DD"/>
    <w:rsid w:val="00C379E6"/>
    <w:rsid w:val="00C37B15"/>
    <w:rsid w:val="00C37C89"/>
    <w:rsid w:val="00C37E37"/>
    <w:rsid w:val="00C40032"/>
    <w:rsid w:val="00C40243"/>
    <w:rsid w:val="00C40472"/>
    <w:rsid w:val="00C40529"/>
    <w:rsid w:val="00C4055B"/>
    <w:rsid w:val="00C40896"/>
    <w:rsid w:val="00C408F3"/>
    <w:rsid w:val="00C40956"/>
    <w:rsid w:val="00C409F8"/>
    <w:rsid w:val="00C40C8D"/>
    <w:rsid w:val="00C410E3"/>
    <w:rsid w:val="00C41104"/>
    <w:rsid w:val="00C41463"/>
    <w:rsid w:val="00C4185C"/>
    <w:rsid w:val="00C419F9"/>
    <w:rsid w:val="00C41A83"/>
    <w:rsid w:val="00C41E21"/>
    <w:rsid w:val="00C423B0"/>
    <w:rsid w:val="00C42591"/>
    <w:rsid w:val="00C4268D"/>
    <w:rsid w:val="00C42727"/>
    <w:rsid w:val="00C42A62"/>
    <w:rsid w:val="00C42DC8"/>
    <w:rsid w:val="00C430D4"/>
    <w:rsid w:val="00C4310A"/>
    <w:rsid w:val="00C431F8"/>
    <w:rsid w:val="00C4332B"/>
    <w:rsid w:val="00C43444"/>
    <w:rsid w:val="00C43667"/>
    <w:rsid w:val="00C437DC"/>
    <w:rsid w:val="00C4383E"/>
    <w:rsid w:val="00C439A3"/>
    <w:rsid w:val="00C439B2"/>
    <w:rsid w:val="00C43ADF"/>
    <w:rsid w:val="00C43D7B"/>
    <w:rsid w:val="00C43F3B"/>
    <w:rsid w:val="00C44112"/>
    <w:rsid w:val="00C444DC"/>
    <w:rsid w:val="00C44577"/>
    <w:rsid w:val="00C448D5"/>
    <w:rsid w:val="00C449EC"/>
    <w:rsid w:val="00C44BC5"/>
    <w:rsid w:val="00C44DDC"/>
    <w:rsid w:val="00C44E53"/>
    <w:rsid w:val="00C44F12"/>
    <w:rsid w:val="00C44F65"/>
    <w:rsid w:val="00C4504E"/>
    <w:rsid w:val="00C4509C"/>
    <w:rsid w:val="00C4516D"/>
    <w:rsid w:val="00C4517F"/>
    <w:rsid w:val="00C452C6"/>
    <w:rsid w:val="00C452FA"/>
    <w:rsid w:val="00C45763"/>
    <w:rsid w:val="00C4576E"/>
    <w:rsid w:val="00C4579A"/>
    <w:rsid w:val="00C45A08"/>
    <w:rsid w:val="00C45A3C"/>
    <w:rsid w:val="00C45B04"/>
    <w:rsid w:val="00C45C10"/>
    <w:rsid w:val="00C45DA3"/>
    <w:rsid w:val="00C45E94"/>
    <w:rsid w:val="00C45F39"/>
    <w:rsid w:val="00C46025"/>
    <w:rsid w:val="00C461B5"/>
    <w:rsid w:val="00C461FB"/>
    <w:rsid w:val="00C46443"/>
    <w:rsid w:val="00C464E5"/>
    <w:rsid w:val="00C46552"/>
    <w:rsid w:val="00C46794"/>
    <w:rsid w:val="00C46A1A"/>
    <w:rsid w:val="00C46FB4"/>
    <w:rsid w:val="00C472CF"/>
    <w:rsid w:val="00C47398"/>
    <w:rsid w:val="00C476D2"/>
    <w:rsid w:val="00C47921"/>
    <w:rsid w:val="00C47AAE"/>
    <w:rsid w:val="00C47CA5"/>
    <w:rsid w:val="00C47D9E"/>
    <w:rsid w:val="00C47E8C"/>
    <w:rsid w:val="00C47F43"/>
    <w:rsid w:val="00C47F93"/>
    <w:rsid w:val="00C5006C"/>
    <w:rsid w:val="00C501F5"/>
    <w:rsid w:val="00C502F6"/>
    <w:rsid w:val="00C503AA"/>
    <w:rsid w:val="00C5054C"/>
    <w:rsid w:val="00C50563"/>
    <w:rsid w:val="00C50929"/>
    <w:rsid w:val="00C509F0"/>
    <w:rsid w:val="00C50A7E"/>
    <w:rsid w:val="00C50B2B"/>
    <w:rsid w:val="00C50CE0"/>
    <w:rsid w:val="00C50D4B"/>
    <w:rsid w:val="00C510B2"/>
    <w:rsid w:val="00C510BC"/>
    <w:rsid w:val="00C5171B"/>
    <w:rsid w:val="00C5188F"/>
    <w:rsid w:val="00C519EE"/>
    <w:rsid w:val="00C51D38"/>
    <w:rsid w:val="00C51DC8"/>
    <w:rsid w:val="00C5219D"/>
    <w:rsid w:val="00C52265"/>
    <w:rsid w:val="00C52914"/>
    <w:rsid w:val="00C52B00"/>
    <w:rsid w:val="00C52BC6"/>
    <w:rsid w:val="00C52D8D"/>
    <w:rsid w:val="00C52E07"/>
    <w:rsid w:val="00C52E88"/>
    <w:rsid w:val="00C53391"/>
    <w:rsid w:val="00C53536"/>
    <w:rsid w:val="00C5367F"/>
    <w:rsid w:val="00C537C7"/>
    <w:rsid w:val="00C53E03"/>
    <w:rsid w:val="00C54185"/>
    <w:rsid w:val="00C541F8"/>
    <w:rsid w:val="00C542BB"/>
    <w:rsid w:val="00C54386"/>
    <w:rsid w:val="00C54477"/>
    <w:rsid w:val="00C546CA"/>
    <w:rsid w:val="00C547F0"/>
    <w:rsid w:val="00C5491D"/>
    <w:rsid w:val="00C5494C"/>
    <w:rsid w:val="00C54CC9"/>
    <w:rsid w:val="00C54E4D"/>
    <w:rsid w:val="00C54ECB"/>
    <w:rsid w:val="00C54FBB"/>
    <w:rsid w:val="00C550C0"/>
    <w:rsid w:val="00C551BE"/>
    <w:rsid w:val="00C551EF"/>
    <w:rsid w:val="00C5578F"/>
    <w:rsid w:val="00C557EB"/>
    <w:rsid w:val="00C55878"/>
    <w:rsid w:val="00C558CF"/>
    <w:rsid w:val="00C55A6F"/>
    <w:rsid w:val="00C55B89"/>
    <w:rsid w:val="00C55C32"/>
    <w:rsid w:val="00C55C6C"/>
    <w:rsid w:val="00C55E6D"/>
    <w:rsid w:val="00C55FAF"/>
    <w:rsid w:val="00C5662E"/>
    <w:rsid w:val="00C56730"/>
    <w:rsid w:val="00C56A41"/>
    <w:rsid w:val="00C56C1E"/>
    <w:rsid w:val="00C56D1E"/>
    <w:rsid w:val="00C571D2"/>
    <w:rsid w:val="00C57759"/>
    <w:rsid w:val="00C5776D"/>
    <w:rsid w:val="00C577BB"/>
    <w:rsid w:val="00C57839"/>
    <w:rsid w:val="00C579B9"/>
    <w:rsid w:val="00C57B0A"/>
    <w:rsid w:val="00C57B8A"/>
    <w:rsid w:val="00C60196"/>
    <w:rsid w:val="00C601CD"/>
    <w:rsid w:val="00C601E7"/>
    <w:rsid w:val="00C60383"/>
    <w:rsid w:val="00C60431"/>
    <w:rsid w:val="00C60512"/>
    <w:rsid w:val="00C6055D"/>
    <w:rsid w:val="00C60707"/>
    <w:rsid w:val="00C607AE"/>
    <w:rsid w:val="00C60941"/>
    <w:rsid w:val="00C609CA"/>
    <w:rsid w:val="00C60A6B"/>
    <w:rsid w:val="00C60F75"/>
    <w:rsid w:val="00C60FF9"/>
    <w:rsid w:val="00C61029"/>
    <w:rsid w:val="00C6104E"/>
    <w:rsid w:val="00C61745"/>
    <w:rsid w:val="00C61803"/>
    <w:rsid w:val="00C61873"/>
    <w:rsid w:val="00C61DDA"/>
    <w:rsid w:val="00C61E9B"/>
    <w:rsid w:val="00C622C7"/>
    <w:rsid w:val="00C62306"/>
    <w:rsid w:val="00C6230C"/>
    <w:rsid w:val="00C62315"/>
    <w:rsid w:val="00C6266B"/>
    <w:rsid w:val="00C6266C"/>
    <w:rsid w:val="00C62751"/>
    <w:rsid w:val="00C62759"/>
    <w:rsid w:val="00C62A96"/>
    <w:rsid w:val="00C62BA3"/>
    <w:rsid w:val="00C62CB9"/>
    <w:rsid w:val="00C62F0A"/>
    <w:rsid w:val="00C62F76"/>
    <w:rsid w:val="00C63132"/>
    <w:rsid w:val="00C63182"/>
    <w:rsid w:val="00C63206"/>
    <w:rsid w:val="00C6336D"/>
    <w:rsid w:val="00C633E5"/>
    <w:rsid w:val="00C63651"/>
    <w:rsid w:val="00C6391F"/>
    <w:rsid w:val="00C63C3E"/>
    <w:rsid w:val="00C63CB2"/>
    <w:rsid w:val="00C63E16"/>
    <w:rsid w:val="00C63F40"/>
    <w:rsid w:val="00C64188"/>
    <w:rsid w:val="00C6435A"/>
    <w:rsid w:val="00C64547"/>
    <w:rsid w:val="00C647B1"/>
    <w:rsid w:val="00C64972"/>
    <w:rsid w:val="00C64B4F"/>
    <w:rsid w:val="00C64D35"/>
    <w:rsid w:val="00C64EA3"/>
    <w:rsid w:val="00C64EDE"/>
    <w:rsid w:val="00C650CE"/>
    <w:rsid w:val="00C65335"/>
    <w:rsid w:val="00C6543F"/>
    <w:rsid w:val="00C6571D"/>
    <w:rsid w:val="00C657AE"/>
    <w:rsid w:val="00C657BD"/>
    <w:rsid w:val="00C65B96"/>
    <w:rsid w:val="00C6607D"/>
    <w:rsid w:val="00C66089"/>
    <w:rsid w:val="00C663A3"/>
    <w:rsid w:val="00C6660A"/>
    <w:rsid w:val="00C666D0"/>
    <w:rsid w:val="00C66823"/>
    <w:rsid w:val="00C6685D"/>
    <w:rsid w:val="00C66C89"/>
    <w:rsid w:val="00C66E84"/>
    <w:rsid w:val="00C66EC5"/>
    <w:rsid w:val="00C670AE"/>
    <w:rsid w:val="00C67131"/>
    <w:rsid w:val="00C6716F"/>
    <w:rsid w:val="00C67393"/>
    <w:rsid w:val="00C67406"/>
    <w:rsid w:val="00C67466"/>
    <w:rsid w:val="00C675A2"/>
    <w:rsid w:val="00C67889"/>
    <w:rsid w:val="00C678F5"/>
    <w:rsid w:val="00C67AE9"/>
    <w:rsid w:val="00C67E7D"/>
    <w:rsid w:val="00C67E93"/>
    <w:rsid w:val="00C700EA"/>
    <w:rsid w:val="00C701E5"/>
    <w:rsid w:val="00C7023B"/>
    <w:rsid w:val="00C7030C"/>
    <w:rsid w:val="00C7046C"/>
    <w:rsid w:val="00C706E7"/>
    <w:rsid w:val="00C70997"/>
    <w:rsid w:val="00C70FA0"/>
    <w:rsid w:val="00C7135D"/>
    <w:rsid w:val="00C71DA9"/>
    <w:rsid w:val="00C71DF4"/>
    <w:rsid w:val="00C71F7F"/>
    <w:rsid w:val="00C72072"/>
    <w:rsid w:val="00C724F0"/>
    <w:rsid w:val="00C7251F"/>
    <w:rsid w:val="00C72714"/>
    <w:rsid w:val="00C72761"/>
    <w:rsid w:val="00C72E5F"/>
    <w:rsid w:val="00C73080"/>
    <w:rsid w:val="00C7360C"/>
    <w:rsid w:val="00C73613"/>
    <w:rsid w:val="00C73966"/>
    <w:rsid w:val="00C73A18"/>
    <w:rsid w:val="00C73E7A"/>
    <w:rsid w:val="00C74616"/>
    <w:rsid w:val="00C7472A"/>
    <w:rsid w:val="00C749AA"/>
    <w:rsid w:val="00C74C07"/>
    <w:rsid w:val="00C74D0A"/>
    <w:rsid w:val="00C74D2C"/>
    <w:rsid w:val="00C74DD5"/>
    <w:rsid w:val="00C74F0F"/>
    <w:rsid w:val="00C750DC"/>
    <w:rsid w:val="00C751B4"/>
    <w:rsid w:val="00C751E5"/>
    <w:rsid w:val="00C75274"/>
    <w:rsid w:val="00C753C5"/>
    <w:rsid w:val="00C753CC"/>
    <w:rsid w:val="00C75987"/>
    <w:rsid w:val="00C75B36"/>
    <w:rsid w:val="00C75D6E"/>
    <w:rsid w:val="00C75FCF"/>
    <w:rsid w:val="00C763BF"/>
    <w:rsid w:val="00C765E3"/>
    <w:rsid w:val="00C765F4"/>
    <w:rsid w:val="00C767BA"/>
    <w:rsid w:val="00C76BB5"/>
    <w:rsid w:val="00C76DCE"/>
    <w:rsid w:val="00C771B6"/>
    <w:rsid w:val="00C77657"/>
    <w:rsid w:val="00C7776E"/>
    <w:rsid w:val="00C77A73"/>
    <w:rsid w:val="00C77AA5"/>
    <w:rsid w:val="00C77BDC"/>
    <w:rsid w:val="00C77CD8"/>
    <w:rsid w:val="00C77EF3"/>
    <w:rsid w:val="00C8023E"/>
    <w:rsid w:val="00C80801"/>
    <w:rsid w:val="00C80824"/>
    <w:rsid w:val="00C80961"/>
    <w:rsid w:val="00C80A4F"/>
    <w:rsid w:val="00C80A9D"/>
    <w:rsid w:val="00C80C0E"/>
    <w:rsid w:val="00C80F6F"/>
    <w:rsid w:val="00C81188"/>
    <w:rsid w:val="00C81472"/>
    <w:rsid w:val="00C816F1"/>
    <w:rsid w:val="00C8172F"/>
    <w:rsid w:val="00C818A8"/>
    <w:rsid w:val="00C81A11"/>
    <w:rsid w:val="00C81B52"/>
    <w:rsid w:val="00C81B6D"/>
    <w:rsid w:val="00C81DCB"/>
    <w:rsid w:val="00C82403"/>
    <w:rsid w:val="00C826B7"/>
    <w:rsid w:val="00C82AED"/>
    <w:rsid w:val="00C82B66"/>
    <w:rsid w:val="00C82B7C"/>
    <w:rsid w:val="00C82DF9"/>
    <w:rsid w:val="00C83536"/>
    <w:rsid w:val="00C83750"/>
    <w:rsid w:val="00C838AD"/>
    <w:rsid w:val="00C83919"/>
    <w:rsid w:val="00C83A65"/>
    <w:rsid w:val="00C84024"/>
    <w:rsid w:val="00C840BE"/>
    <w:rsid w:val="00C8418B"/>
    <w:rsid w:val="00C84565"/>
    <w:rsid w:val="00C84B8D"/>
    <w:rsid w:val="00C84CAD"/>
    <w:rsid w:val="00C84E7B"/>
    <w:rsid w:val="00C84F0D"/>
    <w:rsid w:val="00C852C9"/>
    <w:rsid w:val="00C85617"/>
    <w:rsid w:val="00C85739"/>
    <w:rsid w:val="00C85847"/>
    <w:rsid w:val="00C85CBF"/>
    <w:rsid w:val="00C85D82"/>
    <w:rsid w:val="00C85E4F"/>
    <w:rsid w:val="00C85FDA"/>
    <w:rsid w:val="00C8607F"/>
    <w:rsid w:val="00C862B4"/>
    <w:rsid w:val="00C866D0"/>
    <w:rsid w:val="00C86741"/>
    <w:rsid w:val="00C86DB7"/>
    <w:rsid w:val="00C86DF6"/>
    <w:rsid w:val="00C874FD"/>
    <w:rsid w:val="00C87504"/>
    <w:rsid w:val="00C878D5"/>
    <w:rsid w:val="00C8798B"/>
    <w:rsid w:val="00C87BB0"/>
    <w:rsid w:val="00C87DCD"/>
    <w:rsid w:val="00C87DCF"/>
    <w:rsid w:val="00C87E3B"/>
    <w:rsid w:val="00C87EDC"/>
    <w:rsid w:val="00C87FCC"/>
    <w:rsid w:val="00C87FD8"/>
    <w:rsid w:val="00C9015D"/>
    <w:rsid w:val="00C90192"/>
    <w:rsid w:val="00C90220"/>
    <w:rsid w:val="00C90285"/>
    <w:rsid w:val="00C90728"/>
    <w:rsid w:val="00C90760"/>
    <w:rsid w:val="00C9083E"/>
    <w:rsid w:val="00C9097A"/>
    <w:rsid w:val="00C909C0"/>
    <w:rsid w:val="00C90A43"/>
    <w:rsid w:val="00C90ACB"/>
    <w:rsid w:val="00C90B08"/>
    <w:rsid w:val="00C90B87"/>
    <w:rsid w:val="00C90BE4"/>
    <w:rsid w:val="00C90FDB"/>
    <w:rsid w:val="00C90FEE"/>
    <w:rsid w:val="00C912B9"/>
    <w:rsid w:val="00C9141E"/>
    <w:rsid w:val="00C917C7"/>
    <w:rsid w:val="00C9182C"/>
    <w:rsid w:val="00C91A6B"/>
    <w:rsid w:val="00C91A9E"/>
    <w:rsid w:val="00C91C86"/>
    <w:rsid w:val="00C91DD4"/>
    <w:rsid w:val="00C91F06"/>
    <w:rsid w:val="00C91FFE"/>
    <w:rsid w:val="00C920CF"/>
    <w:rsid w:val="00C9244F"/>
    <w:rsid w:val="00C92453"/>
    <w:rsid w:val="00C9280F"/>
    <w:rsid w:val="00C9299E"/>
    <w:rsid w:val="00C92E52"/>
    <w:rsid w:val="00C92F02"/>
    <w:rsid w:val="00C92F8C"/>
    <w:rsid w:val="00C93335"/>
    <w:rsid w:val="00C933C9"/>
    <w:rsid w:val="00C93BBB"/>
    <w:rsid w:val="00C93CFA"/>
    <w:rsid w:val="00C93DB1"/>
    <w:rsid w:val="00C93DF2"/>
    <w:rsid w:val="00C93E5D"/>
    <w:rsid w:val="00C93E65"/>
    <w:rsid w:val="00C9420B"/>
    <w:rsid w:val="00C942CB"/>
    <w:rsid w:val="00C9435C"/>
    <w:rsid w:val="00C94658"/>
    <w:rsid w:val="00C9471A"/>
    <w:rsid w:val="00C9475F"/>
    <w:rsid w:val="00C948B6"/>
    <w:rsid w:val="00C94C5E"/>
    <w:rsid w:val="00C94F08"/>
    <w:rsid w:val="00C951A3"/>
    <w:rsid w:val="00C95224"/>
    <w:rsid w:val="00C95278"/>
    <w:rsid w:val="00C95353"/>
    <w:rsid w:val="00C95472"/>
    <w:rsid w:val="00C955E5"/>
    <w:rsid w:val="00C95642"/>
    <w:rsid w:val="00C9577D"/>
    <w:rsid w:val="00C95780"/>
    <w:rsid w:val="00C958B3"/>
    <w:rsid w:val="00C959E4"/>
    <w:rsid w:val="00C95AB5"/>
    <w:rsid w:val="00C95AE9"/>
    <w:rsid w:val="00C95CB9"/>
    <w:rsid w:val="00C964C7"/>
    <w:rsid w:val="00C965C4"/>
    <w:rsid w:val="00C96790"/>
    <w:rsid w:val="00C967D2"/>
    <w:rsid w:val="00C96879"/>
    <w:rsid w:val="00C969DF"/>
    <w:rsid w:val="00C96C79"/>
    <w:rsid w:val="00C96E66"/>
    <w:rsid w:val="00C9739C"/>
    <w:rsid w:val="00C973C0"/>
    <w:rsid w:val="00C975BF"/>
    <w:rsid w:val="00C97668"/>
    <w:rsid w:val="00C9779B"/>
    <w:rsid w:val="00C97A05"/>
    <w:rsid w:val="00C97A75"/>
    <w:rsid w:val="00C97B91"/>
    <w:rsid w:val="00C97DF5"/>
    <w:rsid w:val="00C97E15"/>
    <w:rsid w:val="00C97E63"/>
    <w:rsid w:val="00CA00FD"/>
    <w:rsid w:val="00CA0199"/>
    <w:rsid w:val="00CA06C4"/>
    <w:rsid w:val="00CA085A"/>
    <w:rsid w:val="00CA0C0B"/>
    <w:rsid w:val="00CA10F4"/>
    <w:rsid w:val="00CA130F"/>
    <w:rsid w:val="00CA1443"/>
    <w:rsid w:val="00CA144A"/>
    <w:rsid w:val="00CA150F"/>
    <w:rsid w:val="00CA16E1"/>
    <w:rsid w:val="00CA18F5"/>
    <w:rsid w:val="00CA1929"/>
    <w:rsid w:val="00CA1A85"/>
    <w:rsid w:val="00CA1B61"/>
    <w:rsid w:val="00CA1E1E"/>
    <w:rsid w:val="00CA1E65"/>
    <w:rsid w:val="00CA21A7"/>
    <w:rsid w:val="00CA2779"/>
    <w:rsid w:val="00CA27D4"/>
    <w:rsid w:val="00CA28CC"/>
    <w:rsid w:val="00CA2CA4"/>
    <w:rsid w:val="00CA2DB2"/>
    <w:rsid w:val="00CA2E82"/>
    <w:rsid w:val="00CA2FDC"/>
    <w:rsid w:val="00CA34CF"/>
    <w:rsid w:val="00CA3F2B"/>
    <w:rsid w:val="00CA3F59"/>
    <w:rsid w:val="00CA4073"/>
    <w:rsid w:val="00CA46EC"/>
    <w:rsid w:val="00CA4737"/>
    <w:rsid w:val="00CA4B62"/>
    <w:rsid w:val="00CA4D46"/>
    <w:rsid w:val="00CA4DAF"/>
    <w:rsid w:val="00CA4FD3"/>
    <w:rsid w:val="00CA5182"/>
    <w:rsid w:val="00CA5381"/>
    <w:rsid w:val="00CA5478"/>
    <w:rsid w:val="00CA554D"/>
    <w:rsid w:val="00CA56A5"/>
    <w:rsid w:val="00CA5811"/>
    <w:rsid w:val="00CA59C2"/>
    <w:rsid w:val="00CA5AC5"/>
    <w:rsid w:val="00CA5BF4"/>
    <w:rsid w:val="00CA5C05"/>
    <w:rsid w:val="00CA5D3A"/>
    <w:rsid w:val="00CA5F68"/>
    <w:rsid w:val="00CA60B6"/>
    <w:rsid w:val="00CA6137"/>
    <w:rsid w:val="00CA6232"/>
    <w:rsid w:val="00CA626B"/>
    <w:rsid w:val="00CA65CF"/>
    <w:rsid w:val="00CA6775"/>
    <w:rsid w:val="00CA6AC4"/>
    <w:rsid w:val="00CA6D18"/>
    <w:rsid w:val="00CA6E08"/>
    <w:rsid w:val="00CA6EF2"/>
    <w:rsid w:val="00CA7388"/>
    <w:rsid w:val="00CA75B1"/>
    <w:rsid w:val="00CA762E"/>
    <w:rsid w:val="00CA7770"/>
    <w:rsid w:val="00CA77C2"/>
    <w:rsid w:val="00CA79AE"/>
    <w:rsid w:val="00CA7AC3"/>
    <w:rsid w:val="00CA7D64"/>
    <w:rsid w:val="00CA7EEF"/>
    <w:rsid w:val="00CA7FCA"/>
    <w:rsid w:val="00CA7FD0"/>
    <w:rsid w:val="00CB001A"/>
    <w:rsid w:val="00CB00CD"/>
    <w:rsid w:val="00CB0557"/>
    <w:rsid w:val="00CB074A"/>
    <w:rsid w:val="00CB07FD"/>
    <w:rsid w:val="00CB08C6"/>
    <w:rsid w:val="00CB0DE4"/>
    <w:rsid w:val="00CB0E29"/>
    <w:rsid w:val="00CB0F01"/>
    <w:rsid w:val="00CB11CD"/>
    <w:rsid w:val="00CB122E"/>
    <w:rsid w:val="00CB188A"/>
    <w:rsid w:val="00CB1909"/>
    <w:rsid w:val="00CB19A5"/>
    <w:rsid w:val="00CB1A37"/>
    <w:rsid w:val="00CB1B26"/>
    <w:rsid w:val="00CB1CA6"/>
    <w:rsid w:val="00CB1F8D"/>
    <w:rsid w:val="00CB2045"/>
    <w:rsid w:val="00CB237E"/>
    <w:rsid w:val="00CB24A2"/>
    <w:rsid w:val="00CB29B1"/>
    <w:rsid w:val="00CB2AEB"/>
    <w:rsid w:val="00CB2C4C"/>
    <w:rsid w:val="00CB2C68"/>
    <w:rsid w:val="00CB2CCF"/>
    <w:rsid w:val="00CB2D4F"/>
    <w:rsid w:val="00CB32ED"/>
    <w:rsid w:val="00CB348B"/>
    <w:rsid w:val="00CB3682"/>
    <w:rsid w:val="00CB37C2"/>
    <w:rsid w:val="00CB3A1C"/>
    <w:rsid w:val="00CB3D85"/>
    <w:rsid w:val="00CB3E7D"/>
    <w:rsid w:val="00CB3F28"/>
    <w:rsid w:val="00CB410A"/>
    <w:rsid w:val="00CB4293"/>
    <w:rsid w:val="00CB42CD"/>
    <w:rsid w:val="00CB43EF"/>
    <w:rsid w:val="00CB445E"/>
    <w:rsid w:val="00CB479D"/>
    <w:rsid w:val="00CB4979"/>
    <w:rsid w:val="00CB4EC2"/>
    <w:rsid w:val="00CB50B2"/>
    <w:rsid w:val="00CB52A5"/>
    <w:rsid w:val="00CB5614"/>
    <w:rsid w:val="00CB58C1"/>
    <w:rsid w:val="00CB5B1A"/>
    <w:rsid w:val="00CB5BEE"/>
    <w:rsid w:val="00CB5D53"/>
    <w:rsid w:val="00CB5E8B"/>
    <w:rsid w:val="00CB5FCC"/>
    <w:rsid w:val="00CB6558"/>
    <w:rsid w:val="00CB6597"/>
    <w:rsid w:val="00CB6A9C"/>
    <w:rsid w:val="00CB6AFD"/>
    <w:rsid w:val="00CB6C14"/>
    <w:rsid w:val="00CB6E18"/>
    <w:rsid w:val="00CB72A8"/>
    <w:rsid w:val="00CB754F"/>
    <w:rsid w:val="00CB7606"/>
    <w:rsid w:val="00CB78B0"/>
    <w:rsid w:val="00CB79C5"/>
    <w:rsid w:val="00CB7A16"/>
    <w:rsid w:val="00CB7ABC"/>
    <w:rsid w:val="00CB7B45"/>
    <w:rsid w:val="00CB7BDF"/>
    <w:rsid w:val="00CB7BFC"/>
    <w:rsid w:val="00CB7D26"/>
    <w:rsid w:val="00CB7D70"/>
    <w:rsid w:val="00CB7E81"/>
    <w:rsid w:val="00CB7EBE"/>
    <w:rsid w:val="00CC02E6"/>
    <w:rsid w:val="00CC0569"/>
    <w:rsid w:val="00CC05ED"/>
    <w:rsid w:val="00CC078E"/>
    <w:rsid w:val="00CC0A54"/>
    <w:rsid w:val="00CC0C45"/>
    <w:rsid w:val="00CC0D7C"/>
    <w:rsid w:val="00CC0E50"/>
    <w:rsid w:val="00CC0F3C"/>
    <w:rsid w:val="00CC1156"/>
    <w:rsid w:val="00CC13A1"/>
    <w:rsid w:val="00CC156F"/>
    <w:rsid w:val="00CC15AB"/>
    <w:rsid w:val="00CC15E0"/>
    <w:rsid w:val="00CC1724"/>
    <w:rsid w:val="00CC17D0"/>
    <w:rsid w:val="00CC1807"/>
    <w:rsid w:val="00CC18A5"/>
    <w:rsid w:val="00CC1993"/>
    <w:rsid w:val="00CC1B93"/>
    <w:rsid w:val="00CC1BFC"/>
    <w:rsid w:val="00CC1CBE"/>
    <w:rsid w:val="00CC1F8B"/>
    <w:rsid w:val="00CC202C"/>
    <w:rsid w:val="00CC204E"/>
    <w:rsid w:val="00CC20D5"/>
    <w:rsid w:val="00CC28D5"/>
    <w:rsid w:val="00CC29F3"/>
    <w:rsid w:val="00CC2CE5"/>
    <w:rsid w:val="00CC2E89"/>
    <w:rsid w:val="00CC2EED"/>
    <w:rsid w:val="00CC3274"/>
    <w:rsid w:val="00CC3403"/>
    <w:rsid w:val="00CC369A"/>
    <w:rsid w:val="00CC36CB"/>
    <w:rsid w:val="00CC388E"/>
    <w:rsid w:val="00CC3AA1"/>
    <w:rsid w:val="00CC3C13"/>
    <w:rsid w:val="00CC3CD8"/>
    <w:rsid w:val="00CC401F"/>
    <w:rsid w:val="00CC4067"/>
    <w:rsid w:val="00CC45C6"/>
    <w:rsid w:val="00CC45F9"/>
    <w:rsid w:val="00CC4636"/>
    <w:rsid w:val="00CC478C"/>
    <w:rsid w:val="00CC4816"/>
    <w:rsid w:val="00CC493D"/>
    <w:rsid w:val="00CC4DCD"/>
    <w:rsid w:val="00CC4F4E"/>
    <w:rsid w:val="00CC4FB1"/>
    <w:rsid w:val="00CC4FDE"/>
    <w:rsid w:val="00CC507E"/>
    <w:rsid w:val="00CC5933"/>
    <w:rsid w:val="00CC594C"/>
    <w:rsid w:val="00CC59B0"/>
    <w:rsid w:val="00CC5B2D"/>
    <w:rsid w:val="00CC5C14"/>
    <w:rsid w:val="00CC5EA7"/>
    <w:rsid w:val="00CC5F7F"/>
    <w:rsid w:val="00CC61B3"/>
    <w:rsid w:val="00CC65AF"/>
    <w:rsid w:val="00CC6647"/>
    <w:rsid w:val="00CC66D0"/>
    <w:rsid w:val="00CC69E5"/>
    <w:rsid w:val="00CC6A02"/>
    <w:rsid w:val="00CC6BC3"/>
    <w:rsid w:val="00CC6FE4"/>
    <w:rsid w:val="00CC7024"/>
    <w:rsid w:val="00CC706B"/>
    <w:rsid w:val="00CC71B4"/>
    <w:rsid w:val="00CC7240"/>
    <w:rsid w:val="00CC744E"/>
    <w:rsid w:val="00CC7637"/>
    <w:rsid w:val="00CC76F0"/>
    <w:rsid w:val="00CC78E3"/>
    <w:rsid w:val="00CC79E5"/>
    <w:rsid w:val="00CC7A41"/>
    <w:rsid w:val="00CC7B05"/>
    <w:rsid w:val="00CC7BC6"/>
    <w:rsid w:val="00CC7EFB"/>
    <w:rsid w:val="00CD05AB"/>
    <w:rsid w:val="00CD0824"/>
    <w:rsid w:val="00CD087B"/>
    <w:rsid w:val="00CD0897"/>
    <w:rsid w:val="00CD0A12"/>
    <w:rsid w:val="00CD0A44"/>
    <w:rsid w:val="00CD0EEB"/>
    <w:rsid w:val="00CD110F"/>
    <w:rsid w:val="00CD1134"/>
    <w:rsid w:val="00CD11A7"/>
    <w:rsid w:val="00CD1213"/>
    <w:rsid w:val="00CD1253"/>
    <w:rsid w:val="00CD1A53"/>
    <w:rsid w:val="00CD1A56"/>
    <w:rsid w:val="00CD1CEB"/>
    <w:rsid w:val="00CD2573"/>
    <w:rsid w:val="00CD26E2"/>
    <w:rsid w:val="00CD2855"/>
    <w:rsid w:val="00CD2C67"/>
    <w:rsid w:val="00CD34D4"/>
    <w:rsid w:val="00CD3509"/>
    <w:rsid w:val="00CD35D9"/>
    <w:rsid w:val="00CD366A"/>
    <w:rsid w:val="00CD37BF"/>
    <w:rsid w:val="00CD392B"/>
    <w:rsid w:val="00CD3AF3"/>
    <w:rsid w:val="00CD3BEE"/>
    <w:rsid w:val="00CD3CD1"/>
    <w:rsid w:val="00CD3F97"/>
    <w:rsid w:val="00CD415C"/>
    <w:rsid w:val="00CD4165"/>
    <w:rsid w:val="00CD426E"/>
    <w:rsid w:val="00CD4400"/>
    <w:rsid w:val="00CD4507"/>
    <w:rsid w:val="00CD465A"/>
    <w:rsid w:val="00CD4AAE"/>
    <w:rsid w:val="00CD4BD7"/>
    <w:rsid w:val="00CD4C45"/>
    <w:rsid w:val="00CD4C6D"/>
    <w:rsid w:val="00CD4F13"/>
    <w:rsid w:val="00CD5176"/>
    <w:rsid w:val="00CD559A"/>
    <w:rsid w:val="00CD565A"/>
    <w:rsid w:val="00CD586A"/>
    <w:rsid w:val="00CD599D"/>
    <w:rsid w:val="00CD5B39"/>
    <w:rsid w:val="00CD5DA0"/>
    <w:rsid w:val="00CD5E1C"/>
    <w:rsid w:val="00CD5E60"/>
    <w:rsid w:val="00CD6021"/>
    <w:rsid w:val="00CD606C"/>
    <w:rsid w:val="00CD635F"/>
    <w:rsid w:val="00CD643B"/>
    <w:rsid w:val="00CD64BB"/>
    <w:rsid w:val="00CD650F"/>
    <w:rsid w:val="00CD675A"/>
    <w:rsid w:val="00CD6992"/>
    <w:rsid w:val="00CD6B98"/>
    <w:rsid w:val="00CD6BF6"/>
    <w:rsid w:val="00CD6C91"/>
    <w:rsid w:val="00CD6EBF"/>
    <w:rsid w:val="00CD712E"/>
    <w:rsid w:val="00CD7184"/>
    <w:rsid w:val="00CD7264"/>
    <w:rsid w:val="00CD7454"/>
    <w:rsid w:val="00CD7718"/>
    <w:rsid w:val="00CD777E"/>
    <w:rsid w:val="00CD78A0"/>
    <w:rsid w:val="00CD78BE"/>
    <w:rsid w:val="00CD7D41"/>
    <w:rsid w:val="00CD7D68"/>
    <w:rsid w:val="00CD7E8D"/>
    <w:rsid w:val="00CE0943"/>
    <w:rsid w:val="00CE0A6E"/>
    <w:rsid w:val="00CE0E39"/>
    <w:rsid w:val="00CE0EDA"/>
    <w:rsid w:val="00CE1199"/>
    <w:rsid w:val="00CE18A6"/>
    <w:rsid w:val="00CE1BDB"/>
    <w:rsid w:val="00CE1FD5"/>
    <w:rsid w:val="00CE207C"/>
    <w:rsid w:val="00CE20FC"/>
    <w:rsid w:val="00CE2106"/>
    <w:rsid w:val="00CE2293"/>
    <w:rsid w:val="00CE272C"/>
    <w:rsid w:val="00CE2773"/>
    <w:rsid w:val="00CE28CE"/>
    <w:rsid w:val="00CE29A8"/>
    <w:rsid w:val="00CE2A5B"/>
    <w:rsid w:val="00CE2C9B"/>
    <w:rsid w:val="00CE2CFF"/>
    <w:rsid w:val="00CE31BB"/>
    <w:rsid w:val="00CE3429"/>
    <w:rsid w:val="00CE34AD"/>
    <w:rsid w:val="00CE3AAF"/>
    <w:rsid w:val="00CE3ABE"/>
    <w:rsid w:val="00CE4347"/>
    <w:rsid w:val="00CE4867"/>
    <w:rsid w:val="00CE4B9D"/>
    <w:rsid w:val="00CE4BA1"/>
    <w:rsid w:val="00CE4CDD"/>
    <w:rsid w:val="00CE4D92"/>
    <w:rsid w:val="00CE4E30"/>
    <w:rsid w:val="00CE4F37"/>
    <w:rsid w:val="00CE4F5C"/>
    <w:rsid w:val="00CE521B"/>
    <w:rsid w:val="00CE5290"/>
    <w:rsid w:val="00CE52CB"/>
    <w:rsid w:val="00CE54AF"/>
    <w:rsid w:val="00CE55C5"/>
    <w:rsid w:val="00CE5601"/>
    <w:rsid w:val="00CE566F"/>
    <w:rsid w:val="00CE5762"/>
    <w:rsid w:val="00CE58A3"/>
    <w:rsid w:val="00CE5A43"/>
    <w:rsid w:val="00CE5B9D"/>
    <w:rsid w:val="00CE5C41"/>
    <w:rsid w:val="00CE5D03"/>
    <w:rsid w:val="00CE5F70"/>
    <w:rsid w:val="00CE6283"/>
    <w:rsid w:val="00CE635B"/>
    <w:rsid w:val="00CE6572"/>
    <w:rsid w:val="00CE675A"/>
    <w:rsid w:val="00CE68BE"/>
    <w:rsid w:val="00CE69EB"/>
    <w:rsid w:val="00CE6BC0"/>
    <w:rsid w:val="00CE703D"/>
    <w:rsid w:val="00CE7212"/>
    <w:rsid w:val="00CE72FE"/>
    <w:rsid w:val="00CE7684"/>
    <w:rsid w:val="00CE7963"/>
    <w:rsid w:val="00CE7AA5"/>
    <w:rsid w:val="00CE7BA2"/>
    <w:rsid w:val="00CE7BF1"/>
    <w:rsid w:val="00CE7CB5"/>
    <w:rsid w:val="00CE7CEA"/>
    <w:rsid w:val="00CE7D0A"/>
    <w:rsid w:val="00CE7EDD"/>
    <w:rsid w:val="00CE7F04"/>
    <w:rsid w:val="00CE7F6F"/>
    <w:rsid w:val="00CF0031"/>
    <w:rsid w:val="00CF0070"/>
    <w:rsid w:val="00CF0367"/>
    <w:rsid w:val="00CF0717"/>
    <w:rsid w:val="00CF0948"/>
    <w:rsid w:val="00CF0A27"/>
    <w:rsid w:val="00CF0AFD"/>
    <w:rsid w:val="00CF0D94"/>
    <w:rsid w:val="00CF13B2"/>
    <w:rsid w:val="00CF13DB"/>
    <w:rsid w:val="00CF13EA"/>
    <w:rsid w:val="00CF161C"/>
    <w:rsid w:val="00CF1813"/>
    <w:rsid w:val="00CF1C7D"/>
    <w:rsid w:val="00CF1CA0"/>
    <w:rsid w:val="00CF1F6D"/>
    <w:rsid w:val="00CF1FA9"/>
    <w:rsid w:val="00CF1FD7"/>
    <w:rsid w:val="00CF2377"/>
    <w:rsid w:val="00CF2B83"/>
    <w:rsid w:val="00CF2C66"/>
    <w:rsid w:val="00CF2D87"/>
    <w:rsid w:val="00CF328A"/>
    <w:rsid w:val="00CF343D"/>
    <w:rsid w:val="00CF353F"/>
    <w:rsid w:val="00CF36FB"/>
    <w:rsid w:val="00CF381A"/>
    <w:rsid w:val="00CF3867"/>
    <w:rsid w:val="00CF3872"/>
    <w:rsid w:val="00CF3A7A"/>
    <w:rsid w:val="00CF3BA2"/>
    <w:rsid w:val="00CF3D87"/>
    <w:rsid w:val="00CF4070"/>
    <w:rsid w:val="00CF4101"/>
    <w:rsid w:val="00CF4111"/>
    <w:rsid w:val="00CF4442"/>
    <w:rsid w:val="00CF467D"/>
    <w:rsid w:val="00CF4AE5"/>
    <w:rsid w:val="00CF4F07"/>
    <w:rsid w:val="00CF52B9"/>
    <w:rsid w:val="00CF575E"/>
    <w:rsid w:val="00CF5A1A"/>
    <w:rsid w:val="00CF5C36"/>
    <w:rsid w:val="00CF606E"/>
    <w:rsid w:val="00CF642D"/>
    <w:rsid w:val="00CF647E"/>
    <w:rsid w:val="00CF6483"/>
    <w:rsid w:val="00CF6916"/>
    <w:rsid w:val="00CF69B7"/>
    <w:rsid w:val="00CF6F0C"/>
    <w:rsid w:val="00CF7110"/>
    <w:rsid w:val="00CF72E8"/>
    <w:rsid w:val="00CF73A4"/>
    <w:rsid w:val="00CF741D"/>
    <w:rsid w:val="00CF7529"/>
    <w:rsid w:val="00CF77B1"/>
    <w:rsid w:val="00CF782E"/>
    <w:rsid w:val="00CF79B9"/>
    <w:rsid w:val="00CF7C9D"/>
    <w:rsid w:val="00CF7E30"/>
    <w:rsid w:val="00CF7E33"/>
    <w:rsid w:val="00D0006E"/>
    <w:rsid w:val="00D001F9"/>
    <w:rsid w:val="00D00533"/>
    <w:rsid w:val="00D007A9"/>
    <w:rsid w:val="00D00ABE"/>
    <w:rsid w:val="00D00AFD"/>
    <w:rsid w:val="00D00CCB"/>
    <w:rsid w:val="00D01069"/>
    <w:rsid w:val="00D011DE"/>
    <w:rsid w:val="00D0177E"/>
    <w:rsid w:val="00D01787"/>
    <w:rsid w:val="00D018B1"/>
    <w:rsid w:val="00D01AD0"/>
    <w:rsid w:val="00D01B24"/>
    <w:rsid w:val="00D01CEE"/>
    <w:rsid w:val="00D01D95"/>
    <w:rsid w:val="00D02094"/>
    <w:rsid w:val="00D02099"/>
    <w:rsid w:val="00D0222D"/>
    <w:rsid w:val="00D0229A"/>
    <w:rsid w:val="00D02304"/>
    <w:rsid w:val="00D024AD"/>
    <w:rsid w:val="00D0259C"/>
    <w:rsid w:val="00D02868"/>
    <w:rsid w:val="00D029D8"/>
    <w:rsid w:val="00D02A47"/>
    <w:rsid w:val="00D02C55"/>
    <w:rsid w:val="00D0304A"/>
    <w:rsid w:val="00D03110"/>
    <w:rsid w:val="00D034B5"/>
    <w:rsid w:val="00D03606"/>
    <w:rsid w:val="00D0381B"/>
    <w:rsid w:val="00D03895"/>
    <w:rsid w:val="00D03A47"/>
    <w:rsid w:val="00D03B7E"/>
    <w:rsid w:val="00D03D4D"/>
    <w:rsid w:val="00D03FA2"/>
    <w:rsid w:val="00D04288"/>
    <w:rsid w:val="00D04440"/>
    <w:rsid w:val="00D04540"/>
    <w:rsid w:val="00D04721"/>
    <w:rsid w:val="00D04846"/>
    <w:rsid w:val="00D048A1"/>
    <w:rsid w:val="00D04A07"/>
    <w:rsid w:val="00D04A24"/>
    <w:rsid w:val="00D04BF1"/>
    <w:rsid w:val="00D04F34"/>
    <w:rsid w:val="00D05004"/>
    <w:rsid w:val="00D0541A"/>
    <w:rsid w:val="00D05781"/>
    <w:rsid w:val="00D05F7F"/>
    <w:rsid w:val="00D05FCF"/>
    <w:rsid w:val="00D060E4"/>
    <w:rsid w:val="00D066A1"/>
    <w:rsid w:val="00D066C7"/>
    <w:rsid w:val="00D06742"/>
    <w:rsid w:val="00D06844"/>
    <w:rsid w:val="00D068D7"/>
    <w:rsid w:val="00D06AAA"/>
    <w:rsid w:val="00D06B07"/>
    <w:rsid w:val="00D06B10"/>
    <w:rsid w:val="00D06B3D"/>
    <w:rsid w:val="00D06D07"/>
    <w:rsid w:val="00D06F2F"/>
    <w:rsid w:val="00D07063"/>
    <w:rsid w:val="00D07304"/>
    <w:rsid w:val="00D07396"/>
    <w:rsid w:val="00D073D9"/>
    <w:rsid w:val="00D076F5"/>
    <w:rsid w:val="00D078E8"/>
    <w:rsid w:val="00D1050D"/>
    <w:rsid w:val="00D10541"/>
    <w:rsid w:val="00D107A6"/>
    <w:rsid w:val="00D109F9"/>
    <w:rsid w:val="00D10C9C"/>
    <w:rsid w:val="00D10CAE"/>
    <w:rsid w:val="00D10D48"/>
    <w:rsid w:val="00D10DFE"/>
    <w:rsid w:val="00D1105B"/>
    <w:rsid w:val="00D112D6"/>
    <w:rsid w:val="00D115E6"/>
    <w:rsid w:val="00D11789"/>
    <w:rsid w:val="00D117D1"/>
    <w:rsid w:val="00D11A15"/>
    <w:rsid w:val="00D11AA5"/>
    <w:rsid w:val="00D11D68"/>
    <w:rsid w:val="00D11E18"/>
    <w:rsid w:val="00D11E70"/>
    <w:rsid w:val="00D11ED5"/>
    <w:rsid w:val="00D12069"/>
    <w:rsid w:val="00D12171"/>
    <w:rsid w:val="00D12281"/>
    <w:rsid w:val="00D1241C"/>
    <w:rsid w:val="00D1278F"/>
    <w:rsid w:val="00D12967"/>
    <w:rsid w:val="00D12CD1"/>
    <w:rsid w:val="00D12DF7"/>
    <w:rsid w:val="00D12EC0"/>
    <w:rsid w:val="00D12FC8"/>
    <w:rsid w:val="00D130EC"/>
    <w:rsid w:val="00D13260"/>
    <w:rsid w:val="00D13643"/>
    <w:rsid w:val="00D136A3"/>
    <w:rsid w:val="00D136B3"/>
    <w:rsid w:val="00D13942"/>
    <w:rsid w:val="00D13CA7"/>
    <w:rsid w:val="00D13DEB"/>
    <w:rsid w:val="00D13F6E"/>
    <w:rsid w:val="00D13FEF"/>
    <w:rsid w:val="00D14022"/>
    <w:rsid w:val="00D144CC"/>
    <w:rsid w:val="00D1457C"/>
    <w:rsid w:val="00D1458D"/>
    <w:rsid w:val="00D145AC"/>
    <w:rsid w:val="00D14B9A"/>
    <w:rsid w:val="00D14C70"/>
    <w:rsid w:val="00D14D4D"/>
    <w:rsid w:val="00D14F9E"/>
    <w:rsid w:val="00D15324"/>
    <w:rsid w:val="00D153EF"/>
    <w:rsid w:val="00D155B4"/>
    <w:rsid w:val="00D15DD8"/>
    <w:rsid w:val="00D15EFD"/>
    <w:rsid w:val="00D16202"/>
    <w:rsid w:val="00D162E0"/>
    <w:rsid w:val="00D1644A"/>
    <w:rsid w:val="00D164ED"/>
    <w:rsid w:val="00D164F0"/>
    <w:rsid w:val="00D1654C"/>
    <w:rsid w:val="00D1675B"/>
    <w:rsid w:val="00D16790"/>
    <w:rsid w:val="00D16798"/>
    <w:rsid w:val="00D16845"/>
    <w:rsid w:val="00D1688E"/>
    <w:rsid w:val="00D168D0"/>
    <w:rsid w:val="00D169F5"/>
    <w:rsid w:val="00D16BE0"/>
    <w:rsid w:val="00D16CC5"/>
    <w:rsid w:val="00D16EC1"/>
    <w:rsid w:val="00D1741D"/>
    <w:rsid w:val="00D176D5"/>
    <w:rsid w:val="00D17A08"/>
    <w:rsid w:val="00D17B4F"/>
    <w:rsid w:val="00D17BEE"/>
    <w:rsid w:val="00D17C08"/>
    <w:rsid w:val="00D17DFE"/>
    <w:rsid w:val="00D17E35"/>
    <w:rsid w:val="00D17F06"/>
    <w:rsid w:val="00D200AE"/>
    <w:rsid w:val="00D200BF"/>
    <w:rsid w:val="00D2011B"/>
    <w:rsid w:val="00D20381"/>
    <w:rsid w:val="00D20610"/>
    <w:rsid w:val="00D207CB"/>
    <w:rsid w:val="00D2082F"/>
    <w:rsid w:val="00D20880"/>
    <w:rsid w:val="00D20C1C"/>
    <w:rsid w:val="00D21082"/>
    <w:rsid w:val="00D21228"/>
    <w:rsid w:val="00D2123F"/>
    <w:rsid w:val="00D212E2"/>
    <w:rsid w:val="00D212F3"/>
    <w:rsid w:val="00D21540"/>
    <w:rsid w:val="00D218EA"/>
    <w:rsid w:val="00D22074"/>
    <w:rsid w:val="00D22651"/>
    <w:rsid w:val="00D2281D"/>
    <w:rsid w:val="00D2284C"/>
    <w:rsid w:val="00D22930"/>
    <w:rsid w:val="00D22CEC"/>
    <w:rsid w:val="00D22E11"/>
    <w:rsid w:val="00D22F03"/>
    <w:rsid w:val="00D23164"/>
    <w:rsid w:val="00D231AB"/>
    <w:rsid w:val="00D2387E"/>
    <w:rsid w:val="00D23ABC"/>
    <w:rsid w:val="00D23B41"/>
    <w:rsid w:val="00D23B84"/>
    <w:rsid w:val="00D23D2A"/>
    <w:rsid w:val="00D24024"/>
    <w:rsid w:val="00D2464E"/>
    <w:rsid w:val="00D24770"/>
    <w:rsid w:val="00D24EC8"/>
    <w:rsid w:val="00D2503F"/>
    <w:rsid w:val="00D2506B"/>
    <w:rsid w:val="00D251EA"/>
    <w:rsid w:val="00D25450"/>
    <w:rsid w:val="00D25484"/>
    <w:rsid w:val="00D25526"/>
    <w:rsid w:val="00D25684"/>
    <w:rsid w:val="00D25B4E"/>
    <w:rsid w:val="00D25D33"/>
    <w:rsid w:val="00D25E81"/>
    <w:rsid w:val="00D25FF2"/>
    <w:rsid w:val="00D264E8"/>
    <w:rsid w:val="00D26577"/>
    <w:rsid w:val="00D2670C"/>
    <w:rsid w:val="00D268F8"/>
    <w:rsid w:val="00D26935"/>
    <w:rsid w:val="00D269E6"/>
    <w:rsid w:val="00D26C7C"/>
    <w:rsid w:val="00D26EE4"/>
    <w:rsid w:val="00D26FEA"/>
    <w:rsid w:val="00D2707B"/>
    <w:rsid w:val="00D27304"/>
    <w:rsid w:val="00D2733A"/>
    <w:rsid w:val="00D27468"/>
    <w:rsid w:val="00D27514"/>
    <w:rsid w:val="00D27533"/>
    <w:rsid w:val="00D2761A"/>
    <w:rsid w:val="00D278C0"/>
    <w:rsid w:val="00D27965"/>
    <w:rsid w:val="00D27A6F"/>
    <w:rsid w:val="00D27B05"/>
    <w:rsid w:val="00D27CA9"/>
    <w:rsid w:val="00D27D44"/>
    <w:rsid w:val="00D27DCC"/>
    <w:rsid w:val="00D30028"/>
    <w:rsid w:val="00D30128"/>
    <w:rsid w:val="00D30223"/>
    <w:rsid w:val="00D302DF"/>
    <w:rsid w:val="00D30781"/>
    <w:rsid w:val="00D3088D"/>
    <w:rsid w:val="00D309A7"/>
    <w:rsid w:val="00D30B8A"/>
    <w:rsid w:val="00D30DF6"/>
    <w:rsid w:val="00D3109F"/>
    <w:rsid w:val="00D31582"/>
    <w:rsid w:val="00D31688"/>
    <w:rsid w:val="00D3198A"/>
    <w:rsid w:val="00D319BE"/>
    <w:rsid w:val="00D31A73"/>
    <w:rsid w:val="00D31AB3"/>
    <w:rsid w:val="00D31BBB"/>
    <w:rsid w:val="00D31F17"/>
    <w:rsid w:val="00D31F8D"/>
    <w:rsid w:val="00D31FC4"/>
    <w:rsid w:val="00D32A98"/>
    <w:rsid w:val="00D32DB0"/>
    <w:rsid w:val="00D32E3A"/>
    <w:rsid w:val="00D32E76"/>
    <w:rsid w:val="00D3304D"/>
    <w:rsid w:val="00D332DF"/>
    <w:rsid w:val="00D333AD"/>
    <w:rsid w:val="00D333B3"/>
    <w:rsid w:val="00D3360A"/>
    <w:rsid w:val="00D3372B"/>
    <w:rsid w:val="00D337AE"/>
    <w:rsid w:val="00D33CE4"/>
    <w:rsid w:val="00D33D89"/>
    <w:rsid w:val="00D33E73"/>
    <w:rsid w:val="00D34515"/>
    <w:rsid w:val="00D3467B"/>
    <w:rsid w:val="00D346F7"/>
    <w:rsid w:val="00D3498E"/>
    <w:rsid w:val="00D349A8"/>
    <w:rsid w:val="00D34A87"/>
    <w:rsid w:val="00D34ADD"/>
    <w:rsid w:val="00D34CD4"/>
    <w:rsid w:val="00D34CD6"/>
    <w:rsid w:val="00D34EB2"/>
    <w:rsid w:val="00D34F10"/>
    <w:rsid w:val="00D34F8C"/>
    <w:rsid w:val="00D352E0"/>
    <w:rsid w:val="00D3561D"/>
    <w:rsid w:val="00D35A27"/>
    <w:rsid w:val="00D35B88"/>
    <w:rsid w:val="00D35B9D"/>
    <w:rsid w:val="00D35CC4"/>
    <w:rsid w:val="00D35DF8"/>
    <w:rsid w:val="00D3606A"/>
    <w:rsid w:val="00D360C2"/>
    <w:rsid w:val="00D36497"/>
    <w:rsid w:val="00D36790"/>
    <w:rsid w:val="00D368A7"/>
    <w:rsid w:val="00D368DC"/>
    <w:rsid w:val="00D36A87"/>
    <w:rsid w:val="00D36A99"/>
    <w:rsid w:val="00D36B6A"/>
    <w:rsid w:val="00D36CDD"/>
    <w:rsid w:val="00D36CFF"/>
    <w:rsid w:val="00D36F20"/>
    <w:rsid w:val="00D37001"/>
    <w:rsid w:val="00D37064"/>
    <w:rsid w:val="00D37090"/>
    <w:rsid w:val="00D374D7"/>
    <w:rsid w:val="00D374F2"/>
    <w:rsid w:val="00D376C8"/>
    <w:rsid w:val="00D37997"/>
    <w:rsid w:val="00D37B81"/>
    <w:rsid w:val="00D37C05"/>
    <w:rsid w:val="00D37DF8"/>
    <w:rsid w:val="00D37E0B"/>
    <w:rsid w:val="00D37EB5"/>
    <w:rsid w:val="00D37F8B"/>
    <w:rsid w:val="00D40288"/>
    <w:rsid w:val="00D40291"/>
    <w:rsid w:val="00D4054C"/>
    <w:rsid w:val="00D409ED"/>
    <w:rsid w:val="00D40BE0"/>
    <w:rsid w:val="00D40BEC"/>
    <w:rsid w:val="00D40E0E"/>
    <w:rsid w:val="00D40F38"/>
    <w:rsid w:val="00D41005"/>
    <w:rsid w:val="00D4107A"/>
    <w:rsid w:val="00D4108C"/>
    <w:rsid w:val="00D4136E"/>
    <w:rsid w:val="00D41455"/>
    <w:rsid w:val="00D41479"/>
    <w:rsid w:val="00D41705"/>
    <w:rsid w:val="00D417EF"/>
    <w:rsid w:val="00D4198F"/>
    <w:rsid w:val="00D41A6C"/>
    <w:rsid w:val="00D41A77"/>
    <w:rsid w:val="00D41E97"/>
    <w:rsid w:val="00D42534"/>
    <w:rsid w:val="00D42614"/>
    <w:rsid w:val="00D42639"/>
    <w:rsid w:val="00D42645"/>
    <w:rsid w:val="00D42647"/>
    <w:rsid w:val="00D4282A"/>
    <w:rsid w:val="00D42896"/>
    <w:rsid w:val="00D4294D"/>
    <w:rsid w:val="00D43068"/>
    <w:rsid w:val="00D4313B"/>
    <w:rsid w:val="00D4314C"/>
    <w:rsid w:val="00D432D7"/>
    <w:rsid w:val="00D432EB"/>
    <w:rsid w:val="00D433C3"/>
    <w:rsid w:val="00D433E2"/>
    <w:rsid w:val="00D433F3"/>
    <w:rsid w:val="00D43638"/>
    <w:rsid w:val="00D43770"/>
    <w:rsid w:val="00D438FC"/>
    <w:rsid w:val="00D4393A"/>
    <w:rsid w:val="00D43D06"/>
    <w:rsid w:val="00D43D9F"/>
    <w:rsid w:val="00D43DC6"/>
    <w:rsid w:val="00D43F53"/>
    <w:rsid w:val="00D4404E"/>
    <w:rsid w:val="00D44133"/>
    <w:rsid w:val="00D442F2"/>
    <w:rsid w:val="00D443B9"/>
    <w:rsid w:val="00D444AF"/>
    <w:rsid w:val="00D44938"/>
    <w:rsid w:val="00D44967"/>
    <w:rsid w:val="00D44A42"/>
    <w:rsid w:val="00D44A77"/>
    <w:rsid w:val="00D44B2E"/>
    <w:rsid w:val="00D44BFD"/>
    <w:rsid w:val="00D44C03"/>
    <w:rsid w:val="00D44C71"/>
    <w:rsid w:val="00D451F1"/>
    <w:rsid w:val="00D45396"/>
    <w:rsid w:val="00D45421"/>
    <w:rsid w:val="00D45432"/>
    <w:rsid w:val="00D456EA"/>
    <w:rsid w:val="00D457DF"/>
    <w:rsid w:val="00D457E6"/>
    <w:rsid w:val="00D45950"/>
    <w:rsid w:val="00D459A7"/>
    <w:rsid w:val="00D45A6D"/>
    <w:rsid w:val="00D45CDF"/>
    <w:rsid w:val="00D45EA7"/>
    <w:rsid w:val="00D45EC1"/>
    <w:rsid w:val="00D45EFB"/>
    <w:rsid w:val="00D4607F"/>
    <w:rsid w:val="00D461D8"/>
    <w:rsid w:val="00D4634D"/>
    <w:rsid w:val="00D46470"/>
    <w:rsid w:val="00D4651B"/>
    <w:rsid w:val="00D4673B"/>
    <w:rsid w:val="00D4681E"/>
    <w:rsid w:val="00D46955"/>
    <w:rsid w:val="00D4696B"/>
    <w:rsid w:val="00D46A7E"/>
    <w:rsid w:val="00D46CCF"/>
    <w:rsid w:val="00D46D7D"/>
    <w:rsid w:val="00D46DA0"/>
    <w:rsid w:val="00D46E90"/>
    <w:rsid w:val="00D470CE"/>
    <w:rsid w:val="00D4714E"/>
    <w:rsid w:val="00D4753E"/>
    <w:rsid w:val="00D4760B"/>
    <w:rsid w:val="00D47E46"/>
    <w:rsid w:val="00D47E6B"/>
    <w:rsid w:val="00D47EC3"/>
    <w:rsid w:val="00D47FAF"/>
    <w:rsid w:val="00D500AE"/>
    <w:rsid w:val="00D50522"/>
    <w:rsid w:val="00D50664"/>
    <w:rsid w:val="00D5075A"/>
    <w:rsid w:val="00D50B3A"/>
    <w:rsid w:val="00D50E22"/>
    <w:rsid w:val="00D50E4A"/>
    <w:rsid w:val="00D50F03"/>
    <w:rsid w:val="00D512C8"/>
    <w:rsid w:val="00D51322"/>
    <w:rsid w:val="00D51397"/>
    <w:rsid w:val="00D51415"/>
    <w:rsid w:val="00D5154E"/>
    <w:rsid w:val="00D5186F"/>
    <w:rsid w:val="00D51959"/>
    <w:rsid w:val="00D52161"/>
    <w:rsid w:val="00D52288"/>
    <w:rsid w:val="00D522B8"/>
    <w:rsid w:val="00D52489"/>
    <w:rsid w:val="00D52658"/>
    <w:rsid w:val="00D528F8"/>
    <w:rsid w:val="00D5296B"/>
    <w:rsid w:val="00D52B18"/>
    <w:rsid w:val="00D52B2D"/>
    <w:rsid w:val="00D52BFD"/>
    <w:rsid w:val="00D52C6E"/>
    <w:rsid w:val="00D52E1F"/>
    <w:rsid w:val="00D52F20"/>
    <w:rsid w:val="00D52FF2"/>
    <w:rsid w:val="00D530D9"/>
    <w:rsid w:val="00D53147"/>
    <w:rsid w:val="00D53223"/>
    <w:rsid w:val="00D53827"/>
    <w:rsid w:val="00D53955"/>
    <w:rsid w:val="00D53B6B"/>
    <w:rsid w:val="00D53C0F"/>
    <w:rsid w:val="00D53F41"/>
    <w:rsid w:val="00D5408A"/>
    <w:rsid w:val="00D541B3"/>
    <w:rsid w:val="00D541BB"/>
    <w:rsid w:val="00D548D7"/>
    <w:rsid w:val="00D54A9C"/>
    <w:rsid w:val="00D54B0B"/>
    <w:rsid w:val="00D54C2F"/>
    <w:rsid w:val="00D54F78"/>
    <w:rsid w:val="00D55199"/>
    <w:rsid w:val="00D55201"/>
    <w:rsid w:val="00D55384"/>
    <w:rsid w:val="00D5557E"/>
    <w:rsid w:val="00D55612"/>
    <w:rsid w:val="00D5590D"/>
    <w:rsid w:val="00D55D69"/>
    <w:rsid w:val="00D55EA6"/>
    <w:rsid w:val="00D55ED8"/>
    <w:rsid w:val="00D55F0A"/>
    <w:rsid w:val="00D55F52"/>
    <w:rsid w:val="00D55F55"/>
    <w:rsid w:val="00D55F81"/>
    <w:rsid w:val="00D562CB"/>
    <w:rsid w:val="00D564DE"/>
    <w:rsid w:val="00D56619"/>
    <w:rsid w:val="00D5698F"/>
    <w:rsid w:val="00D56A10"/>
    <w:rsid w:val="00D56BE7"/>
    <w:rsid w:val="00D56C86"/>
    <w:rsid w:val="00D56DDC"/>
    <w:rsid w:val="00D56F83"/>
    <w:rsid w:val="00D56F9A"/>
    <w:rsid w:val="00D56FB2"/>
    <w:rsid w:val="00D5724E"/>
    <w:rsid w:val="00D572B9"/>
    <w:rsid w:val="00D57705"/>
    <w:rsid w:val="00D57782"/>
    <w:rsid w:val="00D57AB8"/>
    <w:rsid w:val="00D57D05"/>
    <w:rsid w:val="00D57DBF"/>
    <w:rsid w:val="00D57E08"/>
    <w:rsid w:val="00D57E36"/>
    <w:rsid w:val="00D57E73"/>
    <w:rsid w:val="00D60084"/>
    <w:rsid w:val="00D603A0"/>
    <w:rsid w:val="00D60486"/>
    <w:rsid w:val="00D6055F"/>
    <w:rsid w:val="00D6077C"/>
    <w:rsid w:val="00D6078F"/>
    <w:rsid w:val="00D6094C"/>
    <w:rsid w:val="00D60A27"/>
    <w:rsid w:val="00D60B96"/>
    <w:rsid w:val="00D60BBD"/>
    <w:rsid w:val="00D60DB1"/>
    <w:rsid w:val="00D60ED0"/>
    <w:rsid w:val="00D60F65"/>
    <w:rsid w:val="00D60FED"/>
    <w:rsid w:val="00D61110"/>
    <w:rsid w:val="00D611F0"/>
    <w:rsid w:val="00D612A3"/>
    <w:rsid w:val="00D6130B"/>
    <w:rsid w:val="00D6135B"/>
    <w:rsid w:val="00D615BF"/>
    <w:rsid w:val="00D617C8"/>
    <w:rsid w:val="00D617F0"/>
    <w:rsid w:val="00D61B6D"/>
    <w:rsid w:val="00D61C3D"/>
    <w:rsid w:val="00D61E3D"/>
    <w:rsid w:val="00D6219E"/>
    <w:rsid w:val="00D6242F"/>
    <w:rsid w:val="00D62442"/>
    <w:rsid w:val="00D625A4"/>
    <w:rsid w:val="00D626C0"/>
    <w:rsid w:val="00D6275C"/>
    <w:rsid w:val="00D62973"/>
    <w:rsid w:val="00D62AD6"/>
    <w:rsid w:val="00D630E9"/>
    <w:rsid w:val="00D6315B"/>
    <w:rsid w:val="00D632B9"/>
    <w:rsid w:val="00D632E4"/>
    <w:rsid w:val="00D63904"/>
    <w:rsid w:val="00D639C3"/>
    <w:rsid w:val="00D63A01"/>
    <w:rsid w:val="00D63D62"/>
    <w:rsid w:val="00D63DA2"/>
    <w:rsid w:val="00D63E60"/>
    <w:rsid w:val="00D64058"/>
    <w:rsid w:val="00D6454B"/>
    <w:rsid w:val="00D6479D"/>
    <w:rsid w:val="00D64D2F"/>
    <w:rsid w:val="00D64D6C"/>
    <w:rsid w:val="00D6552F"/>
    <w:rsid w:val="00D656C0"/>
    <w:rsid w:val="00D65831"/>
    <w:rsid w:val="00D65AFD"/>
    <w:rsid w:val="00D65D58"/>
    <w:rsid w:val="00D66425"/>
    <w:rsid w:val="00D665D3"/>
    <w:rsid w:val="00D667EE"/>
    <w:rsid w:val="00D669A8"/>
    <w:rsid w:val="00D66B1F"/>
    <w:rsid w:val="00D66BE6"/>
    <w:rsid w:val="00D66C97"/>
    <w:rsid w:val="00D66E6A"/>
    <w:rsid w:val="00D66FA7"/>
    <w:rsid w:val="00D670F8"/>
    <w:rsid w:val="00D6716E"/>
    <w:rsid w:val="00D67217"/>
    <w:rsid w:val="00D67297"/>
    <w:rsid w:val="00D672CB"/>
    <w:rsid w:val="00D67409"/>
    <w:rsid w:val="00D6791B"/>
    <w:rsid w:val="00D67A0B"/>
    <w:rsid w:val="00D67A4C"/>
    <w:rsid w:val="00D67A56"/>
    <w:rsid w:val="00D67C2E"/>
    <w:rsid w:val="00D70255"/>
    <w:rsid w:val="00D702E6"/>
    <w:rsid w:val="00D702F4"/>
    <w:rsid w:val="00D70333"/>
    <w:rsid w:val="00D70556"/>
    <w:rsid w:val="00D7058A"/>
    <w:rsid w:val="00D70DF2"/>
    <w:rsid w:val="00D70ECB"/>
    <w:rsid w:val="00D70F8D"/>
    <w:rsid w:val="00D71125"/>
    <w:rsid w:val="00D7113A"/>
    <w:rsid w:val="00D71259"/>
    <w:rsid w:val="00D7179D"/>
    <w:rsid w:val="00D717BD"/>
    <w:rsid w:val="00D71866"/>
    <w:rsid w:val="00D719CF"/>
    <w:rsid w:val="00D71B41"/>
    <w:rsid w:val="00D72068"/>
    <w:rsid w:val="00D720A0"/>
    <w:rsid w:val="00D72200"/>
    <w:rsid w:val="00D722C9"/>
    <w:rsid w:val="00D72587"/>
    <w:rsid w:val="00D726F1"/>
    <w:rsid w:val="00D72709"/>
    <w:rsid w:val="00D727F4"/>
    <w:rsid w:val="00D7281F"/>
    <w:rsid w:val="00D72900"/>
    <w:rsid w:val="00D729AA"/>
    <w:rsid w:val="00D729DC"/>
    <w:rsid w:val="00D72AF3"/>
    <w:rsid w:val="00D72BAF"/>
    <w:rsid w:val="00D72D0F"/>
    <w:rsid w:val="00D72D54"/>
    <w:rsid w:val="00D72E80"/>
    <w:rsid w:val="00D72FE6"/>
    <w:rsid w:val="00D7320C"/>
    <w:rsid w:val="00D73345"/>
    <w:rsid w:val="00D73466"/>
    <w:rsid w:val="00D7349A"/>
    <w:rsid w:val="00D7359E"/>
    <w:rsid w:val="00D735B6"/>
    <w:rsid w:val="00D73849"/>
    <w:rsid w:val="00D73DE9"/>
    <w:rsid w:val="00D73DEE"/>
    <w:rsid w:val="00D73E90"/>
    <w:rsid w:val="00D74236"/>
    <w:rsid w:val="00D7438B"/>
    <w:rsid w:val="00D743F3"/>
    <w:rsid w:val="00D747B2"/>
    <w:rsid w:val="00D74817"/>
    <w:rsid w:val="00D74B08"/>
    <w:rsid w:val="00D74C33"/>
    <w:rsid w:val="00D74D63"/>
    <w:rsid w:val="00D74EBC"/>
    <w:rsid w:val="00D74F15"/>
    <w:rsid w:val="00D74FBE"/>
    <w:rsid w:val="00D75302"/>
    <w:rsid w:val="00D75335"/>
    <w:rsid w:val="00D757D5"/>
    <w:rsid w:val="00D75838"/>
    <w:rsid w:val="00D75883"/>
    <w:rsid w:val="00D75A94"/>
    <w:rsid w:val="00D75C39"/>
    <w:rsid w:val="00D75CF2"/>
    <w:rsid w:val="00D75D73"/>
    <w:rsid w:val="00D76141"/>
    <w:rsid w:val="00D76215"/>
    <w:rsid w:val="00D76CB7"/>
    <w:rsid w:val="00D76FFA"/>
    <w:rsid w:val="00D7701A"/>
    <w:rsid w:val="00D77069"/>
    <w:rsid w:val="00D7753D"/>
    <w:rsid w:val="00D776E1"/>
    <w:rsid w:val="00D776F4"/>
    <w:rsid w:val="00D77716"/>
    <w:rsid w:val="00D778F7"/>
    <w:rsid w:val="00D779DF"/>
    <w:rsid w:val="00D77A3F"/>
    <w:rsid w:val="00D77ABB"/>
    <w:rsid w:val="00D77AF8"/>
    <w:rsid w:val="00D77E41"/>
    <w:rsid w:val="00D77EEE"/>
    <w:rsid w:val="00D80630"/>
    <w:rsid w:val="00D806D8"/>
    <w:rsid w:val="00D80977"/>
    <w:rsid w:val="00D809DD"/>
    <w:rsid w:val="00D809FA"/>
    <w:rsid w:val="00D80A65"/>
    <w:rsid w:val="00D80B7E"/>
    <w:rsid w:val="00D80C35"/>
    <w:rsid w:val="00D80D7E"/>
    <w:rsid w:val="00D80E52"/>
    <w:rsid w:val="00D81272"/>
    <w:rsid w:val="00D8135B"/>
    <w:rsid w:val="00D814DD"/>
    <w:rsid w:val="00D815D4"/>
    <w:rsid w:val="00D8161A"/>
    <w:rsid w:val="00D81668"/>
    <w:rsid w:val="00D8172F"/>
    <w:rsid w:val="00D81855"/>
    <w:rsid w:val="00D81D77"/>
    <w:rsid w:val="00D81D83"/>
    <w:rsid w:val="00D81DFB"/>
    <w:rsid w:val="00D82125"/>
    <w:rsid w:val="00D82449"/>
    <w:rsid w:val="00D82580"/>
    <w:rsid w:val="00D82709"/>
    <w:rsid w:val="00D8283A"/>
    <w:rsid w:val="00D82EEB"/>
    <w:rsid w:val="00D83250"/>
    <w:rsid w:val="00D8329F"/>
    <w:rsid w:val="00D832B6"/>
    <w:rsid w:val="00D83702"/>
    <w:rsid w:val="00D83B43"/>
    <w:rsid w:val="00D83E9D"/>
    <w:rsid w:val="00D83FE0"/>
    <w:rsid w:val="00D84146"/>
    <w:rsid w:val="00D84484"/>
    <w:rsid w:val="00D84916"/>
    <w:rsid w:val="00D84CA8"/>
    <w:rsid w:val="00D84FFC"/>
    <w:rsid w:val="00D851E5"/>
    <w:rsid w:val="00D852B8"/>
    <w:rsid w:val="00D8574F"/>
    <w:rsid w:val="00D85979"/>
    <w:rsid w:val="00D85DDE"/>
    <w:rsid w:val="00D86506"/>
    <w:rsid w:val="00D86538"/>
    <w:rsid w:val="00D8661C"/>
    <w:rsid w:val="00D86911"/>
    <w:rsid w:val="00D86A6D"/>
    <w:rsid w:val="00D87453"/>
    <w:rsid w:val="00D874F1"/>
    <w:rsid w:val="00D8762F"/>
    <w:rsid w:val="00D87BB7"/>
    <w:rsid w:val="00D87DA4"/>
    <w:rsid w:val="00D87E1F"/>
    <w:rsid w:val="00D87EBA"/>
    <w:rsid w:val="00D87EC0"/>
    <w:rsid w:val="00D87F69"/>
    <w:rsid w:val="00D87FAF"/>
    <w:rsid w:val="00D9012B"/>
    <w:rsid w:val="00D901BE"/>
    <w:rsid w:val="00D9034E"/>
    <w:rsid w:val="00D90CF0"/>
    <w:rsid w:val="00D90DAB"/>
    <w:rsid w:val="00D90E78"/>
    <w:rsid w:val="00D911BC"/>
    <w:rsid w:val="00D91379"/>
    <w:rsid w:val="00D91731"/>
    <w:rsid w:val="00D917CD"/>
    <w:rsid w:val="00D91852"/>
    <w:rsid w:val="00D91A09"/>
    <w:rsid w:val="00D91DF0"/>
    <w:rsid w:val="00D92106"/>
    <w:rsid w:val="00D9233D"/>
    <w:rsid w:val="00D924DB"/>
    <w:rsid w:val="00D927BC"/>
    <w:rsid w:val="00D92931"/>
    <w:rsid w:val="00D92988"/>
    <w:rsid w:val="00D929C6"/>
    <w:rsid w:val="00D92A0F"/>
    <w:rsid w:val="00D92B64"/>
    <w:rsid w:val="00D92E3B"/>
    <w:rsid w:val="00D92EA8"/>
    <w:rsid w:val="00D92EE6"/>
    <w:rsid w:val="00D9337D"/>
    <w:rsid w:val="00D93384"/>
    <w:rsid w:val="00D93430"/>
    <w:rsid w:val="00D93475"/>
    <w:rsid w:val="00D935C9"/>
    <w:rsid w:val="00D93CAE"/>
    <w:rsid w:val="00D93DB1"/>
    <w:rsid w:val="00D93DFF"/>
    <w:rsid w:val="00D94054"/>
    <w:rsid w:val="00D940CD"/>
    <w:rsid w:val="00D941B2"/>
    <w:rsid w:val="00D94442"/>
    <w:rsid w:val="00D944D7"/>
    <w:rsid w:val="00D94A2F"/>
    <w:rsid w:val="00D94BC2"/>
    <w:rsid w:val="00D94BF6"/>
    <w:rsid w:val="00D94CBC"/>
    <w:rsid w:val="00D94E29"/>
    <w:rsid w:val="00D94E63"/>
    <w:rsid w:val="00D94EC1"/>
    <w:rsid w:val="00D9517F"/>
    <w:rsid w:val="00D953C9"/>
    <w:rsid w:val="00D95476"/>
    <w:rsid w:val="00D9558C"/>
    <w:rsid w:val="00D955B2"/>
    <w:rsid w:val="00D955F4"/>
    <w:rsid w:val="00D95B90"/>
    <w:rsid w:val="00D95D23"/>
    <w:rsid w:val="00D95E94"/>
    <w:rsid w:val="00D95F39"/>
    <w:rsid w:val="00D9613F"/>
    <w:rsid w:val="00D963B0"/>
    <w:rsid w:val="00D965A5"/>
    <w:rsid w:val="00D96742"/>
    <w:rsid w:val="00D968C6"/>
    <w:rsid w:val="00D968EE"/>
    <w:rsid w:val="00D96A2A"/>
    <w:rsid w:val="00D9703C"/>
    <w:rsid w:val="00D971A7"/>
    <w:rsid w:val="00D977A3"/>
    <w:rsid w:val="00D9782E"/>
    <w:rsid w:val="00D97A68"/>
    <w:rsid w:val="00D97CCE"/>
    <w:rsid w:val="00D97D5F"/>
    <w:rsid w:val="00D97E50"/>
    <w:rsid w:val="00DA03DC"/>
    <w:rsid w:val="00DA042C"/>
    <w:rsid w:val="00DA0597"/>
    <w:rsid w:val="00DA0723"/>
    <w:rsid w:val="00DA08EA"/>
    <w:rsid w:val="00DA0920"/>
    <w:rsid w:val="00DA0AF6"/>
    <w:rsid w:val="00DA0C0D"/>
    <w:rsid w:val="00DA0C9D"/>
    <w:rsid w:val="00DA0CE3"/>
    <w:rsid w:val="00DA0D37"/>
    <w:rsid w:val="00DA0EF3"/>
    <w:rsid w:val="00DA1008"/>
    <w:rsid w:val="00DA10D2"/>
    <w:rsid w:val="00DA1377"/>
    <w:rsid w:val="00DA140E"/>
    <w:rsid w:val="00DA1481"/>
    <w:rsid w:val="00DA14B4"/>
    <w:rsid w:val="00DA155E"/>
    <w:rsid w:val="00DA1771"/>
    <w:rsid w:val="00DA17AE"/>
    <w:rsid w:val="00DA189A"/>
    <w:rsid w:val="00DA190B"/>
    <w:rsid w:val="00DA1A14"/>
    <w:rsid w:val="00DA1E76"/>
    <w:rsid w:val="00DA2157"/>
    <w:rsid w:val="00DA24E5"/>
    <w:rsid w:val="00DA2536"/>
    <w:rsid w:val="00DA26EF"/>
    <w:rsid w:val="00DA2A40"/>
    <w:rsid w:val="00DA2A64"/>
    <w:rsid w:val="00DA2C16"/>
    <w:rsid w:val="00DA2F0E"/>
    <w:rsid w:val="00DA30E6"/>
    <w:rsid w:val="00DA3232"/>
    <w:rsid w:val="00DA3362"/>
    <w:rsid w:val="00DA35FF"/>
    <w:rsid w:val="00DA36E8"/>
    <w:rsid w:val="00DA3799"/>
    <w:rsid w:val="00DA393A"/>
    <w:rsid w:val="00DA3C2C"/>
    <w:rsid w:val="00DA3FB3"/>
    <w:rsid w:val="00DA4065"/>
    <w:rsid w:val="00DA413E"/>
    <w:rsid w:val="00DA4303"/>
    <w:rsid w:val="00DA47F0"/>
    <w:rsid w:val="00DA48BB"/>
    <w:rsid w:val="00DA490B"/>
    <w:rsid w:val="00DA4A75"/>
    <w:rsid w:val="00DA4AF9"/>
    <w:rsid w:val="00DA4DA3"/>
    <w:rsid w:val="00DA4E3F"/>
    <w:rsid w:val="00DA4FA5"/>
    <w:rsid w:val="00DA51CE"/>
    <w:rsid w:val="00DA5259"/>
    <w:rsid w:val="00DA5776"/>
    <w:rsid w:val="00DA5F0E"/>
    <w:rsid w:val="00DA61DE"/>
    <w:rsid w:val="00DA630E"/>
    <w:rsid w:val="00DA634A"/>
    <w:rsid w:val="00DA635E"/>
    <w:rsid w:val="00DA6493"/>
    <w:rsid w:val="00DA651A"/>
    <w:rsid w:val="00DA656C"/>
    <w:rsid w:val="00DA6775"/>
    <w:rsid w:val="00DA68E6"/>
    <w:rsid w:val="00DA6AB6"/>
    <w:rsid w:val="00DA6B62"/>
    <w:rsid w:val="00DA6C4F"/>
    <w:rsid w:val="00DA6CE1"/>
    <w:rsid w:val="00DA6D2E"/>
    <w:rsid w:val="00DA6D37"/>
    <w:rsid w:val="00DA6FE2"/>
    <w:rsid w:val="00DA7116"/>
    <w:rsid w:val="00DA7362"/>
    <w:rsid w:val="00DA7625"/>
    <w:rsid w:val="00DA76F0"/>
    <w:rsid w:val="00DA771B"/>
    <w:rsid w:val="00DA7765"/>
    <w:rsid w:val="00DA7811"/>
    <w:rsid w:val="00DA78A0"/>
    <w:rsid w:val="00DA7AE9"/>
    <w:rsid w:val="00DA7B0C"/>
    <w:rsid w:val="00DA7CED"/>
    <w:rsid w:val="00DA7E61"/>
    <w:rsid w:val="00DA7F6F"/>
    <w:rsid w:val="00DA7FC5"/>
    <w:rsid w:val="00DB0070"/>
    <w:rsid w:val="00DB01F1"/>
    <w:rsid w:val="00DB0200"/>
    <w:rsid w:val="00DB0D57"/>
    <w:rsid w:val="00DB10C6"/>
    <w:rsid w:val="00DB129C"/>
    <w:rsid w:val="00DB12DD"/>
    <w:rsid w:val="00DB1393"/>
    <w:rsid w:val="00DB14BC"/>
    <w:rsid w:val="00DB15F4"/>
    <w:rsid w:val="00DB1693"/>
    <w:rsid w:val="00DB1755"/>
    <w:rsid w:val="00DB1B8A"/>
    <w:rsid w:val="00DB1E60"/>
    <w:rsid w:val="00DB201F"/>
    <w:rsid w:val="00DB21CD"/>
    <w:rsid w:val="00DB2386"/>
    <w:rsid w:val="00DB23A7"/>
    <w:rsid w:val="00DB264C"/>
    <w:rsid w:val="00DB27DA"/>
    <w:rsid w:val="00DB27DB"/>
    <w:rsid w:val="00DB2AD9"/>
    <w:rsid w:val="00DB2BC4"/>
    <w:rsid w:val="00DB3506"/>
    <w:rsid w:val="00DB3763"/>
    <w:rsid w:val="00DB3845"/>
    <w:rsid w:val="00DB3891"/>
    <w:rsid w:val="00DB3C4B"/>
    <w:rsid w:val="00DB3C95"/>
    <w:rsid w:val="00DB3CAC"/>
    <w:rsid w:val="00DB3F05"/>
    <w:rsid w:val="00DB3F20"/>
    <w:rsid w:val="00DB3F66"/>
    <w:rsid w:val="00DB3F7C"/>
    <w:rsid w:val="00DB4511"/>
    <w:rsid w:val="00DB45D3"/>
    <w:rsid w:val="00DB45DB"/>
    <w:rsid w:val="00DB4784"/>
    <w:rsid w:val="00DB48D3"/>
    <w:rsid w:val="00DB495A"/>
    <w:rsid w:val="00DB497E"/>
    <w:rsid w:val="00DB4993"/>
    <w:rsid w:val="00DB49B5"/>
    <w:rsid w:val="00DB4B7C"/>
    <w:rsid w:val="00DB4B90"/>
    <w:rsid w:val="00DB4BF9"/>
    <w:rsid w:val="00DB4C34"/>
    <w:rsid w:val="00DB4D34"/>
    <w:rsid w:val="00DB50A3"/>
    <w:rsid w:val="00DB53FE"/>
    <w:rsid w:val="00DB5416"/>
    <w:rsid w:val="00DB55B2"/>
    <w:rsid w:val="00DB57CF"/>
    <w:rsid w:val="00DB5A79"/>
    <w:rsid w:val="00DB5DCB"/>
    <w:rsid w:val="00DB5E51"/>
    <w:rsid w:val="00DB5E76"/>
    <w:rsid w:val="00DB5F51"/>
    <w:rsid w:val="00DB6389"/>
    <w:rsid w:val="00DB6562"/>
    <w:rsid w:val="00DB66E7"/>
    <w:rsid w:val="00DB6926"/>
    <w:rsid w:val="00DB6A79"/>
    <w:rsid w:val="00DB6AA6"/>
    <w:rsid w:val="00DB6BC4"/>
    <w:rsid w:val="00DB6E00"/>
    <w:rsid w:val="00DB710B"/>
    <w:rsid w:val="00DB73D5"/>
    <w:rsid w:val="00DB7424"/>
    <w:rsid w:val="00DB74BC"/>
    <w:rsid w:val="00DB783E"/>
    <w:rsid w:val="00DB7930"/>
    <w:rsid w:val="00DB7B12"/>
    <w:rsid w:val="00DB7C38"/>
    <w:rsid w:val="00DB7E40"/>
    <w:rsid w:val="00DB7E67"/>
    <w:rsid w:val="00DB7F51"/>
    <w:rsid w:val="00DC0185"/>
    <w:rsid w:val="00DC0322"/>
    <w:rsid w:val="00DC053E"/>
    <w:rsid w:val="00DC0707"/>
    <w:rsid w:val="00DC0728"/>
    <w:rsid w:val="00DC08A2"/>
    <w:rsid w:val="00DC08F3"/>
    <w:rsid w:val="00DC0AA6"/>
    <w:rsid w:val="00DC0AB6"/>
    <w:rsid w:val="00DC0AC0"/>
    <w:rsid w:val="00DC0C05"/>
    <w:rsid w:val="00DC1178"/>
    <w:rsid w:val="00DC118E"/>
    <w:rsid w:val="00DC13B1"/>
    <w:rsid w:val="00DC15F6"/>
    <w:rsid w:val="00DC1600"/>
    <w:rsid w:val="00DC16FA"/>
    <w:rsid w:val="00DC190D"/>
    <w:rsid w:val="00DC1975"/>
    <w:rsid w:val="00DC1AC1"/>
    <w:rsid w:val="00DC1B9C"/>
    <w:rsid w:val="00DC1E29"/>
    <w:rsid w:val="00DC1F8F"/>
    <w:rsid w:val="00DC201F"/>
    <w:rsid w:val="00DC20D4"/>
    <w:rsid w:val="00DC20D8"/>
    <w:rsid w:val="00DC21A9"/>
    <w:rsid w:val="00DC21C5"/>
    <w:rsid w:val="00DC22AB"/>
    <w:rsid w:val="00DC23C0"/>
    <w:rsid w:val="00DC2462"/>
    <w:rsid w:val="00DC2908"/>
    <w:rsid w:val="00DC2B54"/>
    <w:rsid w:val="00DC2BCC"/>
    <w:rsid w:val="00DC2C88"/>
    <w:rsid w:val="00DC2CD0"/>
    <w:rsid w:val="00DC2E89"/>
    <w:rsid w:val="00DC2F0A"/>
    <w:rsid w:val="00DC313E"/>
    <w:rsid w:val="00DC3182"/>
    <w:rsid w:val="00DC318E"/>
    <w:rsid w:val="00DC31E1"/>
    <w:rsid w:val="00DC349D"/>
    <w:rsid w:val="00DC35B7"/>
    <w:rsid w:val="00DC3659"/>
    <w:rsid w:val="00DC371F"/>
    <w:rsid w:val="00DC38A4"/>
    <w:rsid w:val="00DC390C"/>
    <w:rsid w:val="00DC3C10"/>
    <w:rsid w:val="00DC3F4E"/>
    <w:rsid w:val="00DC3F8E"/>
    <w:rsid w:val="00DC400C"/>
    <w:rsid w:val="00DC4AE0"/>
    <w:rsid w:val="00DC4AFD"/>
    <w:rsid w:val="00DC4D92"/>
    <w:rsid w:val="00DC4E45"/>
    <w:rsid w:val="00DC50B6"/>
    <w:rsid w:val="00DC50E7"/>
    <w:rsid w:val="00DC52B5"/>
    <w:rsid w:val="00DC53E5"/>
    <w:rsid w:val="00DC55C7"/>
    <w:rsid w:val="00DC5623"/>
    <w:rsid w:val="00DC5631"/>
    <w:rsid w:val="00DC5B45"/>
    <w:rsid w:val="00DC5C61"/>
    <w:rsid w:val="00DC608A"/>
    <w:rsid w:val="00DC60B6"/>
    <w:rsid w:val="00DC6460"/>
    <w:rsid w:val="00DC6505"/>
    <w:rsid w:val="00DC655F"/>
    <w:rsid w:val="00DC662C"/>
    <w:rsid w:val="00DC6654"/>
    <w:rsid w:val="00DC692F"/>
    <w:rsid w:val="00DC6EDF"/>
    <w:rsid w:val="00DC71E7"/>
    <w:rsid w:val="00DC7650"/>
    <w:rsid w:val="00DC7729"/>
    <w:rsid w:val="00DC7982"/>
    <w:rsid w:val="00DC79CD"/>
    <w:rsid w:val="00DC7B50"/>
    <w:rsid w:val="00DC7CD2"/>
    <w:rsid w:val="00DC7E73"/>
    <w:rsid w:val="00DC7EDB"/>
    <w:rsid w:val="00DD00B3"/>
    <w:rsid w:val="00DD014B"/>
    <w:rsid w:val="00DD01EE"/>
    <w:rsid w:val="00DD0380"/>
    <w:rsid w:val="00DD0433"/>
    <w:rsid w:val="00DD0543"/>
    <w:rsid w:val="00DD07A4"/>
    <w:rsid w:val="00DD0829"/>
    <w:rsid w:val="00DD0A43"/>
    <w:rsid w:val="00DD0ACE"/>
    <w:rsid w:val="00DD0CF4"/>
    <w:rsid w:val="00DD0E3D"/>
    <w:rsid w:val="00DD0EAA"/>
    <w:rsid w:val="00DD0EAC"/>
    <w:rsid w:val="00DD0F10"/>
    <w:rsid w:val="00DD0F9B"/>
    <w:rsid w:val="00DD10A2"/>
    <w:rsid w:val="00DD19D6"/>
    <w:rsid w:val="00DD1F2A"/>
    <w:rsid w:val="00DD221C"/>
    <w:rsid w:val="00DD223C"/>
    <w:rsid w:val="00DD2346"/>
    <w:rsid w:val="00DD23E6"/>
    <w:rsid w:val="00DD2619"/>
    <w:rsid w:val="00DD2C74"/>
    <w:rsid w:val="00DD2D8A"/>
    <w:rsid w:val="00DD2F3B"/>
    <w:rsid w:val="00DD3340"/>
    <w:rsid w:val="00DD38B3"/>
    <w:rsid w:val="00DD3937"/>
    <w:rsid w:val="00DD3B25"/>
    <w:rsid w:val="00DD3DC5"/>
    <w:rsid w:val="00DD3F35"/>
    <w:rsid w:val="00DD422C"/>
    <w:rsid w:val="00DD4662"/>
    <w:rsid w:val="00DD477B"/>
    <w:rsid w:val="00DD47F4"/>
    <w:rsid w:val="00DD4960"/>
    <w:rsid w:val="00DD4A26"/>
    <w:rsid w:val="00DD4BAD"/>
    <w:rsid w:val="00DD4BB9"/>
    <w:rsid w:val="00DD4F15"/>
    <w:rsid w:val="00DD4F69"/>
    <w:rsid w:val="00DD4FCE"/>
    <w:rsid w:val="00DD5075"/>
    <w:rsid w:val="00DD533E"/>
    <w:rsid w:val="00DD53AA"/>
    <w:rsid w:val="00DD579E"/>
    <w:rsid w:val="00DD5E9A"/>
    <w:rsid w:val="00DD5ECB"/>
    <w:rsid w:val="00DD6362"/>
    <w:rsid w:val="00DD639C"/>
    <w:rsid w:val="00DD639E"/>
    <w:rsid w:val="00DD6843"/>
    <w:rsid w:val="00DD6933"/>
    <w:rsid w:val="00DD6A87"/>
    <w:rsid w:val="00DD6A8C"/>
    <w:rsid w:val="00DD6DEB"/>
    <w:rsid w:val="00DD7071"/>
    <w:rsid w:val="00DD7107"/>
    <w:rsid w:val="00DD72FA"/>
    <w:rsid w:val="00DD7702"/>
    <w:rsid w:val="00DD7785"/>
    <w:rsid w:val="00DD783D"/>
    <w:rsid w:val="00DD798B"/>
    <w:rsid w:val="00DD7B24"/>
    <w:rsid w:val="00DD7D8C"/>
    <w:rsid w:val="00DD7D92"/>
    <w:rsid w:val="00DE0064"/>
    <w:rsid w:val="00DE0202"/>
    <w:rsid w:val="00DE02AE"/>
    <w:rsid w:val="00DE038D"/>
    <w:rsid w:val="00DE04B4"/>
    <w:rsid w:val="00DE053C"/>
    <w:rsid w:val="00DE0627"/>
    <w:rsid w:val="00DE0E6E"/>
    <w:rsid w:val="00DE0FE5"/>
    <w:rsid w:val="00DE12A4"/>
    <w:rsid w:val="00DE1750"/>
    <w:rsid w:val="00DE1CB3"/>
    <w:rsid w:val="00DE1EAA"/>
    <w:rsid w:val="00DE23C9"/>
    <w:rsid w:val="00DE2506"/>
    <w:rsid w:val="00DE25B2"/>
    <w:rsid w:val="00DE2920"/>
    <w:rsid w:val="00DE2E4D"/>
    <w:rsid w:val="00DE34BE"/>
    <w:rsid w:val="00DE356C"/>
    <w:rsid w:val="00DE3625"/>
    <w:rsid w:val="00DE36C1"/>
    <w:rsid w:val="00DE3862"/>
    <w:rsid w:val="00DE39F9"/>
    <w:rsid w:val="00DE3C62"/>
    <w:rsid w:val="00DE3CBD"/>
    <w:rsid w:val="00DE3ECB"/>
    <w:rsid w:val="00DE41B7"/>
    <w:rsid w:val="00DE42A3"/>
    <w:rsid w:val="00DE43BE"/>
    <w:rsid w:val="00DE469F"/>
    <w:rsid w:val="00DE475B"/>
    <w:rsid w:val="00DE49D2"/>
    <w:rsid w:val="00DE4C39"/>
    <w:rsid w:val="00DE517C"/>
    <w:rsid w:val="00DE52C7"/>
    <w:rsid w:val="00DE551E"/>
    <w:rsid w:val="00DE55D6"/>
    <w:rsid w:val="00DE5BDD"/>
    <w:rsid w:val="00DE5D63"/>
    <w:rsid w:val="00DE6334"/>
    <w:rsid w:val="00DE6536"/>
    <w:rsid w:val="00DE6638"/>
    <w:rsid w:val="00DE665D"/>
    <w:rsid w:val="00DE68FE"/>
    <w:rsid w:val="00DE6962"/>
    <w:rsid w:val="00DE6A5F"/>
    <w:rsid w:val="00DE7216"/>
    <w:rsid w:val="00DE7276"/>
    <w:rsid w:val="00DE75B4"/>
    <w:rsid w:val="00DE7612"/>
    <w:rsid w:val="00DE76F4"/>
    <w:rsid w:val="00DE78DD"/>
    <w:rsid w:val="00DE797B"/>
    <w:rsid w:val="00DE7E6D"/>
    <w:rsid w:val="00DE7FF9"/>
    <w:rsid w:val="00DF0037"/>
    <w:rsid w:val="00DF007A"/>
    <w:rsid w:val="00DF012F"/>
    <w:rsid w:val="00DF0198"/>
    <w:rsid w:val="00DF0304"/>
    <w:rsid w:val="00DF0560"/>
    <w:rsid w:val="00DF0695"/>
    <w:rsid w:val="00DF06A2"/>
    <w:rsid w:val="00DF088F"/>
    <w:rsid w:val="00DF0941"/>
    <w:rsid w:val="00DF0A3A"/>
    <w:rsid w:val="00DF0DA9"/>
    <w:rsid w:val="00DF10E2"/>
    <w:rsid w:val="00DF1155"/>
    <w:rsid w:val="00DF125B"/>
    <w:rsid w:val="00DF1A0B"/>
    <w:rsid w:val="00DF1C2D"/>
    <w:rsid w:val="00DF1C7D"/>
    <w:rsid w:val="00DF1CD6"/>
    <w:rsid w:val="00DF2009"/>
    <w:rsid w:val="00DF21A1"/>
    <w:rsid w:val="00DF24D9"/>
    <w:rsid w:val="00DF2528"/>
    <w:rsid w:val="00DF262D"/>
    <w:rsid w:val="00DF26FB"/>
    <w:rsid w:val="00DF28FC"/>
    <w:rsid w:val="00DF299B"/>
    <w:rsid w:val="00DF2D21"/>
    <w:rsid w:val="00DF2D52"/>
    <w:rsid w:val="00DF2F8E"/>
    <w:rsid w:val="00DF33FD"/>
    <w:rsid w:val="00DF3EDB"/>
    <w:rsid w:val="00DF41CA"/>
    <w:rsid w:val="00DF4472"/>
    <w:rsid w:val="00DF49AF"/>
    <w:rsid w:val="00DF4AA6"/>
    <w:rsid w:val="00DF4B83"/>
    <w:rsid w:val="00DF4DFF"/>
    <w:rsid w:val="00DF521E"/>
    <w:rsid w:val="00DF538C"/>
    <w:rsid w:val="00DF5640"/>
    <w:rsid w:val="00DF5997"/>
    <w:rsid w:val="00DF5A5A"/>
    <w:rsid w:val="00DF5C5C"/>
    <w:rsid w:val="00DF5C5E"/>
    <w:rsid w:val="00DF5F25"/>
    <w:rsid w:val="00DF5FFC"/>
    <w:rsid w:val="00DF610B"/>
    <w:rsid w:val="00DF653F"/>
    <w:rsid w:val="00DF6829"/>
    <w:rsid w:val="00DF6993"/>
    <w:rsid w:val="00DF69B1"/>
    <w:rsid w:val="00DF6A70"/>
    <w:rsid w:val="00DF6C37"/>
    <w:rsid w:val="00DF7146"/>
    <w:rsid w:val="00DF715C"/>
    <w:rsid w:val="00DF7229"/>
    <w:rsid w:val="00DF7410"/>
    <w:rsid w:val="00DF7708"/>
    <w:rsid w:val="00DF7717"/>
    <w:rsid w:val="00DF7808"/>
    <w:rsid w:val="00DF7883"/>
    <w:rsid w:val="00DF799B"/>
    <w:rsid w:val="00DF7AF4"/>
    <w:rsid w:val="00DF7D76"/>
    <w:rsid w:val="00E00053"/>
    <w:rsid w:val="00E00151"/>
    <w:rsid w:val="00E00270"/>
    <w:rsid w:val="00E003A9"/>
    <w:rsid w:val="00E00552"/>
    <w:rsid w:val="00E005B4"/>
    <w:rsid w:val="00E005E7"/>
    <w:rsid w:val="00E0069B"/>
    <w:rsid w:val="00E006B0"/>
    <w:rsid w:val="00E00878"/>
    <w:rsid w:val="00E00C66"/>
    <w:rsid w:val="00E00DAC"/>
    <w:rsid w:val="00E00FAD"/>
    <w:rsid w:val="00E018AF"/>
    <w:rsid w:val="00E01A93"/>
    <w:rsid w:val="00E01B27"/>
    <w:rsid w:val="00E01D47"/>
    <w:rsid w:val="00E01E0E"/>
    <w:rsid w:val="00E02145"/>
    <w:rsid w:val="00E02187"/>
    <w:rsid w:val="00E021AC"/>
    <w:rsid w:val="00E025D3"/>
    <w:rsid w:val="00E026BC"/>
    <w:rsid w:val="00E02E69"/>
    <w:rsid w:val="00E0341B"/>
    <w:rsid w:val="00E03451"/>
    <w:rsid w:val="00E034E6"/>
    <w:rsid w:val="00E0354B"/>
    <w:rsid w:val="00E0370A"/>
    <w:rsid w:val="00E03903"/>
    <w:rsid w:val="00E0394C"/>
    <w:rsid w:val="00E03AD2"/>
    <w:rsid w:val="00E03C11"/>
    <w:rsid w:val="00E03CD3"/>
    <w:rsid w:val="00E04059"/>
    <w:rsid w:val="00E042DC"/>
    <w:rsid w:val="00E04966"/>
    <w:rsid w:val="00E0499C"/>
    <w:rsid w:val="00E04AB9"/>
    <w:rsid w:val="00E04F5A"/>
    <w:rsid w:val="00E05506"/>
    <w:rsid w:val="00E05850"/>
    <w:rsid w:val="00E05908"/>
    <w:rsid w:val="00E059DD"/>
    <w:rsid w:val="00E05D74"/>
    <w:rsid w:val="00E05E92"/>
    <w:rsid w:val="00E062C5"/>
    <w:rsid w:val="00E0640B"/>
    <w:rsid w:val="00E06435"/>
    <w:rsid w:val="00E066D8"/>
    <w:rsid w:val="00E06970"/>
    <w:rsid w:val="00E06ABF"/>
    <w:rsid w:val="00E06CA8"/>
    <w:rsid w:val="00E06DB9"/>
    <w:rsid w:val="00E07129"/>
    <w:rsid w:val="00E072EE"/>
    <w:rsid w:val="00E072F9"/>
    <w:rsid w:val="00E07518"/>
    <w:rsid w:val="00E077E4"/>
    <w:rsid w:val="00E079F8"/>
    <w:rsid w:val="00E07BA3"/>
    <w:rsid w:val="00E07C89"/>
    <w:rsid w:val="00E07D29"/>
    <w:rsid w:val="00E07D3E"/>
    <w:rsid w:val="00E07DFB"/>
    <w:rsid w:val="00E101D8"/>
    <w:rsid w:val="00E101FC"/>
    <w:rsid w:val="00E102D0"/>
    <w:rsid w:val="00E103E0"/>
    <w:rsid w:val="00E1058A"/>
    <w:rsid w:val="00E10684"/>
    <w:rsid w:val="00E1081F"/>
    <w:rsid w:val="00E10C4F"/>
    <w:rsid w:val="00E10F9C"/>
    <w:rsid w:val="00E110C7"/>
    <w:rsid w:val="00E1168B"/>
    <w:rsid w:val="00E11A3B"/>
    <w:rsid w:val="00E11D9E"/>
    <w:rsid w:val="00E11FA6"/>
    <w:rsid w:val="00E12010"/>
    <w:rsid w:val="00E12091"/>
    <w:rsid w:val="00E12475"/>
    <w:rsid w:val="00E12671"/>
    <w:rsid w:val="00E127CE"/>
    <w:rsid w:val="00E128A5"/>
    <w:rsid w:val="00E128BF"/>
    <w:rsid w:val="00E12A9A"/>
    <w:rsid w:val="00E12C0D"/>
    <w:rsid w:val="00E12CEE"/>
    <w:rsid w:val="00E12FDA"/>
    <w:rsid w:val="00E1312D"/>
    <w:rsid w:val="00E13996"/>
    <w:rsid w:val="00E13A36"/>
    <w:rsid w:val="00E13AF4"/>
    <w:rsid w:val="00E13EF6"/>
    <w:rsid w:val="00E1422B"/>
    <w:rsid w:val="00E143FD"/>
    <w:rsid w:val="00E14436"/>
    <w:rsid w:val="00E145BE"/>
    <w:rsid w:val="00E146C1"/>
    <w:rsid w:val="00E14844"/>
    <w:rsid w:val="00E14921"/>
    <w:rsid w:val="00E14A25"/>
    <w:rsid w:val="00E14B85"/>
    <w:rsid w:val="00E14E3A"/>
    <w:rsid w:val="00E15380"/>
    <w:rsid w:val="00E15463"/>
    <w:rsid w:val="00E154B5"/>
    <w:rsid w:val="00E1551B"/>
    <w:rsid w:val="00E1575A"/>
    <w:rsid w:val="00E157C6"/>
    <w:rsid w:val="00E1607E"/>
    <w:rsid w:val="00E163D1"/>
    <w:rsid w:val="00E1643B"/>
    <w:rsid w:val="00E168C7"/>
    <w:rsid w:val="00E16EA1"/>
    <w:rsid w:val="00E16ECB"/>
    <w:rsid w:val="00E16FB9"/>
    <w:rsid w:val="00E17067"/>
    <w:rsid w:val="00E1713E"/>
    <w:rsid w:val="00E17298"/>
    <w:rsid w:val="00E172E9"/>
    <w:rsid w:val="00E17339"/>
    <w:rsid w:val="00E173C5"/>
    <w:rsid w:val="00E17439"/>
    <w:rsid w:val="00E1745D"/>
    <w:rsid w:val="00E176FD"/>
    <w:rsid w:val="00E17781"/>
    <w:rsid w:val="00E17A26"/>
    <w:rsid w:val="00E17B41"/>
    <w:rsid w:val="00E17B96"/>
    <w:rsid w:val="00E17E36"/>
    <w:rsid w:val="00E20380"/>
    <w:rsid w:val="00E206C2"/>
    <w:rsid w:val="00E20D83"/>
    <w:rsid w:val="00E21025"/>
    <w:rsid w:val="00E21270"/>
    <w:rsid w:val="00E212CE"/>
    <w:rsid w:val="00E21616"/>
    <w:rsid w:val="00E21628"/>
    <w:rsid w:val="00E217DF"/>
    <w:rsid w:val="00E21AD6"/>
    <w:rsid w:val="00E21EA8"/>
    <w:rsid w:val="00E21FE5"/>
    <w:rsid w:val="00E22085"/>
    <w:rsid w:val="00E221F9"/>
    <w:rsid w:val="00E22372"/>
    <w:rsid w:val="00E2237F"/>
    <w:rsid w:val="00E2239B"/>
    <w:rsid w:val="00E22609"/>
    <w:rsid w:val="00E22635"/>
    <w:rsid w:val="00E226E0"/>
    <w:rsid w:val="00E227F3"/>
    <w:rsid w:val="00E2295A"/>
    <w:rsid w:val="00E22C46"/>
    <w:rsid w:val="00E22C98"/>
    <w:rsid w:val="00E22EE7"/>
    <w:rsid w:val="00E23401"/>
    <w:rsid w:val="00E2364D"/>
    <w:rsid w:val="00E2367C"/>
    <w:rsid w:val="00E236CB"/>
    <w:rsid w:val="00E239EE"/>
    <w:rsid w:val="00E23B29"/>
    <w:rsid w:val="00E23C85"/>
    <w:rsid w:val="00E23CB8"/>
    <w:rsid w:val="00E24092"/>
    <w:rsid w:val="00E24300"/>
    <w:rsid w:val="00E243C1"/>
    <w:rsid w:val="00E2493A"/>
    <w:rsid w:val="00E249CC"/>
    <w:rsid w:val="00E24B63"/>
    <w:rsid w:val="00E24D18"/>
    <w:rsid w:val="00E25024"/>
    <w:rsid w:val="00E25091"/>
    <w:rsid w:val="00E25134"/>
    <w:rsid w:val="00E2513D"/>
    <w:rsid w:val="00E2522E"/>
    <w:rsid w:val="00E2529F"/>
    <w:rsid w:val="00E25338"/>
    <w:rsid w:val="00E25752"/>
    <w:rsid w:val="00E2584D"/>
    <w:rsid w:val="00E25988"/>
    <w:rsid w:val="00E259EC"/>
    <w:rsid w:val="00E25A4C"/>
    <w:rsid w:val="00E25A71"/>
    <w:rsid w:val="00E25AAB"/>
    <w:rsid w:val="00E25AEA"/>
    <w:rsid w:val="00E25AF9"/>
    <w:rsid w:val="00E25C21"/>
    <w:rsid w:val="00E25CC6"/>
    <w:rsid w:val="00E25F13"/>
    <w:rsid w:val="00E26221"/>
    <w:rsid w:val="00E262C4"/>
    <w:rsid w:val="00E26360"/>
    <w:rsid w:val="00E264F8"/>
    <w:rsid w:val="00E266DD"/>
    <w:rsid w:val="00E2684D"/>
    <w:rsid w:val="00E268C1"/>
    <w:rsid w:val="00E269D7"/>
    <w:rsid w:val="00E26B6E"/>
    <w:rsid w:val="00E26CE9"/>
    <w:rsid w:val="00E26D8C"/>
    <w:rsid w:val="00E272D3"/>
    <w:rsid w:val="00E2739D"/>
    <w:rsid w:val="00E274E9"/>
    <w:rsid w:val="00E275CC"/>
    <w:rsid w:val="00E2783D"/>
    <w:rsid w:val="00E27857"/>
    <w:rsid w:val="00E278D7"/>
    <w:rsid w:val="00E27975"/>
    <w:rsid w:val="00E279AF"/>
    <w:rsid w:val="00E27ABD"/>
    <w:rsid w:val="00E27B91"/>
    <w:rsid w:val="00E27B9D"/>
    <w:rsid w:val="00E27D12"/>
    <w:rsid w:val="00E27E66"/>
    <w:rsid w:val="00E27EC2"/>
    <w:rsid w:val="00E27F50"/>
    <w:rsid w:val="00E300C9"/>
    <w:rsid w:val="00E30153"/>
    <w:rsid w:val="00E304B8"/>
    <w:rsid w:val="00E30537"/>
    <w:rsid w:val="00E30754"/>
    <w:rsid w:val="00E30758"/>
    <w:rsid w:val="00E30AC6"/>
    <w:rsid w:val="00E30C0D"/>
    <w:rsid w:val="00E31113"/>
    <w:rsid w:val="00E31150"/>
    <w:rsid w:val="00E31386"/>
    <w:rsid w:val="00E31505"/>
    <w:rsid w:val="00E3170B"/>
    <w:rsid w:val="00E31904"/>
    <w:rsid w:val="00E31BBD"/>
    <w:rsid w:val="00E31D92"/>
    <w:rsid w:val="00E31EAA"/>
    <w:rsid w:val="00E31FD0"/>
    <w:rsid w:val="00E32046"/>
    <w:rsid w:val="00E32337"/>
    <w:rsid w:val="00E324F8"/>
    <w:rsid w:val="00E32A54"/>
    <w:rsid w:val="00E32B42"/>
    <w:rsid w:val="00E32FD3"/>
    <w:rsid w:val="00E33147"/>
    <w:rsid w:val="00E3352A"/>
    <w:rsid w:val="00E335CE"/>
    <w:rsid w:val="00E3399B"/>
    <w:rsid w:val="00E339CC"/>
    <w:rsid w:val="00E33A75"/>
    <w:rsid w:val="00E34073"/>
    <w:rsid w:val="00E349F4"/>
    <w:rsid w:val="00E34ADE"/>
    <w:rsid w:val="00E34EA3"/>
    <w:rsid w:val="00E34FF3"/>
    <w:rsid w:val="00E34FFD"/>
    <w:rsid w:val="00E35055"/>
    <w:rsid w:val="00E35213"/>
    <w:rsid w:val="00E3539C"/>
    <w:rsid w:val="00E353DF"/>
    <w:rsid w:val="00E355F0"/>
    <w:rsid w:val="00E35B0B"/>
    <w:rsid w:val="00E35C9D"/>
    <w:rsid w:val="00E35EF7"/>
    <w:rsid w:val="00E3604B"/>
    <w:rsid w:val="00E36073"/>
    <w:rsid w:val="00E3613C"/>
    <w:rsid w:val="00E362B1"/>
    <w:rsid w:val="00E3643C"/>
    <w:rsid w:val="00E3667C"/>
    <w:rsid w:val="00E36751"/>
    <w:rsid w:val="00E3678D"/>
    <w:rsid w:val="00E367AF"/>
    <w:rsid w:val="00E3695F"/>
    <w:rsid w:val="00E36B6E"/>
    <w:rsid w:val="00E36D80"/>
    <w:rsid w:val="00E3742E"/>
    <w:rsid w:val="00E37584"/>
    <w:rsid w:val="00E3773E"/>
    <w:rsid w:val="00E3782C"/>
    <w:rsid w:val="00E3795A"/>
    <w:rsid w:val="00E37A03"/>
    <w:rsid w:val="00E37D2C"/>
    <w:rsid w:val="00E37D93"/>
    <w:rsid w:val="00E40179"/>
    <w:rsid w:val="00E40210"/>
    <w:rsid w:val="00E4028D"/>
    <w:rsid w:val="00E403EC"/>
    <w:rsid w:val="00E404E5"/>
    <w:rsid w:val="00E405B8"/>
    <w:rsid w:val="00E406E6"/>
    <w:rsid w:val="00E40D3F"/>
    <w:rsid w:val="00E410B3"/>
    <w:rsid w:val="00E410D8"/>
    <w:rsid w:val="00E411C4"/>
    <w:rsid w:val="00E4142D"/>
    <w:rsid w:val="00E417F8"/>
    <w:rsid w:val="00E4184A"/>
    <w:rsid w:val="00E41A1F"/>
    <w:rsid w:val="00E41A6A"/>
    <w:rsid w:val="00E41AE6"/>
    <w:rsid w:val="00E41C51"/>
    <w:rsid w:val="00E41C70"/>
    <w:rsid w:val="00E41D02"/>
    <w:rsid w:val="00E41D4C"/>
    <w:rsid w:val="00E41F59"/>
    <w:rsid w:val="00E42023"/>
    <w:rsid w:val="00E42200"/>
    <w:rsid w:val="00E422B1"/>
    <w:rsid w:val="00E42590"/>
    <w:rsid w:val="00E4262E"/>
    <w:rsid w:val="00E42875"/>
    <w:rsid w:val="00E428E1"/>
    <w:rsid w:val="00E42C8B"/>
    <w:rsid w:val="00E42F12"/>
    <w:rsid w:val="00E431AA"/>
    <w:rsid w:val="00E431FC"/>
    <w:rsid w:val="00E434A0"/>
    <w:rsid w:val="00E4363D"/>
    <w:rsid w:val="00E43695"/>
    <w:rsid w:val="00E43705"/>
    <w:rsid w:val="00E4374B"/>
    <w:rsid w:val="00E43778"/>
    <w:rsid w:val="00E4393A"/>
    <w:rsid w:val="00E43977"/>
    <w:rsid w:val="00E43EAD"/>
    <w:rsid w:val="00E43FCF"/>
    <w:rsid w:val="00E441B8"/>
    <w:rsid w:val="00E442BD"/>
    <w:rsid w:val="00E44442"/>
    <w:rsid w:val="00E4452C"/>
    <w:rsid w:val="00E445AC"/>
    <w:rsid w:val="00E448F5"/>
    <w:rsid w:val="00E44F23"/>
    <w:rsid w:val="00E4506E"/>
    <w:rsid w:val="00E450E0"/>
    <w:rsid w:val="00E451A2"/>
    <w:rsid w:val="00E45251"/>
    <w:rsid w:val="00E4585A"/>
    <w:rsid w:val="00E45C0B"/>
    <w:rsid w:val="00E45CAF"/>
    <w:rsid w:val="00E46082"/>
    <w:rsid w:val="00E4612A"/>
    <w:rsid w:val="00E46609"/>
    <w:rsid w:val="00E46761"/>
    <w:rsid w:val="00E46791"/>
    <w:rsid w:val="00E46798"/>
    <w:rsid w:val="00E46868"/>
    <w:rsid w:val="00E46ECC"/>
    <w:rsid w:val="00E46FED"/>
    <w:rsid w:val="00E47058"/>
    <w:rsid w:val="00E47397"/>
    <w:rsid w:val="00E47420"/>
    <w:rsid w:val="00E475E2"/>
    <w:rsid w:val="00E4766A"/>
    <w:rsid w:val="00E476B3"/>
    <w:rsid w:val="00E47764"/>
    <w:rsid w:val="00E47A59"/>
    <w:rsid w:val="00E47A74"/>
    <w:rsid w:val="00E47BAD"/>
    <w:rsid w:val="00E47C66"/>
    <w:rsid w:val="00E47E6D"/>
    <w:rsid w:val="00E47EBC"/>
    <w:rsid w:val="00E500E3"/>
    <w:rsid w:val="00E5031C"/>
    <w:rsid w:val="00E50442"/>
    <w:rsid w:val="00E5076B"/>
    <w:rsid w:val="00E5089B"/>
    <w:rsid w:val="00E50F06"/>
    <w:rsid w:val="00E510D5"/>
    <w:rsid w:val="00E51118"/>
    <w:rsid w:val="00E5113E"/>
    <w:rsid w:val="00E5114D"/>
    <w:rsid w:val="00E51610"/>
    <w:rsid w:val="00E51654"/>
    <w:rsid w:val="00E51719"/>
    <w:rsid w:val="00E51968"/>
    <w:rsid w:val="00E51D15"/>
    <w:rsid w:val="00E51E0C"/>
    <w:rsid w:val="00E51F45"/>
    <w:rsid w:val="00E51FF6"/>
    <w:rsid w:val="00E52123"/>
    <w:rsid w:val="00E5217D"/>
    <w:rsid w:val="00E5239D"/>
    <w:rsid w:val="00E526C3"/>
    <w:rsid w:val="00E52C17"/>
    <w:rsid w:val="00E531FE"/>
    <w:rsid w:val="00E53270"/>
    <w:rsid w:val="00E532EC"/>
    <w:rsid w:val="00E53492"/>
    <w:rsid w:val="00E53773"/>
    <w:rsid w:val="00E539DB"/>
    <w:rsid w:val="00E53EB4"/>
    <w:rsid w:val="00E541BB"/>
    <w:rsid w:val="00E54476"/>
    <w:rsid w:val="00E54485"/>
    <w:rsid w:val="00E54569"/>
    <w:rsid w:val="00E5461E"/>
    <w:rsid w:val="00E54756"/>
    <w:rsid w:val="00E54AAA"/>
    <w:rsid w:val="00E54D3D"/>
    <w:rsid w:val="00E54E67"/>
    <w:rsid w:val="00E551C5"/>
    <w:rsid w:val="00E552F4"/>
    <w:rsid w:val="00E55767"/>
    <w:rsid w:val="00E55799"/>
    <w:rsid w:val="00E559BC"/>
    <w:rsid w:val="00E55A33"/>
    <w:rsid w:val="00E55ABA"/>
    <w:rsid w:val="00E55ADC"/>
    <w:rsid w:val="00E55BC3"/>
    <w:rsid w:val="00E55DE6"/>
    <w:rsid w:val="00E55E60"/>
    <w:rsid w:val="00E55F15"/>
    <w:rsid w:val="00E5603E"/>
    <w:rsid w:val="00E560FD"/>
    <w:rsid w:val="00E566B1"/>
    <w:rsid w:val="00E56769"/>
    <w:rsid w:val="00E56883"/>
    <w:rsid w:val="00E56A64"/>
    <w:rsid w:val="00E56C4A"/>
    <w:rsid w:val="00E5705E"/>
    <w:rsid w:val="00E57263"/>
    <w:rsid w:val="00E5735E"/>
    <w:rsid w:val="00E574F5"/>
    <w:rsid w:val="00E57814"/>
    <w:rsid w:val="00E57859"/>
    <w:rsid w:val="00E57B50"/>
    <w:rsid w:val="00E57BAC"/>
    <w:rsid w:val="00E57BE6"/>
    <w:rsid w:val="00E57CFA"/>
    <w:rsid w:val="00E57ED0"/>
    <w:rsid w:val="00E600D6"/>
    <w:rsid w:val="00E6016C"/>
    <w:rsid w:val="00E602A1"/>
    <w:rsid w:val="00E6052B"/>
    <w:rsid w:val="00E60790"/>
    <w:rsid w:val="00E60894"/>
    <w:rsid w:val="00E60AA2"/>
    <w:rsid w:val="00E60C5E"/>
    <w:rsid w:val="00E60CB9"/>
    <w:rsid w:val="00E60F3C"/>
    <w:rsid w:val="00E6102A"/>
    <w:rsid w:val="00E612CB"/>
    <w:rsid w:val="00E61373"/>
    <w:rsid w:val="00E615FE"/>
    <w:rsid w:val="00E6163B"/>
    <w:rsid w:val="00E6163D"/>
    <w:rsid w:val="00E61885"/>
    <w:rsid w:val="00E61AC7"/>
    <w:rsid w:val="00E61C12"/>
    <w:rsid w:val="00E61DF1"/>
    <w:rsid w:val="00E6216D"/>
    <w:rsid w:val="00E622B7"/>
    <w:rsid w:val="00E62388"/>
    <w:rsid w:val="00E623AF"/>
    <w:rsid w:val="00E624F0"/>
    <w:rsid w:val="00E625F8"/>
    <w:rsid w:val="00E62825"/>
    <w:rsid w:val="00E62B72"/>
    <w:rsid w:val="00E62B95"/>
    <w:rsid w:val="00E63012"/>
    <w:rsid w:val="00E6303A"/>
    <w:rsid w:val="00E630A8"/>
    <w:rsid w:val="00E631AD"/>
    <w:rsid w:val="00E63318"/>
    <w:rsid w:val="00E6338A"/>
    <w:rsid w:val="00E63492"/>
    <w:rsid w:val="00E63615"/>
    <w:rsid w:val="00E63B8E"/>
    <w:rsid w:val="00E63BA5"/>
    <w:rsid w:val="00E63D42"/>
    <w:rsid w:val="00E63E19"/>
    <w:rsid w:val="00E64092"/>
    <w:rsid w:val="00E64485"/>
    <w:rsid w:val="00E644C4"/>
    <w:rsid w:val="00E645A8"/>
    <w:rsid w:val="00E645B4"/>
    <w:rsid w:val="00E647CF"/>
    <w:rsid w:val="00E647E3"/>
    <w:rsid w:val="00E648D9"/>
    <w:rsid w:val="00E64A11"/>
    <w:rsid w:val="00E64ADE"/>
    <w:rsid w:val="00E64C61"/>
    <w:rsid w:val="00E64CA5"/>
    <w:rsid w:val="00E64D11"/>
    <w:rsid w:val="00E64EA9"/>
    <w:rsid w:val="00E651C5"/>
    <w:rsid w:val="00E652F1"/>
    <w:rsid w:val="00E65471"/>
    <w:rsid w:val="00E656A8"/>
    <w:rsid w:val="00E659FE"/>
    <w:rsid w:val="00E65A4A"/>
    <w:rsid w:val="00E65A9C"/>
    <w:rsid w:val="00E65B49"/>
    <w:rsid w:val="00E65BF2"/>
    <w:rsid w:val="00E65C10"/>
    <w:rsid w:val="00E65C1C"/>
    <w:rsid w:val="00E65E0A"/>
    <w:rsid w:val="00E6612B"/>
    <w:rsid w:val="00E6619C"/>
    <w:rsid w:val="00E66204"/>
    <w:rsid w:val="00E662B0"/>
    <w:rsid w:val="00E66343"/>
    <w:rsid w:val="00E66726"/>
    <w:rsid w:val="00E668A0"/>
    <w:rsid w:val="00E66A96"/>
    <w:rsid w:val="00E66B57"/>
    <w:rsid w:val="00E66DEA"/>
    <w:rsid w:val="00E66F0E"/>
    <w:rsid w:val="00E66F45"/>
    <w:rsid w:val="00E66F99"/>
    <w:rsid w:val="00E674F0"/>
    <w:rsid w:val="00E679CA"/>
    <w:rsid w:val="00E679F6"/>
    <w:rsid w:val="00E67F2B"/>
    <w:rsid w:val="00E700B9"/>
    <w:rsid w:val="00E70447"/>
    <w:rsid w:val="00E705A1"/>
    <w:rsid w:val="00E70646"/>
    <w:rsid w:val="00E70CA8"/>
    <w:rsid w:val="00E70D18"/>
    <w:rsid w:val="00E70D36"/>
    <w:rsid w:val="00E71010"/>
    <w:rsid w:val="00E713D8"/>
    <w:rsid w:val="00E719B3"/>
    <w:rsid w:val="00E71B7E"/>
    <w:rsid w:val="00E71D61"/>
    <w:rsid w:val="00E71DBE"/>
    <w:rsid w:val="00E71F42"/>
    <w:rsid w:val="00E7242B"/>
    <w:rsid w:val="00E72E38"/>
    <w:rsid w:val="00E72FFD"/>
    <w:rsid w:val="00E73418"/>
    <w:rsid w:val="00E73452"/>
    <w:rsid w:val="00E7352B"/>
    <w:rsid w:val="00E7357B"/>
    <w:rsid w:val="00E735FF"/>
    <w:rsid w:val="00E7363D"/>
    <w:rsid w:val="00E73786"/>
    <w:rsid w:val="00E7386D"/>
    <w:rsid w:val="00E7397A"/>
    <w:rsid w:val="00E73B29"/>
    <w:rsid w:val="00E73C13"/>
    <w:rsid w:val="00E73D64"/>
    <w:rsid w:val="00E74096"/>
    <w:rsid w:val="00E741EB"/>
    <w:rsid w:val="00E74382"/>
    <w:rsid w:val="00E7438F"/>
    <w:rsid w:val="00E744A9"/>
    <w:rsid w:val="00E747F7"/>
    <w:rsid w:val="00E749B7"/>
    <w:rsid w:val="00E74A50"/>
    <w:rsid w:val="00E74B1E"/>
    <w:rsid w:val="00E74B33"/>
    <w:rsid w:val="00E74DB8"/>
    <w:rsid w:val="00E74E12"/>
    <w:rsid w:val="00E74F0B"/>
    <w:rsid w:val="00E74F88"/>
    <w:rsid w:val="00E75047"/>
    <w:rsid w:val="00E75127"/>
    <w:rsid w:val="00E75372"/>
    <w:rsid w:val="00E7542F"/>
    <w:rsid w:val="00E75456"/>
    <w:rsid w:val="00E757BC"/>
    <w:rsid w:val="00E757D8"/>
    <w:rsid w:val="00E757E3"/>
    <w:rsid w:val="00E75881"/>
    <w:rsid w:val="00E7595C"/>
    <w:rsid w:val="00E75965"/>
    <w:rsid w:val="00E75C17"/>
    <w:rsid w:val="00E75E6F"/>
    <w:rsid w:val="00E75FB7"/>
    <w:rsid w:val="00E76089"/>
    <w:rsid w:val="00E7635D"/>
    <w:rsid w:val="00E76432"/>
    <w:rsid w:val="00E765B7"/>
    <w:rsid w:val="00E7680C"/>
    <w:rsid w:val="00E76A55"/>
    <w:rsid w:val="00E7703F"/>
    <w:rsid w:val="00E77433"/>
    <w:rsid w:val="00E777B1"/>
    <w:rsid w:val="00E77975"/>
    <w:rsid w:val="00E77B8E"/>
    <w:rsid w:val="00E77D64"/>
    <w:rsid w:val="00E77F46"/>
    <w:rsid w:val="00E800C2"/>
    <w:rsid w:val="00E800F8"/>
    <w:rsid w:val="00E80902"/>
    <w:rsid w:val="00E80A88"/>
    <w:rsid w:val="00E80AE4"/>
    <w:rsid w:val="00E80AEE"/>
    <w:rsid w:val="00E80C29"/>
    <w:rsid w:val="00E80C31"/>
    <w:rsid w:val="00E80CB0"/>
    <w:rsid w:val="00E81364"/>
    <w:rsid w:val="00E814B3"/>
    <w:rsid w:val="00E814CA"/>
    <w:rsid w:val="00E8165A"/>
    <w:rsid w:val="00E81B0E"/>
    <w:rsid w:val="00E81D95"/>
    <w:rsid w:val="00E82086"/>
    <w:rsid w:val="00E820B0"/>
    <w:rsid w:val="00E828AF"/>
    <w:rsid w:val="00E828E1"/>
    <w:rsid w:val="00E829C9"/>
    <w:rsid w:val="00E82B42"/>
    <w:rsid w:val="00E82B84"/>
    <w:rsid w:val="00E82DF7"/>
    <w:rsid w:val="00E83078"/>
    <w:rsid w:val="00E83235"/>
    <w:rsid w:val="00E8340F"/>
    <w:rsid w:val="00E8350D"/>
    <w:rsid w:val="00E835FC"/>
    <w:rsid w:val="00E83F01"/>
    <w:rsid w:val="00E841F1"/>
    <w:rsid w:val="00E8443E"/>
    <w:rsid w:val="00E844AA"/>
    <w:rsid w:val="00E844C5"/>
    <w:rsid w:val="00E84731"/>
    <w:rsid w:val="00E84895"/>
    <w:rsid w:val="00E8493E"/>
    <w:rsid w:val="00E84AAA"/>
    <w:rsid w:val="00E84BE0"/>
    <w:rsid w:val="00E84DBD"/>
    <w:rsid w:val="00E84ECA"/>
    <w:rsid w:val="00E84EE4"/>
    <w:rsid w:val="00E85032"/>
    <w:rsid w:val="00E85204"/>
    <w:rsid w:val="00E852DF"/>
    <w:rsid w:val="00E8539C"/>
    <w:rsid w:val="00E853D1"/>
    <w:rsid w:val="00E854B4"/>
    <w:rsid w:val="00E856AA"/>
    <w:rsid w:val="00E85ABD"/>
    <w:rsid w:val="00E85AD8"/>
    <w:rsid w:val="00E85BCB"/>
    <w:rsid w:val="00E85DD6"/>
    <w:rsid w:val="00E85EB5"/>
    <w:rsid w:val="00E85EC3"/>
    <w:rsid w:val="00E86207"/>
    <w:rsid w:val="00E8638F"/>
    <w:rsid w:val="00E86877"/>
    <w:rsid w:val="00E868BA"/>
    <w:rsid w:val="00E869E1"/>
    <w:rsid w:val="00E86DF2"/>
    <w:rsid w:val="00E86EB4"/>
    <w:rsid w:val="00E86EFE"/>
    <w:rsid w:val="00E86F03"/>
    <w:rsid w:val="00E87043"/>
    <w:rsid w:val="00E87051"/>
    <w:rsid w:val="00E870DA"/>
    <w:rsid w:val="00E87105"/>
    <w:rsid w:val="00E8720E"/>
    <w:rsid w:val="00E872D7"/>
    <w:rsid w:val="00E873E2"/>
    <w:rsid w:val="00E874B6"/>
    <w:rsid w:val="00E8768F"/>
    <w:rsid w:val="00E87A73"/>
    <w:rsid w:val="00E87DB2"/>
    <w:rsid w:val="00E87DDA"/>
    <w:rsid w:val="00E900B2"/>
    <w:rsid w:val="00E902AF"/>
    <w:rsid w:val="00E906D5"/>
    <w:rsid w:val="00E907E9"/>
    <w:rsid w:val="00E90C3B"/>
    <w:rsid w:val="00E90E45"/>
    <w:rsid w:val="00E90FA2"/>
    <w:rsid w:val="00E91009"/>
    <w:rsid w:val="00E91049"/>
    <w:rsid w:val="00E911FA"/>
    <w:rsid w:val="00E91333"/>
    <w:rsid w:val="00E9134E"/>
    <w:rsid w:val="00E91396"/>
    <w:rsid w:val="00E914F5"/>
    <w:rsid w:val="00E915B2"/>
    <w:rsid w:val="00E916AF"/>
    <w:rsid w:val="00E916C3"/>
    <w:rsid w:val="00E917ED"/>
    <w:rsid w:val="00E91B9A"/>
    <w:rsid w:val="00E91C3D"/>
    <w:rsid w:val="00E91D83"/>
    <w:rsid w:val="00E91E4D"/>
    <w:rsid w:val="00E9202D"/>
    <w:rsid w:val="00E92327"/>
    <w:rsid w:val="00E923A0"/>
    <w:rsid w:val="00E92828"/>
    <w:rsid w:val="00E92B38"/>
    <w:rsid w:val="00E92D35"/>
    <w:rsid w:val="00E92E2A"/>
    <w:rsid w:val="00E92E2C"/>
    <w:rsid w:val="00E92E98"/>
    <w:rsid w:val="00E93024"/>
    <w:rsid w:val="00E934BF"/>
    <w:rsid w:val="00E93539"/>
    <w:rsid w:val="00E936FB"/>
    <w:rsid w:val="00E93742"/>
    <w:rsid w:val="00E9374F"/>
    <w:rsid w:val="00E9390A"/>
    <w:rsid w:val="00E93A0F"/>
    <w:rsid w:val="00E93B63"/>
    <w:rsid w:val="00E93BEA"/>
    <w:rsid w:val="00E93FBB"/>
    <w:rsid w:val="00E93FDB"/>
    <w:rsid w:val="00E940BC"/>
    <w:rsid w:val="00E940FE"/>
    <w:rsid w:val="00E9420D"/>
    <w:rsid w:val="00E942EF"/>
    <w:rsid w:val="00E943A2"/>
    <w:rsid w:val="00E94489"/>
    <w:rsid w:val="00E946FF"/>
    <w:rsid w:val="00E94C16"/>
    <w:rsid w:val="00E94E62"/>
    <w:rsid w:val="00E94ED7"/>
    <w:rsid w:val="00E951A9"/>
    <w:rsid w:val="00E9548F"/>
    <w:rsid w:val="00E9550F"/>
    <w:rsid w:val="00E95604"/>
    <w:rsid w:val="00E95788"/>
    <w:rsid w:val="00E95D90"/>
    <w:rsid w:val="00E96222"/>
    <w:rsid w:val="00E9640A"/>
    <w:rsid w:val="00E96429"/>
    <w:rsid w:val="00E9662D"/>
    <w:rsid w:val="00E9692F"/>
    <w:rsid w:val="00E96C3B"/>
    <w:rsid w:val="00E96C51"/>
    <w:rsid w:val="00E96D47"/>
    <w:rsid w:val="00E971B6"/>
    <w:rsid w:val="00E97301"/>
    <w:rsid w:val="00E9732D"/>
    <w:rsid w:val="00E97429"/>
    <w:rsid w:val="00E974FC"/>
    <w:rsid w:val="00E974FE"/>
    <w:rsid w:val="00E9752F"/>
    <w:rsid w:val="00E978A8"/>
    <w:rsid w:val="00E97A5F"/>
    <w:rsid w:val="00EA0196"/>
    <w:rsid w:val="00EA01E4"/>
    <w:rsid w:val="00EA01E7"/>
    <w:rsid w:val="00EA0539"/>
    <w:rsid w:val="00EA05AB"/>
    <w:rsid w:val="00EA07FD"/>
    <w:rsid w:val="00EA087F"/>
    <w:rsid w:val="00EA0A88"/>
    <w:rsid w:val="00EA0C91"/>
    <w:rsid w:val="00EA0DDD"/>
    <w:rsid w:val="00EA1178"/>
    <w:rsid w:val="00EA11F7"/>
    <w:rsid w:val="00EA12FF"/>
    <w:rsid w:val="00EA150B"/>
    <w:rsid w:val="00EA1558"/>
    <w:rsid w:val="00EA1597"/>
    <w:rsid w:val="00EA191B"/>
    <w:rsid w:val="00EA219E"/>
    <w:rsid w:val="00EA21EC"/>
    <w:rsid w:val="00EA21F4"/>
    <w:rsid w:val="00EA2456"/>
    <w:rsid w:val="00EA26B0"/>
    <w:rsid w:val="00EA2A58"/>
    <w:rsid w:val="00EA2A74"/>
    <w:rsid w:val="00EA2C40"/>
    <w:rsid w:val="00EA2C6A"/>
    <w:rsid w:val="00EA2CBD"/>
    <w:rsid w:val="00EA2CED"/>
    <w:rsid w:val="00EA2D76"/>
    <w:rsid w:val="00EA30E7"/>
    <w:rsid w:val="00EA31A3"/>
    <w:rsid w:val="00EA33DD"/>
    <w:rsid w:val="00EA34EA"/>
    <w:rsid w:val="00EA362F"/>
    <w:rsid w:val="00EA3678"/>
    <w:rsid w:val="00EA36B2"/>
    <w:rsid w:val="00EA36FF"/>
    <w:rsid w:val="00EA39C6"/>
    <w:rsid w:val="00EA43CB"/>
    <w:rsid w:val="00EA44E2"/>
    <w:rsid w:val="00EA4501"/>
    <w:rsid w:val="00EA46D3"/>
    <w:rsid w:val="00EA47F8"/>
    <w:rsid w:val="00EA4B45"/>
    <w:rsid w:val="00EA4FD1"/>
    <w:rsid w:val="00EA5083"/>
    <w:rsid w:val="00EA516E"/>
    <w:rsid w:val="00EA5350"/>
    <w:rsid w:val="00EA53A7"/>
    <w:rsid w:val="00EA53DA"/>
    <w:rsid w:val="00EA5598"/>
    <w:rsid w:val="00EA5829"/>
    <w:rsid w:val="00EA5DEB"/>
    <w:rsid w:val="00EA615D"/>
    <w:rsid w:val="00EA62E1"/>
    <w:rsid w:val="00EA6362"/>
    <w:rsid w:val="00EA65C3"/>
    <w:rsid w:val="00EA6878"/>
    <w:rsid w:val="00EA6AEC"/>
    <w:rsid w:val="00EA6C55"/>
    <w:rsid w:val="00EA6F02"/>
    <w:rsid w:val="00EA716E"/>
    <w:rsid w:val="00EA7367"/>
    <w:rsid w:val="00EA752E"/>
    <w:rsid w:val="00EA763C"/>
    <w:rsid w:val="00EA770C"/>
    <w:rsid w:val="00EA7937"/>
    <w:rsid w:val="00EA7C80"/>
    <w:rsid w:val="00EA7EED"/>
    <w:rsid w:val="00EB0105"/>
    <w:rsid w:val="00EB0360"/>
    <w:rsid w:val="00EB06E4"/>
    <w:rsid w:val="00EB08EA"/>
    <w:rsid w:val="00EB091A"/>
    <w:rsid w:val="00EB0BAC"/>
    <w:rsid w:val="00EB0BD8"/>
    <w:rsid w:val="00EB0D59"/>
    <w:rsid w:val="00EB0ED4"/>
    <w:rsid w:val="00EB0EF6"/>
    <w:rsid w:val="00EB112A"/>
    <w:rsid w:val="00EB112E"/>
    <w:rsid w:val="00EB1144"/>
    <w:rsid w:val="00EB1146"/>
    <w:rsid w:val="00EB12B7"/>
    <w:rsid w:val="00EB12C6"/>
    <w:rsid w:val="00EB1548"/>
    <w:rsid w:val="00EB1955"/>
    <w:rsid w:val="00EB199D"/>
    <w:rsid w:val="00EB19DA"/>
    <w:rsid w:val="00EB19EA"/>
    <w:rsid w:val="00EB1A37"/>
    <w:rsid w:val="00EB1B85"/>
    <w:rsid w:val="00EB1CB6"/>
    <w:rsid w:val="00EB22D4"/>
    <w:rsid w:val="00EB23BA"/>
    <w:rsid w:val="00EB248D"/>
    <w:rsid w:val="00EB26B7"/>
    <w:rsid w:val="00EB2A49"/>
    <w:rsid w:val="00EB2AAF"/>
    <w:rsid w:val="00EB2B1B"/>
    <w:rsid w:val="00EB2F54"/>
    <w:rsid w:val="00EB31EC"/>
    <w:rsid w:val="00EB38D7"/>
    <w:rsid w:val="00EB3937"/>
    <w:rsid w:val="00EB3D4D"/>
    <w:rsid w:val="00EB3F6C"/>
    <w:rsid w:val="00EB4088"/>
    <w:rsid w:val="00EB41FF"/>
    <w:rsid w:val="00EB42B6"/>
    <w:rsid w:val="00EB44B3"/>
    <w:rsid w:val="00EB44BB"/>
    <w:rsid w:val="00EB453B"/>
    <w:rsid w:val="00EB4C8B"/>
    <w:rsid w:val="00EB4E03"/>
    <w:rsid w:val="00EB540E"/>
    <w:rsid w:val="00EB5475"/>
    <w:rsid w:val="00EB54A5"/>
    <w:rsid w:val="00EB55F7"/>
    <w:rsid w:val="00EB5E76"/>
    <w:rsid w:val="00EB603A"/>
    <w:rsid w:val="00EB61B9"/>
    <w:rsid w:val="00EB6779"/>
    <w:rsid w:val="00EB69AC"/>
    <w:rsid w:val="00EB6DA2"/>
    <w:rsid w:val="00EB71DE"/>
    <w:rsid w:val="00EB7220"/>
    <w:rsid w:val="00EB7290"/>
    <w:rsid w:val="00EB72F8"/>
    <w:rsid w:val="00EB72FC"/>
    <w:rsid w:val="00EB7559"/>
    <w:rsid w:val="00EB78DF"/>
    <w:rsid w:val="00EB7D96"/>
    <w:rsid w:val="00EC01AC"/>
    <w:rsid w:val="00EC01D0"/>
    <w:rsid w:val="00EC03B8"/>
    <w:rsid w:val="00EC05DE"/>
    <w:rsid w:val="00EC06BC"/>
    <w:rsid w:val="00EC0816"/>
    <w:rsid w:val="00EC0947"/>
    <w:rsid w:val="00EC0F82"/>
    <w:rsid w:val="00EC128C"/>
    <w:rsid w:val="00EC14C4"/>
    <w:rsid w:val="00EC1730"/>
    <w:rsid w:val="00EC1796"/>
    <w:rsid w:val="00EC1C07"/>
    <w:rsid w:val="00EC1D8F"/>
    <w:rsid w:val="00EC2042"/>
    <w:rsid w:val="00EC20B4"/>
    <w:rsid w:val="00EC20DA"/>
    <w:rsid w:val="00EC21AA"/>
    <w:rsid w:val="00EC21F6"/>
    <w:rsid w:val="00EC2450"/>
    <w:rsid w:val="00EC25A2"/>
    <w:rsid w:val="00EC27FE"/>
    <w:rsid w:val="00EC2886"/>
    <w:rsid w:val="00EC2B9B"/>
    <w:rsid w:val="00EC2BB6"/>
    <w:rsid w:val="00EC2C38"/>
    <w:rsid w:val="00EC2CA4"/>
    <w:rsid w:val="00EC2DD1"/>
    <w:rsid w:val="00EC3026"/>
    <w:rsid w:val="00EC30E9"/>
    <w:rsid w:val="00EC3136"/>
    <w:rsid w:val="00EC3580"/>
    <w:rsid w:val="00EC3665"/>
    <w:rsid w:val="00EC3673"/>
    <w:rsid w:val="00EC370B"/>
    <w:rsid w:val="00EC392D"/>
    <w:rsid w:val="00EC39FA"/>
    <w:rsid w:val="00EC3AAD"/>
    <w:rsid w:val="00EC3B60"/>
    <w:rsid w:val="00EC3B89"/>
    <w:rsid w:val="00EC3BEB"/>
    <w:rsid w:val="00EC3CD6"/>
    <w:rsid w:val="00EC3DBB"/>
    <w:rsid w:val="00EC3E3F"/>
    <w:rsid w:val="00EC4277"/>
    <w:rsid w:val="00EC4318"/>
    <w:rsid w:val="00EC4428"/>
    <w:rsid w:val="00EC4507"/>
    <w:rsid w:val="00EC45F8"/>
    <w:rsid w:val="00EC4953"/>
    <w:rsid w:val="00EC4B23"/>
    <w:rsid w:val="00EC4B37"/>
    <w:rsid w:val="00EC5096"/>
    <w:rsid w:val="00EC5434"/>
    <w:rsid w:val="00EC54A0"/>
    <w:rsid w:val="00EC58D4"/>
    <w:rsid w:val="00EC5939"/>
    <w:rsid w:val="00EC59E6"/>
    <w:rsid w:val="00EC5A33"/>
    <w:rsid w:val="00EC5B94"/>
    <w:rsid w:val="00EC5BFA"/>
    <w:rsid w:val="00EC5FC9"/>
    <w:rsid w:val="00EC644B"/>
    <w:rsid w:val="00EC655E"/>
    <w:rsid w:val="00EC659D"/>
    <w:rsid w:val="00EC6631"/>
    <w:rsid w:val="00EC6771"/>
    <w:rsid w:val="00EC67F2"/>
    <w:rsid w:val="00EC685E"/>
    <w:rsid w:val="00EC693D"/>
    <w:rsid w:val="00EC69C0"/>
    <w:rsid w:val="00EC6A03"/>
    <w:rsid w:val="00EC6A0E"/>
    <w:rsid w:val="00EC6AB3"/>
    <w:rsid w:val="00EC6BA0"/>
    <w:rsid w:val="00EC6D54"/>
    <w:rsid w:val="00EC6DC6"/>
    <w:rsid w:val="00EC707C"/>
    <w:rsid w:val="00EC7679"/>
    <w:rsid w:val="00EC7976"/>
    <w:rsid w:val="00EC7983"/>
    <w:rsid w:val="00EC79DA"/>
    <w:rsid w:val="00EC7C9F"/>
    <w:rsid w:val="00EC7F09"/>
    <w:rsid w:val="00ED0089"/>
    <w:rsid w:val="00ED030C"/>
    <w:rsid w:val="00ED0706"/>
    <w:rsid w:val="00ED0964"/>
    <w:rsid w:val="00ED09A2"/>
    <w:rsid w:val="00ED0A06"/>
    <w:rsid w:val="00ED0BDA"/>
    <w:rsid w:val="00ED0ED8"/>
    <w:rsid w:val="00ED0FF3"/>
    <w:rsid w:val="00ED121C"/>
    <w:rsid w:val="00ED1483"/>
    <w:rsid w:val="00ED158A"/>
    <w:rsid w:val="00ED1A3F"/>
    <w:rsid w:val="00ED1A5B"/>
    <w:rsid w:val="00ED1AB3"/>
    <w:rsid w:val="00ED1C3D"/>
    <w:rsid w:val="00ED2186"/>
    <w:rsid w:val="00ED2418"/>
    <w:rsid w:val="00ED2481"/>
    <w:rsid w:val="00ED254C"/>
    <w:rsid w:val="00ED26A4"/>
    <w:rsid w:val="00ED2A71"/>
    <w:rsid w:val="00ED2D1C"/>
    <w:rsid w:val="00ED2D7D"/>
    <w:rsid w:val="00ED304C"/>
    <w:rsid w:val="00ED3081"/>
    <w:rsid w:val="00ED376C"/>
    <w:rsid w:val="00ED3A00"/>
    <w:rsid w:val="00ED3A98"/>
    <w:rsid w:val="00ED3ABA"/>
    <w:rsid w:val="00ED3AD2"/>
    <w:rsid w:val="00ED3BFF"/>
    <w:rsid w:val="00ED3FB4"/>
    <w:rsid w:val="00ED3FEB"/>
    <w:rsid w:val="00ED4017"/>
    <w:rsid w:val="00ED42E0"/>
    <w:rsid w:val="00ED4479"/>
    <w:rsid w:val="00ED457F"/>
    <w:rsid w:val="00ED4777"/>
    <w:rsid w:val="00ED4BEB"/>
    <w:rsid w:val="00ED5126"/>
    <w:rsid w:val="00ED5410"/>
    <w:rsid w:val="00ED563D"/>
    <w:rsid w:val="00ED5798"/>
    <w:rsid w:val="00ED58AF"/>
    <w:rsid w:val="00ED5917"/>
    <w:rsid w:val="00ED596B"/>
    <w:rsid w:val="00ED59C1"/>
    <w:rsid w:val="00ED5A31"/>
    <w:rsid w:val="00ED5B4D"/>
    <w:rsid w:val="00ED5C3F"/>
    <w:rsid w:val="00ED5CF0"/>
    <w:rsid w:val="00ED5D12"/>
    <w:rsid w:val="00ED6251"/>
    <w:rsid w:val="00ED63CF"/>
    <w:rsid w:val="00ED64B2"/>
    <w:rsid w:val="00ED69CE"/>
    <w:rsid w:val="00ED6A4B"/>
    <w:rsid w:val="00ED6C88"/>
    <w:rsid w:val="00ED6D24"/>
    <w:rsid w:val="00ED6DA9"/>
    <w:rsid w:val="00ED6E33"/>
    <w:rsid w:val="00ED6F2A"/>
    <w:rsid w:val="00ED70A6"/>
    <w:rsid w:val="00ED7161"/>
    <w:rsid w:val="00ED7267"/>
    <w:rsid w:val="00ED784D"/>
    <w:rsid w:val="00ED7ADC"/>
    <w:rsid w:val="00ED7EC4"/>
    <w:rsid w:val="00ED7F0E"/>
    <w:rsid w:val="00ED7FE6"/>
    <w:rsid w:val="00EE0168"/>
    <w:rsid w:val="00EE080A"/>
    <w:rsid w:val="00EE0F12"/>
    <w:rsid w:val="00EE1112"/>
    <w:rsid w:val="00EE1171"/>
    <w:rsid w:val="00EE11FC"/>
    <w:rsid w:val="00EE1302"/>
    <w:rsid w:val="00EE130D"/>
    <w:rsid w:val="00EE1679"/>
    <w:rsid w:val="00EE16A9"/>
    <w:rsid w:val="00EE170A"/>
    <w:rsid w:val="00EE1CD1"/>
    <w:rsid w:val="00EE1EC2"/>
    <w:rsid w:val="00EE217A"/>
    <w:rsid w:val="00EE224C"/>
    <w:rsid w:val="00EE2499"/>
    <w:rsid w:val="00EE24F4"/>
    <w:rsid w:val="00EE2509"/>
    <w:rsid w:val="00EE25FF"/>
    <w:rsid w:val="00EE2987"/>
    <w:rsid w:val="00EE2A5B"/>
    <w:rsid w:val="00EE2AFF"/>
    <w:rsid w:val="00EE2D22"/>
    <w:rsid w:val="00EE2F9B"/>
    <w:rsid w:val="00EE30AF"/>
    <w:rsid w:val="00EE3599"/>
    <w:rsid w:val="00EE3AD2"/>
    <w:rsid w:val="00EE3D14"/>
    <w:rsid w:val="00EE44FC"/>
    <w:rsid w:val="00EE45A7"/>
    <w:rsid w:val="00EE46BE"/>
    <w:rsid w:val="00EE474A"/>
    <w:rsid w:val="00EE4AA6"/>
    <w:rsid w:val="00EE4BA1"/>
    <w:rsid w:val="00EE4C7B"/>
    <w:rsid w:val="00EE5040"/>
    <w:rsid w:val="00EE5327"/>
    <w:rsid w:val="00EE54AD"/>
    <w:rsid w:val="00EE5504"/>
    <w:rsid w:val="00EE5510"/>
    <w:rsid w:val="00EE5583"/>
    <w:rsid w:val="00EE5637"/>
    <w:rsid w:val="00EE56F2"/>
    <w:rsid w:val="00EE5749"/>
    <w:rsid w:val="00EE5803"/>
    <w:rsid w:val="00EE5895"/>
    <w:rsid w:val="00EE5991"/>
    <w:rsid w:val="00EE5997"/>
    <w:rsid w:val="00EE5A53"/>
    <w:rsid w:val="00EE5EF4"/>
    <w:rsid w:val="00EE6603"/>
    <w:rsid w:val="00EE66BF"/>
    <w:rsid w:val="00EE671A"/>
    <w:rsid w:val="00EE6AFF"/>
    <w:rsid w:val="00EE6BEB"/>
    <w:rsid w:val="00EE6D6C"/>
    <w:rsid w:val="00EE6E50"/>
    <w:rsid w:val="00EE72BA"/>
    <w:rsid w:val="00EE73B8"/>
    <w:rsid w:val="00EE7519"/>
    <w:rsid w:val="00EE7520"/>
    <w:rsid w:val="00EE7549"/>
    <w:rsid w:val="00EE7607"/>
    <w:rsid w:val="00EE7645"/>
    <w:rsid w:val="00EE7807"/>
    <w:rsid w:val="00EE794C"/>
    <w:rsid w:val="00EE7B0A"/>
    <w:rsid w:val="00EE7B41"/>
    <w:rsid w:val="00EE7CF0"/>
    <w:rsid w:val="00EF00D1"/>
    <w:rsid w:val="00EF0272"/>
    <w:rsid w:val="00EF0275"/>
    <w:rsid w:val="00EF04A7"/>
    <w:rsid w:val="00EF0741"/>
    <w:rsid w:val="00EF0958"/>
    <w:rsid w:val="00EF0BA4"/>
    <w:rsid w:val="00EF0C88"/>
    <w:rsid w:val="00EF0D64"/>
    <w:rsid w:val="00EF0DED"/>
    <w:rsid w:val="00EF0FE0"/>
    <w:rsid w:val="00EF119F"/>
    <w:rsid w:val="00EF11F8"/>
    <w:rsid w:val="00EF1395"/>
    <w:rsid w:val="00EF144D"/>
    <w:rsid w:val="00EF14DA"/>
    <w:rsid w:val="00EF185C"/>
    <w:rsid w:val="00EF1CBD"/>
    <w:rsid w:val="00EF1DDE"/>
    <w:rsid w:val="00EF1F66"/>
    <w:rsid w:val="00EF2009"/>
    <w:rsid w:val="00EF20B9"/>
    <w:rsid w:val="00EF21FB"/>
    <w:rsid w:val="00EF278D"/>
    <w:rsid w:val="00EF2C4F"/>
    <w:rsid w:val="00EF2DDB"/>
    <w:rsid w:val="00EF3B4E"/>
    <w:rsid w:val="00EF3D33"/>
    <w:rsid w:val="00EF4002"/>
    <w:rsid w:val="00EF4128"/>
    <w:rsid w:val="00EF44FF"/>
    <w:rsid w:val="00EF45C8"/>
    <w:rsid w:val="00EF46A2"/>
    <w:rsid w:val="00EF4704"/>
    <w:rsid w:val="00EF4907"/>
    <w:rsid w:val="00EF4EB8"/>
    <w:rsid w:val="00EF50EB"/>
    <w:rsid w:val="00EF5187"/>
    <w:rsid w:val="00EF53AC"/>
    <w:rsid w:val="00EF5691"/>
    <w:rsid w:val="00EF5C2F"/>
    <w:rsid w:val="00EF5C52"/>
    <w:rsid w:val="00EF5CF9"/>
    <w:rsid w:val="00EF5DA6"/>
    <w:rsid w:val="00EF601B"/>
    <w:rsid w:val="00EF63F9"/>
    <w:rsid w:val="00EF6546"/>
    <w:rsid w:val="00EF6570"/>
    <w:rsid w:val="00EF6671"/>
    <w:rsid w:val="00EF724A"/>
    <w:rsid w:val="00EF776E"/>
    <w:rsid w:val="00EF786C"/>
    <w:rsid w:val="00EF7FE6"/>
    <w:rsid w:val="00F00048"/>
    <w:rsid w:val="00F001AE"/>
    <w:rsid w:val="00F00963"/>
    <w:rsid w:val="00F00C8A"/>
    <w:rsid w:val="00F00CBE"/>
    <w:rsid w:val="00F00E90"/>
    <w:rsid w:val="00F00EEF"/>
    <w:rsid w:val="00F01090"/>
    <w:rsid w:val="00F01201"/>
    <w:rsid w:val="00F014FD"/>
    <w:rsid w:val="00F018DA"/>
    <w:rsid w:val="00F01A82"/>
    <w:rsid w:val="00F01B1D"/>
    <w:rsid w:val="00F01B60"/>
    <w:rsid w:val="00F01D61"/>
    <w:rsid w:val="00F01ED1"/>
    <w:rsid w:val="00F0209C"/>
    <w:rsid w:val="00F0224F"/>
    <w:rsid w:val="00F022C2"/>
    <w:rsid w:val="00F023B1"/>
    <w:rsid w:val="00F0255C"/>
    <w:rsid w:val="00F02637"/>
    <w:rsid w:val="00F027AF"/>
    <w:rsid w:val="00F02A75"/>
    <w:rsid w:val="00F02D3E"/>
    <w:rsid w:val="00F02D94"/>
    <w:rsid w:val="00F02E18"/>
    <w:rsid w:val="00F02F3F"/>
    <w:rsid w:val="00F03044"/>
    <w:rsid w:val="00F032C1"/>
    <w:rsid w:val="00F03358"/>
    <w:rsid w:val="00F03456"/>
    <w:rsid w:val="00F034F3"/>
    <w:rsid w:val="00F0353B"/>
    <w:rsid w:val="00F035B6"/>
    <w:rsid w:val="00F036BF"/>
    <w:rsid w:val="00F04440"/>
    <w:rsid w:val="00F0516E"/>
    <w:rsid w:val="00F05350"/>
    <w:rsid w:val="00F05478"/>
    <w:rsid w:val="00F055E6"/>
    <w:rsid w:val="00F05641"/>
    <w:rsid w:val="00F056AC"/>
    <w:rsid w:val="00F056FD"/>
    <w:rsid w:val="00F05964"/>
    <w:rsid w:val="00F05C5D"/>
    <w:rsid w:val="00F05CC0"/>
    <w:rsid w:val="00F05D47"/>
    <w:rsid w:val="00F063A2"/>
    <w:rsid w:val="00F063CB"/>
    <w:rsid w:val="00F06635"/>
    <w:rsid w:val="00F066FB"/>
    <w:rsid w:val="00F0682D"/>
    <w:rsid w:val="00F06BB1"/>
    <w:rsid w:val="00F06F3D"/>
    <w:rsid w:val="00F06F7E"/>
    <w:rsid w:val="00F077DC"/>
    <w:rsid w:val="00F07C9E"/>
    <w:rsid w:val="00F07CFD"/>
    <w:rsid w:val="00F07D01"/>
    <w:rsid w:val="00F101AC"/>
    <w:rsid w:val="00F1032C"/>
    <w:rsid w:val="00F103F5"/>
    <w:rsid w:val="00F10478"/>
    <w:rsid w:val="00F1054E"/>
    <w:rsid w:val="00F10DBE"/>
    <w:rsid w:val="00F10F8A"/>
    <w:rsid w:val="00F11102"/>
    <w:rsid w:val="00F11205"/>
    <w:rsid w:val="00F1152B"/>
    <w:rsid w:val="00F1172A"/>
    <w:rsid w:val="00F11882"/>
    <w:rsid w:val="00F11890"/>
    <w:rsid w:val="00F11A8C"/>
    <w:rsid w:val="00F11C79"/>
    <w:rsid w:val="00F11E13"/>
    <w:rsid w:val="00F12085"/>
    <w:rsid w:val="00F12142"/>
    <w:rsid w:val="00F123D9"/>
    <w:rsid w:val="00F1243E"/>
    <w:rsid w:val="00F1285D"/>
    <w:rsid w:val="00F1286C"/>
    <w:rsid w:val="00F12C5C"/>
    <w:rsid w:val="00F12C88"/>
    <w:rsid w:val="00F12D3A"/>
    <w:rsid w:val="00F12FF8"/>
    <w:rsid w:val="00F13126"/>
    <w:rsid w:val="00F13268"/>
    <w:rsid w:val="00F135C1"/>
    <w:rsid w:val="00F13747"/>
    <w:rsid w:val="00F13867"/>
    <w:rsid w:val="00F13ACF"/>
    <w:rsid w:val="00F13C16"/>
    <w:rsid w:val="00F13D79"/>
    <w:rsid w:val="00F13EEE"/>
    <w:rsid w:val="00F13F6B"/>
    <w:rsid w:val="00F140BF"/>
    <w:rsid w:val="00F1425A"/>
    <w:rsid w:val="00F144EE"/>
    <w:rsid w:val="00F14661"/>
    <w:rsid w:val="00F146C9"/>
    <w:rsid w:val="00F147B9"/>
    <w:rsid w:val="00F14817"/>
    <w:rsid w:val="00F148FE"/>
    <w:rsid w:val="00F14B28"/>
    <w:rsid w:val="00F14C13"/>
    <w:rsid w:val="00F14D7A"/>
    <w:rsid w:val="00F15172"/>
    <w:rsid w:val="00F1529D"/>
    <w:rsid w:val="00F1555A"/>
    <w:rsid w:val="00F15574"/>
    <w:rsid w:val="00F1586F"/>
    <w:rsid w:val="00F15913"/>
    <w:rsid w:val="00F15979"/>
    <w:rsid w:val="00F1597F"/>
    <w:rsid w:val="00F159BD"/>
    <w:rsid w:val="00F15A6B"/>
    <w:rsid w:val="00F15ACD"/>
    <w:rsid w:val="00F15D12"/>
    <w:rsid w:val="00F1620B"/>
    <w:rsid w:val="00F16444"/>
    <w:rsid w:val="00F165CC"/>
    <w:rsid w:val="00F16611"/>
    <w:rsid w:val="00F16764"/>
    <w:rsid w:val="00F16A74"/>
    <w:rsid w:val="00F16D62"/>
    <w:rsid w:val="00F16EE4"/>
    <w:rsid w:val="00F17283"/>
    <w:rsid w:val="00F17367"/>
    <w:rsid w:val="00F174A7"/>
    <w:rsid w:val="00F17618"/>
    <w:rsid w:val="00F178C4"/>
    <w:rsid w:val="00F17BEC"/>
    <w:rsid w:val="00F17D04"/>
    <w:rsid w:val="00F17D6F"/>
    <w:rsid w:val="00F17E11"/>
    <w:rsid w:val="00F17F22"/>
    <w:rsid w:val="00F200BC"/>
    <w:rsid w:val="00F201F2"/>
    <w:rsid w:val="00F20321"/>
    <w:rsid w:val="00F20465"/>
    <w:rsid w:val="00F2055F"/>
    <w:rsid w:val="00F2059F"/>
    <w:rsid w:val="00F209E4"/>
    <w:rsid w:val="00F20B0C"/>
    <w:rsid w:val="00F20C9D"/>
    <w:rsid w:val="00F20E65"/>
    <w:rsid w:val="00F20EBE"/>
    <w:rsid w:val="00F21395"/>
    <w:rsid w:val="00F2144D"/>
    <w:rsid w:val="00F214CA"/>
    <w:rsid w:val="00F218D3"/>
    <w:rsid w:val="00F21C51"/>
    <w:rsid w:val="00F21FCD"/>
    <w:rsid w:val="00F2221D"/>
    <w:rsid w:val="00F2235E"/>
    <w:rsid w:val="00F22459"/>
    <w:rsid w:val="00F22674"/>
    <w:rsid w:val="00F22C80"/>
    <w:rsid w:val="00F22EB3"/>
    <w:rsid w:val="00F230E7"/>
    <w:rsid w:val="00F2374D"/>
    <w:rsid w:val="00F2386E"/>
    <w:rsid w:val="00F238B2"/>
    <w:rsid w:val="00F2395B"/>
    <w:rsid w:val="00F23AC0"/>
    <w:rsid w:val="00F23B11"/>
    <w:rsid w:val="00F23BB2"/>
    <w:rsid w:val="00F23CF8"/>
    <w:rsid w:val="00F23EE1"/>
    <w:rsid w:val="00F23F4F"/>
    <w:rsid w:val="00F23FCB"/>
    <w:rsid w:val="00F24003"/>
    <w:rsid w:val="00F24044"/>
    <w:rsid w:val="00F24268"/>
    <w:rsid w:val="00F2449D"/>
    <w:rsid w:val="00F24676"/>
    <w:rsid w:val="00F246CC"/>
    <w:rsid w:val="00F2485F"/>
    <w:rsid w:val="00F24C81"/>
    <w:rsid w:val="00F252A3"/>
    <w:rsid w:val="00F253A4"/>
    <w:rsid w:val="00F25504"/>
    <w:rsid w:val="00F25BA0"/>
    <w:rsid w:val="00F25C31"/>
    <w:rsid w:val="00F25F62"/>
    <w:rsid w:val="00F25FFE"/>
    <w:rsid w:val="00F263C7"/>
    <w:rsid w:val="00F26535"/>
    <w:rsid w:val="00F2659D"/>
    <w:rsid w:val="00F2681B"/>
    <w:rsid w:val="00F26848"/>
    <w:rsid w:val="00F2694F"/>
    <w:rsid w:val="00F26A9D"/>
    <w:rsid w:val="00F26C4F"/>
    <w:rsid w:val="00F26E27"/>
    <w:rsid w:val="00F27069"/>
    <w:rsid w:val="00F27926"/>
    <w:rsid w:val="00F279FE"/>
    <w:rsid w:val="00F27BAB"/>
    <w:rsid w:val="00F27D39"/>
    <w:rsid w:val="00F27E2A"/>
    <w:rsid w:val="00F27E4D"/>
    <w:rsid w:val="00F27FCC"/>
    <w:rsid w:val="00F27FDA"/>
    <w:rsid w:val="00F30280"/>
    <w:rsid w:val="00F30405"/>
    <w:rsid w:val="00F30633"/>
    <w:rsid w:val="00F308AB"/>
    <w:rsid w:val="00F308BF"/>
    <w:rsid w:val="00F30998"/>
    <w:rsid w:val="00F309D0"/>
    <w:rsid w:val="00F30BB4"/>
    <w:rsid w:val="00F30D28"/>
    <w:rsid w:val="00F30D80"/>
    <w:rsid w:val="00F30EC5"/>
    <w:rsid w:val="00F3108A"/>
    <w:rsid w:val="00F31187"/>
    <w:rsid w:val="00F317B6"/>
    <w:rsid w:val="00F31991"/>
    <w:rsid w:val="00F31CC6"/>
    <w:rsid w:val="00F31D07"/>
    <w:rsid w:val="00F31EE7"/>
    <w:rsid w:val="00F31F20"/>
    <w:rsid w:val="00F31FB9"/>
    <w:rsid w:val="00F321BC"/>
    <w:rsid w:val="00F321DB"/>
    <w:rsid w:val="00F3248B"/>
    <w:rsid w:val="00F324BA"/>
    <w:rsid w:val="00F32677"/>
    <w:rsid w:val="00F331EF"/>
    <w:rsid w:val="00F336F5"/>
    <w:rsid w:val="00F337F4"/>
    <w:rsid w:val="00F33839"/>
    <w:rsid w:val="00F33881"/>
    <w:rsid w:val="00F33A2C"/>
    <w:rsid w:val="00F33F6B"/>
    <w:rsid w:val="00F34014"/>
    <w:rsid w:val="00F34106"/>
    <w:rsid w:val="00F3421C"/>
    <w:rsid w:val="00F34373"/>
    <w:rsid w:val="00F34382"/>
    <w:rsid w:val="00F3446F"/>
    <w:rsid w:val="00F345D2"/>
    <w:rsid w:val="00F347B9"/>
    <w:rsid w:val="00F34821"/>
    <w:rsid w:val="00F3496D"/>
    <w:rsid w:val="00F34B73"/>
    <w:rsid w:val="00F34C20"/>
    <w:rsid w:val="00F34D5F"/>
    <w:rsid w:val="00F34DC6"/>
    <w:rsid w:val="00F34EF4"/>
    <w:rsid w:val="00F34F4D"/>
    <w:rsid w:val="00F3506E"/>
    <w:rsid w:val="00F3515F"/>
    <w:rsid w:val="00F358A4"/>
    <w:rsid w:val="00F35940"/>
    <w:rsid w:val="00F35C7B"/>
    <w:rsid w:val="00F35EAD"/>
    <w:rsid w:val="00F364DD"/>
    <w:rsid w:val="00F3656E"/>
    <w:rsid w:val="00F365A4"/>
    <w:rsid w:val="00F365E6"/>
    <w:rsid w:val="00F36960"/>
    <w:rsid w:val="00F3698D"/>
    <w:rsid w:val="00F36A45"/>
    <w:rsid w:val="00F36AE2"/>
    <w:rsid w:val="00F36BCC"/>
    <w:rsid w:val="00F36F02"/>
    <w:rsid w:val="00F37161"/>
    <w:rsid w:val="00F371CA"/>
    <w:rsid w:val="00F372B2"/>
    <w:rsid w:val="00F372B4"/>
    <w:rsid w:val="00F3741F"/>
    <w:rsid w:val="00F37455"/>
    <w:rsid w:val="00F374BF"/>
    <w:rsid w:val="00F374F5"/>
    <w:rsid w:val="00F37543"/>
    <w:rsid w:val="00F37618"/>
    <w:rsid w:val="00F3789D"/>
    <w:rsid w:val="00F379E6"/>
    <w:rsid w:val="00F37AF2"/>
    <w:rsid w:val="00F37D0A"/>
    <w:rsid w:val="00F37EE7"/>
    <w:rsid w:val="00F37FF7"/>
    <w:rsid w:val="00F4020E"/>
    <w:rsid w:val="00F404C5"/>
    <w:rsid w:val="00F40569"/>
    <w:rsid w:val="00F406B0"/>
    <w:rsid w:val="00F409F6"/>
    <w:rsid w:val="00F40CBB"/>
    <w:rsid w:val="00F40F36"/>
    <w:rsid w:val="00F412FB"/>
    <w:rsid w:val="00F41640"/>
    <w:rsid w:val="00F41A4E"/>
    <w:rsid w:val="00F41AD1"/>
    <w:rsid w:val="00F41BD7"/>
    <w:rsid w:val="00F41CF6"/>
    <w:rsid w:val="00F41DDA"/>
    <w:rsid w:val="00F420D6"/>
    <w:rsid w:val="00F423A2"/>
    <w:rsid w:val="00F425AB"/>
    <w:rsid w:val="00F4260C"/>
    <w:rsid w:val="00F4287F"/>
    <w:rsid w:val="00F42A7A"/>
    <w:rsid w:val="00F42AFB"/>
    <w:rsid w:val="00F42B13"/>
    <w:rsid w:val="00F42F80"/>
    <w:rsid w:val="00F42F91"/>
    <w:rsid w:val="00F4305C"/>
    <w:rsid w:val="00F43112"/>
    <w:rsid w:val="00F43322"/>
    <w:rsid w:val="00F43C75"/>
    <w:rsid w:val="00F43EAC"/>
    <w:rsid w:val="00F4449D"/>
    <w:rsid w:val="00F44664"/>
    <w:rsid w:val="00F44742"/>
    <w:rsid w:val="00F448FF"/>
    <w:rsid w:val="00F44B01"/>
    <w:rsid w:val="00F44D2E"/>
    <w:rsid w:val="00F44D61"/>
    <w:rsid w:val="00F4507B"/>
    <w:rsid w:val="00F450E1"/>
    <w:rsid w:val="00F45147"/>
    <w:rsid w:val="00F4538A"/>
    <w:rsid w:val="00F4585E"/>
    <w:rsid w:val="00F459CA"/>
    <w:rsid w:val="00F45A56"/>
    <w:rsid w:val="00F45CB5"/>
    <w:rsid w:val="00F45D24"/>
    <w:rsid w:val="00F45E32"/>
    <w:rsid w:val="00F45E6F"/>
    <w:rsid w:val="00F46278"/>
    <w:rsid w:val="00F46361"/>
    <w:rsid w:val="00F46678"/>
    <w:rsid w:val="00F4694A"/>
    <w:rsid w:val="00F46AEA"/>
    <w:rsid w:val="00F46B77"/>
    <w:rsid w:val="00F46E75"/>
    <w:rsid w:val="00F46FCA"/>
    <w:rsid w:val="00F47361"/>
    <w:rsid w:val="00F473D1"/>
    <w:rsid w:val="00F474A4"/>
    <w:rsid w:val="00F47648"/>
    <w:rsid w:val="00F4770D"/>
    <w:rsid w:val="00F4791A"/>
    <w:rsid w:val="00F4797B"/>
    <w:rsid w:val="00F47D07"/>
    <w:rsid w:val="00F5000D"/>
    <w:rsid w:val="00F5008F"/>
    <w:rsid w:val="00F50107"/>
    <w:rsid w:val="00F5041C"/>
    <w:rsid w:val="00F504F7"/>
    <w:rsid w:val="00F50610"/>
    <w:rsid w:val="00F506F1"/>
    <w:rsid w:val="00F50739"/>
    <w:rsid w:val="00F50751"/>
    <w:rsid w:val="00F5076B"/>
    <w:rsid w:val="00F50791"/>
    <w:rsid w:val="00F509E0"/>
    <w:rsid w:val="00F50A3A"/>
    <w:rsid w:val="00F50B46"/>
    <w:rsid w:val="00F50B7A"/>
    <w:rsid w:val="00F50E53"/>
    <w:rsid w:val="00F50E71"/>
    <w:rsid w:val="00F50EFA"/>
    <w:rsid w:val="00F51194"/>
    <w:rsid w:val="00F512DC"/>
    <w:rsid w:val="00F5141B"/>
    <w:rsid w:val="00F51423"/>
    <w:rsid w:val="00F51601"/>
    <w:rsid w:val="00F51832"/>
    <w:rsid w:val="00F5183C"/>
    <w:rsid w:val="00F51BB2"/>
    <w:rsid w:val="00F51EB7"/>
    <w:rsid w:val="00F52068"/>
    <w:rsid w:val="00F52260"/>
    <w:rsid w:val="00F523F3"/>
    <w:rsid w:val="00F5240E"/>
    <w:rsid w:val="00F526D3"/>
    <w:rsid w:val="00F526D6"/>
    <w:rsid w:val="00F5278D"/>
    <w:rsid w:val="00F527AA"/>
    <w:rsid w:val="00F528F7"/>
    <w:rsid w:val="00F52AEA"/>
    <w:rsid w:val="00F52DFC"/>
    <w:rsid w:val="00F52EC6"/>
    <w:rsid w:val="00F5305D"/>
    <w:rsid w:val="00F53172"/>
    <w:rsid w:val="00F531A6"/>
    <w:rsid w:val="00F53228"/>
    <w:rsid w:val="00F5337D"/>
    <w:rsid w:val="00F535B7"/>
    <w:rsid w:val="00F53614"/>
    <w:rsid w:val="00F53A24"/>
    <w:rsid w:val="00F53A7B"/>
    <w:rsid w:val="00F53ABD"/>
    <w:rsid w:val="00F53BFE"/>
    <w:rsid w:val="00F53C6D"/>
    <w:rsid w:val="00F53E46"/>
    <w:rsid w:val="00F540AE"/>
    <w:rsid w:val="00F54579"/>
    <w:rsid w:val="00F545C1"/>
    <w:rsid w:val="00F546B0"/>
    <w:rsid w:val="00F54857"/>
    <w:rsid w:val="00F54A18"/>
    <w:rsid w:val="00F54A76"/>
    <w:rsid w:val="00F54B22"/>
    <w:rsid w:val="00F54B5C"/>
    <w:rsid w:val="00F54CAC"/>
    <w:rsid w:val="00F54E33"/>
    <w:rsid w:val="00F54F63"/>
    <w:rsid w:val="00F55038"/>
    <w:rsid w:val="00F5516D"/>
    <w:rsid w:val="00F55255"/>
    <w:rsid w:val="00F55517"/>
    <w:rsid w:val="00F55574"/>
    <w:rsid w:val="00F557E6"/>
    <w:rsid w:val="00F55989"/>
    <w:rsid w:val="00F55ACB"/>
    <w:rsid w:val="00F55BF2"/>
    <w:rsid w:val="00F55C7A"/>
    <w:rsid w:val="00F55DC3"/>
    <w:rsid w:val="00F55E4B"/>
    <w:rsid w:val="00F5648F"/>
    <w:rsid w:val="00F5659F"/>
    <w:rsid w:val="00F56640"/>
    <w:rsid w:val="00F5671E"/>
    <w:rsid w:val="00F5691D"/>
    <w:rsid w:val="00F56C15"/>
    <w:rsid w:val="00F56CEC"/>
    <w:rsid w:val="00F56D1B"/>
    <w:rsid w:val="00F56E9B"/>
    <w:rsid w:val="00F57416"/>
    <w:rsid w:val="00F57729"/>
    <w:rsid w:val="00F57ACD"/>
    <w:rsid w:val="00F57BFE"/>
    <w:rsid w:val="00F57C11"/>
    <w:rsid w:val="00F57DD3"/>
    <w:rsid w:val="00F57E57"/>
    <w:rsid w:val="00F5A522"/>
    <w:rsid w:val="00F600A1"/>
    <w:rsid w:val="00F604BE"/>
    <w:rsid w:val="00F6050A"/>
    <w:rsid w:val="00F60609"/>
    <w:rsid w:val="00F60790"/>
    <w:rsid w:val="00F607B1"/>
    <w:rsid w:val="00F607CC"/>
    <w:rsid w:val="00F60816"/>
    <w:rsid w:val="00F60C80"/>
    <w:rsid w:val="00F60D41"/>
    <w:rsid w:val="00F60D4F"/>
    <w:rsid w:val="00F610D7"/>
    <w:rsid w:val="00F611F3"/>
    <w:rsid w:val="00F617AA"/>
    <w:rsid w:val="00F618D5"/>
    <w:rsid w:val="00F61F32"/>
    <w:rsid w:val="00F62010"/>
    <w:rsid w:val="00F62043"/>
    <w:rsid w:val="00F620FC"/>
    <w:rsid w:val="00F6228A"/>
    <w:rsid w:val="00F622CD"/>
    <w:rsid w:val="00F624C4"/>
    <w:rsid w:val="00F627CF"/>
    <w:rsid w:val="00F629B3"/>
    <w:rsid w:val="00F62D39"/>
    <w:rsid w:val="00F62E04"/>
    <w:rsid w:val="00F63160"/>
    <w:rsid w:val="00F632B8"/>
    <w:rsid w:val="00F63318"/>
    <w:rsid w:val="00F635F6"/>
    <w:rsid w:val="00F638CE"/>
    <w:rsid w:val="00F639CA"/>
    <w:rsid w:val="00F63BE8"/>
    <w:rsid w:val="00F63E95"/>
    <w:rsid w:val="00F63F1F"/>
    <w:rsid w:val="00F64098"/>
    <w:rsid w:val="00F641DE"/>
    <w:rsid w:val="00F6430E"/>
    <w:rsid w:val="00F64380"/>
    <w:rsid w:val="00F649A1"/>
    <w:rsid w:val="00F64BBF"/>
    <w:rsid w:val="00F64EE2"/>
    <w:rsid w:val="00F650F9"/>
    <w:rsid w:val="00F653D6"/>
    <w:rsid w:val="00F65611"/>
    <w:rsid w:val="00F6578F"/>
    <w:rsid w:val="00F6581C"/>
    <w:rsid w:val="00F65862"/>
    <w:rsid w:val="00F6588A"/>
    <w:rsid w:val="00F65903"/>
    <w:rsid w:val="00F65CB9"/>
    <w:rsid w:val="00F65DC5"/>
    <w:rsid w:val="00F65DE7"/>
    <w:rsid w:val="00F65E34"/>
    <w:rsid w:val="00F65FA0"/>
    <w:rsid w:val="00F660AD"/>
    <w:rsid w:val="00F66185"/>
    <w:rsid w:val="00F6629E"/>
    <w:rsid w:val="00F6645D"/>
    <w:rsid w:val="00F66543"/>
    <w:rsid w:val="00F6656A"/>
    <w:rsid w:val="00F66576"/>
    <w:rsid w:val="00F66609"/>
    <w:rsid w:val="00F666E2"/>
    <w:rsid w:val="00F666E9"/>
    <w:rsid w:val="00F667B4"/>
    <w:rsid w:val="00F667B5"/>
    <w:rsid w:val="00F6698C"/>
    <w:rsid w:val="00F66AD5"/>
    <w:rsid w:val="00F66B1E"/>
    <w:rsid w:val="00F66C3A"/>
    <w:rsid w:val="00F66D7F"/>
    <w:rsid w:val="00F66DFA"/>
    <w:rsid w:val="00F67007"/>
    <w:rsid w:val="00F6716E"/>
    <w:rsid w:val="00F67262"/>
    <w:rsid w:val="00F67670"/>
    <w:rsid w:val="00F67810"/>
    <w:rsid w:val="00F67908"/>
    <w:rsid w:val="00F67B74"/>
    <w:rsid w:val="00F7066D"/>
    <w:rsid w:val="00F70A2F"/>
    <w:rsid w:val="00F70B22"/>
    <w:rsid w:val="00F7102D"/>
    <w:rsid w:val="00F710D8"/>
    <w:rsid w:val="00F7125A"/>
    <w:rsid w:val="00F714BF"/>
    <w:rsid w:val="00F715D3"/>
    <w:rsid w:val="00F71BFB"/>
    <w:rsid w:val="00F71CF0"/>
    <w:rsid w:val="00F71D5E"/>
    <w:rsid w:val="00F7204F"/>
    <w:rsid w:val="00F72188"/>
    <w:rsid w:val="00F722B4"/>
    <w:rsid w:val="00F722D6"/>
    <w:rsid w:val="00F7235E"/>
    <w:rsid w:val="00F723BC"/>
    <w:rsid w:val="00F725D5"/>
    <w:rsid w:val="00F7267F"/>
    <w:rsid w:val="00F72887"/>
    <w:rsid w:val="00F72A5E"/>
    <w:rsid w:val="00F72B1D"/>
    <w:rsid w:val="00F72C93"/>
    <w:rsid w:val="00F72D34"/>
    <w:rsid w:val="00F73221"/>
    <w:rsid w:val="00F7326F"/>
    <w:rsid w:val="00F73931"/>
    <w:rsid w:val="00F739BD"/>
    <w:rsid w:val="00F73CF5"/>
    <w:rsid w:val="00F73ECE"/>
    <w:rsid w:val="00F73EF6"/>
    <w:rsid w:val="00F7441D"/>
    <w:rsid w:val="00F74464"/>
    <w:rsid w:val="00F74466"/>
    <w:rsid w:val="00F744D3"/>
    <w:rsid w:val="00F746FC"/>
    <w:rsid w:val="00F74B4C"/>
    <w:rsid w:val="00F74E5C"/>
    <w:rsid w:val="00F75398"/>
    <w:rsid w:val="00F75574"/>
    <w:rsid w:val="00F755C5"/>
    <w:rsid w:val="00F756B2"/>
    <w:rsid w:val="00F759E4"/>
    <w:rsid w:val="00F75CD1"/>
    <w:rsid w:val="00F75CF6"/>
    <w:rsid w:val="00F75E6D"/>
    <w:rsid w:val="00F7600E"/>
    <w:rsid w:val="00F76466"/>
    <w:rsid w:val="00F7688A"/>
    <w:rsid w:val="00F7697F"/>
    <w:rsid w:val="00F76A08"/>
    <w:rsid w:val="00F76AF5"/>
    <w:rsid w:val="00F76C88"/>
    <w:rsid w:val="00F76D05"/>
    <w:rsid w:val="00F76F54"/>
    <w:rsid w:val="00F76FA3"/>
    <w:rsid w:val="00F7703E"/>
    <w:rsid w:val="00F77077"/>
    <w:rsid w:val="00F7751B"/>
    <w:rsid w:val="00F77AC7"/>
    <w:rsid w:val="00F77F2C"/>
    <w:rsid w:val="00F77FB9"/>
    <w:rsid w:val="00F77FC3"/>
    <w:rsid w:val="00F80089"/>
    <w:rsid w:val="00F8038F"/>
    <w:rsid w:val="00F803AE"/>
    <w:rsid w:val="00F804AE"/>
    <w:rsid w:val="00F80748"/>
    <w:rsid w:val="00F80A75"/>
    <w:rsid w:val="00F80B4E"/>
    <w:rsid w:val="00F80CB3"/>
    <w:rsid w:val="00F80E1C"/>
    <w:rsid w:val="00F80FBA"/>
    <w:rsid w:val="00F8106E"/>
    <w:rsid w:val="00F8153E"/>
    <w:rsid w:val="00F81565"/>
    <w:rsid w:val="00F816D3"/>
    <w:rsid w:val="00F81796"/>
    <w:rsid w:val="00F81812"/>
    <w:rsid w:val="00F818FD"/>
    <w:rsid w:val="00F81926"/>
    <w:rsid w:val="00F8199D"/>
    <w:rsid w:val="00F81BCE"/>
    <w:rsid w:val="00F81C31"/>
    <w:rsid w:val="00F81C4F"/>
    <w:rsid w:val="00F81E12"/>
    <w:rsid w:val="00F81E34"/>
    <w:rsid w:val="00F81E4D"/>
    <w:rsid w:val="00F81FD1"/>
    <w:rsid w:val="00F820A0"/>
    <w:rsid w:val="00F823CE"/>
    <w:rsid w:val="00F824AB"/>
    <w:rsid w:val="00F824E3"/>
    <w:rsid w:val="00F82681"/>
    <w:rsid w:val="00F82859"/>
    <w:rsid w:val="00F83062"/>
    <w:rsid w:val="00F830F2"/>
    <w:rsid w:val="00F8326D"/>
    <w:rsid w:val="00F8331E"/>
    <w:rsid w:val="00F8386F"/>
    <w:rsid w:val="00F83BD0"/>
    <w:rsid w:val="00F83C1B"/>
    <w:rsid w:val="00F83CAE"/>
    <w:rsid w:val="00F83F25"/>
    <w:rsid w:val="00F8468A"/>
    <w:rsid w:val="00F846A0"/>
    <w:rsid w:val="00F846D2"/>
    <w:rsid w:val="00F848DA"/>
    <w:rsid w:val="00F84A6F"/>
    <w:rsid w:val="00F84AC9"/>
    <w:rsid w:val="00F84F99"/>
    <w:rsid w:val="00F85168"/>
    <w:rsid w:val="00F851A5"/>
    <w:rsid w:val="00F852D7"/>
    <w:rsid w:val="00F85BBF"/>
    <w:rsid w:val="00F85E1F"/>
    <w:rsid w:val="00F862D1"/>
    <w:rsid w:val="00F864D6"/>
    <w:rsid w:val="00F8664E"/>
    <w:rsid w:val="00F8695C"/>
    <w:rsid w:val="00F86C84"/>
    <w:rsid w:val="00F86D92"/>
    <w:rsid w:val="00F87098"/>
    <w:rsid w:val="00F87311"/>
    <w:rsid w:val="00F87357"/>
    <w:rsid w:val="00F87554"/>
    <w:rsid w:val="00F876C3"/>
    <w:rsid w:val="00F87928"/>
    <w:rsid w:val="00F87BBE"/>
    <w:rsid w:val="00F87C2C"/>
    <w:rsid w:val="00F87CC4"/>
    <w:rsid w:val="00F87DD6"/>
    <w:rsid w:val="00F87F5C"/>
    <w:rsid w:val="00F907AC"/>
    <w:rsid w:val="00F90C12"/>
    <w:rsid w:val="00F90C38"/>
    <w:rsid w:val="00F90D2E"/>
    <w:rsid w:val="00F90E30"/>
    <w:rsid w:val="00F90EE1"/>
    <w:rsid w:val="00F91611"/>
    <w:rsid w:val="00F91B34"/>
    <w:rsid w:val="00F91ED6"/>
    <w:rsid w:val="00F91F1C"/>
    <w:rsid w:val="00F9217B"/>
    <w:rsid w:val="00F9230A"/>
    <w:rsid w:val="00F9236D"/>
    <w:rsid w:val="00F9241C"/>
    <w:rsid w:val="00F927C3"/>
    <w:rsid w:val="00F92812"/>
    <w:rsid w:val="00F92F43"/>
    <w:rsid w:val="00F92FA5"/>
    <w:rsid w:val="00F933A0"/>
    <w:rsid w:val="00F93D62"/>
    <w:rsid w:val="00F943DB"/>
    <w:rsid w:val="00F94455"/>
    <w:rsid w:val="00F94634"/>
    <w:rsid w:val="00F9468D"/>
    <w:rsid w:val="00F946D5"/>
    <w:rsid w:val="00F947B5"/>
    <w:rsid w:val="00F94A23"/>
    <w:rsid w:val="00F94D5F"/>
    <w:rsid w:val="00F9506B"/>
    <w:rsid w:val="00F9529D"/>
    <w:rsid w:val="00F952CD"/>
    <w:rsid w:val="00F956F1"/>
    <w:rsid w:val="00F9580F"/>
    <w:rsid w:val="00F95AF3"/>
    <w:rsid w:val="00F95E90"/>
    <w:rsid w:val="00F9606F"/>
    <w:rsid w:val="00F9609D"/>
    <w:rsid w:val="00F96422"/>
    <w:rsid w:val="00F96686"/>
    <w:rsid w:val="00F966E6"/>
    <w:rsid w:val="00F96928"/>
    <w:rsid w:val="00F96982"/>
    <w:rsid w:val="00F96A40"/>
    <w:rsid w:val="00F96A6F"/>
    <w:rsid w:val="00F96C3A"/>
    <w:rsid w:val="00F96CD9"/>
    <w:rsid w:val="00F96DF0"/>
    <w:rsid w:val="00F96E68"/>
    <w:rsid w:val="00F96FB8"/>
    <w:rsid w:val="00F97195"/>
    <w:rsid w:val="00F97939"/>
    <w:rsid w:val="00F979B3"/>
    <w:rsid w:val="00F97A39"/>
    <w:rsid w:val="00F97ADA"/>
    <w:rsid w:val="00F97C4A"/>
    <w:rsid w:val="00F97F85"/>
    <w:rsid w:val="00FA01CC"/>
    <w:rsid w:val="00FA0456"/>
    <w:rsid w:val="00FA08E0"/>
    <w:rsid w:val="00FA0DFC"/>
    <w:rsid w:val="00FA0E60"/>
    <w:rsid w:val="00FA0EF8"/>
    <w:rsid w:val="00FA1002"/>
    <w:rsid w:val="00FA12C5"/>
    <w:rsid w:val="00FA145C"/>
    <w:rsid w:val="00FA1683"/>
    <w:rsid w:val="00FA16EA"/>
    <w:rsid w:val="00FA17B4"/>
    <w:rsid w:val="00FA1838"/>
    <w:rsid w:val="00FA1848"/>
    <w:rsid w:val="00FA189F"/>
    <w:rsid w:val="00FA1939"/>
    <w:rsid w:val="00FA1BA2"/>
    <w:rsid w:val="00FA1F86"/>
    <w:rsid w:val="00FA1FF7"/>
    <w:rsid w:val="00FA2264"/>
    <w:rsid w:val="00FA250A"/>
    <w:rsid w:val="00FA2583"/>
    <w:rsid w:val="00FA2691"/>
    <w:rsid w:val="00FA2748"/>
    <w:rsid w:val="00FA27D6"/>
    <w:rsid w:val="00FA2817"/>
    <w:rsid w:val="00FA2DF4"/>
    <w:rsid w:val="00FA2EB1"/>
    <w:rsid w:val="00FA30A1"/>
    <w:rsid w:val="00FA30DB"/>
    <w:rsid w:val="00FA3111"/>
    <w:rsid w:val="00FA319F"/>
    <w:rsid w:val="00FA31C5"/>
    <w:rsid w:val="00FA3230"/>
    <w:rsid w:val="00FA32F5"/>
    <w:rsid w:val="00FA3359"/>
    <w:rsid w:val="00FA34A6"/>
    <w:rsid w:val="00FA34C3"/>
    <w:rsid w:val="00FA3926"/>
    <w:rsid w:val="00FA3C54"/>
    <w:rsid w:val="00FA4282"/>
    <w:rsid w:val="00FA449F"/>
    <w:rsid w:val="00FA4536"/>
    <w:rsid w:val="00FA4E52"/>
    <w:rsid w:val="00FA4E5F"/>
    <w:rsid w:val="00FA4EE5"/>
    <w:rsid w:val="00FA50EA"/>
    <w:rsid w:val="00FA512E"/>
    <w:rsid w:val="00FA5204"/>
    <w:rsid w:val="00FA531D"/>
    <w:rsid w:val="00FA5350"/>
    <w:rsid w:val="00FA5488"/>
    <w:rsid w:val="00FA5499"/>
    <w:rsid w:val="00FA5522"/>
    <w:rsid w:val="00FA55D9"/>
    <w:rsid w:val="00FA56E5"/>
    <w:rsid w:val="00FA56FD"/>
    <w:rsid w:val="00FA5736"/>
    <w:rsid w:val="00FA5978"/>
    <w:rsid w:val="00FA5AC5"/>
    <w:rsid w:val="00FA5AFB"/>
    <w:rsid w:val="00FA5EE0"/>
    <w:rsid w:val="00FA5FB9"/>
    <w:rsid w:val="00FA6231"/>
    <w:rsid w:val="00FA6236"/>
    <w:rsid w:val="00FA6457"/>
    <w:rsid w:val="00FA6575"/>
    <w:rsid w:val="00FA67A0"/>
    <w:rsid w:val="00FA67BE"/>
    <w:rsid w:val="00FA6814"/>
    <w:rsid w:val="00FA696A"/>
    <w:rsid w:val="00FA6AE4"/>
    <w:rsid w:val="00FA6C9A"/>
    <w:rsid w:val="00FA6F1F"/>
    <w:rsid w:val="00FA6F37"/>
    <w:rsid w:val="00FA7046"/>
    <w:rsid w:val="00FA70E9"/>
    <w:rsid w:val="00FA7191"/>
    <w:rsid w:val="00FA71DF"/>
    <w:rsid w:val="00FA7500"/>
    <w:rsid w:val="00FA7D75"/>
    <w:rsid w:val="00FB00BB"/>
    <w:rsid w:val="00FB0139"/>
    <w:rsid w:val="00FB018A"/>
    <w:rsid w:val="00FB0288"/>
    <w:rsid w:val="00FB0322"/>
    <w:rsid w:val="00FB0334"/>
    <w:rsid w:val="00FB05DA"/>
    <w:rsid w:val="00FB0672"/>
    <w:rsid w:val="00FB09E4"/>
    <w:rsid w:val="00FB0B72"/>
    <w:rsid w:val="00FB0E10"/>
    <w:rsid w:val="00FB0F16"/>
    <w:rsid w:val="00FB0F95"/>
    <w:rsid w:val="00FB10B9"/>
    <w:rsid w:val="00FB1111"/>
    <w:rsid w:val="00FB112A"/>
    <w:rsid w:val="00FB1388"/>
    <w:rsid w:val="00FB1553"/>
    <w:rsid w:val="00FB16C4"/>
    <w:rsid w:val="00FB1740"/>
    <w:rsid w:val="00FB18C6"/>
    <w:rsid w:val="00FB194C"/>
    <w:rsid w:val="00FB1CE7"/>
    <w:rsid w:val="00FB1EC1"/>
    <w:rsid w:val="00FB20A3"/>
    <w:rsid w:val="00FB23C6"/>
    <w:rsid w:val="00FB23D5"/>
    <w:rsid w:val="00FB24B7"/>
    <w:rsid w:val="00FB3192"/>
    <w:rsid w:val="00FB31C1"/>
    <w:rsid w:val="00FB3342"/>
    <w:rsid w:val="00FB3357"/>
    <w:rsid w:val="00FB33CD"/>
    <w:rsid w:val="00FB3569"/>
    <w:rsid w:val="00FB3882"/>
    <w:rsid w:val="00FB38CD"/>
    <w:rsid w:val="00FB3C13"/>
    <w:rsid w:val="00FB3E06"/>
    <w:rsid w:val="00FB3FAE"/>
    <w:rsid w:val="00FB4087"/>
    <w:rsid w:val="00FB4263"/>
    <w:rsid w:val="00FB44B2"/>
    <w:rsid w:val="00FB4515"/>
    <w:rsid w:val="00FB4863"/>
    <w:rsid w:val="00FB4C6E"/>
    <w:rsid w:val="00FB4D3F"/>
    <w:rsid w:val="00FB4E45"/>
    <w:rsid w:val="00FB4EC4"/>
    <w:rsid w:val="00FB5240"/>
    <w:rsid w:val="00FB549E"/>
    <w:rsid w:val="00FB569D"/>
    <w:rsid w:val="00FB5982"/>
    <w:rsid w:val="00FB59F1"/>
    <w:rsid w:val="00FB5C70"/>
    <w:rsid w:val="00FB5D82"/>
    <w:rsid w:val="00FB5E50"/>
    <w:rsid w:val="00FB5E77"/>
    <w:rsid w:val="00FB5EE6"/>
    <w:rsid w:val="00FB5F7B"/>
    <w:rsid w:val="00FB62A3"/>
    <w:rsid w:val="00FB62CA"/>
    <w:rsid w:val="00FB63D6"/>
    <w:rsid w:val="00FB6561"/>
    <w:rsid w:val="00FB664F"/>
    <w:rsid w:val="00FB69E4"/>
    <w:rsid w:val="00FB6BF9"/>
    <w:rsid w:val="00FB6C9A"/>
    <w:rsid w:val="00FB6D75"/>
    <w:rsid w:val="00FB6DDC"/>
    <w:rsid w:val="00FB6E08"/>
    <w:rsid w:val="00FB6F5F"/>
    <w:rsid w:val="00FB7170"/>
    <w:rsid w:val="00FB7320"/>
    <w:rsid w:val="00FB733C"/>
    <w:rsid w:val="00FB75F5"/>
    <w:rsid w:val="00FB76C8"/>
    <w:rsid w:val="00FB7802"/>
    <w:rsid w:val="00FB7891"/>
    <w:rsid w:val="00FB7E23"/>
    <w:rsid w:val="00FB7F80"/>
    <w:rsid w:val="00FB7FD7"/>
    <w:rsid w:val="00FC000C"/>
    <w:rsid w:val="00FC014F"/>
    <w:rsid w:val="00FC0544"/>
    <w:rsid w:val="00FC05F1"/>
    <w:rsid w:val="00FC09E0"/>
    <w:rsid w:val="00FC0A80"/>
    <w:rsid w:val="00FC0A9C"/>
    <w:rsid w:val="00FC0C0C"/>
    <w:rsid w:val="00FC1047"/>
    <w:rsid w:val="00FC10D1"/>
    <w:rsid w:val="00FC16D5"/>
    <w:rsid w:val="00FC172B"/>
    <w:rsid w:val="00FC1882"/>
    <w:rsid w:val="00FC1900"/>
    <w:rsid w:val="00FC1B16"/>
    <w:rsid w:val="00FC1DE6"/>
    <w:rsid w:val="00FC1FA1"/>
    <w:rsid w:val="00FC2094"/>
    <w:rsid w:val="00FC258F"/>
    <w:rsid w:val="00FC3352"/>
    <w:rsid w:val="00FC34D9"/>
    <w:rsid w:val="00FC35CF"/>
    <w:rsid w:val="00FC3767"/>
    <w:rsid w:val="00FC38E1"/>
    <w:rsid w:val="00FC38F8"/>
    <w:rsid w:val="00FC3B44"/>
    <w:rsid w:val="00FC3B55"/>
    <w:rsid w:val="00FC4012"/>
    <w:rsid w:val="00FC43C6"/>
    <w:rsid w:val="00FC43E3"/>
    <w:rsid w:val="00FC4E38"/>
    <w:rsid w:val="00FC5135"/>
    <w:rsid w:val="00FC51F7"/>
    <w:rsid w:val="00FC534C"/>
    <w:rsid w:val="00FC5357"/>
    <w:rsid w:val="00FC557D"/>
    <w:rsid w:val="00FC5691"/>
    <w:rsid w:val="00FC58CC"/>
    <w:rsid w:val="00FC5B86"/>
    <w:rsid w:val="00FC6070"/>
    <w:rsid w:val="00FC653C"/>
    <w:rsid w:val="00FC65F1"/>
    <w:rsid w:val="00FC6662"/>
    <w:rsid w:val="00FC66E1"/>
    <w:rsid w:val="00FC6784"/>
    <w:rsid w:val="00FC68E8"/>
    <w:rsid w:val="00FC6A0C"/>
    <w:rsid w:val="00FC6C44"/>
    <w:rsid w:val="00FC6C7B"/>
    <w:rsid w:val="00FC6E22"/>
    <w:rsid w:val="00FC6E43"/>
    <w:rsid w:val="00FC6E5C"/>
    <w:rsid w:val="00FC6EC7"/>
    <w:rsid w:val="00FC709C"/>
    <w:rsid w:val="00FC737F"/>
    <w:rsid w:val="00FC7980"/>
    <w:rsid w:val="00FC7A6B"/>
    <w:rsid w:val="00FC7C97"/>
    <w:rsid w:val="00FC7D98"/>
    <w:rsid w:val="00FC7DDA"/>
    <w:rsid w:val="00FC7EA4"/>
    <w:rsid w:val="00FC7EF9"/>
    <w:rsid w:val="00FD00E8"/>
    <w:rsid w:val="00FD0223"/>
    <w:rsid w:val="00FD0334"/>
    <w:rsid w:val="00FD0555"/>
    <w:rsid w:val="00FD076D"/>
    <w:rsid w:val="00FD07E1"/>
    <w:rsid w:val="00FD09B5"/>
    <w:rsid w:val="00FD0A15"/>
    <w:rsid w:val="00FD0AF1"/>
    <w:rsid w:val="00FD0E89"/>
    <w:rsid w:val="00FD0FB3"/>
    <w:rsid w:val="00FD0FE3"/>
    <w:rsid w:val="00FD1009"/>
    <w:rsid w:val="00FD1121"/>
    <w:rsid w:val="00FD191A"/>
    <w:rsid w:val="00FD1A32"/>
    <w:rsid w:val="00FD1A8B"/>
    <w:rsid w:val="00FD1E7F"/>
    <w:rsid w:val="00FD1EA3"/>
    <w:rsid w:val="00FD1EAE"/>
    <w:rsid w:val="00FD1F83"/>
    <w:rsid w:val="00FD2093"/>
    <w:rsid w:val="00FD2139"/>
    <w:rsid w:val="00FD2170"/>
    <w:rsid w:val="00FD2381"/>
    <w:rsid w:val="00FD24D8"/>
    <w:rsid w:val="00FD2A90"/>
    <w:rsid w:val="00FD2BFF"/>
    <w:rsid w:val="00FD2EA2"/>
    <w:rsid w:val="00FD313C"/>
    <w:rsid w:val="00FD319A"/>
    <w:rsid w:val="00FD31DB"/>
    <w:rsid w:val="00FD34A6"/>
    <w:rsid w:val="00FD3676"/>
    <w:rsid w:val="00FD3A00"/>
    <w:rsid w:val="00FD3F55"/>
    <w:rsid w:val="00FD3F86"/>
    <w:rsid w:val="00FD4367"/>
    <w:rsid w:val="00FD4415"/>
    <w:rsid w:val="00FD4416"/>
    <w:rsid w:val="00FD44DB"/>
    <w:rsid w:val="00FD478D"/>
    <w:rsid w:val="00FD4794"/>
    <w:rsid w:val="00FD49BF"/>
    <w:rsid w:val="00FD4C32"/>
    <w:rsid w:val="00FD4F28"/>
    <w:rsid w:val="00FD50BD"/>
    <w:rsid w:val="00FD53CB"/>
    <w:rsid w:val="00FD5AC1"/>
    <w:rsid w:val="00FD5D41"/>
    <w:rsid w:val="00FD611C"/>
    <w:rsid w:val="00FD615F"/>
    <w:rsid w:val="00FD6228"/>
    <w:rsid w:val="00FD62CB"/>
    <w:rsid w:val="00FD6414"/>
    <w:rsid w:val="00FD65B4"/>
    <w:rsid w:val="00FD6A2B"/>
    <w:rsid w:val="00FD6AE3"/>
    <w:rsid w:val="00FD6C6C"/>
    <w:rsid w:val="00FD6EC5"/>
    <w:rsid w:val="00FD713F"/>
    <w:rsid w:val="00FD71F4"/>
    <w:rsid w:val="00FD735D"/>
    <w:rsid w:val="00FD74D9"/>
    <w:rsid w:val="00FD7D0A"/>
    <w:rsid w:val="00FD7D8B"/>
    <w:rsid w:val="00FE001B"/>
    <w:rsid w:val="00FE01C1"/>
    <w:rsid w:val="00FE01E6"/>
    <w:rsid w:val="00FE0221"/>
    <w:rsid w:val="00FE02E0"/>
    <w:rsid w:val="00FE034C"/>
    <w:rsid w:val="00FE03ED"/>
    <w:rsid w:val="00FE03F0"/>
    <w:rsid w:val="00FE03F3"/>
    <w:rsid w:val="00FE049F"/>
    <w:rsid w:val="00FE0853"/>
    <w:rsid w:val="00FE09A6"/>
    <w:rsid w:val="00FE0CE0"/>
    <w:rsid w:val="00FE0EB0"/>
    <w:rsid w:val="00FE13ED"/>
    <w:rsid w:val="00FE171C"/>
    <w:rsid w:val="00FE19F7"/>
    <w:rsid w:val="00FE1B46"/>
    <w:rsid w:val="00FE1C5F"/>
    <w:rsid w:val="00FE215C"/>
    <w:rsid w:val="00FE2589"/>
    <w:rsid w:val="00FE26D9"/>
    <w:rsid w:val="00FE2726"/>
    <w:rsid w:val="00FE27FC"/>
    <w:rsid w:val="00FE28A7"/>
    <w:rsid w:val="00FE2985"/>
    <w:rsid w:val="00FE2C28"/>
    <w:rsid w:val="00FE3296"/>
    <w:rsid w:val="00FE3340"/>
    <w:rsid w:val="00FE33D0"/>
    <w:rsid w:val="00FE355F"/>
    <w:rsid w:val="00FE3689"/>
    <w:rsid w:val="00FE36F4"/>
    <w:rsid w:val="00FE38E8"/>
    <w:rsid w:val="00FE397C"/>
    <w:rsid w:val="00FE3A7C"/>
    <w:rsid w:val="00FE3AB8"/>
    <w:rsid w:val="00FE3CEA"/>
    <w:rsid w:val="00FE3DAB"/>
    <w:rsid w:val="00FE3DF9"/>
    <w:rsid w:val="00FE3E7D"/>
    <w:rsid w:val="00FE3F48"/>
    <w:rsid w:val="00FE3FD2"/>
    <w:rsid w:val="00FE41E2"/>
    <w:rsid w:val="00FE42BA"/>
    <w:rsid w:val="00FE4593"/>
    <w:rsid w:val="00FE48FF"/>
    <w:rsid w:val="00FE4912"/>
    <w:rsid w:val="00FE4949"/>
    <w:rsid w:val="00FE49B8"/>
    <w:rsid w:val="00FE4D2E"/>
    <w:rsid w:val="00FE4E2F"/>
    <w:rsid w:val="00FE4EA5"/>
    <w:rsid w:val="00FE4FAA"/>
    <w:rsid w:val="00FE5443"/>
    <w:rsid w:val="00FE54A1"/>
    <w:rsid w:val="00FE55E9"/>
    <w:rsid w:val="00FE56F5"/>
    <w:rsid w:val="00FE5A13"/>
    <w:rsid w:val="00FE5BE2"/>
    <w:rsid w:val="00FE5CDD"/>
    <w:rsid w:val="00FE5F7E"/>
    <w:rsid w:val="00FE624B"/>
    <w:rsid w:val="00FE626F"/>
    <w:rsid w:val="00FE639F"/>
    <w:rsid w:val="00FE63E6"/>
    <w:rsid w:val="00FE65BF"/>
    <w:rsid w:val="00FE6689"/>
    <w:rsid w:val="00FE66FF"/>
    <w:rsid w:val="00FE68BF"/>
    <w:rsid w:val="00FE6928"/>
    <w:rsid w:val="00FE69DC"/>
    <w:rsid w:val="00FE6ACA"/>
    <w:rsid w:val="00FE6BBE"/>
    <w:rsid w:val="00FE6D6E"/>
    <w:rsid w:val="00FE6F90"/>
    <w:rsid w:val="00FE6FCF"/>
    <w:rsid w:val="00FE71EF"/>
    <w:rsid w:val="00FE7556"/>
    <w:rsid w:val="00FE75EB"/>
    <w:rsid w:val="00FE7FFD"/>
    <w:rsid w:val="00FF02A0"/>
    <w:rsid w:val="00FF037A"/>
    <w:rsid w:val="00FF063C"/>
    <w:rsid w:val="00FF0C94"/>
    <w:rsid w:val="00FF0CFD"/>
    <w:rsid w:val="00FF0E08"/>
    <w:rsid w:val="00FF1010"/>
    <w:rsid w:val="00FF1099"/>
    <w:rsid w:val="00FF10CC"/>
    <w:rsid w:val="00FF111E"/>
    <w:rsid w:val="00FF11F8"/>
    <w:rsid w:val="00FF13AE"/>
    <w:rsid w:val="00FF1854"/>
    <w:rsid w:val="00FF1AAB"/>
    <w:rsid w:val="00FF1D94"/>
    <w:rsid w:val="00FF2221"/>
    <w:rsid w:val="00FF2546"/>
    <w:rsid w:val="00FF25E1"/>
    <w:rsid w:val="00FF26E2"/>
    <w:rsid w:val="00FF28DE"/>
    <w:rsid w:val="00FF2956"/>
    <w:rsid w:val="00FF2C6A"/>
    <w:rsid w:val="00FF2C73"/>
    <w:rsid w:val="00FF2CCD"/>
    <w:rsid w:val="00FF2DE4"/>
    <w:rsid w:val="00FF2FFB"/>
    <w:rsid w:val="00FF308B"/>
    <w:rsid w:val="00FF3244"/>
    <w:rsid w:val="00FF374C"/>
    <w:rsid w:val="00FF3B1D"/>
    <w:rsid w:val="00FF3EFE"/>
    <w:rsid w:val="00FF3FC1"/>
    <w:rsid w:val="00FF4144"/>
    <w:rsid w:val="00FF450C"/>
    <w:rsid w:val="00FF4541"/>
    <w:rsid w:val="00FF484D"/>
    <w:rsid w:val="00FF48A4"/>
    <w:rsid w:val="00FF4B1C"/>
    <w:rsid w:val="00FF4D46"/>
    <w:rsid w:val="00FF4D9A"/>
    <w:rsid w:val="00FF5A00"/>
    <w:rsid w:val="00FF5AAA"/>
    <w:rsid w:val="00FF5C69"/>
    <w:rsid w:val="00FF6083"/>
    <w:rsid w:val="00FF6365"/>
    <w:rsid w:val="00FF65D7"/>
    <w:rsid w:val="00FF65D9"/>
    <w:rsid w:val="00FF67AD"/>
    <w:rsid w:val="00FF6801"/>
    <w:rsid w:val="00FF6AD7"/>
    <w:rsid w:val="00FF6B8E"/>
    <w:rsid w:val="00FF6F49"/>
    <w:rsid w:val="00FF6FDD"/>
    <w:rsid w:val="00FF7121"/>
    <w:rsid w:val="00FF7354"/>
    <w:rsid w:val="00FF7372"/>
    <w:rsid w:val="00FF73F2"/>
    <w:rsid w:val="00FF741F"/>
    <w:rsid w:val="00FF769F"/>
    <w:rsid w:val="00FF7709"/>
    <w:rsid w:val="00FF7C35"/>
    <w:rsid w:val="00FF7C65"/>
    <w:rsid w:val="00FF7DBE"/>
    <w:rsid w:val="0114D837"/>
    <w:rsid w:val="01163897"/>
    <w:rsid w:val="0119235F"/>
    <w:rsid w:val="0129C653"/>
    <w:rsid w:val="014427CB"/>
    <w:rsid w:val="015D2A65"/>
    <w:rsid w:val="018139B7"/>
    <w:rsid w:val="019B914F"/>
    <w:rsid w:val="01EF3718"/>
    <w:rsid w:val="0208BFBA"/>
    <w:rsid w:val="023E6E7B"/>
    <w:rsid w:val="025DDDD7"/>
    <w:rsid w:val="028526D8"/>
    <w:rsid w:val="028BC051"/>
    <w:rsid w:val="0297752E"/>
    <w:rsid w:val="02F96E92"/>
    <w:rsid w:val="03142549"/>
    <w:rsid w:val="032995C5"/>
    <w:rsid w:val="036D1B18"/>
    <w:rsid w:val="03968F41"/>
    <w:rsid w:val="039892FB"/>
    <w:rsid w:val="03AAABF8"/>
    <w:rsid w:val="03B8A3C3"/>
    <w:rsid w:val="03D4A060"/>
    <w:rsid w:val="03E8986B"/>
    <w:rsid w:val="03E95566"/>
    <w:rsid w:val="03EA38CC"/>
    <w:rsid w:val="03EF3763"/>
    <w:rsid w:val="0415F196"/>
    <w:rsid w:val="042F661D"/>
    <w:rsid w:val="04344A75"/>
    <w:rsid w:val="046A924E"/>
    <w:rsid w:val="04A16057"/>
    <w:rsid w:val="052C1758"/>
    <w:rsid w:val="052D2EAF"/>
    <w:rsid w:val="053EEB2D"/>
    <w:rsid w:val="0546877B"/>
    <w:rsid w:val="054C5BBF"/>
    <w:rsid w:val="05BE7281"/>
    <w:rsid w:val="05C6DA6C"/>
    <w:rsid w:val="05D5C1DD"/>
    <w:rsid w:val="060570B3"/>
    <w:rsid w:val="06168FB9"/>
    <w:rsid w:val="0635C79A"/>
    <w:rsid w:val="06472F63"/>
    <w:rsid w:val="06535200"/>
    <w:rsid w:val="065DCA32"/>
    <w:rsid w:val="068E14E6"/>
    <w:rsid w:val="069391E4"/>
    <w:rsid w:val="06AFF6D3"/>
    <w:rsid w:val="06CFFEBF"/>
    <w:rsid w:val="06ED996F"/>
    <w:rsid w:val="07063F32"/>
    <w:rsid w:val="0717DE23"/>
    <w:rsid w:val="072B49A2"/>
    <w:rsid w:val="07328C4D"/>
    <w:rsid w:val="07888D99"/>
    <w:rsid w:val="079EA562"/>
    <w:rsid w:val="07DCBEC6"/>
    <w:rsid w:val="081AB6DE"/>
    <w:rsid w:val="0820DA2A"/>
    <w:rsid w:val="08382D98"/>
    <w:rsid w:val="0862ECB4"/>
    <w:rsid w:val="086383B3"/>
    <w:rsid w:val="08644BE2"/>
    <w:rsid w:val="088F90EC"/>
    <w:rsid w:val="0898174C"/>
    <w:rsid w:val="089B5AB5"/>
    <w:rsid w:val="08C1A14F"/>
    <w:rsid w:val="08C68356"/>
    <w:rsid w:val="08D31315"/>
    <w:rsid w:val="08FCB834"/>
    <w:rsid w:val="095DB6AC"/>
    <w:rsid w:val="09C09993"/>
    <w:rsid w:val="09DB5484"/>
    <w:rsid w:val="09E58EB6"/>
    <w:rsid w:val="09E67CEA"/>
    <w:rsid w:val="09EC56D0"/>
    <w:rsid w:val="09F77497"/>
    <w:rsid w:val="0A1AC5C9"/>
    <w:rsid w:val="0A31533C"/>
    <w:rsid w:val="0A738FC6"/>
    <w:rsid w:val="0A75692C"/>
    <w:rsid w:val="0AB3F8B0"/>
    <w:rsid w:val="0AC669AA"/>
    <w:rsid w:val="0B00FE4D"/>
    <w:rsid w:val="0B0E2A85"/>
    <w:rsid w:val="0B3ABC76"/>
    <w:rsid w:val="0B4A6031"/>
    <w:rsid w:val="0B509738"/>
    <w:rsid w:val="0B6E633F"/>
    <w:rsid w:val="0B6ECDC1"/>
    <w:rsid w:val="0B80A550"/>
    <w:rsid w:val="0B8CA84B"/>
    <w:rsid w:val="0B9F3C22"/>
    <w:rsid w:val="0BB44498"/>
    <w:rsid w:val="0C0AAB74"/>
    <w:rsid w:val="0C3DFB3C"/>
    <w:rsid w:val="0C9C0631"/>
    <w:rsid w:val="0CB78FF2"/>
    <w:rsid w:val="0CE975DC"/>
    <w:rsid w:val="0CEE1A0F"/>
    <w:rsid w:val="0CFB07AC"/>
    <w:rsid w:val="0D9F789B"/>
    <w:rsid w:val="0D9F9F05"/>
    <w:rsid w:val="0DD1B4DB"/>
    <w:rsid w:val="0DDF37E9"/>
    <w:rsid w:val="0DDFF907"/>
    <w:rsid w:val="0DE62CAB"/>
    <w:rsid w:val="0DE6A272"/>
    <w:rsid w:val="0DEBF21C"/>
    <w:rsid w:val="0DF40492"/>
    <w:rsid w:val="0DF8D840"/>
    <w:rsid w:val="0E1C5993"/>
    <w:rsid w:val="0E342BD0"/>
    <w:rsid w:val="0E59F6C3"/>
    <w:rsid w:val="0E622A67"/>
    <w:rsid w:val="0E9D1445"/>
    <w:rsid w:val="0ED53A00"/>
    <w:rsid w:val="0EE7D019"/>
    <w:rsid w:val="0F049805"/>
    <w:rsid w:val="0F20666E"/>
    <w:rsid w:val="0F249B54"/>
    <w:rsid w:val="0F2C6ABB"/>
    <w:rsid w:val="0F389D02"/>
    <w:rsid w:val="0F44E09B"/>
    <w:rsid w:val="0F4B8C57"/>
    <w:rsid w:val="0F95EDB2"/>
    <w:rsid w:val="0F9EBDE4"/>
    <w:rsid w:val="0FA2CF25"/>
    <w:rsid w:val="0FA8F4F3"/>
    <w:rsid w:val="0FB278DD"/>
    <w:rsid w:val="0FCC594E"/>
    <w:rsid w:val="1024E483"/>
    <w:rsid w:val="1028B70A"/>
    <w:rsid w:val="106AC151"/>
    <w:rsid w:val="106E4A8A"/>
    <w:rsid w:val="10717B3D"/>
    <w:rsid w:val="10A20D1D"/>
    <w:rsid w:val="10B225C4"/>
    <w:rsid w:val="10B5947B"/>
    <w:rsid w:val="10C17D42"/>
    <w:rsid w:val="10CCB20E"/>
    <w:rsid w:val="10E3DBB0"/>
    <w:rsid w:val="11002E7C"/>
    <w:rsid w:val="110EFCD1"/>
    <w:rsid w:val="111C2339"/>
    <w:rsid w:val="111C6F89"/>
    <w:rsid w:val="119E0DE0"/>
    <w:rsid w:val="11AD22C2"/>
    <w:rsid w:val="11C02414"/>
    <w:rsid w:val="11FD344A"/>
    <w:rsid w:val="1232F63A"/>
    <w:rsid w:val="123747ED"/>
    <w:rsid w:val="125A5841"/>
    <w:rsid w:val="1291FEDB"/>
    <w:rsid w:val="12A56F1C"/>
    <w:rsid w:val="12DA29CB"/>
    <w:rsid w:val="12F06ABD"/>
    <w:rsid w:val="12F26217"/>
    <w:rsid w:val="12F87DB1"/>
    <w:rsid w:val="1351E406"/>
    <w:rsid w:val="13552555"/>
    <w:rsid w:val="13655C04"/>
    <w:rsid w:val="139243E1"/>
    <w:rsid w:val="13D900EE"/>
    <w:rsid w:val="13D94113"/>
    <w:rsid w:val="13F579A4"/>
    <w:rsid w:val="13F99758"/>
    <w:rsid w:val="13FFD57C"/>
    <w:rsid w:val="145026CF"/>
    <w:rsid w:val="1463A91E"/>
    <w:rsid w:val="147FF34B"/>
    <w:rsid w:val="14869C36"/>
    <w:rsid w:val="149983C6"/>
    <w:rsid w:val="14A2D3D9"/>
    <w:rsid w:val="14A4B5A7"/>
    <w:rsid w:val="14B3ECE0"/>
    <w:rsid w:val="14BC87A9"/>
    <w:rsid w:val="14C2D25B"/>
    <w:rsid w:val="14CE8E7D"/>
    <w:rsid w:val="14DE4600"/>
    <w:rsid w:val="14DE62D4"/>
    <w:rsid w:val="14DFF708"/>
    <w:rsid w:val="14EB558E"/>
    <w:rsid w:val="14F989CB"/>
    <w:rsid w:val="150C0EC9"/>
    <w:rsid w:val="15757871"/>
    <w:rsid w:val="15786B0C"/>
    <w:rsid w:val="157FBE9E"/>
    <w:rsid w:val="15D59BBA"/>
    <w:rsid w:val="15FD58A9"/>
    <w:rsid w:val="16052B54"/>
    <w:rsid w:val="160F8DAB"/>
    <w:rsid w:val="16218E16"/>
    <w:rsid w:val="16501E69"/>
    <w:rsid w:val="165471A3"/>
    <w:rsid w:val="16549625"/>
    <w:rsid w:val="168BF75F"/>
    <w:rsid w:val="16CB08AE"/>
    <w:rsid w:val="16CFCEC1"/>
    <w:rsid w:val="16D5FA79"/>
    <w:rsid w:val="170A765C"/>
    <w:rsid w:val="17225ECB"/>
    <w:rsid w:val="17280A79"/>
    <w:rsid w:val="1775F4BD"/>
    <w:rsid w:val="1791ED29"/>
    <w:rsid w:val="17D4819A"/>
    <w:rsid w:val="17E844AE"/>
    <w:rsid w:val="180604C9"/>
    <w:rsid w:val="1812E61F"/>
    <w:rsid w:val="1885CDE8"/>
    <w:rsid w:val="189A518B"/>
    <w:rsid w:val="18B2D5B2"/>
    <w:rsid w:val="18B71420"/>
    <w:rsid w:val="18CB6349"/>
    <w:rsid w:val="193DB192"/>
    <w:rsid w:val="194906B1"/>
    <w:rsid w:val="197028D1"/>
    <w:rsid w:val="199D79CB"/>
    <w:rsid w:val="19AA91DD"/>
    <w:rsid w:val="19AD92BD"/>
    <w:rsid w:val="19B0F54D"/>
    <w:rsid w:val="19B29033"/>
    <w:rsid w:val="19B8059F"/>
    <w:rsid w:val="19BB7DA3"/>
    <w:rsid w:val="19FC3B97"/>
    <w:rsid w:val="1A0C60AE"/>
    <w:rsid w:val="1A0FADDC"/>
    <w:rsid w:val="1A224FE6"/>
    <w:rsid w:val="1A4301FA"/>
    <w:rsid w:val="1A862768"/>
    <w:rsid w:val="1A96AEE5"/>
    <w:rsid w:val="1AE5FB28"/>
    <w:rsid w:val="1AF2E61E"/>
    <w:rsid w:val="1B3B8248"/>
    <w:rsid w:val="1BA9D7BD"/>
    <w:rsid w:val="1BD9D4C2"/>
    <w:rsid w:val="1C090D09"/>
    <w:rsid w:val="1C0CC9B5"/>
    <w:rsid w:val="1C53C33A"/>
    <w:rsid w:val="1C5B2AC9"/>
    <w:rsid w:val="1C8B68CF"/>
    <w:rsid w:val="1CDF80D7"/>
    <w:rsid w:val="1CE299EC"/>
    <w:rsid w:val="1D300CE0"/>
    <w:rsid w:val="1D366D5B"/>
    <w:rsid w:val="1D3E9C6B"/>
    <w:rsid w:val="1D66243A"/>
    <w:rsid w:val="1D697EBD"/>
    <w:rsid w:val="1D6BEABC"/>
    <w:rsid w:val="1D742720"/>
    <w:rsid w:val="1D751688"/>
    <w:rsid w:val="1D7B8066"/>
    <w:rsid w:val="1DB01614"/>
    <w:rsid w:val="1DC40E03"/>
    <w:rsid w:val="1DF787CC"/>
    <w:rsid w:val="1E0B49D2"/>
    <w:rsid w:val="1E17D996"/>
    <w:rsid w:val="1E236A69"/>
    <w:rsid w:val="1E425C79"/>
    <w:rsid w:val="1E5B2E99"/>
    <w:rsid w:val="1E6EAB38"/>
    <w:rsid w:val="1E7AB343"/>
    <w:rsid w:val="1EA2A087"/>
    <w:rsid w:val="1EC1D8C8"/>
    <w:rsid w:val="1EE10C23"/>
    <w:rsid w:val="1F005E3D"/>
    <w:rsid w:val="1F60807B"/>
    <w:rsid w:val="1F657A64"/>
    <w:rsid w:val="1F749E7B"/>
    <w:rsid w:val="1F7B3BC7"/>
    <w:rsid w:val="1FA42C30"/>
    <w:rsid w:val="1FAB69A8"/>
    <w:rsid w:val="20025ABC"/>
    <w:rsid w:val="201884BE"/>
    <w:rsid w:val="205B1CD1"/>
    <w:rsid w:val="2064B832"/>
    <w:rsid w:val="2065F0B4"/>
    <w:rsid w:val="206E9C17"/>
    <w:rsid w:val="206F58F8"/>
    <w:rsid w:val="207D7E21"/>
    <w:rsid w:val="208812AB"/>
    <w:rsid w:val="20897E47"/>
    <w:rsid w:val="208A2A0A"/>
    <w:rsid w:val="20B05497"/>
    <w:rsid w:val="20F0F4D9"/>
    <w:rsid w:val="216A33F6"/>
    <w:rsid w:val="2175AE9F"/>
    <w:rsid w:val="217BE639"/>
    <w:rsid w:val="219793FC"/>
    <w:rsid w:val="21981486"/>
    <w:rsid w:val="21B54768"/>
    <w:rsid w:val="21C43167"/>
    <w:rsid w:val="21D165CA"/>
    <w:rsid w:val="223503B6"/>
    <w:rsid w:val="226BFC5B"/>
    <w:rsid w:val="229CB2AE"/>
    <w:rsid w:val="22AB6838"/>
    <w:rsid w:val="22DE78D5"/>
    <w:rsid w:val="2307FD31"/>
    <w:rsid w:val="2310DECB"/>
    <w:rsid w:val="231D2F9B"/>
    <w:rsid w:val="23410F3C"/>
    <w:rsid w:val="23463736"/>
    <w:rsid w:val="2357A6AA"/>
    <w:rsid w:val="237F445B"/>
    <w:rsid w:val="23BEB179"/>
    <w:rsid w:val="23C11047"/>
    <w:rsid w:val="24526A4E"/>
    <w:rsid w:val="258102DE"/>
    <w:rsid w:val="25CA77D6"/>
    <w:rsid w:val="25D16CFF"/>
    <w:rsid w:val="25E20BF8"/>
    <w:rsid w:val="25ED053C"/>
    <w:rsid w:val="2607B3DA"/>
    <w:rsid w:val="262E95BD"/>
    <w:rsid w:val="2690E757"/>
    <w:rsid w:val="269B73B5"/>
    <w:rsid w:val="26BEEB5B"/>
    <w:rsid w:val="2706B921"/>
    <w:rsid w:val="2735ACE6"/>
    <w:rsid w:val="2760EAE2"/>
    <w:rsid w:val="2761A43E"/>
    <w:rsid w:val="2797FA88"/>
    <w:rsid w:val="27A54928"/>
    <w:rsid w:val="27E8461A"/>
    <w:rsid w:val="27FB974A"/>
    <w:rsid w:val="280330D2"/>
    <w:rsid w:val="2835F164"/>
    <w:rsid w:val="284B97DF"/>
    <w:rsid w:val="284BE090"/>
    <w:rsid w:val="2852A226"/>
    <w:rsid w:val="285C4AA8"/>
    <w:rsid w:val="285E5A04"/>
    <w:rsid w:val="28A0884E"/>
    <w:rsid w:val="28B640DC"/>
    <w:rsid w:val="28D27F3C"/>
    <w:rsid w:val="28E838CE"/>
    <w:rsid w:val="293712F7"/>
    <w:rsid w:val="294BD9D6"/>
    <w:rsid w:val="295A3F58"/>
    <w:rsid w:val="295A9612"/>
    <w:rsid w:val="296C90EF"/>
    <w:rsid w:val="2998A6AD"/>
    <w:rsid w:val="29AE67A1"/>
    <w:rsid w:val="29B86F44"/>
    <w:rsid w:val="29F49138"/>
    <w:rsid w:val="2A35B4D4"/>
    <w:rsid w:val="2A4F2279"/>
    <w:rsid w:val="2A7CA2DA"/>
    <w:rsid w:val="2A8A68B2"/>
    <w:rsid w:val="2AA03C96"/>
    <w:rsid w:val="2AA496D5"/>
    <w:rsid w:val="2ABAD956"/>
    <w:rsid w:val="2AD6BABA"/>
    <w:rsid w:val="2AE02FF9"/>
    <w:rsid w:val="2B13E678"/>
    <w:rsid w:val="2B25E6AB"/>
    <w:rsid w:val="2B4BFE28"/>
    <w:rsid w:val="2B9520BD"/>
    <w:rsid w:val="2BC5AB2D"/>
    <w:rsid w:val="2C1219C7"/>
    <w:rsid w:val="2C355CFF"/>
    <w:rsid w:val="2C40ED38"/>
    <w:rsid w:val="2C6E9F5B"/>
    <w:rsid w:val="2C712664"/>
    <w:rsid w:val="2C960121"/>
    <w:rsid w:val="2CAC8AD3"/>
    <w:rsid w:val="2CAED85C"/>
    <w:rsid w:val="2CD2FCE2"/>
    <w:rsid w:val="2D01BD4C"/>
    <w:rsid w:val="2D2F99ED"/>
    <w:rsid w:val="2D5E3E21"/>
    <w:rsid w:val="2D60EAB3"/>
    <w:rsid w:val="2D62E9B5"/>
    <w:rsid w:val="2D79B699"/>
    <w:rsid w:val="2D7B2C16"/>
    <w:rsid w:val="2D9B95B6"/>
    <w:rsid w:val="2DB6F706"/>
    <w:rsid w:val="2DDF5689"/>
    <w:rsid w:val="2E0359C3"/>
    <w:rsid w:val="2E0C6AED"/>
    <w:rsid w:val="2E1486D8"/>
    <w:rsid w:val="2E22E06A"/>
    <w:rsid w:val="2E36A277"/>
    <w:rsid w:val="2EAD42B6"/>
    <w:rsid w:val="2EBB695A"/>
    <w:rsid w:val="2EE9A778"/>
    <w:rsid w:val="2EEA89F4"/>
    <w:rsid w:val="2F091900"/>
    <w:rsid w:val="2F35F400"/>
    <w:rsid w:val="2F4960AD"/>
    <w:rsid w:val="2F520864"/>
    <w:rsid w:val="2F90ACCC"/>
    <w:rsid w:val="2FD3A0A2"/>
    <w:rsid w:val="2FD60AD0"/>
    <w:rsid w:val="2FDE0DDB"/>
    <w:rsid w:val="2FDFF98F"/>
    <w:rsid w:val="30171C30"/>
    <w:rsid w:val="302E7DDD"/>
    <w:rsid w:val="304B38FC"/>
    <w:rsid w:val="305978F7"/>
    <w:rsid w:val="30723FC5"/>
    <w:rsid w:val="3079BDEC"/>
    <w:rsid w:val="308252D1"/>
    <w:rsid w:val="308A9175"/>
    <w:rsid w:val="30BE2CD6"/>
    <w:rsid w:val="30D2C6DA"/>
    <w:rsid w:val="30F24185"/>
    <w:rsid w:val="30F8E4CE"/>
    <w:rsid w:val="310281FC"/>
    <w:rsid w:val="3102A7ED"/>
    <w:rsid w:val="3102EF1F"/>
    <w:rsid w:val="31083E0C"/>
    <w:rsid w:val="311466E3"/>
    <w:rsid w:val="31297DBA"/>
    <w:rsid w:val="3147F8A3"/>
    <w:rsid w:val="315F002F"/>
    <w:rsid w:val="3164AF19"/>
    <w:rsid w:val="3188B2D3"/>
    <w:rsid w:val="31938DB4"/>
    <w:rsid w:val="31DCB662"/>
    <w:rsid w:val="31FC7EA4"/>
    <w:rsid w:val="32251406"/>
    <w:rsid w:val="3254D9BA"/>
    <w:rsid w:val="325B169A"/>
    <w:rsid w:val="3273C2C6"/>
    <w:rsid w:val="32A1CFCD"/>
    <w:rsid w:val="32AF6CD3"/>
    <w:rsid w:val="32C265C2"/>
    <w:rsid w:val="32C7F98F"/>
    <w:rsid w:val="32EA98A0"/>
    <w:rsid w:val="330E2294"/>
    <w:rsid w:val="3312BB33"/>
    <w:rsid w:val="332078CA"/>
    <w:rsid w:val="333490AC"/>
    <w:rsid w:val="33663A96"/>
    <w:rsid w:val="33C4DC39"/>
    <w:rsid w:val="33CE3E2E"/>
    <w:rsid w:val="33D70A70"/>
    <w:rsid w:val="33DD5EE7"/>
    <w:rsid w:val="33EAB89B"/>
    <w:rsid w:val="34486701"/>
    <w:rsid w:val="3455EEA9"/>
    <w:rsid w:val="3471C1D0"/>
    <w:rsid w:val="34AC59A7"/>
    <w:rsid w:val="34B0842E"/>
    <w:rsid w:val="34E54BCB"/>
    <w:rsid w:val="34E55409"/>
    <w:rsid w:val="35083BC8"/>
    <w:rsid w:val="354BD024"/>
    <w:rsid w:val="356E8095"/>
    <w:rsid w:val="3570004D"/>
    <w:rsid w:val="35A1B0F7"/>
    <w:rsid w:val="35E81BCD"/>
    <w:rsid w:val="361D8F43"/>
    <w:rsid w:val="36A8DA09"/>
    <w:rsid w:val="36D92217"/>
    <w:rsid w:val="370F1183"/>
    <w:rsid w:val="3757EDE7"/>
    <w:rsid w:val="3770CF2F"/>
    <w:rsid w:val="37E67D7F"/>
    <w:rsid w:val="37FA94FF"/>
    <w:rsid w:val="3803B5FB"/>
    <w:rsid w:val="381F0D91"/>
    <w:rsid w:val="38215791"/>
    <w:rsid w:val="38523002"/>
    <w:rsid w:val="38967B04"/>
    <w:rsid w:val="38EA8F1B"/>
    <w:rsid w:val="39169564"/>
    <w:rsid w:val="393D3F10"/>
    <w:rsid w:val="395FDE60"/>
    <w:rsid w:val="3960EEB2"/>
    <w:rsid w:val="399858C2"/>
    <w:rsid w:val="39CB0C85"/>
    <w:rsid w:val="39DDF218"/>
    <w:rsid w:val="39EBAA4E"/>
    <w:rsid w:val="39F7EB5F"/>
    <w:rsid w:val="3A6A11A4"/>
    <w:rsid w:val="3ACFD35D"/>
    <w:rsid w:val="3AEF84AC"/>
    <w:rsid w:val="3B066524"/>
    <w:rsid w:val="3B25EBC9"/>
    <w:rsid w:val="3B3B5DD3"/>
    <w:rsid w:val="3B403EBD"/>
    <w:rsid w:val="3B93E986"/>
    <w:rsid w:val="3BB83D15"/>
    <w:rsid w:val="3BC053B3"/>
    <w:rsid w:val="3BC39F4B"/>
    <w:rsid w:val="3BC7F6EA"/>
    <w:rsid w:val="3C0D43A7"/>
    <w:rsid w:val="3C2B381D"/>
    <w:rsid w:val="3C45C5C4"/>
    <w:rsid w:val="3C541B48"/>
    <w:rsid w:val="3C677B73"/>
    <w:rsid w:val="3CA00BBC"/>
    <w:rsid w:val="3CA8D071"/>
    <w:rsid w:val="3D54C808"/>
    <w:rsid w:val="3D6E9B65"/>
    <w:rsid w:val="3D870195"/>
    <w:rsid w:val="3DE9AB4C"/>
    <w:rsid w:val="3DEB9B20"/>
    <w:rsid w:val="3DF7AB70"/>
    <w:rsid w:val="3E071506"/>
    <w:rsid w:val="3E09E125"/>
    <w:rsid w:val="3E0BBED8"/>
    <w:rsid w:val="3E131EE3"/>
    <w:rsid w:val="3E363AC2"/>
    <w:rsid w:val="3E557C31"/>
    <w:rsid w:val="3E70AC16"/>
    <w:rsid w:val="3E711235"/>
    <w:rsid w:val="3E874FB8"/>
    <w:rsid w:val="3E935D55"/>
    <w:rsid w:val="3E9837F4"/>
    <w:rsid w:val="3EC44BDC"/>
    <w:rsid w:val="3ED7A9F0"/>
    <w:rsid w:val="3EFA7558"/>
    <w:rsid w:val="3F2892A5"/>
    <w:rsid w:val="3F6E39A3"/>
    <w:rsid w:val="3F73FCB3"/>
    <w:rsid w:val="3F9CA110"/>
    <w:rsid w:val="3FA7CF05"/>
    <w:rsid w:val="3FC46349"/>
    <w:rsid w:val="3FD27F72"/>
    <w:rsid w:val="401C1719"/>
    <w:rsid w:val="401EA11F"/>
    <w:rsid w:val="402716D0"/>
    <w:rsid w:val="40386CCC"/>
    <w:rsid w:val="404A383C"/>
    <w:rsid w:val="404DB5C8"/>
    <w:rsid w:val="4065217E"/>
    <w:rsid w:val="4073B463"/>
    <w:rsid w:val="408845CF"/>
    <w:rsid w:val="40892F0B"/>
    <w:rsid w:val="408B7D09"/>
    <w:rsid w:val="40AFC865"/>
    <w:rsid w:val="40F79315"/>
    <w:rsid w:val="411C278F"/>
    <w:rsid w:val="412EB25B"/>
    <w:rsid w:val="414B5EEE"/>
    <w:rsid w:val="414FA387"/>
    <w:rsid w:val="418994B7"/>
    <w:rsid w:val="418A54A5"/>
    <w:rsid w:val="41952816"/>
    <w:rsid w:val="41C3DC58"/>
    <w:rsid w:val="41FC5EE4"/>
    <w:rsid w:val="41FEF83C"/>
    <w:rsid w:val="420D7BB3"/>
    <w:rsid w:val="420DACEA"/>
    <w:rsid w:val="424491E3"/>
    <w:rsid w:val="424CBA25"/>
    <w:rsid w:val="42583795"/>
    <w:rsid w:val="426001CD"/>
    <w:rsid w:val="428F2922"/>
    <w:rsid w:val="42E1C0B3"/>
    <w:rsid w:val="42E886F0"/>
    <w:rsid w:val="431D52A4"/>
    <w:rsid w:val="432532C9"/>
    <w:rsid w:val="432CC553"/>
    <w:rsid w:val="4339CE7F"/>
    <w:rsid w:val="4346A2CB"/>
    <w:rsid w:val="434B4296"/>
    <w:rsid w:val="434CB942"/>
    <w:rsid w:val="438C0DBA"/>
    <w:rsid w:val="43C2D627"/>
    <w:rsid w:val="43D9A220"/>
    <w:rsid w:val="43E3A660"/>
    <w:rsid w:val="4401F9C1"/>
    <w:rsid w:val="442CCF5D"/>
    <w:rsid w:val="442FCCFF"/>
    <w:rsid w:val="446BF073"/>
    <w:rsid w:val="448ED323"/>
    <w:rsid w:val="44ACF8D3"/>
    <w:rsid w:val="44BEF1B7"/>
    <w:rsid w:val="44E3AFA7"/>
    <w:rsid w:val="45077DFB"/>
    <w:rsid w:val="452D5A81"/>
    <w:rsid w:val="453A4944"/>
    <w:rsid w:val="453A58DB"/>
    <w:rsid w:val="45814B53"/>
    <w:rsid w:val="45BAF29A"/>
    <w:rsid w:val="45EDCED6"/>
    <w:rsid w:val="45EE2B5B"/>
    <w:rsid w:val="46172D5F"/>
    <w:rsid w:val="461A2DD0"/>
    <w:rsid w:val="46258770"/>
    <w:rsid w:val="46395934"/>
    <w:rsid w:val="467E61A2"/>
    <w:rsid w:val="468BFFD2"/>
    <w:rsid w:val="469948C9"/>
    <w:rsid w:val="469F3543"/>
    <w:rsid w:val="46C8B841"/>
    <w:rsid w:val="4757F5D2"/>
    <w:rsid w:val="477A3767"/>
    <w:rsid w:val="47831DDA"/>
    <w:rsid w:val="47A611F0"/>
    <w:rsid w:val="47F0D0DE"/>
    <w:rsid w:val="483FB447"/>
    <w:rsid w:val="4859FBC6"/>
    <w:rsid w:val="485A338D"/>
    <w:rsid w:val="487F5F19"/>
    <w:rsid w:val="4890DF57"/>
    <w:rsid w:val="489C7BCD"/>
    <w:rsid w:val="48BDCDB4"/>
    <w:rsid w:val="48D114DF"/>
    <w:rsid w:val="48D35952"/>
    <w:rsid w:val="48E8E61C"/>
    <w:rsid w:val="48FC6702"/>
    <w:rsid w:val="493E3163"/>
    <w:rsid w:val="49942FC2"/>
    <w:rsid w:val="49956EBF"/>
    <w:rsid w:val="4995803C"/>
    <w:rsid w:val="49972C34"/>
    <w:rsid w:val="49A591FE"/>
    <w:rsid w:val="49AEC1F0"/>
    <w:rsid w:val="49BDE570"/>
    <w:rsid w:val="4A0ED2C0"/>
    <w:rsid w:val="4A27EB09"/>
    <w:rsid w:val="4A3D8262"/>
    <w:rsid w:val="4A50E175"/>
    <w:rsid w:val="4A558F17"/>
    <w:rsid w:val="4A5BA1CA"/>
    <w:rsid w:val="4A6FCB84"/>
    <w:rsid w:val="4A96D846"/>
    <w:rsid w:val="4AA87B97"/>
    <w:rsid w:val="4ABB314D"/>
    <w:rsid w:val="4ACCC6F4"/>
    <w:rsid w:val="4AE7CB8F"/>
    <w:rsid w:val="4AEC75E7"/>
    <w:rsid w:val="4B13B486"/>
    <w:rsid w:val="4B391DCC"/>
    <w:rsid w:val="4B4EE85F"/>
    <w:rsid w:val="4B673695"/>
    <w:rsid w:val="4B9C6084"/>
    <w:rsid w:val="4BD0FD03"/>
    <w:rsid w:val="4BE9E8F1"/>
    <w:rsid w:val="4BF20B84"/>
    <w:rsid w:val="4BF4875C"/>
    <w:rsid w:val="4C08E414"/>
    <w:rsid w:val="4C0BB946"/>
    <w:rsid w:val="4C5C1094"/>
    <w:rsid w:val="4C8F3F29"/>
    <w:rsid w:val="4CB62C76"/>
    <w:rsid w:val="4CFF17AD"/>
    <w:rsid w:val="4D4B491A"/>
    <w:rsid w:val="4D58496D"/>
    <w:rsid w:val="4D7B6CB5"/>
    <w:rsid w:val="4D8376C6"/>
    <w:rsid w:val="4D96F912"/>
    <w:rsid w:val="4D988609"/>
    <w:rsid w:val="4DDE8D74"/>
    <w:rsid w:val="4DF8EB5C"/>
    <w:rsid w:val="4E02E3D0"/>
    <w:rsid w:val="4E127410"/>
    <w:rsid w:val="4E2F5639"/>
    <w:rsid w:val="4E3521A6"/>
    <w:rsid w:val="4E42638A"/>
    <w:rsid w:val="4EE444D1"/>
    <w:rsid w:val="4EEBA962"/>
    <w:rsid w:val="4EF86884"/>
    <w:rsid w:val="4F123D35"/>
    <w:rsid w:val="4F4B228B"/>
    <w:rsid w:val="4F5455F4"/>
    <w:rsid w:val="4F5CC7AE"/>
    <w:rsid w:val="4F5D6EC8"/>
    <w:rsid w:val="4FB72395"/>
    <w:rsid w:val="4FD4F33E"/>
    <w:rsid w:val="4FE3B782"/>
    <w:rsid w:val="4FE4DCA9"/>
    <w:rsid w:val="4FEBDD3A"/>
    <w:rsid w:val="4FF2770C"/>
    <w:rsid w:val="5016C183"/>
    <w:rsid w:val="5032CCB2"/>
    <w:rsid w:val="50353EAF"/>
    <w:rsid w:val="50388473"/>
    <w:rsid w:val="503F9C63"/>
    <w:rsid w:val="5050EA5A"/>
    <w:rsid w:val="5058DA93"/>
    <w:rsid w:val="5068A3CE"/>
    <w:rsid w:val="5073B5E7"/>
    <w:rsid w:val="50AE4938"/>
    <w:rsid w:val="50B964DD"/>
    <w:rsid w:val="50DB5F54"/>
    <w:rsid w:val="50ED5E03"/>
    <w:rsid w:val="50F33E31"/>
    <w:rsid w:val="51135D23"/>
    <w:rsid w:val="511AADE0"/>
    <w:rsid w:val="514222EE"/>
    <w:rsid w:val="515B31E4"/>
    <w:rsid w:val="5195E940"/>
    <w:rsid w:val="519A8679"/>
    <w:rsid w:val="51C74FAD"/>
    <w:rsid w:val="51CE4B80"/>
    <w:rsid w:val="51CEC4EA"/>
    <w:rsid w:val="51E2C264"/>
    <w:rsid w:val="51EA1EBF"/>
    <w:rsid w:val="5204D734"/>
    <w:rsid w:val="522EED9D"/>
    <w:rsid w:val="523B0A39"/>
    <w:rsid w:val="525BC4CD"/>
    <w:rsid w:val="525DD444"/>
    <w:rsid w:val="52B093CB"/>
    <w:rsid w:val="52C99C8A"/>
    <w:rsid w:val="531515E4"/>
    <w:rsid w:val="531F33B7"/>
    <w:rsid w:val="5335CBE5"/>
    <w:rsid w:val="536C7C85"/>
    <w:rsid w:val="53902BF7"/>
    <w:rsid w:val="53E22846"/>
    <w:rsid w:val="53ED5168"/>
    <w:rsid w:val="53EFA9FA"/>
    <w:rsid w:val="540B1D9F"/>
    <w:rsid w:val="541124A1"/>
    <w:rsid w:val="54401D52"/>
    <w:rsid w:val="5455EB69"/>
    <w:rsid w:val="54594FEF"/>
    <w:rsid w:val="547DC991"/>
    <w:rsid w:val="548376C9"/>
    <w:rsid w:val="548D4595"/>
    <w:rsid w:val="54918EEF"/>
    <w:rsid w:val="549247F9"/>
    <w:rsid w:val="54A2C707"/>
    <w:rsid w:val="54AA395C"/>
    <w:rsid w:val="54EC0FB0"/>
    <w:rsid w:val="550C5B29"/>
    <w:rsid w:val="5527FA9B"/>
    <w:rsid w:val="552B8A56"/>
    <w:rsid w:val="553E86A0"/>
    <w:rsid w:val="5557A3A9"/>
    <w:rsid w:val="557EBC8B"/>
    <w:rsid w:val="558237EF"/>
    <w:rsid w:val="558DC048"/>
    <w:rsid w:val="55A584F6"/>
    <w:rsid w:val="55B6914F"/>
    <w:rsid w:val="55CAF839"/>
    <w:rsid w:val="55CC6E99"/>
    <w:rsid w:val="55CD3D57"/>
    <w:rsid w:val="55F9DEBD"/>
    <w:rsid w:val="5612A5F4"/>
    <w:rsid w:val="56175FE1"/>
    <w:rsid w:val="56177BD6"/>
    <w:rsid w:val="56915F8C"/>
    <w:rsid w:val="56A07F8C"/>
    <w:rsid w:val="56BE965A"/>
    <w:rsid w:val="56C3F5FE"/>
    <w:rsid w:val="56C8BEB7"/>
    <w:rsid w:val="56CA5DD2"/>
    <w:rsid w:val="56D23219"/>
    <w:rsid w:val="5707361E"/>
    <w:rsid w:val="571FA124"/>
    <w:rsid w:val="572D45BF"/>
    <w:rsid w:val="5743D6EE"/>
    <w:rsid w:val="574718CA"/>
    <w:rsid w:val="574C5DF9"/>
    <w:rsid w:val="5754970F"/>
    <w:rsid w:val="578CB6DA"/>
    <w:rsid w:val="57A265CF"/>
    <w:rsid w:val="57A8F724"/>
    <w:rsid w:val="57D86445"/>
    <w:rsid w:val="5805327C"/>
    <w:rsid w:val="58277F71"/>
    <w:rsid w:val="584813D7"/>
    <w:rsid w:val="584B8391"/>
    <w:rsid w:val="5858C3BD"/>
    <w:rsid w:val="58596142"/>
    <w:rsid w:val="586ABE2A"/>
    <w:rsid w:val="589B4EBA"/>
    <w:rsid w:val="59142934"/>
    <w:rsid w:val="593CC446"/>
    <w:rsid w:val="5950A1FC"/>
    <w:rsid w:val="59544A12"/>
    <w:rsid w:val="5969FC47"/>
    <w:rsid w:val="596DB1ED"/>
    <w:rsid w:val="598E3E10"/>
    <w:rsid w:val="5A135FB8"/>
    <w:rsid w:val="5A1FAEAA"/>
    <w:rsid w:val="5A4DBB69"/>
    <w:rsid w:val="5A67FD02"/>
    <w:rsid w:val="5AA9F153"/>
    <w:rsid w:val="5AAF4347"/>
    <w:rsid w:val="5ACF4FE4"/>
    <w:rsid w:val="5AE723E0"/>
    <w:rsid w:val="5AEF6478"/>
    <w:rsid w:val="5B4562DE"/>
    <w:rsid w:val="5B58AD3C"/>
    <w:rsid w:val="5B59CF05"/>
    <w:rsid w:val="5B73FA33"/>
    <w:rsid w:val="5B7E5E51"/>
    <w:rsid w:val="5B8FA938"/>
    <w:rsid w:val="5BB11AC2"/>
    <w:rsid w:val="5BBA196D"/>
    <w:rsid w:val="5BCFBC25"/>
    <w:rsid w:val="5BE413B7"/>
    <w:rsid w:val="5C14D99C"/>
    <w:rsid w:val="5C59A969"/>
    <w:rsid w:val="5C71426C"/>
    <w:rsid w:val="5C9227CB"/>
    <w:rsid w:val="5C9459DA"/>
    <w:rsid w:val="5D432C2E"/>
    <w:rsid w:val="5D60EB71"/>
    <w:rsid w:val="5D8AE870"/>
    <w:rsid w:val="5D9B4F2F"/>
    <w:rsid w:val="5DBDEB9D"/>
    <w:rsid w:val="5E34C4F9"/>
    <w:rsid w:val="5E7AF6B4"/>
    <w:rsid w:val="5E96073C"/>
    <w:rsid w:val="5EA7EBE7"/>
    <w:rsid w:val="5EC129BA"/>
    <w:rsid w:val="5EC24B9B"/>
    <w:rsid w:val="5ED976D4"/>
    <w:rsid w:val="5EFBC5A3"/>
    <w:rsid w:val="5F13D11D"/>
    <w:rsid w:val="5F47BE92"/>
    <w:rsid w:val="5F5E125F"/>
    <w:rsid w:val="5F5E6299"/>
    <w:rsid w:val="5F687BA6"/>
    <w:rsid w:val="5F74F720"/>
    <w:rsid w:val="5FA9C4FC"/>
    <w:rsid w:val="5FD40E52"/>
    <w:rsid w:val="5FE60069"/>
    <w:rsid w:val="5FEB1BB8"/>
    <w:rsid w:val="6003503B"/>
    <w:rsid w:val="6012F251"/>
    <w:rsid w:val="6058A8A1"/>
    <w:rsid w:val="6074B89B"/>
    <w:rsid w:val="608F5BB9"/>
    <w:rsid w:val="60C37ABD"/>
    <w:rsid w:val="60D742AB"/>
    <w:rsid w:val="60DCBE96"/>
    <w:rsid w:val="60FBD3E7"/>
    <w:rsid w:val="614B458F"/>
    <w:rsid w:val="615ECEB6"/>
    <w:rsid w:val="61601C60"/>
    <w:rsid w:val="617B41A1"/>
    <w:rsid w:val="618814C2"/>
    <w:rsid w:val="6196C8C0"/>
    <w:rsid w:val="61A037A0"/>
    <w:rsid w:val="61B414BF"/>
    <w:rsid w:val="61E53A0E"/>
    <w:rsid w:val="61FB1A55"/>
    <w:rsid w:val="620C3C87"/>
    <w:rsid w:val="625FB223"/>
    <w:rsid w:val="63188B34"/>
    <w:rsid w:val="634F919C"/>
    <w:rsid w:val="638E64A6"/>
    <w:rsid w:val="6390C2EC"/>
    <w:rsid w:val="63C4C0BE"/>
    <w:rsid w:val="63D9A391"/>
    <w:rsid w:val="63E576A8"/>
    <w:rsid w:val="63FBC714"/>
    <w:rsid w:val="645F1433"/>
    <w:rsid w:val="64880F53"/>
    <w:rsid w:val="6495BBD0"/>
    <w:rsid w:val="649DD37A"/>
    <w:rsid w:val="649F1717"/>
    <w:rsid w:val="64E1E016"/>
    <w:rsid w:val="6512B289"/>
    <w:rsid w:val="65254E12"/>
    <w:rsid w:val="6538AEB0"/>
    <w:rsid w:val="6549C972"/>
    <w:rsid w:val="654FB91A"/>
    <w:rsid w:val="655BADBB"/>
    <w:rsid w:val="656FAD13"/>
    <w:rsid w:val="6574A31A"/>
    <w:rsid w:val="659162C8"/>
    <w:rsid w:val="65D211B6"/>
    <w:rsid w:val="65E96E8F"/>
    <w:rsid w:val="65FB70EF"/>
    <w:rsid w:val="66216FD2"/>
    <w:rsid w:val="663FAFA2"/>
    <w:rsid w:val="6640FE5C"/>
    <w:rsid w:val="66605A92"/>
    <w:rsid w:val="6666D986"/>
    <w:rsid w:val="667BAD76"/>
    <w:rsid w:val="66A8CC08"/>
    <w:rsid w:val="66B9DB45"/>
    <w:rsid w:val="66C2CD56"/>
    <w:rsid w:val="66CAE9BB"/>
    <w:rsid w:val="66FC4C0F"/>
    <w:rsid w:val="67115FD2"/>
    <w:rsid w:val="67173F41"/>
    <w:rsid w:val="673455C5"/>
    <w:rsid w:val="6749462A"/>
    <w:rsid w:val="67670433"/>
    <w:rsid w:val="6774ED6B"/>
    <w:rsid w:val="6788ECF2"/>
    <w:rsid w:val="679EC131"/>
    <w:rsid w:val="67AAE571"/>
    <w:rsid w:val="67B0EA93"/>
    <w:rsid w:val="67B8AE8F"/>
    <w:rsid w:val="67BB0EC3"/>
    <w:rsid w:val="67F53711"/>
    <w:rsid w:val="680CB81B"/>
    <w:rsid w:val="681A5A2B"/>
    <w:rsid w:val="68333352"/>
    <w:rsid w:val="68D4CA15"/>
    <w:rsid w:val="68DD28B9"/>
    <w:rsid w:val="68F43B78"/>
    <w:rsid w:val="690D7C9E"/>
    <w:rsid w:val="692F3082"/>
    <w:rsid w:val="6939609D"/>
    <w:rsid w:val="693EB7D1"/>
    <w:rsid w:val="69521D94"/>
    <w:rsid w:val="69634827"/>
    <w:rsid w:val="697787E0"/>
    <w:rsid w:val="697D4909"/>
    <w:rsid w:val="69A7B108"/>
    <w:rsid w:val="69D3F7B9"/>
    <w:rsid w:val="69D6948D"/>
    <w:rsid w:val="69D9D27F"/>
    <w:rsid w:val="69DDFCB6"/>
    <w:rsid w:val="6A1B9D49"/>
    <w:rsid w:val="6A53C8E3"/>
    <w:rsid w:val="6A66381B"/>
    <w:rsid w:val="6A6BB1F9"/>
    <w:rsid w:val="6A950DC0"/>
    <w:rsid w:val="6AC417CB"/>
    <w:rsid w:val="6ACCBEE4"/>
    <w:rsid w:val="6AEE5820"/>
    <w:rsid w:val="6B0F090F"/>
    <w:rsid w:val="6B219A1E"/>
    <w:rsid w:val="6B2397CC"/>
    <w:rsid w:val="6B55A50A"/>
    <w:rsid w:val="6B8E76F9"/>
    <w:rsid w:val="6BA1ABD4"/>
    <w:rsid w:val="6BCE20CF"/>
    <w:rsid w:val="6BD75B0F"/>
    <w:rsid w:val="6BFFC4F1"/>
    <w:rsid w:val="6C57DC0C"/>
    <w:rsid w:val="6CAE07D0"/>
    <w:rsid w:val="6D0596CE"/>
    <w:rsid w:val="6DB2CB45"/>
    <w:rsid w:val="6DC59748"/>
    <w:rsid w:val="6DC6FCC5"/>
    <w:rsid w:val="6DC781B8"/>
    <w:rsid w:val="6DC8A167"/>
    <w:rsid w:val="6DF3E8D4"/>
    <w:rsid w:val="6DFFC73F"/>
    <w:rsid w:val="6E023425"/>
    <w:rsid w:val="6E23F8B0"/>
    <w:rsid w:val="6E270E0A"/>
    <w:rsid w:val="6E276032"/>
    <w:rsid w:val="6E5CEB87"/>
    <w:rsid w:val="6E5CF936"/>
    <w:rsid w:val="6E8FC100"/>
    <w:rsid w:val="6E96A64C"/>
    <w:rsid w:val="6E9CF4CB"/>
    <w:rsid w:val="6EA7B9AE"/>
    <w:rsid w:val="6EC48470"/>
    <w:rsid w:val="6ED28BE4"/>
    <w:rsid w:val="6EDC26F1"/>
    <w:rsid w:val="6EDFD992"/>
    <w:rsid w:val="6EE0A032"/>
    <w:rsid w:val="6EE75607"/>
    <w:rsid w:val="6F03D14E"/>
    <w:rsid w:val="6F46A403"/>
    <w:rsid w:val="6F55FAA6"/>
    <w:rsid w:val="6F573B0D"/>
    <w:rsid w:val="6F604EC3"/>
    <w:rsid w:val="6F674A01"/>
    <w:rsid w:val="6F6C86E7"/>
    <w:rsid w:val="6F78493A"/>
    <w:rsid w:val="6F9E5D15"/>
    <w:rsid w:val="6FA1973E"/>
    <w:rsid w:val="70048BDD"/>
    <w:rsid w:val="70BE2050"/>
    <w:rsid w:val="70D3BE44"/>
    <w:rsid w:val="7155CE46"/>
    <w:rsid w:val="71775114"/>
    <w:rsid w:val="71D2D199"/>
    <w:rsid w:val="72292F2B"/>
    <w:rsid w:val="728ADE9D"/>
    <w:rsid w:val="728BE722"/>
    <w:rsid w:val="7292D0AC"/>
    <w:rsid w:val="72C561B1"/>
    <w:rsid w:val="72C7E0A3"/>
    <w:rsid w:val="72D85AEC"/>
    <w:rsid w:val="72DC2636"/>
    <w:rsid w:val="72FB19E1"/>
    <w:rsid w:val="73022742"/>
    <w:rsid w:val="73107DFB"/>
    <w:rsid w:val="7323CEC9"/>
    <w:rsid w:val="7369F349"/>
    <w:rsid w:val="737E059D"/>
    <w:rsid w:val="739118F9"/>
    <w:rsid w:val="7394AE71"/>
    <w:rsid w:val="739F48B8"/>
    <w:rsid w:val="73A2E4F6"/>
    <w:rsid w:val="73AD98FC"/>
    <w:rsid w:val="73B5DB0A"/>
    <w:rsid w:val="742E07F8"/>
    <w:rsid w:val="7465A24C"/>
    <w:rsid w:val="7480CE53"/>
    <w:rsid w:val="749B128F"/>
    <w:rsid w:val="74A1E395"/>
    <w:rsid w:val="752F139D"/>
    <w:rsid w:val="753E6C31"/>
    <w:rsid w:val="754303EE"/>
    <w:rsid w:val="7551D716"/>
    <w:rsid w:val="755E2140"/>
    <w:rsid w:val="759BD240"/>
    <w:rsid w:val="75BDB569"/>
    <w:rsid w:val="75D688C8"/>
    <w:rsid w:val="75D9C4AE"/>
    <w:rsid w:val="76209D8D"/>
    <w:rsid w:val="763C32EB"/>
    <w:rsid w:val="7643F10D"/>
    <w:rsid w:val="7651D48E"/>
    <w:rsid w:val="7666CA4A"/>
    <w:rsid w:val="76735154"/>
    <w:rsid w:val="7680D8F5"/>
    <w:rsid w:val="76B11DF2"/>
    <w:rsid w:val="76DAC079"/>
    <w:rsid w:val="76DCA6AC"/>
    <w:rsid w:val="7738BADA"/>
    <w:rsid w:val="773E74A2"/>
    <w:rsid w:val="775C0399"/>
    <w:rsid w:val="776BE757"/>
    <w:rsid w:val="77DCA90A"/>
    <w:rsid w:val="77EBA817"/>
    <w:rsid w:val="784684CA"/>
    <w:rsid w:val="7850258D"/>
    <w:rsid w:val="785F826E"/>
    <w:rsid w:val="7879179D"/>
    <w:rsid w:val="7884AEBE"/>
    <w:rsid w:val="7894575C"/>
    <w:rsid w:val="78D2EDFE"/>
    <w:rsid w:val="79146203"/>
    <w:rsid w:val="7952DF7E"/>
    <w:rsid w:val="79D16D6B"/>
    <w:rsid w:val="79DF6A4B"/>
    <w:rsid w:val="79F2C8AF"/>
    <w:rsid w:val="7A27AA3A"/>
    <w:rsid w:val="7A65ADD3"/>
    <w:rsid w:val="7A8E09F0"/>
    <w:rsid w:val="7AAD45C1"/>
    <w:rsid w:val="7AB3DCBF"/>
    <w:rsid w:val="7AC83EBC"/>
    <w:rsid w:val="7AD372FC"/>
    <w:rsid w:val="7B25C616"/>
    <w:rsid w:val="7B381500"/>
    <w:rsid w:val="7B7DD121"/>
    <w:rsid w:val="7B984C9C"/>
    <w:rsid w:val="7BA42E13"/>
    <w:rsid w:val="7BFDD171"/>
    <w:rsid w:val="7C05268F"/>
    <w:rsid w:val="7C0D5F4E"/>
    <w:rsid w:val="7C1AF65E"/>
    <w:rsid w:val="7C5291BA"/>
    <w:rsid w:val="7C5E720C"/>
    <w:rsid w:val="7C978959"/>
    <w:rsid w:val="7CB66314"/>
    <w:rsid w:val="7CCF16BE"/>
    <w:rsid w:val="7CDD9B09"/>
    <w:rsid w:val="7CE3ECE4"/>
    <w:rsid w:val="7D18C7FE"/>
    <w:rsid w:val="7D4113B8"/>
    <w:rsid w:val="7D4F3F3C"/>
    <w:rsid w:val="7D4FDE81"/>
    <w:rsid w:val="7D762039"/>
    <w:rsid w:val="7DB2E164"/>
    <w:rsid w:val="7DD32403"/>
    <w:rsid w:val="7DE466F3"/>
    <w:rsid w:val="7DED7EDA"/>
    <w:rsid w:val="7DF7DDE1"/>
    <w:rsid w:val="7E1C63F4"/>
    <w:rsid w:val="7E2EE1B6"/>
    <w:rsid w:val="7E33EF32"/>
    <w:rsid w:val="7E5C7DB5"/>
    <w:rsid w:val="7E852CBB"/>
    <w:rsid w:val="7E9F4767"/>
    <w:rsid w:val="7EA4B064"/>
    <w:rsid w:val="7EA5E254"/>
    <w:rsid w:val="7EABE4C6"/>
    <w:rsid w:val="7F39ADA5"/>
    <w:rsid w:val="7F60CCA5"/>
    <w:rsid w:val="7F936C5D"/>
    <w:rsid w:val="7FB671B9"/>
    <w:rsid w:val="7FD3C265"/>
    <w:rsid w:val="7FF560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0FF025"/>
  <w15:docId w15:val="{F83AC08D-1A9D-4E65-84A8-CDA6F923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paragraph" w:styleId="Heading8">
    <w:name w:val="heading 8"/>
    <w:basedOn w:val="Normal"/>
    <w:next w:val="Normal"/>
    <w:link w:val="Heading8Char"/>
    <w:uiPriority w:val="9"/>
    <w:semiHidden/>
    <w:unhideWhenUsed/>
    <w:qFormat/>
    <w:rsid w:val="008E15B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E15B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F3B"/>
    <w:rPr>
      <w:color w:val="0000FF" w:themeColor="hyperlink"/>
      <w:u w:val="single"/>
    </w:rPr>
  </w:style>
  <w:style w:type="character" w:styleId="CommentReference">
    <w:name w:val="annotation reference"/>
    <w:basedOn w:val="DefaultParagraphFont"/>
    <w:uiPriority w:val="99"/>
    <w:semiHidden/>
    <w:unhideWhenUsed/>
    <w:rsid w:val="00DD2F3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ListBullet">
    <w:name w:val="List Bullet"/>
    <w:basedOn w:val="Normal"/>
    <w:uiPriority w:val="99"/>
    <w:semiHidden/>
    <w:unhideWhenUsed/>
    <w:rsid w:val="00613AF8"/>
    <w:pPr>
      <w:numPr>
        <w:numId w:val="1"/>
      </w:numPr>
      <w:contextualSpacing/>
    </w:pPr>
  </w:style>
  <w:style w:type="paragraph" w:styleId="ListBullet2">
    <w:name w:val="List Bullet 2"/>
    <w:basedOn w:val="Normal"/>
    <w:uiPriority w:val="99"/>
    <w:semiHidden/>
    <w:unhideWhenUsed/>
    <w:rsid w:val="00613AF8"/>
    <w:pPr>
      <w:numPr>
        <w:numId w:val="2"/>
      </w:numPr>
      <w:contextualSpacing/>
    </w:pPr>
  </w:style>
  <w:style w:type="paragraph" w:styleId="ListBullet3">
    <w:name w:val="List Bullet 3"/>
    <w:basedOn w:val="Normal"/>
    <w:uiPriority w:val="99"/>
    <w:semiHidden/>
    <w:unhideWhenUsed/>
    <w:rsid w:val="00613AF8"/>
    <w:pPr>
      <w:numPr>
        <w:numId w:val="3"/>
      </w:numPr>
      <w:contextualSpacing/>
    </w:pPr>
  </w:style>
  <w:style w:type="paragraph" w:styleId="ListBullet4">
    <w:name w:val="List Bullet 4"/>
    <w:basedOn w:val="Normal"/>
    <w:uiPriority w:val="99"/>
    <w:semiHidden/>
    <w:unhideWhenUsed/>
    <w:rsid w:val="00613AF8"/>
    <w:pPr>
      <w:numPr>
        <w:numId w:val="4"/>
      </w:numPr>
      <w:contextualSpacing/>
    </w:pPr>
  </w:style>
  <w:style w:type="paragraph" w:styleId="Revision">
    <w:name w:val="Revision"/>
    <w:hidden/>
    <w:uiPriority w:val="99"/>
    <w:semiHidden/>
    <w:rsid w:val="00463AD2"/>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FA30A1"/>
    <w:rPr>
      <w:b/>
      <w:bCs/>
    </w:rPr>
  </w:style>
  <w:style w:type="character" w:customStyle="1" w:styleId="CommentSubjectChar">
    <w:name w:val="Comment Subject Char"/>
    <w:basedOn w:val="CommentTextChar"/>
    <w:link w:val="CommentSubject"/>
    <w:uiPriority w:val="99"/>
    <w:semiHidden/>
    <w:rsid w:val="00FA30A1"/>
    <w:rPr>
      <w:rFonts w:ascii="Times New Roman" w:hAnsi="Times New Roman" w:cs="Times New Roman"/>
      <w:b/>
      <w:bCs/>
      <w:sz w:val="20"/>
      <w:szCs w:val="20"/>
      <w:lang w:val="de-DE"/>
    </w:rPr>
  </w:style>
  <w:style w:type="paragraph" w:styleId="ListParagraph">
    <w:name w:val="List Paragraph"/>
    <w:basedOn w:val="Normal"/>
    <w:uiPriority w:val="34"/>
    <w:qFormat/>
    <w:rsid w:val="00AF67BD"/>
    <w:pPr>
      <w:ind w:left="720"/>
      <w:contextualSpacing/>
    </w:pPr>
  </w:style>
  <w:style w:type="character" w:customStyle="1" w:styleId="normaltextrun">
    <w:name w:val="normaltextrun"/>
    <w:basedOn w:val="DefaultParagraphFont"/>
    <w:rsid w:val="00EC2CA4"/>
  </w:style>
  <w:style w:type="character" w:customStyle="1" w:styleId="cf01">
    <w:name w:val="cf01"/>
    <w:basedOn w:val="DefaultParagraphFont"/>
    <w:rsid w:val="00CE3429"/>
    <w:rPr>
      <w:rFonts w:ascii="Segoe UI" w:hAnsi="Segoe UI" w:cs="Segoe UI" w:hint="default"/>
      <w:b/>
      <w:bCs/>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F7E30"/>
    <w:pPr>
      <w:spacing w:line="240" w:lineRule="exact"/>
    </w:pPr>
    <w:rPr>
      <w:vertAlign w:val="superscript"/>
    </w:rPr>
  </w:style>
  <w:style w:type="character" w:customStyle="1" w:styleId="Heading8Char">
    <w:name w:val="Heading 8 Char"/>
    <w:basedOn w:val="DefaultParagraphFont"/>
    <w:link w:val="Heading8"/>
    <w:uiPriority w:val="9"/>
    <w:semiHidden/>
    <w:rsid w:val="008E15B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E15B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E15B9"/>
    <w:rPr>
      <w:b/>
      <w:bCs/>
      <w:smallCaps/>
      <w:color w:val="1F497D" w:themeColor="text2"/>
    </w:rPr>
  </w:style>
  <w:style w:type="paragraph" w:styleId="Title">
    <w:name w:val="Title"/>
    <w:basedOn w:val="Normal"/>
    <w:next w:val="Normal"/>
    <w:link w:val="TitleChar"/>
    <w:uiPriority w:val="10"/>
    <w:qFormat/>
    <w:rsid w:val="008E15B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E15B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E15B9"/>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E15B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8E15B9"/>
    <w:rPr>
      <w:b/>
      <w:bCs/>
    </w:rPr>
  </w:style>
  <w:style w:type="character" w:styleId="Emphasis">
    <w:name w:val="Emphasis"/>
    <w:basedOn w:val="DefaultParagraphFont"/>
    <w:uiPriority w:val="20"/>
    <w:qFormat/>
    <w:rsid w:val="008E15B9"/>
    <w:rPr>
      <w:i/>
      <w:iCs/>
    </w:rPr>
  </w:style>
  <w:style w:type="paragraph" w:styleId="NoSpacing">
    <w:name w:val="No Spacing"/>
    <w:uiPriority w:val="1"/>
    <w:qFormat/>
    <w:rsid w:val="008E15B9"/>
    <w:pPr>
      <w:spacing w:after="0" w:line="240" w:lineRule="auto"/>
    </w:pPr>
  </w:style>
  <w:style w:type="paragraph" w:styleId="Quote">
    <w:name w:val="Quote"/>
    <w:basedOn w:val="Normal"/>
    <w:next w:val="Normal"/>
    <w:link w:val="QuoteChar"/>
    <w:uiPriority w:val="29"/>
    <w:qFormat/>
    <w:rsid w:val="008E15B9"/>
    <w:pPr>
      <w:ind w:left="720"/>
    </w:pPr>
    <w:rPr>
      <w:color w:val="1F497D" w:themeColor="text2"/>
      <w:szCs w:val="24"/>
    </w:rPr>
  </w:style>
  <w:style w:type="character" w:customStyle="1" w:styleId="QuoteChar">
    <w:name w:val="Quote Char"/>
    <w:basedOn w:val="DefaultParagraphFont"/>
    <w:link w:val="Quote"/>
    <w:uiPriority w:val="29"/>
    <w:rsid w:val="008E15B9"/>
    <w:rPr>
      <w:color w:val="1F497D" w:themeColor="text2"/>
      <w:szCs w:val="24"/>
    </w:rPr>
  </w:style>
  <w:style w:type="paragraph" w:styleId="IntenseQuote">
    <w:name w:val="Intense Quote"/>
    <w:basedOn w:val="Normal"/>
    <w:next w:val="Normal"/>
    <w:link w:val="IntenseQuoteChar"/>
    <w:uiPriority w:val="30"/>
    <w:qFormat/>
    <w:rsid w:val="008E15B9"/>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E15B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E15B9"/>
    <w:rPr>
      <w:i/>
      <w:iCs/>
      <w:color w:val="595959" w:themeColor="text1" w:themeTint="A6"/>
    </w:rPr>
  </w:style>
  <w:style w:type="character" w:styleId="IntenseEmphasis">
    <w:name w:val="Intense Emphasis"/>
    <w:basedOn w:val="DefaultParagraphFont"/>
    <w:uiPriority w:val="21"/>
    <w:qFormat/>
    <w:rsid w:val="008E15B9"/>
    <w:rPr>
      <w:b/>
      <w:bCs/>
      <w:i/>
      <w:iCs/>
    </w:rPr>
  </w:style>
  <w:style w:type="character" w:styleId="SubtleReference">
    <w:name w:val="Subtle Reference"/>
    <w:basedOn w:val="DefaultParagraphFont"/>
    <w:uiPriority w:val="31"/>
    <w:qFormat/>
    <w:rsid w:val="008E15B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E15B9"/>
    <w:rPr>
      <w:b/>
      <w:bCs/>
      <w:smallCaps/>
      <w:color w:val="1F497D" w:themeColor="text2"/>
      <w:u w:val="single"/>
    </w:rPr>
  </w:style>
  <w:style w:type="character" w:styleId="BookTitle">
    <w:name w:val="Book Title"/>
    <w:basedOn w:val="DefaultParagraphFont"/>
    <w:uiPriority w:val="33"/>
    <w:qFormat/>
    <w:rsid w:val="008E15B9"/>
    <w:rPr>
      <w:b/>
      <w:bCs/>
      <w:smallCaps/>
      <w:spacing w:val="10"/>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uiPriority w:val="99"/>
    <w:qFormat/>
    <w:rsid w:val="0095732F"/>
    <w:pPr>
      <w:spacing w:line="240" w:lineRule="exact"/>
    </w:pPr>
    <w:rPr>
      <w:vertAlign w:val="superscript"/>
    </w:rPr>
  </w:style>
  <w:style w:type="paragraph" w:customStyle="1" w:styleId="pf0">
    <w:name w:val="pf0"/>
    <w:basedOn w:val="Normal"/>
    <w:rsid w:val="00EC25A2"/>
    <w:pPr>
      <w:spacing w:before="100" w:beforeAutospacing="1" w:after="100" w:afterAutospacing="1"/>
    </w:pPr>
    <w:rPr>
      <w:rFonts w:eastAsia="Times New Roman"/>
      <w:szCs w:val="24"/>
      <w:lang w:eastAsia="en-IE"/>
    </w:rPr>
  </w:style>
  <w:style w:type="paragraph" w:styleId="NormalWeb">
    <w:name w:val="Normal (Web)"/>
    <w:basedOn w:val="Normal"/>
    <w:uiPriority w:val="99"/>
    <w:semiHidden/>
    <w:unhideWhenUsed/>
    <w:rsid w:val="00EC25A2"/>
    <w:pPr>
      <w:spacing w:before="100" w:beforeAutospacing="1" w:after="100" w:afterAutospacing="1"/>
    </w:pPr>
    <w:rPr>
      <w:rFonts w:eastAsia="Times New Roman"/>
      <w:szCs w:val="24"/>
      <w:lang w:eastAsia="en-IE"/>
    </w:rPr>
  </w:style>
  <w:style w:type="character" w:customStyle="1" w:styleId="UnresolvedMention1">
    <w:name w:val="Unresolved Mention1"/>
    <w:basedOn w:val="DefaultParagraphFont"/>
    <w:uiPriority w:val="99"/>
    <w:semiHidden/>
    <w:unhideWhenUsed/>
    <w:rsid w:val="00CB42CD"/>
    <w:rPr>
      <w:color w:val="605E5C"/>
      <w:shd w:val="clear" w:color="auto" w:fill="E1DFDD"/>
    </w:rPr>
  </w:style>
  <w:style w:type="character" w:customStyle="1" w:styleId="UnresolvedMention">
    <w:name w:val="Unresolved Mention"/>
    <w:basedOn w:val="DefaultParagraphFont"/>
    <w:uiPriority w:val="99"/>
    <w:semiHidden/>
    <w:unhideWhenUsed/>
    <w:rsid w:val="002777FF"/>
    <w:rPr>
      <w:color w:val="605E5C"/>
      <w:shd w:val="clear" w:color="auto" w:fill="E1DFDD"/>
    </w:rPr>
  </w:style>
  <w:style w:type="character" w:customStyle="1" w:styleId="HeaderChar">
    <w:name w:val="Header Char"/>
    <w:basedOn w:val="DefaultParagraphFont"/>
    <w:link w:val="Header"/>
    <w:uiPriority w:val="99"/>
    <w:rsid w:val="00055289"/>
    <w:rPr>
      <w:rFonts w:ascii="Times New Roman" w:hAnsi="Times New Roman" w:cs="Times New Roman"/>
      <w:sz w:val="24"/>
      <w:lang w:val="de-DE"/>
    </w:rPr>
  </w:style>
  <w:style w:type="character" w:customStyle="1" w:styleId="FooterChar">
    <w:name w:val="Footer Char"/>
    <w:basedOn w:val="DefaultParagraphFont"/>
    <w:link w:val="Footer"/>
    <w:uiPriority w:val="99"/>
    <w:rsid w:val="0005528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05528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55289"/>
    <w:pPr>
      <w:spacing w:before="0"/>
      <w:jc w:val="right"/>
    </w:pPr>
    <w:rPr>
      <w:sz w:val="28"/>
    </w:rPr>
  </w:style>
  <w:style w:type="paragraph" w:customStyle="1" w:styleId="FooterSensitivity">
    <w:name w:val="Footer Sensitivity"/>
    <w:basedOn w:val="Normal"/>
    <w:rsid w:val="0005528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55289"/>
    <w:pPr>
      <w:tabs>
        <w:tab w:val="center" w:pos="4535"/>
        <w:tab w:val="right" w:pos="9071"/>
      </w:tabs>
      <w:spacing w:before="0"/>
    </w:pPr>
  </w:style>
  <w:style w:type="paragraph" w:customStyle="1" w:styleId="HeaderLandscape">
    <w:name w:val="HeaderLandscape"/>
    <w:basedOn w:val="Normal"/>
    <w:rsid w:val="00055289"/>
    <w:pPr>
      <w:tabs>
        <w:tab w:val="center" w:pos="7285"/>
        <w:tab w:val="right" w:pos="14003"/>
      </w:tabs>
      <w:spacing w:before="0"/>
    </w:pPr>
  </w:style>
  <w:style w:type="paragraph" w:styleId="Footer">
    <w:name w:val="footer"/>
    <w:basedOn w:val="Normal"/>
    <w:link w:val="FooterChar"/>
    <w:uiPriority w:val="99"/>
    <w:unhideWhenUsed/>
    <w:rsid w:val="0005528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5528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81915">
      <w:bodyDiv w:val="1"/>
      <w:marLeft w:val="0"/>
      <w:marRight w:val="0"/>
      <w:marTop w:val="0"/>
      <w:marBottom w:val="0"/>
      <w:divBdr>
        <w:top w:val="none" w:sz="0" w:space="0" w:color="auto"/>
        <w:left w:val="none" w:sz="0" w:space="0" w:color="auto"/>
        <w:bottom w:val="none" w:sz="0" w:space="0" w:color="auto"/>
        <w:right w:val="none" w:sz="0" w:space="0" w:color="auto"/>
      </w:divBdr>
    </w:div>
    <w:div w:id="892079740">
      <w:bodyDiv w:val="1"/>
      <w:marLeft w:val="0"/>
      <w:marRight w:val="0"/>
      <w:marTop w:val="0"/>
      <w:marBottom w:val="0"/>
      <w:divBdr>
        <w:top w:val="none" w:sz="0" w:space="0" w:color="auto"/>
        <w:left w:val="none" w:sz="0" w:space="0" w:color="auto"/>
        <w:bottom w:val="none" w:sz="0" w:space="0" w:color="auto"/>
        <w:right w:val="none" w:sz="0" w:space="0" w:color="auto"/>
      </w:divBdr>
    </w:div>
    <w:div w:id="1433162652">
      <w:bodyDiv w:val="1"/>
      <w:marLeft w:val="0"/>
      <w:marRight w:val="0"/>
      <w:marTop w:val="0"/>
      <w:marBottom w:val="0"/>
      <w:divBdr>
        <w:top w:val="none" w:sz="0" w:space="0" w:color="auto"/>
        <w:left w:val="none" w:sz="0" w:space="0" w:color="auto"/>
        <w:bottom w:val="none" w:sz="0" w:space="0" w:color="auto"/>
        <w:right w:val="none" w:sz="0" w:space="0" w:color="auto"/>
      </w:divBdr>
    </w:div>
    <w:div w:id="1573419697">
      <w:bodyDiv w:val="1"/>
      <w:marLeft w:val="0"/>
      <w:marRight w:val="0"/>
      <w:marTop w:val="0"/>
      <w:marBottom w:val="0"/>
      <w:divBdr>
        <w:top w:val="none" w:sz="0" w:space="0" w:color="auto"/>
        <w:left w:val="none" w:sz="0" w:space="0" w:color="auto"/>
        <w:bottom w:val="none" w:sz="0" w:space="0" w:color="auto"/>
        <w:right w:val="none" w:sz="0" w:space="0" w:color="auto"/>
      </w:divBdr>
    </w:div>
    <w:div w:id="1686636356">
      <w:bodyDiv w:val="1"/>
      <w:marLeft w:val="0"/>
      <w:marRight w:val="0"/>
      <w:marTop w:val="0"/>
      <w:marBottom w:val="0"/>
      <w:divBdr>
        <w:top w:val="none" w:sz="0" w:space="0" w:color="auto"/>
        <w:left w:val="none" w:sz="0" w:space="0" w:color="auto"/>
        <w:bottom w:val="none" w:sz="0" w:space="0" w:color="auto"/>
        <w:right w:val="none" w:sz="0" w:space="0" w:color="auto"/>
      </w:divBdr>
    </w:div>
    <w:div w:id="2069184815">
      <w:bodyDiv w:val="1"/>
      <w:marLeft w:val="0"/>
      <w:marRight w:val="0"/>
      <w:marTop w:val="0"/>
      <w:marBottom w:val="0"/>
      <w:divBdr>
        <w:top w:val="none" w:sz="0" w:space="0" w:color="auto"/>
        <w:left w:val="none" w:sz="0" w:space="0" w:color="auto"/>
        <w:bottom w:val="none" w:sz="0" w:space="0" w:color="auto"/>
        <w:right w:val="none" w:sz="0" w:space="0" w:color="auto"/>
      </w:divBdr>
      <w:divsChild>
        <w:div w:id="1047994350">
          <w:marLeft w:val="0"/>
          <w:marRight w:val="0"/>
          <w:marTop w:val="0"/>
          <w:marBottom w:val="0"/>
          <w:divBdr>
            <w:top w:val="none" w:sz="0" w:space="0" w:color="auto"/>
            <w:left w:val="none" w:sz="0" w:space="0" w:color="auto"/>
            <w:bottom w:val="none" w:sz="0" w:space="0" w:color="auto"/>
            <w:right w:val="none" w:sz="0" w:space="0" w:color="auto"/>
          </w:divBdr>
          <w:divsChild>
            <w:div w:id="1952198607">
              <w:marLeft w:val="0"/>
              <w:marRight w:val="0"/>
              <w:marTop w:val="0"/>
              <w:marBottom w:val="0"/>
              <w:divBdr>
                <w:top w:val="none" w:sz="0" w:space="0" w:color="auto"/>
                <w:left w:val="none" w:sz="0" w:space="0" w:color="auto"/>
                <w:bottom w:val="none" w:sz="0" w:space="0" w:color="auto"/>
                <w:right w:val="none" w:sz="0" w:space="0" w:color="auto"/>
              </w:divBdr>
              <w:divsChild>
                <w:div w:id="1471436689">
                  <w:marLeft w:val="0"/>
                  <w:marRight w:val="0"/>
                  <w:marTop w:val="0"/>
                  <w:marBottom w:val="0"/>
                  <w:divBdr>
                    <w:top w:val="none" w:sz="0" w:space="0" w:color="auto"/>
                    <w:left w:val="none" w:sz="0" w:space="0" w:color="auto"/>
                    <w:bottom w:val="none" w:sz="0" w:space="0" w:color="auto"/>
                    <w:right w:val="none" w:sz="0" w:space="0" w:color="auto"/>
                  </w:divBdr>
                  <w:divsChild>
                    <w:div w:id="6351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16" ma:contentTypeDescription="Create a new document." ma:contentTypeScope="" ma:versionID="ca8744ef44c16d0a29f8b8aea5c5280a">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28232d508abcabb11e44b9ec6d9e9a89"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63e1d10-5981-44e3-a8ff-1bf0e8436c10}" ma:internalName="TaxCatchAll"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a7f24e-e0df-4592-b6e0-4a62e251a0e5" xsi:nil="true"/>
    <lcf76f155ced4ddcb4097134ff3c332f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EDB2-9289-400F-A99D-AC5AFEA95476}">
  <ds:schemaRefs>
    <ds:schemaRef ds:uri="http://schemas.microsoft.com/sharepoint/v3/contenttype/forms"/>
  </ds:schemaRefs>
</ds:datastoreItem>
</file>

<file path=customXml/itemProps2.xml><?xml version="1.0" encoding="utf-8"?>
<ds:datastoreItem xmlns:ds="http://schemas.openxmlformats.org/officeDocument/2006/customXml" ds:itemID="{E67A3DCC-A9EB-427D-BD4F-98F60320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93663-3461-445E-9FDA-AF55A28AE5A0}">
  <ds:schemaRefs>
    <ds:schemaRef ds:uri="http://schemas.microsoft.com/office/2006/metadata/properties"/>
    <ds:schemaRef ds:uri="http://schemas.microsoft.com/office/infopath/2007/PartnerControls"/>
    <ds:schemaRef ds:uri="96a7f24e-e0df-4592-b6e0-4a62e251a0e5"/>
    <ds:schemaRef ds:uri="cce4269c-1bca-4c47-bcbd-0ca0cb14aa6e"/>
  </ds:schemaRefs>
</ds:datastoreItem>
</file>

<file path=customXml/itemProps4.xml><?xml version="1.0" encoding="utf-8"?>
<ds:datastoreItem xmlns:ds="http://schemas.openxmlformats.org/officeDocument/2006/customXml" ds:itemID="{C5DA5585-B4CB-4AFF-856B-C791D9C9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12</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20</cp:revision>
  <cp:lastPrinted>2024-12-12T19:36:00Z</cp:lastPrinted>
  <dcterms:created xsi:type="dcterms:W3CDTF">2024-12-17T10:32:00Z</dcterms:created>
  <dcterms:modified xsi:type="dcterms:W3CDTF">2024-12-17T17:13:00Z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2023-10-16T06:32:05Z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5ea60fa9-bcd1-4d94-8bef-94210bda0c41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SG-002</vt:lpwstr>
  </property>
  <property fmtid="{D5CDD505-2E9C-101B-9397-08002B2CF9AE}" pid="17" name="ContentTypeId">
    <vt:lpwstr>0x0101008BA6791DDFFC024DAA4136D92359EB10</vt:lpwstr>
  </property>
  <property fmtid="{D5CDD505-2E9C-101B-9397-08002B2CF9AE}" pid="18" name="MediaServiceImageTags">
    <vt:lpwstr/>
  </property>
  <property fmtid="{D5CDD505-2E9C-101B-9397-08002B2CF9AE}" pid="19" name="DQCStatus">
    <vt:lpwstr>Green (DQC version 03)</vt:lpwstr>
  </property>
</Properties>
</file>