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F7" w:rsidRDefault="006B621C" w:rsidP="006B621C">
      <w:pPr>
        <w:pStyle w:val="Pagedecouverture"/>
        <w:rPr>
          <w:noProof/>
        </w:rPr>
      </w:pPr>
      <w:bookmarkStart w:id="0" w:name="_Hlk15577110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2354BCA-F829-4920-B3E5-338F461B0445" style="width:455.25pt;height:369.75pt">
            <v:imagedata r:id="rId11" o:title=""/>
          </v:shape>
        </w:pict>
      </w:r>
    </w:p>
    <w:p w:rsidR="00A83B18" w:rsidRPr="00A83B18" w:rsidRDefault="00A83B18" w:rsidP="00A83B18">
      <w:pPr>
        <w:pStyle w:val="Pagedecouverture"/>
        <w:rPr>
          <w:noProof/>
        </w:rPr>
        <w:sectPr w:rsidR="00A83B18" w:rsidRPr="00A83B18" w:rsidSect="006B621C">
          <w:footerReference w:type="even" r:id="rId12"/>
          <w:footerReference w:type="default" r:id="rId13"/>
          <w:pgSz w:w="11907" w:h="16839"/>
          <w:pgMar w:top="1134" w:right="1417" w:bottom="1134" w:left="1417" w:header="709" w:footer="709" w:gutter="0"/>
          <w:pgNumType w:start="0"/>
          <w:cols w:space="720"/>
          <w:docGrid w:linePitch="360"/>
        </w:sectPr>
      </w:pPr>
    </w:p>
    <w:p w:rsidR="00DB38C7" w:rsidRDefault="00DB38C7" w:rsidP="00DB38C7">
      <w:pPr>
        <w:pStyle w:val="Exposdesmotifstitre"/>
        <w:rPr>
          <w:noProof/>
        </w:rPr>
      </w:pPr>
      <w:bookmarkStart w:id="1" w:name="_GoBack"/>
      <w:bookmarkEnd w:id="1"/>
    </w:p>
    <w:p w:rsidR="00607CA2" w:rsidRPr="00607CA2" w:rsidRDefault="00607CA2" w:rsidP="00607CA2">
      <w:pPr>
        <w:rPr>
          <w:noProof/>
        </w:rPr>
      </w:pPr>
    </w:p>
    <w:p w:rsidR="00BB34E5" w:rsidRDefault="00C1630A">
      <w:pPr>
        <w:pStyle w:val="Rfrenceinterinstitutionnelle"/>
        <w:rPr>
          <w:noProof/>
        </w:rPr>
      </w:pPr>
      <w:r>
        <w:rPr>
          <w:noProof/>
        </w:rPr>
        <w:t>2025/0377 (NLE)</w:t>
      </w:r>
    </w:p>
    <w:p w:rsidR="002709B6" w:rsidRDefault="003038EA" w:rsidP="003038EA">
      <w:pPr>
        <w:pStyle w:val="Statut"/>
        <w:rPr>
          <w:noProof/>
        </w:rPr>
      </w:pPr>
      <w:r w:rsidRPr="003038EA">
        <w:rPr>
          <w:noProof/>
        </w:rPr>
        <w:t>Proposal for a</w:t>
      </w:r>
    </w:p>
    <w:p w:rsidR="002709B6" w:rsidRDefault="003038EA" w:rsidP="003038EA">
      <w:pPr>
        <w:pStyle w:val="Typedudocument"/>
        <w:rPr>
          <w:noProof/>
        </w:rPr>
      </w:pPr>
      <w:r w:rsidRPr="003038EA">
        <w:rPr>
          <w:noProof/>
        </w:rPr>
        <w:t>COUNCIL IMPLEMENTING DECISION</w:t>
      </w:r>
    </w:p>
    <w:p w:rsidR="002F19B5" w:rsidRDefault="003038EA" w:rsidP="003038EA">
      <w:pPr>
        <w:pStyle w:val="Titreobjet"/>
        <w:rPr>
          <w:noProof/>
        </w:rPr>
      </w:pPr>
      <w:r w:rsidRPr="003038EA">
        <w:rPr>
          <w:noProof/>
        </w:rPr>
        <w:t>amending the Implementing Decision of 13 July 2021 on the approval of the assessment of the recovery and resilience plan for Greece</w:t>
      </w:r>
    </w:p>
    <w:p w:rsidR="00007F85" w:rsidRDefault="00007F85" w:rsidP="002F19B5">
      <w:pPr>
        <w:pStyle w:val="Institutionquiagit"/>
        <w:rPr>
          <w:noProof/>
        </w:rPr>
      </w:pPr>
      <w:r w:rsidRPr="002F19B5">
        <w:rPr>
          <w:noProof/>
        </w:rPr>
        <w:t>THE COUNCIL OF THE EUROPEAN UNION,</w:t>
      </w:r>
    </w:p>
    <w:p w:rsidR="00007F85" w:rsidRDefault="00007F85" w:rsidP="00007F85">
      <w:pPr>
        <w:rPr>
          <w:noProof/>
        </w:rPr>
      </w:pPr>
      <w:r>
        <w:rPr>
          <w:noProof/>
        </w:rPr>
        <w:t xml:space="preserve">Having regard to the Treaty on the Functioning of the European Union, </w:t>
      </w:r>
    </w:p>
    <w:p w:rsidR="00007F85" w:rsidRDefault="00007F85" w:rsidP="00007F85">
      <w:pPr>
        <w:rPr>
          <w:noProof/>
        </w:rPr>
      </w:pPr>
      <w:r>
        <w:rPr>
          <w:noProof/>
        </w:rPr>
        <w:t>Having regard to Regulation (EU) 2021/241 of the European Parliament and of the Council of 12 February 2021 establishing the Recovery and Resilience Facility</w:t>
      </w:r>
      <w:r w:rsidR="00487751">
        <w:rPr>
          <w:rStyle w:val="FootnoteReference"/>
          <w:rFonts w:eastAsia="Times New Roman"/>
          <w:noProof/>
        </w:rPr>
        <w:footnoteReference w:id="2"/>
      </w:r>
      <w:r>
        <w:rPr>
          <w:noProof/>
        </w:rPr>
        <w:t>, and in particular Article 20(1) thereof,</w:t>
      </w:r>
    </w:p>
    <w:p w:rsidR="00007F85" w:rsidRDefault="00007F85" w:rsidP="00007F85">
      <w:pPr>
        <w:rPr>
          <w:noProof/>
        </w:rPr>
      </w:pPr>
      <w:r>
        <w:rPr>
          <w:noProof/>
        </w:rPr>
        <w:t>Having regard to the proposal from the European Commission,</w:t>
      </w:r>
    </w:p>
    <w:p w:rsidR="00007F85" w:rsidRDefault="00007F85" w:rsidP="00007F85">
      <w:pPr>
        <w:rPr>
          <w:noProof/>
        </w:rPr>
      </w:pPr>
      <w:r>
        <w:rPr>
          <w:noProof/>
        </w:rPr>
        <w:t>Whereas:</w:t>
      </w:r>
    </w:p>
    <w:p w:rsidR="00007F85" w:rsidRPr="00077570" w:rsidRDefault="00B435AE" w:rsidP="00B435AE">
      <w:pPr>
        <w:pStyle w:val="ManualConsidrant"/>
        <w:rPr>
          <w:noProof/>
        </w:rPr>
      </w:pPr>
      <w:r w:rsidRPr="00B435AE">
        <w:rPr>
          <w:noProof/>
        </w:rPr>
        <w:t>(1)</w:t>
      </w:r>
      <w:r w:rsidRPr="00B435AE">
        <w:rPr>
          <w:noProof/>
        </w:rPr>
        <w:tab/>
      </w:r>
      <w:r w:rsidR="7B3698F7" w:rsidRPr="008E0D3B">
        <w:rPr>
          <w:noProof/>
        </w:rPr>
        <w:t>Following the submission of the national recovery and resilience plan (‘RRP’) by</w:t>
      </w:r>
      <w:r w:rsidR="7B3698F7" w:rsidRPr="008E0D3B">
        <w:rPr>
          <w:noProof/>
          <w:shd w:val="clear" w:color="auto" w:fill="FFFFFF"/>
        </w:rPr>
        <w:t xml:space="preserve"> </w:t>
      </w:r>
      <w:r w:rsidR="567A304C">
        <w:rPr>
          <w:noProof/>
        </w:rPr>
        <w:t>Greece</w:t>
      </w:r>
      <w:r w:rsidR="7B3698F7" w:rsidRPr="008E0D3B">
        <w:rPr>
          <w:noProof/>
          <w:shd w:val="clear" w:color="auto" w:fill="FFFFFF"/>
        </w:rPr>
        <w:t xml:space="preserve"> on </w:t>
      </w:r>
      <w:r w:rsidR="65397326" w:rsidRPr="68216A5A">
        <w:rPr>
          <w:noProof/>
        </w:rPr>
        <w:t>27 April 2021</w:t>
      </w:r>
      <w:r w:rsidR="7B3698F7" w:rsidRPr="008E0D3B">
        <w:rPr>
          <w:noProof/>
        </w:rPr>
        <w:t xml:space="preserve">, the Commission proposed its positive assessment to the Council. </w:t>
      </w:r>
      <w:r w:rsidR="7B3698F7" w:rsidRPr="77DEF794">
        <w:rPr>
          <w:noProof/>
        </w:rPr>
        <w:t xml:space="preserve">On </w:t>
      </w:r>
      <w:r w:rsidR="5159E413" w:rsidRPr="68216A5A">
        <w:rPr>
          <w:noProof/>
        </w:rPr>
        <w:t>13 July 2021</w:t>
      </w:r>
      <w:r w:rsidR="7B3698F7" w:rsidRPr="77DEF794">
        <w:rPr>
          <w:noProof/>
        </w:rPr>
        <w:t>, t</w:t>
      </w:r>
      <w:r w:rsidR="7B3698F7" w:rsidRPr="008E0D3B">
        <w:rPr>
          <w:noProof/>
        </w:rPr>
        <w:t xml:space="preserve">he Council approved the positive assessment by means of </w:t>
      </w:r>
      <w:r w:rsidR="7B3698F7" w:rsidRPr="77DEF794">
        <w:rPr>
          <w:noProof/>
        </w:rPr>
        <w:t>an implementing decision (‘</w:t>
      </w:r>
      <w:r w:rsidR="7B3698F7" w:rsidRPr="008E0D3B">
        <w:rPr>
          <w:noProof/>
        </w:rPr>
        <w:t>the Council Implementing Decision</w:t>
      </w:r>
      <w:r w:rsidR="7B3698F7" w:rsidRPr="77DEF794">
        <w:rPr>
          <w:noProof/>
        </w:rPr>
        <w:t xml:space="preserve"> of </w:t>
      </w:r>
      <w:r w:rsidR="333112DD" w:rsidRPr="68216A5A">
        <w:rPr>
          <w:noProof/>
        </w:rPr>
        <w:t>13 July 2021</w:t>
      </w:r>
      <w:r w:rsidR="77EFE882" w:rsidRPr="68216A5A">
        <w:rPr>
          <w:noProof/>
        </w:rPr>
        <w:t>’)</w:t>
      </w:r>
      <w:r w:rsidR="00007F85" w:rsidRPr="008E0D3B">
        <w:rPr>
          <w:rStyle w:val="FootnoteReference"/>
          <w:rFonts w:eastAsia="Times New Roman"/>
          <w:noProof/>
        </w:rPr>
        <w:footnoteReference w:id="3"/>
      </w:r>
      <w:r w:rsidR="0F382930">
        <w:rPr>
          <w:noProof/>
        </w:rPr>
        <w:t>. The c</w:t>
      </w:r>
      <w:r w:rsidR="77EFE882" w:rsidRPr="008E0D3B">
        <w:rPr>
          <w:noProof/>
        </w:rPr>
        <w:t>ouncil</w:t>
      </w:r>
      <w:r w:rsidR="7B3698F7" w:rsidRPr="77DEF794">
        <w:rPr>
          <w:noProof/>
        </w:rPr>
        <w:t xml:space="preserve"> </w:t>
      </w:r>
      <w:r w:rsidR="7B3698F7" w:rsidRPr="008E0D3B">
        <w:rPr>
          <w:noProof/>
        </w:rPr>
        <w:t>I</w:t>
      </w:r>
      <w:r w:rsidR="7B3698F7" w:rsidRPr="77DEF794">
        <w:rPr>
          <w:noProof/>
        </w:rPr>
        <w:t xml:space="preserve">mplementing </w:t>
      </w:r>
      <w:r w:rsidR="7B3698F7" w:rsidRPr="008E0D3B">
        <w:rPr>
          <w:noProof/>
        </w:rPr>
        <w:t>D</w:t>
      </w:r>
      <w:r w:rsidR="7B3698F7" w:rsidRPr="77DEF794">
        <w:rPr>
          <w:noProof/>
        </w:rPr>
        <w:t xml:space="preserve">ecision of </w:t>
      </w:r>
      <w:r w:rsidR="7FA63C76" w:rsidRPr="008E0D3B">
        <w:rPr>
          <w:noProof/>
        </w:rPr>
        <w:t>1</w:t>
      </w:r>
      <w:r w:rsidR="20645AB9" w:rsidRPr="68216A5A">
        <w:rPr>
          <w:noProof/>
        </w:rPr>
        <w:t>3 July 2021</w:t>
      </w:r>
      <w:r w:rsidR="7B3698F7" w:rsidRPr="77DEF794">
        <w:rPr>
          <w:noProof/>
        </w:rPr>
        <w:t xml:space="preserve"> was amended by Council Implementing </w:t>
      </w:r>
      <w:r w:rsidR="7B3698F7" w:rsidRPr="00077570">
        <w:rPr>
          <w:noProof/>
        </w:rPr>
        <w:t xml:space="preserve">Decisions of </w:t>
      </w:r>
      <w:r w:rsidR="29627D0C" w:rsidRPr="00077570">
        <w:rPr>
          <w:noProof/>
        </w:rPr>
        <w:t>8 December 2023</w:t>
      </w:r>
      <w:r w:rsidR="009E66D6" w:rsidRPr="00077570">
        <w:rPr>
          <w:rStyle w:val="FootnoteReference"/>
          <w:noProof/>
        </w:rPr>
        <w:footnoteReference w:id="4"/>
      </w:r>
      <w:r w:rsidR="29627D0C" w:rsidRPr="00077570">
        <w:rPr>
          <w:noProof/>
        </w:rPr>
        <w:t>, 16 July 2024</w:t>
      </w:r>
      <w:r w:rsidR="009E66D6" w:rsidRPr="00077570">
        <w:rPr>
          <w:rStyle w:val="FootnoteReference"/>
          <w:noProof/>
        </w:rPr>
        <w:footnoteReference w:id="5"/>
      </w:r>
      <w:r w:rsidR="29627D0C" w:rsidRPr="00077570">
        <w:rPr>
          <w:noProof/>
        </w:rPr>
        <w:t>, 21 January 2025</w:t>
      </w:r>
      <w:r w:rsidR="00B71D0A" w:rsidRPr="00077570">
        <w:rPr>
          <w:rStyle w:val="FootnoteReference"/>
          <w:noProof/>
        </w:rPr>
        <w:footnoteReference w:id="6"/>
      </w:r>
      <w:r w:rsidR="5979E3ED" w:rsidRPr="00077570">
        <w:rPr>
          <w:rStyle w:val="FootnoteReference"/>
          <w:rFonts w:eastAsia="Times New Roman"/>
          <w:noProof/>
        </w:rPr>
        <w:t xml:space="preserve"> </w:t>
      </w:r>
      <w:r w:rsidR="45497B02" w:rsidRPr="00077570">
        <w:rPr>
          <w:noProof/>
        </w:rPr>
        <w:t xml:space="preserve">and </w:t>
      </w:r>
      <w:r w:rsidR="00C409F0">
        <w:rPr>
          <w:noProof/>
        </w:rPr>
        <w:t>18</w:t>
      </w:r>
      <w:r w:rsidR="00C409F0" w:rsidRPr="00077570" w:rsidDel="005A75F3">
        <w:rPr>
          <w:noProof/>
        </w:rPr>
        <w:t xml:space="preserve"> </w:t>
      </w:r>
      <w:r w:rsidR="4604CC34" w:rsidRPr="00077570">
        <w:rPr>
          <w:noProof/>
        </w:rPr>
        <w:t>J</w:t>
      </w:r>
      <w:r w:rsidR="00C409F0">
        <w:rPr>
          <w:noProof/>
        </w:rPr>
        <w:t>uly</w:t>
      </w:r>
      <w:r w:rsidR="47F8B7C2" w:rsidRPr="00077570">
        <w:rPr>
          <w:noProof/>
        </w:rPr>
        <w:t xml:space="preserve"> 2025</w:t>
      </w:r>
      <w:r w:rsidR="008E3D91" w:rsidRPr="00077570">
        <w:rPr>
          <w:rStyle w:val="FootnoteReference"/>
          <w:noProof/>
        </w:rPr>
        <w:footnoteReference w:id="7"/>
      </w:r>
      <w:r w:rsidR="47F8B7C2" w:rsidRPr="00077570">
        <w:rPr>
          <w:noProof/>
        </w:rPr>
        <w:t>.</w:t>
      </w:r>
    </w:p>
    <w:p w:rsidR="00007F85" w:rsidRPr="00007F85" w:rsidRDefault="00B435AE" w:rsidP="00B435AE">
      <w:pPr>
        <w:pStyle w:val="ManualConsidrant"/>
        <w:rPr>
          <w:rFonts w:eastAsia="Times New Roman"/>
          <w:noProof/>
        </w:rPr>
      </w:pPr>
      <w:r w:rsidRPr="00B435AE">
        <w:rPr>
          <w:noProof/>
        </w:rPr>
        <w:t>(2)</w:t>
      </w:r>
      <w:r w:rsidRPr="00B435AE">
        <w:rPr>
          <w:noProof/>
        </w:rPr>
        <w:tab/>
      </w:r>
      <w:r w:rsidR="7B3698F7" w:rsidRPr="209E51C3">
        <w:rPr>
          <w:rFonts w:eastAsia="Times New Roman"/>
          <w:noProof/>
        </w:rPr>
        <w:t xml:space="preserve">On </w:t>
      </w:r>
      <w:r w:rsidR="4F0CC703" w:rsidRPr="209E51C3">
        <w:rPr>
          <w:rFonts w:eastAsia="Times New Roman"/>
          <w:noProof/>
        </w:rPr>
        <w:t>3</w:t>
      </w:r>
      <w:r w:rsidR="7B3698F7" w:rsidRPr="209E51C3">
        <w:rPr>
          <w:rFonts w:eastAsia="Times New Roman"/>
          <w:noProof/>
        </w:rPr>
        <w:t xml:space="preserve"> </w:t>
      </w:r>
      <w:r w:rsidR="67F06AAF" w:rsidRPr="209E51C3">
        <w:rPr>
          <w:rFonts w:eastAsia="Times New Roman"/>
          <w:noProof/>
        </w:rPr>
        <w:t xml:space="preserve">November </w:t>
      </w:r>
      <w:r w:rsidR="7B3698F7" w:rsidRPr="209E51C3">
        <w:rPr>
          <w:rFonts w:eastAsia="Times New Roman"/>
          <w:noProof/>
        </w:rPr>
        <w:t>202</w:t>
      </w:r>
      <w:r w:rsidR="67F06AAF" w:rsidRPr="209E51C3">
        <w:rPr>
          <w:rFonts w:eastAsia="Times New Roman"/>
          <w:noProof/>
        </w:rPr>
        <w:t>5</w:t>
      </w:r>
      <w:r w:rsidR="7B3698F7" w:rsidRPr="209E51C3">
        <w:rPr>
          <w:rFonts w:eastAsia="Times New Roman"/>
          <w:noProof/>
        </w:rPr>
        <w:t xml:space="preserve">, </w:t>
      </w:r>
      <w:bookmarkStart w:id="2" w:name="_Hlk130805569"/>
      <w:r w:rsidR="567A304C" w:rsidRPr="209E51C3">
        <w:rPr>
          <w:rFonts w:eastAsia="Times New Roman"/>
          <w:noProof/>
        </w:rPr>
        <w:t xml:space="preserve">Greece </w:t>
      </w:r>
      <w:r w:rsidR="7B3698F7">
        <w:rPr>
          <w:noProof/>
        </w:rPr>
        <w:t xml:space="preserve">made a reasoned request to the Commission to make a proposal to amend the Council Implementing Decision of </w:t>
      </w:r>
      <w:r w:rsidR="39AB520C" w:rsidRPr="209E51C3">
        <w:rPr>
          <w:noProof/>
        </w:rPr>
        <w:t>13 July 2021</w:t>
      </w:r>
      <w:r w:rsidR="67F06AAF">
        <w:rPr>
          <w:noProof/>
        </w:rPr>
        <w:t xml:space="preserve"> </w:t>
      </w:r>
      <w:r w:rsidR="7B3698F7">
        <w:rPr>
          <w:noProof/>
        </w:rPr>
        <w:t xml:space="preserve">in accordance with Article 21(1) of Regulation (EU) 2021/241 on the grounds that the RRP is partially no longer achievable because of objective circumstances. On that basis, </w:t>
      </w:r>
      <w:r w:rsidR="567A304C" w:rsidRPr="209E51C3">
        <w:rPr>
          <w:rFonts w:eastAsia="Times New Roman"/>
          <w:noProof/>
        </w:rPr>
        <w:t>Greece</w:t>
      </w:r>
      <w:r w:rsidR="7B3698F7">
        <w:rPr>
          <w:noProof/>
        </w:rPr>
        <w:t xml:space="preserve"> has submitted an amended RRP.</w:t>
      </w:r>
      <w:bookmarkEnd w:id="2"/>
    </w:p>
    <w:p w:rsidR="00007F85" w:rsidRPr="006A12D9" w:rsidRDefault="00007F85" w:rsidP="00007F85">
      <w:pPr>
        <w:rPr>
          <w:b/>
          <w:bCs/>
          <w:i/>
          <w:iCs/>
          <w:noProof/>
        </w:rPr>
      </w:pPr>
      <w:r w:rsidRPr="006A12D9">
        <w:rPr>
          <w:b/>
          <w:bCs/>
          <w:i/>
          <w:iCs/>
          <w:noProof/>
        </w:rPr>
        <w:t xml:space="preserve">Amendments based on Article 21 of Regulation (EU) 2021/241 </w:t>
      </w:r>
    </w:p>
    <w:p w:rsidR="00007F85" w:rsidRPr="00077570" w:rsidRDefault="00B435AE" w:rsidP="00B435AE">
      <w:pPr>
        <w:pStyle w:val="ManualConsidrant"/>
        <w:rPr>
          <w:noProof/>
        </w:rPr>
      </w:pPr>
      <w:r w:rsidRPr="00B435AE">
        <w:rPr>
          <w:noProof/>
        </w:rPr>
        <w:t>(3)</w:t>
      </w:r>
      <w:r w:rsidRPr="00B435AE">
        <w:rPr>
          <w:noProof/>
        </w:rPr>
        <w:tab/>
      </w:r>
      <w:r w:rsidR="7B3698F7" w:rsidRPr="209E51C3">
        <w:rPr>
          <w:noProof/>
        </w:rPr>
        <w:t xml:space="preserve">The amendments to the RRP submitted by </w:t>
      </w:r>
      <w:r w:rsidR="567A304C" w:rsidRPr="209E51C3">
        <w:rPr>
          <w:noProof/>
        </w:rPr>
        <w:t>Greece</w:t>
      </w:r>
      <w:r w:rsidR="7B3698F7" w:rsidRPr="209E51C3">
        <w:rPr>
          <w:noProof/>
        </w:rPr>
        <w:t xml:space="preserve"> because of objective circumstances concern </w:t>
      </w:r>
      <w:r w:rsidR="7D2E51C1" w:rsidRPr="209E51C3">
        <w:rPr>
          <w:noProof/>
        </w:rPr>
        <w:t>1</w:t>
      </w:r>
      <w:r w:rsidR="1B64AC5C" w:rsidRPr="209E51C3">
        <w:rPr>
          <w:noProof/>
        </w:rPr>
        <w:t>5</w:t>
      </w:r>
      <w:r w:rsidR="6214C01B" w:rsidRPr="209E51C3">
        <w:rPr>
          <w:noProof/>
        </w:rPr>
        <w:t>3</w:t>
      </w:r>
      <w:r w:rsidR="7B3698F7" w:rsidRPr="209E51C3">
        <w:rPr>
          <w:noProof/>
        </w:rPr>
        <w:t xml:space="preserve"> measures</w:t>
      </w:r>
      <w:r w:rsidR="7B3698F7" w:rsidRPr="209E51C3">
        <w:rPr>
          <w:i/>
          <w:iCs/>
          <w:noProof/>
        </w:rPr>
        <w:t>.</w:t>
      </w:r>
      <w:r w:rsidR="7B3698F7" w:rsidRPr="209E51C3">
        <w:rPr>
          <w:noProof/>
        </w:rPr>
        <w:t xml:space="preserve"> </w:t>
      </w:r>
    </w:p>
    <w:p w:rsidR="00007F85" w:rsidRPr="00550A65" w:rsidRDefault="00B435AE" w:rsidP="00B435AE">
      <w:pPr>
        <w:pStyle w:val="ManualConsidrant"/>
        <w:rPr>
          <w:noProof/>
        </w:rPr>
      </w:pPr>
      <w:r w:rsidRPr="00B435AE">
        <w:rPr>
          <w:noProof/>
        </w:rPr>
        <w:t>(4)</w:t>
      </w:r>
      <w:r w:rsidRPr="00B435AE">
        <w:rPr>
          <w:noProof/>
        </w:rPr>
        <w:tab/>
      </w:r>
      <w:r w:rsidR="23667377" w:rsidRPr="209E51C3">
        <w:rPr>
          <w:noProof/>
        </w:rPr>
        <w:t xml:space="preserve">Greece has explained that </w:t>
      </w:r>
      <w:r w:rsidR="3711E0B1" w:rsidRPr="209E51C3">
        <w:rPr>
          <w:noProof/>
        </w:rPr>
        <w:t xml:space="preserve">eight </w:t>
      </w:r>
      <w:r w:rsidR="23667377" w:rsidRPr="209E51C3">
        <w:rPr>
          <w:noProof/>
        </w:rPr>
        <w:t>measures are no longer achievable due to unexpected delays related to public procurement procedures.</w:t>
      </w:r>
      <w:bookmarkStart w:id="3" w:name="_Hlk158894031"/>
      <w:r w:rsidR="7B3698F7" w:rsidRPr="209E51C3">
        <w:rPr>
          <w:noProof/>
        </w:rPr>
        <w:t xml:space="preserve"> This concerns </w:t>
      </w:r>
      <w:r w:rsidR="55B86739" w:rsidRPr="209E51C3">
        <w:rPr>
          <w:noProof/>
        </w:rPr>
        <w:t>measure 16285 – Investments in the national irrigation network through PPP schemes, measure 16851 – Biodiversity protection as a driver for sustainable growth, measure 16823 – Cybersecurity strategy and policies for the Public Sector &amp; advanced security services for national critical infrastructures, measure 16827 – Data Governance strategy &amp; policies for the Public Sector</w:t>
      </w:r>
      <w:r w:rsidR="2B7FDED4" w:rsidRPr="209E51C3">
        <w:rPr>
          <w:noProof/>
        </w:rPr>
        <w:t xml:space="preserve">, </w:t>
      </w:r>
      <w:r w:rsidR="55B86739" w:rsidRPr="209E51C3">
        <w:rPr>
          <w:noProof/>
        </w:rPr>
        <w:t>measure 16934 – Upgrading Vocational Education and Training, measure 16757 – Establishment of a Radiotherapy Center at the “Sotiria” Thoracic Diseases Hospital of Athens</w:t>
      </w:r>
      <w:r w:rsidR="2F9C8275" w:rsidRPr="209E51C3">
        <w:rPr>
          <w:noProof/>
        </w:rPr>
        <w:t>, measure</w:t>
      </w:r>
      <w:r w:rsidR="6EE1AEC0" w:rsidRPr="209E51C3">
        <w:rPr>
          <w:noProof/>
        </w:rPr>
        <w:t xml:space="preserve"> 16925 - Digital Transformation of the social support system</w:t>
      </w:r>
      <w:r w:rsidR="55B86739" w:rsidRPr="209E51C3">
        <w:rPr>
          <w:noProof/>
        </w:rPr>
        <w:t>.</w:t>
      </w:r>
      <w:r w:rsidR="2585D968">
        <w:rPr>
          <w:noProof/>
        </w:rPr>
        <w:t xml:space="preserve"> </w:t>
      </w:r>
      <w:r w:rsidR="7B3698F7" w:rsidRPr="209E51C3">
        <w:rPr>
          <w:noProof/>
        </w:rPr>
        <w:t xml:space="preserve">On this basis, </w:t>
      </w:r>
      <w:r w:rsidR="2A79D8C5" w:rsidRPr="209E51C3">
        <w:rPr>
          <w:noProof/>
        </w:rPr>
        <w:t>Greece</w:t>
      </w:r>
      <w:r w:rsidR="7B3698F7" w:rsidRPr="209E51C3">
        <w:rPr>
          <w:noProof/>
        </w:rPr>
        <w:t xml:space="preserve"> has requested that those measures </w:t>
      </w:r>
      <w:r w:rsidR="3D3CAC32" w:rsidRPr="209E51C3">
        <w:rPr>
          <w:noProof/>
        </w:rPr>
        <w:t xml:space="preserve">be </w:t>
      </w:r>
      <w:r w:rsidR="7B3698F7" w:rsidRPr="209E51C3">
        <w:rPr>
          <w:noProof/>
        </w:rPr>
        <w:t>amended.</w:t>
      </w:r>
      <w:r w:rsidR="255478C4" w:rsidRPr="209E51C3">
        <w:rPr>
          <w:noProof/>
        </w:rPr>
        <w:t xml:space="preserve"> </w:t>
      </w:r>
      <w:r w:rsidR="1DAC3720" w:rsidRPr="209E51C3">
        <w:rPr>
          <w:noProof/>
        </w:rPr>
        <w:t xml:space="preserve">Furthermore, </w:t>
      </w:r>
      <w:r w:rsidR="6C645124" w:rsidRPr="209E51C3">
        <w:rPr>
          <w:noProof/>
        </w:rPr>
        <w:t xml:space="preserve">Greece has requested </w:t>
      </w:r>
      <w:r w:rsidR="1DAC3720" w:rsidRPr="209E51C3">
        <w:rPr>
          <w:noProof/>
        </w:rPr>
        <w:t>to remove</w:t>
      </w:r>
      <w:r w:rsidR="6C645124" w:rsidRPr="209E51C3">
        <w:rPr>
          <w:noProof/>
        </w:rPr>
        <w:t xml:space="preserve"> </w:t>
      </w:r>
      <w:r w:rsidR="255478C4" w:rsidRPr="209E51C3">
        <w:rPr>
          <w:noProof/>
        </w:rPr>
        <w:t>measure 16621 – Extroversion of the Research and Innovation Ecosystem of Greece</w:t>
      </w:r>
      <w:r w:rsidR="6C645124" w:rsidRPr="209E51C3">
        <w:rPr>
          <w:noProof/>
        </w:rPr>
        <w:t>.</w:t>
      </w:r>
      <w:r w:rsidR="62776891" w:rsidRPr="209E51C3">
        <w:rPr>
          <w:noProof/>
        </w:rPr>
        <w:t xml:space="preserve"> </w:t>
      </w:r>
      <w:r w:rsidR="7B3698F7" w:rsidRPr="209E51C3">
        <w:rPr>
          <w:noProof/>
        </w:rPr>
        <w:t xml:space="preserve">The Council Implementing Decision of </w:t>
      </w:r>
      <w:r w:rsidR="0023B454" w:rsidRPr="209E51C3">
        <w:rPr>
          <w:noProof/>
        </w:rPr>
        <w:t xml:space="preserve">13 July 2021 </w:t>
      </w:r>
      <w:r w:rsidR="7B3698F7" w:rsidRPr="209E51C3">
        <w:rPr>
          <w:noProof/>
        </w:rPr>
        <w:t xml:space="preserve">should be amended accordingly.  </w:t>
      </w:r>
    </w:p>
    <w:p w:rsidR="00007F85" w:rsidRPr="00550A65" w:rsidRDefault="00B435AE" w:rsidP="00B435AE">
      <w:pPr>
        <w:pStyle w:val="ManualConsidrant"/>
        <w:rPr>
          <w:rFonts w:eastAsia="Times New Roman"/>
          <w:noProof/>
        </w:rPr>
      </w:pPr>
      <w:r w:rsidRPr="00B435AE">
        <w:rPr>
          <w:noProof/>
        </w:rPr>
        <w:t>(5)</w:t>
      </w:r>
      <w:r w:rsidRPr="00B435AE">
        <w:rPr>
          <w:noProof/>
        </w:rPr>
        <w:tab/>
      </w:r>
      <w:r w:rsidR="26EA88B4" w:rsidRPr="209E51C3">
        <w:rPr>
          <w:noProof/>
        </w:rPr>
        <w:t xml:space="preserve">Greece has explained that </w:t>
      </w:r>
      <w:r w:rsidR="00491578">
        <w:rPr>
          <w:noProof/>
        </w:rPr>
        <w:t>nine</w:t>
      </w:r>
      <w:r w:rsidR="00E50CCD">
        <w:rPr>
          <w:noProof/>
        </w:rPr>
        <w:t xml:space="preserve"> </w:t>
      </w:r>
      <w:r w:rsidR="26EA88B4" w:rsidRPr="209E51C3">
        <w:rPr>
          <w:noProof/>
        </w:rPr>
        <w:t xml:space="preserve">measures are no longer achievable because of lower than expected demand. </w:t>
      </w:r>
      <w:r w:rsidR="55B86739" w:rsidRPr="209E51C3">
        <w:rPr>
          <w:noProof/>
        </w:rPr>
        <w:t>T</w:t>
      </w:r>
      <w:r w:rsidR="26EA88B4" w:rsidRPr="209E51C3">
        <w:rPr>
          <w:rFonts w:eastAsia="Times New Roman"/>
          <w:noProof/>
          <w:color w:val="000000" w:themeColor="text1"/>
        </w:rPr>
        <w:t xml:space="preserve">his concerns </w:t>
      </w:r>
      <w:r w:rsidR="2516F8D5">
        <w:rPr>
          <w:noProof/>
        </w:rPr>
        <w:t>measure 16874 –</w:t>
      </w:r>
      <w:r w:rsidR="00FE2DFC">
        <w:rPr>
          <w:noProof/>
        </w:rPr>
        <w:t xml:space="preserve"> </w:t>
      </w:r>
      <w:r w:rsidR="2516F8D5">
        <w:rPr>
          <w:noProof/>
        </w:rPr>
        <w:t xml:space="preserve">Energy and </w:t>
      </w:r>
      <w:r w:rsidR="089919F7">
        <w:rPr>
          <w:noProof/>
        </w:rPr>
        <w:t>entrepreneurship</w:t>
      </w:r>
      <w:r w:rsidR="2516F8D5">
        <w:rPr>
          <w:noProof/>
        </w:rPr>
        <w:t xml:space="preserve">, measure 16706 – Digital Transformation of SMEs, </w:t>
      </w:r>
      <w:r w:rsidR="3B4FF417">
        <w:rPr>
          <w:noProof/>
        </w:rPr>
        <w:t>measure 16922 – Social Integration</w:t>
      </w:r>
      <w:r w:rsidR="676B8255">
        <w:rPr>
          <w:noProof/>
        </w:rPr>
        <w:t xml:space="preserve">, </w:t>
      </w:r>
      <w:r w:rsidR="2516F8D5">
        <w:rPr>
          <w:noProof/>
        </w:rPr>
        <w:t>measure 16711 – Professionalization of Public Procurement domain</w:t>
      </w:r>
      <w:r w:rsidR="453AD7CE">
        <w:rPr>
          <w:noProof/>
        </w:rPr>
        <w:t>, including through speeding up the implementation of public investments, improving the public procurement framework, capacity building measures and fighting corruption</w:t>
      </w:r>
      <w:r w:rsidR="2516F8D5">
        <w:rPr>
          <w:noProof/>
        </w:rPr>
        <w:t xml:space="preserve">, measure 16584 – Proposals for actions in the Aquaculture Sector, measure 16626 – Economic transformation on the Agricultural Sector, measure 16634 – </w:t>
      </w:r>
      <w:r w:rsidR="66A99341">
        <w:rPr>
          <w:noProof/>
        </w:rPr>
        <w:t>New Industrial Parks</w:t>
      </w:r>
      <w:r w:rsidR="2516F8D5">
        <w:rPr>
          <w:noProof/>
        </w:rPr>
        <w:t xml:space="preserve">, measure 16931 – Tourism Development, measure 16593 – Amendment of the legal framework for the attraction of strategic investment. </w:t>
      </w:r>
      <w:r w:rsidR="26EA88B4" w:rsidRPr="209E51C3">
        <w:rPr>
          <w:rFonts w:eastAsia="Times New Roman"/>
          <w:noProof/>
        </w:rPr>
        <w:t xml:space="preserve">On this basis, </w:t>
      </w:r>
      <w:r w:rsidR="427A450E" w:rsidRPr="209E51C3">
        <w:rPr>
          <w:rFonts w:eastAsia="Times New Roman"/>
          <w:noProof/>
          <w:color w:val="000000" w:themeColor="text1"/>
        </w:rPr>
        <w:t>Greece</w:t>
      </w:r>
      <w:r w:rsidR="26EA88B4" w:rsidRPr="209E51C3">
        <w:rPr>
          <w:rFonts w:eastAsia="Times New Roman"/>
          <w:noProof/>
          <w:color w:val="000000" w:themeColor="text1"/>
        </w:rPr>
        <w:t xml:space="preserve"> </w:t>
      </w:r>
      <w:r w:rsidR="26EA88B4" w:rsidRPr="209E51C3">
        <w:rPr>
          <w:rFonts w:eastAsia="Times New Roman"/>
          <w:noProof/>
        </w:rPr>
        <w:t xml:space="preserve">has requested that those measures </w:t>
      </w:r>
      <w:r w:rsidR="3D3CAC32" w:rsidRPr="209E51C3">
        <w:rPr>
          <w:rFonts w:eastAsia="Times New Roman"/>
          <w:noProof/>
        </w:rPr>
        <w:t xml:space="preserve">be </w:t>
      </w:r>
      <w:r w:rsidR="26EA88B4" w:rsidRPr="209E51C3">
        <w:rPr>
          <w:rFonts w:eastAsia="Times New Roman"/>
          <w:noProof/>
        </w:rPr>
        <w:t>amended</w:t>
      </w:r>
      <w:r w:rsidR="26EA88B4" w:rsidRPr="209E51C3">
        <w:rPr>
          <w:rFonts w:eastAsia="Times New Roman"/>
          <w:noProof/>
          <w:color w:val="000000" w:themeColor="text1"/>
        </w:rPr>
        <w:t xml:space="preserve">. </w:t>
      </w:r>
      <w:r w:rsidR="26EA88B4" w:rsidRPr="209E51C3">
        <w:rPr>
          <w:rFonts w:eastAsia="Times New Roman"/>
          <w:noProof/>
        </w:rPr>
        <w:t xml:space="preserve">The Council Implementing Decision of </w:t>
      </w:r>
      <w:r w:rsidR="6EA7DEDA" w:rsidRPr="209E51C3">
        <w:rPr>
          <w:rFonts w:eastAsia="Times New Roman"/>
          <w:noProof/>
        </w:rPr>
        <w:t>1</w:t>
      </w:r>
      <w:r w:rsidR="00414AAE">
        <w:rPr>
          <w:rFonts w:eastAsia="Times New Roman"/>
          <w:noProof/>
        </w:rPr>
        <w:t>3</w:t>
      </w:r>
      <w:r w:rsidR="6EA7DEDA" w:rsidRPr="209E51C3">
        <w:rPr>
          <w:rFonts w:eastAsia="Times New Roman"/>
          <w:noProof/>
        </w:rPr>
        <w:t xml:space="preserve"> July 2021 </w:t>
      </w:r>
      <w:r w:rsidR="26EA88B4" w:rsidRPr="209E51C3">
        <w:rPr>
          <w:rFonts w:eastAsia="Times New Roman"/>
          <w:noProof/>
        </w:rPr>
        <w:t xml:space="preserve">should be amended accordingly.  </w:t>
      </w:r>
    </w:p>
    <w:p w:rsidR="00007F85" w:rsidRPr="00CF4135" w:rsidRDefault="00B435AE" w:rsidP="00B435AE">
      <w:pPr>
        <w:pStyle w:val="ManualConsidrant"/>
        <w:rPr>
          <w:rFonts w:eastAsia="Times New Roman"/>
          <w:noProof/>
        </w:rPr>
      </w:pPr>
      <w:r w:rsidRPr="00B435AE">
        <w:rPr>
          <w:noProof/>
        </w:rPr>
        <w:t>(6)</w:t>
      </w:r>
      <w:r w:rsidRPr="00B435AE">
        <w:rPr>
          <w:noProof/>
        </w:rPr>
        <w:tab/>
      </w:r>
      <w:r w:rsidR="738C5ECB" w:rsidRPr="209E51C3">
        <w:rPr>
          <w:noProof/>
        </w:rPr>
        <w:t xml:space="preserve">Greece has explained that </w:t>
      </w:r>
      <w:r w:rsidR="52F5518C">
        <w:rPr>
          <w:noProof/>
        </w:rPr>
        <w:t>one</w:t>
      </w:r>
      <w:r w:rsidR="738C5ECB" w:rsidRPr="209E51C3">
        <w:rPr>
          <w:noProof/>
        </w:rPr>
        <w:t xml:space="preserve"> measure </w:t>
      </w:r>
      <w:r w:rsidR="52F5518C" w:rsidRPr="209E51C3">
        <w:rPr>
          <w:noProof/>
        </w:rPr>
        <w:t>is</w:t>
      </w:r>
      <w:r w:rsidR="738C5ECB" w:rsidRPr="209E51C3">
        <w:rPr>
          <w:noProof/>
        </w:rPr>
        <w:t xml:space="preserve"> no longer achievable due to supply chain disruptions. This concerns, </w:t>
      </w:r>
      <w:r w:rsidR="404DC8C6" w:rsidRPr="209E51C3">
        <w:rPr>
          <w:noProof/>
        </w:rPr>
        <w:t xml:space="preserve">measure </w:t>
      </w:r>
      <w:r w:rsidR="404DC8C6">
        <w:rPr>
          <w:noProof/>
        </w:rPr>
        <w:t>16996</w:t>
      </w:r>
      <w:r w:rsidR="404DC8C6" w:rsidRPr="209E51C3">
        <w:rPr>
          <w:noProof/>
        </w:rPr>
        <w:t xml:space="preserve"> </w:t>
      </w:r>
      <w:r w:rsidR="7DCC815D" w:rsidRPr="209E51C3">
        <w:rPr>
          <w:noProof/>
        </w:rPr>
        <w:t>- Installation of energy storage for additional RES penetration</w:t>
      </w:r>
      <w:r w:rsidR="404DC8C6" w:rsidRPr="209E51C3">
        <w:rPr>
          <w:b/>
          <w:bCs/>
          <w:i/>
          <w:iCs/>
          <w:noProof/>
        </w:rPr>
        <w:t>.</w:t>
      </w:r>
      <w:r w:rsidR="404DC8C6" w:rsidRPr="209E51C3">
        <w:rPr>
          <w:rFonts w:eastAsia="Times New Roman"/>
          <w:noProof/>
          <w:color w:val="000000" w:themeColor="text1"/>
        </w:rPr>
        <w:t xml:space="preserve"> </w:t>
      </w:r>
      <w:r w:rsidR="404DC8C6" w:rsidRPr="209E51C3">
        <w:rPr>
          <w:rFonts w:eastAsia="Times New Roman"/>
          <w:noProof/>
        </w:rPr>
        <w:t xml:space="preserve">On this basis, </w:t>
      </w:r>
      <w:r w:rsidR="404DC8C6" w:rsidRPr="209E51C3">
        <w:rPr>
          <w:rFonts w:eastAsia="Times New Roman"/>
          <w:noProof/>
          <w:color w:val="000000" w:themeColor="text1"/>
        </w:rPr>
        <w:t xml:space="preserve">Greece </w:t>
      </w:r>
      <w:r w:rsidR="404DC8C6" w:rsidRPr="209E51C3">
        <w:rPr>
          <w:rFonts w:eastAsia="Times New Roman"/>
          <w:noProof/>
        </w:rPr>
        <w:t xml:space="preserve">has requested that this measure </w:t>
      </w:r>
      <w:r w:rsidR="3D3CAC32" w:rsidRPr="209E51C3">
        <w:rPr>
          <w:rFonts w:eastAsia="Times New Roman"/>
          <w:noProof/>
        </w:rPr>
        <w:t xml:space="preserve">be </w:t>
      </w:r>
      <w:r w:rsidR="404DC8C6" w:rsidRPr="209E51C3">
        <w:rPr>
          <w:rFonts w:eastAsia="Times New Roman"/>
          <w:noProof/>
        </w:rPr>
        <w:t>removed</w:t>
      </w:r>
      <w:r w:rsidR="738C5ECB" w:rsidRPr="209E51C3">
        <w:rPr>
          <w:rFonts w:eastAsia="Times New Roman"/>
          <w:noProof/>
          <w:color w:val="000000" w:themeColor="text1"/>
        </w:rPr>
        <w:t xml:space="preserve">. </w:t>
      </w:r>
      <w:r w:rsidR="738C5ECB" w:rsidRPr="209E51C3">
        <w:rPr>
          <w:rFonts w:eastAsia="Times New Roman"/>
          <w:noProof/>
        </w:rPr>
        <w:t xml:space="preserve">The Council Implementing Decision of </w:t>
      </w:r>
      <w:r w:rsidR="6EA7DEDA" w:rsidRPr="209E51C3">
        <w:rPr>
          <w:rFonts w:eastAsia="Times New Roman"/>
          <w:noProof/>
        </w:rPr>
        <w:t xml:space="preserve">13 July 2021 </w:t>
      </w:r>
      <w:r w:rsidR="738C5ECB" w:rsidRPr="209E51C3">
        <w:rPr>
          <w:rFonts w:eastAsia="Times New Roman"/>
          <w:noProof/>
        </w:rPr>
        <w:t>should be amended accordingly.</w:t>
      </w:r>
    </w:p>
    <w:p w:rsidR="2ED659FF" w:rsidRPr="00433DD9" w:rsidRDefault="00B435AE" w:rsidP="00B435AE">
      <w:pPr>
        <w:pStyle w:val="ManualConsidrant"/>
        <w:rPr>
          <w:noProof/>
        </w:rPr>
      </w:pPr>
      <w:r w:rsidRPr="00B435AE">
        <w:rPr>
          <w:noProof/>
        </w:rPr>
        <w:t>(7)</w:t>
      </w:r>
      <w:r w:rsidRPr="00B435AE">
        <w:rPr>
          <w:noProof/>
        </w:rPr>
        <w:tab/>
      </w:r>
      <w:r w:rsidR="738C5ECB">
        <w:rPr>
          <w:noProof/>
        </w:rPr>
        <w:t xml:space="preserve">Greece has explained that </w:t>
      </w:r>
      <w:r w:rsidR="00433DD9">
        <w:rPr>
          <w:noProof/>
        </w:rPr>
        <w:t>five</w:t>
      </w:r>
      <w:r w:rsidR="73521246">
        <w:rPr>
          <w:noProof/>
        </w:rPr>
        <w:t xml:space="preserve"> </w:t>
      </w:r>
      <w:r w:rsidR="738C5ECB">
        <w:rPr>
          <w:noProof/>
        </w:rPr>
        <w:t>measure</w:t>
      </w:r>
      <w:r w:rsidR="4E75B6B1">
        <w:rPr>
          <w:noProof/>
        </w:rPr>
        <w:t>s</w:t>
      </w:r>
      <w:r w:rsidR="738C5ECB">
        <w:rPr>
          <w:noProof/>
        </w:rPr>
        <w:t xml:space="preserve"> </w:t>
      </w:r>
      <w:r w:rsidR="7D96BBB9">
        <w:rPr>
          <w:noProof/>
        </w:rPr>
        <w:t>are</w:t>
      </w:r>
      <w:r w:rsidR="76EDA3DE">
        <w:rPr>
          <w:noProof/>
        </w:rPr>
        <w:t xml:space="preserve"> </w:t>
      </w:r>
      <w:r w:rsidR="738C5ECB">
        <w:rPr>
          <w:noProof/>
        </w:rPr>
        <w:t>no longer achievable due to unforeseen legal issues</w:t>
      </w:r>
      <w:r w:rsidR="00433DD9">
        <w:rPr>
          <w:noProof/>
        </w:rPr>
        <w:t>, including court litigations</w:t>
      </w:r>
      <w:r w:rsidR="738C5ECB">
        <w:rPr>
          <w:noProof/>
        </w:rPr>
        <w:t>. This concerns</w:t>
      </w:r>
      <w:r w:rsidR="00433DD9">
        <w:rPr>
          <w:noProof/>
        </w:rPr>
        <w:t xml:space="preserve"> </w:t>
      </w:r>
      <w:r w:rsidR="00433DD9" w:rsidRPr="209E51C3">
        <w:rPr>
          <w:rFonts w:eastAsia="Times New Roman"/>
          <w:noProof/>
        </w:rPr>
        <w:t>measure 16291 – Digital transformation of the Tax and Customs Administration</w:t>
      </w:r>
      <w:r w:rsidR="00433DD9">
        <w:rPr>
          <w:noProof/>
        </w:rPr>
        <w:t xml:space="preserve"> </w:t>
      </w:r>
      <w:r w:rsidR="5F059D95">
        <w:rPr>
          <w:noProof/>
        </w:rPr>
        <w:t>measure 16911</w:t>
      </w:r>
      <w:r w:rsidR="00341FE5">
        <w:rPr>
          <w:noProof/>
        </w:rPr>
        <w:t xml:space="preserve"> </w:t>
      </w:r>
      <w:r w:rsidR="48CD2C5A">
        <w:rPr>
          <w:noProof/>
        </w:rPr>
        <w:t>- Aerial means for crisis management</w:t>
      </w:r>
      <w:r w:rsidR="7691BE74">
        <w:rPr>
          <w:noProof/>
        </w:rPr>
        <w:t>,</w:t>
      </w:r>
      <w:r w:rsidR="5F059D95">
        <w:rPr>
          <w:noProof/>
        </w:rPr>
        <w:t xml:space="preserve"> measure 16794 </w:t>
      </w:r>
      <w:r w:rsidR="5405A2FD">
        <w:rPr>
          <w:noProof/>
        </w:rPr>
        <w:t>- Strengthening the Apprenticeship System</w:t>
      </w:r>
      <w:r w:rsidR="159B9C88">
        <w:rPr>
          <w:noProof/>
        </w:rPr>
        <w:t>, vocational education and training, and skills</w:t>
      </w:r>
      <w:r w:rsidR="5F059D95">
        <w:rPr>
          <w:noProof/>
        </w:rPr>
        <w:t xml:space="preserve">, measure 16630 </w:t>
      </w:r>
      <w:r w:rsidR="35C15F92">
        <w:rPr>
          <w:noProof/>
        </w:rPr>
        <w:t>- Cretan Northern Highway (Β.Ο.Α.Κ.)</w:t>
      </w:r>
      <w:r w:rsidR="5F059D95">
        <w:rPr>
          <w:noProof/>
        </w:rPr>
        <w:t xml:space="preserve">. </w:t>
      </w:r>
      <w:r w:rsidR="577AD579" w:rsidRPr="209E51C3">
        <w:rPr>
          <w:rFonts w:eastAsia="Times New Roman"/>
          <w:noProof/>
        </w:rPr>
        <w:t xml:space="preserve">On </w:t>
      </w:r>
      <w:r w:rsidR="404DC8C6" w:rsidRPr="209E51C3">
        <w:rPr>
          <w:rFonts w:eastAsia="Times New Roman"/>
          <w:noProof/>
        </w:rPr>
        <w:t xml:space="preserve">this basis, </w:t>
      </w:r>
      <w:r w:rsidR="404DC8C6" w:rsidRPr="209E51C3">
        <w:rPr>
          <w:rFonts w:eastAsia="Times New Roman"/>
          <w:noProof/>
          <w:color w:val="000000" w:themeColor="text1"/>
        </w:rPr>
        <w:t xml:space="preserve">Greece </w:t>
      </w:r>
      <w:r w:rsidR="404DC8C6" w:rsidRPr="209E51C3">
        <w:rPr>
          <w:rFonts w:eastAsia="Times New Roman"/>
          <w:noProof/>
        </w:rPr>
        <w:t xml:space="preserve">has requested that those measures </w:t>
      </w:r>
      <w:r w:rsidR="6588DB87" w:rsidRPr="209E51C3">
        <w:rPr>
          <w:rFonts w:eastAsia="Times New Roman"/>
          <w:noProof/>
        </w:rPr>
        <w:t xml:space="preserve">be </w:t>
      </w:r>
      <w:r w:rsidR="404DC8C6" w:rsidRPr="209E51C3">
        <w:rPr>
          <w:rFonts w:eastAsia="Times New Roman"/>
          <w:noProof/>
        </w:rPr>
        <w:t>amended</w:t>
      </w:r>
      <w:r w:rsidR="00433DD9">
        <w:rPr>
          <w:rFonts w:eastAsia="Times New Roman"/>
          <w:noProof/>
        </w:rPr>
        <w:t xml:space="preserve">. </w:t>
      </w:r>
      <w:r w:rsidR="00433DD9" w:rsidRPr="209E51C3">
        <w:rPr>
          <w:rFonts w:eastAsia="Times New Roman"/>
          <w:noProof/>
          <w:color w:val="000000" w:themeColor="text1"/>
        </w:rPr>
        <w:t xml:space="preserve">Furthermore, </w:t>
      </w:r>
      <w:r w:rsidR="00433DD9" w:rsidRPr="209E51C3">
        <w:rPr>
          <w:rFonts w:eastAsia="Times New Roman"/>
          <w:noProof/>
        </w:rPr>
        <w:t>Greece</w:t>
      </w:r>
      <w:r w:rsidR="00433DD9" w:rsidRPr="209E51C3">
        <w:rPr>
          <w:rFonts w:eastAsia="Times New Roman"/>
          <w:noProof/>
          <w:color w:val="000000" w:themeColor="text1"/>
        </w:rPr>
        <w:t xml:space="preserve"> </w:t>
      </w:r>
      <w:r w:rsidR="00433DD9" w:rsidRPr="209E51C3">
        <w:rPr>
          <w:rFonts w:eastAsia="Times New Roman"/>
          <w:noProof/>
        </w:rPr>
        <w:t xml:space="preserve">has requested to remove measure </w:t>
      </w:r>
      <w:r w:rsidR="00F17520">
        <w:rPr>
          <w:noProof/>
        </w:rPr>
        <w:t>16785</w:t>
      </w:r>
      <w:r w:rsidR="00F17520" w:rsidRPr="209E51C3">
        <w:rPr>
          <w:noProof/>
        </w:rPr>
        <w:t xml:space="preserve"> - Tourism Registry e-MHTE</w:t>
      </w:r>
      <w:r w:rsidR="404DC8C6" w:rsidRPr="209E51C3">
        <w:rPr>
          <w:rFonts w:eastAsia="Times New Roman"/>
          <w:noProof/>
          <w:color w:val="000000" w:themeColor="text1"/>
        </w:rPr>
        <w:t xml:space="preserve">. </w:t>
      </w:r>
      <w:r w:rsidR="738C5ECB" w:rsidRPr="209E51C3">
        <w:rPr>
          <w:rFonts w:eastAsia="Times New Roman"/>
          <w:noProof/>
        </w:rPr>
        <w:t xml:space="preserve">The Council Implementing Decision of </w:t>
      </w:r>
      <w:r w:rsidR="6EA7DEDA" w:rsidRPr="209E51C3">
        <w:rPr>
          <w:rFonts w:eastAsia="Times New Roman"/>
          <w:noProof/>
        </w:rPr>
        <w:t xml:space="preserve">13 July 2021 </w:t>
      </w:r>
      <w:r w:rsidR="738C5ECB" w:rsidRPr="209E51C3">
        <w:rPr>
          <w:rFonts w:eastAsia="Times New Roman"/>
          <w:noProof/>
        </w:rPr>
        <w:t xml:space="preserve">should be amended </w:t>
      </w:r>
      <w:bookmarkEnd w:id="3"/>
      <w:r w:rsidR="738C5ECB" w:rsidRPr="209E51C3">
        <w:rPr>
          <w:rFonts w:eastAsia="Times New Roman"/>
          <w:noProof/>
        </w:rPr>
        <w:t>accordingly</w:t>
      </w:r>
      <w:r w:rsidR="50090B1A" w:rsidRPr="209E51C3">
        <w:rPr>
          <w:rFonts w:eastAsia="Times New Roman"/>
          <w:noProof/>
        </w:rPr>
        <w:t>.</w:t>
      </w:r>
      <w:r w:rsidR="00433DD9">
        <w:rPr>
          <w:rFonts w:eastAsia="Times New Roman"/>
          <w:noProof/>
        </w:rPr>
        <w:t xml:space="preserve"> </w:t>
      </w:r>
    </w:p>
    <w:p w:rsidR="2ED659FF" w:rsidRDefault="00B435AE" w:rsidP="00B435AE">
      <w:pPr>
        <w:pStyle w:val="ManualConsidrant"/>
        <w:rPr>
          <w:rFonts w:eastAsia="Times New Roman"/>
          <w:noProof/>
        </w:rPr>
      </w:pPr>
      <w:r w:rsidRPr="00B435AE">
        <w:rPr>
          <w:noProof/>
        </w:rPr>
        <w:t>(8)</w:t>
      </w:r>
      <w:r w:rsidRPr="00B435AE">
        <w:rPr>
          <w:noProof/>
        </w:rPr>
        <w:tab/>
      </w:r>
      <w:r w:rsidR="738C5ECB" w:rsidRPr="209E51C3">
        <w:rPr>
          <w:noProof/>
        </w:rPr>
        <w:t xml:space="preserve">Greece has explained that </w:t>
      </w:r>
      <w:r w:rsidR="79095AE5">
        <w:rPr>
          <w:noProof/>
        </w:rPr>
        <w:t xml:space="preserve">four </w:t>
      </w:r>
      <w:r w:rsidR="738C5ECB" w:rsidRPr="209E51C3">
        <w:rPr>
          <w:noProof/>
        </w:rPr>
        <w:t>measures are no longer achievable due to unexpected technical challenges. This concerns</w:t>
      </w:r>
      <w:r w:rsidR="383DD5CF" w:rsidRPr="209E51C3">
        <w:rPr>
          <w:noProof/>
        </w:rPr>
        <w:t xml:space="preserve"> measure </w:t>
      </w:r>
      <w:r w:rsidR="383DD5CF">
        <w:rPr>
          <w:noProof/>
        </w:rPr>
        <w:t>16778</w:t>
      </w:r>
      <w:r w:rsidR="46990AF2" w:rsidRPr="209E51C3">
        <w:rPr>
          <w:noProof/>
        </w:rPr>
        <w:t xml:space="preserve"> - Digitisation of archives and related services</w:t>
      </w:r>
      <w:r w:rsidR="383DD5CF" w:rsidRPr="209E51C3">
        <w:rPr>
          <w:noProof/>
        </w:rPr>
        <w:t xml:space="preserve">, measure </w:t>
      </w:r>
      <w:r w:rsidR="383DD5CF">
        <w:rPr>
          <w:noProof/>
        </w:rPr>
        <w:t>16793</w:t>
      </w:r>
      <w:r w:rsidR="383DD5CF" w:rsidRPr="209E51C3">
        <w:rPr>
          <w:noProof/>
        </w:rPr>
        <w:t xml:space="preserve"> </w:t>
      </w:r>
      <w:r w:rsidR="3D4BA41A" w:rsidRPr="209E51C3">
        <w:rPr>
          <w:noProof/>
        </w:rPr>
        <w:t xml:space="preserve">- Project for the construction of a building dedicated to Cellular &amp; Gene Therapies and Hematology Clinic Laboratories within the General Hospital of Thessaloniki “Papanikolaou”, </w:t>
      </w:r>
      <w:r w:rsidR="445135FF" w:rsidRPr="209E51C3">
        <w:rPr>
          <w:noProof/>
        </w:rPr>
        <w:t xml:space="preserve">measure </w:t>
      </w:r>
      <w:r w:rsidR="3EF7821A">
        <w:rPr>
          <w:noProof/>
        </w:rPr>
        <w:t>16904 -</w:t>
      </w:r>
      <w:r w:rsidR="3EF7821A" w:rsidRPr="209E51C3">
        <w:rPr>
          <w:noProof/>
        </w:rPr>
        <w:t xml:space="preserve"> </w:t>
      </w:r>
      <w:r w:rsidR="38210ECE" w:rsidRPr="209E51C3">
        <w:rPr>
          <w:noProof/>
        </w:rPr>
        <w:t>Disability</w:t>
      </w:r>
      <w:r w:rsidR="3EF7821A" w:rsidRPr="209E51C3">
        <w:rPr>
          <w:noProof/>
        </w:rPr>
        <w:t xml:space="preserve">, </w:t>
      </w:r>
      <w:r w:rsidR="3047CC46" w:rsidRPr="209E51C3">
        <w:rPr>
          <w:noProof/>
        </w:rPr>
        <w:t xml:space="preserve">measure </w:t>
      </w:r>
      <w:r w:rsidR="3047CC46">
        <w:rPr>
          <w:noProof/>
        </w:rPr>
        <w:t>16919</w:t>
      </w:r>
      <w:r w:rsidR="3047CC46" w:rsidRPr="209E51C3">
        <w:rPr>
          <w:noProof/>
        </w:rPr>
        <w:t xml:space="preserve"> </w:t>
      </w:r>
      <w:r w:rsidR="41987864" w:rsidRPr="209E51C3">
        <w:rPr>
          <w:noProof/>
        </w:rPr>
        <w:t>–</w:t>
      </w:r>
      <w:r w:rsidR="3047CC46" w:rsidRPr="209E51C3">
        <w:rPr>
          <w:noProof/>
        </w:rPr>
        <w:t xml:space="preserve"> Ch</w:t>
      </w:r>
      <w:r w:rsidR="41987864" w:rsidRPr="209E51C3">
        <w:rPr>
          <w:noProof/>
        </w:rPr>
        <w:t>ild protection</w:t>
      </w:r>
      <w:r w:rsidR="383DD5CF" w:rsidRPr="209E51C3">
        <w:rPr>
          <w:noProof/>
        </w:rPr>
        <w:t>.</w:t>
      </w:r>
      <w:r w:rsidR="1F1ED46F" w:rsidRPr="209E51C3">
        <w:rPr>
          <w:noProof/>
        </w:rPr>
        <w:t xml:space="preserve"> </w:t>
      </w:r>
      <w:r w:rsidR="3EE142AC" w:rsidRPr="209E51C3">
        <w:rPr>
          <w:rFonts w:eastAsia="Times New Roman"/>
          <w:noProof/>
        </w:rPr>
        <w:t xml:space="preserve">On this basis, </w:t>
      </w:r>
      <w:r w:rsidR="3EE142AC" w:rsidRPr="209E51C3">
        <w:rPr>
          <w:rFonts w:eastAsia="Times New Roman"/>
          <w:noProof/>
          <w:color w:val="000000" w:themeColor="text1"/>
        </w:rPr>
        <w:t xml:space="preserve">Greece </w:t>
      </w:r>
      <w:r w:rsidR="3EE142AC" w:rsidRPr="209E51C3">
        <w:rPr>
          <w:rFonts w:eastAsia="Times New Roman"/>
          <w:noProof/>
        </w:rPr>
        <w:t>has requested that those measures be amended</w:t>
      </w:r>
      <w:r w:rsidR="3EE142AC" w:rsidRPr="209E51C3">
        <w:rPr>
          <w:rFonts w:eastAsia="Times New Roman"/>
          <w:noProof/>
          <w:color w:val="000000" w:themeColor="text1"/>
        </w:rPr>
        <w:t xml:space="preserve">. </w:t>
      </w:r>
      <w:r w:rsidR="3EE142AC" w:rsidRPr="209E51C3">
        <w:rPr>
          <w:rFonts w:eastAsia="Times New Roman"/>
          <w:noProof/>
        </w:rPr>
        <w:t xml:space="preserve">The Council Implementing Decision of </w:t>
      </w:r>
      <w:r w:rsidR="6EA7DEDA" w:rsidRPr="209E51C3">
        <w:rPr>
          <w:rFonts w:eastAsia="Times New Roman"/>
          <w:noProof/>
        </w:rPr>
        <w:t xml:space="preserve">13 July 2021 </w:t>
      </w:r>
      <w:r w:rsidR="3EE142AC" w:rsidRPr="209E51C3">
        <w:rPr>
          <w:rFonts w:eastAsia="Times New Roman"/>
          <w:noProof/>
        </w:rPr>
        <w:t>should be amended accordingly.</w:t>
      </w:r>
    </w:p>
    <w:p w:rsidR="00007F85" w:rsidRPr="00550A65" w:rsidRDefault="00B435AE" w:rsidP="00B435AE">
      <w:pPr>
        <w:pStyle w:val="ManualConsidrant"/>
        <w:rPr>
          <w:rFonts w:eastAsia="Times New Roman"/>
          <w:noProof/>
        </w:rPr>
      </w:pPr>
      <w:r w:rsidRPr="00B435AE">
        <w:rPr>
          <w:noProof/>
        </w:rPr>
        <w:t>(9)</w:t>
      </w:r>
      <w:r w:rsidRPr="00B435AE">
        <w:rPr>
          <w:noProof/>
        </w:rPr>
        <w:tab/>
      </w:r>
      <w:r w:rsidR="6306AEF3">
        <w:rPr>
          <w:noProof/>
        </w:rPr>
        <w:t>Greece</w:t>
      </w:r>
      <w:r w:rsidR="7B3698F7">
        <w:rPr>
          <w:noProof/>
        </w:rPr>
        <w:t xml:space="preserve"> has explained that </w:t>
      </w:r>
      <w:r w:rsidR="1478F7B6">
        <w:rPr>
          <w:noProof/>
        </w:rPr>
        <w:t>1</w:t>
      </w:r>
      <w:r w:rsidR="00EE1EA5">
        <w:rPr>
          <w:noProof/>
        </w:rPr>
        <w:t>6</w:t>
      </w:r>
      <w:r w:rsidR="7B3698F7">
        <w:rPr>
          <w:noProof/>
        </w:rPr>
        <w:t xml:space="preserve"> measures have been amended to implement better alternatives in order to achieve their original ambition. This concerns</w:t>
      </w:r>
      <w:r w:rsidR="7CFD5B1F">
        <w:rPr>
          <w:noProof/>
        </w:rPr>
        <w:t xml:space="preserve"> </w:t>
      </w:r>
      <w:r w:rsidR="79266643">
        <w:rPr>
          <w:noProof/>
        </w:rPr>
        <w:t>measure 16872 – Energy renovation on residential buildings, measure 16873 – Interventions in residential areas and in the building stock</w:t>
      </w:r>
      <w:r w:rsidR="17528465">
        <w:rPr>
          <w:noProof/>
        </w:rPr>
        <w:t xml:space="preserve">, measure 16401 </w:t>
      </w:r>
      <w:r w:rsidR="07D25002">
        <w:rPr>
          <w:noProof/>
        </w:rPr>
        <w:t>-</w:t>
      </w:r>
      <w:r w:rsidR="17528465">
        <w:rPr>
          <w:noProof/>
        </w:rPr>
        <w:t xml:space="preserve"> Energy Upgrade Programme “Upgrade My Home”,</w:t>
      </w:r>
      <w:r w:rsidR="79266643">
        <w:rPr>
          <w:noProof/>
        </w:rPr>
        <w:t xml:space="preserve"> measure 16831 – Produc- E Green, measure 16924 – Electromobility, measure 16779 – Interoperability and web services development, measure 16964 – Next-Generation Interoperability Centre (KED), measure 16795 – Health infrastructure, measure 16755 – Reform of the Primary Health Care System</w:t>
      </w:r>
      <w:r w:rsidR="3851819E">
        <w:rPr>
          <w:noProof/>
        </w:rPr>
        <w:t xml:space="preserve">, measure 16982 </w:t>
      </w:r>
      <w:r w:rsidR="12081999">
        <w:rPr>
          <w:noProof/>
        </w:rPr>
        <w:t xml:space="preserve">- </w:t>
      </w:r>
      <w:r w:rsidR="3851819E">
        <w:rPr>
          <w:noProof/>
        </w:rPr>
        <w:t>Organisational reform in</w:t>
      </w:r>
      <w:r w:rsidR="5673E899">
        <w:rPr>
          <w:noProof/>
        </w:rPr>
        <w:t xml:space="preserve"> </w:t>
      </w:r>
      <w:r w:rsidR="3851819E">
        <w:rPr>
          <w:noProof/>
        </w:rPr>
        <w:t>the</w:t>
      </w:r>
      <w:r w:rsidR="7F35B5DB">
        <w:rPr>
          <w:noProof/>
        </w:rPr>
        <w:t xml:space="preserve"> railways sector, </w:t>
      </w:r>
      <w:r w:rsidR="79266643">
        <w:rPr>
          <w:noProof/>
        </w:rPr>
        <w:t>measure 16999 – Accessibility Restoration following the devastating effects of storm</w:t>
      </w:r>
      <w:r w:rsidR="68673BA7">
        <w:rPr>
          <w:noProof/>
        </w:rPr>
        <w:t>s</w:t>
      </w:r>
      <w:r w:rsidR="79266643">
        <w:rPr>
          <w:noProof/>
        </w:rPr>
        <w:t xml:space="preserve"> “DANIEL”</w:t>
      </w:r>
      <w:r w:rsidR="14A6A39D">
        <w:rPr>
          <w:noProof/>
        </w:rPr>
        <w:t xml:space="preserve"> </w:t>
      </w:r>
      <w:r w:rsidR="0DAA8296">
        <w:rPr>
          <w:noProof/>
        </w:rPr>
        <w:t>and “ELIAS”</w:t>
      </w:r>
      <w:r w:rsidR="79266643">
        <w:rPr>
          <w:noProof/>
        </w:rPr>
        <w:t xml:space="preserve">, </w:t>
      </w:r>
      <w:r w:rsidR="00EE1EA5" w:rsidRPr="209E51C3">
        <w:rPr>
          <w:rFonts w:eastAsia="Times New Roman"/>
          <w:noProof/>
        </w:rPr>
        <w:t xml:space="preserve">measure </w:t>
      </w:r>
      <w:r w:rsidR="00EE1EA5" w:rsidRPr="209E51C3">
        <w:rPr>
          <w:rFonts w:eastAsia="Times New Roman"/>
          <w:noProof/>
          <w:lang w:val="en-IE"/>
        </w:rPr>
        <w:t>16735 - </w:t>
      </w:r>
      <w:r w:rsidR="00EE1EA5" w:rsidRPr="209E51C3">
        <w:rPr>
          <w:rFonts w:eastAsia="Times New Roman"/>
          <w:noProof/>
        </w:rPr>
        <w:t>Utilizing “arts on prescription”, promoting social cohesion, and tapping on the silver economy</w:t>
      </w:r>
      <w:r w:rsidR="00EE1EA5">
        <w:rPr>
          <w:noProof/>
        </w:rPr>
        <w:t xml:space="preserve">, </w:t>
      </w:r>
      <w:r w:rsidR="79266643">
        <w:rPr>
          <w:noProof/>
        </w:rPr>
        <w:t xml:space="preserve">measure 16989 – Optimisation of land and sea space usage for the development of RES and offshore wind energy development, </w:t>
      </w:r>
      <w:r w:rsidR="3D1DE094">
        <w:rPr>
          <w:noProof/>
        </w:rPr>
        <w:t xml:space="preserve">measure 16980 – RRP Loan Facility, </w:t>
      </w:r>
      <w:r w:rsidR="79266643">
        <w:rPr>
          <w:noProof/>
        </w:rPr>
        <w:t xml:space="preserve">measure 16993 – Roadmap for innovative energy efficiency interventions and identification of new financial instrument, measure </w:t>
      </w:r>
      <w:r w:rsidR="00713A4F">
        <w:rPr>
          <w:noProof/>
        </w:rPr>
        <w:t>16995 – Renewable Hydrogen production project.</w:t>
      </w:r>
      <w:r w:rsidR="000C7909">
        <w:rPr>
          <w:noProof/>
        </w:rPr>
        <w:t xml:space="preserve"> </w:t>
      </w:r>
      <w:r w:rsidR="7B3698F7" w:rsidRPr="209E51C3">
        <w:rPr>
          <w:rFonts w:eastAsia="Times New Roman"/>
          <w:noProof/>
        </w:rPr>
        <w:t xml:space="preserve">On this basis, </w:t>
      </w:r>
      <w:r w:rsidR="5FB48F17" w:rsidRPr="209E51C3">
        <w:rPr>
          <w:rFonts w:eastAsia="Times New Roman"/>
          <w:noProof/>
          <w:color w:val="000000" w:themeColor="text1"/>
        </w:rPr>
        <w:t xml:space="preserve">Greece </w:t>
      </w:r>
      <w:r w:rsidR="7B3698F7" w:rsidRPr="209E51C3">
        <w:rPr>
          <w:rFonts w:eastAsia="Times New Roman"/>
          <w:noProof/>
        </w:rPr>
        <w:t>has requested to amend the aforementioned measur</w:t>
      </w:r>
      <w:r w:rsidR="5FB48F17" w:rsidRPr="209E51C3">
        <w:rPr>
          <w:rFonts w:eastAsia="Times New Roman"/>
          <w:noProof/>
        </w:rPr>
        <w:t>e</w:t>
      </w:r>
      <w:r w:rsidR="7B3698F7" w:rsidRPr="209E51C3">
        <w:rPr>
          <w:rFonts w:eastAsia="Times New Roman"/>
          <w:noProof/>
        </w:rPr>
        <w:t>s</w:t>
      </w:r>
      <w:r w:rsidR="7B3698F7" w:rsidRPr="209E51C3">
        <w:rPr>
          <w:rFonts w:eastAsia="Times New Roman"/>
          <w:noProof/>
          <w:color w:val="000000" w:themeColor="text1"/>
        </w:rPr>
        <w:t xml:space="preserve">. </w:t>
      </w:r>
      <w:r w:rsidR="7B3698F7" w:rsidRPr="209E51C3">
        <w:rPr>
          <w:rFonts w:eastAsia="Times New Roman"/>
          <w:noProof/>
        </w:rPr>
        <w:t xml:space="preserve">As those circumstances justify an amendment of the measures, the Council Implementing Decision of </w:t>
      </w:r>
      <w:r w:rsidR="56369ABC" w:rsidRPr="209E51C3">
        <w:rPr>
          <w:rFonts w:eastAsia="Times New Roman"/>
          <w:noProof/>
        </w:rPr>
        <w:t xml:space="preserve">13 July 2021 </w:t>
      </w:r>
      <w:r w:rsidR="7B3698F7" w:rsidRPr="209E51C3">
        <w:rPr>
          <w:rFonts w:eastAsia="Times New Roman"/>
          <w:noProof/>
        </w:rPr>
        <w:t xml:space="preserve">should be amended accordingly. </w:t>
      </w:r>
    </w:p>
    <w:p w:rsidR="00C21696" w:rsidRPr="00800F1C" w:rsidRDefault="00B435AE" w:rsidP="00B435AE">
      <w:pPr>
        <w:pStyle w:val="ManualConsidrant"/>
        <w:rPr>
          <w:rFonts w:eastAsia="Times New Roman"/>
          <w:noProof/>
          <w:lang w:val="en-US"/>
        </w:rPr>
      </w:pPr>
      <w:r w:rsidRPr="00B435AE">
        <w:rPr>
          <w:noProof/>
        </w:rPr>
        <w:t>(10)</w:t>
      </w:r>
      <w:r w:rsidRPr="00B435AE">
        <w:rPr>
          <w:noProof/>
        </w:rPr>
        <w:tab/>
      </w:r>
      <w:r w:rsidR="00DE3A20" w:rsidRPr="209E51C3">
        <w:rPr>
          <w:rFonts w:eastAsia="Times New Roman"/>
          <w:noProof/>
        </w:rPr>
        <w:t>Greece</w:t>
      </w:r>
      <w:r w:rsidR="00007F85" w:rsidRPr="209E51C3">
        <w:rPr>
          <w:rFonts w:eastAsia="Times New Roman"/>
          <w:noProof/>
        </w:rPr>
        <w:t xml:space="preserve"> has </w:t>
      </w:r>
      <w:r w:rsidR="00007F85">
        <w:rPr>
          <w:noProof/>
        </w:rPr>
        <w:t xml:space="preserve">explained that </w:t>
      </w:r>
      <w:r w:rsidR="007E4003" w:rsidRPr="209E51C3">
        <w:rPr>
          <w:rStyle w:val="normaltextrun"/>
          <w:noProof/>
        </w:rPr>
        <w:t>9</w:t>
      </w:r>
      <w:r w:rsidR="00EE1EA5">
        <w:rPr>
          <w:rStyle w:val="normaltextrun"/>
          <w:noProof/>
        </w:rPr>
        <w:t>2</w:t>
      </w:r>
      <w:r w:rsidR="00007F85" w:rsidRPr="209E51C3">
        <w:rPr>
          <w:rFonts w:eastAsia="Times New Roman"/>
          <w:noProof/>
        </w:rPr>
        <w:t xml:space="preserve"> </w:t>
      </w:r>
      <w:r w:rsidR="00007F85">
        <w:rPr>
          <w:noProof/>
        </w:rPr>
        <w:t>measures have been amended to implement better alternatives that allow the administrative burden to be reduced and simplify the Council Implementing Decision, while still achieving the objectives of those</w:t>
      </w:r>
      <w:r w:rsidR="00975051">
        <w:rPr>
          <w:noProof/>
        </w:rPr>
        <w:t xml:space="preserve"> </w:t>
      </w:r>
      <w:r w:rsidR="00007F85">
        <w:rPr>
          <w:noProof/>
        </w:rPr>
        <w:t xml:space="preserve">measures. </w:t>
      </w:r>
      <w:r w:rsidR="00800F1C" w:rsidRPr="209E51C3">
        <w:rPr>
          <w:rFonts w:eastAsia="Times New Roman"/>
          <w:noProof/>
          <w:color w:val="000000" w:themeColor="text1"/>
        </w:rPr>
        <w:t xml:space="preserve">This </w:t>
      </w:r>
      <w:r w:rsidR="003D1F7E" w:rsidRPr="209E51C3">
        <w:rPr>
          <w:rFonts w:eastAsia="Times New Roman"/>
          <w:noProof/>
        </w:rPr>
        <w:t xml:space="preserve">concerns </w:t>
      </w:r>
      <w:r w:rsidR="00800F1C" w:rsidRPr="209E51C3">
        <w:rPr>
          <w:rFonts w:eastAsia="Times New Roman"/>
          <w:noProof/>
          <w:lang w:val="en-US"/>
        </w:rPr>
        <w:t>measure 16870</w:t>
      </w:r>
      <w:r w:rsidR="0084463C" w:rsidRPr="209E51C3">
        <w:rPr>
          <w:rFonts w:eastAsia="Times New Roman"/>
          <w:noProof/>
          <w:lang w:val="en-US"/>
        </w:rPr>
        <w:t xml:space="preserve"> - </w:t>
      </w:r>
      <w:r w:rsidR="0084463C" w:rsidRPr="209E51C3">
        <w:rPr>
          <w:rFonts w:eastAsia="Times New Roman"/>
          <w:noProof/>
        </w:rPr>
        <w:t>Interventions for the electricity interconnection of islands and the upgrading of the electricity network</w:t>
      </w:r>
      <w:r w:rsidR="00800F1C" w:rsidRPr="209E51C3">
        <w:rPr>
          <w:rFonts w:eastAsia="Times New Roman"/>
          <w:noProof/>
          <w:lang w:val="en-US"/>
        </w:rPr>
        <w:t>, measure 16871</w:t>
      </w:r>
      <w:r w:rsidR="00276675" w:rsidRPr="209E51C3">
        <w:rPr>
          <w:rFonts w:eastAsia="Times New Roman"/>
          <w:noProof/>
          <w:lang w:val="en-US"/>
        </w:rPr>
        <w:t xml:space="preserve"> </w:t>
      </w:r>
      <w:r w:rsidR="00276675" w:rsidRPr="209E51C3">
        <w:rPr>
          <w:rFonts w:eastAsia="Times New Roman"/>
          <w:noProof/>
        </w:rPr>
        <w:t>Interventions for the electricity interconnection of islands and the upgrading of the electricity network</w:t>
      </w:r>
      <w:r w:rsidR="00800F1C" w:rsidRPr="209E51C3">
        <w:rPr>
          <w:rFonts w:eastAsia="Times New Roman"/>
          <w:noProof/>
          <w:lang w:val="en-US"/>
        </w:rPr>
        <w:t>, measure 16899</w:t>
      </w:r>
      <w:r w:rsidR="00C241C5" w:rsidRPr="209E51C3">
        <w:rPr>
          <w:rFonts w:eastAsia="Times New Roman"/>
          <w:noProof/>
          <w:lang w:val="en-US"/>
        </w:rPr>
        <w:t xml:space="preserve"> - </w:t>
      </w:r>
      <w:r w:rsidR="00C241C5" w:rsidRPr="209E51C3">
        <w:rPr>
          <w:rFonts w:eastAsia="Times New Roman"/>
          <w:noProof/>
        </w:rPr>
        <w:t>Installed capacity increase in Hellenic Electricity Distribution Network Operator (HEDNO) HV/MV substations for new RES connection</w:t>
      </w:r>
      <w:r w:rsidR="00800F1C" w:rsidRPr="209E51C3">
        <w:rPr>
          <w:rFonts w:eastAsia="Times New Roman"/>
          <w:noProof/>
          <w:lang w:val="en-US"/>
        </w:rPr>
        <w:t>, measure 16900</w:t>
      </w:r>
      <w:r w:rsidR="00C241C5" w:rsidRPr="209E51C3">
        <w:rPr>
          <w:rFonts w:eastAsia="Times New Roman"/>
          <w:noProof/>
          <w:lang w:val="en-US"/>
        </w:rPr>
        <w:t xml:space="preserve"> - </w:t>
      </w:r>
      <w:r w:rsidR="007E3D8E" w:rsidRPr="209E51C3">
        <w:rPr>
          <w:rFonts w:eastAsia="Times New Roman"/>
          <w:noProof/>
        </w:rPr>
        <w:t>HEDNO overhead network upgrading in forest areas</w:t>
      </w:r>
      <w:r w:rsidR="00800F1C" w:rsidRPr="209E51C3">
        <w:rPr>
          <w:rFonts w:eastAsia="Times New Roman"/>
          <w:noProof/>
          <w:lang w:val="en-US"/>
        </w:rPr>
        <w:t xml:space="preserve">, measure 16901 </w:t>
      </w:r>
      <w:r w:rsidR="007E3D8E" w:rsidRPr="209E51C3">
        <w:rPr>
          <w:rFonts w:eastAsia="Times New Roman"/>
          <w:noProof/>
          <w:lang w:val="en-US"/>
        </w:rPr>
        <w:t xml:space="preserve">- </w:t>
      </w:r>
      <w:r w:rsidR="0018714D" w:rsidRPr="209E51C3">
        <w:rPr>
          <w:rFonts w:eastAsia="Times New Roman"/>
          <w:noProof/>
        </w:rPr>
        <w:t>HEDNO network upgrades aiming at enhancing resilience and protecting the environment</w:t>
      </w:r>
      <w:r w:rsidR="00800F1C" w:rsidRPr="209E51C3">
        <w:rPr>
          <w:rFonts w:eastAsia="Times New Roman"/>
          <w:noProof/>
          <w:lang w:val="en-US"/>
        </w:rPr>
        <w:t xml:space="preserve">, </w:t>
      </w:r>
      <w:r w:rsidR="003D1F7E" w:rsidRPr="209E51C3">
        <w:rPr>
          <w:rFonts w:eastAsia="Times New Roman"/>
          <w:noProof/>
        </w:rPr>
        <w:t xml:space="preserve">measure </w:t>
      </w:r>
      <w:r w:rsidR="00AC65BA">
        <w:rPr>
          <w:noProof/>
        </w:rPr>
        <w:t>16926 – Support of the installation of storage systems to enhance RES penetration</w:t>
      </w:r>
      <w:r w:rsidR="00800F1C">
        <w:rPr>
          <w:noProof/>
        </w:rPr>
        <w:t>,</w:t>
      </w:r>
      <w:r w:rsidR="00800F1C" w:rsidRPr="209E51C3">
        <w:rPr>
          <w:rFonts w:eastAsia="Times New Roman"/>
          <w:noProof/>
        </w:rPr>
        <w:t xml:space="preserve"> </w:t>
      </w:r>
      <w:r w:rsidR="003D1F7E" w:rsidRPr="209E51C3">
        <w:rPr>
          <w:rFonts w:eastAsia="Times New Roman"/>
          <w:noProof/>
        </w:rPr>
        <w:t>measure 16875 - Infrastructure development and buildings’ restoration in former royal estate in Tatoi,</w:t>
      </w:r>
      <w:r w:rsidR="007E4AB1" w:rsidRPr="209E51C3">
        <w:rPr>
          <w:rFonts w:eastAsia="Times New Roman"/>
          <w:noProof/>
        </w:rPr>
        <w:t xml:space="preserve"> measure 16932 - </w:t>
      </w:r>
      <w:r w:rsidR="00A06EC3" w:rsidRPr="209E51C3">
        <w:rPr>
          <w:rFonts w:eastAsia="Times New Roman"/>
          <w:noProof/>
        </w:rPr>
        <w:t>Olympic Athletic Center of Athens,</w:t>
      </w:r>
      <w:r w:rsidR="003D1F7E" w:rsidRPr="209E51C3">
        <w:rPr>
          <w:rFonts w:eastAsia="Times New Roman"/>
          <w:noProof/>
        </w:rPr>
        <w:t xml:space="preserve"> m</w:t>
      </w:r>
      <w:r w:rsidR="003D1F7E" w:rsidRPr="209E51C3">
        <w:rPr>
          <w:rFonts w:eastAsia="Times New Roman"/>
          <w:noProof/>
          <w:lang w:val="en-IE"/>
        </w:rPr>
        <w:t>easure 16894 - </w:t>
      </w:r>
      <w:r w:rsidR="003D1F7E" w:rsidRPr="209E51C3">
        <w:rPr>
          <w:rFonts w:eastAsia="Times New Roman"/>
          <w:noProof/>
        </w:rPr>
        <w:t xml:space="preserve">Establishment of new special spatial planning framework for renewable energy, industry, and tourism, measure </w:t>
      </w:r>
      <w:r w:rsidR="003D1F7E" w:rsidRPr="209E51C3">
        <w:rPr>
          <w:rFonts w:eastAsia="Times New Roman"/>
          <w:noProof/>
          <w:lang w:val="en-IE"/>
        </w:rPr>
        <w:t>16850 - Drinking Water Supply and Saving Infrastructures,</w:t>
      </w:r>
      <w:r w:rsidR="00942A14" w:rsidRPr="209E51C3">
        <w:rPr>
          <w:rFonts w:eastAsia="Times New Roman"/>
          <w:noProof/>
          <w:lang w:val="en-IE"/>
        </w:rPr>
        <w:t xml:space="preserve"> </w:t>
      </w:r>
      <w:r w:rsidR="005C09F3" w:rsidRPr="209E51C3">
        <w:rPr>
          <w:rFonts w:eastAsia="Times New Roman"/>
          <w:noProof/>
          <w:lang w:val="en-IE"/>
        </w:rPr>
        <w:t>measure 16909</w:t>
      </w:r>
      <w:r w:rsidR="00942A14" w:rsidRPr="209E51C3">
        <w:rPr>
          <w:rFonts w:eastAsia="Times New Roman"/>
          <w:noProof/>
          <w:lang w:val="en-IE"/>
        </w:rPr>
        <w:t xml:space="preserve"> - </w:t>
      </w:r>
      <w:r w:rsidR="00CD1DF6" w:rsidRPr="209E51C3">
        <w:rPr>
          <w:rFonts w:eastAsia="Times New Roman"/>
          <w:noProof/>
        </w:rPr>
        <w:t>Establishment of a strategic National Disaster Risk Management</w:t>
      </w:r>
      <w:r w:rsidR="009E2492" w:rsidRPr="209E51C3">
        <w:rPr>
          <w:rFonts w:eastAsia="Times New Roman"/>
          <w:noProof/>
        </w:rPr>
        <w:t xml:space="preserve">, measure 16910 - </w:t>
      </w:r>
      <w:r w:rsidR="001053D8" w:rsidRPr="209E51C3">
        <w:rPr>
          <w:rFonts w:eastAsia="Times New Roman"/>
          <w:noProof/>
        </w:rPr>
        <w:t>Monitoring and Management System</w:t>
      </w:r>
      <w:r w:rsidR="00CE5278" w:rsidRPr="209E51C3">
        <w:rPr>
          <w:rFonts w:eastAsia="Times New Roman"/>
          <w:noProof/>
        </w:rPr>
        <w:t>, m</w:t>
      </w:r>
      <w:r w:rsidR="003D1F7E" w:rsidRPr="209E51C3">
        <w:rPr>
          <w:rFonts w:eastAsia="Times New Roman"/>
          <w:noProof/>
          <w:lang w:val="en-IE"/>
        </w:rPr>
        <w:t>easure 16912</w:t>
      </w:r>
      <w:r w:rsidR="0007016B">
        <w:rPr>
          <w:rFonts w:eastAsia="Times New Roman"/>
          <w:noProof/>
          <w:lang w:val="en-IE"/>
        </w:rPr>
        <w:t xml:space="preserve"> </w:t>
      </w:r>
      <w:r w:rsidR="003D1F7E" w:rsidRPr="209E51C3">
        <w:rPr>
          <w:rFonts w:eastAsia="Times New Roman"/>
          <w:noProof/>
          <w:lang w:val="en-IE"/>
        </w:rPr>
        <w:t>- </w:t>
      </w:r>
      <w:r w:rsidR="003D1F7E" w:rsidRPr="209E51C3">
        <w:rPr>
          <w:rFonts w:eastAsia="Times New Roman"/>
          <w:noProof/>
        </w:rPr>
        <w:t>Forest firefighting, prevention and response equipment</w:t>
      </w:r>
      <w:r w:rsidR="006027A3" w:rsidRPr="209E51C3">
        <w:rPr>
          <w:rFonts w:eastAsia="Times New Roman"/>
          <w:noProof/>
        </w:rPr>
        <w:t>, measure 16983 - Preliminary inspection of seismic resistance of buildings</w:t>
      </w:r>
      <w:r w:rsidR="003D1F7E" w:rsidRPr="209E51C3">
        <w:rPr>
          <w:rFonts w:eastAsia="Times New Roman"/>
          <w:noProof/>
          <w:lang w:val="en-IE"/>
        </w:rPr>
        <w:t>, measure 16772 - Waste management law for sustainable landfilling and recycling</w:t>
      </w:r>
      <w:r w:rsidR="003D1F7E" w:rsidRPr="209E51C3">
        <w:rPr>
          <w:rFonts w:eastAsia="Times New Roman"/>
          <w:noProof/>
        </w:rPr>
        <w:t xml:space="preserve">, measure </w:t>
      </w:r>
      <w:r w:rsidR="003D1F7E" w:rsidRPr="209E51C3">
        <w:rPr>
          <w:rFonts w:eastAsia="Times New Roman"/>
          <w:noProof/>
          <w:lang w:val="en-IE"/>
        </w:rPr>
        <w:t>16855 – Small-satellites, measure 16844 - </w:t>
      </w:r>
      <w:r w:rsidR="003D1F7E" w:rsidRPr="209E51C3">
        <w:rPr>
          <w:rFonts w:eastAsia="Times New Roman"/>
          <w:noProof/>
        </w:rPr>
        <w:t xml:space="preserve">Transition to 5G technology, facilitating the development of innovative remote services, </w:t>
      </w:r>
      <w:r w:rsidR="00606984" w:rsidRPr="209E51C3">
        <w:rPr>
          <w:rFonts w:eastAsia="Times New Roman"/>
          <w:noProof/>
        </w:rPr>
        <w:t xml:space="preserve">measure </w:t>
      </w:r>
      <w:r w:rsidR="000E1981" w:rsidRPr="209E51C3">
        <w:rPr>
          <w:rFonts w:eastAsia="Times New Roman"/>
          <w:noProof/>
        </w:rPr>
        <w:t xml:space="preserve">16736 - </w:t>
      </w:r>
      <w:r w:rsidR="0082504E" w:rsidRPr="209E51C3">
        <w:rPr>
          <w:rFonts w:eastAsia="Times New Roman"/>
          <w:noProof/>
        </w:rPr>
        <w:t>New system for Public Procurements, measure</w:t>
      </w:r>
      <w:r w:rsidR="00317BB6" w:rsidRPr="209E51C3">
        <w:rPr>
          <w:rFonts w:eastAsia="Times New Roman"/>
          <w:noProof/>
        </w:rPr>
        <w:t xml:space="preserve"> 16791 - Digital Transformation of the Greek National Tourism Organisatio</w:t>
      </w:r>
      <w:r w:rsidR="0026547B" w:rsidRPr="209E51C3">
        <w:rPr>
          <w:rFonts w:eastAsia="Times New Roman"/>
          <w:noProof/>
        </w:rPr>
        <w:t>n</w:t>
      </w:r>
      <w:r w:rsidR="00B0782B" w:rsidRPr="209E51C3">
        <w:rPr>
          <w:rFonts w:eastAsia="Times New Roman"/>
          <w:noProof/>
        </w:rPr>
        <w:t>,</w:t>
      </w:r>
      <w:r w:rsidR="0082504E" w:rsidRPr="209E51C3">
        <w:rPr>
          <w:rFonts w:eastAsia="Times New Roman"/>
          <w:noProof/>
        </w:rPr>
        <w:t xml:space="preserve"> </w:t>
      </w:r>
      <w:r w:rsidR="003D1F7E" w:rsidRPr="209E51C3">
        <w:rPr>
          <w:rFonts w:eastAsia="Times New Roman"/>
          <w:noProof/>
        </w:rPr>
        <w:t>m</w:t>
      </w:r>
      <w:r w:rsidR="003D1F7E" w:rsidRPr="209E51C3">
        <w:rPr>
          <w:rFonts w:eastAsia="Times New Roman"/>
          <w:noProof/>
          <w:lang w:val="en-IE"/>
        </w:rPr>
        <w:t>easure 16810 - </w:t>
      </w:r>
      <w:r w:rsidR="003D1F7E" w:rsidRPr="209E51C3">
        <w:rPr>
          <w:rFonts w:eastAsia="Times New Roman"/>
          <w:noProof/>
        </w:rPr>
        <w:t xml:space="preserve">CRM for the General Government, </w:t>
      </w:r>
      <w:r w:rsidR="003D1F7E" w:rsidRPr="209E51C3">
        <w:rPr>
          <w:rFonts w:eastAsia="Times New Roman"/>
          <w:noProof/>
          <w:lang w:val="en-IE"/>
        </w:rPr>
        <w:t>measure 16742</w:t>
      </w:r>
      <w:r w:rsidR="005114AB" w:rsidRPr="209E51C3">
        <w:rPr>
          <w:rFonts w:eastAsia="Times New Roman"/>
          <w:noProof/>
          <w:lang w:val="en-IE"/>
        </w:rPr>
        <w:t xml:space="preserve"> </w:t>
      </w:r>
      <w:r w:rsidR="003D1F7E" w:rsidRPr="209E51C3">
        <w:rPr>
          <w:rFonts w:eastAsia="Times New Roman"/>
          <w:noProof/>
          <w:lang w:val="en-IE"/>
        </w:rPr>
        <w:t>- </w:t>
      </w:r>
      <w:r w:rsidR="003D1F7E" w:rsidRPr="209E51C3">
        <w:rPr>
          <w:rFonts w:eastAsia="Times New Roman"/>
          <w:noProof/>
        </w:rPr>
        <w:t>Digital transformation of the Ministry of Foreign Affairs, m</w:t>
      </w:r>
      <w:r w:rsidR="003D1F7E" w:rsidRPr="209E51C3">
        <w:rPr>
          <w:rFonts w:eastAsia="Times New Roman"/>
          <w:noProof/>
          <w:lang w:val="en-IE"/>
        </w:rPr>
        <w:t>easure 16782 - </w:t>
      </w:r>
      <w:r w:rsidR="003D1F7E" w:rsidRPr="209E51C3">
        <w:rPr>
          <w:rFonts w:eastAsia="Times New Roman"/>
          <w:noProof/>
        </w:rPr>
        <w:t>Interconnection and interoperability of registries, systems and services for data exchange between national public organisations, m</w:t>
      </w:r>
      <w:r w:rsidR="003D1F7E" w:rsidRPr="209E51C3">
        <w:rPr>
          <w:rFonts w:eastAsia="Times New Roman"/>
          <w:noProof/>
          <w:lang w:val="en-IE"/>
        </w:rPr>
        <w:t>easure 16824 – E-Registries, measure 16928 - </w:t>
      </w:r>
      <w:r w:rsidR="003D1F7E" w:rsidRPr="209E51C3">
        <w:rPr>
          <w:rFonts w:eastAsia="Times New Roman"/>
          <w:noProof/>
        </w:rPr>
        <w:t>Incorporation of new technologies and trends towards Public Administration’s advanced services, increase of efficiency and effectiveness, and decrease of systems operating, upgrade and maintenance costs, m</w:t>
      </w:r>
      <w:r w:rsidR="003D1F7E" w:rsidRPr="209E51C3">
        <w:rPr>
          <w:rFonts w:eastAsia="Times New Roman"/>
          <w:noProof/>
          <w:lang w:val="en-IE"/>
        </w:rPr>
        <w:t>easure 16854</w:t>
      </w:r>
      <w:r w:rsidR="0022212F" w:rsidRPr="209E51C3">
        <w:rPr>
          <w:rFonts w:eastAsia="Times New Roman"/>
          <w:noProof/>
          <w:lang w:val="en-IE"/>
        </w:rPr>
        <w:t xml:space="preserve"> - </w:t>
      </w:r>
      <w:r w:rsidR="003D1F7E" w:rsidRPr="209E51C3">
        <w:rPr>
          <w:rFonts w:eastAsia="Times New Roman"/>
          <w:noProof/>
          <w:lang w:val="en-IE"/>
        </w:rPr>
        <w:t>Smart cities, measure 16955 - </w:t>
      </w:r>
      <w:r w:rsidR="003D1F7E" w:rsidRPr="209E51C3">
        <w:rPr>
          <w:rFonts w:eastAsia="Times New Roman"/>
          <w:noProof/>
        </w:rPr>
        <w:t>Upgrade of Cloud-computing infrastructure and services of the National Infrastructures for Research and Technology (GRNET), m</w:t>
      </w:r>
      <w:r w:rsidR="003D1F7E" w:rsidRPr="209E51C3">
        <w:rPr>
          <w:rFonts w:eastAsia="Times New Roman"/>
          <w:noProof/>
          <w:lang w:val="en-IE"/>
        </w:rPr>
        <w:t>easure 16842 - </w:t>
      </w:r>
      <w:r w:rsidR="003D1F7E" w:rsidRPr="209E51C3">
        <w:rPr>
          <w:rFonts w:eastAsia="Times New Roman"/>
          <w:noProof/>
        </w:rPr>
        <w:t xml:space="preserve">Central BI - Data Analytics, </w:t>
      </w:r>
      <w:r w:rsidR="003F5897" w:rsidRPr="209E51C3">
        <w:rPr>
          <w:rFonts w:eastAsia="Times New Roman"/>
          <w:noProof/>
        </w:rPr>
        <w:t xml:space="preserve">measure 16956 - </w:t>
      </w:r>
      <w:r w:rsidR="00DF7122" w:rsidRPr="209E51C3">
        <w:rPr>
          <w:rFonts w:eastAsia="Times New Roman"/>
          <w:noProof/>
        </w:rPr>
        <w:t>Expansion of Syzefksis II</w:t>
      </w:r>
      <w:r w:rsidR="006C21CF" w:rsidRPr="209E51C3">
        <w:rPr>
          <w:rFonts w:eastAsia="Times New Roman"/>
          <w:noProof/>
        </w:rPr>
        <w:t xml:space="preserve">, </w:t>
      </w:r>
      <w:r w:rsidR="003D1F7E" w:rsidRPr="209E51C3">
        <w:rPr>
          <w:rFonts w:eastAsia="Times New Roman"/>
          <w:noProof/>
        </w:rPr>
        <w:t>m</w:t>
      </w:r>
      <w:r w:rsidR="003D1F7E" w:rsidRPr="209E51C3">
        <w:rPr>
          <w:rFonts w:eastAsia="Times New Roman"/>
          <w:noProof/>
          <w:lang w:val="en-IE"/>
        </w:rPr>
        <w:t>easure 16973 - </w:t>
      </w:r>
      <w:r w:rsidR="003D1F7E" w:rsidRPr="209E51C3">
        <w:rPr>
          <w:rFonts w:eastAsia="Times New Roman"/>
          <w:noProof/>
        </w:rPr>
        <w:t xml:space="preserve">Establishment of a digital business ecosystem for the facilitation of the SMEs digital transformation, </w:t>
      </w:r>
      <w:r w:rsidR="007056DA" w:rsidRPr="209E51C3">
        <w:rPr>
          <w:rFonts w:eastAsia="Times New Roman"/>
          <w:noProof/>
        </w:rPr>
        <w:t xml:space="preserve">measure 16744 - </w:t>
      </w:r>
      <w:r w:rsidR="000338B9" w:rsidRPr="209E51C3">
        <w:rPr>
          <w:rFonts w:eastAsia="Times New Roman"/>
          <w:noProof/>
        </w:rPr>
        <w:t xml:space="preserve">Modernisation and Simplification of Labour Law, </w:t>
      </w:r>
      <w:r w:rsidR="003D1F7E" w:rsidRPr="209E51C3">
        <w:rPr>
          <w:rFonts w:eastAsia="Times New Roman"/>
          <w:noProof/>
        </w:rPr>
        <w:t>m</w:t>
      </w:r>
      <w:r w:rsidR="003D1F7E" w:rsidRPr="209E51C3">
        <w:rPr>
          <w:rFonts w:eastAsia="Times New Roman"/>
          <w:noProof/>
          <w:lang w:val="en-IE"/>
        </w:rPr>
        <w:t>easure 16746 - </w:t>
      </w:r>
      <w:r w:rsidR="003D1F7E" w:rsidRPr="209E51C3">
        <w:rPr>
          <w:rFonts w:eastAsia="Times New Roman"/>
          <w:noProof/>
        </w:rPr>
        <w:t xml:space="preserve">Reform of Passive Labour Market Policies to Support Transitions to Employment, </w:t>
      </w:r>
      <w:r w:rsidR="006C731C" w:rsidRPr="209E51C3">
        <w:rPr>
          <w:rFonts w:eastAsia="Times New Roman"/>
          <w:noProof/>
        </w:rPr>
        <w:t>measure</w:t>
      </w:r>
      <w:r w:rsidR="005B6982" w:rsidRPr="209E51C3">
        <w:rPr>
          <w:rFonts w:eastAsia="Times New Roman"/>
          <w:noProof/>
        </w:rPr>
        <w:t>, measure 167</w:t>
      </w:r>
      <w:r w:rsidR="00841CE6" w:rsidRPr="209E51C3">
        <w:rPr>
          <w:rFonts w:eastAsia="Times New Roman"/>
          <w:noProof/>
        </w:rPr>
        <w:t xml:space="preserve">47 - </w:t>
      </w:r>
      <w:r w:rsidR="00CE21EA" w:rsidRPr="209E51C3">
        <w:rPr>
          <w:rFonts w:eastAsia="Times New Roman"/>
          <w:noProof/>
        </w:rPr>
        <w:t>Active Labour Market Policies Reform,</w:t>
      </w:r>
      <w:r w:rsidR="006C731C" w:rsidRPr="209E51C3">
        <w:rPr>
          <w:rFonts w:eastAsia="Times New Roman"/>
          <w:noProof/>
        </w:rPr>
        <w:t xml:space="preserve"> 16750 - </w:t>
      </w:r>
      <w:r w:rsidR="00566084" w:rsidRPr="209E51C3">
        <w:rPr>
          <w:rFonts w:eastAsia="Times New Roman"/>
          <w:noProof/>
        </w:rPr>
        <w:t>Digital Transformation of Labour Systems, measure 16</w:t>
      </w:r>
      <w:r w:rsidR="0009136A" w:rsidRPr="209E51C3">
        <w:rPr>
          <w:rFonts w:eastAsia="Times New Roman"/>
          <w:noProof/>
        </w:rPr>
        <w:t>9</w:t>
      </w:r>
      <w:r w:rsidR="00823953" w:rsidRPr="209E51C3">
        <w:rPr>
          <w:rFonts w:eastAsia="Times New Roman"/>
          <w:noProof/>
        </w:rPr>
        <w:t>41 -</w:t>
      </w:r>
      <w:r w:rsidR="00C763BD" w:rsidRPr="209E51C3">
        <w:rPr>
          <w:rFonts w:eastAsia="Times New Roman"/>
          <w:noProof/>
        </w:rPr>
        <w:t xml:space="preserve"> Restructuring and rebranding of DYPA’s local branches for the promotion of employment (KPA2),</w:t>
      </w:r>
      <w:r w:rsidR="00566084" w:rsidRPr="209E51C3">
        <w:rPr>
          <w:rFonts w:eastAsia="Times New Roman"/>
          <w:noProof/>
        </w:rPr>
        <w:t xml:space="preserve"> </w:t>
      </w:r>
      <w:r w:rsidR="003D1F7E" w:rsidRPr="209E51C3">
        <w:rPr>
          <w:rFonts w:eastAsia="Times New Roman"/>
          <w:noProof/>
          <w:lang w:val="en-IE"/>
        </w:rPr>
        <w:t>measure 16942 - </w:t>
      </w:r>
      <w:r w:rsidR="003D1F7E" w:rsidRPr="209E51C3">
        <w:rPr>
          <w:rFonts w:eastAsia="Times New Roman"/>
          <w:noProof/>
        </w:rPr>
        <w:t xml:space="preserve">Digital transformation of the public employment service (DYPA), </w:t>
      </w:r>
      <w:r w:rsidR="00CA4FBD" w:rsidRPr="209E51C3">
        <w:rPr>
          <w:rFonts w:eastAsia="Times New Roman"/>
          <w:noProof/>
        </w:rPr>
        <w:t xml:space="preserve">measure </w:t>
      </w:r>
      <w:r w:rsidR="00791E6E" w:rsidRPr="209E51C3">
        <w:rPr>
          <w:rFonts w:eastAsia="Times New Roman"/>
          <w:noProof/>
        </w:rPr>
        <w:t>16289</w:t>
      </w:r>
      <w:r w:rsidR="00731593" w:rsidRPr="209E51C3">
        <w:rPr>
          <w:rFonts w:eastAsia="Times New Roman"/>
          <w:noProof/>
        </w:rPr>
        <w:t xml:space="preserve"> - Strategy for Excellence in Universities &amp; Innovation</w:t>
      </w:r>
      <w:r w:rsidR="00791E6E" w:rsidRPr="209E51C3">
        <w:rPr>
          <w:rFonts w:eastAsia="Times New Roman"/>
          <w:noProof/>
        </w:rPr>
        <w:t>, measure 16792</w:t>
      </w:r>
      <w:r w:rsidR="003F5235" w:rsidRPr="209E51C3">
        <w:rPr>
          <w:rFonts w:eastAsia="Times New Roman"/>
          <w:noProof/>
        </w:rPr>
        <w:t xml:space="preserve"> - Labor force skilling, reskilling and upskilling through a reformed training model (Vocational Education &amp; Training Reform)</w:t>
      </w:r>
      <w:r w:rsidR="00791E6E" w:rsidRPr="209E51C3">
        <w:rPr>
          <w:rFonts w:eastAsia="Times New Roman"/>
          <w:noProof/>
        </w:rPr>
        <w:t>, measure 16</w:t>
      </w:r>
      <w:r w:rsidR="00444657" w:rsidRPr="209E51C3">
        <w:rPr>
          <w:rFonts w:eastAsia="Times New Roman"/>
          <w:noProof/>
        </w:rPr>
        <w:t>913</w:t>
      </w:r>
      <w:r w:rsidR="00941416" w:rsidRPr="209E51C3">
        <w:rPr>
          <w:rFonts w:eastAsia="Times New Roman"/>
          <w:noProof/>
        </w:rPr>
        <w:t xml:space="preserve"> - A New Strategy for Lifelong Skilling: Modernising and Upgrading Greece’s Upskilling and Reskilling System</w:t>
      </w:r>
      <w:r w:rsidR="00444657" w:rsidRPr="209E51C3">
        <w:rPr>
          <w:rFonts w:eastAsia="Times New Roman"/>
          <w:noProof/>
        </w:rPr>
        <w:t>,</w:t>
      </w:r>
      <w:r w:rsidR="00F1146D" w:rsidRPr="209E51C3">
        <w:rPr>
          <w:rFonts w:eastAsia="Times New Roman"/>
          <w:noProof/>
        </w:rPr>
        <w:t xml:space="preserve"> measure 16676 – Digital transformation of Education, measure 16933 – Upgrading Vocational Education and Training,</w:t>
      </w:r>
      <w:r w:rsidR="00444657" w:rsidRPr="209E51C3">
        <w:rPr>
          <w:rFonts w:eastAsia="Times New Roman"/>
          <w:noProof/>
        </w:rPr>
        <w:t xml:space="preserve"> </w:t>
      </w:r>
      <w:r w:rsidR="003D1F7E" w:rsidRPr="209E51C3">
        <w:rPr>
          <w:rFonts w:eastAsia="Times New Roman"/>
          <w:noProof/>
        </w:rPr>
        <w:t xml:space="preserve">measure </w:t>
      </w:r>
      <w:r w:rsidR="00B26F7C" w:rsidRPr="209E51C3">
        <w:rPr>
          <w:rFonts w:eastAsia="Times New Roman"/>
          <w:noProof/>
        </w:rPr>
        <w:t>16816 –</w:t>
      </w:r>
      <w:r w:rsidR="00FB7F00">
        <w:rPr>
          <w:rFonts w:eastAsia="Times New Roman"/>
          <w:noProof/>
        </w:rPr>
        <w:t xml:space="preserve"> </w:t>
      </w:r>
      <w:r w:rsidR="00A328F5" w:rsidRPr="209E51C3">
        <w:rPr>
          <w:rFonts w:eastAsia="Times New Roman"/>
          <w:noProof/>
        </w:rPr>
        <w:t>Clawback reduction and rationalization of healthcare expenditure</w:t>
      </w:r>
      <w:r w:rsidR="00B26F7C" w:rsidRPr="209E51C3">
        <w:rPr>
          <w:rFonts w:eastAsia="Times New Roman"/>
          <w:noProof/>
        </w:rPr>
        <w:t xml:space="preserve">, measure </w:t>
      </w:r>
      <w:r w:rsidR="0020247E" w:rsidRPr="209E51C3">
        <w:rPr>
          <w:rFonts w:eastAsia="Times New Roman"/>
          <w:noProof/>
        </w:rPr>
        <w:t xml:space="preserve">16753 - Establishment of Home Health Care &amp; Hospital at Home systems, </w:t>
      </w:r>
      <w:r w:rsidR="003D1F7E" w:rsidRPr="209E51C3">
        <w:rPr>
          <w:rFonts w:eastAsia="Times New Roman"/>
          <w:noProof/>
        </w:rPr>
        <w:t>m</w:t>
      </w:r>
      <w:r w:rsidR="00B26F7C" w:rsidRPr="209E51C3">
        <w:rPr>
          <w:rFonts w:eastAsia="Times New Roman"/>
          <w:noProof/>
        </w:rPr>
        <w:t>e</w:t>
      </w:r>
      <w:r w:rsidR="003D1F7E" w:rsidRPr="209E51C3">
        <w:rPr>
          <w:rFonts w:eastAsia="Times New Roman"/>
          <w:noProof/>
          <w:lang w:val="en-IE"/>
        </w:rPr>
        <w:t>asure 16984 - </w:t>
      </w:r>
      <w:r w:rsidR="003D1F7E" w:rsidRPr="209E51C3">
        <w:rPr>
          <w:rFonts w:eastAsia="Times New Roman"/>
          <w:noProof/>
        </w:rPr>
        <w:t xml:space="preserve">Personal doctor reform, measure </w:t>
      </w:r>
      <w:r w:rsidR="003D1F7E" w:rsidRPr="209E51C3">
        <w:rPr>
          <w:rFonts w:eastAsia="Times New Roman"/>
          <w:noProof/>
          <w:lang w:val="en-IE"/>
        </w:rPr>
        <w:t>16726 - </w:t>
      </w:r>
      <w:r w:rsidR="003D1F7E" w:rsidRPr="209E51C3">
        <w:rPr>
          <w:rFonts w:eastAsia="Times New Roman"/>
          <w:noProof/>
        </w:rPr>
        <w:t xml:space="preserve">Social Benefits Optimisation, measure </w:t>
      </w:r>
      <w:r w:rsidR="003D1F7E" w:rsidRPr="209E51C3">
        <w:rPr>
          <w:rFonts w:eastAsia="Times New Roman"/>
          <w:noProof/>
          <w:lang w:val="en-IE"/>
        </w:rPr>
        <w:t>16685 - </w:t>
      </w:r>
      <w:r w:rsidR="003D1F7E" w:rsidRPr="209E51C3">
        <w:rPr>
          <w:rFonts w:eastAsia="Times New Roman"/>
          <w:noProof/>
        </w:rPr>
        <w:t>Diversity Awareness</w:t>
      </w:r>
      <w:r w:rsidR="0005684D" w:rsidRPr="209E51C3">
        <w:rPr>
          <w:rFonts w:eastAsia="Times New Roman"/>
          <w:noProof/>
        </w:rPr>
        <w:t xml:space="preserve">, </w:t>
      </w:r>
      <w:r w:rsidR="003D1F7E" w:rsidRPr="209E51C3">
        <w:rPr>
          <w:rFonts w:eastAsia="Times New Roman"/>
          <w:noProof/>
          <w:lang w:val="en-IE"/>
        </w:rPr>
        <w:t>measure 16402 - Social and Affordable Housing,</w:t>
      </w:r>
      <w:r w:rsidR="00335A3B" w:rsidRPr="209E51C3">
        <w:rPr>
          <w:rFonts w:eastAsia="Times New Roman"/>
          <w:noProof/>
          <w:lang w:val="en-IE"/>
        </w:rPr>
        <w:t xml:space="preserve"> </w:t>
      </w:r>
      <w:r w:rsidR="00335A3B" w:rsidRPr="209E51C3">
        <w:rPr>
          <w:rFonts w:eastAsia="Times New Roman"/>
          <w:noProof/>
        </w:rPr>
        <w:t>measure 16688 – Promote integration of the refugee population, measure 16763 – Digital transformation of the immigration and asylum system</w:t>
      </w:r>
      <w:r w:rsidR="003D1F7E" w:rsidRPr="209E51C3">
        <w:rPr>
          <w:rFonts w:eastAsia="Times New Roman"/>
          <w:noProof/>
        </w:rPr>
        <w:t xml:space="preserve">, measure 16611 - Digital transformation of tax audits, measure </w:t>
      </w:r>
      <w:r w:rsidR="005A644C" w:rsidRPr="209E51C3">
        <w:rPr>
          <w:rFonts w:eastAsia="Times New Roman"/>
          <w:noProof/>
        </w:rPr>
        <w:t>1</w:t>
      </w:r>
      <w:r w:rsidR="003D1F7E" w:rsidRPr="209E51C3">
        <w:rPr>
          <w:rFonts w:eastAsia="Times New Roman"/>
          <w:noProof/>
        </w:rPr>
        <w:t xml:space="preserve">6643 - Codification and simplification of tax legislation, </w:t>
      </w:r>
      <w:r w:rsidR="00DE3A20" w:rsidRPr="209E51C3">
        <w:rPr>
          <w:rFonts w:eastAsia="Times New Roman"/>
          <w:noProof/>
        </w:rPr>
        <w:t xml:space="preserve">measure </w:t>
      </w:r>
      <w:r w:rsidR="003D1F7E" w:rsidRPr="209E51C3">
        <w:rPr>
          <w:rFonts w:eastAsia="Times New Roman"/>
          <w:noProof/>
        </w:rPr>
        <w:t xml:space="preserve">16952 - Strengthening the national anti-corruption framework, </w:t>
      </w:r>
      <w:r w:rsidR="00065F75" w:rsidRPr="209E51C3">
        <w:rPr>
          <w:rFonts w:eastAsia="Times New Roman"/>
          <w:noProof/>
        </w:rPr>
        <w:t>measure 16701</w:t>
      </w:r>
      <w:r w:rsidR="00B078CC" w:rsidRPr="209E51C3">
        <w:rPr>
          <w:rFonts w:eastAsia="Times New Roman"/>
          <w:noProof/>
        </w:rPr>
        <w:t xml:space="preserve"> </w:t>
      </w:r>
      <w:r w:rsidR="00065F75" w:rsidRPr="209E51C3">
        <w:rPr>
          <w:rFonts w:eastAsia="Times New Roman"/>
          <w:noProof/>
        </w:rPr>
        <w:t>-</w:t>
      </w:r>
      <w:r w:rsidR="00B078CC" w:rsidRPr="209E51C3">
        <w:rPr>
          <w:rFonts w:eastAsia="Times New Roman"/>
          <w:noProof/>
        </w:rPr>
        <w:t xml:space="preserve"> Enhance State-aid network,</w:t>
      </w:r>
      <w:r w:rsidR="00065F75" w:rsidRPr="209E51C3">
        <w:rPr>
          <w:rFonts w:eastAsia="Times New Roman"/>
          <w:noProof/>
        </w:rPr>
        <w:t xml:space="preserve"> </w:t>
      </w:r>
      <w:r w:rsidR="00B078CC" w:rsidRPr="209E51C3">
        <w:rPr>
          <w:rFonts w:eastAsia="Times New Roman"/>
          <w:noProof/>
        </w:rPr>
        <w:t xml:space="preserve">measure 16703 - </w:t>
      </w:r>
      <w:r w:rsidR="00A93555" w:rsidRPr="209E51C3">
        <w:rPr>
          <w:rFonts w:eastAsia="Times New Roman"/>
          <w:noProof/>
        </w:rPr>
        <w:t>Combating illegal trade and protecting intellectual property</w:t>
      </w:r>
      <w:r w:rsidR="00EB1D48" w:rsidRPr="209E51C3">
        <w:rPr>
          <w:rFonts w:eastAsia="Times New Roman"/>
          <w:noProof/>
        </w:rPr>
        <w:t>,</w:t>
      </w:r>
      <w:r w:rsidR="00010397" w:rsidRPr="209E51C3">
        <w:rPr>
          <w:rFonts w:eastAsia="Times New Roman"/>
          <w:noProof/>
        </w:rPr>
        <w:t xml:space="preserve"> </w:t>
      </w:r>
      <w:r w:rsidR="003D1F7E" w:rsidRPr="209E51C3">
        <w:rPr>
          <w:rFonts w:eastAsia="Times New Roman"/>
          <w:noProof/>
        </w:rPr>
        <w:t xml:space="preserve">measure </w:t>
      </w:r>
      <w:r w:rsidR="00545CAD" w:rsidRPr="209E51C3">
        <w:rPr>
          <w:rFonts w:eastAsia="Times New Roman"/>
          <w:noProof/>
        </w:rPr>
        <w:t xml:space="preserve">16972 - </w:t>
      </w:r>
      <w:r w:rsidR="00D14375" w:rsidRPr="209E51C3">
        <w:rPr>
          <w:rFonts w:eastAsia="Times New Roman"/>
          <w:noProof/>
        </w:rPr>
        <w:t>Reforming Public Administration</w:t>
      </w:r>
      <w:r w:rsidR="00163574" w:rsidRPr="209E51C3">
        <w:rPr>
          <w:rFonts w:eastAsia="Times New Roman"/>
          <w:noProof/>
        </w:rPr>
        <w:t>,</w:t>
      </w:r>
      <w:r w:rsidR="003D1F7E" w:rsidRPr="209E51C3">
        <w:rPr>
          <w:rFonts w:eastAsia="Times New Roman"/>
          <w:noProof/>
        </w:rPr>
        <w:t xml:space="preserve"> measure 16974 - Accounting Reform, measure 16705 - Transformation of Fiscal Management and Supervision in Governance, measure 16940 - Modernise the Hellenic Consignment Deposit and Loans Fund, measure </w:t>
      </w:r>
      <w:r w:rsidR="003D1F7E" w:rsidRPr="209E51C3">
        <w:rPr>
          <w:rFonts w:eastAsia="Times New Roman"/>
          <w:noProof/>
          <w:lang w:val="en-IE"/>
        </w:rPr>
        <w:t>16986 - </w:t>
      </w:r>
      <w:r w:rsidR="003D1F7E" w:rsidRPr="209E51C3">
        <w:rPr>
          <w:rFonts w:eastAsia="Times New Roman"/>
          <w:noProof/>
        </w:rPr>
        <w:t xml:space="preserve">Completion of the national cadastre, measure </w:t>
      </w:r>
      <w:r w:rsidR="003D1F7E" w:rsidRPr="209E51C3">
        <w:rPr>
          <w:rFonts w:eastAsia="Times New Roman"/>
          <w:noProof/>
          <w:lang w:val="en-IE"/>
        </w:rPr>
        <w:t>16292 - </w:t>
      </w:r>
      <w:r w:rsidR="003D1F7E" w:rsidRPr="209E51C3">
        <w:rPr>
          <w:rFonts w:eastAsia="Times New Roman"/>
          <w:noProof/>
        </w:rPr>
        <w:t xml:space="preserve">New Judicial buildings and renovations, measure </w:t>
      </w:r>
      <w:r w:rsidR="003D1F7E" w:rsidRPr="209E51C3">
        <w:rPr>
          <w:rFonts w:eastAsia="Times New Roman"/>
          <w:noProof/>
          <w:lang w:val="en-IE"/>
        </w:rPr>
        <w:t>16727 - </w:t>
      </w:r>
      <w:r w:rsidR="003D1F7E" w:rsidRPr="209E51C3">
        <w:rPr>
          <w:rFonts w:eastAsia="Times New Roman"/>
          <w:noProof/>
        </w:rPr>
        <w:t xml:space="preserve">Digital Transformation of Justice (E-Justice), measure </w:t>
      </w:r>
      <w:r w:rsidR="003D1F7E" w:rsidRPr="209E51C3">
        <w:rPr>
          <w:rFonts w:eastAsia="Times New Roman"/>
          <w:noProof/>
          <w:lang w:val="en-IE"/>
        </w:rPr>
        <w:t>16575 - </w:t>
      </w:r>
      <w:r w:rsidR="003D1F7E" w:rsidRPr="209E51C3">
        <w:rPr>
          <w:rFonts w:eastAsia="Times New Roman"/>
          <w:noProof/>
        </w:rPr>
        <w:t xml:space="preserve">Accelerating the administration of justice, </w:t>
      </w:r>
      <w:r w:rsidR="001E0E14" w:rsidRPr="209E51C3">
        <w:rPr>
          <w:rFonts w:eastAsia="Times New Roman"/>
          <w:noProof/>
        </w:rPr>
        <w:t>measure 16733</w:t>
      </w:r>
      <w:r w:rsidR="00355B85" w:rsidRPr="209E51C3">
        <w:rPr>
          <w:rFonts w:eastAsia="Times New Roman"/>
          <w:noProof/>
        </w:rPr>
        <w:t xml:space="preserve"> -</w:t>
      </w:r>
      <w:r w:rsidR="00355B85" w:rsidRPr="209E51C3">
        <w:rPr>
          <w:rFonts w:ascii="Aptos Narrow" w:hAnsi="Aptos Narrow"/>
          <w:noProof/>
          <w:color w:val="242424"/>
          <w:sz w:val="22"/>
        </w:rPr>
        <w:t xml:space="preserve"> </w:t>
      </w:r>
      <w:r w:rsidR="00355B85" w:rsidRPr="209E51C3">
        <w:rPr>
          <w:rFonts w:eastAsia="Times New Roman"/>
          <w:noProof/>
        </w:rPr>
        <w:t>Skills and digital skills for judges and judicial employees (judicial staff)</w:t>
      </w:r>
      <w:r w:rsidR="00032084" w:rsidRPr="209E51C3">
        <w:rPr>
          <w:rFonts w:eastAsia="Times New Roman"/>
          <w:noProof/>
        </w:rPr>
        <w:t xml:space="preserve">, </w:t>
      </w:r>
      <w:r w:rsidR="003D1F7E" w:rsidRPr="209E51C3">
        <w:rPr>
          <w:rFonts w:eastAsia="Times New Roman"/>
          <w:noProof/>
        </w:rPr>
        <w:t xml:space="preserve">measure </w:t>
      </w:r>
      <w:r w:rsidR="003D1F7E" w:rsidRPr="209E51C3">
        <w:rPr>
          <w:rFonts w:eastAsia="Times New Roman"/>
          <w:noProof/>
          <w:lang w:val="en-IE"/>
        </w:rPr>
        <w:t>16581 - </w:t>
      </w:r>
      <w:r w:rsidR="003D1F7E" w:rsidRPr="209E51C3">
        <w:rPr>
          <w:rFonts w:eastAsia="Times New Roman"/>
          <w:noProof/>
        </w:rPr>
        <w:t xml:space="preserve">Enhanced capital market supervision and trustworthiness, measure </w:t>
      </w:r>
      <w:r w:rsidR="003D1F7E" w:rsidRPr="209E51C3">
        <w:rPr>
          <w:rFonts w:eastAsia="Times New Roman"/>
          <w:noProof/>
          <w:lang w:val="en-IE"/>
        </w:rPr>
        <w:t>16957 - </w:t>
      </w:r>
      <w:r w:rsidR="003D1F7E" w:rsidRPr="209E51C3">
        <w:rPr>
          <w:rFonts w:eastAsia="Times New Roman"/>
          <w:noProof/>
        </w:rPr>
        <w:t xml:space="preserve">Strengthening the capacity of the financial system to overcome legacy challenges and finance the real economy, measure </w:t>
      </w:r>
      <w:r w:rsidR="003D1F7E" w:rsidRPr="209E51C3">
        <w:rPr>
          <w:rFonts w:eastAsia="Times New Roman"/>
          <w:noProof/>
          <w:lang w:val="en-IE"/>
        </w:rPr>
        <w:t>16580</w:t>
      </w:r>
      <w:r w:rsidR="00032084" w:rsidRPr="209E51C3">
        <w:rPr>
          <w:rFonts w:eastAsia="Times New Roman"/>
          <w:noProof/>
          <w:lang w:val="en-IE"/>
        </w:rPr>
        <w:t xml:space="preserve"> </w:t>
      </w:r>
      <w:r w:rsidR="003D1F7E" w:rsidRPr="209E51C3">
        <w:rPr>
          <w:rFonts w:eastAsia="Times New Roman"/>
          <w:noProof/>
          <w:lang w:val="en-IE"/>
        </w:rPr>
        <w:t>- </w:t>
      </w:r>
      <w:r w:rsidR="003D1F7E" w:rsidRPr="209E51C3">
        <w:rPr>
          <w:rFonts w:eastAsia="Times New Roman"/>
          <w:noProof/>
        </w:rPr>
        <w:t xml:space="preserve">Upgrade of the digital infrastructure necessary for the implementation of the new unified insolvency framework for the restructuring of debt and second chance, </w:t>
      </w:r>
      <w:r w:rsidR="008F7609" w:rsidRPr="209E51C3">
        <w:rPr>
          <w:rFonts w:eastAsia="Times New Roman"/>
          <w:noProof/>
        </w:rPr>
        <w:t xml:space="preserve">measure 16618 - </w:t>
      </w:r>
      <w:r w:rsidR="00F52372" w:rsidRPr="209E51C3">
        <w:rPr>
          <w:rFonts w:eastAsia="Times New Roman"/>
          <w:noProof/>
        </w:rPr>
        <w:t>Basic &amp; Applied Research</w:t>
      </w:r>
      <w:r w:rsidR="008F7609" w:rsidRPr="209E51C3">
        <w:rPr>
          <w:rFonts w:eastAsia="Times New Roman"/>
          <w:noProof/>
        </w:rPr>
        <w:t>, measure 16624</w:t>
      </w:r>
      <w:r w:rsidR="00F52372" w:rsidRPr="209E51C3">
        <w:rPr>
          <w:rFonts w:eastAsia="Times New Roman"/>
          <w:noProof/>
        </w:rPr>
        <w:t xml:space="preserve"> - </w:t>
      </w:r>
      <w:r w:rsidR="001F0BE7" w:rsidRPr="209E51C3">
        <w:rPr>
          <w:rFonts w:eastAsia="Times New Roman"/>
          <w:noProof/>
        </w:rPr>
        <w:t>Creation-Expansion–Upgrade of Infrastructures of Research Centers supervised by the General Secretariat for Research and Innovation (GSRI)</w:t>
      </w:r>
      <w:r w:rsidR="008F7609" w:rsidRPr="209E51C3">
        <w:rPr>
          <w:rFonts w:eastAsia="Times New Roman"/>
          <w:noProof/>
        </w:rPr>
        <w:t xml:space="preserve">, </w:t>
      </w:r>
      <w:r w:rsidR="003D1F7E" w:rsidRPr="209E51C3">
        <w:rPr>
          <w:rFonts w:eastAsia="Times New Roman"/>
          <w:noProof/>
        </w:rPr>
        <w:t xml:space="preserve">measure </w:t>
      </w:r>
      <w:r w:rsidR="003D1F7E" w:rsidRPr="209E51C3">
        <w:rPr>
          <w:rFonts w:eastAsia="Times New Roman"/>
          <w:noProof/>
          <w:lang w:val="en-IE"/>
        </w:rPr>
        <w:t>16654 - </w:t>
      </w:r>
      <w:r w:rsidR="003D1F7E" w:rsidRPr="209E51C3">
        <w:rPr>
          <w:rFonts w:eastAsia="Times New Roman"/>
          <w:noProof/>
        </w:rPr>
        <w:t>TH</w:t>
      </w:r>
      <w:r w:rsidR="003D1F7E" w:rsidRPr="209E51C3">
        <w:rPr>
          <w:rFonts w:eastAsia="Times New Roman"/>
          <w:noProof/>
          <w:vertAlign w:val="superscript"/>
        </w:rPr>
        <w:t>2</w:t>
      </w:r>
      <w:r w:rsidR="003D1F7E" w:rsidRPr="209E51C3">
        <w:rPr>
          <w:rFonts w:eastAsia="Times New Roman"/>
          <w:noProof/>
        </w:rPr>
        <w:t>ORAX: Trellis Holistic &amp; Hybrid Operational Ruggedized Autonomous eXemplary system, measure </w:t>
      </w:r>
      <w:r w:rsidR="003D1F7E" w:rsidRPr="209E51C3">
        <w:rPr>
          <w:rFonts w:eastAsia="Times New Roman"/>
          <w:noProof/>
          <w:lang w:val="en-IE"/>
        </w:rPr>
        <w:t>16971 - </w:t>
      </w:r>
      <w:r w:rsidR="003D1F7E" w:rsidRPr="209E51C3">
        <w:rPr>
          <w:rFonts w:eastAsia="Times New Roman"/>
          <w:noProof/>
        </w:rPr>
        <w:t xml:space="preserve">Research - Create – Innovate, measure </w:t>
      </w:r>
      <w:r w:rsidR="003D1F7E" w:rsidRPr="209E51C3">
        <w:rPr>
          <w:rFonts w:eastAsia="Times New Roman"/>
          <w:noProof/>
          <w:lang w:val="en-IE"/>
        </w:rPr>
        <w:t>16622 - </w:t>
      </w:r>
      <w:r w:rsidR="003D1F7E" w:rsidRPr="209E51C3">
        <w:rPr>
          <w:rFonts w:eastAsia="Times New Roman"/>
          <w:noProof/>
        </w:rPr>
        <w:t xml:space="preserve">HORIZON 2020 “Seal of Excellence”: financing top innovative companies, measure </w:t>
      </w:r>
      <w:r w:rsidR="003D1F7E" w:rsidRPr="209E51C3">
        <w:rPr>
          <w:rFonts w:eastAsia="Times New Roman"/>
          <w:noProof/>
          <w:lang w:val="en-IE"/>
        </w:rPr>
        <w:t>16628 - </w:t>
      </w:r>
      <w:r w:rsidR="003D1F7E" w:rsidRPr="209E51C3">
        <w:rPr>
          <w:rFonts w:eastAsia="Times New Roman"/>
          <w:noProof/>
        </w:rPr>
        <w:t xml:space="preserve">Central Greece Highway E-65: Trikala- Egnatia Section, measure </w:t>
      </w:r>
      <w:r w:rsidR="003D1F7E" w:rsidRPr="209E51C3">
        <w:rPr>
          <w:rFonts w:eastAsia="Times New Roman"/>
          <w:noProof/>
          <w:lang w:val="en-IE"/>
        </w:rPr>
        <w:t>16892 - </w:t>
      </w:r>
      <w:r w:rsidR="003D1F7E" w:rsidRPr="209E51C3">
        <w:rPr>
          <w:rFonts w:eastAsia="Times New Roman"/>
          <w:noProof/>
        </w:rPr>
        <w:t xml:space="preserve">Upgrading suburban railway of West Attica, measure </w:t>
      </w:r>
      <w:r w:rsidR="003D1F7E" w:rsidRPr="209E51C3">
        <w:rPr>
          <w:rFonts w:eastAsia="Times New Roman"/>
          <w:noProof/>
          <w:lang w:val="en-IE"/>
        </w:rPr>
        <w:t>16833 - </w:t>
      </w:r>
      <w:r w:rsidR="003D1F7E" w:rsidRPr="209E51C3">
        <w:rPr>
          <w:rFonts w:eastAsia="Times New Roman"/>
          <w:noProof/>
        </w:rPr>
        <w:t xml:space="preserve">Implementation of </w:t>
      </w:r>
      <w:r w:rsidR="06F600D8" w:rsidRPr="209E51C3">
        <w:rPr>
          <w:rFonts w:eastAsia="Times New Roman"/>
          <w:noProof/>
        </w:rPr>
        <w:t>airport safety</w:t>
      </w:r>
      <w:r w:rsidR="003D1F7E" w:rsidRPr="209E51C3">
        <w:rPr>
          <w:rFonts w:eastAsia="Times New Roman"/>
          <w:noProof/>
        </w:rPr>
        <w:t xml:space="preserve"> works, measure 1</w:t>
      </w:r>
      <w:r w:rsidR="003D1F7E" w:rsidRPr="209E51C3">
        <w:rPr>
          <w:rFonts w:eastAsia="Times New Roman"/>
          <w:noProof/>
          <w:lang w:val="en-IE"/>
        </w:rPr>
        <w:t>6949 – Smart Bridges, measure 16959 - </w:t>
      </w:r>
      <w:r w:rsidR="003D1F7E" w:rsidRPr="209E51C3">
        <w:rPr>
          <w:rFonts w:eastAsia="Times New Roman"/>
          <w:noProof/>
        </w:rPr>
        <w:t xml:space="preserve">Digital Transformation of the Hellenic Railways, measure </w:t>
      </w:r>
      <w:r w:rsidR="003D1F7E" w:rsidRPr="209E51C3">
        <w:rPr>
          <w:rFonts w:eastAsia="Times New Roman"/>
          <w:noProof/>
          <w:lang w:val="en-IE"/>
        </w:rPr>
        <w:t>16786 - </w:t>
      </w:r>
      <w:r w:rsidR="003D1F7E" w:rsidRPr="209E51C3">
        <w:rPr>
          <w:rFonts w:eastAsia="Times New Roman"/>
          <w:noProof/>
        </w:rPr>
        <w:t>Simplification of the Procedures of the Ministry</w:t>
      </w:r>
      <w:r w:rsidR="0007016B">
        <w:rPr>
          <w:rFonts w:eastAsia="Times New Roman"/>
          <w:noProof/>
        </w:rPr>
        <w:t xml:space="preserve"> </w:t>
      </w:r>
      <w:r w:rsidR="003D1F7E" w:rsidRPr="209E51C3">
        <w:rPr>
          <w:rFonts w:eastAsia="Times New Roman"/>
          <w:noProof/>
        </w:rPr>
        <w:t>of Infrastructure &amp; Transport, measure 1</w:t>
      </w:r>
      <w:r w:rsidR="003D1F7E" w:rsidRPr="209E51C3">
        <w:rPr>
          <w:rFonts w:eastAsia="Times New Roman"/>
          <w:noProof/>
          <w:lang w:val="en-IE"/>
        </w:rPr>
        <w:t>6293 - </w:t>
      </w:r>
      <w:r w:rsidR="003D1F7E" w:rsidRPr="209E51C3">
        <w:rPr>
          <w:rFonts w:eastAsia="Times New Roman"/>
          <w:noProof/>
        </w:rPr>
        <w:t xml:space="preserve">Culture as a driver of growth, measure </w:t>
      </w:r>
      <w:r w:rsidR="003D1F7E" w:rsidRPr="209E51C3">
        <w:rPr>
          <w:rFonts w:eastAsia="Times New Roman"/>
          <w:noProof/>
          <w:lang w:val="en-IE"/>
        </w:rPr>
        <w:t>16433 - </w:t>
      </w:r>
      <w:r w:rsidR="003D1F7E" w:rsidRPr="209E51C3">
        <w:rPr>
          <w:rFonts w:eastAsia="Times New Roman"/>
          <w:noProof/>
        </w:rPr>
        <w:t>Protection of cultural monuments and archaeological sites from climate change,</w:t>
      </w:r>
      <w:r w:rsidR="00FF0B59" w:rsidRPr="209E51C3">
        <w:rPr>
          <w:rFonts w:eastAsia="Times New Roman"/>
          <w:noProof/>
        </w:rPr>
        <w:t xml:space="preserve"> measure</w:t>
      </w:r>
      <w:r w:rsidR="00846C11" w:rsidRPr="209E51C3">
        <w:rPr>
          <w:rFonts w:eastAsia="Times New Roman"/>
          <w:noProof/>
        </w:rPr>
        <w:t xml:space="preserve"> 16715 - </w:t>
      </w:r>
      <w:r w:rsidR="006D3D94" w:rsidRPr="209E51C3">
        <w:rPr>
          <w:rFonts w:eastAsia="Times New Roman"/>
          <w:noProof/>
        </w:rPr>
        <w:t>Labor Reform in the Cultural Sector</w:t>
      </w:r>
      <w:r w:rsidR="0047673C" w:rsidRPr="209E51C3">
        <w:rPr>
          <w:rFonts w:eastAsia="Times New Roman"/>
          <w:noProof/>
        </w:rPr>
        <w:t xml:space="preserve">, </w:t>
      </w:r>
      <w:r w:rsidR="00846C11" w:rsidRPr="209E51C3">
        <w:rPr>
          <w:rFonts w:eastAsia="Times New Roman"/>
          <w:noProof/>
        </w:rPr>
        <w:t>measure</w:t>
      </w:r>
      <w:r w:rsidR="00FF0B59" w:rsidRPr="209E51C3">
        <w:rPr>
          <w:rFonts w:eastAsia="Times New Roman"/>
          <w:noProof/>
        </w:rPr>
        <w:t xml:space="preserve"> 16721 - </w:t>
      </w:r>
      <w:r w:rsidR="00921E34" w:rsidRPr="209E51C3">
        <w:rPr>
          <w:rFonts w:eastAsia="Times New Roman"/>
          <w:noProof/>
        </w:rPr>
        <w:t xml:space="preserve">Acceleration of smart manufacturing, </w:t>
      </w:r>
      <w:r w:rsidR="003D1F7E" w:rsidRPr="209E51C3">
        <w:rPr>
          <w:rFonts w:eastAsia="Times New Roman"/>
          <w:noProof/>
        </w:rPr>
        <w:t xml:space="preserve">measure </w:t>
      </w:r>
      <w:r w:rsidR="003D1F7E" w:rsidRPr="209E51C3">
        <w:rPr>
          <w:rFonts w:eastAsia="Times New Roman"/>
          <w:noProof/>
          <w:lang w:val="en-IE"/>
        </w:rPr>
        <w:t>16725 - </w:t>
      </w:r>
      <w:r w:rsidR="003D1F7E" w:rsidRPr="209E51C3">
        <w:rPr>
          <w:rFonts w:eastAsia="Times New Roman"/>
          <w:noProof/>
        </w:rPr>
        <w:t xml:space="preserve">Upgrading higher arts education, measure </w:t>
      </w:r>
      <w:r w:rsidR="003D1F7E" w:rsidRPr="209E51C3">
        <w:rPr>
          <w:rFonts w:eastAsia="Times New Roman"/>
          <w:noProof/>
          <w:lang w:val="en-IE"/>
        </w:rPr>
        <w:t>16485 - </w:t>
      </w:r>
      <w:r w:rsidR="003D1F7E" w:rsidRPr="209E51C3">
        <w:rPr>
          <w:rFonts w:eastAsia="Times New Roman"/>
          <w:noProof/>
        </w:rPr>
        <w:t xml:space="preserve">Cultural Routes at Emblematic Archaeological Sites and Monuments, measure </w:t>
      </w:r>
      <w:r w:rsidR="003D1F7E" w:rsidRPr="209E51C3">
        <w:rPr>
          <w:rFonts w:eastAsia="Times New Roman"/>
          <w:noProof/>
          <w:lang w:val="en-IE"/>
        </w:rPr>
        <w:t>16435 - </w:t>
      </w:r>
      <w:r w:rsidR="003D1F7E" w:rsidRPr="209E51C3">
        <w:rPr>
          <w:rFonts w:eastAsia="Times New Roman"/>
          <w:noProof/>
        </w:rPr>
        <w:t>Restoration – Conservation – Enhancement of the Acropolis Monuments</w:t>
      </w:r>
      <w:r w:rsidR="003D1F7E" w:rsidRPr="209E51C3">
        <w:rPr>
          <w:rFonts w:eastAsia="Times New Roman"/>
          <w:noProof/>
          <w:lang w:val="en-IE"/>
        </w:rPr>
        <w:t xml:space="preserve">, </w:t>
      </w:r>
      <w:r w:rsidR="00DE3A20" w:rsidRPr="209E51C3">
        <w:rPr>
          <w:rFonts w:eastAsia="Times New Roman"/>
          <w:noProof/>
          <w:lang w:val="en-IE"/>
        </w:rPr>
        <w:t xml:space="preserve">measure </w:t>
      </w:r>
      <w:r w:rsidR="003D1F7E" w:rsidRPr="209E51C3">
        <w:rPr>
          <w:rFonts w:eastAsia="Times New Roman"/>
          <w:noProof/>
          <w:lang w:val="en-IE"/>
        </w:rPr>
        <w:t>16921 - </w:t>
      </w:r>
      <w:r w:rsidR="003D1F7E" w:rsidRPr="209E51C3">
        <w:rPr>
          <w:rFonts w:eastAsia="Times New Roman"/>
          <w:noProof/>
        </w:rPr>
        <w:t xml:space="preserve">Reskilling and Upskilling in Tourism, </w:t>
      </w:r>
      <w:r w:rsidR="00EA2FBC" w:rsidRPr="209E51C3">
        <w:rPr>
          <w:rFonts w:eastAsia="Times New Roman"/>
          <w:noProof/>
        </w:rPr>
        <w:t xml:space="preserve">measure 16937 - </w:t>
      </w:r>
      <w:r w:rsidR="001D43E6" w:rsidRPr="209E51C3">
        <w:rPr>
          <w:rFonts w:eastAsia="Times New Roman"/>
          <w:noProof/>
        </w:rPr>
        <w:t>Digital Integrated Program Management System for the Administration of the Technical Works and Structural Assets of the Ministry of Infrastructure and Transport</w:t>
      </w:r>
      <w:r w:rsidR="00F34008" w:rsidRPr="209E51C3">
        <w:rPr>
          <w:rFonts w:eastAsia="Times New Roman"/>
          <w:noProof/>
        </w:rPr>
        <w:t xml:space="preserve">, </w:t>
      </w:r>
      <w:r w:rsidR="003D1F7E" w:rsidRPr="209E51C3">
        <w:rPr>
          <w:rFonts w:eastAsia="Times New Roman"/>
          <w:noProof/>
        </w:rPr>
        <w:t>measure 16975 - Upgrade Interventions for Regional Ports, measure 1</w:t>
      </w:r>
      <w:r w:rsidR="003D1F7E" w:rsidRPr="209E51C3">
        <w:rPr>
          <w:rFonts w:eastAsia="Times New Roman"/>
          <w:noProof/>
          <w:lang w:val="en-IE"/>
        </w:rPr>
        <w:t>6944 - </w:t>
      </w:r>
      <w:r w:rsidR="003D1F7E" w:rsidRPr="209E51C3">
        <w:rPr>
          <w:rFonts w:eastAsia="Times New Roman"/>
          <w:noProof/>
        </w:rPr>
        <w:t xml:space="preserve">Master plan for the renewal of the Greek passenger shipping fleet, </w:t>
      </w:r>
      <w:r w:rsidR="003D1F7E" w:rsidRPr="209E51C3">
        <w:rPr>
          <w:rFonts w:eastAsia="Times New Roman"/>
          <w:noProof/>
          <w:lang w:val="en-IE"/>
        </w:rPr>
        <w:t xml:space="preserve">measure </w:t>
      </w:r>
      <w:r w:rsidR="004B7B5A" w:rsidRPr="209E51C3">
        <w:rPr>
          <w:rFonts w:eastAsia="Times New Roman"/>
          <w:noProof/>
          <w:lang w:val="en-IE"/>
        </w:rPr>
        <w:t xml:space="preserve">16543 - </w:t>
      </w:r>
      <w:r w:rsidR="00A21108" w:rsidRPr="209E51C3">
        <w:rPr>
          <w:rFonts w:eastAsia="Times New Roman"/>
          <w:noProof/>
        </w:rPr>
        <w:t>Actions for the simplification of the business environment and its upgrading in quality and safety</w:t>
      </w:r>
      <w:r w:rsidR="00A21108" w:rsidRPr="209E51C3">
        <w:rPr>
          <w:rFonts w:eastAsia="Times New Roman"/>
          <w:noProof/>
          <w:lang w:val="en-IE"/>
        </w:rPr>
        <w:t xml:space="preserve">, </w:t>
      </w:r>
      <w:r w:rsidR="003D1F7E" w:rsidRPr="209E51C3">
        <w:rPr>
          <w:rFonts w:eastAsia="Times New Roman"/>
          <w:noProof/>
          <w:lang w:val="en-IE"/>
        </w:rPr>
        <w:t>measure 16988 - </w:t>
      </w:r>
      <w:r w:rsidR="003D1F7E" w:rsidRPr="209E51C3">
        <w:rPr>
          <w:rFonts w:eastAsia="Times New Roman"/>
          <w:noProof/>
        </w:rPr>
        <w:t xml:space="preserve">Regulatory and market operation framework for carbon capture, usage, and storage technologies to foster industry decarbonization, measure </w:t>
      </w:r>
      <w:r w:rsidR="002E5635" w:rsidRPr="209E51C3">
        <w:rPr>
          <w:rFonts w:eastAsia="Times New Roman"/>
          <w:noProof/>
        </w:rPr>
        <w:t>16</w:t>
      </w:r>
      <w:r w:rsidR="003E3B38" w:rsidRPr="209E51C3">
        <w:rPr>
          <w:rFonts w:eastAsia="Times New Roman"/>
          <w:noProof/>
        </w:rPr>
        <w:t xml:space="preserve">990 - </w:t>
      </w:r>
      <w:r w:rsidR="00632E13" w:rsidRPr="209E51C3">
        <w:rPr>
          <w:rFonts w:eastAsia="Times New Roman"/>
          <w:noProof/>
        </w:rPr>
        <w:t xml:space="preserve">Grid and storage capacity – fostering of storage investments, measure 16991 - </w:t>
      </w:r>
      <w:r w:rsidR="004C26C1" w:rsidRPr="209E51C3">
        <w:rPr>
          <w:rFonts w:eastAsia="Times New Roman"/>
          <w:noProof/>
        </w:rPr>
        <w:t>Regulatory framework towards a smart grid,</w:t>
      </w:r>
      <w:r w:rsidR="005C2E0B" w:rsidRPr="209E51C3">
        <w:rPr>
          <w:rFonts w:eastAsia="Times New Roman"/>
          <w:noProof/>
        </w:rPr>
        <w:t xml:space="preserve"> </w:t>
      </w:r>
      <w:r w:rsidR="008D7D48" w:rsidRPr="209E51C3">
        <w:rPr>
          <w:rFonts w:eastAsia="Times New Roman"/>
          <w:noProof/>
        </w:rPr>
        <w:t xml:space="preserve">measure 16992 - </w:t>
      </w:r>
      <w:r w:rsidR="00232E35" w:rsidRPr="209E51C3">
        <w:rPr>
          <w:rFonts w:eastAsia="Times New Roman"/>
          <w:noProof/>
        </w:rPr>
        <w:t>Toolset to promote energy sharing, self-consumption and renewable Energy Communities</w:t>
      </w:r>
      <w:r w:rsidR="00007F85" w:rsidRPr="209E51C3">
        <w:rPr>
          <w:rFonts w:eastAsia="Times New Roman"/>
          <w:noProof/>
        </w:rPr>
        <w:t>.</w:t>
      </w:r>
      <w:r w:rsidR="00007F85" w:rsidRPr="209E51C3">
        <w:rPr>
          <w:rFonts w:eastAsia="Times New Roman"/>
          <w:noProof/>
          <w:color w:val="000000" w:themeColor="text1"/>
        </w:rPr>
        <w:t xml:space="preserve"> </w:t>
      </w:r>
      <w:r w:rsidR="00007F85" w:rsidRPr="209E51C3">
        <w:rPr>
          <w:rFonts w:eastAsia="Times New Roman"/>
          <w:noProof/>
        </w:rPr>
        <w:t xml:space="preserve">On this basis, </w:t>
      </w:r>
      <w:r w:rsidR="5EF25B75" w:rsidRPr="209E51C3">
        <w:rPr>
          <w:rFonts w:eastAsia="Times New Roman"/>
          <w:noProof/>
          <w:color w:val="000000" w:themeColor="text1"/>
        </w:rPr>
        <w:t>Greece</w:t>
      </w:r>
      <w:r w:rsidR="00007F85" w:rsidRPr="209E51C3">
        <w:rPr>
          <w:rFonts w:eastAsia="Times New Roman"/>
          <w:noProof/>
          <w:color w:val="000000" w:themeColor="text1"/>
        </w:rPr>
        <w:t xml:space="preserve"> </w:t>
      </w:r>
      <w:r w:rsidR="00007F85" w:rsidRPr="209E51C3">
        <w:rPr>
          <w:rFonts w:eastAsia="Times New Roman"/>
          <w:noProof/>
        </w:rPr>
        <w:t>has requested that those measures be amended</w:t>
      </w:r>
      <w:r w:rsidR="00007F85" w:rsidRPr="209E51C3">
        <w:rPr>
          <w:rFonts w:eastAsia="Times New Roman"/>
          <w:noProof/>
          <w:color w:val="000000" w:themeColor="text1"/>
        </w:rPr>
        <w:t xml:space="preserve">. </w:t>
      </w:r>
      <w:r w:rsidR="00007F85" w:rsidRPr="209E51C3">
        <w:rPr>
          <w:rFonts w:eastAsia="Times New Roman"/>
          <w:noProof/>
        </w:rPr>
        <w:t xml:space="preserve">The Council Implementing Decision of </w:t>
      </w:r>
      <w:r w:rsidR="00A8447E" w:rsidRPr="209E51C3">
        <w:rPr>
          <w:rFonts w:eastAsia="Times New Roman"/>
          <w:noProof/>
        </w:rPr>
        <w:t xml:space="preserve">13 July 2021 </w:t>
      </w:r>
      <w:r w:rsidR="00007F85" w:rsidRPr="209E51C3">
        <w:rPr>
          <w:rFonts w:eastAsia="Times New Roman"/>
          <w:noProof/>
        </w:rPr>
        <w:t xml:space="preserve">should be amended accordingly.  </w:t>
      </w:r>
      <w:r w:rsidR="00570CE7">
        <w:rPr>
          <w:rFonts w:eastAsia="Times New Roman"/>
          <w:noProof/>
        </w:rPr>
        <w:t xml:space="preserve"> </w:t>
      </w:r>
    </w:p>
    <w:p w:rsidR="00007F85" w:rsidRDefault="00B435AE" w:rsidP="00B435AE">
      <w:pPr>
        <w:pStyle w:val="ManualConsidrant"/>
        <w:rPr>
          <w:noProof/>
        </w:rPr>
      </w:pPr>
      <w:r w:rsidRPr="00B435AE">
        <w:rPr>
          <w:noProof/>
        </w:rPr>
        <w:t>(11)</w:t>
      </w:r>
      <w:r w:rsidRPr="00B435AE">
        <w:rPr>
          <w:noProof/>
        </w:rPr>
        <w:tab/>
      </w:r>
      <w:r w:rsidR="7B3698F7" w:rsidRPr="209E51C3">
        <w:rPr>
          <w:noProof/>
        </w:rPr>
        <w:t>Following the removal</w:t>
      </w:r>
      <w:r w:rsidR="0089767C">
        <w:rPr>
          <w:noProof/>
        </w:rPr>
        <w:t xml:space="preserve"> and the </w:t>
      </w:r>
      <w:r w:rsidR="7B3698F7" w:rsidRPr="209E51C3">
        <w:rPr>
          <w:noProof/>
        </w:rPr>
        <w:t xml:space="preserve">decrease in the level of implementation of measures in accordance with Article 21 of Regulation (EU) 2021/241, </w:t>
      </w:r>
      <w:r w:rsidR="354F5A3B" w:rsidRPr="209E51C3">
        <w:rPr>
          <w:noProof/>
        </w:rPr>
        <w:t>Greece</w:t>
      </w:r>
      <w:r w:rsidR="7B3698F7" w:rsidRPr="209E51C3">
        <w:rPr>
          <w:noProof/>
          <w:color w:val="000000" w:themeColor="text1"/>
        </w:rPr>
        <w:t xml:space="preserve"> has requested that</w:t>
      </w:r>
      <w:r w:rsidR="7B3698F7" w:rsidRPr="209E51C3">
        <w:rPr>
          <w:noProof/>
        </w:rPr>
        <w:t xml:space="preserve"> the level of implementation of </w:t>
      </w:r>
      <w:r w:rsidR="2B4AB1F4" w:rsidRPr="209E51C3">
        <w:rPr>
          <w:noProof/>
        </w:rPr>
        <w:t>1</w:t>
      </w:r>
      <w:r w:rsidR="004E4D44">
        <w:rPr>
          <w:noProof/>
        </w:rPr>
        <w:t>5</w:t>
      </w:r>
      <w:r w:rsidR="1D246008" w:rsidRPr="209E51C3">
        <w:rPr>
          <w:noProof/>
        </w:rPr>
        <w:t xml:space="preserve"> </w:t>
      </w:r>
      <w:r w:rsidR="7B3698F7" w:rsidRPr="209E51C3">
        <w:rPr>
          <w:noProof/>
        </w:rPr>
        <w:t>measures be increased</w:t>
      </w:r>
      <w:r w:rsidR="00570CE7">
        <w:rPr>
          <w:noProof/>
        </w:rPr>
        <w:t xml:space="preserve"> (</w:t>
      </w:r>
      <w:r w:rsidR="00570CE7" w:rsidRPr="209E51C3">
        <w:rPr>
          <w:noProof/>
          <w:color w:val="000000" w:themeColor="text1"/>
        </w:rPr>
        <w:t xml:space="preserve">16879 - Preparation of Urban Plans in implementation of the urban policy reform, measure 16846 - Urban Wastewater and Sludge Management Infrastructures from Wastewater Treatment, measure 16849 - National Reforestation Plan and Parnitha flagship investment, measure 16818 - Fiber optic infrastructure in buildings, measure 16780 - Further Modernisation of Public Administration’s One-Stop Shops, measure 16929 - Towards Public Administration’s “customer”-oriented services through simplification and improvement of processes, systems enhancements and compliance with European strategies and policies, </w:t>
      </w:r>
      <w:r w:rsidR="00570CE7">
        <w:rPr>
          <w:noProof/>
        </w:rPr>
        <w:t xml:space="preserve">measure 16756 – Organizational Reforms in the Health System, </w:t>
      </w:r>
      <w:r w:rsidR="00570CE7" w:rsidRPr="209E51C3">
        <w:rPr>
          <w:noProof/>
          <w:color w:val="000000" w:themeColor="text1"/>
        </w:rPr>
        <w:t xml:space="preserve">measure 16752 - Digital Transformation of Health (DigHealth), measure 16783 - Implementation of the National Public Health Prevention Program “Spiros Doxiadis” (NPP”SD”), measure 16486 - Museum of underwater antiquities, measure 16631 - Road Safety Upgrade, measure 16653 - Digital Transformation of the Agri-Food Sector, </w:t>
      </w:r>
      <w:r w:rsidR="00570CE7" w:rsidRPr="209E51C3">
        <w:rPr>
          <w:noProof/>
          <w:lang w:val="en-IE"/>
        </w:rPr>
        <w:t xml:space="preserve">measure 16536 - </w:t>
      </w:r>
      <w:r w:rsidR="00570CE7" w:rsidRPr="209E51C3">
        <w:rPr>
          <w:noProof/>
        </w:rPr>
        <w:t>Upgrade of infrastructure, renewal of equipment and upgrade of quality of services provided by HOCRED Stores – former ARF Stores (On-spot and electronic</w:t>
      </w:r>
      <w:r w:rsidR="00570CE7">
        <w:rPr>
          <w:noProof/>
        </w:rPr>
        <w:t>, measure 16994 – Energy Efficiency and promotion of RES for auto-consumption</w:t>
      </w:r>
      <w:r w:rsidR="00570CE7" w:rsidRPr="209E51C3">
        <w:rPr>
          <w:noProof/>
        </w:rPr>
        <w:t>)</w:t>
      </w:r>
      <w:r w:rsidR="00570CE7" w:rsidRPr="209E51C3">
        <w:rPr>
          <w:noProof/>
          <w:lang w:val="en-IE"/>
        </w:rPr>
        <w:t xml:space="preserve">, </w:t>
      </w:r>
      <w:r w:rsidR="00570CE7" w:rsidRPr="209E51C3">
        <w:rPr>
          <w:noProof/>
          <w:color w:val="000000" w:themeColor="text1"/>
        </w:rPr>
        <w:t>measure 16960 - Smart Infrastructure with environmental and cultural focus</w:t>
      </w:r>
      <w:r w:rsidR="00570CE7">
        <w:rPr>
          <w:noProof/>
          <w:color w:val="000000" w:themeColor="text1"/>
        </w:rPr>
        <w:t>)</w:t>
      </w:r>
      <w:r w:rsidR="2B4AB1F4" w:rsidRPr="209E51C3">
        <w:rPr>
          <w:noProof/>
        </w:rPr>
        <w:t xml:space="preserve"> </w:t>
      </w:r>
      <w:r w:rsidR="7B3698F7" w:rsidRPr="209E51C3">
        <w:rPr>
          <w:noProof/>
          <w:color w:val="000000" w:themeColor="text1"/>
        </w:rPr>
        <w:t xml:space="preserve">and that </w:t>
      </w:r>
      <w:r w:rsidR="5C90C899" w:rsidRPr="209E51C3">
        <w:rPr>
          <w:noProof/>
          <w:color w:val="000000" w:themeColor="text1"/>
        </w:rPr>
        <w:t>t</w:t>
      </w:r>
      <w:r w:rsidR="24AFF23D" w:rsidRPr="209E51C3">
        <w:rPr>
          <w:noProof/>
          <w:color w:val="000000" w:themeColor="text1"/>
        </w:rPr>
        <w:t>hree</w:t>
      </w:r>
      <w:r w:rsidR="7B3698F7" w:rsidRPr="209E51C3">
        <w:rPr>
          <w:noProof/>
          <w:color w:val="000000" w:themeColor="text1"/>
        </w:rPr>
        <w:t xml:space="preserve"> new measures</w:t>
      </w:r>
      <w:r w:rsidR="00570CE7">
        <w:rPr>
          <w:noProof/>
          <w:color w:val="000000" w:themeColor="text1"/>
        </w:rPr>
        <w:t xml:space="preserve"> </w:t>
      </w:r>
      <w:r w:rsidR="7B3698F7" w:rsidRPr="209E51C3">
        <w:rPr>
          <w:noProof/>
          <w:color w:val="000000" w:themeColor="text1"/>
        </w:rPr>
        <w:t>be added</w:t>
      </w:r>
      <w:r w:rsidR="00570CE7">
        <w:rPr>
          <w:noProof/>
          <w:color w:val="000000" w:themeColor="text1"/>
        </w:rPr>
        <w:t xml:space="preserve"> (</w:t>
      </w:r>
      <w:r w:rsidR="00570CE7" w:rsidRPr="209E51C3">
        <w:rPr>
          <w:noProof/>
          <w:color w:val="000000" w:themeColor="text1"/>
        </w:rPr>
        <w:t>16403 - Repayable Capital Injection into the Hellenic Development Bank, measure 16405 - Pillar assessment of the Hellenic Development Bank, measure 16404 - Development Program for Local Government “Antonis Tritsis”</w:t>
      </w:r>
      <w:r w:rsidR="00570CE7">
        <w:rPr>
          <w:noProof/>
        </w:rPr>
        <w:t>)</w:t>
      </w:r>
      <w:r w:rsidR="7B3698F7" w:rsidRPr="209E51C3">
        <w:rPr>
          <w:noProof/>
          <w:color w:val="000000" w:themeColor="text1"/>
        </w:rPr>
        <w:t>.</w:t>
      </w:r>
      <w:r w:rsidR="54EDC22C" w:rsidRPr="209E51C3">
        <w:rPr>
          <w:noProof/>
          <w:color w:val="000000" w:themeColor="text1"/>
        </w:rPr>
        <w:t xml:space="preserve"> </w:t>
      </w:r>
      <w:r w:rsidR="54EDC22C" w:rsidRPr="209E51C3">
        <w:rPr>
          <w:noProof/>
        </w:rPr>
        <w:t>The Council Implementing Decision of 13 July 2021 should be amended accordingly.</w:t>
      </w:r>
    </w:p>
    <w:p w:rsidR="00570CE7" w:rsidRPr="00570CE7" w:rsidRDefault="00570CE7" w:rsidP="00C2580E">
      <w:pPr>
        <w:rPr>
          <w:b/>
          <w:bCs/>
          <w:i/>
          <w:iCs/>
          <w:noProof/>
        </w:rPr>
      </w:pPr>
      <w:r w:rsidRPr="00570CE7">
        <w:rPr>
          <w:b/>
          <w:bCs/>
          <w:i/>
          <w:iCs/>
          <w:noProof/>
        </w:rPr>
        <w:t>Distribution of milestones and targets</w:t>
      </w:r>
    </w:p>
    <w:bookmarkEnd w:id="0"/>
    <w:p w:rsidR="00007F85" w:rsidRPr="006A12D9" w:rsidRDefault="00B435AE" w:rsidP="00B435AE">
      <w:pPr>
        <w:pStyle w:val="ManualConsidrant"/>
        <w:rPr>
          <w:rFonts w:eastAsia="Times New Roman"/>
          <w:noProof/>
        </w:rPr>
      </w:pPr>
      <w:r w:rsidRPr="00B435AE">
        <w:rPr>
          <w:noProof/>
        </w:rPr>
        <w:t>(12)</w:t>
      </w:r>
      <w:r w:rsidRPr="00B435AE">
        <w:rPr>
          <w:noProof/>
        </w:rPr>
        <w:tab/>
      </w:r>
      <w:r w:rsidR="7B3698F7" w:rsidRPr="209E51C3">
        <w:rPr>
          <w:noProof/>
        </w:rPr>
        <w:t xml:space="preserve">The distribution of milestones and targets in instalments should be amended to take into account the amendments to the RRP and the indicative timeline presented by </w:t>
      </w:r>
      <w:r w:rsidR="7530F3F2" w:rsidRPr="209E51C3">
        <w:rPr>
          <w:noProof/>
        </w:rPr>
        <w:t>Greece</w:t>
      </w:r>
      <w:r w:rsidR="7B3698F7" w:rsidRPr="209E51C3">
        <w:rPr>
          <w:noProof/>
        </w:rPr>
        <w:t>.</w:t>
      </w:r>
    </w:p>
    <w:p w:rsidR="003535B0" w:rsidRPr="003535B0" w:rsidRDefault="003535B0" w:rsidP="209E51C3">
      <w:pPr>
        <w:rPr>
          <w:b/>
          <w:bCs/>
          <w:i/>
          <w:iCs/>
          <w:noProof/>
        </w:rPr>
      </w:pPr>
      <w:r w:rsidRPr="209E51C3">
        <w:rPr>
          <w:b/>
          <w:bCs/>
          <w:i/>
          <w:iCs/>
          <w:noProof/>
        </w:rPr>
        <w:t>Commission’s assessment</w:t>
      </w:r>
    </w:p>
    <w:p w:rsidR="00007F85" w:rsidRDefault="00B435AE" w:rsidP="00B435AE">
      <w:pPr>
        <w:pStyle w:val="ManualConsidrant"/>
        <w:rPr>
          <w:noProof/>
        </w:rPr>
      </w:pPr>
      <w:r w:rsidRPr="00B435AE">
        <w:rPr>
          <w:noProof/>
        </w:rPr>
        <w:t>(13)</w:t>
      </w:r>
      <w:r w:rsidRPr="00B435AE">
        <w:rPr>
          <w:noProof/>
        </w:rPr>
        <w:tab/>
      </w:r>
      <w:r w:rsidR="7B3698F7" w:rsidRPr="0327AD80">
        <w:rPr>
          <w:noProof/>
        </w:rPr>
        <w:t>The Commission has assessed the amended RRP against the assessment criteria laid down in Article 19(3) of Regulation (EU) 2021/241.</w:t>
      </w:r>
    </w:p>
    <w:p w:rsidR="00007F85" w:rsidRPr="006A12D9" w:rsidRDefault="00007F85" w:rsidP="209E51C3">
      <w:pPr>
        <w:rPr>
          <w:b/>
          <w:bCs/>
          <w:i/>
          <w:iCs/>
          <w:noProof/>
        </w:rPr>
      </w:pPr>
      <w:r w:rsidRPr="209E51C3">
        <w:rPr>
          <w:b/>
          <w:bCs/>
          <w:i/>
          <w:iCs/>
          <w:noProof/>
        </w:rPr>
        <w:t>Do no significant harm</w:t>
      </w:r>
    </w:p>
    <w:p w:rsidR="00007F85" w:rsidRDefault="00B435AE" w:rsidP="00B435AE">
      <w:pPr>
        <w:pStyle w:val="ManualConsidrant"/>
        <w:rPr>
          <w:noProof/>
        </w:rPr>
      </w:pPr>
      <w:r w:rsidRPr="00B435AE">
        <w:rPr>
          <w:noProof/>
        </w:rPr>
        <w:t>(14)</w:t>
      </w:r>
      <w:r w:rsidRPr="00B435AE">
        <w:rPr>
          <w:noProof/>
        </w:rPr>
        <w:tab/>
      </w:r>
      <w:r w:rsidR="7B3698F7">
        <w:rPr>
          <w:noProof/>
        </w:rPr>
        <w:t>In accordance with Article 19(3), point (d), of and Annex V, criterion 2.4, to Regulation (EU) 2021/241, the amended RRP is expected to ensure that no measure (</w:t>
      </w:r>
      <w:r w:rsidR="7B3698F7" w:rsidRPr="00EF30B5">
        <w:rPr>
          <w:noProof/>
        </w:rPr>
        <w:t>rating A</w:t>
      </w:r>
      <w:r w:rsidR="7B3698F7">
        <w:rPr>
          <w:noProof/>
        </w:rPr>
        <w:t>) for the implementation of reforms and investments projects included in the RRP does significant harm to environmental objectives within the meaning of Article 17 of Regulation (EU) 2020/852 of the European Parliament and of the Council</w:t>
      </w:r>
      <w:r w:rsidR="00007F85">
        <w:rPr>
          <w:rStyle w:val="FootnoteReference"/>
          <w:rFonts w:eastAsia="Times New Roman"/>
          <w:noProof/>
        </w:rPr>
        <w:footnoteReference w:id="8"/>
      </w:r>
      <w:r w:rsidR="7B3698F7">
        <w:rPr>
          <w:noProof/>
        </w:rPr>
        <w:t xml:space="preserve"> (the principle of ‘do no significant harm’). </w:t>
      </w:r>
    </w:p>
    <w:p w:rsidR="00DB3F86" w:rsidRDefault="00B435AE" w:rsidP="00B435AE">
      <w:pPr>
        <w:pStyle w:val="ManualConsidrant"/>
        <w:rPr>
          <w:noProof/>
        </w:rPr>
      </w:pPr>
      <w:r w:rsidRPr="00B435AE">
        <w:rPr>
          <w:noProof/>
        </w:rPr>
        <w:t>(15)</w:t>
      </w:r>
      <w:r w:rsidRPr="00B435AE">
        <w:rPr>
          <w:noProof/>
        </w:rPr>
        <w:tab/>
      </w:r>
      <w:r w:rsidR="5F0A9725" w:rsidRPr="209E51C3">
        <w:rPr>
          <w:noProof/>
        </w:rPr>
        <w:t>The amended RRP assesses compliance with the ‘do no significant harm’ principle following the methodology set out in the technical guidance provided in the Commission Notice ‘Technical guidance on the application of “do no significant harm” under the Recovery and Resilience Facility Regulation’. The assessment is done systematically for each modified reform and investment following the two-step approach. The assessment concludes that for all modified measures, there is no risk of significant harm. Where needed, the requirements of the ‘do no significant harm’ assessment are enshrined in the design of a measure and specified in a milestone or target of this measure. Based on the information provided, it can be concluded that no</w:t>
      </w:r>
      <w:r w:rsidR="50B136B4" w:rsidRPr="209E51C3">
        <w:rPr>
          <w:noProof/>
        </w:rPr>
        <w:t xml:space="preserve"> measure does significant harm to environmental objectives within the meaning of Article 17 of Regulation (EU) 2020/852. </w:t>
      </w:r>
      <w:r w:rsidR="5F0A9725" w:rsidRPr="209E51C3">
        <w:rPr>
          <w:noProof/>
        </w:rPr>
        <w:t xml:space="preserve"> </w:t>
      </w:r>
    </w:p>
    <w:p w:rsidR="00007F85" w:rsidRPr="00A227B0" w:rsidRDefault="00007F85" w:rsidP="209E51C3">
      <w:pPr>
        <w:rPr>
          <w:b/>
          <w:bCs/>
          <w:i/>
          <w:iCs/>
          <w:noProof/>
        </w:rPr>
      </w:pPr>
      <w:r w:rsidRPr="209E51C3">
        <w:rPr>
          <w:b/>
          <w:bCs/>
          <w:i/>
          <w:iCs/>
          <w:noProof/>
        </w:rPr>
        <w:t>Contribution to the green transition including biodiversity</w:t>
      </w:r>
    </w:p>
    <w:p w:rsidR="00007F85" w:rsidRDefault="00B435AE" w:rsidP="00B435AE">
      <w:pPr>
        <w:pStyle w:val="ManualConsidrant"/>
        <w:rPr>
          <w:noProof/>
          <w:lang w:val="en-IE"/>
        </w:rPr>
      </w:pPr>
      <w:r w:rsidRPr="00B435AE">
        <w:rPr>
          <w:noProof/>
        </w:rPr>
        <w:t>(16)</w:t>
      </w:r>
      <w:r w:rsidRPr="00B435AE">
        <w:rPr>
          <w:noProof/>
        </w:rPr>
        <w:tab/>
      </w:r>
      <w:r w:rsidR="7B3698F7" w:rsidRPr="209E51C3">
        <w:rPr>
          <w:noProof/>
        </w:rPr>
        <w:t xml:space="preserve">In accordance with Article 19(3), point (e), of and Annex V, criterion 2.5, to Regulation (EU) 2021/241, the amended RRP contains measures that contribute to a large extent (rating A) to the green transition, including biodiversity, or to addressing the challenges resulting therefrom. The measures supporting climate objectives account for an amount which represents </w:t>
      </w:r>
      <w:r w:rsidR="00067291" w:rsidRPr="000F3B00">
        <w:rPr>
          <w:noProof/>
        </w:rPr>
        <w:t>37</w:t>
      </w:r>
      <w:r w:rsidR="00B75041">
        <w:rPr>
          <w:noProof/>
        </w:rPr>
        <w:t>,</w:t>
      </w:r>
      <w:r w:rsidR="00067291" w:rsidRPr="000F3B00">
        <w:rPr>
          <w:noProof/>
        </w:rPr>
        <w:t>6</w:t>
      </w:r>
      <w:r w:rsidR="7B3698F7" w:rsidRPr="000F3B00">
        <w:rPr>
          <w:noProof/>
        </w:rPr>
        <w:t>%</w:t>
      </w:r>
      <w:r w:rsidR="7B3698F7" w:rsidRPr="209E51C3">
        <w:rPr>
          <w:noProof/>
        </w:rPr>
        <w:t xml:space="preserve"> of the amended RRP’s total allocation and </w:t>
      </w:r>
      <w:r w:rsidR="000F3B00" w:rsidRPr="000F3B00">
        <w:rPr>
          <w:noProof/>
        </w:rPr>
        <w:t>9</w:t>
      </w:r>
      <w:r w:rsidR="00B75041">
        <w:rPr>
          <w:noProof/>
        </w:rPr>
        <w:t>8,7</w:t>
      </w:r>
      <w:r w:rsidR="7B3698F7" w:rsidRPr="209E51C3">
        <w:rPr>
          <w:noProof/>
        </w:rPr>
        <w:t xml:space="preserve">% of the total estimated costs of measures in the REPowerEU chapter calculated in accordance with the methodology set out in Annex VI to Regulation (EU) 2021/241. </w:t>
      </w:r>
      <w:r w:rsidR="7B3698F7" w:rsidRPr="209E51C3">
        <w:rPr>
          <w:noProof/>
          <w:lang w:val="en-IE"/>
        </w:rPr>
        <w:t xml:space="preserve">In accordance with Article 17 of Regulation </w:t>
      </w:r>
      <w:r w:rsidR="7B3698F7" w:rsidRPr="209E51C3">
        <w:rPr>
          <w:noProof/>
        </w:rPr>
        <w:t>(EU) 2021/241</w:t>
      </w:r>
      <w:r w:rsidR="7B3698F7" w:rsidRPr="209E51C3">
        <w:rPr>
          <w:noProof/>
          <w:lang w:val="en-IE"/>
        </w:rPr>
        <w:t xml:space="preserve">, the </w:t>
      </w:r>
      <w:r w:rsidR="7B3698F7" w:rsidRPr="209E51C3">
        <w:rPr>
          <w:noProof/>
        </w:rPr>
        <w:t xml:space="preserve">amended RRP </w:t>
      </w:r>
      <w:r w:rsidR="7B3698F7" w:rsidRPr="209E51C3">
        <w:rPr>
          <w:noProof/>
          <w:lang w:val="en-IE"/>
        </w:rPr>
        <w:t xml:space="preserve">is consistent with the information included in the National Energy and Climate Plan 2021-2030. </w:t>
      </w:r>
    </w:p>
    <w:p w:rsidR="00007F85" w:rsidRDefault="00B435AE" w:rsidP="00B435AE">
      <w:pPr>
        <w:pStyle w:val="ManualConsidrant"/>
        <w:rPr>
          <w:noProof/>
        </w:rPr>
      </w:pPr>
      <w:r w:rsidRPr="00B435AE">
        <w:rPr>
          <w:noProof/>
        </w:rPr>
        <w:t>(17)</w:t>
      </w:r>
      <w:r w:rsidRPr="00B435AE">
        <w:rPr>
          <w:noProof/>
        </w:rPr>
        <w:tab/>
      </w:r>
      <w:r w:rsidR="68AD778F" w:rsidRPr="209E51C3">
        <w:rPr>
          <w:noProof/>
        </w:rPr>
        <w:t xml:space="preserve">The amended RRP maintains measures supporting the green transition that contribute to achieving the 2030-2050 targets and the objective of Union’s climate neutrality by 2050, as well as to fostering biodiversity. For instance, </w:t>
      </w:r>
      <w:r w:rsidR="79FD9221" w:rsidRPr="209E51C3">
        <w:rPr>
          <w:noProof/>
        </w:rPr>
        <w:t xml:space="preserve">under </w:t>
      </w:r>
      <w:r w:rsidR="68AD778F" w:rsidRPr="209E51C3">
        <w:rPr>
          <w:noProof/>
        </w:rPr>
        <w:t>measure 169</w:t>
      </w:r>
      <w:r w:rsidR="79FD9221" w:rsidRPr="209E51C3">
        <w:rPr>
          <w:noProof/>
        </w:rPr>
        <w:t>94</w:t>
      </w:r>
      <w:r w:rsidR="68AD778F" w:rsidRPr="209E51C3">
        <w:rPr>
          <w:noProof/>
        </w:rPr>
        <w:t xml:space="preserve"> </w:t>
      </w:r>
      <w:r w:rsidR="6E6B71C8" w:rsidRPr="209E51C3">
        <w:rPr>
          <w:noProof/>
        </w:rPr>
        <w:t xml:space="preserve">it is expected that </w:t>
      </w:r>
      <w:r w:rsidR="2021D02F" w:rsidRPr="209E51C3">
        <w:rPr>
          <w:noProof/>
        </w:rPr>
        <w:t xml:space="preserve">161 455 solar water </w:t>
      </w:r>
      <w:r w:rsidR="3141521E" w:rsidRPr="209E51C3">
        <w:rPr>
          <w:noProof/>
        </w:rPr>
        <w:t xml:space="preserve">heaters and </w:t>
      </w:r>
      <w:r w:rsidR="5D3BC389" w:rsidRPr="209E51C3">
        <w:rPr>
          <w:noProof/>
        </w:rPr>
        <w:t>36 600 heat pumps will b</w:t>
      </w:r>
      <w:r w:rsidR="142ED9C4" w:rsidRPr="209E51C3">
        <w:rPr>
          <w:noProof/>
        </w:rPr>
        <w:t>e acquired by households, including specific targets set for vulnerable households</w:t>
      </w:r>
      <w:r w:rsidR="7B0C7A13" w:rsidRPr="209E51C3">
        <w:rPr>
          <w:noProof/>
        </w:rPr>
        <w:t xml:space="preserve">. </w:t>
      </w:r>
    </w:p>
    <w:p w:rsidR="0E0B89AC" w:rsidRDefault="56A27E9E" w:rsidP="003038EA">
      <w:pPr>
        <w:rPr>
          <w:i/>
          <w:iCs/>
          <w:noProof/>
        </w:rPr>
      </w:pPr>
      <w:r w:rsidRPr="209E51C3">
        <w:rPr>
          <w:b/>
          <w:bCs/>
          <w:i/>
          <w:iCs/>
          <w:noProof/>
        </w:rPr>
        <w:t>Contribution to the digital transition</w:t>
      </w:r>
    </w:p>
    <w:p w:rsidR="00477C74" w:rsidRDefault="00B435AE" w:rsidP="00B435AE">
      <w:pPr>
        <w:pStyle w:val="ManualConsidrant"/>
        <w:rPr>
          <w:noProof/>
        </w:rPr>
      </w:pPr>
      <w:r w:rsidRPr="00B435AE">
        <w:rPr>
          <w:noProof/>
        </w:rPr>
        <w:t>(18)</w:t>
      </w:r>
      <w:r w:rsidRPr="00B435AE">
        <w:rPr>
          <w:noProof/>
        </w:rPr>
        <w:tab/>
      </w:r>
      <w:r w:rsidR="757E37D3" w:rsidRPr="209E51C3">
        <w:rPr>
          <w:noProof/>
        </w:rPr>
        <w:t>In accordance with Article 19(3), point (f), of and Annex V, criterion 2.6, to Regulation (EU) 2021/241, the amend</w:t>
      </w:r>
      <w:r w:rsidR="005A75F3" w:rsidRPr="209E51C3">
        <w:rPr>
          <w:noProof/>
        </w:rPr>
        <w:t>e</w:t>
      </w:r>
      <w:r w:rsidR="757E37D3" w:rsidRPr="209E51C3">
        <w:rPr>
          <w:noProof/>
        </w:rPr>
        <w:t xml:space="preserve">d RRP contains measures that contribute to a large extent (rating A) to the digital transition or to addressing the challenges resulting from it. The measures supporting digital objectives account for an amount which represents </w:t>
      </w:r>
      <w:r w:rsidR="006E07DD" w:rsidRPr="000F3B00">
        <w:rPr>
          <w:noProof/>
        </w:rPr>
        <w:t>22</w:t>
      </w:r>
      <w:r w:rsidR="00B75041">
        <w:rPr>
          <w:noProof/>
        </w:rPr>
        <w:t>,</w:t>
      </w:r>
      <w:r w:rsidR="00B6610D">
        <w:rPr>
          <w:noProof/>
        </w:rPr>
        <w:t>3</w:t>
      </w:r>
      <w:r w:rsidR="757E37D3" w:rsidRPr="000F3B00">
        <w:rPr>
          <w:noProof/>
        </w:rPr>
        <w:t>%</w:t>
      </w:r>
      <w:r w:rsidR="757E37D3" w:rsidRPr="209E51C3">
        <w:rPr>
          <w:noProof/>
        </w:rPr>
        <w:t xml:space="preserve"> of the amended RRP’s total allocation calculated in accordance with the methodology set out in Annex VII to that Regulation.</w:t>
      </w:r>
    </w:p>
    <w:p w:rsidR="00007F85" w:rsidRPr="00477C74" w:rsidRDefault="00B435AE" w:rsidP="00B435AE">
      <w:pPr>
        <w:pStyle w:val="ManualConsidrant"/>
        <w:rPr>
          <w:noProof/>
        </w:rPr>
      </w:pPr>
      <w:r w:rsidRPr="00B435AE">
        <w:rPr>
          <w:noProof/>
        </w:rPr>
        <w:t>(19)</w:t>
      </w:r>
      <w:r w:rsidRPr="00B435AE">
        <w:rPr>
          <w:noProof/>
        </w:rPr>
        <w:tab/>
      </w:r>
      <w:r w:rsidR="46A2DE40" w:rsidRPr="00477C74">
        <w:rPr>
          <w:noProof/>
        </w:rPr>
        <w:t xml:space="preserve">The measures in the amended RRP continue contributing to the digital transition or helping to address the related challenges and positively address Greece’s shortcomings in the digital field as identified in the second State of the Digital Decade report 2025. The amended RRP continues to significantly address the digital transition challenges faced by Greece in the areas of connectivity, digital public services, human capital and digital skills, the digitalisation of businesses and the adoption of advanced digital technology. </w:t>
      </w:r>
      <w:r w:rsidR="7B3698F7" w:rsidRPr="00477C74">
        <w:rPr>
          <w:i/>
          <w:iCs/>
          <w:noProof/>
          <w:highlight w:val="green"/>
        </w:rPr>
        <w:t xml:space="preserve"> </w:t>
      </w:r>
    </w:p>
    <w:p w:rsidR="00007F85" w:rsidRPr="006A12D9" w:rsidRDefault="00007F85" w:rsidP="209E51C3">
      <w:pPr>
        <w:rPr>
          <w:i/>
          <w:iCs/>
          <w:noProof/>
        </w:rPr>
      </w:pPr>
      <w:r w:rsidRPr="209E51C3">
        <w:rPr>
          <w:b/>
          <w:bCs/>
          <w:i/>
          <w:iCs/>
          <w:noProof/>
        </w:rPr>
        <w:t>Costing</w:t>
      </w:r>
    </w:p>
    <w:p w:rsidR="00007F85" w:rsidRDefault="00B435AE" w:rsidP="00B435AE">
      <w:pPr>
        <w:pStyle w:val="ManualConsidrant"/>
        <w:rPr>
          <w:noProof/>
        </w:rPr>
      </w:pPr>
      <w:r w:rsidRPr="00B435AE">
        <w:rPr>
          <w:noProof/>
        </w:rPr>
        <w:t>(20)</w:t>
      </w:r>
      <w:r w:rsidRPr="00B435AE">
        <w:rPr>
          <w:noProof/>
        </w:rPr>
        <w:tab/>
      </w:r>
      <w:r w:rsidR="7B3698F7" w:rsidRPr="209E51C3">
        <w:rPr>
          <w:noProof/>
        </w:rPr>
        <w:t xml:space="preserve">In accordance with Article 19(3), point (i), of and Annex V, criterion 2.9, to Regulation (EU) 2021/241, the justification provided in the amended RRP on the amount of the estimated total cost of the RRP is to a </w:t>
      </w:r>
      <w:r w:rsidR="30D0A55F" w:rsidRPr="209E51C3">
        <w:rPr>
          <w:noProof/>
        </w:rPr>
        <w:t>medium</w:t>
      </w:r>
      <w:r w:rsidR="7B3698F7" w:rsidRPr="209E51C3">
        <w:rPr>
          <w:noProof/>
        </w:rPr>
        <w:t xml:space="preserve"> extent (rating </w:t>
      </w:r>
      <w:r w:rsidR="30D0A55F" w:rsidRPr="209E51C3">
        <w:rPr>
          <w:noProof/>
        </w:rPr>
        <w:t>B</w:t>
      </w:r>
      <w:r w:rsidR="7B3698F7" w:rsidRPr="209E51C3">
        <w:rPr>
          <w:noProof/>
        </w:rPr>
        <w:t>) reasonable and plausible, is in line with the principle of cost efficiency and is commensurate to the expected national economic and social impact.</w:t>
      </w:r>
    </w:p>
    <w:p w:rsidR="0037176A" w:rsidRDefault="00B435AE" w:rsidP="00B435AE">
      <w:pPr>
        <w:pStyle w:val="ManualConsidrant"/>
        <w:rPr>
          <w:noProof/>
        </w:rPr>
      </w:pPr>
      <w:r w:rsidRPr="00B435AE">
        <w:rPr>
          <w:noProof/>
        </w:rPr>
        <w:t>(21)</w:t>
      </w:r>
      <w:r w:rsidRPr="00B435AE">
        <w:rPr>
          <w:noProof/>
        </w:rPr>
        <w:tab/>
      </w:r>
      <w:r w:rsidR="09FBB858" w:rsidRPr="209E51C3">
        <w:rPr>
          <w:noProof/>
        </w:rPr>
        <w:t xml:space="preserve">Greece provided sufficient information and evidence that estimated costs were not covered by existing or planned Union financing. However, in a limited number of cases, cost estimates could not be sufficiently substantiated. Overall, this warrants a rating of B under the assessment criterion of Article 19(3), point (i), of Regulation (EU) 2021/241. </w:t>
      </w:r>
      <w:r w:rsidR="0AB9C191" w:rsidRPr="209E51C3">
        <w:rPr>
          <w:noProof/>
        </w:rPr>
        <w:t>Finally, the amount of the estimated total costs of the RRP is in line with the principle of cost efficiency and commensurate to the expected national economic and social impact.</w:t>
      </w:r>
      <w:r w:rsidR="09FBB858" w:rsidRPr="209E51C3">
        <w:rPr>
          <w:noProof/>
        </w:rPr>
        <w:t xml:space="preserve"> </w:t>
      </w:r>
      <w:r w:rsidR="7B3698F7" w:rsidRPr="209E51C3">
        <w:rPr>
          <w:noProof/>
        </w:rPr>
        <w:t xml:space="preserve"> </w:t>
      </w:r>
    </w:p>
    <w:p w:rsidR="00835F1D" w:rsidRPr="00C2580E" w:rsidRDefault="00B435AE" w:rsidP="00B435AE">
      <w:pPr>
        <w:pStyle w:val="ManualConsidrant"/>
        <w:rPr>
          <w:rFonts w:eastAsia="Times New Roman"/>
          <w:noProof/>
        </w:rPr>
      </w:pPr>
      <w:r w:rsidRPr="00B435AE">
        <w:rPr>
          <w:noProof/>
        </w:rPr>
        <w:t>(22)</w:t>
      </w:r>
      <w:r w:rsidRPr="00B435AE">
        <w:rPr>
          <w:noProof/>
        </w:rPr>
        <w:tab/>
      </w:r>
      <w:r w:rsidR="00835F1D" w:rsidRPr="6DDE4065">
        <w:rPr>
          <w:noProof/>
        </w:rPr>
        <w:t xml:space="preserve">The Commission considers that the amendments put forward by </w:t>
      </w:r>
      <w:r w:rsidR="00835F1D">
        <w:rPr>
          <w:noProof/>
        </w:rPr>
        <w:t>Greece</w:t>
      </w:r>
      <w:r w:rsidR="00835F1D" w:rsidRPr="6DDE4065">
        <w:rPr>
          <w:noProof/>
        </w:rPr>
        <w:t xml:space="preserve"> do not affect the positive assessment of the RRP set out in the Council Implementing Decision </w:t>
      </w:r>
      <w:r w:rsidR="00835F1D">
        <w:rPr>
          <w:noProof/>
        </w:rPr>
        <w:t xml:space="preserve">ST 10152/21 INIT; ST 10152/21 ADD 1 </w:t>
      </w:r>
      <w:r w:rsidR="00835F1D" w:rsidRPr="6DDE4065">
        <w:rPr>
          <w:noProof/>
        </w:rPr>
        <w:t xml:space="preserve">of </w:t>
      </w:r>
      <w:r w:rsidR="00835F1D" w:rsidRPr="00C2580E">
        <w:rPr>
          <w:rFonts w:eastAsia="Times New Roman"/>
          <w:noProof/>
        </w:rPr>
        <w:t xml:space="preserve">13 July 2021 </w:t>
      </w:r>
      <w:r w:rsidR="00835F1D" w:rsidRPr="6DDE4065">
        <w:rPr>
          <w:noProof/>
        </w:rPr>
        <w:t xml:space="preserve">on the approval of the assessment of the RRP for </w:t>
      </w:r>
      <w:r w:rsidR="00835F1D">
        <w:rPr>
          <w:noProof/>
        </w:rPr>
        <w:t>Greece</w:t>
      </w:r>
      <w:r w:rsidR="00835F1D" w:rsidRPr="6DDE4065">
        <w:rPr>
          <w:noProof/>
        </w:rPr>
        <w:t xml:space="preserve"> regarding the relevance, effectiveness, efficiency and coherence of the RRP against the assessment criteria laid down in Article 19(3), points </w:t>
      </w:r>
      <w:r w:rsidR="00835F1D" w:rsidRPr="005A7EB9">
        <w:rPr>
          <w:noProof/>
        </w:rPr>
        <w:t>(a), (b), (c), (da), (db), (g), (h), (j) and (k)</w:t>
      </w:r>
      <w:r w:rsidR="00835F1D" w:rsidRPr="6DDE4065">
        <w:rPr>
          <w:noProof/>
        </w:rPr>
        <w:t>.</w:t>
      </w:r>
    </w:p>
    <w:p w:rsidR="00940371" w:rsidRPr="00A227B0" w:rsidRDefault="0037176A" w:rsidP="209E51C3">
      <w:pPr>
        <w:rPr>
          <w:b/>
          <w:bCs/>
          <w:i/>
          <w:iCs/>
          <w:noProof/>
        </w:rPr>
      </w:pPr>
      <w:r w:rsidRPr="209E51C3">
        <w:rPr>
          <w:b/>
          <w:bCs/>
          <w:i/>
          <w:iCs/>
          <w:noProof/>
        </w:rPr>
        <w:t>Measures supporting investment operations contributing to the objectives of the Strategic Technologies for Europe Platform (STEP)</w:t>
      </w:r>
    </w:p>
    <w:p w:rsidR="00940371" w:rsidRDefault="00B435AE" w:rsidP="00B435AE">
      <w:pPr>
        <w:pStyle w:val="ManualConsidrant"/>
        <w:rPr>
          <w:rFonts w:eastAsia="Times New Roman"/>
          <w:noProof/>
        </w:rPr>
      </w:pPr>
      <w:r w:rsidRPr="00B435AE">
        <w:rPr>
          <w:noProof/>
        </w:rPr>
        <w:t>(23)</w:t>
      </w:r>
      <w:r w:rsidRPr="00B435AE">
        <w:rPr>
          <w:noProof/>
        </w:rPr>
        <w:tab/>
      </w:r>
      <w:r w:rsidR="00940371" w:rsidRPr="209E51C3">
        <w:rPr>
          <w:rFonts w:eastAsia="Times New Roman"/>
          <w:noProof/>
        </w:rPr>
        <w:t>In accordance with Article 4(4) of the Regulation (EU) 2024/795</w:t>
      </w:r>
      <w:r w:rsidR="009619F0">
        <w:rPr>
          <w:rFonts w:eastAsia="Times New Roman"/>
          <w:noProof/>
        </w:rPr>
        <w:t xml:space="preserve"> </w:t>
      </w:r>
      <w:r w:rsidR="009619F0" w:rsidRPr="007F409C">
        <w:rPr>
          <w:noProof/>
        </w:rPr>
        <w:t>of the European Parliament and of the Council of 29 February 2024 establishing the Strategic Technologies for Europe Platform (STEP)</w:t>
      </w:r>
      <w:r w:rsidR="009619F0">
        <w:rPr>
          <w:rStyle w:val="FootnoteReference"/>
          <w:noProof/>
        </w:rPr>
        <w:footnoteReference w:id="9"/>
      </w:r>
      <w:r w:rsidR="00940371" w:rsidRPr="209E51C3">
        <w:rPr>
          <w:rFonts w:eastAsia="Times New Roman"/>
          <w:noProof/>
        </w:rPr>
        <w:t>, Greece considered as a matter of priority projects that have been awarded a Sovereignty Seal pursuant to Article 4(1) of the Regulation (EU) 2024/795. However, Greece considered that no project having been awarded a Sovereignty Seal was to be included in the amended RRP because their timeline goes beyond 2026.</w:t>
      </w:r>
    </w:p>
    <w:p w:rsidR="00007F85" w:rsidRPr="00A005FC" w:rsidRDefault="00007F85" w:rsidP="00A005FC">
      <w:pPr>
        <w:rPr>
          <w:b/>
          <w:bCs/>
          <w:i/>
          <w:iCs/>
          <w:noProof/>
        </w:rPr>
      </w:pPr>
      <w:r w:rsidRPr="00A005FC">
        <w:rPr>
          <w:b/>
          <w:bCs/>
          <w:i/>
          <w:iCs/>
          <w:noProof/>
        </w:rPr>
        <w:t>Positive assessment</w:t>
      </w:r>
    </w:p>
    <w:p w:rsidR="00007F85" w:rsidRDefault="00B435AE" w:rsidP="00B435AE">
      <w:pPr>
        <w:pStyle w:val="ManualConsidrant"/>
        <w:rPr>
          <w:noProof/>
        </w:rPr>
      </w:pPr>
      <w:r w:rsidRPr="00B435AE">
        <w:rPr>
          <w:noProof/>
        </w:rPr>
        <w:t>(24)</w:t>
      </w:r>
      <w:r w:rsidRPr="00B435AE">
        <w:rPr>
          <w:noProof/>
        </w:rPr>
        <w:tab/>
      </w:r>
      <w:r w:rsidR="7B3698F7" w:rsidRPr="0327AD80">
        <w:rPr>
          <w:noProof/>
        </w:rPr>
        <w:t>Following the positive assessment by the Commission of the amended RRP, with the finding that the RRP satisfactorily complies with the criteria for assessment set out in Regulation (EU) 2021/241, in accordance with Article 20(2) of and Annex V to that Regulation, the reforms and investment projects necessary for the implementation of the amended RRP, the relevant milestones, targets and indicators, and the amount made available from the Union for the implementation of the amended RRP should be set out.</w:t>
      </w:r>
    </w:p>
    <w:p w:rsidR="00007F85" w:rsidRPr="007E3137" w:rsidRDefault="00007F85" w:rsidP="00007F85">
      <w:pPr>
        <w:rPr>
          <w:b/>
          <w:bCs/>
          <w:i/>
          <w:iCs/>
          <w:noProof/>
        </w:rPr>
      </w:pPr>
      <w:r w:rsidRPr="209E51C3">
        <w:rPr>
          <w:b/>
          <w:bCs/>
          <w:i/>
          <w:iCs/>
          <w:noProof/>
        </w:rPr>
        <w:t>Financial contribution</w:t>
      </w:r>
    </w:p>
    <w:p w:rsidR="00007F85" w:rsidRPr="007A3F17" w:rsidRDefault="00B435AE" w:rsidP="00B435AE">
      <w:pPr>
        <w:pStyle w:val="ManualConsidrant"/>
        <w:rPr>
          <w:noProof/>
          <w:lang w:eastAsia="fr-BE"/>
        </w:rPr>
      </w:pPr>
      <w:r w:rsidRPr="00B435AE">
        <w:rPr>
          <w:noProof/>
        </w:rPr>
        <w:t>(25)</w:t>
      </w:r>
      <w:r w:rsidRPr="00B435AE">
        <w:rPr>
          <w:noProof/>
        </w:rPr>
        <w:tab/>
      </w:r>
      <w:r w:rsidR="7B3698F7">
        <w:rPr>
          <w:noProof/>
        </w:rPr>
        <w:t xml:space="preserve">The estimated total costs of </w:t>
      </w:r>
      <w:r w:rsidR="25B01CBD">
        <w:rPr>
          <w:noProof/>
        </w:rPr>
        <w:t>Greece</w:t>
      </w:r>
      <w:r w:rsidR="7B3698F7">
        <w:rPr>
          <w:noProof/>
        </w:rPr>
        <w:t xml:space="preserve">’s amended RRP is EUR </w:t>
      </w:r>
      <w:r w:rsidR="008D290D" w:rsidRPr="008D290D">
        <w:rPr>
          <w:noProof/>
        </w:rPr>
        <w:t>36</w:t>
      </w:r>
      <w:r w:rsidR="00D928B6">
        <w:rPr>
          <w:noProof/>
        </w:rPr>
        <w:t> </w:t>
      </w:r>
      <w:r w:rsidR="008D290D" w:rsidRPr="008D290D">
        <w:rPr>
          <w:noProof/>
        </w:rPr>
        <w:t>189</w:t>
      </w:r>
      <w:r w:rsidR="00D928B6">
        <w:rPr>
          <w:noProof/>
        </w:rPr>
        <w:t> </w:t>
      </w:r>
      <w:r w:rsidR="008D290D" w:rsidRPr="008D290D">
        <w:rPr>
          <w:noProof/>
        </w:rPr>
        <w:t>617</w:t>
      </w:r>
      <w:r w:rsidR="00D928B6">
        <w:rPr>
          <w:noProof/>
        </w:rPr>
        <w:t> </w:t>
      </w:r>
      <w:r w:rsidR="008D290D" w:rsidRPr="008D290D">
        <w:rPr>
          <w:noProof/>
        </w:rPr>
        <w:t>035</w:t>
      </w:r>
      <w:r w:rsidR="7B3698F7" w:rsidRPr="000F3B00">
        <w:rPr>
          <w:noProof/>
        </w:rPr>
        <w:t>.</w:t>
      </w:r>
      <w:r w:rsidR="7B3698F7">
        <w:rPr>
          <w:noProof/>
        </w:rPr>
        <w:t xml:space="preserve"> As the amount of the estimated total cost of the amended RRP is </w:t>
      </w:r>
      <w:r w:rsidR="65878E78">
        <w:rPr>
          <w:noProof/>
        </w:rPr>
        <w:t>higher</w:t>
      </w:r>
      <w:r w:rsidR="7B3698F7">
        <w:rPr>
          <w:noProof/>
        </w:rPr>
        <w:t xml:space="preserve"> than the updated maximum financial contribution available for </w:t>
      </w:r>
      <w:r w:rsidR="01A2A616">
        <w:rPr>
          <w:noProof/>
        </w:rPr>
        <w:t>Greece</w:t>
      </w:r>
      <w:r w:rsidR="7B3698F7">
        <w:rPr>
          <w:noProof/>
        </w:rPr>
        <w:t xml:space="preserve">, the financial contribution determined in accordance with Article </w:t>
      </w:r>
      <w:r w:rsidR="7B3698F7" w:rsidRPr="003D2D07">
        <w:rPr>
          <w:noProof/>
        </w:rPr>
        <w:t>4a of Regulation (EU) 2021/1755 of the European Parliament and of the Council</w:t>
      </w:r>
      <w:r w:rsidR="00007F85">
        <w:rPr>
          <w:rStyle w:val="FootnoteReference"/>
          <w:noProof/>
        </w:rPr>
        <w:footnoteReference w:id="10"/>
      </w:r>
      <w:r w:rsidR="7B3698F7" w:rsidRPr="003855E5">
        <w:rPr>
          <w:noProof/>
        </w:rPr>
        <w:t>, and</w:t>
      </w:r>
      <w:r w:rsidR="7B3698F7">
        <w:rPr>
          <w:noProof/>
        </w:rPr>
        <w:t xml:space="preserve"> with</w:t>
      </w:r>
      <w:r w:rsidR="7B3698F7" w:rsidRPr="003D2D07">
        <w:rPr>
          <w:noProof/>
        </w:rPr>
        <w:t xml:space="preserve"> Article 20(4) and Article 21a(6) of Regulation (EU) 2021/241</w:t>
      </w:r>
      <w:r w:rsidR="7B3698F7">
        <w:rPr>
          <w:noProof/>
        </w:rPr>
        <w:t xml:space="preserve"> that is allocated for </w:t>
      </w:r>
      <w:r w:rsidR="113E5CC5">
        <w:rPr>
          <w:noProof/>
        </w:rPr>
        <w:t>Greece</w:t>
      </w:r>
      <w:r w:rsidR="7B3698F7">
        <w:rPr>
          <w:noProof/>
        </w:rPr>
        <w:t xml:space="preserve">’s amended RRP should be equal to EUR </w:t>
      </w:r>
      <w:r w:rsidR="1474A471">
        <w:rPr>
          <w:noProof/>
        </w:rPr>
        <w:t>18 220 378 076</w:t>
      </w:r>
      <w:r w:rsidR="7B3698F7">
        <w:rPr>
          <w:noProof/>
        </w:rPr>
        <w:t xml:space="preserve">. Therefore, the financial contribution made available to </w:t>
      </w:r>
      <w:r w:rsidR="65878E78">
        <w:rPr>
          <w:noProof/>
        </w:rPr>
        <w:t>Greece</w:t>
      </w:r>
      <w:r w:rsidR="7B3698F7">
        <w:rPr>
          <w:noProof/>
        </w:rPr>
        <w:t xml:space="preserve"> remains unchanged.</w:t>
      </w:r>
      <w:r w:rsidR="37A34D21">
        <w:rPr>
          <w:noProof/>
        </w:rPr>
        <w:t xml:space="preserve"> </w:t>
      </w:r>
    </w:p>
    <w:p w:rsidR="00007F85" w:rsidRPr="007A3F17" w:rsidRDefault="37A34D21" w:rsidP="209E51C3">
      <w:pPr>
        <w:rPr>
          <w:b/>
          <w:bCs/>
          <w:i/>
          <w:iCs/>
          <w:noProof/>
        </w:rPr>
      </w:pPr>
      <w:r w:rsidRPr="209E51C3">
        <w:rPr>
          <w:b/>
          <w:bCs/>
          <w:i/>
          <w:iCs/>
          <w:noProof/>
        </w:rPr>
        <w:t>Loans</w:t>
      </w:r>
    </w:p>
    <w:p w:rsidR="00F76344" w:rsidRPr="00A54D71" w:rsidRDefault="00B435AE" w:rsidP="00B435AE">
      <w:pPr>
        <w:pStyle w:val="ManualConsidrant"/>
        <w:rPr>
          <w:noProof/>
        </w:rPr>
      </w:pPr>
      <w:r w:rsidRPr="00B435AE">
        <w:rPr>
          <w:noProof/>
        </w:rPr>
        <w:t>(26)</w:t>
      </w:r>
      <w:r w:rsidRPr="00B435AE">
        <w:rPr>
          <w:noProof/>
        </w:rPr>
        <w:tab/>
      </w:r>
      <w:r w:rsidR="14D5F0F6" w:rsidRPr="209E51C3">
        <w:rPr>
          <w:noProof/>
        </w:rPr>
        <w:t>The loan support made available to Greece amounting to EUR 17</w:t>
      </w:r>
      <w:r w:rsidR="00D928B6">
        <w:rPr>
          <w:noProof/>
        </w:rPr>
        <w:t> </w:t>
      </w:r>
      <w:r w:rsidR="14D5F0F6" w:rsidRPr="209E51C3">
        <w:rPr>
          <w:noProof/>
        </w:rPr>
        <w:t>727</w:t>
      </w:r>
      <w:r w:rsidR="00D928B6">
        <w:rPr>
          <w:noProof/>
        </w:rPr>
        <w:t> </w:t>
      </w:r>
      <w:r w:rsidR="14D5F0F6" w:rsidRPr="209E51C3">
        <w:rPr>
          <w:noProof/>
        </w:rPr>
        <w:t>538</w:t>
      </w:r>
      <w:r w:rsidR="00D928B6">
        <w:rPr>
          <w:noProof/>
        </w:rPr>
        <w:t> </w:t>
      </w:r>
      <w:r w:rsidR="14D5F0F6" w:rsidRPr="209E51C3">
        <w:rPr>
          <w:noProof/>
        </w:rPr>
        <w:t xml:space="preserve">920 remains unchanged. </w:t>
      </w:r>
    </w:p>
    <w:p w:rsidR="0327AD80" w:rsidRPr="00A54D71" w:rsidRDefault="00B435AE" w:rsidP="00B435AE">
      <w:pPr>
        <w:pStyle w:val="ManualConsidrant"/>
        <w:rPr>
          <w:noProof/>
        </w:rPr>
      </w:pPr>
      <w:r w:rsidRPr="00B435AE">
        <w:rPr>
          <w:noProof/>
        </w:rPr>
        <w:t>(27)</w:t>
      </w:r>
      <w:r w:rsidRPr="00B435AE">
        <w:rPr>
          <w:noProof/>
        </w:rPr>
        <w:tab/>
      </w:r>
      <w:r w:rsidR="14D5F0F6" w:rsidRPr="00A54D71">
        <w:rPr>
          <w:noProof/>
        </w:rPr>
        <w:t>The Council Implementing Decision</w:t>
      </w:r>
      <w:r w:rsidR="14D5F0F6">
        <w:rPr>
          <w:noProof/>
        </w:rPr>
        <w:t xml:space="preserve"> ST 10152/21 INIT; ST 10152/21 ADD 1 of 13 July 2021</w:t>
      </w:r>
      <w:r w:rsidR="14D5F0F6" w:rsidRPr="00A54D71">
        <w:rPr>
          <w:noProof/>
        </w:rPr>
        <w:t xml:space="preserve"> </w:t>
      </w:r>
      <w:r w:rsidR="14D5F0F6">
        <w:rPr>
          <w:noProof/>
        </w:rPr>
        <w:t xml:space="preserve">on the approval of the assessment of the RRP for Greece </w:t>
      </w:r>
      <w:r w:rsidR="14D5F0F6" w:rsidRPr="00A54D71">
        <w:rPr>
          <w:noProof/>
        </w:rPr>
        <w:t xml:space="preserve">should therefore be amended accordingly. For the sake of clarity, the Annex to the Council Implementing Decision </w:t>
      </w:r>
      <w:r w:rsidR="002C6FD9" w:rsidRPr="00A54D71">
        <w:rPr>
          <w:noProof/>
        </w:rPr>
        <w:t xml:space="preserve">of 13 July 2021 </w:t>
      </w:r>
      <w:r w:rsidR="14D5F0F6" w:rsidRPr="00A54D71">
        <w:rPr>
          <w:noProof/>
        </w:rPr>
        <w:t>should be replaced entirely.</w:t>
      </w:r>
    </w:p>
    <w:p w:rsidR="00CD54FA" w:rsidRPr="00A54D71" w:rsidRDefault="00B435AE" w:rsidP="00B435AE">
      <w:pPr>
        <w:pStyle w:val="ManualConsidrant"/>
        <w:rPr>
          <w:noProof/>
        </w:rPr>
      </w:pPr>
      <w:r w:rsidRPr="00B435AE">
        <w:rPr>
          <w:noProof/>
        </w:rPr>
        <w:t>(28)</w:t>
      </w:r>
      <w:r w:rsidRPr="00B435AE">
        <w:rPr>
          <w:noProof/>
        </w:rPr>
        <w:tab/>
      </w:r>
      <w:r w:rsidR="66A1118D" w:rsidRPr="00A54D71">
        <w:rPr>
          <w:noProof/>
        </w:rPr>
        <w:t>This Decision should be without prejudice to the outcome of any procedures relating to the award of Union funds under any Union programme other than the Facility or to procedures relating to distortions of the operation of the internal market that may be undertaken, in particular under Articles 107 and 108 of the Treaty. It does not override the requirement for Member States to notify instances of potential State aid to the Commission under Article 108 of the Treaty,</w:t>
      </w:r>
    </w:p>
    <w:p w:rsidR="00007F85" w:rsidRPr="00D8676A" w:rsidRDefault="00007F85" w:rsidP="00007F85">
      <w:pPr>
        <w:pStyle w:val="Formuledadoption"/>
        <w:rPr>
          <w:noProof/>
        </w:rPr>
      </w:pPr>
      <w:r w:rsidRPr="00D8676A">
        <w:rPr>
          <w:noProof/>
        </w:rPr>
        <w:t xml:space="preserve">HAS ADOPTED THIS DECISION: </w:t>
      </w:r>
    </w:p>
    <w:p w:rsidR="00007F85" w:rsidRPr="00D8676A" w:rsidRDefault="00007F85" w:rsidP="00007F85">
      <w:pPr>
        <w:pStyle w:val="Titrearticle"/>
        <w:rPr>
          <w:noProof/>
        </w:rPr>
      </w:pPr>
      <w:r w:rsidRPr="00D8676A">
        <w:rPr>
          <w:noProof/>
        </w:rPr>
        <w:t>Article 1</w:t>
      </w:r>
      <w:r>
        <w:rPr>
          <w:noProof/>
        </w:rPr>
        <w:br/>
        <w:t>Approval of the assessment of the RRP</w:t>
      </w:r>
    </w:p>
    <w:p w:rsidR="00007F85" w:rsidRDefault="00007F85" w:rsidP="00007F85">
      <w:pPr>
        <w:rPr>
          <w:rFonts w:eastAsia="Times New Roman"/>
          <w:noProof/>
        </w:rPr>
      </w:pPr>
      <w:r w:rsidRPr="7BF563C7">
        <w:rPr>
          <w:rFonts w:eastAsia="Times New Roman"/>
          <w:noProof/>
        </w:rPr>
        <w:t xml:space="preserve">The assessment of the </w:t>
      </w:r>
      <w:r>
        <w:rPr>
          <w:rFonts w:eastAsia="Times New Roman"/>
          <w:noProof/>
        </w:rPr>
        <w:t>amended</w:t>
      </w:r>
      <w:r w:rsidRPr="7BF563C7">
        <w:rPr>
          <w:rFonts w:eastAsia="Times New Roman"/>
          <w:noProof/>
        </w:rPr>
        <w:t xml:space="preserve"> RRP of </w:t>
      </w:r>
      <w:r w:rsidR="00F30908">
        <w:rPr>
          <w:rFonts w:eastAsia="Times New Roman"/>
          <w:noProof/>
        </w:rPr>
        <w:t>Greece</w:t>
      </w:r>
      <w:r w:rsidRPr="7BF563C7">
        <w:rPr>
          <w:rFonts w:eastAsia="Times New Roman"/>
          <w:noProof/>
        </w:rPr>
        <w:t xml:space="preserve"> on the basis of the criteria provided for in Article 19(3) of Regulation (EU) 2021/241 is approved. </w:t>
      </w:r>
    </w:p>
    <w:p w:rsidR="00007F85" w:rsidRPr="00D8676A" w:rsidRDefault="00007F85" w:rsidP="00007F85">
      <w:pPr>
        <w:pStyle w:val="Titrearticle"/>
        <w:rPr>
          <w:noProof/>
        </w:rPr>
      </w:pPr>
      <w:r w:rsidRPr="00D8676A">
        <w:rPr>
          <w:noProof/>
        </w:rPr>
        <w:t>Article</w:t>
      </w:r>
      <w:r>
        <w:rPr>
          <w:noProof/>
        </w:rPr>
        <w:t xml:space="preserve"> </w:t>
      </w:r>
      <w:r w:rsidRPr="000C1ACA">
        <w:rPr>
          <w:noProof/>
        </w:rPr>
        <w:t>2</w:t>
      </w:r>
      <w:r>
        <w:rPr>
          <w:noProof/>
        </w:rPr>
        <w:br/>
      </w:r>
      <w:r>
        <w:rPr>
          <w:iCs/>
          <w:noProof/>
        </w:rPr>
        <w:t>A</w:t>
      </w:r>
      <w:r w:rsidRPr="00782B5C">
        <w:rPr>
          <w:iCs/>
          <w:noProof/>
        </w:rPr>
        <w:t>mendments</w:t>
      </w:r>
    </w:p>
    <w:p w:rsidR="00007F85" w:rsidRDefault="00007F85" w:rsidP="00007F85">
      <w:pPr>
        <w:rPr>
          <w:noProof/>
        </w:rPr>
      </w:pPr>
      <w:r w:rsidRPr="7BF563C7">
        <w:rPr>
          <w:noProof/>
        </w:rPr>
        <w:t xml:space="preserve">The Council Implementing Decision of </w:t>
      </w:r>
      <w:r w:rsidR="00A92CD5" w:rsidRPr="00A92CD5">
        <w:rPr>
          <w:noProof/>
        </w:rPr>
        <w:t>13 July 2021</w:t>
      </w:r>
      <w:r w:rsidR="00A92CD5" w:rsidRPr="00A92CD5" w:rsidDel="00A92CD5">
        <w:rPr>
          <w:noProof/>
        </w:rPr>
        <w:t xml:space="preserve"> </w:t>
      </w:r>
      <w:r w:rsidRPr="7BF563C7">
        <w:rPr>
          <w:noProof/>
        </w:rPr>
        <w:t xml:space="preserve">on the approval of the assessment of the recovery and resilience plan for </w:t>
      </w:r>
      <w:r w:rsidR="00F30908">
        <w:rPr>
          <w:noProof/>
        </w:rPr>
        <w:t>Greece</w:t>
      </w:r>
      <w:r w:rsidRPr="7BF563C7">
        <w:rPr>
          <w:noProof/>
        </w:rPr>
        <w:t xml:space="preserve"> is amended as follows: </w:t>
      </w:r>
    </w:p>
    <w:p w:rsidR="00007F85" w:rsidRPr="000C232B" w:rsidRDefault="00007F85" w:rsidP="00007F85">
      <w:pPr>
        <w:rPr>
          <w:noProof/>
        </w:rPr>
      </w:pPr>
      <w:r>
        <w:rPr>
          <w:noProof/>
        </w:rPr>
        <w:t xml:space="preserve">the Annex </w:t>
      </w:r>
      <w:r w:rsidRPr="00782B5C">
        <w:rPr>
          <w:noProof/>
        </w:rPr>
        <w:t xml:space="preserve">to the Council Implementing Decision of </w:t>
      </w:r>
      <w:r w:rsidR="00A92CD5" w:rsidRPr="00A92CD5">
        <w:rPr>
          <w:noProof/>
        </w:rPr>
        <w:t>13 July 2021</w:t>
      </w:r>
      <w:r w:rsidR="00A92CD5" w:rsidRPr="00A92CD5" w:rsidDel="00A92CD5">
        <w:rPr>
          <w:noProof/>
        </w:rPr>
        <w:t xml:space="preserve"> </w:t>
      </w:r>
      <w:r w:rsidRPr="00782B5C">
        <w:rPr>
          <w:noProof/>
        </w:rPr>
        <w:t xml:space="preserve">on the approval of the assessment of the recovery and resilience plan for </w:t>
      </w:r>
      <w:r w:rsidR="00F11B1F">
        <w:rPr>
          <w:noProof/>
        </w:rPr>
        <w:t>Greece</w:t>
      </w:r>
      <w:r>
        <w:rPr>
          <w:noProof/>
        </w:rPr>
        <w:t xml:space="preserve"> is replaced by the text set out in the Annex to this Decision.</w:t>
      </w:r>
    </w:p>
    <w:p w:rsidR="00007F85" w:rsidRDefault="00007F85" w:rsidP="001C3A72">
      <w:pPr>
        <w:pStyle w:val="Titrearticle"/>
        <w:rPr>
          <w:noProof/>
        </w:rPr>
      </w:pPr>
      <w:r w:rsidRPr="00394D91">
        <w:rPr>
          <w:noProof/>
        </w:rPr>
        <w:t>Article 3</w:t>
      </w:r>
      <w:r>
        <w:rPr>
          <w:noProof/>
        </w:rPr>
        <w:br/>
        <w:t>Addressee</w:t>
      </w:r>
    </w:p>
    <w:p w:rsidR="00007F85" w:rsidRDefault="00007F85" w:rsidP="001C3A72">
      <w:pPr>
        <w:keepNext/>
        <w:keepLines/>
        <w:rPr>
          <w:noProof/>
        </w:rPr>
      </w:pPr>
      <w:r>
        <w:rPr>
          <w:noProof/>
        </w:rPr>
        <w:t xml:space="preserve">This Decision is addressed to </w:t>
      </w:r>
      <w:r w:rsidR="00D928B6">
        <w:rPr>
          <w:noProof/>
        </w:rPr>
        <w:t xml:space="preserve">the </w:t>
      </w:r>
      <w:r w:rsidR="00D928B6" w:rsidRPr="00D928B6">
        <w:rPr>
          <w:noProof/>
        </w:rPr>
        <w:t>Hellenic Republic</w:t>
      </w:r>
      <w:r w:rsidR="00A92CD5">
        <w:rPr>
          <w:noProof/>
        </w:rPr>
        <w:t>.</w:t>
      </w:r>
    </w:p>
    <w:p w:rsidR="00007F85" w:rsidRDefault="003038EA" w:rsidP="001C3A72">
      <w:pPr>
        <w:pStyle w:val="Fait"/>
        <w:rPr>
          <w:noProof/>
        </w:rPr>
      </w:pPr>
      <w:r>
        <w:rPr>
          <w:noProof/>
        </w:rPr>
        <w:t>Done at Brussels,</w:t>
      </w:r>
    </w:p>
    <w:p w:rsidR="00007F85" w:rsidRDefault="00007F85" w:rsidP="001C3A72">
      <w:pPr>
        <w:pStyle w:val="Institutionquisigne"/>
        <w:rPr>
          <w:noProof/>
        </w:rPr>
      </w:pPr>
      <w:r w:rsidRPr="006876B1">
        <w:rPr>
          <w:noProof/>
        </w:rPr>
        <w:tab/>
        <w:t>For the Council</w:t>
      </w:r>
    </w:p>
    <w:p w:rsidR="002709B6" w:rsidRPr="00A1233B" w:rsidRDefault="00007F85" w:rsidP="00A1233B">
      <w:pPr>
        <w:pStyle w:val="Personnequisigne"/>
        <w:rPr>
          <w:noProof/>
          <w:color w:val="008000"/>
        </w:rPr>
      </w:pPr>
      <w:r w:rsidRPr="006876B1">
        <w:rPr>
          <w:noProof/>
        </w:rPr>
        <w:tab/>
        <w:t>The President</w:t>
      </w:r>
    </w:p>
    <w:sectPr w:rsidR="002709B6" w:rsidRPr="00A1233B" w:rsidSect="006B621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63" w:rsidRDefault="00B82F63">
      <w:pPr>
        <w:spacing w:before="0" w:after="0"/>
      </w:pPr>
      <w:r>
        <w:separator/>
      </w:r>
    </w:p>
  </w:endnote>
  <w:endnote w:type="continuationSeparator" w:id="0">
    <w:p w:rsidR="00B82F63" w:rsidRDefault="00B82F63">
      <w:pPr>
        <w:spacing w:before="0" w:after="0"/>
      </w:pPr>
      <w:r>
        <w:continuationSeparator/>
      </w:r>
    </w:p>
  </w:endnote>
  <w:endnote w:type="continuationNotice" w:id="1">
    <w:p w:rsidR="00B82F63" w:rsidRDefault="00B82F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Pr="006B621C" w:rsidRDefault="006B621C" w:rsidP="006B621C">
    <w:pPr>
      <w:pStyle w:val="Footer"/>
      <w:rPr>
        <w:rFonts w:ascii="Arial" w:hAnsi="Arial" w:cs="Arial"/>
        <w:b/>
        <w:sz w:val="48"/>
      </w:rPr>
    </w:pPr>
    <w:r w:rsidRPr="006B621C">
      <w:rPr>
        <w:rFonts w:ascii="Arial" w:hAnsi="Arial" w:cs="Arial"/>
        <w:b/>
        <w:sz w:val="48"/>
      </w:rPr>
      <w:t>EN</w:t>
    </w:r>
    <w:r w:rsidRPr="006B621C">
      <w:rPr>
        <w:rFonts w:ascii="Arial" w:hAnsi="Arial" w:cs="Arial"/>
        <w:b/>
        <w:sz w:val="48"/>
      </w:rPr>
      <w:tab/>
    </w:r>
    <w:r w:rsidRPr="006B621C">
      <w:rPr>
        <w:rFonts w:ascii="Arial" w:hAnsi="Arial" w:cs="Arial"/>
        <w:b/>
        <w:sz w:val="48"/>
      </w:rPr>
      <w:tab/>
    </w:r>
    <w:r w:rsidRPr="006B621C">
      <w:tab/>
    </w:r>
    <w:r w:rsidRPr="006B621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Pr="006B621C" w:rsidRDefault="006B621C" w:rsidP="006B621C">
    <w:pPr>
      <w:pStyle w:val="Footer"/>
      <w:rPr>
        <w:rFonts w:ascii="Arial" w:hAnsi="Arial" w:cs="Arial"/>
        <w:b/>
        <w:sz w:val="48"/>
      </w:rPr>
    </w:pPr>
    <w:r w:rsidRPr="006B621C">
      <w:rPr>
        <w:rFonts w:ascii="Arial" w:hAnsi="Arial" w:cs="Arial"/>
        <w:b/>
        <w:sz w:val="48"/>
      </w:rPr>
      <w:t>EN</w:t>
    </w:r>
    <w:r w:rsidRPr="006B621C">
      <w:rPr>
        <w:rFonts w:ascii="Arial" w:hAnsi="Arial" w:cs="Arial"/>
        <w:b/>
        <w:sz w:val="48"/>
      </w:rPr>
      <w:tab/>
    </w:r>
    <w:r w:rsidRPr="006B621C">
      <w:rPr>
        <w:rFonts w:ascii="Arial" w:hAnsi="Arial" w:cs="Arial"/>
        <w:b/>
        <w:sz w:val="48"/>
      </w:rPr>
      <w:tab/>
    </w:r>
    <w:r w:rsidRPr="006B621C">
      <w:tab/>
    </w:r>
    <w:r w:rsidRPr="006B621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Default="006B62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Pr="006B621C" w:rsidRDefault="006B621C" w:rsidP="006B621C">
    <w:pPr>
      <w:pStyle w:val="Footer"/>
      <w:rPr>
        <w:rFonts w:ascii="Arial" w:hAnsi="Arial" w:cs="Arial"/>
        <w:b/>
        <w:sz w:val="48"/>
      </w:rPr>
    </w:pPr>
    <w:r w:rsidRPr="006B621C">
      <w:rPr>
        <w:rFonts w:ascii="Arial" w:hAnsi="Arial" w:cs="Arial"/>
        <w:b/>
        <w:sz w:val="48"/>
      </w:rPr>
      <w:t>EN</w:t>
    </w:r>
    <w:r w:rsidRPr="006B621C">
      <w:rPr>
        <w:rFonts w:ascii="Arial" w:hAnsi="Arial" w:cs="Arial"/>
        <w:b/>
        <w:sz w:val="48"/>
      </w:rPr>
      <w:tab/>
    </w:r>
    <w:r>
      <w:fldChar w:fldCharType="begin"/>
    </w:r>
    <w:r>
      <w:instrText xml:space="preserve"> PAGE  \* MERGEFORMAT </w:instrText>
    </w:r>
    <w:r>
      <w:fldChar w:fldCharType="separate"/>
    </w:r>
    <w:r w:rsidR="001C3A72">
      <w:rPr>
        <w:noProof/>
      </w:rPr>
      <w:t>9</w:t>
    </w:r>
    <w:r>
      <w:fldChar w:fldCharType="end"/>
    </w:r>
    <w:r>
      <w:tab/>
    </w:r>
    <w:r w:rsidRPr="006B621C">
      <w:tab/>
    </w:r>
    <w:r w:rsidRPr="006B621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Default="006B621C" w:rsidP="006B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63" w:rsidRDefault="00B82F63">
      <w:pPr>
        <w:spacing w:before="0" w:after="0"/>
      </w:pPr>
      <w:r>
        <w:separator/>
      </w:r>
    </w:p>
  </w:footnote>
  <w:footnote w:type="continuationSeparator" w:id="0">
    <w:p w:rsidR="00B82F63" w:rsidRDefault="00B82F63">
      <w:pPr>
        <w:spacing w:before="0" w:after="0"/>
      </w:pPr>
      <w:r>
        <w:continuationSeparator/>
      </w:r>
    </w:p>
  </w:footnote>
  <w:footnote w:type="continuationNotice" w:id="1">
    <w:p w:rsidR="00B82F63" w:rsidRDefault="00B82F63">
      <w:pPr>
        <w:spacing w:before="0" w:after="0"/>
      </w:pPr>
    </w:p>
  </w:footnote>
  <w:footnote w:id="2">
    <w:p w:rsidR="00487751" w:rsidRPr="00D928B6" w:rsidRDefault="00487751" w:rsidP="00487751">
      <w:pPr>
        <w:pStyle w:val="FootnoteText"/>
        <w:rPr>
          <w:lang w:val="en-IE"/>
        </w:rPr>
      </w:pPr>
      <w:r w:rsidRPr="0077472F">
        <w:rPr>
          <w:rStyle w:val="FootnoteReference"/>
        </w:rPr>
        <w:footnoteRef/>
      </w:r>
      <w:r w:rsidR="0077472F" w:rsidRPr="00D928B6">
        <w:rPr>
          <w:lang w:val="en-IE"/>
        </w:rPr>
        <w:tab/>
      </w:r>
      <w:r w:rsidR="209E51C3" w:rsidRPr="00D928B6">
        <w:rPr>
          <w:lang w:val="en-IE"/>
        </w:rPr>
        <w:t xml:space="preserve">OJ L 57, 18.2.2021, p. 17, ELI: </w:t>
      </w:r>
      <w:hyperlink r:id="rId1" w:history="1">
        <w:r w:rsidR="209E51C3" w:rsidRPr="00D928B6">
          <w:rPr>
            <w:rStyle w:val="Hyperlink"/>
            <w:lang w:val="en-IE"/>
          </w:rPr>
          <w:t>https://eur-lex.europa.eu/eli/reg/2021/241/oj</w:t>
        </w:r>
      </w:hyperlink>
    </w:p>
  </w:footnote>
  <w:footnote w:id="3">
    <w:p w:rsidR="00007F85" w:rsidRPr="006D28E4" w:rsidRDefault="00007F85" w:rsidP="00007F85">
      <w:pPr>
        <w:pStyle w:val="FootnoteText"/>
        <w:rPr>
          <w:highlight w:val="yellow"/>
          <w:lang w:val="en-IE"/>
        </w:rPr>
      </w:pPr>
      <w:r w:rsidRPr="0077472F">
        <w:rPr>
          <w:rStyle w:val="FootnoteReference"/>
        </w:rPr>
        <w:footnoteRef/>
      </w:r>
      <w:r w:rsidR="0077472F">
        <w:tab/>
      </w:r>
      <w:r w:rsidR="209E51C3">
        <w:t>S</w:t>
      </w:r>
      <w:r w:rsidR="209E51C3" w:rsidRPr="00F4329C">
        <w:t>T 10152/21 INIT; ST 10152/21 ADD 1</w:t>
      </w:r>
      <w:r w:rsidR="209E51C3">
        <w:t>.</w:t>
      </w:r>
    </w:p>
  </w:footnote>
  <w:footnote w:id="4">
    <w:p w:rsidR="009E66D6" w:rsidRPr="00A227B0" w:rsidRDefault="009E66D6">
      <w:pPr>
        <w:pStyle w:val="FootnoteText"/>
        <w:rPr>
          <w:lang w:val="en-US"/>
        </w:rPr>
      </w:pPr>
      <w:r w:rsidRPr="0077472F">
        <w:rPr>
          <w:rStyle w:val="FootnoteReference"/>
        </w:rPr>
        <w:footnoteRef/>
      </w:r>
      <w:r w:rsidR="0077472F">
        <w:tab/>
      </w:r>
      <w:r w:rsidR="209E51C3" w:rsidRPr="00E35D2C">
        <w:t>ST 15831/23 REV1; ST 15831/23 ADD 1 REV 1</w:t>
      </w:r>
      <w:r w:rsidR="209E51C3">
        <w:t>.</w:t>
      </w:r>
    </w:p>
  </w:footnote>
  <w:footnote w:id="5">
    <w:p w:rsidR="009E66D6" w:rsidRPr="00A227B0" w:rsidRDefault="009E66D6">
      <w:pPr>
        <w:pStyle w:val="FootnoteText"/>
        <w:rPr>
          <w:lang w:val="en-US"/>
        </w:rPr>
      </w:pPr>
      <w:r w:rsidRPr="0077472F">
        <w:rPr>
          <w:rStyle w:val="FootnoteReference"/>
        </w:rPr>
        <w:footnoteRef/>
      </w:r>
      <w:r w:rsidR="0077472F">
        <w:tab/>
      </w:r>
      <w:r w:rsidR="209E51C3" w:rsidRPr="00797E14">
        <w:t>ST 11858/24 INIT; ST 151858/24 COR 1; ST 151858/24 ADD 1; ST 151858/24 ADD COR 1.</w:t>
      </w:r>
    </w:p>
  </w:footnote>
  <w:footnote w:id="6">
    <w:p w:rsidR="00B71D0A" w:rsidRPr="00A227B0" w:rsidRDefault="00B71D0A">
      <w:pPr>
        <w:pStyle w:val="FootnoteText"/>
        <w:rPr>
          <w:lang w:val="en-US"/>
        </w:rPr>
      </w:pPr>
      <w:r w:rsidRPr="0077472F">
        <w:rPr>
          <w:rStyle w:val="FootnoteReference"/>
        </w:rPr>
        <w:footnoteRef/>
      </w:r>
      <w:r w:rsidR="0077472F">
        <w:tab/>
      </w:r>
      <w:r w:rsidR="209E51C3" w:rsidRPr="008E3D91">
        <w:t>ST 17055/24 INIT; ST 17055/24 ADD 1; ST 17055/24 ADD 1 COR 1.</w:t>
      </w:r>
    </w:p>
  </w:footnote>
  <w:footnote w:id="7">
    <w:p w:rsidR="008E3D91" w:rsidRPr="00A227B0" w:rsidRDefault="008E3D91">
      <w:pPr>
        <w:pStyle w:val="FootnoteText"/>
        <w:rPr>
          <w:lang w:val="en-US"/>
        </w:rPr>
      </w:pPr>
      <w:r w:rsidRPr="0077472F">
        <w:rPr>
          <w:rStyle w:val="FootnoteReference"/>
        </w:rPr>
        <w:footnoteRef/>
      </w:r>
      <w:r w:rsidR="0077472F">
        <w:tab/>
      </w:r>
      <w:r w:rsidR="00E31314">
        <w:t>ST</w:t>
      </w:r>
      <w:r w:rsidR="00602456">
        <w:t xml:space="preserve"> 1</w:t>
      </w:r>
      <w:r w:rsidR="00DB4EEB">
        <w:t>1</w:t>
      </w:r>
      <w:r w:rsidR="00602456">
        <w:t>101</w:t>
      </w:r>
      <w:r w:rsidR="00181F65">
        <w:t>/</w:t>
      </w:r>
      <w:r w:rsidR="00941F97">
        <w:t xml:space="preserve">25 INIT; ST </w:t>
      </w:r>
      <w:r w:rsidR="000F03EB">
        <w:t>1</w:t>
      </w:r>
      <w:r w:rsidR="00DB4EEB">
        <w:t>1</w:t>
      </w:r>
      <w:r w:rsidR="000F03EB">
        <w:t>101</w:t>
      </w:r>
      <w:r w:rsidR="00890E43">
        <w:t>/25</w:t>
      </w:r>
      <w:r w:rsidR="00C80CD3">
        <w:t xml:space="preserve"> ADD1</w:t>
      </w:r>
    </w:p>
  </w:footnote>
  <w:footnote w:id="8">
    <w:p w:rsidR="00007F85" w:rsidRDefault="00007F85" w:rsidP="00007F85">
      <w:pPr>
        <w:pStyle w:val="FootnoteText"/>
      </w:pPr>
      <w:r>
        <w:rPr>
          <w:rStyle w:val="FootnoteReference"/>
        </w:rPr>
        <w:footnoteRef/>
      </w:r>
      <w:r>
        <w:tab/>
        <w:t>Regulation (EU) 2020/852 of the European Parliament and of the Council of 18 June 2020 on the establishment of a framework to facilitate sustainable investment, and amending Regulation (EU) 2019/2088 (OJ L 198, 22.6.2020, p. 13, ELI:</w:t>
      </w:r>
      <w:r w:rsidRPr="0064718A">
        <w:t xml:space="preserve"> </w:t>
      </w:r>
      <w:hyperlink r:id="rId2" w:history="1">
        <w:r w:rsidRPr="00D343E0">
          <w:rPr>
            <w:rStyle w:val="Hyperlink"/>
          </w:rPr>
          <w:t>https://eur-lex.europa.eu/eli/reg/2020/852/oj/eng</w:t>
        </w:r>
      </w:hyperlink>
      <w:r>
        <w:t>).</w:t>
      </w:r>
    </w:p>
  </w:footnote>
  <w:footnote w:id="9">
    <w:p w:rsidR="009619F0" w:rsidRPr="00855A45" w:rsidRDefault="009619F0" w:rsidP="009619F0">
      <w:pPr>
        <w:pStyle w:val="FootnoteText"/>
        <w:rPr>
          <w:lang w:val="en-US"/>
        </w:rPr>
      </w:pPr>
      <w:r w:rsidRPr="00D91930">
        <w:rPr>
          <w:rStyle w:val="FootnoteReference"/>
        </w:rPr>
        <w:footnoteRef/>
      </w:r>
      <w:r w:rsidR="00D91930">
        <w:rPr>
          <w:lang w:val="en-US"/>
        </w:rPr>
        <w:tab/>
      </w:r>
      <w:r w:rsidR="00855A45" w:rsidRPr="00855A45">
        <w:rPr>
          <w:lang w:val="en-US"/>
        </w:rPr>
        <w:t>Regulation (EU) 2024/795 of the European Parliament and of the Council of 29 February 2024 establishing the Strategic Technologies for Europe Platform (STEP), and amending Directive 2003/87/EC and Regulations (EU) 2021/1058, (EU) 2021/1056, (EU) 2021/1057, (EU) No 1303/2013, (EU) No 223/2014, (EU) 2021/1060, (EU) 2021/523, (EU) 2021/695, (EU) 2021/697 and (EU) 2021/241</w:t>
      </w:r>
      <w:r w:rsidR="00855A45">
        <w:rPr>
          <w:lang w:val="en-US"/>
        </w:rPr>
        <w:t xml:space="preserve"> (</w:t>
      </w:r>
      <w:r w:rsidRPr="00855A45">
        <w:rPr>
          <w:lang w:val="en-US"/>
        </w:rPr>
        <w:t xml:space="preserve">OJ L, 2024/795, 29.2.2024, ELI: </w:t>
      </w:r>
      <w:hyperlink r:id="rId3" w:history="1">
        <w:r w:rsidR="00855A45" w:rsidRPr="00E27679">
          <w:rPr>
            <w:rStyle w:val="Hyperlink"/>
            <w:lang w:val="en-US"/>
          </w:rPr>
          <w:t>http://data.europa.eu/eli/reg/2024/795/oj</w:t>
        </w:r>
      </w:hyperlink>
      <w:r w:rsidR="00855A45">
        <w:rPr>
          <w:lang w:val="en-US"/>
        </w:rPr>
        <w:t xml:space="preserve"> </w:t>
      </w:r>
      <w:r w:rsidRPr="00855A45">
        <w:rPr>
          <w:lang w:val="en-US"/>
        </w:rPr>
        <w:t xml:space="preserve"> (BG, ES, CS, DA, DE, ET, EL, EN, FR, GA, HR, IT, LV, LT, HU, MT, NL, PL, PT, RO, SK, SL, FI, SV)</w:t>
      </w:r>
    </w:p>
  </w:footnote>
  <w:footnote w:id="10">
    <w:p w:rsidR="00007F85" w:rsidRDefault="00007F85" w:rsidP="00007F85">
      <w:pPr>
        <w:pStyle w:val="FootnoteText"/>
      </w:pPr>
      <w:r w:rsidRPr="00DA7981">
        <w:rPr>
          <w:rStyle w:val="FootnoteReference"/>
        </w:rPr>
        <w:footnoteRef/>
      </w:r>
      <w:r>
        <w:tab/>
      </w:r>
      <w:r w:rsidRPr="003D2D07">
        <w:t>Regulation (EU) 2021/1755 of the European Parliament and of the Council of 6 October 2021 establishing the</w:t>
      </w:r>
      <w:r>
        <w:t xml:space="preserve"> </w:t>
      </w:r>
      <w:r w:rsidRPr="003D2D07">
        <w:t>Brexit Adjustment Reserve (OJ L 357, 8.10.2021, p. 1, ELI: </w:t>
      </w:r>
      <w:hyperlink r:id="rId4" w:history="1">
        <w:r w:rsidRPr="003D2D07">
          <w:t>http://data.europa.eu/eli/reg/2021/1755/oj</w:t>
        </w:r>
      </w:hyperlink>
      <w:r w:rsidRPr="003D2D07">
        <w:t>).</w:t>
      </w:r>
    </w:p>
    <w:p w:rsidR="00007F85" w:rsidRPr="00F27E3C" w:rsidRDefault="00007F85" w:rsidP="00007F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Default="006B6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C" w:rsidRDefault="006B6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30AB852"/>
    <w:lvl w:ilvl="0">
      <w:start w:val="1"/>
      <w:numFmt w:val="bullet"/>
      <w:pStyle w:val="ListBullet4"/>
      <w:lvlText w:val=""/>
      <w:lvlJc w:val="left"/>
      <w:pPr>
        <w:tabs>
          <w:tab w:val="num" w:pos="1635"/>
        </w:tabs>
        <w:ind w:left="1635" w:hanging="360"/>
      </w:pPr>
      <w:rPr>
        <w:rFonts w:ascii="Symbol" w:hAnsi="Symbol" w:hint="default"/>
      </w:rPr>
    </w:lvl>
  </w:abstractNum>
  <w:abstractNum w:abstractNumId="1" w15:restartNumberingAfterBreak="0">
    <w:nsid w:val="FFFFFF82"/>
    <w:multiLevelType w:val="singleLevel"/>
    <w:tmpl w:val="443046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92103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9"/>
    <w:lvlOverride w:ilvl="0">
      <w:startOverride w:val="1"/>
    </w:lvlOverride>
  </w:num>
  <w:num w:numId="7">
    <w:abstractNumId w:val="16"/>
  </w:num>
  <w:num w:numId="8">
    <w:abstractNumId w:val="9"/>
  </w:num>
  <w:num w:numId="9">
    <w:abstractNumId w:val="18"/>
  </w:num>
  <w:num w:numId="10">
    <w:abstractNumId w:val="8"/>
  </w:num>
  <w:num w:numId="11">
    <w:abstractNumId w:val="10"/>
  </w:num>
  <w:num w:numId="12">
    <w:abstractNumId w:val="11"/>
  </w:num>
  <w:num w:numId="13">
    <w:abstractNumId w:val="6"/>
  </w:num>
  <w:num w:numId="14">
    <w:abstractNumId w:val="17"/>
  </w:num>
  <w:num w:numId="15">
    <w:abstractNumId w:val="5"/>
  </w:num>
  <w:num w:numId="16">
    <w:abstractNumId w:val="12"/>
  </w:num>
  <w:num w:numId="17">
    <w:abstractNumId w:val="14"/>
  </w:num>
  <w:num w:numId="18">
    <w:abstractNumId w:val="15"/>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8"/>
  </w:num>
  <w:num w:numId="26">
    <w:abstractNumId w:val="10"/>
  </w:num>
  <w:num w:numId="27">
    <w:abstractNumId w:val="11"/>
  </w:num>
  <w:num w:numId="28">
    <w:abstractNumId w:val="6"/>
  </w:num>
  <w:num w:numId="29">
    <w:abstractNumId w:val="17"/>
  </w:num>
  <w:num w:numId="30">
    <w:abstractNumId w:val="5"/>
  </w:num>
  <w:num w:numId="31">
    <w:abstractNumId w:val="12"/>
  </w:num>
  <w:num w:numId="32">
    <w:abstractNumId w:val="14"/>
  </w:num>
  <w:num w:numId="33">
    <w:abstractNumId w:val="15"/>
  </w:num>
  <w:num w:numId="34">
    <w:abstractNumId w:val="7"/>
  </w:num>
  <w:num w:numId="35">
    <w:abstractNumId w:val="13"/>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11-18 17:16: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62354BCA-F829-4920-B3E5-338F461B0445"/>
    <w:docVar w:name="LW_COVERPAGE_TYPE" w:val="1"/>
    <w:docVar w:name="LW_CROSSREFERENCE" w:val="{SWD(2025) 379 final}"/>
    <w:docVar w:name="LW_DocType" w:val="COM"/>
    <w:docVar w:name="LW_EMISSION" w:val="20.11.2025"/>
    <w:docVar w:name="LW_EMISSION_ISODATE" w:val="2025-11-20"/>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77"/>
    <w:docVar w:name="LW_REF.II.NEW.CP_YEAR" w:val="2025"/>
    <w:docVar w:name="LW_REF.INST.NEW" w:val="COM"/>
    <w:docVar w:name="LW_REF.INST.NEW_ADOPTED" w:val="final"/>
    <w:docVar w:name="LW_REF.INST.NEW_TEXT" w:val="(2025)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the Implementing Decision of 13 July 2021 on the approval of the assessment of the recovery and resilience plan for Greece"/>
    <w:docVar w:name="LW_TYPE.DOC.CP" w:val="COUNCIL IMPLEMENTING DECISION"/>
    <w:docVar w:name="LwApiVersions" w:val="LW4CoDe 1.24.5.0; LW 9.0, Build 20240221"/>
  </w:docVars>
  <w:rsids>
    <w:rsidRoot w:val="002709B6"/>
    <w:rsid w:val="0000001A"/>
    <w:rsid w:val="0000017F"/>
    <w:rsid w:val="00000185"/>
    <w:rsid w:val="000001F6"/>
    <w:rsid w:val="000002CB"/>
    <w:rsid w:val="0000038E"/>
    <w:rsid w:val="000003E7"/>
    <w:rsid w:val="00000474"/>
    <w:rsid w:val="00000520"/>
    <w:rsid w:val="000005F0"/>
    <w:rsid w:val="0000062D"/>
    <w:rsid w:val="000006E2"/>
    <w:rsid w:val="0000073B"/>
    <w:rsid w:val="0000077A"/>
    <w:rsid w:val="000007EB"/>
    <w:rsid w:val="00000830"/>
    <w:rsid w:val="0000087A"/>
    <w:rsid w:val="00000896"/>
    <w:rsid w:val="00000933"/>
    <w:rsid w:val="00000956"/>
    <w:rsid w:val="00000AC4"/>
    <w:rsid w:val="00000B59"/>
    <w:rsid w:val="00000BC3"/>
    <w:rsid w:val="00000C65"/>
    <w:rsid w:val="00000D07"/>
    <w:rsid w:val="00000DA9"/>
    <w:rsid w:val="00000EA9"/>
    <w:rsid w:val="00001211"/>
    <w:rsid w:val="00001233"/>
    <w:rsid w:val="0000127B"/>
    <w:rsid w:val="000012A0"/>
    <w:rsid w:val="000012F5"/>
    <w:rsid w:val="00001458"/>
    <w:rsid w:val="0000151E"/>
    <w:rsid w:val="00001549"/>
    <w:rsid w:val="000015CD"/>
    <w:rsid w:val="0000170D"/>
    <w:rsid w:val="00001973"/>
    <w:rsid w:val="00001A27"/>
    <w:rsid w:val="00001B20"/>
    <w:rsid w:val="00001CBD"/>
    <w:rsid w:val="00001E51"/>
    <w:rsid w:val="00001EB8"/>
    <w:rsid w:val="00001F5D"/>
    <w:rsid w:val="00001F7C"/>
    <w:rsid w:val="00001FD5"/>
    <w:rsid w:val="00002077"/>
    <w:rsid w:val="0000207B"/>
    <w:rsid w:val="000020F4"/>
    <w:rsid w:val="00002144"/>
    <w:rsid w:val="000022D7"/>
    <w:rsid w:val="00002405"/>
    <w:rsid w:val="00002444"/>
    <w:rsid w:val="0000251E"/>
    <w:rsid w:val="00002525"/>
    <w:rsid w:val="000025A3"/>
    <w:rsid w:val="0000268B"/>
    <w:rsid w:val="00002759"/>
    <w:rsid w:val="00002833"/>
    <w:rsid w:val="0000288D"/>
    <w:rsid w:val="0000291C"/>
    <w:rsid w:val="00002960"/>
    <w:rsid w:val="00002A2B"/>
    <w:rsid w:val="00002C9D"/>
    <w:rsid w:val="00002DA1"/>
    <w:rsid w:val="000030D7"/>
    <w:rsid w:val="0000310A"/>
    <w:rsid w:val="000031EF"/>
    <w:rsid w:val="0000325C"/>
    <w:rsid w:val="00003279"/>
    <w:rsid w:val="000032CA"/>
    <w:rsid w:val="000032D8"/>
    <w:rsid w:val="0000332D"/>
    <w:rsid w:val="000034F0"/>
    <w:rsid w:val="00003506"/>
    <w:rsid w:val="000035AC"/>
    <w:rsid w:val="000035F9"/>
    <w:rsid w:val="000036A2"/>
    <w:rsid w:val="00003779"/>
    <w:rsid w:val="0000392D"/>
    <w:rsid w:val="0000398F"/>
    <w:rsid w:val="0000399B"/>
    <w:rsid w:val="00003B41"/>
    <w:rsid w:val="00003C13"/>
    <w:rsid w:val="00003D11"/>
    <w:rsid w:val="00003D56"/>
    <w:rsid w:val="00003E28"/>
    <w:rsid w:val="00003E51"/>
    <w:rsid w:val="00003E82"/>
    <w:rsid w:val="00003EEF"/>
    <w:rsid w:val="00003F35"/>
    <w:rsid w:val="00004036"/>
    <w:rsid w:val="00004134"/>
    <w:rsid w:val="0000445F"/>
    <w:rsid w:val="00004547"/>
    <w:rsid w:val="0000472E"/>
    <w:rsid w:val="00004951"/>
    <w:rsid w:val="00004981"/>
    <w:rsid w:val="000049CA"/>
    <w:rsid w:val="00004A40"/>
    <w:rsid w:val="00004B75"/>
    <w:rsid w:val="00004E84"/>
    <w:rsid w:val="00004E9E"/>
    <w:rsid w:val="00004EC2"/>
    <w:rsid w:val="00004F1A"/>
    <w:rsid w:val="00004F2B"/>
    <w:rsid w:val="00004FBB"/>
    <w:rsid w:val="0000506A"/>
    <w:rsid w:val="000050EA"/>
    <w:rsid w:val="000051B2"/>
    <w:rsid w:val="000051D9"/>
    <w:rsid w:val="00005290"/>
    <w:rsid w:val="000052A6"/>
    <w:rsid w:val="000052EB"/>
    <w:rsid w:val="000053B6"/>
    <w:rsid w:val="0000540D"/>
    <w:rsid w:val="00005632"/>
    <w:rsid w:val="00005705"/>
    <w:rsid w:val="0000575E"/>
    <w:rsid w:val="000057EA"/>
    <w:rsid w:val="000057FF"/>
    <w:rsid w:val="000058C2"/>
    <w:rsid w:val="000058CF"/>
    <w:rsid w:val="00005955"/>
    <w:rsid w:val="00005975"/>
    <w:rsid w:val="00005999"/>
    <w:rsid w:val="00005A64"/>
    <w:rsid w:val="00005BC1"/>
    <w:rsid w:val="00005C91"/>
    <w:rsid w:val="00005CCC"/>
    <w:rsid w:val="00005D8E"/>
    <w:rsid w:val="00005DD1"/>
    <w:rsid w:val="00005F01"/>
    <w:rsid w:val="00005F46"/>
    <w:rsid w:val="00005FB7"/>
    <w:rsid w:val="00005FF0"/>
    <w:rsid w:val="00006188"/>
    <w:rsid w:val="0000619C"/>
    <w:rsid w:val="00006221"/>
    <w:rsid w:val="000063B9"/>
    <w:rsid w:val="000063DF"/>
    <w:rsid w:val="000064B9"/>
    <w:rsid w:val="000064BB"/>
    <w:rsid w:val="00006600"/>
    <w:rsid w:val="00006643"/>
    <w:rsid w:val="00006686"/>
    <w:rsid w:val="00006729"/>
    <w:rsid w:val="0000676A"/>
    <w:rsid w:val="0000681B"/>
    <w:rsid w:val="00006874"/>
    <w:rsid w:val="0000698D"/>
    <w:rsid w:val="00006A23"/>
    <w:rsid w:val="00006A31"/>
    <w:rsid w:val="00006C36"/>
    <w:rsid w:val="00006C5E"/>
    <w:rsid w:val="00006E84"/>
    <w:rsid w:val="00006E8D"/>
    <w:rsid w:val="00006EE8"/>
    <w:rsid w:val="00006FDC"/>
    <w:rsid w:val="00006FEC"/>
    <w:rsid w:val="0000719E"/>
    <w:rsid w:val="000072A0"/>
    <w:rsid w:val="000072B0"/>
    <w:rsid w:val="00007489"/>
    <w:rsid w:val="0000777E"/>
    <w:rsid w:val="0000781D"/>
    <w:rsid w:val="000079EC"/>
    <w:rsid w:val="00007B6F"/>
    <w:rsid w:val="00007B7B"/>
    <w:rsid w:val="00007DA7"/>
    <w:rsid w:val="00007F08"/>
    <w:rsid w:val="00007F85"/>
    <w:rsid w:val="0001003F"/>
    <w:rsid w:val="0001009E"/>
    <w:rsid w:val="000100B8"/>
    <w:rsid w:val="0001014C"/>
    <w:rsid w:val="00010181"/>
    <w:rsid w:val="00010397"/>
    <w:rsid w:val="000105F1"/>
    <w:rsid w:val="00010635"/>
    <w:rsid w:val="0001078A"/>
    <w:rsid w:val="00010853"/>
    <w:rsid w:val="00010BBE"/>
    <w:rsid w:val="00010D6F"/>
    <w:rsid w:val="00010E81"/>
    <w:rsid w:val="00010EBE"/>
    <w:rsid w:val="00010ECB"/>
    <w:rsid w:val="00010F50"/>
    <w:rsid w:val="000111F9"/>
    <w:rsid w:val="0001123F"/>
    <w:rsid w:val="000112B3"/>
    <w:rsid w:val="000112FF"/>
    <w:rsid w:val="00011343"/>
    <w:rsid w:val="0001136F"/>
    <w:rsid w:val="0001157C"/>
    <w:rsid w:val="000115E2"/>
    <w:rsid w:val="000115FF"/>
    <w:rsid w:val="00011609"/>
    <w:rsid w:val="00011631"/>
    <w:rsid w:val="0001167F"/>
    <w:rsid w:val="00011734"/>
    <w:rsid w:val="00011817"/>
    <w:rsid w:val="0001191F"/>
    <w:rsid w:val="00011B26"/>
    <w:rsid w:val="00011B33"/>
    <w:rsid w:val="00011C63"/>
    <w:rsid w:val="00011EA7"/>
    <w:rsid w:val="00011F09"/>
    <w:rsid w:val="00011F86"/>
    <w:rsid w:val="0001204C"/>
    <w:rsid w:val="000120A7"/>
    <w:rsid w:val="000122B6"/>
    <w:rsid w:val="00012474"/>
    <w:rsid w:val="00012508"/>
    <w:rsid w:val="000126DB"/>
    <w:rsid w:val="000128E3"/>
    <w:rsid w:val="000129A1"/>
    <w:rsid w:val="000129EA"/>
    <w:rsid w:val="00012A52"/>
    <w:rsid w:val="00012ADA"/>
    <w:rsid w:val="00012AF9"/>
    <w:rsid w:val="00012AFF"/>
    <w:rsid w:val="00012B2A"/>
    <w:rsid w:val="00012B58"/>
    <w:rsid w:val="00012C15"/>
    <w:rsid w:val="00012C1E"/>
    <w:rsid w:val="00012CD5"/>
    <w:rsid w:val="00012FCD"/>
    <w:rsid w:val="00013078"/>
    <w:rsid w:val="000130FD"/>
    <w:rsid w:val="0001311B"/>
    <w:rsid w:val="000132F2"/>
    <w:rsid w:val="000133E1"/>
    <w:rsid w:val="000134DA"/>
    <w:rsid w:val="0001382D"/>
    <w:rsid w:val="0001383B"/>
    <w:rsid w:val="00013AFC"/>
    <w:rsid w:val="00013B7D"/>
    <w:rsid w:val="00013BB3"/>
    <w:rsid w:val="00013C7C"/>
    <w:rsid w:val="00013C9C"/>
    <w:rsid w:val="00013CB8"/>
    <w:rsid w:val="00013D10"/>
    <w:rsid w:val="00014019"/>
    <w:rsid w:val="000141E6"/>
    <w:rsid w:val="00014250"/>
    <w:rsid w:val="0001426C"/>
    <w:rsid w:val="00014284"/>
    <w:rsid w:val="000143C6"/>
    <w:rsid w:val="0001444C"/>
    <w:rsid w:val="00014512"/>
    <w:rsid w:val="000147F2"/>
    <w:rsid w:val="000148A6"/>
    <w:rsid w:val="0001491C"/>
    <w:rsid w:val="000149B5"/>
    <w:rsid w:val="00014A29"/>
    <w:rsid w:val="00014A85"/>
    <w:rsid w:val="00014B38"/>
    <w:rsid w:val="00014C1C"/>
    <w:rsid w:val="00014C8E"/>
    <w:rsid w:val="00014D14"/>
    <w:rsid w:val="00014E17"/>
    <w:rsid w:val="00014F01"/>
    <w:rsid w:val="00014F49"/>
    <w:rsid w:val="00014F7F"/>
    <w:rsid w:val="00014F91"/>
    <w:rsid w:val="000151C8"/>
    <w:rsid w:val="0001520E"/>
    <w:rsid w:val="000154F3"/>
    <w:rsid w:val="00015532"/>
    <w:rsid w:val="000155F0"/>
    <w:rsid w:val="0001571F"/>
    <w:rsid w:val="00015746"/>
    <w:rsid w:val="000158A1"/>
    <w:rsid w:val="00015907"/>
    <w:rsid w:val="00015957"/>
    <w:rsid w:val="00015A54"/>
    <w:rsid w:val="00015B8C"/>
    <w:rsid w:val="00015C54"/>
    <w:rsid w:val="00015D22"/>
    <w:rsid w:val="00015FAF"/>
    <w:rsid w:val="00015FB4"/>
    <w:rsid w:val="00016049"/>
    <w:rsid w:val="00016093"/>
    <w:rsid w:val="000161A8"/>
    <w:rsid w:val="00016384"/>
    <w:rsid w:val="0001647B"/>
    <w:rsid w:val="000164E0"/>
    <w:rsid w:val="000164FB"/>
    <w:rsid w:val="000165C0"/>
    <w:rsid w:val="0001663C"/>
    <w:rsid w:val="000166F8"/>
    <w:rsid w:val="00016880"/>
    <w:rsid w:val="000168AB"/>
    <w:rsid w:val="000168B7"/>
    <w:rsid w:val="00016986"/>
    <w:rsid w:val="00016A47"/>
    <w:rsid w:val="00016AF5"/>
    <w:rsid w:val="00016B50"/>
    <w:rsid w:val="00016B8F"/>
    <w:rsid w:val="000170C6"/>
    <w:rsid w:val="00017147"/>
    <w:rsid w:val="00017205"/>
    <w:rsid w:val="000172A3"/>
    <w:rsid w:val="000172A9"/>
    <w:rsid w:val="0001733C"/>
    <w:rsid w:val="0001762E"/>
    <w:rsid w:val="00017793"/>
    <w:rsid w:val="000177A1"/>
    <w:rsid w:val="000178E9"/>
    <w:rsid w:val="000179A6"/>
    <w:rsid w:val="000179F3"/>
    <w:rsid w:val="00017A1E"/>
    <w:rsid w:val="00017AFB"/>
    <w:rsid w:val="00017CE2"/>
    <w:rsid w:val="00017F01"/>
    <w:rsid w:val="00017FD2"/>
    <w:rsid w:val="00020036"/>
    <w:rsid w:val="00020065"/>
    <w:rsid w:val="000201E0"/>
    <w:rsid w:val="0002023E"/>
    <w:rsid w:val="000202CC"/>
    <w:rsid w:val="0002032A"/>
    <w:rsid w:val="0002037B"/>
    <w:rsid w:val="000208CC"/>
    <w:rsid w:val="000208DE"/>
    <w:rsid w:val="00020A75"/>
    <w:rsid w:val="00020A76"/>
    <w:rsid w:val="00020ADA"/>
    <w:rsid w:val="00020C48"/>
    <w:rsid w:val="00020E33"/>
    <w:rsid w:val="00020E3E"/>
    <w:rsid w:val="00020E64"/>
    <w:rsid w:val="00020EDD"/>
    <w:rsid w:val="00020EFA"/>
    <w:rsid w:val="00020F32"/>
    <w:rsid w:val="00020F5E"/>
    <w:rsid w:val="000210DF"/>
    <w:rsid w:val="00021347"/>
    <w:rsid w:val="0002134F"/>
    <w:rsid w:val="000213EE"/>
    <w:rsid w:val="00021431"/>
    <w:rsid w:val="00021456"/>
    <w:rsid w:val="0002146A"/>
    <w:rsid w:val="00021474"/>
    <w:rsid w:val="00021495"/>
    <w:rsid w:val="000214C3"/>
    <w:rsid w:val="00021657"/>
    <w:rsid w:val="0002165B"/>
    <w:rsid w:val="000216B7"/>
    <w:rsid w:val="00021735"/>
    <w:rsid w:val="00021888"/>
    <w:rsid w:val="00021908"/>
    <w:rsid w:val="000219D1"/>
    <w:rsid w:val="00021B02"/>
    <w:rsid w:val="00021BA7"/>
    <w:rsid w:val="00021C3D"/>
    <w:rsid w:val="00021CF9"/>
    <w:rsid w:val="00021D42"/>
    <w:rsid w:val="00021E05"/>
    <w:rsid w:val="00021FCE"/>
    <w:rsid w:val="00022156"/>
    <w:rsid w:val="00022233"/>
    <w:rsid w:val="000223B5"/>
    <w:rsid w:val="000223CA"/>
    <w:rsid w:val="00022401"/>
    <w:rsid w:val="00022403"/>
    <w:rsid w:val="0002245B"/>
    <w:rsid w:val="0002248B"/>
    <w:rsid w:val="0002248F"/>
    <w:rsid w:val="00022554"/>
    <w:rsid w:val="000225DF"/>
    <w:rsid w:val="000225E7"/>
    <w:rsid w:val="00022696"/>
    <w:rsid w:val="000228E5"/>
    <w:rsid w:val="00022935"/>
    <w:rsid w:val="00022A5D"/>
    <w:rsid w:val="00022AD3"/>
    <w:rsid w:val="00022AFB"/>
    <w:rsid w:val="00022B54"/>
    <w:rsid w:val="00022B70"/>
    <w:rsid w:val="00022CAD"/>
    <w:rsid w:val="00022CB8"/>
    <w:rsid w:val="00022DC5"/>
    <w:rsid w:val="00022EA4"/>
    <w:rsid w:val="00022F95"/>
    <w:rsid w:val="00023063"/>
    <w:rsid w:val="000230D8"/>
    <w:rsid w:val="00023153"/>
    <w:rsid w:val="0002341C"/>
    <w:rsid w:val="000235BC"/>
    <w:rsid w:val="000235DA"/>
    <w:rsid w:val="00023600"/>
    <w:rsid w:val="00023601"/>
    <w:rsid w:val="000236BD"/>
    <w:rsid w:val="000237AF"/>
    <w:rsid w:val="00023870"/>
    <w:rsid w:val="00023886"/>
    <w:rsid w:val="0002396A"/>
    <w:rsid w:val="0002397B"/>
    <w:rsid w:val="00023A49"/>
    <w:rsid w:val="00023AE1"/>
    <w:rsid w:val="00023B76"/>
    <w:rsid w:val="00023BAF"/>
    <w:rsid w:val="00023BFF"/>
    <w:rsid w:val="00023C02"/>
    <w:rsid w:val="00023E62"/>
    <w:rsid w:val="00023F6F"/>
    <w:rsid w:val="00023FF9"/>
    <w:rsid w:val="00024187"/>
    <w:rsid w:val="00024207"/>
    <w:rsid w:val="000243E9"/>
    <w:rsid w:val="00024594"/>
    <w:rsid w:val="00024682"/>
    <w:rsid w:val="00024712"/>
    <w:rsid w:val="00024740"/>
    <w:rsid w:val="000247A2"/>
    <w:rsid w:val="000249D4"/>
    <w:rsid w:val="00024BB3"/>
    <w:rsid w:val="00024D17"/>
    <w:rsid w:val="00024D83"/>
    <w:rsid w:val="00024ED6"/>
    <w:rsid w:val="00024F41"/>
    <w:rsid w:val="000250F8"/>
    <w:rsid w:val="000252F6"/>
    <w:rsid w:val="0002530B"/>
    <w:rsid w:val="0002538A"/>
    <w:rsid w:val="000253F3"/>
    <w:rsid w:val="000253F7"/>
    <w:rsid w:val="00025487"/>
    <w:rsid w:val="00025696"/>
    <w:rsid w:val="000256B0"/>
    <w:rsid w:val="00025718"/>
    <w:rsid w:val="00025912"/>
    <w:rsid w:val="00025B17"/>
    <w:rsid w:val="00025B44"/>
    <w:rsid w:val="00025B49"/>
    <w:rsid w:val="00025C66"/>
    <w:rsid w:val="00025D2B"/>
    <w:rsid w:val="00025E12"/>
    <w:rsid w:val="00025E68"/>
    <w:rsid w:val="00025EE4"/>
    <w:rsid w:val="00025EEE"/>
    <w:rsid w:val="00025FAB"/>
    <w:rsid w:val="00025FC3"/>
    <w:rsid w:val="00026143"/>
    <w:rsid w:val="000261CC"/>
    <w:rsid w:val="000262A1"/>
    <w:rsid w:val="000262DB"/>
    <w:rsid w:val="00026681"/>
    <w:rsid w:val="000268CC"/>
    <w:rsid w:val="00026B48"/>
    <w:rsid w:val="00026BA7"/>
    <w:rsid w:val="00026C14"/>
    <w:rsid w:val="00026C1E"/>
    <w:rsid w:val="00026C48"/>
    <w:rsid w:val="00026CCC"/>
    <w:rsid w:val="00026CCD"/>
    <w:rsid w:val="00026DC8"/>
    <w:rsid w:val="00026E27"/>
    <w:rsid w:val="00026FEA"/>
    <w:rsid w:val="00027122"/>
    <w:rsid w:val="00027195"/>
    <w:rsid w:val="000273BE"/>
    <w:rsid w:val="000274CB"/>
    <w:rsid w:val="000274DB"/>
    <w:rsid w:val="0002756E"/>
    <w:rsid w:val="000276A7"/>
    <w:rsid w:val="000277DE"/>
    <w:rsid w:val="00027850"/>
    <w:rsid w:val="00027A94"/>
    <w:rsid w:val="00027ACF"/>
    <w:rsid w:val="00027B01"/>
    <w:rsid w:val="00027CE7"/>
    <w:rsid w:val="00027D08"/>
    <w:rsid w:val="00027D17"/>
    <w:rsid w:val="00027D40"/>
    <w:rsid w:val="00027FED"/>
    <w:rsid w:val="00030054"/>
    <w:rsid w:val="000302B1"/>
    <w:rsid w:val="000302ED"/>
    <w:rsid w:val="00030366"/>
    <w:rsid w:val="00030470"/>
    <w:rsid w:val="00030574"/>
    <w:rsid w:val="00030602"/>
    <w:rsid w:val="00030622"/>
    <w:rsid w:val="0003064D"/>
    <w:rsid w:val="00030667"/>
    <w:rsid w:val="00030733"/>
    <w:rsid w:val="00030976"/>
    <w:rsid w:val="000309AC"/>
    <w:rsid w:val="000309F1"/>
    <w:rsid w:val="00030B2A"/>
    <w:rsid w:val="00030B49"/>
    <w:rsid w:val="00030C0F"/>
    <w:rsid w:val="00030D27"/>
    <w:rsid w:val="00031009"/>
    <w:rsid w:val="00031071"/>
    <w:rsid w:val="000310C5"/>
    <w:rsid w:val="000314E7"/>
    <w:rsid w:val="00031687"/>
    <w:rsid w:val="00031689"/>
    <w:rsid w:val="000317A4"/>
    <w:rsid w:val="0003199F"/>
    <w:rsid w:val="00031AC6"/>
    <w:rsid w:val="00031AFA"/>
    <w:rsid w:val="00031B15"/>
    <w:rsid w:val="00031B3E"/>
    <w:rsid w:val="00031BA8"/>
    <w:rsid w:val="00031CA7"/>
    <w:rsid w:val="00031D03"/>
    <w:rsid w:val="00031D9E"/>
    <w:rsid w:val="00031F29"/>
    <w:rsid w:val="00032084"/>
    <w:rsid w:val="000320AD"/>
    <w:rsid w:val="0003210D"/>
    <w:rsid w:val="0003211E"/>
    <w:rsid w:val="000321D9"/>
    <w:rsid w:val="0003233E"/>
    <w:rsid w:val="0003234A"/>
    <w:rsid w:val="000325CD"/>
    <w:rsid w:val="000325F3"/>
    <w:rsid w:val="00032696"/>
    <w:rsid w:val="00032717"/>
    <w:rsid w:val="0003272A"/>
    <w:rsid w:val="00032848"/>
    <w:rsid w:val="00032877"/>
    <w:rsid w:val="00032E03"/>
    <w:rsid w:val="00032E2A"/>
    <w:rsid w:val="00032E7D"/>
    <w:rsid w:val="00032F8E"/>
    <w:rsid w:val="00032FB9"/>
    <w:rsid w:val="0003318A"/>
    <w:rsid w:val="000331B9"/>
    <w:rsid w:val="00033397"/>
    <w:rsid w:val="000333E1"/>
    <w:rsid w:val="00033416"/>
    <w:rsid w:val="000334E6"/>
    <w:rsid w:val="000334EB"/>
    <w:rsid w:val="00033562"/>
    <w:rsid w:val="00033638"/>
    <w:rsid w:val="00033693"/>
    <w:rsid w:val="00033739"/>
    <w:rsid w:val="00033741"/>
    <w:rsid w:val="00033830"/>
    <w:rsid w:val="00033841"/>
    <w:rsid w:val="000338B9"/>
    <w:rsid w:val="00033A92"/>
    <w:rsid w:val="00033BA2"/>
    <w:rsid w:val="00033CDA"/>
    <w:rsid w:val="00033D50"/>
    <w:rsid w:val="00033D83"/>
    <w:rsid w:val="00033DAE"/>
    <w:rsid w:val="00033DF7"/>
    <w:rsid w:val="00033FF2"/>
    <w:rsid w:val="00033FF5"/>
    <w:rsid w:val="0003405F"/>
    <w:rsid w:val="00034231"/>
    <w:rsid w:val="000342D4"/>
    <w:rsid w:val="000342E2"/>
    <w:rsid w:val="00034300"/>
    <w:rsid w:val="0003434C"/>
    <w:rsid w:val="00034359"/>
    <w:rsid w:val="00034395"/>
    <w:rsid w:val="000343D8"/>
    <w:rsid w:val="0003452D"/>
    <w:rsid w:val="000349AF"/>
    <w:rsid w:val="00034AE0"/>
    <w:rsid w:val="00034BE6"/>
    <w:rsid w:val="00034C05"/>
    <w:rsid w:val="00034C6C"/>
    <w:rsid w:val="00034D88"/>
    <w:rsid w:val="00034DC9"/>
    <w:rsid w:val="00034E4E"/>
    <w:rsid w:val="00034E6D"/>
    <w:rsid w:val="00034FE5"/>
    <w:rsid w:val="00035048"/>
    <w:rsid w:val="00035089"/>
    <w:rsid w:val="000350A4"/>
    <w:rsid w:val="000351BE"/>
    <w:rsid w:val="00035388"/>
    <w:rsid w:val="0003545F"/>
    <w:rsid w:val="0003559F"/>
    <w:rsid w:val="00035614"/>
    <w:rsid w:val="00035714"/>
    <w:rsid w:val="0003572F"/>
    <w:rsid w:val="0003587A"/>
    <w:rsid w:val="00035958"/>
    <w:rsid w:val="00035A5E"/>
    <w:rsid w:val="00035A8F"/>
    <w:rsid w:val="00035AEB"/>
    <w:rsid w:val="00035C19"/>
    <w:rsid w:val="00035C73"/>
    <w:rsid w:val="00035DD6"/>
    <w:rsid w:val="00035E3F"/>
    <w:rsid w:val="00035EF4"/>
    <w:rsid w:val="00035F45"/>
    <w:rsid w:val="00035F5E"/>
    <w:rsid w:val="00036037"/>
    <w:rsid w:val="0003625B"/>
    <w:rsid w:val="00036351"/>
    <w:rsid w:val="0003642A"/>
    <w:rsid w:val="0003642E"/>
    <w:rsid w:val="00036464"/>
    <w:rsid w:val="000364D9"/>
    <w:rsid w:val="000364EF"/>
    <w:rsid w:val="00036916"/>
    <w:rsid w:val="0003696C"/>
    <w:rsid w:val="00036A86"/>
    <w:rsid w:val="00036B4D"/>
    <w:rsid w:val="00036B6F"/>
    <w:rsid w:val="00036CBF"/>
    <w:rsid w:val="00036D57"/>
    <w:rsid w:val="0003700E"/>
    <w:rsid w:val="0003700F"/>
    <w:rsid w:val="00037241"/>
    <w:rsid w:val="000373DF"/>
    <w:rsid w:val="000373FF"/>
    <w:rsid w:val="000374EF"/>
    <w:rsid w:val="00037569"/>
    <w:rsid w:val="0003758D"/>
    <w:rsid w:val="00037661"/>
    <w:rsid w:val="000376C5"/>
    <w:rsid w:val="000376C6"/>
    <w:rsid w:val="0003770B"/>
    <w:rsid w:val="00037735"/>
    <w:rsid w:val="000377DB"/>
    <w:rsid w:val="00037A3B"/>
    <w:rsid w:val="00037C47"/>
    <w:rsid w:val="00037E3A"/>
    <w:rsid w:val="00037ECC"/>
    <w:rsid w:val="00037F1A"/>
    <w:rsid w:val="00037F30"/>
    <w:rsid w:val="00040016"/>
    <w:rsid w:val="0004015F"/>
    <w:rsid w:val="00040322"/>
    <w:rsid w:val="00040417"/>
    <w:rsid w:val="00040464"/>
    <w:rsid w:val="000404B4"/>
    <w:rsid w:val="00040542"/>
    <w:rsid w:val="00040634"/>
    <w:rsid w:val="0004097D"/>
    <w:rsid w:val="000409A9"/>
    <w:rsid w:val="000409EB"/>
    <w:rsid w:val="00040A3F"/>
    <w:rsid w:val="00040AD2"/>
    <w:rsid w:val="00040B02"/>
    <w:rsid w:val="00040B63"/>
    <w:rsid w:val="00040D27"/>
    <w:rsid w:val="00040DA0"/>
    <w:rsid w:val="00040E48"/>
    <w:rsid w:val="00041218"/>
    <w:rsid w:val="000412FC"/>
    <w:rsid w:val="0004159E"/>
    <w:rsid w:val="00041638"/>
    <w:rsid w:val="00041662"/>
    <w:rsid w:val="0004178A"/>
    <w:rsid w:val="0004188F"/>
    <w:rsid w:val="000418F7"/>
    <w:rsid w:val="00041965"/>
    <w:rsid w:val="000419FE"/>
    <w:rsid w:val="00041A15"/>
    <w:rsid w:val="00041AD0"/>
    <w:rsid w:val="00041C9C"/>
    <w:rsid w:val="00041DC5"/>
    <w:rsid w:val="00041DEA"/>
    <w:rsid w:val="00041DF2"/>
    <w:rsid w:val="00041ECB"/>
    <w:rsid w:val="00041F40"/>
    <w:rsid w:val="00042034"/>
    <w:rsid w:val="000420CB"/>
    <w:rsid w:val="0004216D"/>
    <w:rsid w:val="00042189"/>
    <w:rsid w:val="0004239D"/>
    <w:rsid w:val="000423B4"/>
    <w:rsid w:val="0004240D"/>
    <w:rsid w:val="000425B9"/>
    <w:rsid w:val="000426BB"/>
    <w:rsid w:val="00042716"/>
    <w:rsid w:val="00042776"/>
    <w:rsid w:val="00042823"/>
    <w:rsid w:val="0004284F"/>
    <w:rsid w:val="0004296D"/>
    <w:rsid w:val="000429B6"/>
    <w:rsid w:val="00042A7F"/>
    <w:rsid w:val="00042C6F"/>
    <w:rsid w:val="00042D29"/>
    <w:rsid w:val="00042D43"/>
    <w:rsid w:val="00042D4D"/>
    <w:rsid w:val="00042DF4"/>
    <w:rsid w:val="00042F72"/>
    <w:rsid w:val="00042FEA"/>
    <w:rsid w:val="000430CC"/>
    <w:rsid w:val="0004310B"/>
    <w:rsid w:val="0004316D"/>
    <w:rsid w:val="00043602"/>
    <w:rsid w:val="000436B4"/>
    <w:rsid w:val="0004379D"/>
    <w:rsid w:val="000437CF"/>
    <w:rsid w:val="000437E0"/>
    <w:rsid w:val="00043816"/>
    <w:rsid w:val="0004392F"/>
    <w:rsid w:val="00043945"/>
    <w:rsid w:val="00043A74"/>
    <w:rsid w:val="00043BAB"/>
    <w:rsid w:val="00043C82"/>
    <w:rsid w:val="00043E40"/>
    <w:rsid w:val="00043E49"/>
    <w:rsid w:val="00044009"/>
    <w:rsid w:val="000440E0"/>
    <w:rsid w:val="00044122"/>
    <w:rsid w:val="000442B1"/>
    <w:rsid w:val="0004438C"/>
    <w:rsid w:val="000443F3"/>
    <w:rsid w:val="000443F5"/>
    <w:rsid w:val="0004444A"/>
    <w:rsid w:val="000444C1"/>
    <w:rsid w:val="00044536"/>
    <w:rsid w:val="000445B6"/>
    <w:rsid w:val="000446C6"/>
    <w:rsid w:val="000447B3"/>
    <w:rsid w:val="00044813"/>
    <w:rsid w:val="0004487F"/>
    <w:rsid w:val="000448F3"/>
    <w:rsid w:val="0004497E"/>
    <w:rsid w:val="00044A20"/>
    <w:rsid w:val="00044ACE"/>
    <w:rsid w:val="00044BDF"/>
    <w:rsid w:val="00044EAF"/>
    <w:rsid w:val="000450F7"/>
    <w:rsid w:val="0004522D"/>
    <w:rsid w:val="00045469"/>
    <w:rsid w:val="000454B8"/>
    <w:rsid w:val="000454FE"/>
    <w:rsid w:val="000455DA"/>
    <w:rsid w:val="00045728"/>
    <w:rsid w:val="00045730"/>
    <w:rsid w:val="000457E3"/>
    <w:rsid w:val="00045A31"/>
    <w:rsid w:val="00045ACA"/>
    <w:rsid w:val="00045B11"/>
    <w:rsid w:val="00045B81"/>
    <w:rsid w:val="00045D3E"/>
    <w:rsid w:val="00045DF7"/>
    <w:rsid w:val="00045EE8"/>
    <w:rsid w:val="00045F1A"/>
    <w:rsid w:val="00046024"/>
    <w:rsid w:val="00046070"/>
    <w:rsid w:val="0004611C"/>
    <w:rsid w:val="000462B6"/>
    <w:rsid w:val="00046358"/>
    <w:rsid w:val="00046398"/>
    <w:rsid w:val="000463AF"/>
    <w:rsid w:val="0004640D"/>
    <w:rsid w:val="000464DA"/>
    <w:rsid w:val="0004662B"/>
    <w:rsid w:val="00046708"/>
    <w:rsid w:val="0004682F"/>
    <w:rsid w:val="00046874"/>
    <w:rsid w:val="00046A00"/>
    <w:rsid w:val="00046BF9"/>
    <w:rsid w:val="00046C1C"/>
    <w:rsid w:val="00046CD6"/>
    <w:rsid w:val="0004707B"/>
    <w:rsid w:val="0004719D"/>
    <w:rsid w:val="00047243"/>
    <w:rsid w:val="0004724B"/>
    <w:rsid w:val="00047349"/>
    <w:rsid w:val="00047577"/>
    <w:rsid w:val="00047618"/>
    <w:rsid w:val="000476A1"/>
    <w:rsid w:val="0004783F"/>
    <w:rsid w:val="00047929"/>
    <w:rsid w:val="00047B66"/>
    <w:rsid w:val="00047BB8"/>
    <w:rsid w:val="00047BEB"/>
    <w:rsid w:val="00047C4C"/>
    <w:rsid w:val="00047EDC"/>
    <w:rsid w:val="00047F14"/>
    <w:rsid w:val="00047F94"/>
    <w:rsid w:val="00050037"/>
    <w:rsid w:val="00050083"/>
    <w:rsid w:val="0005033C"/>
    <w:rsid w:val="00050466"/>
    <w:rsid w:val="000504D0"/>
    <w:rsid w:val="0005075A"/>
    <w:rsid w:val="00050772"/>
    <w:rsid w:val="00050A23"/>
    <w:rsid w:val="00050A2D"/>
    <w:rsid w:val="00050B5F"/>
    <w:rsid w:val="00050DFC"/>
    <w:rsid w:val="00050FA3"/>
    <w:rsid w:val="00050FDB"/>
    <w:rsid w:val="00051078"/>
    <w:rsid w:val="000510B8"/>
    <w:rsid w:val="000510D7"/>
    <w:rsid w:val="000511AF"/>
    <w:rsid w:val="000511C9"/>
    <w:rsid w:val="00051402"/>
    <w:rsid w:val="0005145E"/>
    <w:rsid w:val="00051513"/>
    <w:rsid w:val="00051560"/>
    <w:rsid w:val="00051672"/>
    <w:rsid w:val="00051726"/>
    <w:rsid w:val="000517A5"/>
    <w:rsid w:val="000517AE"/>
    <w:rsid w:val="000517E4"/>
    <w:rsid w:val="00051878"/>
    <w:rsid w:val="000518C9"/>
    <w:rsid w:val="000518F6"/>
    <w:rsid w:val="00051982"/>
    <w:rsid w:val="00051991"/>
    <w:rsid w:val="00051A6D"/>
    <w:rsid w:val="00051B06"/>
    <w:rsid w:val="00051BD2"/>
    <w:rsid w:val="00051D92"/>
    <w:rsid w:val="00052224"/>
    <w:rsid w:val="00052282"/>
    <w:rsid w:val="00052363"/>
    <w:rsid w:val="00052402"/>
    <w:rsid w:val="0005259F"/>
    <w:rsid w:val="0005296D"/>
    <w:rsid w:val="00052A52"/>
    <w:rsid w:val="00052A65"/>
    <w:rsid w:val="00052A76"/>
    <w:rsid w:val="00052DF1"/>
    <w:rsid w:val="00052E4D"/>
    <w:rsid w:val="00052EEE"/>
    <w:rsid w:val="00052F6A"/>
    <w:rsid w:val="00052FAB"/>
    <w:rsid w:val="000533D4"/>
    <w:rsid w:val="0005366F"/>
    <w:rsid w:val="00053675"/>
    <w:rsid w:val="000536E8"/>
    <w:rsid w:val="000536F3"/>
    <w:rsid w:val="000539FF"/>
    <w:rsid w:val="00053A20"/>
    <w:rsid w:val="00053AB1"/>
    <w:rsid w:val="00053D1E"/>
    <w:rsid w:val="00053D1F"/>
    <w:rsid w:val="00053D8B"/>
    <w:rsid w:val="00053DA1"/>
    <w:rsid w:val="00053DA5"/>
    <w:rsid w:val="00053E8A"/>
    <w:rsid w:val="00053ECD"/>
    <w:rsid w:val="00053F03"/>
    <w:rsid w:val="00053F4C"/>
    <w:rsid w:val="00053F69"/>
    <w:rsid w:val="00053F75"/>
    <w:rsid w:val="00054012"/>
    <w:rsid w:val="00054036"/>
    <w:rsid w:val="0005405C"/>
    <w:rsid w:val="0005405F"/>
    <w:rsid w:val="000540EB"/>
    <w:rsid w:val="000540F6"/>
    <w:rsid w:val="00054157"/>
    <w:rsid w:val="000541D1"/>
    <w:rsid w:val="000542D5"/>
    <w:rsid w:val="000542DA"/>
    <w:rsid w:val="00054321"/>
    <w:rsid w:val="0005434A"/>
    <w:rsid w:val="0005439F"/>
    <w:rsid w:val="0005448D"/>
    <w:rsid w:val="0005452B"/>
    <w:rsid w:val="0005459D"/>
    <w:rsid w:val="0005464F"/>
    <w:rsid w:val="000546C1"/>
    <w:rsid w:val="000547B4"/>
    <w:rsid w:val="0005489C"/>
    <w:rsid w:val="00054A2E"/>
    <w:rsid w:val="00054A39"/>
    <w:rsid w:val="00054B75"/>
    <w:rsid w:val="00054C12"/>
    <w:rsid w:val="00054C8E"/>
    <w:rsid w:val="00054D67"/>
    <w:rsid w:val="00054E72"/>
    <w:rsid w:val="00054F3E"/>
    <w:rsid w:val="0005502B"/>
    <w:rsid w:val="00055064"/>
    <w:rsid w:val="0005515C"/>
    <w:rsid w:val="000551C2"/>
    <w:rsid w:val="0005527E"/>
    <w:rsid w:val="000552E5"/>
    <w:rsid w:val="00055341"/>
    <w:rsid w:val="0005551E"/>
    <w:rsid w:val="00055775"/>
    <w:rsid w:val="00055804"/>
    <w:rsid w:val="00055816"/>
    <w:rsid w:val="00055832"/>
    <w:rsid w:val="00055880"/>
    <w:rsid w:val="000558A0"/>
    <w:rsid w:val="000558B8"/>
    <w:rsid w:val="000558CB"/>
    <w:rsid w:val="000558D9"/>
    <w:rsid w:val="000558DC"/>
    <w:rsid w:val="00055924"/>
    <w:rsid w:val="00055961"/>
    <w:rsid w:val="00055A08"/>
    <w:rsid w:val="00055BBE"/>
    <w:rsid w:val="00055C03"/>
    <w:rsid w:val="00055C47"/>
    <w:rsid w:val="00055D94"/>
    <w:rsid w:val="00055DE0"/>
    <w:rsid w:val="00055DE2"/>
    <w:rsid w:val="00055EAE"/>
    <w:rsid w:val="00055F79"/>
    <w:rsid w:val="00055F9F"/>
    <w:rsid w:val="00056007"/>
    <w:rsid w:val="000560AB"/>
    <w:rsid w:val="000560B4"/>
    <w:rsid w:val="00056103"/>
    <w:rsid w:val="0005610C"/>
    <w:rsid w:val="00056130"/>
    <w:rsid w:val="00056201"/>
    <w:rsid w:val="0005623B"/>
    <w:rsid w:val="0005626B"/>
    <w:rsid w:val="0005635B"/>
    <w:rsid w:val="0005656B"/>
    <w:rsid w:val="000566FA"/>
    <w:rsid w:val="00056843"/>
    <w:rsid w:val="0005684D"/>
    <w:rsid w:val="00056879"/>
    <w:rsid w:val="00056886"/>
    <w:rsid w:val="000568A8"/>
    <w:rsid w:val="00056999"/>
    <w:rsid w:val="00056AD2"/>
    <w:rsid w:val="00056B03"/>
    <w:rsid w:val="00056B3F"/>
    <w:rsid w:val="00056B63"/>
    <w:rsid w:val="00056CD2"/>
    <w:rsid w:val="00056DBC"/>
    <w:rsid w:val="00056E3C"/>
    <w:rsid w:val="00056EAE"/>
    <w:rsid w:val="00056F30"/>
    <w:rsid w:val="00056F72"/>
    <w:rsid w:val="00056FE0"/>
    <w:rsid w:val="00056FE4"/>
    <w:rsid w:val="0005712A"/>
    <w:rsid w:val="000572BF"/>
    <w:rsid w:val="000572EA"/>
    <w:rsid w:val="0005730C"/>
    <w:rsid w:val="000574C3"/>
    <w:rsid w:val="000575AC"/>
    <w:rsid w:val="000576DF"/>
    <w:rsid w:val="00057798"/>
    <w:rsid w:val="00057836"/>
    <w:rsid w:val="00057A76"/>
    <w:rsid w:val="00057ABF"/>
    <w:rsid w:val="00057AEF"/>
    <w:rsid w:val="00057C15"/>
    <w:rsid w:val="00057E09"/>
    <w:rsid w:val="00057EFB"/>
    <w:rsid w:val="00057F45"/>
    <w:rsid w:val="0006011E"/>
    <w:rsid w:val="0006019D"/>
    <w:rsid w:val="00060257"/>
    <w:rsid w:val="00060276"/>
    <w:rsid w:val="00060382"/>
    <w:rsid w:val="0006040E"/>
    <w:rsid w:val="00060443"/>
    <w:rsid w:val="000605BD"/>
    <w:rsid w:val="000606FC"/>
    <w:rsid w:val="0006071B"/>
    <w:rsid w:val="000607F1"/>
    <w:rsid w:val="00060879"/>
    <w:rsid w:val="000609CB"/>
    <w:rsid w:val="00060B2A"/>
    <w:rsid w:val="00060BC9"/>
    <w:rsid w:val="00060BCA"/>
    <w:rsid w:val="00060C5A"/>
    <w:rsid w:val="00060C7C"/>
    <w:rsid w:val="00060DBD"/>
    <w:rsid w:val="00060E0D"/>
    <w:rsid w:val="00060E74"/>
    <w:rsid w:val="000610D0"/>
    <w:rsid w:val="0006110E"/>
    <w:rsid w:val="000612BD"/>
    <w:rsid w:val="00061303"/>
    <w:rsid w:val="000613AF"/>
    <w:rsid w:val="000613DE"/>
    <w:rsid w:val="0006148D"/>
    <w:rsid w:val="000614EB"/>
    <w:rsid w:val="00061647"/>
    <w:rsid w:val="00061779"/>
    <w:rsid w:val="0006178F"/>
    <w:rsid w:val="000618A3"/>
    <w:rsid w:val="0006190E"/>
    <w:rsid w:val="0006191A"/>
    <w:rsid w:val="0006197D"/>
    <w:rsid w:val="00061993"/>
    <w:rsid w:val="000619B8"/>
    <w:rsid w:val="00061A42"/>
    <w:rsid w:val="00061AA3"/>
    <w:rsid w:val="00061AFC"/>
    <w:rsid w:val="00061B8D"/>
    <w:rsid w:val="00061C1A"/>
    <w:rsid w:val="00061C22"/>
    <w:rsid w:val="00061C55"/>
    <w:rsid w:val="00061D6F"/>
    <w:rsid w:val="00061ECC"/>
    <w:rsid w:val="00061F6D"/>
    <w:rsid w:val="000620ED"/>
    <w:rsid w:val="0006218C"/>
    <w:rsid w:val="0006220B"/>
    <w:rsid w:val="00062279"/>
    <w:rsid w:val="000623EF"/>
    <w:rsid w:val="00062471"/>
    <w:rsid w:val="000624DC"/>
    <w:rsid w:val="000625D1"/>
    <w:rsid w:val="000625D2"/>
    <w:rsid w:val="0006266A"/>
    <w:rsid w:val="000626C6"/>
    <w:rsid w:val="00062944"/>
    <w:rsid w:val="0006296B"/>
    <w:rsid w:val="00062B76"/>
    <w:rsid w:val="00062C91"/>
    <w:rsid w:val="00062D04"/>
    <w:rsid w:val="00062E93"/>
    <w:rsid w:val="00062F9E"/>
    <w:rsid w:val="00062FFA"/>
    <w:rsid w:val="0006304D"/>
    <w:rsid w:val="000631B3"/>
    <w:rsid w:val="00063217"/>
    <w:rsid w:val="0006324C"/>
    <w:rsid w:val="000632D9"/>
    <w:rsid w:val="000632E5"/>
    <w:rsid w:val="0006339D"/>
    <w:rsid w:val="00063410"/>
    <w:rsid w:val="0006346F"/>
    <w:rsid w:val="000634DF"/>
    <w:rsid w:val="000637A0"/>
    <w:rsid w:val="00063858"/>
    <w:rsid w:val="000639CE"/>
    <w:rsid w:val="000639E4"/>
    <w:rsid w:val="00063A4B"/>
    <w:rsid w:val="00063A65"/>
    <w:rsid w:val="00063B56"/>
    <w:rsid w:val="00063CAF"/>
    <w:rsid w:val="00063DE0"/>
    <w:rsid w:val="00063E52"/>
    <w:rsid w:val="00063E6A"/>
    <w:rsid w:val="00063EF1"/>
    <w:rsid w:val="00064021"/>
    <w:rsid w:val="0006424D"/>
    <w:rsid w:val="0006448A"/>
    <w:rsid w:val="000645B8"/>
    <w:rsid w:val="00064756"/>
    <w:rsid w:val="0006482C"/>
    <w:rsid w:val="00064897"/>
    <w:rsid w:val="00064A38"/>
    <w:rsid w:val="00064AEF"/>
    <w:rsid w:val="00064B42"/>
    <w:rsid w:val="00064B4B"/>
    <w:rsid w:val="00064C12"/>
    <w:rsid w:val="00064D2B"/>
    <w:rsid w:val="00064D84"/>
    <w:rsid w:val="00064DD7"/>
    <w:rsid w:val="00064DF8"/>
    <w:rsid w:val="0006514C"/>
    <w:rsid w:val="00065189"/>
    <w:rsid w:val="000651B4"/>
    <w:rsid w:val="000651FD"/>
    <w:rsid w:val="00065221"/>
    <w:rsid w:val="000652AD"/>
    <w:rsid w:val="00065302"/>
    <w:rsid w:val="0006541D"/>
    <w:rsid w:val="0006548D"/>
    <w:rsid w:val="000655C5"/>
    <w:rsid w:val="000655C9"/>
    <w:rsid w:val="00065629"/>
    <w:rsid w:val="000656DE"/>
    <w:rsid w:val="000656FE"/>
    <w:rsid w:val="00065706"/>
    <w:rsid w:val="00065779"/>
    <w:rsid w:val="0006581A"/>
    <w:rsid w:val="000658BF"/>
    <w:rsid w:val="000659A5"/>
    <w:rsid w:val="00065A03"/>
    <w:rsid w:val="00065A16"/>
    <w:rsid w:val="00065A1A"/>
    <w:rsid w:val="00065C00"/>
    <w:rsid w:val="00065C20"/>
    <w:rsid w:val="00065DCA"/>
    <w:rsid w:val="00065F75"/>
    <w:rsid w:val="0006606C"/>
    <w:rsid w:val="000660B3"/>
    <w:rsid w:val="000661D7"/>
    <w:rsid w:val="00066265"/>
    <w:rsid w:val="0006629D"/>
    <w:rsid w:val="0006634B"/>
    <w:rsid w:val="00066366"/>
    <w:rsid w:val="000663D2"/>
    <w:rsid w:val="00066449"/>
    <w:rsid w:val="00066452"/>
    <w:rsid w:val="000664A1"/>
    <w:rsid w:val="0006676A"/>
    <w:rsid w:val="000667FB"/>
    <w:rsid w:val="0006695F"/>
    <w:rsid w:val="000669B6"/>
    <w:rsid w:val="000669D7"/>
    <w:rsid w:val="00066BF9"/>
    <w:rsid w:val="00066C2B"/>
    <w:rsid w:val="00066CEB"/>
    <w:rsid w:val="00066D0F"/>
    <w:rsid w:val="00066F33"/>
    <w:rsid w:val="00067008"/>
    <w:rsid w:val="0006701D"/>
    <w:rsid w:val="0006717E"/>
    <w:rsid w:val="00067186"/>
    <w:rsid w:val="000671D8"/>
    <w:rsid w:val="00067291"/>
    <w:rsid w:val="000672AD"/>
    <w:rsid w:val="000672C8"/>
    <w:rsid w:val="0006733E"/>
    <w:rsid w:val="000673CC"/>
    <w:rsid w:val="0006741D"/>
    <w:rsid w:val="000674C5"/>
    <w:rsid w:val="00067988"/>
    <w:rsid w:val="000679CD"/>
    <w:rsid w:val="00067A41"/>
    <w:rsid w:val="00067E59"/>
    <w:rsid w:val="00067E6F"/>
    <w:rsid w:val="00067E89"/>
    <w:rsid w:val="00067EB2"/>
    <w:rsid w:val="00067ECB"/>
    <w:rsid w:val="00067F3C"/>
    <w:rsid w:val="00067F56"/>
    <w:rsid w:val="00067F5E"/>
    <w:rsid w:val="000700B0"/>
    <w:rsid w:val="000700B6"/>
    <w:rsid w:val="000700D6"/>
    <w:rsid w:val="0007016B"/>
    <w:rsid w:val="000701A2"/>
    <w:rsid w:val="00070355"/>
    <w:rsid w:val="000703F6"/>
    <w:rsid w:val="00070530"/>
    <w:rsid w:val="000707E6"/>
    <w:rsid w:val="0007093A"/>
    <w:rsid w:val="00070974"/>
    <w:rsid w:val="00070997"/>
    <w:rsid w:val="000709CD"/>
    <w:rsid w:val="00070A08"/>
    <w:rsid w:val="00070BC9"/>
    <w:rsid w:val="00070C16"/>
    <w:rsid w:val="00070C32"/>
    <w:rsid w:val="00070CA6"/>
    <w:rsid w:val="00070D71"/>
    <w:rsid w:val="00070E1D"/>
    <w:rsid w:val="00070E99"/>
    <w:rsid w:val="00070ED9"/>
    <w:rsid w:val="000710B5"/>
    <w:rsid w:val="00071163"/>
    <w:rsid w:val="000712F9"/>
    <w:rsid w:val="00071334"/>
    <w:rsid w:val="0007144B"/>
    <w:rsid w:val="00071565"/>
    <w:rsid w:val="00071643"/>
    <w:rsid w:val="000717D4"/>
    <w:rsid w:val="00071818"/>
    <w:rsid w:val="00071862"/>
    <w:rsid w:val="0007186C"/>
    <w:rsid w:val="00071896"/>
    <w:rsid w:val="00071951"/>
    <w:rsid w:val="00071952"/>
    <w:rsid w:val="000719D5"/>
    <w:rsid w:val="00071A29"/>
    <w:rsid w:val="00071A7F"/>
    <w:rsid w:val="00071B9A"/>
    <w:rsid w:val="00071BA9"/>
    <w:rsid w:val="00071C67"/>
    <w:rsid w:val="00071E44"/>
    <w:rsid w:val="00072038"/>
    <w:rsid w:val="000721FE"/>
    <w:rsid w:val="0007225D"/>
    <w:rsid w:val="000722AF"/>
    <w:rsid w:val="000722F9"/>
    <w:rsid w:val="00072329"/>
    <w:rsid w:val="00072410"/>
    <w:rsid w:val="00072431"/>
    <w:rsid w:val="000724D0"/>
    <w:rsid w:val="000724D7"/>
    <w:rsid w:val="000724DB"/>
    <w:rsid w:val="000725A6"/>
    <w:rsid w:val="000725E1"/>
    <w:rsid w:val="0007261E"/>
    <w:rsid w:val="000726A2"/>
    <w:rsid w:val="000727B5"/>
    <w:rsid w:val="000727B6"/>
    <w:rsid w:val="000727E4"/>
    <w:rsid w:val="00072803"/>
    <w:rsid w:val="00072AD9"/>
    <w:rsid w:val="00072BCD"/>
    <w:rsid w:val="00072C93"/>
    <w:rsid w:val="00072DA2"/>
    <w:rsid w:val="00072E72"/>
    <w:rsid w:val="00072EFF"/>
    <w:rsid w:val="00073200"/>
    <w:rsid w:val="00073510"/>
    <w:rsid w:val="00073531"/>
    <w:rsid w:val="00073596"/>
    <w:rsid w:val="0007395B"/>
    <w:rsid w:val="00073A1E"/>
    <w:rsid w:val="00073B02"/>
    <w:rsid w:val="00073B22"/>
    <w:rsid w:val="00073BA1"/>
    <w:rsid w:val="00073BF2"/>
    <w:rsid w:val="00073C04"/>
    <w:rsid w:val="00073C80"/>
    <w:rsid w:val="00073CA4"/>
    <w:rsid w:val="00073D99"/>
    <w:rsid w:val="00073DE4"/>
    <w:rsid w:val="00073F3B"/>
    <w:rsid w:val="00073FAB"/>
    <w:rsid w:val="000741AF"/>
    <w:rsid w:val="000743ED"/>
    <w:rsid w:val="000745CC"/>
    <w:rsid w:val="000746B0"/>
    <w:rsid w:val="0007471B"/>
    <w:rsid w:val="00074862"/>
    <w:rsid w:val="00074A8F"/>
    <w:rsid w:val="00074B3A"/>
    <w:rsid w:val="00074B4B"/>
    <w:rsid w:val="00074D5B"/>
    <w:rsid w:val="00074FFE"/>
    <w:rsid w:val="0007509D"/>
    <w:rsid w:val="000751EF"/>
    <w:rsid w:val="00075204"/>
    <w:rsid w:val="00075464"/>
    <w:rsid w:val="00075525"/>
    <w:rsid w:val="00075557"/>
    <w:rsid w:val="000755AD"/>
    <w:rsid w:val="00075606"/>
    <w:rsid w:val="000757C9"/>
    <w:rsid w:val="000758FF"/>
    <w:rsid w:val="00075996"/>
    <w:rsid w:val="00075BEB"/>
    <w:rsid w:val="00075C19"/>
    <w:rsid w:val="00075C54"/>
    <w:rsid w:val="00075CFD"/>
    <w:rsid w:val="0007606C"/>
    <w:rsid w:val="000760CD"/>
    <w:rsid w:val="00076173"/>
    <w:rsid w:val="00076319"/>
    <w:rsid w:val="0007649C"/>
    <w:rsid w:val="0007660E"/>
    <w:rsid w:val="000766CE"/>
    <w:rsid w:val="00076852"/>
    <w:rsid w:val="000769D4"/>
    <w:rsid w:val="00076A8C"/>
    <w:rsid w:val="00076AEC"/>
    <w:rsid w:val="00076B95"/>
    <w:rsid w:val="00076C45"/>
    <w:rsid w:val="00076C75"/>
    <w:rsid w:val="00076EB4"/>
    <w:rsid w:val="00076F28"/>
    <w:rsid w:val="00076FFF"/>
    <w:rsid w:val="0007728A"/>
    <w:rsid w:val="000772CA"/>
    <w:rsid w:val="0007732A"/>
    <w:rsid w:val="000773B0"/>
    <w:rsid w:val="000773D6"/>
    <w:rsid w:val="000773ED"/>
    <w:rsid w:val="00077570"/>
    <w:rsid w:val="000775AD"/>
    <w:rsid w:val="000775F4"/>
    <w:rsid w:val="000776EA"/>
    <w:rsid w:val="00077851"/>
    <w:rsid w:val="000778A9"/>
    <w:rsid w:val="00077A1D"/>
    <w:rsid w:val="00077CB9"/>
    <w:rsid w:val="00077F8F"/>
    <w:rsid w:val="000800FC"/>
    <w:rsid w:val="0008017E"/>
    <w:rsid w:val="00080192"/>
    <w:rsid w:val="000801A3"/>
    <w:rsid w:val="000801D3"/>
    <w:rsid w:val="000802F5"/>
    <w:rsid w:val="0008033F"/>
    <w:rsid w:val="00080423"/>
    <w:rsid w:val="00080456"/>
    <w:rsid w:val="000804F9"/>
    <w:rsid w:val="00080528"/>
    <w:rsid w:val="00080543"/>
    <w:rsid w:val="000805FF"/>
    <w:rsid w:val="00080605"/>
    <w:rsid w:val="000807BE"/>
    <w:rsid w:val="00080935"/>
    <w:rsid w:val="000809B0"/>
    <w:rsid w:val="00080B04"/>
    <w:rsid w:val="00080B24"/>
    <w:rsid w:val="00080C2D"/>
    <w:rsid w:val="00080EAB"/>
    <w:rsid w:val="00080F31"/>
    <w:rsid w:val="00080F83"/>
    <w:rsid w:val="00080FA0"/>
    <w:rsid w:val="00081051"/>
    <w:rsid w:val="000810D3"/>
    <w:rsid w:val="0008116D"/>
    <w:rsid w:val="000811FA"/>
    <w:rsid w:val="00081286"/>
    <w:rsid w:val="00081425"/>
    <w:rsid w:val="00081437"/>
    <w:rsid w:val="000814D4"/>
    <w:rsid w:val="00081599"/>
    <w:rsid w:val="00081766"/>
    <w:rsid w:val="00081860"/>
    <w:rsid w:val="00081919"/>
    <w:rsid w:val="000819C4"/>
    <w:rsid w:val="00081A44"/>
    <w:rsid w:val="00081AB4"/>
    <w:rsid w:val="00081AB6"/>
    <w:rsid w:val="00081AEE"/>
    <w:rsid w:val="00081DC0"/>
    <w:rsid w:val="00081ED9"/>
    <w:rsid w:val="000820D5"/>
    <w:rsid w:val="0008218C"/>
    <w:rsid w:val="00082301"/>
    <w:rsid w:val="000823D9"/>
    <w:rsid w:val="00082550"/>
    <w:rsid w:val="000825AB"/>
    <w:rsid w:val="00082656"/>
    <w:rsid w:val="000827E7"/>
    <w:rsid w:val="0008294E"/>
    <w:rsid w:val="00082A00"/>
    <w:rsid w:val="00082D23"/>
    <w:rsid w:val="00082DF2"/>
    <w:rsid w:val="00082E45"/>
    <w:rsid w:val="00082EDD"/>
    <w:rsid w:val="00082F37"/>
    <w:rsid w:val="00082FDA"/>
    <w:rsid w:val="000830FC"/>
    <w:rsid w:val="00083281"/>
    <w:rsid w:val="000834C8"/>
    <w:rsid w:val="000838D1"/>
    <w:rsid w:val="00083A79"/>
    <w:rsid w:val="00083ABD"/>
    <w:rsid w:val="00083CD0"/>
    <w:rsid w:val="00083D15"/>
    <w:rsid w:val="00083D3D"/>
    <w:rsid w:val="00083F68"/>
    <w:rsid w:val="00084220"/>
    <w:rsid w:val="00084289"/>
    <w:rsid w:val="000843FE"/>
    <w:rsid w:val="000844C9"/>
    <w:rsid w:val="00084547"/>
    <w:rsid w:val="00084597"/>
    <w:rsid w:val="00084635"/>
    <w:rsid w:val="00084A1F"/>
    <w:rsid w:val="00084B27"/>
    <w:rsid w:val="00084D5C"/>
    <w:rsid w:val="00084DAA"/>
    <w:rsid w:val="00084E15"/>
    <w:rsid w:val="00084E4A"/>
    <w:rsid w:val="00084EA4"/>
    <w:rsid w:val="00084F7C"/>
    <w:rsid w:val="00084F92"/>
    <w:rsid w:val="000852FF"/>
    <w:rsid w:val="0008535C"/>
    <w:rsid w:val="00085394"/>
    <w:rsid w:val="00085467"/>
    <w:rsid w:val="000855BC"/>
    <w:rsid w:val="000858B9"/>
    <w:rsid w:val="000859B8"/>
    <w:rsid w:val="00085AF5"/>
    <w:rsid w:val="00085B4D"/>
    <w:rsid w:val="00085B99"/>
    <w:rsid w:val="00085C69"/>
    <w:rsid w:val="00085CDD"/>
    <w:rsid w:val="00085CEA"/>
    <w:rsid w:val="00085FAF"/>
    <w:rsid w:val="00086102"/>
    <w:rsid w:val="00086146"/>
    <w:rsid w:val="000861AD"/>
    <w:rsid w:val="000861AF"/>
    <w:rsid w:val="00086372"/>
    <w:rsid w:val="000863EC"/>
    <w:rsid w:val="00086440"/>
    <w:rsid w:val="00086452"/>
    <w:rsid w:val="000865A4"/>
    <w:rsid w:val="0008661E"/>
    <w:rsid w:val="0008663A"/>
    <w:rsid w:val="00086655"/>
    <w:rsid w:val="00086753"/>
    <w:rsid w:val="00086795"/>
    <w:rsid w:val="000867D8"/>
    <w:rsid w:val="00086928"/>
    <w:rsid w:val="00086930"/>
    <w:rsid w:val="000869F1"/>
    <w:rsid w:val="00086A0A"/>
    <w:rsid w:val="00086A74"/>
    <w:rsid w:val="00086AD5"/>
    <w:rsid w:val="00086B2E"/>
    <w:rsid w:val="00086BB3"/>
    <w:rsid w:val="00086C10"/>
    <w:rsid w:val="00086CC6"/>
    <w:rsid w:val="00086E93"/>
    <w:rsid w:val="00086F0E"/>
    <w:rsid w:val="00086F4B"/>
    <w:rsid w:val="00086F6F"/>
    <w:rsid w:val="00086FC6"/>
    <w:rsid w:val="00086FD8"/>
    <w:rsid w:val="000870CF"/>
    <w:rsid w:val="0008711E"/>
    <w:rsid w:val="000871FA"/>
    <w:rsid w:val="0008729E"/>
    <w:rsid w:val="00087449"/>
    <w:rsid w:val="00087491"/>
    <w:rsid w:val="0008755E"/>
    <w:rsid w:val="000875A5"/>
    <w:rsid w:val="000875F9"/>
    <w:rsid w:val="0008765E"/>
    <w:rsid w:val="0008793C"/>
    <w:rsid w:val="00087954"/>
    <w:rsid w:val="00087BC4"/>
    <w:rsid w:val="00087C88"/>
    <w:rsid w:val="00087E3C"/>
    <w:rsid w:val="000900B2"/>
    <w:rsid w:val="00090218"/>
    <w:rsid w:val="00090267"/>
    <w:rsid w:val="0009026E"/>
    <w:rsid w:val="000902D9"/>
    <w:rsid w:val="0009035C"/>
    <w:rsid w:val="0009060C"/>
    <w:rsid w:val="00090615"/>
    <w:rsid w:val="0009062C"/>
    <w:rsid w:val="00090896"/>
    <w:rsid w:val="000908F1"/>
    <w:rsid w:val="000909DA"/>
    <w:rsid w:val="00090B87"/>
    <w:rsid w:val="00090C33"/>
    <w:rsid w:val="00090CBE"/>
    <w:rsid w:val="00090D48"/>
    <w:rsid w:val="00090F86"/>
    <w:rsid w:val="00091333"/>
    <w:rsid w:val="0009136A"/>
    <w:rsid w:val="0009140D"/>
    <w:rsid w:val="000914AA"/>
    <w:rsid w:val="000915A3"/>
    <w:rsid w:val="00091605"/>
    <w:rsid w:val="000916B8"/>
    <w:rsid w:val="000917B6"/>
    <w:rsid w:val="000918F3"/>
    <w:rsid w:val="00091A84"/>
    <w:rsid w:val="00091B67"/>
    <w:rsid w:val="00091B68"/>
    <w:rsid w:val="00091B82"/>
    <w:rsid w:val="00091B99"/>
    <w:rsid w:val="00091D00"/>
    <w:rsid w:val="0009211C"/>
    <w:rsid w:val="00092185"/>
    <w:rsid w:val="0009226F"/>
    <w:rsid w:val="0009232D"/>
    <w:rsid w:val="00092359"/>
    <w:rsid w:val="000924A0"/>
    <w:rsid w:val="000924EE"/>
    <w:rsid w:val="00092503"/>
    <w:rsid w:val="00092540"/>
    <w:rsid w:val="00092583"/>
    <w:rsid w:val="000925AB"/>
    <w:rsid w:val="000925AD"/>
    <w:rsid w:val="00092648"/>
    <w:rsid w:val="0009271F"/>
    <w:rsid w:val="0009281A"/>
    <w:rsid w:val="000928C6"/>
    <w:rsid w:val="000929D2"/>
    <w:rsid w:val="00092ADD"/>
    <w:rsid w:val="00092B10"/>
    <w:rsid w:val="00092C82"/>
    <w:rsid w:val="00092C8F"/>
    <w:rsid w:val="00092CA4"/>
    <w:rsid w:val="00092CF9"/>
    <w:rsid w:val="00092DD1"/>
    <w:rsid w:val="00092EC2"/>
    <w:rsid w:val="00092ECA"/>
    <w:rsid w:val="00092F77"/>
    <w:rsid w:val="000932EF"/>
    <w:rsid w:val="000933D8"/>
    <w:rsid w:val="0009349C"/>
    <w:rsid w:val="000934BC"/>
    <w:rsid w:val="000934EA"/>
    <w:rsid w:val="0009351C"/>
    <w:rsid w:val="00093542"/>
    <w:rsid w:val="0009356A"/>
    <w:rsid w:val="000935D2"/>
    <w:rsid w:val="0009369A"/>
    <w:rsid w:val="000936BD"/>
    <w:rsid w:val="00093846"/>
    <w:rsid w:val="0009387C"/>
    <w:rsid w:val="00093B0C"/>
    <w:rsid w:val="00093B27"/>
    <w:rsid w:val="00093CF3"/>
    <w:rsid w:val="00093D41"/>
    <w:rsid w:val="00093D56"/>
    <w:rsid w:val="00093E0E"/>
    <w:rsid w:val="00094007"/>
    <w:rsid w:val="00094088"/>
    <w:rsid w:val="000940B2"/>
    <w:rsid w:val="000942DD"/>
    <w:rsid w:val="00094355"/>
    <w:rsid w:val="00094398"/>
    <w:rsid w:val="0009446A"/>
    <w:rsid w:val="000944C2"/>
    <w:rsid w:val="000946F5"/>
    <w:rsid w:val="00094983"/>
    <w:rsid w:val="0009498A"/>
    <w:rsid w:val="00094B1E"/>
    <w:rsid w:val="00094BB6"/>
    <w:rsid w:val="00094BBD"/>
    <w:rsid w:val="00094BDA"/>
    <w:rsid w:val="00094C85"/>
    <w:rsid w:val="00094CD3"/>
    <w:rsid w:val="00094D01"/>
    <w:rsid w:val="00094D07"/>
    <w:rsid w:val="00094E98"/>
    <w:rsid w:val="00094F6E"/>
    <w:rsid w:val="0009507D"/>
    <w:rsid w:val="000953BD"/>
    <w:rsid w:val="0009543B"/>
    <w:rsid w:val="000955C5"/>
    <w:rsid w:val="000955C9"/>
    <w:rsid w:val="000956C6"/>
    <w:rsid w:val="00095790"/>
    <w:rsid w:val="000957BE"/>
    <w:rsid w:val="00095A22"/>
    <w:rsid w:val="00095B3C"/>
    <w:rsid w:val="00095BE4"/>
    <w:rsid w:val="00095C0A"/>
    <w:rsid w:val="00095C18"/>
    <w:rsid w:val="00095C99"/>
    <w:rsid w:val="00095DF2"/>
    <w:rsid w:val="00095FFB"/>
    <w:rsid w:val="000960F2"/>
    <w:rsid w:val="000961DA"/>
    <w:rsid w:val="00096259"/>
    <w:rsid w:val="000962AA"/>
    <w:rsid w:val="000962B2"/>
    <w:rsid w:val="00096413"/>
    <w:rsid w:val="0009646C"/>
    <w:rsid w:val="000965F5"/>
    <w:rsid w:val="000965F9"/>
    <w:rsid w:val="0009666E"/>
    <w:rsid w:val="00096678"/>
    <w:rsid w:val="000966B1"/>
    <w:rsid w:val="0009680E"/>
    <w:rsid w:val="00096942"/>
    <w:rsid w:val="0009696E"/>
    <w:rsid w:val="00096D16"/>
    <w:rsid w:val="00096D8B"/>
    <w:rsid w:val="00096DBF"/>
    <w:rsid w:val="00096DD3"/>
    <w:rsid w:val="000971EF"/>
    <w:rsid w:val="00097219"/>
    <w:rsid w:val="0009724A"/>
    <w:rsid w:val="000972BB"/>
    <w:rsid w:val="00097329"/>
    <w:rsid w:val="000974A1"/>
    <w:rsid w:val="000974FA"/>
    <w:rsid w:val="00097565"/>
    <w:rsid w:val="000975EC"/>
    <w:rsid w:val="000976A2"/>
    <w:rsid w:val="0009772C"/>
    <w:rsid w:val="00097873"/>
    <w:rsid w:val="000978E7"/>
    <w:rsid w:val="000978E8"/>
    <w:rsid w:val="00097A61"/>
    <w:rsid w:val="00097A9E"/>
    <w:rsid w:val="00097BD0"/>
    <w:rsid w:val="00097C02"/>
    <w:rsid w:val="00097CF2"/>
    <w:rsid w:val="00097E9E"/>
    <w:rsid w:val="00097F16"/>
    <w:rsid w:val="00097F7F"/>
    <w:rsid w:val="00097FCE"/>
    <w:rsid w:val="00097FD3"/>
    <w:rsid w:val="00097FD6"/>
    <w:rsid w:val="000A00B5"/>
    <w:rsid w:val="000A01CE"/>
    <w:rsid w:val="000A02FA"/>
    <w:rsid w:val="000A049D"/>
    <w:rsid w:val="000A04B0"/>
    <w:rsid w:val="000A0561"/>
    <w:rsid w:val="000A06A5"/>
    <w:rsid w:val="000A07D9"/>
    <w:rsid w:val="000A0B2D"/>
    <w:rsid w:val="000A0CDD"/>
    <w:rsid w:val="000A0DB2"/>
    <w:rsid w:val="000A0EED"/>
    <w:rsid w:val="000A0F11"/>
    <w:rsid w:val="000A0FAD"/>
    <w:rsid w:val="000A0FB9"/>
    <w:rsid w:val="000A1006"/>
    <w:rsid w:val="000A1143"/>
    <w:rsid w:val="000A11A1"/>
    <w:rsid w:val="000A12E1"/>
    <w:rsid w:val="000A1424"/>
    <w:rsid w:val="000A1429"/>
    <w:rsid w:val="000A1686"/>
    <w:rsid w:val="000A18B1"/>
    <w:rsid w:val="000A18E2"/>
    <w:rsid w:val="000A19A2"/>
    <w:rsid w:val="000A1A32"/>
    <w:rsid w:val="000A1B82"/>
    <w:rsid w:val="000A1BBF"/>
    <w:rsid w:val="000A1CA7"/>
    <w:rsid w:val="000A1D5D"/>
    <w:rsid w:val="000A1DB4"/>
    <w:rsid w:val="000A1E60"/>
    <w:rsid w:val="000A1EB9"/>
    <w:rsid w:val="000A1F36"/>
    <w:rsid w:val="000A1FA9"/>
    <w:rsid w:val="000A209E"/>
    <w:rsid w:val="000A2239"/>
    <w:rsid w:val="000A22CF"/>
    <w:rsid w:val="000A232D"/>
    <w:rsid w:val="000A2443"/>
    <w:rsid w:val="000A24F7"/>
    <w:rsid w:val="000A2691"/>
    <w:rsid w:val="000A275F"/>
    <w:rsid w:val="000A2785"/>
    <w:rsid w:val="000A27CF"/>
    <w:rsid w:val="000A28EB"/>
    <w:rsid w:val="000A29A6"/>
    <w:rsid w:val="000A2A39"/>
    <w:rsid w:val="000A2D6A"/>
    <w:rsid w:val="000A2F27"/>
    <w:rsid w:val="000A2F6A"/>
    <w:rsid w:val="000A2F89"/>
    <w:rsid w:val="000A2F98"/>
    <w:rsid w:val="000A2FB3"/>
    <w:rsid w:val="000A3034"/>
    <w:rsid w:val="000A31CD"/>
    <w:rsid w:val="000A322B"/>
    <w:rsid w:val="000A32F1"/>
    <w:rsid w:val="000A3317"/>
    <w:rsid w:val="000A3349"/>
    <w:rsid w:val="000A3369"/>
    <w:rsid w:val="000A33A6"/>
    <w:rsid w:val="000A33FD"/>
    <w:rsid w:val="000A34C9"/>
    <w:rsid w:val="000A34DF"/>
    <w:rsid w:val="000A36DB"/>
    <w:rsid w:val="000A37B1"/>
    <w:rsid w:val="000A37B4"/>
    <w:rsid w:val="000A3891"/>
    <w:rsid w:val="000A38D5"/>
    <w:rsid w:val="000A3C61"/>
    <w:rsid w:val="000A3CFE"/>
    <w:rsid w:val="000A3EB7"/>
    <w:rsid w:val="000A428A"/>
    <w:rsid w:val="000A42B0"/>
    <w:rsid w:val="000A43B1"/>
    <w:rsid w:val="000A43F4"/>
    <w:rsid w:val="000A4467"/>
    <w:rsid w:val="000A44D4"/>
    <w:rsid w:val="000A45FB"/>
    <w:rsid w:val="000A4612"/>
    <w:rsid w:val="000A468C"/>
    <w:rsid w:val="000A46E1"/>
    <w:rsid w:val="000A47DE"/>
    <w:rsid w:val="000A486E"/>
    <w:rsid w:val="000A48B5"/>
    <w:rsid w:val="000A48C4"/>
    <w:rsid w:val="000A4957"/>
    <w:rsid w:val="000A49D5"/>
    <w:rsid w:val="000A4AF2"/>
    <w:rsid w:val="000A4B43"/>
    <w:rsid w:val="000A4B72"/>
    <w:rsid w:val="000A4BE7"/>
    <w:rsid w:val="000A4DD9"/>
    <w:rsid w:val="000A4ECC"/>
    <w:rsid w:val="000A5249"/>
    <w:rsid w:val="000A5265"/>
    <w:rsid w:val="000A52AF"/>
    <w:rsid w:val="000A52CB"/>
    <w:rsid w:val="000A5310"/>
    <w:rsid w:val="000A5387"/>
    <w:rsid w:val="000A5394"/>
    <w:rsid w:val="000A561C"/>
    <w:rsid w:val="000A562E"/>
    <w:rsid w:val="000A5684"/>
    <w:rsid w:val="000A568E"/>
    <w:rsid w:val="000A57A2"/>
    <w:rsid w:val="000A57EC"/>
    <w:rsid w:val="000A57F6"/>
    <w:rsid w:val="000A57FB"/>
    <w:rsid w:val="000A5874"/>
    <w:rsid w:val="000A58C7"/>
    <w:rsid w:val="000A58F1"/>
    <w:rsid w:val="000A5941"/>
    <w:rsid w:val="000A594C"/>
    <w:rsid w:val="000A59F8"/>
    <w:rsid w:val="000A5D31"/>
    <w:rsid w:val="000A5DF8"/>
    <w:rsid w:val="000A5EB5"/>
    <w:rsid w:val="000A60BE"/>
    <w:rsid w:val="000A60F4"/>
    <w:rsid w:val="000A6207"/>
    <w:rsid w:val="000A6220"/>
    <w:rsid w:val="000A62B8"/>
    <w:rsid w:val="000A6332"/>
    <w:rsid w:val="000A65F9"/>
    <w:rsid w:val="000A660C"/>
    <w:rsid w:val="000A6660"/>
    <w:rsid w:val="000A66D4"/>
    <w:rsid w:val="000A66F2"/>
    <w:rsid w:val="000A6792"/>
    <w:rsid w:val="000A67FB"/>
    <w:rsid w:val="000A6876"/>
    <w:rsid w:val="000A68F0"/>
    <w:rsid w:val="000A68F7"/>
    <w:rsid w:val="000A69DC"/>
    <w:rsid w:val="000A69F6"/>
    <w:rsid w:val="000A6BA2"/>
    <w:rsid w:val="000A6BB1"/>
    <w:rsid w:val="000A6BEB"/>
    <w:rsid w:val="000A6C48"/>
    <w:rsid w:val="000A6CDC"/>
    <w:rsid w:val="000A6DED"/>
    <w:rsid w:val="000A6FBE"/>
    <w:rsid w:val="000A6FFD"/>
    <w:rsid w:val="000A7046"/>
    <w:rsid w:val="000A7099"/>
    <w:rsid w:val="000A728D"/>
    <w:rsid w:val="000A742A"/>
    <w:rsid w:val="000A744C"/>
    <w:rsid w:val="000A74B2"/>
    <w:rsid w:val="000A75DB"/>
    <w:rsid w:val="000A7754"/>
    <w:rsid w:val="000A7957"/>
    <w:rsid w:val="000A7A4A"/>
    <w:rsid w:val="000A7B6E"/>
    <w:rsid w:val="000A7C50"/>
    <w:rsid w:val="000A7DBB"/>
    <w:rsid w:val="000A7DF3"/>
    <w:rsid w:val="000A7EC4"/>
    <w:rsid w:val="000A7FE6"/>
    <w:rsid w:val="000B004F"/>
    <w:rsid w:val="000B02CB"/>
    <w:rsid w:val="000B0375"/>
    <w:rsid w:val="000B0530"/>
    <w:rsid w:val="000B0544"/>
    <w:rsid w:val="000B0567"/>
    <w:rsid w:val="000B0632"/>
    <w:rsid w:val="000B08C2"/>
    <w:rsid w:val="000B090F"/>
    <w:rsid w:val="000B093F"/>
    <w:rsid w:val="000B0A5C"/>
    <w:rsid w:val="000B0C92"/>
    <w:rsid w:val="000B0CD0"/>
    <w:rsid w:val="000B0D1B"/>
    <w:rsid w:val="000B0EAB"/>
    <w:rsid w:val="000B0FAD"/>
    <w:rsid w:val="000B11B6"/>
    <w:rsid w:val="000B11CF"/>
    <w:rsid w:val="000B1232"/>
    <w:rsid w:val="000B1267"/>
    <w:rsid w:val="000B1271"/>
    <w:rsid w:val="000B12DA"/>
    <w:rsid w:val="000B13CE"/>
    <w:rsid w:val="000B1422"/>
    <w:rsid w:val="000B144A"/>
    <w:rsid w:val="000B14C0"/>
    <w:rsid w:val="000B1544"/>
    <w:rsid w:val="000B1686"/>
    <w:rsid w:val="000B17C0"/>
    <w:rsid w:val="000B183F"/>
    <w:rsid w:val="000B18C5"/>
    <w:rsid w:val="000B18D8"/>
    <w:rsid w:val="000B190E"/>
    <w:rsid w:val="000B1968"/>
    <w:rsid w:val="000B1B17"/>
    <w:rsid w:val="000B1B4D"/>
    <w:rsid w:val="000B1BC2"/>
    <w:rsid w:val="000B1C73"/>
    <w:rsid w:val="000B1CA8"/>
    <w:rsid w:val="000B1CED"/>
    <w:rsid w:val="000B1D28"/>
    <w:rsid w:val="000B1D50"/>
    <w:rsid w:val="000B1DC7"/>
    <w:rsid w:val="000B1EF6"/>
    <w:rsid w:val="000B2029"/>
    <w:rsid w:val="000B2051"/>
    <w:rsid w:val="000B2200"/>
    <w:rsid w:val="000B2220"/>
    <w:rsid w:val="000B225D"/>
    <w:rsid w:val="000B229B"/>
    <w:rsid w:val="000B2317"/>
    <w:rsid w:val="000B238D"/>
    <w:rsid w:val="000B23BD"/>
    <w:rsid w:val="000B23E3"/>
    <w:rsid w:val="000B241C"/>
    <w:rsid w:val="000B243A"/>
    <w:rsid w:val="000B2491"/>
    <w:rsid w:val="000B24AA"/>
    <w:rsid w:val="000B2564"/>
    <w:rsid w:val="000B2580"/>
    <w:rsid w:val="000B2643"/>
    <w:rsid w:val="000B2829"/>
    <w:rsid w:val="000B2873"/>
    <w:rsid w:val="000B2AA2"/>
    <w:rsid w:val="000B2BD1"/>
    <w:rsid w:val="000B2C52"/>
    <w:rsid w:val="000B2C9C"/>
    <w:rsid w:val="000B2CC7"/>
    <w:rsid w:val="000B2D23"/>
    <w:rsid w:val="000B2DD4"/>
    <w:rsid w:val="000B2E07"/>
    <w:rsid w:val="000B2E51"/>
    <w:rsid w:val="000B2F75"/>
    <w:rsid w:val="000B3103"/>
    <w:rsid w:val="000B31E6"/>
    <w:rsid w:val="000B33B5"/>
    <w:rsid w:val="000B349C"/>
    <w:rsid w:val="000B369F"/>
    <w:rsid w:val="000B370B"/>
    <w:rsid w:val="000B370D"/>
    <w:rsid w:val="000B3930"/>
    <w:rsid w:val="000B3956"/>
    <w:rsid w:val="000B3B44"/>
    <w:rsid w:val="000B3B5E"/>
    <w:rsid w:val="000B3B6B"/>
    <w:rsid w:val="000B3B8A"/>
    <w:rsid w:val="000B3DB1"/>
    <w:rsid w:val="000B3DC6"/>
    <w:rsid w:val="000B3E46"/>
    <w:rsid w:val="000B4089"/>
    <w:rsid w:val="000B4457"/>
    <w:rsid w:val="000B4465"/>
    <w:rsid w:val="000B451D"/>
    <w:rsid w:val="000B456E"/>
    <w:rsid w:val="000B472D"/>
    <w:rsid w:val="000B4784"/>
    <w:rsid w:val="000B48BA"/>
    <w:rsid w:val="000B49EA"/>
    <w:rsid w:val="000B4A5C"/>
    <w:rsid w:val="000B4A80"/>
    <w:rsid w:val="000B4AB5"/>
    <w:rsid w:val="000B4B2F"/>
    <w:rsid w:val="000B4C11"/>
    <w:rsid w:val="000B4C6F"/>
    <w:rsid w:val="000B4E17"/>
    <w:rsid w:val="000B4E1F"/>
    <w:rsid w:val="000B4E94"/>
    <w:rsid w:val="000B4F2D"/>
    <w:rsid w:val="000B5039"/>
    <w:rsid w:val="000B509C"/>
    <w:rsid w:val="000B51AF"/>
    <w:rsid w:val="000B5327"/>
    <w:rsid w:val="000B53CC"/>
    <w:rsid w:val="000B53E7"/>
    <w:rsid w:val="000B55B8"/>
    <w:rsid w:val="000B570B"/>
    <w:rsid w:val="000B571C"/>
    <w:rsid w:val="000B579B"/>
    <w:rsid w:val="000B58FD"/>
    <w:rsid w:val="000B5909"/>
    <w:rsid w:val="000B5918"/>
    <w:rsid w:val="000B5C3F"/>
    <w:rsid w:val="000B5D43"/>
    <w:rsid w:val="000B5F88"/>
    <w:rsid w:val="000B6089"/>
    <w:rsid w:val="000B60B8"/>
    <w:rsid w:val="000B60DF"/>
    <w:rsid w:val="000B6108"/>
    <w:rsid w:val="000B61B9"/>
    <w:rsid w:val="000B6310"/>
    <w:rsid w:val="000B6314"/>
    <w:rsid w:val="000B6465"/>
    <w:rsid w:val="000B6682"/>
    <w:rsid w:val="000B6726"/>
    <w:rsid w:val="000B678F"/>
    <w:rsid w:val="000B6899"/>
    <w:rsid w:val="000B6A28"/>
    <w:rsid w:val="000B6B30"/>
    <w:rsid w:val="000B6C22"/>
    <w:rsid w:val="000B6C7A"/>
    <w:rsid w:val="000B6D08"/>
    <w:rsid w:val="000B6D2F"/>
    <w:rsid w:val="000B6EAC"/>
    <w:rsid w:val="000B6F3D"/>
    <w:rsid w:val="000B6F95"/>
    <w:rsid w:val="000B7082"/>
    <w:rsid w:val="000B708D"/>
    <w:rsid w:val="000B70EA"/>
    <w:rsid w:val="000B70FC"/>
    <w:rsid w:val="000B71AC"/>
    <w:rsid w:val="000B71B0"/>
    <w:rsid w:val="000B71E1"/>
    <w:rsid w:val="000B729A"/>
    <w:rsid w:val="000B7426"/>
    <w:rsid w:val="000B75F6"/>
    <w:rsid w:val="000B76AC"/>
    <w:rsid w:val="000B779B"/>
    <w:rsid w:val="000B78E3"/>
    <w:rsid w:val="000B78ED"/>
    <w:rsid w:val="000B7949"/>
    <w:rsid w:val="000B7A27"/>
    <w:rsid w:val="000B7BD0"/>
    <w:rsid w:val="000B7C9C"/>
    <w:rsid w:val="000B7CD9"/>
    <w:rsid w:val="000B7DE2"/>
    <w:rsid w:val="000B7E68"/>
    <w:rsid w:val="000B7E84"/>
    <w:rsid w:val="000B7F4D"/>
    <w:rsid w:val="000C01B0"/>
    <w:rsid w:val="000C02C4"/>
    <w:rsid w:val="000C0338"/>
    <w:rsid w:val="000C041F"/>
    <w:rsid w:val="000C047D"/>
    <w:rsid w:val="000C0499"/>
    <w:rsid w:val="000C052C"/>
    <w:rsid w:val="000C0621"/>
    <w:rsid w:val="000C07FC"/>
    <w:rsid w:val="000C080F"/>
    <w:rsid w:val="000C0823"/>
    <w:rsid w:val="000C0953"/>
    <w:rsid w:val="000C09B0"/>
    <w:rsid w:val="000C0D0E"/>
    <w:rsid w:val="000C0FE2"/>
    <w:rsid w:val="000C106C"/>
    <w:rsid w:val="000C13ED"/>
    <w:rsid w:val="000C14E2"/>
    <w:rsid w:val="000C1637"/>
    <w:rsid w:val="000C163E"/>
    <w:rsid w:val="000C16B8"/>
    <w:rsid w:val="000C16EE"/>
    <w:rsid w:val="000C17BC"/>
    <w:rsid w:val="000C1924"/>
    <w:rsid w:val="000C1929"/>
    <w:rsid w:val="000C1BEF"/>
    <w:rsid w:val="000C1D1B"/>
    <w:rsid w:val="000C1D88"/>
    <w:rsid w:val="000C1E1E"/>
    <w:rsid w:val="000C1FE5"/>
    <w:rsid w:val="000C20E8"/>
    <w:rsid w:val="000C2245"/>
    <w:rsid w:val="000C2341"/>
    <w:rsid w:val="000C2382"/>
    <w:rsid w:val="000C2396"/>
    <w:rsid w:val="000C25AF"/>
    <w:rsid w:val="000C2719"/>
    <w:rsid w:val="000C2997"/>
    <w:rsid w:val="000C29B2"/>
    <w:rsid w:val="000C29B4"/>
    <w:rsid w:val="000C2A3F"/>
    <w:rsid w:val="000C2A87"/>
    <w:rsid w:val="000C2D3A"/>
    <w:rsid w:val="000C2DEF"/>
    <w:rsid w:val="000C3014"/>
    <w:rsid w:val="000C30C3"/>
    <w:rsid w:val="000C30E9"/>
    <w:rsid w:val="000C30FC"/>
    <w:rsid w:val="000C3170"/>
    <w:rsid w:val="000C31C3"/>
    <w:rsid w:val="000C332E"/>
    <w:rsid w:val="000C33F6"/>
    <w:rsid w:val="000C34C6"/>
    <w:rsid w:val="000C34DB"/>
    <w:rsid w:val="000C35C2"/>
    <w:rsid w:val="000C3622"/>
    <w:rsid w:val="000C36AC"/>
    <w:rsid w:val="000C3862"/>
    <w:rsid w:val="000C3ADB"/>
    <w:rsid w:val="000C3B22"/>
    <w:rsid w:val="000C3BD8"/>
    <w:rsid w:val="000C3BED"/>
    <w:rsid w:val="000C3CCE"/>
    <w:rsid w:val="000C3D22"/>
    <w:rsid w:val="000C3ED6"/>
    <w:rsid w:val="000C3ED8"/>
    <w:rsid w:val="000C3F82"/>
    <w:rsid w:val="000C4150"/>
    <w:rsid w:val="000C41F1"/>
    <w:rsid w:val="000C4296"/>
    <w:rsid w:val="000C4340"/>
    <w:rsid w:val="000C4369"/>
    <w:rsid w:val="000C442B"/>
    <w:rsid w:val="000C45DF"/>
    <w:rsid w:val="000C481B"/>
    <w:rsid w:val="000C4903"/>
    <w:rsid w:val="000C4966"/>
    <w:rsid w:val="000C49B1"/>
    <w:rsid w:val="000C4B04"/>
    <w:rsid w:val="000C4B59"/>
    <w:rsid w:val="000C4B8F"/>
    <w:rsid w:val="000C4BD7"/>
    <w:rsid w:val="000C4C24"/>
    <w:rsid w:val="000C4C2E"/>
    <w:rsid w:val="000C4CD9"/>
    <w:rsid w:val="000C4D52"/>
    <w:rsid w:val="000C4DDA"/>
    <w:rsid w:val="000C4F12"/>
    <w:rsid w:val="000C5047"/>
    <w:rsid w:val="000C5087"/>
    <w:rsid w:val="000C5108"/>
    <w:rsid w:val="000C514C"/>
    <w:rsid w:val="000C5190"/>
    <w:rsid w:val="000C52B9"/>
    <w:rsid w:val="000C5638"/>
    <w:rsid w:val="000C5688"/>
    <w:rsid w:val="000C5892"/>
    <w:rsid w:val="000C5977"/>
    <w:rsid w:val="000C5B45"/>
    <w:rsid w:val="000C5B5D"/>
    <w:rsid w:val="000C5B66"/>
    <w:rsid w:val="000C5C78"/>
    <w:rsid w:val="000C5CD0"/>
    <w:rsid w:val="000C5E1C"/>
    <w:rsid w:val="000C5EDE"/>
    <w:rsid w:val="000C5F4A"/>
    <w:rsid w:val="000C5F68"/>
    <w:rsid w:val="000C622A"/>
    <w:rsid w:val="000C6399"/>
    <w:rsid w:val="000C644F"/>
    <w:rsid w:val="000C6563"/>
    <w:rsid w:val="000C674E"/>
    <w:rsid w:val="000C675D"/>
    <w:rsid w:val="000C67B7"/>
    <w:rsid w:val="000C6856"/>
    <w:rsid w:val="000C68C0"/>
    <w:rsid w:val="000C690C"/>
    <w:rsid w:val="000C6BB1"/>
    <w:rsid w:val="000C6C38"/>
    <w:rsid w:val="000C6C86"/>
    <w:rsid w:val="000C6E14"/>
    <w:rsid w:val="000C6E7C"/>
    <w:rsid w:val="000C6E96"/>
    <w:rsid w:val="000C70A4"/>
    <w:rsid w:val="000C7170"/>
    <w:rsid w:val="000C7293"/>
    <w:rsid w:val="000C732A"/>
    <w:rsid w:val="000C73E1"/>
    <w:rsid w:val="000C742D"/>
    <w:rsid w:val="000C7435"/>
    <w:rsid w:val="000C7449"/>
    <w:rsid w:val="000C745E"/>
    <w:rsid w:val="000C74BA"/>
    <w:rsid w:val="000C7538"/>
    <w:rsid w:val="000C75BD"/>
    <w:rsid w:val="000C75BE"/>
    <w:rsid w:val="000C7724"/>
    <w:rsid w:val="000C7780"/>
    <w:rsid w:val="000C77F9"/>
    <w:rsid w:val="000C7909"/>
    <w:rsid w:val="000C7A20"/>
    <w:rsid w:val="000C7AAA"/>
    <w:rsid w:val="000C7ADD"/>
    <w:rsid w:val="000C7DA6"/>
    <w:rsid w:val="000C7E5F"/>
    <w:rsid w:val="000C7F72"/>
    <w:rsid w:val="000C7FC5"/>
    <w:rsid w:val="000C7FD9"/>
    <w:rsid w:val="000D00A4"/>
    <w:rsid w:val="000D036A"/>
    <w:rsid w:val="000D03D7"/>
    <w:rsid w:val="000D0493"/>
    <w:rsid w:val="000D0603"/>
    <w:rsid w:val="000D06F9"/>
    <w:rsid w:val="000D07C8"/>
    <w:rsid w:val="000D0AF8"/>
    <w:rsid w:val="000D0BAC"/>
    <w:rsid w:val="000D0C2A"/>
    <w:rsid w:val="000D0D7D"/>
    <w:rsid w:val="000D0D8E"/>
    <w:rsid w:val="000D0DD0"/>
    <w:rsid w:val="000D0FFB"/>
    <w:rsid w:val="000D1153"/>
    <w:rsid w:val="000D117D"/>
    <w:rsid w:val="000D1277"/>
    <w:rsid w:val="000D17CF"/>
    <w:rsid w:val="000D17DF"/>
    <w:rsid w:val="000D1823"/>
    <w:rsid w:val="000D19E8"/>
    <w:rsid w:val="000D1A18"/>
    <w:rsid w:val="000D1B55"/>
    <w:rsid w:val="000D1B80"/>
    <w:rsid w:val="000D1C0F"/>
    <w:rsid w:val="000D1CCA"/>
    <w:rsid w:val="000D1DF2"/>
    <w:rsid w:val="000D202E"/>
    <w:rsid w:val="000D21E6"/>
    <w:rsid w:val="000D225B"/>
    <w:rsid w:val="000D2279"/>
    <w:rsid w:val="000D23D2"/>
    <w:rsid w:val="000D23D4"/>
    <w:rsid w:val="000D2424"/>
    <w:rsid w:val="000D2442"/>
    <w:rsid w:val="000D25B0"/>
    <w:rsid w:val="000D25F7"/>
    <w:rsid w:val="000D26F7"/>
    <w:rsid w:val="000D276C"/>
    <w:rsid w:val="000D2858"/>
    <w:rsid w:val="000D2864"/>
    <w:rsid w:val="000D2955"/>
    <w:rsid w:val="000D2A9D"/>
    <w:rsid w:val="000D2B21"/>
    <w:rsid w:val="000D2BCD"/>
    <w:rsid w:val="000D2DA5"/>
    <w:rsid w:val="000D2DBA"/>
    <w:rsid w:val="000D2E45"/>
    <w:rsid w:val="000D2EDB"/>
    <w:rsid w:val="000D2FF2"/>
    <w:rsid w:val="000D3147"/>
    <w:rsid w:val="000D3231"/>
    <w:rsid w:val="000D3245"/>
    <w:rsid w:val="000D33C6"/>
    <w:rsid w:val="000D33F5"/>
    <w:rsid w:val="000D3404"/>
    <w:rsid w:val="000D3486"/>
    <w:rsid w:val="000D34C4"/>
    <w:rsid w:val="000D3576"/>
    <w:rsid w:val="000D3581"/>
    <w:rsid w:val="000D35ED"/>
    <w:rsid w:val="000D3808"/>
    <w:rsid w:val="000D3815"/>
    <w:rsid w:val="000D387B"/>
    <w:rsid w:val="000D38C2"/>
    <w:rsid w:val="000D38FC"/>
    <w:rsid w:val="000D39E2"/>
    <w:rsid w:val="000D3A9E"/>
    <w:rsid w:val="000D3B4D"/>
    <w:rsid w:val="000D3B7F"/>
    <w:rsid w:val="000D3BF8"/>
    <w:rsid w:val="000D3EA9"/>
    <w:rsid w:val="000D4109"/>
    <w:rsid w:val="000D4114"/>
    <w:rsid w:val="000D41D1"/>
    <w:rsid w:val="000D427D"/>
    <w:rsid w:val="000D45B4"/>
    <w:rsid w:val="000D49FC"/>
    <w:rsid w:val="000D4B3E"/>
    <w:rsid w:val="000D4B9B"/>
    <w:rsid w:val="000D4C6C"/>
    <w:rsid w:val="000D4CB7"/>
    <w:rsid w:val="000D4D40"/>
    <w:rsid w:val="000D4D62"/>
    <w:rsid w:val="000D4D8A"/>
    <w:rsid w:val="000D4D8B"/>
    <w:rsid w:val="000D4F0A"/>
    <w:rsid w:val="000D5035"/>
    <w:rsid w:val="000D50D7"/>
    <w:rsid w:val="000D551E"/>
    <w:rsid w:val="000D552F"/>
    <w:rsid w:val="000D553C"/>
    <w:rsid w:val="000D559E"/>
    <w:rsid w:val="000D55AD"/>
    <w:rsid w:val="000D5618"/>
    <w:rsid w:val="000D5637"/>
    <w:rsid w:val="000D575F"/>
    <w:rsid w:val="000D5BB6"/>
    <w:rsid w:val="000D5C07"/>
    <w:rsid w:val="000D5D67"/>
    <w:rsid w:val="000D5DD1"/>
    <w:rsid w:val="000D5E3E"/>
    <w:rsid w:val="000D5E4B"/>
    <w:rsid w:val="000D5E8E"/>
    <w:rsid w:val="000D5FBD"/>
    <w:rsid w:val="000D60F7"/>
    <w:rsid w:val="000D6119"/>
    <w:rsid w:val="000D6511"/>
    <w:rsid w:val="000D66F1"/>
    <w:rsid w:val="000D675F"/>
    <w:rsid w:val="000D6778"/>
    <w:rsid w:val="000D67C6"/>
    <w:rsid w:val="000D680D"/>
    <w:rsid w:val="000D695D"/>
    <w:rsid w:val="000D6AF3"/>
    <w:rsid w:val="000D6B2B"/>
    <w:rsid w:val="000D6B5C"/>
    <w:rsid w:val="000D6CD8"/>
    <w:rsid w:val="000D6D5E"/>
    <w:rsid w:val="000D7001"/>
    <w:rsid w:val="000D70D5"/>
    <w:rsid w:val="000D70F5"/>
    <w:rsid w:val="000D726E"/>
    <w:rsid w:val="000D72E7"/>
    <w:rsid w:val="000D744F"/>
    <w:rsid w:val="000D745D"/>
    <w:rsid w:val="000D747B"/>
    <w:rsid w:val="000D74A9"/>
    <w:rsid w:val="000D74EE"/>
    <w:rsid w:val="000D7548"/>
    <w:rsid w:val="000D75BB"/>
    <w:rsid w:val="000D7782"/>
    <w:rsid w:val="000D7812"/>
    <w:rsid w:val="000D7873"/>
    <w:rsid w:val="000D792F"/>
    <w:rsid w:val="000D7A00"/>
    <w:rsid w:val="000D7A47"/>
    <w:rsid w:val="000D7B3C"/>
    <w:rsid w:val="000D7C1C"/>
    <w:rsid w:val="000D7C7D"/>
    <w:rsid w:val="000D7CA2"/>
    <w:rsid w:val="000D7EC7"/>
    <w:rsid w:val="000D7F2B"/>
    <w:rsid w:val="000D7F60"/>
    <w:rsid w:val="000D7FCF"/>
    <w:rsid w:val="000E0017"/>
    <w:rsid w:val="000E0160"/>
    <w:rsid w:val="000E0240"/>
    <w:rsid w:val="000E0266"/>
    <w:rsid w:val="000E02B0"/>
    <w:rsid w:val="000E02B8"/>
    <w:rsid w:val="000E02D5"/>
    <w:rsid w:val="000E0412"/>
    <w:rsid w:val="000E0457"/>
    <w:rsid w:val="000E0565"/>
    <w:rsid w:val="000E085B"/>
    <w:rsid w:val="000E0977"/>
    <w:rsid w:val="000E0A8D"/>
    <w:rsid w:val="000E0B14"/>
    <w:rsid w:val="000E0B19"/>
    <w:rsid w:val="000E0C21"/>
    <w:rsid w:val="000E0D8A"/>
    <w:rsid w:val="000E0E17"/>
    <w:rsid w:val="000E0E8F"/>
    <w:rsid w:val="000E0F1B"/>
    <w:rsid w:val="000E0F81"/>
    <w:rsid w:val="000E1352"/>
    <w:rsid w:val="000E14DE"/>
    <w:rsid w:val="000E1576"/>
    <w:rsid w:val="000E1672"/>
    <w:rsid w:val="000E1709"/>
    <w:rsid w:val="000E1797"/>
    <w:rsid w:val="000E1807"/>
    <w:rsid w:val="000E18CC"/>
    <w:rsid w:val="000E194C"/>
    <w:rsid w:val="000E197C"/>
    <w:rsid w:val="000E1981"/>
    <w:rsid w:val="000E19B8"/>
    <w:rsid w:val="000E1A64"/>
    <w:rsid w:val="000E1AC3"/>
    <w:rsid w:val="000E1B41"/>
    <w:rsid w:val="000E1C2E"/>
    <w:rsid w:val="000E1D1C"/>
    <w:rsid w:val="000E1D5C"/>
    <w:rsid w:val="000E2065"/>
    <w:rsid w:val="000E22EE"/>
    <w:rsid w:val="000E2348"/>
    <w:rsid w:val="000E247B"/>
    <w:rsid w:val="000E26B7"/>
    <w:rsid w:val="000E2747"/>
    <w:rsid w:val="000E2782"/>
    <w:rsid w:val="000E28F6"/>
    <w:rsid w:val="000E2998"/>
    <w:rsid w:val="000E2A5C"/>
    <w:rsid w:val="000E2C36"/>
    <w:rsid w:val="000E2DA7"/>
    <w:rsid w:val="000E2E68"/>
    <w:rsid w:val="000E2F69"/>
    <w:rsid w:val="000E3000"/>
    <w:rsid w:val="000E3075"/>
    <w:rsid w:val="000E34B4"/>
    <w:rsid w:val="000E3614"/>
    <w:rsid w:val="000E3650"/>
    <w:rsid w:val="000E3670"/>
    <w:rsid w:val="000E3674"/>
    <w:rsid w:val="000E3690"/>
    <w:rsid w:val="000E3699"/>
    <w:rsid w:val="000E36EB"/>
    <w:rsid w:val="000E3816"/>
    <w:rsid w:val="000E387E"/>
    <w:rsid w:val="000E389C"/>
    <w:rsid w:val="000E391C"/>
    <w:rsid w:val="000E3A6C"/>
    <w:rsid w:val="000E3DD5"/>
    <w:rsid w:val="000E3DDD"/>
    <w:rsid w:val="000E3EFA"/>
    <w:rsid w:val="000E4101"/>
    <w:rsid w:val="000E41AC"/>
    <w:rsid w:val="000E42EA"/>
    <w:rsid w:val="000E43BD"/>
    <w:rsid w:val="000E4590"/>
    <w:rsid w:val="000E46F5"/>
    <w:rsid w:val="000E477C"/>
    <w:rsid w:val="000E49E7"/>
    <w:rsid w:val="000E4A42"/>
    <w:rsid w:val="000E4ABA"/>
    <w:rsid w:val="000E4AC0"/>
    <w:rsid w:val="000E4C70"/>
    <w:rsid w:val="000E4D1E"/>
    <w:rsid w:val="000E4D5E"/>
    <w:rsid w:val="000E4E76"/>
    <w:rsid w:val="000E4ECC"/>
    <w:rsid w:val="000E5054"/>
    <w:rsid w:val="000E50A3"/>
    <w:rsid w:val="000E526B"/>
    <w:rsid w:val="000E52A7"/>
    <w:rsid w:val="000E52B7"/>
    <w:rsid w:val="000E5432"/>
    <w:rsid w:val="000E54B9"/>
    <w:rsid w:val="000E55C9"/>
    <w:rsid w:val="000E55CE"/>
    <w:rsid w:val="000E57BA"/>
    <w:rsid w:val="000E57DF"/>
    <w:rsid w:val="000E5839"/>
    <w:rsid w:val="000E594A"/>
    <w:rsid w:val="000E59A7"/>
    <w:rsid w:val="000E59C2"/>
    <w:rsid w:val="000E5B6B"/>
    <w:rsid w:val="000E5B7E"/>
    <w:rsid w:val="000E5BB6"/>
    <w:rsid w:val="000E5C0B"/>
    <w:rsid w:val="000E5CAD"/>
    <w:rsid w:val="000E5E4B"/>
    <w:rsid w:val="000E6071"/>
    <w:rsid w:val="000E6110"/>
    <w:rsid w:val="000E6193"/>
    <w:rsid w:val="000E6202"/>
    <w:rsid w:val="000E6226"/>
    <w:rsid w:val="000E639A"/>
    <w:rsid w:val="000E6537"/>
    <w:rsid w:val="000E6581"/>
    <w:rsid w:val="000E65EA"/>
    <w:rsid w:val="000E66C9"/>
    <w:rsid w:val="000E66D3"/>
    <w:rsid w:val="000E67E0"/>
    <w:rsid w:val="000E688D"/>
    <w:rsid w:val="000E69E3"/>
    <w:rsid w:val="000E6B50"/>
    <w:rsid w:val="000E6B8E"/>
    <w:rsid w:val="000E6C0E"/>
    <w:rsid w:val="000E6C69"/>
    <w:rsid w:val="000E7178"/>
    <w:rsid w:val="000E7191"/>
    <w:rsid w:val="000E7272"/>
    <w:rsid w:val="000E7293"/>
    <w:rsid w:val="000E73E2"/>
    <w:rsid w:val="000E744A"/>
    <w:rsid w:val="000E756A"/>
    <w:rsid w:val="000E759C"/>
    <w:rsid w:val="000E7630"/>
    <w:rsid w:val="000E76A0"/>
    <w:rsid w:val="000E78AB"/>
    <w:rsid w:val="000E79B6"/>
    <w:rsid w:val="000E7B30"/>
    <w:rsid w:val="000E7DA5"/>
    <w:rsid w:val="000E7E25"/>
    <w:rsid w:val="000F01EC"/>
    <w:rsid w:val="000F0203"/>
    <w:rsid w:val="000F02C7"/>
    <w:rsid w:val="000F03EB"/>
    <w:rsid w:val="000F055B"/>
    <w:rsid w:val="000F055C"/>
    <w:rsid w:val="000F0654"/>
    <w:rsid w:val="000F0760"/>
    <w:rsid w:val="000F0839"/>
    <w:rsid w:val="000F09D6"/>
    <w:rsid w:val="000F0A75"/>
    <w:rsid w:val="000F0B2F"/>
    <w:rsid w:val="000F0E73"/>
    <w:rsid w:val="000F0F59"/>
    <w:rsid w:val="000F0FD8"/>
    <w:rsid w:val="000F10B0"/>
    <w:rsid w:val="000F10BA"/>
    <w:rsid w:val="000F114D"/>
    <w:rsid w:val="000F1192"/>
    <w:rsid w:val="000F1355"/>
    <w:rsid w:val="000F13D7"/>
    <w:rsid w:val="000F14FA"/>
    <w:rsid w:val="000F1513"/>
    <w:rsid w:val="000F1514"/>
    <w:rsid w:val="000F1557"/>
    <w:rsid w:val="000F166F"/>
    <w:rsid w:val="000F16DA"/>
    <w:rsid w:val="000F189D"/>
    <w:rsid w:val="000F193F"/>
    <w:rsid w:val="000F194D"/>
    <w:rsid w:val="000F19C2"/>
    <w:rsid w:val="000F1A0F"/>
    <w:rsid w:val="000F1A2E"/>
    <w:rsid w:val="000F1D8B"/>
    <w:rsid w:val="000F1E44"/>
    <w:rsid w:val="000F1E6F"/>
    <w:rsid w:val="000F1E92"/>
    <w:rsid w:val="000F1EB8"/>
    <w:rsid w:val="000F1F71"/>
    <w:rsid w:val="000F1FAE"/>
    <w:rsid w:val="000F20B4"/>
    <w:rsid w:val="000F228C"/>
    <w:rsid w:val="000F237F"/>
    <w:rsid w:val="000F2457"/>
    <w:rsid w:val="000F2517"/>
    <w:rsid w:val="000F255E"/>
    <w:rsid w:val="000F26E1"/>
    <w:rsid w:val="000F2854"/>
    <w:rsid w:val="000F28C0"/>
    <w:rsid w:val="000F2A71"/>
    <w:rsid w:val="000F2AC7"/>
    <w:rsid w:val="000F2B91"/>
    <w:rsid w:val="000F2C97"/>
    <w:rsid w:val="000F2CA3"/>
    <w:rsid w:val="000F2E8A"/>
    <w:rsid w:val="000F2EEA"/>
    <w:rsid w:val="000F2F7C"/>
    <w:rsid w:val="000F30D4"/>
    <w:rsid w:val="000F3151"/>
    <w:rsid w:val="000F3175"/>
    <w:rsid w:val="000F3308"/>
    <w:rsid w:val="000F3390"/>
    <w:rsid w:val="000F3427"/>
    <w:rsid w:val="000F3463"/>
    <w:rsid w:val="000F352F"/>
    <w:rsid w:val="000F35A7"/>
    <w:rsid w:val="000F35B2"/>
    <w:rsid w:val="000F3690"/>
    <w:rsid w:val="000F369F"/>
    <w:rsid w:val="000F36BC"/>
    <w:rsid w:val="000F36D8"/>
    <w:rsid w:val="000F370B"/>
    <w:rsid w:val="000F37D6"/>
    <w:rsid w:val="000F3917"/>
    <w:rsid w:val="000F39B8"/>
    <w:rsid w:val="000F3A0A"/>
    <w:rsid w:val="000F3A94"/>
    <w:rsid w:val="000F3B00"/>
    <w:rsid w:val="000F3B6F"/>
    <w:rsid w:val="000F3C5F"/>
    <w:rsid w:val="000F3D48"/>
    <w:rsid w:val="000F3DF2"/>
    <w:rsid w:val="000F3E06"/>
    <w:rsid w:val="000F3E0C"/>
    <w:rsid w:val="000F3EC9"/>
    <w:rsid w:val="000F3F86"/>
    <w:rsid w:val="000F4077"/>
    <w:rsid w:val="000F4171"/>
    <w:rsid w:val="000F41B1"/>
    <w:rsid w:val="000F42B2"/>
    <w:rsid w:val="000F43D9"/>
    <w:rsid w:val="000F4678"/>
    <w:rsid w:val="000F47E2"/>
    <w:rsid w:val="000F4A32"/>
    <w:rsid w:val="000F4A3B"/>
    <w:rsid w:val="000F4CA0"/>
    <w:rsid w:val="000F4EA1"/>
    <w:rsid w:val="000F4ED1"/>
    <w:rsid w:val="000F5121"/>
    <w:rsid w:val="000F516D"/>
    <w:rsid w:val="000F5183"/>
    <w:rsid w:val="000F524C"/>
    <w:rsid w:val="000F55D2"/>
    <w:rsid w:val="000F56DA"/>
    <w:rsid w:val="000F5837"/>
    <w:rsid w:val="000F58D7"/>
    <w:rsid w:val="000F5948"/>
    <w:rsid w:val="000F5962"/>
    <w:rsid w:val="000F5C22"/>
    <w:rsid w:val="000F5C33"/>
    <w:rsid w:val="000F5C76"/>
    <w:rsid w:val="000F5D19"/>
    <w:rsid w:val="000F5D64"/>
    <w:rsid w:val="000F5E01"/>
    <w:rsid w:val="000F5E0F"/>
    <w:rsid w:val="000F5E6D"/>
    <w:rsid w:val="000F5ECD"/>
    <w:rsid w:val="000F6012"/>
    <w:rsid w:val="000F601B"/>
    <w:rsid w:val="000F609A"/>
    <w:rsid w:val="000F6539"/>
    <w:rsid w:val="000F65E6"/>
    <w:rsid w:val="000F6673"/>
    <w:rsid w:val="000F6724"/>
    <w:rsid w:val="000F6819"/>
    <w:rsid w:val="000F6837"/>
    <w:rsid w:val="000F6874"/>
    <w:rsid w:val="000F69FA"/>
    <w:rsid w:val="000F6A6E"/>
    <w:rsid w:val="000F6B9C"/>
    <w:rsid w:val="000F6CBD"/>
    <w:rsid w:val="000F6E31"/>
    <w:rsid w:val="000F6FEB"/>
    <w:rsid w:val="000F71B1"/>
    <w:rsid w:val="000F720F"/>
    <w:rsid w:val="000F7256"/>
    <w:rsid w:val="000F7277"/>
    <w:rsid w:val="000F732F"/>
    <w:rsid w:val="000F7361"/>
    <w:rsid w:val="000F7414"/>
    <w:rsid w:val="000F741F"/>
    <w:rsid w:val="000F76F0"/>
    <w:rsid w:val="000F7735"/>
    <w:rsid w:val="000F7741"/>
    <w:rsid w:val="000F77F7"/>
    <w:rsid w:val="000F785F"/>
    <w:rsid w:val="000F7886"/>
    <w:rsid w:val="000F7A45"/>
    <w:rsid w:val="000F7A82"/>
    <w:rsid w:val="000F7AD1"/>
    <w:rsid w:val="000F7BA3"/>
    <w:rsid w:val="000F7CBD"/>
    <w:rsid w:val="000F7D02"/>
    <w:rsid w:val="000F7D5D"/>
    <w:rsid w:val="000F7E5F"/>
    <w:rsid w:val="000FA523"/>
    <w:rsid w:val="001003EC"/>
    <w:rsid w:val="00100623"/>
    <w:rsid w:val="001006CC"/>
    <w:rsid w:val="001006E8"/>
    <w:rsid w:val="00100732"/>
    <w:rsid w:val="001007D2"/>
    <w:rsid w:val="0010091D"/>
    <w:rsid w:val="001009F8"/>
    <w:rsid w:val="00100A03"/>
    <w:rsid w:val="00100AA7"/>
    <w:rsid w:val="00100AB8"/>
    <w:rsid w:val="00100B3A"/>
    <w:rsid w:val="00100B91"/>
    <w:rsid w:val="00100E37"/>
    <w:rsid w:val="00100F01"/>
    <w:rsid w:val="00101185"/>
    <w:rsid w:val="001012B4"/>
    <w:rsid w:val="0010141C"/>
    <w:rsid w:val="00101515"/>
    <w:rsid w:val="0010165B"/>
    <w:rsid w:val="0010174B"/>
    <w:rsid w:val="001018CF"/>
    <w:rsid w:val="00101904"/>
    <w:rsid w:val="0010198E"/>
    <w:rsid w:val="00101A33"/>
    <w:rsid w:val="00101A78"/>
    <w:rsid w:val="00101BB5"/>
    <w:rsid w:val="00101BC4"/>
    <w:rsid w:val="00101C69"/>
    <w:rsid w:val="00101C72"/>
    <w:rsid w:val="00101CB5"/>
    <w:rsid w:val="00101CCC"/>
    <w:rsid w:val="00101D74"/>
    <w:rsid w:val="00101E99"/>
    <w:rsid w:val="0010207A"/>
    <w:rsid w:val="001020E6"/>
    <w:rsid w:val="001020EF"/>
    <w:rsid w:val="00102144"/>
    <w:rsid w:val="001021F3"/>
    <w:rsid w:val="00102244"/>
    <w:rsid w:val="001022C9"/>
    <w:rsid w:val="001022E8"/>
    <w:rsid w:val="0010239A"/>
    <w:rsid w:val="001023C3"/>
    <w:rsid w:val="0010241D"/>
    <w:rsid w:val="001024AC"/>
    <w:rsid w:val="001024B1"/>
    <w:rsid w:val="00102577"/>
    <w:rsid w:val="00102842"/>
    <w:rsid w:val="0010284C"/>
    <w:rsid w:val="001028BA"/>
    <w:rsid w:val="00102B22"/>
    <w:rsid w:val="00102C5F"/>
    <w:rsid w:val="00102CCD"/>
    <w:rsid w:val="00102D31"/>
    <w:rsid w:val="00102D78"/>
    <w:rsid w:val="00102F42"/>
    <w:rsid w:val="001030D6"/>
    <w:rsid w:val="001030F6"/>
    <w:rsid w:val="00103111"/>
    <w:rsid w:val="0010312A"/>
    <w:rsid w:val="00103183"/>
    <w:rsid w:val="001031FC"/>
    <w:rsid w:val="00103217"/>
    <w:rsid w:val="00103315"/>
    <w:rsid w:val="00103364"/>
    <w:rsid w:val="00103386"/>
    <w:rsid w:val="001034D2"/>
    <w:rsid w:val="001035FA"/>
    <w:rsid w:val="0010364E"/>
    <w:rsid w:val="001036A1"/>
    <w:rsid w:val="001036D9"/>
    <w:rsid w:val="0010374A"/>
    <w:rsid w:val="001037BF"/>
    <w:rsid w:val="0010386D"/>
    <w:rsid w:val="0010398C"/>
    <w:rsid w:val="00103B44"/>
    <w:rsid w:val="00103BEA"/>
    <w:rsid w:val="00103C0A"/>
    <w:rsid w:val="00103C20"/>
    <w:rsid w:val="00103C3D"/>
    <w:rsid w:val="00103E2F"/>
    <w:rsid w:val="00103E7F"/>
    <w:rsid w:val="00103EAF"/>
    <w:rsid w:val="00103EF1"/>
    <w:rsid w:val="00103FD4"/>
    <w:rsid w:val="00103FFF"/>
    <w:rsid w:val="00104117"/>
    <w:rsid w:val="0010414C"/>
    <w:rsid w:val="001041D6"/>
    <w:rsid w:val="001042B1"/>
    <w:rsid w:val="001042C9"/>
    <w:rsid w:val="00104384"/>
    <w:rsid w:val="001043AF"/>
    <w:rsid w:val="001044CE"/>
    <w:rsid w:val="001044E7"/>
    <w:rsid w:val="00104520"/>
    <w:rsid w:val="00104730"/>
    <w:rsid w:val="0010479A"/>
    <w:rsid w:val="001047EF"/>
    <w:rsid w:val="0010483D"/>
    <w:rsid w:val="0010496E"/>
    <w:rsid w:val="001049F3"/>
    <w:rsid w:val="00104A43"/>
    <w:rsid w:val="00104A5E"/>
    <w:rsid w:val="00104AF5"/>
    <w:rsid w:val="00104AFE"/>
    <w:rsid w:val="00104B25"/>
    <w:rsid w:val="00104C0D"/>
    <w:rsid w:val="00104D7A"/>
    <w:rsid w:val="00104D9E"/>
    <w:rsid w:val="00104E71"/>
    <w:rsid w:val="00105025"/>
    <w:rsid w:val="00105084"/>
    <w:rsid w:val="00105092"/>
    <w:rsid w:val="0010539D"/>
    <w:rsid w:val="001053D8"/>
    <w:rsid w:val="00105419"/>
    <w:rsid w:val="001054B1"/>
    <w:rsid w:val="00105630"/>
    <w:rsid w:val="001056BC"/>
    <w:rsid w:val="00105732"/>
    <w:rsid w:val="001057B8"/>
    <w:rsid w:val="00105863"/>
    <w:rsid w:val="00105923"/>
    <w:rsid w:val="00105A1B"/>
    <w:rsid w:val="00105AFA"/>
    <w:rsid w:val="00105B69"/>
    <w:rsid w:val="00105B7A"/>
    <w:rsid w:val="00105BCF"/>
    <w:rsid w:val="00105BD0"/>
    <w:rsid w:val="00105C56"/>
    <w:rsid w:val="00105C6C"/>
    <w:rsid w:val="00105D16"/>
    <w:rsid w:val="00105D79"/>
    <w:rsid w:val="00105E3F"/>
    <w:rsid w:val="00105EE6"/>
    <w:rsid w:val="00105F5D"/>
    <w:rsid w:val="00105F79"/>
    <w:rsid w:val="00105FCE"/>
    <w:rsid w:val="0010605B"/>
    <w:rsid w:val="00106064"/>
    <w:rsid w:val="001061DB"/>
    <w:rsid w:val="001061EF"/>
    <w:rsid w:val="001062A7"/>
    <w:rsid w:val="001063DC"/>
    <w:rsid w:val="0010641E"/>
    <w:rsid w:val="00106487"/>
    <w:rsid w:val="0010655E"/>
    <w:rsid w:val="001067A9"/>
    <w:rsid w:val="00106953"/>
    <w:rsid w:val="00106964"/>
    <w:rsid w:val="001069E1"/>
    <w:rsid w:val="00106A0E"/>
    <w:rsid w:val="00106BA8"/>
    <w:rsid w:val="00106D1F"/>
    <w:rsid w:val="00106D6C"/>
    <w:rsid w:val="00106F49"/>
    <w:rsid w:val="00106F63"/>
    <w:rsid w:val="00106F95"/>
    <w:rsid w:val="00107010"/>
    <w:rsid w:val="00107119"/>
    <w:rsid w:val="00107346"/>
    <w:rsid w:val="001073CE"/>
    <w:rsid w:val="001073F9"/>
    <w:rsid w:val="001073FD"/>
    <w:rsid w:val="00107559"/>
    <w:rsid w:val="00107608"/>
    <w:rsid w:val="00107613"/>
    <w:rsid w:val="001076D0"/>
    <w:rsid w:val="00107731"/>
    <w:rsid w:val="0010782A"/>
    <w:rsid w:val="0010795D"/>
    <w:rsid w:val="00107A91"/>
    <w:rsid w:val="00107BC1"/>
    <w:rsid w:val="00107C76"/>
    <w:rsid w:val="00107CA7"/>
    <w:rsid w:val="00107D3F"/>
    <w:rsid w:val="00107F93"/>
    <w:rsid w:val="00110031"/>
    <w:rsid w:val="001100BD"/>
    <w:rsid w:val="0011019F"/>
    <w:rsid w:val="00110254"/>
    <w:rsid w:val="00110316"/>
    <w:rsid w:val="0011034A"/>
    <w:rsid w:val="00110531"/>
    <w:rsid w:val="0011053A"/>
    <w:rsid w:val="001105B7"/>
    <w:rsid w:val="00110626"/>
    <w:rsid w:val="00110825"/>
    <w:rsid w:val="00110865"/>
    <w:rsid w:val="0011090F"/>
    <w:rsid w:val="00110BD9"/>
    <w:rsid w:val="00110C7F"/>
    <w:rsid w:val="00110D47"/>
    <w:rsid w:val="00110EF4"/>
    <w:rsid w:val="00110F11"/>
    <w:rsid w:val="00110F28"/>
    <w:rsid w:val="00111055"/>
    <w:rsid w:val="001110A4"/>
    <w:rsid w:val="001111DF"/>
    <w:rsid w:val="00111228"/>
    <w:rsid w:val="00111259"/>
    <w:rsid w:val="00111272"/>
    <w:rsid w:val="0011135E"/>
    <w:rsid w:val="00111381"/>
    <w:rsid w:val="0011145D"/>
    <w:rsid w:val="00111649"/>
    <w:rsid w:val="00111690"/>
    <w:rsid w:val="00111742"/>
    <w:rsid w:val="001118B0"/>
    <w:rsid w:val="001119C8"/>
    <w:rsid w:val="001119E4"/>
    <w:rsid w:val="00111A69"/>
    <w:rsid w:val="00111D38"/>
    <w:rsid w:val="00111E93"/>
    <w:rsid w:val="00111EC6"/>
    <w:rsid w:val="00112028"/>
    <w:rsid w:val="001120B7"/>
    <w:rsid w:val="001120DF"/>
    <w:rsid w:val="0011215D"/>
    <w:rsid w:val="001123DB"/>
    <w:rsid w:val="00112448"/>
    <w:rsid w:val="001124B4"/>
    <w:rsid w:val="001125C1"/>
    <w:rsid w:val="00112623"/>
    <w:rsid w:val="0011273A"/>
    <w:rsid w:val="0011278A"/>
    <w:rsid w:val="001127B9"/>
    <w:rsid w:val="0011288A"/>
    <w:rsid w:val="001128E5"/>
    <w:rsid w:val="0011293A"/>
    <w:rsid w:val="001129FE"/>
    <w:rsid w:val="00112A4A"/>
    <w:rsid w:val="00112A9D"/>
    <w:rsid w:val="00112AC1"/>
    <w:rsid w:val="00112C12"/>
    <w:rsid w:val="00112D1B"/>
    <w:rsid w:val="00112E38"/>
    <w:rsid w:val="00112FA7"/>
    <w:rsid w:val="00112FC6"/>
    <w:rsid w:val="00112FC8"/>
    <w:rsid w:val="00112FE7"/>
    <w:rsid w:val="001130A1"/>
    <w:rsid w:val="00113182"/>
    <w:rsid w:val="00113291"/>
    <w:rsid w:val="001132CC"/>
    <w:rsid w:val="00113584"/>
    <w:rsid w:val="0011363E"/>
    <w:rsid w:val="0011375B"/>
    <w:rsid w:val="00113B70"/>
    <w:rsid w:val="00113CC6"/>
    <w:rsid w:val="00113CDC"/>
    <w:rsid w:val="00113CF4"/>
    <w:rsid w:val="00113FD6"/>
    <w:rsid w:val="00114045"/>
    <w:rsid w:val="00114052"/>
    <w:rsid w:val="0011421F"/>
    <w:rsid w:val="00114286"/>
    <w:rsid w:val="0011458C"/>
    <w:rsid w:val="0011470A"/>
    <w:rsid w:val="0011475D"/>
    <w:rsid w:val="001147ED"/>
    <w:rsid w:val="00114A06"/>
    <w:rsid w:val="00114A80"/>
    <w:rsid w:val="00114C55"/>
    <w:rsid w:val="00114C5E"/>
    <w:rsid w:val="00114CAF"/>
    <w:rsid w:val="00114D04"/>
    <w:rsid w:val="00114DA1"/>
    <w:rsid w:val="00114EC8"/>
    <w:rsid w:val="00114F67"/>
    <w:rsid w:val="00114FB6"/>
    <w:rsid w:val="00114FFF"/>
    <w:rsid w:val="00115171"/>
    <w:rsid w:val="0011533C"/>
    <w:rsid w:val="00115351"/>
    <w:rsid w:val="0011566A"/>
    <w:rsid w:val="00115794"/>
    <w:rsid w:val="001157BE"/>
    <w:rsid w:val="00115814"/>
    <w:rsid w:val="001158B2"/>
    <w:rsid w:val="001158CA"/>
    <w:rsid w:val="00115943"/>
    <w:rsid w:val="00115B40"/>
    <w:rsid w:val="00115B90"/>
    <w:rsid w:val="00115CA9"/>
    <w:rsid w:val="00115D74"/>
    <w:rsid w:val="00115E27"/>
    <w:rsid w:val="00115E7A"/>
    <w:rsid w:val="0011606B"/>
    <w:rsid w:val="0011616D"/>
    <w:rsid w:val="0011641A"/>
    <w:rsid w:val="001164C6"/>
    <w:rsid w:val="00116588"/>
    <w:rsid w:val="0011658B"/>
    <w:rsid w:val="001165BB"/>
    <w:rsid w:val="001167AA"/>
    <w:rsid w:val="00116898"/>
    <w:rsid w:val="0011693B"/>
    <w:rsid w:val="001169C6"/>
    <w:rsid w:val="00116A34"/>
    <w:rsid w:val="00116A69"/>
    <w:rsid w:val="00116B33"/>
    <w:rsid w:val="00116B49"/>
    <w:rsid w:val="00116B7F"/>
    <w:rsid w:val="00116C6F"/>
    <w:rsid w:val="00116C90"/>
    <w:rsid w:val="00116CF7"/>
    <w:rsid w:val="00116D37"/>
    <w:rsid w:val="00116D53"/>
    <w:rsid w:val="00116D9D"/>
    <w:rsid w:val="00116F02"/>
    <w:rsid w:val="00116F8A"/>
    <w:rsid w:val="0011706C"/>
    <w:rsid w:val="001170E9"/>
    <w:rsid w:val="00117105"/>
    <w:rsid w:val="0011725B"/>
    <w:rsid w:val="00117275"/>
    <w:rsid w:val="001172AC"/>
    <w:rsid w:val="001172D5"/>
    <w:rsid w:val="0011745F"/>
    <w:rsid w:val="00117473"/>
    <w:rsid w:val="001174A0"/>
    <w:rsid w:val="001174EB"/>
    <w:rsid w:val="0011754B"/>
    <w:rsid w:val="00117552"/>
    <w:rsid w:val="001175ED"/>
    <w:rsid w:val="001176AC"/>
    <w:rsid w:val="00117734"/>
    <w:rsid w:val="0011782C"/>
    <w:rsid w:val="00117872"/>
    <w:rsid w:val="0011787C"/>
    <w:rsid w:val="001178CF"/>
    <w:rsid w:val="00117915"/>
    <w:rsid w:val="00117A29"/>
    <w:rsid w:val="00117B4A"/>
    <w:rsid w:val="00117BF1"/>
    <w:rsid w:val="00117CAB"/>
    <w:rsid w:val="00117EB1"/>
    <w:rsid w:val="00117F54"/>
    <w:rsid w:val="001200D8"/>
    <w:rsid w:val="0012020D"/>
    <w:rsid w:val="001202DB"/>
    <w:rsid w:val="00120321"/>
    <w:rsid w:val="00120364"/>
    <w:rsid w:val="001203DA"/>
    <w:rsid w:val="00120411"/>
    <w:rsid w:val="001204E7"/>
    <w:rsid w:val="001204F5"/>
    <w:rsid w:val="00120630"/>
    <w:rsid w:val="00120681"/>
    <w:rsid w:val="001206B9"/>
    <w:rsid w:val="00120767"/>
    <w:rsid w:val="00120813"/>
    <w:rsid w:val="001208DC"/>
    <w:rsid w:val="00120924"/>
    <w:rsid w:val="0012099B"/>
    <w:rsid w:val="00120A60"/>
    <w:rsid w:val="00120AB3"/>
    <w:rsid w:val="00120C7E"/>
    <w:rsid w:val="00120EAD"/>
    <w:rsid w:val="00120F0A"/>
    <w:rsid w:val="00120F44"/>
    <w:rsid w:val="00120F94"/>
    <w:rsid w:val="00120FB1"/>
    <w:rsid w:val="001210BC"/>
    <w:rsid w:val="00121127"/>
    <w:rsid w:val="00121224"/>
    <w:rsid w:val="001212D1"/>
    <w:rsid w:val="00121364"/>
    <w:rsid w:val="001213A8"/>
    <w:rsid w:val="00121931"/>
    <w:rsid w:val="001219C5"/>
    <w:rsid w:val="00121A2B"/>
    <w:rsid w:val="00121A43"/>
    <w:rsid w:val="00121BC4"/>
    <w:rsid w:val="00121C34"/>
    <w:rsid w:val="00121C62"/>
    <w:rsid w:val="00121DAD"/>
    <w:rsid w:val="00121FAD"/>
    <w:rsid w:val="0012205C"/>
    <w:rsid w:val="001220E5"/>
    <w:rsid w:val="001220E8"/>
    <w:rsid w:val="001220FE"/>
    <w:rsid w:val="0012212B"/>
    <w:rsid w:val="001221E1"/>
    <w:rsid w:val="001222BE"/>
    <w:rsid w:val="001223CC"/>
    <w:rsid w:val="001223DD"/>
    <w:rsid w:val="00122421"/>
    <w:rsid w:val="001224FE"/>
    <w:rsid w:val="001228BB"/>
    <w:rsid w:val="00122A28"/>
    <w:rsid w:val="00122B3D"/>
    <w:rsid w:val="00122BAC"/>
    <w:rsid w:val="00122C7C"/>
    <w:rsid w:val="00122DCF"/>
    <w:rsid w:val="00122E75"/>
    <w:rsid w:val="00122E8E"/>
    <w:rsid w:val="00122EE6"/>
    <w:rsid w:val="00122F73"/>
    <w:rsid w:val="001230F1"/>
    <w:rsid w:val="00123103"/>
    <w:rsid w:val="0012327E"/>
    <w:rsid w:val="0012339B"/>
    <w:rsid w:val="00123458"/>
    <w:rsid w:val="00123467"/>
    <w:rsid w:val="0012355A"/>
    <w:rsid w:val="0012364D"/>
    <w:rsid w:val="0012364F"/>
    <w:rsid w:val="0012369C"/>
    <w:rsid w:val="0012374F"/>
    <w:rsid w:val="001237FB"/>
    <w:rsid w:val="001238C3"/>
    <w:rsid w:val="001238F0"/>
    <w:rsid w:val="00123952"/>
    <w:rsid w:val="00123989"/>
    <w:rsid w:val="00123B14"/>
    <w:rsid w:val="00123B33"/>
    <w:rsid w:val="00123BAB"/>
    <w:rsid w:val="00123BBF"/>
    <w:rsid w:val="00123C24"/>
    <w:rsid w:val="00123CBB"/>
    <w:rsid w:val="00123CD5"/>
    <w:rsid w:val="00123F37"/>
    <w:rsid w:val="00123F9E"/>
    <w:rsid w:val="00124175"/>
    <w:rsid w:val="001242DE"/>
    <w:rsid w:val="001242E2"/>
    <w:rsid w:val="00124352"/>
    <w:rsid w:val="0012448D"/>
    <w:rsid w:val="001244AB"/>
    <w:rsid w:val="00124503"/>
    <w:rsid w:val="001246C8"/>
    <w:rsid w:val="001246CA"/>
    <w:rsid w:val="00124850"/>
    <w:rsid w:val="001248A1"/>
    <w:rsid w:val="0012492E"/>
    <w:rsid w:val="00124ACB"/>
    <w:rsid w:val="00124AEA"/>
    <w:rsid w:val="00124C3B"/>
    <w:rsid w:val="00124CEC"/>
    <w:rsid w:val="00124D9A"/>
    <w:rsid w:val="00124E14"/>
    <w:rsid w:val="00124E92"/>
    <w:rsid w:val="00124F32"/>
    <w:rsid w:val="001250C1"/>
    <w:rsid w:val="001250DC"/>
    <w:rsid w:val="001250F2"/>
    <w:rsid w:val="001250F6"/>
    <w:rsid w:val="0012518A"/>
    <w:rsid w:val="00125273"/>
    <w:rsid w:val="001254E7"/>
    <w:rsid w:val="00125504"/>
    <w:rsid w:val="00125576"/>
    <w:rsid w:val="00125585"/>
    <w:rsid w:val="00125633"/>
    <w:rsid w:val="00125634"/>
    <w:rsid w:val="00125742"/>
    <w:rsid w:val="00125857"/>
    <w:rsid w:val="00125A88"/>
    <w:rsid w:val="00125C79"/>
    <w:rsid w:val="00125C86"/>
    <w:rsid w:val="00125D4B"/>
    <w:rsid w:val="00125DCB"/>
    <w:rsid w:val="00125E6B"/>
    <w:rsid w:val="00125EB5"/>
    <w:rsid w:val="001260C0"/>
    <w:rsid w:val="0012623E"/>
    <w:rsid w:val="00126298"/>
    <w:rsid w:val="00126366"/>
    <w:rsid w:val="0012640B"/>
    <w:rsid w:val="00126429"/>
    <w:rsid w:val="00126570"/>
    <w:rsid w:val="00126620"/>
    <w:rsid w:val="00126678"/>
    <w:rsid w:val="001266C3"/>
    <w:rsid w:val="00126754"/>
    <w:rsid w:val="001267F6"/>
    <w:rsid w:val="00126882"/>
    <w:rsid w:val="00126931"/>
    <w:rsid w:val="001269B5"/>
    <w:rsid w:val="00126A34"/>
    <w:rsid w:val="00126A7F"/>
    <w:rsid w:val="00126A97"/>
    <w:rsid w:val="00126B45"/>
    <w:rsid w:val="00126C2E"/>
    <w:rsid w:val="00126C38"/>
    <w:rsid w:val="00126D13"/>
    <w:rsid w:val="00126D24"/>
    <w:rsid w:val="00126D78"/>
    <w:rsid w:val="00127027"/>
    <w:rsid w:val="00127075"/>
    <w:rsid w:val="00127115"/>
    <w:rsid w:val="00127145"/>
    <w:rsid w:val="001271B5"/>
    <w:rsid w:val="00127264"/>
    <w:rsid w:val="00127292"/>
    <w:rsid w:val="00127375"/>
    <w:rsid w:val="0012738E"/>
    <w:rsid w:val="001273DF"/>
    <w:rsid w:val="001275CC"/>
    <w:rsid w:val="001276B6"/>
    <w:rsid w:val="001276D0"/>
    <w:rsid w:val="001276EF"/>
    <w:rsid w:val="00127743"/>
    <w:rsid w:val="00127AE6"/>
    <w:rsid w:val="00127BEB"/>
    <w:rsid w:val="00127C1E"/>
    <w:rsid w:val="00127C62"/>
    <w:rsid w:val="00127CC8"/>
    <w:rsid w:val="00127E65"/>
    <w:rsid w:val="00127E82"/>
    <w:rsid w:val="00130039"/>
    <w:rsid w:val="001301BC"/>
    <w:rsid w:val="00130536"/>
    <w:rsid w:val="0013053B"/>
    <w:rsid w:val="0013053D"/>
    <w:rsid w:val="0013054C"/>
    <w:rsid w:val="0013063A"/>
    <w:rsid w:val="001306A9"/>
    <w:rsid w:val="00130717"/>
    <w:rsid w:val="0013074A"/>
    <w:rsid w:val="0013080B"/>
    <w:rsid w:val="00130917"/>
    <w:rsid w:val="00130AAC"/>
    <w:rsid w:val="00130AD1"/>
    <w:rsid w:val="00130AF7"/>
    <w:rsid w:val="00130B04"/>
    <w:rsid w:val="00130B1A"/>
    <w:rsid w:val="00130C1B"/>
    <w:rsid w:val="00130CB3"/>
    <w:rsid w:val="00130D0C"/>
    <w:rsid w:val="00130D9C"/>
    <w:rsid w:val="00130D9F"/>
    <w:rsid w:val="00130F72"/>
    <w:rsid w:val="001311F0"/>
    <w:rsid w:val="00131263"/>
    <w:rsid w:val="00131278"/>
    <w:rsid w:val="00131294"/>
    <w:rsid w:val="001313F2"/>
    <w:rsid w:val="001315D1"/>
    <w:rsid w:val="0013168D"/>
    <w:rsid w:val="00131713"/>
    <w:rsid w:val="001317B7"/>
    <w:rsid w:val="0013184A"/>
    <w:rsid w:val="00131896"/>
    <w:rsid w:val="00131A4E"/>
    <w:rsid w:val="00131CD4"/>
    <w:rsid w:val="00131EF4"/>
    <w:rsid w:val="00131F32"/>
    <w:rsid w:val="00131F36"/>
    <w:rsid w:val="001320AC"/>
    <w:rsid w:val="0013230C"/>
    <w:rsid w:val="00132392"/>
    <w:rsid w:val="00132398"/>
    <w:rsid w:val="001323E6"/>
    <w:rsid w:val="00132495"/>
    <w:rsid w:val="001325C8"/>
    <w:rsid w:val="001329AD"/>
    <w:rsid w:val="001329DA"/>
    <w:rsid w:val="001329E3"/>
    <w:rsid w:val="001329F7"/>
    <w:rsid w:val="00132C51"/>
    <w:rsid w:val="00132D58"/>
    <w:rsid w:val="00132DAF"/>
    <w:rsid w:val="00132E5C"/>
    <w:rsid w:val="00132EFB"/>
    <w:rsid w:val="00132FBB"/>
    <w:rsid w:val="00132FEE"/>
    <w:rsid w:val="0013306F"/>
    <w:rsid w:val="001330B9"/>
    <w:rsid w:val="0013310E"/>
    <w:rsid w:val="001331DD"/>
    <w:rsid w:val="00133222"/>
    <w:rsid w:val="001332B6"/>
    <w:rsid w:val="00133364"/>
    <w:rsid w:val="001333F4"/>
    <w:rsid w:val="00133479"/>
    <w:rsid w:val="001334A7"/>
    <w:rsid w:val="0013388C"/>
    <w:rsid w:val="00133944"/>
    <w:rsid w:val="00133AC4"/>
    <w:rsid w:val="00133C0D"/>
    <w:rsid w:val="00133C1A"/>
    <w:rsid w:val="00133D76"/>
    <w:rsid w:val="00133EAA"/>
    <w:rsid w:val="00133F48"/>
    <w:rsid w:val="00133F4D"/>
    <w:rsid w:val="00133FAB"/>
    <w:rsid w:val="00134160"/>
    <w:rsid w:val="001341B8"/>
    <w:rsid w:val="001342B7"/>
    <w:rsid w:val="00134496"/>
    <w:rsid w:val="001344D7"/>
    <w:rsid w:val="001344FD"/>
    <w:rsid w:val="001345B4"/>
    <w:rsid w:val="00134669"/>
    <w:rsid w:val="001346D6"/>
    <w:rsid w:val="00134957"/>
    <w:rsid w:val="00134B06"/>
    <w:rsid w:val="00134B1C"/>
    <w:rsid w:val="00134B68"/>
    <w:rsid w:val="00134D83"/>
    <w:rsid w:val="00134E75"/>
    <w:rsid w:val="00134EB6"/>
    <w:rsid w:val="00134ECD"/>
    <w:rsid w:val="00134FA6"/>
    <w:rsid w:val="00135191"/>
    <w:rsid w:val="001351B5"/>
    <w:rsid w:val="00135244"/>
    <w:rsid w:val="001354DF"/>
    <w:rsid w:val="00135562"/>
    <w:rsid w:val="001356C2"/>
    <w:rsid w:val="00135783"/>
    <w:rsid w:val="0013595D"/>
    <w:rsid w:val="00135A06"/>
    <w:rsid w:val="00135B0A"/>
    <w:rsid w:val="00135B0E"/>
    <w:rsid w:val="00135D95"/>
    <w:rsid w:val="00135DCD"/>
    <w:rsid w:val="00135F9A"/>
    <w:rsid w:val="00136188"/>
    <w:rsid w:val="001361A6"/>
    <w:rsid w:val="00136471"/>
    <w:rsid w:val="001364E3"/>
    <w:rsid w:val="0013654F"/>
    <w:rsid w:val="001365FC"/>
    <w:rsid w:val="00136604"/>
    <w:rsid w:val="001366EC"/>
    <w:rsid w:val="00136713"/>
    <w:rsid w:val="00136769"/>
    <w:rsid w:val="001367BE"/>
    <w:rsid w:val="00136B44"/>
    <w:rsid w:val="00136B9C"/>
    <w:rsid w:val="00136C13"/>
    <w:rsid w:val="00136C64"/>
    <w:rsid w:val="00136D31"/>
    <w:rsid w:val="00136D53"/>
    <w:rsid w:val="00136D7F"/>
    <w:rsid w:val="00136D95"/>
    <w:rsid w:val="00136EA9"/>
    <w:rsid w:val="00136F87"/>
    <w:rsid w:val="00137092"/>
    <w:rsid w:val="00137124"/>
    <w:rsid w:val="001371D2"/>
    <w:rsid w:val="00137265"/>
    <w:rsid w:val="001373DC"/>
    <w:rsid w:val="001374D6"/>
    <w:rsid w:val="00137587"/>
    <w:rsid w:val="001375E6"/>
    <w:rsid w:val="0013772D"/>
    <w:rsid w:val="0013776C"/>
    <w:rsid w:val="00137A98"/>
    <w:rsid w:val="00137B9F"/>
    <w:rsid w:val="00137C00"/>
    <w:rsid w:val="00137C1E"/>
    <w:rsid w:val="00137E2A"/>
    <w:rsid w:val="00137FAB"/>
    <w:rsid w:val="00140016"/>
    <w:rsid w:val="001400B8"/>
    <w:rsid w:val="001400F5"/>
    <w:rsid w:val="00140118"/>
    <w:rsid w:val="001401B5"/>
    <w:rsid w:val="0014025E"/>
    <w:rsid w:val="00140393"/>
    <w:rsid w:val="00140437"/>
    <w:rsid w:val="0014047D"/>
    <w:rsid w:val="0014050D"/>
    <w:rsid w:val="00140652"/>
    <w:rsid w:val="00140690"/>
    <w:rsid w:val="001407B4"/>
    <w:rsid w:val="001407D9"/>
    <w:rsid w:val="001407F6"/>
    <w:rsid w:val="0014087B"/>
    <w:rsid w:val="001408B2"/>
    <w:rsid w:val="00140980"/>
    <w:rsid w:val="001409C4"/>
    <w:rsid w:val="001409E6"/>
    <w:rsid w:val="00140A02"/>
    <w:rsid w:val="00140A4E"/>
    <w:rsid w:val="00140A78"/>
    <w:rsid w:val="00140AA5"/>
    <w:rsid w:val="00140D9A"/>
    <w:rsid w:val="00140F92"/>
    <w:rsid w:val="00140FDF"/>
    <w:rsid w:val="0014105F"/>
    <w:rsid w:val="001411D2"/>
    <w:rsid w:val="0014122A"/>
    <w:rsid w:val="001413A4"/>
    <w:rsid w:val="0014145C"/>
    <w:rsid w:val="00141536"/>
    <w:rsid w:val="00141678"/>
    <w:rsid w:val="001416DA"/>
    <w:rsid w:val="001416FE"/>
    <w:rsid w:val="0014197D"/>
    <w:rsid w:val="00141A29"/>
    <w:rsid w:val="00141AB5"/>
    <w:rsid w:val="00141E46"/>
    <w:rsid w:val="00141F4E"/>
    <w:rsid w:val="00141FAF"/>
    <w:rsid w:val="00141FB3"/>
    <w:rsid w:val="00141FCA"/>
    <w:rsid w:val="00141FE1"/>
    <w:rsid w:val="00141FFE"/>
    <w:rsid w:val="00142040"/>
    <w:rsid w:val="0014213C"/>
    <w:rsid w:val="00142225"/>
    <w:rsid w:val="0014228A"/>
    <w:rsid w:val="0014233E"/>
    <w:rsid w:val="001423FC"/>
    <w:rsid w:val="001425A3"/>
    <w:rsid w:val="001425A4"/>
    <w:rsid w:val="00142677"/>
    <w:rsid w:val="001428CB"/>
    <w:rsid w:val="001429C8"/>
    <w:rsid w:val="00142A72"/>
    <w:rsid w:val="00142ACE"/>
    <w:rsid w:val="00142BB8"/>
    <w:rsid w:val="00142BC7"/>
    <w:rsid w:val="00142C34"/>
    <w:rsid w:val="00142DE1"/>
    <w:rsid w:val="00142FA9"/>
    <w:rsid w:val="00142FED"/>
    <w:rsid w:val="0014312F"/>
    <w:rsid w:val="001432C4"/>
    <w:rsid w:val="00143480"/>
    <w:rsid w:val="00143528"/>
    <w:rsid w:val="0014353E"/>
    <w:rsid w:val="001436EF"/>
    <w:rsid w:val="001436FD"/>
    <w:rsid w:val="00143850"/>
    <w:rsid w:val="001439FA"/>
    <w:rsid w:val="00143A31"/>
    <w:rsid w:val="00143A77"/>
    <w:rsid w:val="00143B6C"/>
    <w:rsid w:val="00143BF3"/>
    <w:rsid w:val="00143DA3"/>
    <w:rsid w:val="00143F01"/>
    <w:rsid w:val="001440BF"/>
    <w:rsid w:val="001442A6"/>
    <w:rsid w:val="00144566"/>
    <w:rsid w:val="001445B2"/>
    <w:rsid w:val="00144620"/>
    <w:rsid w:val="00144802"/>
    <w:rsid w:val="0014492F"/>
    <w:rsid w:val="00144996"/>
    <w:rsid w:val="00144A1C"/>
    <w:rsid w:val="00144BBE"/>
    <w:rsid w:val="00144D5A"/>
    <w:rsid w:val="00144DCD"/>
    <w:rsid w:val="001451FD"/>
    <w:rsid w:val="00145242"/>
    <w:rsid w:val="00145324"/>
    <w:rsid w:val="0014544E"/>
    <w:rsid w:val="001455DA"/>
    <w:rsid w:val="00145606"/>
    <w:rsid w:val="0014562A"/>
    <w:rsid w:val="00145696"/>
    <w:rsid w:val="0014569B"/>
    <w:rsid w:val="001457AD"/>
    <w:rsid w:val="0014582D"/>
    <w:rsid w:val="00145881"/>
    <w:rsid w:val="001458F3"/>
    <w:rsid w:val="00145B07"/>
    <w:rsid w:val="00145BAA"/>
    <w:rsid w:val="00145C05"/>
    <w:rsid w:val="00145C90"/>
    <w:rsid w:val="00145CEC"/>
    <w:rsid w:val="00145F32"/>
    <w:rsid w:val="0014601F"/>
    <w:rsid w:val="001462E6"/>
    <w:rsid w:val="00146359"/>
    <w:rsid w:val="001463BF"/>
    <w:rsid w:val="001464E3"/>
    <w:rsid w:val="00146550"/>
    <w:rsid w:val="001466E4"/>
    <w:rsid w:val="00146796"/>
    <w:rsid w:val="001469C9"/>
    <w:rsid w:val="00146A13"/>
    <w:rsid w:val="00146A34"/>
    <w:rsid w:val="00146A73"/>
    <w:rsid w:val="00146B91"/>
    <w:rsid w:val="00146C75"/>
    <w:rsid w:val="00146CE7"/>
    <w:rsid w:val="00146EA1"/>
    <w:rsid w:val="001470D9"/>
    <w:rsid w:val="001472B5"/>
    <w:rsid w:val="001474A0"/>
    <w:rsid w:val="0014761D"/>
    <w:rsid w:val="00147652"/>
    <w:rsid w:val="001476DC"/>
    <w:rsid w:val="001476FC"/>
    <w:rsid w:val="0014770D"/>
    <w:rsid w:val="0014793F"/>
    <w:rsid w:val="00147D34"/>
    <w:rsid w:val="00147E22"/>
    <w:rsid w:val="00147E2C"/>
    <w:rsid w:val="00147ED8"/>
    <w:rsid w:val="00147F2C"/>
    <w:rsid w:val="00147F3B"/>
    <w:rsid w:val="00147FA5"/>
    <w:rsid w:val="00150018"/>
    <w:rsid w:val="00150039"/>
    <w:rsid w:val="00150085"/>
    <w:rsid w:val="00150128"/>
    <w:rsid w:val="001501B7"/>
    <w:rsid w:val="001502AF"/>
    <w:rsid w:val="001502F0"/>
    <w:rsid w:val="00150494"/>
    <w:rsid w:val="001505D1"/>
    <w:rsid w:val="00150619"/>
    <w:rsid w:val="00150653"/>
    <w:rsid w:val="001506A9"/>
    <w:rsid w:val="00150709"/>
    <w:rsid w:val="00150977"/>
    <w:rsid w:val="001509A9"/>
    <w:rsid w:val="00150A4C"/>
    <w:rsid w:val="00150BA3"/>
    <w:rsid w:val="00150C81"/>
    <w:rsid w:val="00150CC3"/>
    <w:rsid w:val="00150CF2"/>
    <w:rsid w:val="00150D01"/>
    <w:rsid w:val="00150E4A"/>
    <w:rsid w:val="00150FF3"/>
    <w:rsid w:val="00151042"/>
    <w:rsid w:val="001510F2"/>
    <w:rsid w:val="00151127"/>
    <w:rsid w:val="00151256"/>
    <w:rsid w:val="001512EB"/>
    <w:rsid w:val="001513CE"/>
    <w:rsid w:val="001513DA"/>
    <w:rsid w:val="001513FA"/>
    <w:rsid w:val="0015143C"/>
    <w:rsid w:val="00151550"/>
    <w:rsid w:val="00151599"/>
    <w:rsid w:val="0015164E"/>
    <w:rsid w:val="00151791"/>
    <w:rsid w:val="0015185A"/>
    <w:rsid w:val="00151984"/>
    <w:rsid w:val="00151A67"/>
    <w:rsid w:val="00151ABA"/>
    <w:rsid w:val="00151BD9"/>
    <w:rsid w:val="00151DB9"/>
    <w:rsid w:val="00151EFC"/>
    <w:rsid w:val="00151F07"/>
    <w:rsid w:val="00151F42"/>
    <w:rsid w:val="0015206A"/>
    <w:rsid w:val="00152137"/>
    <w:rsid w:val="00152160"/>
    <w:rsid w:val="001521D7"/>
    <w:rsid w:val="00152228"/>
    <w:rsid w:val="0015223E"/>
    <w:rsid w:val="00152245"/>
    <w:rsid w:val="00152339"/>
    <w:rsid w:val="0015235B"/>
    <w:rsid w:val="00152402"/>
    <w:rsid w:val="00152470"/>
    <w:rsid w:val="001524D7"/>
    <w:rsid w:val="00152706"/>
    <w:rsid w:val="001527EF"/>
    <w:rsid w:val="0015285F"/>
    <w:rsid w:val="0015290C"/>
    <w:rsid w:val="00152B1A"/>
    <w:rsid w:val="00152B3F"/>
    <w:rsid w:val="00152BA3"/>
    <w:rsid w:val="00152BC4"/>
    <w:rsid w:val="00152C78"/>
    <w:rsid w:val="00152CC6"/>
    <w:rsid w:val="00152E22"/>
    <w:rsid w:val="00152FD6"/>
    <w:rsid w:val="00152FE0"/>
    <w:rsid w:val="0015300E"/>
    <w:rsid w:val="0015302E"/>
    <w:rsid w:val="0015305F"/>
    <w:rsid w:val="0015321B"/>
    <w:rsid w:val="00153321"/>
    <w:rsid w:val="001536B5"/>
    <w:rsid w:val="001537C7"/>
    <w:rsid w:val="00153858"/>
    <w:rsid w:val="001538BD"/>
    <w:rsid w:val="00153957"/>
    <w:rsid w:val="00153969"/>
    <w:rsid w:val="001539D1"/>
    <w:rsid w:val="00153A19"/>
    <w:rsid w:val="00153A74"/>
    <w:rsid w:val="00153B48"/>
    <w:rsid w:val="00153B80"/>
    <w:rsid w:val="00153C9B"/>
    <w:rsid w:val="00153EEE"/>
    <w:rsid w:val="00153EF4"/>
    <w:rsid w:val="00153F65"/>
    <w:rsid w:val="00153F72"/>
    <w:rsid w:val="001540C2"/>
    <w:rsid w:val="0015422A"/>
    <w:rsid w:val="00154297"/>
    <w:rsid w:val="0015433A"/>
    <w:rsid w:val="00154659"/>
    <w:rsid w:val="001546F9"/>
    <w:rsid w:val="0015478E"/>
    <w:rsid w:val="00154882"/>
    <w:rsid w:val="00154913"/>
    <w:rsid w:val="001549C7"/>
    <w:rsid w:val="00154A1F"/>
    <w:rsid w:val="00154A81"/>
    <w:rsid w:val="00154C16"/>
    <w:rsid w:val="00154C26"/>
    <w:rsid w:val="00154D09"/>
    <w:rsid w:val="00154E33"/>
    <w:rsid w:val="00155083"/>
    <w:rsid w:val="00155110"/>
    <w:rsid w:val="0015511E"/>
    <w:rsid w:val="00155189"/>
    <w:rsid w:val="001551FF"/>
    <w:rsid w:val="001552CA"/>
    <w:rsid w:val="00155321"/>
    <w:rsid w:val="00155365"/>
    <w:rsid w:val="00155376"/>
    <w:rsid w:val="0015540C"/>
    <w:rsid w:val="0015547F"/>
    <w:rsid w:val="001555F3"/>
    <w:rsid w:val="00155753"/>
    <w:rsid w:val="0015583E"/>
    <w:rsid w:val="00155866"/>
    <w:rsid w:val="00155906"/>
    <w:rsid w:val="0015594B"/>
    <w:rsid w:val="00155965"/>
    <w:rsid w:val="00155985"/>
    <w:rsid w:val="00155B79"/>
    <w:rsid w:val="00155C2B"/>
    <w:rsid w:val="00155C7B"/>
    <w:rsid w:val="00155D66"/>
    <w:rsid w:val="00155D9E"/>
    <w:rsid w:val="00155D9F"/>
    <w:rsid w:val="00155FFF"/>
    <w:rsid w:val="00156143"/>
    <w:rsid w:val="001561E0"/>
    <w:rsid w:val="00156227"/>
    <w:rsid w:val="001562AC"/>
    <w:rsid w:val="001564A6"/>
    <w:rsid w:val="001565DF"/>
    <w:rsid w:val="001567A0"/>
    <w:rsid w:val="00156C2C"/>
    <w:rsid w:val="00156C9F"/>
    <w:rsid w:val="00157041"/>
    <w:rsid w:val="00157156"/>
    <w:rsid w:val="0015719A"/>
    <w:rsid w:val="001571E6"/>
    <w:rsid w:val="0015722A"/>
    <w:rsid w:val="001572C3"/>
    <w:rsid w:val="0015734C"/>
    <w:rsid w:val="001573A9"/>
    <w:rsid w:val="001574ED"/>
    <w:rsid w:val="00157541"/>
    <w:rsid w:val="0015766F"/>
    <w:rsid w:val="00157890"/>
    <w:rsid w:val="001578D5"/>
    <w:rsid w:val="001579F9"/>
    <w:rsid w:val="00157B79"/>
    <w:rsid w:val="00157D34"/>
    <w:rsid w:val="00157E49"/>
    <w:rsid w:val="00157E9F"/>
    <w:rsid w:val="00157ED7"/>
    <w:rsid w:val="00157F45"/>
    <w:rsid w:val="00157F92"/>
    <w:rsid w:val="00157FAC"/>
    <w:rsid w:val="00157FE2"/>
    <w:rsid w:val="001601B7"/>
    <w:rsid w:val="0016023B"/>
    <w:rsid w:val="00160258"/>
    <w:rsid w:val="0016046C"/>
    <w:rsid w:val="001604FB"/>
    <w:rsid w:val="00160532"/>
    <w:rsid w:val="00160574"/>
    <w:rsid w:val="00160580"/>
    <w:rsid w:val="001605B0"/>
    <w:rsid w:val="00160626"/>
    <w:rsid w:val="0016080F"/>
    <w:rsid w:val="0016088C"/>
    <w:rsid w:val="001609F4"/>
    <w:rsid w:val="00160AD2"/>
    <w:rsid w:val="00160C30"/>
    <w:rsid w:val="00160D5C"/>
    <w:rsid w:val="00160DC3"/>
    <w:rsid w:val="00160DD4"/>
    <w:rsid w:val="00160E5E"/>
    <w:rsid w:val="00160ED5"/>
    <w:rsid w:val="00160F09"/>
    <w:rsid w:val="00160FFB"/>
    <w:rsid w:val="00161047"/>
    <w:rsid w:val="00161087"/>
    <w:rsid w:val="001610A4"/>
    <w:rsid w:val="0016111A"/>
    <w:rsid w:val="0016115D"/>
    <w:rsid w:val="001611A5"/>
    <w:rsid w:val="001611AD"/>
    <w:rsid w:val="00161261"/>
    <w:rsid w:val="0016137B"/>
    <w:rsid w:val="001613F9"/>
    <w:rsid w:val="0016159F"/>
    <w:rsid w:val="001615F0"/>
    <w:rsid w:val="001616FA"/>
    <w:rsid w:val="0016170B"/>
    <w:rsid w:val="0016184A"/>
    <w:rsid w:val="001619E3"/>
    <w:rsid w:val="00161BD4"/>
    <w:rsid w:val="00161C4B"/>
    <w:rsid w:val="00161D36"/>
    <w:rsid w:val="00161DAD"/>
    <w:rsid w:val="00161F7F"/>
    <w:rsid w:val="001621D9"/>
    <w:rsid w:val="0016220E"/>
    <w:rsid w:val="00162245"/>
    <w:rsid w:val="001623B1"/>
    <w:rsid w:val="001623B8"/>
    <w:rsid w:val="0016254E"/>
    <w:rsid w:val="0016258B"/>
    <w:rsid w:val="0016264C"/>
    <w:rsid w:val="00162704"/>
    <w:rsid w:val="0016272A"/>
    <w:rsid w:val="001627D1"/>
    <w:rsid w:val="001627FE"/>
    <w:rsid w:val="00162A51"/>
    <w:rsid w:val="00162B62"/>
    <w:rsid w:val="00162C92"/>
    <w:rsid w:val="00162E48"/>
    <w:rsid w:val="0016303D"/>
    <w:rsid w:val="001631BA"/>
    <w:rsid w:val="001631C0"/>
    <w:rsid w:val="0016329A"/>
    <w:rsid w:val="00163530"/>
    <w:rsid w:val="00163574"/>
    <w:rsid w:val="001635D6"/>
    <w:rsid w:val="001636C3"/>
    <w:rsid w:val="0016391E"/>
    <w:rsid w:val="00163AA0"/>
    <w:rsid w:val="00163AC4"/>
    <w:rsid w:val="00163B35"/>
    <w:rsid w:val="00163E4E"/>
    <w:rsid w:val="00163F0F"/>
    <w:rsid w:val="00164203"/>
    <w:rsid w:val="00164284"/>
    <w:rsid w:val="0016428B"/>
    <w:rsid w:val="001643D0"/>
    <w:rsid w:val="0016440C"/>
    <w:rsid w:val="001645E3"/>
    <w:rsid w:val="0016471B"/>
    <w:rsid w:val="00164738"/>
    <w:rsid w:val="0016478A"/>
    <w:rsid w:val="001647E0"/>
    <w:rsid w:val="0016488E"/>
    <w:rsid w:val="001649A1"/>
    <w:rsid w:val="001649B2"/>
    <w:rsid w:val="001649F2"/>
    <w:rsid w:val="00164A3D"/>
    <w:rsid w:val="00164B64"/>
    <w:rsid w:val="00164DD8"/>
    <w:rsid w:val="00164F07"/>
    <w:rsid w:val="0016504E"/>
    <w:rsid w:val="00165145"/>
    <w:rsid w:val="001651AE"/>
    <w:rsid w:val="00165231"/>
    <w:rsid w:val="001652B3"/>
    <w:rsid w:val="00165302"/>
    <w:rsid w:val="00165594"/>
    <w:rsid w:val="0016566C"/>
    <w:rsid w:val="0016572C"/>
    <w:rsid w:val="001657A2"/>
    <w:rsid w:val="001657C9"/>
    <w:rsid w:val="00165875"/>
    <w:rsid w:val="00165983"/>
    <w:rsid w:val="00165A9D"/>
    <w:rsid w:val="00165B37"/>
    <w:rsid w:val="00165BD1"/>
    <w:rsid w:val="00165DA6"/>
    <w:rsid w:val="00165E99"/>
    <w:rsid w:val="00165ECF"/>
    <w:rsid w:val="001663FB"/>
    <w:rsid w:val="0016648C"/>
    <w:rsid w:val="0016655A"/>
    <w:rsid w:val="0016664E"/>
    <w:rsid w:val="00166664"/>
    <w:rsid w:val="00166675"/>
    <w:rsid w:val="001666A4"/>
    <w:rsid w:val="001666AE"/>
    <w:rsid w:val="001667FB"/>
    <w:rsid w:val="0016686B"/>
    <w:rsid w:val="00166891"/>
    <w:rsid w:val="00166920"/>
    <w:rsid w:val="001669DF"/>
    <w:rsid w:val="00166A09"/>
    <w:rsid w:val="00166C45"/>
    <w:rsid w:val="00166C77"/>
    <w:rsid w:val="00166D65"/>
    <w:rsid w:val="00166D69"/>
    <w:rsid w:val="00166E40"/>
    <w:rsid w:val="00166E92"/>
    <w:rsid w:val="00166EE1"/>
    <w:rsid w:val="00166FB3"/>
    <w:rsid w:val="00166FD9"/>
    <w:rsid w:val="001671A8"/>
    <w:rsid w:val="0016721A"/>
    <w:rsid w:val="001674B8"/>
    <w:rsid w:val="001675A9"/>
    <w:rsid w:val="001675AB"/>
    <w:rsid w:val="00167648"/>
    <w:rsid w:val="00167704"/>
    <w:rsid w:val="00167765"/>
    <w:rsid w:val="00167935"/>
    <w:rsid w:val="00167938"/>
    <w:rsid w:val="00167A29"/>
    <w:rsid w:val="00167AD1"/>
    <w:rsid w:val="00167B56"/>
    <w:rsid w:val="00167B5E"/>
    <w:rsid w:val="00167BAE"/>
    <w:rsid w:val="00167C66"/>
    <w:rsid w:val="00167CF4"/>
    <w:rsid w:val="00167EC7"/>
    <w:rsid w:val="00167F20"/>
    <w:rsid w:val="00167F80"/>
    <w:rsid w:val="001700FC"/>
    <w:rsid w:val="001701B7"/>
    <w:rsid w:val="001701BE"/>
    <w:rsid w:val="001701F9"/>
    <w:rsid w:val="00170212"/>
    <w:rsid w:val="00170220"/>
    <w:rsid w:val="0017035C"/>
    <w:rsid w:val="001703D9"/>
    <w:rsid w:val="001704EE"/>
    <w:rsid w:val="0017050D"/>
    <w:rsid w:val="00170664"/>
    <w:rsid w:val="001707F1"/>
    <w:rsid w:val="001709C2"/>
    <w:rsid w:val="00170A07"/>
    <w:rsid w:val="00170AF0"/>
    <w:rsid w:val="00170B05"/>
    <w:rsid w:val="00170C38"/>
    <w:rsid w:val="00170C3A"/>
    <w:rsid w:val="00170CCC"/>
    <w:rsid w:val="00170CEA"/>
    <w:rsid w:val="00170D8F"/>
    <w:rsid w:val="00170E52"/>
    <w:rsid w:val="00170EF0"/>
    <w:rsid w:val="00170F0E"/>
    <w:rsid w:val="00171042"/>
    <w:rsid w:val="001710C7"/>
    <w:rsid w:val="00171157"/>
    <w:rsid w:val="00171241"/>
    <w:rsid w:val="001712C8"/>
    <w:rsid w:val="00171330"/>
    <w:rsid w:val="001713F0"/>
    <w:rsid w:val="001714BA"/>
    <w:rsid w:val="00171779"/>
    <w:rsid w:val="001717F1"/>
    <w:rsid w:val="00171821"/>
    <w:rsid w:val="00171933"/>
    <w:rsid w:val="00171A05"/>
    <w:rsid w:val="00171A1C"/>
    <w:rsid w:val="00171A23"/>
    <w:rsid w:val="00171AE4"/>
    <w:rsid w:val="00171B71"/>
    <w:rsid w:val="00171F50"/>
    <w:rsid w:val="00171F67"/>
    <w:rsid w:val="00172037"/>
    <w:rsid w:val="0017230B"/>
    <w:rsid w:val="001725A9"/>
    <w:rsid w:val="001726FB"/>
    <w:rsid w:val="00172734"/>
    <w:rsid w:val="00172A15"/>
    <w:rsid w:val="00172B94"/>
    <w:rsid w:val="00172C4B"/>
    <w:rsid w:val="00172C70"/>
    <w:rsid w:val="00172D43"/>
    <w:rsid w:val="00172D60"/>
    <w:rsid w:val="00172DF9"/>
    <w:rsid w:val="00172F7D"/>
    <w:rsid w:val="00172FBF"/>
    <w:rsid w:val="00173104"/>
    <w:rsid w:val="0017330D"/>
    <w:rsid w:val="00173313"/>
    <w:rsid w:val="001733AA"/>
    <w:rsid w:val="001733E5"/>
    <w:rsid w:val="001733FA"/>
    <w:rsid w:val="00173463"/>
    <w:rsid w:val="001734AC"/>
    <w:rsid w:val="001734B1"/>
    <w:rsid w:val="00173599"/>
    <w:rsid w:val="001736CA"/>
    <w:rsid w:val="00173709"/>
    <w:rsid w:val="00173748"/>
    <w:rsid w:val="001737A2"/>
    <w:rsid w:val="001738C3"/>
    <w:rsid w:val="0017398D"/>
    <w:rsid w:val="00173B47"/>
    <w:rsid w:val="00173C2E"/>
    <w:rsid w:val="00173CD4"/>
    <w:rsid w:val="00173D6A"/>
    <w:rsid w:val="00173DD3"/>
    <w:rsid w:val="00173DE7"/>
    <w:rsid w:val="00173E47"/>
    <w:rsid w:val="00173EBB"/>
    <w:rsid w:val="00173F75"/>
    <w:rsid w:val="00173F8F"/>
    <w:rsid w:val="00174013"/>
    <w:rsid w:val="001740E9"/>
    <w:rsid w:val="00174118"/>
    <w:rsid w:val="00174254"/>
    <w:rsid w:val="0017437F"/>
    <w:rsid w:val="00174399"/>
    <w:rsid w:val="001743A2"/>
    <w:rsid w:val="001743DC"/>
    <w:rsid w:val="001743FB"/>
    <w:rsid w:val="001745AF"/>
    <w:rsid w:val="0017469A"/>
    <w:rsid w:val="001746DD"/>
    <w:rsid w:val="00174752"/>
    <w:rsid w:val="001747B2"/>
    <w:rsid w:val="001749F3"/>
    <w:rsid w:val="00174A3A"/>
    <w:rsid w:val="00174A53"/>
    <w:rsid w:val="00174AEC"/>
    <w:rsid w:val="00174BA6"/>
    <w:rsid w:val="00174F55"/>
    <w:rsid w:val="00174F6F"/>
    <w:rsid w:val="00174F91"/>
    <w:rsid w:val="0017509E"/>
    <w:rsid w:val="001750B4"/>
    <w:rsid w:val="00175103"/>
    <w:rsid w:val="001751E7"/>
    <w:rsid w:val="001752CA"/>
    <w:rsid w:val="001755F1"/>
    <w:rsid w:val="00175675"/>
    <w:rsid w:val="0017570E"/>
    <w:rsid w:val="0017570F"/>
    <w:rsid w:val="001757A2"/>
    <w:rsid w:val="001757DF"/>
    <w:rsid w:val="0017581E"/>
    <w:rsid w:val="00175946"/>
    <w:rsid w:val="0017595C"/>
    <w:rsid w:val="001759CF"/>
    <w:rsid w:val="001759E2"/>
    <w:rsid w:val="001759EF"/>
    <w:rsid w:val="00175AB9"/>
    <w:rsid w:val="00175AFF"/>
    <w:rsid w:val="00175B7B"/>
    <w:rsid w:val="00175CD4"/>
    <w:rsid w:val="00175DD8"/>
    <w:rsid w:val="00175EDA"/>
    <w:rsid w:val="00176046"/>
    <w:rsid w:val="00176099"/>
    <w:rsid w:val="00176139"/>
    <w:rsid w:val="00176192"/>
    <w:rsid w:val="00176212"/>
    <w:rsid w:val="001762EA"/>
    <w:rsid w:val="0017630E"/>
    <w:rsid w:val="0017640B"/>
    <w:rsid w:val="001765B0"/>
    <w:rsid w:val="00176606"/>
    <w:rsid w:val="0017670A"/>
    <w:rsid w:val="0017681F"/>
    <w:rsid w:val="00176843"/>
    <w:rsid w:val="00176C17"/>
    <w:rsid w:val="00176C31"/>
    <w:rsid w:val="00176E93"/>
    <w:rsid w:val="00176F31"/>
    <w:rsid w:val="00176F89"/>
    <w:rsid w:val="0017701F"/>
    <w:rsid w:val="0017703D"/>
    <w:rsid w:val="0017729C"/>
    <w:rsid w:val="001772C2"/>
    <w:rsid w:val="001772CF"/>
    <w:rsid w:val="00177321"/>
    <w:rsid w:val="001775E1"/>
    <w:rsid w:val="0017764B"/>
    <w:rsid w:val="00177657"/>
    <w:rsid w:val="001776FD"/>
    <w:rsid w:val="0017789E"/>
    <w:rsid w:val="001779D2"/>
    <w:rsid w:val="00177A5B"/>
    <w:rsid w:val="00177A9C"/>
    <w:rsid w:val="00177ACD"/>
    <w:rsid w:val="00177AF7"/>
    <w:rsid w:val="00177B00"/>
    <w:rsid w:val="00177C73"/>
    <w:rsid w:val="00177CA4"/>
    <w:rsid w:val="00177DA3"/>
    <w:rsid w:val="00177DFE"/>
    <w:rsid w:val="00177E51"/>
    <w:rsid w:val="00177ED1"/>
    <w:rsid w:val="00177FEA"/>
    <w:rsid w:val="001801D9"/>
    <w:rsid w:val="0018022E"/>
    <w:rsid w:val="001802B7"/>
    <w:rsid w:val="001802C3"/>
    <w:rsid w:val="001802F2"/>
    <w:rsid w:val="0018030E"/>
    <w:rsid w:val="001804A8"/>
    <w:rsid w:val="00180517"/>
    <w:rsid w:val="00180665"/>
    <w:rsid w:val="0018071C"/>
    <w:rsid w:val="0018072B"/>
    <w:rsid w:val="001807BE"/>
    <w:rsid w:val="001809B1"/>
    <w:rsid w:val="00180A5F"/>
    <w:rsid w:val="00180B9D"/>
    <w:rsid w:val="00180C3B"/>
    <w:rsid w:val="00180E86"/>
    <w:rsid w:val="00180EA6"/>
    <w:rsid w:val="00180F8A"/>
    <w:rsid w:val="00180FD6"/>
    <w:rsid w:val="001810B4"/>
    <w:rsid w:val="001811AA"/>
    <w:rsid w:val="0018123C"/>
    <w:rsid w:val="0018127F"/>
    <w:rsid w:val="0018129F"/>
    <w:rsid w:val="001812AA"/>
    <w:rsid w:val="001812DF"/>
    <w:rsid w:val="00181329"/>
    <w:rsid w:val="00181406"/>
    <w:rsid w:val="0018142F"/>
    <w:rsid w:val="001814AF"/>
    <w:rsid w:val="0018157C"/>
    <w:rsid w:val="001817AF"/>
    <w:rsid w:val="00181824"/>
    <w:rsid w:val="0018185E"/>
    <w:rsid w:val="001818C9"/>
    <w:rsid w:val="00181AE4"/>
    <w:rsid w:val="00181D20"/>
    <w:rsid w:val="00181D42"/>
    <w:rsid w:val="00181E85"/>
    <w:rsid w:val="00181E8A"/>
    <w:rsid w:val="00181F4A"/>
    <w:rsid w:val="00181F63"/>
    <w:rsid w:val="00181F65"/>
    <w:rsid w:val="00182021"/>
    <w:rsid w:val="0018214A"/>
    <w:rsid w:val="001821C9"/>
    <w:rsid w:val="0018225B"/>
    <w:rsid w:val="001823AA"/>
    <w:rsid w:val="001825D1"/>
    <w:rsid w:val="001827BF"/>
    <w:rsid w:val="00182883"/>
    <w:rsid w:val="00182912"/>
    <w:rsid w:val="0018298F"/>
    <w:rsid w:val="00182AC4"/>
    <w:rsid w:val="00182C8C"/>
    <w:rsid w:val="00182D1B"/>
    <w:rsid w:val="00182D7B"/>
    <w:rsid w:val="00182DA3"/>
    <w:rsid w:val="00182DAD"/>
    <w:rsid w:val="00182E37"/>
    <w:rsid w:val="00182F6D"/>
    <w:rsid w:val="001830DF"/>
    <w:rsid w:val="0018313C"/>
    <w:rsid w:val="00183245"/>
    <w:rsid w:val="00183342"/>
    <w:rsid w:val="00183404"/>
    <w:rsid w:val="0018353D"/>
    <w:rsid w:val="001835D1"/>
    <w:rsid w:val="00183655"/>
    <w:rsid w:val="001836AF"/>
    <w:rsid w:val="0018380D"/>
    <w:rsid w:val="001838EA"/>
    <w:rsid w:val="001838F9"/>
    <w:rsid w:val="001839F9"/>
    <w:rsid w:val="00183A75"/>
    <w:rsid w:val="00183B15"/>
    <w:rsid w:val="00183C49"/>
    <w:rsid w:val="00183EF1"/>
    <w:rsid w:val="00183F66"/>
    <w:rsid w:val="00184015"/>
    <w:rsid w:val="001841FC"/>
    <w:rsid w:val="0018421D"/>
    <w:rsid w:val="001842FB"/>
    <w:rsid w:val="00184370"/>
    <w:rsid w:val="00184382"/>
    <w:rsid w:val="001844F9"/>
    <w:rsid w:val="00184922"/>
    <w:rsid w:val="00184923"/>
    <w:rsid w:val="00184958"/>
    <w:rsid w:val="001849EC"/>
    <w:rsid w:val="00184A10"/>
    <w:rsid w:val="00184BAD"/>
    <w:rsid w:val="00184C00"/>
    <w:rsid w:val="00184C3B"/>
    <w:rsid w:val="00184D37"/>
    <w:rsid w:val="00184DBC"/>
    <w:rsid w:val="00184DC7"/>
    <w:rsid w:val="00184E12"/>
    <w:rsid w:val="00184EAE"/>
    <w:rsid w:val="00184EE4"/>
    <w:rsid w:val="00184F03"/>
    <w:rsid w:val="00184F88"/>
    <w:rsid w:val="00184FF4"/>
    <w:rsid w:val="0018512C"/>
    <w:rsid w:val="0018517F"/>
    <w:rsid w:val="001852DB"/>
    <w:rsid w:val="001853B3"/>
    <w:rsid w:val="001853E2"/>
    <w:rsid w:val="001853E5"/>
    <w:rsid w:val="0018550F"/>
    <w:rsid w:val="001855AD"/>
    <w:rsid w:val="001856FC"/>
    <w:rsid w:val="00185808"/>
    <w:rsid w:val="001858E5"/>
    <w:rsid w:val="00185929"/>
    <w:rsid w:val="00185A44"/>
    <w:rsid w:val="00185A73"/>
    <w:rsid w:val="00185A75"/>
    <w:rsid w:val="00185C93"/>
    <w:rsid w:val="00185E80"/>
    <w:rsid w:val="00185EAF"/>
    <w:rsid w:val="00185EE6"/>
    <w:rsid w:val="001860E6"/>
    <w:rsid w:val="001862E8"/>
    <w:rsid w:val="001862F2"/>
    <w:rsid w:val="001863C0"/>
    <w:rsid w:val="001864D8"/>
    <w:rsid w:val="00186607"/>
    <w:rsid w:val="001866AD"/>
    <w:rsid w:val="0018672A"/>
    <w:rsid w:val="00186764"/>
    <w:rsid w:val="00186946"/>
    <w:rsid w:val="00186A2D"/>
    <w:rsid w:val="00186ACF"/>
    <w:rsid w:val="00186CA2"/>
    <w:rsid w:val="00186D87"/>
    <w:rsid w:val="00186E49"/>
    <w:rsid w:val="00186EB2"/>
    <w:rsid w:val="00186ECF"/>
    <w:rsid w:val="00186EDC"/>
    <w:rsid w:val="00186EE1"/>
    <w:rsid w:val="001870A5"/>
    <w:rsid w:val="001870E9"/>
    <w:rsid w:val="0018714A"/>
    <w:rsid w:val="0018714D"/>
    <w:rsid w:val="001872F3"/>
    <w:rsid w:val="00187353"/>
    <w:rsid w:val="0018735A"/>
    <w:rsid w:val="00187437"/>
    <w:rsid w:val="0018747E"/>
    <w:rsid w:val="001875AB"/>
    <w:rsid w:val="00187779"/>
    <w:rsid w:val="0018791A"/>
    <w:rsid w:val="00187984"/>
    <w:rsid w:val="00187ADB"/>
    <w:rsid w:val="00187B46"/>
    <w:rsid w:val="00187B49"/>
    <w:rsid w:val="00187BDA"/>
    <w:rsid w:val="00187CB7"/>
    <w:rsid w:val="00187CEB"/>
    <w:rsid w:val="00187DBB"/>
    <w:rsid w:val="00187DFA"/>
    <w:rsid w:val="00187E3A"/>
    <w:rsid w:val="00187EC7"/>
    <w:rsid w:val="00187FD7"/>
    <w:rsid w:val="001900AC"/>
    <w:rsid w:val="001900C5"/>
    <w:rsid w:val="00190195"/>
    <w:rsid w:val="00190279"/>
    <w:rsid w:val="0019027A"/>
    <w:rsid w:val="00190444"/>
    <w:rsid w:val="00190472"/>
    <w:rsid w:val="00190515"/>
    <w:rsid w:val="0019051E"/>
    <w:rsid w:val="0019054E"/>
    <w:rsid w:val="0019076C"/>
    <w:rsid w:val="0019087A"/>
    <w:rsid w:val="001908A1"/>
    <w:rsid w:val="001908BF"/>
    <w:rsid w:val="001908F1"/>
    <w:rsid w:val="00190A5F"/>
    <w:rsid w:val="00190B08"/>
    <w:rsid w:val="00190B65"/>
    <w:rsid w:val="00190C05"/>
    <w:rsid w:val="00190C90"/>
    <w:rsid w:val="00190E0E"/>
    <w:rsid w:val="00190E13"/>
    <w:rsid w:val="00191075"/>
    <w:rsid w:val="00191107"/>
    <w:rsid w:val="00191163"/>
    <w:rsid w:val="0019138C"/>
    <w:rsid w:val="001913A2"/>
    <w:rsid w:val="001914E3"/>
    <w:rsid w:val="00191581"/>
    <w:rsid w:val="001916A7"/>
    <w:rsid w:val="001916EC"/>
    <w:rsid w:val="00191711"/>
    <w:rsid w:val="0019177A"/>
    <w:rsid w:val="001919EA"/>
    <w:rsid w:val="00192092"/>
    <w:rsid w:val="00192162"/>
    <w:rsid w:val="00192185"/>
    <w:rsid w:val="001922CE"/>
    <w:rsid w:val="001922F2"/>
    <w:rsid w:val="00192382"/>
    <w:rsid w:val="00192536"/>
    <w:rsid w:val="00192565"/>
    <w:rsid w:val="001925F2"/>
    <w:rsid w:val="00192856"/>
    <w:rsid w:val="00192984"/>
    <w:rsid w:val="00192985"/>
    <w:rsid w:val="001929FE"/>
    <w:rsid w:val="00192B4D"/>
    <w:rsid w:val="00192CAB"/>
    <w:rsid w:val="00192CBE"/>
    <w:rsid w:val="00192E75"/>
    <w:rsid w:val="00192E7D"/>
    <w:rsid w:val="00192ECC"/>
    <w:rsid w:val="00192F8D"/>
    <w:rsid w:val="00192F9C"/>
    <w:rsid w:val="0019300C"/>
    <w:rsid w:val="001930F9"/>
    <w:rsid w:val="001932AA"/>
    <w:rsid w:val="001933BD"/>
    <w:rsid w:val="001934C6"/>
    <w:rsid w:val="001934C9"/>
    <w:rsid w:val="001935CA"/>
    <w:rsid w:val="00193683"/>
    <w:rsid w:val="00193A9D"/>
    <w:rsid w:val="00193B3D"/>
    <w:rsid w:val="00193B60"/>
    <w:rsid w:val="00193BEE"/>
    <w:rsid w:val="00193C23"/>
    <w:rsid w:val="00193E89"/>
    <w:rsid w:val="00193EC6"/>
    <w:rsid w:val="001940A7"/>
    <w:rsid w:val="0019418D"/>
    <w:rsid w:val="001943C8"/>
    <w:rsid w:val="00194480"/>
    <w:rsid w:val="001944D3"/>
    <w:rsid w:val="0019452A"/>
    <w:rsid w:val="001945D5"/>
    <w:rsid w:val="00194759"/>
    <w:rsid w:val="00194800"/>
    <w:rsid w:val="001948AA"/>
    <w:rsid w:val="001948CC"/>
    <w:rsid w:val="00194934"/>
    <w:rsid w:val="00194989"/>
    <w:rsid w:val="001949E4"/>
    <w:rsid w:val="00194A73"/>
    <w:rsid w:val="00194AA3"/>
    <w:rsid w:val="00194AAF"/>
    <w:rsid w:val="00194AC9"/>
    <w:rsid w:val="00194BFD"/>
    <w:rsid w:val="00194C73"/>
    <w:rsid w:val="00194D91"/>
    <w:rsid w:val="00194F9B"/>
    <w:rsid w:val="00194FE1"/>
    <w:rsid w:val="0019500F"/>
    <w:rsid w:val="00195077"/>
    <w:rsid w:val="00195116"/>
    <w:rsid w:val="001951B5"/>
    <w:rsid w:val="0019529B"/>
    <w:rsid w:val="0019553F"/>
    <w:rsid w:val="0019560F"/>
    <w:rsid w:val="0019562E"/>
    <w:rsid w:val="00195704"/>
    <w:rsid w:val="001957D5"/>
    <w:rsid w:val="00195887"/>
    <w:rsid w:val="001958EA"/>
    <w:rsid w:val="00195937"/>
    <w:rsid w:val="0019593F"/>
    <w:rsid w:val="001959A8"/>
    <w:rsid w:val="001959BC"/>
    <w:rsid w:val="00195A21"/>
    <w:rsid w:val="00195CCF"/>
    <w:rsid w:val="00195D7A"/>
    <w:rsid w:val="00195DA1"/>
    <w:rsid w:val="00195E30"/>
    <w:rsid w:val="00195EE9"/>
    <w:rsid w:val="00195EF5"/>
    <w:rsid w:val="00195F83"/>
    <w:rsid w:val="0019614D"/>
    <w:rsid w:val="001961DC"/>
    <w:rsid w:val="001961E4"/>
    <w:rsid w:val="001963E4"/>
    <w:rsid w:val="00196438"/>
    <w:rsid w:val="00196489"/>
    <w:rsid w:val="001964DA"/>
    <w:rsid w:val="0019658C"/>
    <w:rsid w:val="001966BE"/>
    <w:rsid w:val="00196749"/>
    <w:rsid w:val="00196802"/>
    <w:rsid w:val="001968A5"/>
    <w:rsid w:val="001968D7"/>
    <w:rsid w:val="00196958"/>
    <w:rsid w:val="00196987"/>
    <w:rsid w:val="00196BB2"/>
    <w:rsid w:val="00196C12"/>
    <w:rsid w:val="00196D66"/>
    <w:rsid w:val="00196DD0"/>
    <w:rsid w:val="00196DFD"/>
    <w:rsid w:val="00196E5B"/>
    <w:rsid w:val="00196F3A"/>
    <w:rsid w:val="00196FC5"/>
    <w:rsid w:val="00196FEF"/>
    <w:rsid w:val="001970B9"/>
    <w:rsid w:val="001972B8"/>
    <w:rsid w:val="0019758F"/>
    <w:rsid w:val="001975DD"/>
    <w:rsid w:val="00197621"/>
    <w:rsid w:val="001976DE"/>
    <w:rsid w:val="00197762"/>
    <w:rsid w:val="001979A1"/>
    <w:rsid w:val="00197AA9"/>
    <w:rsid w:val="00197C39"/>
    <w:rsid w:val="00197EDA"/>
    <w:rsid w:val="00197FA1"/>
    <w:rsid w:val="001A004E"/>
    <w:rsid w:val="001A0313"/>
    <w:rsid w:val="001A039D"/>
    <w:rsid w:val="001A04EC"/>
    <w:rsid w:val="001A0522"/>
    <w:rsid w:val="001A0578"/>
    <w:rsid w:val="001A05BD"/>
    <w:rsid w:val="001A06B4"/>
    <w:rsid w:val="001A0726"/>
    <w:rsid w:val="001A0755"/>
    <w:rsid w:val="001A080C"/>
    <w:rsid w:val="001A083B"/>
    <w:rsid w:val="001A085E"/>
    <w:rsid w:val="001A0860"/>
    <w:rsid w:val="001A0899"/>
    <w:rsid w:val="001A092D"/>
    <w:rsid w:val="001A0C4D"/>
    <w:rsid w:val="001A0C70"/>
    <w:rsid w:val="001A0C73"/>
    <w:rsid w:val="001A0E87"/>
    <w:rsid w:val="001A0E94"/>
    <w:rsid w:val="001A0EF3"/>
    <w:rsid w:val="001A0F67"/>
    <w:rsid w:val="001A1044"/>
    <w:rsid w:val="001A109B"/>
    <w:rsid w:val="001A11C2"/>
    <w:rsid w:val="001A131E"/>
    <w:rsid w:val="001A13B9"/>
    <w:rsid w:val="001A1531"/>
    <w:rsid w:val="001A1552"/>
    <w:rsid w:val="001A1573"/>
    <w:rsid w:val="001A1583"/>
    <w:rsid w:val="001A1650"/>
    <w:rsid w:val="001A168C"/>
    <w:rsid w:val="001A16B5"/>
    <w:rsid w:val="001A1786"/>
    <w:rsid w:val="001A17F0"/>
    <w:rsid w:val="001A1842"/>
    <w:rsid w:val="001A1977"/>
    <w:rsid w:val="001A1A69"/>
    <w:rsid w:val="001A1AAC"/>
    <w:rsid w:val="001A1CEB"/>
    <w:rsid w:val="001A1D0E"/>
    <w:rsid w:val="001A1DFE"/>
    <w:rsid w:val="001A1E4D"/>
    <w:rsid w:val="001A1FB9"/>
    <w:rsid w:val="001A20A5"/>
    <w:rsid w:val="001A20F1"/>
    <w:rsid w:val="001A211E"/>
    <w:rsid w:val="001A223E"/>
    <w:rsid w:val="001A229E"/>
    <w:rsid w:val="001A2372"/>
    <w:rsid w:val="001A23C7"/>
    <w:rsid w:val="001A265F"/>
    <w:rsid w:val="001A26AD"/>
    <w:rsid w:val="001A26B0"/>
    <w:rsid w:val="001A275E"/>
    <w:rsid w:val="001A288D"/>
    <w:rsid w:val="001A292F"/>
    <w:rsid w:val="001A298D"/>
    <w:rsid w:val="001A2DB5"/>
    <w:rsid w:val="001A2DCB"/>
    <w:rsid w:val="001A2E6E"/>
    <w:rsid w:val="001A2EA4"/>
    <w:rsid w:val="001A2F09"/>
    <w:rsid w:val="001A31D3"/>
    <w:rsid w:val="001A3293"/>
    <w:rsid w:val="001A3448"/>
    <w:rsid w:val="001A3494"/>
    <w:rsid w:val="001A36F9"/>
    <w:rsid w:val="001A3714"/>
    <w:rsid w:val="001A388C"/>
    <w:rsid w:val="001A38F6"/>
    <w:rsid w:val="001A394B"/>
    <w:rsid w:val="001A39A3"/>
    <w:rsid w:val="001A3AA2"/>
    <w:rsid w:val="001A3AD7"/>
    <w:rsid w:val="001A3B8C"/>
    <w:rsid w:val="001A3BA1"/>
    <w:rsid w:val="001A3DAA"/>
    <w:rsid w:val="001A3DD3"/>
    <w:rsid w:val="001A4163"/>
    <w:rsid w:val="001A4232"/>
    <w:rsid w:val="001A4286"/>
    <w:rsid w:val="001A42C0"/>
    <w:rsid w:val="001A4337"/>
    <w:rsid w:val="001A4339"/>
    <w:rsid w:val="001A43AC"/>
    <w:rsid w:val="001A44D7"/>
    <w:rsid w:val="001A44DD"/>
    <w:rsid w:val="001A45E9"/>
    <w:rsid w:val="001A45EA"/>
    <w:rsid w:val="001A46A5"/>
    <w:rsid w:val="001A4711"/>
    <w:rsid w:val="001A4721"/>
    <w:rsid w:val="001A478C"/>
    <w:rsid w:val="001A47C7"/>
    <w:rsid w:val="001A47F8"/>
    <w:rsid w:val="001A4860"/>
    <w:rsid w:val="001A4914"/>
    <w:rsid w:val="001A4A71"/>
    <w:rsid w:val="001A4C17"/>
    <w:rsid w:val="001A4D07"/>
    <w:rsid w:val="001A4DA9"/>
    <w:rsid w:val="001A4ECE"/>
    <w:rsid w:val="001A5041"/>
    <w:rsid w:val="001A5135"/>
    <w:rsid w:val="001A51B6"/>
    <w:rsid w:val="001A5237"/>
    <w:rsid w:val="001A54E4"/>
    <w:rsid w:val="001A54E9"/>
    <w:rsid w:val="001A5583"/>
    <w:rsid w:val="001A5625"/>
    <w:rsid w:val="001A5793"/>
    <w:rsid w:val="001A59EC"/>
    <w:rsid w:val="001A5A8B"/>
    <w:rsid w:val="001A5B69"/>
    <w:rsid w:val="001A5C6C"/>
    <w:rsid w:val="001A5CA3"/>
    <w:rsid w:val="001A5ECA"/>
    <w:rsid w:val="001A5FB5"/>
    <w:rsid w:val="001A5FE4"/>
    <w:rsid w:val="001A6043"/>
    <w:rsid w:val="001A6127"/>
    <w:rsid w:val="001A61B6"/>
    <w:rsid w:val="001A6216"/>
    <w:rsid w:val="001A636C"/>
    <w:rsid w:val="001A63DC"/>
    <w:rsid w:val="001A6404"/>
    <w:rsid w:val="001A6412"/>
    <w:rsid w:val="001A64E9"/>
    <w:rsid w:val="001A64F6"/>
    <w:rsid w:val="001A6636"/>
    <w:rsid w:val="001A6637"/>
    <w:rsid w:val="001A6666"/>
    <w:rsid w:val="001A66B8"/>
    <w:rsid w:val="001A6716"/>
    <w:rsid w:val="001A679E"/>
    <w:rsid w:val="001A6831"/>
    <w:rsid w:val="001A68CA"/>
    <w:rsid w:val="001A69C4"/>
    <w:rsid w:val="001A6A1C"/>
    <w:rsid w:val="001A6A42"/>
    <w:rsid w:val="001A6A6C"/>
    <w:rsid w:val="001A6D4B"/>
    <w:rsid w:val="001A6EB5"/>
    <w:rsid w:val="001A6EDA"/>
    <w:rsid w:val="001A701A"/>
    <w:rsid w:val="001A706F"/>
    <w:rsid w:val="001A7073"/>
    <w:rsid w:val="001A71E9"/>
    <w:rsid w:val="001A726B"/>
    <w:rsid w:val="001A72A2"/>
    <w:rsid w:val="001A7334"/>
    <w:rsid w:val="001A7348"/>
    <w:rsid w:val="001A73BA"/>
    <w:rsid w:val="001A74E3"/>
    <w:rsid w:val="001A750A"/>
    <w:rsid w:val="001A763A"/>
    <w:rsid w:val="001A7662"/>
    <w:rsid w:val="001A76A7"/>
    <w:rsid w:val="001A7738"/>
    <w:rsid w:val="001A77A2"/>
    <w:rsid w:val="001A7803"/>
    <w:rsid w:val="001A786A"/>
    <w:rsid w:val="001A78E3"/>
    <w:rsid w:val="001A78F7"/>
    <w:rsid w:val="001A7976"/>
    <w:rsid w:val="001A7AEC"/>
    <w:rsid w:val="001A7B87"/>
    <w:rsid w:val="001A7BAC"/>
    <w:rsid w:val="001A7BEE"/>
    <w:rsid w:val="001A7C3D"/>
    <w:rsid w:val="001A7DB0"/>
    <w:rsid w:val="001A7DB8"/>
    <w:rsid w:val="001A7DBA"/>
    <w:rsid w:val="001A7E0E"/>
    <w:rsid w:val="001A7E29"/>
    <w:rsid w:val="001A7E6A"/>
    <w:rsid w:val="001A7EB3"/>
    <w:rsid w:val="001A7F19"/>
    <w:rsid w:val="001A7F37"/>
    <w:rsid w:val="001A7F70"/>
    <w:rsid w:val="001A7F81"/>
    <w:rsid w:val="001A7FC8"/>
    <w:rsid w:val="001B00A3"/>
    <w:rsid w:val="001B015B"/>
    <w:rsid w:val="001B01D0"/>
    <w:rsid w:val="001B022F"/>
    <w:rsid w:val="001B032E"/>
    <w:rsid w:val="001B0468"/>
    <w:rsid w:val="001B04BE"/>
    <w:rsid w:val="001B05B6"/>
    <w:rsid w:val="001B0703"/>
    <w:rsid w:val="001B077B"/>
    <w:rsid w:val="001B078F"/>
    <w:rsid w:val="001B07AD"/>
    <w:rsid w:val="001B07F5"/>
    <w:rsid w:val="001B09A7"/>
    <w:rsid w:val="001B0B7D"/>
    <w:rsid w:val="001B0C21"/>
    <w:rsid w:val="001B0E3A"/>
    <w:rsid w:val="001B0FCA"/>
    <w:rsid w:val="001B0FCD"/>
    <w:rsid w:val="001B1027"/>
    <w:rsid w:val="001B103F"/>
    <w:rsid w:val="001B10F4"/>
    <w:rsid w:val="001B1293"/>
    <w:rsid w:val="001B1299"/>
    <w:rsid w:val="001B129B"/>
    <w:rsid w:val="001B12DE"/>
    <w:rsid w:val="001B132C"/>
    <w:rsid w:val="001B1334"/>
    <w:rsid w:val="001B134B"/>
    <w:rsid w:val="001B1521"/>
    <w:rsid w:val="001B1642"/>
    <w:rsid w:val="001B178A"/>
    <w:rsid w:val="001B17A1"/>
    <w:rsid w:val="001B1804"/>
    <w:rsid w:val="001B1846"/>
    <w:rsid w:val="001B1992"/>
    <w:rsid w:val="001B19A4"/>
    <w:rsid w:val="001B19C2"/>
    <w:rsid w:val="001B1BBD"/>
    <w:rsid w:val="001B1BFA"/>
    <w:rsid w:val="001B1C1B"/>
    <w:rsid w:val="001B1C6E"/>
    <w:rsid w:val="001B1CD2"/>
    <w:rsid w:val="001B1D7C"/>
    <w:rsid w:val="001B1DC5"/>
    <w:rsid w:val="001B1F49"/>
    <w:rsid w:val="001B1F74"/>
    <w:rsid w:val="001B2000"/>
    <w:rsid w:val="001B20B4"/>
    <w:rsid w:val="001B211A"/>
    <w:rsid w:val="001B26E6"/>
    <w:rsid w:val="001B2798"/>
    <w:rsid w:val="001B2805"/>
    <w:rsid w:val="001B2906"/>
    <w:rsid w:val="001B2B4F"/>
    <w:rsid w:val="001B2B73"/>
    <w:rsid w:val="001B2C73"/>
    <w:rsid w:val="001B2C9B"/>
    <w:rsid w:val="001B2CD4"/>
    <w:rsid w:val="001B2DB0"/>
    <w:rsid w:val="001B2F7D"/>
    <w:rsid w:val="001B2FB1"/>
    <w:rsid w:val="001B2FBE"/>
    <w:rsid w:val="001B3070"/>
    <w:rsid w:val="001B3359"/>
    <w:rsid w:val="001B336E"/>
    <w:rsid w:val="001B33BC"/>
    <w:rsid w:val="001B3432"/>
    <w:rsid w:val="001B349A"/>
    <w:rsid w:val="001B3700"/>
    <w:rsid w:val="001B378C"/>
    <w:rsid w:val="001B3819"/>
    <w:rsid w:val="001B3863"/>
    <w:rsid w:val="001B38AC"/>
    <w:rsid w:val="001B38E4"/>
    <w:rsid w:val="001B3B18"/>
    <w:rsid w:val="001B3B96"/>
    <w:rsid w:val="001B3BE7"/>
    <w:rsid w:val="001B3C8D"/>
    <w:rsid w:val="001B3CD7"/>
    <w:rsid w:val="001B3E74"/>
    <w:rsid w:val="001B3E79"/>
    <w:rsid w:val="001B3F8E"/>
    <w:rsid w:val="001B4081"/>
    <w:rsid w:val="001B4091"/>
    <w:rsid w:val="001B40B0"/>
    <w:rsid w:val="001B413F"/>
    <w:rsid w:val="001B431D"/>
    <w:rsid w:val="001B43C8"/>
    <w:rsid w:val="001B445C"/>
    <w:rsid w:val="001B45E4"/>
    <w:rsid w:val="001B45F7"/>
    <w:rsid w:val="001B4602"/>
    <w:rsid w:val="001B4703"/>
    <w:rsid w:val="001B4A95"/>
    <w:rsid w:val="001B4B1A"/>
    <w:rsid w:val="001B4B97"/>
    <w:rsid w:val="001B4D19"/>
    <w:rsid w:val="001B4D29"/>
    <w:rsid w:val="001B4FE0"/>
    <w:rsid w:val="001B50C7"/>
    <w:rsid w:val="001B5146"/>
    <w:rsid w:val="001B532A"/>
    <w:rsid w:val="001B5356"/>
    <w:rsid w:val="001B536B"/>
    <w:rsid w:val="001B53D1"/>
    <w:rsid w:val="001B55D7"/>
    <w:rsid w:val="001B5623"/>
    <w:rsid w:val="001B5796"/>
    <w:rsid w:val="001B5910"/>
    <w:rsid w:val="001B5943"/>
    <w:rsid w:val="001B594D"/>
    <w:rsid w:val="001B599F"/>
    <w:rsid w:val="001B59C8"/>
    <w:rsid w:val="001B5A4A"/>
    <w:rsid w:val="001B5B64"/>
    <w:rsid w:val="001B5B80"/>
    <w:rsid w:val="001B5BAA"/>
    <w:rsid w:val="001B5D60"/>
    <w:rsid w:val="001B5EB1"/>
    <w:rsid w:val="001B5F53"/>
    <w:rsid w:val="001B5FED"/>
    <w:rsid w:val="001B6076"/>
    <w:rsid w:val="001B6153"/>
    <w:rsid w:val="001B626F"/>
    <w:rsid w:val="001B62AD"/>
    <w:rsid w:val="001B638C"/>
    <w:rsid w:val="001B6546"/>
    <w:rsid w:val="001B65C3"/>
    <w:rsid w:val="001B661F"/>
    <w:rsid w:val="001B6655"/>
    <w:rsid w:val="001B6699"/>
    <w:rsid w:val="001B66B7"/>
    <w:rsid w:val="001B66D1"/>
    <w:rsid w:val="001B6734"/>
    <w:rsid w:val="001B67BC"/>
    <w:rsid w:val="001B68A1"/>
    <w:rsid w:val="001B68BF"/>
    <w:rsid w:val="001B6986"/>
    <w:rsid w:val="001B69CE"/>
    <w:rsid w:val="001B6A7F"/>
    <w:rsid w:val="001B6E34"/>
    <w:rsid w:val="001B6E9A"/>
    <w:rsid w:val="001B7198"/>
    <w:rsid w:val="001B72EC"/>
    <w:rsid w:val="001B7302"/>
    <w:rsid w:val="001B7442"/>
    <w:rsid w:val="001B75EB"/>
    <w:rsid w:val="001B77B1"/>
    <w:rsid w:val="001B77E1"/>
    <w:rsid w:val="001B77F4"/>
    <w:rsid w:val="001B792A"/>
    <w:rsid w:val="001B7A09"/>
    <w:rsid w:val="001B7A1F"/>
    <w:rsid w:val="001B7A74"/>
    <w:rsid w:val="001B7B03"/>
    <w:rsid w:val="001B7BC8"/>
    <w:rsid w:val="001B7BCA"/>
    <w:rsid w:val="001B7C1B"/>
    <w:rsid w:val="001B7CC8"/>
    <w:rsid w:val="001B7CDE"/>
    <w:rsid w:val="001B7D56"/>
    <w:rsid w:val="001B7E95"/>
    <w:rsid w:val="001B7F20"/>
    <w:rsid w:val="001B7F2F"/>
    <w:rsid w:val="001B7F5E"/>
    <w:rsid w:val="001C0005"/>
    <w:rsid w:val="001C01C2"/>
    <w:rsid w:val="001C01E6"/>
    <w:rsid w:val="001C0255"/>
    <w:rsid w:val="001C046D"/>
    <w:rsid w:val="001C04F9"/>
    <w:rsid w:val="001C0545"/>
    <w:rsid w:val="001C0656"/>
    <w:rsid w:val="001C07E4"/>
    <w:rsid w:val="001C083A"/>
    <w:rsid w:val="001C08D5"/>
    <w:rsid w:val="001C0A5E"/>
    <w:rsid w:val="001C0ADB"/>
    <w:rsid w:val="001C0B0C"/>
    <w:rsid w:val="001C0B6C"/>
    <w:rsid w:val="001C0CD6"/>
    <w:rsid w:val="001C0D0A"/>
    <w:rsid w:val="001C0D3D"/>
    <w:rsid w:val="001C0D58"/>
    <w:rsid w:val="001C0FFA"/>
    <w:rsid w:val="001C1072"/>
    <w:rsid w:val="001C1157"/>
    <w:rsid w:val="001C118F"/>
    <w:rsid w:val="001C11DA"/>
    <w:rsid w:val="001C1213"/>
    <w:rsid w:val="001C1292"/>
    <w:rsid w:val="001C135D"/>
    <w:rsid w:val="001C1508"/>
    <w:rsid w:val="001C1626"/>
    <w:rsid w:val="001C1834"/>
    <w:rsid w:val="001C1869"/>
    <w:rsid w:val="001C18F0"/>
    <w:rsid w:val="001C1936"/>
    <w:rsid w:val="001C1A16"/>
    <w:rsid w:val="001C1A41"/>
    <w:rsid w:val="001C1A97"/>
    <w:rsid w:val="001C1ACF"/>
    <w:rsid w:val="001C1C68"/>
    <w:rsid w:val="001C1D3E"/>
    <w:rsid w:val="001C1DD4"/>
    <w:rsid w:val="001C1E32"/>
    <w:rsid w:val="001C1E9F"/>
    <w:rsid w:val="001C1EB7"/>
    <w:rsid w:val="001C1F2C"/>
    <w:rsid w:val="001C2174"/>
    <w:rsid w:val="001C2221"/>
    <w:rsid w:val="001C222C"/>
    <w:rsid w:val="001C2421"/>
    <w:rsid w:val="001C2422"/>
    <w:rsid w:val="001C2647"/>
    <w:rsid w:val="001C26DE"/>
    <w:rsid w:val="001C26EB"/>
    <w:rsid w:val="001C2722"/>
    <w:rsid w:val="001C272C"/>
    <w:rsid w:val="001C2771"/>
    <w:rsid w:val="001C279A"/>
    <w:rsid w:val="001C27C9"/>
    <w:rsid w:val="001C29CB"/>
    <w:rsid w:val="001C2A21"/>
    <w:rsid w:val="001C2CC4"/>
    <w:rsid w:val="001C2E26"/>
    <w:rsid w:val="001C2ECD"/>
    <w:rsid w:val="001C2F22"/>
    <w:rsid w:val="001C2FE4"/>
    <w:rsid w:val="001C309A"/>
    <w:rsid w:val="001C30A8"/>
    <w:rsid w:val="001C3399"/>
    <w:rsid w:val="001C3570"/>
    <w:rsid w:val="001C35C9"/>
    <w:rsid w:val="001C35CC"/>
    <w:rsid w:val="001C3697"/>
    <w:rsid w:val="001C36FB"/>
    <w:rsid w:val="001C3742"/>
    <w:rsid w:val="001C3891"/>
    <w:rsid w:val="001C38C8"/>
    <w:rsid w:val="001C3985"/>
    <w:rsid w:val="001C3A18"/>
    <w:rsid w:val="001C3A72"/>
    <w:rsid w:val="001C3B0D"/>
    <w:rsid w:val="001C3B76"/>
    <w:rsid w:val="001C3BA4"/>
    <w:rsid w:val="001C3CA4"/>
    <w:rsid w:val="001C3E57"/>
    <w:rsid w:val="001C3EEA"/>
    <w:rsid w:val="001C3F21"/>
    <w:rsid w:val="001C3F53"/>
    <w:rsid w:val="001C3FCD"/>
    <w:rsid w:val="001C4016"/>
    <w:rsid w:val="001C40FA"/>
    <w:rsid w:val="001C4189"/>
    <w:rsid w:val="001C427C"/>
    <w:rsid w:val="001C4296"/>
    <w:rsid w:val="001C430B"/>
    <w:rsid w:val="001C4322"/>
    <w:rsid w:val="001C43DB"/>
    <w:rsid w:val="001C4476"/>
    <w:rsid w:val="001C44F9"/>
    <w:rsid w:val="001C457B"/>
    <w:rsid w:val="001C4589"/>
    <w:rsid w:val="001C45EA"/>
    <w:rsid w:val="001C464F"/>
    <w:rsid w:val="001C4678"/>
    <w:rsid w:val="001C471C"/>
    <w:rsid w:val="001C4807"/>
    <w:rsid w:val="001C4A98"/>
    <w:rsid w:val="001C4B7A"/>
    <w:rsid w:val="001C4BCA"/>
    <w:rsid w:val="001C4C45"/>
    <w:rsid w:val="001C4C87"/>
    <w:rsid w:val="001C4CF6"/>
    <w:rsid w:val="001C4DE4"/>
    <w:rsid w:val="001C4DF7"/>
    <w:rsid w:val="001C4EA9"/>
    <w:rsid w:val="001C501E"/>
    <w:rsid w:val="001C50F8"/>
    <w:rsid w:val="001C5150"/>
    <w:rsid w:val="001C51B9"/>
    <w:rsid w:val="001C52AF"/>
    <w:rsid w:val="001C52B6"/>
    <w:rsid w:val="001C56F3"/>
    <w:rsid w:val="001C5922"/>
    <w:rsid w:val="001C597B"/>
    <w:rsid w:val="001C5C47"/>
    <w:rsid w:val="001C5E20"/>
    <w:rsid w:val="001C5E26"/>
    <w:rsid w:val="001C5E3B"/>
    <w:rsid w:val="001C5E47"/>
    <w:rsid w:val="001C5F29"/>
    <w:rsid w:val="001C5FBE"/>
    <w:rsid w:val="001C60A7"/>
    <w:rsid w:val="001C614F"/>
    <w:rsid w:val="001C625E"/>
    <w:rsid w:val="001C627A"/>
    <w:rsid w:val="001C6291"/>
    <w:rsid w:val="001C63DA"/>
    <w:rsid w:val="001C63E6"/>
    <w:rsid w:val="001C6526"/>
    <w:rsid w:val="001C6974"/>
    <w:rsid w:val="001C6AB8"/>
    <w:rsid w:val="001C6D67"/>
    <w:rsid w:val="001C6D8B"/>
    <w:rsid w:val="001C6F86"/>
    <w:rsid w:val="001C6FDD"/>
    <w:rsid w:val="001C7022"/>
    <w:rsid w:val="001C702B"/>
    <w:rsid w:val="001C7085"/>
    <w:rsid w:val="001C70B8"/>
    <w:rsid w:val="001C70BA"/>
    <w:rsid w:val="001C722A"/>
    <w:rsid w:val="001C722C"/>
    <w:rsid w:val="001C7258"/>
    <w:rsid w:val="001C72E7"/>
    <w:rsid w:val="001C73DD"/>
    <w:rsid w:val="001C7411"/>
    <w:rsid w:val="001C748A"/>
    <w:rsid w:val="001C74BA"/>
    <w:rsid w:val="001C74C8"/>
    <w:rsid w:val="001C756D"/>
    <w:rsid w:val="001C75DB"/>
    <w:rsid w:val="001C7709"/>
    <w:rsid w:val="001C77E3"/>
    <w:rsid w:val="001C7826"/>
    <w:rsid w:val="001C786C"/>
    <w:rsid w:val="001C78C1"/>
    <w:rsid w:val="001C78D0"/>
    <w:rsid w:val="001C79B0"/>
    <w:rsid w:val="001C79CD"/>
    <w:rsid w:val="001C7A26"/>
    <w:rsid w:val="001C7B98"/>
    <w:rsid w:val="001C7CBE"/>
    <w:rsid w:val="001C7DA7"/>
    <w:rsid w:val="001C7DD9"/>
    <w:rsid w:val="001C7FB5"/>
    <w:rsid w:val="001CC974"/>
    <w:rsid w:val="001D0067"/>
    <w:rsid w:val="001D026A"/>
    <w:rsid w:val="001D0328"/>
    <w:rsid w:val="001D05FE"/>
    <w:rsid w:val="001D0648"/>
    <w:rsid w:val="001D06B7"/>
    <w:rsid w:val="001D06DF"/>
    <w:rsid w:val="001D0785"/>
    <w:rsid w:val="001D07B1"/>
    <w:rsid w:val="001D08E9"/>
    <w:rsid w:val="001D09CB"/>
    <w:rsid w:val="001D0A3D"/>
    <w:rsid w:val="001D0AAF"/>
    <w:rsid w:val="001D0C03"/>
    <w:rsid w:val="001D0C87"/>
    <w:rsid w:val="001D0CA8"/>
    <w:rsid w:val="001D0F8D"/>
    <w:rsid w:val="001D1201"/>
    <w:rsid w:val="001D1361"/>
    <w:rsid w:val="001D1372"/>
    <w:rsid w:val="001D14DF"/>
    <w:rsid w:val="001D1544"/>
    <w:rsid w:val="001D171A"/>
    <w:rsid w:val="001D1835"/>
    <w:rsid w:val="001D189E"/>
    <w:rsid w:val="001D1B44"/>
    <w:rsid w:val="001D1BB5"/>
    <w:rsid w:val="001D1CE6"/>
    <w:rsid w:val="001D1D01"/>
    <w:rsid w:val="001D1D09"/>
    <w:rsid w:val="001D1D7F"/>
    <w:rsid w:val="001D1F44"/>
    <w:rsid w:val="001D1F79"/>
    <w:rsid w:val="001D1FEC"/>
    <w:rsid w:val="001D2136"/>
    <w:rsid w:val="001D21DD"/>
    <w:rsid w:val="001D2239"/>
    <w:rsid w:val="001D2423"/>
    <w:rsid w:val="001D2496"/>
    <w:rsid w:val="001D24E1"/>
    <w:rsid w:val="001D26AD"/>
    <w:rsid w:val="001D26E5"/>
    <w:rsid w:val="001D2996"/>
    <w:rsid w:val="001D29D0"/>
    <w:rsid w:val="001D29F4"/>
    <w:rsid w:val="001D2CB2"/>
    <w:rsid w:val="001D2D64"/>
    <w:rsid w:val="001D2D80"/>
    <w:rsid w:val="001D2D85"/>
    <w:rsid w:val="001D2DEC"/>
    <w:rsid w:val="001D2E18"/>
    <w:rsid w:val="001D2EAF"/>
    <w:rsid w:val="001D3018"/>
    <w:rsid w:val="001D30A6"/>
    <w:rsid w:val="001D3197"/>
    <w:rsid w:val="001D31F9"/>
    <w:rsid w:val="001D3210"/>
    <w:rsid w:val="001D3245"/>
    <w:rsid w:val="001D3310"/>
    <w:rsid w:val="001D3565"/>
    <w:rsid w:val="001D3776"/>
    <w:rsid w:val="001D377C"/>
    <w:rsid w:val="001D3782"/>
    <w:rsid w:val="001D3809"/>
    <w:rsid w:val="001D38C1"/>
    <w:rsid w:val="001D3A0C"/>
    <w:rsid w:val="001D3A76"/>
    <w:rsid w:val="001D3A8B"/>
    <w:rsid w:val="001D3A9F"/>
    <w:rsid w:val="001D3AD5"/>
    <w:rsid w:val="001D3B54"/>
    <w:rsid w:val="001D3D1D"/>
    <w:rsid w:val="001D3D5E"/>
    <w:rsid w:val="001D3EA3"/>
    <w:rsid w:val="001D40CE"/>
    <w:rsid w:val="001D418C"/>
    <w:rsid w:val="001D4190"/>
    <w:rsid w:val="001D4196"/>
    <w:rsid w:val="001D41E8"/>
    <w:rsid w:val="001D420E"/>
    <w:rsid w:val="001D43E6"/>
    <w:rsid w:val="001D4427"/>
    <w:rsid w:val="001D4550"/>
    <w:rsid w:val="001D4554"/>
    <w:rsid w:val="001D465B"/>
    <w:rsid w:val="001D483C"/>
    <w:rsid w:val="001D49E4"/>
    <w:rsid w:val="001D4AA1"/>
    <w:rsid w:val="001D4B2F"/>
    <w:rsid w:val="001D4CDA"/>
    <w:rsid w:val="001D4D52"/>
    <w:rsid w:val="001D4E1E"/>
    <w:rsid w:val="001D4E65"/>
    <w:rsid w:val="001D4E98"/>
    <w:rsid w:val="001D4EE2"/>
    <w:rsid w:val="001D4F19"/>
    <w:rsid w:val="001D4F78"/>
    <w:rsid w:val="001D5372"/>
    <w:rsid w:val="001D554F"/>
    <w:rsid w:val="001D577A"/>
    <w:rsid w:val="001D5877"/>
    <w:rsid w:val="001D5917"/>
    <w:rsid w:val="001D5949"/>
    <w:rsid w:val="001D59BB"/>
    <w:rsid w:val="001D5A4A"/>
    <w:rsid w:val="001D5C68"/>
    <w:rsid w:val="001D5EED"/>
    <w:rsid w:val="001D60CD"/>
    <w:rsid w:val="001D6209"/>
    <w:rsid w:val="001D63F2"/>
    <w:rsid w:val="001D6448"/>
    <w:rsid w:val="001D6474"/>
    <w:rsid w:val="001D650F"/>
    <w:rsid w:val="001D65A4"/>
    <w:rsid w:val="001D661F"/>
    <w:rsid w:val="001D6751"/>
    <w:rsid w:val="001D6794"/>
    <w:rsid w:val="001D690A"/>
    <w:rsid w:val="001D691F"/>
    <w:rsid w:val="001D6B29"/>
    <w:rsid w:val="001D6D81"/>
    <w:rsid w:val="001D6DA6"/>
    <w:rsid w:val="001D6EEB"/>
    <w:rsid w:val="001D705A"/>
    <w:rsid w:val="001D70D8"/>
    <w:rsid w:val="001D7151"/>
    <w:rsid w:val="001D724E"/>
    <w:rsid w:val="001D72DC"/>
    <w:rsid w:val="001D7498"/>
    <w:rsid w:val="001D759D"/>
    <w:rsid w:val="001D75D8"/>
    <w:rsid w:val="001D7613"/>
    <w:rsid w:val="001D76A0"/>
    <w:rsid w:val="001D7733"/>
    <w:rsid w:val="001D7783"/>
    <w:rsid w:val="001D78B8"/>
    <w:rsid w:val="001D78F0"/>
    <w:rsid w:val="001D7A5E"/>
    <w:rsid w:val="001D7AAD"/>
    <w:rsid w:val="001D7BED"/>
    <w:rsid w:val="001D7C90"/>
    <w:rsid w:val="001D7DB8"/>
    <w:rsid w:val="001D7F61"/>
    <w:rsid w:val="001E005E"/>
    <w:rsid w:val="001E0148"/>
    <w:rsid w:val="001E0160"/>
    <w:rsid w:val="001E016F"/>
    <w:rsid w:val="001E02D4"/>
    <w:rsid w:val="001E02D5"/>
    <w:rsid w:val="001E0432"/>
    <w:rsid w:val="001E04B1"/>
    <w:rsid w:val="001E04DB"/>
    <w:rsid w:val="001E0559"/>
    <w:rsid w:val="001E06EE"/>
    <w:rsid w:val="001E07A2"/>
    <w:rsid w:val="001E07A9"/>
    <w:rsid w:val="001E07E8"/>
    <w:rsid w:val="001E07EE"/>
    <w:rsid w:val="001E0872"/>
    <w:rsid w:val="001E08F2"/>
    <w:rsid w:val="001E0A95"/>
    <w:rsid w:val="001E0AB0"/>
    <w:rsid w:val="001E0B0F"/>
    <w:rsid w:val="001E0CF5"/>
    <w:rsid w:val="001E0CF6"/>
    <w:rsid w:val="001E0E14"/>
    <w:rsid w:val="001E0E2F"/>
    <w:rsid w:val="001E0F81"/>
    <w:rsid w:val="001E100C"/>
    <w:rsid w:val="001E1272"/>
    <w:rsid w:val="001E1391"/>
    <w:rsid w:val="001E14DF"/>
    <w:rsid w:val="001E16D1"/>
    <w:rsid w:val="001E16DE"/>
    <w:rsid w:val="001E1799"/>
    <w:rsid w:val="001E1817"/>
    <w:rsid w:val="001E1955"/>
    <w:rsid w:val="001E1ACD"/>
    <w:rsid w:val="001E1B1A"/>
    <w:rsid w:val="001E1B3B"/>
    <w:rsid w:val="001E1B70"/>
    <w:rsid w:val="001E1C66"/>
    <w:rsid w:val="001E2095"/>
    <w:rsid w:val="001E2113"/>
    <w:rsid w:val="001E2236"/>
    <w:rsid w:val="001E241E"/>
    <w:rsid w:val="001E248F"/>
    <w:rsid w:val="001E25EC"/>
    <w:rsid w:val="001E26ED"/>
    <w:rsid w:val="001E2770"/>
    <w:rsid w:val="001E278D"/>
    <w:rsid w:val="001E2819"/>
    <w:rsid w:val="001E29FA"/>
    <w:rsid w:val="001E2A0B"/>
    <w:rsid w:val="001E2B16"/>
    <w:rsid w:val="001E2B83"/>
    <w:rsid w:val="001E2BE1"/>
    <w:rsid w:val="001E2BF4"/>
    <w:rsid w:val="001E2C1D"/>
    <w:rsid w:val="001E2C90"/>
    <w:rsid w:val="001E2F11"/>
    <w:rsid w:val="001E2F25"/>
    <w:rsid w:val="001E3059"/>
    <w:rsid w:val="001E305D"/>
    <w:rsid w:val="001E3075"/>
    <w:rsid w:val="001E31D5"/>
    <w:rsid w:val="001E3234"/>
    <w:rsid w:val="001E32FF"/>
    <w:rsid w:val="001E33F4"/>
    <w:rsid w:val="001E341B"/>
    <w:rsid w:val="001E3575"/>
    <w:rsid w:val="001E36CA"/>
    <w:rsid w:val="001E36CC"/>
    <w:rsid w:val="001E392E"/>
    <w:rsid w:val="001E399F"/>
    <w:rsid w:val="001E3A03"/>
    <w:rsid w:val="001E3BC9"/>
    <w:rsid w:val="001E3D99"/>
    <w:rsid w:val="001E3DBA"/>
    <w:rsid w:val="001E3DC4"/>
    <w:rsid w:val="001E3E51"/>
    <w:rsid w:val="001E3F0A"/>
    <w:rsid w:val="001E3F93"/>
    <w:rsid w:val="001E3FD6"/>
    <w:rsid w:val="001E40D6"/>
    <w:rsid w:val="001E42D2"/>
    <w:rsid w:val="001E437C"/>
    <w:rsid w:val="001E43E5"/>
    <w:rsid w:val="001E4515"/>
    <w:rsid w:val="001E4523"/>
    <w:rsid w:val="001E45E7"/>
    <w:rsid w:val="001E471D"/>
    <w:rsid w:val="001E473B"/>
    <w:rsid w:val="001E4767"/>
    <w:rsid w:val="001E4960"/>
    <w:rsid w:val="001E4C38"/>
    <w:rsid w:val="001E4C7A"/>
    <w:rsid w:val="001E4DF6"/>
    <w:rsid w:val="001E4E16"/>
    <w:rsid w:val="001E4EAB"/>
    <w:rsid w:val="001E4F4F"/>
    <w:rsid w:val="001E5137"/>
    <w:rsid w:val="001E51F0"/>
    <w:rsid w:val="001E558A"/>
    <w:rsid w:val="001E55D8"/>
    <w:rsid w:val="001E564D"/>
    <w:rsid w:val="001E566F"/>
    <w:rsid w:val="001E56EB"/>
    <w:rsid w:val="001E5882"/>
    <w:rsid w:val="001E58D4"/>
    <w:rsid w:val="001E592A"/>
    <w:rsid w:val="001E592E"/>
    <w:rsid w:val="001E5A23"/>
    <w:rsid w:val="001E5C1E"/>
    <w:rsid w:val="001E5C57"/>
    <w:rsid w:val="001E5C86"/>
    <w:rsid w:val="001E5CB9"/>
    <w:rsid w:val="001E5D98"/>
    <w:rsid w:val="001E5DEF"/>
    <w:rsid w:val="001E5DFE"/>
    <w:rsid w:val="001E619F"/>
    <w:rsid w:val="001E6208"/>
    <w:rsid w:val="001E621A"/>
    <w:rsid w:val="001E62A2"/>
    <w:rsid w:val="001E62A7"/>
    <w:rsid w:val="001E636E"/>
    <w:rsid w:val="001E6713"/>
    <w:rsid w:val="001E6809"/>
    <w:rsid w:val="001E68A5"/>
    <w:rsid w:val="001E68AB"/>
    <w:rsid w:val="001E6942"/>
    <w:rsid w:val="001E6B91"/>
    <w:rsid w:val="001E6EA0"/>
    <w:rsid w:val="001E6ED1"/>
    <w:rsid w:val="001E6FBE"/>
    <w:rsid w:val="001E6FEA"/>
    <w:rsid w:val="001E7017"/>
    <w:rsid w:val="001E7029"/>
    <w:rsid w:val="001E703B"/>
    <w:rsid w:val="001E7073"/>
    <w:rsid w:val="001E717C"/>
    <w:rsid w:val="001E73A0"/>
    <w:rsid w:val="001E74ED"/>
    <w:rsid w:val="001E74EF"/>
    <w:rsid w:val="001E75CD"/>
    <w:rsid w:val="001E768A"/>
    <w:rsid w:val="001E76D0"/>
    <w:rsid w:val="001E7806"/>
    <w:rsid w:val="001E7A14"/>
    <w:rsid w:val="001E7AB0"/>
    <w:rsid w:val="001E7ACE"/>
    <w:rsid w:val="001E7C31"/>
    <w:rsid w:val="001E7DFA"/>
    <w:rsid w:val="001E7F73"/>
    <w:rsid w:val="001E7FDE"/>
    <w:rsid w:val="001F003E"/>
    <w:rsid w:val="001F00A7"/>
    <w:rsid w:val="001F01A6"/>
    <w:rsid w:val="001F044D"/>
    <w:rsid w:val="001F061D"/>
    <w:rsid w:val="001F0698"/>
    <w:rsid w:val="001F06EC"/>
    <w:rsid w:val="001F0766"/>
    <w:rsid w:val="001F082E"/>
    <w:rsid w:val="001F085C"/>
    <w:rsid w:val="001F08E7"/>
    <w:rsid w:val="001F0966"/>
    <w:rsid w:val="001F0A40"/>
    <w:rsid w:val="001F0A5D"/>
    <w:rsid w:val="001F0A84"/>
    <w:rsid w:val="001F0B59"/>
    <w:rsid w:val="001F0B8B"/>
    <w:rsid w:val="001F0BE7"/>
    <w:rsid w:val="001F0C1F"/>
    <w:rsid w:val="001F0C27"/>
    <w:rsid w:val="001F0D7C"/>
    <w:rsid w:val="001F0E30"/>
    <w:rsid w:val="001F0E44"/>
    <w:rsid w:val="001F0E7E"/>
    <w:rsid w:val="001F0FE0"/>
    <w:rsid w:val="001F1010"/>
    <w:rsid w:val="001F1104"/>
    <w:rsid w:val="001F12C1"/>
    <w:rsid w:val="001F12CE"/>
    <w:rsid w:val="001F1313"/>
    <w:rsid w:val="001F132B"/>
    <w:rsid w:val="001F1384"/>
    <w:rsid w:val="001F139D"/>
    <w:rsid w:val="001F13C1"/>
    <w:rsid w:val="001F1436"/>
    <w:rsid w:val="001F144C"/>
    <w:rsid w:val="001F149F"/>
    <w:rsid w:val="001F14B8"/>
    <w:rsid w:val="001F1566"/>
    <w:rsid w:val="001F16FE"/>
    <w:rsid w:val="001F1859"/>
    <w:rsid w:val="001F18F3"/>
    <w:rsid w:val="001F1973"/>
    <w:rsid w:val="001F1B63"/>
    <w:rsid w:val="001F1C9B"/>
    <w:rsid w:val="001F1D47"/>
    <w:rsid w:val="001F1F24"/>
    <w:rsid w:val="001F1F3E"/>
    <w:rsid w:val="001F20CF"/>
    <w:rsid w:val="001F214C"/>
    <w:rsid w:val="001F220C"/>
    <w:rsid w:val="001F2277"/>
    <w:rsid w:val="001F228A"/>
    <w:rsid w:val="001F2334"/>
    <w:rsid w:val="001F234E"/>
    <w:rsid w:val="001F239F"/>
    <w:rsid w:val="001F245B"/>
    <w:rsid w:val="001F2622"/>
    <w:rsid w:val="001F27A2"/>
    <w:rsid w:val="001F2824"/>
    <w:rsid w:val="001F288C"/>
    <w:rsid w:val="001F29C7"/>
    <w:rsid w:val="001F2B8A"/>
    <w:rsid w:val="001F2D99"/>
    <w:rsid w:val="001F2E88"/>
    <w:rsid w:val="001F2F91"/>
    <w:rsid w:val="001F2FBE"/>
    <w:rsid w:val="001F308C"/>
    <w:rsid w:val="001F3091"/>
    <w:rsid w:val="001F30BC"/>
    <w:rsid w:val="001F3102"/>
    <w:rsid w:val="001F3146"/>
    <w:rsid w:val="001F329B"/>
    <w:rsid w:val="001F32A5"/>
    <w:rsid w:val="001F32EB"/>
    <w:rsid w:val="001F3316"/>
    <w:rsid w:val="001F3434"/>
    <w:rsid w:val="001F3476"/>
    <w:rsid w:val="001F373D"/>
    <w:rsid w:val="001F37FC"/>
    <w:rsid w:val="001F3880"/>
    <w:rsid w:val="001F3951"/>
    <w:rsid w:val="001F3C9E"/>
    <w:rsid w:val="001F3D17"/>
    <w:rsid w:val="001F3E07"/>
    <w:rsid w:val="001F3E67"/>
    <w:rsid w:val="001F3ED2"/>
    <w:rsid w:val="001F40A3"/>
    <w:rsid w:val="001F4213"/>
    <w:rsid w:val="001F43B5"/>
    <w:rsid w:val="001F4587"/>
    <w:rsid w:val="001F4675"/>
    <w:rsid w:val="001F4681"/>
    <w:rsid w:val="001F469E"/>
    <w:rsid w:val="001F470D"/>
    <w:rsid w:val="001F47BC"/>
    <w:rsid w:val="001F4884"/>
    <w:rsid w:val="001F499A"/>
    <w:rsid w:val="001F49F7"/>
    <w:rsid w:val="001F4A18"/>
    <w:rsid w:val="001F4A2D"/>
    <w:rsid w:val="001F4ACC"/>
    <w:rsid w:val="001F4B0F"/>
    <w:rsid w:val="001F4B23"/>
    <w:rsid w:val="001F4DD1"/>
    <w:rsid w:val="001F4E80"/>
    <w:rsid w:val="001F4EA1"/>
    <w:rsid w:val="001F4F70"/>
    <w:rsid w:val="001F5189"/>
    <w:rsid w:val="001F518C"/>
    <w:rsid w:val="001F532E"/>
    <w:rsid w:val="001F5351"/>
    <w:rsid w:val="001F5361"/>
    <w:rsid w:val="001F5420"/>
    <w:rsid w:val="001F5428"/>
    <w:rsid w:val="001F55AE"/>
    <w:rsid w:val="001F56F1"/>
    <w:rsid w:val="001F58B1"/>
    <w:rsid w:val="001F594C"/>
    <w:rsid w:val="001F598F"/>
    <w:rsid w:val="001F5ACA"/>
    <w:rsid w:val="001F5B07"/>
    <w:rsid w:val="001F5DD2"/>
    <w:rsid w:val="001F5DD5"/>
    <w:rsid w:val="001F5DD9"/>
    <w:rsid w:val="001F5E44"/>
    <w:rsid w:val="001F5E6D"/>
    <w:rsid w:val="001F5F13"/>
    <w:rsid w:val="001F6025"/>
    <w:rsid w:val="001F618D"/>
    <w:rsid w:val="001F6283"/>
    <w:rsid w:val="001F635B"/>
    <w:rsid w:val="001F63D3"/>
    <w:rsid w:val="001F64C0"/>
    <w:rsid w:val="001F64C6"/>
    <w:rsid w:val="001F673A"/>
    <w:rsid w:val="001F6962"/>
    <w:rsid w:val="001F69CF"/>
    <w:rsid w:val="001F6B1C"/>
    <w:rsid w:val="001F6B3D"/>
    <w:rsid w:val="001F6C13"/>
    <w:rsid w:val="001F6D09"/>
    <w:rsid w:val="001F6D3F"/>
    <w:rsid w:val="001F6E20"/>
    <w:rsid w:val="001F6E34"/>
    <w:rsid w:val="001F6FDA"/>
    <w:rsid w:val="001F715E"/>
    <w:rsid w:val="001F7318"/>
    <w:rsid w:val="001F731D"/>
    <w:rsid w:val="001F7335"/>
    <w:rsid w:val="001F73B1"/>
    <w:rsid w:val="001F73F8"/>
    <w:rsid w:val="001F74BF"/>
    <w:rsid w:val="001F74FD"/>
    <w:rsid w:val="001F761B"/>
    <w:rsid w:val="001F7685"/>
    <w:rsid w:val="001F7753"/>
    <w:rsid w:val="001F7832"/>
    <w:rsid w:val="001F795E"/>
    <w:rsid w:val="001F7985"/>
    <w:rsid w:val="001F7A5F"/>
    <w:rsid w:val="001F7BEA"/>
    <w:rsid w:val="001F7CB2"/>
    <w:rsid w:val="001F7DE9"/>
    <w:rsid w:val="001F7E52"/>
    <w:rsid w:val="001F7FE7"/>
    <w:rsid w:val="00200082"/>
    <w:rsid w:val="0020028B"/>
    <w:rsid w:val="0020041F"/>
    <w:rsid w:val="002004BF"/>
    <w:rsid w:val="00200600"/>
    <w:rsid w:val="002006A1"/>
    <w:rsid w:val="0020073B"/>
    <w:rsid w:val="0020077A"/>
    <w:rsid w:val="002007E7"/>
    <w:rsid w:val="0020085F"/>
    <w:rsid w:val="00200905"/>
    <w:rsid w:val="0020098D"/>
    <w:rsid w:val="00200A03"/>
    <w:rsid w:val="00200A3A"/>
    <w:rsid w:val="00200A9C"/>
    <w:rsid w:val="00200C3E"/>
    <w:rsid w:val="00200DD0"/>
    <w:rsid w:val="00200DDD"/>
    <w:rsid w:val="00200E4A"/>
    <w:rsid w:val="00201434"/>
    <w:rsid w:val="0020147B"/>
    <w:rsid w:val="002015A9"/>
    <w:rsid w:val="00201658"/>
    <w:rsid w:val="002018C2"/>
    <w:rsid w:val="0020194D"/>
    <w:rsid w:val="00201993"/>
    <w:rsid w:val="00201AA3"/>
    <w:rsid w:val="00201BDF"/>
    <w:rsid w:val="00201CA4"/>
    <w:rsid w:val="00201D52"/>
    <w:rsid w:val="00201D9D"/>
    <w:rsid w:val="00201E09"/>
    <w:rsid w:val="00201E10"/>
    <w:rsid w:val="00201E89"/>
    <w:rsid w:val="00201EAF"/>
    <w:rsid w:val="00201ED4"/>
    <w:rsid w:val="00201F23"/>
    <w:rsid w:val="00201F25"/>
    <w:rsid w:val="0020215C"/>
    <w:rsid w:val="002021A0"/>
    <w:rsid w:val="002021C4"/>
    <w:rsid w:val="00202274"/>
    <w:rsid w:val="002022EE"/>
    <w:rsid w:val="0020233E"/>
    <w:rsid w:val="002023B2"/>
    <w:rsid w:val="0020247E"/>
    <w:rsid w:val="002024D7"/>
    <w:rsid w:val="002024F6"/>
    <w:rsid w:val="0020259F"/>
    <w:rsid w:val="0020264E"/>
    <w:rsid w:val="0020276A"/>
    <w:rsid w:val="002027CF"/>
    <w:rsid w:val="0020282A"/>
    <w:rsid w:val="0020284F"/>
    <w:rsid w:val="002029F6"/>
    <w:rsid w:val="00202AC3"/>
    <w:rsid w:val="00202AD8"/>
    <w:rsid w:val="00202C07"/>
    <w:rsid w:val="00202D17"/>
    <w:rsid w:val="00202E21"/>
    <w:rsid w:val="00202F95"/>
    <w:rsid w:val="0020307C"/>
    <w:rsid w:val="002030E4"/>
    <w:rsid w:val="00203401"/>
    <w:rsid w:val="00203568"/>
    <w:rsid w:val="002035F4"/>
    <w:rsid w:val="00203611"/>
    <w:rsid w:val="002037B2"/>
    <w:rsid w:val="002037F1"/>
    <w:rsid w:val="002038CB"/>
    <w:rsid w:val="002038EA"/>
    <w:rsid w:val="00203CFE"/>
    <w:rsid w:val="00203FA6"/>
    <w:rsid w:val="0020430A"/>
    <w:rsid w:val="0020445A"/>
    <w:rsid w:val="002044DC"/>
    <w:rsid w:val="002044FE"/>
    <w:rsid w:val="0020458B"/>
    <w:rsid w:val="002045CC"/>
    <w:rsid w:val="002045E6"/>
    <w:rsid w:val="00204678"/>
    <w:rsid w:val="00204731"/>
    <w:rsid w:val="0020473D"/>
    <w:rsid w:val="00204801"/>
    <w:rsid w:val="00204830"/>
    <w:rsid w:val="002048A2"/>
    <w:rsid w:val="002049C3"/>
    <w:rsid w:val="00204B61"/>
    <w:rsid w:val="00204CA4"/>
    <w:rsid w:val="00204D65"/>
    <w:rsid w:val="00204DD3"/>
    <w:rsid w:val="00204E08"/>
    <w:rsid w:val="00204E26"/>
    <w:rsid w:val="00204ED7"/>
    <w:rsid w:val="00204F57"/>
    <w:rsid w:val="00204FC6"/>
    <w:rsid w:val="0020500C"/>
    <w:rsid w:val="00205183"/>
    <w:rsid w:val="002052B8"/>
    <w:rsid w:val="002052E8"/>
    <w:rsid w:val="0020534B"/>
    <w:rsid w:val="002053FD"/>
    <w:rsid w:val="0020542C"/>
    <w:rsid w:val="0020553B"/>
    <w:rsid w:val="0020557C"/>
    <w:rsid w:val="0020573A"/>
    <w:rsid w:val="00205C8F"/>
    <w:rsid w:val="00205EB6"/>
    <w:rsid w:val="00205FE2"/>
    <w:rsid w:val="00206163"/>
    <w:rsid w:val="0020616C"/>
    <w:rsid w:val="002063D6"/>
    <w:rsid w:val="002064DF"/>
    <w:rsid w:val="0020658C"/>
    <w:rsid w:val="00206702"/>
    <w:rsid w:val="00206775"/>
    <w:rsid w:val="002067EE"/>
    <w:rsid w:val="0020691D"/>
    <w:rsid w:val="0020693B"/>
    <w:rsid w:val="00206BB6"/>
    <w:rsid w:val="00206C05"/>
    <w:rsid w:val="00206D47"/>
    <w:rsid w:val="00206DCF"/>
    <w:rsid w:val="002070B6"/>
    <w:rsid w:val="002070E1"/>
    <w:rsid w:val="0020710C"/>
    <w:rsid w:val="002071EB"/>
    <w:rsid w:val="002071EC"/>
    <w:rsid w:val="002072C2"/>
    <w:rsid w:val="002073E0"/>
    <w:rsid w:val="00207557"/>
    <w:rsid w:val="00207BD1"/>
    <w:rsid w:val="00207C7E"/>
    <w:rsid w:val="00207D4D"/>
    <w:rsid w:val="00207D92"/>
    <w:rsid w:val="00210181"/>
    <w:rsid w:val="002101AF"/>
    <w:rsid w:val="002101B9"/>
    <w:rsid w:val="00210259"/>
    <w:rsid w:val="00210367"/>
    <w:rsid w:val="002104C1"/>
    <w:rsid w:val="00210520"/>
    <w:rsid w:val="00210540"/>
    <w:rsid w:val="002105A4"/>
    <w:rsid w:val="002105F1"/>
    <w:rsid w:val="002105F6"/>
    <w:rsid w:val="0021064F"/>
    <w:rsid w:val="00210714"/>
    <w:rsid w:val="00210727"/>
    <w:rsid w:val="00210969"/>
    <w:rsid w:val="00210B30"/>
    <w:rsid w:val="00210C25"/>
    <w:rsid w:val="00210D8F"/>
    <w:rsid w:val="00210D9A"/>
    <w:rsid w:val="00210E7D"/>
    <w:rsid w:val="00210EC8"/>
    <w:rsid w:val="00210F07"/>
    <w:rsid w:val="00210F7D"/>
    <w:rsid w:val="0021146C"/>
    <w:rsid w:val="00211529"/>
    <w:rsid w:val="002115D5"/>
    <w:rsid w:val="00211616"/>
    <w:rsid w:val="002116D9"/>
    <w:rsid w:val="0021175B"/>
    <w:rsid w:val="00211786"/>
    <w:rsid w:val="00211896"/>
    <w:rsid w:val="002119AF"/>
    <w:rsid w:val="002119B5"/>
    <w:rsid w:val="00211A39"/>
    <w:rsid w:val="00211BD2"/>
    <w:rsid w:val="00211BE1"/>
    <w:rsid w:val="00211C46"/>
    <w:rsid w:val="00211E9C"/>
    <w:rsid w:val="00211EBC"/>
    <w:rsid w:val="00211EEA"/>
    <w:rsid w:val="00212086"/>
    <w:rsid w:val="002120BD"/>
    <w:rsid w:val="002120E5"/>
    <w:rsid w:val="0021212B"/>
    <w:rsid w:val="0021215C"/>
    <w:rsid w:val="0021219D"/>
    <w:rsid w:val="0021227F"/>
    <w:rsid w:val="00212328"/>
    <w:rsid w:val="00212377"/>
    <w:rsid w:val="002123E7"/>
    <w:rsid w:val="0021263A"/>
    <w:rsid w:val="002126EB"/>
    <w:rsid w:val="00212819"/>
    <w:rsid w:val="0021283F"/>
    <w:rsid w:val="0021289B"/>
    <w:rsid w:val="0021298E"/>
    <w:rsid w:val="002129C0"/>
    <w:rsid w:val="00212A55"/>
    <w:rsid w:val="00212AD7"/>
    <w:rsid w:val="00212E74"/>
    <w:rsid w:val="00212EA9"/>
    <w:rsid w:val="00212F02"/>
    <w:rsid w:val="00212F16"/>
    <w:rsid w:val="00212F4D"/>
    <w:rsid w:val="00213026"/>
    <w:rsid w:val="0021302C"/>
    <w:rsid w:val="0021304E"/>
    <w:rsid w:val="002130BB"/>
    <w:rsid w:val="002130D1"/>
    <w:rsid w:val="0021315C"/>
    <w:rsid w:val="0021317E"/>
    <w:rsid w:val="002132AD"/>
    <w:rsid w:val="002132CA"/>
    <w:rsid w:val="002132FE"/>
    <w:rsid w:val="0021337C"/>
    <w:rsid w:val="00213415"/>
    <w:rsid w:val="00213521"/>
    <w:rsid w:val="0021363D"/>
    <w:rsid w:val="00213641"/>
    <w:rsid w:val="00213675"/>
    <w:rsid w:val="002136A2"/>
    <w:rsid w:val="002136FB"/>
    <w:rsid w:val="0021373E"/>
    <w:rsid w:val="00213A16"/>
    <w:rsid w:val="00213B52"/>
    <w:rsid w:val="00213B97"/>
    <w:rsid w:val="00213DC9"/>
    <w:rsid w:val="00213F42"/>
    <w:rsid w:val="00214029"/>
    <w:rsid w:val="002140C6"/>
    <w:rsid w:val="002145A2"/>
    <w:rsid w:val="002145B7"/>
    <w:rsid w:val="002145FE"/>
    <w:rsid w:val="00214745"/>
    <w:rsid w:val="0021478A"/>
    <w:rsid w:val="00214AB0"/>
    <w:rsid w:val="00214AFB"/>
    <w:rsid w:val="00214D0F"/>
    <w:rsid w:val="00214DAA"/>
    <w:rsid w:val="00214E38"/>
    <w:rsid w:val="00214F7A"/>
    <w:rsid w:val="0021508E"/>
    <w:rsid w:val="002151A2"/>
    <w:rsid w:val="0021526F"/>
    <w:rsid w:val="002153F4"/>
    <w:rsid w:val="0021540D"/>
    <w:rsid w:val="0021545A"/>
    <w:rsid w:val="002155F1"/>
    <w:rsid w:val="00215644"/>
    <w:rsid w:val="002158DC"/>
    <w:rsid w:val="002158F6"/>
    <w:rsid w:val="002158FF"/>
    <w:rsid w:val="00215A88"/>
    <w:rsid w:val="00215B86"/>
    <w:rsid w:val="00215D48"/>
    <w:rsid w:val="00215DFF"/>
    <w:rsid w:val="00215E96"/>
    <w:rsid w:val="00215EB3"/>
    <w:rsid w:val="00216038"/>
    <w:rsid w:val="00216092"/>
    <w:rsid w:val="00216131"/>
    <w:rsid w:val="002162A1"/>
    <w:rsid w:val="0021631E"/>
    <w:rsid w:val="00216479"/>
    <w:rsid w:val="002164DF"/>
    <w:rsid w:val="00216539"/>
    <w:rsid w:val="0021656C"/>
    <w:rsid w:val="00216829"/>
    <w:rsid w:val="0021682A"/>
    <w:rsid w:val="002168B8"/>
    <w:rsid w:val="002169B7"/>
    <w:rsid w:val="00216A1E"/>
    <w:rsid w:val="00216A88"/>
    <w:rsid w:val="00216B3C"/>
    <w:rsid w:val="00216CAD"/>
    <w:rsid w:val="00216D39"/>
    <w:rsid w:val="00216D9F"/>
    <w:rsid w:val="00216DA5"/>
    <w:rsid w:val="00216E3C"/>
    <w:rsid w:val="00216E69"/>
    <w:rsid w:val="0021703A"/>
    <w:rsid w:val="0021706C"/>
    <w:rsid w:val="0021706D"/>
    <w:rsid w:val="0021707F"/>
    <w:rsid w:val="002170D9"/>
    <w:rsid w:val="002171B4"/>
    <w:rsid w:val="002172AC"/>
    <w:rsid w:val="0021757A"/>
    <w:rsid w:val="002175CA"/>
    <w:rsid w:val="0021762C"/>
    <w:rsid w:val="0021768D"/>
    <w:rsid w:val="00217713"/>
    <w:rsid w:val="0021771A"/>
    <w:rsid w:val="0021785C"/>
    <w:rsid w:val="002178CA"/>
    <w:rsid w:val="002179A3"/>
    <w:rsid w:val="002179FD"/>
    <w:rsid w:val="00217AB8"/>
    <w:rsid w:val="00217C07"/>
    <w:rsid w:val="00217C84"/>
    <w:rsid w:val="00217D50"/>
    <w:rsid w:val="00217DEE"/>
    <w:rsid w:val="00217F33"/>
    <w:rsid w:val="00217F60"/>
    <w:rsid w:val="00217FAD"/>
    <w:rsid w:val="00217FC4"/>
    <w:rsid w:val="00217FF2"/>
    <w:rsid w:val="0022007E"/>
    <w:rsid w:val="002200B0"/>
    <w:rsid w:val="002200E5"/>
    <w:rsid w:val="002200E7"/>
    <w:rsid w:val="002200F8"/>
    <w:rsid w:val="00220132"/>
    <w:rsid w:val="002201AC"/>
    <w:rsid w:val="0022027F"/>
    <w:rsid w:val="002202C3"/>
    <w:rsid w:val="00220428"/>
    <w:rsid w:val="002205B2"/>
    <w:rsid w:val="00220623"/>
    <w:rsid w:val="00220691"/>
    <w:rsid w:val="002206F2"/>
    <w:rsid w:val="0022077D"/>
    <w:rsid w:val="00220890"/>
    <w:rsid w:val="0022091D"/>
    <w:rsid w:val="00220927"/>
    <w:rsid w:val="00220A3E"/>
    <w:rsid w:val="00220BBB"/>
    <w:rsid w:val="00220C03"/>
    <w:rsid w:val="00220CFB"/>
    <w:rsid w:val="00220D77"/>
    <w:rsid w:val="00220F5A"/>
    <w:rsid w:val="00220F6F"/>
    <w:rsid w:val="00220F9A"/>
    <w:rsid w:val="00221081"/>
    <w:rsid w:val="002211C2"/>
    <w:rsid w:val="0022123A"/>
    <w:rsid w:val="00221276"/>
    <w:rsid w:val="002213A4"/>
    <w:rsid w:val="0022142B"/>
    <w:rsid w:val="002215A5"/>
    <w:rsid w:val="002216E6"/>
    <w:rsid w:val="002217C5"/>
    <w:rsid w:val="00221939"/>
    <w:rsid w:val="00221A28"/>
    <w:rsid w:val="00221CBA"/>
    <w:rsid w:val="00221D9F"/>
    <w:rsid w:val="00221E01"/>
    <w:rsid w:val="00221E04"/>
    <w:rsid w:val="00221E08"/>
    <w:rsid w:val="00221E45"/>
    <w:rsid w:val="00221EEA"/>
    <w:rsid w:val="00221F95"/>
    <w:rsid w:val="00221FF2"/>
    <w:rsid w:val="0022208C"/>
    <w:rsid w:val="002220F5"/>
    <w:rsid w:val="0022212F"/>
    <w:rsid w:val="002221AD"/>
    <w:rsid w:val="00222309"/>
    <w:rsid w:val="00222321"/>
    <w:rsid w:val="002223B1"/>
    <w:rsid w:val="00222507"/>
    <w:rsid w:val="00222586"/>
    <w:rsid w:val="0022266C"/>
    <w:rsid w:val="0022267E"/>
    <w:rsid w:val="002226E8"/>
    <w:rsid w:val="002226EC"/>
    <w:rsid w:val="0022283F"/>
    <w:rsid w:val="00222884"/>
    <w:rsid w:val="00222934"/>
    <w:rsid w:val="00222A11"/>
    <w:rsid w:val="00222A81"/>
    <w:rsid w:val="00222AB9"/>
    <w:rsid w:val="00222B81"/>
    <w:rsid w:val="00222C17"/>
    <w:rsid w:val="00222D74"/>
    <w:rsid w:val="00222DFD"/>
    <w:rsid w:val="00222EC2"/>
    <w:rsid w:val="00222FBF"/>
    <w:rsid w:val="00222FD3"/>
    <w:rsid w:val="002230CE"/>
    <w:rsid w:val="00223160"/>
    <w:rsid w:val="002231BB"/>
    <w:rsid w:val="00223244"/>
    <w:rsid w:val="002233D6"/>
    <w:rsid w:val="002233FB"/>
    <w:rsid w:val="002233FE"/>
    <w:rsid w:val="0022346E"/>
    <w:rsid w:val="002234DB"/>
    <w:rsid w:val="0022363C"/>
    <w:rsid w:val="0022367E"/>
    <w:rsid w:val="002236D8"/>
    <w:rsid w:val="00223884"/>
    <w:rsid w:val="00223A21"/>
    <w:rsid w:val="00223A3D"/>
    <w:rsid w:val="00223B41"/>
    <w:rsid w:val="00223BE3"/>
    <w:rsid w:val="00223CB2"/>
    <w:rsid w:val="00223D26"/>
    <w:rsid w:val="00223D29"/>
    <w:rsid w:val="00223DD3"/>
    <w:rsid w:val="00223DEA"/>
    <w:rsid w:val="00223E31"/>
    <w:rsid w:val="00223E63"/>
    <w:rsid w:val="00223EEF"/>
    <w:rsid w:val="00224036"/>
    <w:rsid w:val="00224158"/>
    <w:rsid w:val="00224196"/>
    <w:rsid w:val="002241AF"/>
    <w:rsid w:val="002241FA"/>
    <w:rsid w:val="00224431"/>
    <w:rsid w:val="00224462"/>
    <w:rsid w:val="002244E5"/>
    <w:rsid w:val="002245CB"/>
    <w:rsid w:val="002245F4"/>
    <w:rsid w:val="0022466B"/>
    <w:rsid w:val="00224686"/>
    <w:rsid w:val="0022469C"/>
    <w:rsid w:val="00224757"/>
    <w:rsid w:val="002247C5"/>
    <w:rsid w:val="0022484E"/>
    <w:rsid w:val="00224891"/>
    <w:rsid w:val="002248D5"/>
    <w:rsid w:val="00224916"/>
    <w:rsid w:val="0022492D"/>
    <w:rsid w:val="002249A9"/>
    <w:rsid w:val="00224A0B"/>
    <w:rsid w:val="00224A8A"/>
    <w:rsid w:val="00224B2E"/>
    <w:rsid w:val="00224B86"/>
    <w:rsid w:val="00224BCF"/>
    <w:rsid w:val="00224CB2"/>
    <w:rsid w:val="00224CD5"/>
    <w:rsid w:val="00224CF6"/>
    <w:rsid w:val="00224ECF"/>
    <w:rsid w:val="00224ED8"/>
    <w:rsid w:val="00224F98"/>
    <w:rsid w:val="00224FA4"/>
    <w:rsid w:val="002251D1"/>
    <w:rsid w:val="0022524E"/>
    <w:rsid w:val="00225305"/>
    <w:rsid w:val="00225340"/>
    <w:rsid w:val="002253F6"/>
    <w:rsid w:val="00225414"/>
    <w:rsid w:val="00225475"/>
    <w:rsid w:val="00225484"/>
    <w:rsid w:val="00225498"/>
    <w:rsid w:val="00225499"/>
    <w:rsid w:val="00225565"/>
    <w:rsid w:val="0022565C"/>
    <w:rsid w:val="0022589C"/>
    <w:rsid w:val="00225920"/>
    <w:rsid w:val="002259B9"/>
    <w:rsid w:val="002259E7"/>
    <w:rsid w:val="00225A2B"/>
    <w:rsid w:val="00225AB0"/>
    <w:rsid w:val="00225AF9"/>
    <w:rsid w:val="00225C1E"/>
    <w:rsid w:val="00225CDF"/>
    <w:rsid w:val="00225F95"/>
    <w:rsid w:val="00226170"/>
    <w:rsid w:val="002261F3"/>
    <w:rsid w:val="0022626D"/>
    <w:rsid w:val="00226307"/>
    <w:rsid w:val="00226329"/>
    <w:rsid w:val="00226390"/>
    <w:rsid w:val="002263C4"/>
    <w:rsid w:val="002263E2"/>
    <w:rsid w:val="00226435"/>
    <w:rsid w:val="00226443"/>
    <w:rsid w:val="002264EA"/>
    <w:rsid w:val="00226500"/>
    <w:rsid w:val="002266BD"/>
    <w:rsid w:val="00226727"/>
    <w:rsid w:val="002267AD"/>
    <w:rsid w:val="002267D6"/>
    <w:rsid w:val="002267D9"/>
    <w:rsid w:val="00226852"/>
    <w:rsid w:val="0022687D"/>
    <w:rsid w:val="00226887"/>
    <w:rsid w:val="002268EF"/>
    <w:rsid w:val="00226964"/>
    <w:rsid w:val="002269DF"/>
    <w:rsid w:val="00226A0C"/>
    <w:rsid w:val="00226BC0"/>
    <w:rsid w:val="00226C11"/>
    <w:rsid w:val="00226C74"/>
    <w:rsid w:val="00226C99"/>
    <w:rsid w:val="00226CA6"/>
    <w:rsid w:val="00226CB2"/>
    <w:rsid w:val="00226CBF"/>
    <w:rsid w:val="00226CE4"/>
    <w:rsid w:val="00226E1E"/>
    <w:rsid w:val="00226E78"/>
    <w:rsid w:val="00226EEE"/>
    <w:rsid w:val="00226F74"/>
    <w:rsid w:val="00226FC8"/>
    <w:rsid w:val="0022706F"/>
    <w:rsid w:val="00227163"/>
    <w:rsid w:val="002271C9"/>
    <w:rsid w:val="00227257"/>
    <w:rsid w:val="002273A2"/>
    <w:rsid w:val="00227449"/>
    <w:rsid w:val="002274B9"/>
    <w:rsid w:val="002275D0"/>
    <w:rsid w:val="00227679"/>
    <w:rsid w:val="00227695"/>
    <w:rsid w:val="0022772C"/>
    <w:rsid w:val="00227873"/>
    <w:rsid w:val="002278CD"/>
    <w:rsid w:val="002278EF"/>
    <w:rsid w:val="00227936"/>
    <w:rsid w:val="00227AAE"/>
    <w:rsid w:val="00227AB2"/>
    <w:rsid w:val="00227AC1"/>
    <w:rsid w:val="00227B1A"/>
    <w:rsid w:val="00227BDF"/>
    <w:rsid w:val="00227C89"/>
    <w:rsid w:val="00227CB3"/>
    <w:rsid w:val="00227FDA"/>
    <w:rsid w:val="0023009E"/>
    <w:rsid w:val="002300DC"/>
    <w:rsid w:val="00230153"/>
    <w:rsid w:val="0023020F"/>
    <w:rsid w:val="0023022A"/>
    <w:rsid w:val="002303EF"/>
    <w:rsid w:val="00230438"/>
    <w:rsid w:val="002305F8"/>
    <w:rsid w:val="002305FD"/>
    <w:rsid w:val="002307A0"/>
    <w:rsid w:val="00230AB3"/>
    <w:rsid w:val="00230B39"/>
    <w:rsid w:val="00230B67"/>
    <w:rsid w:val="00230B99"/>
    <w:rsid w:val="00230BCD"/>
    <w:rsid w:val="00230BEF"/>
    <w:rsid w:val="00230C78"/>
    <w:rsid w:val="00230ED0"/>
    <w:rsid w:val="00230F24"/>
    <w:rsid w:val="00230FD8"/>
    <w:rsid w:val="002310B4"/>
    <w:rsid w:val="002310C3"/>
    <w:rsid w:val="00231184"/>
    <w:rsid w:val="002311A1"/>
    <w:rsid w:val="00231208"/>
    <w:rsid w:val="002312C2"/>
    <w:rsid w:val="002312CC"/>
    <w:rsid w:val="00231337"/>
    <w:rsid w:val="00231408"/>
    <w:rsid w:val="00231522"/>
    <w:rsid w:val="00231579"/>
    <w:rsid w:val="0023169A"/>
    <w:rsid w:val="002316EA"/>
    <w:rsid w:val="00231742"/>
    <w:rsid w:val="00231757"/>
    <w:rsid w:val="002317A0"/>
    <w:rsid w:val="002319C9"/>
    <w:rsid w:val="00231A00"/>
    <w:rsid w:val="00231A08"/>
    <w:rsid w:val="00231B79"/>
    <w:rsid w:val="00231BA5"/>
    <w:rsid w:val="00231C65"/>
    <w:rsid w:val="00231CE1"/>
    <w:rsid w:val="00231E06"/>
    <w:rsid w:val="00231F7C"/>
    <w:rsid w:val="00232037"/>
    <w:rsid w:val="00232044"/>
    <w:rsid w:val="0023225A"/>
    <w:rsid w:val="0023225F"/>
    <w:rsid w:val="002322E2"/>
    <w:rsid w:val="0023250F"/>
    <w:rsid w:val="00232556"/>
    <w:rsid w:val="00232616"/>
    <w:rsid w:val="0023277E"/>
    <w:rsid w:val="002327F2"/>
    <w:rsid w:val="00232866"/>
    <w:rsid w:val="002329C2"/>
    <w:rsid w:val="00232BA5"/>
    <w:rsid w:val="00232BAD"/>
    <w:rsid w:val="00232C3F"/>
    <w:rsid w:val="00232CFA"/>
    <w:rsid w:val="00232E35"/>
    <w:rsid w:val="00232FF4"/>
    <w:rsid w:val="00233065"/>
    <w:rsid w:val="00233416"/>
    <w:rsid w:val="00233666"/>
    <w:rsid w:val="00233761"/>
    <w:rsid w:val="0023378E"/>
    <w:rsid w:val="00233AB0"/>
    <w:rsid w:val="00233B31"/>
    <w:rsid w:val="00233B80"/>
    <w:rsid w:val="00233E33"/>
    <w:rsid w:val="00233E44"/>
    <w:rsid w:val="00233E6F"/>
    <w:rsid w:val="00233ECF"/>
    <w:rsid w:val="00233F6E"/>
    <w:rsid w:val="00233FD6"/>
    <w:rsid w:val="0023406F"/>
    <w:rsid w:val="00234172"/>
    <w:rsid w:val="002342DD"/>
    <w:rsid w:val="00234577"/>
    <w:rsid w:val="002347FF"/>
    <w:rsid w:val="00234A9D"/>
    <w:rsid w:val="00234AB1"/>
    <w:rsid w:val="00234B77"/>
    <w:rsid w:val="00234B8D"/>
    <w:rsid w:val="00234B9B"/>
    <w:rsid w:val="00234CB1"/>
    <w:rsid w:val="00234D4F"/>
    <w:rsid w:val="00234E91"/>
    <w:rsid w:val="00235018"/>
    <w:rsid w:val="0023537B"/>
    <w:rsid w:val="002353A2"/>
    <w:rsid w:val="002353A4"/>
    <w:rsid w:val="002354A1"/>
    <w:rsid w:val="002354BE"/>
    <w:rsid w:val="00235550"/>
    <w:rsid w:val="002355B5"/>
    <w:rsid w:val="00235653"/>
    <w:rsid w:val="00235695"/>
    <w:rsid w:val="00235732"/>
    <w:rsid w:val="002357C6"/>
    <w:rsid w:val="002357F8"/>
    <w:rsid w:val="002359A8"/>
    <w:rsid w:val="00235AC0"/>
    <w:rsid w:val="00235AFC"/>
    <w:rsid w:val="00235B28"/>
    <w:rsid w:val="00235C0B"/>
    <w:rsid w:val="00235D2A"/>
    <w:rsid w:val="00235D8C"/>
    <w:rsid w:val="00235D93"/>
    <w:rsid w:val="0023600D"/>
    <w:rsid w:val="0023602A"/>
    <w:rsid w:val="00236055"/>
    <w:rsid w:val="002362FE"/>
    <w:rsid w:val="00236363"/>
    <w:rsid w:val="002364F2"/>
    <w:rsid w:val="002365E1"/>
    <w:rsid w:val="002367A3"/>
    <w:rsid w:val="0023691F"/>
    <w:rsid w:val="0023698C"/>
    <w:rsid w:val="00236A04"/>
    <w:rsid w:val="00236D05"/>
    <w:rsid w:val="00236E2B"/>
    <w:rsid w:val="00236E52"/>
    <w:rsid w:val="00236FD5"/>
    <w:rsid w:val="00237047"/>
    <w:rsid w:val="00237188"/>
    <w:rsid w:val="002371F0"/>
    <w:rsid w:val="002374AC"/>
    <w:rsid w:val="00237728"/>
    <w:rsid w:val="00237774"/>
    <w:rsid w:val="002378AB"/>
    <w:rsid w:val="002378C9"/>
    <w:rsid w:val="0023798E"/>
    <w:rsid w:val="00237A64"/>
    <w:rsid w:val="00237B2D"/>
    <w:rsid w:val="00237CCC"/>
    <w:rsid w:val="00237D83"/>
    <w:rsid w:val="00237ED8"/>
    <w:rsid w:val="00237FCF"/>
    <w:rsid w:val="0023B454"/>
    <w:rsid w:val="002400A8"/>
    <w:rsid w:val="0024014F"/>
    <w:rsid w:val="002402BB"/>
    <w:rsid w:val="002402BD"/>
    <w:rsid w:val="002402D0"/>
    <w:rsid w:val="002403CC"/>
    <w:rsid w:val="002403F4"/>
    <w:rsid w:val="0024048F"/>
    <w:rsid w:val="002404FF"/>
    <w:rsid w:val="00240532"/>
    <w:rsid w:val="00240546"/>
    <w:rsid w:val="002405C0"/>
    <w:rsid w:val="00240623"/>
    <w:rsid w:val="00240643"/>
    <w:rsid w:val="00240682"/>
    <w:rsid w:val="0024073C"/>
    <w:rsid w:val="002407F7"/>
    <w:rsid w:val="00240856"/>
    <w:rsid w:val="00240871"/>
    <w:rsid w:val="00240950"/>
    <w:rsid w:val="00240A47"/>
    <w:rsid w:val="00240A5C"/>
    <w:rsid w:val="00240AA9"/>
    <w:rsid w:val="00240B63"/>
    <w:rsid w:val="00240BCA"/>
    <w:rsid w:val="00240C87"/>
    <w:rsid w:val="00240DDC"/>
    <w:rsid w:val="00240DF0"/>
    <w:rsid w:val="00240E1F"/>
    <w:rsid w:val="00240E8F"/>
    <w:rsid w:val="00240FC6"/>
    <w:rsid w:val="00241070"/>
    <w:rsid w:val="002410B8"/>
    <w:rsid w:val="002410CE"/>
    <w:rsid w:val="002410F3"/>
    <w:rsid w:val="0024139B"/>
    <w:rsid w:val="002413B9"/>
    <w:rsid w:val="002414EF"/>
    <w:rsid w:val="00241534"/>
    <w:rsid w:val="002415C9"/>
    <w:rsid w:val="002415F7"/>
    <w:rsid w:val="002415F8"/>
    <w:rsid w:val="00241722"/>
    <w:rsid w:val="00241767"/>
    <w:rsid w:val="00241797"/>
    <w:rsid w:val="0024183C"/>
    <w:rsid w:val="00241964"/>
    <w:rsid w:val="00241984"/>
    <w:rsid w:val="002419CC"/>
    <w:rsid w:val="00241A29"/>
    <w:rsid w:val="00241A69"/>
    <w:rsid w:val="00241AC8"/>
    <w:rsid w:val="00241B0D"/>
    <w:rsid w:val="00241C19"/>
    <w:rsid w:val="00241C81"/>
    <w:rsid w:val="00241CC4"/>
    <w:rsid w:val="00241DC8"/>
    <w:rsid w:val="00241E44"/>
    <w:rsid w:val="00241EC1"/>
    <w:rsid w:val="00241F1B"/>
    <w:rsid w:val="00241F65"/>
    <w:rsid w:val="00242291"/>
    <w:rsid w:val="0024239B"/>
    <w:rsid w:val="00242430"/>
    <w:rsid w:val="0024259A"/>
    <w:rsid w:val="002426D0"/>
    <w:rsid w:val="002426DD"/>
    <w:rsid w:val="00242773"/>
    <w:rsid w:val="002427A5"/>
    <w:rsid w:val="0024298F"/>
    <w:rsid w:val="00242AE2"/>
    <w:rsid w:val="00242B7C"/>
    <w:rsid w:val="00242CEE"/>
    <w:rsid w:val="00242D27"/>
    <w:rsid w:val="00242D75"/>
    <w:rsid w:val="00242DC7"/>
    <w:rsid w:val="00242E8E"/>
    <w:rsid w:val="00242EBE"/>
    <w:rsid w:val="00242ECD"/>
    <w:rsid w:val="00242F38"/>
    <w:rsid w:val="00242FC1"/>
    <w:rsid w:val="0024322B"/>
    <w:rsid w:val="002433E1"/>
    <w:rsid w:val="00243563"/>
    <w:rsid w:val="0024373E"/>
    <w:rsid w:val="002437F5"/>
    <w:rsid w:val="00243849"/>
    <w:rsid w:val="00243889"/>
    <w:rsid w:val="002438A6"/>
    <w:rsid w:val="002438FD"/>
    <w:rsid w:val="0024393A"/>
    <w:rsid w:val="00243C5D"/>
    <w:rsid w:val="00243E4C"/>
    <w:rsid w:val="00243EC8"/>
    <w:rsid w:val="00244288"/>
    <w:rsid w:val="002442C9"/>
    <w:rsid w:val="00244366"/>
    <w:rsid w:val="002443B2"/>
    <w:rsid w:val="002443BA"/>
    <w:rsid w:val="0024447F"/>
    <w:rsid w:val="0024449C"/>
    <w:rsid w:val="0024462D"/>
    <w:rsid w:val="0024469D"/>
    <w:rsid w:val="002446A7"/>
    <w:rsid w:val="002446DC"/>
    <w:rsid w:val="00244829"/>
    <w:rsid w:val="00244952"/>
    <w:rsid w:val="00244A28"/>
    <w:rsid w:val="00244BBE"/>
    <w:rsid w:val="00244C2B"/>
    <w:rsid w:val="00244C9B"/>
    <w:rsid w:val="00244DC7"/>
    <w:rsid w:val="00245337"/>
    <w:rsid w:val="002453C3"/>
    <w:rsid w:val="002453DA"/>
    <w:rsid w:val="00245692"/>
    <w:rsid w:val="0024569B"/>
    <w:rsid w:val="0024576F"/>
    <w:rsid w:val="00245867"/>
    <w:rsid w:val="0024591C"/>
    <w:rsid w:val="00245A1A"/>
    <w:rsid w:val="00245ABB"/>
    <w:rsid w:val="00245D7B"/>
    <w:rsid w:val="00245D8A"/>
    <w:rsid w:val="00245E29"/>
    <w:rsid w:val="00245ECA"/>
    <w:rsid w:val="0024602A"/>
    <w:rsid w:val="002460FB"/>
    <w:rsid w:val="002461EE"/>
    <w:rsid w:val="00246256"/>
    <w:rsid w:val="002462CA"/>
    <w:rsid w:val="002463BB"/>
    <w:rsid w:val="00246412"/>
    <w:rsid w:val="002465CA"/>
    <w:rsid w:val="0024673E"/>
    <w:rsid w:val="0024677D"/>
    <w:rsid w:val="002467A7"/>
    <w:rsid w:val="00246859"/>
    <w:rsid w:val="002468D1"/>
    <w:rsid w:val="00246A95"/>
    <w:rsid w:val="00246B1D"/>
    <w:rsid w:val="00246C85"/>
    <w:rsid w:val="00246CA0"/>
    <w:rsid w:val="00246CD7"/>
    <w:rsid w:val="00246DDB"/>
    <w:rsid w:val="00246ED7"/>
    <w:rsid w:val="00246F8B"/>
    <w:rsid w:val="00247026"/>
    <w:rsid w:val="00247155"/>
    <w:rsid w:val="00247243"/>
    <w:rsid w:val="002474B9"/>
    <w:rsid w:val="00247625"/>
    <w:rsid w:val="0024772B"/>
    <w:rsid w:val="0024774C"/>
    <w:rsid w:val="0024782B"/>
    <w:rsid w:val="0024796D"/>
    <w:rsid w:val="002479D1"/>
    <w:rsid w:val="00247A66"/>
    <w:rsid w:val="00247C23"/>
    <w:rsid w:val="00247C28"/>
    <w:rsid w:val="00247DC6"/>
    <w:rsid w:val="00247E70"/>
    <w:rsid w:val="00247FA0"/>
    <w:rsid w:val="002500E1"/>
    <w:rsid w:val="0025011E"/>
    <w:rsid w:val="002501AE"/>
    <w:rsid w:val="002501C3"/>
    <w:rsid w:val="002501EA"/>
    <w:rsid w:val="00250354"/>
    <w:rsid w:val="002503B8"/>
    <w:rsid w:val="00250475"/>
    <w:rsid w:val="0025047A"/>
    <w:rsid w:val="002504BB"/>
    <w:rsid w:val="0025051F"/>
    <w:rsid w:val="0025057C"/>
    <w:rsid w:val="0025058B"/>
    <w:rsid w:val="002505A0"/>
    <w:rsid w:val="002506EC"/>
    <w:rsid w:val="002506FE"/>
    <w:rsid w:val="002507B7"/>
    <w:rsid w:val="00250916"/>
    <w:rsid w:val="002509E0"/>
    <w:rsid w:val="00250ACD"/>
    <w:rsid w:val="00250AE7"/>
    <w:rsid w:val="00250C5D"/>
    <w:rsid w:val="00250CF9"/>
    <w:rsid w:val="00250D45"/>
    <w:rsid w:val="00250D63"/>
    <w:rsid w:val="00250E08"/>
    <w:rsid w:val="00250E34"/>
    <w:rsid w:val="0025114D"/>
    <w:rsid w:val="0025116C"/>
    <w:rsid w:val="002511F4"/>
    <w:rsid w:val="00251543"/>
    <w:rsid w:val="0025156B"/>
    <w:rsid w:val="002515B6"/>
    <w:rsid w:val="00251675"/>
    <w:rsid w:val="002516A8"/>
    <w:rsid w:val="002517E8"/>
    <w:rsid w:val="00251918"/>
    <w:rsid w:val="00251960"/>
    <w:rsid w:val="00251982"/>
    <w:rsid w:val="00251A12"/>
    <w:rsid w:val="00251A76"/>
    <w:rsid w:val="00251C5D"/>
    <w:rsid w:val="00251CCA"/>
    <w:rsid w:val="00251E91"/>
    <w:rsid w:val="00251F3E"/>
    <w:rsid w:val="00251F45"/>
    <w:rsid w:val="00251F98"/>
    <w:rsid w:val="00252040"/>
    <w:rsid w:val="0025209C"/>
    <w:rsid w:val="00252295"/>
    <w:rsid w:val="002522B0"/>
    <w:rsid w:val="0025237B"/>
    <w:rsid w:val="002523F4"/>
    <w:rsid w:val="00252454"/>
    <w:rsid w:val="0025246E"/>
    <w:rsid w:val="002524C8"/>
    <w:rsid w:val="002525D3"/>
    <w:rsid w:val="00252629"/>
    <w:rsid w:val="0025268C"/>
    <w:rsid w:val="002526DE"/>
    <w:rsid w:val="00252795"/>
    <w:rsid w:val="002527AA"/>
    <w:rsid w:val="002527CD"/>
    <w:rsid w:val="002527E0"/>
    <w:rsid w:val="002528DD"/>
    <w:rsid w:val="00252A21"/>
    <w:rsid w:val="00252B42"/>
    <w:rsid w:val="00252CC4"/>
    <w:rsid w:val="00252DD8"/>
    <w:rsid w:val="00252DEA"/>
    <w:rsid w:val="00252F42"/>
    <w:rsid w:val="00252F5F"/>
    <w:rsid w:val="00252F76"/>
    <w:rsid w:val="002532B4"/>
    <w:rsid w:val="00253574"/>
    <w:rsid w:val="0025358B"/>
    <w:rsid w:val="0025373B"/>
    <w:rsid w:val="00253856"/>
    <w:rsid w:val="002538F9"/>
    <w:rsid w:val="00253C58"/>
    <w:rsid w:val="00253D42"/>
    <w:rsid w:val="00253DBA"/>
    <w:rsid w:val="00253E12"/>
    <w:rsid w:val="00253E73"/>
    <w:rsid w:val="00253FB0"/>
    <w:rsid w:val="00254010"/>
    <w:rsid w:val="0025407B"/>
    <w:rsid w:val="00254181"/>
    <w:rsid w:val="00254186"/>
    <w:rsid w:val="00254287"/>
    <w:rsid w:val="0025433B"/>
    <w:rsid w:val="00254390"/>
    <w:rsid w:val="002543C8"/>
    <w:rsid w:val="0025441D"/>
    <w:rsid w:val="002545A5"/>
    <w:rsid w:val="002545F0"/>
    <w:rsid w:val="00254679"/>
    <w:rsid w:val="002546E1"/>
    <w:rsid w:val="00254761"/>
    <w:rsid w:val="0025488A"/>
    <w:rsid w:val="00254897"/>
    <w:rsid w:val="002548A8"/>
    <w:rsid w:val="002548CC"/>
    <w:rsid w:val="002548D5"/>
    <w:rsid w:val="002548EF"/>
    <w:rsid w:val="00254928"/>
    <w:rsid w:val="00254939"/>
    <w:rsid w:val="00254A58"/>
    <w:rsid w:val="00254A8F"/>
    <w:rsid w:val="00254AD9"/>
    <w:rsid w:val="00254CED"/>
    <w:rsid w:val="00254CF4"/>
    <w:rsid w:val="00254D72"/>
    <w:rsid w:val="00254D9A"/>
    <w:rsid w:val="00254E53"/>
    <w:rsid w:val="00254FDC"/>
    <w:rsid w:val="002550F4"/>
    <w:rsid w:val="00255148"/>
    <w:rsid w:val="00255191"/>
    <w:rsid w:val="002551EA"/>
    <w:rsid w:val="002551EC"/>
    <w:rsid w:val="0025539E"/>
    <w:rsid w:val="00255425"/>
    <w:rsid w:val="002554D6"/>
    <w:rsid w:val="0025550E"/>
    <w:rsid w:val="0025554E"/>
    <w:rsid w:val="002555F1"/>
    <w:rsid w:val="00255608"/>
    <w:rsid w:val="00255815"/>
    <w:rsid w:val="002559D0"/>
    <w:rsid w:val="002559E4"/>
    <w:rsid w:val="00255A0C"/>
    <w:rsid w:val="00255A2F"/>
    <w:rsid w:val="00255ACC"/>
    <w:rsid w:val="00255BEA"/>
    <w:rsid w:val="00255C78"/>
    <w:rsid w:val="00255D34"/>
    <w:rsid w:val="00255DD3"/>
    <w:rsid w:val="00255DF6"/>
    <w:rsid w:val="00255E82"/>
    <w:rsid w:val="00255F6A"/>
    <w:rsid w:val="0025605E"/>
    <w:rsid w:val="0025624C"/>
    <w:rsid w:val="0025625B"/>
    <w:rsid w:val="002562CE"/>
    <w:rsid w:val="002563A6"/>
    <w:rsid w:val="00256577"/>
    <w:rsid w:val="002566AE"/>
    <w:rsid w:val="00256702"/>
    <w:rsid w:val="00256761"/>
    <w:rsid w:val="00256856"/>
    <w:rsid w:val="00256992"/>
    <w:rsid w:val="00256A16"/>
    <w:rsid w:val="00256AD4"/>
    <w:rsid w:val="00256B59"/>
    <w:rsid w:val="00256C0D"/>
    <w:rsid w:val="00256CD6"/>
    <w:rsid w:val="00256E67"/>
    <w:rsid w:val="00256ED4"/>
    <w:rsid w:val="00257014"/>
    <w:rsid w:val="00257027"/>
    <w:rsid w:val="0025729D"/>
    <w:rsid w:val="002573EC"/>
    <w:rsid w:val="002573EF"/>
    <w:rsid w:val="00257520"/>
    <w:rsid w:val="0025759E"/>
    <w:rsid w:val="002575DD"/>
    <w:rsid w:val="002575EB"/>
    <w:rsid w:val="00257638"/>
    <w:rsid w:val="00257685"/>
    <w:rsid w:val="002576AB"/>
    <w:rsid w:val="00257871"/>
    <w:rsid w:val="00257898"/>
    <w:rsid w:val="002578B3"/>
    <w:rsid w:val="0025791E"/>
    <w:rsid w:val="00257A77"/>
    <w:rsid w:val="00257ADF"/>
    <w:rsid w:val="00257B9E"/>
    <w:rsid w:val="00257BC3"/>
    <w:rsid w:val="00257D19"/>
    <w:rsid w:val="00257E40"/>
    <w:rsid w:val="002600E9"/>
    <w:rsid w:val="002600F1"/>
    <w:rsid w:val="0026014A"/>
    <w:rsid w:val="00260177"/>
    <w:rsid w:val="00260217"/>
    <w:rsid w:val="00260269"/>
    <w:rsid w:val="0026026D"/>
    <w:rsid w:val="00260517"/>
    <w:rsid w:val="00260577"/>
    <w:rsid w:val="002605DB"/>
    <w:rsid w:val="00260696"/>
    <w:rsid w:val="0026074C"/>
    <w:rsid w:val="0026082E"/>
    <w:rsid w:val="002608DA"/>
    <w:rsid w:val="00260A77"/>
    <w:rsid w:val="00260A8C"/>
    <w:rsid w:val="00260B0C"/>
    <w:rsid w:val="00260B39"/>
    <w:rsid w:val="00260DC4"/>
    <w:rsid w:val="00260EC8"/>
    <w:rsid w:val="00260F83"/>
    <w:rsid w:val="00261042"/>
    <w:rsid w:val="0026118A"/>
    <w:rsid w:val="0026119B"/>
    <w:rsid w:val="002613BF"/>
    <w:rsid w:val="00261506"/>
    <w:rsid w:val="002615A1"/>
    <w:rsid w:val="002615B7"/>
    <w:rsid w:val="002615F5"/>
    <w:rsid w:val="00261644"/>
    <w:rsid w:val="00261785"/>
    <w:rsid w:val="002619F5"/>
    <w:rsid w:val="00261C25"/>
    <w:rsid w:val="00261D40"/>
    <w:rsid w:val="00261D50"/>
    <w:rsid w:val="00261DFE"/>
    <w:rsid w:val="00261EF7"/>
    <w:rsid w:val="00262075"/>
    <w:rsid w:val="002620EB"/>
    <w:rsid w:val="0026219E"/>
    <w:rsid w:val="002621A4"/>
    <w:rsid w:val="00262258"/>
    <w:rsid w:val="0026225B"/>
    <w:rsid w:val="002622B5"/>
    <w:rsid w:val="00262382"/>
    <w:rsid w:val="002623FE"/>
    <w:rsid w:val="00262456"/>
    <w:rsid w:val="0026249D"/>
    <w:rsid w:val="002625AA"/>
    <w:rsid w:val="0026285B"/>
    <w:rsid w:val="00262921"/>
    <w:rsid w:val="00262927"/>
    <w:rsid w:val="00262A8B"/>
    <w:rsid w:val="00262F42"/>
    <w:rsid w:val="00262F64"/>
    <w:rsid w:val="00262F8B"/>
    <w:rsid w:val="00262FC7"/>
    <w:rsid w:val="00263092"/>
    <w:rsid w:val="002633B8"/>
    <w:rsid w:val="002633F5"/>
    <w:rsid w:val="00263427"/>
    <w:rsid w:val="00263442"/>
    <w:rsid w:val="002634A6"/>
    <w:rsid w:val="002634B4"/>
    <w:rsid w:val="00263503"/>
    <w:rsid w:val="0026354E"/>
    <w:rsid w:val="00263579"/>
    <w:rsid w:val="00263669"/>
    <w:rsid w:val="0026370B"/>
    <w:rsid w:val="0026385F"/>
    <w:rsid w:val="0026386A"/>
    <w:rsid w:val="00263956"/>
    <w:rsid w:val="00263CB4"/>
    <w:rsid w:val="00263FBC"/>
    <w:rsid w:val="0026408D"/>
    <w:rsid w:val="00264184"/>
    <w:rsid w:val="002641DE"/>
    <w:rsid w:val="00264289"/>
    <w:rsid w:val="002642E2"/>
    <w:rsid w:val="00264368"/>
    <w:rsid w:val="00264369"/>
    <w:rsid w:val="0026443B"/>
    <w:rsid w:val="0026456F"/>
    <w:rsid w:val="00264603"/>
    <w:rsid w:val="00264606"/>
    <w:rsid w:val="00264635"/>
    <w:rsid w:val="00264694"/>
    <w:rsid w:val="00264706"/>
    <w:rsid w:val="0026491D"/>
    <w:rsid w:val="002649B2"/>
    <w:rsid w:val="00264C88"/>
    <w:rsid w:val="00264E05"/>
    <w:rsid w:val="00264E53"/>
    <w:rsid w:val="00264F33"/>
    <w:rsid w:val="00264FEE"/>
    <w:rsid w:val="00265000"/>
    <w:rsid w:val="00265200"/>
    <w:rsid w:val="002652CB"/>
    <w:rsid w:val="00265315"/>
    <w:rsid w:val="0026538C"/>
    <w:rsid w:val="002653BE"/>
    <w:rsid w:val="0026541A"/>
    <w:rsid w:val="00265436"/>
    <w:rsid w:val="00265468"/>
    <w:rsid w:val="0026547B"/>
    <w:rsid w:val="00265525"/>
    <w:rsid w:val="0026553A"/>
    <w:rsid w:val="00265620"/>
    <w:rsid w:val="00265636"/>
    <w:rsid w:val="00265645"/>
    <w:rsid w:val="0026569C"/>
    <w:rsid w:val="0026574E"/>
    <w:rsid w:val="0026575C"/>
    <w:rsid w:val="00265A65"/>
    <w:rsid w:val="00265B1E"/>
    <w:rsid w:val="00265B53"/>
    <w:rsid w:val="00265C61"/>
    <w:rsid w:val="00265CD9"/>
    <w:rsid w:val="00265D65"/>
    <w:rsid w:val="00265DE5"/>
    <w:rsid w:val="00265F23"/>
    <w:rsid w:val="00265FE6"/>
    <w:rsid w:val="002660F6"/>
    <w:rsid w:val="002661E0"/>
    <w:rsid w:val="002661F4"/>
    <w:rsid w:val="002662C7"/>
    <w:rsid w:val="0026632E"/>
    <w:rsid w:val="00266482"/>
    <w:rsid w:val="0026652A"/>
    <w:rsid w:val="0026667E"/>
    <w:rsid w:val="0026668B"/>
    <w:rsid w:val="00266771"/>
    <w:rsid w:val="002667E7"/>
    <w:rsid w:val="0026682C"/>
    <w:rsid w:val="00266852"/>
    <w:rsid w:val="00266871"/>
    <w:rsid w:val="00266873"/>
    <w:rsid w:val="00266926"/>
    <w:rsid w:val="0026694D"/>
    <w:rsid w:val="00266968"/>
    <w:rsid w:val="00266A01"/>
    <w:rsid w:val="00266A6A"/>
    <w:rsid w:val="00266E21"/>
    <w:rsid w:val="00266E2C"/>
    <w:rsid w:val="00266EDA"/>
    <w:rsid w:val="00266FAD"/>
    <w:rsid w:val="002671B4"/>
    <w:rsid w:val="0026724B"/>
    <w:rsid w:val="002673E6"/>
    <w:rsid w:val="0026743F"/>
    <w:rsid w:val="002674BA"/>
    <w:rsid w:val="002674D4"/>
    <w:rsid w:val="00267585"/>
    <w:rsid w:val="002675EA"/>
    <w:rsid w:val="0026767B"/>
    <w:rsid w:val="002677A6"/>
    <w:rsid w:val="00267858"/>
    <w:rsid w:val="002678AB"/>
    <w:rsid w:val="002678FF"/>
    <w:rsid w:val="00267928"/>
    <w:rsid w:val="002679DA"/>
    <w:rsid w:val="00267A8C"/>
    <w:rsid w:val="00267A8E"/>
    <w:rsid w:val="00267ABE"/>
    <w:rsid w:val="00267F1E"/>
    <w:rsid w:val="0027004D"/>
    <w:rsid w:val="00270051"/>
    <w:rsid w:val="002700E2"/>
    <w:rsid w:val="00270156"/>
    <w:rsid w:val="00270331"/>
    <w:rsid w:val="002704F3"/>
    <w:rsid w:val="0027052B"/>
    <w:rsid w:val="0027057D"/>
    <w:rsid w:val="00270585"/>
    <w:rsid w:val="002705D0"/>
    <w:rsid w:val="00270745"/>
    <w:rsid w:val="0027075E"/>
    <w:rsid w:val="002709B6"/>
    <w:rsid w:val="00270BE8"/>
    <w:rsid w:val="00270C52"/>
    <w:rsid w:val="00270C9B"/>
    <w:rsid w:val="00270CA2"/>
    <w:rsid w:val="00270CD1"/>
    <w:rsid w:val="00270CFA"/>
    <w:rsid w:val="00270D58"/>
    <w:rsid w:val="00270DE3"/>
    <w:rsid w:val="00270E19"/>
    <w:rsid w:val="00270EE7"/>
    <w:rsid w:val="00271043"/>
    <w:rsid w:val="0027105E"/>
    <w:rsid w:val="0027112D"/>
    <w:rsid w:val="002712E1"/>
    <w:rsid w:val="002712ED"/>
    <w:rsid w:val="00271494"/>
    <w:rsid w:val="00271521"/>
    <w:rsid w:val="00271677"/>
    <w:rsid w:val="002716F0"/>
    <w:rsid w:val="00271727"/>
    <w:rsid w:val="00271785"/>
    <w:rsid w:val="002717D2"/>
    <w:rsid w:val="002717EF"/>
    <w:rsid w:val="00271B03"/>
    <w:rsid w:val="00271B8B"/>
    <w:rsid w:val="00271BC5"/>
    <w:rsid w:val="00271BDC"/>
    <w:rsid w:val="00271C83"/>
    <w:rsid w:val="00271E11"/>
    <w:rsid w:val="0027208B"/>
    <w:rsid w:val="002720BD"/>
    <w:rsid w:val="00272148"/>
    <w:rsid w:val="0027217E"/>
    <w:rsid w:val="00272338"/>
    <w:rsid w:val="002723F5"/>
    <w:rsid w:val="00272425"/>
    <w:rsid w:val="0027246C"/>
    <w:rsid w:val="00272494"/>
    <w:rsid w:val="0027254A"/>
    <w:rsid w:val="00272587"/>
    <w:rsid w:val="002725E2"/>
    <w:rsid w:val="002726E7"/>
    <w:rsid w:val="00272702"/>
    <w:rsid w:val="002728DD"/>
    <w:rsid w:val="0027293F"/>
    <w:rsid w:val="00272AD0"/>
    <w:rsid w:val="00272C89"/>
    <w:rsid w:val="00272D5E"/>
    <w:rsid w:val="00272F1E"/>
    <w:rsid w:val="00272F7A"/>
    <w:rsid w:val="00273020"/>
    <w:rsid w:val="00273068"/>
    <w:rsid w:val="002730A6"/>
    <w:rsid w:val="002730B1"/>
    <w:rsid w:val="00273126"/>
    <w:rsid w:val="00273161"/>
    <w:rsid w:val="00273163"/>
    <w:rsid w:val="00273286"/>
    <w:rsid w:val="00273367"/>
    <w:rsid w:val="00273532"/>
    <w:rsid w:val="0027358A"/>
    <w:rsid w:val="002738DD"/>
    <w:rsid w:val="00273A66"/>
    <w:rsid w:val="00273C39"/>
    <w:rsid w:val="00273D9C"/>
    <w:rsid w:val="00273E81"/>
    <w:rsid w:val="00273F37"/>
    <w:rsid w:val="00273FB7"/>
    <w:rsid w:val="002741AB"/>
    <w:rsid w:val="002742C9"/>
    <w:rsid w:val="00274396"/>
    <w:rsid w:val="002743CF"/>
    <w:rsid w:val="002748CC"/>
    <w:rsid w:val="002749E4"/>
    <w:rsid w:val="00274A8B"/>
    <w:rsid w:val="00274B83"/>
    <w:rsid w:val="00274C06"/>
    <w:rsid w:val="00274C7C"/>
    <w:rsid w:val="00274CA3"/>
    <w:rsid w:val="00274CB2"/>
    <w:rsid w:val="00274CD0"/>
    <w:rsid w:val="00274CFD"/>
    <w:rsid w:val="00274D41"/>
    <w:rsid w:val="00274D44"/>
    <w:rsid w:val="00274E04"/>
    <w:rsid w:val="00274E55"/>
    <w:rsid w:val="00274EBF"/>
    <w:rsid w:val="00274EE4"/>
    <w:rsid w:val="002750D6"/>
    <w:rsid w:val="00275137"/>
    <w:rsid w:val="00275420"/>
    <w:rsid w:val="00275469"/>
    <w:rsid w:val="002754A7"/>
    <w:rsid w:val="0027550F"/>
    <w:rsid w:val="00275535"/>
    <w:rsid w:val="0027554B"/>
    <w:rsid w:val="00275557"/>
    <w:rsid w:val="00275593"/>
    <w:rsid w:val="00275818"/>
    <w:rsid w:val="0027581F"/>
    <w:rsid w:val="00275869"/>
    <w:rsid w:val="00275901"/>
    <w:rsid w:val="00275991"/>
    <w:rsid w:val="00275AD2"/>
    <w:rsid w:val="00275B4A"/>
    <w:rsid w:val="00275D16"/>
    <w:rsid w:val="00275E76"/>
    <w:rsid w:val="00276000"/>
    <w:rsid w:val="002760AC"/>
    <w:rsid w:val="00276126"/>
    <w:rsid w:val="00276143"/>
    <w:rsid w:val="00276159"/>
    <w:rsid w:val="002761A3"/>
    <w:rsid w:val="002761CC"/>
    <w:rsid w:val="002761E1"/>
    <w:rsid w:val="002762CE"/>
    <w:rsid w:val="002762E1"/>
    <w:rsid w:val="0027653B"/>
    <w:rsid w:val="00276675"/>
    <w:rsid w:val="0027682B"/>
    <w:rsid w:val="002768E1"/>
    <w:rsid w:val="00276941"/>
    <w:rsid w:val="0027696F"/>
    <w:rsid w:val="002769E9"/>
    <w:rsid w:val="00276A38"/>
    <w:rsid w:val="00276AA6"/>
    <w:rsid w:val="00276B57"/>
    <w:rsid w:val="00276B73"/>
    <w:rsid w:val="00276BEC"/>
    <w:rsid w:val="00276D32"/>
    <w:rsid w:val="00276D55"/>
    <w:rsid w:val="00276DE8"/>
    <w:rsid w:val="00276E66"/>
    <w:rsid w:val="00276ED0"/>
    <w:rsid w:val="00276FE7"/>
    <w:rsid w:val="00277183"/>
    <w:rsid w:val="002772A2"/>
    <w:rsid w:val="00277304"/>
    <w:rsid w:val="0027757A"/>
    <w:rsid w:val="002775AC"/>
    <w:rsid w:val="00277704"/>
    <w:rsid w:val="002777DE"/>
    <w:rsid w:val="002777E1"/>
    <w:rsid w:val="00277AA2"/>
    <w:rsid w:val="00277BB5"/>
    <w:rsid w:val="00277C05"/>
    <w:rsid w:val="00277C37"/>
    <w:rsid w:val="00277CA9"/>
    <w:rsid w:val="00277E2C"/>
    <w:rsid w:val="00277F89"/>
    <w:rsid w:val="00277FB5"/>
    <w:rsid w:val="00277FC2"/>
    <w:rsid w:val="00280097"/>
    <w:rsid w:val="002800FB"/>
    <w:rsid w:val="00280164"/>
    <w:rsid w:val="002802A0"/>
    <w:rsid w:val="002802A4"/>
    <w:rsid w:val="00280371"/>
    <w:rsid w:val="002803CE"/>
    <w:rsid w:val="002803D4"/>
    <w:rsid w:val="002807BC"/>
    <w:rsid w:val="00280855"/>
    <w:rsid w:val="00280945"/>
    <w:rsid w:val="002809F0"/>
    <w:rsid w:val="002809FA"/>
    <w:rsid w:val="00280A75"/>
    <w:rsid w:val="00280ADD"/>
    <w:rsid w:val="00280B6D"/>
    <w:rsid w:val="00280B77"/>
    <w:rsid w:val="00280DFD"/>
    <w:rsid w:val="00280EA2"/>
    <w:rsid w:val="00280F98"/>
    <w:rsid w:val="00281107"/>
    <w:rsid w:val="00281121"/>
    <w:rsid w:val="0028115B"/>
    <w:rsid w:val="00281509"/>
    <w:rsid w:val="00281715"/>
    <w:rsid w:val="002818C7"/>
    <w:rsid w:val="00281941"/>
    <w:rsid w:val="0028197E"/>
    <w:rsid w:val="00281983"/>
    <w:rsid w:val="002819A3"/>
    <w:rsid w:val="00281A91"/>
    <w:rsid w:val="00281AFC"/>
    <w:rsid w:val="00281B26"/>
    <w:rsid w:val="00281B4B"/>
    <w:rsid w:val="00281C34"/>
    <w:rsid w:val="00281C36"/>
    <w:rsid w:val="00281EAC"/>
    <w:rsid w:val="00281EC6"/>
    <w:rsid w:val="00281F05"/>
    <w:rsid w:val="002820E5"/>
    <w:rsid w:val="0028228B"/>
    <w:rsid w:val="002822CD"/>
    <w:rsid w:val="002823A9"/>
    <w:rsid w:val="002825CE"/>
    <w:rsid w:val="002825FD"/>
    <w:rsid w:val="0028285D"/>
    <w:rsid w:val="002828DE"/>
    <w:rsid w:val="002829E2"/>
    <w:rsid w:val="00282A8A"/>
    <w:rsid w:val="00282A8C"/>
    <w:rsid w:val="00282BAC"/>
    <w:rsid w:val="00282C5A"/>
    <w:rsid w:val="00282DF6"/>
    <w:rsid w:val="00282EE2"/>
    <w:rsid w:val="00282FD7"/>
    <w:rsid w:val="00282FDE"/>
    <w:rsid w:val="0028303D"/>
    <w:rsid w:val="00283101"/>
    <w:rsid w:val="002831BB"/>
    <w:rsid w:val="00283268"/>
    <w:rsid w:val="00283284"/>
    <w:rsid w:val="00283362"/>
    <w:rsid w:val="0028336C"/>
    <w:rsid w:val="00283374"/>
    <w:rsid w:val="0028350D"/>
    <w:rsid w:val="002836B6"/>
    <w:rsid w:val="0028371D"/>
    <w:rsid w:val="00283751"/>
    <w:rsid w:val="00283782"/>
    <w:rsid w:val="00283848"/>
    <w:rsid w:val="00283911"/>
    <w:rsid w:val="002839E3"/>
    <w:rsid w:val="00283BA8"/>
    <w:rsid w:val="00283CD9"/>
    <w:rsid w:val="00283DB4"/>
    <w:rsid w:val="00283E14"/>
    <w:rsid w:val="00283EB6"/>
    <w:rsid w:val="00283ECE"/>
    <w:rsid w:val="00283EE6"/>
    <w:rsid w:val="00283FA9"/>
    <w:rsid w:val="00283FDF"/>
    <w:rsid w:val="002840C1"/>
    <w:rsid w:val="002840D8"/>
    <w:rsid w:val="002840DE"/>
    <w:rsid w:val="002841DA"/>
    <w:rsid w:val="00284294"/>
    <w:rsid w:val="002842FB"/>
    <w:rsid w:val="00284364"/>
    <w:rsid w:val="0028441B"/>
    <w:rsid w:val="00284544"/>
    <w:rsid w:val="00284561"/>
    <w:rsid w:val="002846AB"/>
    <w:rsid w:val="002846FD"/>
    <w:rsid w:val="00284778"/>
    <w:rsid w:val="002847CE"/>
    <w:rsid w:val="002847D4"/>
    <w:rsid w:val="00284BC1"/>
    <w:rsid w:val="00284C08"/>
    <w:rsid w:val="00284C77"/>
    <w:rsid w:val="00284D99"/>
    <w:rsid w:val="00284EC2"/>
    <w:rsid w:val="00284F1A"/>
    <w:rsid w:val="002850F6"/>
    <w:rsid w:val="0028510C"/>
    <w:rsid w:val="002852B0"/>
    <w:rsid w:val="00285438"/>
    <w:rsid w:val="0028558B"/>
    <w:rsid w:val="002855CB"/>
    <w:rsid w:val="002856FE"/>
    <w:rsid w:val="00285771"/>
    <w:rsid w:val="00285850"/>
    <w:rsid w:val="00285A20"/>
    <w:rsid w:val="00285A27"/>
    <w:rsid w:val="00285A45"/>
    <w:rsid w:val="00285C59"/>
    <w:rsid w:val="00285D38"/>
    <w:rsid w:val="00285DFA"/>
    <w:rsid w:val="00285E0E"/>
    <w:rsid w:val="00285F07"/>
    <w:rsid w:val="00286119"/>
    <w:rsid w:val="00286130"/>
    <w:rsid w:val="002861F2"/>
    <w:rsid w:val="00286213"/>
    <w:rsid w:val="002864AE"/>
    <w:rsid w:val="002864F0"/>
    <w:rsid w:val="0028656D"/>
    <w:rsid w:val="002865C6"/>
    <w:rsid w:val="00286643"/>
    <w:rsid w:val="002866F3"/>
    <w:rsid w:val="00286818"/>
    <w:rsid w:val="002868AB"/>
    <w:rsid w:val="00286905"/>
    <w:rsid w:val="00286909"/>
    <w:rsid w:val="00286957"/>
    <w:rsid w:val="00286972"/>
    <w:rsid w:val="002869D6"/>
    <w:rsid w:val="00286A67"/>
    <w:rsid w:val="00286A8A"/>
    <w:rsid w:val="00286C87"/>
    <w:rsid w:val="00286DA1"/>
    <w:rsid w:val="00286EF4"/>
    <w:rsid w:val="00286FC0"/>
    <w:rsid w:val="0028704D"/>
    <w:rsid w:val="0028707B"/>
    <w:rsid w:val="0028714D"/>
    <w:rsid w:val="00287169"/>
    <w:rsid w:val="0028726C"/>
    <w:rsid w:val="002872FC"/>
    <w:rsid w:val="0028736C"/>
    <w:rsid w:val="00287480"/>
    <w:rsid w:val="0028756D"/>
    <w:rsid w:val="002875E4"/>
    <w:rsid w:val="002876CB"/>
    <w:rsid w:val="0028772B"/>
    <w:rsid w:val="002878E2"/>
    <w:rsid w:val="0028790E"/>
    <w:rsid w:val="002879EC"/>
    <w:rsid w:val="00287A7D"/>
    <w:rsid w:val="00287A93"/>
    <w:rsid w:val="00287C66"/>
    <w:rsid w:val="00287E40"/>
    <w:rsid w:val="00287FE7"/>
    <w:rsid w:val="00290001"/>
    <w:rsid w:val="0029003E"/>
    <w:rsid w:val="00290088"/>
    <w:rsid w:val="0029035B"/>
    <w:rsid w:val="0029036F"/>
    <w:rsid w:val="00290381"/>
    <w:rsid w:val="00290433"/>
    <w:rsid w:val="0029045F"/>
    <w:rsid w:val="00290464"/>
    <w:rsid w:val="00290542"/>
    <w:rsid w:val="00290556"/>
    <w:rsid w:val="002907C0"/>
    <w:rsid w:val="002907E4"/>
    <w:rsid w:val="00290918"/>
    <w:rsid w:val="00290AB7"/>
    <w:rsid w:val="00290AE0"/>
    <w:rsid w:val="00290B6E"/>
    <w:rsid w:val="00290C95"/>
    <w:rsid w:val="00290E9E"/>
    <w:rsid w:val="00290F4B"/>
    <w:rsid w:val="00290F73"/>
    <w:rsid w:val="00290F86"/>
    <w:rsid w:val="00291057"/>
    <w:rsid w:val="002910EC"/>
    <w:rsid w:val="00291117"/>
    <w:rsid w:val="0029113E"/>
    <w:rsid w:val="00291156"/>
    <w:rsid w:val="002911B2"/>
    <w:rsid w:val="00291377"/>
    <w:rsid w:val="002913D6"/>
    <w:rsid w:val="00291426"/>
    <w:rsid w:val="002915DC"/>
    <w:rsid w:val="002917F5"/>
    <w:rsid w:val="0029193A"/>
    <w:rsid w:val="00291962"/>
    <w:rsid w:val="002919F8"/>
    <w:rsid w:val="00291A23"/>
    <w:rsid w:val="00291A3E"/>
    <w:rsid w:val="00291A7F"/>
    <w:rsid w:val="00291B1E"/>
    <w:rsid w:val="00291BEF"/>
    <w:rsid w:val="00291E92"/>
    <w:rsid w:val="00291EA9"/>
    <w:rsid w:val="00291F18"/>
    <w:rsid w:val="00292072"/>
    <w:rsid w:val="002921F4"/>
    <w:rsid w:val="00292275"/>
    <w:rsid w:val="002922A4"/>
    <w:rsid w:val="00292410"/>
    <w:rsid w:val="0029242F"/>
    <w:rsid w:val="00292594"/>
    <w:rsid w:val="002925C4"/>
    <w:rsid w:val="002926B0"/>
    <w:rsid w:val="0029289E"/>
    <w:rsid w:val="00292974"/>
    <w:rsid w:val="00292A23"/>
    <w:rsid w:val="00292CAB"/>
    <w:rsid w:val="00292CFE"/>
    <w:rsid w:val="00292E5C"/>
    <w:rsid w:val="00292FE5"/>
    <w:rsid w:val="00292FEB"/>
    <w:rsid w:val="002930A3"/>
    <w:rsid w:val="002930FA"/>
    <w:rsid w:val="002931C1"/>
    <w:rsid w:val="00293215"/>
    <w:rsid w:val="00293424"/>
    <w:rsid w:val="00293425"/>
    <w:rsid w:val="00293558"/>
    <w:rsid w:val="0029363D"/>
    <w:rsid w:val="00293816"/>
    <w:rsid w:val="00293894"/>
    <w:rsid w:val="002938AD"/>
    <w:rsid w:val="002938E6"/>
    <w:rsid w:val="002938ED"/>
    <w:rsid w:val="00293991"/>
    <w:rsid w:val="00293A01"/>
    <w:rsid w:val="00293A2E"/>
    <w:rsid w:val="00293B50"/>
    <w:rsid w:val="00293B75"/>
    <w:rsid w:val="00293BAC"/>
    <w:rsid w:val="00293BAD"/>
    <w:rsid w:val="00293FEB"/>
    <w:rsid w:val="00293FED"/>
    <w:rsid w:val="00294099"/>
    <w:rsid w:val="0029418F"/>
    <w:rsid w:val="0029426E"/>
    <w:rsid w:val="00294272"/>
    <w:rsid w:val="002943DB"/>
    <w:rsid w:val="002944CB"/>
    <w:rsid w:val="00294536"/>
    <w:rsid w:val="00294687"/>
    <w:rsid w:val="002947F5"/>
    <w:rsid w:val="00294808"/>
    <w:rsid w:val="0029485C"/>
    <w:rsid w:val="002948DB"/>
    <w:rsid w:val="00294964"/>
    <w:rsid w:val="00294A38"/>
    <w:rsid w:val="00294A6F"/>
    <w:rsid w:val="00294AB9"/>
    <w:rsid w:val="00294CCA"/>
    <w:rsid w:val="00294D10"/>
    <w:rsid w:val="00294D1F"/>
    <w:rsid w:val="00294E28"/>
    <w:rsid w:val="00294E29"/>
    <w:rsid w:val="00294E2E"/>
    <w:rsid w:val="00294EBF"/>
    <w:rsid w:val="0029521E"/>
    <w:rsid w:val="0029521F"/>
    <w:rsid w:val="002954DF"/>
    <w:rsid w:val="00295549"/>
    <w:rsid w:val="002955DB"/>
    <w:rsid w:val="002955F7"/>
    <w:rsid w:val="002956F1"/>
    <w:rsid w:val="002958BD"/>
    <w:rsid w:val="00295977"/>
    <w:rsid w:val="002959E8"/>
    <w:rsid w:val="00295A40"/>
    <w:rsid w:val="00295A4A"/>
    <w:rsid w:val="00295B36"/>
    <w:rsid w:val="00295C1F"/>
    <w:rsid w:val="00295C23"/>
    <w:rsid w:val="00295C35"/>
    <w:rsid w:val="00295C39"/>
    <w:rsid w:val="00295C5E"/>
    <w:rsid w:val="00295EC3"/>
    <w:rsid w:val="00295EF6"/>
    <w:rsid w:val="00296118"/>
    <w:rsid w:val="0029614F"/>
    <w:rsid w:val="0029617E"/>
    <w:rsid w:val="002961C8"/>
    <w:rsid w:val="002964F5"/>
    <w:rsid w:val="00296559"/>
    <w:rsid w:val="002965EC"/>
    <w:rsid w:val="00296756"/>
    <w:rsid w:val="002968DC"/>
    <w:rsid w:val="0029696A"/>
    <w:rsid w:val="002969D8"/>
    <w:rsid w:val="00296A24"/>
    <w:rsid w:val="00296AE7"/>
    <w:rsid w:val="00296B26"/>
    <w:rsid w:val="00296C1C"/>
    <w:rsid w:val="00296C20"/>
    <w:rsid w:val="00296E37"/>
    <w:rsid w:val="00296E87"/>
    <w:rsid w:val="00296ED3"/>
    <w:rsid w:val="00296FB6"/>
    <w:rsid w:val="00297063"/>
    <w:rsid w:val="00297123"/>
    <w:rsid w:val="00297249"/>
    <w:rsid w:val="002972F7"/>
    <w:rsid w:val="00297374"/>
    <w:rsid w:val="00297540"/>
    <w:rsid w:val="00297587"/>
    <w:rsid w:val="002975B2"/>
    <w:rsid w:val="002975C4"/>
    <w:rsid w:val="00297698"/>
    <w:rsid w:val="002976CF"/>
    <w:rsid w:val="002976E8"/>
    <w:rsid w:val="0029781C"/>
    <w:rsid w:val="002979D5"/>
    <w:rsid w:val="002979EC"/>
    <w:rsid w:val="00297A9C"/>
    <w:rsid w:val="00297AAF"/>
    <w:rsid w:val="00297AC9"/>
    <w:rsid w:val="00297BC8"/>
    <w:rsid w:val="00297C9C"/>
    <w:rsid w:val="00297CDE"/>
    <w:rsid w:val="00297D0F"/>
    <w:rsid w:val="00297EA5"/>
    <w:rsid w:val="00297EF1"/>
    <w:rsid w:val="00297FA6"/>
    <w:rsid w:val="002A008E"/>
    <w:rsid w:val="002A04F6"/>
    <w:rsid w:val="002A051D"/>
    <w:rsid w:val="002A0527"/>
    <w:rsid w:val="002A066A"/>
    <w:rsid w:val="002A09C9"/>
    <w:rsid w:val="002A0A32"/>
    <w:rsid w:val="002A0AC4"/>
    <w:rsid w:val="002A0B58"/>
    <w:rsid w:val="002A0C02"/>
    <w:rsid w:val="002A0C41"/>
    <w:rsid w:val="002A0C45"/>
    <w:rsid w:val="002A0D18"/>
    <w:rsid w:val="002A0D5A"/>
    <w:rsid w:val="002A0E6C"/>
    <w:rsid w:val="002A0F22"/>
    <w:rsid w:val="002A0F8F"/>
    <w:rsid w:val="002A104A"/>
    <w:rsid w:val="002A10EA"/>
    <w:rsid w:val="002A1300"/>
    <w:rsid w:val="002A13A7"/>
    <w:rsid w:val="002A13A9"/>
    <w:rsid w:val="002A1411"/>
    <w:rsid w:val="002A152A"/>
    <w:rsid w:val="002A157F"/>
    <w:rsid w:val="002A1806"/>
    <w:rsid w:val="002A1860"/>
    <w:rsid w:val="002A18D5"/>
    <w:rsid w:val="002A18F3"/>
    <w:rsid w:val="002A1925"/>
    <w:rsid w:val="002A1952"/>
    <w:rsid w:val="002A19F7"/>
    <w:rsid w:val="002A1BC1"/>
    <w:rsid w:val="002A1DD4"/>
    <w:rsid w:val="002A203F"/>
    <w:rsid w:val="002A2162"/>
    <w:rsid w:val="002A2270"/>
    <w:rsid w:val="002A23D1"/>
    <w:rsid w:val="002A23DC"/>
    <w:rsid w:val="002A2401"/>
    <w:rsid w:val="002A24CE"/>
    <w:rsid w:val="002A2584"/>
    <w:rsid w:val="002A259F"/>
    <w:rsid w:val="002A270F"/>
    <w:rsid w:val="002A2857"/>
    <w:rsid w:val="002A2863"/>
    <w:rsid w:val="002A28D6"/>
    <w:rsid w:val="002A28FE"/>
    <w:rsid w:val="002A296B"/>
    <w:rsid w:val="002A29D6"/>
    <w:rsid w:val="002A2A0C"/>
    <w:rsid w:val="002A2A58"/>
    <w:rsid w:val="002A2AA0"/>
    <w:rsid w:val="002A2ABA"/>
    <w:rsid w:val="002A2B09"/>
    <w:rsid w:val="002A2C9C"/>
    <w:rsid w:val="002A2D7F"/>
    <w:rsid w:val="002A2FF1"/>
    <w:rsid w:val="002A301B"/>
    <w:rsid w:val="002A302F"/>
    <w:rsid w:val="002A303B"/>
    <w:rsid w:val="002A3054"/>
    <w:rsid w:val="002A3056"/>
    <w:rsid w:val="002A3115"/>
    <w:rsid w:val="002A3163"/>
    <w:rsid w:val="002A32B4"/>
    <w:rsid w:val="002A3400"/>
    <w:rsid w:val="002A3461"/>
    <w:rsid w:val="002A35A9"/>
    <w:rsid w:val="002A35B6"/>
    <w:rsid w:val="002A372B"/>
    <w:rsid w:val="002A3BDE"/>
    <w:rsid w:val="002A3C19"/>
    <w:rsid w:val="002A3C8F"/>
    <w:rsid w:val="002A3C91"/>
    <w:rsid w:val="002A3DB8"/>
    <w:rsid w:val="002A3E45"/>
    <w:rsid w:val="002A3E7B"/>
    <w:rsid w:val="002A3F03"/>
    <w:rsid w:val="002A3F4F"/>
    <w:rsid w:val="002A3FF5"/>
    <w:rsid w:val="002A4056"/>
    <w:rsid w:val="002A40E0"/>
    <w:rsid w:val="002A40F8"/>
    <w:rsid w:val="002A4115"/>
    <w:rsid w:val="002A418D"/>
    <w:rsid w:val="002A41D7"/>
    <w:rsid w:val="002A4340"/>
    <w:rsid w:val="002A4449"/>
    <w:rsid w:val="002A448C"/>
    <w:rsid w:val="002A44EF"/>
    <w:rsid w:val="002A4522"/>
    <w:rsid w:val="002A45D2"/>
    <w:rsid w:val="002A4837"/>
    <w:rsid w:val="002A484E"/>
    <w:rsid w:val="002A491B"/>
    <w:rsid w:val="002A4954"/>
    <w:rsid w:val="002A49D5"/>
    <w:rsid w:val="002A4AF2"/>
    <w:rsid w:val="002A4B36"/>
    <w:rsid w:val="002A4BC6"/>
    <w:rsid w:val="002A4C78"/>
    <w:rsid w:val="002A4D9F"/>
    <w:rsid w:val="002A4E6E"/>
    <w:rsid w:val="002A4FB3"/>
    <w:rsid w:val="002A5159"/>
    <w:rsid w:val="002A51B8"/>
    <w:rsid w:val="002A5340"/>
    <w:rsid w:val="002A53FC"/>
    <w:rsid w:val="002A549F"/>
    <w:rsid w:val="002A55F7"/>
    <w:rsid w:val="002A5668"/>
    <w:rsid w:val="002A5671"/>
    <w:rsid w:val="002A5718"/>
    <w:rsid w:val="002A575E"/>
    <w:rsid w:val="002A5913"/>
    <w:rsid w:val="002A5A2B"/>
    <w:rsid w:val="002A5BAF"/>
    <w:rsid w:val="002A5C41"/>
    <w:rsid w:val="002A5CD3"/>
    <w:rsid w:val="002A5CF4"/>
    <w:rsid w:val="002A5D59"/>
    <w:rsid w:val="002A5D9D"/>
    <w:rsid w:val="002A5E74"/>
    <w:rsid w:val="002A5EC2"/>
    <w:rsid w:val="002A6159"/>
    <w:rsid w:val="002A61D3"/>
    <w:rsid w:val="002A6235"/>
    <w:rsid w:val="002A62EE"/>
    <w:rsid w:val="002A6351"/>
    <w:rsid w:val="002A64D1"/>
    <w:rsid w:val="002A6655"/>
    <w:rsid w:val="002A66DF"/>
    <w:rsid w:val="002A6898"/>
    <w:rsid w:val="002A68B1"/>
    <w:rsid w:val="002A6B5D"/>
    <w:rsid w:val="002A6CE5"/>
    <w:rsid w:val="002A6D9B"/>
    <w:rsid w:val="002A6E90"/>
    <w:rsid w:val="002A6ECC"/>
    <w:rsid w:val="002A6F9B"/>
    <w:rsid w:val="002A6FE6"/>
    <w:rsid w:val="002A700C"/>
    <w:rsid w:val="002A706D"/>
    <w:rsid w:val="002A70A6"/>
    <w:rsid w:val="002A70E8"/>
    <w:rsid w:val="002A7131"/>
    <w:rsid w:val="002A7141"/>
    <w:rsid w:val="002A7175"/>
    <w:rsid w:val="002A7196"/>
    <w:rsid w:val="002A726D"/>
    <w:rsid w:val="002A729E"/>
    <w:rsid w:val="002A73D7"/>
    <w:rsid w:val="002A7625"/>
    <w:rsid w:val="002A773C"/>
    <w:rsid w:val="002A7769"/>
    <w:rsid w:val="002A77C2"/>
    <w:rsid w:val="002A77CA"/>
    <w:rsid w:val="002A7978"/>
    <w:rsid w:val="002A7BAD"/>
    <w:rsid w:val="002A7DCC"/>
    <w:rsid w:val="002A7FE1"/>
    <w:rsid w:val="002B00EF"/>
    <w:rsid w:val="002B0314"/>
    <w:rsid w:val="002B0435"/>
    <w:rsid w:val="002B0535"/>
    <w:rsid w:val="002B0545"/>
    <w:rsid w:val="002B0594"/>
    <w:rsid w:val="002B06D0"/>
    <w:rsid w:val="002B075E"/>
    <w:rsid w:val="002B07A7"/>
    <w:rsid w:val="002B0AE5"/>
    <w:rsid w:val="002B0B9E"/>
    <w:rsid w:val="002B0BD1"/>
    <w:rsid w:val="002B0C85"/>
    <w:rsid w:val="002B1017"/>
    <w:rsid w:val="002B1159"/>
    <w:rsid w:val="002B1197"/>
    <w:rsid w:val="002B11A5"/>
    <w:rsid w:val="002B11BB"/>
    <w:rsid w:val="002B1316"/>
    <w:rsid w:val="002B135C"/>
    <w:rsid w:val="002B1428"/>
    <w:rsid w:val="002B14BF"/>
    <w:rsid w:val="002B15FB"/>
    <w:rsid w:val="002B16FE"/>
    <w:rsid w:val="002B1752"/>
    <w:rsid w:val="002B188A"/>
    <w:rsid w:val="002B18CD"/>
    <w:rsid w:val="002B18EA"/>
    <w:rsid w:val="002B18F9"/>
    <w:rsid w:val="002B1950"/>
    <w:rsid w:val="002B197C"/>
    <w:rsid w:val="002B19D2"/>
    <w:rsid w:val="002B1BB3"/>
    <w:rsid w:val="002B1CF4"/>
    <w:rsid w:val="002B1D9D"/>
    <w:rsid w:val="002B1E5C"/>
    <w:rsid w:val="002B1F07"/>
    <w:rsid w:val="002B1F15"/>
    <w:rsid w:val="002B1FFE"/>
    <w:rsid w:val="002B2054"/>
    <w:rsid w:val="002B2077"/>
    <w:rsid w:val="002B227C"/>
    <w:rsid w:val="002B2437"/>
    <w:rsid w:val="002B2572"/>
    <w:rsid w:val="002B25D0"/>
    <w:rsid w:val="002B2625"/>
    <w:rsid w:val="002B2661"/>
    <w:rsid w:val="002B26B5"/>
    <w:rsid w:val="002B26E1"/>
    <w:rsid w:val="002B2718"/>
    <w:rsid w:val="002B2723"/>
    <w:rsid w:val="002B28FF"/>
    <w:rsid w:val="002B296E"/>
    <w:rsid w:val="002B2AE0"/>
    <w:rsid w:val="002B2AF1"/>
    <w:rsid w:val="002B2B01"/>
    <w:rsid w:val="002B2BAE"/>
    <w:rsid w:val="002B2BC8"/>
    <w:rsid w:val="002B2C06"/>
    <w:rsid w:val="002B2C3F"/>
    <w:rsid w:val="002B2D4E"/>
    <w:rsid w:val="002B2E35"/>
    <w:rsid w:val="002B2F6F"/>
    <w:rsid w:val="002B2FF8"/>
    <w:rsid w:val="002B30FA"/>
    <w:rsid w:val="002B312B"/>
    <w:rsid w:val="002B32E6"/>
    <w:rsid w:val="002B3345"/>
    <w:rsid w:val="002B3418"/>
    <w:rsid w:val="002B356C"/>
    <w:rsid w:val="002B3685"/>
    <w:rsid w:val="002B39D2"/>
    <w:rsid w:val="002B39D8"/>
    <w:rsid w:val="002B3A75"/>
    <w:rsid w:val="002B3BFA"/>
    <w:rsid w:val="002B3C6F"/>
    <w:rsid w:val="002B3DFE"/>
    <w:rsid w:val="002B3E11"/>
    <w:rsid w:val="002B3E5D"/>
    <w:rsid w:val="002B3E69"/>
    <w:rsid w:val="002B3F2E"/>
    <w:rsid w:val="002B3F3E"/>
    <w:rsid w:val="002B3F64"/>
    <w:rsid w:val="002B405F"/>
    <w:rsid w:val="002B40BB"/>
    <w:rsid w:val="002B4130"/>
    <w:rsid w:val="002B4215"/>
    <w:rsid w:val="002B443C"/>
    <w:rsid w:val="002B44FA"/>
    <w:rsid w:val="002B4572"/>
    <w:rsid w:val="002B45A8"/>
    <w:rsid w:val="002B4689"/>
    <w:rsid w:val="002B46B5"/>
    <w:rsid w:val="002B46B6"/>
    <w:rsid w:val="002B46F8"/>
    <w:rsid w:val="002B47F8"/>
    <w:rsid w:val="002B4811"/>
    <w:rsid w:val="002B4885"/>
    <w:rsid w:val="002B4992"/>
    <w:rsid w:val="002B4B1F"/>
    <w:rsid w:val="002B4DAF"/>
    <w:rsid w:val="002B4F15"/>
    <w:rsid w:val="002B4F51"/>
    <w:rsid w:val="002B4FEB"/>
    <w:rsid w:val="002B50A1"/>
    <w:rsid w:val="002B50F4"/>
    <w:rsid w:val="002B51C5"/>
    <w:rsid w:val="002B53FC"/>
    <w:rsid w:val="002B5456"/>
    <w:rsid w:val="002B55E5"/>
    <w:rsid w:val="002B55FF"/>
    <w:rsid w:val="002B5683"/>
    <w:rsid w:val="002B573E"/>
    <w:rsid w:val="002B5896"/>
    <w:rsid w:val="002B589D"/>
    <w:rsid w:val="002B5906"/>
    <w:rsid w:val="002B592D"/>
    <w:rsid w:val="002B5993"/>
    <w:rsid w:val="002B59D4"/>
    <w:rsid w:val="002B5BAC"/>
    <w:rsid w:val="002B5DBC"/>
    <w:rsid w:val="002B6094"/>
    <w:rsid w:val="002B60B9"/>
    <w:rsid w:val="002B60D9"/>
    <w:rsid w:val="002B6153"/>
    <w:rsid w:val="002B6222"/>
    <w:rsid w:val="002B6266"/>
    <w:rsid w:val="002B6272"/>
    <w:rsid w:val="002B668F"/>
    <w:rsid w:val="002B66A8"/>
    <w:rsid w:val="002B66F3"/>
    <w:rsid w:val="002B67DD"/>
    <w:rsid w:val="002B67FC"/>
    <w:rsid w:val="002B6890"/>
    <w:rsid w:val="002B68CF"/>
    <w:rsid w:val="002B6A45"/>
    <w:rsid w:val="002B6B1C"/>
    <w:rsid w:val="002B6E28"/>
    <w:rsid w:val="002B6E83"/>
    <w:rsid w:val="002B6E8F"/>
    <w:rsid w:val="002B6F2F"/>
    <w:rsid w:val="002B7130"/>
    <w:rsid w:val="002B7182"/>
    <w:rsid w:val="002B71CE"/>
    <w:rsid w:val="002B722F"/>
    <w:rsid w:val="002B72C2"/>
    <w:rsid w:val="002B7456"/>
    <w:rsid w:val="002B7502"/>
    <w:rsid w:val="002B7577"/>
    <w:rsid w:val="002B75CF"/>
    <w:rsid w:val="002B7681"/>
    <w:rsid w:val="002B7759"/>
    <w:rsid w:val="002B7854"/>
    <w:rsid w:val="002B787A"/>
    <w:rsid w:val="002B7A48"/>
    <w:rsid w:val="002B7DC2"/>
    <w:rsid w:val="002B7DD0"/>
    <w:rsid w:val="002B7DF3"/>
    <w:rsid w:val="002B7E4E"/>
    <w:rsid w:val="002C0010"/>
    <w:rsid w:val="002C0041"/>
    <w:rsid w:val="002C0106"/>
    <w:rsid w:val="002C01C0"/>
    <w:rsid w:val="002C0661"/>
    <w:rsid w:val="002C0691"/>
    <w:rsid w:val="002C07CB"/>
    <w:rsid w:val="002C0878"/>
    <w:rsid w:val="002C093C"/>
    <w:rsid w:val="002C0952"/>
    <w:rsid w:val="002C098D"/>
    <w:rsid w:val="002C099C"/>
    <w:rsid w:val="002C09F9"/>
    <w:rsid w:val="002C0AEF"/>
    <w:rsid w:val="002C0B34"/>
    <w:rsid w:val="002C0D67"/>
    <w:rsid w:val="002C0DAD"/>
    <w:rsid w:val="002C0DF4"/>
    <w:rsid w:val="002C10FB"/>
    <w:rsid w:val="002C1193"/>
    <w:rsid w:val="002C11C7"/>
    <w:rsid w:val="002C12F4"/>
    <w:rsid w:val="002C13E7"/>
    <w:rsid w:val="002C1551"/>
    <w:rsid w:val="002C1773"/>
    <w:rsid w:val="002C1796"/>
    <w:rsid w:val="002C17EF"/>
    <w:rsid w:val="002C198E"/>
    <w:rsid w:val="002C1B1C"/>
    <w:rsid w:val="002C1C14"/>
    <w:rsid w:val="002C1C45"/>
    <w:rsid w:val="002C1CBE"/>
    <w:rsid w:val="002C1F4F"/>
    <w:rsid w:val="002C1F6A"/>
    <w:rsid w:val="002C1F8A"/>
    <w:rsid w:val="002C1FA5"/>
    <w:rsid w:val="002C2022"/>
    <w:rsid w:val="002C2074"/>
    <w:rsid w:val="002C2136"/>
    <w:rsid w:val="002C2159"/>
    <w:rsid w:val="002C2177"/>
    <w:rsid w:val="002C2243"/>
    <w:rsid w:val="002C22F8"/>
    <w:rsid w:val="002C237D"/>
    <w:rsid w:val="002C2484"/>
    <w:rsid w:val="002C24F3"/>
    <w:rsid w:val="002C2514"/>
    <w:rsid w:val="002C2548"/>
    <w:rsid w:val="002C2654"/>
    <w:rsid w:val="002C2679"/>
    <w:rsid w:val="002C26FF"/>
    <w:rsid w:val="002C28B0"/>
    <w:rsid w:val="002C291C"/>
    <w:rsid w:val="002C29B8"/>
    <w:rsid w:val="002C2AD2"/>
    <w:rsid w:val="002C2B8D"/>
    <w:rsid w:val="002C2C51"/>
    <w:rsid w:val="002C2C9D"/>
    <w:rsid w:val="002C2D0D"/>
    <w:rsid w:val="002C2DD8"/>
    <w:rsid w:val="002C2F4A"/>
    <w:rsid w:val="002C2FBD"/>
    <w:rsid w:val="002C3063"/>
    <w:rsid w:val="002C31FC"/>
    <w:rsid w:val="002C339E"/>
    <w:rsid w:val="002C34E2"/>
    <w:rsid w:val="002C3509"/>
    <w:rsid w:val="002C3667"/>
    <w:rsid w:val="002C36DB"/>
    <w:rsid w:val="002C38BC"/>
    <w:rsid w:val="002C3929"/>
    <w:rsid w:val="002C3A07"/>
    <w:rsid w:val="002C3A0D"/>
    <w:rsid w:val="002C3A4C"/>
    <w:rsid w:val="002C3B30"/>
    <w:rsid w:val="002C3BC3"/>
    <w:rsid w:val="002C3C4A"/>
    <w:rsid w:val="002C3DDC"/>
    <w:rsid w:val="002C3E8E"/>
    <w:rsid w:val="002C3F26"/>
    <w:rsid w:val="002C3F94"/>
    <w:rsid w:val="002C408E"/>
    <w:rsid w:val="002C42BB"/>
    <w:rsid w:val="002C4342"/>
    <w:rsid w:val="002C4521"/>
    <w:rsid w:val="002C4689"/>
    <w:rsid w:val="002C4719"/>
    <w:rsid w:val="002C4747"/>
    <w:rsid w:val="002C485C"/>
    <w:rsid w:val="002C488B"/>
    <w:rsid w:val="002C4898"/>
    <w:rsid w:val="002C48B6"/>
    <w:rsid w:val="002C48CF"/>
    <w:rsid w:val="002C4958"/>
    <w:rsid w:val="002C496C"/>
    <w:rsid w:val="002C4ADC"/>
    <w:rsid w:val="002C4B27"/>
    <w:rsid w:val="002C4B74"/>
    <w:rsid w:val="002C4CAD"/>
    <w:rsid w:val="002C4D40"/>
    <w:rsid w:val="002C5063"/>
    <w:rsid w:val="002C523F"/>
    <w:rsid w:val="002C52F1"/>
    <w:rsid w:val="002C531B"/>
    <w:rsid w:val="002C544A"/>
    <w:rsid w:val="002C5501"/>
    <w:rsid w:val="002C55BC"/>
    <w:rsid w:val="002C55F3"/>
    <w:rsid w:val="002C583D"/>
    <w:rsid w:val="002C58AD"/>
    <w:rsid w:val="002C590F"/>
    <w:rsid w:val="002C5972"/>
    <w:rsid w:val="002C5BCA"/>
    <w:rsid w:val="002C5C95"/>
    <w:rsid w:val="002C5D92"/>
    <w:rsid w:val="002C5D9B"/>
    <w:rsid w:val="002C5DBD"/>
    <w:rsid w:val="002C5ED2"/>
    <w:rsid w:val="002C5FEA"/>
    <w:rsid w:val="002C6235"/>
    <w:rsid w:val="002C62E6"/>
    <w:rsid w:val="002C6385"/>
    <w:rsid w:val="002C64CB"/>
    <w:rsid w:val="002C64DA"/>
    <w:rsid w:val="002C65E9"/>
    <w:rsid w:val="002C65FB"/>
    <w:rsid w:val="002C6604"/>
    <w:rsid w:val="002C6728"/>
    <w:rsid w:val="002C67DF"/>
    <w:rsid w:val="002C68EE"/>
    <w:rsid w:val="002C69ED"/>
    <w:rsid w:val="002C69F4"/>
    <w:rsid w:val="002C6B21"/>
    <w:rsid w:val="002C6BAD"/>
    <w:rsid w:val="002C6FD9"/>
    <w:rsid w:val="002C70E7"/>
    <w:rsid w:val="002C70FA"/>
    <w:rsid w:val="002C720F"/>
    <w:rsid w:val="002C7217"/>
    <w:rsid w:val="002C729F"/>
    <w:rsid w:val="002C730A"/>
    <w:rsid w:val="002C7314"/>
    <w:rsid w:val="002C748B"/>
    <w:rsid w:val="002C74CE"/>
    <w:rsid w:val="002C7580"/>
    <w:rsid w:val="002C7620"/>
    <w:rsid w:val="002C7649"/>
    <w:rsid w:val="002C7817"/>
    <w:rsid w:val="002C7843"/>
    <w:rsid w:val="002C78B7"/>
    <w:rsid w:val="002C7901"/>
    <w:rsid w:val="002C7924"/>
    <w:rsid w:val="002C79A7"/>
    <w:rsid w:val="002C7B9D"/>
    <w:rsid w:val="002C7E33"/>
    <w:rsid w:val="002C7EB1"/>
    <w:rsid w:val="002C7EF6"/>
    <w:rsid w:val="002C7F68"/>
    <w:rsid w:val="002C7F7D"/>
    <w:rsid w:val="002C7FB3"/>
    <w:rsid w:val="002C7FCF"/>
    <w:rsid w:val="002D008D"/>
    <w:rsid w:val="002D010D"/>
    <w:rsid w:val="002D018B"/>
    <w:rsid w:val="002D01EF"/>
    <w:rsid w:val="002D0238"/>
    <w:rsid w:val="002D029E"/>
    <w:rsid w:val="002D02F4"/>
    <w:rsid w:val="002D03AD"/>
    <w:rsid w:val="002D0475"/>
    <w:rsid w:val="002D0481"/>
    <w:rsid w:val="002D06A5"/>
    <w:rsid w:val="002D0859"/>
    <w:rsid w:val="002D0B05"/>
    <w:rsid w:val="002D0BF1"/>
    <w:rsid w:val="002D0BF3"/>
    <w:rsid w:val="002D0C1C"/>
    <w:rsid w:val="002D0C41"/>
    <w:rsid w:val="002D0CF2"/>
    <w:rsid w:val="002D0D6D"/>
    <w:rsid w:val="002D0E68"/>
    <w:rsid w:val="002D10EF"/>
    <w:rsid w:val="002D1194"/>
    <w:rsid w:val="002D11D3"/>
    <w:rsid w:val="002D1257"/>
    <w:rsid w:val="002D1416"/>
    <w:rsid w:val="002D1490"/>
    <w:rsid w:val="002D149A"/>
    <w:rsid w:val="002D15D3"/>
    <w:rsid w:val="002D1722"/>
    <w:rsid w:val="002D1794"/>
    <w:rsid w:val="002D180D"/>
    <w:rsid w:val="002D1989"/>
    <w:rsid w:val="002D19C9"/>
    <w:rsid w:val="002D19D0"/>
    <w:rsid w:val="002D1AE7"/>
    <w:rsid w:val="002D1AF8"/>
    <w:rsid w:val="002D1B37"/>
    <w:rsid w:val="002D1C33"/>
    <w:rsid w:val="002D1C70"/>
    <w:rsid w:val="002D1C99"/>
    <w:rsid w:val="002D1D4E"/>
    <w:rsid w:val="002D1E43"/>
    <w:rsid w:val="002D1E90"/>
    <w:rsid w:val="002D1F46"/>
    <w:rsid w:val="002D213A"/>
    <w:rsid w:val="002D232F"/>
    <w:rsid w:val="002D2438"/>
    <w:rsid w:val="002D26A5"/>
    <w:rsid w:val="002D283A"/>
    <w:rsid w:val="002D29BD"/>
    <w:rsid w:val="002D2A3C"/>
    <w:rsid w:val="002D2CB2"/>
    <w:rsid w:val="002D2DF5"/>
    <w:rsid w:val="002D2EBE"/>
    <w:rsid w:val="002D2FB5"/>
    <w:rsid w:val="002D3311"/>
    <w:rsid w:val="002D3316"/>
    <w:rsid w:val="002D3411"/>
    <w:rsid w:val="002D3459"/>
    <w:rsid w:val="002D3551"/>
    <w:rsid w:val="002D366D"/>
    <w:rsid w:val="002D37C2"/>
    <w:rsid w:val="002D37E0"/>
    <w:rsid w:val="002D3926"/>
    <w:rsid w:val="002D39BB"/>
    <w:rsid w:val="002D3C1D"/>
    <w:rsid w:val="002D3D0D"/>
    <w:rsid w:val="002D3E2D"/>
    <w:rsid w:val="002D3E5F"/>
    <w:rsid w:val="002D3EAB"/>
    <w:rsid w:val="002D3EF2"/>
    <w:rsid w:val="002D4087"/>
    <w:rsid w:val="002D4105"/>
    <w:rsid w:val="002D411F"/>
    <w:rsid w:val="002D419B"/>
    <w:rsid w:val="002D41DA"/>
    <w:rsid w:val="002D41F5"/>
    <w:rsid w:val="002D4247"/>
    <w:rsid w:val="002D4250"/>
    <w:rsid w:val="002D4326"/>
    <w:rsid w:val="002D4472"/>
    <w:rsid w:val="002D4595"/>
    <w:rsid w:val="002D45E0"/>
    <w:rsid w:val="002D461E"/>
    <w:rsid w:val="002D46D0"/>
    <w:rsid w:val="002D4723"/>
    <w:rsid w:val="002D47FC"/>
    <w:rsid w:val="002D4832"/>
    <w:rsid w:val="002D4861"/>
    <w:rsid w:val="002D48F2"/>
    <w:rsid w:val="002D4B02"/>
    <w:rsid w:val="002D4C58"/>
    <w:rsid w:val="002D4D18"/>
    <w:rsid w:val="002D4E73"/>
    <w:rsid w:val="002D4F68"/>
    <w:rsid w:val="002D4F6E"/>
    <w:rsid w:val="002D50F7"/>
    <w:rsid w:val="002D520B"/>
    <w:rsid w:val="002D529E"/>
    <w:rsid w:val="002D541A"/>
    <w:rsid w:val="002D558D"/>
    <w:rsid w:val="002D55AF"/>
    <w:rsid w:val="002D57DA"/>
    <w:rsid w:val="002D57F4"/>
    <w:rsid w:val="002D5846"/>
    <w:rsid w:val="002D597C"/>
    <w:rsid w:val="002D5A56"/>
    <w:rsid w:val="002D5A91"/>
    <w:rsid w:val="002D5BD5"/>
    <w:rsid w:val="002D5C83"/>
    <w:rsid w:val="002D5C84"/>
    <w:rsid w:val="002D5DD6"/>
    <w:rsid w:val="002D61DA"/>
    <w:rsid w:val="002D6410"/>
    <w:rsid w:val="002D64AB"/>
    <w:rsid w:val="002D65F3"/>
    <w:rsid w:val="002D66AE"/>
    <w:rsid w:val="002D66D9"/>
    <w:rsid w:val="002D6769"/>
    <w:rsid w:val="002D6949"/>
    <w:rsid w:val="002D6968"/>
    <w:rsid w:val="002D6AC4"/>
    <w:rsid w:val="002D6D92"/>
    <w:rsid w:val="002D6F5D"/>
    <w:rsid w:val="002D6FEB"/>
    <w:rsid w:val="002D7033"/>
    <w:rsid w:val="002D70AF"/>
    <w:rsid w:val="002D724A"/>
    <w:rsid w:val="002D73AA"/>
    <w:rsid w:val="002D73E6"/>
    <w:rsid w:val="002D7585"/>
    <w:rsid w:val="002D77DD"/>
    <w:rsid w:val="002D78D8"/>
    <w:rsid w:val="002D798F"/>
    <w:rsid w:val="002D7AF4"/>
    <w:rsid w:val="002D7B2F"/>
    <w:rsid w:val="002D7BFD"/>
    <w:rsid w:val="002D7DA1"/>
    <w:rsid w:val="002D7DA2"/>
    <w:rsid w:val="002D7E34"/>
    <w:rsid w:val="002D7ED4"/>
    <w:rsid w:val="002D7EE3"/>
    <w:rsid w:val="002D7F32"/>
    <w:rsid w:val="002E00D0"/>
    <w:rsid w:val="002E0112"/>
    <w:rsid w:val="002E01E5"/>
    <w:rsid w:val="002E03A7"/>
    <w:rsid w:val="002E03BE"/>
    <w:rsid w:val="002E0462"/>
    <w:rsid w:val="002E0492"/>
    <w:rsid w:val="002E0683"/>
    <w:rsid w:val="002E0831"/>
    <w:rsid w:val="002E0832"/>
    <w:rsid w:val="002E08DE"/>
    <w:rsid w:val="002E09D7"/>
    <w:rsid w:val="002E0BD5"/>
    <w:rsid w:val="002E0C87"/>
    <w:rsid w:val="002E0CA5"/>
    <w:rsid w:val="002E0CE2"/>
    <w:rsid w:val="002E0DA3"/>
    <w:rsid w:val="002E0EAC"/>
    <w:rsid w:val="002E0EC0"/>
    <w:rsid w:val="002E0EEA"/>
    <w:rsid w:val="002E105F"/>
    <w:rsid w:val="002E10B6"/>
    <w:rsid w:val="002E10F1"/>
    <w:rsid w:val="002E160A"/>
    <w:rsid w:val="002E160F"/>
    <w:rsid w:val="002E167B"/>
    <w:rsid w:val="002E173D"/>
    <w:rsid w:val="002E1758"/>
    <w:rsid w:val="002E1813"/>
    <w:rsid w:val="002E1857"/>
    <w:rsid w:val="002E19BD"/>
    <w:rsid w:val="002E1AA2"/>
    <w:rsid w:val="002E1AF2"/>
    <w:rsid w:val="002E1B66"/>
    <w:rsid w:val="002E2032"/>
    <w:rsid w:val="002E2125"/>
    <w:rsid w:val="002E214F"/>
    <w:rsid w:val="002E21F7"/>
    <w:rsid w:val="002E22FA"/>
    <w:rsid w:val="002E2342"/>
    <w:rsid w:val="002E2351"/>
    <w:rsid w:val="002E2381"/>
    <w:rsid w:val="002E2388"/>
    <w:rsid w:val="002E239B"/>
    <w:rsid w:val="002E23D5"/>
    <w:rsid w:val="002E2465"/>
    <w:rsid w:val="002E24A9"/>
    <w:rsid w:val="002E24C9"/>
    <w:rsid w:val="002E24FD"/>
    <w:rsid w:val="002E2653"/>
    <w:rsid w:val="002E26E3"/>
    <w:rsid w:val="002E26ED"/>
    <w:rsid w:val="002E2717"/>
    <w:rsid w:val="002E2739"/>
    <w:rsid w:val="002E27AB"/>
    <w:rsid w:val="002E27D5"/>
    <w:rsid w:val="002E28ED"/>
    <w:rsid w:val="002E290A"/>
    <w:rsid w:val="002E2A57"/>
    <w:rsid w:val="002E2CB4"/>
    <w:rsid w:val="002E2DC3"/>
    <w:rsid w:val="002E2E0C"/>
    <w:rsid w:val="002E2E10"/>
    <w:rsid w:val="002E2E50"/>
    <w:rsid w:val="002E300D"/>
    <w:rsid w:val="002E30CC"/>
    <w:rsid w:val="002E3110"/>
    <w:rsid w:val="002E312F"/>
    <w:rsid w:val="002E326F"/>
    <w:rsid w:val="002E3338"/>
    <w:rsid w:val="002E340C"/>
    <w:rsid w:val="002E349D"/>
    <w:rsid w:val="002E3551"/>
    <w:rsid w:val="002E35D3"/>
    <w:rsid w:val="002E3680"/>
    <w:rsid w:val="002E38ED"/>
    <w:rsid w:val="002E3B04"/>
    <w:rsid w:val="002E3B46"/>
    <w:rsid w:val="002E3BE2"/>
    <w:rsid w:val="002E3C62"/>
    <w:rsid w:val="002E3D8E"/>
    <w:rsid w:val="002E3F00"/>
    <w:rsid w:val="002E3F41"/>
    <w:rsid w:val="002E3F44"/>
    <w:rsid w:val="002E3FA9"/>
    <w:rsid w:val="002E4027"/>
    <w:rsid w:val="002E407D"/>
    <w:rsid w:val="002E4151"/>
    <w:rsid w:val="002E4388"/>
    <w:rsid w:val="002E44CA"/>
    <w:rsid w:val="002E4711"/>
    <w:rsid w:val="002E4779"/>
    <w:rsid w:val="002E47A8"/>
    <w:rsid w:val="002E4889"/>
    <w:rsid w:val="002E4A69"/>
    <w:rsid w:val="002E4D0E"/>
    <w:rsid w:val="002E4D10"/>
    <w:rsid w:val="002E4E95"/>
    <w:rsid w:val="002E4F8A"/>
    <w:rsid w:val="002E507A"/>
    <w:rsid w:val="002E50BF"/>
    <w:rsid w:val="002E515A"/>
    <w:rsid w:val="002E529F"/>
    <w:rsid w:val="002E52C7"/>
    <w:rsid w:val="002E52E6"/>
    <w:rsid w:val="002E52F3"/>
    <w:rsid w:val="002E5364"/>
    <w:rsid w:val="002E53AB"/>
    <w:rsid w:val="002E5490"/>
    <w:rsid w:val="002E5494"/>
    <w:rsid w:val="002E54D5"/>
    <w:rsid w:val="002E559F"/>
    <w:rsid w:val="002E5635"/>
    <w:rsid w:val="002E571F"/>
    <w:rsid w:val="002E5724"/>
    <w:rsid w:val="002E573A"/>
    <w:rsid w:val="002E579F"/>
    <w:rsid w:val="002E58A4"/>
    <w:rsid w:val="002E5926"/>
    <w:rsid w:val="002E5A08"/>
    <w:rsid w:val="002E5A15"/>
    <w:rsid w:val="002E5A73"/>
    <w:rsid w:val="002E5C66"/>
    <w:rsid w:val="002E5DCA"/>
    <w:rsid w:val="002E5E27"/>
    <w:rsid w:val="002E62F9"/>
    <w:rsid w:val="002E637D"/>
    <w:rsid w:val="002E648E"/>
    <w:rsid w:val="002E657E"/>
    <w:rsid w:val="002E6688"/>
    <w:rsid w:val="002E66A2"/>
    <w:rsid w:val="002E67DB"/>
    <w:rsid w:val="002E69B2"/>
    <w:rsid w:val="002E6A39"/>
    <w:rsid w:val="002E6A98"/>
    <w:rsid w:val="002E6AE1"/>
    <w:rsid w:val="002E6AF3"/>
    <w:rsid w:val="002E6D49"/>
    <w:rsid w:val="002E6E86"/>
    <w:rsid w:val="002E6E92"/>
    <w:rsid w:val="002E6EB4"/>
    <w:rsid w:val="002E6F7E"/>
    <w:rsid w:val="002E6FE4"/>
    <w:rsid w:val="002E70C0"/>
    <w:rsid w:val="002E7115"/>
    <w:rsid w:val="002E711C"/>
    <w:rsid w:val="002E718D"/>
    <w:rsid w:val="002E71CD"/>
    <w:rsid w:val="002E72C5"/>
    <w:rsid w:val="002E72D3"/>
    <w:rsid w:val="002E73AE"/>
    <w:rsid w:val="002E789E"/>
    <w:rsid w:val="002E78E3"/>
    <w:rsid w:val="002E7906"/>
    <w:rsid w:val="002E792E"/>
    <w:rsid w:val="002E79A1"/>
    <w:rsid w:val="002E79BB"/>
    <w:rsid w:val="002E7B41"/>
    <w:rsid w:val="002E7B55"/>
    <w:rsid w:val="002E7B66"/>
    <w:rsid w:val="002E7BE9"/>
    <w:rsid w:val="002E7CD2"/>
    <w:rsid w:val="002E7D7B"/>
    <w:rsid w:val="002E7E69"/>
    <w:rsid w:val="002E7FA5"/>
    <w:rsid w:val="002F0030"/>
    <w:rsid w:val="002F00F0"/>
    <w:rsid w:val="002F0103"/>
    <w:rsid w:val="002F0259"/>
    <w:rsid w:val="002F0277"/>
    <w:rsid w:val="002F02A1"/>
    <w:rsid w:val="002F02B8"/>
    <w:rsid w:val="002F02B9"/>
    <w:rsid w:val="002F036E"/>
    <w:rsid w:val="002F03CB"/>
    <w:rsid w:val="002F04F6"/>
    <w:rsid w:val="002F05EE"/>
    <w:rsid w:val="002F068B"/>
    <w:rsid w:val="002F09A3"/>
    <w:rsid w:val="002F09D1"/>
    <w:rsid w:val="002F0B06"/>
    <w:rsid w:val="002F0B3A"/>
    <w:rsid w:val="002F0C4E"/>
    <w:rsid w:val="002F0CF2"/>
    <w:rsid w:val="002F0F1B"/>
    <w:rsid w:val="002F0FE0"/>
    <w:rsid w:val="002F0FF9"/>
    <w:rsid w:val="002F1075"/>
    <w:rsid w:val="002F1203"/>
    <w:rsid w:val="002F134B"/>
    <w:rsid w:val="002F1350"/>
    <w:rsid w:val="002F1423"/>
    <w:rsid w:val="002F146F"/>
    <w:rsid w:val="002F15A2"/>
    <w:rsid w:val="002F1612"/>
    <w:rsid w:val="002F1665"/>
    <w:rsid w:val="002F176D"/>
    <w:rsid w:val="002F18D2"/>
    <w:rsid w:val="002F1932"/>
    <w:rsid w:val="002F1956"/>
    <w:rsid w:val="002F19B1"/>
    <w:rsid w:val="002F19B5"/>
    <w:rsid w:val="002F1A43"/>
    <w:rsid w:val="002F1ADC"/>
    <w:rsid w:val="002F1C29"/>
    <w:rsid w:val="002F1CCD"/>
    <w:rsid w:val="002F1E52"/>
    <w:rsid w:val="002F206F"/>
    <w:rsid w:val="002F2169"/>
    <w:rsid w:val="002F21BA"/>
    <w:rsid w:val="002F21EF"/>
    <w:rsid w:val="002F220F"/>
    <w:rsid w:val="002F23A0"/>
    <w:rsid w:val="002F23CE"/>
    <w:rsid w:val="002F24C9"/>
    <w:rsid w:val="002F24E6"/>
    <w:rsid w:val="002F258C"/>
    <w:rsid w:val="002F266B"/>
    <w:rsid w:val="002F26FA"/>
    <w:rsid w:val="002F2757"/>
    <w:rsid w:val="002F27BF"/>
    <w:rsid w:val="002F2818"/>
    <w:rsid w:val="002F2819"/>
    <w:rsid w:val="002F2824"/>
    <w:rsid w:val="002F285B"/>
    <w:rsid w:val="002F28D8"/>
    <w:rsid w:val="002F2B01"/>
    <w:rsid w:val="002F2B37"/>
    <w:rsid w:val="002F2BC9"/>
    <w:rsid w:val="002F2C83"/>
    <w:rsid w:val="002F2CA6"/>
    <w:rsid w:val="002F2D63"/>
    <w:rsid w:val="002F2DD8"/>
    <w:rsid w:val="002F2FA0"/>
    <w:rsid w:val="002F306F"/>
    <w:rsid w:val="002F3081"/>
    <w:rsid w:val="002F33DF"/>
    <w:rsid w:val="002F3725"/>
    <w:rsid w:val="002F3798"/>
    <w:rsid w:val="002F37A9"/>
    <w:rsid w:val="002F389B"/>
    <w:rsid w:val="002F3A0F"/>
    <w:rsid w:val="002F3B4E"/>
    <w:rsid w:val="002F3BD1"/>
    <w:rsid w:val="002F3C6C"/>
    <w:rsid w:val="002F3CDB"/>
    <w:rsid w:val="002F3D57"/>
    <w:rsid w:val="002F3D93"/>
    <w:rsid w:val="002F3E03"/>
    <w:rsid w:val="002F3F05"/>
    <w:rsid w:val="002F4126"/>
    <w:rsid w:val="002F41AA"/>
    <w:rsid w:val="002F4276"/>
    <w:rsid w:val="002F42F7"/>
    <w:rsid w:val="002F4355"/>
    <w:rsid w:val="002F43C6"/>
    <w:rsid w:val="002F4451"/>
    <w:rsid w:val="002F486F"/>
    <w:rsid w:val="002F492D"/>
    <w:rsid w:val="002F4967"/>
    <w:rsid w:val="002F4B26"/>
    <w:rsid w:val="002F4B5A"/>
    <w:rsid w:val="002F4B75"/>
    <w:rsid w:val="002F4C8C"/>
    <w:rsid w:val="002F4E50"/>
    <w:rsid w:val="002F517E"/>
    <w:rsid w:val="002F540A"/>
    <w:rsid w:val="002F5411"/>
    <w:rsid w:val="002F546A"/>
    <w:rsid w:val="002F548C"/>
    <w:rsid w:val="002F54D0"/>
    <w:rsid w:val="002F55BB"/>
    <w:rsid w:val="002F563D"/>
    <w:rsid w:val="002F57EB"/>
    <w:rsid w:val="002F580E"/>
    <w:rsid w:val="002F581C"/>
    <w:rsid w:val="002F588D"/>
    <w:rsid w:val="002F5A72"/>
    <w:rsid w:val="002F5C5C"/>
    <w:rsid w:val="002F5DCD"/>
    <w:rsid w:val="002F5E1E"/>
    <w:rsid w:val="002F5E23"/>
    <w:rsid w:val="002F5E5E"/>
    <w:rsid w:val="002F5E98"/>
    <w:rsid w:val="002F5F07"/>
    <w:rsid w:val="002F607E"/>
    <w:rsid w:val="002F626A"/>
    <w:rsid w:val="002F6277"/>
    <w:rsid w:val="002F6299"/>
    <w:rsid w:val="002F6352"/>
    <w:rsid w:val="002F6360"/>
    <w:rsid w:val="002F645C"/>
    <w:rsid w:val="002F64B3"/>
    <w:rsid w:val="002F64E0"/>
    <w:rsid w:val="002F6561"/>
    <w:rsid w:val="002F6624"/>
    <w:rsid w:val="002F6694"/>
    <w:rsid w:val="002F66D5"/>
    <w:rsid w:val="002F6780"/>
    <w:rsid w:val="002F6798"/>
    <w:rsid w:val="002F68CA"/>
    <w:rsid w:val="002F6B3E"/>
    <w:rsid w:val="002F6BC3"/>
    <w:rsid w:val="002F6C2C"/>
    <w:rsid w:val="002F6CDF"/>
    <w:rsid w:val="002F6D62"/>
    <w:rsid w:val="002F6DFC"/>
    <w:rsid w:val="002F6E5C"/>
    <w:rsid w:val="002F715E"/>
    <w:rsid w:val="002F7166"/>
    <w:rsid w:val="002F7257"/>
    <w:rsid w:val="002F7458"/>
    <w:rsid w:val="002F745B"/>
    <w:rsid w:val="002F7535"/>
    <w:rsid w:val="002F7581"/>
    <w:rsid w:val="002F778D"/>
    <w:rsid w:val="002F7792"/>
    <w:rsid w:val="002F7969"/>
    <w:rsid w:val="002F796B"/>
    <w:rsid w:val="002F7AA8"/>
    <w:rsid w:val="002F7AC5"/>
    <w:rsid w:val="002F7BAC"/>
    <w:rsid w:val="002F7C83"/>
    <w:rsid w:val="002F7CB4"/>
    <w:rsid w:val="002F7DEB"/>
    <w:rsid w:val="002F7EF5"/>
    <w:rsid w:val="002F7F0C"/>
    <w:rsid w:val="0030022F"/>
    <w:rsid w:val="00300366"/>
    <w:rsid w:val="003003D7"/>
    <w:rsid w:val="0030066C"/>
    <w:rsid w:val="003006ED"/>
    <w:rsid w:val="0030071A"/>
    <w:rsid w:val="0030086A"/>
    <w:rsid w:val="0030088B"/>
    <w:rsid w:val="0030091B"/>
    <w:rsid w:val="0030094D"/>
    <w:rsid w:val="00300A19"/>
    <w:rsid w:val="00300A3C"/>
    <w:rsid w:val="00300A42"/>
    <w:rsid w:val="00300C8B"/>
    <w:rsid w:val="00300CA8"/>
    <w:rsid w:val="00300D1A"/>
    <w:rsid w:val="00300D85"/>
    <w:rsid w:val="00300DB2"/>
    <w:rsid w:val="00300E46"/>
    <w:rsid w:val="00300FD6"/>
    <w:rsid w:val="003010AF"/>
    <w:rsid w:val="003013E9"/>
    <w:rsid w:val="003015FC"/>
    <w:rsid w:val="00301687"/>
    <w:rsid w:val="003016DD"/>
    <w:rsid w:val="00301741"/>
    <w:rsid w:val="00301792"/>
    <w:rsid w:val="00301863"/>
    <w:rsid w:val="003019C6"/>
    <w:rsid w:val="00301CC8"/>
    <w:rsid w:val="00301D08"/>
    <w:rsid w:val="00301D2D"/>
    <w:rsid w:val="00301EBE"/>
    <w:rsid w:val="00301EBF"/>
    <w:rsid w:val="00301F32"/>
    <w:rsid w:val="003020C8"/>
    <w:rsid w:val="003020E3"/>
    <w:rsid w:val="0030222D"/>
    <w:rsid w:val="00302335"/>
    <w:rsid w:val="00302349"/>
    <w:rsid w:val="00302374"/>
    <w:rsid w:val="003023A6"/>
    <w:rsid w:val="003023B4"/>
    <w:rsid w:val="003023D8"/>
    <w:rsid w:val="00302482"/>
    <w:rsid w:val="003024B1"/>
    <w:rsid w:val="00302547"/>
    <w:rsid w:val="0030263C"/>
    <w:rsid w:val="00302649"/>
    <w:rsid w:val="003026B1"/>
    <w:rsid w:val="0030280D"/>
    <w:rsid w:val="00302850"/>
    <w:rsid w:val="00302A76"/>
    <w:rsid w:val="00302B11"/>
    <w:rsid w:val="00302B8A"/>
    <w:rsid w:val="00302BAA"/>
    <w:rsid w:val="00302C0E"/>
    <w:rsid w:val="00302D9E"/>
    <w:rsid w:val="00302DC0"/>
    <w:rsid w:val="00302E01"/>
    <w:rsid w:val="00302E69"/>
    <w:rsid w:val="00302E7A"/>
    <w:rsid w:val="00302F43"/>
    <w:rsid w:val="00302FB5"/>
    <w:rsid w:val="00302FBC"/>
    <w:rsid w:val="00303035"/>
    <w:rsid w:val="0030310C"/>
    <w:rsid w:val="00303110"/>
    <w:rsid w:val="003031D3"/>
    <w:rsid w:val="00303287"/>
    <w:rsid w:val="003033BE"/>
    <w:rsid w:val="003033D7"/>
    <w:rsid w:val="00303458"/>
    <w:rsid w:val="003035C1"/>
    <w:rsid w:val="003037EF"/>
    <w:rsid w:val="003038B8"/>
    <w:rsid w:val="003038EA"/>
    <w:rsid w:val="00303A3A"/>
    <w:rsid w:val="00303A81"/>
    <w:rsid w:val="00303AAF"/>
    <w:rsid w:val="00303C0D"/>
    <w:rsid w:val="00303C6A"/>
    <w:rsid w:val="00303C78"/>
    <w:rsid w:val="00303E29"/>
    <w:rsid w:val="00303ED3"/>
    <w:rsid w:val="00303EF7"/>
    <w:rsid w:val="00303F8C"/>
    <w:rsid w:val="00304037"/>
    <w:rsid w:val="003040CA"/>
    <w:rsid w:val="003043C9"/>
    <w:rsid w:val="00304592"/>
    <w:rsid w:val="0030462D"/>
    <w:rsid w:val="0030469F"/>
    <w:rsid w:val="0030483A"/>
    <w:rsid w:val="003049F6"/>
    <w:rsid w:val="00304BBE"/>
    <w:rsid w:val="00304C5E"/>
    <w:rsid w:val="00304D34"/>
    <w:rsid w:val="00304D49"/>
    <w:rsid w:val="00304DF0"/>
    <w:rsid w:val="00304E1C"/>
    <w:rsid w:val="00304EDC"/>
    <w:rsid w:val="00304F05"/>
    <w:rsid w:val="00304FFA"/>
    <w:rsid w:val="0030535D"/>
    <w:rsid w:val="00305376"/>
    <w:rsid w:val="00305397"/>
    <w:rsid w:val="003054A6"/>
    <w:rsid w:val="003054A9"/>
    <w:rsid w:val="003054B3"/>
    <w:rsid w:val="0030554A"/>
    <w:rsid w:val="00305769"/>
    <w:rsid w:val="003058E3"/>
    <w:rsid w:val="003059F8"/>
    <w:rsid w:val="00305A5B"/>
    <w:rsid w:val="00305A6A"/>
    <w:rsid w:val="00305AAB"/>
    <w:rsid w:val="00305BB4"/>
    <w:rsid w:val="00305C4E"/>
    <w:rsid w:val="00305E25"/>
    <w:rsid w:val="00305ED8"/>
    <w:rsid w:val="00305F6A"/>
    <w:rsid w:val="0030606F"/>
    <w:rsid w:val="0030607C"/>
    <w:rsid w:val="003060E3"/>
    <w:rsid w:val="00306195"/>
    <w:rsid w:val="003061F2"/>
    <w:rsid w:val="00306438"/>
    <w:rsid w:val="00306446"/>
    <w:rsid w:val="0030645B"/>
    <w:rsid w:val="003064D1"/>
    <w:rsid w:val="00306623"/>
    <w:rsid w:val="003066B4"/>
    <w:rsid w:val="003067D3"/>
    <w:rsid w:val="00306815"/>
    <w:rsid w:val="00306889"/>
    <w:rsid w:val="003068FA"/>
    <w:rsid w:val="003069A1"/>
    <w:rsid w:val="00306A6F"/>
    <w:rsid w:val="00306B07"/>
    <w:rsid w:val="00306B86"/>
    <w:rsid w:val="00306BB1"/>
    <w:rsid w:val="00306D13"/>
    <w:rsid w:val="00306E43"/>
    <w:rsid w:val="00306F90"/>
    <w:rsid w:val="00307017"/>
    <w:rsid w:val="00307027"/>
    <w:rsid w:val="00307041"/>
    <w:rsid w:val="00307192"/>
    <w:rsid w:val="0030735F"/>
    <w:rsid w:val="003074FD"/>
    <w:rsid w:val="0030755B"/>
    <w:rsid w:val="00307682"/>
    <w:rsid w:val="0030771C"/>
    <w:rsid w:val="003078B6"/>
    <w:rsid w:val="00307B74"/>
    <w:rsid w:val="00307B9D"/>
    <w:rsid w:val="00307C33"/>
    <w:rsid w:val="00307D64"/>
    <w:rsid w:val="00307DDC"/>
    <w:rsid w:val="00307E6B"/>
    <w:rsid w:val="00307F6C"/>
    <w:rsid w:val="003100F6"/>
    <w:rsid w:val="00310174"/>
    <w:rsid w:val="003101A8"/>
    <w:rsid w:val="003101B5"/>
    <w:rsid w:val="003101D5"/>
    <w:rsid w:val="0031023C"/>
    <w:rsid w:val="00310259"/>
    <w:rsid w:val="00310336"/>
    <w:rsid w:val="00310370"/>
    <w:rsid w:val="003103DB"/>
    <w:rsid w:val="00310530"/>
    <w:rsid w:val="0031060D"/>
    <w:rsid w:val="0031064F"/>
    <w:rsid w:val="0031067C"/>
    <w:rsid w:val="00310766"/>
    <w:rsid w:val="003107B2"/>
    <w:rsid w:val="00310908"/>
    <w:rsid w:val="00310912"/>
    <w:rsid w:val="003109CF"/>
    <w:rsid w:val="00310A23"/>
    <w:rsid w:val="00310C32"/>
    <w:rsid w:val="00310CD2"/>
    <w:rsid w:val="0031107B"/>
    <w:rsid w:val="003110CF"/>
    <w:rsid w:val="00311255"/>
    <w:rsid w:val="0031127F"/>
    <w:rsid w:val="003112CF"/>
    <w:rsid w:val="00311324"/>
    <w:rsid w:val="00311374"/>
    <w:rsid w:val="003113A7"/>
    <w:rsid w:val="00311429"/>
    <w:rsid w:val="00311446"/>
    <w:rsid w:val="00311476"/>
    <w:rsid w:val="003114F7"/>
    <w:rsid w:val="0031153F"/>
    <w:rsid w:val="0031165F"/>
    <w:rsid w:val="003116F2"/>
    <w:rsid w:val="00311793"/>
    <w:rsid w:val="003117B9"/>
    <w:rsid w:val="0031197B"/>
    <w:rsid w:val="003119A4"/>
    <w:rsid w:val="00311A95"/>
    <w:rsid w:val="00311C49"/>
    <w:rsid w:val="00311CA2"/>
    <w:rsid w:val="00311D10"/>
    <w:rsid w:val="00311D70"/>
    <w:rsid w:val="00311F9F"/>
    <w:rsid w:val="0031210E"/>
    <w:rsid w:val="00312122"/>
    <w:rsid w:val="0031212F"/>
    <w:rsid w:val="003121F7"/>
    <w:rsid w:val="00312207"/>
    <w:rsid w:val="0031225C"/>
    <w:rsid w:val="0031231B"/>
    <w:rsid w:val="00312351"/>
    <w:rsid w:val="003124A7"/>
    <w:rsid w:val="00312532"/>
    <w:rsid w:val="00312876"/>
    <w:rsid w:val="003128B8"/>
    <w:rsid w:val="003129E8"/>
    <w:rsid w:val="003129F5"/>
    <w:rsid w:val="00312A45"/>
    <w:rsid w:val="00312B2A"/>
    <w:rsid w:val="00312C22"/>
    <w:rsid w:val="00312ECD"/>
    <w:rsid w:val="00312F34"/>
    <w:rsid w:val="003130C6"/>
    <w:rsid w:val="00313137"/>
    <w:rsid w:val="003131C2"/>
    <w:rsid w:val="003132CB"/>
    <w:rsid w:val="0031330A"/>
    <w:rsid w:val="00313311"/>
    <w:rsid w:val="0031348E"/>
    <w:rsid w:val="00313694"/>
    <w:rsid w:val="00313943"/>
    <w:rsid w:val="00313ADE"/>
    <w:rsid w:val="00313B93"/>
    <w:rsid w:val="00313BCD"/>
    <w:rsid w:val="00313BD2"/>
    <w:rsid w:val="00313BD6"/>
    <w:rsid w:val="00313C11"/>
    <w:rsid w:val="00313E26"/>
    <w:rsid w:val="00313E53"/>
    <w:rsid w:val="00313EC8"/>
    <w:rsid w:val="00313ED4"/>
    <w:rsid w:val="00313F00"/>
    <w:rsid w:val="00313FF7"/>
    <w:rsid w:val="0031405E"/>
    <w:rsid w:val="0031422B"/>
    <w:rsid w:val="0031425E"/>
    <w:rsid w:val="003142B0"/>
    <w:rsid w:val="0031443C"/>
    <w:rsid w:val="00314448"/>
    <w:rsid w:val="003144D6"/>
    <w:rsid w:val="0031467C"/>
    <w:rsid w:val="0031472E"/>
    <w:rsid w:val="00314848"/>
    <w:rsid w:val="00314876"/>
    <w:rsid w:val="003149D2"/>
    <w:rsid w:val="00314AC0"/>
    <w:rsid w:val="00314C22"/>
    <w:rsid w:val="00314C30"/>
    <w:rsid w:val="00314CBD"/>
    <w:rsid w:val="00314DD4"/>
    <w:rsid w:val="00314E14"/>
    <w:rsid w:val="00314EAF"/>
    <w:rsid w:val="00314F5B"/>
    <w:rsid w:val="00315057"/>
    <w:rsid w:val="0031505C"/>
    <w:rsid w:val="003150D8"/>
    <w:rsid w:val="0031510C"/>
    <w:rsid w:val="003151DD"/>
    <w:rsid w:val="003152A8"/>
    <w:rsid w:val="003153AA"/>
    <w:rsid w:val="003154B9"/>
    <w:rsid w:val="003154BD"/>
    <w:rsid w:val="003154E2"/>
    <w:rsid w:val="00315527"/>
    <w:rsid w:val="00315608"/>
    <w:rsid w:val="0031586F"/>
    <w:rsid w:val="00315A17"/>
    <w:rsid w:val="00315B1F"/>
    <w:rsid w:val="00315B20"/>
    <w:rsid w:val="00315BBF"/>
    <w:rsid w:val="00315D10"/>
    <w:rsid w:val="00315DBD"/>
    <w:rsid w:val="00315EC9"/>
    <w:rsid w:val="00315EE5"/>
    <w:rsid w:val="00315F96"/>
    <w:rsid w:val="00315FDA"/>
    <w:rsid w:val="003160A9"/>
    <w:rsid w:val="0031615A"/>
    <w:rsid w:val="003162BB"/>
    <w:rsid w:val="003163A0"/>
    <w:rsid w:val="003163FF"/>
    <w:rsid w:val="00316486"/>
    <w:rsid w:val="00316524"/>
    <w:rsid w:val="003165A3"/>
    <w:rsid w:val="003167B8"/>
    <w:rsid w:val="0031683E"/>
    <w:rsid w:val="003168AB"/>
    <w:rsid w:val="0031695A"/>
    <w:rsid w:val="003169A3"/>
    <w:rsid w:val="00316A46"/>
    <w:rsid w:val="00316A60"/>
    <w:rsid w:val="00316AFE"/>
    <w:rsid w:val="00316B52"/>
    <w:rsid w:val="00316C25"/>
    <w:rsid w:val="00316CE7"/>
    <w:rsid w:val="00316DE5"/>
    <w:rsid w:val="00316FA4"/>
    <w:rsid w:val="00316FA8"/>
    <w:rsid w:val="00317058"/>
    <w:rsid w:val="003170C1"/>
    <w:rsid w:val="00317117"/>
    <w:rsid w:val="003172E6"/>
    <w:rsid w:val="003173BE"/>
    <w:rsid w:val="0031744A"/>
    <w:rsid w:val="00317481"/>
    <w:rsid w:val="00317568"/>
    <w:rsid w:val="003175A0"/>
    <w:rsid w:val="00317608"/>
    <w:rsid w:val="00317639"/>
    <w:rsid w:val="0031763E"/>
    <w:rsid w:val="003176AB"/>
    <w:rsid w:val="003178B6"/>
    <w:rsid w:val="0031791D"/>
    <w:rsid w:val="00317A53"/>
    <w:rsid w:val="00317BB6"/>
    <w:rsid w:val="00317DBB"/>
    <w:rsid w:val="00317E97"/>
    <w:rsid w:val="00317EB4"/>
    <w:rsid w:val="00317ECF"/>
    <w:rsid w:val="00317FAF"/>
    <w:rsid w:val="00317FD6"/>
    <w:rsid w:val="00320017"/>
    <w:rsid w:val="0032009A"/>
    <w:rsid w:val="003200F5"/>
    <w:rsid w:val="00320142"/>
    <w:rsid w:val="003201BE"/>
    <w:rsid w:val="003201C4"/>
    <w:rsid w:val="003204B8"/>
    <w:rsid w:val="003204F0"/>
    <w:rsid w:val="00320572"/>
    <w:rsid w:val="00320651"/>
    <w:rsid w:val="003206E2"/>
    <w:rsid w:val="003207C1"/>
    <w:rsid w:val="003207FD"/>
    <w:rsid w:val="0032097E"/>
    <w:rsid w:val="00320A17"/>
    <w:rsid w:val="00320AB9"/>
    <w:rsid w:val="00320AFD"/>
    <w:rsid w:val="00320C01"/>
    <w:rsid w:val="00320C45"/>
    <w:rsid w:val="00320CCA"/>
    <w:rsid w:val="00320D9F"/>
    <w:rsid w:val="00320EB2"/>
    <w:rsid w:val="00320FDE"/>
    <w:rsid w:val="0032100C"/>
    <w:rsid w:val="003210D3"/>
    <w:rsid w:val="00321108"/>
    <w:rsid w:val="0032114F"/>
    <w:rsid w:val="0032118D"/>
    <w:rsid w:val="003211D0"/>
    <w:rsid w:val="00321234"/>
    <w:rsid w:val="0032129E"/>
    <w:rsid w:val="003212BA"/>
    <w:rsid w:val="00321444"/>
    <w:rsid w:val="003214FC"/>
    <w:rsid w:val="0032151F"/>
    <w:rsid w:val="00321527"/>
    <w:rsid w:val="00321656"/>
    <w:rsid w:val="003217D7"/>
    <w:rsid w:val="00321820"/>
    <w:rsid w:val="00321904"/>
    <w:rsid w:val="0032193B"/>
    <w:rsid w:val="003219C3"/>
    <w:rsid w:val="00321ABC"/>
    <w:rsid w:val="00321B92"/>
    <w:rsid w:val="00321C5A"/>
    <w:rsid w:val="00321D0F"/>
    <w:rsid w:val="00321D5A"/>
    <w:rsid w:val="00321DF9"/>
    <w:rsid w:val="00321EBA"/>
    <w:rsid w:val="00322035"/>
    <w:rsid w:val="00322053"/>
    <w:rsid w:val="0032216D"/>
    <w:rsid w:val="003221F8"/>
    <w:rsid w:val="003222ED"/>
    <w:rsid w:val="0032234F"/>
    <w:rsid w:val="00322375"/>
    <w:rsid w:val="003224E8"/>
    <w:rsid w:val="00322516"/>
    <w:rsid w:val="00322528"/>
    <w:rsid w:val="003225C9"/>
    <w:rsid w:val="003228FD"/>
    <w:rsid w:val="00322B58"/>
    <w:rsid w:val="00322C14"/>
    <w:rsid w:val="00322CC2"/>
    <w:rsid w:val="00322D94"/>
    <w:rsid w:val="00322DE7"/>
    <w:rsid w:val="00322E53"/>
    <w:rsid w:val="00322EB3"/>
    <w:rsid w:val="00322EF6"/>
    <w:rsid w:val="00322F6D"/>
    <w:rsid w:val="00323087"/>
    <w:rsid w:val="003230D1"/>
    <w:rsid w:val="003230DF"/>
    <w:rsid w:val="00323157"/>
    <w:rsid w:val="00323200"/>
    <w:rsid w:val="00323203"/>
    <w:rsid w:val="003232AD"/>
    <w:rsid w:val="003232C1"/>
    <w:rsid w:val="0032340C"/>
    <w:rsid w:val="003234FE"/>
    <w:rsid w:val="003236DB"/>
    <w:rsid w:val="00323744"/>
    <w:rsid w:val="00323867"/>
    <w:rsid w:val="00323C30"/>
    <w:rsid w:val="00323DA2"/>
    <w:rsid w:val="00323DD9"/>
    <w:rsid w:val="00323E56"/>
    <w:rsid w:val="00323E71"/>
    <w:rsid w:val="00323E7C"/>
    <w:rsid w:val="00323FC3"/>
    <w:rsid w:val="003240F8"/>
    <w:rsid w:val="00324180"/>
    <w:rsid w:val="00324466"/>
    <w:rsid w:val="00324494"/>
    <w:rsid w:val="0032458C"/>
    <w:rsid w:val="00324652"/>
    <w:rsid w:val="0032465D"/>
    <w:rsid w:val="003247C5"/>
    <w:rsid w:val="003248BB"/>
    <w:rsid w:val="00324929"/>
    <w:rsid w:val="0032498E"/>
    <w:rsid w:val="00324B3D"/>
    <w:rsid w:val="00324EA3"/>
    <w:rsid w:val="00325120"/>
    <w:rsid w:val="00325127"/>
    <w:rsid w:val="0032532C"/>
    <w:rsid w:val="003255A1"/>
    <w:rsid w:val="0032572E"/>
    <w:rsid w:val="003257B3"/>
    <w:rsid w:val="003258F1"/>
    <w:rsid w:val="00325A52"/>
    <w:rsid w:val="00325A80"/>
    <w:rsid w:val="00325B66"/>
    <w:rsid w:val="00325C7E"/>
    <w:rsid w:val="00325CBC"/>
    <w:rsid w:val="00325CF8"/>
    <w:rsid w:val="00325D88"/>
    <w:rsid w:val="00325E69"/>
    <w:rsid w:val="00325EE1"/>
    <w:rsid w:val="00325F13"/>
    <w:rsid w:val="003260E5"/>
    <w:rsid w:val="00326167"/>
    <w:rsid w:val="003262D0"/>
    <w:rsid w:val="00326336"/>
    <w:rsid w:val="003263BE"/>
    <w:rsid w:val="003263D1"/>
    <w:rsid w:val="003264EF"/>
    <w:rsid w:val="0032666F"/>
    <w:rsid w:val="00326679"/>
    <w:rsid w:val="003266C5"/>
    <w:rsid w:val="00326A8C"/>
    <w:rsid w:val="00326AD3"/>
    <w:rsid w:val="00326B32"/>
    <w:rsid w:val="00326C22"/>
    <w:rsid w:val="00326C75"/>
    <w:rsid w:val="00326D4B"/>
    <w:rsid w:val="00326E7F"/>
    <w:rsid w:val="00326EED"/>
    <w:rsid w:val="00326F28"/>
    <w:rsid w:val="00326F7E"/>
    <w:rsid w:val="00326F94"/>
    <w:rsid w:val="00326FEC"/>
    <w:rsid w:val="00327013"/>
    <w:rsid w:val="0032704C"/>
    <w:rsid w:val="003270B1"/>
    <w:rsid w:val="003270E4"/>
    <w:rsid w:val="0032722B"/>
    <w:rsid w:val="00327385"/>
    <w:rsid w:val="003273EB"/>
    <w:rsid w:val="003274CA"/>
    <w:rsid w:val="00327542"/>
    <w:rsid w:val="00327615"/>
    <w:rsid w:val="00327730"/>
    <w:rsid w:val="0032773C"/>
    <w:rsid w:val="00327912"/>
    <w:rsid w:val="00327B54"/>
    <w:rsid w:val="00327B7D"/>
    <w:rsid w:val="00327BEA"/>
    <w:rsid w:val="00327E16"/>
    <w:rsid w:val="00327E55"/>
    <w:rsid w:val="00330016"/>
    <w:rsid w:val="0033003B"/>
    <w:rsid w:val="003301E6"/>
    <w:rsid w:val="0033028A"/>
    <w:rsid w:val="00330291"/>
    <w:rsid w:val="0033045B"/>
    <w:rsid w:val="00330479"/>
    <w:rsid w:val="003304C8"/>
    <w:rsid w:val="00330511"/>
    <w:rsid w:val="00330585"/>
    <w:rsid w:val="003305DA"/>
    <w:rsid w:val="0033062A"/>
    <w:rsid w:val="0033062B"/>
    <w:rsid w:val="0033072D"/>
    <w:rsid w:val="00330755"/>
    <w:rsid w:val="00330782"/>
    <w:rsid w:val="00330BB4"/>
    <w:rsid w:val="00330BC6"/>
    <w:rsid w:val="00330C0B"/>
    <w:rsid w:val="00330C6D"/>
    <w:rsid w:val="00330DFE"/>
    <w:rsid w:val="00330F05"/>
    <w:rsid w:val="00330F0D"/>
    <w:rsid w:val="00330F27"/>
    <w:rsid w:val="00330FAD"/>
    <w:rsid w:val="00331108"/>
    <w:rsid w:val="0033118C"/>
    <w:rsid w:val="003311B2"/>
    <w:rsid w:val="003312F0"/>
    <w:rsid w:val="0033134C"/>
    <w:rsid w:val="003313A0"/>
    <w:rsid w:val="003313E4"/>
    <w:rsid w:val="0033143E"/>
    <w:rsid w:val="00331557"/>
    <w:rsid w:val="00331639"/>
    <w:rsid w:val="00331647"/>
    <w:rsid w:val="003316B7"/>
    <w:rsid w:val="003316D0"/>
    <w:rsid w:val="003317A1"/>
    <w:rsid w:val="003317CD"/>
    <w:rsid w:val="00331861"/>
    <w:rsid w:val="0033192F"/>
    <w:rsid w:val="00331C10"/>
    <w:rsid w:val="00331D4B"/>
    <w:rsid w:val="00331D73"/>
    <w:rsid w:val="00331D79"/>
    <w:rsid w:val="00331F74"/>
    <w:rsid w:val="00331FF0"/>
    <w:rsid w:val="00332099"/>
    <w:rsid w:val="00332283"/>
    <w:rsid w:val="0033249B"/>
    <w:rsid w:val="003324A8"/>
    <w:rsid w:val="00332504"/>
    <w:rsid w:val="003326CC"/>
    <w:rsid w:val="003327A6"/>
    <w:rsid w:val="00332800"/>
    <w:rsid w:val="0033291E"/>
    <w:rsid w:val="0033292D"/>
    <w:rsid w:val="00332999"/>
    <w:rsid w:val="003329BD"/>
    <w:rsid w:val="00332A1E"/>
    <w:rsid w:val="00332A84"/>
    <w:rsid w:val="00332B0F"/>
    <w:rsid w:val="00332B5A"/>
    <w:rsid w:val="00332C22"/>
    <w:rsid w:val="00332D5F"/>
    <w:rsid w:val="00332D6B"/>
    <w:rsid w:val="00332DE7"/>
    <w:rsid w:val="00332F4E"/>
    <w:rsid w:val="00332FA3"/>
    <w:rsid w:val="00332FD3"/>
    <w:rsid w:val="003330AC"/>
    <w:rsid w:val="00333120"/>
    <w:rsid w:val="00333222"/>
    <w:rsid w:val="0033330C"/>
    <w:rsid w:val="00333329"/>
    <w:rsid w:val="00333561"/>
    <w:rsid w:val="00333569"/>
    <w:rsid w:val="003335D2"/>
    <w:rsid w:val="003336BF"/>
    <w:rsid w:val="0033379C"/>
    <w:rsid w:val="003337F7"/>
    <w:rsid w:val="00333854"/>
    <w:rsid w:val="003338FB"/>
    <w:rsid w:val="0033394F"/>
    <w:rsid w:val="00333A7E"/>
    <w:rsid w:val="00333AA7"/>
    <w:rsid w:val="00333AA8"/>
    <w:rsid w:val="00333AEB"/>
    <w:rsid w:val="00333BCC"/>
    <w:rsid w:val="00333BEA"/>
    <w:rsid w:val="00333FB9"/>
    <w:rsid w:val="00333FF6"/>
    <w:rsid w:val="003340ED"/>
    <w:rsid w:val="00334155"/>
    <w:rsid w:val="0033416E"/>
    <w:rsid w:val="00334180"/>
    <w:rsid w:val="00334220"/>
    <w:rsid w:val="003342B8"/>
    <w:rsid w:val="00334312"/>
    <w:rsid w:val="00334351"/>
    <w:rsid w:val="00334536"/>
    <w:rsid w:val="003345A1"/>
    <w:rsid w:val="00334600"/>
    <w:rsid w:val="0033463E"/>
    <w:rsid w:val="003346CD"/>
    <w:rsid w:val="003346CF"/>
    <w:rsid w:val="00334803"/>
    <w:rsid w:val="003348DF"/>
    <w:rsid w:val="00334944"/>
    <w:rsid w:val="00334A48"/>
    <w:rsid w:val="00334AB8"/>
    <w:rsid w:val="00334BC7"/>
    <w:rsid w:val="00334D1D"/>
    <w:rsid w:val="00334D46"/>
    <w:rsid w:val="00334E40"/>
    <w:rsid w:val="00334E67"/>
    <w:rsid w:val="00334F0A"/>
    <w:rsid w:val="00334FAB"/>
    <w:rsid w:val="00334FDF"/>
    <w:rsid w:val="00334FEA"/>
    <w:rsid w:val="00335181"/>
    <w:rsid w:val="0033540C"/>
    <w:rsid w:val="0033543B"/>
    <w:rsid w:val="003356DB"/>
    <w:rsid w:val="003356E5"/>
    <w:rsid w:val="0033579C"/>
    <w:rsid w:val="003358AD"/>
    <w:rsid w:val="00335A3B"/>
    <w:rsid w:val="00335A8F"/>
    <w:rsid w:val="00335ABA"/>
    <w:rsid w:val="00335C70"/>
    <w:rsid w:val="00335CBE"/>
    <w:rsid w:val="00335E74"/>
    <w:rsid w:val="00335F06"/>
    <w:rsid w:val="00335F7B"/>
    <w:rsid w:val="00335F98"/>
    <w:rsid w:val="0033603B"/>
    <w:rsid w:val="00336176"/>
    <w:rsid w:val="00336207"/>
    <w:rsid w:val="00336333"/>
    <w:rsid w:val="003366A3"/>
    <w:rsid w:val="00336779"/>
    <w:rsid w:val="00336792"/>
    <w:rsid w:val="003367B9"/>
    <w:rsid w:val="003368B6"/>
    <w:rsid w:val="00336983"/>
    <w:rsid w:val="00336A83"/>
    <w:rsid w:val="00336B13"/>
    <w:rsid w:val="00336B27"/>
    <w:rsid w:val="00336D3A"/>
    <w:rsid w:val="00336D77"/>
    <w:rsid w:val="00337006"/>
    <w:rsid w:val="00337035"/>
    <w:rsid w:val="0033706F"/>
    <w:rsid w:val="00337126"/>
    <w:rsid w:val="003371AA"/>
    <w:rsid w:val="0033722C"/>
    <w:rsid w:val="0033739B"/>
    <w:rsid w:val="003374A3"/>
    <w:rsid w:val="003374BA"/>
    <w:rsid w:val="00337500"/>
    <w:rsid w:val="0033751A"/>
    <w:rsid w:val="003375A0"/>
    <w:rsid w:val="00337601"/>
    <w:rsid w:val="0033769A"/>
    <w:rsid w:val="00337821"/>
    <w:rsid w:val="0033794A"/>
    <w:rsid w:val="003379B7"/>
    <w:rsid w:val="003379FC"/>
    <w:rsid w:val="00337AC7"/>
    <w:rsid w:val="00337BA4"/>
    <w:rsid w:val="00337DE5"/>
    <w:rsid w:val="00337E00"/>
    <w:rsid w:val="00337E7D"/>
    <w:rsid w:val="00337F9A"/>
    <w:rsid w:val="003400BD"/>
    <w:rsid w:val="003400D6"/>
    <w:rsid w:val="00340234"/>
    <w:rsid w:val="003402CE"/>
    <w:rsid w:val="0034034E"/>
    <w:rsid w:val="0034038A"/>
    <w:rsid w:val="00340397"/>
    <w:rsid w:val="003406FD"/>
    <w:rsid w:val="00340719"/>
    <w:rsid w:val="00340968"/>
    <w:rsid w:val="00340AAF"/>
    <w:rsid w:val="00340D02"/>
    <w:rsid w:val="00340D49"/>
    <w:rsid w:val="00340DB5"/>
    <w:rsid w:val="00340E71"/>
    <w:rsid w:val="00340F3F"/>
    <w:rsid w:val="00340F94"/>
    <w:rsid w:val="00341086"/>
    <w:rsid w:val="003411D2"/>
    <w:rsid w:val="003411D6"/>
    <w:rsid w:val="00341205"/>
    <w:rsid w:val="00341272"/>
    <w:rsid w:val="003412A7"/>
    <w:rsid w:val="003412D2"/>
    <w:rsid w:val="00341317"/>
    <w:rsid w:val="003414D3"/>
    <w:rsid w:val="00341635"/>
    <w:rsid w:val="00341655"/>
    <w:rsid w:val="003416E0"/>
    <w:rsid w:val="003417DF"/>
    <w:rsid w:val="003417FE"/>
    <w:rsid w:val="003418CE"/>
    <w:rsid w:val="00341B72"/>
    <w:rsid w:val="00341B80"/>
    <w:rsid w:val="00341BD0"/>
    <w:rsid w:val="00341CC2"/>
    <w:rsid w:val="00341E80"/>
    <w:rsid w:val="00341E96"/>
    <w:rsid w:val="00341FE5"/>
    <w:rsid w:val="003420C3"/>
    <w:rsid w:val="003420EE"/>
    <w:rsid w:val="003423C9"/>
    <w:rsid w:val="003425BC"/>
    <w:rsid w:val="00342653"/>
    <w:rsid w:val="00342679"/>
    <w:rsid w:val="00342685"/>
    <w:rsid w:val="00342741"/>
    <w:rsid w:val="00342781"/>
    <w:rsid w:val="003428BB"/>
    <w:rsid w:val="00342C1B"/>
    <w:rsid w:val="00342C48"/>
    <w:rsid w:val="0034309D"/>
    <w:rsid w:val="003431A9"/>
    <w:rsid w:val="003432E8"/>
    <w:rsid w:val="003433DC"/>
    <w:rsid w:val="0034353D"/>
    <w:rsid w:val="003436F4"/>
    <w:rsid w:val="0034373B"/>
    <w:rsid w:val="0034374E"/>
    <w:rsid w:val="00343794"/>
    <w:rsid w:val="003438CE"/>
    <w:rsid w:val="00343A99"/>
    <w:rsid w:val="00343C78"/>
    <w:rsid w:val="00343CD5"/>
    <w:rsid w:val="00343CE7"/>
    <w:rsid w:val="00343CF8"/>
    <w:rsid w:val="00343D94"/>
    <w:rsid w:val="00343FF7"/>
    <w:rsid w:val="00344117"/>
    <w:rsid w:val="00344276"/>
    <w:rsid w:val="003442DC"/>
    <w:rsid w:val="0034434B"/>
    <w:rsid w:val="0034436C"/>
    <w:rsid w:val="003443F8"/>
    <w:rsid w:val="0034458F"/>
    <w:rsid w:val="00344595"/>
    <w:rsid w:val="0034460E"/>
    <w:rsid w:val="00344816"/>
    <w:rsid w:val="0034482E"/>
    <w:rsid w:val="0034484A"/>
    <w:rsid w:val="00344A5F"/>
    <w:rsid w:val="00344B4A"/>
    <w:rsid w:val="00344CFF"/>
    <w:rsid w:val="00344D5E"/>
    <w:rsid w:val="00344DB7"/>
    <w:rsid w:val="00344DF8"/>
    <w:rsid w:val="00344E0B"/>
    <w:rsid w:val="00344E5B"/>
    <w:rsid w:val="00344EE8"/>
    <w:rsid w:val="00344F24"/>
    <w:rsid w:val="00344FAD"/>
    <w:rsid w:val="003451E5"/>
    <w:rsid w:val="003453BD"/>
    <w:rsid w:val="00345452"/>
    <w:rsid w:val="0034557A"/>
    <w:rsid w:val="00345585"/>
    <w:rsid w:val="003455B5"/>
    <w:rsid w:val="00345653"/>
    <w:rsid w:val="0034565B"/>
    <w:rsid w:val="00345688"/>
    <w:rsid w:val="00345700"/>
    <w:rsid w:val="00345709"/>
    <w:rsid w:val="0034573F"/>
    <w:rsid w:val="003457DB"/>
    <w:rsid w:val="00345824"/>
    <w:rsid w:val="003458D9"/>
    <w:rsid w:val="00345A02"/>
    <w:rsid w:val="00345B2C"/>
    <w:rsid w:val="00345BC8"/>
    <w:rsid w:val="00345D57"/>
    <w:rsid w:val="00345F68"/>
    <w:rsid w:val="003460BD"/>
    <w:rsid w:val="00346125"/>
    <w:rsid w:val="003461E6"/>
    <w:rsid w:val="0034628E"/>
    <w:rsid w:val="0034637E"/>
    <w:rsid w:val="00346459"/>
    <w:rsid w:val="0034654A"/>
    <w:rsid w:val="003468BD"/>
    <w:rsid w:val="0034693F"/>
    <w:rsid w:val="00346974"/>
    <w:rsid w:val="00346999"/>
    <w:rsid w:val="00346A39"/>
    <w:rsid w:val="00346AC9"/>
    <w:rsid w:val="00346B99"/>
    <w:rsid w:val="00346B9D"/>
    <w:rsid w:val="00346DEC"/>
    <w:rsid w:val="00346EC5"/>
    <w:rsid w:val="00346FE6"/>
    <w:rsid w:val="0034727A"/>
    <w:rsid w:val="003473BA"/>
    <w:rsid w:val="003473C4"/>
    <w:rsid w:val="003475DC"/>
    <w:rsid w:val="0034762F"/>
    <w:rsid w:val="00347674"/>
    <w:rsid w:val="00347795"/>
    <w:rsid w:val="003477AB"/>
    <w:rsid w:val="00347816"/>
    <w:rsid w:val="00347865"/>
    <w:rsid w:val="0034791D"/>
    <w:rsid w:val="0034794C"/>
    <w:rsid w:val="00347A0B"/>
    <w:rsid w:val="00347A41"/>
    <w:rsid w:val="00347A64"/>
    <w:rsid w:val="00347A6C"/>
    <w:rsid w:val="00347AE3"/>
    <w:rsid w:val="00347D47"/>
    <w:rsid w:val="00347F20"/>
    <w:rsid w:val="00347FBF"/>
    <w:rsid w:val="003501E7"/>
    <w:rsid w:val="00350375"/>
    <w:rsid w:val="0035052B"/>
    <w:rsid w:val="0035058A"/>
    <w:rsid w:val="0035065E"/>
    <w:rsid w:val="0035076E"/>
    <w:rsid w:val="003508D7"/>
    <w:rsid w:val="003509D4"/>
    <w:rsid w:val="00350B3B"/>
    <w:rsid w:val="00350DC8"/>
    <w:rsid w:val="00350DEA"/>
    <w:rsid w:val="003510B2"/>
    <w:rsid w:val="003510E9"/>
    <w:rsid w:val="00351180"/>
    <w:rsid w:val="0035131C"/>
    <w:rsid w:val="00351357"/>
    <w:rsid w:val="003513EC"/>
    <w:rsid w:val="00351521"/>
    <w:rsid w:val="0035160B"/>
    <w:rsid w:val="00351623"/>
    <w:rsid w:val="003516E3"/>
    <w:rsid w:val="003517AF"/>
    <w:rsid w:val="003517B3"/>
    <w:rsid w:val="00351916"/>
    <w:rsid w:val="00351A64"/>
    <w:rsid w:val="00351B35"/>
    <w:rsid w:val="00351BB6"/>
    <w:rsid w:val="00351C55"/>
    <w:rsid w:val="00351DEF"/>
    <w:rsid w:val="00351EEF"/>
    <w:rsid w:val="00352039"/>
    <w:rsid w:val="0035206A"/>
    <w:rsid w:val="003520C6"/>
    <w:rsid w:val="00352121"/>
    <w:rsid w:val="00352144"/>
    <w:rsid w:val="0035225C"/>
    <w:rsid w:val="003523E0"/>
    <w:rsid w:val="0035247C"/>
    <w:rsid w:val="0035247D"/>
    <w:rsid w:val="003526AF"/>
    <w:rsid w:val="0035276D"/>
    <w:rsid w:val="003527AE"/>
    <w:rsid w:val="003527E2"/>
    <w:rsid w:val="003527E9"/>
    <w:rsid w:val="003527EA"/>
    <w:rsid w:val="0035284D"/>
    <w:rsid w:val="003528D9"/>
    <w:rsid w:val="0035291B"/>
    <w:rsid w:val="00352A39"/>
    <w:rsid w:val="00352BA5"/>
    <w:rsid w:val="00352E47"/>
    <w:rsid w:val="00352EA4"/>
    <w:rsid w:val="00352EE3"/>
    <w:rsid w:val="00353003"/>
    <w:rsid w:val="003530C8"/>
    <w:rsid w:val="003530E4"/>
    <w:rsid w:val="003531C2"/>
    <w:rsid w:val="0035330A"/>
    <w:rsid w:val="00353432"/>
    <w:rsid w:val="003534D8"/>
    <w:rsid w:val="00353508"/>
    <w:rsid w:val="0035358A"/>
    <w:rsid w:val="003535B0"/>
    <w:rsid w:val="00353711"/>
    <w:rsid w:val="003537D9"/>
    <w:rsid w:val="003537E5"/>
    <w:rsid w:val="00353828"/>
    <w:rsid w:val="00353B69"/>
    <w:rsid w:val="00353E54"/>
    <w:rsid w:val="00353E9D"/>
    <w:rsid w:val="0035402D"/>
    <w:rsid w:val="00354156"/>
    <w:rsid w:val="0035420B"/>
    <w:rsid w:val="003543EF"/>
    <w:rsid w:val="00354953"/>
    <w:rsid w:val="00354A91"/>
    <w:rsid w:val="00354AA9"/>
    <w:rsid w:val="00354B5A"/>
    <w:rsid w:val="00354BEC"/>
    <w:rsid w:val="00354C86"/>
    <w:rsid w:val="00354CBC"/>
    <w:rsid w:val="00354F77"/>
    <w:rsid w:val="00354F87"/>
    <w:rsid w:val="00354F8C"/>
    <w:rsid w:val="0035509A"/>
    <w:rsid w:val="00355247"/>
    <w:rsid w:val="00355382"/>
    <w:rsid w:val="00355383"/>
    <w:rsid w:val="003554C1"/>
    <w:rsid w:val="0035575B"/>
    <w:rsid w:val="00355784"/>
    <w:rsid w:val="003558C7"/>
    <w:rsid w:val="00355909"/>
    <w:rsid w:val="00355A1D"/>
    <w:rsid w:val="00355B44"/>
    <w:rsid w:val="00355B85"/>
    <w:rsid w:val="00355BF4"/>
    <w:rsid w:val="00355CCF"/>
    <w:rsid w:val="00355D36"/>
    <w:rsid w:val="00355EF2"/>
    <w:rsid w:val="00355F4F"/>
    <w:rsid w:val="00355F75"/>
    <w:rsid w:val="00355FA0"/>
    <w:rsid w:val="003560D8"/>
    <w:rsid w:val="00356430"/>
    <w:rsid w:val="00356508"/>
    <w:rsid w:val="00356602"/>
    <w:rsid w:val="0035662B"/>
    <w:rsid w:val="00356791"/>
    <w:rsid w:val="003567B4"/>
    <w:rsid w:val="00356836"/>
    <w:rsid w:val="00356872"/>
    <w:rsid w:val="003569C4"/>
    <w:rsid w:val="00356A18"/>
    <w:rsid w:val="00356A49"/>
    <w:rsid w:val="00356AE8"/>
    <w:rsid w:val="00356C41"/>
    <w:rsid w:val="00356D28"/>
    <w:rsid w:val="00356DCD"/>
    <w:rsid w:val="00356F65"/>
    <w:rsid w:val="00357032"/>
    <w:rsid w:val="0035705C"/>
    <w:rsid w:val="003570A6"/>
    <w:rsid w:val="003571E4"/>
    <w:rsid w:val="0035724A"/>
    <w:rsid w:val="0035729A"/>
    <w:rsid w:val="003572BD"/>
    <w:rsid w:val="003572F0"/>
    <w:rsid w:val="0035750C"/>
    <w:rsid w:val="003575B7"/>
    <w:rsid w:val="003575CD"/>
    <w:rsid w:val="003575F4"/>
    <w:rsid w:val="00357623"/>
    <w:rsid w:val="003576CB"/>
    <w:rsid w:val="003576E3"/>
    <w:rsid w:val="00357745"/>
    <w:rsid w:val="00357770"/>
    <w:rsid w:val="003578AE"/>
    <w:rsid w:val="00357936"/>
    <w:rsid w:val="00357953"/>
    <w:rsid w:val="0035795B"/>
    <w:rsid w:val="00357981"/>
    <w:rsid w:val="00357998"/>
    <w:rsid w:val="00357A84"/>
    <w:rsid w:val="00357BFF"/>
    <w:rsid w:val="00357CB0"/>
    <w:rsid w:val="00357E3C"/>
    <w:rsid w:val="00357F3B"/>
    <w:rsid w:val="003600C2"/>
    <w:rsid w:val="0036010D"/>
    <w:rsid w:val="003601BF"/>
    <w:rsid w:val="003601DC"/>
    <w:rsid w:val="00360202"/>
    <w:rsid w:val="0036025A"/>
    <w:rsid w:val="00360321"/>
    <w:rsid w:val="00360432"/>
    <w:rsid w:val="00360437"/>
    <w:rsid w:val="00360595"/>
    <w:rsid w:val="00360642"/>
    <w:rsid w:val="00360648"/>
    <w:rsid w:val="00360735"/>
    <w:rsid w:val="0036088E"/>
    <w:rsid w:val="0036091D"/>
    <w:rsid w:val="00360A24"/>
    <w:rsid w:val="00360A2B"/>
    <w:rsid w:val="00360A37"/>
    <w:rsid w:val="00360A69"/>
    <w:rsid w:val="00360AA3"/>
    <w:rsid w:val="00360AD3"/>
    <w:rsid w:val="00360B42"/>
    <w:rsid w:val="00360C21"/>
    <w:rsid w:val="00360C24"/>
    <w:rsid w:val="00360CB2"/>
    <w:rsid w:val="00360D79"/>
    <w:rsid w:val="00360D7D"/>
    <w:rsid w:val="00360DBF"/>
    <w:rsid w:val="00361198"/>
    <w:rsid w:val="003611FD"/>
    <w:rsid w:val="003613E6"/>
    <w:rsid w:val="00361441"/>
    <w:rsid w:val="003614A0"/>
    <w:rsid w:val="0036155F"/>
    <w:rsid w:val="003617C5"/>
    <w:rsid w:val="00361857"/>
    <w:rsid w:val="00361B14"/>
    <w:rsid w:val="00361B49"/>
    <w:rsid w:val="00361BA3"/>
    <w:rsid w:val="00361C96"/>
    <w:rsid w:val="00361CFD"/>
    <w:rsid w:val="00361D6A"/>
    <w:rsid w:val="00361EA8"/>
    <w:rsid w:val="00361EF9"/>
    <w:rsid w:val="00361F13"/>
    <w:rsid w:val="0036230D"/>
    <w:rsid w:val="003624D3"/>
    <w:rsid w:val="0036261D"/>
    <w:rsid w:val="00362853"/>
    <w:rsid w:val="00362873"/>
    <w:rsid w:val="003628D5"/>
    <w:rsid w:val="00362910"/>
    <w:rsid w:val="00362920"/>
    <w:rsid w:val="003629C3"/>
    <w:rsid w:val="003629E4"/>
    <w:rsid w:val="00362A1F"/>
    <w:rsid w:val="00362AB8"/>
    <w:rsid w:val="00362AF9"/>
    <w:rsid w:val="00362B90"/>
    <w:rsid w:val="00362CE8"/>
    <w:rsid w:val="00362D74"/>
    <w:rsid w:val="00362E55"/>
    <w:rsid w:val="00362E61"/>
    <w:rsid w:val="00362E80"/>
    <w:rsid w:val="00362F19"/>
    <w:rsid w:val="00362FED"/>
    <w:rsid w:val="00363017"/>
    <w:rsid w:val="00363137"/>
    <w:rsid w:val="00363179"/>
    <w:rsid w:val="0036318A"/>
    <w:rsid w:val="003632CA"/>
    <w:rsid w:val="0036336B"/>
    <w:rsid w:val="00363390"/>
    <w:rsid w:val="00363431"/>
    <w:rsid w:val="00363535"/>
    <w:rsid w:val="00363582"/>
    <w:rsid w:val="00363610"/>
    <w:rsid w:val="00363623"/>
    <w:rsid w:val="00363676"/>
    <w:rsid w:val="0036377B"/>
    <w:rsid w:val="003637A8"/>
    <w:rsid w:val="003637CC"/>
    <w:rsid w:val="003637F3"/>
    <w:rsid w:val="00363986"/>
    <w:rsid w:val="003639CD"/>
    <w:rsid w:val="00363A9F"/>
    <w:rsid w:val="00363AA0"/>
    <w:rsid w:val="00363B4C"/>
    <w:rsid w:val="00363BC5"/>
    <w:rsid w:val="00363CAC"/>
    <w:rsid w:val="00363CE1"/>
    <w:rsid w:val="00363D4B"/>
    <w:rsid w:val="00363DCE"/>
    <w:rsid w:val="00363E3B"/>
    <w:rsid w:val="00363F11"/>
    <w:rsid w:val="003640B7"/>
    <w:rsid w:val="0036429C"/>
    <w:rsid w:val="00364375"/>
    <w:rsid w:val="00364386"/>
    <w:rsid w:val="00364477"/>
    <w:rsid w:val="00364506"/>
    <w:rsid w:val="00364533"/>
    <w:rsid w:val="0036453D"/>
    <w:rsid w:val="0036454A"/>
    <w:rsid w:val="0036457E"/>
    <w:rsid w:val="003646B1"/>
    <w:rsid w:val="0036479B"/>
    <w:rsid w:val="00364A3E"/>
    <w:rsid w:val="00364ABD"/>
    <w:rsid w:val="00364B14"/>
    <w:rsid w:val="00364DC8"/>
    <w:rsid w:val="00364F08"/>
    <w:rsid w:val="00364F2B"/>
    <w:rsid w:val="00364FFC"/>
    <w:rsid w:val="0036527F"/>
    <w:rsid w:val="00365294"/>
    <w:rsid w:val="00365309"/>
    <w:rsid w:val="00365374"/>
    <w:rsid w:val="0036565D"/>
    <w:rsid w:val="003658DD"/>
    <w:rsid w:val="00365997"/>
    <w:rsid w:val="003659BD"/>
    <w:rsid w:val="00365A4E"/>
    <w:rsid w:val="00365B5E"/>
    <w:rsid w:val="00365BCD"/>
    <w:rsid w:val="00365D7C"/>
    <w:rsid w:val="00365F0A"/>
    <w:rsid w:val="0036647F"/>
    <w:rsid w:val="003667A5"/>
    <w:rsid w:val="00366A22"/>
    <w:rsid w:val="00366A5C"/>
    <w:rsid w:val="00366AF5"/>
    <w:rsid w:val="00366B56"/>
    <w:rsid w:val="00366BDF"/>
    <w:rsid w:val="00366C6A"/>
    <w:rsid w:val="00366CA3"/>
    <w:rsid w:val="00366E5C"/>
    <w:rsid w:val="00366F79"/>
    <w:rsid w:val="00366F7E"/>
    <w:rsid w:val="0036704C"/>
    <w:rsid w:val="003670B6"/>
    <w:rsid w:val="003670DB"/>
    <w:rsid w:val="003671AD"/>
    <w:rsid w:val="00367318"/>
    <w:rsid w:val="003674CB"/>
    <w:rsid w:val="00367504"/>
    <w:rsid w:val="00367540"/>
    <w:rsid w:val="00367744"/>
    <w:rsid w:val="003677F4"/>
    <w:rsid w:val="00367853"/>
    <w:rsid w:val="00367977"/>
    <w:rsid w:val="00367A29"/>
    <w:rsid w:val="00367B3B"/>
    <w:rsid w:val="00367CE5"/>
    <w:rsid w:val="0037000B"/>
    <w:rsid w:val="00370037"/>
    <w:rsid w:val="003700B9"/>
    <w:rsid w:val="003700C0"/>
    <w:rsid w:val="003700E1"/>
    <w:rsid w:val="00370229"/>
    <w:rsid w:val="00370287"/>
    <w:rsid w:val="003702BF"/>
    <w:rsid w:val="0037031B"/>
    <w:rsid w:val="003703AD"/>
    <w:rsid w:val="0037046B"/>
    <w:rsid w:val="003704BB"/>
    <w:rsid w:val="003705BB"/>
    <w:rsid w:val="00370608"/>
    <w:rsid w:val="0037063A"/>
    <w:rsid w:val="0037076A"/>
    <w:rsid w:val="003707EB"/>
    <w:rsid w:val="00370836"/>
    <w:rsid w:val="0037085A"/>
    <w:rsid w:val="0037097F"/>
    <w:rsid w:val="00370984"/>
    <w:rsid w:val="00370D66"/>
    <w:rsid w:val="00370E68"/>
    <w:rsid w:val="00370E8C"/>
    <w:rsid w:val="00370E8E"/>
    <w:rsid w:val="00370FF4"/>
    <w:rsid w:val="00371043"/>
    <w:rsid w:val="003710F5"/>
    <w:rsid w:val="0037112E"/>
    <w:rsid w:val="00371191"/>
    <w:rsid w:val="003711E6"/>
    <w:rsid w:val="00371415"/>
    <w:rsid w:val="0037147C"/>
    <w:rsid w:val="00371524"/>
    <w:rsid w:val="003715C6"/>
    <w:rsid w:val="0037161E"/>
    <w:rsid w:val="003716B3"/>
    <w:rsid w:val="0037171F"/>
    <w:rsid w:val="00371766"/>
    <w:rsid w:val="0037176A"/>
    <w:rsid w:val="0037182E"/>
    <w:rsid w:val="00371848"/>
    <w:rsid w:val="003718FF"/>
    <w:rsid w:val="0037193F"/>
    <w:rsid w:val="00371996"/>
    <w:rsid w:val="00371AF4"/>
    <w:rsid w:val="00371BA2"/>
    <w:rsid w:val="00371E47"/>
    <w:rsid w:val="00371F1C"/>
    <w:rsid w:val="00371F34"/>
    <w:rsid w:val="00371F4F"/>
    <w:rsid w:val="00371F53"/>
    <w:rsid w:val="00372009"/>
    <w:rsid w:val="00372084"/>
    <w:rsid w:val="00372106"/>
    <w:rsid w:val="00372124"/>
    <w:rsid w:val="003722B7"/>
    <w:rsid w:val="00372360"/>
    <w:rsid w:val="003723DA"/>
    <w:rsid w:val="00372403"/>
    <w:rsid w:val="00372430"/>
    <w:rsid w:val="0037256B"/>
    <w:rsid w:val="003727E5"/>
    <w:rsid w:val="00372970"/>
    <w:rsid w:val="00372AED"/>
    <w:rsid w:val="00372C05"/>
    <w:rsid w:val="00372C0F"/>
    <w:rsid w:val="00372CD9"/>
    <w:rsid w:val="00372D0A"/>
    <w:rsid w:val="00372E43"/>
    <w:rsid w:val="00372E51"/>
    <w:rsid w:val="00372EA0"/>
    <w:rsid w:val="00372EC0"/>
    <w:rsid w:val="00372F12"/>
    <w:rsid w:val="00372FB4"/>
    <w:rsid w:val="003731E5"/>
    <w:rsid w:val="00373215"/>
    <w:rsid w:val="0037323D"/>
    <w:rsid w:val="003733C3"/>
    <w:rsid w:val="00373420"/>
    <w:rsid w:val="003735C2"/>
    <w:rsid w:val="0037367A"/>
    <w:rsid w:val="003736A5"/>
    <w:rsid w:val="00373808"/>
    <w:rsid w:val="0037382F"/>
    <w:rsid w:val="00373843"/>
    <w:rsid w:val="00373973"/>
    <w:rsid w:val="00373AD5"/>
    <w:rsid w:val="00373B81"/>
    <w:rsid w:val="00373BFC"/>
    <w:rsid w:val="00373C38"/>
    <w:rsid w:val="00373C94"/>
    <w:rsid w:val="00373CB2"/>
    <w:rsid w:val="00373DD8"/>
    <w:rsid w:val="00373DD9"/>
    <w:rsid w:val="00373E7A"/>
    <w:rsid w:val="00373F82"/>
    <w:rsid w:val="003740EF"/>
    <w:rsid w:val="0037413F"/>
    <w:rsid w:val="00374263"/>
    <w:rsid w:val="00374317"/>
    <w:rsid w:val="003744EB"/>
    <w:rsid w:val="00374531"/>
    <w:rsid w:val="0037462A"/>
    <w:rsid w:val="00374715"/>
    <w:rsid w:val="00374727"/>
    <w:rsid w:val="0037473F"/>
    <w:rsid w:val="003748A1"/>
    <w:rsid w:val="00374AAA"/>
    <w:rsid w:val="00374AF8"/>
    <w:rsid w:val="00374B0F"/>
    <w:rsid w:val="00374DB1"/>
    <w:rsid w:val="00374DBB"/>
    <w:rsid w:val="00374E6F"/>
    <w:rsid w:val="00374E71"/>
    <w:rsid w:val="003750B3"/>
    <w:rsid w:val="0037513F"/>
    <w:rsid w:val="003751ED"/>
    <w:rsid w:val="0037520B"/>
    <w:rsid w:val="00375250"/>
    <w:rsid w:val="0037546D"/>
    <w:rsid w:val="00375580"/>
    <w:rsid w:val="003755F2"/>
    <w:rsid w:val="0037575C"/>
    <w:rsid w:val="0037588C"/>
    <w:rsid w:val="003758C9"/>
    <w:rsid w:val="003759BE"/>
    <w:rsid w:val="00375A1C"/>
    <w:rsid w:val="00375AC3"/>
    <w:rsid w:val="00375B2A"/>
    <w:rsid w:val="00375B64"/>
    <w:rsid w:val="00375C1A"/>
    <w:rsid w:val="00375F7C"/>
    <w:rsid w:val="00376016"/>
    <w:rsid w:val="0037608A"/>
    <w:rsid w:val="0037609A"/>
    <w:rsid w:val="003761E7"/>
    <w:rsid w:val="003763B7"/>
    <w:rsid w:val="00376646"/>
    <w:rsid w:val="00376732"/>
    <w:rsid w:val="00376765"/>
    <w:rsid w:val="003768BB"/>
    <w:rsid w:val="00376A8A"/>
    <w:rsid w:val="00376AB4"/>
    <w:rsid w:val="00376B3A"/>
    <w:rsid w:val="00376BA3"/>
    <w:rsid w:val="00376BBC"/>
    <w:rsid w:val="00376BC2"/>
    <w:rsid w:val="00376BE0"/>
    <w:rsid w:val="00376C46"/>
    <w:rsid w:val="00376D77"/>
    <w:rsid w:val="00376FDA"/>
    <w:rsid w:val="00377055"/>
    <w:rsid w:val="0037726F"/>
    <w:rsid w:val="0037732F"/>
    <w:rsid w:val="003773F9"/>
    <w:rsid w:val="0037741F"/>
    <w:rsid w:val="00377479"/>
    <w:rsid w:val="00377578"/>
    <w:rsid w:val="003776C3"/>
    <w:rsid w:val="003776EC"/>
    <w:rsid w:val="003777A4"/>
    <w:rsid w:val="0037795B"/>
    <w:rsid w:val="003779FD"/>
    <w:rsid w:val="00377ABE"/>
    <w:rsid w:val="00377B3F"/>
    <w:rsid w:val="00377B97"/>
    <w:rsid w:val="00377C76"/>
    <w:rsid w:val="00377D17"/>
    <w:rsid w:val="00377D89"/>
    <w:rsid w:val="00377E52"/>
    <w:rsid w:val="00377E83"/>
    <w:rsid w:val="00378F4F"/>
    <w:rsid w:val="0038000F"/>
    <w:rsid w:val="00380179"/>
    <w:rsid w:val="003801EF"/>
    <w:rsid w:val="0038036E"/>
    <w:rsid w:val="003803D5"/>
    <w:rsid w:val="003803F4"/>
    <w:rsid w:val="003804B4"/>
    <w:rsid w:val="0038053D"/>
    <w:rsid w:val="00380573"/>
    <w:rsid w:val="0038058B"/>
    <w:rsid w:val="003805A3"/>
    <w:rsid w:val="00380627"/>
    <w:rsid w:val="00380827"/>
    <w:rsid w:val="00380A9B"/>
    <w:rsid w:val="00380BA6"/>
    <w:rsid w:val="00380BB9"/>
    <w:rsid w:val="00380BFC"/>
    <w:rsid w:val="00380C67"/>
    <w:rsid w:val="00380C86"/>
    <w:rsid w:val="00380CB4"/>
    <w:rsid w:val="00380D10"/>
    <w:rsid w:val="00380E60"/>
    <w:rsid w:val="00380F1C"/>
    <w:rsid w:val="00380F2A"/>
    <w:rsid w:val="00380F39"/>
    <w:rsid w:val="00380FD0"/>
    <w:rsid w:val="00380FD3"/>
    <w:rsid w:val="00381048"/>
    <w:rsid w:val="0038104B"/>
    <w:rsid w:val="0038105B"/>
    <w:rsid w:val="003810D7"/>
    <w:rsid w:val="00381166"/>
    <w:rsid w:val="003812F0"/>
    <w:rsid w:val="0038149E"/>
    <w:rsid w:val="0038155D"/>
    <w:rsid w:val="00381613"/>
    <w:rsid w:val="00381621"/>
    <w:rsid w:val="0038190C"/>
    <w:rsid w:val="0038191A"/>
    <w:rsid w:val="00381988"/>
    <w:rsid w:val="00381A09"/>
    <w:rsid w:val="00381B40"/>
    <w:rsid w:val="00381CCB"/>
    <w:rsid w:val="00381D08"/>
    <w:rsid w:val="00381ED3"/>
    <w:rsid w:val="00381EFE"/>
    <w:rsid w:val="00381F14"/>
    <w:rsid w:val="00382032"/>
    <w:rsid w:val="00382234"/>
    <w:rsid w:val="0038227F"/>
    <w:rsid w:val="003822E0"/>
    <w:rsid w:val="0038247A"/>
    <w:rsid w:val="00382506"/>
    <w:rsid w:val="00382547"/>
    <w:rsid w:val="003825C1"/>
    <w:rsid w:val="0038269F"/>
    <w:rsid w:val="0038273E"/>
    <w:rsid w:val="0038275C"/>
    <w:rsid w:val="003827B1"/>
    <w:rsid w:val="00382ABF"/>
    <w:rsid w:val="00382B02"/>
    <w:rsid w:val="00382BF3"/>
    <w:rsid w:val="00382C18"/>
    <w:rsid w:val="00382D4A"/>
    <w:rsid w:val="00382DB9"/>
    <w:rsid w:val="00382E8C"/>
    <w:rsid w:val="00382EB8"/>
    <w:rsid w:val="00382ECD"/>
    <w:rsid w:val="00382F5C"/>
    <w:rsid w:val="00383074"/>
    <w:rsid w:val="0038328E"/>
    <w:rsid w:val="003833EE"/>
    <w:rsid w:val="0038340B"/>
    <w:rsid w:val="003834E0"/>
    <w:rsid w:val="003834FD"/>
    <w:rsid w:val="00383584"/>
    <w:rsid w:val="003835D6"/>
    <w:rsid w:val="0038360C"/>
    <w:rsid w:val="00383691"/>
    <w:rsid w:val="00383848"/>
    <w:rsid w:val="0038397F"/>
    <w:rsid w:val="00383B80"/>
    <w:rsid w:val="00383D12"/>
    <w:rsid w:val="00383E7A"/>
    <w:rsid w:val="00383EB2"/>
    <w:rsid w:val="00383EC5"/>
    <w:rsid w:val="003840DA"/>
    <w:rsid w:val="00384121"/>
    <w:rsid w:val="0038425B"/>
    <w:rsid w:val="0038436D"/>
    <w:rsid w:val="00384407"/>
    <w:rsid w:val="00384495"/>
    <w:rsid w:val="003845B8"/>
    <w:rsid w:val="00384648"/>
    <w:rsid w:val="0038467C"/>
    <w:rsid w:val="003846D7"/>
    <w:rsid w:val="00384713"/>
    <w:rsid w:val="00384725"/>
    <w:rsid w:val="003847B4"/>
    <w:rsid w:val="003847E6"/>
    <w:rsid w:val="0038488A"/>
    <w:rsid w:val="003848D8"/>
    <w:rsid w:val="003848E2"/>
    <w:rsid w:val="003848F1"/>
    <w:rsid w:val="0038496B"/>
    <w:rsid w:val="00384A4C"/>
    <w:rsid w:val="00384B27"/>
    <w:rsid w:val="00384C19"/>
    <w:rsid w:val="00384CFE"/>
    <w:rsid w:val="00384DC5"/>
    <w:rsid w:val="00384DFE"/>
    <w:rsid w:val="00384E37"/>
    <w:rsid w:val="00384E57"/>
    <w:rsid w:val="00384EBE"/>
    <w:rsid w:val="00384F0F"/>
    <w:rsid w:val="00384F6D"/>
    <w:rsid w:val="003850E0"/>
    <w:rsid w:val="00385165"/>
    <w:rsid w:val="003851CA"/>
    <w:rsid w:val="003852E4"/>
    <w:rsid w:val="00385309"/>
    <w:rsid w:val="00385367"/>
    <w:rsid w:val="003853B2"/>
    <w:rsid w:val="003854CC"/>
    <w:rsid w:val="003855BD"/>
    <w:rsid w:val="003856BA"/>
    <w:rsid w:val="003856DD"/>
    <w:rsid w:val="003856E8"/>
    <w:rsid w:val="00385747"/>
    <w:rsid w:val="00385975"/>
    <w:rsid w:val="00385978"/>
    <w:rsid w:val="003859B8"/>
    <w:rsid w:val="00385ABC"/>
    <w:rsid w:val="00385AC8"/>
    <w:rsid w:val="00385B2B"/>
    <w:rsid w:val="00385FC5"/>
    <w:rsid w:val="003862D0"/>
    <w:rsid w:val="00386318"/>
    <w:rsid w:val="00386410"/>
    <w:rsid w:val="00386529"/>
    <w:rsid w:val="0038653C"/>
    <w:rsid w:val="00386581"/>
    <w:rsid w:val="003866C1"/>
    <w:rsid w:val="003869BE"/>
    <w:rsid w:val="003869E7"/>
    <w:rsid w:val="00386B35"/>
    <w:rsid w:val="00386BE3"/>
    <w:rsid w:val="00386EE9"/>
    <w:rsid w:val="00387114"/>
    <w:rsid w:val="0038716B"/>
    <w:rsid w:val="003874B5"/>
    <w:rsid w:val="003874CA"/>
    <w:rsid w:val="003874E1"/>
    <w:rsid w:val="00387619"/>
    <w:rsid w:val="003878B4"/>
    <w:rsid w:val="00387988"/>
    <w:rsid w:val="00387A80"/>
    <w:rsid w:val="00387A98"/>
    <w:rsid w:val="00387BB4"/>
    <w:rsid w:val="00387BD3"/>
    <w:rsid w:val="00387C3E"/>
    <w:rsid w:val="00387D6A"/>
    <w:rsid w:val="00387DD5"/>
    <w:rsid w:val="00387EDA"/>
    <w:rsid w:val="003902C5"/>
    <w:rsid w:val="003902ED"/>
    <w:rsid w:val="00390367"/>
    <w:rsid w:val="0039037D"/>
    <w:rsid w:val="00390416"/>
    <w:rsid w:val="00390499"/>
    <w:rsid w:val="003904BD"/>
    <w:rsid w:val="003904C1"/>
    <w:rsid w:val="003905A5"/>
    <w:rsid w:val="00390620"/>
    <w:rsid w:val="003907E7"/>
    <w:rsid w:val="00390A20"/>
    <w:rsid w:val="00390B05"/>
    <w:rsid w:val="00390BF3"/>
    <w:rsid w:val="00390D1C"/>
    <w:rsid w:val="00390D93"/>
    <w:rsid w:val="00390E84"/>
    <w:rsid w:val="00390EC2"/>
    <w:rsid w:val="00390EF1"/>
    <w:rsid w:val="00390FAB"/>
    <w:rsid w:val="00390FBC"/>
    <w:rsid w:val="00391082"/>
    <w:rsid w:val="00391170"/>
    <w:rsid w:val="003911F8"/>
    <w:rsid w:val="00391237"/>
    <w:rsid w:val="003912C0"/>
    <w:rsid w:val="003912CA"/>
    <w:rsid w:val="0039147B"/>
    <w:rsid w:val="003914B8"/>
    <w:rsid w:val="0039152A"/>
    <w:rsid w:val="0039153A"/>
    <w:rsid w:val="0039155C"/>
    <w:rsid w:val="0039159C"/>
    <w:rsid w:val="003915BA"/>
    <w:rsid w:val="003915E5"/>
    <w:rsid w:val="003916BE"/>
    <w:rsid w:val="00391817"/>
    <w:rsid w:val="00391897"/>
    <w:rsid w:val="003918A9"/>
    <w:rsid w:val="00391A18"/>
    <w:rsid w:val="00391A5F"/>
    <w:rsid w:val="00391AED"/>
    <w:rsid w:val="00391B02"/>
    <w:rsid w:val="00391C31"/>
    <w:rsid w:val="00391CC4"/>
    <w:rsid w:val="00391D39"/>
    <w:rsid w:val="00391DDD"/>
    <w:rsid w:val="00391EBF"/>
    <w:rsid w:val="00391F5E"/>
    <w:rsid w:val="003920AF"/>
    <w:rsid w:val="003920FD"/>
    <w:rsid w:val="00392133"/>
    <w:rsid w:val="003921CB"/>
    <w:rsid w:val="003922A8"/>
    <w:rsid w:val="00392344"/>
    <w:rsid w:val="003923EF"/>
    <w:rsid w:val="003923F8"/>
    <w:rsid w:val="0039262B"/>
    <w:rsid w:val="00392715"/>
    <w:rsid w:val="003927AD"/>
    <w:rsid w:val="003927F3"/>
    <w:rsid w:val="00392862"/>
    <w:rsid w:val="00392941"/>
    <w:rsid w:val="00392A32"/>
    <w:rsid w:val="00392C31"/>
    <w:rsid w:val="00392CD0"/>
    <w:rsid w:val="00392CDC"/>
    <w:rsid w:val="00392CFD"/>
    <w:rsid w:val="00392D91"/>
    <w:rsid w:val="00392D9E"/>
    <w:rsid w:val="00392E17"/>
    <w:rsid w:val="00392F77"/>
    <w:rsid w:val="0039302A"/>
    <w:rsid w:val="0039304E"/>
    <w:rsid w:val="003930C9"/>
    <w:rsid w:val="00393174"/>
    <w:rsid w:val="00393177"/>
    <w:rsid w:val="003931C0"/>
    <w:rsid w:val="003931CF"/>
    <w:rsid w:val="00393210"/>
    <w:rsid w:val="0039328B"/>
    <w:rsid w:val="00393361"/>
    <w:rsid w:val="00393395"/>
    <w:rsid w:val="003933D8"/>
    <w:rsid w:val="003933E7"/>
    <w:rsid w:val="0039345A"/>
    <w:rsid w:val="003935DB"/>
    <w:rsid w:val="003935E6"/>
    <w:rsid w:val="0039364D"/>
    <w:rsid w:val="003936B3"/>
    <w:rsid w:val="0039381C"/>
    <w:rsid w:val="00393860"/>
    <w:rsid w:val="003938C6"/>
    <w:rsid w:val="00393A37"/>
    <w:rsid w:val="00393A76"/>
    <w:rsid w:val="00393AB9"/>
    <w:rsid w:val="00393BDB"/>
    <w:rsid w:val="00393E88"/>
    <w:rsid w:val="00393F91"/>
    <w:rsid w:val="00393FBF"/>
    <w:rsid w:val="00393FE0"/>
    <w:rsid w:val="00394101"/>
    <w:rsid w:val="00394137"/>
    <w:rsid w:val="00394335"/>
    <w:rsid w:val="003943C1"/>
    <w:rsid w:val="0039441A"/>
    <w:rsid w:val="00394513"/>
    <w:rsid w:val="00394637"/>
    <w:rsid w:val="00394803"/>
    <w:rsid w:val="003949B8"/>
    <w:rsid w:val="00394C39"/>
    <w:rsid w:val="00394E2E"/>
    <w:rsid w:val="00395098"/>
    <w:rsid w:val="003951BC"/>
    <w:rsid w:val="003951C5"/>
    <w:rsid w:val="0039541A"/>
    <w:rsid w:val="003955EF"/>
    <w:rsid w:val="003957A7"/>
    <w:rsid w:val="003958BC"/>
    <w:rsid w:val="0039599D"/>
    <w:rsid w:val="00395A05"/>
    <w:rsid w:val="00395AA9"/>
    <w:rsid w:val="00395C62"/>
    <w:rsid w:val="00395C89"/>
    <w:rsid w:val="00395C92"/>
    <w:rsid w:val="00395CB5"/>
    <w:rsid w:val="00395D4A"/>
    <w:rsid w:val="00395DFD"/>
    <w:rsid w:val="003960EE"/>
    <w:rsid w:val="003961D6"/>
    <w:rsid w:val="00396286"/>
    <w:rsid w:val="0039640B"/>
    <w:rsid w:val="00396507"/>
    <w:rsid w:val="00396590"/>
    <w:rsid w:val="00396593"/>
    <w:rsid w:val="003965CC"/>
    <w:rsid w:val="003969F2"/>
    <w:rsid w:val="00396A0E"/>
    <w:rsid w:val="00396C2E"/>
    <w:rsid w:val="00396D00"/>
    <w:rsid w:val="00396F4E"/>
    <w:rsid w:val="00396FD4"/>
    <w:rsid w:val="00397139"/>
    <w:rsid w:val="00397177"/>
    <w:rsid w:val="00397355"/>
    <w:rsid w:val="0039737B"/>
    <w:rsid w:val="0039737D"/>
    <w:rsid w:val="0039737E"/>
    <w:rsid w:val="003973B0"/>
    <w:rsid w:val="003973D5"/>
    <w:rsid w:val="00397427"/>
    <w:rsid w:val="00397606"/>
    <w:rsid w:val="00397685"/>
    <w:rsid w:val="0039770C"/>
    <w:rsid w:val="00397715"/>
    <w:rsid w:val="003978AE"/>
    <w:rsid w:val="0039790D"/>
    <w:rsid w:val="00397953"/>
    <w:rsid w:val="00397AAA"/>
    <w:rsid w:val="00397B15"/>
    <w:rsid w:val="00397C44"/>
    <w:rsid w:val="00397C59"/>
    <w:rsid w:val="00397D4D"/>
    <w:rsid w:val="00397D72"/>
    <w:rsid w:val="00397FB9"/>
    <w:rsid w:val="003A017D"/>
    <w:rsid w:val="003A01C1"/>
    <w:rsid w:val="003A0438"/>
    <w:rsid w:val="003A055D"/>
    <w:rsid w:val="003A059B"/>
    <w:rsid w:val="003A060B"/>
    <w:rsid w:val="003A066C"/>
    <w:rsid w:val="003A0826"/>
    <w:rsid w:val="003A0888"/>
    <w:rsid w:val="003A0895"/>
    <w:rsid w:val="003A08F4"/>
    <w:rsid w:val="003A0961"/>
    <w:rsid w:val="003A09BA"/>
    <w:rsid w:val="003A0A73"/>
    <w:rsid w:val="003A0A95"/>
    <w:rsid w:val="003A0AB9"/>
    <w:rsid w:val="003A0B53"/>
    <w:rsid w:val="003A0BB3"/>
    <w:rsid w:val="003A0E50"/>
    <w:rsid w:val="003A0E55"/>
    <w:rsid w:val="003A0F64"/>
    <w:rsid w:val="003A0FA7"/>
    <w:rsid w:val="003A103D"/>
    <w:rsid w:val="003A112C"/>
    <w:rsid w:val="003A11A5"/>
    <w:rsid w:val="003A1285"/>
    <w:rsid w:val="003A1397"/>
    <w:rsid w:val="003A13B0"/>
    <w:rsid w:val="003A141A"/>
    <w:rsid w:val="003A1709"/>
    <w:rsid w:val="003A1720"/>
    <w:rsid w:val="003A180E"/>
    <w:rsid w:val="003A1944"/>
    <w:rsid w:val="003A1981"/>
    <w:rsid w:val="003A1AA4"/>
    <w:rsid w:val="003A1B39"/>
    <w:rsid w:val="003A1C21"/>
    <w:rsid w:val="003A1C70"/>
    <w:rsid w:val="003A1C7F"/>
    <w:rsid w:val="003A1C81"/>
    <w:rsid w:val="003A1D65"/>
    <w:rsid w:val="003A1DF4"/>
    <w:rsid w:val="003A2058"/>
    <w:rsid w:val="003A20CA"/>
    <w:rsid w:val="003A2103"/>
    <w:rsid w:val="003A2165"/>
    <w:rsid w:val="003A223E"/>
    <w:rsid w:val="003A2275"/>
    <w:rsid w:val="003A23F6"/>
    <w:rsid w:val="003A23FF"/>
    <w:rsid w:val="003A246E"/>
    <w:rsid w:val="003A24A6"/>
    <w:rsid w:val="003A2582"/>
    <w:rsid w:val="003A25A8"/>
    <w:rsid w:val="003A26E1"/>
    <w:rsid w:val="003A276E"/>
    <w:rsid w:val="003A2775"/>
    <w:rsid w:val="003A2A37"/>
    <w:rsid w:val="003A2A8E"/>
    <w:rsid w:val="003A2A8F"/>
    <w:rsid w:val="003A2B2D"/>
    <w:rsid w:val="003A2B6E"/>
    <w:rsid w:val="003A2B96"/>
    <w:rsid w:val="003A2C50"/>
    <w:rsid w:val="003A2DCB"/>
    <w:rsid w:val="003A2DF4"/>
    <w:rsid w:val="003A2FA2"/>
    <w:rsid w:val="003A2FB1"/>
    <w:rsid w:val="003A2FB2"/>
    <w:rsid w:val="003A30D4"/>
    <w:rsid w:val="003A30DA"/>
    <w:rsid w:val="003A3310"/>
    <w:rsid w:val="003A34D8"/>
    <w:rsid w:val="003A3500"/>
    <w:rsid w:val="003A36D3"/>
    <w:rsid w:val="003A3813"/>
    <w:rsid w:val="003A3816"/>
    <w:rsid w:val="003A38AC"/>
    <w:rsid w:val="003A3B30"/>
    <w:rsid w:val="003A3B53"/>
    <w:rsid w:val="003A3C51"/>
    <w:rsid w:val="003A3CA8"/>
    <w:rsid w:val="003A3CDF"/>
    <w:rsid w:val="003A3E2D"/>
    <w:rsid w:val="003A3EA8"/>
    <w:rsid w:val="003A3EC4"/>
    <w:rsid w:val="003A4066"/>
    <w:rsid w:val="003A411D"/>
    <w:rsid w:val="003A41C2"/>
    <w:rsid w:val="003A4271"/>
    <w:rsid w:val="003A42CA"/>
    <w:rsid w:val="003A42EA"/>
    <w:rsid w:val="003A43E3"/>
    <w:rsid w:val="003A44A8"/>
    <w:rsid w:val="003A465A"/>
    <w:rsid w:val="003A475E"/>
    <w:rsid w:val="003A47ED"/>
    <w:rsid w:val="003A47F7"/>
    <w:rsid w:val="003A494E"/>
    <w:rsid w:val="003A496C"/>
    <w:rsid w:val="003A4A61"/>
    <w:rsid w:val="003A4BC0"/>
    <w:rsid w:val="003A4CA7"/>
    <w:rsid w:val="003A4D0A"/>
    <w:rsid w:val="003A4D0D"/>
    <w:rsid w:val="003A4DB4"/>
    <w:rsid w:val="003A4E26"/>
    <w:rsid w:val="003A4F5D"/>
    <w:rsid w:val="003A5132"/>
    <w:rsid w:val="003A51FD"/>
    <w:rsid w:val="003A5422"/>
    <w:rsid w:val="003A5446"/>
    <w:rsid w:val="003A54A9"/>
    <w:rsid w:val="003A552D"/>
    <w:rsid w:val="003A5536"/>
    <w:rsid w:val="003A5818"/>
    <w:rsid w:val="003A58EA"/>
    <w:rsid w:val="003A5B87"/>
    <w:rsid w:val="003A5DA5"/>
    <w:rsid w:val="003A5E5A"/>
    <w:rsid w:val="003A5FC4"/>
    <w:rsid w:val="003A6325"/>
    <w:rsid w:val="003A63BE"/>
    <w:rsid w:val="003A6411"/>
    <w:rsid w:val="003A643E"/>
    <w:rsid w:val="003A6456"/>
    <w:rsid w:val="003A6518"/>
    <w:rsid w:val="003A67F9"/>
    <w:rsid w:val="003A6844"/>
    <w:rsid w:val="003A69FC"/>
    <w:rsid w:val="003A6B0A"/>
    <w:rsid w:val="003A6C01"/>
    <w:rsid w:val="003A6C5A"/>
    <w:rsid w:val="003A6F0D"/>
    <w:rsid w:val="003A6FAB"/>
    <w:rsid w:val="003A6FEE"/>
    <w:rsid w:val="003A7148"/>
    <w:rsid w:val="003A7239"/>
    <w:rsid w:val="003A7296"/>
    <w:rsid w:val="003A7300"/>
    <w:rsid w:val="003A740D"/>
    <w:rsid w:val="003A75CF"/>
    <w:rsid w:val="003A75E8"/>
    <w:rsid w:val="003A7623"/>
    <w:rsid w:val="003A7624"/>
    <w:rsid w:val="003A7637"/>
    <w:rsid w:val="003A76C7"/>
    <w:rsid w:val="003A773A"/>
    <w:rsid w:val="003A7799"/>
    <w:rsid w:val="003A7855"/>
    <w:rsid w:val="003A78A8"/>
    <w:rsid w:val="003A7AE9"/>
    <w:rsid w:val="003A7AF3"/>
    <w:rsid w:val="003A7BFA"/>
    <w:rsid w:val="003A7C5C"/>
    <w:rsid w:val="003A7CCA"/>
    <w:rsid w:val="003A7D07"/>
    <w:rsid w:val="003A7DB3"/>
    <w:rsid w:val="003A7DE7"/>
    <w:rsid w:val="003A7E64"/>
    <w:rsid w:val="003A7E72"/>
    <w:rsid w:val="003A7EE8"/>
    <w:rsid w:val="003A7EF9"/>
    <w:rsid w:val="003AF564"/>
    <w:rsid w:val="003B0013"/>
    <w:rsid w:val="003B002E"/>
    <w:rsid w:val="003B0054"/>
    <w:rsid w:val="003B00A5"/>
    <w:rsid w:val="003B0113"/>
    <w:rsid w:val="003B0180"/>
    <w:rsid w:val="003B02B6"/>
    <w:rsid w:val="003B040D"/>
    <w:rsid w:val="003B0496"/>
    <w:rsid w:val="003B05EF"/>
    <w:rsid w:val="003B08F1"/>
    <w:rsid w:val="003B0A56"/>
    <w:rsid w:val="003B0A90"/>
    <w:rsid w:val="003B0B0E"/>
    <w:rsid w:val="003B0B79"/>
    <w:rsid w:val="003B0BCD"/>
    <w:rsid w:val="003B0BD4"/>
    <w:rsid w:val="003B0DCC"/>
    <w:rsid w:val="003B0E37"/>
    <w:rsid w:val="003B0F1D"/>
    <w:rsid w:val="003B0F67"/>
    <w:rsid w:val="003B110B"/>
    <w:rsid w:val="003B1126"/>
    <w:rsid w:val="003B1180"/>
    <w:rsid w:val="003B119C"/>
    <w:rsid w:val="003B11DF"/>
    <w:rsid w:val="003B136D"/>
    <w:rsid w:val="003B1407"/>
    <w:rsid w:val="003B1482"/>
    <w:rsid w:val="003B14D1"/>
    <w:rsid w:val="003B1521"/>
    <w:rsid w:val="003B1617"/>
    <w:rsid w:val="003B165A"/>
    <w:rsid w:val="003B16D2"/>
    <w:rsid w:val="003B1830"/>
    <w:rsid w:val="003B1883"/>
    <w:rsid w:val="003B1A49"/>
    <w:rsid w:val="003B1A77"/>
    <w:rsid w:val="003B1A9D"/>
    <w:rsid w:val="003B1D52"/>
    <w:rsid w:val="003B1DF1"/>
    <w:rsid w:val="003B1E02"/>
    <w:rsid w:val="003B1ED6"/>
    <w:rsid w:val="003B1F82"/>
    <w:rsid w:val="003B209D"/>
    <w:rsid w:val="003B20E4"/>
    <w:rsid w:val="003B22EC"/>
    <w:rsid w:val="003B2678"/>
    <w:rsid w:val="003B26D3"/>
    <w:rsid w:val="003B26ED"/>
    <w:rsid w:val="003B276B"/>
    <w:rsid w:val="003B2800"/>
    <w:rsid w:val="003B28ED"/>
    <w:rsid w:val="003B2939"/>
    <w:rsid w:val="003B2AA2"/>
    <w:rsid w:val="003B2C19"/>
    <w:rsid w:val="003B2CB7"/>
    <w:rsid w:val="003B2D09"/>
    <w:rsid w:val="003B2D97"/>
    <w:rsid w:val="003B2EFB"/>
    <w:rsid w:val="003B3004"/>
    <w:rsid w:val="003B3058"/>
    <w:rsid w:val="003B32B3"/>
    <w:rsid w:val="003B3414"/>
    <w:rsid w:val="003B346F"/>
    <w:rsid w:val="003B36B7"/>
    <w:rsid w:val="003B3763"/>
    <w:rsid w:val="003B37A0"/>
    <w:rsid w:val="003B3A78"/>
    <w:rsid w:val="003B3B03"/>
    <w:rsid w:val="003B3B3C"/>
    <w:rsid w:val="003B3B4E"/>
    <w:rsid w:val="003B3B5C"/>
    <w:rsid w:val="003B3BE3"/>
    <w:rsid w:val="003B3C95"/>
    <w:rsid w:val="003B3CFA"/>
    <w:rsid w:val="003B3D16"/>
    <w:rsid w:val="003B3F49"/>
    <w:rsid w:val="003B3FC4"/>
    <w:rsid w:val="003B4086"/>
    <w:rsid w:val="003B41BD"/>
    <w:rsid w:val="003B43DE"/>
    <w:rsid w:val="003B43F9"/>
    <w:rsid w:val="003B451D"/>
    <w:rsid w:val="003B4569"/>
    <w:rsid w:val="003B45EF"/>
    <w:rsid w:val="003B465A"/>
    <w:rsid w:val="003B46E0"/>
    <w:rsid w:val="003B4775"/>
    <w:rsid w:val="003B4878"/>
    <w:rsid w:val="003B4889"/>
    <w:rsid w:val="003B4AC7"/>
    <w:rsid w:val="003B4AEC"/>
    <w:rsid w:val="003B4B69"/>
    <w:rsid w:val="003B4D8B"/>
    <w:rsid w:val="003B4E48"/>
    <w:rsid w:val="003B4EE1"/>
    <w:rsid w:val="003B4F7D"/>
    <w:rsid w:val="003B5061"/>
    <w:rsid w:val="003B512C"/>
    <w:rsid w:val="003B514E"/>
    <w:rsid w:val="003B517E"/>
    <w:rsid w:val="003B51FB"/>
    <w:rsid w:val="003B5346"/>
    <w:rsid w:val="003B56A8"/>
    <w:rsid w:val="003B5720"/>
    <w:rsid w:val="003B575E"/>
    <w:rsid w:val="003B57A6"/>
    <w:rsid w:val="003B5919"/>
    <w:rsid w:val="003B5D54"/>
    <w:rsid w:val="003B5DE6"/>
    <w:rsid w:val="003B5E93"/>
    <w:rsid w:val="003B5ED6"/>
    <w:rsid w:val="003B60DF"/>
    <w:rsid w:val="003B6348"/>
    <w:rsid w:val="003B63CD"/>
    <w:rsid w:val="003B63D9"/>
    <w:rsid w:val="003B648F"/>
    <w:rsid w:val="003B6543"/>
    <w:rsid w:val="003B65B1"/>
    <w:rsid w:val="003B67BB"/>
    <w:rsid w:val="003B68A5"/>
    <w:rsid w:val="003B68F2"/>
    <w:rsid w:val="003B6944"/>
    <w:rsid w:val="003B695A"/>
    <w:rsid w:val="003B69DD"/>
    <w:rsid w:val="003B6A3E"/>
    <w:rsid w:val="003B6A5D"/>
    <w:rsid w:val="003B6AEF"/>
    <w:rsid w:val="003B6B2E"/>
    <w:rsid w:val="003B6B35"/>
    <w:rsid w:val="003B6C25"/>
    <w:rsid w:val="003B6DA7"/>
    <w:rsid w:val="003B6DCA"/>
    <w:rsid w:val="003B6E1D"/>
    <w:rsid w:val="003B6E27"/>
    <w:rsid w:val="003B6EEA"/>
    <w:rsid w:val="003B6F50"/>
    <w:rsid w:val="003B6FC7"/>
    <w:rsid w:val="003B7069"/>
    <w:rsid w:val="003B7088"/>
    <w:rsid w:val="003B70D2"/>
    <w:rsid w:val="003B7287"/>
    <w:rsid w:val="003B72F6"/>
    <w:rsid w:val="003B73B3"/>
    <w:rsid w:val="003B740E"/>
    <w:rsid w:val="003B76FB"/>
    <w:rsid w:val="003B7768"/>
    <w:rsid w:val="003B776A"/>
    <w:rsid w:val="003B7809"/>
    <w:rsid w:val="003B7A99"/>
    <w:rsid w:val="003B7FD4"/>
    <w:rsid w:val="003B7FD9"/>
    <w:rsid w:val="003C020C"/>
    <w:rsid w:val="003C0232"/>
    <w:rsid w:val="003C02B1"/>
    <w:rsid w:val="003C0337"/>
    <w:rsid w:val="003C05C6"/>
    <w:rsid w:val="003C07D7"/>
    <w:rsid w:val="003C08C6"/>
    <w:rsid w:val="003C08D2"/>
    <w:rsid w:val="003C0AFB"/>
    <w:rsid w:val="003C0B5F"/>
    <w:rsid w:val="003C0BBB"/>
    <w:rsid w:val="003C0C4A"/>
    <w:rsid w:val="003C0EAD"/>
    <w:rsid w:val="003C0FF5"/>
    <w:rsid w:val="003C101C"/>
    <w:rsid w:val="003C1055"/>
    <w:rsid w:val="003C1137"/>
    <w:rsid w:val="003C1150"/>
    <w:rsid w:val="003C1152"/>
    <w:rsid w:val="003C11CA"/>
    <w:rsid w:val="003C138C"/>
    <w:rsid w:val="003C1401"/>
    <w:rsid w:val="003C1458"/>
    <w:rsid w:val="003C14BE"/>
    <w:rsid w:val="003C15B6"/>
    <w:rsid w:val="003C1623"/>
    <w:rsid w:val="003C1650"/>
    <w:rsid w:val="003C1715"/>
    <w:rsid w:val="003C1B0D"/>
    <w:rsid w:val="003C1B5C"/>
    <w:rsid w:val="003C1C65"/>
    <w:rsid w:val="003C1D12"/>
    <w:rsid w:val="003C1D88"/>
    <w:rsid w:val="003C1E74"/>
    <w:rsid w:val="003C1F7F"/>
    <w:rsid w:val="003C20B4"/>
    <w:rsid w:val="003C2133"/>
    <w:rsid w:val="003C230A"/>
    <w:rsid w:val="003C2314"/>
    <w:rsid w:val="003C25E6"/>
    <w:rsid w:val="003C26B6"/>
    <w:rsid w:val="003C28FA"/>
    <w:rsid w:val="003C29FC"/>
    <w:rsid w:val="003C2BE8"/>
    <w:rsid w:val="003C2BF0"/>
    <w:rsid w:val="003C2D26"/>
    <w:rsid w:val="003C2D74"/>
    <w:rsid w:val="003C2E95"/>
    <w:rsid w:val="003C2FAF"/>
    <w:rsid w:val="003C3144"/>
    <w:rsid w:val="003C3152"/>
    <w:rsid w:val="003C3189"/>
    <w:rsid w:val="003C31E8"/>
    <w:rsid w:val="003C335B"/>
    <w:rsid w:val="003C33DD"/>
    <w:rsid w:val="003C3454"/>
    <w:rsid w:val="003C3541"/>
    <w:rsid w:val="003C35C0"/>
    <w:rsid w:val="003C364F"/>
    <w:rsid w:val="003C367D"/>
    <w:rsid w:val="003C36A9"/>
    <w:rsid w:val="003C3705"/>
    <w:rsid w:val="003C3732"/>
    <w:rsid w:val="003C38E2"/>
    <w:rsid w:val="003C3918"/>
    <w:rsid w:val="003C39DA"/>
    <w:rsid w:val="003C3AF8"/>
    <w:rsid w:val="003C3B45"/>
    <w:rsid w:val="003C3B52"/>
    <w:rsid w:val="003C3B9E"/>
    <w:rsid w:val="003C3CC7"/>
    <w:rsid w:val="003C3E8F"/>
    <w:rsid w:val="003C3EF5"/>
    <w:rsid w:val="003C3F72"/>
    <w:rsid w:val="003C4065"/>
    <w:rsid w:val="003C4115"/>
    <w:rsid w:val="003C4143"/>
    <w:rsid w:val="003C4259"/>
    <w:rsid w:val="003C4507"/>
    <w:rsid w:val="003C451B"/>
    <w:rsid w:val="003C4551"/>
    <w:rsid w:val="003C45AB"/>
    <w:rsid w:val="003C45EC"/>
    <w:rsid w:val="003C46B2"/>
    <w:rsid w:val="003C4731"/>
    <w:rsid w:val="003C4A77"/>
    <w:rsid w:val="003C4A98"/>
    <w:rsid w:val="003C4AAA"/>
    <w:rsid w:val="003C4B4B"/>
    <w:rsid w:val="003C4D8C"/>
    <w:rsid w:val="003C4F2F"/>
    <w:rsid w:val="003C4F54"/>
    <w:rsid w:val="003C50AB"/>
    <w:rsid w:val="003C50F0"/>
    <w:rsid w:val="003C5177"/>
    <w:rsid w:val="003C52DD"/>
    <w:rsid w:val="003C535F"/>
    <w:rsid w:val="003C55D5"/>
    <w:rsid w:val="003C5716"/>
    <w:rsid w:val="003C572B"/>
    <w:rsid w:val="003C57B8"/>
    <w:rsid w:val="003C5857"/>
    <w:rsid w:val="003C59E2"/>
    <w:rsid w:val="003C5A9A"/>
    <w:rsid w:val="003C5ABF"/>
    <w:rsid w:val="003C5B3F"/>
    <w:rsid w:val="003C5C94"/>
    <w:rsid w:val="003C5CBB"/>
    <w:rsid w:val="003C5CFD"/>
    <w:rsid w:val="003C5F17"/>
    <w:rsid w:val="003C5FBA"/>
    <w:rsid w:val="003C60A2"/>
    <w:rsid w:val="003C60DD"/>
    <w:rsid w:val="003C62B1"/>
    <w:rsid w:val="003C63D5"/>
    <w:rsid w:val="003C63F0"/>
    <w:rsid w:val="003C651C"/>
    <w:rsid w:val="003C65C6"/>
    <w:rsid w:val="003C65E8"/>
    <w:rsid w:val="003C6638"/>
    <w:rsid w:val="003C66AE"/>
    <w:rsid w:val="003C6773"/>
    <w:rsid w:val="003C681F"/>
    <w:rsid w:val="003C6B3C"/>
    <w:rsid w:val="003C6C27"/>
    <w:rsid w:val="003C6C49"/>
    <w:rsid w:val="003C6CEE"/>
    <w:rsid w:val="003C6D36"/>
    <w:rsid w:val="003C6F3D"/>
    <w:rsid w:val="003C6F6D"/>
    <w:rsid w:val="003C6FC7"/>
    <w:rsid w:val="003C7068"/>
    <w:rsid w:val="003C7154"/>
    <w:rsid w:val="003C715E"/>
    <w:rsid w:val="003C71B2"/>
    <w:rsid w:val="003C727C"/>
    <w:rsid w:val="003C73C9"/>
    <w:rsid w:val="003C73FE"/>
    <w:rsid w:val="003C74D4"/>
    <w:rsid w:val="003C75B4"/>
    <w:rsid w:val="003C79F7"/>
    <w:rsid w:val="003C7A0B"/>
    <w:rsid w:val="003C7A6E"/>
    <w:rsid w:val="003C7B05"/>
    <w:rsid w:val="003C7C38"/>
    <w:rsid w:val="003C7C47"/>
    <w:rsid w:val="003C7DE7"/>
    <w:rsid w:val="003C7E60"/>
    <w:rsid w:val="003C7E89"/>
    <w:rsid w:val="003C7F36"/>
    <w:rsid w:val="003C7FDB"/>
    <w:rsid w:val="003D0102"/>
    <w:rsid w:val="003D014F"/>
    <w:rsid w:val="003D04AE"/>
    <w:rsid w:val="003D04FA"/>
    <w:rsid w:val="003D05DD"/>
    <w:rsid w:val="003D0690"/>
    <w:rsid w:val="003D0A16"/>
    <w:rsid w:val="003D0CA1"/>
    <w:rsid w:val="003D1220"/>
    <w:rsid w:val="003D1258"/>
    <w:rsid w:val="003D128F"/>
    <w:rsid w:val="003D12A1"/>
    <w:rsid w:val="003D1305"/>
    <w:rsid w:val="003D1481"/>
    <w:rsid w:val="003D1539"/>
    <w:rsid w:val="003D161D"/>
    <w:rsid w:val="003D186E"/>
    <w:rsid w:val="003D1876"/>
    <w:rsid w:val="003D18BD"/>
    <w:rsid w:val="003D1A5A"/>
    <w:rsid w:val="003D1DE9"/>
    <w:rsid w:val="003D1DFB"/>
    <w:rsid w:val="003D1E1D"/>
    <w:rsid w:val="003D1F7E"/>
    <w:rsid w:val="003D207B"/>
    <w:rsid w:val="003D2137"/>
    <w:rsid w:val="003D21B0"/>
    <w:rsid w:val="003D21C1"/>
    <w:rsid w:val="003D2219"/>
    <w:rsid w:val="003D2283"/>
    <w:rsid w:val="003D2297"/>
    <w:rsid w:val="003D2357"/>
    <w:rsid w:val="003D237A"/>
    <w:rsid w:val="003D248A"/>
    <w:rsid w:val="003D24E3"/>
    <w:rsid w:val="003D2609"/>
    <w:rsid w:val="003D261D"/>
    <w:rsid w:val="003D26E8"/>
    <w:rsid w:val="003D2AA4"/>
    <w:rsid w:val="003D2B31"/>
    <w:rsid w:val="003D2C46"/>
    <w:rsid w:val="003D2D80"/>
    <w:rsid w:val="003D2E00"/>
    <w:rsid w:val="003D2E4C"/>
    <w:rsid w:val="003D2E7B"/>
    <w:rsid w:val="003D2EBE"/>
    <w:rsid w:val="003D2EDE"/>
    <w:rsid w:val="003D2F8B"/>
    <w:rsid w:val="003D2FBB"/>
    <w:rsid w:val="003D3220"/>
    <w:rsid w:val="003D343E"/>
    <w:rsid w:val="003D34AC"/>
    <w:rsid w:val="003D38DF"/>
    <w:rsid w:val="003D396C"/>
    <w:rsid w:val="003D3A62"/>
    <w:rsid w:val="003D3C5A"/>
    <w:rsid w:val="003D3CA4"/>
    <w:rsid w:val="003D3D83"/>
    <w:rsid w:val="003D3E53"/>
    <w:rsid w:val="003D406A"/>
    <w:rsid w:val="003D41F7"/>
    <w:rsid w:val="003D4200"/>
    <w:rsid w:val="003D425E"/>
    <w:rsid w:val="003D4343"/>
    <w:rsid w:val="003D4359"/>
    <w:rsid w:val="003D435A"/>
    <w:rsid w:val="003D43DC"/>
    <w:rsid w:val="003D485C"/>
    <w:rsid w:val="003D48BD"/>
    <w:rsid w:val="003D4945"/>
    <w:rsid w:val="003D4A53"/>
    <w:rsid w:val="003D4B51"/>
    <w:rsid w:val="003D4BAD"/>
    <w:rsid w:val="003D4BCE"/>
    <w:rsid w:val="003D4C38"/>
    <w:rsid w:val="003D4DB8"/>
    <w:rsid w:val="003D4E07"/>
    <w:rsid w:val="003D4E5C"/>
    <w:rsid w:val="003D4E79"/>
    <w:rsid w:val="003D4EC3"/>
    <w:rsid w:val="003D4ED3"/>
    <w:rsid w:val="003D4F2C"/>
    <w:rsid w:val="003D4F31"/>
    <w:rsid w:val="003D5059"/>
    <w:rsid w:val="003D508A"/>
    <w:rsid w:val="003D51B8"/>
    <w:rsid w:val="003D521B"/>
    <w:rsid w:val="003D5348"/>
    <w:rsid w:val="003D547D"/>
    <w:rsid w:val="003D563C"/>
    <w:rsid w:val="003D56BF"/>
    <w:rsid w:val="003D56E0"/>
    <w:rsid w:val="003D59A2"/>
    <w:rsid w:val="003D5A1E"/>
    <w:rsid w:val="003D5AA0"/>
    <w:rsid w:val="003D5B39"/>
    <w:rsid w:val="003D5B96"/>
    <w:rsid w:val="003D5CC5"/>
    <w:rsid w:val="003D5D53"/>
    <w:rsid w:val="003D5DAC"/>
    <w:rsid w:val="003D5E6D"/>
    <w:rsid w:val="003D5EA0"/>
    <w:rsid w:val="003D61C3"/>
    <w:rsid w:val="003D61D2"/>
    <w:rsid w:val="003D62E6"/>
    <w:rsid w:val="003D6409"/>
    <w:rsid w:val="003D6489"/>
    <w:rsid w:val="003D6593"/>
    <w:rsid w:val="003D6656"/>
    <w:rsid w:val="003D6897"/>
    <w:rsid w:val="003D696F"/>
    <w:rsid w:val="003D6A21"/>
    <w:rsid w:val="003D6B37"/>
    <w:rsid w:val="003D6C54"/>
    <w:rsid w:val="003D6CB4"/>
    <w:rsid w:val="003D6DA2"/>
    <w:rsid w:val="003D6DFC"/>
    <w:rsid w:val="003D6E5C"/>
    <w:rsid w:val="003D6E82"/>
    <w:rsid w:val="003D6E87"/>
    <w:rsid w:val="003D6EB6"/>
    <w:rsid w:val="003D6EFC"/>
    <w:rsid w:val="003D6F81"/>
    <w:rsid w:val="003D7077"/>
    <w:rsid w:val="003D70CC"/>
    <w:rsid w:val="003D720D"/>
    <w:rsid w:val="003D724C"/>
    <w:rsid w:val="003D7287"/>
    <w:rsid w:val="003D72D2"/>
    <w:rsid w:val="003D72FB"/>
    <w:rsid w:val="003D7335"/>
    <w:rsid w:val="003D7459"/>
    <w:rsid w:val="003D74C0"/>
    <w:rsid w:val="003D752F"/>
    <w:rsid w:val="003D759E"/>
    <w:rsid w:val="003D75BF"/>
    <w:rsid w:val="003D784B"/>
    <w:rsid w:val="003D79C4"/>
    <w:rsid w:val="003D7A31"/>
    <w:rsid w:val="003D7A7A"/>
    <w:rsid w:val="003D7B01"/>
    <w:rsid w:val="003D7BFB"/>
    <w:rsid w:val="003D7C18"/>
    <w:rsid w:val="003D7C45"/>
    <w:rsid w:val="003D7C70"/>
    <w:rsid w:val="003D7C9F"/>
    <w:rsid w:val="003D7DC0"/>
    <w:rsid w:val="003E0130"/>
    <w:rsid w:val="003E01C9"/>
    <w:rsid w:val="003E020F"/>
    <w:rsid w:val="003E0648"/>
    <w:rsid w:val="003E06B0"/>
    <w:rsid w:val="003E0705"/>
    <w:rsid w:val="003E07B3"/>
    <w:rsid w:val="003E07C4"/>
    <w:rsid w:val="003E0855"/>
    <w:rsid w:val="003E08C2"/>
    <w:rsid w:val="003E0902"/>
    <w:rsid w:val="003E092D"/>
    <w:rsid w:val="003E0967"/>
    <w:rsid w:val="003E09C6"/>
    <w:rsid w:val="003E0BFE"/>
    <w:rsid w:val="003E0C4F"/>
    <w:rsid w:val="003E0E0C"/>
    <w:rsid w:val="003E0E36"/>
    <w:rsid w:val="003E0E8D"/>
    <w:rsid w:val="003E1358"/>
    <w:rsid w:val="003E143E"/>
    <w:rsid w:val="003E14FE"/>
    <w:rsid w:val="003E1601"/>
    <w:rsid w:val="003E1680"/>
    <w:rsid w:val="003E16A9"/>
    <w:rsid w:val="003E1731"/>
    <w:rsid w:val="003E18BE"/>
    <w:rsid w:val="003E190F"/>
    <w:rsid w:val="003E191B"/>
    <w:rsid w:val="003E1932"/>
    <w:rsid w:val="003E1955"/>
    <w:rsid w:val="003E1A1D"/>
    <w:rsid w:val="003E1A96"/>
    <w:rsid w:val="003E1CD4"/>
    <w:rsid w:val="003E1DBB"/>
    <w:rsid w:val="003E20AA"/>
    <w:rsid w:val="003E2189"/>
    <w:rsid w:val="003E23F1"/>
    <w:rsid w:val="003E23F4"/>
    <w:rsid w:val="003E2468"/>
    <w:rsid w:val="003E257A"/>
    <w:rsid w:val="003E26F4"/>
    <w:rsid w:val="003E271A"/>
    <w:rsid w:val="003E2868"/>
    <w:rsid w:val="003E2B3F"/>
    <w:rsid w:val="003E2BA5"/>
    <w:rsid w:val="003E2C4E"/>
    <w:rsid w:val="003E2CDB"/>
    <w:rsid w:val="003E2D05"/>
    <w:rsid w:val="003E2D3A"/>
    <w:rsid w:val="003E2DD9"/>
    <w:rsid w:val="003E2DE8"/>
    <w:rsid w:val="003E2F44"/>
    <w:rsid w:val="003E2FA6"/>
    <w:rsid w:val="003E304A"/>
    <w:rsid w:val="003E306E"/>
    <w:rsid w:val="003E32E8"/>
    <w:rsid w:val="003E3393"/>
    <w:rsid w:val="003E34C4"/>
    <w:rsid w:val="003E3655"/>
    <w:rsid w:val="003E37F5"/>
    <w:rsid w:val="003E3879"/>
    <w:rsid w:val="003E38E8"/>
    <w:rsid w:val="003E3998"/>
    <w:rsid w:val="003E3B38"/>
    <w:rsid w:val="003E3CD8"/>
    <w:rsid w:val="003E4076"/>
    <w:rsid w:val="003E40C6"/>
    <w:rsid w:val="003E40DE"/>
    <w:rsid w:val="003E40FA"/>
    <w:rsid w:val="003E41F7"/>
    <w:rsid w:val="003E422F"/>
    <w:rsid w:val="003E42FE"/>
    <w:rsid w:val="003E434E"/>
    <w:rsid w:val="003E43CB"/>
    <w:rsid w:val="003E4552"/>
    <w:rsid w:val="003E4689"/>
    <w:rsid w:val="003E468D"/>
    <w:rsid w:val="003E4799"/>
    <w:rsid w:val="003E47B3"/>
    <w:rsid w:val="003E4845"/>
    <w:rsid w:val="003E48BC"/>
    <w:rsid w:val="003E495D"/>
    <w:rsid w:val="003E49C7"/>
    <w:rsid w:val="003E49D5"/>
    <w:rsid w:val="003E4A00"/>
    <w:rsid w:val="003E4A24"/>
    <w:rsid w:val="003E4A49"/>
    <w:rsid w:val="003E4A5A"/>
    <w:rsid w:val="003E4B17"/>
    <w:rsid w:val="003E4B7E"/>
    <w:rsid w:val="003E4E64"/>
    <w:rsid w:val="003E4FB6"/>
    <w:rsid w:val="003E4FCE"/>
    <w:rsid w:val="003E5025"/>
    <w:rsid w:val="003E503B"/>
    <w:rsid w:val="003E5080"/>
    <w:rsid w:val="003E50FF"/>
    <w:rsid w:val="003E5118"/>
    <w:rsid w:val="003E516E"/>
    <w:rsid w:val="003E5241"/>
    <w:rsid w:val="003E53CA"/>
    <w:rsid w:val="003E54DE"/>
    <w:rsid w:val="003E5537"/>
    <w:rsid w:val="003E557B"/>
    <w:rsid w:val="003E56A9"/>
    <w:rsid w:val="003E56B7"/>
    <w:rsid w:val="003E5956"/>
    <w:rsid w:val="003E5A1C"/>
    <w:rsid w:val="003E5A4E"/>
    <w:rsid w:val="003E5D02"/>
    <w:rsid w:val="003E5EC4"/>
    <w:rsid w:val="003E5F96"/>
    <w:rsid w:val="003E6007"/>
    <w:rsid w:val="003E6018"/>
    <w:rsid w:val="003E61CE"/>
    <w:rsid w:val="003E62A0"/>
    <w:rsid w:val="003E646F"/>
    <w:rsid w:val="003E6533"/>
    <w:rsid w:val="003E65CF"/>
    <w:rsid w:val="003E6668"/>
    <w:rsid w:val="003E66B2"/>
    <w:rsid w:val="003E679D"/>
    <w:rsid w:val="003E6B65"/>
    <w:rsid w:val="003E6E06"/>
    <w:rsid w:val="003E6E25"/>
    <w:rsid w:val="003E6F78"/>
    <w:rsid w:val="003E71FB"/>
    <w:rsid w:val="003E72B8"/>
    <w:rsid w:val="003E72D3"/>
    <w:rsid w:val="003E72EB"/>
    <w:rsid w:val="003E74DB"/>
    <w:rsid w:val="003E768B"/>
    <w:rsid w:val="003E76B0"/>
    <w:rsid w:val="003E7768"/>
    <w:rsid w:val="003E7772"/>
    <w:rsid w:val="003E77E0"/>
    <w:rsid w:val="003E79CC"/>
    <w:rsid w:val="003E7A52"/>
    <w:rsid w:val="003E7A66"/>
    <w:rsid w:val="003E7A68"/>
    <w:rsid w:val="003E7B0D"/>
    <w:rsid w:val="003E7BAD"/>
    <w:rsid w:val="003E7C50"/>
    <w:rsid w:val="003E7D2C"/>
    <w:rsid w:val="003E7D59"/>
    <w:rsid w:val="003E7D67"/>
    <w:rsid w:val="003E7EDE"/>
    <w:rsid w:val="003E7FDF"/>
    <w:rsid w:val="003F00A1"/>
    <w:rsid w:val="003F0190"/>
    <w:rsid w:val="003F01B3"/>
    <w:rsid w:val="003F0361"/>
    <w:rsid w:val="003F036A"/>
    <w:rsid w:val="003F044F"/>
    <w:rsid w:val="003F047A"/>
    <w:rsid w:val="003F06E4"/>
    <w:rsid w:val="003F073F"/>
    <w:rsid w:val="003F08D6"/>
    <w:rsid w:val="003F09D3"/>
    <w:rsid w:val="003F0A04"/>
    <w:rsid w:val="003F0A0E"/>
    <w:rsid w:val="003F0AB2"/>
    <w:rsid w:val="003F0BBC"/>
    <w:rsid w:val="003F0C09"/>
    <w:rsid w:val="003F0C7D"/>
    <w:rsid w:val="003F0CBB"/>
    <w:rsid w:val="003F0D78"/>
    <w:rsid w:val="003F0E29"/>
    <w:rsid w:val="003F0EB0"/>
    <w:rsid w:val="003F0EB4"/>
    <w:rsid w:val="003F0EFD"/>
    <w:rsid w:val="003F0F4B"/>
    <w:rsid w:val="003F0FC4"/>
    <w:rsid w:val="003F1022"/>
    <w:rsid w:val="003F131F"/>
    <w:rsid w:val="003F137F"/>
    <w:rsid w:val="003F13E5"/>
    <w:rsid w:val="003F1590"/>
    <w:rsid w:val="003F17A4"/>
    <w:rsid w:val="003F18C4"/>
    <w:rsid w:val="003F1950"/>
    <w:rsid w:val="003F1991"/>
    <w:rsid w:val="003F19A0"/>
    <w:rsid w:val="003F1CFD"/>
    <w:rsid w:val="003F1D4C"/>
    <w:rsid w:val="003F1E3E"/>
    <w:rsid w:val="003F1E9E"/>
    <w:rsid w:val="003F1EEC"/>
    <w:rsid w:val="003F1F5E"/>
    <w:rsid w:val="003F1FE3"/>
    <w:rsid w:val="003F20FD"/>
    <w:rsid w:val="003F2311"/>
    <w:rsid w:val="003F231D"/>
    <w:rsid w:val="003F2328"/>
    <w:rsid w:val="003F2362"/>
    <w:rsid w:val="003F238E"/>
    <w:rsid w:val="003F266F"/>
    <w:rsid w:val="003F272B"/>
    <w:rsid w:val="003F27DA"/>
    <w:rsid w:val="003F280A"/>
    <w:rsid w:val="003F2849"/>
    <w:rsid w:val="003F284F"/>
    <w:rsid w:val="003F2A79"/>
    <w:rsid w:val="003F2B30"/>
    <w:rsid w:val="003F2BD1"/>
    <w:rsid w:val="003F2CA4"/>
    <w:rsid w:val="003F2D17"/>
    <w:rsid w:val="003F2DA1"/>
    <w:rsid w:val="003F2E1B"/>
    <w:rsid w:val="003F2E2E"/>
    <w:rsid w:val="003F2E31"/>
    <w:rsid w:val="003F2F19"/>
    <w:rsid w:val="003F31B8"/>
    <w:rsid w:val="003F3243"/>
    <w:rsid w:val="003F3252"/>
    <w:rsid w:val="003F3382"/>
    <w:rsid w:val="003F3449"/>
    <w:rsid w:val="003F3561"/>
    <w:rsid w:val="003F35FD"/>
    <w:rsid w:val="003F363C"/>
    <w:rsid w:val="003F365C"/>
    <w:rsid w:val="003F379E"/>
    <w:rsid w:val="003F381A"/>
    <w:rsid w:val="003F3847"/>
    <w:rsid w:val="003F3A26"/>
    <w:rsid w:val="003F3A59"/>
    <w:rsid w:val="003F3A7A"/>
    <w:rsid w:val="003F3AED"/>
    <w:rsid w:val="003F3C05"/>
    <w:rsid w:val="003F3C3E"/>
    <w:rsid w:val="003F3CD7"/>
    <w:rsid w:val="003F3CE2"/>
    <w:rsid w:val="003F3DD9"/>
    <w:rsid w:val="003F3EB2"/>
    <w:rsid w:val="003F3FED"/>
    <w:rsid w:val="003F4009"/>
    <w:rsid w:val="003F40FE"/>
    <w:rsid w:val="003F4132"/>
    <w:rsid w:val="003F4189"/>
    <w:rsid w:val="003F41C5"/>
    <w:rsid w:val="003F41CB"/>
    <w:rsid w:val="003F44E8"/>
    <w:rsid w:val="003F454E"/>
    <w:rsid w:val="003F45D9"/>
    <w:rsid w:val="003F45EF"/>
    <w:rsid w:val="003F46E4"/>
    <w:rsid w:val="003F4785"/>
    <w:rsid w:val="003F48B9"/>
    <w:rsid w:val="003F4924"/>
    <w:rsid w:val="003F4A7B"/>
    <w:rsid w:val="003F4AEB"/>
    <w:rsid w:val="003F4C07"/>
    <w:rsid w:val="003F4C08"/>
    <w:rsid w:val="003F4CE1"/>
    <w:rsid w:val="003F4DA8"/>
    <w:rsid w:val="003F5055"/>
    <w:rsid w:val="003F5131"/>
    <w:rsid w:val="003F5214"/>
    <w:rsid w:val="003F5235"/>
    <w:rsid w:val="003F525E"/>
    <w:rsid w:val="003F5285"/>
    <w:rsid w:val="003F52E4"/>
    <w:rsid w:val="003F530F"/>
    <w:rsid w:val="003F534E"/>
    <w:rsid w:val="003F5407"/>
    <w:rsid w:val="003F549C"/>
    <w:rsid w:val="003F558C"/>
    <w:rsid w:val="003F5697"/>
    <w:rsid w:val="003F5711"/>
    <w:rsid w:val="003F57F5"/>
    <w:rsid w:val="003F5897"/>
    <w:rsid w:val="003F58AC"/>
    <w:rsid w:val="003F5913"/>
    <w:rsid w:val="003F59B8"/>
    <w:rsid w:val="003F59E5"/>
    <w:rsid w:val="003F5A4B"/>
    <w:rsid w:val="003F5AA7"/>
    <w:rsid w:val="003F5B13"/>
    <w:rsid w:val="003F5C2E"/>
    <w:rsid w:val="003F5CA2"/>
    <w:rsid w:val="003F5ED5"/>
    <w:rsid w:val="003F5EF1"/>
    <w:rsid w:val="003F5EFD"/>
    <w:rsid w:val="003F5F05"/>
    <w:rsid w:val="003F5FB4"/>
    <w:rsid w:val="003F6220"/>
    <w:rsid w:val="003F6250"/>
    <w:rsid w:val="003F62B7"/>
    <w:rsid w:val="003F6370"/>
    <w:rsid w:val="003F63BB"/>
    <w:rsid w:val="003F63DB"/>
    <w:rsid w:val="003F6500"/>
    <w:rsid w:val="003F6506"/>
    <w:rsid w:val="003F659D"/>
    <w:rsid w:val="003F65D6"/>
    <w:rsid w:val="003F6741"/>
    <w:rsid w:val="003F67DB"/>
    <w:rsid w:val="003F67EF"/>
    <w:rsid w:val="003F6857"/>
    <w:rsid w:val="003F687C"/>
    <w:rsid w:val="003F694E"/>
    <w:rsid w:val="003F6A35"/>
    <w:rsid w:val="003F6B80"/>
    <w:rsid w:val="003F6C55"/>
    <w:rsid w:val="003F6CB3"/>
    <w:rsid w:val="003F6CC2"/>
    <w:rsid w:val="003F6E8E"/>
    <w:rsid w:val="003F6FC4"/>
    <w:rsid w:val="003F703F"/>
    <w:rsid w:val="003F716C"/>
    <w:rsid w:val="003F7296"/>
    <w:rsid w:val="003F73D8"/>
    <w:rsid w:val="003F743E"/>
    <w:rsid w:val="003F755F"/>
    <w:rsid w:val="003F760E"/>
    <w:rsid w:val="003F765C"/>
    <w:rsid w:val="003F76AA"/>
    <w:rsid w:val="003F7709"/>
    <w:rsid w:val="003F7AB6"/>
    <w:rsid w:val="003F7AC2"/>
    <w:rsid w:val="003F7B4A"/>
    <w:rsid w:val="003F7C32"/>
    <w:rsid w:val="003F7F80"/>
    <w:rsid w:val="003F7F8C"/>
    <w:rsid w:val="003F7FAC"/>
    <w:rsid w:val="003F7FCD"/>
    <w:rsid w:val="00400003"/>
    <w:rsid w:val="00400263"/>
    <w:rsid w:val="00400272"/>
    <w:rsid w:val="00400311"/>
    <w:rsid w:val="004003B4"/>
    <w:rsid w:val="004003BA"/>
    <w:rsid w:val="00400543"/>
    <w:rsid w:val="0040067F"/>
    <w:rsid w:val="00400714"/>
    <w:rsid w:val="0040074D"/>
    <w:rsid w:val="00400782"/>
    <w:rsid w:val="004007E1"/>
    <w:rsid w:val="00400995"/>
    <w:rsid w:val="00400B29"/>
    <w:rsid w:val="00400BD5"/>
    <w:rsid w:val="00400D09"/>
    <w:rsid w:val="00400E79"/>
    <w:rsid w:val="00400F06"/>
    <w:rsid w:val="00400FA0"/>
    <w:rsid w:val="00401178"/>
    <w:rsid w:val="004011D9"/>
    <w:rsid w:val="00401213"/>
    <w:rsid w:val="0040121D"/>
    <w:rsid w:val="0040125E"/>
    <w:rsid w:val="0040129A"/>
    <w:rsid w:val="0040132E"/>
    <w:rsid w:val="00401477"/>
    <w:rsid w:val="004017E3"/>
    <w:rsid w:val="004019B4"/>
    <w:rsid w:val="00401B7C"/>
    <w:rsid w:val="00401E16"/>
    <w:rsid w:val="00401F2F"/>
    <w:rsid w:val="00402052"/>
    <w:rsid w:val="00402080"/>
    <w:rsid w:val="004022C5"/>
    <w:rsid w:val="00402395"/>
    <w:rsid w:val="004023D5"/>
    <w:rsid w:val="00402642"/>
    <w:rsid w:val="00402660"/>
    <w:rsid w:val="0040279D"/>
    <w:rsid w:val="00402827"/>
    <w:rsid w:val="0040283F"/>
    <w:rsid w:val="004028FB"/>
    <w:rsid w:val="0040291E"/>
    <w:rsid w:val="00402946"/>
    <w:rsid w:val="0040297B"/>
    <w:rsid w:val="00402A6D"/>
    <w:rsid w:val="00402B1F"/>
    <w:rsid w:val="00402C29"/>
    <w:rsid w:val="00402CDC"/>
    <w:rsid w:val="00402EFB"/>
    <w:rsid w:val="00402F4A"/>
    <w:rsid w:val="00402F74"/>
    <w:rsid w:val="00403002"/>
    <w:rsid w:val="004030A2"/>
    <w:rsid w:val="00403148"/>
    <w:rsid w:val="0040326A"/>
    <w:rsid w:val="004032D9"/>
    <w:rsid w:val="00403428"/>
    <w:rsid w:val="004036E1"/>
    <w:rsid w:val="00403728"/>
    <w:rsid w:val="00403748"/>
    <w:rsid w:val="004037E4"/>
    <w:rsid w:val="00403825"/>
    <w:rsid w:val="00403860"/>
    <w:rsid w:val="004038F0"/>
    <w:rsid w:val="004039BA"/>
    <w:rsid w:val="00403A11"/>
    <w:rsid w:val="00403DC1"/>
    <w:rsid w:val="00403FD1"/>
    <w:rsid w:val="00403FE1"/>
    <w:rsid w:val="00404003"/>
    <w:rsid w:val="00404070"/>
    <w:rsid w:val="0040408E"/>
    <w:rsid w:val="00404147"/>
    <w:rsid w:val="00404352"/>
    <w:rsid w:val="004043E6"/>
    <w:rsid w:val="00404480"/>
    <w:rsid w:val="004044D4"/>
    <w:rsid w:val="004045DC"/>
    <w:rsid w:val="004045F9"/>
    <w:rsid w:val="00404634"/>
    <w:rsid w:val="00404661"/>
    <w:rsid w:val="0040486A"/>
    <w:rsid w:val="0040486F"/>
    <w:rsid w:val="004048B3"/>
    <w:rsid w:val="004048DE"/>
    <w:rsid w:val="00404964"/>
    <w:rsid w:val="00404A6C"/>
    <w:rsid w:val="00404A79"/>
    <w:rsid w:val="00404A9D"/>
    <w:rsid w:val="00404CD9"/>
    <w:rsid w:val="00404D35"/>
    <w:rsid w:val="00404DA0"/>
    <w:rsid w:val="00404E13"/>
    <w:rsid w:val="00404E75"/>
    <w:rsid w:val="00404EE9"/>
    <w:rsid w:val="00404EFB"/>
    <w:rsid w:val="004050B4"/>
    <w:rsid w:val="004050DE"/>
    <w:rsid w:val="00405159"/>
    <w:rsid w:val="0040526B"/>
    <w:rsid w:val="004052BF"/>
    <w:rsid w:val="00405340"/>
    <w:rsid w:val="004053F7"/>
    <w:rsid w:val="00405526"/>
    <w:rsid w:val="00405567"/>
    <w:rsid w:val="004055B0"/>
    <w:rsid w:val="0040560A"/>
    <w:rsid w:val="00405757"/>
    <w:rsid w:val="00405772"/>
    <w:rsid w:val="00405979"/>
    <w:rsid w:val="00405980"/>
    <w:rsid w:val="00405A27"/>
    <w:rsid w:val="00405B89"/>
    <w:rsid w:val="00405CF8"/>
    <w:rsid w:val="00405D31"/>
    <w:rsid w:val="00405DD1"/>
    <w:rsid w:val="00405E92"/>
    <w:rsid w:val="00405F81"/>
    <w:rsid w:val="00406079"/>
    <w:rsid w:val="004060BB"/>
    <w:rsid w:val="0040611F"/>
    <w:rsid w:val="00406236"/>
    <w:rsid w:val="004062B3"/>
    <w:rsid w:val="00406443"/>
    <w:rsid w:val="004064D7"/>
    <w:rsid w:val="0040670E"/>
    <w:rsid w:val="00406870"/>
    <w:rsid w:val="00406877"/>
    <w:rsid w:val="00406968"/>
    <w:rsid w:val="0040697B"/>
    <w:rsid w:val="004069E8"/>
    <w:rsid w:val="00406A1F"/>
    <w:rsid w:val="00406A26"/>
    <w:rsid w:val="00406AF2"/>
    <w:rsid w:val="00406B0A"/>
    <w:rsid w:val="00406B28"/>
    <w:rsid w:val="00406B29"/>
    <w:rsid w:val="00406B96"/>
    <w:rsid w:val="00406C4E"/>
    <w:rsid w:val="00406C70"/>
    <w:rsid w:val="00406C7F"/>
    <w:rsid w:val="00406D70"/>
    <w:rsid w:val="00406D9D"/>
    <w:rsid w:val="00406E42"/>
    <w:rsid w:val="00406FC4"/>
    <w:rsid w:val="00406FCD"/>
    <w:rsid w:val="004070AA"/>
    <w:rsid w:val="004070E9"/>
    <w:rsid w:val="00407449"/>
    <w:rsid w:val="00407498"/>
    <w:rsid w:val="004074E8"/>
    <w:rsid w:val="00407713"/>
    <w:rsid w:val="004077CC"/>
    <w:rsid w:val="00407805"/>
    <w:rsid w:val="00407A77"/>
    <w:rsid w:val="00407BC2"/>
    <w:rsid w:val="00407D69"/>
    <w:rsid w:val="00407E2F"/>
    <w:rsid w:val="00407EBB"/>
    <w:rsid w:val="0041004D"/>
    <w:rsid w:val="0041011B"/>
    <w:rsid w:val="004101A2"/>
    <w:rsid w:val="004102CE"/>
    <w:rsid w:val="004102E0"/>
    <w:rsid w:val="0041030D"/>
    <w:rsid w:val="00410394"/>
    <w:rsid w:val="0041057C"/>
    <w:rsid w:val="004106A0"/>
    <w:rsid w:val="004106E9"/>
    <w:rsid w:val="0041084A"/>
    <w:rsid w:val="00410B95"/>
    <w:rsid w:val="00410CA0"/>
    <w:rsid w:val="00410D41"/>
    <w:rsid w:val="00410D98"/>
    <w:rsid w:val="00411147"/>
    <w:rsid w:val="00411157"/>
    <w:rsid w:val="0041116B"/>
    <w:rsid w:val="004111A4"/>
    <w:rsid w:val="00411238"/>
    <w:rsid w:val="0041129B"/>
    <w:rsid w:val="004112FE"/>
    <w:rsid w:val="00411514"/>
    <w:rsid w:val="0041152D"/>
    <w:rsid w:val="004115D8"/>
    <w:rsid w:val="0041173C"/>
    <w:rsid w:val="0041184D"/>
    <w:rsid w:val="00411910"/>
    <w:rsid w:val="00411996"/>
    <w:rsid w:val="004119DB"/>
    <w:rsid w:val="00411B29"/>
    <w:rsid w:val="00411B76"/>
    <w:rsid w:val="00411E33"/>
    <w:rsid w:val="00411F45"/>
    <w:rsid w:val="004120BB"/>
    <w:rsid w:val="0041214B"/>
    <w:rsid w:val="004122F7"/>
    <w:rsid w:val="00412495"/>
    <w:rsid w:val="0041260C"/>
    <w:rsid w:val="00412682"/>
    <w:rsid w:val="0041272F"/>
    <w:rsid w:val="0041284C"/>
    <w:rsid w:val="0041286F"/>
    <w:rsid w:val="004128E7"/>
    <w:rsid w:val="00412A1B"/>
    <w:rsid w:val="00412A35"/>
    <w:rsid w:val="00412B16"/>
    <w:rsid w:val="00412BE6"/>
    <w:rsid w:val="00412D54"/>
    <w:rsid w:val="00412D64"/>
    <w:rsid w:val="00412E92"/>
    <w:rsid w:val="00412F25"/>
    <w:rsid w:val="0041310C"/>
    <w:rsid w:val="00413137"/>
    <w:rsid w:val="004131C3"/>
    <w:rsid w:val="00413218"/>
    <w:rsid w:val="0041321E"/>
    <w:rsid w:val="00413305"/>
    <w:rsid w:val="004133BB"/>
    <w:rsid w:val="004134FC"/>
    <w:rsid w:val="00413540"/>
    <w:rsid w:val="004135E0"/>
    <w:rsid w:val="004135F9"/>
    <w:rsid w:val="00413B66"/>
    <w:rsid w:val="00413B89"/>
    <w:rsid w:val="00413E64"/>
    <w:rsid w:val="00413E73"/>
    <w:rsid w:val="00413EA5"/>
    <w:rsid w:val="00413F28"/>
    <w:rsid w:val="00413FD2"/>
    <w:rsid w:val="0041418A"/>
    <w:rsid w:val="004141DC"/>
    <w:rsid w:val="00414369"/>
    <w:rsid w:val="00414430"/>
    <w:rsid w:val="00414489"/>
    <w:rsid w:val="0041449E"/>
    <w:rsid w:val="00414541"/>
    <w:rsid w:val="004145BD"/>
    <w:rsid w:val="004145D9"/>
    <w:rsid w:val="00414685"/>
    <w:rsid w:val="004146A7"/>
    <w:rsid w:val="00414787"/>
    <w:rsid w:val="00414864"/>
    <w:rsid w:val="004148BD"/>
    <w:rsid w:val="00414914"/>
    <w:rsid w:val="00414915"/>
    <w:rsid w:val="004149A2"/>
    <w:rsid w:val="004149DB"/>
    <w:rsid w:val="00414A55"/>
    <w:rsid w:val="00414AAE"/>
    <w:rsid w:val="00414C02"/>
    <w:rsid w:val="00414DCD"/>
    <w:rsid w:val="00414E45"/>
    <w:rsid w:val="00414EA8"/>
    <w:rsid w:val="00414F5B"/>
    <w:rsid w:val="00414FF8"/>
    <w:rsid w:val="00414FFC"/>
    <w:rsid w:val="004150BA"/>
    <w:rsid w:val="004150D0"/>
    <w:rsid w:val="004151EC"/>
    <w:rsid w:val="00415376"/>
    <w:rsid w:val="0041539C"/>
    <w:rsid w:val="0041569D"/>
    <w:rsid w:val="00415740"/>
    <w:rsid w:val="00415762"/>
    <w:rsid w:val="004157A3"/>
    <w:rsid w:val="00415824"/>
    <w:rsid w:val="004159CB"/>
    <w:rsid w:val="00415AF3"/>
    <w:rsid w:val="00415C1D"/>
    <w:rsid w:val="00415C3D"/>
    <w:rsid w:val="00415D33"/>
    <w:rsid w:val="00415D80"/>
    <w:rsid w:val="00415DA3"/>
    <w:rsid w:val="00415DF9"/>
    <w:rsid w:val="00415EE3"/>
    <w:rsid w:val="00415F0E"/>
    <w:rsid w:val="0041603A"/>
    <w:rsid w:val="00416213"/>
    <w:rsid w:val="00416284"/>
    <w:rsid w:val="00416649"/>
    <w:rsid w:val="004166A1"/>
    <w:rsid w:val="004166F3"/>
    <w:rsid w:val="00416716"/>
    <w:rsid w:val="0041677E"/>
    <w:rsid w:val="004167EB"/>
    <w:rsid w:val="00416822"/>
    <w:rsid w:val="00416B10"/>
    <w:rsid w:val="00416BFE"/>
    <w:rsid w:val="00416C34"/>
    <w:rsid w:val="00416D40"/>
    <w:rsid w:val="004170D0"/>
    <w:rsid w:val="00417365"/>
    <w:rsid w:val="004173A1"/>
    <w:rsid w:val="0041746F"/>
    <w:rsid w:val="00417480"/>
    <w:rsid w:val="004174AF"/>
    <w:rsid w:val="0041779D"/>
    <w:rsid w:val="004177D0"/>
    <w:rsid w:val="004177E8"/>
    <w:rsid w:val="00417824"/>
    <w:rsid w:val="004178BF"/>
    <w:rsid w:val="004179D4"/>
    <w:rsid w:val="00417A0E"/>
    <w:rsid w:val="00417A74"/>
    <w:rsid w:val="00417AE2"/>
    <w:rsid w:val="00417B94"/>
    <w:rsid w:val="00417BCD"/>
    <w:rsid w:val="00417CE2"/>
    <w:rsid w:val="00417E7E"/>
    <w:rsid w:val="0042007C"/>
    <w:rsid w:val="00420139"/>
    <w:rsid w:val="00420288"/>
    <w:rsid w:val="00420515"/>
    <w:rsid w:val="00420595"/>
    <w:rsid w:val="004206B7"/>
    <w:rsid w:val="004208CB"/>
    <w:rsid w:val="00420A12"/>
    <w:rsid w:val="00420A1D"/>
    <w:rsid w:val="00420A1E"/>
    <w:rsid w:val="00420AF8"/>
    <w:rsid w:val="00420BCA"/>
    <w:rsid w:val="00420C45"/>
    <w:rsid w:val="00420CD4"/>
    <w:rsid w:val="00420D9E"/>
    <w:rsid w:val="00420E02"/>
    <w:rsid w:val="00420E34"/>
    <w:rsid w:val="00421064"/>
    <w:rsid w:val="00421092"/>
    <w:rsid w:val="0042122B"/>
    <w:rsid w:val="004213CD"/>
    <w:rsid w:val="00421425"/>
    <w:rsid w:val="00421444"/>
    <w:rsid w:val="004214B4"/>
    <w:rsid w:val="00421573"/>
    <w:rsid w:val="00421597"/>
    <w:rsid w:val="004216AA"/>
    <w:rsid w:val="00421705"/>
    <w:rsid w:val="00421858"/>
    <w:rsid w:val="004218A2"/>
    <w:rsid w:val="0042197E"/>
    <w:rsid w:val="00421D90"/>
    <w:rsid w:val="00421D94"/>
    <w:rsid w:val="00421DB8"/>
    <w:rsid w:val="00421DD0"/>
    <w:rsid w:val="00421E2A"/>
    <w:rsid w:val="00421F32"/>
    <w:rsid w:val="00421FD9"/>
    <w:rsid w:val="004222B5"/>
    <w:rsid w:val="00422390"/>
    <w:rsid w:val="004223CF"/>
    <w:rsid w:val="004223FA"/>
    <w:rsid w:val="004223FF"/>
    <w:rsid w:val="004224F8"/>
    <w:rsid w:val="004225A7"/>
    <w:rsid w:val="004225EA"/>
    <w:rsid w:val="00422689"/>
    <w:rsid w:val="00422776"/>
    <w:rsid w:val="00422799"/>
    <w:rsid w:val="004227A6"/>
    <w:rsid w:val="00422800"/>
    <w:rsid w:val="00422824"/>
    <w:rsid w:val="0042289F"/>
    <w:rsid w:val="004228E7"/>
    <w:rsid w:val="00422A0A"/>
    <w:rsid w:val="00422C8A"/>
    <w:rsid w:val="00422C9B"/>
    <w:rsid w:val="00422E04"/>
    <w:rsid w:val="00422EBA"/>
    <w:rsid w:val="00422F7A"/>
    <w:rsid w:val="0042302B"/>
    <w:rsid w:val="004230AD"/>
    <w:rsid w:val="004230CE"/>
    <w:rsid w:val="00423111"/>
    <w:rsid w:val="004231A7"/>
    <w:rsid w:val="00423240"/>
    <w:rsid w:val="004232D6"/>
    <w:rsid w:val="00423599"/>
    <w:rsid w:val="004235CF"/>
    <w:rsid w:val="0042369E"/>
    <w:rsid w:val="0042374A"/>
    <w:rsid w:val="0042375D"/>
    <w:rsid w:val="0042398D"/>
    <w:rsid w:val="00423ABE"/>
    <w:rsid w:val="00423B19"/>
    <w:rsid w:val="00423CC5"/>
    <w:rsid w:val="00423F11"/>
    <w:rsid w:val="00423F54"/>
    <w:rsid w:val="00424154"/>
    <w:rsid w:val="0042435C"/>
    <w:rsid w:val="0042444E"/>
    <w:rsid w:val="004244BB"/>
    <w:rsid w:val="004244CA"/>
    <w:rsid w:val="00424530"/>
    <w:rsid w:val="004246AC"/>
    <w:rsid w:val="00424747"/>
    <w:rsid w:val="0042478D"/>
    <w:rsid w:val="004248CF"/>
    <w:rsid w:val="00424994"/>
    <w:rsid w:val="004249A0"/>
    <w:rsid w:val="00424A28"/>
    <w:rsid w:val="00424A2C"/>
    <w:rsid w:val="00424A54"/>
    <w:rsid w:val="00424B9D"/>
    <w:rsid w:val="00424BBE"/>
    <w:rsid w:val="00424BE3"/>
    <w:rsid w:val="00424C19"/>
    <w:rsid w:val="00424C8B"/>
    <w:rsid w:val="00424C9A"/>
    <w:rsid w:val="00424D97"/>
    <w:rsid w:val="00424DA5"/>
    <w:rsid w:val="00424E45"/>
    <w:rsid w:val="00424EA2"/>
    <w:rsid w:val="00424ED0"/>
    <w:rsid w:val="00424EEB"/>
    <w:rsid w:val="00424EFF"/>
    <w:rsid w:val="00424F16"/>
    <w:rsid w:val="00424F36"/>
    <w:rsid w:val="0042515D"/>
    <w:rsid w:val="00425390"/>
    <w:rsid w:val="004254BA"/>
    <w:rsid w:val="00425798"/>
    <w:rsid w:val="004258A4"/>
    <w:rsid w:val="00425966"/>
    <w:rsid w:val="00425AAB"/>
    <w:rsid w:val="00425B48"/>
    <w:rsid w:val="00425C31"/>
    <w:rsid w:val="00425DD1"/>
    <w:rsid w:val="00425DF4"/>
    <w:rsid w:val="00425F41"/>
    <w:rsid w:val="00425F69"/>
    <w:rsid w:val="00426007"/>
    <w:rsid w:val="0042603D"/>
    <w:rsid w:val="004260DA"/>
    <w:rsid w:val="00426107"/>
    <w:rsid w:val="00426128"/>
    <w:rsid w:val="00426209"/>
    <w:rsid w:val="004262CD"/>
    <w:rsid w:val="00426430"/>
    <w:rsid w:val="00426687"/>
    <w:rsid w:val="00426812"/>
    <w:rsid w:val="0042681F"/>
    <w:rsid w:val="004268C2"/>
    <w:rsid w:val="004268D3"/>
    <w:rsid w:val="00426A1A"/>
    <w:rsid w:val="00426A28"/>
    <w:rsid w:val="00426BDB"/>
    <w:rsid w:val="00426C30"/>
    <w:rsid w:val="00426CA4"/>
    <w:rsid w:val="00426D11"/>
    <w:rsid w:val="00426E32"/>
    <w:rsid w:val="00426EF6"/>
    <w:rsid w:val="00426FD7"/>
    <w:rsid w:val="00427178"/>
    <w:rsid w:val="00427258"/>
    <w:rsid w:val="004272EE"/>
    <w:rsid w:val="0042736A"/>
    <w:rsid w:val="0042740E"/>
    <w:rsid w:val="0042762C"/>
    <w:rsid w:val="004276DF"/>
    <w:rsid w:val="00427745"/>
    <w:rsid w:val="0042781E"/>
    <w:rsid w:val="0042787E"/>
    <w:rsid w:val="0042799A"/>
    <w:rsid w:val="00427B46"/>
    <w:rsid w:val="00427B67"/>
    <w:rsid w:val="00427BB9"/>
    <w:rsid w:val="00427BF3"/>
    <w:rsid w:val="00427C60"/>
    <w:rsid w:val="00427D85"/>
    <w:rsid w:val="00427F48"/>
    <w:rsid w:val="00427FB9"/>
    <w:rsid w:val="0043009F"/>
    <w:rsid w:val="00430272"/>
    <w:rsid w:val="004303E8"/>
    <w:rsid w:val="004304D1"/>
    <w:rsid w:val="004304D4"/>
    <w:rsid w:val="0043055E"/>
    <w:rsid w:val="0043059D"/>
    <w:rsid w:val="00430695"/>
    <w:rsid w:val="004306B7"/>
    <w:rsid w:val="00430707"/>
    <w:rsid w:val="004307EF"/>
    <w:rsid w:val="00430920"/>
    <w:rsid w:val="004309C9"/>
    <w:rsid w:val="00430B04"/>
    <w:rsid w:val="00430B17"/>
    <w:rsid w:val="00430DDC"/>
    <w:rsid w:val="00430F0E"/>
    <w:rsid w:val="00430F32"/>
    <w:rsid w:val="00430F74"/>
    <w:rsid w:val="00430FB2"/>
    <w:rsid w:val="00431196"/>
    <w:rsid w:val="0043134E"/>
    <w:rsid w:val="0043137B"/>
    <w:rsid w:val="0043168A"/>
    <w:rsid w:val="00431733"/>
    <w:rsid w:val="00431806"/>
    <w:rsid w:val="00431962"/>
    <w:rsid w:val="00431A19"/>
    <w:rsid w:val="00431A6C"/>
    <w:rsid w:val="00431BF1"/>
    <w:rsid w:val="00431D0D"/>
    <w:rsid w:val="00431D34"/>
    <w:rsid w:val="00431E00"/>
    <w:rsid w:val="00431ECB"/>
    <w:rsid w:val="00431ECC"/>
    <w:rsid w:val="00431F3E"/>
    <w:rsid w:val="0043207D"/>
    <w:rsid w:val="004320FA"/>
    <w:rsid w:val="00432125"/>
    <w:rsid w:val="00432195"/>
    <w:rsid w:val="004321E7"/>
    <w:rsid w:val="00432206"/>
    <w:rsid w:val="004322B3"/>
    <w:rsid w:val="004323E1"/>
    <w:rsid w:val="004324D5"/>
    <w:rsid w:val="004324DB"/>
    <w:rsid w:val="004325A3"/>
    <w:rsid w:val="00432625"/>
    <w:rsid w:val="00432647"/>
    <w:rsid w:val="0043272F"/>
    <w:rsid w:val="00432752"/>
    <w:rsid w:val="004327F9"/>
    <w:rsid w:val="0043285E"/>
    <w:rsid w:val="004328E5"/>
    <w:rsid w:val="004329AF"/>
    <w:rsid w:val="004329E3"/>
    <w:rsid w:val="00432AEE"/>
    <w:rsid w:val="00432B8B"/>
    <w:rsid w:val="00432C3B"/>
    <w:rsid w:val="00432CE6"/>
    <w:rsid w:val="00432F28"/>
    <w:rsid w:val="00432FEF"/>
    <w:rsid w:val="00433038"/>
    <w:rsid w:val="004332F2"/>
    <w:rsid w:val="0043337C"/>
    <w:rsid w:val="0043344A"/>
    <w:rsid w:val="0043357B"/>
    <w:rsid w:val="00433594"/>
    <w:rsid w:val="004335E9"/>
    <w:rsid w:val="00433710"/>
    <w:rsid w:val="00433863"/>
    <w:rsid w:val="004338DE"/>
    <w:rsid w:val="00433A5C"/>
    <w:rsid w:val="00433A71"/>
    <w:rsid w:val="00433CC7"/>
    <w:rsid w:val="00433CF5"/>
    <w:rsid w:val="00433DBA"/>
    <w:rsid w:val="00433DD9"/>
    <w:rsid w:val="00433E4D"/>
    <w:rsid w:val="00433EC0"/>
    <w:rsid w:val="0043402C"/>
    <w:rsid w:val="004341B2"/>
    <w:rsid w:val="004341C8"/>
    <w:rsid w:val="004341EC"/>
    <w:rsid w:val="00434201"/>
    <w:rsid w:val="004342DC"/>
    <w:rsid w:val="004342E0"/>
    <w:rsid w:val="0043445A"/>
    <w:rsid w:val="004344A9"/>
    <w:rsid w:val="004346F8"/>
    <w:rsid w:val="00434749"/>
    <w:rsid w:val="0043479E"/>
    <w:rsid w:val="004347DE"/>
    <w:rsid w:val="00434838"/>
    <w:rsid w:val="00434950"/>
    <w:rsid w:val="00434990"/>
    <w:rsid w:val="00434B7A"/>
    <w:rsid w:val="00434BEC"/>
    <w:rsid w:val="00434D8E"/>
    <w:rsid w:val="00434F3E"/>
    <w:rsid w:val="00434FDD"/>
    <w:rsid w:val="00434FE6"/>
    <w:rsid w:val="00435171"/>
    <w:rsid w:val="0043520B"/>
    <w:rsid w:val="00435277"/>
    <w:rsid w:val="0043528D"/>
    <w:rsid w:val="004352A2"/>
    <w:rsid w:val="004353BB"/>
    <w:rsid w:val="004353EB"/>
    <w:rsid w:val="00435470"/>
    <w:rsid w:val="00435471"/>
    <w:rsid w:val="004354F1"/>
    <w:rsid w:val="004354F3"/>
    <w:rsid w:val="00435566"/>
    <w:rsid w:val="004356BF"/>
    <w:rsid w:val="00435765"/>
    <w:rsid w:val="0043583F"/>
    <w:rsid w:val="004358CF"/>
    <w:rsid w:val="004358FC"/>
    <w:rsid w:val="00435934"/>
    <w:rsid w:val="004359C0"/>
    <w:rsid w:val="00435A1B"/>
    <w:rsid w:val="00435A24"/>
    <w:rsid w:val="00435B7C"/>
    <w:rsid w:val="00435BFF"/>
    <w:rsid w:val="00435CB5"/>
    <w:rsid w:val="00435DF4"/>
    <w:rsid w:val="00435E34"/>
    <w:rsid w:val="00435E6B"/>
    <w:rsid w:val="00435FC2"/>
    <w:rsid w:val="004362E8"/>
    <w:rsid w:val="0043643D"/>
    <w:rsid w:val="00436471"/>
    <w:rsid w:val="004364F5"/>
    <w:rsid w:val="00436517"/>
    <w:rsid w:val="00436897"/>
    <w:rsid w:val="004368EB"/>
    <w:rsid w:val="004369B1"/>
    <w:rsid w:val="00436B73"/>
    <w:rsid w:val="00436B87"/>
    <w:rsid w:val="00436C58"/>
    <w:rsid w:val="00436CB9"/>
    <w:rsid w:val="004370D0"/>
    <w:rsid w:val="004370E2"/>
    <w:rsid w:val="0043721F"/>
    <w:rsid w:val="00437351"/>
    <w:rsid w:val="00437454"/>
    <w:rsid w:val="004374A5"/>
    <w:rsid w:val="004374E9"/>
    <w:rsid w:val="004375FE"/>
    <w:rsid w:val="00437643"/>
    <w:rsid w:val="0043768C"/>
    <w:rsid w:val="00437699"/>
    <w:rsid w:val="004376CE"/>
    <w:rsid w:val="0043771E"/>
    <w:rsid w:val="0043778E"/>
    <w:rsid w:val="004377CE"/>
    <w:rsid w:val="004378CB"/>
    <w:rsid w:val="004378F4"/>
    <w:rsid w:val="00437926"/>
    <w:rsid w:val="00437940"/>
    <w:rsid w:val="00437999"/>
    <w:rsid w:val="004379AC"/>
    <w:rsid w:val="00437A53"/>
    <w:rsid w:val="00437A55"/>
    <w:rsid w:val="00437B95"/>
    <w:rsid w:val="00437C71"/>
    <w:rsid w:val="00437F32"/>
    <w:rsid w:val="00437FE2"/>
    <w:rsid w:val="004401EA"/>
    <w:rsid w:val="00440256"/>
    <w:rsid w:val="004402DE"/>
    <w:rsid w:val="004404C1"/>
    <w:rsid w:val="00440673"/>
    <w:rsid w:val="0044079F"/>
    <w:rsid w:val="004407D0"/>
    <w:rsid w:val="0044086F"/>
    <w:rsid w:val="00440924"/>
    <w:rsid w:val="00440A5F"/>
    <w:rsid w:val="00440AE5"/>
    <w:rsid w:val="00440C45"/>
    <w:rsid w:val="00440C6F"/>
    <w:rsid w:val="00440C77"/>
    <w:rsid w:val="00440D4F"/>
    <w:rsid w:val="00440EBE"/>
    <w:rsid w:val="00440ECF"/>
    <w:rsid w:val="00440FA0"/>
    <w:rsid w:val="004410CD"/>
    <w:rsid w:val="004410E2"/>
    <w:rsid w:val="004412A9"/>
    <w:rsid w:val="00441313"/>
    <w:rsid w:val="0044131B"/>
    <w:rsid w:val="0044134D"/>
    <w:rsid w:val="004413C8"/>
    <w:rsid w:val="004413E2"/>
    <w:rsid w:val="00441456"/>
    <w:rsid w:val="004414A1"/>
    <w:rsid w:val="0044159F"/>
    <w:rsid w:val="004415D1"/>
    <w:rsid w:val="004416E4"/>
    <w:rsid w:val="0044176A"/>
    <w:rsid w:val="004418AC"/>
    <w:rsid w:val="00441A04"/>
    <w:rsid w:val="00441A90"/>
    <w:rsid w:val="00441B02"/>
    <w:rsid w:val="00441C33"/>
    <w:rsid w:val="00441C62"/>
    <w:rsid w:val="00441C97"/>
    <w:rsid w:val="00441CF1"/>
    <w:rsid w:val="00441D72"/>
    <w:rsid w:val="00441D7C"/>
    <w:rsid w:val="00441E99"/>
    <w:rsid w:val="00441F18"/>
    <w:rsid w:val="00441FEE"/>
    <w:rsid w:val="004420C2"/>
    <w:rsid w:val="00442107"/>
    <w:rsid w:val="00442125"/>
    <w:rsid w:val="004421C0"/>
    <w:rsid w:val="004422BE"/>
    <w:rsid w:val="004423A3"/>
    <w:rsid w:val="004423CB"/>
    <w:rsid w:val="00442413"/>
    <w:rsid w:val="00442433"/>
    <w:rsid w:val="004424A1"/>
    <w:rsid w:val="004425CC"/>
    <w:rsid w:val="004425D2"/>
    <w:rsid w:val="00442604"/>
    <w:rsid w:val="0044277C"/>
    <w:rsid w:val="004427FF"/>
    <w:rsid w:val="0044283C"/>
    <w:rsid w:val="00442861"/>
    <w:rsid w:val="0044286D"/>
    <w:rsid w:val="0044289F"/>
    <w:rsid w:val="00442909"/>
    <w:rsid w:val="00442A1A"/>
    <w:rsid w:val="00442A3A"/>
    <w:rsid w:val="00442BA3"/>
    <w:rsid w:val="00442C9F"/>
    <w:rsid w:val="00442E06"/>
    <w:rsid w:val="00442E5D"/>
    <w:rsid w:val="00442F3E"/>
    <w:rsid w:val="00442FB4"/>
    <w:rsid w:val="004430A8"/>
    <w:rsid w:val="004430BB"/>
    <w:rsid w:val="0044314A"/>
    <w:rsid w:val="004431BF"/>
    <w:rsid w:val="0044325F"/>
    <w:rsid w:val="00443295"/>
    <w:rsid w:val="004432D8"/>
    <w:rsid w:val="004432EA"/>
    <w:rsid w:val="00443458"/>
    <w:rsid w:val="00443602"/>
    <w:rsid w:val="004436EC"/>
    <w:rsid w:val="00443706"/>
    <w:rsid w:val="00443770"/>
    <w:rsid w:val="004437CD"/>
    <w:rsid w:val="004437E1"/>
    <w:rsid w:val="00443811"/>
    <w:rsid w:val="0044381C"/>
    <w:rsid w:val="004438D6"/>
    <w:rsid w:val="0044396B"/>
    <w:rsid w:val="00443BC2"/>
    <w:rsid w:val="00443D44"/>
    <w:rsid w:val="00443D7B"/>
    <w:rsid w:val="00443D9D"/>
    <w:rsid w:val="00443DC9"/>
    <w:rsid w:val="00443DFD"/>
    <w:rsid w:val="00443E1F"/>
    <w:rsid w:val="00443E38"/>
    <w:rsid w:val="00443E67"/>
    <w:rsid w:val="00443E99"/>
    <w:rsid w:val="00443F76"/>
    <w:rsid w:val="00443F9A"/>
    <w:rsid w:val="00443FF2"/>
    <w:rsid w:val="0044405E"/>
    <w:rsid w:val="00444145"/>
    <w:rsid w:val="00444216"/>
    <w:rsid w:val="0044424D"/>
    <w:rsid w:val="0044427D"/>
    <w:rsid w:val="004445DB"/>
    <w:rsid w:val="00444657"/>
    <w:rsid w:val="004446D0"/>
    <w:rsid w:val="00444779"/>
    <w:rsid w:val="004447EC"/>
    <w:rsid w:val="004448BA"/>
    <w:rsid w:val="0044499E"/>
    <w:rsid w:val="004449D5"/>
    <w:rsid w:val="00444A41"/>
    <w:rsid w:val="00444A66"/>
    <w:rsid w:val="00444A86"/>
    <w:rsid w:val="00444AC2"/>
    <w:rsid w:val="00444B2C"/>
    <w:rsid w:val="00444B3F"/>
    <w:rsid w:val="00444B6C"/>
    <w:rsid w:val="00444C0E"/>
    <w:rsid w:val="00444CEA"/>
    <w:rsid w:val="00444D2B"/>
    <w:rsid w:val="00444F31"/>
    <w:rsid w:val="00444F35"/>
    <w:rsid w:val="00445072"/>
    <w:rsid w:val="004450AB"/>
    <w:rsid w:val="004450E4"/>
    <w:rsid w:val="004451B9"/>
    <w:rsid w:val="00445374"/>
    <w:rsid w:val="004453FE"/>
    <w:rsid w:val="00445418"/>
    <w:rsid w:val="00445465"/>
    <w:rsid w:val="004454AD"/>
    <w:rsid w:val="0044550E"/>
    <w:rsid w:val="004455BA"/>
    <w:rsid w:val="00445692"/>
    <w:rsid w:val="00445828"/>
    <w:rsid w:val="0044584E"/>
    <w:rsid w:val="004458BE"/>
    <w:rsid w:val="00445B95"/>
    <w:rsid w:val="00445BF6"/>
    <w:rsid w:val="00445C93"/>
    <w:rsid w:val="00445C94"/>
    <w:rsid w:val="00445D95"/>
    <w:rsid w:val="00445DD0"/>
    <w:rsid w:val="00445E87"/>
    <w:rsid w:val="0044608F"/>
    <w:rsid w:val="00446179"/>
    <w:rsid w:val="0044623E"/>
    <w:rsid w:val="004462D9"/>
    <w:rsid w:val="00446320"/>
    <w:rsid w:val="00446379"/>
    <w:rsid w:val="00446382"/>
    <w:rsid w:val="00446475"/>
    <w:rsid w:val="004464F2"/>
    <w:rsid w:val="00446522"/>
    <w:rsid w:val="004466B5"/>
    <w:rsid w:val="0044670A"/>
    <w:rsid w:val="0044673C"/>
    <w:rsid w:val="0044685F"/>
    <w:rsid w:val="004468B0"/>
    <w:rsid w:val="00446BF2"/>
    <w:rsid w:val="00446BFE"/>
    <w:rsid w:val="00446C3A"/>
    <w:rsid w:val="00446C7D"/>
    <w:rsid w:val="00446D3A"/>
    <w:rsid w:val="00446DFC"/>
    <w:rsid w:val="00446E80"/>
    <w:rsid w:val="00446EB0"/>
    <w:rsid w:val="00446EC6"/>
    <w:rsid w:val="00446FDA"/>
    <w:rsid w:val="00447040"/>
    <w:rsid w:val="004470CE"/>
    <w:rsid w:val="004471FF"/>
    <w:rsid w:val="00447210"/>
    <w:rsid w:val="004472FC"/>
    <w:rsid w:val="0044740D"/>
    <w:rsid w:val="0044743E"/>
    <w:rsid w:val="0044749C"/>
    <w:rsid w:val="004474A5"/>
    <w:rsid w:val="0044771C"/>
    <w:rsid w:val="00447757"/>
    <w:rsid w:val="00447942"/>
    <w:rsid w:val="00447983"/>
    <w:rsid w:val="00447993"/>
    <w:rsid w:val="004479EC"/>
    <w:rsid w:val="00447A0C"/>
    <w:rsid w:val="00447A4B"/>
    <w:rsid w:val="00447A81"/>
    <w:rsid w:val="00447A89"/>
    <w:rsid w:val="00447AE6"/>
    <w:rsid w:val="00447B9E"/>
    <w:rsid w:val="00447C3D"/>
    <w:rsid w:val="00447E2E"/>
    <w:rsid w:val="004500CA"/>
    <w:rsid w:val="0045017D"/>
    <w:rsid w:val="00450220"/>
    <w:rsid w:val="00450251"/>
    <w:rsid w:val="0045029C"/>
    <w:rsid w:val="00450317"/>
    <w:rsid w:val="00450510"/>
    <w:rsid w:val="0045057A"/>
    <w:rsid w:val="004505E9"/>
    <w:rsid w:val="00450818"/>
    <w:rsid w:val="00450990"/>
    <w:rsid w:val="00450A09"/>
    <w:rsid w:val="00450A8B"/>
    <w:rsid w:val="00450E4C"/>
    <w:rsid w:val="00450E71"/>
    <w:rsid w:val="00450F2E"/>
    <w:rsid w:val="00450F4B"/>
    <w:rsid w:val="00450FCD"/>
    <w:rsid w:val="00450FF2"/>
    <w:rsid w:val="004511C6"/>
    <w:rsid w:val="00451264"/>
    <w:rsid w:val="00451273"/>
    <w:rsid w:val="004512C2"/>
    <w:rsid w:val="00451329"/>
    <w:rsid w:val="0045139E"/>
    <w:rsid w:val="004513A6"/>
    <w:rsid w:val="004513D6"/>
    <w:rsid w:val="004514BA"/>
    <w:rsid w:val="004514EC"/>
    <w:rsid w:val="00451573"/>
    <w:rsid w:val="0045173E"/>
    <w:rsid w:val="00451748"/>
    <w:rsid w:val="00451BDE"/>
    <w:rsid w:val="00451C85"/>
    <w:rsid w:val="00451CD6"/>
    <w:rsid w:val="00451F01"/>
    <w:rsid w:val="00451F84"/>
    <w:rsid w:val="004521D5"/>
    <w:rsid w:val="004522BC"/>
    <w:rsid w:val="004523D3"/>
    <w:rsid w:val="00452443"/>
    <w:rsid w:val="004525AC"/>
    <w:rsid w:val="004525CC"/>
    <w:rsid w:val="0045271C"/>
    <w:rsid w:val="004527A7"/>
    <w:rsid w:val="00452927"/>
    <w:rsid w:val="00452A5B"/>
    <w:rsid w:val="00452B3D"/>
    <w:rsid w:val="00452B4B"/>
    <w:rsid w:val="00452BE0"/>
    <w:rsid w:val="00452C2F"/>
    <w:rsid w:val="00452C45"/>
    <w:rsid w:val="00452D01"/>
    <w:rsid w:val="00452ED5"/>
    <w:rsid w:val="00452F2B"/>
    <w:rsid w:val="00452F3D"/>
    <w:rsid w:val="00453002"/>
    <w:rsid w:val="0045310B"/>
    <w:rsid w:val="004531E2"/>
    <w:rsid w:val="00453464"/>
    <w:rsid w:val="004534EE"/>
    <w:rsid w:val="00453526"/>
    <w:rsid w:val="00453576"/>
    <w:rsid w:val="004535A2"/>
    <w:rsid w:val="00453730"/>
    <w:rsid w:val="004537EA"/>
    <w:rsid w:val="00453908"/>
    <w:rsid w:val="00453AA0"/>
    <w:rsid w:val="00453AEE"/>
    <w:rsid w:val="00453CCD"/>
    <w:rsid w:val="00453FA1"/>
    <w:rsid w:val="00454050"/>
    <w:rsid w:val="0045411A"/>
    <w:rsid w:val="0045412B"/>
    <w:rsid w:val="0045413B"/>
    <w:rsid w:val="004542B0"/>
    <w:rsid w:val="0045432B"/>
    <w:rsid w:val="00454401"/>
    <w:rsid w:val="00454450"/>
    <w:rsid w:val="004544F6"/>
    <w:rsid w:val="00454548"/>
    <w:rsid w:val="004546C7"/>
    <w:rsid w:val="004548DE"/>
    <w:rsid w:val="004548FC"/>
    <w:rsid w:val="00454CD4"/>
    <w:rsid w:val="00454D07"/>
    <w:rsid w:val="00454E73"/>
    <w:rsid w:val="00454FFE"/>
    <w:rsid w:val="00455008"/>
    <w:rsid w:val="00455048"/>
    <w:rsid w:val="004552A6"/>
    <w:rsid w:val="004552DD"/>
    <w:rsid w:val="00455475"/>
    <w:rsid w:val="004554FE"/>
    <w:rsid w:val="00455653"/>
    <w:rsid w:val="00455706"/>
    <w:rsid w:val="00455853"/>
    <w:rsid w:val="00455930"/>
    <w:rsid w:val="00455C1A"/>
    <w:rsid w:val="00455C89"/>
    <w:rsid w:val="00455F5A"/>
    <w:rsid w:val="00455F8E"/>
    <w:rsid w:val="00455FD0"/>
    <w:rsid w:val="004560B8"/>
    <w:rsid w:val="0045613F"/>
    <w:rsid w:val="00456199"/>
    <w:rsid w:val="004562B2"/>
    <w:rsid w:val="004563E3"/>
    <w:rsid w:val="0045641E"/>
    <w:rsid w:val="0045643B"/>
    <w:rsid w:val="00456546"/>
    <w:rsid w:val="004565BE"/>
    <w:rsid w:val="0045662A"/>
    <w:rsid w:val="00456652"/>
    <w:rsid w:val="0045667A"/>
    <w:rsid w:val="004566B3"/>
    <w:rsid w:val="0045671D"/>
    <w:rsid w:val="004569E6"/>
    <w:rsid w:val="00456ADA"/>
    <w:rsid w:val="00456AEE"/>
    <w:rsid w:val="00456D68"/>
    <w:rsid w:val="00456E99"/>
    <w:rsid w:val="0045709E"/>
    <w:rsid w:val="00457141"/>
    <w:rsid w:val="00457145"/>
    <w:rsid w:val="004571D6"/>
    <w:rsid w:val="00457219"/>
    <w:rsid w:val="0045726D"/>
    <w:rsid w:val="00457427"/>
    <w:rsid w:val="00457490"/>
    <w:rsid w:val="00457501"/>
    <w:rsid w:val="0045750D"/>
    <w:rsid w:val="00457739"/>
    <w:rsid w:val="00457743"/>
    <w:rsid w:val="0045799F"/>
    <w:rsid w:val="00457B95"/>
    <w:rsid w:val="00457BCE"/>
    <w:rsid w:val="00457CCB"/>
    <w:rsid w:val="00457D00"/>
    <w:rsid w:val="00457E32"/>
    <w:rsid w:val="004600C3"/>
    <w:rsid w:val="00460114"/>
    <w:rsid w:val="00460377"/>
    <w:rsid w:val="0046041B"/>
    <w:rsid w:val="00460452"/>
    <w:rsid w:val="004604B9"/>
    <w:rsid w:val="0046059D"/>
    <w:rsid w:val="00460607"/>
    <w:rsid w:val="0046086F"/>
    <w:rsid w:val="0046095C"/>
    <w:rsid w:val="00460981"/>
    <w:rsid w:val="004609CA"/>
    <w:rsid w:val="00460B81"/>
    <w:rsid w:val="00460CBB"/>
    <w:rsid w:val="00460CFF"/>
    <w:rsid w:val="00460DF2"/>
    <w:rsid w:val="00460E14"/>
    <w:rsid w:val="00460E4F"/>
    <w:rsid w:val="00460F9F"/>
    <w:rsid w:val="00460FC8"/>
    <w:rsid w:val="00461087"/>
    <w:rsid w:val="00461103"/>
    <w:rsid w:val="00461163"/>
    <w:rsid w:val="004613E1"/>
    <w:rsid w:val="004614B3"/>
    <w:rsid w:val="00461520"/>
    <w:rsid w:val="00461657"/>
    <w:rsid w:val="004616C3"/>
    <w:rsid w:val="004617A7"/>
    <w:rsid w:val="004617C5"/>
    <w:rsid w:val="004617CB"/>
    <w:rsid w:val="00461821"/>
    <w:rsid w:val="00461857"/>
    <w:rsid w:val="0046192B"/>
    <w:rsid w:val="00461A53"/>
    <w:rsid w:val="00461AAD"/>
    <w:rsid w:val="00461C87"/>
    <w:rsid w:val="00461E25"/>
    <w:rsid w:val="00461F71"/>
    <w:rsid w:val="004620D8"/>
    <w:rsid w:val="004621F1"/>
    <w:rsid w:val="00462207"/>
    <w:rsid w:val="00462211"/>
    <w:rsid w:val="004622F3"/>
    <w:rsid w:val="00462519"/>
    <w:rsid w:val="0046268D"/>
    <w:rsid w:val="004626C6"/>
    <w:rsid w:val="00462795"/>
    <w:rsid w:val="004627CD"/>
    <w:rsid w:val="00462849"/>
    <w:rsid w:val="00462954"/>
    <w:rsid w:val="00462A2B"/>
    <w:rsid w:val="00462AED"/>
    <w:rsid w:val="00462B2A"/>
    <w:rsid w:val="00462B5B"/>
    <w:rsid w:val="00462C7A"/>
    <w:rsid w:val="00462F4A"/>
    <w:rsid w:val="004631DB"/>
    <w:rsid w:val="0046349C"/>
    <w:rsid w:val="00463603"/>
    <w:rsid w:val="004636A6"/>
    <w:rsid w:val="00463716"/>
    <w:rsid w:val="004637B2"/>
    <w:rsid w:val="00463857"/>
    <w:rsid w:val="00463984"/>
    <w:rsid w:val="00463AC8"/>
    <w:rsid w:val="00463ACB"/>
    <w:rsid w:val="00463D0D"/>
    <w:rsid w:val="00463DD4"/>
    <w:rsid w:val="00463DFD"/>
    <w:rsid w:val="00463E80"/>
    <w:rsid w:val="00463ECD"/>
    <w:rsid w:val="0046400C"/>
    <w:rsid w:val="0046406C"/>
    <w:rsid w:val="00464074"/>
    <w:rsid w:val="0046409B"/>
    <w:rsid w:val="004640B4"/>
    <w:rsid w:val="0046428E"/>
    <w:rsid w:val="004642A7"/>
    <w:rsid w:val="004642D9"/>
    <w:rsid w:val="004643D0"/>
    <w:rsid w:val="0046462D"/>
    <w:rsid w:val="00464816"/>
    <w:rsid w:val="0046489A"/>
    <w:rsid w:val="004649B5"/>
    <w:rsid w:val="00464AD1"/>
    <w:rsid w:val="00464C62"/>
    <w:rsid w:val="00464CDB"/>
    <w:rsid w:val="00464D61"/>
    <w:rsid w:val="00464DD1"/>
    <w:rsid w:val="00464DD7"/>
    <w:rsid w:val="00464E4B"/>
    <w:rsid w:val="00464F47"/>
    <w:rsid w:val="00465037"/>
    <w:rsid w:val="004652DD"/>
    <w:rsid w:val="004652E6"/>
    <w:rsid w:val="004655B8"/>
    <w:rsid w:val="004655ED"/>
    <w:rsid w:val="00465670"/>
    <w:rsid w:val="004656C9"/>
    <w:rsid w:val="004657FC"/>
    <w:rsid w:val="00465845"/>
    <w:rsid w:val="00465A10"/>
    <w:rsid w:val="00465AC4"/>
    <w:rsid w:val="00465ADD"/>
    <w:rsid w:val="00465B60"/>
    <w:rsid w:val="00465B77"/>
    <w:rsid w:val="00465BF9"/>
    <w:rsid w:val="00465F25"/>
    <w:rsid w:val="00465FE6"/>
    <w:rsid w:val="004660E5"/>
    <w:rsid w:val="0046616C"/>
    <w:rsid w:val="004661AA"/>
    <w:rsid w:val="0046628F"/>
    <w:rsid w:val="004662CA"/>
    <w:rsid w:val="00466427"/>
    <w:rsid w:val="0046642B"/>
    <w:rsid w:val="004664EE"/>
    <w:rsid w:val="0046667C"/>
    <w:rsid w:val="00466717"/>
    <w:rsid w:val="0046679B"/>
    <w:rsid w:val="004667B1"/>
    <w:rsid w:val="00466853"/>
    <w:rsid w:val="00466902"/>
    <w:rsid w:val="0046694A"/>
    <w:rsid w:val="00466A22"/>
    <w:rsid w:val="00466BAA"/>
    <w:rsid w:val="00466CC0"/>
    <w:rsid w:val="00466DE5"/>
    <w:rsid w:val="00466E48"/>
    <w:rsid w:val="0046702B"/>
    <w:rsid w:val="00467061"/>
    <w:rsid w:val="0046708A"/>
    <w:rsid w:val="00467220"/>
    <w:rsid w:val="0046723A"/>
    <w:rsid w:val="004672D8"/>
    <w:rsid w:val="00467394"/>
    <w:rsid w:val="004673CE"/>
    <w:rsid w:val="0046740A"/>
    <w:rsid w:val="0046744C"/>
    <w:rsid w:val="00467486"/>
    <w:rsid w:val="004674D2"/>
    <w:rsid w:val="00467736"/>
    <w:rsid w:val="0046774F"/>
    <w:rsid w:val="0046783B"/>
    <w:rsid w:val="00467853"/>
    <w:rsid w:val="00467865"/>
    <w:rsid w:val="004678D8"/>
    <w:rsid w:val="00467939"/>
    <w:rsid w:val="00467B63"/>
    <w:rsid w:val="00467B81"/>
    <w:rsid w:val="00467D52"/>
    <w:rsid w:val="00467EB7"/>
    <w:rsid w:val="00467EC1"/>
    <w:rsid w:val="00467EF3"/>
    <w:rsid w:val="00467FDA"/>
    <w:rsid w:val="0047004F"/>
    <w:rsid w:val="004700DB"/>
    <w:rsid w:val="00470146"/>
    <w:rsid w:val="004701AE"/>
    <w:rsid w:val="004702BD"/>
    <w:rsid w:val="0047037D"/>
    <w:rsid w:val="0047037E"/>
    <w:rsid w:val="004703E5"/>
    <w:rsid w:val="00470425"/>
    <w:rsid w:val="00470597"/>
    <w:rsid w:val="004705F0"/>
    <w:rsid w:val="00470627"/>
    <w:rsid w:val="004706B8"/>
    <w:rsid w:val="00470702"/>
    <w:rsid w:val="004708C5"/>
    <w:rsid w:val="00470AF4"/>
    <w:rsid w:val="00470C09"/>
    <w:rsid w:val="00470CBD"/>
    <w:rsid w:val="00470D20"/>
    <w:rsid w:val="00470DB7"/>
    <w:rsid w:val="00471021"/>
    <w:rsid w:val="00471069"/>
    <w:rsid w:val="00471092"/>
    <w:rsid w:val="004710B6"/>
    <w:rsid w:val="004713EC"/>
    <w:rsid w:val="00471585"/>
    <w:rsid w:val="004715ED"/>
    <w:rsid w:val="00471613"/>
    <w:rsid w:val="004718ED"/>
    <w:rsid w:val="0047195E"/>
    <w:rsid w:val="004719AC"/>
    <w:rsid w:val="00471B0C"/>
    <w:rsid w:val="00471B38"/>
    <w:rsid w:val="00471C2D"/>
    <w:rsid w:val="00471C4F"/>
    <w:rsid w:val="00471C56"/>
    <w:rsid w:val="00471D11"/>
    <w:rsid w:val="00471E07"/>
    <w:rsid w:val="00471F17"/>
    <w:rsid w:val="0047203E"/>
    <w:rsid w:val="00472096"/>
    <w:rsid w:val="004723BD"/>
    <w:rsid w:val="004724AB"/>
    <w:rsid w:val="0047259D"/>
    <w:rsid w:val="004726EF"/>
    <w:rsid w:val="0047293A"/>
    <w:rsid w:val="004729A3"/>
    <w:rsid w:val="00472A61"/>
    <w:rsid w:val="00472AB8"/>
    <w:rsid w:val="00472ADA"/>
    <w:rsid w:val="00472B68"/>
    <w:rsid w:val="00472BBE"/>
    <w:rsid w:val="00472C42"/>
    <w:rsid w:val="00472D14"/>
    <w:rsid w:val="00472DB3"/>
    <w:rsid w:val="00472ED0"/>
    <w:rsid w:val="00472F74"/>
    <w:rsid w:val="00472FAD"/>
    <w:rsid w:val="00472FD8"/>
    <w:rsid w:val="00473285"/>
    <w:rsid w:val="004732AF"/>
    <w:rsid w:val="00473497"/>
    <w:rsid w:val="004734DF"/>
    <w:rsid w:val="0047357C"/>
    <w:rsid w:val="00473662"/>
    <w:rsid w:val="00473845"/>
    <w:rsid w:val="0047387E"/>
    <w:rsid w:val="004739A5"/>
    <w:rsid w:val="004739C7"/>
    <w:rsid w:val="00473A98"/>
    <w:rsid w:val="00473ADE"/>
    <w:rsid w:val="00473AF7"/>
    <w:rsid w:val="00473BC9"/>
    <w:rsid w:val="00473C1E"/>
    <w:rsid w:val="00473C67"/>
    <w:rsid w:val="00473ED2"/>
    <w:rsid w:val="00473F53"/>
    <w:rsid w:val="00473F9F"/>
    <w:rsid w:val="00474065"/>
    <w:rsid w:val="0047419A"/>
    <w:rsid w:val="00474292"/>
    <w:rsid w:val="004742CC"/>
    <w:rsid w:val="0047430A"/>
    <w:rsid w:val="0047431A"/>
    <w:rsid w:val="00474463"/>
    <w:rsid w:val="0047450D"/>
    <w:rsid w:val="0047452F"/>
    <w:rsid w:val="00474582"/>
    <w:rsid w:val="004745C1"/>
    <w:rsid w:val="004745FB"/>
    <w:rsid w:val="00474688"/>
    <w:rsid w:val="004746F2"/>
    <w:rsid w:val="00474735"/>
    <w:rsid w:val="00474A0F"/>
    <w:rsid w:val="00474A25"/>
    <w:rsid w:val="00474A41"/>
    <w:rsid w:val="00474A63"/>
    <w:rsid w:val="00474A7F"/>
    <w:rsid w:val="00474BF5"/>
    <w:rsid w:val="00474CAA"/>
    <w:rsid w:val="00474D0C"/>
    <w:rsid w:val="00474DF0"/>
    <w:rsid w:val="00474EE4"/>
    <w:rsid w:val="00474FC7"/>
    <w:rsid w:val="00474FF4"/>
    <w:rsid w:val="004750A1"/>
    <w:rsid w:val="004752A5"/>
    <w:rsid w:val="004752C2"/>
    <w:rsid w:val="004752DE"/>
    <w:rsid w:val="00475447"/>
    <w:rsid w:val="004754F4"/>
    <w:rsid w:val="0047554E"/>
    <w:rsid w:val="00475593"/>
    <w:rsid w:val="0047559B"/>
    <w:rsid w:val="004755C3"/>
    <w:rsid w:val="0047563F"/>
    <w:rsid w:val="00475717"/>
    <w:rsid w:val="00475779"/>
    <w:rsid w:val="00475796"/>
    <w:rsid w:val="004757F7"/>
    <w:rsid w:val="00475861"/>
    <w:rsid w:val="00475945"/>
    <w:rsid w:val="00475A62"/>
    <w:rsid w:val="00475AC5"/>
    <w:rsid w:val="00475B60"/>
    <w:rsid w:val="00475B76"/>
    <w:rsid w:val="00475C11"/>
    <w:rsid w:val="00475C57"/>
    <w:rsid w:val="00475C5A"/>
    <w:rsid w:val="00475C6F"/>
    <w:rsid w:val="00475E06"/>
    <w:rsid w:val="00475E4F"/>
    <w:rsid w:val="00475FA7"/>
    <w:rsid w:val="0047605A"/>
    <w:rsid w:val="00476160"/>
    <w:rsid w:val="0047623A"/>
    <w:rsid w:val="00476262"/>
    <w:rsid w:val="00476508"/>
    <w:rsid w:val="004765AD"/>
    <w:rsid w:val="0047673C"/>
    <w:rsid w:val="004767A3"/>
    <w:rsid w:val="0047684E"/>
    <w:rsid w:val="00476908"/>
    <w:rsid w:val="00476BED"/>
    <w:rsid w:val="00476C1A"/>
    <w:rsid w:val="00476E40"/>
    <w:rsid w:val="00476E4A"/>
    <w:rsid w:val="00476F76"/>
    <w:rsid w:val="0047707D"/>
    <w:rsid w:val="004770D1"/>
    <w:rsid w:val="004771AF"/>
    <w:rsid w:val="004771CB"/>
    <w:rsid w:val="00477242"/>
    <w:rsid w:val="00477273"/>
    <w:rsid w:val="004772D5"/>
    <w:rsid w:val="00477363"/>
    <w:rsid w:val="004773F3"/>
    <w:rsid w:val="004775C9"/>
    <w:rsid w:val="00477612"/>
    <w:rsid w:val="0047766D"/>
    <w:rsid w:val="004778ED"/>
    <w:rsid w:val="00477915"/>
    <w:rsid w:val="004779C9"/>
    <w:rsid w:val="00477A78"/>
    <w:rsid w:val="00477AA1"/>
    <w:rsid w:val="00477AAC"/>
    <w:rsid w:val="00477AB9"/>
    <w:rsid w:val="00477C74"/>
    <w:rsid w:val="00477C7F"/>
    <w:rsid w:val="00477E97"/>
    <w:rsid w:val="00477EE9"/>
    <w:rsid w:val="0048002E"/>
    <w:rsid w:val="0048003A"/>
    <w:rsid w:val="0048005C"/>
    <w:rsid w:val="004800BB"/>
    <w:rsid w:val="004800D1"/>
    <w:rsid w:val="004801AB"/>
    <w:rsid w:val="0048021A"/>
    <w:rsid w:val="00480304"/>
    <w:rsid w:val="0048039F"/>
    <w:rsid w:val="004803A1"/>
    <w:rsid w:val="00480413"/>
    <w:rsid w:val="0048043C"/>
    <w:rsid w:val="00480477"/>
    <w:rsid w:val="00480482"/>
    <w:rsid w:val="00480596"/>
    <w:rsid w:val="004805E5"/>
    <w:rsid w:val="00480715"/>
    <w:rsid w:val="00480766"/>
    <w:rsid w:val="004807A9"/>
    <w:rsid w:val="004807F5"/>
    <w:rsid w:val="004808AB"/>
    <w:rsid w:val="00480A84"/>
    <w:rsid w:val="00480F4C"/>
    <w:rsid w:val="004810C1"/>
    <w:rsid w:val="0048154B"/>
    <w:rsid w:val="00481606"/>
    <w:rsid w:val="0048160E"/>
    <w:rsid w:val="00481631"/>
    <w:rsid w:val="004816A9"/>
    <w:rsid w:val="004816D3"/>
    <w:rsid w:val="0048183D"/>
    <w:rsid w:val="00481913"/>
    <w:rsid w:val="00481A38"/>
    <w:rsid w:val="00481A3F"/>
    <w:rsid w:val="00481A96"/>
    <w:rsid w:val="00481D6F"/>
    <w:rsid w:val="00481DA2"/>
    <w:rsid w:val="00481DC6"/>
    <w:rsid w:val="00481DC9"/>
    <w:rsid w:val="00481DEB"/>
    <w:rsid w:val="00481DF1"/>
    <w:rsid w:val="00481DF5"/>
    <w:rsid w:val="00481F41"/>
    <w:rsid w:val="00481F7B"/>
    <w:rsid w:val="00481F96"/>
    <w:rsid w:val="00481FEB"/>
    <w:rsid w:val="004820E2"/>
    <w:rsid w:val="0048215C"/>
    <w:rsid w:val="00482185"/>
    <w:rsid w:val="004821EC"/>
    <w:rsid w:val="0048222B"/>
    <w:rsid w:val="00482385"/>
    <w:rsid w:val="00482433"/>
    <w:rsid w:val="004824B8"/>
    <w:rsid w:val="0048251D"/>
    <w:rsid w:val="00482526"/>
    <w:rsid w:val="004825AE"/>
    <w:rsid w:val="0048271D"/>
    <w:rsid w:val="004827FB"/>
    <w:rsid w:val="00482861"/>
    <w:rsid w:val="004828E9"/>
    <w:rsid w:val="00482A58"/>
    <w:rsid w:val="00482A72"/>
    <w:rsid w:val="00482B61"/>
    <w:rsid w:val="00482B6E"/>
    <w:rsid w:val="00482C61"/>
    <w:rsid w:val="00482CF8"/>
    <w:rsid w:val="00482DD3"/>
    <w:rsid w:val="00482E18"/>
    <w:rsid w:val="00482F6E"/>
    <w:rsid w:val="00482FA1"/>
    <w:rsid w:val="00482FC2"/>
    <w:rsid w:val="00483012"/>
    <w:rsid w:val="004830D3"/>
    <w:rsid w:val="00483116"/>
    <w:rsid w:val="00483255"/>
    <w:rsid w:val="00483324"/>
    <w:rsid w:val="00483578"/>
    <w:rsid w:val="004835C9"/>
    <w:rsid w:val="004835E8"/>
    <w:rsid w:val="00483657"/>
    <w:rsid w:val="004836F3"/>
    <w:rsid w:val="0048378A"/>
    <w:rsid w:val="00483915"/>
    <w:rsid w:val="00483988"/>
    <w:rsid w:val="00483AA1"/>
    <w:rsid w:val="00483ADB"/>
    <w:rsid w:val="00483B13"/>
    <w:rsid w:val="00483CCD"/>
    <w:rsid w:val="00483D72"/>
    <w:rsid w:val="004840BB"/>
    <w:rsid w:val="0048414E"/>
    <w:rsid w:val="00484186"/>
    <w:rsid w:val="0048424B"/>
    <w:rsid w:val="004842CC"/>
    <w:rsid w:val="004843A2"/>
    <w:rsid w:val="004843F3"/>
    <w:rsid w:val="004845B6"/>
    <w:rsid w:val="004845CD"/>
    <w:rsid w:val="0048467D"/>
    <w:rsid w:val="004846C0"/>
    <w:rsid w:val="004846D1"/>
    <w:rsid w:val="004848F6"/>
    <w:rsid w:val="00484A67"/>
    <w:rsid w:val="00484B2D"/>
    <w:rsid w:val="00484E13"/>
    <w:rsid w:val="00484E66"/>
    <w:rsid w:val="00484EEC"/>
    <w:rsid w:val="00484F6A"/>
    <w:rsid w:val="004850F1"/>
    <w:rsid w:val="004851B2"/>
    <w:rsid w:val="004853CB"/>
    <w:rsid w:val="00485424"/>
    <w:rsid w:val="00485462"/>
    <w:rsid w:val="00485482"/>
    <w:rsid w:val="0048548B"/>
    <w:rsid w:val="004855DD"/>
    <w:rsid w:val="0048564E"/>
    <w:rsid w:val="00485753"/>
    <w:rsid w:val="00485986"/>
    <w:rsid w:val="004859CB"/>
    <w:rsid w:val="00485B5C"/>
    <w:rsid w:val="00485CF2"/>
    <w:rsid w:val="00485DF7"/>
    <w:rsid w:val="00485F6B"/>
    <w:rsid w:val="0048603B"/>
    <w:rsid w:val="004860CF"/>
    <w:rsid w:val="00486144"/>
    <w:rsid w:val="004861D9"/>
    <w:rsid w:val="00486213"/>
    <w:rsid w:val="0048624F"/>
    <w:rsid w:val="004863CB"/>
    <w:rsid w:val="004868CB"/>
    <w:rsid w:val="00486960"/>
    <w:rsid w:val="00486A81"/>
    <w:rsid w:val="00486D84"/>
    <w:rsid w:val="00486D93"/>
    <w:rsid w:val="00486DDD"/>
    <w:rsid w:val="00486E7D"/>
    <w:rsid w:val="00486E82"/>
    <w:rsid w:val="00486F3F"/>
    <w:rsid w:val="00486FBB"/>
    <w:rsid w:val="00487033"/>
    <w:rsid w:val="00487123"/>
    <w:rsid w:val="0048716B"/>
    <w:rsid w:val="0048719B"/>
    <w:rsid w:val="00487314"/>
    <w:rsid w:val="004873BB"/>
    <w:rsid w:val="004874F9"/>
    <w:rsid w:val="004875CE"/>
    <w:rsid w:val="00487655"/>
    <w:rsid w:val="00487751"/>
    <w:rsid w:val="004877C6"/>
    <w:rsid w:val="004878BF"/>
    <w:rsid w:val="004878CF"/>
    <w:rsid w:val="00487A02"/>
    <w:rsid w:val="00487AD9"/>
    <w:rsid w:val="00487C08"/>
    <w:rsid w:val="00487C11"/>
    <w:rsid w:val="00487C4B"/>
    <w:rsid w:val="00487DF1"/>
    <w:rsid w:val="00487E50"/>
    <w:rsid w:val="00487EE7"/>
    <w:rsid w:val="00487EF7"/>
    <w:rsid w:val="004900A4"/>
    <w:rsid w:val="0049011D"/>
    <w:rsid w:val="00490133"/>
    <w:rsid w:val="004903AC"/>
    <w:rsid w:val="004903F6"/>
    <w:rsid w:val="004904FE"/>
    <w:rsid w:val="0049096E"/>
    <w:rsid w:val="0049097D"/>
    <w:rsid w:val="00490999"/>
    <w:rsid w:val="004909AF"/>
    <w:rsid w:val="00490A7A"/>
    <w:rsid w:val="00490AAF"/>
    <w:rsid w:val="00490AB9"/>
    <w:rsid w:val="00490BB8"/>
    <w:rsid w:val="00490BD3"/>
    <w:rsid w:val="00490E1E"/>
    <w:rsid w:val="00490F5B"/>
    <w:rsid w:val="004910B8"/>
    <w:rsid w:val="004912BB"/>
    <w:rsid w:val="004912EA"/>
    <w:rsid w:val="004912F7"/>
    <w:rsid w:val="004913A3"/>
    <w:rsid w:val="00491427"/>
    <w:rsid w:val="00491514"/>
    <w:rsid w:val="0049153B"/>
    <w:rsid w:val="00491578"/>
    <w:rsid w:val="0049163E"/>
    <w:rsid w:val="004916D8"/>
    <w:rsid w:val="0049171C"/>
    <w:rsid w:val="0049172F"/>
    <w:rsid w:val="00491762"/>
    <w:rsid w:val="004917DB"/>
    <w:rsid w:val="004919EC"/>
    <w:rsid w:val="00491BAE"/>
    <w:rsid w:val="00491BD2"/>
    <w:rsid w:val="00491D46"/>
    <w:rsid w:val="00491F80"/>
    <w:rsid w:val="00491F98"/>
    <w:rsid w:val="00492006"/>
    <w:rsid w:val="00492019"/>
    <w:rsid w:val="00492372"/>
    <w:rsid w:val="004923F7"/>
    <w:rsid w:val="004923FD"/>
    <w:rsid w:val="00492404"/>
    <w:rsid w:val="00492496"/>
    <w:rsid w:val="004924A7"/>
    <w:rsid w:val="004924DF"/>
    <w:rsid w:val="00492595"/>
    <w:rsid w:val="0049277C"/>
    <w:rsid w:val="00492864"/>
    <w:rsid w:val="004928F1"/>
    <w:rsid w:val="00492964"/>
    <w:rsid w:val="00492AB5"/>
    <w:rsid w:val="00492B5D"/>
    <w:rsid w:val="00492BA9"/>
    <w:rsid w:val="00492BE4"/>
    <w:rsid w:val="00492CFC"/>
    <w:rsid w:val="00492E7B"/>
    <w:rsid w:val="004930C1"/>
    <w:rsid w:val="004931A5"/>
    <w:rsid w:val="004932B7"/>
    <w:rsid w:val="004932E1"/>
    <w:rsid w:val="004932E5"/>
    <w:rsid w:val="004935FD"/>
    <w:rsid w:val="00493665"/>
    <w:rsid w:val="004936A6"/>
    <w:rsid w:val="0049376A"/>
    <w:rsid w:val="0049385D"/>
    <w:rsid w:val="004938AC"/>
    <w:rsid w:val="00493C02"/>
    <w:rsid w:val="00493D8C"/>
    <w:rsid w:val="00493EF2"/>
    <w:rsid w:val="00493F36"/>
    <w:rsid w:val="0049401B"/>
    <w:rsid w:val="00494176"/>
    <w:rsid w:val="0049419B"/>
    <w:rsid w:val="004941FA"/>
    <w:rsid w:val="0049425F"/>
    <w:rsid w:val="004943FF"/>
    <w:rsid w:val="004944C7"/>
    <w:rsid w:val="004944DE"/>
    <w:rsid w:val="004945A7"/>
    <w:rsid w:val="004945C4"/>
    <w:rsid w:val="004945DC"/>
    <w:rsid w:val="00494603"/>
    <w:rsid w:val="00494735"/>
    <w:rsid w:val="0049475F"/>
    <w:rsid w:val="00494AA2"/>
    <w:rsid w:val="00494AEF"/>
    <w:rsid w:val="00494C08"/>
    <w:rsid w:val="00494C2E"/>
    <w:rsid w:val="00494D74"/>
    <w:rsid w:val="00494E01"/>
    <w:rsid w:val="00494E33"/>
    <w:rsid w:val="00494EED"/>
    <w:rsid w:val="00494F8E"/>
    <w:rsid w:val="0049530E"/>
    <w:rsid w:val="0049531E"/>
    <w:rsid w:val="00495433"/>
    <w:rsid w:val="004956BC"/>
    <w:rsid w:val="00495765"/>
    <w:rsid w:val="0049586B"/>
    <w:rsid w:val="00495875"/>
    <w:rsid w:val="00495970"/>
    <w:rsid w:val="00495A6A"/>
    <w:rsid w:val="00495B28"/>
    <w:rsid w:val="00495BA8"/>
    <w:rsid w:val="00495C4F"/>
    <w:rsid w:val="00495D0C"/>
    <w:rsid w:val="00495E4E"/>
    <w:rsid w:val="00495E75"/>
    <w:rsid w:val="0049609C"/>
    <w:rsid w:val="004960A1"/>
    <w:rsid w:val="004961B8"/>
    <w:rsid w:val="004961BB"/>
    <w:rsid w:val="004962D1"/>
    <w:rsid w:val="004962F6"/>
    <w:rsid w:val="00496518"/>
    <w:rsid w:val="004965BA"/>
    <w:rsid w:val="004965CF"/>
    <w:rsid w:val="004965FA"/>
    <w:rsid w:val="00496657"/>
    <w:rsid w:val="004966A9"/>
    <w:rsid w:val="004966B9"/>
    <w:rsid w:val="004967BE"/>
    <w:rsid w:val="004967E9"/>
    <w:rsid w:val="00496880"/>
    <w:rsid w:val="0049697E"/>
    <w:rsid w:val="004969B9"/>
    <w:rsid w:val="004969C4"/>
    <w:rsid w:val="00496A79"/>
    <w:rsid w:val="00496A89"/>
    <w:rsid w:val="00496CBD"/>
    <w:rsid w:val="00496E10"/>
    <w:rsid w:val="00496E8F"/>
    <w:rsid w:val="00496F4C"/>
    <w:rsid w:val="0049720A"/>
    <w:rsid w:val="004972DD"/>
    <w:rsid w:val="00497311"/>
    <w:rsid w:val="0049737F"/>
    <w:rsid w:val="00497384"/>
    <w:rsid w:val="004973D1"/>
    <w:rsid w:val="00497469"/>
    <w:rsid w:val="004974FF"/>
    <w:rsid w:val="004975FE"/>
    <w:rsid w:val="0049762B"/>
    <w:rsid w:val="0049763B"/>
    <w:rsid w:val="00497A94"/>
    <w:rsid w:val="00497B2F"/>
    <w:rsid w:val="00497B59"/>
    <w:rsid w:val="00497CA7"/>
    <w:rsid w:val="00497F03"/>
    <w:rsid w:val="004A00B4"/>
    <w:rsid w:val="004A0185"/>
    <w:rsid w:val="004A01B0"/>
    <w:rsid w:val="004A01F0"/>
    <w:rsid w:val="004A026E"/>
    <w:rsid w:val="004A02CE"/>
    <w:rsid w:val="004A0379"/>
    <w:rsid w:val="004A03CF"/>
    <w:rsid w:val="004A061A"/>
    <w:rsid w:val="004A072C"/>
    <w:rsid w:val="004A08DC"/>
    <w:rsid w:val="004A0947"/>
    <w:rsid w:val="004A09A6"/>
    <w:rsid w:val="004A0ACD"/>
    <w:rsid w:val="004A0B63"/>
    <w:rsid w:val="004A0B9C"/>
    <w:rsid w:val="004A0BE9"/>
    <w:rsid w:val="004A0C20"/>
    <w:rsid w:val="004A0CA5"/>
    <w:rsid w:val="004A0DCD"/>
    <w:rsid w:val="004A0EE8"/>
    <w:rsid w:val="004A0F46"/>
    <w:rsid w:val="004A10F5"/>
    <w:rsid w:val="004A1128"/>
    <w:rsid w:val="004A1358"/>
    <w:rsid w:val="004A1486"/>
    <w:rsid w:val="004A1536"/>
    <w:rsid w:val="004A1574"/>
    <w:rsid w:val="004A15B3"/>
    <w:rsid w:val="004A15C5"/>
    <w:rsid w:val="004A15F9"/>
    <w:rsid w:val="004A16BC"/>
    <w:rsid w:val="004A18B6"/>
    <w:rsid w:val="004A18B7"/>
    <w:rsid w:val="004A1906"/>
    <w:rsid w:val="004A1968"/>
    <w:rsid w:val="004A1BD5"/>
    <w:rsid w:val="004A1CA0"/>
    <w:rsid w:val="004A1CC8"/>
    <w:rsid w:val="004A1E71"/>
    <w:rsid w:val="004A1E91"/>
    <w:rsid w:val="004A1F8E"/>
    <w:rsid w:val="004A1FF9"/>
    <w:rsid w:val="004A2108"/>
    <w:rsid w:val="004A24A3"/>
    <w:rsid w:val="004A24F1"/>
    <w:rsid w:val="004A24FB"/>
    <w:rsid w:val="004A2513"/>
    <w:rsid w:val="004A256B"/>
    <w:rsid w:val="004A2594"/>
    <w:rsid w:val="004A26A4"/>
    <w:rsid w:val="004A27E1"/>
    <w:rsid w:val="004A2980"/>
    <w:rsid w:val="004A29C4"/>
    <w:rsid w:val="004A29CB"/>
    <w:rsid w:val="004A2B47"/>
    <w:rsid w:val="004A2BBC"/>
    <w:rsid w:val="004A2C5A"/>
    <w:rsid w:val="004A2F53"/>
    <w:rsid w:val="004A2F96"/>
    <w:rsid w:val="004A2FA1"/>
    <w:rsid w:val="004A309C"/>
    <w:rsid w:val="004A315E"/>
    <w:rsid w:val="004A3293"/>
    <w:rsid w:val="004A33C9"/>
    <w:rsid w:val="004A33CF"/>
    <w:rsid w:val="004A3429"/>
    <w:rsid w:val="004A3599"/>
    <w:rsid w:val="004A35DA"/>
    <w:rsid w:val="004A35F7"/>
    <w:rsid w:val="004A36D6"/>
    <w:rsid w:val="004A373C"/>
    <w:rsid w:val="004A3754"/>
    <w:rsid w:val="004A3758"/>
    <w:rsid w:val="004A376A"/>
    <w:rsid w:val="004A3801"/>
    <w:rsid w:val="004A38DC"/>
    <w:rsid w:val="004A39B6"/>
    <w:rsid w:val="004A3A83"/>
    <w:rsid w:val="004A3AE5"/>
    <w:rsid w:val="004A3AF5"/>
    <w:rsid w:val="004A3B29"/>
    <w:rsid w:val="004A3B7D"/>
    <w:rsid w:val="004A3BD5"/>
    <w:rsid w:val="004A3BF1"/>
    <w:rsid w:val="004A3C5A"/>
    <w:rsid w:val="004A3CFA"/>
    <w:rsid w:val="004A3CFC"/>
    <w:rsid w:val="004A3D48"/>
    <w:rsid w:val="004A3E3B"/>
    <w:rsid w:val="004A3EA1"/>
    <w:rsid w:val="004A3FEF"/>
    <w:rsid w:val="004A4036"/>
    <w:rsid w:val="004A411D"/>
    <w:rsid w:val="004A4459"/>
    <w:rsid w:val="004A44B3"/>
    <w:rsid w:val="004A44F6"/>
    <w:rsid w:val="004A4507"/>
    <w:rsid w:val="004A4534"/>
    <w:rsid w:val="004A464D"/>
    <w:rsid w:val="004A4669"/>
    <w:rsid w:val="004A4672"/>
    <w:rsid w:val="004A4768"/>
    <w:rsid w:val="004A483C"/>
    <w:rsid w:val="004A4905"/>
    <w:rsid w:val="004A4A94"/>
    <w:rsid w:val="004A4AB9"/>
    <w:rsid w:val="004A4BD3"/>
    <w:rsid w:val="004A4DFB"/>
    <w:rsid w:val="004A4EF6"/>
    <w:rsid w:val="004A4F4A"/>
    <w:rsid w:val="004A4F6A"/>
    <w:rsid w:val="004A4FFC"/>
    <w:rsid w:val="004A50CC"/>
    <w:rsid w:val="004A51C0"/>
    <w:rsid w:val="004A521F"/>
    <w:rsid w:val="004A53FE"/>
    <w:rsid w:val="004A5432"/>
    <w:rsid w:val="004A55FE"/>
    <w:rsid w:val="004A56AF"/>
    <w:rsid w:val="004A5745"/>
    <w:rsid w:val="004A57EE"/>
    <w:rsid w:val="004A580F"/>
    <w:rsid w:val="004A59A8"/>
    <w:rsid w:val="004A59DC"/>
    <w:rsid w:val="004A5A3E"/>
    <w:rsid w:val="004A5A5D"/>
    <w:rsid w:val="004A5AAE"/>
    <w:rsid w:val="004A5ABF"/>
    <w:rsid w:val="004A5AE7"/>
    <w:rsid w:val="004A5B6A"/>
    <w:rsid w:val="004A5B8B"/>
    <w:rsid w:val="004A5DEE"/>
    <w:rsid w:val="004A5F8A"/>
    <w:rsid w:val="004A5FDC"/>
    <w:rsid w:val="004A6021"/>
    <w:rsid w:val="004A604A"/>
    <w:rsid w:val="004A6176"/>
    <w:rsid w:val="004A6192"/>
    <w:rsid w:val="004A61AC"/>
    <w:rsid w:val="004A6201"/>
    <w:rsid w:val="004A628D"/>
    <w:rsid w:val="004A62B2"/>
    <w:rsid w:val="004A630C"/>
    <w:rsid w:val="004A6603"/>
    <w:rsid w:val="004A6670"/>
    <w:rsid w:val="004A6692"/>
    <w:rsid w:val="004A678D"/>
    <w:rsid w:val="004A67A7"/>
    <w:rsid w:val="004A67FB"/>
    <w:rsid w:val="004A699E"/>
    <w:rsid w:val="004A6A38"/>
    <w:rsid w:val="004A6BC6"/>
    <w:rsid w:val="004A6C34"/>
    <w:rsid w:val="004A6C36"/>
    <w:rsid w:val="004A6D4C"/>
    <w:rsid w:val="004A6D4E"/>
    <w:rsid w:val="004A6E3D"/>
    <w:rsid w:val="004A6EBD"/>
    <w:rsid w:val="004A6F5F"/>
    <w:rsid w:val="004A6FC4"/>
    <w:rsid w:val="004A7143"/>
    <w:rsid w:val="004A714D"/>
    <w:rsid w:val="004A71D1"/>
    <w:rsid w:val="004A7272"/>
    <w:rsid w:val="004A753B"/>
    <w:rsid w:val="004A764A"/>
    <w:rsid w:val="004A765F"/>
    <w:rsid w:val="004A773E"/>
    <w:rsid w:val="004A794D"/>
    <w:rsid w:val="004A7956"/>
    <w:rsid w:val="004A797E"/>
    <w:rsid w:val="004A79A1"/>
    <w:rsid w:val="004A7A8E"/>
    <w:rsid w:val="004A7AD5"/>
    <w:rsid w:val="004A7BAA"/>
    <w:rsid w:val="004A7C82"/>
    <w:rsid w:val="004A7D33"/>
    <w:rsid w:val="004A7E16"/>
    <w:rsid w:val="004A7EA1"/>
    <w:rsid w:val="004A7F30"/>
    <w:rsid w:val="004A7F81"/>
    <w:rsid w:val="004A7FFA"/>
    <w:rsid w:val="004B002C"/>
    <w:rsid w:val="004B00BC"/>
    <w:rsid w:val="004B00E5"/>
    <w:rsid w:val="004B0233"/>
    <w:rsid w:val="004B0323"/>
    <w:rsid w:val="004B0394"/>
    <w:rsid w:val="004B043E"/>
    <w:rsid w:val="004B0578"/>
    <w:rsid w:val="004B058B"/>
    <w:rsid w:val="004B0598"/>
    <w:rsid w:val="004B0809"/>
    <w:rsid w:val="004B09A5"/>
    <w:rsid w:val="004B0A21"/>
    <w:rsid w:val="004B0AA5"/>
    <w:rsid w:val="004B0B69"/>
    <w:rsid w:val="004B0CD2"/>
    <w:rsid w:val="004B0D6C"/>
    <w:rsid w:val="004B0D7C"/>
    <w:rsid w:val="004B0E88"/>
    <w:rsid w:val="004B0E9F"/>
    <w:rsid w:val="004B0FC0"/>
    <w:rsid w:val="004B1258"/>
    <w:rsid w:val="004B1316"/>
    <w:rsid w:val="004B1364"/>
    <w:rsid w:val="004B13CF"/>
    <w:rsid w:val="004B13E0"/>
    <w:rsid w:val="004B148E"/>
    <w:rsid w:val="004B1567"/>
    <w:rsid w:val="004B15C5"/>
    <w:rsid w:val="004B15CB"/>
    <w:rsid w:val="004B1753"/>
    <w:rsid w:val="004B1855"/>
    <w:rsid w:val="004B18A5"/>
    <w:rsid w:val="004B190B"/>
    <w:rsid w:val="004B1AEE"/>
    <w:rsid w:val="004B1BB1"/>
    <w:rsid w:val="004B1C1E"/>
    <w:rsid w:val="004B1ED6"/>
    <w:rsid w:val="004B1F34"/>
    <w:rsid w:val="004B1FB4"/>
    <w:rsid w:val="004B2033"/>
    <w:rsid w:val="004B215E"/>
    <w:rsid w:val="004B22A5"/>
    <w:rsid w:val="004B234E"/>
    <w:rsid w:val="004B24D9"/>
    <w:rsid w:val="004B24EB"/>
    <w:rsid w:val="004B259B"/>
    <w:rsid w:val="004B266D"/>
    <w:rsid w:val="004B26B8"/>
    <w:rsid w:val="004B284C"/>
    <w:rsid w:val="004B28C4"/>
    <w:rsid w:val="004B28DE"/>
    <w:rsid w:val="004B2A3E"/>
    <w:rsid w:val="004B2AE3"/>
    <w:rsid w:val="004B2D4C"/>
    <w:rsid w:val="004B2DA6"/>
    <w:rsid w:val="004B2F00"/>
    <w:rsid w:val="004B2F08"/>
    <w:rsid w:val="004B2F0D"/>
    <w:rsid w:val="004B2FBF"/>
    <w:rsid w:val="004B31D5"/>
    <w:rsid w:val="004B3687"/>
    <w:rsid w:val="004B36B2"/>
    <w:rsid w:val="004B37C1"/>
    <w:rsid w:val="004B3883"/>
    <w:rsid w:val="004B3AF4"/>
    <w:rsid w:val="004B3B04"/>
    <w:rsid w:val="004B3B31"/>
    <w:rsid w:val="004B3B8A"/>
    <w:rsid w:val="004B3B9D"/>
    <w:rsid w:val="004B3D34"/>
    <w:rsid w:val="004B3E0B"/>
    <w:rsid w:val="004B3E8F"/>
    <w:rsid w:val="004B3EF5"/>
    <w:rsid w:val="004B3FA8"/>
    <w:rsid w:val="004B42EE"/>
    <w:rsid w:val="004B43AB"/>
    <w:rsid w:val="004B43B4"/>
    <w:rsid w:val="004B450D"/>
    <w:rsid w:val="004B45AC"/>
    <w:rsid w:val="004B45F1"/>
    <w:rsid w:val="004B46DC"/>
    <w:rsid w:val="004B4738"/>
    <w:rsid w:val="004B48B1"/>
    <w:rsid w:val="004B4A80"/>
    <w:rsid w:val="004B4AE0"/>
    <w:rsid w:val="004B4B72"/>
    <w:rsid w:val="004B4BE3"/>
    <w:rsid w:val="004B4D20"/>
    <w:rsid w:val="004B4E3F"/>
    <w:rsid w:val="004B4EBE"/>
    <w:rsid w:val="004B4F31"/>
    <w:rsid w:val="004B529A"/>
    <w:rsid w:val="004B53C4"/>
    <w:rsid w:val="004B57D0"/>
    <w:rsid w:val="004B583F"/>
    <w:rsid w:val="004B58EF"/>
    <w:rsid w:val="004B5942"/>
    <w:rsid w:val="004B59B3"/>
    <w:rsid w:val="004B5B20"/>
    <w:rsid w:val="004B5BB6"/>
    <w:rsid w:val="004B5D0B"/>
    <w:rsid w:val="004B5D33"/>
    <w:rsid w:val="004B5DF9"/>
    <w:rsid w:val="004B5E69"/>
    <w:rsid w:val="004B5E6A"/>
    <w:rsid w:val="004B60CC"/>
    <w:rsid w:val="004B61B9"/>
    <w:rsid w:val="004B61CD"/>
    <w:rsid w:val="004B624E"/>
    <w:rsid w:val="004B6420"/>
    <w:rsid w:val="004B64D0"/>
    <w:rsid w:val="004B64F1"/>
    <w:rsid w:val="004B6541"/>
    <w:rsid w:val="004B6605"/>
    <w:rsid w:val="004B6608"/>
    <w:rsid w:val="004B6666"/>
    <w:rsid w:val="004B66E6"/>
    <w:rsid w:val="004B6BA6"/>
    <w:rsid w:val="004B6E71"/>
    <w:rsid w:val="004B6EE9"/>
    <w:rsid w:val="004B6F04"/>
    <w:rsid w:val="004B6FDD"/>
    <w:rsid w:val="004B7053"/>
    <w:rsid w:val="004B709A"/>
    <w:rsid w:val="004B7296"/>
    <w:rsid w:val="004B7316"/>
    <w:rsid w:val="004B7349"/>
    <w:rsid w:val="004B7360"/>
    <w:rsid w:val="004B7379"/>
    <w:rsid w:val="004B73EC"/>
    <w:rsid w:val="004B740F"/>
    <w:rsid w:val="004B74A8"/>
    <w:rsid w:val="004B760C"/>
    <w:rsid w:val="004B7615"/>
    <w:rsid w:val="004B781A"/>
    <w:rsid w:val="004B7827"/>
    <w:rsid w:val="004B782A"/>
    <w:rsid w:val="004B792D"/>
    <w:rsid w:val="004B798D"/>
    <w:rsid w:val="004B7B5A"/>
    <w:rsid w:val="004B7BBA"/>
    <w:rsid w:val="004B7BF8"/>
    <w:rsid w:val="004B7D78"/>
    <w:rsid w:val="004B7F96"/>
    <w:rsid w:val="004BBEDE"/>
    <w:rsid w:val="004C0073"/>
    <w:rsid w:val="004C010B"/>
    <w:rsid w:val="004C01EB"/>
    <w:rsid w:val="004C0280"/>
    <w:rsid w:val="004C033E"/>
    <w:rsid w:val="004C0376"/>
    <w:rsid w:val="004C042F"/>
    <w:rsid w:val="004C05E7"/>
    <w:rsid w:val="004C07B4"/>
    <w:rsid w:val="004C0870"/>
    <w:rsid w:val="004C0872"/>
    <w:rsid w:val="004C090D"/>
    <w:rsid w:val="004C0A02"/>
    <w:rsid w:val="004C0A8C"/>
    <w:rsid w:val="004C0AAF"/>
    <w:rsid w:val="004C0B84"/>
    <w:rsid w:val="004C0B86"/>
    <w:rsid w:val="004C0CA9"/>
    <w:rsid w:val="004C0D80"/>
    <w:rsid w:val="004C0D9A"/>
    <w:rsid w:val="004C0E15"/>
    <w:rsid w:val="004C0E83"/>
    <w:rsid w:val="004C1070"/>
    <w:rsid w:val="004C108C"/>
    <w:rsid w:val="004C1115"/>
    <w:rsid w:val="004C1172"/>
    <w:rsid w:val="004C11BD"/>
    <w:rsid w:val="004C13A0"/>
    <w:rsid w:val="004C147E"/>
    <w:rsid w:val="004C1508"/>
    <w:rsid w:val="004C156B"/>
    <w:rsid w:val="004C164A"/>
    <w:rsid w:val="004C17D7"/>
    <w:rsid w:val="004C1854"/>
    <w:rsid w:val="004C19D5"/>
    <w:rsid w:val="004C1A73"/>
    <w:rsid w:val="004C1BCA"/>
    <w:rsid w:val="004C1C67"/>
    <w:rsid w:val="004C1CC6"/>
    <w:rsid w:val="004C1D16"/>
    <w:rsid w:val="004C1F66"/>
    <w:rsid w:val="004C1FA6"/>
    <w:rsid w:val="004C20C3"/>
    <w:rsid w:val="004C2105"/>
    <w:rsid w:val="004C2184"/>
    <w:rsid w:val="004C23E4"/>
    <w:rsid w:val="004C24C7"/>
    <w:rsid w:val="004C24E1"/>
    <w:rsid w:val="004C26C1"/>
    <w:rsid w:val="004C2778"/>
    <w:rsid w:val="004C27D8"/>
    <w:rsid w:val="004C27E5"/>
    <w:rsid w:val="004C2865"/>
    <w:rsid w:val="004C28EC"/>
    <w:rsid w:val="004C29C2"/>
    <w:rsid w:val="004C2ACD"/>
    <w:rsid w:val="004C2AF6"/>
    <w:rsid w:val="004C2B0A"/>
    <w:rsid w:val="004C2BCD"/>
    <w:rsid w:val="004C2DC9"/>
    <w:rsid w:val="004C2E35"/>
    <w:rsid w:val="004C2E68"/>
    <w:rsid w:val="004C2E6C"/>
    <w:rsid w:val="004C2FD3"/>
    <w:rsid w:val="004C317F"/>
    <w:rsid w:val="004C31FF"/>
    <w:rsid w:val="004C3284"/>
    <w:rsid w:val="004C330E"/>
    <w:rsid w:val="004C340B"/>
    <w:rsid w:val="004C3550"/>
    <w:rsid w:val="004C3558"/>
    <w:rsid w:val="004C3833"/>
    <w:rsid w:val="004C3895"/>
    <w:rsid w:val="004C3947"/>
    <w:rsid w:val="004C3C1D"/>
    <w:rsid w:val="004C3C98"/>
    <w:rsid w:val="004C3C9A"/>
    <w:rsid w:val="004C3CB5"/>
    <w:rsid w:val="004C3CE3"/>
    <w:rsid w:val="004C3CF8"/>
    <w:rsid w:val="004C3EB8"/>
    <w:rsid w:val="004C3ED0"/>
    <w:rsid w:val="004C3ED3"/>
    <w:rsid w:val="004C3FF8"/>
    <w:rsid w:val="004C4009"/>
    <w:rsid w:val="004C40A7"/>
    <w:rsid w:val="004C4100"/>
    <w:rsid w:val="004C4114"/>
    <w:rsid w:val="004C414D"/>
    <w:rsid w:val="004C4173"/>
    <w:rsid w:val="004C41FA"/>
    <w:rsid w:val="004C4254"/>
    <w:rsid w:val="004C4309"/>
    <w:rsid w:val="004C43C6"/>
    <w:rsid w:val="004C43F4"/>
    <w:rsid w:val="004C4459"/>
    <w:rsid w:val="004C4470"/>
    <w:rsid w:val="004C454A"/>
    <w:rsid w:val="004C46E8"/>
    <w:rsid w:val="004C4738"/>
    <w:rsid w:val="004C473D"/>
    <w:rsid w:val="004C4882"/>
    <w:rsid w:val="004C4946"/>
    <w:rsid w:val="004C4A33"/>
    <w:rsid w:val="004C4A63"/>
    <w:rsid w:val="004C4B00"/>
    <w:rsid w:val="004C4B5A"/>
    <w:rsid w:val="004C4B5F"/>
    <w:rsid w:val="004C4BC9"/>
    <w:rsid w:val="004C4E05"/>
    <w:rsid w:val="004C4E52"/>
    <w:rsid w:val="004C4EE9"/>
    <w:rsid w:val="004C4F89"/>
    <w:rsid w:val="004C509F"/>
    <w:rsid w:val="004C5361"/>
    <w:rsid w:val="004C536E"/>
    <w:rsid w:val="004C54F8"/>
    <w:rsid w:val="004C5629"/>
    <w:rsid w:val="004C5684"/>
    <w:rsid w:val="004C568F"/>
    <w:rsid w:val="004C56E1"/>
    <w:rsid w:val="004C5722"/>
    <w:rsid w:val="004C57A5"/>
    <w:rsid w:val="004C57EA"/>
    <w:rsid w:val="004C581B"/>
    <w:rsid w:val="004C592B"/>
    <w:rsid w:val="004C5985"/>
    <w:rsid w:val="004C5AFB"/>
    <w:rsid w:val="004C5B06"/>
    <w:rsid w:val="004C5C49"/>
    <w:rsid w:val="004C5C5F"/>
    <w:rsid w:val="004C5CFA"/>
    <w:rsid w:val="004C5DFC"/>
    <w:rsid w:val="004C5E37"/>
    <w:rsid w:val="004C5F67"/>
    <w:rsid w:val="004C5FF9"/>
    <w:rsid w:val="004C602C"/>
    <w:rsid w:val="004C63F6"/>
    <w:rsid w:val="004C64F5"/>
    <w:rsid w:val="004C6507"/>
    <w:rsid w:val="004C663E"/>
    <w:rsid w:val="004C6695"/>
    <w:rsid w:val="004C6818"/>
    <w:rsid w:val="004C6874"/>
    <w:rsid w:val="004C68BC"/>
    <w:rsid w:val="004C6988"/>
    <w:rsid w:val="004C698A"/>
    <w:rsid w:val="004C69D7"/>
    <w:rsid w:val="004C6A80"/>
    <w:rsid w:val="004C6B27"/>
    <w:rsid w:val="004C6CCA"/>
    <w:rsid w:val="004C6D7D"/>
    <w:rsid w:val="004C6DD7"/>
    <w:rsid w:val="004C6E72"/>
    <w:rsid w:val="004C6E93"/>
    <w:rsid w:val="004C6F39"/>
    <w:rsid w:val="004C7145"/>
    <w:rsid w:val="004C7214"/>
    <w:rsid w:val="004C72DD"/>
    <w:rsid w:val="004C7486"/>
    <w:rsid w:val="004C7511"/>
    <w:rsid w:val="004C76D0"/>
    <w:rsid w:val="004C76EF"/>
    <w:rsid w:val="004C783F"/>
    <w:rsid w:val="004C79CE"/>
    <w:rsid w:val="004C7A84"/>
    <w:rsid w:val="004C7A87"/>
    <w:rsid w:val="004C7AC7"/>
    <w:rsid w:val="004C7C5F"/>
    <w:rsid w:val="004C7D9E"/>
    <w:rsid w:val="004C7DC9"/>
    <w:rsid w:val="004C7E76"/>
    <w:rsid w:val="004C7F43"/>
    <w:rsid w:val="004D0046"/>
    <w:rsid w:val="004D01A9"/>
    <w:rsid w:val="004D01D2"/>
    <w:rsid w:val="004D022C"/>
    <w:rsid w:val="004D0288"/>
    <w:rsid w:val="004D02CF"/>
    <w:rsid w:val="004D0408"/>
    <w:rsid w:val="004D05B1"/>
    <w:rsid w:val="004D0669"/>
    <w:rsid w:val="004D06BA"/>
    <w:rsid w:val="004D0728"/>
    <w:rsid w:val="004D082A"/>
    <w:rsid w:val="004D0891"/>
    <w:rsid w:val="004D0A3B"/>
    <w:rsid w:val="004D0AE0"/>
    <w:rsid w:val="004D0B8A"/>
    <w:rsid w:val="004D0CD8"/>
    <w:rsid w:val="004D0DD0"/>
    <w:rsid w:val="004D0E63"/>
    <w:rsid w:val="004D0E78"/>
    <w:rsid w:val="004D10BB"/>
    <w:rsid w:val="004D121E"/>
    <w:rsid w:val="004D1245"/>
    <w:rsid w:val="004D1328"/>
    <w:rsid w:val="004D1363"/>
    <w:rsid w:val="004D1413"/>
    <w:rsid w:val="004D14E9"/>
    <w:rsid w:val="004D166F"/>
    <w:rsid w:val="004D16C7"/>
    <w:rsid w:val="004D17F9"/>
    <w:rsid w:val="004D1A54"/>
    <w:rsid w:val="004D1A95"/>
    <w:rsid w:val="004D1BA7"/>
    <w:rsid w:val="004D1E47"/>
    <w:rsid w:val="004D1F61"/>
    <w:rsid w:val="004D1F7A"/>
    <w:rsid w:val="004D201F"/>
    <w:rsid w:val="004D217E"/>
    <w:rsid w:val="004D260B"/>
    <w:rsid w:val="004D2646"/>
    <w:rsid w:val="004D27A4"/>
    <w:rsid w:val="004D285E"/>
    <w:rsid w:val="004D2882"/>
    <w:rsid w:val="004D2884"/>
    <w:rsid w:val="004D2896"/>
    <w:rsid w:val="004D291B"/>
    <w:rsid w:val="004D29B1"/>
    <w:rsid w:val="004D29C0"/>
    <w:rsid w:val="004D2A1E"/>
    <w:rsid w:val="004D2A8C"/>
    <w:rsid w:val="004D2D60"/>
    <w:rsid w:val="004D2F5B"/>
    <w:rsid w:val="004D2F83"/>
    <w:rsid w:val="004D302D"/>
    <w:rsid w:val="004D3088"/>
    <w:rsid w:val="004D309D"/>
    <w:rsid w:val="004D3147"/>
    <w:rsid w:val="004D32CB"/>
    <w:rsid w:val="004D32CF"/>
    <w:rsid w:val="004D3341"/>
    <w:rsid w:val="004D34F2"/>
    <w:rsid w:val="004D356F"/>
    <w:rsid w:val="004D35E2"/>
    <w:rsid w:val="004D35EA"/>
    <w:rsid w:val="004D3607"/>
    <w:rsid w:val="004D37BF"/>
    <w:rsid w:val="004D3801"/>
    <w:rsid w:val="004D38A0"/>
    <w:rsid w:val="004D399E"/>
    <w:rsid w:val="004D3C42"/>
    <w:rsid w:val="004D3CFC"/>
    <w:rsid w:val="004D3DA6"/>
    <w:rsid w:val="004D3F18"/>
    <w:rsid w:val="004D3F5F"/>
    <w:rsid w:val="004D3F84"/>
    <w:rsid w:val="004D402B"/>
    <w:rsid w:val="004D4082"/>
    <w:rsid w:val="004D4112"/>
    <w:rsid w:val="004D4164"/>
    <w:rsid w:val="004D416C"/>
    <w:rsid w:val="004D41D5"/>
    <w:rsid w:val="004D425E"/>
    <w:rsid w:val="004D42A3"/>
    <w:rsid w:val="004D43A0"/>
    <w:rsid w:val="004D4733"/>
    <w:rsid w:val="004D4774"/>
    <w:rsid w:val="004D4880"/>
    <w:rsid w:val="004D4A89"/>
    <w:rsid w:val="004D4A96"/>
    <w:rsid w:val="004D4AD5"/>
    <w:rsid w:val="004D4C55"/>
    <w:rsid w:val="004D4D12"/>
    <w:rsid w:val="004D4D13"/>
    <w:rsid w:val="004D503E"/>
    <w:rsid w:val="004D5058"/>
    <w:rsid w:val="004D517F"/>
    <w:rsid w:val="004D5208"/>
    <w:rsid w:val="004D5244"/>
    <w:rsid w:val="004D52A2"/>
    <w:rsid w:val="004D5342"/>
    <w:rsid w:val="004D5427"/>
    <w:rsid w:val="004D552E"/>
    <w:rsid w:val="004D555D"/>
    <w:rsid w:val="004D55B9"/>
    <w:rsid w:val="004D5670"/>
    <w:rsid w:val="004D574F"/>
    <w:rsid w:val="004D582F"/>
    <w:rsid w:val="004D5913"/>
    <w:rsid w:val="004D5ABA"/>
    <w:rsid w:val="004D5AC6"/>
    <w:rsid w:val="004D5B77"/>
    <w:rsid w:val="004D5BAC"/>
    <w:rsid w:val="004D5E66"/>
    <w:rsid w:val="004D5EF0"/>
    <w:rsid w:val="004D5FD0"/>
    <w:rsid w:val="004D6207"/>
    <w:rsid w:val="004D62F2"/>
    <w:rsid w:val="004D6321"/>
    <w:rsid w:val="004D6480"/>
    <w:rsid w:val="004D655E"/>
    <w:rsid w:val="004D6704"/>
    <w:rsid w:val="004D674E"/>
    <w:rsid w:val="004D67A0"/>
    <w:rsid w:val="004D685A"/>
    <w:rsid w:val="004D688D"/>
    <w:rsid w:val="004D68FC"/>
    <w:rsid w:val="004D6980"/>
    <w:rsid w:val="004D6B51"/>
    <w:rsid w:val="004D6B9C"/>
    <w:rsid w:val="004D6C17"/>
    <w:rsid w:val="004D6CE2"/>
    <w:rsid w:val="004D6D03"/>
    <w:rsid w:val="004D6D28"/>
    <w:rsid w:val="004D6D6E"/>
    <w:rsid w:val="004D6D99"/>
    <w:rsid w:val="004D7035"/>
    <w:rsid w:val="004D7052"/>
    <w:rsid w:val="004D7263"/>
    <w:rsid w:val="004D734D"/>
    <w:rsid w:val="004D740B"/>
    <w:rsid w:val="004D7412"/>
    <w:rsid w:val="004D74CA"/>
    <w:rsid w:val="004D763A"/>
    <w:rsid w:val="004D7740"/>
    <w:rsid w:val="004D7787"/>
    <w:rsid w:val="004D7886"/>
    <w:rsid w:val="004D7907"/>
    <w:rsid w:val="004D7AE2"/>
    <w:rsid w:val="004D7B1E"/>
    <w:rsid w:val="004D7D4F"/>
    <w:rsid w:val="004E0110"/>
    <w:rsid w:val="004E02B4"/>
    <w:rsid w:val="004E0331"/>
    <w:rsid w:val="004E033A"/>
    <w:rsid w:val="004E03CC"/>
    <w:rsid w:val="004E0444"/>
    <w:rsid w:val="004E0749"/>
    <w:rsid w:val="004E07A2"/>
    <w:rsid w:val="004E08AA"/>
    <w:rsid w:val="004E08CE"/>
    <w:rsid w:val="004E08FD"/>
    <w:rsid w:val="004E0ADB"/>
    <w:rsid w:val="004E0BC8"/>
    <w:rsid w:val="004E0CD5"/>
    <w:rsid w:val="004E0CE5"/>
    <w:rsid w:val="004E0D8B"/>
    <w:rsid w:val="004E0E5B"/>
    <w:rsid w:val="004E0FCE"/>
    <w:rsid w:val="004E1148"/>
    <w:rsid w:val="004E1370"/>
    <w:rsid w:val="004E1391"/>
    <w:rsid w:val="004E13BB"/>
    <w:rsid w:val="004E1635"/>
    <w:rsid w:val="004E169B"/>
    <w:rsid w:val="004E16EB"/>
    <w:rsid w:val="004E17A8"/>
    <w:rsid w:val="004E194F"/>
    <w:rsid w:val="004E19A4"/>
    <w:rsid w:val="004E1B81"/>
    <w:rsid w:val="004E1D9F"/>
    <w:rsid w:val="004E1E1A"/>
    <w:rsid w:val="004E1E45"/>
    <w:rsid w:val="004E2106"/>
    <w:rsid w:val="004E210F"/>
    <w:rsid w:val="004E2185"/>
    <w:rsid w:val="004E229E"/>
    <w:rsid w:val="004E2345"/>
    <w:rsid w:val="004E2420"/>
    <w:rsid w:val="004E247D"/>
    <w:rsid w:val="004E249E"/>
    <w:rsid w:val="004E24E2"/>
    <w:rsid w:val="004E25F3"/>
    <w:rsid w:val="004E2687"/>
    <w:rsid w:val="004E2736"/>
    <w:rsid w:val="004E2948"/>
    <w:rsid w:val="004E2966"/>
    <w:rsid w:val="004E29C6"/>
    <w:rsid w:val="004E2ABF"/>
    <w:rsid w:val="004E2AF3"/>
    <w:rsid w:val="004E2B52"/>
    <w:rsid w:val="004E2E8B"/>
    <w:rsid w:val="004E2EF5"/>
    <w:rsid w:val="004E2F66"/>
    <w:rsid w:val="004E2FB3"/>
    <w:rsid w:val="004E300B"/>
    <w:rsid w:val="004E310C"/>
    <w:rsid w:val="004E317F"/>
    <w:rsid w:val="004E31C8"/>
    <w:rsid w:val="004E321F"/>
    <w:rsid w:val="004E322E"/>
    <w:rsid w:val="004E326D"/>
    <w:rsid w:val="004E3302"/>
    <w:rsid w:val="004E3486"/>
    <w:rsid w:val="004E34A7"/>
    <w:rsid w:val="004E3599"/>
    <w:rsid w:val="004E3632"/>
    <w:rsid w:val="004E3693"/>
    <w:rsid w:val="004E3880"/>
    <w:rsid w:val="004E3A1F"/>
    <w:rsid w:val="004E3A3E"/>
    <w:rsid w:val="004E3B28"/>
    <w:rsid w:val="004E3E0C"/>
    <w:rsid w:val="004E3E86"/>
    <w:rsid w:val="004E3FB3"/>
    <w:rsid w:val="004E4164"/>
    <w:rsid w:val="004E41B4"/>
    <w:rsid w:val="004E41FE"/>
    <w:rsid w:val="004E4290"/>
    <w:rsid w:val="004E433F"/>
    <w:rsid w:val="004E4410"/>
    <w:rsid w:val="004E468A"/>
    <w:rsid w:val="004E4706"/>
    <w:rsid w:val="004E4798"/>
    <w:rsid w:val="004E47A3"/>
    <w:rsid w:val="004E4A5F"/>
    <w:rsid w:val="004E4ABB"/>
    <w:rsid w:val="004E4C19"/>
    <w:rsid w:val="004E4C95"/>
    <w:rsid w:val="004E4CFB"/>
    <w:rsid w:val="004E4D04"/>
    <w:rsid w:val="004E4D44"/>
    <w:rsid w:val="004E4E1A"/>
    <w:rsid w:val="004E4FC2"/>
    <w:rsid w:val="004E5018"/>
    <w:rsid w:val="004E50FC"/>
    <w:rsid w:val="004E5141"/>
    <w:rsid w:val="004E516D"/>
    <w:rsid w:val="004E51C9"/>
    <w:rsid w:val="004E51DD"/>
    <w:rsid w:val="004E5218"/>
    <w:rsid w:val="004E52C2"/>
    <w:rsid w:val="004E52DF"/>
    <w:rsid w:val="004E540B"/>
    <w:rsid w:val="004E5481"/>
    <w:rsid w:val="004E56C9"/>
    <w:rsid w:val="004E5851"/>
    <w:rsid w:val="004E59B6"/>
    <w:rsid w:val="004E5A40"/>
    <w:rsid w:val="004E5BD1"/>
    <w:rsid w:val="004E5BE8"/>
    <w:rsid w:val="004E5C4B"/>
    <w:rsid w:val="004E5C76"/>
    <w:rsid w:val="004E5DB9"/>
    <w:rsid w:val="004E5F81"/>
    <w:rsid w:val="004E6034"/>
    <w:rsid w:val="004E6046"/>
    <w:rsid w:val="004E611D"/>
    <w:rsid w:val="004E6444"/>
    <w:rsid w:val="004E6495"/>
    <w:rsid w:val="004E6523"/>
    <w:rsid w:val="004E6609"/>
    <w:rsid w:val="004E6639"/>
    <w:rsid w:val="004E6651"/>
    <w:rsid w:val="004E6665"/>
    <w:rsid w:val="004E667B"/>
    <w:rsid w:val="004E66EE"/>
    <w:rsid w:val="004E67EC"/>
    <w:rsid w:val="004E6853"/>
    <w:rsid w:val="004E6882"/>
    <w:rsid w:val="004E6974"/>
    <w:rsid w:val="004E6AA7"/>
    <w:rsid w:val="004E6AE6"/>
    <w:rsid w:val="004E6BEA"/>
    <w:rsid w:val="004E6CC5"/>
    <w:rsid w:val="004E6DB4"/>
    <w:rsid w:val="004E6F21"/>
    <w:rsid w:val="004E6F5D"/>
    <w:rsid w:val="004E6F7F"/>
    <w:rsid w:val="004E706C"/>
    <w:rsid w:val="004E708A"/>
    <w:rsid w:val="004E7298"/>
    <w:rsid w:val="004E72FA"/>
    <w:rsid w:val="004E7373"/>
    <w:rsid w:val="004E7409"/>
    <w:rsid w:val="004E74AC"/>
    <w:rsid w:val="004E7559"/>
    <w:rsid w:val="004E778C"/>
    <w:rsid w:val="004E77B7"/>
    <w:rsid w:val="004E785E"/>
    <w:rsid w:val="004E7892"/>
    <w:rsid w:val="004E79F4"/>
    <w:rsid w:val="004E7A7A"/>
    <w:rsid w:val="004E7AB4"/>
    <w:rsid w:val="004E7AF0"/>
    <w:rsid w:val="004E7BE8"/>
    <w:rsid w:val="004E7C05"/>
    <w:rsid w:val="004E7C72"/>
    <w:rsid w:val="004E7D37"/>
    <w:rsid w:val="004E7E6E"/>
    <w:rsid w:val="004E7ED2"/>
    <w:rsid w:val="004F018D"/>
    <w:rsid w:val="004F0230"/>
    <w:rsid w:val="004F02DD"/>
    <w:rsid w:val="004F0309"/>
    <w:rsid w:val="004F031A"/>
    <w:rsid w:val="004F0337"/>
    <w:rsid w:val="004F0349"/>
    <w:rsid w:val="004F0384"/>
    <w:rsid w:val="004F03F7"/>
    <w:rsid w:val="004F05D3"/>
    <w:rsid w:val="004F0620"/>
    <w:rsid w:val="004F0665"/>
    <w:rsid w:val="004F06BE"/>
    <w:rsid w:val="004F078D"/>
    <w:rsid w:val="004F0839"/>
    <w:rsid w:val="004F084B"/>
    <w:rsid w:val="004F08F1"/>
    <w:rsid w:val="004F08F4"/>
    <w:rsid w:val="004F0A76"/>
    <w:rsid w:val="004F0AB9"/>
    <w:rsid w:val="004F0AC7"/>
    <w:rsid w:val="004F0AD1"/>
    <w:rsid w:val="004F0B6E"/>
    <w:rsid w:val="004F0D41"/>
    <w:rsid w:val="004F0D52"/>
    <w:rsid w:val="004F0DDD"/>
    <w:rsid w:val="004F101C"/>
    <w:rsid w:val="004F1166"/>
    <w:rsid w:val="004F123A"/>
    <w:rsid w:val="004F129C"/>
    <w:rsid w:val="004F12F2"/>
    <w:rsid w:val="004F1368"/>
    <w:rsid w:val="004F143B"/>
    <w:rsid w:val="004F15A5"/>
    <w:rsid w:val="004F15AB"/>
    <w:rsid w:val="004F15F8"/>
    <w:rsid w:val="004F16FE"/>
    <w:rsid w:val="004F17F1"/>
    <w:rsid w:val="004F180F"/>
    <w:rsid w:val="004F19AA"/>
    <w:rsid w:val="004F1A63"/>
    <w:rsid w:val="004F1B1D"/>
    <w:rsid w:val="004F1BA5"/>
    <w:rsid w:val="004F1DF4"/>
    <w:rsid w:val="004F1F10"/>
    <w:rsid w:val="004F1F79"/>
    <w:rsid w:val="004F1FA0"/>
    <w:rsid w:val="004F2036"/>
    <w:rsid w:val="004F205C"/>
    <w:rsid w:val="004F2120"/>
    <w:rsid w:val="004F2139"/>
    <w:rsid w:val="004F216C"/>
    <w:rsid w:val="004F2288"/>
    <w:rsid w:val="004F22C1"/>
    <w:rsid w:val="004F2326"/>
    <w:rsid w:val="004F24E0"/>
    <w:rsid w:val="004F258F"/>
    <w:rsid w:val="004F25D6"/>
    <w:rsid w:val="004F2643"/>
    <w:rsid w:val="004F266D"/>
    <w:rsid w:val="004F29FE"/>
    <w:rsid w:val="004F2BAF"/>
    <w:rsid w:val="004F2D18"/>
    <w:rsid w:val="004F2DCC"/>
    <w:rsid w:val="004F2DDB"/>
    <w:rsid w:val="004F2DF9"/>
    <w:rsid w:val="004F2E3B"/>
    <w:rsid w:val="004F2EDB"/>
    <w:rsid w:val="004F2EE5"/>
    <w:rsid w:val="004F2FA7"/>
    <w:rsid w:val="004F2FE1"/>
    <w:rsid w:val="004F30F5"/>
    <w:rsid w:val="004F314C"/>
    <w:rsid w:val="004F31BE"/>
    <w:rsid w:val="004F33C8"/>
    <w:rsid w:val="004F347D"/>
    <w:rsid w:val="004F34F4"/>
    <w:rsid w:val="004F36AE"/>
    <w:rsid w:val="004F375D"/>
    <w:rsid w:val="004F3850"/>
    <w:rsid w:val="004F392A"/>
    <w:rsid w:val="004F397B"/>
    <w:rsid w:val="004F398F"/>
    <w:rsid w:val="004F3990"/>
    <w:rsid w:val="004F3A0D"/>
    <w:rsid w:val="004F3AE8"/>
    <w:rsid w:val="004F3B6F"/>
    <w:rsid w:val="004F3CDB"/>
    <w:rsid w:val="004F3D12"/>
    <w:rsid w:val="004F3EB9"/>
    <w:rsid w:val="004F4172"/>
    <w:rsid w:val="004F41F0"/>
    <w:rsid w:val="004F42C9"/>
    <w:rsid w:val="004F4510"/>
    <w:rsid w:val="004F465E"/>
    <w:rsid w:val="004F47E6"/>
    <w:rsid w:val="004F4889"/>
    <w:rsid w:val="004F4A5C"/>
    <w:rsid w:val="004F4C60"/>
    <w:rsid w:val="004F4D18"/>
    <w:rsid w:val="004F4FC9"/>
    <w:rsid w:val="004F531A"/>
    <w:rsid w:val="004F5367"/>
    <w:rsid w:val="004F53CD"/>
    <w:rsid w:val="004F541B"/>
    <w:rsid w:val="004F556E"/>
    <w:rsid w:val="004F570C"/>
    <w:rsid w:val="004F573D"/>
    <w:rsid w:val="004F5771"/>
    <w:rsid w:val="004F5798"/>
    <w:rsid w:val="004F57D1"/>
    <w:rsid w:val="004F5810"/>
    <w:rsid w:val="004F5848"/>
    <w:rsid w:val="004F58F6"/>
    <w:rsid w:val="004F5A55"/>
    <w:rsid w:val="004F5B32"/>
    <w:rsid w:val="004F5D06"/>
    <w:rsid w:val="004F5DD0"/>
    <w:rsid w:val="004F5E50"/>
    <w:rsid w:val="004F5EFD"/>
    <w:rsid w:val="004F5F98"/>
    <w:rsid w:val="004F5FCC"/>
    <w:rsid w:val="004F5FF1"/>
    <w:rsid w:val="004F6019"/>
    <w:rsid w:val="004F60D2"/>
    <w:rsid w:val="004F624F"/>
    <w:rsid w:val="004F62BA"/>
    <w:rsid w:val="004F6401"/>
    <w:rsid w:val="004F6489"/>
    <w:rsid w:val="004F65D7"/>
    <w:rsid w:val="004F66E8"/>
    <w:rsid w:val="004F67E6"/>
    <w:rsid w:val="004F68DB"/>
    <w:rsid w:val="004F6B2F"/>
    <w:rsid w:val="004F6C75"/>
    <w:rsid w:val="004F6D78"/>
    <w:rsid w:val="004F6E37"/>
    <w:rsid w:val="004F6E47"/>
    <w:rsid w:val="004F6E75"/>
    <w:rsid w:val="004F709C"/>
    <w:rsid w:val="004F70F4"/>
    <w:rsid w:val="004F719C"/>
    <w:rsid w:val="004F7209"/>
    <w:rsid w:val="004F7238"/>
    <w:rsid w:val="004F73D1"/>
    <w:rsid w:val="004F7687"/>
    <w:rsid w:val="004F769D"/>
    <w:rsid w:val="004F7847"/>
    <w:rsid w:val="004F78C5"/>
    <w:rsid w:val="004F7915"/>
    <w:rsid w:val="004F7936"/>
    <w:rsid w:val="004F7A81"/>
    <w:rsid w:val="004F7AD6"/>
    <w:rsid w:val="004F7CFC"/>
    <w:rsid w:val="004F7D15"/>
    <w:rsid w:val="004F7F23"/>
    <w:rsid w:val="00500035"/>
    <w:rsid w:val="00500059"/>
    <w:rsid w:val="005001A0"/>
    <w:rsid w:val="005003B9"/>
    <w:rsid w:val="0050045A"/>
    <w:rsid w:val="005004CA"/>
    <w:rsid w:val="005005D5"/>
    <w:rsid w:val="00500614"/>
    <w:rsid w:val="00500670"/>
    <w:rsid w:val="005007F2"/>
    <w:rsid w:val="005008B1"/>
    <w:rsid w:val="00500B44"/>
    <w:rsid w:val="00500BF8"/>
    <w:rsid w:val="00500D51"/>
    <w:rsid w:val="00500EE7"/>
    <w:rsid w:val="00500EF5"/>
    <w:rsid w:val="00500F90"/>
    <w:rsid w:val="0050143B"/>
    <w:rsid w:val="00501491"/>
    <w:rsid w:val="0050163D"/>
    <w:rsid w:val="005016EE"/>
    <w:rsid w:val="00501736"/>
    <w:rsid w:val="00501781"/>
    <w:rsid w:val="005017DF"/>
    <w:rsid w:val="00501847"/>
    <w:rsid w:val="0050190C"/>
    <w:rsid w:val="0050192A"/>
    <w:rsid w:val="00501A15"/>
    <w:rsid w:val="00501A45"/>
    <w:rsid w:val="00501A53"/>
    <w:rsid w:val="00501B00"/>
    <w:rsid w:val="00501CEB"/>
    <w:rsid w:val="00501D60"/>
    <w:rsid w:val="00501D86"/>
    <w:rsid w:val="00501DFA"/>
    <w:rsid w:val="005023C4"/>
    <w:rsid w:val="005024EF"/>
    <w:rsid w:val="00502620"/>
    <w:rsid w:val="00502885"/>
    <w:rsid w:val="005028D4"/>
    <w:rsid w:val="005028DF"/>
    <w:rsid w:val="00502942"/>
    <w:rsid w:val="00502A92"/>
    <w:rsid w:val="00502B19"/>
    <w:rsid w:val="00502B89"/>
    <w:rsid w:val="00502BC0"/>
    <w:rsid w:val="00502BD9"/>
    <w:rsid w:val="00502C52"/>
    <w:rsid w:val="00502EA3"/>
    <w:rsid w:val="00502ED4"/>
    <w:rsid w:val="00502F4A"/>
    <w:rsid w:val="00502F9C"/>
    <w:rsid w:val="00502FC5"/>
    <w:rsid w:val="00502FCF"/>
    <w:rsid w:val="00502FE1"/>
    <w:rsid w:val="005030C7"/>
    <w:rsid w:val="005033E7"/>
    <w:rsid w:val="005036AD"/>
    <w:rsid w:val="00503AAF"/>
    <w:rsid w:val="00503BDF"/>
    <w:rsid w:val="00503BFF"/>
    <w:rsid w:val="00503D15"/>
    <w:rsid w:val="00503D2C"/>
    <w:rsid w:val="00503D76"/>
    <w:rsid w:val="00503DC0"/>
    <w:rsid w:val="00503F0D"/>
    <w:rsid w:val="00504020"/>
    <w:rsid w:val="00504054"/>
    <w:rsid w:val="005040B4"/>
    <w:rsid w:val="00504478"/>
    <w:rsid w:val="0050447D"/>
    <w:rsid w:val="005044CC"/>
    <w:rsid w:val="005045C9"/>
    <w:rsid w:val="0050471C"/>
    <w:rsid w:val="0050478A"/>
    <w:rsid w:val="0050494E"/>
    <w:rsid w:val="005049FC"/>
    <w:rsid w:val="00504B8E"/>
    <w:rsid w:val="00504C6F"/>
    <w:rsid w:val="00504CD3"/>
    <w:rsid w:val="00504DF3"/>
    <w:rsid w:val="00504E12"/>
    <w:rsid w:val="00505006"/>
    <w:rsid w:val="00505014"/>
    <w:rsid w:val="0050517B"/>
    <w:rsid w:val="00505194"/>
    <w:rsid w:val="005051BD"/>
    <w:rsid w:val="005051F1"/>
    <w:rsid w:val="00505256"/>
    <w:rsid w:val="005053BC"/>
    <w:rsid w:val="005053DC"/>
    <w:rsid w:val="00505703"/>
    <w:rsid w:val="00505750"/>
    <w:rsid w:val="0050594E"/>
    <w:rsid w:val="00505A04"/>
    <w:rsid w:val="00505B91"/>
    <w:rsid w:val="00505C12"/>
    <w:rsid w:val="00505CAC"/>
    <w:rsid w:val="00505D97"/>
    <w:rsid w:val="00505E3E"/>
    <w:rsid w:val="00505E58"/>
    <w:rsid w:val="00505E9C"/>
    <w:rsid w:val="00506024"/>
    <w:rsid w:val="00506097"/>
    <w:rsid w:val="00506241"/>
    <w:rsid w:val="0050624F"/>
    <w:rsid w:val="00506359"/>
    <w:rsid w:val="005064C7"/>
    <w:rsid w:val="005065E3"/>
    <w:rsid w:val="00506665"/>
    <w:rsid w:val="00506680"/>
    <w:rsid w:val="005066A4"/>
    <w:rsid w:val="00506734"/>
    <w:rsid w:val="0050676E"/>
    <w:rsid w:val="005068F6"/>
    <w:rsid w:val="0050694A"/>
    <w:rsid w:val="00506AE2"/>
    <w:rsid w:val="00506B2A"/>
    <w:rsid w:val="00506B6C"/>
    <w:rsid w:val="00506D04"/>
    <w:rsid w:val="00506DE3"/>
    <w:rsid w:val="00506EC8"/>
    <w:rsid w:val="005070C7"/>
    <w:rsid w:val="005070F5"/>
    <w:rsid w:val="00507106"/>
    <w:rsid w:val="0050713B"/>
    <w:rsid w:val="0050716D"/>
    <w:rsid w:val="0050719D"/>
    <w:rsid w:val="005071CD"/>
    <w:rsid w:val="00507236"/>
    <w:rsid w:val="00507402"/>
    <w:rsid w:val="00507446"/>
    <w:rsid w:val="0050753C"/>
    <w:rsid w:val="00507548"/>
    <w:rsid w:val="0050758F"/>
    <w:rsid w:val="005075C2"/>
    <w:rsid w:val="00507692"/>
    <w:rsid w:val="0050771C"/>
    <w:rsid w:val="005077D6"/>
    <w:rsid w:val="005078CF"/>
    <w:rsid w:val="00507A1E"/>
    <w:rsid w:val="00507BF0"/>
    <w:rsid w:val="00507BFE"/>
    <w:rsid w:val="00507C31"/>
    <w:rsid w:val="00507DA6"/>
    <w:rsid w:val="00510056"/>
    <w:rsid w:val="005102A0"/>
    <w:rsid w:val="00510356"/>
    <w:rsid w:val="005103CC"/>
    <w:rsid w:val="0051058B"/>
    <w:rsid w:val="005105F0"/>
    <w:rsid w:val="0051071E"/>
    <w:rsid w:val="00510A2D"/>
    <w:rsid w:val="00510C4C"/>
    <w:rsid w:val="00510C4E"/>
    <w:rsid w:val="00510D89"/>
    <w:rsid w:val="00510E6F"/>
    <w:rsid w:val="005111E9"/>
    <w:rsid w:val="0051149E"/>
    <w:rsid w:val="005114AB"/>
    <w:rsid w:val="005115BC"/>
    <w:rsid w:val="0051160C"/>
    <w:rsid w:val="005116AF"/>
    <w:rsid w:val="00511710"/>
    <w:rsid w:val="00511739"/>
    <w:rsid w:val="0051191E"/>
    <w:rsid w:val="00511BB2"/>
    <w:rsid w:val="00511C03"/>
    <w:rsid w:val="00511CEE"/>
    <w:rsid w:val="00511E2C"/>
    <w:rsid w:val="00511F71"/>
    <w:rsid w:val="0051217D"/>
    <w:rsid w:val="00512217"/>
    <w:rsid w:val="005122BD"/>
    <w:rsid w:val="005122CE"/>
    <w:rsid w:val="005122E0"/>
    <w:rsid w:val="0051246E"/>
    <w:rsid w:val="00512497"/>
    <w:rsid w:val="005124B0"/>
    <w:rsid w:val="005124C1"/>
    <w:rsid w:val="005124D4"/>
    <w:rsid w:val="0051266C"/>
    <w:rsid w:val="00512717"/>
    <w:rsid w:val="00512724"/>
    <w:rsid w:val="00512834"/>
    <w:rsid w:val="005128C4"/>
    <w:rsid w:val="005129F5"/>
    <w:rsid w:val="00512A05"/>
    <w:rsid w:val="00512A1C"/>
    <w:rsid w:val="00512A4B"/>
    <w:rsid w:val="00512AF9"/>
    <w:rsid w:val="00512B65"/>
    <w:rsid w:val="00512C65"/>
    <w:rsid w:val="00512F7E"/>
    <w:rsid w:val="0051321D"/>
    <w:rsid w:val="0051329D"/>
    <w:rsid w:val="005132B5"/>
    <w:rsid w:val="0051333A"/>
    <w:rsid w:val="005133CF"/>
    <w:rsid w:val="005133DD"/>
    <w:rsid w:val="005134B1"/>
    <w:rsid w:val="005136E5"/>
    <w:rsid w:val="0051385B"/>
    <w:rsid w:val="00513958"/>
    <w:rsid w:val="00513A10"/>
    <w:rsid w:val="00513C16"/>
    <w:rsid w:val="00513CA9"/>
    <w:rsid w:val="00513CD1"/>
    <w:rsid w:val="00513D2C"/>
    <w:rsid w:val="00513ED0"/>
    <w:rsid w:val="0051415C"/>
    <w:rsid w:val="00514194"/>
    <w:rsid w:val="005141C1"/>
    <w:rsid w:val="0051434F"/>
    <w:rsid w:val="005144AA"/>
    <w:rsid w:val="005144F0"/>
    <w:rsid w:val="0051452B"/>
    <w:rsid w:val="00514582"/>
    <w:rsid w:val="00514639"/>
    <w:rsid w:val="00514749"/>
    <w:rsid w:val="005148DA"/>
    <w:rsid w:val="005149F5"/>
    <w:rsid w:val="00514A89"/>
    <w:rsid w:val="00514BB1"/>
    <w:rsid w:val="00514CB8"/>
    <w:rsid w:val="00514DE5"/>
    <w:rsid w:val="00514E09"/>
    <w:rsid w:val="00514E13"/>
    <w:rsid w:val="00514F4F"/>
    <w:rsid w:val="00514F98"/>
    <w:rsid w:val="005151D8"/>
    <w:rsid w:val="00515229"/>
    <w:rsid w:val="005152D5"/>
    <w:rsid w:val="005152F8"/>
    <w:rsid w:val="00515301"/>
    <w:rsid w:val="005153B4"/>
    <w:rsid w:val="0051554F"/>
    <w:rsid w:val="00515650"/>
    <w:rsid w:val="005156C1"/>
    <w:rsid w:val="005157D1"/>
    <w:rsid w:val="00515846"/>
    <w:rsid w:val="0051586C"/>
    <w:rsid w:val="005158C7"/>
    <w:rsid w:val="00515A72"/>
    <w:rsid w:val="00515AAE"/>
    <w:rsid w:val="00515C43"/>
    <w:rsid w:val="00515C8B"/>
    <w:rsid w:val="00515D89"/>
    <w:rsid w:val="00515F0B"/>
    <w:rsid w:val="00515F25"/>
    <w:rsid w:val="00515F54"/>
    <w:rsid w:val="0051601E"/>
    <w:rsid w:val="005160CA"/>
    <w:rsid w:val="005160CB"/>
    <w:rsid w:val="00516164"/>
    <w:rsid w:val="00516426"/>
    <w:rsid w:val="005166EA"/>
    <w:rsid w:val="00516830"/>
    <w:rsid w:val="00516864"/>
    <w:rsid w:val="0051687D"/>
    <w:rsid w:val="00516894"/>
    <w:rsid w:val="005168BC"/>
    <w:rsid w:val="0051699B"/>
    <w:rsid w:val="005169D8"/>
    <w:rsid w:val="00516AB9"/>
    <w:rsid w:val="00516B42"/>
    <w:rsid w:val="00516BF6"/>
    <w:rsid w:val="00516D9E"/>
    <w:rsid w:val="00516E76"/>
    <w:rsid w:val="00516F0E"/>
    <w:rsid w:val="00516F16"/>
    <w:rsid w:val="005170F8"/>
    <w:rsid w:val="00517211"/>
    <w:rsid w:val="005173BE"/>
    <w:rsid w:val="005174E1"/>
    <w:rsid w:val="00517623"/>
    <w:rsid w:val="00517651"/>
    <w:rsid w:val="0051767E"/>
    <w:rsid w:val="005176CD"/>
    <w:rsid w:val="00517707"/>
    <w:rsid w:val="00517923"/>
    <w:rsid w:val="0051794B"/>
    <w:rsid w:val="005179C4"/>
    <w:rsid w:val="00517B45"/>
    <w:rsid w:val="00517BA4"/>
    <w:rsid w:val="00517C59"/>
    <w:rsid w:val="00517C8B"/>
    <w:rsid w:val="00517DDC"/>
    <w:rsid w:val="00517ED2"/>
    <w:rsid w:val="00517FB9"/>
    <w:rsid w:val="00520171"/>
    <w:rsid w:val="005201BB"/>
    <w:rsid w:val="005203ED"/>
    <w:rsid w:val="00520479"/>
    <w:rsid w:val="005206DD"/>
    <w:rsid w:val="005206E8"/>
    <w:rsid w:val="00520809"/>
    <w:rsid w:val="005209BA"/>
    <w:rsid w:val="00520AE6"/>
    <w:rsid w:val="00520B63"/>
    <w:rsid w:val="00520C11"/>
    <w:rsid w:val="00520D54"/>
    <w:rsid w:val="00520DCD"/>
    <w:rsid w:val="00520EE9"/>
    <w:rsid w:val="00520EF6"/>
    <w:rsid w:val="00520F1C"/>
    <w:rsid w:val="00520FF1"/>
    <w:rsid w:val="00521132"/>
    <w:rsid w:val="0052116E"/>
    <w:rsid w:val="00521269"/>
    <w:rsid w:val="00521362"/>
    <w:rsid w:val="0052147D"/>
    <w:rsid w:val="0052148D"/>
    <w:rsid w:val="00521561"/>
    <w:rsid w:val="005215AC"/>
    <w:rsid w:val="005219F1"/>
    <w:rsid w:val="005219FF"/>
    <w:rsid w:val="00521BDF"/>
    <w:rsid w:val="00521CA7"/>
    <w:rsid w:val="00521D36"/>
    <w:rsid w:val="00521D3B"/>
    <w:rsid w:val="00521DDE"/>
    <w:rsid w:val="00521E8C"/>
    <w:rsid w:val="00521EAF"/>
    <w:rsid w:val="00521EBD"/>
    <w:rsid w:val="00521EDC"/>
    <w:rsid w:val="00521F63"/>
    <w:rsid w:val="005220BE"/>
    <w:rsid w:val="005220BF"/>
    <w:rsid w:val="00522149"/>
    <w:rsid w:val="00522229"/>
    <w:rsid w:val="0052232B"/>
    <w:rsid w:val="00522356"/>
    <w:rsid w:val="00522400"/>
    <w:rsid w:val="005224B5"/>
    <w:rsid w:val="005225C7"/>
    <w:rsid w:val="005226D7"/>
    <w:rsid w:val="00522838"/>
    <w:rsid w:val="005228B4"/>
    <w:rsid w:val="0052296F"/>
    <w:rsid w:val="00522BBA"/>
    <w:rsid w:val="00522D49"/>
    <w:rsid w:val="00522D7C"/>
    <w:rsid w:val="0052304C"/>
    <w:rsid w:val="005230AA"/>
    <w:rsid w:val="00523289"/>
    <w:rsid w:val="005232E3"/>
    <w:rsid w:val="005232E7"/>
    <w:rsid w:val="00523474"/>
    <w:rsid w:val="00523694"/>
    <w:rsid w:val="005237B7"/>
    <w:rsid w:val="005237C9"/>
    <w:rsid w:val="00523859"/>
    <w:rsid w:val="00523886"/>
    <w:rsid w:val="005238BB"/>
    <w:rsid w:val="005238D6"/>
    <w:rsid w:val="005238DE"/>
    <w:rsid w:val="00523918"/>
    <w:rsid w:val="005239B7"/>
    <w:rsid w:val="00523A96"/>
    <w:rsid w:val="00523AC4"/>
    <w:rsid w:val="00523AF1"/>
    <w:rsid w:val="00523B32"/>
    <w:rsid w:val="00524004"/>
    <w:rsid w:val="005240F9"/>
    <w:rsid w:val="0052430F"/>
    <w:rsid w:val="00524366"/>
    <w:rsid w:val="005243E2"/>
    <w:rsid w:val="0052447F"/>
    <w:rsid w:val="00524585"/>
    <w:rsid w:val="0052460E"/>
    <w:rsid w:val="00524610"/>
    <w:rsid w:val="0052462D"/>
    <w:rsid w:val="005246FA"/>
    <w:rsid w:val="0052471F"/>
    <w:rsid w:val="00524756"/>
    <w:rsid w:val="00524A45"/>
    <w:rsid w:val="00524A99"/>
    <w:rsid w:val="00524AED"/>
    <w:rsid w:val="00524B3C"/>
    <w:rsid w:val="00524B4D"/>
    <w:rsid w:val="00524B4E"/>
    <w:rsid w:val="00524B93"/>
    <w:rsid w:val="00524BDF"/>
    <w:rsid w:val="00524D16"/>
    <w:rsid w:val="00524E76"/>
    <w:rsid w:val="00524ED2"/>
    <w:rsid w:val="00524F2A"/>
    <w:rsid w:val="00524F88"/>
    <w:rsid w:val="00524FEA"/>
    <w:rsid w:val="0052503B"/>
    <w:rsid w:val="0052506A"/>
    <w:rsid w:val="00525306"/>
    <w:rsid w:val="00525428"/>
    <w:rsid w:val="005255DD"/>
    <w:rsid w:val="0052566F"/>
    <w:rsid w:val="005256EF"/>
    <w:rsid w:val="0052582B"/>
    <w:rsid w:val="0052593A"/>
    <w:rsid w:val="00525A19"/>
    <w:rsid w:val="00525A74"/>
    <w:rsid w:val="00525B1D"/>
    <w:rsid w:val="00525BAB"/>
    <w:rsid w:val="00525C14"/>
    <w:rsid w:val="00525CA6"/>
    <w:rsid w:val="00525CC0"/>
    <w:rsid w:val="00525D5A"/>
    <w:rsid w:val="00525DE0"/>
    <w:rsid w:val="00525E66"/>
    <w:rsid w:val="0052605A"/>
    <w:rsid w:val="005260A5"/>
    <w:rsid w:val="005260BE"/>
    <w:rsid w:val="0052619A"/>
    <w:rsid w:val="00526214"/>
    <w:rsid w:val="0052636D"/>
    <w:rsid w:val="00526499"/>
    <w:rsid w:val="005265AC"/>
    <w:rsid w:val="00526623"/>
    <w:rsid w:val="005266C5"/>
    <w:rsid w:val="005266CC"/>
    <w:rsid w:val="0052674E"/>
    <w:rsid w:val="00526863"/>
    <w:rsid w:val="005269A8"/>
    <w:rsid w:val="00526A55"/>
    <w:rsid w:val="00526E06"/>
    <w:rsid w:val="00526E53"/>
    <w:rsid w:val="00526E89"/>
    <w:rsid w:val="00527075"/>
    <w:rsid w:val="0052713A"/>
    <w:rsid w:val="005271AD"/>
    <w:rsid w:val="005271B9"/>
    <w:rsid w:val="005271C8"/>
    <w:rsid w:val="005271CC"/>
    <w:rsid w:val="00527211"/>
    <w:rsid w:val="0052747E"/>
    <w:rsid w:val="005276E3"/>
    <w:rsid w:val="005277AC"/>
    <w:rsid w:val="005277F3"/>
    <w:rsid w:val="00527827"/>
    <w:rsid w:val="00527B6B"/>
    <w:rsid w:val="00527BBB"/>
    <w:rsid w:val="00527CB0"/>
    <w:rsid w:val="00527CD8"/>
    <w:rsid w:val="00527DF7"/>
    <w:rsid w:val="00527DF9"/>
    <w:rsid w:val="00527F4D"/>
    <w:rsid w:val="00527FA0"/>
    <w:rsid w:val="0053008C"/>
    <w:rsid w:val="005303DD"/>
    <w:rsid w:val="00530426"/>
    <w:rsid w:val="00530432"/>
    <w:rsid w:val="0053045D"/>
    <w:rsid w:val="00530502"/>
    <w:rsid w:val="0053059F"/>
    <w:rsid w:val="00530640"/>
    <w:rsid w:val="005306B2"/>
    <w:rsid w:val="005306CC"/>
    <w:rsid w:val="00530779"/>
    <w:rsid w:val="00530999"/>
    <w:rsid w:val="00530B82"/>
    <w:rsid w:val="00530D5A"/>
    <w:rsid w:val="00530EE1"/>
    <w:rsid w:val="00530FDA"/>
    <w:rsid w:val="005310E7"/>
    <w:rsid w:val="005311C2"/>
    <w:rsid w:val="0053120A"/>
    <w:rsid w:val="00531286"/>
    <w:rsid w:val="00531316"/>
    <w:rsid w:val="00531423"/>
    <w:rsid w:val="005314AA"/>
    <w:rsid w:val="0053161C"/>
    <w:rsid w:val="0053164D"/>
    <w:rsid w:val="0053169F"/>
    <w:rsid w:val="005317B2"/>
    <w:rsid w:val="005317F5"/>
    <w:rsid w:val="0053183D"/>
    <w:rsid w:val="00531840"/>
    <w:rsid w:val="00531888"/>
    <w:rsid w:val="005318FC"/>
    <w:rsid w:val="0053193A"/>
    <w:rsid w:val="00531A0C"/>
    <w:rsid w:val="00531A29"/>
    <w:rsid w:val="00531AF5"/>
    <w:rsid w:val="00531B2F"/>
    <w:rsid w:val="00531BCF"/>
    <w:rsid w:val="00531D1C"/>
    <w:rsid w:val="00531E7C"/>
    <w:rsid w:val="00531EB6"/>
    <w:rsid w:val="00531EC1"/>
    <w:rsid w:val="00531FC5"/>
    <w:rsid w:val="00532047"/>
    <w:rsid w:val="0053208A"/>
    <w:rsid w:val="0053210E"/>
    <w:rsid w:val="00532193"/>
    <w:rsid w:val="005323A3"/>
    <w:rsid w:val="005323D3"/>
    <w:rsid w:val="00532542"/>
    <w:rsid w:val="005327F3"/>
    <w:rsid w:val="0053282A"/>
    <w:rsid w:val="005328F9"/>
    <w:rsid w:val="00532A05"/>
    <w:rsid w:val="00532A85"/>
    <w:rsid w:val="00532BE5"/>
    <w:rsid w:val="00532CB3"/>
    <w:rsid w:val="00532D73"/>
    <w:rsid w:val="00532E66"/>
    <w:rsid w:val="00532E8E"/>
    <w:rsid w:val="00532E9E"/>
    <w:rsid w:val="005330F0"/>
    <w:rsid w:val="005330FB"/>
    <w:rsid w:val="00533109"/>
    <w:rsid w:val="00533231"/>
    <w:rsid w:val="005332E6"/>
    <w:rsid w:val="00533303"/>
    <w:rsid w:val="00533387"/>
    <w:rsid w:val="005334C8"/>
    <w:rsid w:val="005337E4"/>
    <w:rsid w:val="00533842"/>
    <w:rsid w:val="005338E5"/>
    <w:rsid w:val="00533A7E"/>
    <w:rsid w:val="00533AA0"/>
    <w:rsid w:val="00533B95"/>
    <w:rsid w:val="00533BCA"/>
    <w:rsid w:val="00533C2F"/>
    <w:rsid w:val="00533D07"/>
    <w:rsid w:val="00533D99"/>
    <w:rsid w:val="00533DBC"/>
    <w:rsid w:val="00533DCE"/>
    <w:rsid w:val="00533F42"/>
    <w:rsid w:val="00533FDF"/>
    <w:rsid w:val="0053426F"/>
    <w:rsid w:val="00534273"/>
    <w:rsid w:val="005342AB"/>
    <w:rsid w:val="005344D9"/>
    <w:rsid w:val="00534548"/>
    <w:rsid w:val="00534616"/>
    <w:rsid w:val="00534656"/>
    <w:rsid w:val="005346E3"/>
    <w:rsid w:val="00534723"/>
    <w:rsid w:val="00534724"/>
    <w:rsid w:val="0053478C"/>
    <w:rsid w:val="005347CB"/>
    <w:rsid w:val="00534866"/>
    <w:rsid w:val="0053487D"/>
    <w:rsid w:val="005349FC"/>
    <w:rsid w:val="00534BE4"/>
    <w:rsid w:val="00534CC9"/>
    <w:rsid w:val="00534D62"/>
    <w:rsid w:val="00534DBF"/>
    <w:rsid w:val="00534DEF"/>
    <w:rsid w:val="00534E28"/>
    <w:rsid w:val="00534EA0"/>
    <w:rsid w:val="00534EC1"/>
    <w:rsid w:val="00534EC9"/>
    <w:rsid w:val="00534EFF"/>
    <w:rsid w:val="00535066"/>
    <w:rsid w:val="005350C7"/>
    <w:rsid w:val="00535162"/>
    <w:rsid w:val="005352B5"/>
    <w:rsid w:val="00535417"/>
    <w:rsid w:val="00535700"/>
    <w:rsid w:val="00535927"/>
    <w:rsid w:val="00535B55"/>
    <w:rsid w:val="00535BFE"/>
    <w:rsid w:val="00535C61"/>
    <w:rsid w:val="00535D01"/>
    <w:rsid w:val="00535D28"/>
    <w:rsid w:val="00535D45"/>
    <w:rsid w:val="00536043"/>
    <w:rsid w:val="00536181"/>
    <w:rsid w:val="00536254"/>
    <w:rsid w:val="0053633A"/>
    <w:rsid w:val="00536433"/>
    <w:rsid w:val="005365D0"/>
    <w:rsid w:val="005366BC"/>
    <w:rsid w:val="00536719"/>
    <w:rsid w:val="00536753"/>
    <w:rsid w:val="00536756"/>
    <w:rsid w:val="0053687A"/>
    <w:rsid w:val="00536974"/>
    <w:rsid w:val="005369A9"/>
    <w:rsid w:val="00536A74"/>
    <w:rsid w:val="00536B17"/>
    <w:rsid w:val="00536BFE"/>
    <w:rsid w:val="00536CA3"/>
    <w:rsid w:val="00536DBF"/>
    <w:rsid w:val="00536E9D"/>
    <w:rsid w:val="00536EF2"/>
    <w:rsid w:val="00536EF4"/>
    <w:rsid w:val="00536F3A"/>
    <w:rsid w:val="005370EA"/>
    <w:rsid w:val="00537102"/>
    <w:rsid w:val="00537119"/>
    <w:rsid w:val="00537160"/>
    <w:rsid w:val="005371FE"/>
    <w:rsid w:val="00537482"/>
    <w:rsid w:val="005374D3"/>
    <w:rsid w:val="00537748"/>
    <w:rsid w:val="00537935"/>
    <w:rsid w:val="00537977"/>
    <w:rsid w:val="005379E0"/>
    <w:rsid w:val="00537A9D"/>
    <w:rsid w:val="00537BCB"/>
    <w:rsid w:val="00537CAA"/>
    <w:rsid w:val="00537D18"/>
    <w:rsid w:val="00537D90"/>
    <w:rsid w:val="00537DE1"/>
    <w:rsid w:val="00537EB3"/>
    <w:rsid w:val="00537F17"/>
    <w:rsid w:val="00540014"/>
    <w:rsid w:val="00540050"/>
    <w:rsid w:val="00540145"/>
    <w:rsid w:val="00540238"/>
    <w:rsid w:val="00540300"/>
    <w:rsid w:val="00540372"/>
    <w:rsid w:val="00540477"/>
    <w:rsid w:val="005404C6"/>
    <w:rsid w:val="005406BA"/>
    <w:rsid w:val="005406DC"/>
    <w:rsid w:val="005407B7"/>
    <w:rsid w:val="0054085F"/>
    <w:rsid w:val="0054088D"/>
    <w:rsid w:val="005408B1"/>
    <w:rsid w:val="00540B8E"/>
    <w:rsid w:val="00540BD8"/>
    <w:rsid w:val="00540C06"/>
    <w:rsid w:val="00540C34"/>
    <w:rsid w:val="00540C5A"/>
    <w:rsid w:val="00540CFC"/>
    <w:rsid w:val="00540D11"/>
    <w:rsid w:val="00540EC6"/>
    <w:rsid w:val="00540F90"/>
    <w:rsid w:val="00540FD4"/>
    <w:rsid w:val="00541167"/>
    <w:rsid w:val="005411C3"/>
    <w:rsid w:val="00541217"/>
    <w:rsid w:val="00541290"/>
    <w:rsid w:val="0054132B"/>
    <w:rsid w:val="00541502"/>
    <w:rsid w:val="0054155E"/>
    <w:rsid w:val="005415D3"/>
    <w:rsid w:val="005416BB"/>
    <w:rsid w:val="00541883"/>
    <w:rsid w:val="0054195F"/>
    <w:rsid w:val="00541A27"/>
    <w:rsid w:val="00541B4A"/>
    <w:rsid w:val="00541B76"/>
    <w:rsid w:val="00541CDE"/>
    <w:rsid w:val="00541FFA"/>
    <w:rsid w:val="005420EB"/>
    <w:rsid w:val="00542138"/>
    <w:rsid w:val="00542152"/>
    <w:rsid w:val="00542285"/>
    <w:rsid w:val="005422C2"/>
    <w:rsid w:val="0054249D"/>
    <w:rsid w:val="00542785"/>
    <w:rsid w:val="005427B6"/>
    <w:rsid w:val="005428B4"/>
    <w:rsid w:val="0054297C"/>
    <w:rsid w:val="00542C11"/>
    <w:rsid w:val="00542CCD"/>
    <w:rsid w:val="00542E73"/>
    <w:rsid w:val="00542F60"/>
    <w:rsid w:val="00542F65"/>
    <w:rsid w:val="00542F8E"/>
    <w:rsid w:val="00542FAA"/>
    <w:rsid w:val="00542FAF"/>
    <w:rsid w:val="005430DE"/>
    <w:rsid w:val="00543205"/>
    <w:rsid w:val="005432D2"/>
    <w:rsid w:val="0054332B"/>
    <w:rsid w:val="00543534"/>
    <w:rsid w:val="0054357F"/>
    <w:rsid w:val="0054363C"/>
    <w:rsid w:val="0054379D"/>
    <w:rsid w:val="0054391A"/>
    <w:rsid w:val="00543933"/>
    <w:rsid w:val="00543B05"/>
    <w:rsid w:val="00543B4C"/>
    <w:rsid w:val="00543B71"/>
    <w:rsid w:val="00543B72"/>
    <w:rsid w:val="00543BB1"/>
    <w:rsid w:val="00543BD4"/>
    <w:rsid w:val="00543C64"/>
    <w:rsid w:val="00543C7F"/>
    <w:rsid w:val="00543E01"/>
    <w:rsid w:val="005440DE"/>
    <w:rsid w:val="005440FD"/>
    <w:rsid w:val="00544216"/>
    <w:rsid w:val="0054423B"/>
    <w:rsid w:val="00544370"/>
    <w:rsid w:val="005443B1"/>
    <w:rsid w:val="005443EA"/>
    <w:rsid w:val="005444B4"/>
    <w:rsid w:val="0054454F"/>
    <w:rsid w:val="005445CC"/>
    <w:rsid w:val="005445D3"/>
    <w:rsid w:val="005445F4"/>
    <w:rsid w:val="00544648"/>
    <w:rsid w:val="00544678"/>
    <w:rsid w:val="00544730"/>
    <w:rsid w:val="0054478D"/>
    <w:rsid w:val="005448FD"/>
    <w:rsid w:val="0054492D"/>
    <w:rsid w:val="00544959"/>
    <w:rsid w:val="005449B0"/>
    <w:rsid w:val="00544ACA"/>
    <w:rsid w:val="00544D51"/>
    <w:rsid w:val="00544DDA"/>
    <w:rsid w:val="00544F71"/>
    <w:rsid w:val="005450E5"/>
    <w:rsid w:val="0054518D"/>
    <w:rsid w:val="0054518F"/>
    <w:rsid w:val="005451AA"/>
    <w:rsid w:val="00545272"/>
    <w:rsid w:val="00545277"/>
    <w:rsid w:val="005452CA"/>
    <w:rsid w:val="00545338"/>
    <w:rsid w:val="005453D7"/>
    <w:rsid w:val="00545425"/>
    <w:rsid w:val="005454AE"/>
    <w:rsid w:val="00545672"/>
    <w:rsid w:val="005457D8"/>
    <w:rsid w:val="00545866"/>
    <w:rsid w:val="005459B6"/>
    <w:rsid w:val="005459F3"/>
    <w:rsid w:val="005459FE"/>
    <w:rsid w:val="00545B23"/>
    <w:rsid w:val="00545CAD"/>
    <w:rsid w:val="00545E29"/>
    <w:rsid w:val="00545E3D"/>
    <w:rsid w:val="005460B6"/>
    <w:rsid w:val="005462A5"/>
    <w:rsid w:val="0054633E"/>
    <w:rsid w:val="00546417"/>
    <w:rsid w:val="00546449"/>
    <w:rsid w:val="00546486"/>
    <w:rsid w:val="00546509"/>
    <w:rsid w:val="0054670C"/>
    <w:rsid w:val="0054679A"/>
    <w:rsid w:val="005467AE"/>
    <w:rsid w:val="00546905"/>
    <w:rsid w:val="00546906"/>
    <w:rsid w:val="00546CC1"/>
    <w:rsid w:val="00546D85"/>
    <w:rsid w:val="00546D87"/>
    <w:rsid w:val="00546EB5"/>
    <w:rsid w:val="00546EBA"/>
    <w:rsid w:val="00546EC9"/>
    <w:rsid w:val="00547000"/>
    <w:rsid w:val="005470DA"/>
    <w:rsid w:val="00547151"/>
    <w:rsid w:val="00547184"/>
    <w:rsid w:val="0054719D"/>
    <w:rsid w:val="005471B4"/>
    <w:rsid w:val="005472E9"/>
    <w:rsid w:val="005473C0"/>
    <w:rsid w:val="00547443"/>
    <w:rsid w:val="005474FB"/>
    <w:rsid w:val="005476A7"/>
    <w:rsid w:val="00547752"/>
    <w:rsid w:val="0054775B"/>
    <w:rsid w:val="005477B2"/>
    <w:rsid w:val="005479DE"/>
    <w:rsid w:val="005479EC"/>
    <w:rsid w:val="00547A9B"/>
    <w:rsid w:val="00547DDD"/>
    <w:rsid w:val="00547E71"/>
    <w:rsid w:val="00547E8E"/>
    <w:rsid w:val="00547E97"/>
    <w:rsid w:val="00547EBC"/>
    <w:rsid w:val="00547EDF"/>
    <w:rsid w:val="00547EF0"/>
    <w:rsid w:val="00547EF2"/>
    <w:rsid w:val="00550062"/>
    <w:rsid w:val="0055007A"/>
    <w:rsid w:val="0055017E"/>
    <w:rsid w:val="005502A1"/>
    <w:rsid w:val="005502EF"/>
    <w:rsid w:val="00550347"/>
    <w:rsid w:val="00550373"/>
    <w:rsid w:val="0055038B"/>
    <w:rsid w:val="00550422"/>
    <w:rsid w:val="0055058D"/>
    <w:rsid w:val="005505C8"/>
    <w:rsid w:val="00550619"/>
    <w:rsid w:val="00550700"/>
    <w:rsid w:val="00550738"/>
    <w:rsid w:val="00550A65"/>
    <w:rsid w:val="00550A95"/>
    <w:rsid w:val="00550ABF"/>
    <w:rsid w:val="00550AD5"/>
    <w:rsid w:val="00550B5D"/>
    <w:rsid w:val="00550BC6"/>
    <w:rsid w:val="00550DD3"/>
    <w:rsid w:val="00550DDC"/>
    <w:rsid w:val="00550E1B"/>
    <w:rsid w:val="00550EB8"/>
    <w:rsid w:val="00551020"/>
    <w:rsid w:val="00551204"/>
    <w:rsid w:val="00551342"/>
    <w:rsid w:val="0055141E"/>
    <w:rsid w:val="0055143F"/>
    <w:rsid w:val="005516B5"/>
    <w:rsid w:val="00551963"/>
    <w:rsid w:val="00551A78"/>
    <w:rsid w:val="00551C62"/>
    <w:rsid w:val="00551D8A"/>
    <w:rsid w:val="00551E48"/>
    <w:rsid w:val="00551E50"/>
    <w:rsid w:val="00551E9F"/>
    <w:rsid w:val="00551FBC"/>
    <w:rsid w:val="0055203F"/>
    <w:rsid w:val="00552125"/>
    <w:rsid w:val="005522DF"/>
    <w:rsid w:val="00552312"/>
    <w:rsid w:val="00552323"/>
    <w:rsid w:val="0055238C"/>
    <w:rsid w:val="00552428"/>
    <w:rsid w:val="00552582"/>
    <w:rsid w:val="0055271D"/>
    <w:rsid w:val="0055278A"/>
    <w:rsid w:val="005527A2"/>
    <w:rsid w:val="005527BF"/>
    <w:rsid w:val="005527E3"/>
    <w:rsid w:val="0055281C"/>
    <w:rsid w:val="0055298B"/>
    <w:rsid w:val="00552A3D"/>
    <w:rsid w:val="00552E1F"/>
    <w:rsid w:val="00552E90"/>
    <w:rsid w:val="00552ED0"/>
    <w:rsid w:val="00552EEC"/>
    <w:rsid w:val="00552FC9"/>
    <w:rsid w:val="00552FD8"/>
    <w:rsid w:val="00553049"/>
    <w:rsid w:val="00553104"/>
    <w:rsid w:val="005532EC"/>
    <w:rsid w:val="0055336C"/>
    <w:rsid w:val="00553417"/>
    <w:rsid w:val="00553534"/>
    <w:rsid w:val="00553540"/>
    <w:rsid w:val="00553799"/>
    <w:rsid w:val="00553886"/>
    <w:rsid w:val="00553900"/>
    <w:rsid w:val="00553A11"/>
    <w:rsid w:val="00553B0A"/>
    <w:rsid w:val="00553C96"/>
    <w:rsid w:val="00553CB2"/>
    <w:rsid w:val="00553DD9"/>
    <w:rsid w:val="00553E9C"/>
    <w:rsid w:val="00553EBB"/>
    <w:rsid w:val="00553F93"/>
    <w:rsid w:val="0055402B"/>
    <w:rsid w:val="00554060"/>
    <w:rsid w:val="005540B6"/>
    <w:rsid w:val="005541B3"/>
    <w:rsid w:val="00554480"/>
    <w:rsid w:val="0055448D"/>
    <w:rsid w:val="005545FD"/>
    <w:rsid w:val="00554617"/>
    <w:rsid w:val="005546D7"/>
    <w:rsid w:val="00554776"/>
    <w:rsid w:val="00554783"/>
    <w:rsid w:val="005547B8"/>
    <w:rsid w:val="005547EB"/>
    <w:rsid w:val="00554822"/>
    <w:rsid w:val="0055496F"/>
    <w:rsid w:val="00554B49"/>
    <w:rsid w:val="00554C1C"/>
    <w:rsid w:val="00554C22"/>
    <w:rsid w:val="00554C4C"/>
    <w:rsid w:val="00554E0C"/>
    <w:rsid w:val="00554E3D"/>
    <w:rsid w:val="00554E98"/>
    <w:rsid w:val="0055507E"/>
    <w:rsid w:val="0055508F"/>
    <w:rsid w:val="005551A3"/>
    <w:rsid w:val="0055521A"/>
    <w:rsid w:val="005552B9"/>
    <w:rsid w:val="00555477"/>
    <w:rsid w:val="005554EC"/>
    <w:rsid w:val="00555507"/>
    <w:rsid w:val="0055551A"/>
    <w:rsid w:val="00555671"/>
    <w:rsid w:val="0055574A"/>
    <w:rsid w:val="005558A7"/>
    <w:rsid w:val="0055592E"/>
    <w:rsid w:val="00555A44"/>
    <w:rsid w:val="00555E7F"/>
    <w:rsid w:val="00555EF5"/>
    <w:rsid w:val="00555F94"/>
    <w:rsid w:val="00555FC5"/>
    <w:rsid w:val="00556003"/>
    <w:rsid w:val="005560F3"/>
    <w:rsid w:val="005561A4"/>
    <w:rsid w:val="005562ED"/>
    <w:rsid w:val="0055631F"/>
    <w:rsid w:val="00556535"/>
    <w:rsid w:val="00556547"/>
    <w:rsid w:val="0055664F"/>
    <w:rsid w:val="0055667B"/>
    <w:rsid w:val="00556826"/>
    <w:rsid w:val="00556841"/>
    <w:rsid w:val="00556A8F"/>
    <w:rsid w:val="00556B62"/>
    <w:rsid w:val="00556CD1"/>
    <w:rsid w:val="00556DB1"/>
    <w:rsid w:val="00556E5A"/>
    <w:rsid w:val="00556FA1"/>
    <w:rsid w:val="00556FE8"/>
    <w:rsid w:val="005570A9"/>
    <w:rsid w:val="0055726D"/>
    <w:rsid w:val="005572BC"/>
    <w:rsid w:val="0055731B"/>
    <w:rsid w:val="005573CE"/>
    <w:rsid w:val="00557427"/>
    <w:rsid w:val="005574B3"/>
    <w:rsid w:val="005574EE"/>
    <w:rsid w:val="00557647"/>
    <w:rsid w:val="0055764F"/>
    <w:rsid w:val="0055775E"/>
    <w:rsid w:val="00557770"/>
    <w:rsid w:val="00557775"/>
    <w:rsid w:val="005577A9"/>
    <w:rsid w:val="00557890"/>
    <w:rsid w:val="005578D6"/>
    <w:rsid w:val="00557C88"/>
    <w:rsid w:val="00557D01"/>
    <w:rsid w:val="00557E33"/>
    <w:rsid w:val="0056005C"/>
    <w:rsid w:val="00560095"/>
    <w:rsid w:val="005600BC"/>
    <w:rsid w:val="005600D5"/>
    <w:rsid w:val="005603B9"/>
    <w:rsid w:val="00560450"/>
    <w:rsid w:val="005604B2"/>
    <w:rsid w:val="005604DA"/>
    <w:rsid w:val="005605EF"/>
    <w:rsid w:val="0056060A"/>
    <w:rsid w:val="005606BF"/>
    <w:rsid w:val="00560752"/>
    <w:rsid w:val="005607A7"/>
    <w:rsid w:val="00560865"/>
    <w:rsid w:val="00560AE2"/>
    <w:rsid w:val="00560BD0"/>
    <w:rsid w:val="00560C82"/>
    <w:rsid w:val="00560E25"/>
    <w:rsid w:val="00560E41"/>
    <w:rsid w:val="00560E83"/>
    <w:rsid w:val="00560FA5"/>
    <w:rsid w:val="0056107D"/>
    <w:rsid w:val="0056116E"/>
    <w:rsid w:val="0056120A"/>
    <w:rsid w:val="0056123B"/>
    <w:rsid w:val="00561303"/>
    <w:rsid w:val="00561543"/>
    <w:rsid w:val="00561830"/>
    <w:rsid w:val="00561838"/>
    <w:rsid w:val="0056183F"/>
    <w:rsid w:val="00561910"/>
    <w:rsid w:val="0056198F"/>
    <w:rsid w:val="00561B95"/>
    <w:rsid w:val="00561C75"/>
    <w:rsid w:val="00561D10"/>
    <w:rsid w:val="00561D1C"/>
    <w:rsid w:val="00561DAE"/>
    <w:rsid w:val="00561E23"/>
    <w:rsid w:val="00561E9C"/>
    <w:rsid w:val="00561FF8"/>
    <w:rsid w:val="005622F6"/>
    <w:rsid w:val="0056234F"/>
    <w:rsid w:val="00562368"/>
    <w:rsid w:val="0056241B"/>
    <w:rsid w:val="005624A3"/>
    <w:rsid w:val="005624E2"/>
    <w:rsid w:val="00562527"/>
    <w:rsid w:val="0056257F"/>
    <w:rsid w:val="005625E5"/>
    <w:rsid w:val="00562688"/>
    <w:rsid w:val="00562729"/>
    <w:rsid w:val="0056282C"/>
    <w:rsid w:val="00562847"/>
    <w:rsid w:val="005628A3"/>
    <w:rsid w:val="005628ED"/>
    <w:rsid w:val="0056297D"/>
    <w:rsid w:val="0056298B"/>
    <w:rsid w:val="005629AF"/>
    <w:rsid w:val="00562A0B"/>
    <w:rsid w:val="00562C79"/>
    <w:rsid w:val="00562EB6"/>
    <w:rsid w:val="00562F77"/>
    <w:rsid w:val="00563122"/>
    <w:rsid w:val="0056330F"/>
    <w:rsid w:val="0056331B"/>
    <w:rsid w:val="0056342D"/>
    <w:rsid w:val="005634B6"/>
    <w:rsid w:val="00563732"/>
    <w:rsid w:val="00563739"/>
    <w:rsid w:val="0056392F"/>
    <w:rsid w:val="005639B3"/>
    <w:rsid w:val="00563A5C"/>
    <w:rsid w:val="00563BAA"/>
    <w:rsid w:val="00563D60"/>
    <w:rsid w:val="00563D97"/>
    <w:rsid w:val="00563E2A"/>
    <w:rsid w:val="00563E67"/>
    <w:rsid w:val="00563E85"/>
    <w:rsid w:val="00563F85"/>
    <w:rsid w:val="00563FC9"/>
    <w:rsid w:val="005640F8"/>
    <w:rsid w:val="0056420D"/>
    <w:rsid w:val="0056435D"/>
    <w:rsid w:val="0056450E"/>
    <w:rsid w:val="0056458B"/>
    <w:rsid w:val="00564591"/>
    <w:rsid w:val="005645BD"/>
    <w:rsid w:val="005645C2"/>
    <w:rsid w:val="005645CC"/>
    <w:rsid w:val="005646C1"/>
    <w:rsid w:val="00564838"/>
    <w:rsid w:val="00564913"/>
    <w:rsid w:val="0056492B"/>
    <w:rsid w:val="00564BD2"/>
    <w:rsid w:val="00564BD9"/>
    <w:rsid w:val="00564DD9"/>
    <w:rsid w:val="00564EFE"/>
    <w:rsid w:val="00565147"/>
    <w:rsid w:val="0056515E"/>
    <w:rsid w:val="00565325"/>
    <w:rsid w:val="005653F1"/>
    <w:rsid w:val="0056548B"/>
    <w:rsid w:val="005654C2"/>
    <w:rsid w:val="00565613"/>
    <w:rsid w:val="0056573B"/>
    <w:rsid w:val="00565769"/>
    <w:rsid w:val="005657AA"/>
    <w:rsid w:val="00565886"/>
    <w:rsid w:val="00565888"/>
    <w:rsid w:val="00565991"/>
    <w:rsid w:val="00565A30"/>
    <w:rsid w:val="00565AB5"/>
    <w:rsid w:val="00565CD6"/>
    <w:rsid w:val="00565E1F"/>
    <w:rsid w:val="00565EBF"/>
    <w:rsid w:val="00566084"/>
    <w:rsid w:val="00566317"/>
    <w:rsid w:val="00566358"/>
    <w:rsid w:val="0056635C"/>
    <w:rsid w:val="005663AE"/>
    <w:rsid w:val="00566474"/>
    <w:rsid w:val="00566551"/>
    <w:rsid w:val="005665E1"/>
    <w:rsid w:val="00566754"/>
    <w:rsid w:val="00566995"/>
    <w:rsid w:val="00566A59"/>
    <w:rsid w:val="00566C6D"/>
    <w:rsid w:val="00566DCC"/>
    <w:rsid w:val="00566EA7"/>
    <w:rsid w:val="00566F64"/>
    <w:rsid w:val="00566FE8"/>
    <w:rsid w:val="00567085"/>
    <w:rsid w:val="005670A4"/>
    <w:rsid w:val="00567212"/>
    <w:rsid w:val="005672E5"/>
    <w:rsid w:val="00567325"/>
    <w:rsid w:val="00567455"/>
    <w:rsid w:val="00567483"/>
    <w:rsid w:val="0056752B"/>
    <w:rsid w:val="00567696"/>
    <w:rsid w:val="005676CF"/>
    <w:rsid w:val="00567791"/>
    <w:rsid w:val="00567893"/>
    <w:rsid w:val="0056792E"/>
    <w:rsid w:val="00567950"/>
    <w:rsid w:val="0056798B"/>
    <w:rsid w:val="00567A78"/>
    <w:rsid w:val="00567B02"/>
    <w:rsid w:val="00567BF1"/>
    <w:rsid w:val="00567C84"/>
    <w:rsid w:val="00567C86"/>
    <w:rsid w:val="00567D82"/>
    <w:rsid w:val="00567DD2"/>
    <w:rsid w:val="00567DFB"/>
    <w:rsid w:val="00567F49"/>
    <w:rsid w:val="0057001F"/>
    <w:rsid w:val="0057010D"/>
    <w:rsid w:val="0057013B"/>
    <w:rsid w:val="005701D9"/>
    <w:rsid w:val="005702B9"/>
    <w:rsid w:val="00570354"/>
    <w:rsid w:val="005703CD"/>
    <w:rsid w:val="00570433"/>
    <w:rsid w:val="00570475"/>
    <w:rsid w:val="00570577"/>
    <w:rsid w:val="005705A8"/>
    <w:rsid w:val="00570634"/>
    <w:rsid w:val="00570891"/>
    <w:rsid w:val="00570922"/>
    <w:rsid w:val="0057098A"/>
    <w:rsid w:val="005709EC"/>
    <w:rsid w:val="00570BCF"/>
    <w:rsid w:val="00570C0D"/>
    <w:rsid w:val="00570C38"/>
    <w:rsid w:val="00570CE7"/>
    <w:rsid w:val="00570D78"/>
    <w:rsid w:val="00570E39"/>
    <w:rsid w:val="00570E4C"/>
    <w:rsid w:val="00570E5D"/>
    <w:rsid w:val="00570E81"/>
    <w:rsid w:val="00570EBA"/>
    <w:rsid w:val="00570FEC"/>
    <w:rsid w:val="00571276"/>
    <w:rsid w:val="00571386"/>
    <w:rsid w:val="0057142C"/>
    <w:rsid w:val="0057147F"/>
    <w:rsid w:val="00571509"/>
    <w:rsid w:val="00571513"/>
    <w:rsid w:val="0057158B"/>
    <w:rsid w:val="00571663"/>
    <w:rsid w:val="00571672"/>
    <w:rsid w:val="00571749"/>
    <w:rsid w:val="00571790"/>
    <w:rsid w:val="005718E3"/>
    <w:rsid w:val="005719C0"/>
    <w:rsid w:val="00571A2E"/>
    <w:rsid w:val="00571A89"/>
    <w:rsid w:val="00571BCC"/>
    <w:rsid w:val="00571D2A"/>
    <w:rsid w:val="00571EAD"/>
    <w:rsid w:val="005720C3"/>
    <w:rsid w:val="00572228"/>
    <w:rsid w:val="0057226A"/>
    <w:rsid w:val="005724C9"/>
    <w:rsid w:val="0057250A"/>
    <w:rsid w:val="0057254C"/>
    <w:rsid w:val="005725D8"/>
    <w:rsid w:val="00572713"/>
    <w:rsid w:val="0057275F"/>
    <w:rsid w:val="0057288A"/>
    <w:rsid w:val="005728D7"/>
    <w:rsid w:val="0057291D"/>
    <w:rsid w:val="005729B5"/>
    <w:rsid w:val="00572A01"/>
    <w:rsid w:val="00572A25"/>
    <w:rsid w:val="00572CEE"/>
    <w:rsid w:val="00572D9A"/>
    <w:rsid w:val="00572E2B"/>
    <w:rsid w:val="00572E51"/>
    <w:rsid w:val="00572E71"/>
    <w:rsid w:val="00572EF4"/>
    <w:rsid w:val="0057315E"/>
    <w:rsid w:val="005732FD"/>
    <w:rsid w:val="005733ED"/>
    <w:rsid w:val="00573465"/>
    <w:rsid w:val="005734E4"/>
    <w:rsid w:val="00573503"/>
    <w:rsid w:val="0057354E"/>
    <w:rsid w:val="005735A5"/>
    <w:rsid w:val="005735B7"/>
    <w:rsid w:val="00573755"/>
    <w:rsid w:val="005737AD"/>
    <w:rsid w:val="005738C6"/>
    <w:rsid w:val="005738DF"/>
    <w:rsid w:val="0057395A"/>
    <w:rsid w:val="00573A85"/>
    <w:rsid w:val="00573B8C"/>
    <w:rsid w:val="00573CD2"/>
    <w:rsid w:val="00573CE0"/>
    <w:rsid w:val="00573D00"/>
    <w:rsid w:val="00573D8F"/>
    <w:rsid w:val="00573E2C"/>
    <w:rsid w:val="00573E50"/>
    <w:rsid w:val="00573EC8"/>
    <w:rsid w:val="00574036"/>
    <w:rsid w:val="00574040"/>
    <w:rsid w:val="00574080"/>
    <w:rsid w:val="005741E7"/>
    <w:rsid w:val="0057420F"/>
    <w:rsid w:val="00574584"/>
    <w:rsid w:val="005747C8"/>
    <w:rsid w:val="0057499C"/>
    <w:rsid w:val="00574C8A"/>
    <w:rsid w:val="00574D0B"/>
    <w:rsid w:val="00574DDD"/>
    <w:rsid w:val="00574DDE"/>
    <w:rsid w:val="00575008"/>
    <w:rsid w:val="0057509E"/>
    <w:rsid w:val="005750AA"/>
    <w:rsid w:val="005750AC"/>
    <w:rsid w:val="005751E6"/>
    <w:rsid w:val="005751F6"/>
    <w:rsid w:val="00575243"/>
    <w:rsid w:val="005752D7"/>
    <w:rsid w:val="005752F0"/>
    <w:rsid w:val="005753EC"/>
    <w:rsid w:val="00575410"/>
    <w:rsid w:val="0057541D"/>
    <w:rsid w:val="0057557E"/>
    <w:rsid w:val="0057558C"/>
    <w:rsid w:val="005755C1"/>
    <w:rsid w:val="00575611"/>
    <w:rsid w:val="0057568E"/>
    <w:rsid w:val="00575699"/>
    <w:rsid w:val="00575756"/>
    <w:rsid w:val="005757C7"/>
    <w:rsid w:val="0057581E"/>
    <w:rsid w:val="00575871"/>
    <w:rsid w:val="00575907"/>
    <w:rsid w:val="00575BB0"/>
    <w:rsid w:val="00575BB7"/>
    <w:rsid w:val="00575D28"/>
    <w:rsid w:val="00575E1A"/>
    <w:rsid w:val="00575E78"/>
    <w:rsid w:val="00575F18"/>
    <w:rsid w:val="005763B7"/>
    <w:rsid w:val="00576429"/>
    <w:rsid w:val="005764AE"/>
    <w:rsid w:val="005765FC"/>
    <w:rsid w:val="005766EA"/>
    <w:rsid w:val="00576720"/>
    <w:rsid w:val="005768C3"/>
    <w:rsid w:val="00576B2E"/>
    <w:rsid w:val="00576B7D"/>
    <w:rsid w:val="00576B92"/>
    <w:rsid w:val="00576CD3"/>
    <w:rsid w:val="00576CFE"/>
    <w:rsid w:val="00576E85"/>
    <w:rsid w:val="005770C7"/>
    <w:rsid w:val="0057720B"/>
    <w:rsid w:val="0057727D"/>
    <w:rsid w:val="005772B4"/>
    <w:rsid w:val="005772CB"/>
    <w:rsid w:val="005773E8"/>
    <w:rsid w:val="005774D0"/>
    <w:rsid w:val="005774E8"/>
    <w:rsid w:val="0057750B"/>
    <w:rsid w:val="005775E8"/>
    <w:rsid w:val="005776E5"/>
    <w:rsid w:val="0057773F"/>
    <w:rsid w:val="005777CF"/>
    <w:rsid w:val="005779C2"/>
    <w:rsid w:val="00577A3B"/>
    <w:rsid w:val="00577B2B"/>
    <w:rsid w:val="00577BF1"/>
    <w:rsid w:val="00577CF8"/>
    <w:rsid w:val="00577D5F"/>
    <w:rsid w:val="00577DC0"/>
    <w:rsid w:val="00577DF2"/>
    <w:rsid w:val="00577EAE"/>
    <w:rsid w:val="00577F03"/>
    <w:rsid w:val="00577F0D"/>
    <w:rsid w:val="00577F6A"/>
    <w:rsid w:val="00577FC3"/>
    <w:rsid w:val="00577FC7"/>
    <w:rsid w:val="00577FC8"/>
    <w:rsid w:val="0058004F"/>
    <w:rsid w:val="005800C9"/>
    <w:rsid w:val="005800FA"/>
    <w:rsid w:val="0058014E"/>
    <w:rsid w:val="00580283"/>
    <w:rsid w:val="005802A8"/>
    <w:rsid w:val="005802EE"/>
    <w:rsid w:val="00580388"/>
    <w:rsid w:val="005803AA"/>
    <w:rsid w:val="00580524"/>
    <w:rsid w:val="005805A1"/>
    <w:rsid w:val="0058061A"/>
    <w:rsid w:val="00580724"/>
    <w:rsid w:val="005807C7"/>
    <w:rsid w:val="00580851"/>
    <w:rsid w:val="005809BB"/>
    <w:rsid w:val="00580A3B"/>
    <w:rsid w:val="00580CFF"/>
    <w:rsid w:val="00580D13"/>
    <w:rsid w:val="00580E70"/>
    <w:rsid w:val="00580EFF"/>
    <w:rsid w:val="00581018"/>
    <w:rsid w:val="005810DA"/>
    <w:rsid w:val="005811CD"/>
    <w:rsid w:val="005812AE"/>
    <w:rsid w:val="005812C2"/>
    <w:rsid w:val="005812F3"/>
    <w:rsid w:val="00581360"/>
    <w:rsid w:val="00581470"/>
    <w:rsid w:val="005815B9"/>
    <w:rsid w:val="005815C6"/>
    <w:rsid w:val="00581645"/>
    <w:rsid w:val="005816B6"/>
    <w:rsid w:val="00581759"/>
    <w:rsid w:val="005817E8"/>
    <w:rsid w:val="005818E6"/>
    <w:rsid w:val="00581A84"/>
    <w:rsid w:val="00581A85"/>
    <w:rsid w:val="00581B22"/>
    <w:rsid w:val="00581C30"/>
    <w:rsid w:val="00581CB3"/>
    <w:rsid w:val="00581D34"/>
    <w:rsid w:val="00581E62"/>
    <w:rsid w:val="00581EA0"/>
    <w:rsid w:val="00581ECD"/>
    <w:rsid w:val="00581F32"/>
    <w:rsid w:val="00581F6B"/>
    <w:rsid w:val="005820CD"/>
    <w:rsid w:val="00582123"/>
    <w:rsid w:val="0058232E"/>
    <w:rsid w:val="0058232F"/>
    <w:rsid w:val="00582366"/>
    <w:rsid w:val="0058236C"/>
    <w:rsid w:val="005823B8"/>
    <w:rsid w:val="00582436"/>
    <w:rsid w:val="005826B2"/>
    <w:rsid w:val="005826B9"/>
    <w:rsid w:val="005827B2"/>
    <w:rsid w:val="005827EF"/>
    <w:rsid w:val="0058284A"/>
    <w:rsid w:val="00582920"/>
    <w:rsid w:val="00582971"/>
    <w:rsid w:val="00582B19"/>
    <w:rsid w:val="00582BAD"/>
    <w:rsid w:val="00582CB9"/>
    <w:rsid w:val="00582D87"/>
    <w:rsid w:val="00582E85"/>
    <w:rsid w:val="005831AB"/>
    <w:rsid w:val="00583255"/>
    <w:rsid w:val="005832A5"/>
    <w:rsid w:val="00583306"/>
    <w:rsid w:val="005834B3"/>
    <w:rsid w:val="00583550"/>
    <w:rsid w:val="005835C9"/>
    <w:rsid w:val="00583771"/>
    <w:rsid w:val="0058386C"/>
    <w:rsid w:val="005839CE"/>
    <w:rsid w:val="00583B4E"/>
    <w:rsid w:val="00583CBD"/>
    <w:rsid w:val="00583F9E"/>
    <w:rsid w:val="00583FAB"/>
    <w:rsid w:val="00584009"/>
    <w:rsid w:val="00584132"/>
    <w:rsid w:val="00584325"/>
    <w:rsid w:val="00584340"/>
    <w:rsid w:val="00584403"/>
    <w:rsid w:val="0058445D"/>
    <w:rsid w:val="0058450B"/>
    <w:rsid w:val="005845FB"/>
    <w:rsid w:val="00584633"/>
    <w:rsid w:val="005846E5"/>
    <w:rsid w:val="005847BD"/>
    <w:rsid w:val="005847FC"/>
    <w:rsid w:val="005848D6"/>
    <w:rsid w:val="005848DD"/>
    <w:rsid w:val="00584938"/>
    <w:rsid w:val="0058499B"/>
    <w:rsid w:val="00584A27"/>
    <w:rsid w:val="00584A4D"/>
    <w:rsid w:val="00584A60"/>
    <w:rsid w:val="00584B21"/>
    <w:rsid w:val="00584BE0"/>
    <w:rsid w:val="00584C80"/>
    <w:rsid w:val="00584C95"/>
    <w:rsid w:val="00584E92"/>
    <w:rsid w:val="00584F35"/>
    <w:rsid w:val="00584FE4"/>
    <w:rsid w:val="00585062"/>
    <w:rsid w:val="00585121"/>
    <w:rsid w:val="00585190"/>
    <w:rsid w:val="005853D4"/>
    <w:rsid w:val="005854B1"/>
    <w:rsid w:val="005855D3"/>
    <w:rsid w:val="0058560A"/>
    <w:rsid w:val="00585671"/>
    <w:rsid w:val="005856BB"/>
    <w:rsid w:val="0058575B"/>
    <w:rsid w:val="005858BE"/>
    <w:rsid w:val="00585919"/>
    <w:rsid w:val="0058597D"/>
    <w:rsid w:val="00585A1A"/>
    <w:rsid w:val="00585BBB"/>
    <w:rsid w:val="00585C7C"/>
    <w:rsid w:val="00585CC1"/>
    <w:rsid w:val="00585CF5"/>
    <w:rsid w:val="00585D6C"/>
    <w:rsid w:val="00585E97"/>
    <w:rsid w:val="00585EC6"/>
    <w:rsid w:val="0058633F"/>
    <w:rsid w:val="005863C4"/>
    <w:rsid w:val="00586446"/>
    <w:rsid w:val="005868A5"/>
    <w:rsid w:val="005868D4"/>
    <w:rsid w:val="00586907"/>
    <w:rsid w:val="0058691A"/>
    <w:rsid w:val="005869CD"/>
    <w:rsid w:val="00586A55"/>
    <w:rsid w:val="00586C46"/>
    <w:rsid w:val="00586C8D"/>
    <w:rsid w:val="00586D9E"/>
    <w:rsid w:val="0058706C"/>
    <w:rsid w:val="0058708F"/>
    <w:rsid w:val="005871C0"/>
    <w:rsid w:val="0058721E"/>
    <w:rsid w:val="0058733C"/>
    <w:rsid w:val="00587385"/>
    <w:rsid w:val="005873E4"/>
    <w:rsid w:val="00587576"/>
    <w:rsid w:val="005876C9"/>
    <w:rsid w:val="00587736"/>
    <w:rsid w:val="00587755"/>
    <w:rsid w:val="0058795D"/>
    <w:rsid w:val="00587A2B"/>
    <w:rsid w:val="00587B2A"/>
    <w:rsid w:val="00587B2E"/>
    <w:rsid w:val="00587BEB"/>
    <w:rsid w:val="00587D06"/>
    <w:rsid w:val="00587EDC"/>
    <w:rsid w:val="00587F73"/>
    <w:rsid w:val="0059003D"/>
    <w:rsid w:val="005901E0"/>
    <w:rsid w:val="00590275"/>
    <w:rsid w:val="00590282"/>
    <w:rsid w:val="00590352"/>
    <w:rsid w:val="00590380"/>
    <w:rsid w:val="005904AF"/>
    <w:rsid w:val="00590512"/>
    <w:rsid w:val="00590643"/>
    <w:rsid w:val="00590989"/>
    <w:rsid w:val="0059098C"/>
    <w:rsid w:val="005909E4"/>
    <w:rsid w:val="005909E7"/>
    <w:rsid w:val="005909F3"/>
    <w:rsid w:val="00590BDB"/>
    <w:rsid w:val="00590C02"/>
    <w:rsid w:val="00590C17"/>
    <w:rsid w:val="00590DC6"/>
    <w:rsid w:val="00590DE4"/>
    <w:rsid w:val="00590E69"/>
    <w:rsid w:val="0059110C"/>
    <w:rsid w:val="0059114A"/>
    <w:rsid w:val="0059125A"/>
    <w:rsid w:val="00591328"/>
    <w:rsid w:val="0059135C"/>
    <w:rsid w:val="0059140C"/>
    <w:rsid w:val="00591607"/>
    <w:rsid w:val="005916AF"/>
    <w:rsid w:val="005917CF"/>
    <w:rsid w:val="00591899"/>
    <w:rsid w:val="00591A22"/>
    <w:rsid w:val="00591C26"/>
    <w:rsid w:val="00591C9D"/>
    <w:rsid w:val="00591D35"/>
    <w:rsid w:val="00591D4E"/>
    <w:rsid w:val="00591DA1"/>
    <w:rsid w:val="00591EE6"/>
    <w:rsid w:val="00592045"/>
    <w:rsid w:val="00592138"/>
    <w:rsid w:val="00592179"/>
    <w:rsid w:val="0059224F"/>
    <w:rsid w:val="0059227E"/>
    <w:rsid w:val="00592301"/>
    <w:rsid w:val="00592398"/>
    <w:rsid w:val="00592487"/>
    <w:rsid w:val="0059262F"/>
    <w:rsid w:val="005926FD"/>
    <w:rsid w:val="0059285F"/>
    <w:rsid w:val="00592860"/>
    <w:rsid w:val="0059288B"/>
    <w:rsid w:val="0059290D"/>
    <w:rsid w:val="00592A7C"/>
    <w:rsid w:val="00592E3F"/>
    <w:rsid w:val="00592E76"/>
    <w:rsid w:val="00592EBA"/>
    <w:rsid w:val="00592EE5"/>
    <w:rsid w:val="005930CC"/>
    <w:rsid w:val="005931B0"/>
    <w:rsid w:val="0059320E"/>
    <w:rsid w:val="0059329E"/>
    <w:rsid w:val="005932EA"/>
    <w:rsid w:val="005932F6"/>
    <w:rsid w:val="0059331A"/>
    <w:rsid w:val="00593322"/>
    <w:rsid w:val="00593365"/>
    <w:rsid w:val="0059368D"/>
    <w:rsid w:val="005936CF"/>
    <w:rsid w:val="005936DB"/>
    <w:rsid w:val="005937B6"/>
    <w:rsid w:val="005937BF"/>
    <w:rsid w:val="00593827"/>
    <w:rsid w:val="0059383C"/>
    <w:rsid w:val="0059390A"/>
    <w:rsid w:val="005939A1"/>
    <w:rsid w:val="005939DA"/>
    <w:rsid w:val="00593A21"/>
    <w:rsid w:val="00593BC8"/>
    <w:rsid w:val="00593C25"/>
    <w:rsid w:val="00593C90"/>
    <w:rsid w:val="00593CED"/>
    <w:rsid w:val="00593DBE"/>
    <w:rsid w:val="00593E8F"/>
    <w:rsid w:val="00593F95"/>
    <w:rsid w:val="00593FE4"/>
    <w:rsid w:val="005940C5"/>
    <w:rsid w:val="0059415E"/>
    <w:rsid w:val="005942F6"/>
    <w:rsid w:val="005943EB"/>
    <w:rsid w:val="0059441E"/>
    <w:rsid w:val="005945A0"/>
    <w:rsid w:val="005945B2"/>
    <w:rsid w:val="00594602"/>
    <w:rsid w:val="005946AD"/>
    <w:rsid w:val="005949A6"/>
    <w:rsid w:val="005949C8"/>
    <w:rsid w:val="00594A0B"/>
    <w:rsid w:val="00594ACE"/>
    <w:rsid w:val="00594ADC"/>
    <w:rsid w:val="00594B4B"/>
    <w:rsid w:val="00594B4C"/>
    <w:rsid w:val="00594D0D"/>
    <w:rsid w:val="00594DB0"/>
    <w:rsid w:val="00594EB4"/>
    <w:rsid w:val="00594F20"/>
    <w:rsid w:val="00595074"/>
    <w:rsid w:val="0059526D"/>
    <w:rsid w:val="0059545B"/>
    <w:rsid w:val="00595603"/>
    <w:rsid w:val="005956AF"/>
    <w:rsid w:val="005956D4"/>
    <w:rsid w:val="00595872"/>
    <w:rsid w:val="005958E5"/>
    <w:rsid w:val="00595973"/>
    <w:rsid w:val="00595AE2"/>
    <w:rsid w:val="00595BBC"/>
    <w:rsid w:val="00595C4F"/>
    <w:rsid w:val="00595C5F"/>
    <w:rsid w:val="00595CC9"/>
    <w:rsid w:val="00595DF3"/>
    <w:rsid w:val="00596085"/>
    <w:rsid w:val="005962A9"/>
    <w:rsid w:val="005962DE"/>
    <w:rsid w:val="005962FD"/>
    <w:rsid w:val="0059647D"/>
    <w:rsid w:val="00596646"/>
    <w:rsid w:val="005966F9"/>
    <w:rsid w:val="0059672B"/>
    <w:rsid w:val="0059678C"/>
    <w:rsid w:val="00596A10"/>
    <w:rsid w:val="00596AE2"/>
    <w:rsid w:val="00596C27"/>
    <w:rsid w:val="00596CF5"/>
    <w:rsid w:val="00596D07"/>
    <w:rsid w:val="00596D72"/>
    <w:rsid w:val="00596DF5"/>
    <w:rsid w:val="00596EB4"/>
    <w:rsid w:val="00596EDC"/>
    <w:rsid w:val="00596FCE"/>
    <w:rsid w:val="00597039"/>
    <w:rsid w:val="00597125"/>
    <w:rsid w:val="00597185"/>
    <w:rsid w:val="005973EE"/>
    <w:rsid w:val="00597413"/>
    <w:rsid w:val="00597417"/>
    <w:rsid w:val="00597422"/>
    <w:rsid w:val="005974A0"/>
    <w:rsid w:val="0059764C"/>
    <w:rsid w:val="005976A1"/>
    <w:rsid w:val="005976BE"/>
    <w:rsid w:val="005976F1"/>
    <w:rsid w:val="005977DF"/>
    <w:rsid w:val="00597819"/>
    <w:rsid w:val="0059792E"/>
    <w:rsid w:val="00597AD6"/>
    <w:rsid w:val="00597B15"/>
    <w:rsid w:val="00597B3C"/>
    <w:rsid w:val="00597BE1"/>
    <w:rsid w:val="00597E45"/>
    <w:rsid w:val="005A00F1"/>
    <w:rsid w:val="005A010E"/>
    <w:rsid w:val="005A01B3"/>
    <w:rsid w:val="005A0219"/>
    <w:rsid w:val="005A028C"/>
    <w:rsid w:val="005A049F"/>
    <w:rsid w:val="005A0534"/>
    <w:rsid w:val="005A0564"/>
    <w:rsid w:val="005A06BF"/>
    <w:rsid w:val="005A0721"/>
    <w:rsid w:val="005A0971"/>
    <w:rsid w:val="005A0A1B"/>
    <w:rsid w:val="005A0B58"/>
    <w:rsid w:val="005A0B83"/>
    <w:rsid w:val="005A0BA0"/>
    <w:rsid w:val="005A0BE4"/>
    <w:rsid w:val="005A0C93"/>
    <w:rsid w:val="005A0F3E"/>
    <w:rsid w:val="005A0FE3"/>
    <w:rsid w:val="005A1201"/>
    <w:rsid w:val="005A1212"/>
    <w:rsid w:val="005A135E"/>
    <w:rsid w:val="005A13C0"/>
    <w:rsid w:val="005A13F5"/>
    <w:rsid w:val="005A1443"/>
    <w:rsid w:val="005A155A"/>
    <w:rsid w:val="005A15DD"/>
    <w:rsid w:val="005A1671"/>
    <w:rsid w:val="005A17A1"/>
    <w:rsid w:val="005A191C"/>
    <w:rsid w:val="005A197B"/>
    <w:rsid w:val="005A1A00"/>
    <w:rsid w:val="005A1A67"/>
    <w:rsid w:val="005A1B3B"/>
    <w:rsid w:val="005A1C88"/>
    <w:rsid w:val="005A1CB6"/>
    <w:rsid w:val="005A1CC1"/>
    <w:rsid w:val="005A1D0B"/>
    <w:rsid w:val="005A1DDB"/>
    <w:rsid w:val="005A1FCF"/>
    <w:rsid w:val="005A2170"/>
    <w:rsid w:val="005A2174"/>
    <w:rsid w:val="005A2204"/>
    <w:rsid w:val="005A23DF"/>
    <w:rsid w:val="005A250C"/>
    <w:rsid w:val="005A2643"/>
    <w:rsid w:val="005A264B"/>
    <w:rsid w:val="005A26EE"/>
    <w:rsid w:val="005A276A"/>
    <w:rsid w:val="005A276B"/>
    <w:rsid w:val="005A294D"/>
    <w:rsid w:val="005A29B8"/>
    <w:rsid w:val="005A29E1"/>
    <w:rsid w:val="005A29F8"/>
    <w:rsid w:val="005A2BD1"/>
    <w:rsid w:val="005A2C42"/>
    <w:rsid w:val="005A2C6A"/>
    <w:rsid w:val="005A2F28"/>
    <w:rsid w:val="005A2FC7"/>
    <w:rsid w:val="005A31C4"/>
    <w:rsid w:val="005A31F7"/>
    <w:rsid w:val="005A3233"/>
    <w:rsid w:val="005A3259"/>
    <w:rsid w:val="005A32C3"/>
    <w:rsid w:val="005A33D5"/>
    <w:rsid w:val="005A34B4"/>
    <w:rsid w:val="005A35F2"/>
    <w:rsid w:val="005A3602"/>
    <w:rsid w:val="005A36F9"/>
    <w:rsid w:val="005A397A"/>
    <w:rsid w:val="005A3A05"/>
    <w:rsid w:val="005A3B12"/>
    <w:rsid w:val="005A3B5C"/>
    <w:rsid w:val="005A3B9E"/>
    <w:rsid w:val="005A3BD8"/>
    <w:rsid w:val="005A3CA0"/>
    <w:rsid w:val="005A3CFD"/>
    <w:rsid w:val="005A411F"/>
    <w:rsid w:val="005A424D"/>
    <w:rsid w:val="005A43AA"/>
    <w:rsid w:val="005A447C"/>
    <w:rsid w:val="005A4495"/>
    <w:rsid w:val="005A44C9"/>
    <w:rsid w:val="005A4573"/>
    <w:rsid w:val="005A45EC"/>
    <w:rsid w:val="005A46EF"/>
    <w:rsid w:val="005A4742"/>
    <w:rsid w:val="005A480D"/>
    <w:rsid w:val="005A482C"/>
    <w:rsid w:val="005A4831"/>
    <w:rsid w:val="005A49DF"/>
    <w:rsid w:val="005A4A6C"/>
    <w:rsid w:val="005A4B17"/>
    <w:rsid w:val="005A4B60"/>
    <w:rsid w:val="005A4CD7"/>
    <w:rsid w:val="005A4D95"/>
    <w:rsid w:val="005A5007"/>
    <w:rsid w:val="005A5067"/>
    <w:rsid w:val="005A51CB"/>
    <w:rsid w:val="005A5210"/>
    <w:rsid w:val="005A52A7"/>
    <w:rsid w:val="005A5352"/>
    <w:rsid w:val="005A5413"/>
    <w:rsid w:val="005A5435"/>
    <w:rsid w:val="005A5447"/>
    <w:rsid w:val="005A544A"/>
    <w:rsid w:val="005A5469"/>
    <w:rsid w:val="005A564E"/>
    <w:rsid w:val="005A5755"/>
    <w:rsid w:val="005A57C3"/>
    <w:rsid w:val="005A5818"/>
    <w:rsid w:val="005A5855"/>
    <w:rsid w:val="005A5865"/>
    <w:rsid w:val="005A58DC"/>
    <w:rsid w:val="005A5A26"/>
    <w:rsid w:val="005A5D63"/>
    <w:rsid w:val="005A5DD0"/>
    <w:rsid w:val="005A5ED8"/>
    <w:rsid w:val="005A5F0B"/>
    <w:rsid w:val="005A5FF6"/>
    <w:rsid w:val="005A6224"/>
    <w:rsid w:val="005A644C"/>
    <w:rsid w:val="005A6522"/>
    <w:rsid w:val="005A6550"/>
    <w:rsid w:val="005A659B"/>
    <w:rsid w:val="005A65AF"/>
    <w:rsid w:val="005A6606"/>
    <w:rsid w:val="005A661D"/>
    <w:rsid w:val="005A6646"/>
    <w:rsid w:val="005A671B"/>
    <w:rsid w:val="005A6753"/>
    <w:rsid w:val="005A6766"/>
    <w:rsid w:val="005A6861"/>
    <w:rsid w:val="005A68AE"/>
    <w:rsid w:val="005A6CF8"/>
    <w:rsid w:val="005A6ECB"/>
    <w:rsid w:val="005A6ED0"/>
    <w:rsid w:val="005A6F55"/>
    <w:rsid w:val="005A6F5E"/>
    <w:rsid w:val="005A7044"/>
    <w:rsid w:val="005A7099"/>
    <w:rsid w:val="005A711F"/>
    <w:rsid w:val="005A7205"/>
    <w:rsid w:val="005A7246"/>
    <w:rsid w:val="005A7248"/>
    <w:rsid w:val="005A72B2"/>
    <w:rsid w:val="005A72D8"/>
    <w:rsid w:val="005A72EC"/>
    <w:rsid w:val="005A7398"/>
    <w:rsid w:val="005A742C"/>
    <w:rsid w:val="005A743B"/>
    <w:rsid w:val="005A7454"/>
    <w:rsid w:val="005A7557"/>
    <w:rsid w:val="005A7579"/>
    <w:rsid w:val="005A7596"/>
    <w:rsid w:val="005A75F3"/>
    <w:rsid w:val="005A7741"/>
    <w:rsid w:val="005A7B39"/>
    <w:rsid w:val="005A7BCD"/>
    <w:rsid w:val="005A7C56"/>
    <w:rsid w:val="005A7D8D"/>
    <w:rsid w:val="005A7E8A"/>
    <w:rsid w:val="005A7E8E"/>
    <w:rsid w:val="005A7EB9"/>
    <w:rsid w:val="005B017F"/>
    <w:rsid w:val="005B018C"/>
    <w:rsid w:val="005B02CC"/>
    <w:rsid w:val="005B0315"/>
    <w:rsid w:val="005B0321"/>
    <w:rsid w:val="005B044C"/>
    <w:rsid w:val="005B0486"/>
    <w:rsid w:val="005B05D2"/>
    <w:rsid w:val="005B064A"/>
    <w:rsid w:val="005B06D9"/>
    <w:rsid w:val="005B0879"/>
    <w:rsid w:val="005B0902"/>
    <w:rsid w:val="005B0919"/>
    <w:rsid w:val="005B0931"/>
    <w:rsid w:val="005B0B23"/>
    <w:rsid w:val="005B0B4A"/>
    <w:rsid w:val="005B0B5B"/>
    <w:rsid w:val="005B0B74"/>
    <w:rsid w:val="005B0D06"/>
    <w:rsid w:val="005B0DCE"/>
    <w:rsid w:val="005B0DDE"/>
    <w:rsid w:val="005B0E09"/>
    <w:rsid w:val="005B0EBA"/>
    <w:rsid w:val="005B0EDA"/>
    <w:rsid w:val="005B0F0A"/>
    <w:rsid w:val="005B0F4D"/>
    <w:rsid w:val="005B106A"/>
    <w:rsid w:val="005B10E7"/>
    <w:rsid w:val="005B11D8"/>
    <w:rsid w:val="005B1259"/>
    <w:rsid w:val="005B12D3"/>
    <w:rsid w:val="005B1477"/>
    <w:rsid w:val="005B166E"/>
    <w:rsid w:val="005B1703"/>
    <w:rsid w:val="005B180B"/>
    <w:rsid w:val="005B1955"/>
    <w:rsid w:val="005B1979"/>
    <w:rsid w:val="005B1A1E"/>
    <w:rsid w:val="005B1B84"/>
    <w:rsid w:val="005B1CAC"/>
    <w:rsid w:val="005B1D91"/>
    <w:rsid w:val="005B1DD1"/>
    <w:rsid w:val="005B1F3C"/>
    <w:rsid w:val="005B211C"/>
    <w:rsid w:val="005B214A"/>
    <w:rsid w:val="005B2267"/>
    <w:rsid w:val="005B226D"/>
    <w:rsid w:val="005B229D"/>
    <w:rsid w:val="005B234C"/>
    <w:rsid w:val="005B267F"/>
    <w:rsid w:val="005B2791"/>
    <w:rsid w:val="005B27A0"/>
    <w:rsid w:val="005B27A5"/>
    <w:rsid w:val="005B28C3"/>
    <w:rsid w:val="005B29BA"/>
    <w:rsid w:val="005B2A73"/>
    <w:rsid w:val="005B2C1A"/>
    <w:rsid w:val="005B2C2E"/>
    <w:rsid w:val="005B2C65"/>
    <w:rsid w:val="005B2D72"/>
    <w:rsid w:val="005B2E8C"/>
    <w:rsid w:val="005B2FBD"/>
    <w:rsid w:val="005B306B"/>
    <w:rsid w:val="005B31BF"/>
    <w:rsid w:val="005B31E7"/>
    <w:rsid w:val="005B3319"/>
    <w:rsid w:val="005B3350"/>
    <w:rsid w:val="005B354E"/>
    <w:rsid w:val="005B3550"/>
    <w:rsid w:val="005B3605"/>
    <w:rsid w:val="005B369F"/>
    <w:rsid w:val="005B370A"/>
    <w:rsid w:val="005B3804"/>
    <w:rsid w:val="005B382E"/>
    <w:rsid w:val="005B38E8"/>
    <w:rsid w:val="005B39FE"/>
    <w:rsid w:val="005B3A77"/>
    <w:rsid w:val="005B3A87"/>
    <w:rsid w:val="005B3AA5"/>
    <w:rsid w:val="005B3B3B"/>
    <w:rsid w:val="005B3BFF"/>
    <w:rsid w:val="005B3DA2"/>
    <w:rsid w:val="005B3E0E"/>
    <w:rsid w:val="005B3EC9"/>
    <w:rsid w:val="005B3ECD"/>
    <w:rsid w:val="005B42A4"/>
    <w:rsid w:val="005B42E6"/>
    <w:rsid w:val="005B4395"/>
    <w:rsid w:val="005B43BE"/>
    <w:rsid w:val="005B451D"/>
    <w:rsid w:val="005B460E"/>
    <w:rsid w:val="005B46D5"/>
    <w:rsid w:val="005B46DD"/>
    <w:rsid w:val="005B48B7"/>
    <w:rsid w:val="005B4AA6"/>
    <w:rsid w:val="005B4C73"/>
    <w:rsid w:val="005B4D28"/>
    <w:rsid w:val="005B4DD6"/>
    <w:rsid w:val="005B4E9C"/>
    <w:rsid w:val="005B4EB1"/>
    <w:rsid w:val="005B4FEE"/>
    <w:rsid w:val="005B503E"/>
    <w:rsid w:val="005B50FE"/>
    <w:rsid w:val="005B514F"/>
    <w:rsid w:val="005B5157"/>
    <w:rsid w:val="005B5167"/>
    <w:rsid w:val="005B528D"/>
    <w:rsid w:val="005B54B6"/>
    <w:rsid w:val="005B54BD"/>
    <w:rsid w:val="005B5605"/>
    <w:rsid w:val="005B5828"/>
    <w:rsid w:val="005B586C"/>
    <w:rsid w:val="005B5958"/>
    <w:rsid w:val="005B596C"/>
    <w:rsid w:val="005B59A8"/>
    <w:rsid w:val="005B59C7"/>
    <w:rsid w:val="005B5A00"/>
    <w:rsid w:val="005B5A68"/>
    <w:rsid w:val="005B5AAA"/>
    <w:rsid w:val="005B5B18"/>
    <w:rsid w:val="005B5BA5"/>
    <w:rsid w:val="005B5C0E"/>
    <w:rsid w:val="005B5C22"/>
    <w:rsid w:val="005B5E65"/>
    <w:rsid w:val="005B5E67"/>
    <w:rsid w:val="005B6162"/>
    <w:rsid w:val="005B61F8"/>
    <w:rsid w:val="005B622E"/>
    <w:rsid w:val="005B6359"/>
    <w:rsid w:val="005B6559"/>
    <w:rsid w:val="005B6746"/>
    <w:rsid w:val="005B6796"/>
    <w:rsid w:val="005B67F7"/>
    <w:rsid w:val="005B6822"/>
    <w:rsid w:val="005B685B"/>
    <w:rsid w:val="005B697A"/>
    <w:rsid w:val="005B6982"/>
    <w:rsid w:val="005B69AA"/>
    <w:rsid w:val="005B69D9"/>
    <w:rsid w:val="005B6A1D"/>
    <w:rsid w:val="005B6C09"/>
    <w:rsid w:val="005B6D1E"/>
    <w:rsid w:val="005B6DE8"/>
    <w:rsid w:val="005B6DED"/>
    <w:rsid w:val="005B70FD"/>
    <w:rsid w:val="005B71A7"/>
    <w:rsid w:val="005B72A0"/>
    <w:rsid w:val="005B72AD"/>
    <w:rsid w:val="005B73BF"/>
    <w:rsid w:val="005B7448"/>
    <w:rsid w:val="005B755E"/>
    <w:rsid w:val="005B7717"/>
    <w:rsid w:val="005B7724"/>
    <w:rsid w:val="005B7A27"/>
    <w:rsid w:val="005B7BC9"/>
    <w:rsid w:val="005B7C14"/>
    <w:rsid w:val="005B7C61"/>
    <w:rsid w:val="005B7C95"/>
    <w:rsid w:val="005B7CDB"/>
    <w:rsid w:val="005B7CED"/>
    <w:rsid w:val="005B7D16"/>
    <w:rsid w:val="005B7D3D"/>
    <w:rsid w:val="005B7D47"/>
    <w:rsid w:val="005B7D55"/>
    <w:rsid w:val="005B7D9C"/>
    <w:rsid w:val="005B7F55"/>
    <w:rsid w:val="005B7FA4"/>
    <w:rsid w:val="005C0092"/>
    <w:rsid w:val="005C01A0"/>
    <w:rsid w:val="005C01C8"/>
    <w:rsid w:val="005C0389"/>
    <w:rsid w:val="005C041B"/>
    <w:rsid w:val="005C0762"/>
    <w:rsid w:val="005C0797"/>
    <w:rsid w:val="005C079A"/>
    <w:rsid w:val="005C0837"/>
    <w:rsid w:val="005C0895"/>
    <w:rsid w:val="005C09F3"/>
    <w:rsid w:val="005C0A40"/>
    <w:rsid w:val="005C0A41"/>
    <w:rsid w:val="005C0B35"/>
    <w:rsid w:val="005C0B5B"/>
    <w:rsid w:val="005C0C0A"/>
    <w:rsid w:val="005C0CD3"/>
    <w:rsid w:val="005C0E88"/>
    <w:rsid w:val="005C0EB9"/>
    <w:rsid w:val="005C0EE3"/>
    <w:rsid w:val="005C113D"/>
    <w:rsid w:val="005C1176"/>
    <w:rsid w:val="005C120D"/>
    <w:rsid w:val="005C13A7"/>
    <w:rsid w:val="005C13AF"/>
    <w:rsid w:val="005C13CD"/>
    <w:rsid w:val="005C18B3"/>
    <w:rsid w:val="005C1954"/>
    <w:rsid w:val="005C1A62"/>
    <w:rsid w:val="005C1B49"/>
    <w:rsid w:val="005C1C2A"/>
    <w:rsid w:val="005C1CE9"/>
    <w:rsid w:val="005C1EC0"/>
    <w:rsid w:val="005C1F10"/>
    <w:rsid w:val="005C21D6"/>
    <w:rsid w:val="005C222A"/>
    <w:rsid w:val="005C22F7"/>
    <w:rsid w:val="005C244B"/>
    <w:rsid w:val="005C25E9"/>
    <w:rsid w:val="005C2698"/>
    <w:rsid w:val="005C2708"/>
    <w:rsid w:val="005C2782"/>
    <w:rsid w:val="005C27AB"/>
    <w:rsid w:val="005C27EB"/>
    <w:rsid w:val="005C27F9"/>
    <w:rsid w:val="005C283C"/>
    <w:rsid w:val="005C2869"/>
    <w:rsid w:val="005C2A2B"/>
    <w:rsid w:val="005C2A38"/>
    <w:rsid w:val="005C2A94"/>
    <w:rsid w:val="005C2B45"/>
    <w:rsid w:val="005C2C71"/>
    <w:rsid w:val="005C2D0F"/>
    <w:rsid w:val="005C2D66"/>
    <w:rsid w:val="005C2DA2"/>
    <w:rsid w:val="005C2DCD"/>
    <w:rsid w:val="005C2E0B"/>
    <w:rsid w:val="005C2E27"/>
    <w:rsid w:val="005C2FD6"/>
    <w:rsid w:val="005C33C5"/>
    <w:rsid w:val="005C341A"/>
    <w:rsid w:val="005C349D"/>
    <w:rsid w:val="005C34C9"/>
    <w:rsid w:val="005C364A"/>
    <w:rsid w:val="005C3655"/>
    <w:rsid w:val="005C3707"/>
    <w:rsid w:val="005C371E"/>
    <w:rsid w:val="005C3773"/>
    <w:rsid w:val="005C3858"/>
    <w:rsid w:val="005C391E"/>
    <w:rsid w:val="005C3994"/>
    <w:rsid w:val="005C3996"/>
    <w:rsid w:val="005C3A9B"/>
    <w:rsid w:val="005C3BB6"/>
    <w:rsid w:val="005C3C1B"/>
    <w:rsid w:val="005C3D34"/>
    <w:rsid w:val="005C3E18"/>
    <w:rsid w:val="005C3F1B"/>
    <w:rsid w:val="005C3F67"/>
    <w:rsid w:val="005C40D6"/>
    <w:rsid w:val="005C41B3"/>
    <w:rsid w:val="005C4211"/>
    <w:rsid w:val="005C425A"/>
    <w:rsid w:val="005C4375"/>
    <w:rsid w:val="005C43AB"/>
    <w:rsid w:val="005C43FC"/>
    <w:rsid w:val="005C45C2"/>
    <w:rsid w:val="005C45FE"/>
    <w:rsid w:val="005C4629"/>
    <w:rsid w:val="005C4664"/>
    <w:rsid w:val="005C478D"/>
    <w:rsid w:val="005C4B87"/>
    <w:rsid w:val="005C4B91"/>
    <w:rsid w:val="005C4BCF"/>
    <w:rsid w:val="005C4D1E"/>
    <w:rsid w:val="005C4D25"/>
    <w:rsid w:val="005C4D83"/>
    <w:rsid w:val="005C4DAF"/>
    <w:rsid w:val="005C4E99"/>
    <w:rsid w:val="005C4E9F"/>
    <w:rsid w:val="005C4F37"/>
    <w:rsid w:val="005C4F7D"/>
    <w:rsid w:val="005C5014"/>
    <w:rsid w:val="005C5118"/>
    <w:rsid w:val="005C549F"/>
    <w:rsid w:val="005C561C"/>
    <w:rsid w:val="005C56C0"/>
    <w:rsid w:val="005C56E0"/>
    <w:rsid w:val="005C57DF"/>
    <w:rsid w:val="005C5833"/>
    <w:rsid w:val="005C5919"/>
    <w:rsid w:val="005C5A6D"/>
    <w:rsid w:val="005C5B2D"/>
    <w:rsid w:val="005C5CFB"/>
    <w:rsid w:val="005C5DA8"/>
    <w:rsid w:val="005C5DC2"/>
    <w:rsid w:val="005C6050"/>
    <w:rsid w:val="005C6223"/>
    <w:rsid w:val="005C64CB"/>
    <w:rsid w:val="005C6614"/>
    <w:rsid w:val="005C6625"/>
    <w:rsid w:val="005C66F4"/>
    <w:rsid w:val="005C6A5C"/>
    <w:rsid w:val="005C6BD0"/>
    <w:rsid w:val="005C6C05"/>
    <w:rsid w:val="005C6CBF"/>
    <w:rsid w:val="005C6CDC"/>
    <w:rsid w:val="005C7010"/>
    <w:rsid w:val="005C70DC"/>
    <w:rsid w:val="005C7100"/>
    <w:rsid w:val="005C7212"/>
    <w:rsid w:val="005C731B"/>
    <w:rsid w:val="005C73D5"/>
    <w:rsid w:val="005C73DF"/>
    <w:rsid w:val="005C73E7"/>
    <w:rsid w:val="005C7419"/>
    <w:rsid w:val="005C7433"/>
    <w:rsid w:val="005C759A"/>
    <w:rsid w:val="005C76AB"/>
    <w:rsid w:val="005C778B"/>
    <w:rsid w:val="005C7813"/>
    <w:rsid w:val="005C783D"/>
    <w:rsid w:val="005C7889"/>
    <w:rsid w:val="005C7C8C"/>
    <w:rsid w:val="005C7C9D"/>
    <w:rsid w:val="005C7E52"/>
    <w:rsid w:val="005C7E64"/>
    <w:rsid w:val="005D0088"/>
    <w:rsid w:val="005D011F"/>
    <w:rsid w:val="005D0150"/>
    <w:rsid w:val="005D02E8"/>
    <w:rsid w:val="005D0322"/>
    <w:rsid w:val="005D0644"/>
    <w:rsid w:val="005D0734"/>
    <w:rsid w:val="005D075D"/>
    <w:rsid w:val="005D080C"/>
    <w:rsid w:val="005D0836"/>
    <w:rsid w:val="005D0A9C"/>
    <w:rsid w:val="005D0B9E"/>
    <w:rsid w:val="005D0D6B"/>
    <w:rsid w:val="005D0DE9"/>
    <w:rsid w:val="005D0E99"/>
    <w:rsid w:val="005D0FCA"/>
    <w:rsid w:val="005D105D"/>
    <w:rsid w:val="005D1102"/>
    <w:rsid w:val="005D140E"/>
    <w:rsid w:val="005D1413"/>
    <w:rsid w:val="005D1433"/>
    <w:rsid w:val="005D149B"/>
    <w:rsid w:val="005D15CF"/>
    <w:rsid w:val="005D163D"/>
    <w:rsid w:val="005D164A"/>
    <w:rsid w:val="005D17C9"/>
    <w:rsid w:val="005D1816"/>
    <w:rsid w:val="005D1940"/>
    <w:rsid w:val="005D1975"/>
    <w:rsid w:val="005D19CC"/>
    <w:rsid w:val="005D1A68"/>
    <w:rsid w:val="005D1AA0"/>
    <w:rsid w:val="005D1B3E"/>
    <w:rsid w:val="005D1B8C"/>
    <w:rsid w:val="005D1C4C"/>
    <w:rsid w:val="005D1C6D"/>
    <w:rsid w:val="005D1C75"/>
    <w:rsid w:val="005D1EA9"/>
    <w:rsid w:val="005D1F33"/>
    <w:rsid w:val="005D210B"/>
    <w:rsid w:val="005D223E"/>
    <w:rsid w:val="005D226B"/>
    <w:rsid w:val="005D22B7"/>
    <w:rsid w:val="005D2400"/>
    <w:rsid w:val="005D2410"/>
    <w:rsid w:val="005D243B"/>
    <w:rsid w:val="005D24D2"/>
    <w:rsid w:val="005D24E9"/>
    <w:rsid w:val="005D2521"/>
    <w:rsid w:val="005D2577"/>
    <w:rsid w:val="005D2593"/>
    <w:rsid w:val="005D2712"/>
    <w:rsid w:val="005D27AF"/>
    <w:rsid w:val="005D27C6"/>
    <w:rsid w:val="005D280D"/>
    <w:rsid w:val="005D28C2"/>
    <w:rsid w:val="005D28E2"/>
    <w:rsid w:val="005D295A"/>
    <w:rsid w:val="005D29D0"/>
    <w:rsid w:val="005D2A9B"/>
    <w:rsid w:val="005D2B03"/>
    <w:rsid w:val="005D2B60"/>
    <w:rsid w:val="005D2B6C"/>
    <w:rsid w:val="005D2BA6"/>
    <w:rsid w:val="005D2BFD"/>
    <w:rsid w:val="005D2C2D"/>
    <w:rsid w:val="005D2CBC"/>
    <w:rsid w:val="005D2D41"/>
    <w:rsid w:val="005D2DE3"/>
    <w:rsid w:val="005D2E32"/>
    <w:rsid w:val="005D301A"/>
    <w:rsid w:val="005D304D"/>
    <w:rsid w:val="005D30AD"/>
    <w:rsid w:val="005D31A5"/>
    <w:rsid w:val="005D3282"/>
    <w:rsid w:val="005D32B5"/>
    <w:rsid w:val="005D333C"/>
    <w:rsid w:val="005D33D8"/>
    <w:rsid w:val="005D33F8"/>
    <w:rsid w:val="005D346D"/>
    <w:rsid w:val="005D3480"/>
    <w:rsid w:val="005D36A7"/>
    <w:rsid w:val="005D36F9"/>
    <w:rsid w:val="005D3748"/>
    <w:rsid w:val="005D39D4"/>
    <w:rsid w:val="005D3A87"/>
    <w:rsid w:val="005D3AE5"/>
    <w:rsid w:val="005D3B2A"/>
    <w:rsid w:val="005D3B68"/>
    <w:rsid w:val="005D3BFC"/>
    <w:rsid w:val="005D3C8E"/>
    <w:rsid w:val="005D3D8C"/>
    <w:rsid w:val="005D3E0A"/>
    <w:rsid w:val="005D3E7F"/>
    <w:rsid w:val="005D42F6"/>
    <w:rsid w:val="005D4300"/>
    <w:rsid w:val="005D4350"/>
    <w:rsid w:val="005D43D3"/>
    <w:rsid w:val="005D4403"/>
    <w:rsid w:val="005D44E6"/>
    <w:rsid w:val="005D46AE"/>
    <w:rsid w:val="005D46DA"/>
    <w:rsid w:val="005D47D6"/>
    <w:rsid w:val="005D4A1E"/>
    <w:rsid w:val="005D4A77"/>
    <w:rsid w:val="005D4AA0"/>
    <w:rsid w:val="005D4B99"/>
    <w:rsid w:val="005D4BD8"/>
    <w:rsid w:val="005D4C38"/>
    <w:rsid w:val="005D4C95"/>
    <w:rsid w:val="005D4CB4"/>
    <w:rsid w:val="005D4D1A"/>
    <w:rsid w:val="005D4D7A"/>
    <w:rsid w:val="005D4E81"/>
    <w:rsid w:val="005D4ECE"/>
    <w:rsid w:val="005D4EE0"/>
    <w:rsid w:val="005D4F70"/>
    <w:rsid w:val="005D4F9E"/>
    <w:rsid w:val="005D5087"/>
    <w:rsid w:val="005D511B"/>
    <w:rsid w:val="005D514B"/>
    <w:rsid w:val="005D53F9"/>
    <w:rsid w:val="005D54C0"/>
    <w:rsid w:val="005D54E1"/>
    <w:rsid w:val="005D56A0"/>
    <w:rsid w:val="005D56DE"/>
    <w:rsid w:val="005D5774"/>
    <w:rsid w:val="005D57E6"/>
    <w:rsid w:val="005D5872"/>
    <w:rsid w:val="005D59DF"/>
    <w:rsid w:val="005D5A1E"/>
    <w:rsid w:val="005D5B14"/>
    <w:rsid w:val="005D5D6F"/>
    <w:rsid w:val="005D5E14"/>
    <w:rsid w:val="005D5ED0"/>
    <w:rsid w:val="005D5F97"/>
    <w:rsid w:val="005D5FC6"/>
    <w:rsid w:val="005D60F5"/>
    <w:rsid w:val="005D6271"/>
    <w:rsid w:val="005D6448"/>
    <w:rsid w:val="005D65DD"/>
    <w:rsid w:val="005D65FF"/>
    <w:rsid w:val="005D6792"/>
    <w:rsid w:val="005D6813"/>
    <w:rsid w:val="005D6880"/>
    <w:rsid w:val="005D6887"/>
    <w:rsid w:val="005D6A4C"/>
    <w:rsid w:val="005D6B08"/>
    <w:rsid w:val="005D6B58"/>
    <w:rsid w:val="005D6B96"/>
    <w:rsid w:val="005D6C19"/>
    <w:rsid w:val="005D6D1C"/>
    <w:rsid w:val="005D6E94"/>
    <w:rsid w:val="005D6ECB"/>
    <w:rsid w:val="005D6FDB"/>
    <w:rsid w:val="005D7099"/>
    <w:rsid w:val="005D709C"/>
    <w:rsid w:val="005D7291"/>
    <w:rsid w:val="005D72CB"/>
    <w:rsid w:val="005D72E7"/>
    <w:rsid w:val="005D7385"/>
    <w:rsid w:val="005D73A7"/>
    <w:rsid w:val="005D73E7"/>
    <w:rsid w:val="005D7437"/>
    <w:rsid w:val="005D7874"/>
    <w:rsid w:val="005D7897"/>
    <w:rsid w:val="005D7959"/>
    <w:rsid w:val="005D7A74"/>
    <w:rsid w:val="005D7BC4"/>
    <w:rsid w:val="005D7CFE"/>
    <w:rsid w:val="005D7EE2"/>
    <w:rsid w:val="005D7F8E"/>
    <w:rsid w:val="005E0078"/>
    <w:rsid w:val="005E010D"/>
    <w:rsid w:val="005E0179"/>
    <w:rsid w:val="005E0236"/>
    <w:rsid w:val="005E0333"/>
    <w:rsid w:val="005E0344"/>
    <w:rsid w:val="005E04D8"/>
    <w:rsid w:val="005E0509"/>
    <w:rsid w:val="005E050F"/>
    <w:rsid w:val="005E0586"/>
    <w:rsid w:val="005E05D0"/>
    <w:rsid w:val="005E063B"/>
    <w:rsid w:val="005E073B"/>
    <w:rsid w:val="005E07B5"/>
    <w:rsid w:val="005E07D3"/>
    <w:rsid w:val="005E089E"/>
    <w:rsid w:val="005E08BA"/>
    <w:rsid w:val="005E0925"/>
    <w:rsid w:val="005E0934"/>
    <w:rsid w:val="005E09A7"/>
    <w:rsid w:val="005E0B1D"/>
    <w:rsid w:val="005E0B24"/>
    <w:rsid w:val="005E0B74"/>
    <w:rsid w:val="005E0BF1"/>
    <w:rsid w:val="005E0C64"/>
    <w:rsid w:val="005E0CA8"/>
    <w:rsid w:val="005E0D84"/>
    <w:rsid w:val="005E0E3B"/>
    <w:rsid w:val="005E0EAD"/>
    <w:rsid w:val="005E0F50"/>
    <w:rsid w:val="005E103A"/>
    <w:rsid w:val="005E106D"/>
    <w:rsid w:val="005E11DA"/>
    <w:rsid w:val="005E12A1"/>
    <w:rsid w:val="005E1422"/>
    <w:rsid w:val="005E1442"/>
    <w:rsid w:val="005E1533"/>
    <w:rsid w:val="005E1535"/>
    <w:rsid w:val="005E16FD"/>
    <w:rsid w:val="005E1827"/>
    <w:rsid w:val="005E192E"/>
    <w:rsid w:val="005E1B13"/>
    <w:rsid w:val="005E1BFF"/>
    <w:rsid w:val="005E1C9A"/>
    <w:rsid w:val="005E1E3B"/>
    <w:rsid w:val="005E20A2"/>
    <w:rsid w:val="005E22D8"/>
    <w:rsid w:val="005E238D"/>
    <w:rsid w:val="005E23B2"/>
    <w:rsid w:val="005E2675"/>
    <w:rsid w:val="005E2806"/>
    <w:rsid w:val="005E2810"/>
    <w:rsid w:val="005E289B"/>
    <w:rsid w:val="005E2900"/>
    <w:rsid w:val="005E296F"/>
    <w:rsid w:val="005E29DD"/>
    <w:rsid w:val="005E29DF"/>
    <w:rsid w:val="005E2B2F"/>
    <w:rsid w:val="005E2D23"/>
    <w:rsid w:val="005E2DEF"/>
    <w:rsid w:val="005E2E3B"/>
    <w:rsid w:val="005E2EEC"/>
    <w:rsid w:val="005E2EFA"/>
    <w:rsid w:val="005E2F8D"/>
    <w:rsid w:val="005E2FCC"/>
    <w:rsid w:val="005E300D"/>
    <w:rsid w:val="005E303D"/>
    <w:rsid w:val="005E3080"/>
    <w:rsid w:val="005E34C9"/>
    <w:rsid w:val="005E35E9"/>
    <w:rsid w:val="005E37B0"/>
    <w:rsid w:val="005E39CC"/>
    <w:rsid w:val="005E39E7"/>
    <w:rsid w:val="005E3BC0"/>
    <w:rsid w:val="005E3C21"/>
    <w:rsid w:val="005E3C5C"/>
    <w:rsid w:val="005E3DAB"/>
    <w:rsid w:val="005E3DC0"/>
    <w:rsid w:val="005E3DCA"/>
    <w:rsid w:val="005E3E29"/>
    <w:rsid w:val="005E3ECE"/>
    <w:rsid w:val="005E4065"/>
    <w:rsid w:val="005E409F"/>
    <w:rsid w:val="005E4198"/>
    <w:rsid w:val="005E41A9"/>
    <w:rsid w:val="005E41DB"/>
    <w:rsid w:val="005E4222"/>
    <w:rsid w:val="005E4270"/>
    <w:rsid w:val="005E4299"/>
    <w:rsid w:val="005E4333"/>
    <w:rsid w:val="005E4456"/>
    <w:rsid w:val="005E44B7"/>
    <w:rsid w:val="005E44EB"/>
    <w:rsid w:val="005E456A"/>
    <w:rsid w:val="005E4648"/>
    <w:rsid w:val="005E475A"/>
    <w:rsid w:val="005E48A3"/>
    <w:rsid w:val="005E48DC"/>
    <w:rsid w:val="005E493C"/>
    <w:rsid w:val="005E4A01"/>
    <w:rsid w:val="005E4BE6"/>
    <w:rsid w:val="005E4C34"/>
    <w:rsid w:val="005E4C68"/>
    <w:rsid w:val="005E4E0B"/>
    <w:rsid w:val="005E4E7E"/>
    <w:rsid w:val="005E4F63"/>
    <w:rsid w:val="005E50EA"/>
    <w:rsid w:val="005E5121"/>
    <w:rsid w:val="005E5156"/>
    <w:rsid w:val="005E51AF"/>
    <w:rsid w:val="005E527F"/>
    <w:rsid w:val="005E5328"/>
    <w:rsid w:val="005E5333"/>
    <w:rsid w:val="005E56CD"/>
    <w:rsid w:val="005E5839"/>
    <w:rsid w:val="005E5875"/>
    <w:rsid w:val="005E5916"/>
    <w:rsid w:val="005E5A0E"/>
    <w:rsid w:val="005E5A5B"/>
    <w:rsid w:val="005E5AD4"/>
    <w:rsid w:val="005E5ADE"/>
    <w:rsid w:val="005E5B08"/>
    <w:rsid w:val="005E5BDF"/>
    <w:rsid w:val="005E5BF1"/>
    <w:rsid w:val="005E5D05"/>
    <w:rsid w:val="005E5DC1"/>
    <w:rsid w:val="005E5DF9"/>
    <w:rsid w:val="005E6215"/>
    <w:rsid w:val="005E6264"/>
    <w:rsid w:val="005E6411"/>
    <w:rsid w:val="005E64AB"/>
    <w:rsid w:val="005E6856"/>
    <w:rsid w:val="005E6931"/>
    <w:rsid w:val="005E6B5D"/>
    <w:rsid w:val="005E6EAE"/>
    <w:rsid w:val="005E700D"/>
    <w:rsid w:val="005E70B7"/>
    <w:rsid w:val="005E7200"/>
    <w:rsid w:val="005E724B"/>
    <w:rsid w:val="005E72C7"/>
    <w:rsid w:val="005E72D0"/>
    <w:rsid w:val="005E7415"/>
    <w:rsid w:val="005E764E"/>
    <w:rsid w:val="005E777E"/>
    <w:rsid w:val="005E77ED"/>
    <w:rsid w:val="005E7978"/>
    <w:rsid w:val="005E7A06"/>
    <w:rsid w:val="005E7A43"/>
    <w:rsid w:val="005E7C30"/>
    <w:rsid w:val="005E7CDB"/>
    <w:rsid w:val="005E7D30"/>
    <w:rsid w:val="005E7DA9"/>
    <w:rsid w:val="005E7F1B"/>
    <w:rsid w:val="005E7F8F"/>
    <w:rsid w:val="005E7FD6"/>
    <w:rsid w:val="005F00D1"/>
    <w:rsid w:val="005F0113"/>
    <w:rsid w:val="005F0269"/>
    <w:rsid w:val="005F02AF"/>
    <w:rsid w:val="005F02CE"/>
    <w:rsid w:val="005F03EB"/>
    <w:rsid w:val="005F0406"/>
    <w:rsid w:val="005F04A6"/>
    <w:rsid w:val="005F06B2"/>
    <w:rsid w:val="005F0911"/>
    <w:rsid w:val="005F091A"/>
    <w:rsid w:val="005F0ABC"/>
    <w:rsid w:val="005F0C17"/>
    <w:rsid w:val="005F0C73"/>
    <w:rsid w:val="005F0CEF"/>
    <w:rsid w:val="005F0D2A"/>
    <w:rsid w:val="005F0D95"/>
    <w:rsid w:val="005F1152"/>
    <w:rsid w:val="005F11DE"/>
    <w:rsid w:val="005F128A"/>
    <w:rsid w:val="005F1342"/>
    <w:rsid w:val="005F151A"/>
    <w:rsid w:val="005F153E"/>
    <w:rsid w:val="005F177F"/>
    <w:rsid w:val="005F179C"/>
    <w:rsid w:val="005F18A7"/>
    <w:rsid w:val="005F18BA"/>
    <w:rsid w:val="005F19B6"/>
    <w:rsid w:val="005F1B3A"/>
    <w:rsid w:val="005F1D76"/>
    <w:rsid w:val="005F1DAD"/>
    <w:rsid w:val="005F1DD5"/>
    <w:rsid w:val="005F1E47"/>
    <w:rsid w:val="005F1F94"/>
    <w:rsid w:val="005F2042"/>
    <w:rsid w:val="005F2425"/>
    <w:rsid w:val="005F251D"/>
    <w:rsid w:val="005F258F"/>
    <w:rsid w:val="005F2865"/>
    <w:rsid w:val="005F28F0"/>
    <w:rsid w:val="005F2971"/>
    <w:rsid w:val="005F2B8B"/>
    <w:rsid w:val="005F2B92"/>
    <w:rsid w:val="005F2C36"/>
    <w:rsid w:val="005F2CF0"/>
    <w:rsid w:val="005F2DD6"/>
    <w:rsid w:val="005F2F27"/>
    <w:rsid w:val="005F317C"/>
    <w:rsid w:val="005F3244"/>
    <w:rsid w:val="005F325D"/>
    <w:rsid w:val="005F3321"/>
    <w:rsid w:val="005F3379"/>
    <w:rsid w:val="005F33B6"/>
    <w:rsid w:val="005F347A"/>
    <w:rsid w:val="005F348D"/>
    <w:rsid w:val="005F34A8"/>
    <w:rsid w:val="005F34BC"/>
    <w:rsid w:val="005F34E0"/>
    <w:rsid w:val="005F351F"/>
    <w:rsid w:val="005F356A"/>
    <w:rsid w:val="005F359E"/>
    <w:rsid w:val="005F35C2"/>
    <w:rsid w:val="005F35F3"/>
    <w:rsid w:val="005F3667"/>
    <w:rsid w:val="005F3723"/>
    <w:rsid w:val="005F3783"/>
    <w:rsid w:val="005F38C3"/>
    <w:rsid w:val="005F391C"/>
    <w:rsid w:val="005F393C"/>
    <w:rsid w:val="005F3ABD"/>
    <w:rsid w:val="005F3B16"/>
    <w:rsid w:val="005F3BE9"/>
    <w:rsid w:val="005F3C42"/>
    <w:rsid w:val="005F3CF8"/>
    <w:rsid w:val="005F3D67"/>
    <w:rsid w:val="005F3E1D"/>
    <w:rsid w:val="005F3E58"/>
    <w:rsid w:val="005F3F4E"/>
    <w:rsid w:val="005F3FCB"/>
    <w:rsid w:val="005F405D"/>
    <w:rsid w:val="005F406B"/>
    <w:rsid w:val="005F40C7"/>
    <w:rsid w:val="005F41C5"/>
    <w:rsid w:val="005F43CD"/>
    <w:rsid w:val="005F43E4"/>
    <w:rsid w:val="005F4463"/>
    <w:rsid w:val="005F4756"/>
    <w:rsid w:val="005F496C"/>
    <w:rsid w:val="005F4A20"/>
    <w:rsid w:val="005F4AFB"/>
    <w:rsid w:val="005F4BF8"/>
    <w:rsid w:val="005F4C46"/>
    <w:rsid w:val="005F4D80"/>
    <w:rsid w:val="005F4D8D"/>
    <w:rsid w:val="005F4E1D"/>
    <w:rsid w:val="005F518F"/>
    <w:rsid w:val="005F5258"/>
    <w:rsid w:val="005F5327"/>
    <w:rsid w:val="005F534F"/>
    <w:rsid w:val="005F537A"/>
    <w:rsid w:val="005F539B"/>
    <w:rsid w:val="005F5501"/>
    <w:rsid w:val="005F55BF"/>
    <w:rsid w:val="005F561E"/>
    <w:rsid w:val="005F5699"/>
    <w:rsid w:val="005F56B8"/>
    <w:rsid w:val="005F5708"/>
    <w:rsid w:val="005F57AC"/>
    <w:rsid w:val="005F57C9"/>
    <w:rsid w:val="005F5807"/>
    <w:rsid w:val="005F58D4"/>
    <w:rsid w:val="005F5929"/>
    <w:rsid w:val="005F59A8"/>
    <w:rsid w:val="005F5BEE"/>
    <w:rsid w:val="005F5C8B"/>
    <w:rsid w:val="005F5D49"/>
    <w:rsid w:val="005F5DB3"/>
    <w:rsid w:val="005F5DF6"/>
    <w:rsid w:val="005F5E71"/>
    <w:rsid w:val="005F5E91"/>
    <w:rsid w:val="005F5EDB"/>
    <w:rsid w:val="005F5FA0"/>
    <w:rsid w:val="005F60FD"/>
    <w:rsid w:val="005F630D"/>
    <w:rsid w:val="005F6456"/>
    <w:rsid w:val="005F6504"/>
    <w:rsid w:val="005F66D9"/>
    <w:rsid w:val="005F67F5"/>
    <w:rsid w:val="005F6815"/>
    <w:rsid w:val="005F6902"/>
    <w:rsid w:val="005F6952"/>
    <w:rsid w:val="005F69F7"/>
    <w:rsid w:val="005F6CD4"/>
    <w:rsid w:val="005F6E5A"/>
    <w:rsid w:val="005F711F"/>
    <w:rsid w:val="005F7298"/>
    <w:rsid w:val="005F74B2"/>
    <w:rsid w:val="005F7509"/>
    <w:rsid w:val="005F75A2"/>
    <w:rsid w:val="005F76D6"/>
    <w:rsid w:val="005F76E6"/>
    <w:rsid w:val="005F7700"/>
    <w:rsid w:val="005F78E4"/>
    <w:rsid w:val="005F798F"/>
    <w:rsid w:val="005F7A00"/>
    <w:rsid w:val="005F7B15"/>
    <w:rsid w:val="005F7DD7"/>
    <w:rsid w:val="005F7EEA"/>
    <w:rsid w:val="006000BD"/>
    <w:rsid w:val="006001BD"/>
    <w:rsid w:val="0060021C"/>
    <w:rsid w:val="0060027F"/>
    <w:rsid w:val="00600368"/>
    <w:rsid w:val="006003AE"/>
    <w:rsid w:val="0060041C"/>
    <w:rsid w:val="0060060A"/>
    <w:rsid w:val="00600678"/>
    <w:rsid w:val="00600760"/>
    <w:rsid w:val="006007E4"/>
    <w:rsid w:val="00600851"/>
    <w:rsid w:val="0060089E"/>
    <w:rsid w:val="0060090E"/>
    <w:rsid w:val="006009A2"/>
    <w:rsid w:val="006009EF"/>
    <w:rsid w:val="00600A13"/>
    <w:rsid w:val="00600C0B"/>
    <w:rsid w:val="00600C0F"/>
    <w:rsid w:val="00600C5F"/>
    <w:rsid w:val="00600C67"/>
    <w:rsid w:val="00600CE9"/>
    <w:rsid w:val="00600D20"/>
    <w:rsid w:val="00600D27"/>
    <w:rsid w:val="00600D6A"/>
    <w:rsid w:val="00600E3C"/>
    <w:rsid w:val="00600E4F"/>
    <w:rsid w:val="00600FBC"/>
    <w:rsid w:val="0060108F"/>
    <w:rsid w:val="006010FC"/>
    <w:rsid w:val="00601133"/>
    <w:rsid w:val="0060123C"/>
    <w:rsid w:val="00601334"/>
    <w:rsid w:val="00601417"/>
    <w:rsid w:val="00601492"/>
    <w:rsid w:val="006014BF"/>
    <w:rsid w:val="0060156C"/>
    <w:rsid w:val="00601633"/>
    <w:rsid w:val="00601814"/>
    <w:rsid w:val="0060182C"/>
    <w:rsid w:val="0060193E"/>
    <w:rsid w:val="006019DC"/>
    <w:rsid w:val="00601BD2"/>
    <w:rsid w:val="00601C64"/>
    <w:rsid w:val="00601D05"/>
    <w:rsid w:val="00601DAC"/>
    <w:rsid w:val="00601ED2"/>
    <w:rsid w:val="00601F1B"/>
    <w:rsid w:val="00602078"/>
    <w:rsid w:val="006020C1"/>
    <w:rsid w:val="006022C8"/>
    <w:rsid w:val="00602302"/>
    <w:rsid w:val="00602320"/>
    <w:rsid w:val="00602442"/>
    <w:rsid w:val="00602456"/>
    <w:rsid w:val="0060245D"/>
    <w:rsid w:val="006024AE"/>
    <w:rsid w:val="0060256D"/>
    <w:rsid w:val="0060279A"/>
    <w:rsid w:val="006027A3"/>
    <w:rsid w:val="006027A7"/>
    <w:rsid w:val="006027B6"/>
    <w:rsid w:val="00602829"/>
    <w:rsid w:val="00602879"/>
    <w:rsid w:val="006028EF"/>
    <w:rsid w:val="00602930"/>
    <w:rsid w:val="0060296C"/>
    <w:rsid w:val="00602B3D"/>
    <w:rsid w:val="00602BAF"/>
    <w:rsid w:val="00602E0C"/>
    <w:rsid w:val="00602E56"/>
    <w:rsid w:val="00602F84"/>
    <w:rsid w:val="0060310D"/>
    <w:rsid w:val="00603179"/>
    <w:rsid w:val="00603202"/>
    <w:rsid w:val="00603206"/>
    <w:rsid w:val="006033E5"/>
    <w:rsid w:val="006033EF"/>
    <w:rsid w:val="006034D9"/>
    <w:rsid w:val="006035A2"/>
    <w:rsid w:val="0060360A"/>
    <w:rsid w:val="0060365C"/>
    <w:rsid w:val="00603664"/>
    <w:rsid w:val="00603684"/>
    <w:rsid w:val="006036A5"/>
    <w:rsid w:val="0060379E"/>
    <w:rsid w:val="0060389A"/>
    <w:rsid w:val="00603AA4"/>
    <w:rsid w:val="00603CC0"/>
    <w:rsid w:val="00603D7E"/>
    <w:rsid w:val="00603DB6"/>
    <w:rsid w:val="00603E08"/>
    <w:rsid w:val="00603E2F"/>
    <w:rsid w:val="00603E6E"/>
    <w:rsid w:val="00603FA7"/>
    <w:rsid w:val="0060402D"/>
    <w:rsid w:val="00604076"/>
    <w:rsid w:val="00604081"/>
    <w:rsid w:val="00604112"/>
    <w:rsid w:val="0060424D"/>
    <w:rsid w:val="006043A4"/>
    <w:rsid w:val="00604513"/>
    <w:rsid w:val="006045C7"/>
    <w:rsid w:val="00604869"/>
    <w:rsid w:val="006048C5"/>
    <w:rsid w:val="006049C8"/>
    <w:rsid w:val="00604AA1"/>
    <w:rsid w:val="00604AA5"/>
    <w:rsid w:val="00604B25"/>
    <w:rsid w:val="00604CE7"/>
    <w:rsid w:val="00604D2C"/>
    <w:rsid w:val="00604D42"/>
    <w:rsid w:val="00604D5E"/>
    <w:rsid w:val="00604DCE"/>
    <w:rsid w:val="00604DE4"/>
    <w:rsid w:val="00604F7D"/>
    <w:rsid w:val="006051D4"/>
    <w:rsid w:val="00605283"/>
    <w:rsid w:val="006052C6"/>
    <w:rsid w:val="0060539A"/>
    <w:rsid w:val="00605766"/>
    <w:rsid w:val="00605999"/>
    <w:rsid w:val="00605A00"/>
    <w:rsid w:val="00605AB4"/>
    <w:rsid w:val="00605C3B"/>
    <w:rsid w:val="00605C8A"/>
    <w:rsid w:val="00605D23"/>
    <w:rsid w:val="00605D87"/>
    <w:rsid w:val="00605F6B"/>
    <w:rsid w:val="00605FEA"/>
    <w:rsid w:val="00606071"/>
    <w:rsid w:val="006060C7"/>
    <w:rsid w:val="00606101"/>
    <w:rsid w:val="0060614D"/>
    <w:rsid w:val="00606168"/>
    <w:rsid w:val="00606173"/>
    <w:rsid w:val="0060617C"/>
    <w:rsid w:val="006062FA"/>
    <w:rsid w:val="0060634F"/>
    <w:rsid w:val="00606362"/>
    <w:rsid w:val="0060638C"/>
    <w:rsid w:val="0060643F"/>
    <w:rsid w:val="006066CA"/>
    <w:rsid w:val="006067A4"/>
    <w:rsid w:val="006068F2"/>
    <w:rsid w:val="00606926"/>
    <w:rsid w:val="0060694C"/>
    <w:rsid w:val="00606984"/>
    <w:rsid w:val="00606A2C"/>
    <w:rsid w:val="00606B9A"/>
    <w:rsid w:val="00606CFD"/>
    <w:rsid w:val="00606D32"/>
    <w:rsid w:val="00606E8E"/>
    <w:rsid w:val="00606FE0"/>
    <w:rsid w:val="006070C1"/>
    <w:rsid w:val="00607140"/>
    <w:rsid w:val="00607214"/>
    <w:rsid w:val="00607218"/>
    <w:rsid w:val="00607266"/>
    <w:rsid w:val="00607368"/>
    <w:rsid w:val="00607387"/>
    <w:rsid w:val="00607633"/>
    <w:rsid w:val="00607635"/>
    <w:rsid w:val="00607725"/>
    <w:rsid w:val="0060780A"/>
    <w:rsid w:val="00607A59"/>
    <w:rsid w:val="00607ADA"/>
    <w:rsid w:val="00607ADB"/>
    <w:rsid w:val="00607B13"/>
    <w:rsid w:val="00607C1E"/>
    <w:rsid w:val="00607CA2"/>
    <w:rsid w:val="00607ED4"/>
    <w:rsid w:val="00607ED8"/>
    <w:rsid w:val="00607F0E"/>
    <w:rsid w:val="00607F6E"/>
    <w:rsid w:val="0061003E"/>
    <w:rsid w:val="0061003F"/>
    <w:rsid w:val="00610128"/>
    <w:rsid w:val="00610152"/>
    <w:rsid w:val="006101CA"/>
    <w:rsid w:val="00610223"/>
    <w:rsid w:val="00610264"/>
    <w:rsid w:val="00610292"/>
    <w:rsid w:val="006102B2"/>
    <w:rsid w:val="0061036E"/>
    <w:rsid w:val="006103B8"/>
    <w:rsid w:val="006103E0"/>
    <w:rsid w:val="006104F4"/>
    <w:rsid w:val="0061052A"/>
    <w:rsid w:val="006105B7"/>
    <w:rsid w:val="00610661"/>
    <w:rsid w:val="0061072A"/>
    <w:rsid w:val="0061075E"/>
    <w:rsid w:val="00610941"/>
    <w:rsid w:val="0061099C"/>
    <w:rsid w:val="00610B3C"/>
    <w:rsid w:val="00610BB5"/>
    <w:rsid w:val="00610EE4"/>
    <w:rsid w:val="00610F3C"/>
    <w:rsid w:val="00610F82"/>
    <w:rsid w:val="00610F99"/>
    <w:rsid w:val="00610FD4"/>
    <w:rsid w:val="0061107A"/>
    <w:rsid w:val="0061111C"/>
    <w:rsid w:val="006111EB"/>
    <w:rsid w:val="00611275"/>
    <w:rsid w:val="00611444"/>
    <w:rsid w:val="0061153E"/>
    <w:rsid w:val="0061162E"/>
    <w:rsid w:val="00611634"/>
    <w:rsid w:val="00611676"/>
    <w:rsid w:val="0061179C"/>
    <w:rsid w:val="006118ED"/>
    <w:rsid w:val="0061193A"/>
    <w:rsid w:val="00611A0F"/>
    <w:rsid w:val="00611AF7"/>
    <w:rsid w:val="00611BC7"/>
    <w:rsid w:val="00611CDE"/>
    <w:rsid w:val="00611D26"/>
    <w:rsid w:val="00611D6F"/>
    <w:rsid w:val="00612042"/>
    <w:rsid w:val="0061216F"/>
    <w:rsid w:val="00612193"/>
    <w:rsid w:val="0061219D"/>
    <w:rsid w:val="006121CD"/>
    <w:rsid w:val="006125B1"/>
    <w:rsid w:val="006125BA"/>
    <w:rsid w:val="0061262B"/>
    <w:rsid w:val="006126B1"/>
    <w:rsid w:val="006127C0"/>
    <w:rsid w:val="00612805"/>
    <w:rsid w:val="006128C1"/>
    <w:rsid w:val="0061294D"/>
    <w:rsid w:val="00612A64"/>
    <w:rsid w:val="00612B45"/>
    <w:rsid w:val="00612DE6"/>
    <w:rsid w:val="00612EEF"/>
    <w:rsid w:val="00612F50"/>
    <w:rsid w:val="006130DE"/>
    <w:rsid w:val="0061310A"/>
    <w:rsid w:val="00613135"/>
    <w:rsid w:val="0061327C"/>
    <w:rsid w:val="006135CC"/>
    <w:rsid w:val="0061366A"/>
    <w:rsid w:val="0061376F"/>
    <w:rsid w:val="006137D5"/>
    <w:rsid w:val="0061389E"/>
    <w:rsid w:val="00613904"/>
    <w:rsid w:val="00613908"/>
    <w:rsid w:val="00613B28"/>
    <w:rsid w:val="00613B8D"/>
    <w:rsid w:val="00613BBC"/>
    <w:rsid w:val="00613BD7"/>
    <w:rsid w:val="00613CEF"/>
    <w:rsid w:val="00613D02"/>
    <w:rsid w:val="00613D1B"/>
    <w:rsid w:val="00613E59"/>
    <w:rsid w:val="00613F30"/>
    <w:rsid w:val="00613FC4"/>
    <w:rsid w:val="00614049"/>
    <w:rsid w:val="0061405B"/>
    <w:rsid w:val="0061407B"/>
    <w:rsid w:val="00614133"/>
    <w:rsid w:val="00614136"/>
    <w:rsid w:val="00614289"/>
    <w:rsid w:val="006142E2"/>
    <w:rsid w:val="00614514"/>
    <w:rsid w:val="006146E9"/>
    <w:rsid w:val="00614745"/>
    <w:rsid w:val="00614789"/>
    <w:rsid w:val="00614969"/>
    <w:rsid w:val="006149EF"/>
    <w:rsid w:val="00614BF1"/>
    <w:rsid w:val="00614C45"/>
    <w:rsid w:val="00614DCA"/>
    <w:rsid w:val="00614F48"/>
    <w:rsid w:val="00614F6B"/>
    <w:rsid w:val="00614FE7"/>
    <w:rsid w:val="0061514B"/>
    <w:rsid w:val="00615209"/>
    <w:rsid w:val="006152A6"/>
    <w:rsid w:val="006153A9"/>
    <w:rsid w:val="0061559A"/>
    <w:rsid w:val="0061560C"/>
    <w:rsid w:val="006157E2"/>
    <w:rsid w:val="00615867"/>
    <w:rsid w:val="00615880"/>
    <w:rsid w:val="0061595D"/>
    <w:rsid w:val="00615BD7"/>
    <w:rsid w:val="00615CB0"/>
    <w:rsid w:val="00615D4E"/>
    <w:rsid w:val="00615E3A"/>
    <w:rsid w:val="00615E47"/>
    <w:rsid w:val="00615F3D"/>
    <w:rsid w:val="00615F9B"/>
    <w:rsid w:val="00615FB4"/>
    <w:rsid w:val="006160C8"/>
    <w:rsid w:val="0061647E"/>
    <w:rsid w:val="006164F4"/>
    <w:rsid w:val="0061651C"/>
    <w:rsid w:val="0061654D"/>
    <w:rsid w:val="00616790"/>
    <w:rsid w:val="00616894"/>
    <w:rsid w:val="006168CF"/>
    <w:rsid w:val="00616AFC"/>
    <w:rsid w:val="00616CE0"/>
    <w:rsid w:val="00616DF2"/>
    <w:rsid w:val="006170CB"/>
    <w:rsid w:val="00617148"/>
    <w:rsid w:val="006171F1"/>
    <w:rsid w:val="00617225"/>
    <w:rsid w:val="00617289"/>
    <w:rsid w:val="006172CE"/>
    <w:rsid w:val="00617391"/>
    <w:rsid w:val="00617575"/>
    <w:rsid w:val="00617624"/>
    <w:rsid w:val="006177AF"/>
    <w:rsid w:val="00617A53"/>
    <w:rsid w:val="00617A94"/>
    <w:rsid w:val="00617B3D"/>
    <w:rsid w:val="00617BDF"/>
    <w:rsid w:val="00617BE0"/>
    <w:rsid w:val="00617E0D"/>
    <w:rsid w:val="00620151"/>
    <w:rsid w:val="006201A8"/>
    <w:rsid w:val="006203C1"/>
    <w:rsid w:val="00620404"/>
    <w:rsid w:val="0062055F"/>
    <w:rsid w:val="006205A0"/>
    <w:rsid w:val="0062066C"/>
    <w:rsid w:val="0062076B"/>
    <w:rsid w:val="006208DD"/>
    <w:rsid w:val="00620918"/>
    <w:rsid w:val="006209CF"/>
    <w:rsid w:val="00620B3F"/>
    <w:rsid w:val="00620C15"/>
    <w:rsid w:val="00620C68"/>
    <w:rsid w:val="00620C81"/>
    <w:rsid w:val="00620E86"/>
    <w:rsid w:val="00620E97"/>
    <w:rsid w:val="00620F8D"/>
    <w:rsid w:val="00620FB2"/>
    <w:rsid w:val="00621040"/>
    <w:rsid w:val="00621143"/>
    <w:rsid w:val="00621150"/>
    <w:rsid w:val="0062141F"/>
    <w:rsid w:val="00621779"/>
    <w:rsid w:val="0062178A"/>
    <w:rsid w:val="0062189F"/>
    <w:rsid w:val="006218F2"/>
    <w:rsid w:val="00621981"/>
    <w:rsid w:val="006219A0"/>
    <w:rsid w:val="006219F9"/>
    <w:rsid w:val="00621A3F"/>
    <w:rsid w:val="00621B15"/>
    <w:rsid w:val="00621C09"/>
    <w:rsid w:val="00621DC6"/>
    <w:rsid w:val="00621E27"/>
    <w:rsid w:val="00621E5B"/>
    <w:rsid w:val="00621E76"/>
    <w:rsid w:val="00621E8E"/>
    <w:rsid w:val="00621EE3"/>
    <w:rsid w:val="00621F22"/>
    <w:rsid w:val="006221CE"/>
    <w:rsid w:val="006221DA"/>
    <w:rsid w:val="0062238A"/>
    <w:rsid w:val="006223C8"/>
    <w:rsid w:val="00622594"/>
    <w:rsid w:val="00622654"/>
    <w:rsid w:val="006226AB"/>
    <w:rsid w:val="00622798"/>
    <w:rsid w:val="0062279F"/>
    <w:rsid w:val="00622817"/>
    <w:rsid w:val="0062293A"/>
    <w:rsid w:val="006229D0"/>
    <w:rsid w:val="006229DD"/>
    <w:rsid w:val="006229F5"/>
    <w:rsid w:val="00622A52"/>
    <w:rsid w:val="00622B6A"/>
    <w:rsid w:val="00622BA0"/>
    <w:rsid w:val="00622D7B"/>
    <w:rsid w:val="00622E6A"/>
    <w:rsid w:val="00622F59"/>
    <w:rsid w:val="00623055"/>
    <w:rsid w:val="006230E7"/>
    <w:rsid w:val="006230F3"/>
    <w:rsid w:val="0062317B"/>
    <w:rsid w:val="00623296"/>
    <w:rsid w:val="006232E2"/>
    <w:rsid w:val="00623322"/>
    <w:rsid w:val="0062338E"/>
    <w:rsid w:val="006233DD"/>
    <w:rsid w:val="006235E5"/>
    <w:rsid w:val="0062367E"/>
    <w:rsid w:val="006236E4"/>
    <w:rsid w:val="00623825"/>
    <w:rsid w:val="006238FD"/>
    <w:rsid w:val="00623994"/>
    <w:rsid w:val="00623B89"/>
    <w:rsid w:val="00623D6F"/>
    <w:rsid w:val="00623DEB"/>
    <w:rsid w:val="00623E3E"/>
    <w:rsid w:val="00623F19"/>
    <w:rsid w:val="00623FEE"/>
    <w:rsid w:val="0062407D"/>
    <w:rsid w:val="006240A5"/>
    <w:rsid w:val="006240E6"/>
    <w:rsid w:val="006241E1"/>
    <w:rsid w:val="0062434B"/>
    <w:rsid w:val="00624377"/>
    <w:rsid w:val="0062447F"/>
    <w:rsid w:val="00624563"/>
    <w:rsid w:val="006245A6"/>
    <w:rsid w:val="006246BA"/>
    <w:rsid w:val="006246C7"/>
    <w:rsid w:val="006248C9"/>
    <w:rsid w:val="00624A83"/>
    <w:rsid w:val="00624B5D"/>
    <w:rsid w:val="00624B66"/>
    <w:rsid w:val="00624C81"/>
    <w:rsid w:val="00624C83"/>
    <w:rsid w:val="00624D20"/>
    <w:rsid w:val="00624D70"/>
    <w:rsid w:val="00624E4C"/>
    <w:rsid w:val="00625185"/>
    <w:rsid w:val="006251F2"/>
    <w:rsid w:val="0062543A"/>
    <w:rsid w:val="00625496"/>
    <w:rsid w:val="00625657"/>
    <w:rsid w:val="006256F7"/>
    <w:rsid w:val="00625940"/>
    <w:rsid w:val="00625B9F"/>
    <w:rsid w:val="00625C31"/>
    <w:rsid w:val="00625C7E"/>
    <w:rsid w:val="00625CF9"/>
    <w:rsid w:val="00625E37"/>
    <w:rsid w:val="00625EFC"/>
    <w:rsid w:val="00625F0B"/>
    <w:rsid w:val="00625F26"/>
    <w:rsid w:val="00625F93"/>
    <w:rsid w:val="00625FAC"/>
    <w:rsid w:val="00626020"/>
    <w:rsid w:val="0062602A"/>
    <w:rsid w:val="00626038"/>
    <w:rsid w:val="0062608C"/>
    <w:rsid w:val="006260FF"/>
    <w:rsid w:val="00626254"/>
    <w:rsid w:val="006263CC"/>
    <w:rsid w:val="006264BA"/>
    <w:rsid w:val="006265DD"/>
    <w:rsid w:val="006266AD"/>
    <w:rsid w:val="00626780"/>
    <w:rsid w:val="006267DF"/>
    <w:rsid w:val="006268CE"/>
    <w:rsid w:val="006268E2"/>
    <w:rsid w:val="00626A19"/>
    <w:rsid w:val="00626B35"/>
    <w:rsid w:val="00626BA3"/>
    <w:rsid w:val="00626CCD"/>
    <w:rsid w:val="00626CEC"/>
    <w:rsid w:val="00626D72"/>
    <w:rsid w:val="00626DC8"/>
    <w:rsid w:val="00626E5C"/>
    <w:rsid w:val="0062700A"/>
    <w:rsid w:val="00627041"/>
    <w:rsid w:val="00627619"/>
    <w:rsid w:val="00627664"/>
    <w:rsid w:val="006276E8"/>
    <w:rsid w:val="006277EE"/>
    <w:rsid w:val="00627898"/>
    <w:rsid w:val="0062792C"/>
    <w:rsid w:val="00627ACC"/>
    <w:rsid w:val="00627BBB"/>
    <w:rsid w:val="00627BF8"/>
    <w:rsid w:val="00627C04"/>
    <w:rsid w:val="00627C4A"/>
    <w:rsid w:val="00627DC3"/>
    <w:rsid w:val="00627DE1"/>
    <w:rsid w:val="00627DEB"/>
    <w:rsid w:val="00627F58"/>
    <w:rsid w:val="0063000B"/>
    <w:rsid w:val="006300A6"/>
    <w:rsid w:val="006300B1"/>
    <w:rsid w:val="006300B6"/>
    <w:rsid w:val="006301B5"/>
    <w:rsid w:val="00630207"/>
    <w:rsid w:val="00630220"/>
    <w:rsid w:val="0063025C"/>
    <w:rsid w:val="006302AF"/>
    <w:rsid w:val="0063032D"/>
    <w:rsid w:val="006304CC"/>
    <w:rsid w:val="0063052E"/>
    <w:rsid w:val="006305CB"/>
    <w:rsid w:val="006306B1"/>
    <w:rsid w:val="0063071B"/>
    <w:rsid w:val="006307E7"/>
    <w:rsid w:val="006308A0"/>
    <w:rsid w:val="00630CA1"/>
    <w:rsid w:val="00630DA7"/>
    <w:rsid w:val="00630E45"/>
    <w:rsid w:val="00630EA1"/>
    <w:rsid w:val="0063104A"/>
    <w:rsid w:val="00631131"/>
    <w:rsid w:val="00631170"/>
    <w:rsid w:val="00631270"/>
    <w:rsid w:val="006313F4"/>
    <w:rsid w:val="00631513"/>
    <w:rsid w:val="006315B6"/>
    <w:rsid w:val="00631624"/>
    <w:rsid w:val="0063167D"/>
    <w:rsid w:val="006316DD"/>
    <w:rsid w:val="00631722"/>
    <w:rsid w:val="00631789"/>
    <w:rsid w:val="006319BC"/>
    <w:rsid w:val="006319F6"/>
    <w:rsid w:val="00631A05"/>
    <w:rsid w:val="00631B36"/>
    <w:rsid w:val="00631BDE"/>
    <w:rsid w:val="00631C60"/>
    <w:rsid w:val="00631E0B"/>
    <w:rsid w:val="00632087"/>
    <w:rsid w:val="006320CB"/>
    <w:rsid w:val="00632101"/>
    <w:rsid w:val="00632212"/>
    <w:rsid w:val="00632347"/>
    <w:rsid w:val="0063239E"/>
    <w:rsid w:val="006323D6"/>
    <w:rsid w:val="00632473"/>
    <w:rsid w:val="006324DF"/>
    <w:rsid w:val="00632508"/>
    <w:rsid w:val="00632532"/>
    <w:rsid w:val="006329FA"/>
    <w:rsid w:val="00632AB8"/>
    <w:rsid w:val="00632C57"/>
    <w:rsid w:val="00632D5D"/>
    <w:rsid w:val="00632D91"/>
    <w:rsid w:val="00632DFC"/>
    <w:rsid w:val="00632E13"/>
    <w:rsid w:val="00632F34"/>
    <w:rsid w:val="00632F39"/>
    <w:rsid w:val="00632F90"/>
    <w:rsid w:val="00632FBE"/>
    <w:rsid w:val="00633123"/>
    <w:rsid w:val="00633139"/>
    <w:rsid w:val="0063319A"/>
    <w:rsid w:val="006332B5"/>
    <w:rsid w:val="006332F6"/>
    <w:rsid w:val="006334CD"/>
    <w:rsid w:val="006335D7"/>
    <w:rsid w:val="006336D0"/>
    <w:rsid w:val="006336EA"/>
    <w:rsid w:val="006338C7"/>
    <w:rsid w:val="006339C2"/>
    <w:rsid w:val="006339F6"/>
    <w:rsid w:val="00633AAE"/>
    <w:rsid w:val="00633ADF"/>
    <w:rsid w:val="00633D1A"/>
    <w:rsid w:val="00633D28"/>
    <w:rsid w:val="00633E31"/>
    <w:rsid w:val="00633E7D"/>
    <w:rsid w:val="00633EB3"/>
    <w:rsid w:val="00633EB4"/>
    <w:rsid w:val="00633F34"/>
    <w:rsid w:val="00634171"/>
    <w:rsid w:val="00634292"/>
    <w:rsid w:val="00634376"/>
    <w:rsid w:val="006344C8"/>
    <w:rsid w:val="006345D6"/>
    <w:rsid w:val="006345F5"/>
    <w:rsid w:val="00634740"/>
    <w:rsid w:val="006347B7"/>
    <w:rsid w:val="00634869"/>
    <w:rsid w:val="00634870"/>
    <w:rsid w:val="00634896"/>
    <w:rsid w:val="0063498A"/>
    <w:rsid w:val="006349BE"/>
    <w:rsid w:val="00634A67"/>
    <w:rsid w:val="00634CDE"/>
    <w:rsid w:val="00634D04"/>
    <w:rsid w:val="00634E19"/>
    <w:rsid w:val="00634F42"/>
    <w:rsid w:val="00634FA0"/>
    <w:rsid w:val="006350A1"/>
    <w:rsid w:val="00635107"/>
    <w:rsid w:val="00635284"/>
    <w:rsid w:val="006352C6"/>
    <w:rsid w:val="006353A5"/>
    <w:rsid w:val="00635417"/>
    <w:rsid w:val="00635540"/>
    <w:rsid w:val="00635756"/>
    <w:rsid w:val="006357AB"/>
    <w:rsid w:val="00635A2F"/>
    <w:rsid w:val="00635A44"/>
    <w:rsid w:val="00635A5B"/>
    <w:rsid w:val="00635A76"/>
    <w:rsid w:val="00635C54"/>
    <w:rsid w:val="00635E0D"/>
    <w:rsid w:val="00635E93"/>
    <w:rsid w:val="00635F41"/>
    <w:rsid w:val="00635F51"/>
    <w:rsid w:val="00635FF1"/>
    <w:rsid w:val="0063610B"/>
    <w:rsid w:val="00636235"/>
    <w:rsid w:val="00636268"/>
    <w:rsid w:val="00636301"/>
    <w:rsid w:val="006363D4"/>
    <w:rsid w:val="00636559"/>
    <w:rsid w:val="006365C2"/>
    <w:rsid w:val="00636635"/>
    <w:rsid w:val="0063676A"/>
    <w:rsid w:val="006367B7"/>
    <w:rsid w:val="00636880"/>
    <w:rsid w:val="00636BC9"/>
    <w:rsid w:val="00636C6F"/>
    <w:rsid w:val="00636CA5"/>
    <w:rsid w:val="00636DE2"/>
    <w:rsid w:val="00636E59"/>
    <w:rsid w:val="00636EEF"/>
    <w:rsid w:val="00636F26"/>
    <w:rsid w:val="00636FB3"/>
    <w:rsid w:val="006370B3"/>
    <w:rsid w:val="006370F1"/>
    <w:rsid w:val="00637125"/>
    <w:rsid w:val="0063716F"/>
    <w:rsid w:val="00637299"/>
    <w:rsid w:val="006372C8"/>
    <w:rsid w:val="0063733E"/>
    <w:rsid w:val="00637389"/>
    <w:rsid w:val="00637496"/>
    <w:rsid w:val="006374F9"/>
    <w:rsid w:val="00637586"/>
    <w:rsid w:val="0063766F"/>
    <w:rsid w:val="00637725"/>
    <w:rsid w:val="0063774A"/>
    <w:rsid w:val="00637926"/>
    <w:rsid w:val="00637B57"/>
    <w:rsid w:val="00637BE2"/>
    <w:rsid w:val="00637BEF"/>
    <w:rsid w:val="00637C09"/>
    <w:rsid w:val="00637D5B"/>
    <w:rsid w:val="00637E5A"/>
    <w:rsid w:val="0064003E"/>
    <w:rsid w:val="00640093"/>
    <w:rsid w:val="00640127"/>
    <w:rsid w:val="0064017B"/>
    <w:rsid w:val="00640557"/>
    <w:rsid w:val="00640581"/>
    <w:rsid w:val="00640606"/>
    <w:rsid w:val="0064062A"/>
    <w:rsid w:val="00640766"/>
    <w:rsid w:val="00640880"/>
    <w:rsid w:val="00640A1F"/>
    <w:rsid w:val="00640A9D"/>
    <w:rsid w:val="00640B55"/>
    <w:rsid w:val="00640C04"/>
    <w:rsid w:val="00640C30"/>
    <w:rsid w:val="00640C73"/>
    <w:rsid w:val="00640DC5"/>
    <w:rsid w:val="00640FB5"/>
    <w:rsid w:val="0064109A"/>
    <w:rsid w:val="006410D8"/>
    <w:rsid w:val="00641122"/>
    <w:rsid w:val="006416C8"/>
    <w:rsid w:val="00641A00"/>
    <w:rsid w:val="00641AF0"/>
    <w:rsid w:val="00641AFF"/>
    <w:rsid w:val="00641CC9"/>
    <w:rsid w:val="00641DC9"/>
    <w:rsid w:val="00641E6B"/>
    <w:rsid w:val="00641F92"/>
    <w:rsid w:val="0064201A"/>
    <w:rsid w:val="00642232"/>
    <w:rsid w:val="00642404"/>
    <w:rsid w:val="00642406"/>
    <w:rsid w:val="006424E9"/>
    <w:rsid w:val="00642511"/>
    <w:rsid w:val="0064257B"/>
    <w:rsid w:val="00642586"/>
    <w:rsid w:val="006426A2"/>
    <w:rsid w:val="006426D3"/>
    <w:rsid w:val="006426EB"/>
    <w:rsid w:val="006429C8"/>
    <w:rsid w:val="00642A27"/>
    <w:rsid w:val="00642A49"/>
    <w:rsid w:val="00642C32"/>
    <w:rsid w:val="00642D7D"/>
    <w:rsid w:val="00642EE3"/>
    <w:rsid w:val="00642FDB"/>
    <w:rsid w:val="00642FED"/>
    <w:rsid w:val="0064314C"/>
    <w:rsid w:val="006431FF"/>
    <w:rsid w:val="00643210"/>
    <w:rsid w:val="00643244"/>
    <w:rsid w:val="00643252"/>
    <w:rsid w:val="00643282"/>
    <w:rsid w:val="00643345"/>
    <w:rsid w:val="006433BF"/>
    <w:rsid w:val="006433FA"/>
    <w:rsid w:val="0064344A"/>
    <w:rsid w:val="00643485"/>
    <w:rsid w:val="006435B9"/>
    <w:rsid w:val="00643621"/>
    <w:rsid w:val="00643852"/>
    <w:rsid w:val="0064391C"/>
    <w:rsid w:val="0064398A"/>
    <w:rsid w:val="00643A80"/>
    <w:rsid w:val="00643ABF"/>
    <w:rsid w:val="00643B99"/>
    <w:rsid w:val="00643BAF"/>
    <w:rsid w:val="00643BB1"/>
    <w:rsid w:val="00643C31"/>
    <w:rsid w:val="00643CB9"/>
    <w:rsid w:val="00643D75"/>
    <w:rsid w:val="00643D93"/>
    <w:rsid w:val="00643F36"/>
    <w:rsid w:val="00643FEC"/>
    <w:rsid w:val="00644019"/>
    <w:rsid w:val="006441E8"/>
    <w:rsid w:val="00644237"/>
    <w:rsid w:val="0064434D"/>
    <w:rsid w:val="00644438"/>
    <w:rsid w:val="006445C8"/>
    <w:rsid w:val="006445F0"/>
    <w:rsid w:val="00644636"/>
    <w:rsid w:val="006446CD"/>
    <w:rsid w:val="00644707"/>
    <w:rsid w:val="00644828"/>
    <w:rsid w:val="00644831"/>
    <w:rsid w:val="00644853"/>
    <w:rsid w:val="00644906"/>
    <w:rsid w:val="006449B6"/>
    <w:rsid w:val="00644B41"/>
    <w:rsid w:val="00644D1C"/>
    <w:rsid w:val="00644D70"/>
    <w:rsid w:val="00644DFE"/>
    <w:rsid w:val="00644EE6"/>
    <w:rsid w:val="00644EFF"/>
    <w:rsid w:val="00645099"/>
    <w:rsid w:val="006451D1"/>
    <w:rsid w:val="006452CA"/>
    <w:rsid w:val="0064533A"/>
    <w:rsid w:val="0064533D"/>
    <w:rsid w:val="006453F9"/>
    <w:rsid w:val="00645412"/>
    <w:rsid w:val="00645696"/>
    <w:rsid w:val="006456A6"/>
    <w:rsid w:val="006456B5"/>
    <w:rsid w:val="006457AB"/>
    <w:rsid w:val="006457D2"/>
    <w:rsid w:val="0064588C"/>
    <w:rsid w:val="0064592B"/>
    <w:rsid w:val="00645B03"/>
    <w:rsid w:val="00645CF0"/>
    <w:rsid w:val="00645DEF"/>
    <w:rsid w:val="00646085"/>
    <w:rsid w:val="00646094"/>
    <w:rsid w:val="006460D7"/>
    <w:rsid w:val="0064610B"/>
    <w:rsid w:val="006462ED"/>
    <w:rsid w:val="0064630A"/>
    <w:rsid w:val="0064652B"/>
    <w:rsid w:val="006465B7"/>
    <w:rsid w:val="0064660B"/>
    <w:rsid w:val="006466BD"/>
    <w:rsid w:val="006469AB"/>
    <w:rsid w:val="00646AA3"/>
    <w:rsid w:val="00646B0E"/>
    <w:rsid w:val="00646B4E"/>
    <w:rsid w:val="00646D4D"/>
    <w:rsid w:val="00646DAC"/>
    <w:rsid w:val="00646E9E"/>
    <w:rsid w:val="00646F41"/>
    <w:rsid w:val="00646F7F"/>
    <w:rsid w:val="00646FD3"/>
    <w:rsid w:val="00647088"/>
    <w:rsid w:val="00647156"/>
    <w:rsid w:val="006471AE"/>
    <w:rsid w:val="006471D2"/>
    <w:rsid w:val="006472CF"/>
    <w:rsid w:val="0064731B"/>
    <w:rsid w:val="006474B3"/>
    <w:rsid w:val="006474B6"/>
    <w:rsid w:val="0064771A"/>
    <w:rsid w:val="0064771D"/>
    <w:rsid w:val="006478C6"/>
    <w:rsid w:val="00647C0B"/>
    <w:rsid w:val="00647D0F"/>
    <w:rsid w:val="00647E38"/>
    <w:rsid w:val="00647E63"/>
    <w:rsid w:val="00647F7C"/>
    <w:rsid w:val="0065008F"/>
    <w:rsid w:val="006500AE"/>
    <w:rsid w:val="0065014E"/>
    <w:rsid w:val="0065024B"/>
    <w:rsid w:val="00650277"/>
    <w:rsid w:val="00650326"/>
    <w:rsid w:val="006503A6"/>
    <w:rsid w:val="0065048E"/>
    <w:rsid w:val="006505D6"/>
    <w:rsid w:val="00650A22"/>
    <w:rsid w:val="00650BA1"/>
    <w:rsid w:val="00650BBA"/>
    <w:rsid w:val="00650C02"/>
    <w:rsid w:val="00650D47"/>
    <w:rsid w:val="00650D49"/>
    <w:rsid w:val="00650D4E"/>
    <w:rsid w:val="00650E1E"/>
    <w:rsid w:val="00650EDE"/>
    <w:rsid w:val="0065114B"/>
    <w:rsid w:val="00651266"/>
    <w:rsid w:val="0065131D"/>
    <w:rsid w:val="00651426"/>
    <w:rsid w:val="0065148F"/>
    <w:rsid w:val="006514D9"/>
    <w:rsid w:val="006515A8"/>
    <w:rsid w:val="00651772"/>
    <w:rsid w:val="0065188A"/>
    <w:rsid w:val="00651994"/>
    <w:rsid w:val="00651A21"/>
    <w:rsid w:val="00651A88"/>
    <w:rsid w:val="00651B18"/>
    <w:rsid w:val="00651B1F"/>
    <w:rsid w:val="00651C1E"/>
    <w:rsid w:val="00651CDC"/>
    <w:rsid w:val="00651CF6"/>
    <w:rsid w:val="00651D9D"/>
    <w:rsid w:val="00651DA9"/>
    <w:rsid w:val="00651DB9"/>
    <w:rsid w:val="00651DBC"/>
    <w:rsid w:val="006520DF"/>
    <w:rsid w:val="00652154"/>
    <w:rsid w:val="00652168"/>
    <w:rsid w:val="0065222C"/>
    <w:rsid w:val="0065228C"/>
    <w:rsid w:val="006522FA"/>
    <w:rsid w:val="0065230E"/>
    <w:rsid w:val="00652346"/>
    <w:rsid w:val="0065244A"/>
    <w:rsid w:val="00652492"/>
    <w:rsid w:val="00652516"/>
    <w:rsid w:val="00652526"/>
    <w:rsid w:val="006525EB"/>
    <w:rsid w:val="006527C2"/>
    <w:rsid w:val="00652878"/>
    <w:rsid w:val="00652907"/>
    <w:rsid w:val="0065294E"/>
    <w:rsid w:val="00652A1C"/>
    <w:rsid w:val="00652AEE"/>
    <w:rsid w:val="00652B30"/>
    <w:rsid w:val="00652CC3"/>
    <w:rsid w:val="00652D4A"/>
    <w:rsid w:val="00652DB1"/>
    <w:rsid w:val="00652EF6"/>
    <w:rsid w:val="0065303F"/>
    <w:rsid w:val="0065332B"/>
    <w:rsid w:val="006534ED"/>
    <w:rsid w:val="006535CF"/>
    <w:rsid w:val="006536C6"/>
    <w:rsid w:val="0065378D"/>
    <w:rsid w:val="006539F1"/>
    <w:rsid w:val="00653AC5"/>
    <w:rsid w:val="00653AFA"/>
    <w:rsid w:val="00653BD9"/>
    <w:rsid w:val="00653D23"/>
    <w:rsid w:val="00653EC3"/>
    <w:rsid w:val="00653FED"/>
    <w:rsid w:val="00654013"/>
    <w:rsid w:val="0065403E"/>
    <w:rsid w:val="00654210"/>
    <w:rsid w:val="006542E3"/>
    <w:rsid w:val="00654398"/>
    <w:rsid w:val="006545B6"/>
    <w:rsid w:val="0065471D"/>
    <w:rsid w:val="00654765"/>
    <w:rsid w:val="00654767"/>
    <w:rsid w:val="006547A7"/>
    <w:rsid w:val="006547C2"/>
    <w:rsid w:val="006548DF"/>
    <w:rsid w:val="00654A59"/>
    <w:rsid w:val="00654B2F"/>
    <w:rsid w:val="00654C01"/>
    <w:rsid w:val="00654CF4"/>
    <w:rsid w:val="00654D55"/>
    <w:rsid w:val="00654D9E"/>
    <w:rsid w:val="00654E8C"/>
    <w:rsid w:val="00654E97"/>
    <w:rsid w:val="00654EF5"/>
    <w:rsid w:val="00654F8C"/>
    <w:rsid w:val="006550A3"/>
    <w:rsid w:val="006553E9"/>
    <w:rsid w:val="0065544F"/>
    <w:rsid w:val="00655564"/>
    <w:rsid w:val="0065558D"/>
    <w:rsid w:val="006555D8"/>
    <w:rsid w:val="00655758"/>
    <w:rsid w:val="00655896"/>
    <w:rsid w:val="006558B6"/>
    <w:rsid w:val="006558CE"/>
    <w:rsid w:val="00655909"/>
    <w:rsid w:val="00655933"/>
    <w:rsid w:val="00655A41"/>
    <w:rsid w:val="00655AA2"/>
    <w:rsid w:val="00655C3D"/>
    <w:rsid w:val="00655C75"/>
    <w:rsid w:val="00655D4C"/>
    <w:rsid w:val="00655E1D"/>
    <w:rsid w:val="00655EAE"/>
    <w:rsid w:val="00655FE5"/>
    <w:rsid w:val="0065600F"/>
    <w:rsid w:val="006560D9"/>
    <w:rsid w:val="00656151"/>
    <w:rsid w:val="006561A3"/>
    <w:rsid w:val="006562DB"/>
    <w:rsid w:val="00656313"/>
    <w:rsid w:val="00656346"/>
    <w:rsid w:val="006563B8"/>
    <w:rsid w:val="00656468"/>
    <w:rsid w:val="006564A5"/>
    <w:rsid w:val="006564B1"/>
    <w:rsid w:val="006564CA"/>
    <w:rsid w:val="006564CF"/>
    <w:rsid w:val="006564E2"/>
    <w:rsid w:val="00656615"/>
    <w:rsid w:val="00656762"/>
    <w:rsid w:val="0065676A"/>
    <w:rsid w:val="00656781"/>
    <w:rsid w:val="00656A83"/>
    <w:rsid w:val="00656BD7"/>
    <w:rsid w:val="00656C07"/>
    <w:rsid w:val="00656C59"/>
    <w:rsid w:val="00656DF0"/>
    <w:rsid w:val="00656E34"/>
    <w:rsid w:val="00656F4A"/>
    <w:rsid w:val="00656FF0"/>
    <w:rsid w:val="0065713E"/>
    <w:rsid w:val="0065713F"/>
    <w:rsid w:val="00657191"/>
    <w:rsid w:val="006571DB"/>
    <w:rsid w:val="00657386"/>
    <w:rsid w:val="00657401"/>
    <w:rsid w:val="00657439"/>
    <w:rsid w:val="00657481"/>
    <w:rsid w:val="006574E8"/>
    <w:rsid w:val="0065751E"/>
    <w:rsid w:val="006576C1"/>
    <w:rsid w:val="00657E40"/>
    <w:rsid w:val="00657EF3"/>
    <w:rsid w:val="00657F03"/>
    <w:rsid w:val="00657F79"/>
    <w:rsid w:val="00657FA9"/>
    <w:rsid w:val="00657FB9"/>
    <w:rsid w:val="006600AE"/>
    <w:rsid w:val="006600BE"/>
    <w:rsid w:val="00660229"/>
    <w:rsid w:val="006602BC"/>
    <w:rsid w:val="0066050C"/>
    <w:rsid w:val="006605A0"/>
    <w:rsid w:val="00660700"/>
    <w:rsid w:val="00660769"/>
    <w:rsid w:val="00660854"/>
    <w:rsid w:val="006608BA"/>
    <w:rsid w:val="00660B41"/>
    <w:rsid w:val="00660C24"/>
    <w:rsid w:val="00660C3B"/>
    <w:rsid w:val="00660CD8"/>
    <w:rsid w:val="00660CF6"/>
    <w:rsid w:val="00660F52"/>
    <w:rsid w:val="0066103B"/>
    <w:rsid w:val="006612B8"/>
    <w:rsid w:val="006612E4"/>
    <w:rsid w:val="00661309"/>
    <w:rsid w:val="00661425"/>
    <w:rsid w:val="00661427"/>
    <w:rsid w:val="006614A6"/>
    <w:rsid w:val="00661579"/>
    <w:rsid w:val="00661627"/>
    <w:rsid w:val="0066163C"/>
    <w:rsid w:val="0066168A"/>
    <w:rsid w:val="006616CC"/>
    <w:rsid w:val="0066180F"/>
    <w:rsid w:val="0066183C"/>
    <w:rsid w:val="0066192C"/>
    <w:rsid w:val="00661C2C"/>
    <w:rsid w:val="00661C2F"/>
    <w:rsid w:val="00661E83"/>
    <w:rsid w:val="00661E84"/>
    <w:rsid w:val="00661EF4"/>
    <w:rsid w:val="00661F95"/>
    <w:rsid w:val="0066202F"/>
    <w:rsid w:val="00662204"/>
    <w:rsid w:val="0066220C"/>
    <w:rsid w:val="006622DF"/>
    <w:rsid w:val="0066235D"/>
    <w:rsid w:val="00662489"/>
    <w:rsid w:val="006624CC"/>
    <w:rsid w:val="00662774"/>
    <w:rsid w:val="0066294A"/>
    <w:rsid w:val="00662B08"/>
    <w:rsid w:val="00662C08"/>
    <w:rsid w:val="00662C81"/>
    <w:rsid w:val="00662CA5"/>
    <w:rsid w:val="00662CF3"/>
    <w:rsid w:val="00662D47"/>
    <w:rsid w:val="00662DC7"/>
    <w:rsid w:val="00662E45"/>
    <w:rsid w:val="00662EA7"/>
    <w:rsid w:val="00662F3C"/>
    <w:rsid w:val="00662F79"/>
    <w:rsid w:val="00662F83"/>
    <w:rsid w:val="0066311B"/>
    <w:rsid w:val="006633B5"/>
    <w:rsid w:val="006633CF"/>
    <w:rsid w:val="00663475"/>
    <w:rsid w:val="00663493"/>
    <w:rsid w:val="006634E7"/>
    <w:rsid w:val="006634F2"/>
    <w:rsid w:val="00663570"/>
    <w:rsid w:val="00663578"/>
    <w:rsid w:val="006635CE"/>
    <w:rsid w:val="006635EF"/>
    <w:rsid w:val="00663625"/>
    <w:rsid w:val="00663943"/>
    <w:rsid w:val="006639A5"/>
    <w:rsid w:val="00663A6C"/>
    <w:rsid w:val="00663BD3"/>
    <w:rsid w:val="00663C23"/>
    <w:rsid w:val="00663C7B"/>
    <w:rsid w:val="00663D03"/>
    <w:rsid w:val="00663ED8"/>
    <w:rsid w:val="006640E4"/>
    <w:rsid w:val="006640F4"/>
    <w:rsid w:val="0066425F"/>
    <w:rsid w:val="0066435C"/>
    <w:rsid w:val="00664531"/>
    <w:rsid w:val="00664554"/>
    <w:rsid w:val="00664564"/>
    <w:rsid w:val="006645BD"/>
    <w:rsid w:val="006645C9"/>
    <w:rsid w:val="0066464C"/>
    <w:rsid w:val="006646D1"/>
    <w:rsid w:val="006646F8"/>
    <w:rsid w:val="0066470F"/>
    <w:rsid w:val="006647DF"/>
    <w:rsid w:val="00664886"/>
    <w:rsid w:val="006648D0"/>
    <w:rsid w:val="00664AE2"/>
    <w:rsid w:val="00664B2A"/>
    <w:rsid w:val="00664B89"/>
    <w:rsid w:val="00664BE9"/>
    <w:rsid w:val="00664CB3"/>
    <w:rsid w:val="00664CB5"/>
    <w:rsid w:val="00664D86"/>
    <w:rsid w:val="00664E4B"/>
    <w:rsid w:val="00664F50"/>
    <w:rsid w:val="00665139"/>
    <w:rsid w:val="0066514C"/>
    <w:rsid w:val="0066515A"/>
    <w:rsid w:val="006652A6"/>
    <w:rsid w:val="006656E9"/>
    <w:rsid w:val="00665870"/>
    <w:rsid w:val="00665953"/>
    <w:rsid w:val="0066595C"/>
    <w:rsid w:val="00665AB7"/>
    <w:rsid w:val="00665AE6"/>
    <w:rsid w:val="00665CC7"/>
    <w:rsid w:val="00665CD5"/>
    <w:rsid w:val="00665D7E"/>
    <w:rsid w:val="00665DFC"/>
    <w:rsid w:val="00665E5C"/>
    <w:rsid w:val="00665E9F"/>
    <w:rsid w:val="00665F37"/>
    <w:rsid w:val="00666039"/>
    <w:rsid w:val="006660DC"/>
    <w:rsid w:val="0066632F"/>
    <w:rsid w:val="006664C2"/>
    <w:rsid w:val="00666578"/>
    <w:rsid w:val="006665B9"/>
    <w:rsid w:val="00666659"/>
    <w:rsid w:val="00666707"/>
    <w:rsid w:val="0066674E"/>
    <w:rsid w:val="00666777"/>
    <w:rsid w:val="0066677D"/>
    <w:rsid w:val="006667BC"/>
    <w:rsid w:val="006668ED"/>
    <w:rsid w:val="00666A30"/>
    <w:rsid w:val="00666A32"/>
    <w:rsid w:val="00666AC3"/>
    <w:rsid w:val="00666ADF"/>
    <w:rsid w:val="00666B54"/>
    <w:rsid w:val="00666BB0"/>
    <w:rsid w:val="00666BEA"/>
    <w:rsid w:val="00666CC1"/>
    <w:rsid w:val="00666D08"/>
    <w:rsid w:val="00666DBE"/>
    <w:rsid w:val="00666E1E"/>
    <w:rsid w:val="00666E3F"/>
    <w:rsid w:val="00666E58"/>
    <w:rsid w:val="00666E59"/>
    <w:rsid w:val="00666E69"/>
    <w:rsid w:val="00666F20"/>
    <w:rsid w:val="006670BA"/>
    <w:rsid w:val="0066737E"/>
    <w:rsid w:val="00667404"/>
    <w:rsid w:val="00667954"/>
    <w:rsid w:val="00667B30"/>
    <w:rsid w:val="00667DD8"/>
    <w:rsid w:val="00667E3A"/>
    <w:rsid w:val="00667EFE"/>
    <w:rsid w:val="00667FD9"/>
    <w:rsid w:val="00667FFC"/>
    <w:rsid w:val="0067006B"/>
    <w:rsid w:val="0067009E"/>
    <w:rsid w:val="0067037F"/>
    <w:rsid w:val="006703A7"/>
    <w:rsid w:val="00670406"/>
    <w:rsid w:val="00670455"/>
    <w:rsid w:val="00670471"/>
    <w:rsid w:val="0067047E"/>
    <w:rsid w:val="00670553"/>
    <w:rsid w:val="00670619"/>
    <w:rsid w:val="0067069C"/>
    <w:rsid w:val="006706E8"/>
    <w:rsid w:val="00670757"/>
    <w:rsid w:val="006707D2"/>
    <w:rsid w:val="006707D8"/>
    <w:rsid w:val="00670866"/>
    <w:rsid w:val="00670902"/>
    <w:rsid w:val="00670AFC"/>
    <w:rsid w:val="00670C76"/>
    <w:rsid w:val="00670E84"/>
    <w:rsid w:val="006710C3"/>
    <w:rsid w:val="006711B6"/>
    <w:rsid w:val="0067138B"/>
    <w:rsid w:val="006713C5"/>
    <w:rsid w:val="00671440"/>
    <w:rsid w:val="00671529"/>
    <w:rsid w:val="00671604"/>
    <w:rsid w:val="00671627"/>
    <w:rsid w:val="006717B5"/>
    <w:rsid w:val="00671862"/>
    <w:rsid w:val="006719D7"/>
    <w:rsid w:val="006719DA"/>
    <w:rsid w:val="00671ABD"/>
    <w:rsid w:val="00671BA6"/>
    <w:rsid w:val="00671BAF"/>
    <w:rsid w:val="00671CE3"/>
    <w:rsid w:val="00671D59"/>
    <w:rsid w:val="00671D9F"/>
    <w:rsid w:val="00671E31"/>
    <w:rsid w:val="00671E39"/>
    <w:rsid w:val="00671ECB"/>
    <w:rsid w:val="00671F2F"/>
    <w:rsid w:val="00671F4E"/>
    <w:rsid w:val="00671F9D"/>
    <w:rsid w:val="00671FB4"/>
    <w:rsid w:val="00671FC3"/>
    <w:rsid w:val="00671FFD"/>
    <w:rsid w:val="0067200C"/>
    <w:rsid w:val="00672169"/>
    <w:rsid w:val="00672257"/>
    <w:rsid w:val="00672265"/>
    <w:rsid w:val="00672303"/>
    <w:rsid w:val="006723D7"/>
    <w:rsid w:val="006724FB"/>
    <w:rsid w:val="0067252D"/>
    <w:rsid w:val="00672539"/>
    <w:rsid w:val="00672641"/>
    <w:rsid w:val="006726B5"/>
    <w:rsid w:val="00672763"/>
    <w:rsid w:val="006727D2"/>
    <w:rsid w:val="00672846"/>
    <w:rsid w:val="006728C1"/>
    <w:rsid w:val="0067296E"/>
    <w:rsid w:val="0067299C"/>
    <w:rsid w:val="00672A1B"/>
    <w:rsid w:val="00672AE4"/>
    <w:rsid w:val="00672B0B"/>
    <w:rsid w:val="00672B29"/>
    <w:rsid w:val="00672CBB"/>
    <w:rsid w:val="00672CE8"/>
    <w:rsid w:val="00672D52"/>
    <w:rsid w:val="00672E1D"/>
    <w:rsid w:val="00672EBF"/>
    <w:rsid w:val="00672EFD"/>
    <w:rsid w:val="00672F20"/>
    <w:rsid w:val="00672FB6"/>
    <w:rsid w:val="00673013"/>
    <w:rsid w:val="00673149"/>
    <w:rsid w:val="0067316F"/>
    <w:rsid w:val="006731E5"/>
    <w:rsid w:val="00673212"/>
    <w:rsid w:val="00673285"/>
    <w:rsid w:val="006733F6"/>
    <w:rsid w:val="006736A2"/>
    <w:rsid w:val="006736CF"/>
    <w:rsid w:val="006736EC"/>
    <w:rsid w:val="0067374A"/>
    <w:rsid w:val="0067377D"/>
    <w:rsid w:val="00673A0B"/>
    <w:rsid w:val="00673B87"/>
    <w:rsid w:val="00673CFF"/>
    <w:rsid w:val="00673F91"/>
    <w:rsid w:val="00674041"/>
    <w:rsid w:val="00674048"/>
    <w:rsid w:val="00674165"/>
    <w:rsid w:val="00674182"/>
    <w:rsid w:val="006741A0"/>
    <w:rsid w:val="00674306"/>
    <w:rsid w:val="006744C7"/>
    <w:rsid w:val="006744EB"/>
    <w:rsid w:val="00674706"/>
    <w:rsid w:val="0067473A"/>
    <w:rsid w:val="006747D2"/>
    <w:rsid w:val="00674812"/>
    <w:rsid w:val="00674A54"/>
    <w:rsid w:val="00674BC3"/>
    <w:rsid w:val="00674C70"/>
    <w:rsid w:val="00674D33"/>
    <w:rsid w:val="00674F15"/>
    <w:rsid w:val="00675018"/>
    <w:rsid w:val="006751B3"/>
    <w:rsid w:val="006752C8"/>
    <w:rsid w:val="006752EE"/>
    <w:rsid w:val="0067544C"/>
    <w:rsid w:val="00675584"/>
    <w:rsid w:val="00675585"/>
    <w:rsid w:val="006756BB"/>
    <w:rsid w:val="00675763"/>
    <w:rsid w:val="0067576E"/>
    <w:rsid w:val="006758CB"/>
    <w:rsid w:val="006758DE"/>
    <w:rsid w:val="0067590A"/>
    <w:rsid w:val="006759BD"/>
    <w:rsid w:val="006759C8"/>
    <w:rsid w:val="00675A38"/>
    <w:rsid w:val="00675BEA"/>
    <w:rsid w:val="00675C0E"/>
    <w:rsid w:val="00675C8F"/>
    <w:rsid w:val="00675CF0"/>
    <w:rsid w:val="00675D19"/>
    <w:rsid w:val="00675FA0"/>
    <w:rsid w:val="0067605D"/>
    <w:rsid w:val="006760DE"/>
    <w:rsid w:val="006762D1"/>
    <w:rsid w:val="0067645F"/>
    <w:rsid w:val="0067660E"/>
    <w:rsid w:val="0067665E"/>
    <w:rsid w:val="0067688A"/>
    <w:rsid w:val="0067688D"/>
    <w:rsid w:val="0067699A"/>
    <w:rsid w:val="006769A3"/>
    <w:rsid w:val="00676A1B"/>
    <w:rsid w:val="00676AB7"/>
    <w:rsid w:val="00676D43"/>
    <w:rsid w:val="00676D89"/>
    <w:rsid w:val="00676EA3"/>
    <w:rsid w:val="00676FDF"/>
    <w:rsid w:val="006770FF"/>
    <w:rsid w:val="00677116"/>
    <w:rsid w:val="0067718C"/>
    <w:rsid w:val="006771AD"/>
    <w:rsid w:val="00677273"/>
    <w:rsid w:val="006772EC"/>
    <w:rsid w:val="0067733C"/>
    <w:rsid w:val="006773DB"/>
    <w:rsid w:val="006774DA"/>
    <w:rsid w:val="006774F8"/>
    <w:rsid w:val="0067751C"/>
    <w:rsid w:val="0067753A"/>
    <w:rsid w:val="00677602"/>
    <w:rsid w:val="006776FE"/>
    <w:rsid w:val="006778D4"/>
    <w:rsid w:val="0067794A"/>
    <w:rsid w:val="0067797C"/>
    <w:rsid w:val="00677A01"/>
    <w:rsid w:val="00677C08"/>
    <w:rsid w:val="00677D99"/>
    <w:rsid w:val="006800BA"/>
    <w:rsid w:val="00680473"/>
    <w:rsid w:val="006805E4"/>
    <w:rsid w:val="006805EC"/>
    <w:rsid w:val="00680677"/>
    <w:rsid w:val="00680685"/>
    <w:rsid w:val="00680697"/>
    <w:rsid w:val="00680700"/>
    <w:rsid w:val="00680863"/>
    <w:rsid w:val="0068093A"/>
    <w:rsid w:val="00680986"/>
    <w:rsid w:val="00680994"/>
    <w:rsid w:val="00680B96"/>
    <w:rsid w:val="00680C16"/>
    <w:rsid w:val="00680D3A"/>
    <w:rsid w:val="00680DAD"/>
    <w:rsid w:val="00680DD1"/>
    <w:rsid w:val="006810AD"/>
    <w:rsid w:val="00681138"/>
    <w:rsid w:val="0068116B"/>
    <w:rsid w:val="00681208"/>
    <w:rsid w:val="0068123A"/>
    <w:rsid w:val="006812E5"/>
    <w:rsid w:val="0068158C"/>
    <w:rsid w:val="0068167F"/>
    <w:rsid w:val="00681813"/>
    <w:rsid w:val="006818E2"/>
    <w:rsid w:val="006819E0"/>
    <w:rsid w:val="00681A2E"/>
    <w:rsid w:val="00681A7F"/>
    <w:rsid w:val="00681B4D"/>
    <w:rsid w:val="00681C5F"/>
    <w:rsid w:val="00681C9F"/>
    <w:rsid w:val="00681CE5"/>
    <w:rsid w:val="00681CEB"/>
    <w:rsid w:val="00681D36"/>
    <w:rsid w:val="00681D72"/>
    <w:rsid w:val="00681DA9"/>
    <w:rsid w:val="00681F34"/>
    <w:rsid w:val="00681F7E"/>
    <w:rsid w:val="00681FFA"/>
    <w:rsid w:val="0068201B"/>
    <w:rsid w:val="006820A0"/>
    <w:rsid w:val="0068219E"/>
    <w:rsid w:val="006822EE"/>
    <w:rsid w:val="00682313"/>
    <w:rsid w:val="0068232B"/>
    <w:rsid w:val="00682357"/>
    <w:rsid w:val="006823A5"/>
    <w:rsid w:val="006823FF"/>
    <w:rsid w:val="0068242C"/>
    <w:rsid w:val="00682487"/>
    <w:rsid w:val="00682550"/>
    <w:rsid w:val="006826E8"/>
    <w:rsid w:val="0068274B"/>
    <w:rsid w:val="00682773"/>
    <w:rsid w:val="006827C7"/>
    <w:rsid w:val="006827D5"/>
    <w:rsid w:val="0068289A"/>
    <w:rsid w:val="006828E1"/>
    <w:rsid w:val="00682939"/>
    <w:rsid w:val="00682947"/>
    <w:rsid w:val="00682A34"/>
    <w:rsid w:val="00682AE7"/>
    <w:rsid w:val="00682D80"/>
    <w:rsid w:val="00682DA4"/>
    <w:rsid w:val="00682DA6"/>
    <w:rsid w:val="00682E5B"/>
    <w:rsid w:val="00682EA4"/>
    <w:rsid w:val="00682F20"/>
    <w:rsid w:val="00683081"/>
    <w:rsid w:val="00683249"/>
    <w:rsid w:val="006833CC"/>
    <w:rsid w:val="006833E1"/>
    <w:rsid w:val="0068365C"/>
    <w:rsid w:val="0068382E"/>
    <w:rsid w:val="0068383E"/>
    <w:rsid w:val="00683899"/>
    <w:rsid w:val="00683951"/>
    <w:rsid w:val="00683975"/>
    <w:rsid w:val="00683A48"/>
    <w:rsid w:val="00683A78"/>
    <w:rsid w:val="00683A8D"/>
    <w:rsid w:val="00683B4A"/>
    <w:rsid w:val="00683C6F"/>
    <w:rsid w:val="00683D2B"/>
    <w:rsid w:val="00683DB9"/>
    <w:rsid w:val="00683E25"/>
    <w:rsid w:val="0068403C"/>
    <w:rsid w:val="0068406F"/>
    <w:rsid w:val="006840F6"/>
    <w:rsid w:val="00684140"/>
    <w:rsid w:val="006841A4"/>
    <w:rsid w:val="006841D6"/>
    <w:rsid w:val="00684262"/>
    <w:rsid w:val="006845A5"/>
    <w:rsid w:val="006845F5"/>
    <w:rsid w:val="00684808"/>
    <w:rsid w:val="00684A8D"/>
    <w:rsid w:val="00684AF4"/>
    <w:rsid w:val="00684B6C"/>
    <w:rsid w:val="00684BC6"/>
    <w:rsid w:val="00684BFB"/>
    <w:rsid w:val="00684C6F"/>
    <w:rsid w:val="00684DA7"/>
    <w:rsid w:val="00684F76"/>
    <w:rsid w:val="00684FCC"/>
    <w:rsid w:val="006850AB"/>
    <w:rsid w:val="0068527B"/>
    <w:rsid w:val="006853B4"/>
    <w:rsid w:val="00685492"/>
    <w:rsid w:val="00685579"/>
    <w:rsid w:val="0068557C"/>
    <w:rsid w:val="006857DE"/>
    <w:rsid w:val="0068587E"/>
    <w:rsid w:val="00685BD6"/>
    <w:rsid w:val="00685BF3"/>
    <w:rsid w:val="00685C29"/>
    <w:rsid w:val="00685C67"/>
    <w:rsid w:val="00685DB7"/>
    <w:rsid w:val="00685E32"/>
    <w:rsid w:val="00685E6B"/>
    <w:rsid w:val="00685EAA"/>
    <w:rsid w:val="00685FA1"/>
    <w:rsid w:val="00685FFA"/>
    <w:rsid w:val="0068608A"/>
    <w:rsid w:val="006860A5"/>
    <w:rsid w:val="006860DC"/>
    <w:rsid w:val="006861AC"/>
    <w:rsid w:val="00686367"/>
    <w:rsid w:val="00686411"/>
    <w:rsid w:val="0068643A"/>
    <w:rsid w:val="00686441"/>
    <w:rsid w:val="0068650C"/>
    <w:rsid w:val="00686586"/>
    <w:rsid w:val="00686645"/>
    <w:rsid w:val="006866C3"/>
    <w:rsid w:val="006867AA"/>
    <w:rsid w:val="0068694E"/>
    <w:rsid w:val="00686C1D"/>
    <w:rsid w:val="00686D99"/>
    <w:rsid w:val="00686E33"/>
    <w:rsid w:val="00686EFE"/>
    <w:rsid w:val="0068717A"/>
    <w:rsid w:val="00687280"/>
    <w:rsid w:val="006875E2"/>
    <w:rsid w:val="00687807"/>
    <w:rsid w:val="0068781B"/>
    <w:rsid w:val="006878AF"/>
    <w:rsid w:val="006879D8"/>
    <w:rsid w:val="00687A04"/>
    <w:rsid w:val="00687A4E"/>
    <w:rsid w:val="00687B4B"/>
    <w:rsid w:val="00687BCD"/>
    <w:rsid w:val="00687C36"/>
    <w:rsid w:val="00687C3D"/>
    <w:rsid w:val="00687D44"/>
    <w:rsid w:val="00687DFA"/>
    <w:rsid w:val="00687E04"/>
    <w:rsid w:val="00687E0B"/>
    <w:rsid w:val="00687FAB"/>
    <w:rsid w:val="00690083"/>
    <w:rsid w:val="006900FB"/>
    <w:rsid w:val="006901A4"/>
    <w:rsid w:val="006902C9"/>
    <w:rsid w:val="00690319"/>
    <w:rsid w:val="006903D3"/>
    <w:rsid w:val="006903EF"/>
    <w:rsid w:val="00690413"/>
    <w:rsid w:val="00690478"/>
    <w:rsid w:val="00690583"/>
    <w:rsid w:val="006905CD"/>
    <w:rsid w:val="00690616"/>
    <w:rsid w:val="006906A2"/>
    <w:rsid w:val="006906C7"/>
    <w:rsid w:val="00690716"/>
    <w:rsid w:val="00690750"/>
    <w:rsid w:val="006907B1"/>
    <w:rsid w:val="006909B9"/>
    <w:rsid w:val="00690A98"/>
    <w:rsid w:val="00690B11"/>
    <w:rsid w:val="00690CAB"/>
    <w:rsid w:val="00690D20"/>
    <w:rsid w:val="00690DFE"/>
    <w:rsid w:val="00690E06"/>
    <w:rsid w:val="00690EBE"/>
    <w:rsid w:val="00690F08"/>
    <w:rsid w:val="00690FC8"/>
    <w:rsid w:val="00691043"/>
    <w:rsid w:val="00691179"/>
    <w:rsid w:val="006912B5"/>
    <w:rsid w:val="006913A2"/>
    <w:rsid w:val="006913B9"/>
    <w:rsid w:val="0069141C"/>
    <w:rsid w:val="0069161F"/>
    <w:rsid w:val="00691781"/>
    <w:rsid w:val="0069178D"/>
    <w:rsid w:val="00691AFB"/>
    <w:rsid w:val="00691B69"/>
    <w:rsid w:val="00691C99"/>
    <w:rsid w:val="00691D99"/>
    <w:rsid w:val="00691E4C"/>
    <w:rsid w:val="00691E6F"/>
    <w:rsid w:val="0069205D"/>
    <w:rsid w:val="00692121"/>
    <w:rsid w:val="0069216B"/>
    <w:rsid w:val="006921FC"/>
    <w:rsid w:val="00692270"/>
    <w:rsid w:val="006923A2"/>
    <w:rsid w:val="00692480"/>
    <w:rsid w:val="0069253C"/>
    <w:rsid w:val="006925A3"/>
    <w:rsid w:val="006925AD"/>
    <w:rsid w:val="00692609"/>
    <w:rsid w:val="0069282A"/>
    <w:rsid w:val="006929D0"/>
    <w:rsid w:val="006929DC"/>
    <w:rsid w:val="00692A5F"/>
    <w:rsid w:val="00692ADB"/>
    <w:rsid w:val="00692AF4"/>
    <w:rsid w:val="00692C19"/>
    <w:rsid w:val="00692DE3"/>
    <w:rsid w:val="00692EF1"/>
    <w:rsid w:val="0069314C"/>
    <w:rsid w:val="0069319B"/>
    <w:rsid w:val="006935D6"/>
    <w:rsid w:val="0069362F"/>
    <w:rsid w:val="00693772"/>
    <w:rsid w:val="0069379B"/>
    <w:rsid w:val="00693820"/>
    <w:rsid w:val="0069387E"/>
    <w:rsid w:val="0069390E"/>
    <w:rsid w:val="006939C0"/>
    <w:rsid w:val="006939E3"/>
    <w:rsid w:val="00693A68"/>
    <w:rsid w:val="00693AD8"/>
    <w:rsid w:val="00693D81"/>
    <w:rsid w:val="00693DF2"/>
    <w:rsid w:val="00693E6E"/>
    <w:rsid w:val="00694192"/>
    <w:rsid w:val="006941E3"/>
    <w:rsid w:val="0069421F"/>
    <w:rsid w:val="0069425B"/>
    <w:rsid w:val="00694263"/>
    <w:rsid w:val="006942C0"/>
    <w:rsid w:val="00694301"/>
    <w:rsid w:val="00694625"/>
    <w:rsid w:val="006946D6"/>
    <w:rsid w:val="006947C6"/>
    <w:rsid w:val="006947FF"/>
    <w:rsid w:val="0069481B"/>
    <w:rsid w:val="006948A2"/>
    <w:rsid w:val="00694A49"/>
    <w:rsid w:val="00694A9A"/>
    <w:rsid w:val="00694A9D"/>
    <w:rsid w:val="00694AA9"/>
    <w:rsid w:val="00694B18"/>
    <w:rsid w:val="00694B27"/>
    <w:rsid w:val="00694C31"/>
    <w:rsid w:val="00694C36"/>
    <w:rsid w:val="00694E5E"/>
    <w:rsid w:val="00694F5D"/>
    <w:rsid w:val="006951C9"/>
    <w:rsid w:val="006952A8"/>
    <w:rsid w:val="0069537E"/>
    <w:rsid w:val="0069538E"/>
    <w:rsid w:val="006954A6"/>
    <w:rsid w:val="006954C1"/>
    <w:rsid w:val="0069561C"/>
    <w:rsid w:val="006956AB"/>
    <w:rsid w:val="0069581A"/>
    <w:rsid w:val="00695828"/>
    <w:rsid w:val="00695885"/>
    <w:rsid w:val="006958CF"/>
    <w:rsid w:val="00695928"/>
    <w:rsid w:val="00695A1E"/>
    <w:rsid w:val="00695A55"/>
    <w:rsid w:val="00695A8E"/>
    <w:rsid w:val="00695B74"/>
    <w:rsid w:val="00695C2E"/>
    <w:rsid w:val="00695D0B"/>
    <w:rsid w:val="00695D37"/>
    <w:rsid w:val="00695DD2"/>
    <w:rsid w:val="00695DE7"/>
    <w:rsid w:val="00695FB0"/>
    <w:rsid w:val="0069602F"/>
    <w:rsid w:val="0069607A"/>
    <w:rsid w:val="006962A1"/>
    <w:rsid w:val="006962F1"/>
    <w:rsid w:val="00696355"/>
    <w:rsid w:val="006963BD"/>
    <w:rsid w:val="006963EB"/>
    <w:rsid w:val="006964EB"/>
    <w:rsid w:val="0069656F"/>
    <w:rsid w:val="006965A0"/>
    <w:rsid w:val="006965CE"/>
    <w:rsid w:val="006965F6"/>
    <w:rsid w:val="00696608"/>
    <w:rsid w:val="00696624"/>
    <w:rsid w:val="0069694B"/>
    <w:rsid w:val="00696A4A"/>
    <w:rsid w:val="00696A98"/>
    <w:rsid w:val="00696B92"/>
    <w:rsid w:val="00696BDC"/>
    <w:rsid w:val="00696CB7"/>
    <w:rsid w:val="00696CD7"/>
    <w:rsid w:val="00696EBA"/>
    <w:rsid w:val="0069704F"/>
    <w:rsid w:val="00697059"/>
    <w:rsid w:val="006971D3"/>
    <w:rsid w:val="00697222"/>
    <w:rsid w:val="006973CD"/>
    <w:rsid w:val="0069742A"/>
    <w:rsid w:val="006974A6"/>
    <w:rsid w:val="006974C8"/>
    <w:rsid w:val="00697686"/>
    <w:rsid w:val="00697688"/>
    <w:rsid w:val="00697843"/>
    <w:rsid w:val="0069788F"/>
    <w:rsid w:val="006978AE"/>
    <w:rsid w:val="00697B4B"/>
    <w:rsid w:val="00697DCB"/>
    <w:rsid w:val="00697DD7"/>
    <w:rsid w:val="00697DE0"/>
    <w:rsid w:val="00697ED3"/>
    <w:rsid w:val="00697EF9"/>
    <w:rsid w:val="00697F94"/>
    <w:rsid w:val="00697FD9"/>
    <w:rsid w:val="006A0095"/>
    <w:rsid w:val="006A00BD"/>
    <w:rsid w:val="006A00DB"/>
    <w:rsid w:val="006A01D7"/>
    <w:rsid w:val="006A029A"/>
    <w:rsid w:val="006A0386"/>
    <w:rsid w:val="006A0430"/>
    <w:rsid w:val="006A044A"/>
    <w:rsid w:val="006A066C"/>
    <w:rsid w:val="006A069D"/>
    <w:rsid w:val="006A08DA"/>
    <w:rsid w:val="006A09C1"/>
    <w:rsid w:val="006A0A0F"/>
    <w:rsid w:val="006A0A3A"/>
    <w:rsid w:val="006A0AD6"/>
    <w:rsid w:val="006A0B66"/>
    <w:rsid w:val="006A0B97"/>
    <w:rsid w:val="006A0C1C"/>
    <w:rsid w:val="006A0CAE"/>
    <w:rsid w:val="006A0CFC"/>
    <w:rsid w:val="006A0D84"/>
    <w:rsid w:val="006A0D9F"/>
    <w:rsid w:val="006A0DCB"/>
    <w:rsid w:val="006A0DFD"/>
    <w:rsid w:val="006A0FBF"/>
    <w:rsid w:val="006A0FCE"/>
    <w:rsid w:val="006A10CB"/>
    <w:rsid w:val="006A1131"/>
    <w:rsid w:val="006A12A1"/>
    <w:rsid w:val="006A12AD"/>
    <w:rsid w:val="006A12E8"/>
    <w:rsid w:val="006A1316"/>
    <w:rsid w:val="006A1361"/>
    <w:rsid w:val="006A1573"/>
    <w:rsid w:val="006A17BF"/>
    <w:rsid w:val="006A188D"/>
    <w:rsid w:val="006A18DB"/>
    <w:rsid w:val="006A18E9"/>
    <w:rsid w:val="006A19EC"/>
    <w:rsid w:val="006A1A3D"/>
    <w:rsid w:val="006A1A64"/>
    <w:rsid w:val="006A1A6C"/>
    <w:rsid w:val="006A1A98"/>
    <w:rsid w:val="006A1B34"/>
    <w:rsid w:val="006A1E87"/>
    <w:rsid w:val="006A2026"/>
    <w:rsid w:val="006A203E"/>
    <w:rsid w:val="006A20CD"/>
    <w:rsid w:val="006A2191"/>
    <w:rsid w:val="006A23A9"/>
    <w:rsid w:val="006A244C"/>
    <w:rsid w:val="006A2517"/>
    <w:rsid w:val="006A25F7"/>
    <w:rsid w:val="006A2617"/>
    <w:rsid w:val="006A2635"/>
    <w:rsid w:val="006A2649"/>
    <w:rsid w:val="006A2745"/>
    <w:rsid w:val="006A282D"/>
    <w:rsid w:val="006A2899"/>
    <w:rsid w:val="006A2931"/>
    <w:rsid w:val="006A29A2"/>
    <w:rsid w:val="006A2A30"/>
    <w:rsid w:val="006A2A49"/>
    <w:rsid w:val="006A2A84"/>
    <w:rsid w:val="006A2BCA"/>
    <w:rsid w:val="006A2CA3"/>
    <w:rsid w:val="006A2D4F"/>
    <w:rsid w:val="006A2DF2"/>
    <w:rsid w:val="006A2ECF"/>
    <w:rsid w:val="006A2F9A"/>
    <w:rsid w:val="006A2FCA"/>
    <w:rsid w:val="006A2FDC"/>
    <w:rsid w:val="006A30E2"/>
    <w:rsid w:val="006A316E"/>
    <w:rsid w:val="006A3180"/>
    <w:rsid w:val="006A31CD"/>
    <w:rsid w:val="006A31E1"/>
    <w:rsid w:val="006A322A"/>
    <w:rsid w:val="006A3232"/>
    <w:rsid w:val="006A34F3"/>
    <w:rsid w:val="006A352E"/>
    <w:rsid w:val="006A35AD"/>
    <w:rsid w:val="006A37FC"/>
    <w:rsid w:val="006A3AD2"/>
    <w:rsid w:val="006A3C33"/>
    <w:rsid w:val="006A3D15"/>
    <w:rsid w:val="006A3DF1"/>
    <w:rsid w:val="006A3F26"/>
    <w:rsid w:val="006A3F59"/>
    <w:rsid w:val="006A4090"/>
    <w:rsid w:val="006A4284"/>
    <w:rsid w:val="006A42F1"/>
    <w:rsid w:val="006A44BC"/>
    <w:rsid w:val="006A4511"/>
    <w:rsid w:val="006A45C1"/>
    <w:rsid w:val="006A46E1"/>
    <w:rsid w:val="006A47D0"/>
    <w:rsid w:val="006A47EB"/>
    <w:rsid w:val="006A483E"/>
    <w:rsid w:val="006A4844"/>
    <w:rsid w:val="006A48D6"/>
    <w:rsid w:val="006A4A40"/>
    <w:rsid w:val="006A4ADF"/>
    <w:rsid w:val="006A4AE9"/>
    <w:rsid w:val="006A4C07"/>
    <w:rsid w:val="006A4C4F"/>
    <w:rsid w:val="006A4D65"/>
    <w:rsid w:val="006A4EAD"/>
    <w:rsid w:val="006A4FA8"/>
    <w:rsid w:val="006A5084"/>
    <w:rsid w:val="006A510B"/>
    <w:rsid w:val="006A5215"/>
    <w:rsid w:val="006A5270"/>
    <w:rsid w:val="006A52EE"/>
    <w:rsid w:val="006A547F"/>
    <w:rsid w:val="006A5513"/>
    <w:rsid w:val="006A5531"/>
    <w:rsid w:val="006A57B0"/>
    <w:rsid w:val="006A5833"/>
    <w:rsid w:val="006A58A0"/>
    <w:rsid w:val="006A592D"/>
    <w:rsid w:val="006A5A84"/>
    <w:rsid w:val="006A5AA2"/>
    <w:rsid w:val="006A5BC3"/>
    <w:rsid w:val="006A5D70"/>
    <w:rsid w:val="006A5F16"/>
    <w:rsid w:val="006A5F6F"/>
    <w:rsid w:val="006A5FD4"/>
    <w:rsid w:val="006A60D2"/>
    <w:rsid w:val="006A6107"/>
    <w:rsid w:val="006A631D"/>
    <w:rsid w:val="006A634D"/>
    <w:rsid w:val="006A634E"/>
    <w:rsid w:val="006A6395"/>
    <w:rsid w:val="006A649D"/>
    <w:rsid w:val="006A64CC"/>
    <w:rsid w:val="006A651E"/>
    <w:rsid w:val="006A6605"/>
    <w:rsid w:val="006A6632"/>
    <w:rsid w:val="006A6651"/>
    <w:rsid w:val="006A6673"/>
    <w:rsid w:val="006A66C8"/>
    <w:rsid w:val="006A6738"/>
    <w:rsid w:val="006A678F"/>
    <w:rsid w:val="006A67DF"/>
    <w:rsid w:val="006A67EC"/>
    <w:rsid w:val="006A68E2"/>
    <w:rsid w:val="006A69FD"/>
    <w:rsid w:val="006A6A3D"/>
    <w:rsid w:val="006A6B69"/>
    <w:rsid w:val="006A6B95"/>
    <w:rsid w:val="006A6D0D"/>
    <w:rsid w:val="006A6DAD"/>
    <w:rsid w:val="006A6DE3"/>
    <w:rsid w:val="006A706B"/>
    <w:rsid w:val="006A71A6"/>
    <w:rsid w:val="006A7282"/>
    <w:rsid w:val="006A733B"/>
    <w:rsid w:val="006A74E8"/>
    <w:rsid w:val="006A751C"/>
    <w:rsid w:val="006A757B"/>
    <w:rsid w:val="006A75E3"/>
    <w:rsid w:val="006A761D"/>
    <w:rsid w:val="006A7662"/>
    <w:rsid w:val="006A7664"/>
    <w:rsid w:val="006A77A2"/>
    <w:rsid w:val="006A78BC"/>
    <w:rsid w:val="006A795E"/>
    <w:rsid w:val="006A7A40"/>
    <w:rsid w:val="006A7C8E"/>
    <w:rsid w:val="006A7EFC"/>
    <w:rsid w:val="006A7F67"/>
    <w:rsid w:val="006A7F6E"/>
    <w:rsid w:val="006A7F9C"/>
    <w:rsid w:val="006B0022"/>
    <w:rsid w:val="006B0053"/>
    <w:rsid w:val="006B015E"/>
    <w:rsid w:val="006B0278"/>
    <w:rsid w:val="006B030E"/>
    <w:rsid w:val="006B03E1"/>
    <w:rsid w:val="006B03F1"/>
    <w:rsid w:val="006B03F5"/>
    <w:rsid w:val="006B0452"/>
    <w:rsid w:val="006B08A7"/>
    <w:rsid w:val="006B0A3B"/>
    <w:rsid w:val="006B0A68"/>
    <w:rsid w:val="006B0BC7"/>
    <w:rsid w:val="006B0CF8"/>
    <w:rsid w:val="006B0D10"/>
    <w:rsid w:val="006B0D7F"/>
    <w:rsid w:val="006B0F5A"/>
    <w:rsid w:val="006B0F6D"/>
    <w:rsid w:val="006B0FF3"/>
    <w:rsid w:val="006B103C"/>
    <w:rsid w:val="006B1055"/>
    <w:rsid w:val="006B109D"/>
    <w:rsid w:val="006B10AA"/>
    <w:rsid w:val="006B138E"/>
    <w:rsid w:val="006B13F5"/>
    <w:rsid w:val="006B14BE"/>
    <w:rsid w:val="006B1529"/>
    <w:rsid w:val="006B15AD"/>
    <w:rsid w:val="006B162F"/>
    <w:rsid w:val="006B1711"/>
    <w:rsid w:val="006B1831"/>
    <w:rsid w:val="006B1878"/>
    <w:rsid w:val="006B19A6"/>
    <w:rsid w:val="006B19F7"/>
    <w:rsid w:val="006B1A90"/>
    <w:rsid w:val="006B1BA9"/>
    <w:rsid w:val="006B1BCA"/>
    <w:rsid w:val="006B1BD9"/>
    <w:rsid w:val="006B1C9F"/>
    <w:rsid w:val="006B1D5C"/>
    <w:rsid w:val="006B1E38"/>
    <w:rsid w:val="006B1E3F"/>
    <w:rsid w:val="006B1E6D"/>
    <w:rsid w:val="006B1EAB"/>
    <w:rsid w:val="006B1ECC"/>
    <w:rsid w:val="006B1F47"/>
    <w:rsid w:val="006B1F5A"/>
    <w:rsid w:val="006B20DB"/>
    <w:rsid w:val="006B2297"/>
    <w:rsid w:val="006B236B"/>
    <w:rsid w:val="006B253A"/>
    <w:rsid w:val="006B253F"/>
    <w:rsid w:val="006B2606"/>
    <w:rsid w:val="006B265F"/>
    <w:rsid w:val="006B26AD"/>
    <w:rsid w:val="006B2734"/>
    <w:rsid w:val="006B29B2"/>
    <w:rsid w:val="006B2A32"/>
    <w:rsid w:val="006B2B37"/>
    <w:rsid w:val="006B2BA3"/>
    <w:rsid w:val="006B2C73"/>
    <w:rsid w:val="006B2D58"/>
    <w:rsid w:val="006B2D7D"/>
    <w:rsid w:val="006B2DC2"/>
    <w:rsid w:val="006B2EAC"/>
    <w:rsid w:val="006B30C6"/>
    <w:rsid w:val="006B314B"/>
    <w:rsid w:val="006B3210"/>
    <w:rsid w:val="006B3284"/>
    <w:rsid w:val="006B34A8"/>
    <w:rsid w:val="006B367C"/>
    <w:rsid w:val="006B3831"/>
    <w:rsid w:val="006B3883"/>
    <w:rsid w:val="006B38D8"/>
    <w:rsid w:val="006B3A2F"/>
    <w:rsid w:val="006B3A69"/>
    <w:rsid w:val="006B3B3D"/>
    <w:rsid w:val="006B3CD9"/>
    <w:rsid w:val="006B3D1D"/>
    <w:rsid w:val="006B3E00"/>
    <w:rsid w:val="006B40DF"/>
    <w:rsid w:val="006B410C"/>
    <w:rsid w:val="006B4213"/>
    <w:rsid w:val="006B4218"/>
    <w:rsid w:val="006B4223"/>
    <w:rsid w:val="006B42C2"/>
    <w:rsid w:val="006B42F6"/>
    <w:rsid w:val="006B4317"/>
    <w:rsid w:val="006B43A4"/>
    <w:rsid w:val="006B43A9"/>
    <w:rsid w:val="006B44E2"/>
    <w:rsid w:val="006B44EC"/>
    <w:rsid w:val="006B4531"/>
    <w:rsid w:val="006B4637"/>
    <w:rsid w:val="006B4653"/>
    <w:rsid w:val="006B46E6"/>
    <w:rsid w:val="006B471A"/>
    <w:rsid w:val="006B4836"/>
    <w:rsid w:val="006B494B"/>
    <w:rsid w:val="006B49B9"/>
    <w:rsid w:val="006B4AE6"/>
    <w:rsid w:val="006B4B88"/>
    <w:rsid w:val="006B4C0A"/>
    <w:rsid w:val="006B4C34"/>
    <w:rsid w:val="006B4C7A"/>
    <w:rsid w:val="006B4D82"/>
    <w:rsid w:val="006B4DD2"/>
    <w:rsid w:val="006B4E36"/>
    <w:rsid w:val="006B4F8D"/>
    <w:rsid w:val="006B500A"/>
    <w:rsid w:val="006B503E"/>
    <w:rsid w:val="006B50F3"/>
    <w:rsid w:val="006B5327"/>
    <w:rsid w:val="006B54ED"/>
    <w:rsid w:val="006B5595"/>
    <w:rsid w:val="006B55D3"/>
    <w:rsid w:val="006B5605"/>
    <w:rsid w:val="006B5679"/>
    <w:rsid w:val="006B56F7"/>
    <w:rsid w:val="006B57C4"/>
    <w:rsid w:val="006B5891"/>
    <w:rsid w:val="006B5936"/>
    <w:rsid w:val="006B59FB"/>
    <w:rsid w:val="006B5A21"/>
    <w:rsid w:val="006B5A8E"/>
    <w:rsid w:val="006B5B1E"/>
    <w:rsid w:val="006B5B57"/>
    <w:rsid w:val="006B5BA4"/>
    <w:rsid w:val="006B5BBF"/>
    <w:rsid w:val="006B5EA4"/>
    <w:rsid w:val="006B5F58"/>
    <w:rsid w:val="006B6012"/>
    <w:rsid w:val="006B60E1"/>
    <w:rsid w:val="006B60FC"/>
    <w:rsid w:val="006B610A"/>
    <w:rsid w:val="006B6132"/>
    <w:rsid w:val="006B6146"/>
    <w:rsid w:val="006B621C"/>
    <w:rsid w:val="006B6330"/>
    <w:rsid w:val="006B64CE"/>
    <w:rsid w:val="006B6660"/>
    <w:rsid w:val="006B678F"/>
    <w:rsid w:val="006B6804"/>
    <w:rsid w:val="006B683E"/>
    <w:rsid w:val="006B6953"/>
    <w:rsid w:val="006B6AC2"/>
    <w:rsid w:val="006B6BAA"/>
    <w:rsid w:val="006B6C65"/>
    <w:rsid w:val="006B6D19"/>
    <w:rsid w:val="006B6D24"/>
    <w:rsid w:val="006B6DB1"/>
    <w:rsid w:val="006B6DD9"/>
    <w:rsid w:val="006B6E67"/>
    <w:rsid w:val="006B6F16"/>
    <w:rsid w:val="006B6F9A"/>
    <w:rsid w:val="006B6FAA"/>
    <w:rsid w:val="006B7018"/>
    <w:rsid w:val="006B71C2"/>
    <w:rsid w:val="006B71FF"/>
    <w:rsid w:val="006B72B0"/>
    <w:rsid w:val="006B730A"/>
    <w:rsid w:val="006B7356"/>
    <w:rsid w:val="006B73D2"/>
    <w:rsid w:val="006B7491"/>
    <w:rsid w:val="006B74DA"/>
    <w:rsid w:val="006B75B5"/>
    <w:rsid w:val="006B76DB"/>
    <w:rsid w:val="006B7724"/>
    <w:rsid w:val="006B783F"/>
    <w:rsid w:val="006B78B1"/>
    <w:rsid w:val="006B78D8"/>
    <w:rsid w:val="006B7915"/>
    <w:rsid w:val="006B7952"/>
    <w:rsid w:val="006B7B2E"/>
    <w:rsid w:val="006B7C85"/>
    <w:rsid w:val="006B7E3E"/>
    <w:rsid w:val="006B7ED2"/>
    <w:rsid w:val="006BC929"/>
    <w:rsid w:val="006C0019"/>
    <w:rsid w:val="006C0027"/>
    <w:rsid w:val="006C00F7"/>
    <w:rsid w:val="006C0181"/>
    <w:rsid w:val="006C04A9"/>
    <w:rsid w:val="006C04FA"/>
    <w:rsid w:val="006C0589"/>
    <w:rsid w:val="006C0602"/>
    <w:rsid w:val="006C06B8"/>
    <w:rsid w:val="006C06E7"/>
    <w:rsid w:val="006C06F0"/>
    <w:rsid w:val="006C0721"/>
    <w:rsid w:val="006C078B"/>
    <w:rsid w:val="006C0942"/>
    <w:rsid w:val="006C0B85"/>
    <w:rsid w:val="006C0C14"/>
    <w:rsid w:val="006C0CAA"/>
    <w:rsid w:val="006C0D66"/>
    <w:rsid w:val="006C0E74"/>
    <w:rsid w:val="006C0F8F"/>
    <w:rsid w:val="006C1120"/>
    <w:rsid w:val="006C123D"/>
    <w:rsid w:val="006C1346"/>
    <w:rsid w:val="006C134D"/>
    <w:rsid w:val="006C13B8"/>
    <w:rsid w:val="006C13D6"/>
    <w:rsid w:val="006C13F1"/>
    <w:rsid w:val="006C142C"/>
    <w:rsid w:val="006C14CE"/>
    <w:rsid w:val="006C1571"/>
    <w:rsid w:val="006C15C2"/>
    <w:rsid w:val="006C1662"/>
    <w:rsid w:val="006C197B"/>
    <w:rsid w:val="006C1A85"/>
    <w:rsid w:val="006C1ADA"/>
    <w:rsid w:val="006C1B7B"/>
    <w:rsid w:val="006C1C55"/>
    <w:rsid w:val="006C1CF6"/>
    <w:rsid w:val="006C1CFB"/>
    <w:rsid w:val="006C1D84"/>
    <w:rsid w:val="006C1DB3"/>
    <w:rsid w:val="006C1EB6"/>
    <w:rsid w:val="006C201B"/>
    <w:rsid w:val="006C203F"/>
    <w:rsid w:val="006C2073"/>
    <w:rsid w:val="006C211D"/>
    <w:rsid w:val="006C21A4"/>
    <w:rsid w:val="006C21CF"/>
    <w:rsid w:val="006C22EC"/>
    <w:rsid w:val="006C22F7"/>
    <w:rsid w:val="006C2567"/>
    <w:rsid w:val="006C25C1"/>
    <w:rsid w:val="006C262E"/>
    <w:rsid w:val="006C26A3"/>
    <w:rsid w:val="006C272A"/>
    <w:rsid w:val="006C27A6"/>
    <w:rsid w:val="006C27B6"/>
    <w:rsid w:val="006C27FB"/>
    <w:rsid w:val="006C28EC"/>
    <w:rsid w:val="006C2B29"/>
    <w:rsid w:val="006C2B59"/>
    <w:rsid w:val="006C2BBF"/>
    <w:rsid w:val="006C2DF0"/>
    <w:rsid w:val="006C2EC4"/>
    <w:rsid w:val="006C3008"/>
    <w:rsid w:val="006C30B1"/>
    <w:rsid w:val="006C30CD"/>
    <w:rsid w:val="006C3103"/>
    <w:rsid w:val="006C3166"/>
    <w:rsid w:val="006C32C8"/>
    <w:rsid w:val="006C336D"/>
    <w:rsid w:val="006C3391"/>
    <w:rsid w:val="006C3612"/>
    <w:rsid w:val="006C361A"/>
    <w:rsid w:val="006C3702"/>
    <w:rsid w:val="006C3746"/>
    <w:rsid w:val="006C3847"/>
    <w:rsid w:val="006C3858"/>
    <w:rsid w:val="006C3938"/>
    <w:rsid w:val="006C395D"/>
    <w:rsid w:val="006C39B4"/>
    <w:rsid w:val="006C39BC"/>
    <w:rsid w:val="006C3A86"/>
    <w:rsid w:val="006C3B42"/>
    <w:rsid w:val="006C3BD4"/>
    <w:rsid w:val="006C3D6B"/>
    <w:rsid w:val="006C3D72"/>
    <w:rsid w:val="006C3DF8"/>
    <w:rsid w:val="006C3DFD"/>
    <w:rsid w:val="006C3F72"/>
    <w:rsid w:val="006C4012"/>
    <w:rsid w:val="006C40E9"/>
    <w:rsid w:val="006C4163"/>
    <w:rsid w:val="006C4168"/>
    <w:rsid w:val="006C418D"/>
    <w:rsid w:val="006C41BE"/>
    <w:rsid w:val="006C42C6"/>
    <w:rsid w:val="006C46D4"/>
    <w:rsid w:val="006C4837"/>
    <w:rsid w:val="006C4855"/>
    <w:rsid w:val="006C48E4"/>
    <w:rsid w:val="006C4BE7"/>
    <w:rsid w:val="006C4C98"/>
    <w:rsid w:val="006C4CC7"/>
    <w:rsid w:val="006C4E13"/>
    <w:rsid w:val="006C4F7D"/>
    <w:rsid w:val="006C50C1"/>
    <w:rsid w:val="006C5137"/>
    <w:rsid w:val="006C528C"/>
    <w:rsid w:val="006C53CF"/>
    <w:rsid w:val="006C544E"/>
    <w:rsid w:val="006C54B4"/>
    <w:rsid w:val="006C5520"/>
    <w:rsid w:val="006C5781"/>
    <w:rsid w:val="006C57AB"/>
    <w:rsid w:val="006C5D0D"/>
    <w:rsid w:val="006C5EB9"/>
    <w:rsid w:val="006C6066"/>
    <w:rsid w:val="006C6150"/>
    <w:rsid w:val="006C61D2"/>
    <w:rsid w:val="006C61EF"/>
    <w:rsid w:val="006C62E7"/>
    <w:rsid w:val="006C6394"/>
    <w:rsid w:val="006C6398"/>
    <w:rsid w:val="006C63C3"/>
    <w:rsid w:val="006C645C"/>
    <w:rsid w:val="006C6681"/>
    <w:rsid w:val="006C66CA"/>
    <w:rsid w:val="006C66CE"/>
    <w:rsid w:val="006C66DE"/>
    <w:rsid w:val="006C6739"/>
    <w:rsid w:val="006C673F"/>
    <w:rsid w:val="006C683F"/>
    <w:rsid w:val="006C69A3"/>
    <w:rsid w:val="006C6A79"/>
    <w:rsid w:val="006C6B7E"/>
    <w:rsid w:val="006C6B94"/>
    <w:rsid w:val="006C6BE1"/>
    <w:rsid w:val="006C6C0C"/>
    <w:rsid w:val="006C6C1E"/>
    <w:rsid w:val="006C6C81"/>
    <w:rsid w:val="006C6E24"/>
    <w:rsid w:val="006C70AD"/>
    <w:rsid w:val="006C7186"/>
    <w:rsid w:val="006C71F7"/>
    <w:rsid w:val="006C731C"/>
    <w:rsid w:val="006C73D2"/>
    <w:rsid w:val="006C7492"/>
    <w:rsid w:val="006C754F"/>
    <w:rsid w:val="006C761A"/>
    <w:rsid w:val="006C766F"/>
    <w:rsid w:val="006C7758"/>
    <w:rsid w:val="006C786A"/>
    <w:rsid w:val="006C79B0"/>
    <w:rsid w:val="006C7A46"/>
    <w:rsid w:val="006C7A47"/>
    <w:rsid w:val="006C7ADC"/>
    <w:rsid w:val="006C7B32"/>
    <w:rsid w:val="006C7C0C"/>
    <w:rsid w:val="006C7D7F"/>
    <w:rsid w:val="006C7E70"/>
    <w:rsid w:val="006C7FCB"/>
    <w:rsid w:val="006CB2F5"/>
    <w:rsid w:val="006D01EE"/>
    <w:rsid w:val="006D01F0"/>
    <w:rsid w:val="006D02E1"/>
    <w:rsid w:val="006D0359"/>
    <w:rsid w:val="006D0363"/>
    <w:rsid w:val="006D04A5"/>
    <w:rsid w:val="006D0681"/>
    <w:rsid w:val="006D0717"/>
    <w:rsid w:val="006D0726"/>
    <w:rsid w:val="006D07A9"/>
    <w:rsid w:val="006D0A11"/>
    <w:rsid w:val="006D0C4B"/>
    <w:rsid w:val="006D0D54"/>
    <w:rsid w:val="006D0DF2"/>
    <w:rsid w:val="006D1035"/>
    <w:rsid w:val="006D106F"/>
    <w:rsid w:val="006D11A6"/>
    <w:rsid w:val="006D129A"/>
    <w:rsid w:val="006D133E"/>
    <w:rsid w:val="006D13C8"/>
    <w:rsid w:val="006D1468"/>
    <w:rsid w:val="006D149C"/>
    <w:rsid w:val="006D14DC"/>
    <w:rsid w:val="006D15FD"/>
    <w:rsid w:val="006D166D"/>
    <w:rsid w:val="006D17FE"/>
    <w:rsid w:val="006D1811"/>
    <w:rsid w:val="006D18C1"/>
    <w:rsid w:val="006D1A2C"/>
    <w:rsid w:val="006D1B75"/>
    <w:rsid w:val="006D1C43"/>
    <w:rsid w:val="006D1C54"/>
    <w:rsid w:val="006D1E56"/>
    <w:rsid w:val="006D1F7D"/>
    <w:rsid w:val="006D1FA6"/>
    <w:rsid w:val="006D1FB8"/>
    <w:rsid w:val="006D1FEE"/>
    <w:rsid w:val="006D20BF"/>
    <w:rsid w:val="006D20D1"/>
    <w:rsid w:val="006D2343"/>
    <w:rsid w:val="006D251D"/>
    <w:rsid w:val="006D2635"/>
    <w:rsid w:val="006D2653"/>
    <w:rsid w:val="006D275C"/>
    <w:rsid w:val="006D27E8"/>
    <w:rsid w:val="006D2895"/>
    <w:rsid w:val="006D289F"/>
    <w:rsid w:val="006D291B"/>
    <w:rsid w:val="006D2936"/>
    <w:rsid w:val="006D297B"/>
    <w:rsid w:val="006D2A59"/>
    <w:rsid w:val="006D2A72"/>
    <w:rsid w:val="006D2A85"/>
    <w:rsid w:val="006D2D46"/>
    <w:rsid w:val="006D2DC2"/>
    <w:rsid w:val="006D2EDB"/>
    <w:rsid w:val="006D2F28"/>
    <w:rsid w:val="006D2FC6"/>
    <w:rsid w:val="006D309E"/>
    <w:rsid w:val="006D3192"/>
    <w:rsid w:val="006D31B6"/>
    <w:rsid w:val="006D33DD"/>
    <w:rsid w:val="006D33F6"/>
    <w:rsid w:val="006D34E3"/>
    <w:rsid w:val="006D3566"/>
    <w:rsid w:val="006D376F"/>
    <w:rsid w:val="006D37B3"/>
    <w:rsid w:val="006D37FE"/>
    <w:rsid w:val="006D3904"/>
    <w:rsid w:val="006D3A25"/>
    <w:rsid w:val="006D3AC2"/>
    <w:rsid w:val="006D3C05"/>
    <w:rsid w:val="006D3D94"/>
    <w:rsid w:val="006D3DC0"/>
    <w:rsid w:val="006D3DC8"/>
    <w:rsid w:val="006D3E13"/>
    <w:rsid w:val="006D3E93"/>
    <w:rsid w:val="006D3F70"/>
    <w:rsid w:val="006D3FC5"/>
    <w:rsid w:val="006D4056"/>
    <w:rsid w:val="006D4087"/>
    <w:rsid w:val="006D41A0"/>
    <w:rsid w:val="006D41AB"/>
    <w:rsid w:val="006D4255"/>
    <w:rsid w:val="006D43B7"/>
    <w:rsid w:val="006D4438"/>
    <w:rsid w:val="006D445D"/>
    <w:rsid w:val="006D4501"/>
    <w:rsid w:val="006D4544"/>
    <w:rsid w:val="006D475A"/>
    <w:rsid w:val="006D47C0"/>
    <w:rsid w:val="006D47C1"/>
    <w:rsid w:val="006D47D5"/>
    <w:rsid w:val="006D4802"/>
    <w:rsid w:val="006D4909"/>
    <w:rsid w:val="006D4959"/>
    <w:rsid w:val="006D498C"/>
    <w:rsid w:val="006D49A6"/>
    <w:rsid w:val="006D4A66"/>
    <w:rsid w:val="006D4AB8"/>
    <w:rsid w:val="006D4BD9"/>
    <w:rsid w:val="006D4C5A"/>
    <w:rsid w:val="006D4CB1"/>
    <w:rsid w:val="006D4CD5"/>
    <w:rsid w:val="006D4DA1"/>
    <w:rsid w:val="006D4DF9"/>
    <w:rsid w:val="006D4E65"/>
    <w:rsid w:val="006D4EDA"/>
    <w:rsid w:val="006D4F37"/>
    <w:rsid w:val="006D4F4F"/>
    <w:rsid w:val="006D4F8D"/>
    <w:rsid w:val="006D4FCD"/>
    <w:rsid w:val="006D5021"/>
    <w:rsid w:val="006D5187"/>
    <w:rsid w:val="006D5309"/>
    <w:rsid w:val="006D53A4"/>
    <w:rsid w:val="006D5425"/>
    <w:rsid w:val="006D550D"/>
    <w:rsid w:val="006D55D0"/>
    <w:rsid w:val="006D5655"/>
    <w:rsid w:val="006D565F"/>
    <w:rsid w:val="006D5AAE"/>
    <w:rsid w:val="006D5AF5"/>
    <w:rsid w:val="006D5C0B"/>
    <w:rsid w:val="006D5C4B"/>
    <w:rsid w:val="006D5D3B"/>
    <w:rsid w:val="006D5E09"/>
    <w:rsid w:val="006D5EE4"/>
    <w:rsid w:val="006D5FB5"/>
    <w:rsid w:val="006D5FC5"/>
    <w:rsid w:val="006D600A"/>
    <w:rsid w:val="006D607D"/>
    <w:rsid w:val="006D60E4"/>
    <w:rsid w:val="006D61D1"/>
    <w:rsid w:val="006D6245"/>
    <w:rsid w:val="006D631C"/>
    <w:rsid w:val="006D63EB"/>
    <w:rsid w:val="006D6612"/>
    <w:rsid w:val="006D662F"/>
    <w:rsid w:val="006D66C1"/>
    <w:rsid w:val="006D6719"/>
    <w:rsid w:val="006D672E"/>
    <w:rsid w:val="006D67B4"/>
    <w:rsid w:val="006D690B"/>
    <w:rsid w:val="006D69F0"/>
    <w:rsid w:val="006D6AB7"/>
    <w:rsid w:val="006D6B99"/>
    <w:rsid w:val="006D6C5E"/>
    <w:rsid w:val="006D6C6D"/>
    <w:rsid w:val="006D6C9B"/>
    <w:rsid w:val="006D6DCC"/>
    <w:rsid w:val="006D6E5A"/>
    <w:rsid w:val="006D6EDC"/>
    <w:rsid w:val="006D6F01"/>
    <w:rsid w:val="006D6FE4"/>
    <w:rsid w:val="006D7070"/>
    <w:rsid w:val="006D70A2"/>
    <w:rsid w:val="006D711C"/>
    <w:rsid w:val="006D71EC"/>
    <w:rsid w:val="006D7248"/>
    <w:rsid w:val="006D7259"/>
    <w:rsid w:val="006D7285"/>
    <w:rsid w:val="006D72F9"/>
    <w:rsid w:val="006D7370"/>
    <w:rsid w:val="006D7451"/>
    <w:rsid w:val="006D747A"/>
    <w:rsid w:val="006D7536"/>
    <w:rsid w:val="006D77D7"/>
    <w:rsid w:val="006D7805"/>
    <w:rsid w:val="006D7AC8"/>
    <w:rsid w:val="006D7BC3"/>
    <w:rsid w:val="006D7BE3"/>
    <w:rsid w:val="006D7F23"/>
    <w:rsid w:val="006D7FE8"/>
    <w:rsid w:val="006E0064"/>
    <w:rsid w:val="006E033A"/>
    <w:rsid w:val="006E03A8"/>
    <w:rsid w:val="006E047A"/>
    <w:rsid w:val="006E06B1"/>
    <w:rsid w:val="006E0745"/>
    <w:rsid w:val="006E07DD"/>
    <w:rsid w:val="006E08CA"/>
    <w:rsid w:val="006E0908"/>
    <w:rsid w:val="006E0BF0"/>
    <w:rsid w:val="006E0C82"/>
    <w:rsid w:val="006E0C87"/>
    <w:rsid w:val="006E0CA3"/>
    <w:rsid w:val="006E0D31"/>
    <w:rsid w:val="006E0EBD"/>
    <w:rsid w:val="006E0F87"/>
    <w:rsid w:val="006E0FD3"/>
    <w:rsid w:val="006E1046"/>
    <w:rsid w:val="006E11BE"/>
    <w:rsid w:val="006E129D"/>
    <w:rsid w:val="006E13C7"/>
    <w:rsid w:val="006E14E0"/>
    <w:rsid w:val="006E1523"/>
    <w:rsid w:val="006E15BA"/>
    <w:rsid w:val="006E17D1"/>
    <w:rsid w:val="006E1890"/>
    <w:rsid w:val="006E18A2"/>
    <w:rsid w:val="006E190A"/>
    <w:rsid w:val="006E190C"/>
    <w:rsid w:val="006E194F"/>
    <w:rsid w:val="006E1C29"/>
    <w:rsid w:val="006E1C8A"/>
    <w:rsid w:val="006E1D72"/>
    <w:rsid w:val="006E1EE5"/>
    <w:rsid w:val="006E206D"/>
    <w:rsid w:val="006E20D9"/>
    <w:rsid w:val="006E20F1"/>
    <w:rsid w:val="006E22D1"/>
    <w:rsid w:val="006E2557"/>
    <w:rsid w:val="006E27AA"/>
    <w:rsid w:val="006E27B2"/>
    <w:rsid w:val="006E28CB"/>
    <w:rsid w:val="006E29D7"/>
    <w:rsid w:val="006E2C87"/>
    <w:rsid w:val="006E2C93"/>
    <w:rsid w:val="006E2C9A"/>
    <w:rsid w:val="006E2D89"/>
    <w:rsid w:val="006E2DCC"/>
    <w:rsid w:val="006E2E88"/>
    <w:rsid w:val="006E3061"/>
    <w:rsid w:val="006E30AB"/>
    <w:rsid w:val="006E30E1"/>
    <w:rsid w:val="006E316C"/>
    <w:rsid w:val="006E32D8"/>
    <w:rsid w:val="006E32F1"/>
    <w:rsid w:val="006E334B"/>
    <w:rsid w:val="006E3495"/>
    <w:rsid w:val="006E34A7"/>
    <w:rsid w:val="006E34D8"/>
    <w:rsid w:val="006E356E"/>
    <w:rsid w:val="006E35CA"/>
    <w:rsid w:val="006E35D4"/>
    <w:rsid w:val="006E3820"/>
    <w:rsid w:val="006E3872"/>
    <w:rsid w:val="006E3971"/>
    <w:rsid w:val="006E3A12"/>
    <w:rsid w:val="006E3AC4"/>
    <w:rsid w:val="006E3B5C"/>
    <w:rsid w:val="006E3CC9"/>
    <w:rsid w:val="006E3CCD"/>
    <w:rsid w:val="006E3D4A"/>
    <w:rsid w:val="006E3D67"/>
    <w:rsid w:val="006E3DC5"/>
    <w:rsid w:val="006E3E34"/>
    <w:rsid w:val="006E3E75"/>
    <w:rsid w:val="006E3F7F"/>
    <w:rsid w:val="006E3FB0"/>
    <w:rsid w:val="006E3FC7"/>
    <w:rsid w:val="006E42C9"/>
    <w:rsid w:val="006E439B"/>
    <w:rsid w:val="006E44B7"/>
    <w:rsid w:val="006E44F1"/>
    <w:rsid w:val="006E45B6"/>
    <w:rsid w:val="006E4631"/>
    <w:rsid w:val="006E465D"/>
    <w:rsid w:val="006E476A"/>
    <w:rsid w:val="006E4841"/>
    <w:rsid w:val="006E4857"/>
    <w:rsid w:val="006E4A1A"/>
    <w:rsid w:val="006E4AA7"/>
    <w:rsid w:val="006E4ACA"/>
    <w:rsid w:val="006E4AD2"/>
    <w:rsid w:val="006E4C4B"/>
    <w:rsid w:val="006E4ED1"/>
    <w:rsid w:val="006E510E"/>
    <w:rsid w:val="006E5222"/>
    <w:rsid w:val="006E5331"/>
    <w:rsid w:val="006E537C"/>
    <w:rsid w:val="006E540F"/>
    <w:rsid w:val="006E557C"/>
    <w:rsid w:val="006E5583"/>
    <w:rsid w:val="006E55BF"/>
    <w:rsid w:val="006E5772"/>
    <w:rsid w:val="006E57C8"/>
    <w:rsid w:val="006E586E"/>
    <w:rsid w:val="006E58B6"/>
    <w:rsid w:val="006E58D3"/>
    <w:rsid w:val="006E5C42"/>
    <w:rsid w:val="006E5C60"/>
    <w:rsid w:val="006E5CE8"/>
    <w:rsid w:val="006E5D0E"/>
    <w:rsid w:val="006E5D6D"/>
    <w:rsid w:val="006E5DB6"/>
    <w:rsid w:val="006E60AA"/>
    <w:rsid w:val="006E60BC"/>
    <w:rsid w:val="006E6121"/>
    <w:rsid w:val="006E619F"/>
    <w:rsid w:val="006E620B"/>
    <w:rsid w:val="006E622E"/>
    <w:rsid w:val="006E628D"/>
    <w:rsid w:val="006E62A5"/>
    <w:rsid w:val="006E65EA"/>
    <w:rsid w:val="006E6647"/>
    <w:rsid w:val="006E6694"/>
    <w:rsid w:val="006E68FE"/>
    <w:rsid w:val="006E699B"/>
    <w:rsid w:val="006E69FF"/>
    <w:rsid w:val="006E6A73"/>
    <w:rsid w:val="006E6CA4"/>
    <w:rsid w:val="006E6D97"/>
    <w:rsid w:val="006E6E44"/>
    <w:rsid w:val="006E6EE6"/>
    <w:rsid w:val="006E70E8"/>
    <w:rsid w:val="006E7104"/>
    <w:rsid w:val="006E722A"/>
    <w:rsid w:val="006E7277"/>
    <w:rsid w:val="006E73DC"/>
    <w:rsid w:val="006E74F1"/>
    <w:rsid w:val="006E759E"/>
    <w:rsid w:val="006E75DB"/>
    <w:rsid w:val="006E75ED"/>
    <w:rsid w:val="006E7719"/>
    <w:rsid w:val="006E7809"/>
    <w:rsid w:val="006E7816"/>
    <w:rsid w:val="006E789F"/>
    <w:rsid w:val="006E78D1"/>
    <w:rsid w:val="006E7918"/>
    <w:rsid w:val="006E7967"/>
    <w:rsid w:val="006E7A86"/>
    <w:rsid w:val="006E7B28"/>
    <w:rsid w:val="006E7B49"/>
    <w:rsid w:val="006E7C4E"/>
    <w:rsid w:val="006E7D77"/>
    <w:rsid w:val="006E7DF2"/>
    <w:rsid w:val="006E7E28"/>
    <w:rsid w:val="006E7E3D"/>
    <w:rsid w:val="006E7E57"/>
    <w:rsid w:val="006E7E6B"/>
    <w:rsid w:val="006E7F21"/>
    <w:rsid w:val="006F0082"/>
    <w:rsid w:val="006F00F8"/>
    <w:rsid w:val="006F01D2"/>
    <w:rsid w:val="006F0299"/>
    <w:rsid w:val="006F02CF"/>
    <w:rsid w:val="006F0459"/>
    <w:rsid w:val="006F04EA"/>
    <w:rsid w:val="006F0513"/>
    <w:rsid w:val="006F0536"/>
    <w:rsid w:val="006F053D"/>
    <w:rsid w:val="006F056C"/>
    <w:rsid w:val="006F05A5"/>
    <w:rsid w:val="006F063C"/>
    <w:rsid w:val="006F067C"/>
    <w:rsid w:val="006F06F5"/>
    <w:rsid w:val="006F0703"/>
    <w:rsid w:val="006F08D8"/>
    <w:rsid w:val="006F0963"/>
    <w:rsid w:val="006F0999"/>
    <w:rsid w:val="006F09EB"/>
    <w:rsid w:val="006F0A11"/>
    <w:rsid w:val="006F0A88"/>
    <w:rsid w:val="006F0DA9"/>
    <w:rsid w:val="006F0DB5"/>
    <w:rsid w:val="006F0DC9"/>
    <w:rsid w:val="006F0F6B"/>
    <w:rsid w:val="006F119F"/>
    <w:rsid w:val="006F12D3"/>
    <w:rsid w:val="006F12EB"/>
    <w:rsid w:val="006F136C"/>
    <w:rsid w:val="006F13BF"/>
    <w:rsid w:val="006F14A6"/>
    <w:rsid w:val="006F14CD"/>
    <w:rsid w:val="006F1516"/>
    <w:rsid w:val="006F1557"/>
    <w:rsid w:val="006F15FD"/>
    <w:rsid w:val="006F1674"/>
    <w:rsid w:val="006F171A"/>
    <w:rsid w:val="006F172A"/>
    <w:rsid w:val="006F1889"/>
    <w:rsid w:val="006F1929"/>
    <w:rsid w:val="006F1A23"/>
    <w:rsid w:val="006F1A54"/>
    <w:rsid w:val="006F1BFB"/>
    <w:rsid w:val="006F1CE7"/>
    <w:rsid w:val="006F1D2C"/>
    <w:rsid w:val="006F1D5E"/>
    <w:rsid w:val="006F1F24"/>
    <w:rsid w:val="006F1FBE"/>
    <w:rsid w:val="006F1FC3"/>
    <w:rsid w:val="006F2090"/>
    <w:rsid w:val="006F20FB"/>
    <w:rsid w:val="006F21FF"/>
    <w:rsid w:val="006F2568"/>
    <w:rsid w:val="006F2575"/>
    <w:rsid w:val="006F25F7"/>
    <w:rsid w:val="006F26BB"/>
    <w:rsid w:val="006F270C"/>
    <w:rsid w:val="006F2815"/>
    <w:rsid w:val="006F28D4"/>
    <w:rsid w:val="006F28D7"/>
    <w:rsid w:val="006F2939"/>
    <w:rsid w:val="006F294F"/>
    <w:rsid w:val="006F2AD0"/>
    <w:rsid w:val="006F2AFF"/>
    <w:rsid w:val="006F2BA9"/>
    <w:rsid w:val="006F2BC2"/>
    <w:rsid w:val="006F2BCE"/>
    <w:rsid w:val="006F2CEC"/>
    <w:rsid w:val="006F2D5A"/>
    <w:rsid w:val="006F2DBA"/>
    <w:rsid w:val="006F2DBF"/>
    <w:rsid w:val="006F2E69"/>
    <w:rsid w:val="006F2F9B"/>
    <w:rsid w:val="006F308B"/>
    <w:rsid w:val="006F30E7"/>
    <w:rsid w:val="006F3394"/>
    <w:rsid w:val="006F3494"/>
    <w:rsid w:val="006F34CE"/>
    <w:rsid w:val="006F3502"/>
    <w:rsid w:val="006F355E"/>
    <w:rsid w:val="006F35B3"/>
    <w:rsid w:val="006F35BC"/>
    <w:rsid w:val="006F3609"/>
    <w:rsid w:val="006F365C"/>
    <w:rsid w:val="006F3674"/>
    <w:rsid w:val="006F39DD"/>
    <w:rsid w:val="006F3A37"/>
    <w:rsid w:val="006F3AA4"/>
    <w:rsid w:val="006F3B53"/>
    <w:rsid w:val="006F3B76"/>
    <w:rsid w:val="006F3BB1"/>
    <w:rsid w:val="006F3C09"/>
    <w:rsid w:val="006F3DEE"/>
    <w:rsid w:val="006F3E19"/>
    <w:rsid w:val="006F40FA"/>
    <w:rsid w:val="006F4120"/>
    <w:rsid w:val="006F4154"/>
    <w:rsid w:val="006F4168"/>
    <w:rsid w:val="006F41A1"/>
    <w:rsid w:val="006F4217"/>
    <w:rsid w:val="006F43A3"/>
    <w:rsid w:val="006F452E"/>
    <w:rsid w:val="006F4558"/>
    <w:rsid w:val="006F4656"/>
    <w:rsid w:val="006F4888"/>
    <w:rsid w:val="006F4A31"/>
    <w:rsid w:val="006F4A84"/>
    <w:rsid w:val="006F4BC5"/>
    <w:rsid w:val="006F4BFF"/>
    <w:rsid w:val="006F4C67"/>
    <w:rsid w:val="006F4DA1"/>
    <w:rsid w:val="006F4DC4"/>
    <w:rsid w:val="006F4E13"/>
    <w:rsid w:val="006F4F60"/>
    <w:rsid w:val="006F4F96"/>
    <w:rsid w:val="006F5005"/>
    <w:rsid w:val="006F5092"/>
    <w:rsid w:val="006F50BF"/>
    <w:rsid w:val="006F50E8"/>
    <w:rsid w:val="006F51E4"/>
    <w:rsid w:val="006F5261"/>
    <w:rsid w:val="006F52B1"/>
    <w:rsid w:val="006F53F6"/>
    <w:rsid w:val="006F546C"/>
    <w:rsid w:val="006F5586"/>
    <w:rsid w:val="006F56EA"/>
    <w:rsid w:val="006F5774"/>
    <w:rsid w:val="006F58ED"/>
    <w:rsid w:val="006F5954"/>
    <w:rsid w:val="006F598B"/>
    <w:rsid w:val="006F5A2E"/>
    <w:rsid w:val="006F5A40"/>
    <w:rsid w:val="006F5A74"/>
    <w:rsid w:val="006F5B29"/>
    <w:rsid w:val="006F5D5E"/>
    <w:rsid w:val="006F5ED9"/>
    <w:rsid w:val="006F5F66"/>
    <w:rsid w:val="006F5FA5"/>
    <w:rsid w:val="006F6298"/>
    <w:rsid w:val="006F635D"/>
    <w:rsid w:val="006F6505"/>
    <w:rsid w:val="006F6607"/>
    <w:rsid w:val="006F663C"/>
    <w:rsid w:val="006F66C3"/>
    <w:rsid w:val="006F6867"/>
    <w:rsid w:val="006F6A76"/>
    <w:rsid w:val="006F6D6C"/>
    <w:rsid w:val="006F6D77"/>
    <w:rsid w:val="006F6DFC"/>
    <w:rsid w:val="006F70EA"/>
    <w:rsid w:val="006F7133"/>
    <w:rsid w:val="006F7214"/>
    <w:rsid w:val="006F7230"/>
    <w:rsid w:val="006F72BB"/>
    <w:rsid w:val="006F7342"/>
    <w:rsid w:val="006F7408"/>
    <w:rsid w:val="006F747D"/>
    <w:rsid w:val="006F74B2"/>
    <w:rsid w:val="006F7562"/>
    <w:rsid w:val="006F756D"/>
    <w:rsid w:val="006F75EA"/>
    <w:rsid w:val="006F7788"/>
    <w:rsid w:val="006F77BE"/>
    <w:rsid w:val="006F78A4"/>
    <w:rsid w:val="006F78E0"/>
    <w:rsid w:val="006F7AB7"/>
    <w:rsid w:val="006F7B1A"/>
    <w:rsid w:val="006F7B8F"/>
    <w:rsid w:val="006F7BDC"/>
    <w:rsid w:val="006F7BE5"/>
    <w:rsid w:val="006F7CD0"/>
    <w:rsid w:val="006F7D8C"/>
    <w:rsid w:val="006F7EE4"/>
    <w:rsid w:val="006F7FFE"/>
    <w:rsid w:val="0070011A"/>
    <w:rsid w:val="007001AB"/>
    <w:rsid w:val="007001E3"/>
    <w:rsid w:val="00700331"/>
    <w:rsid w:val="00700342"/>
    <w:rsid w:val="007004A4"/>
    <w:rsid w:val="0070050B"/>
    <w:rsid w:val="00700762"/>
    <w:rsid w:val="007007CA"/>
    <w:rsid w:val="00700A27"/>
    <w:rsid w:val="00700B2C"/>
    <w:rsid w:val="00700ECF"/>
    <w:rsid w:val="00700F59"/>
    <w:rsid w:val="007010E8"/>
    <w:rsid w:val="007010EB"/>
    <w:rsid w:val="00701123"/>
    <w:rsid w:val="007012F9"/>
    <w:rsid w:val="007013C2"/>
    <w:rsid w:val="00701491"/>
    <w:rsid w:val="0070152D"/>
    <w:rsid w:val="0070158E"/>
    <w:rsid w:val="0070172D"/>
    <w:rsid w:val="00701802"/>
    <w:rsid w:val="0070185C"/>
    <w:rsid w:val="00701966"/>
    <w:rsid w:val="00701983"/>
    <w:rsid w:val="00701A98"/>
    <w:rsid w:val="00701CA4"/>
    <w:rsid w:val="00701CE0"/>
    <w:rsid w:val="00701D54"/>
    <w:rsid w:val="00701F14"/>
    <w:rsid w:val="00701F3D"/>
    <w:rsid w:val="00702065"/>
    <w:rsid w:val="00702162"/>
    <w:rsid w:val="007022AE"/>
    <w:rsid w:val="007023AF"/>
    <w:rsid w:val="007023E7"/>
    <w:rsid w:val="007024B8"/>
    <w:rsid w:val="007025C9"/>
    <w:rsid w:val="007025F9"/>
    <w:rsid w:val="0070268C"/>
    <w:rsid w:val="00702716"/>
    <w:rsid w:val="00702732"/>
    <w:rsid w:val="0070274E"/>
    <w:rsid w:val="00702786"/>
    <w:rsid w:val="00702793"/>
    <w:rsid w:val="007027B8"/>
    <w:rsid w:val="007027CE"/>
    <w:rsid w:val="007028B6"/>
    <w:rsid w:val="007028D7"/>
    <w:rsid w:val="0070291F"/>
    <w:rsid w:val="00702AC4"/>
    <w:rsid w:val="00702B67"/>
    <w:rsid w:val="00702C32"/>
    <w:rsid w:val="00702D6A"/>
    <w:rsid w:val="00702DAF"/>
    <w:rsid w:val="00702DD6"/>
    <w:rsid w:val="00702F44"/>
    <w:rsid w:val="00703008"/>
    <w:rsid w:val="00703036"/>
    <w:rsid w:val="00703096"/>
    <w:rsid w:val="0070311B"/>
    <w:rsid w:val="0070327B"/>
    <w:rsid w:val="00703699"/>
    <w:rsid w:val="007036AA"/>
    <w:rsid w:val="00703757"/>
    <w:rsid w:val="007037D6"/>
    <w:rsid w:val="00703857"/>
    <w:rsid w:val="0070387C"/>
    <w:rsid w:val="00703926"/>
    <w:rsid w:val="007039AA"/>
    <w:rsid w:val="00703BD5"/>
    <w:rsid w:val="00703DA9"/>
    <w:rsid w:val="0070401D"/>
    <w:rsid w:val="007040C8"/>
    <w:rsid w:val="00704170"/>
    <w:rsid w:val="007041D5"/>
    <w:rsid w:val="007042A9"/>
    <w:rsid w:val="007042E3"/>
    <w:rsid w:val="007048B2"/>
    <w:rsid w:val="007048C9"/>
    <w:rsid w:val="00704948"/>
    <w:rsid w:val="00704AAB"/>
    <w:rsid w:val="00704B92"/>
    <w:rsid w:val="00704F7F"/>
    <w:rsid w:val="00705012"/>
    <w:rsid w:val="0070511F"/>
    <w:rsid w:val="00705133"/>
    <w:rsid w:val="0070516C"/>
    <w:rsid w:val="00705336"/>
    <w:rsid w:val="007053C9"/>
    <w:rsid w:val="007053DD"/>
    <w:rsid w:val="00705520"/>
    <w:rsid w:val="00705664"/>
    <w:rsid w:val="007056DA"/>
    <w:rsid w:val="007057AD"/>
    <w:rsid w:val="007057AE"/>
    <w:rsid w:val="00705851"/>
    <w:rsid w:val="007058EE"/>
    <w:rsid w:val="00705A54"/>
    <w:rsid w:val="00705AEB"/>
    <w:rsid w:val="00705B08"/>
    <w:rsid w:val="00705B5A"/>
    <w:rsid w:val="00705BB6"/>
    <w:rsid w:val="00705BD7"/>
    <w:rsid w:val="00705E14"/>
    <w:rsid w:val="00705EA5"/>
    <w:rsid w:val="00705EA8"/>
    <w:rsid w:val="0070610E"/>
    <w:rsid w:val="0070612C"/>
    <w:rsid w:val="0070613C"/>
    <w:rsid w:val="0070619B"/>
    <w:rsid w:val="0070626A"/>
    <w:rsid w:val="007064CB"/>
    <w:rsid w:val="007064E5"/>
    <w:rsid w:val="00706710"/>
    <w:rsid w:val="0070677F"/>
    <w:rsid w:val="007067F2"/>
    <w:rsid w:val="00706A91"/>
    <w:rsid w:val="00706BAA"/>
    <w:rsid w:val="00706BDB"/>
    <w:rsid w:val="00706E53"/>
    <w:rsid w:val="00706ECD"/>
    <w:rsid w:val="00707016"/>
    <w:rsid w:val="007070E5"/>
    <w:rsid w:val="00707363"/>
    <w:rsid w:val="007073F3"/>
    <w:rsid w:val="0070744E"/>
    <w:rsid w:val="007074CC"/>
    <w:rsid w:val="00707647"/>
    <w:rsid w:val="00707788"/>
    <w:rsid w:val="00707998"/>
    <w:rsid w:val="00707A10"/>
    <w:rsid w:val="00707A5C"/>
    <w:rsid w:val="00707B73"/>
    <w:rsid w:val="00707BEE"/>
    <w:rsid w:val="00707D0A"/>
    <w:rsid w:val="00707D61"/>
    <w:rsid w:val="00707DEE"/>
    <w:rsid w:val="00707DF2"/>
    <w:rsid w:val="00707E43"/>
    <w:rsid w:val="00707EB5"/>
    <w:rsid w:val="00710294"/>
    <w:rsid w:val="007102DC"/>
    <w:rsid w:val="00710327"/>
    <w:rsid w:val="0071041C"/>
    <w:rsid w:val="007104E8"/>
    <w:rsid w:val="0071053B"/>
    <w:rsid w:val="00710703"/>
    <w:rsid w:val="007107FA"/>
    <w:rsid w:val="007108E7"/>
    <w:rsid w:val="00710937"/>
    <w:rsid w:val="007109D3"/>
    <w:rsid w:val="007109F8"/>
    <w:rsid w:val="00710A97"/>
    <w:rsid w:val="00710AE1"/>
    <w:rsid w:val="00710BF0"/>
    <w:rsid w:val="00710CC7"/>
    <w:rsid w:val="00710D91"/>
    <w:rsid w:val="00710EE4"/>
    <w:rsid w:val="00711007"/>
    <w:rsid w:val="00711066"/>
    <w:rsid w:val="0071107E"/>
    <w:rsid w:val="007112FE"/>
    <w:rsid w:val="00711451"/>
    <w:rsid w:val="00711608"/>
    <w:rsid w:val="0071170B"/>
    <w:rsid w:val="0071173B"/>
    <w:rsid w:val="0071175E"/>
    <w:rsid w:val="00711813"/>
    <w:rsid w:val="007119C2"/>
    <w:rsid w:val="00711A8C"/>
    <w:rsid w:val="00711B97"/>
    <w:rsid w:val="00711BAB"/>
    <w:rsid w:val="00711BB3"/>
    <w:rsid w:val="00711CEA"/>
    <w:rsid w:val="00711CF6"/>
    <w:rsid w:val="00711DD2"/>
    <w:rsid w:val="00711E0C"/>
    <w:rsid w:val="00711FB6"/>
    <w:rsid w:val="00711FCB"/>
    <w:rsid w:val="00712005"/>
    <w:rsid w:val="007120FC"/>
    <w:rsid w:val="00712111"/>
    <w:rsid w:val="00712146"/>
    <w:rsid w:val="0071217B"/>
    <w:rsid w:val="007121DF"/>
    <w:rsid w:val="007121FB"/>
    <w:rsid w:val="0071234C"/>
    <w:rsid w:val="0071237F"/>
    <w:rsid w:val="00712402"/>
    <w:rsid w:val="00712457"/>
    <w:rsid w:val="00712507"/>
    <w:rsid w:val="00712759"/>
    <w:rsid w:val="00712979"/>
    <w:rsid w:val="007129BA"/>
    <w:rsid w:val="007129CE"/>
    <w:rsid w:val="00712A0A"/>
    <w:rsid w:val="00712B41"/>
    <w:rsid w:val="00712C36"/>
    <w:rsid w:val="00712C3D"/>
    <w:rsid w:val="00712C4B"/>
    <w:rsid w:val="00712D96"/>
    <w:rsid w:val="00712EB2"/>
    <w:rsid w:val="00712F3F"/>
    <w:rsid w:val="00712F75"/>
    <w:rsid w:val="00712F88"/>
    <w:rsid w:val="0071319A"/>
    <w:rsid w:val="00713235"/>
    <w:rsid w:val="00713306"/>
    <w:rsid w:val="007133A6"/>
    <w:rsid w:val="00713440"/>
    <w:rsid w:val="007134DD"/>
    <w:rsid w:val="00713743"/>
    <w:rsid w:val="0071379C"/>
    <w:rsid w:val="00713815"/>
    <w:rsid w:val="0071382E"/>
    <w:rsid w:val="007138D6"/>
    <w:rsid w:val="007139DA"/>
    <w:rsid w:val="007139F9"/>
    <w:rsid w:val="00713A3C"/>
    <w:rsid w:val="00713A4F"/>
    <w:rsid w:val="00713A65"/>
    <w:rsid w:val="00713B7C"/>
    <w:rsid w:val="00713B89"/>
    <w:rsid w:val="00713C38"/>
    <w:rsid w:val="00713C69"/>
    <w:rsid w:val="00713D1D"/>
    <w:rsid w:val="00713D51"/>
    <w:rsid w:val="00713D8F"/>
    <w:rsid w:val="00713FBB"/>
    <w:rsid w:val="00714066"/>
    <w:rsid w:val="00714230"/>
    <w:rsid w:val="00714299"/>
    <w:rsid w:val="00714390"/>
    <w:rsid w:val="007143FE"/>
    <w:rsid w:val="00714513"/>
    <w:rsid w:val="00714614"/>
    <w:rsid w:val="007146BF"/>
    <w:rsid w:val="007146DB"/>
    <w:rsid w:val="007146DF"/>
    <w:rsid w:val="00714736"/>
    <w:rsid w:val="007149FC"/>
    <w:rsid w:val="00714C02"/>
    <w:rsid w:val="00714E4C"/>
    <w:rsid w:val="00714F0E"/>
    <w:rsid w:val="00714FD2"/>
    <w:rsid w:val="007150A7"/>
    <w:rsid w:val="0071517F"/>
    <w:rsid w:val="00715198"/>
    <w:rsid w:val="007151AC"/>
    <w:rsid w:val="007151DD"/>
    <w:rsid w:val="00715244"/>
    <w:rsid w:val="007152A1"/>
    <w:rsid w:val="0071531B"/>
    <w:rsid w:val="00715387"/>
    <w:rsid w:val="007154C2"/>
    <w:rsid w:val="0071564F"/>
    <w:rsid w:val="00715683"/>
    <w:rsid w:val="007156BA"/>
    <w:rsid w:val="00715784"/>
    <w:rsid w:val="007157A6"/>
    <w:rsid w:val="007158EA"/>
    <w:rsid w:val="0071597B"/>
    <w:rsid w:val="00715994"/>
    <w:rsid w:val="00715A13"/>
    <w:rsid w:val="00715AD8"/>
    <w:rsid w:val="00715B4F"/>
    <w:rsid w:val="00715CA0"/>
    <w:rsid w:val="00715E43"/>
    <w:rsid w:val="00715FDC"/>
    <w:rsid w:val="00716133"/>
    <w:rsid w:val="00716149"/>
    <w:rsid w:val="007161F0"/>
    <w:rsid w:val="00716264"/>
    <w:rsid w:val="00716282"/>
    <w:rsid w:val="007162C8"/>
    <w:rsid w:val="0071640B"/>
    <w:rsid w:val="00716434"/>
    <w:rsid w:val="00716480"/>
    <w:rsid w:val="007164D0"/>
    <w:rsid w:val="007164F9"/>
    <w:rsid w:val="00716533"/>
    <w:rsid w:val="00716651"/>
    <w:rsid w:val="0071668D"/>
    <w:rsid w:val="007166BC"/>
    <w:rsid w:val="00716799"/>
    <w:rsid w:val="00716842"/>
    <w:rsid w:val="00716ACA"/>
    <w:rsid w:val="00716D34"/>
    <w:rsid w:val="00716DE7"/>
    <w:rsid w:val="00716DEF"/>
    <w:rsid w:val="00716E88"/>
    <w:rsid w:val="00717057"/>
    <w:rsid w:val="0071718A"/>
    <w:rsid w:val="007177A1"/>
    <w:rsid w:val="007177B2"/>
    <w:rsid w:val="007177B7"/>
    <w:rsid w:val="007178FC"/>
    <w:rsid w:val="00717A22"/>
    <w:rsid w:val="00717A35"/>
    <w:rsid w:val="00717B23"/>
    <w:rsid w:val="00717BAB"/>
    <w:rsid w:val="00717C95"/>
    <w:rsid w:val="00717DC6"/>
    <w:rsid w:val="00717F38"/>
    <w:rsid w:val="00717F5A"/>
    <w:rsid w:val="00720066"/>
    <w:rsid w:val="007200AD"/>
    <w:rsid w:val="007202C6"/>
    <w:rsid w:val="0072047C"/>
    <w:rsid w:val="00720539"/>
    <w:rsid w:val="0072053A"/>
    <w:rsid w:val="00720673"/>
    <w:rsid w:val="007206A9"/>
    <w:rsid w:val="00720765"/>
    <w:rsid w:val="00720782"/>
    <w:rsid w:val="00720786"/>
    <w:rsid w:val="007207B4"/>
    <w:rsid w:val="007207D2"/>
    <w:rsid w:val="007208A6"/>
    <w:rsid w:val="0072092D"/>
    <w:rsid w:val="00720940"/>
    <w:rsid w:val="007209A6"/>
    <w:rsid w:val="00720AA0"/>
    <w:rsid w:val="00720B2F"/>
    <w:rsid w:val="00720B50"/>
    <w:rsid w:val="00720B5B"/>
    <w:rsid w:val="00720BA0"/>
    <w:rsid w:val="00720E35"/>
    <w:rsid w:val="00720E4C"/>
    <w:rsid w:val="00720E95"/>
    <w:rsid w:val="00720FA9"/>
    <w:rsid w:val="00721080"/>
    <w:rsid w:val="007210EA"/>
    <w:rsid w:val="00721241"/>
    <w:rsid w:val="0072134F"/>
    <w:rsid w:val="00721359"/>
    <w:rsid w:val="0072139A"/>
    <w:rsid w:val="007213AA"/>
    <w:rsid w:val="007213B6"/>
    <w:rsid w:val="007213D6"/>
    <w:rsid w:val="007213E2"/>
    <w:rsid w:val="0072154E"/>
    <w:rsid w:val="007217C8"/>
    <w:rsid w:val="00721990"/>
    <w:rsid w:val="007219CD"/>
    <w:rsid w:val="00721C00"/>
    <w:rsid w:val="00721D25"/>
    <w:rsid w:val="00721D89"/>
    <w:rsid w:val="00721E29"/>
    <w:rsid w:val="00721E79"/>
    <w:rsid w:val="00721EEA"/>
    <w:rsid w:val="00721F54"/>
    <w:rsid w:val="00721F5A"/>
    <w:rsid w:val="00721FAE"/>
    <w:rsid w:val="00722047"/>
    <w:rsid w:val="00722086"/>
    <w:rsid w:val="007220E3"/>
    <w:rsid w:val="0072210B"/>
    <w:rsid w:val="00722149"/>
    <w:rsid w:val="00722191"/>
    <w:rsid w:val="007222BC"/>
    <w:rsid w:val="00722688"/>
    <w:rsid w:val="0072282D"/>
    <w:rsid w:val="00722842"/>
    <w:rsid w:val="007228CD"/>
    <w:rsid w:val="007228D9"/>
    <w:rsid w:val="00722AB6"/>
    <w:rsid w:val="00722BB5"/>
    <w:rsid w:val="00722C9E"/>
    <w:rsid w:val="00722D46"/>
    <w:rsid w:val="00722DB3"/>
    <w:rsid w:val="00722DBF"/>
    <w:rsid w:val="00722F0C"/>
    <w:rsid w:val="00722F39"/>
    <w:rsid w:val="00723055"/>
    <w:rsid w:val="007230F3"/>
    <w:rsid w:val="00723159"/>
    <w:rsid w:val="007231C2"/>
    <w:rsid w:val="00723339"/>
    <w:rsid w:val="00723348"/>
    <w:rsid w:val="00723470"/>
    <w:rsid w:val="0072363A"/>
    <w:rsid w:val="007236E8"/>
    <w:rsid w:val="00723712"/>
    <w:rsid w:val="00723808"/>
    <w:rsid w:val="007238CE"/>
    <w:rsid w:val="00723A49"/>
    <w:rsid w:val="00723A71"/>
    <w:rsid w:val="00723B30"/>
    <w:rsid w:val="00723B50"/>
    <w:rsid w:val="00723C82"/>
    <w:rsid w:val="00723CFD"/>
    <w:rsid w:val="00723D31"/>
    <w:rsid w:val="00723DF7"/>
    <w:rsid w:val="00724098"/>
    <w:rsid w:val="00724221"/>
    <w:rsid w:val="007245EE"/>
    <w:rsid w:val="00724671"/>
    <w:rsid w:val="00724733"/>
    <w:rsid w:val="0072473E"/>
    <w:rsid w:val="00724755"/>
    <w:rsid w:val="007247FC"/>
    <w:rsid w:val="00724C10"/>
    <w:rsid w:val="00724D28"/>
    <w:rsid w:val="00724D45"/>
    <w:rsid w:val="00724E1A"/>
    <w:rsid w:val="00724EC3"/>
    <w:rsid w:val="00725017"/>
    <w:rsid w:val="0072519F"/>
    <w:rsid w:val="00725348"/>
    <w:rsid w:val="007253BA"/>
    <w:rsid w:val="0072548A"/>
    <w:rsid w:val="0072549F"/>
    <w:rsid w:val="00725541"/>
    <w:rsid w:val="0072561C"/>
    <w:rsid w:val="007256E6"/>
    <w:rsid w:val="00725766"/>
    <w:rsid w:val="007257E5"/>
    <w:rsid w:val="007259C1"/>
    <w:rsid w:val="00725BF7"/>
    <w:rsid w:val="00725C94"/>
    <w:rsid w:val="00725EBE"/>
    <w:rsid w:val="00725F06"/>
    <w:rsid w:val="00725F60"/>
    <w:rsid w:val="00726061"/>
    <w:rsid w:val="00726089"/>
    <w:rsid w:val="00726317"/>
    <w:rsid w:val="0072650D"/>
    <w:rsid w:val="0072661D"/>
    <w:rsid w:val="0072662D"/>
    <w:rsid w:val="00726677"/>
    <w:rsid w:val="007266F0"/>
    <w:rsid w:val="00726785"/>
    <w:rsid w:val="0072684C"/>
    <w:rsid w:val="00726896"/>
    <w:rsid w:val="007268BD"/>
    <w:rsid w:val="0072697C"/>
    <w:rsid w:val="00726A22"/>
    <w:rsid w:val="00726C0C"/>
    <w:rsid w:val="00726C12"/>
    <w:rsid w:val="00726C50"/>
    <w:rsid w:val="00726DBD"/>
    <w:rsid w:val="00727083"/>
    <w:rsid w:val="0072715E"/>
    <w:rsid w:val="007271E3"/>
    <w:rsid w:val="00727267"/>
    <w:rsid w:val="007272B6"/>
    <w:rsid w:val="00727371"/>
    <w:rsid w:val="007273E3"/>
    <w:rsid w:val="007275A6"/>
    <w:rsid w:val="007275D1"/>
    <w:rsid w:val="007275D3"/>
    <w:rsid w:val="0072766C"/>
    <w:rsid w:val="0072774E"/>
    <w:rsid w:val="00727791"/>
    <w:rsid w:val="007277AB"/>
    <w:rsid w:val="007277EE"/>
    <w:rsid w:val="007278BB"/>
    <w:rsid w:val="00727916"/>
    <w:rsid w:val="00727919"/>
    <w:rsid w:val="00727A13"/>
    <w:rsid w:val="00727ABD"/>
    <w:rsid w:val="00727B11"/>
    <w:rsid w:val="00727B93"/>
    <w:rsid w:val="00727B9C"/>
    <w:rsid w:val="00727D7B"/>
    <w:rsid w:val="00727DA9"/>
    <w:rsid w:val="00727DB4"/>
    <w:rsid w:val="00727DD0"/>
    <w:rsid w:val="00727DEE"/>
    <w:rsid w:val="00727F1C"/>
    <w:rsid w:val="00727F6E"/>
    <w:rsid w:val="00727F6F"/>
    <w:rsid w:val="00727F82"/>
    <w:rsid w:val="00729A51"/>
    <w:rsid w:val="0073002F"/>
    <w:rsid w:val="00730093"/>
    <w:rsid w:val="00730117"/>
    <w:rsid w:val="007301FE"/>
    <w:rsid w:val="0073025E"/>
    <w:rsid w:val="0073058A"/>
    <w:rsid w:val="007305EF"/>
    <w:rsid w:val="0073064C"/>
    <w:rsid w:val="007306F8"/>
    <w:rsid w:val="00730729"/>
    <w:rsid w:val="00730753"/>
    <w:rsid w:val="00730799"/>
    <w:rsid w:val="00730860"/>
    <w:rsid w:val="00730872"/>
    <w:rsid w:val="0073095F"/>
    <w:rsid w:val="007309B0"/>
    <w:rsid w:val="00730AB9"/>
    <w:rsid w:val="00730B01"/>
    <w:rsid w:val="00730B36"/>
    <w:rsid w:val="00730B59"/>
    <w:rsid w:val="00730CE3"/>
    <w:rsid w:val="00730D2F"/>
    <w:rsid w:val="00730E77"/>
    <w:rsid w:val="00730ECE"/>
    <w:rsid w:val="00730FC6"/>
    <w:rsid w:val="00731013"/>
    <w:rsid w:val="007311A1"/>
    <w:rsid w:val="007311C0"/>
    <w:rsid w:val="007313AA"/>
    <w:rsid w:val="00731429"/>
    <w:rsid w:val="007314C7"/>
    <w:rsid w:val="007314D7"/>
    <w:rsid w:val="007314FD"/>
    <w:rsid w:val="00731593"/>
    <w:rsid w:val="00731607"/>
    <w:rsid w:val="00731675"/>
    <w:rsid w:val="007317EE"/>
    <w:rsid w:val="0073180F"/>
    <w:rsid w:val="0073189A"/>
    <w:rsid w:val="00731951"/>
    <w:rsid w:val="0073199C"/>
    <w:rsid w:val="0073199E"/>
    <w:rsid w:val="007319A3"/>
    <w:rsid w:val="00731A1C"/>
    <w:rsid w:val="00731A2E"/>
    <w:rsid w:val="00731AAA"/>
    <w:rsid w:val="00731B86"/>
    <w:rsid w:val="00731CF0"/>
    <w:rsid w:val="00731E69"/>
    <w:rsid w:val="00731F22"/>
    <w:rsid w:val="00731F80"/>
    <w:rsid w:val="0073204D"/>
    <w:rsid w:val="00732395"/>
    <w:rsid w:val="007323BA"/>
    <w:rsid w:val="00732435"/>
    <w:rsid w:val="0073246F"/>
    <w:rsid w:val="0073252D"/>
    <w:rsid w:val="007325B1"/>
    <w:rsid w:val="007326FF"/>
    <w:rsid w:val="007327AA"/>
    <w:rsid w:val="0073288B"/>
    <w:rsid w:val="007329B3"/>
    <w:rsid w:val="00732B4C"/>
    <w:rsid w:val="00732C20"/>
    <w:rsid w:val="00732C33"/>
    <w:rsid w:val="00732C74"/>
    <w:rsid w:val="00732CA5"/>
    <w:rsid w:val="00732F20"/>
    <w:rsid w:val="00733053"/>
    <w:rsid w:val="00733080"/>
    <w:rsid w:val="007330E4"/>
    <w:rsid w:val="00733158"/>
    <w:rsid w:val="00733248"/>
    <w:rsid w:val="00733731"/>
    <w:rsid w:val="00733887"/>
    <w:rsid w:val="007339B3"/>
    <w:rsid w:val="007339EF"/>
    <w:rsid w:val="007339F4"/>
    <w:rsid w:val="00733ADA"/>
    <w:rsid w:val="00733DA7"/>
    <w:rsid w:val="00733DFB"/>
    <w:rsid w:val="00733DFC"/>
    <w:rsid w:val="00733E6A"/>
    <w:rsid w:val="00733E97"/>
    <w:rsid w:val="00734052"/>
    <w:rsid w:val="007341A3"/>
    <w:rsid w:val="007341FB"/>
    <w:rsid w:val="007341FD"/>
    <w:rsid w:val="00734463"/>
    <w:rsid w:val="007344FD"/>
    <w:rsid w:val="0073466A"/>
    <w:rsid w:val="00734796"/>
    <w:rsid w:val="00734808"/>
    <w:rsid w:val="00734937"/>
    <w:rsid w:val="0073496E"/>
    <w:rsid w:val="00734A74"/>
    <w:rsid w:val="00734B20"/>
    <w:rsid w:val="00734BCC"/>
    <w:rsid w:val="00734C55"/>
    <w:rsid w:val="00734CFA"/>
    <w:rsid w:val="00734D1E"/>
    <w:rsid w:val="00734D32"/>
    <w:rsid w:val="00734F18"/>
    <w:rsid w:val="00734F97"/>
    <w:rsid w:val="0073516E"/>
    <w:rsid w:val="007351B8"/>
    <w:rsid w:val="00735306"/>
    <w:rsid w:val="00735326"/>
    <w:rsid w:val="00735386"/>
    <w:rsid w:val="0073542E"/>
    <w:rsid w:val="00735433"/>
    <w:rsid w:val="007354A1"/>
    <w:rsid w:val="007354D3"/>
    <w:rsid w:val="00735675"/>
    <w:rsid w:val="007356F2"/>
    <w:rsid w:val="00735881"/>
    <w:rsid w:val="00735991"/>
    <w:rsid w:val="00735ABA"/>
    <w:rsid w:val="00735B56"/>
    <w:rsid w:val="00735B58"/>
    <w:rsid w:val="00735B7E"/>
    <w:rsid w:val="00735D36"/>
    <w:rsid w:val="00735E6B"/>
    <w:rsid w:val="00735F6D"/>
    <w:rsid w:val="00735F75"/>
    <w:rsid w:val="0073603E"/>
    <w:rsid w:val="007362D9"/>
    <w:rsid w:val="0073650D"/>
    <w:rsid w:val="0073651B"/>
    <w:rsid w:val="0073659C"/>
    <w:rsid w:val="0073670F"/>
    <w:rsid w:val="00736716"/>
    <w:rsid w:val="0073672C"/>
    <w:rsid w:val="007367CE"/>
    <w:rsid w:val="00736842"/>
    <w:rsid w:val="00736893"/>
    <w:rsid w:val="007368D3"/>
    <w:rsid w:val="00736B21"/>
    <w:rsid w:val="00736BD2"/>
    <w:rsid w:val="00736C14"/>
    <w:rsid w:val="00736C3A"/>
    <w:rsid w:val="00736D2D"/>
    <w:rsid w:val="00736DD3"/>
    <w:rsid w:val="00736F48"/>
    <w:rsid w:val="00736F94"/>
    <w:rsid w:val="0073700C"/>
    <w:rsid w:val="0073708F"/>
    <w:rsid w:val="007370C2"/>
    <w:rsid w:val="007370EC"/>
    <w:rsid w:val="0073727E"/>
    <w:rsid w:val="0073731E"/>
    <w:rsid w:val="007373B9"/>
    <w:rsid w:val="007373C9"/>
    <w:rsid w:val="00737454"/>
    <w:rsid w:val="0073748D"/>
    <w:rsid w:val="0073758D"/>
    <w:rsid w:val="007375BE"/>
    <w:rsid w:val="007375F5"/>
    <w:rsid w:val="0073761A"/>
    <w:rsid w:val="00737688"/>
    <w:rsid w:val="00737790"/>
    <w:rsid w:val="00737865"/>
    <w:rsid w:val="007379B1"/>
    <w:rsid w:val="00737AC5"/>
    <w:rsid w:val="00737BBC"/>
    <w:rsid w:val="00737C64"/>
    <w:rsid w:val="00737E68"/>
    <w:rsid w:val="00737E89"/>
    <w:rsid w:val="00740040"/>
    <w:rsid w:val="007400A3"/>
    <w:rsid w:val="00740244"/>
    <w:rsid w:val="007403DA"/>
    <w:rsid w:val="00740444"/>
    <w:rsid w:val="007405C7"/>
    <w:rsid w:val="007405CB"/>
    <w:rsid w:val="007405EA"/>
    <w:rsid w:val="00740666"/>
    <w:rsid w:val="0074081C"/>
    <w:rsid w:val="0074085E"/>
    <w:rsid w:val="0074093C"/>
    <w:rsid w:val="00740A63"/>
    <w:rsid w:val="00740B19"/>
    <w:rsid w:val="00740C5B"/>
    <w:rsid w:val="00740F4E"/>
    <w:rsid w:val="00740F50"/>
    <w:rsid w:val="0074106E"/>
    <w:rsid w:val="0074118F"/>
    <w:rsid w:val="007411DB"/>
    <w:rsid w:val="007411F5"/>
    <w:rsid w:val="0074129C"/>
    <w:rsid w:val="00741401"/>
    <w:rsid w:val="00741444"/>
    <w:rsid w:val="0074147F"/>
    <w:rsid w:val="007414FF"/>
    <w:rsid w:val="00741612"/>
    <w:rsid w:val="007417E5"/>
    <w:rsid w:val="00741896"/>
    <w:rsid w:val="007418F1"/>
    <w:rsid w:val="00741964"/>
    <w:rsid w:val="00741D68"/>
    <w:rsid w:val="00741E20"/>
    <w:rsid w:val="00741F6A"/>
    <w:rsid w:val="00742215"/>
    <w:rsid w:val="00742222"/>
    <w:rsid w:val="0074222F"/>
    <w:rsid w:val="0074226E"/>
    <w:rsid w:val="0074235E"/>
    <w:rsid w:val="0074250E"/>
    <w:rsid w:val="0074256C"/>
    <w:rsid w:val="00742719"/>
    <w:rsid w:val="00742A1E"/>
    <w:rsid w:val="00742BD7"/>
    <w:rsid w:val="00742BEC"/>
    <w:rsid w:val="00742BF8"/>
    <w:rsid w:val="00742C8B"/>
    <w:rsid w:val="00742D02"/>
    <w:rsid w:val="00742F21"/>
    <w:rsid w:val="0074308F"/>
    <w:rsid w:val="007430C0"/>
    <w:rsid w:val="00743211"/>
    <w:rsid w:val="00743230"/>
    <w:rsid w:val="00743256"/>
    <w:rsid w:val="007432A4"/>
    <w:rsid w:val="0074354C"/>
    <w:rsid w:val="007435BA"/>
    <w:rsid w:val="00743713"/>
    <w:rsid w:val="007437DD"/>
    <w:rsid w:val="00743896"/>
    <w:rsid w:val="007438FB"/>
    <w:rsid w:val="00743905"/>
    <w:rsid w:val="00743949"/>
    <w:rsid w:val="00743ADC"/>
    <w:rsid w:val="00743B46"/>
    <w:rsid w:val="00743C30"/>
    <w:rsid w:val="00743D31"/>
    <w:rsid w:val="00743D40"/>
    <w:rsid w:val="00743E17"/>
    <w:rsid w:val="00743E3E"/>
    <w:rsid w:val="00743EFF"/>
    <w:rsid w:val="00743F98"/>
    <w:rsid w:val="0074418F"/>
    <w:rsid w:val="007441C1"/>
    <w:rsid w:val="00744281"/>
    <w:rsid w:val="00744310"/>
    <w:rsid w:val="00744316"/>
    <w:rsid w:val="007443C7"/>
    <w:rsid w:val="0074451E"/>
    <w:rsid w:val="00744525"/>
    <w:rsid w:val="007445AA"/>
    <w:rsid w:val="00744603"/>
    <w:rsid w:val="00744717"/>
    <w:rsid w:val="00744811"/>
    <w:rsid w:val="007448D5"/>
    <w:rsid w:val="00744A36"/>
    <w:rsid w:val="00744B1D"/>
    <w:rsid w:val="00744DCA"/>
    <w:rsid w:val="00744E93"/>
    <w:rsid w:val="00744EF4"/>
    <w:rsid w:val="00744F5A"/>
    <w:rsid w:val="00744F7F"/>
    <w:rsid w:val="00744F93"/>
    <w:rsid w:val="00744FA1"/>
    <w:rsid w:val="007451B3"/>
    <w:rsid w:val="007451BF"/>
    <w:rsid w:val="007452B5"/>
    <w:rsid w:val="00745332"/>
    <w:rsid w:val="007454B8"/>
    <w:rsid w:val="007455D2"/>
    <w:rsid w:val="00745617"/>
    <w:rsid w:val="0074561B"/>
    <w:rsid w:val="00745631"/>
    <w:rsid w:val="00745684"/>
    <w:rsid w:val="007459EF"/>
    <w:rsid w:val="00745A80"/>
    <w:rsid w:val="00745BAD"/>
    <w:rsid w:val="00745C69"/>
    <w:rsid w:val="00745CA6"/>
    <w:rsid w:val="00745CB9"/>
    <w:rsid w:val="00745CCC"/>
    <w:rsid w:val="00745D1F"/>
    <w:rsid w:val="00745D23"/>
    <w:rsid w:val="00745F57"/>
    <w:rsid w:val="00746009"/>
    <w:rsid w:val="007461D5"/>
    <w:rsid w:val="00746223"/>
    <w:rsid w:val="00746275"/>
    <w:rsid w:val="0074634C"/>
    <w:rsid w:val="00746491"/>
    <w:rsid w:val="00746543"/>
    <w:rsid w:val="007465B3"/>
    <w:rsid w:val="00746678"/>
    <w:rsid w:val="00746791"/>
    <w:rsid w:val="007467EA"/>
    <w:rsid w:val="00746919"/>
    <w:rsid w:val="00746988"/>
    <w:rsid w:val="00746A01"/>
    <w:rsid w:val="00746C0E"/>
    <w:rsid w:val="00746CD1"/>
    <w:rsid w:val="00746E1A"/>
    <w:rsid w:val="00746E93"/>
    <w:rsid w:val="00746EB9"/>
    <w:rsid w:val="00746F4E"/>
    <w:rsid w:val="007470AD"/>
    <w:rsid w:val="007470D4"/>
    <w:rsid w:val="007471DE"/>
    <w:rsid w:val="0074726A"/>
    <w:rsid w:val="0074727A"/>
    <w:rsid w:val="007472D3"/>
    <w:rsid w:val="00747353"/>
    <w:rsid w:val="007473C0"/>
    <w:rsid w:val="0074749B"/>
    <w:rsid w:val="007474D4"/>
    <w:rsid w:val="007474FF"/>
    <w:rsid w:val="00747505"/>
    <w:rsid w:val="007476DC"/>
    <w:rsid w:val="00747A25"/>
    <w:rsid w:val="00747A65"/>
    <w:rsid w:val="00747C03"/>
    <w:rsid w:val="00747D51"/>
    <w:rsid w:val="00747D65"/>
    <w:rsid w:val="00747E8D"/>
    <w:rsid w:val="0075000A"/>
    <w:rsid w:val="0075009C"/>
    <w:rsid w:val="007500AB"/>
    <w:rsid w:val="007500C7"/>
    <w:rsid w:val="007500DC"/>
    <w:rsid w:val="00750116"/>
    <w:rsid w:val="0075011A"/>
    <w:rsid w:val="00750249"/>
    <w:rsid w:val="00750267"/>
    <w:rsid w:val="007502B2"/>
    <w:rsid w:val="0075045B"/>
    <w:rsid w:val="007504FD"/>
    <w:rsid w:val="00750538"/>
    <w:rsid w:val="0075056D"/>
    <w:rsid w:val="00750591"/>
    <w:rsid w:val="00750646"/>
    <w:rsid w:val="00750707"/>
    <w:rsid w:val="007507AF"/>
    <w:rsid w:val="00750A05"/>
    <w:rsid w:val="00750BF8"/>
    <w:rsid w:val="00750CA8"/>
    <w:rsid w:val="00750D65"/>
    <w:rsid w:val="00750E13"/>
    <w:rsid w:val="00750F42"/>
    <w:rsid w:val="00750F8A"/>
    <w:rsid w:val="007510A5"/>
    <w:rsid w:val="00751158"/>
    <w:rsid w:val="00751278"/>
    <w:rsid w:val="007513CF"/>
    <w:rsid w:val="007514CF"/>
    <w:rsid w:val="007514D5"/>
    <w:rsid w:val="00751597"/>
    <w:rsid w:val="007515BA"/>
    <w:rsid w:val="007515CF"/>
    <w:rsid w:val="007516C8"/>
    <w:rsid w:val="00751721"/>
    <w:rsid w:val="0075192D"/>
    <w:rsid w:val="007519C1"/>
    <w:rsid w:val="00751B1B"/>
    <w:rsid w:val="00751BD8"/>
    <w:rsid w:val="00751D71"/>
    <w:rsid w:val="00752025"/>
    <w:rsid w:val="0075216E"/>
    <w:rsid w:val="007523DC"/>
    <w:rsid w:val="00752528"/>
    <w:rsid w:val="00752568"/>
    <w:rsid w:val="0075257B"/>
    <w:rsid w:val="0075258F"/>
    <w:rsid w:val="00752661"/>
    <w:rsid w:val="007526B6"/>
    <w:rsid w:val="007527B9"/>
    <w:rsid w:val="007527DB"/>
    <w:rsid w:val="007528F4"/>
    <w:rsid w:val="0075290C"/>
    <w:rsid w:val="00752927"/>
    <w:rsid w:val="00752979"/>
    <w:rsid w:val="0075299D"/>
    <w:rsid w:val="00752AA5"/>
    <w:rsid w:val="00752B32"/>
    <w:rsid w:val="00752BA2"/>
    <w:rsid w:val="00752BA4"/>
    <w:rsid w:val="00752D0D"/>
    <w:rsid w:val="00752D1D"/>
    <w:rsid w:val="00752DDB"/>
    <w:rsid w:val="00752E6C"/>
    <w:rsid w:val="00752EE3"/>
    <w:rsid w:val="00752FF3"/>
    <w:rsid w:val="007530B4"/>
    <w:rsid w:val="007531D1"/>
    <w:rsid w:val="007533B6"/>
    <w:rsid w:val="00753445"/>
    <w:rsid w:val="00753481"/>
    <w:rsid w:val="007534C8"/>
    <w:rsid w:val="00753544"/>
    <w:rsid w:val="00753557"/>
    <w:rsid w:val="0075368D"/>
    <w:rsid w:val="00753703"/>
    <w:rsid w:val="00753756"/>
    <w:rsid w:val="007537C7"/>
    <w:rsid w:val="007538CB"/>
    <w:rsid w:val="007538D0"/>
    <w:rsid w:val="0075391A"/>
    <w:rsid w:val="00753A39"/>
    <w:rsid w:val="00753AA6"/>
    <w:rsid w:val="00753AB4"/>
    <w:rsid w:val="00753D71"/>
    <w:rsid w:val="007540A2"/>
    <w:rsid w:val="00754183"/>
    <w:rsid w:val="00754382"/>
    <w:rsid w:val="007544D8"/>
    <w:rsid w:val="007548E9"/>
    <w:rsid w:val="00754941"/>
    <w:rsid w:val="007549C3"/>
    <w:rsid w:val="00754AD1"/>
    <w:rsid w:val="00754CEB"/>
    <w:rsid w:val="00754EB8"/>
    <w:rsid w:val="00754ED2"/>
    <w:rsid w:val="00754F65"/>
    <w:rsid w:val="00754F84"/>
    <w:rsid w:val="00755081"/>
    <w:rsid w:val="00755099"/>
    <w:rsid w:val="007550F0"/>
    <w:rsid w:val="00755160"/>
    <w:rsid w:val="007551A4"/>
    <w:rsid w:val="00755253"/>
    <w:rsid w:val="00755370"/>
    <w:rsid w:val="00755395"/>
    <w:rsid w:val="007553E6"/>
    <w:rsid w:val="0075550B"/>
    <w:rsid w:val="00755541"/>
    <w:rsid w:val="007555D2"/>
    <w:rsid w:val="0075561F"/>
    <w:rsid w:val="00755652"/>
    <w:rsid w:val="00755873"/>
    <w:rsid w:val="007558D6"/>
    <w:rsid w:val="00755941"/>
    <w:rsid w:val="007559AC"/>
    <w:rsid w:val="00755A45"/>
    <w:rsid w:val="00755A7D"/>
    <w:rsid w:val="00755AC7"/>
    <w:rsid w:val="00755BBD"/>
    <w:rsid w:val="00755C6A"/>
    <w:rsid w:val="00755D52"/>
    <w:rsid w:val="00755DD3"/>
    <w:rsid w:val="00755E3D"/>
    <w:rsid w:val="00755E6D"/>
    <w:rsid w:val="0075601B"/>
    <w:rsid w:val="00756034"/>
    <w:rsid w:val="00756080"/>
    <w:rsid w:val="00756174"/>
    <w:rsid w:val="007564AE"/>
    <w:rsid w:val="007564EF"/>
    <w:rsid w:val="0075653C"/>
    <w:rsid w:val="0075657B"/>
    <w:rsid w:val="00756629"/>
    <w:rsid w:val="007566FF"/>
    <w:rsid w:val="0075673A"/>
    <w:rsid w:val="007568F1"/>
    <w:rsid w:val="007569D2"/>
    <w:rsid w:val="00756A1D"/>
    <w:rsid w:val="00756B21"/>
    <w:rsid w:val="00756BF3"/>
    <w:rsid w:val="00756D3C"/>
    <w:rsid w:val="00756DF5"/>
    <w:rsid w:val="00756E1D"/>
    <w:rsid w:val="00756E4E"/>
    <w:rsid w:val="00756F3C"/>
    <w:rsid w:val="00757032"/>
    <w:rsid w:val="00757364"/>
    <w:rsid w:val="0075745D"/>
    <w:rsid w:val="00757568"/>
    <w:rsid w:val="00757781"/>
    <w:rsid w:val="00757859"/>
    <w:rsid w:val="007579EA"/>
    <w:rsid w:val="00757FA9"/>
    <w:rsid w:val="00757FD5"/>
    <w:rsid w:val="00757FEA"/>
    <w:rsid w:val="00760077"/>
    <w:rsid w:val="0076009D"/>
    <w:rsid w:val="00760109"/>
    <w:rsid w:val="00760378"/>
    <w:rsid w:val="007603E4"/>
    <w:rsid w:val="00760557"/>
    <w:rsid w:val="007605B2"/>
    <w:rsid w:val="0076060F"/>
    <w:rsid w:val="007606A8"/>
    <w:rsid w:val="0076088B"/>
    <w:rsid w:val="00760A27"/>
    <w:rsid w:val="00760B17"/>
    <w:rsid w:val="00760BF4"/>
    <w:rsid w:val="00760C41"/>
    <w:rsid w:val="00760C47"/>
    <w:rsid w:val="00760C6F"/>
    <w:rsid w:val="00760CB4"/>
    <w:rsid w:val="00760EEB"/>
    <w:rsid w:val="00760FB7"/>
    <w:rsid w:val="00761038"/>
    <w:rsid w:val="00761053"/>
    <w:rsid w:val="00761196"/>
    <w:rsid w:val="00761316"/>
    <w:rsid w:val="0076144B"/>
    <w:rsid w:val="0076145F"/>
    <w:rsid w:val="0076148F"/>
    <w:rsid w:val="00761792"/>
    <w:rsid w:val="0076185F"/>
    <w:rsid w:val="0076189A"/>
    <w:rsid w:val="007618C0"/>
    <w:rsid w:val="007619B0"/>
    <w:rsid w:val="00761A22"/>
    <w:rsid w:val="00761B2E"/>
    <w:rsid w:val="00761C9B"/>
    <w:rsid w:val="00761D77"/>
    <w:rsid w:val="00761EE2"/>
    <w:rsid w:val="00761EF4"/>
    <w:rsid w:val="00761F90"/>
    <w:rsid w:val="00762087"/>
    <w:rsid w:val="00762098"/>
    <w:rsid w:val="00762133"/>
    <w:rsid w:val="0076217D"/>
    <w:rsid w:val="007621BE"/>
    <w:rsid w:val="00762251"/>
    <w:rsid w:val="0076244A"/>
    <w:rsid w:val="00762676"/>
    <w:rsid w:val="00762803"/>
    <w:rsid w:val="00762B00"/>
    <w:rsid w:val="00762D09"/>
    <w:rsid w:val="00762D89"/>
    <w:rsid w:val="00762E35"/>
    <w:rsid w:val="00762E3E"/>
    <w:rsid w:val="00762ED0"/>
    <w:rsid w:val="00762EF0"/>
    <w:rsid w:val="00762F6F"/>
    <w:rsid w:val="00762FE0"/>
    <w:rsid w:val="00763340"/>
    <w:rsid w:val="00763496"/>
    <w:rsid w:val="007634A1"/>
    <w:rsid w:val="0076351F"/>
    <w:rsid w:val="0076365D"/>
    <w:rsid w:val="00763796"/>
    <w:rsid w:val="007637B2"/>
    <w:rsid w:val="0076381A"/>
    <w:rsid w:val="0076399D"/>
    <w:rsid w:val="007639A0"/>
    <w:rsid w:val="00763A19"/>
    <w:rsid w:val="00763D60"/>
    <w:rsid w:val="00763D8A"/>
    <w:rsid w:val="00763DED"/>
    <w:rsid w:val="00763ECD"/>
    <w:rsid w:val="00763F95"/>
    <w:rsid w:val="00764278"/>
    <w:rsid w:val="007642CA"/>
    <w:rsid w:val="007642DC"/>
    <w:rsid w:val="007642E2"/>
    <w:rsid w:val="007643B9"/>
    <w:rsid w:val="007644B3"/>
    <w:rsid w:val="00764554"/>
    <w:rsid w:val="007645E7"/>
    <w:rsid w:val="00764759"/>
    <w:rsid w:val="007647D3"/>
    <w:rsid w:val="007647EE"/>
    <w:rsid w:val="00764AD3"/>
    <w:rsid w:val="00764DCB"/>
    <w:rsid w:val="00764E62"/>
    <w:rsid w:val="00764ED4"/>
    <w:rsid w:val="00764F1B"/>
    <w:rsid w:val="00764F23"/>
    <w:rsid w:val="00764F38"/>
    <w:rsid w:val="0076503F"/>
    <w:rsid w:val="007651B7"/>
    <w:rsid w:val="007651F1"/>
    <w:rsid w:val="00765306"/>
    <w:rsid w:val="00765441"/>
    <w:rsid w:val="0076547F"/>
    <w:rsid w:val="00765673"/>
    <w:rsid w:val="007656F4"/>
    <w:rsid w:val="00765785"/>
    <w:rsid w:val="007657E1"/>
    <w:rsid w:val="0076588B"/>
    <w:rsid w:val="0076589C"/>
    <w:rsid w:val="0076590F"/>
    <w:rsid w:val="0076592E"/>
    <w:rsid w:val="00765973"/>
    <w:rsid w:val="007659EF"/>
    <w:rsid w:val="00765A21"/>
    <w:rsid w:val="00765B10"/>
    <w:rsid w:val="00765C81"/>
    <w:rsid w:val="007660A8"/>
    <w:rsid w:val="007660D4"/>
    <w:rsid w:val="0076619F"/>
    <w:rsid w:val="00766317"/>
    <w:rsid w:val="0076638C"/>
    <w:rsid w:val="007663BD"/>
    <w:rsid w:val="0076642D"/>
    <w:rsid w:val="00766467"/>
    <w:rsid w:val="007664EB"/>
    <w:rsid w:val="00766506"/>
    <w:rsid w:val="007665BA"/>
    <w:rsid w:val="00766602"/>
    <w:rsid w:val="007666EF"/>
    <w:rsid w:val="00766825"/>
    <w:rsid w:val="00766858"/>
    <w:rsid w:val="00766874"/>
    <w:rsid w:val="007668B2"/>
    <w:rsid w:val="007668D5"/>
    <w:rsid w:val="007669FA"/>
    <w:rsid w:val="00766A15"/>
    <w:rsid w:val="00766AC8"/>
    <w:rsid w:val="00766B32"/>
    <w:rsid w:val="00766C86"/>
    <w:rsid w:val="00766D13"/>
    <w:rsid w:val="00767039"/>
    <w:rsid w:val="007670C5"/>
    <w:rsid w:val="00767108"/>
    <w:rsid w:val="007671D6"/>
    <w:rsid w:val="00767478"/>
    <w:rsid w:val="007674FF"/>
    <w:rsid w:val="00767537"/>
    <w:rsid w:val="00767649"/>
    <w:rsid w:val="007676E2"/>
    <w:rsid w:val="00767867"/>
    <w:rsid w:val="00767B09"/>
    <w:rsid w:val="00767E09"/>
    <w:rsid w:val="00767E8E"/>
    <w:rsid w:val="00767EEE"/>
    <w:rsid w:val="00767F35"/>
    <w:rsid w:val="00767F42"/>
    <w:rsid w:val="00767FA0"/>
    <w:rsid w:val="00767FB4"/>
    <w:rsid w:val="0077005C"/>
    <w:rsid w:val="00770104"/>
    <w:rsid w:val="00770153"/>
    <w:rsid w:val="0077028D"/>
    <w:rsid w:val="00770394"/>
    <w:rsid w:val="00770437"/>
    <w:rsid w:val="007705CE"/>
    <w:rsid w:val="007707A3"/>
    <w:rsid w:val="007707D3"/>
    <w:rsid w:val="0077086C"/>
    <w:rsid w:val="00770892"/>
    <w:rsid w:val="007708B0"/>
    <w:rsid w:val="007708C4"/>
    <w:rsid w:val="00770A1B"/>
    <w:rsid w:val="00770AFC"/>
    <w:rsid w:val="00770BB9"/>
    <w:rsid w:val="00770C7A"/>
    <w:rsid w:val="00770DE3"/>
    <w:rsid w:val="00770E30"/>
    <w:rsid w:val="00770E64"/>
    <w:rsid w:val="00770F95"/>
    <w:rsid w:val="00770FD4"/>
    <w:rsid w:val="00771050"/>
    <w:rsid w:val="00771172"/>
    <w:rsid w:val="007711A7"/>
    <w:rsid w:val="007711B7"/>
    <w:rsid w:val="0077124A"/>
    <w:rsid w:val="007712CA"/>
    <w:rsid w:val="007712D2"/>
    <w:rsid w:val="007713F6"/>
    <w:rsid w:val="0077148F"/>
    <w:rsid w:val="007715AD"/>
    <w:rsid w:val="00771680"/>
    <w:rsid w:val="00771745"/>
    <w:rsid w:val="00771855"/>
    <w:rsid w:val="0077189A"/>
    <w:rsid w:val="007718A1"/>
    <w:rsid w:val="00771A2D"/>
    <w:rsid w:val="00771A82"/>
    <w:rsid w:val="00771ACB"/>
    <w:rsid w:val="00771C34"/>
    <w:rsid w:val="00771E37"/>
    <w:rsid w:val="00771ED0"/>
    <w:rsid w:val="00771EF8"/>
    <w:rsid w:val="00771F3C"/>
    <w:rsid w:val="0077201E"/>
    <w:rsid w:val="00772068"/>
    <w:rsid w:val="00772192"/>
    <w:rsid w:val="00772270"/>
    <w:rsid w:val="00772292"/>
    <w:rsid w:val="007722B5"/>
    <w:rsid w:val="0077232A"/>
    <w:rsid w:val="007723E9"/>
    <w:rsid w:val="0077259B"/>
    <w:rsid w:val="007725A7"/>
    <w:rsid w:val="00772621"/>
    <w:rsid w:val="0077276D"/>
    <w:rsid w:val="00772861"/>
    <w:rsid w:val="0077289B"/>
    <w:rsid w:val="00772915"/>
    <w:rsid w:val="00772995"/>
    <w:rsid w:val="00772B5B"/>
    <w:rsid w:val="00772B72"/>
    <w:rsid w:val="00772C9B"/>
    <w:rsid w:val="00772CDC"/>
    <w:rsid w:val="00772D37"/>
    <w:rsid w:val="00772E62"/>
    <w:rsid w:val="00773002"/>
    <w:rsid w:val="0077301B"/>
    <w:rsid w:val="00773164"/>
    <w:rsid w:val="007733A6"/>
    <w:rsid w:val="007733E4"/>
    <w:rsid w:val="00773496"/>
    <w:rsid w:val="0077356C"/>
    <w:rsid w:val="0077369A"/>
    <w:rsid w:val="007736E4"/>
    <w:rsid w:val="00773743"/>
    <w:rsid w:val="00773768"/>
    <w:rsid w:val="0077381E"/>
    <w:rsid w:val="0077382E"/>
    <w:rsid w:val="00773C20"/>
    <w:rsid w:val="00773C48"/>
    <w:rsid w:val="00773F22"/>
    <w:rsid w:val="00773F2E"/>
    <w:rsid w:val="00773F7E"/>
    <w:rsid w:val="00773FD0"/>
    <w:rsid w:val="007740EC"/>
    <w:rsid w:val="0077413C"/>
    <w:rsid w:val="007742E4"/>
    <w:rsid w:val="007744D0"/>
    <w:rsid w:val="007746F3"/>
    <w:rsid w:val="0077472F"/>
    <w:rsid w:val="00774734"/>
    <w:rsid w:val="0077475F"/>
    <w:rsid w:val="00774773"/>
    <w:rsid w:val="00774824"/>
    <w:rsid w:val="00774838"/>
    <w:rsid w:val="007748AA"/>
    <w:rsid w:val="0077494E"/>
    <w:rsid w:val="00774BB8"/>
    <w:rsid w:val="00774BDC"/>
    <w:rsid w:val="00774C0F"/>
    <w:rsid w:val="00774D1A"/>
    <w:rsid w:val="00774DB7"/>
    <w:rsid w:val="00774DF8"/>
    <w:rsid w:val="00774EF0"/>
    <w:rsid w:val="00775157"/>
    <w:rsid w:val="00775185"/>
    <w:rsid w:val="00775277"/>
    <w:rsid w:val="007755BA"/>
    <w:rsid w:val="007756DE"/>
    <w:rsid w:val="00775702"/>
    <w:rsid w:val="0077576B"/>
    <w:rsid w:val="0077588C"/>
    <w:rsid w:val="00775968"/>
    <w:rsid w:val="00775980"/>
    <w:rsid w:val="00775A4E"/>
    <w:rsid w:val="00775B2B"/>
    <w:rsid w:val="00775C1C"/>
    <w:rsid w:val="00775CDE"/>
    <w:rsid w:val="00775E6F"/>
    <w:rsid w:val="00775E79"/>
    <w:rsid w:val="00775E98"/>
    <w:rsid w:val="00775F1F"/>
    <w:rsid w:val="00775F22"/>
    <w:rsid w:val="00775F70"/>
    <w:rsid w:val="00776015"/>
    <w:rsid w:val="0077603B"/>
    <w:rsid w:val="00776091"/>
    <w:rsid w:val="00776154"/>
    <w:rsid w:val="00776177"/>
    <w:rsid w:val="007761ED"/>
    <w:rsid w:val="00776205"/>
    <w:rsid w:val="00776227"/>
    <w:rsid w:val="0077632F"/>
    <w:rsid w:val="007765E6"/>
    <w:rsid w:val="007767A6"/>
    <w:rsid w:val="007767C5"/>
    <w:rsid w:val="007767F0"/>
    <w:rsid w:val="00776944"/>
    <w:rsid w:val="00776A2D"/>
    <w:rsid w:val="00776ADA"/>
    <w:rsid w:val="00776C98"/>
    <w:rsid w:val="00776CE1"/>
    <w:rsid w:val="00776D5C"/>
    <w:rsid w:val="00776DDC"/>
    <w:rsid w:val="00776E7A"/>
    <w:rsid w:val="00776FAC"/>
    <w:rsid w:val="00777057"/>
    <w:rsid w:val="00777298"/>
    <w:rsid w:val="007772E2"/>
    <w:rsid w:val="00777756"/>
    <w:rsid w:val="00777968"/>
    <w:rsid w:val="00777BB5"/>
    <w:rsid w:val="00777C22"/>
    <w:rsid w:val="00777C77"/>
    <w:rsid w:val="00777CDC"/>
    <w:rsid w:val="00777F89"/>
    <w:rsid w:val="0078012A"/>
    <w:rsid w:val="0078017C"/>
    <w:rsid w:val="007802FC"/>
    <w:rsid w:val="00780351"/>
    <w:rsid w:val="007804DA"/>
    <w:rsid w:val="00780649"/>
    <w:rsid w:val="007806A2"/>
    <w:rsid w:val="007807DF"/>
    <w:rsid w:val="00780821"/>
    <w:rsid w:val="00780856"/>
    <w:rsid w:val="007808A3"/>
    <w:rsid w:val="007808E5"/>
    <w:rsid w:val="00780920"/>
    <w:rsid w:val="0078095D"/>
    <w:rsid w:val="007809B3"/>
    <w:rsid w:val="00780A99"/>
    <w:rsid w:val="00780BC8"/>
    <w:rsid w:val="00780CC8"/>
    <w:rsid w:val="00780E05"/>
    <w:rsid w:val="00780E7D"/>
    <w:rsid w:val="00780F59"/>
    <w:rsid w:val="00780FC3"/>
    <w:rsid w:val="00780FFD"/>
    <w:rsid w:val="007810B8"/>
    <w:rsid w:val="007811B2"/>
    <w:rsid w:val="007811B9"/>
    <w:rsid w:val="0078129F"/>
    <w:rsid w:val="007812D0"/>
    <w:rsid w:val="00781419"/>
    <w:rsid w:val="0078142C"/>
    <w:rsid w:val="007814A3"/>
    <w:rsid w:val="00781535"/>
    <w:rsid w:val="0078161E"/>
    <w:rsid w:val="0078161F"/>
    <w:rsid w:val="007817B6"/>
    <w:rsid w:val="00781853"/>
    <w:rsid w:val="007818DA"/>
    <w:rsid w:val="0078191B"/>
    <w:rsid w:val="00781921"/>
    <w:rsid w:val="00781A13"/>
    <w:rsid w:val="00781B13"/>
    <w:rsid w:val="00781B84"/>
    <w:rsid w:val="00781B9E"/>
    <w:rsid w:val="00781C93"/>
    <w:rsid w:val="00781D2F"/>
    <w:rsid w:val="00781D91"/>
    <w:rsid w:val="00781DCF"/>
    <w:rsid w:val="00781E1A"/>
    <w:rsid w:val="00781E98"/>
    <w:rsid w:val="00781FE0"/>
    <w:rsid w:val="00782085"/>
    <w:rsid w:val="0078209D"/>
    <w:rsid w:val="007822B0"/>
    <w:rsid w:val="00782415"/>
    <w:rsid w:val="007825DC"/>
    <w:rsid w:val="007825F2"/>
    <w:rsid w:val="00782683"/>
    <w:rsid w:val="0078268B"/>
    <w:rsid w:val="007826F4"/>
    <w:rsid w:val="0078270F"/>
    <w:rsid w:val="0078279E"/>
    <w:rsid w:val="007827FA"/>
    <w:rsid w:val="0078289E"/>
    <w:rsid w:val="00782903"/>
    <w:rsid w:val="00782B57"/>
    <w:rsid w:val="00782B9F"/>
    <w:rsid w:val="00782BDA"/>
    <w:rsid w:val="00782BFB"/>
    <w:rsid w:val="00782C50"/>
    <w:rsid w:val="00782DD7"/>
    <w:rsid w:val="00782DEB"/>
    <w:rsid w:val="00782DFB"/>
    <w:rsid w:val="00782E05"/>
    <w:rsid w:val="00782F12"/>
    <w:rsid w:val="00782F2C"/>
    <w:rsid w:val="00782FCA"/>
    <w:rsid w:val="00783037"/>
    <w:rsid w:val="007830DF"/>
    <w:rsid w:val="0078318C"/>
    <w:rsid w:val="007832A7"/>
    <w:rsid w:val="007833D1"/>
    <w:rsid w:val="007833FA"/>
    <w:rsid w:val="00783635"/>
    <w:rsid w:val="007836F6"/>
    <w:rsid w:val="00783B70"/>
    <w:rsid w:val="00783C85"/>
    <w:rsid w:val="00783E3E"/>
    <w:rsid w:val="00783E78"/>
    <w:rsid w:val="00783F43"/>
    <w:rsid w:val="00784025"/>
    <w:rsid w:val="00784101"/>
    <w:rsid w:val="00784139"/>
    <w:rsid w:val="007841AD"/>
    <w:rsid w:val="00784293"/>
    <w:rsid w:val="00784340"/>
    <w:rsid w:val="007843A9"/>
    <w:rsid w:val="007843ED"/>
    <w:rsid w:val="00784543"/>
    <w:rsid w:val="00784766"/>
    <w:rsid w:val="007847DF"/>
    <w:rsid w:val="00784815"/>
    <w:rsid w:val="00784882"/>
    <w:rsid w:val="007849D4"/>
    <w:rsid w:val="007849DE"/>
    <w:rsid w:val="007849ED"/>
    <w:rsid w:val="00784A26"/>
    <w:rsid w:val="00784BD7"/>
    <w:rsid w:val="00784C3A"/>
    <w:rsid w:val="00784C90"/>
    <w:rsid w:val="00784EA6"/>
    <w:rsid w:val="00784EF7"/>
    <w:rsid w:val="00784F32"/>
    <w:rsid w:val="00784FE1"/>
    <w:rsid w:val="0078509A"/>
    <w:rsid w:val="007851B1"/>
    <w:rsid w:val="00785311"/>
    <w:rsid w:val="00785379"/>
    <w:rsid w:val="00785414"/>
    <w:rsid w:val="0078545F"/>
    <w:rsid w:val="00785528"/>
    <w:rsid w:val="00785588"/>
    <w:rsid w:val="00785727"/>
    <w:rsid w:val="0078578B"/>
    <w:rsid w:val="00785AC0"/>
    <w:rsid w:val="00785C0B"/>
    <w:rsid w:val="00785C7A"/>
    <w:rsid w:val="00785F85"/>
    <w:rsid w:val="00785F8D"/>
    <w:rsid w:val="00786038"/>
    <w:rsid w:val="007860B9"/>
    <w:rsid w:val="007860DF"/>
    <w:rsid w:val="0078613D"/>
    <w:rsid w:val="0078615D"/>
    <w:rsid w:val="007861BA"/>
    <w:rsid w:val="007861CE"/>
    <w:rsid w:val="00786206"/>
    <w:rsid w:val="0078625E"/>
    <w:rsid w:val="00786408"/>
    <w:rsid w:val="0078641A"/>
    <w:rsid w:val="007864B5"/>
    <w:rsid w:val="007866DA"/>
    <w:rsid w:val="0078672B"/>
    <w:rsid w:val="007868B6"/>
    <w:rsid w:val="00786922"/>
    <w:rsid w:val="00786A1B"/>
    <w:rsid w:val="00786AE5"/>
    <w:rsid w:val="00786B0F"/>
    <w:rsid w:val="00786B69"/>
    <w:rsid w:val="00786C54"/>
    <w:rsid w:val="00786C5C"/>
    <w:rsid w:val="00786E09"/>
    <w:rsid w:val="00786EBF"/>
    <w:rsid w:val="00786F2F"/>
    <w:rsid w:val="00786F87"/>
    <w:rsid w:val="0078742C"/>
    <w:rsid w:val="00787443"/>
    <w:rsid w:val="0078746A"/>
    <w:rsid w:val="007874F5"/>
    <w:rsid w:val="00787819"/>
    <w:rsid w:val="00787897"/>
    <w:rsid w:val="00787925"/>
    <w:rsid w:val="00787B82"/>
    <w:rsid w:val="00787B92"/>
    <w:rsid w:val="00787CA7"/>
    <w:rsid w:val="00787CFE"/>
    <w:rsid w:val="00787DEE"/>
    <w:rsid w:val="00787FB9"/>
    <w:rsid w:val="00787FEA"/>
    <w:rsid w:val="00790042"/>
    <w:rsid w:val="007901CD"/>
    <w:rsid w:val="007901EA"/>
    <w:rsid w:val="00790286"/>
    <w:rsid w:val="0079036A"/>
    <w:rsid w:val="007903F5"/>
    <w:rsid w:val="0079048D"/>
    <w:rsid w:val="007904F7"/>
    <w:rsid w:val="00790621"/>
    <w:rsid w:val="0079062F"/>
    <w:rsid w:val="007906BC"/>
    <w:rsid w:val="007909BD"/>
    <w:rsid w:val="007909D1"/>
    <w:rsid w:val="00790A29"/>
    <w:rsid w:val="00790A53"/>
    <w:rsid w:val="00790A6E"/>
    <w:rsid w:val="00790C68"/>
    <w:rsid w:val="00790C73"/>
    <w:rsid w:val="00790D73"/>
    <w:rsid w:val="00790DC2"/>
    <w:rsid w:val="00790E34"/>
    <w:rsid w:val="00790E61"/>
    <w:rsid w:val="00790E80"/>
    <w:rsid w:val="00790F31"/>
    <w:rsid w:val="00790FEB"/>
    <w:rsid w:val="00791205"/>
    <w:rsid w:val="0079125C"/>
    <w:rsid w:val="0079125D"/>
    <w:rsid w:val="0079126D"/>
    <w:rsid w:val="007912A4"/>
    <w:rsid w:val="0079131D"/>
    <w:rsid w:val="00791359"/>
    <w:rsid w:val="00791499"/>
    <w:rsid w:val="0079149E"/>
    <w:rsid w:val="00791598"/>
    <w:rsid w:val="00791852"/>
    <w:rsid w:val="00791944"/>
    <w:rsid w:val="00791A1E"/>
    <w:rsid w:val="00791A3D"/>
    <w:rsid w:val="00791AE3"/>
    <w:rsid w:val="00791D39"/>
    <w:rsid w:val="00791D7A"/>
    <w:rsid w:val="00791E43"/>
    <w:rsid w:val="00791E6E"/>
    <w:rsid w:val="00791F19"/>
    <w:rsid w:val="00791F5D"/>
    <w:rsid w:val="00791FDC"/>
    <w:rsid w:val="00792067"/>
    <w:rsid w:val="0079219F"/>
    <w:rsid w:val="007921F4"/>
    <w:rsid w:val="00792206"/>
    <w:rsid w:val="0079227B"/>
    <w:rsid w:val="00792299"/>
    <w:rsid w:val="0079252B"/>
    <w:rsid w:val="007926B3"/>
    <w:rsid w:val="0079274D"/>
    <w:rsid w:val="00792813"/>
    <w:rsid w:val="007928EA"/>
    <w:rsid w:val="00792901"/>
    <w:rsid w:val="00792AA5"/>
    <w:rsid w:val="00792BF0"/>
    <w:rsid w:val="00792C9B"/>
    <w:rsid w:val="00792D31"/>
    <w:rsid w:val="00792D45"/>
    <w:rsid w:val="00792D50"/>
    <w:rsid w:val="00792E7E"/>
    <w:rsid w:val="00792EAE"/>
    <w:rsid w:val="00792EE3"/>
    <w:rsid w:val="007931CF"/>
    <w:rsid w:val="00793294"/>
    <w:rsid w:val="007932CC"/>
    <w:rsid w:val="007932CF"/>
    <w:rsid w:val="007932D2"/>
    <w:rsid w:val="00793368"/>
    <w:rsid w:val="00793393"/>
    <w:rsid w:val="00793434"/>
    <w:rsid w:val="00793545"/>
    <w:rsid w:val="007935EE"/>
    <w:rsid w:val="00793639"/>
    <w:rsid w:val="00793743"/>
    <w:rsid w:val="007937B9"/>
    <w:rsid w:val="007937EC"/>
    <w:rsid w:val="00793806"/>
    <w:rsid w:val="007938DF"/>
    <w:rsid w:val="007938F1"/>
    <w:rsid w:val="00793970"/>
    <w:rsid w:val="00793B4D"/>
    <w:rsid w:val="00793B7A"/>
    <w:rsid w:val="00793C23"/>
    <w:rsid w:val="00793D71"/>
    <w:rsid w:val="0079406D"/>
    <w:rsid w:val="0079416A"/>
    <w:rsid w:val="007942B0"/>
    <w:rsid w:val="0079433D"/>
    <w:rsid w:val="007943B4"/>
    <w:rsid w:val="00794428"/>
    <w:rsid w:val="007945B2"/>
    <w:rsid w:val="007945C8"/>
    <w:rsid w:val="007946C5"/>
    <w:rsid w:val="007947ED"/>
    <w:rsid w:val="00794876"/>
    <w:rsid w:val="00794915"/>
    <w:rsid w:val="00794A28"/>
    <w:rsid w:val="00794A78"/>
    <w:rsid w:val="00794B2F"/>
    <w:rsid w:val="00794B33"/>
    <w:rsid w:val="00794DCA"/>
    <w:rsid w:val="00794FFC"/>
    <w:rsid w:val="007950A2"/>
    <w:rsid w:val="007950D6"/>
    <w:rsid w:val="00795171"/>
    <w:rsid w:val="007951EB"/>
    <w:rsid w:val="007952F8"/>
    <w:rsid w:val="00795387"/>
    <w:rsid w:val="007953F3"/>
    <w:rsid w:val="00795407"/>
    <w:rsid w:val="00795428"/>
    <w:rsid w:val="00795432"/>
    <w:rsid w:val="0079544E"/>
    <w:rsid w:val="00795546"/>
    <w:rsid w:val="00795861"/>
    <w:rsid w:val="00795D0B"/>
    <w:rsid w:val="00795D76"/>
    <w:rsid w:val="0079603B"/>
    <w:rsid w:val="00796190"/>
    <w:rsid w:val="0079619B"/>
    <w:rsid w:val="007961C8"/>
    <w:rsid w:val="00796252"/>
    <w:rsid w:val="00796292"/>
    <w:rsid w:val="0079632A"/>
    <w:rsid w:val="007963FE"/>
    <w:rsid w:val="00796496"/>
    <w:rsid w:val="00796562"/>
    <w:rsid w:val="00796730"/>
    <w:rsid w:val="0079680F"/>
    <w:rsid w:val="00796876"/>
    <w:rsid w:val="00796903"/>
    <w:rsid w:val="0079690B"/>
    <w:rsid w:val="00796959"/>
    <w:rsid w:val="00796966"/>
    <w:rsid w:val="00796A99"/>
    <w:rsid w:val="00796B25"/>
    <w:rsid w:val="00796C10"/>
    <w:rsid w:val="00796D53"/>
    <w:rsid w:val="00796D8A"/>
    <w:rsid w:val="00796DA2"/>
    <w:rsid w:val="00796E63"/>
    <w:rsid w:val="00796ED8"/>
    <w:rsid w:val="00796F67"/>
    <w:rsid w:val="0079702B"/>
    <w:rsid w:val="00797047"/>
    <w:rsid w:val="0079729A"/>
    <w:rsid w:val="007973C3"/>
    <w:rsid w:val="007973D3"/>
    <w:rsid w:val="0079740A"/>
    <w:rsid w:val="00797432"/>
    <w:rsid w:val="00797449"/>
    <w:rsid w:val="0079744A"/>
    <w:rsid w:val="00797521"/>
    <w:rsid w:val="007977AA"/>
    <w:rsid w:val="0079781A"/>
    <w:rsid w:val="007978D7"/>
    <w:rsid w:val="00797924"/>
    <w:rsid w:val="00797956"/>
    <w:rsid w:val="00797A3E"/>
    <w:rsid w:val="00797ACD"/>
    <w:rsid w:val="00797B04"/>
    <w:rsid w:val="00797BCA"/>
    <w:rsid w:val="00797BFA"/>
    <w:rsid w:val="00797C4C"/>
    <w:rsid w:val="00797CD4"/>
    <w:rsid w:val="00797D3B"/>
    <w:rsid w:val="00797E14"/>
    <w:rsid w:val="00797E3A"/>
    <w:rsid w:val="00797E60"/>
    <w:rsid w:val="00797F0C"/>
    <w:rsid w:val="00797F53"/>
    <w:rsid w:val="00797FCF"/>
    <w:rsid w:val="007A013A"/>
    <w:rsid w:val="007A0147"/>
    <w:rsid w:val="007A01A5"/>
    <w:rsid w:val="007A036E"/>
    <w:rsid w:val="007A03DC"/>
    <w:rsid w:val="007A0407"/>
    <w:rsid w:val="007A046F"/>
    <w:rsid w:val="007A0522"/>
    <w:rsid w:val="007A05F2"/>
    <w:rsid w:val="007A0677"/>
    <w:rsid w:val="007A077C"/>
    <w:rsid w:val="007A0966"/>
    <w:rsid w:val="007A0ADC"/>
    <w:rsid w:val="007A0AEB"/>
    <w:rsid w:val="007A0B4C"/>
    <w:rsid w:val="007A0BAB"/>
    <w:rsid w:val="007A0BEC"/>
    <w:rsid w:val="007A0C36"/>
    <w:rsid w:val="007A0CB8"/>
    <w:rsid w:val="007A0CC2"/>
    <w:rsid w:val="007A0D1C"/>
    <w:rsid w:val="007A0F18"/>
    <w:rsid w:val="007A0F53"/>
    <w:rsid w:val="007A0F71"/>
    <w:rsid w:val="007A1103"/>
    <w:rsid w:val="007A115F"/>
    <w:rsid w:val="007A12D2"/>
    <w:rsid w:val="007A1325"/>
    <w:rsid w:val="007A141A"/>
    <w:rsid w:val="007A1491"/>
    <w:rsid w:val="007A156E"/>
    <w:rsid w:val="007A1626"/>
    <w:rsid w:val="007A162D"/>
    <w:rsid w:val="007A176B"/>
    <w:rsid w:val="007A178A"/>
    <w:rsid w:val="007A180C"/>
    <w:rsid w:val="007A1855"/>
    <w:rsid w:val="007A18B2"/>
    <w:rsid w:val="007A18E5"/>
    <w:rsid w:val="007A1904"/>
    <w:rsid w:val="007A19C0"/>
    <w:rsid w:val="007A19CC"/>
    <w:rsid w:val="007A1A67"/>
    <w:rsid w:val="007A1BCF"/>
    <w:rsid w:val="007A1CB1"/>
    <w:rsid w:val="007A1CDE"/>
    <w:rsid w:val="007A1CDF"/>
    <w:rsid w:val="007A1D13"/>
    <w:rsid w:val="007A1E85"/>
    <w:rsid w:val="007A1FDF"/>
    <w:rsid w:val="007A2192"/>
    <w:rsid w:val="007A21CB"/>
    <w:rsid w:val="007A223E"/>
    <w:rsid w:val="007A2310"/>
    <w:rsid w:val="007A2403"/>
    <w:rsid w:val="007A2538"/>
    <w:rsid w:val="007A256C"/>
    <w:rsid w:val="007A2570"/>
    <w:rsid w:val="007A2604"/>
    <w:rsid w:val="007A26C5"/>
    <w:rsid w:val="007A27F7"/>
    <w:rsid w:val="007A2970"/>
    <w:rsid w:val="007A2A2B"/>
    <w:rsid w:val="007A2AA9"/>
    <w:rsid w:val="007A2B7E"/>
    <w:rsid w:val="007A2EE6"/>
    <w:rsid w:val="007A2F81"/>
    <w:rsid w:val="007A30D0"/>
    <w:rsid w:val="007A3144"/>
    <w:rsid w:val="007A314E"/>
    <w:rsid w:val="007A32E5"/>
    <w:rsid w:val="007A33B5"/>
    <w:rsid w:val="007A33EB"/>
    <w:rsid w:val="007A3438"/>
    <w:rsid w:val="007A3575"/>
    <w:rsid w:val="007A36E5"/>
    <w:rsid w:val="007A36FE"/>
    <w:rsid w:val="007A3702"/>
    <w:rsid w:val="007A3869"/>
    <w:rsid w:val="007A38BF"/>
    <w:rsid w:val="007A3915"/>
    <w:rsid w:val="007A395E"/>
    <w:rsid w:val="007A39AA"/>
    <w:rsid w:val="007A3B67"/>
    <w:rsid w:val="007A3BAE"/>
    <w:rsid w:val="007A3CA3"/>
    <w:rsid w:val="007A3D53"/>
    <w:rsid w:val="007A3D92"/>
    <w:rsid w:val="007A3DAE"/>
    <w:rsid w:val="007A3EA8"/>
    <w:rsid w:val="007A3EF1"/>
    <w:rsid w:val="007A3F98"/>
    <w:rsid w:val="007A4069"/>
    <w:rsid w:val="007A412F"/>
    <w:rsid w:val="007A422D"/>
    <w:rsid w:val="007A42DB"/>
    <w:rsid w:val="007A44D3"/>
    <w:rsid w:val="007A4584"/>
    <w:rsid w:val="007A462D"/>
    <w:rsid w:val="007A46C0"/>
    <w:rsid w:val="007A47D6"/>
    <w:rsid w:val="007A482C"/>
    <w:rsid w:val="007A4923"/>
    <w:rsid w:val="007A4938"/>
    <w:rsid w:val="007A49B8"/>
    <w:rsid w:val="007A4A5C"/>
    <w:rsid w:val="007A4AC5"/>
    <w:rsid w:val="007A4ACA"/>
    <w:rsid w:val="007A4E16"/>
    <w:rsid w:val="007A4E18"/>
    <w:rsid w:val="007A4FA2"/>
    <w:rsid w:val="007A4FDE"/>
    <w:rsid w:val="007A4FE6"/>
    <w:rsid w:val="007A51AB"/>
    <w:rsid w:val="007A51DF"/>
    <w:rsid w:val="007A522C"/>
    <w:rsid w:val="007A527B"/>
    <w:rsid w:val="007A5334"/>
    <w:rsid w:val="007A535D"/>
    <w:rsid w:val="007A53DC"/>
    <w:rsid w:val="007A5538"/>
    <w:rsid w:val="007A5577"/>
    <w:rsid w:val="007A5595"/>
    <w:rsid w:val="007A56A9"/>
    <w:rsid w:val="007A57EB"/>
    <w:rsid w:val="007A5803"/>
    <w:rsid w:val="007A5805"/>
    <w:rsid w:val="007A5852"/>
    <w:rsid w:val="007A585C"/>
    <w:rsid w:val="007A587E"/>
    <w:rsid w:val="007A5910"/>
    <w:rsid w:val="007A5A1A"/>
    <w:rsid w:val="007A5A78"/>
    <w:rsid w:val="007A5AA2"/>
    <w:rsid w:val="007A5AC2"/>
    <w:rsid w:val="007A5C22"/>
    <w:rsid w:val="007A5CE7"/>
    <w:rsid w:val="007A5D21"/>
    <w:rsid w:val="007A5DF7"/>
    <w:rsid w:val="007A5E77"/>
    <w:rsid w:val="007A5F1B"/>
    <w:rsid w:val="007A5F45"/>
    <w:rsid w:val="007A60EF"/>
    <w:rsid w:val="007A61F5"/>
    <w:rsid w:val="007A62B7"/>
    <w:rsid w:val="007A63FB"/>
    <w:rsid w:val="007A642A"/>
    <w:rsid w:val="007A66E5"/>
    <w:rsid w:val="007A6764"/>
    <w:rsid w:val="007A6778"/>
    <w:rsid w:val="007A67C1"/>
    <w:rsid w:val="007A68C2"/>
    <w:rsid w:val="007A6C7C"/>
    <w:rsid w:val="007A6C92"/>
    <w:rsid w:val="007A6CEB"/>
    <w:rsid w:val="007A6D31"/>
    <w:rsid w:val="007A6E0A"/>
    <w:rsid w:val="007A6E6A"/>
    <w:rsid w:val="007A6E79"/>
    <w:rsid w:val="007A6ED1"/>
    <w:rsid w:val="007A6F9E"/>
    <w:rsid w:val="007A6FE9"/>
    <w:rsid w:val="007A6FF8"/>
    <w:rsid w:val="007A7020"/>
    <w:rsid w:val="007A709F"/>
    <w:rsid w:val="007A7199"/>
    <w:rsid w:val="007A719D"/>
    <w:rsid w:val="007A71B0"/>
    <w:rsid w:val="007A7276"/>
    <w:rsid w:val="007A72E5"/>
    <w:rsid w:val="007A73B5"/>
    <w:rsid w:val="007A7567"/>
    <w:rsid w:val="007A761F"/>
    <w:rsid w:val="007A77F1"/>
    <w:rsid w:val="007A7924"/>
    <w:rsid w:val="007A7B24"/>
    <w:rsid w:val="007A7DA8"/>
    <w:rsid w:val="007A7EEE"/>
    <w:rsid w:val="007A7FED"/>
    <w:rsid w:val="007B005F"/>
    <w:rsid w:val="007B01BF"/>
    <w:rsid w:val="007B0243"/>
    <w:rsid w:val="007B03F1"/>
    <w:rsid w:val="007B0466"/>
    <w:rsid w:val="007B052F"/>
    <w:rsid w:val="007B053E"/>
    <w:rsid w:val="007B0551"/>
    <w:rsid w:val="007B0692"/>
    <w:rsid w:val="007B07EE"/>
    <w:rsid w:val="007B0856"/>
    <w:rsid w:val="007B08B8"/>
    <w:rsid w:val="007B08F4"/>
    <w:rsid w:val="007B0932"/>
    <w:rsid w:val="007B0B03"/>
    <w:rsid w:val="007B1029"/>
    <w:rsid w:val="007B10DA"/>
    <w:rsid w:val="007B10F3"/>
    <w:rsid w:val="007B1157"/>
    <w:rsid w:val="007B1165"/>
    <w:rsid w:val="007B125F"/>
    <w:rsid w:val="007B12B8"/>
    <w:rsid w:val="007B1456"/>
    <w:rsid w:val="007B156D"/>
    <w:rsid w:val="007B1748"/>
    <w:rsid w:val="007B1812"/>
    <w:rsid w:val="007B18FD"/>
    <w:rsid w:val="007B1939"/>
    <w:rsid w:val="007B19A0"/>
    <w:rsid w:val="007B1AC5"/>
    <w:rsid w:val="007B1BF6"/>
    <w:rsid w:val="007B1CB0"/>
    <w:rsid w:val="007B1D45"/>
    <w:rsid w:val="007B1E4F"/>
    <w:rsid w:val="007B1E7B"/>
    <w:rsid w:val="007B1EDA"/>
    <w:rsid w:val="007B1EEF"/>
    <w:rsid w:val="007B2043"/>
    <w:rsid w:val="007B2080"/>
    <w:rsid w:val="007B2218"/>
    <w:rsid w:val="007B22A9"/>
    <w:rsid w:val="007B236B"/>
    <w:rsid w:val="007B2408"/>
    <w:rsid w:val="007B24B4"/>
    <w:rsid w:val="007B26A8"/>
    <w:rsid w:val="007B2749"/>
    <w:rsid w:val="007B282A"/>
    <w:rsid w:val="007B2912"/>
    <w:rsid w:val="007B29C7"/>
    <w:rsid w:val="007B2AED"/>
    <w:rsid w:val="007B2B5D"/>
    <w:rsid w:val="007B2D07"/>
    <w:rsid w:val="007B2D09"/>
    <w:rsid w:val="007B2D85"/>
    <w:rsid w:val="007B2F0A"/>
    <w:rsid w:val="007B2F95"/>
    <w:rsid w:val="007B31D1"/>
    <w:rsid w:val="007B336B"/>
    <w:rsid w:val="007B33AE"/>
    <w:rsid w:val="007B3483"/>
    <w:rsid w:val="007B34AF"/>
    <w:rsid w:val="007B34BA"/>
    <w:rsid w:val="007B356A"/>
    <w:rsid w:val="007B3642"/>
    <w:rsid w:val="007B36D2"/>
    <w:rsid w:val="007B36E6"/>
    <w:rsid w:val="007B3794"/>
    <w:rsid w:val="007B37CF"/>
    <w:rsid w:val="007B38C5"/>
    <w:rsid w:val="007B394D"/>
    <w:rsid w:val="007B398E"/>
    <w:rsid w:val="007B3D70"/>
    <w:rsid w:val="007B3E30"/>
    <w:rsid w:val="007B3E4E"/>
    <w:rsid w:val="007B3EBF"/>
    <w:rsid w:val="007B3EE0"/>
    <w:rsid w:val="007B3FAB"/>
    <w:rsid w:val="007B4036"/>
    <w:rsid w:val="007B4352"/>
    <w:rsid w:val="007B4375"/>
    <w:rsid w:val="007B4419"/>
    <w:rsid w:val="007B44CE"/>
    <w:rsid w:val="007B4616"/>
    <w:rsid w:val="007B467A"/>
    <w:rsid w:val="007B470A"/>
    <w:rsid w:val="007B47B5"/>
    <w:rsid w:val="007B491D"/>
    <w:rsid w:val="007B49AA"/>
    <w:rsid w:val="007B49FE"/>
    <w:rsid w:val="007B4A6C"/>
    <w:rsid w:val="007B4AE6"/>
    <w:rsid w:val="007B4B74"/>
    <w:rsid w:val="007B4BBD"/>
    <w:rsid w:val="007B4BDD"/>
    <w:rsid w:val="007B4DC9"/>
    <w:rsid w:val="007B4DF7"/>
    <w:rsid w:val="007B4E12"/>
    <w:rsid w:val="007B4EDD"/>
    <w:rsid w:val="007B4F52"/>
    <w:rsid w:val="007B4F8E"/>
    <w:rsid w:val="007B4F8F"/>
    <w:rsid w:val="007B5138"/>
    <w:rsid w:val="007B52C7"/>
    <w:rsid w:val="007B5481"/>
    <w:rsid w:val="007B5701"/>
    <w:rsid w:val="007B577E"/>
    <w:rsid w:val="007B57C2"/>
    <w:rsid w:val="007B584B"/>
    <w:rsid w:val="007B58F1"/>
    <w:rsid w:val="007B59D7"/>
    <w:rsid w:val="007B5A0D"/>
    <w:rsid w:val="007B5A39"/>
    <w:rsid w:val="007B5AFE"/>
    <w:rsid w:val="007B5B25"/>
    <w:rsid w:val="007B5B39"/>
    <w:rsid w:val="007B5B65"/>
    <w:rsid w:val="007B5B8E"/>
    <w:rsid w:val="007B5C90"/>
    <w:rsid w:val="007B5F28"/>
    <w:rsid w:val="007B606D"/>
    <w:rsid w:val="007B63BB"/>
    <w:rsid w:val="007B6420"/>
    <w:rsid w:val="007B65DB"/>
    <w:rsid w:val="007B678D"/>
    <w:rsid w:val="007B6832"/>
    <w:rsid w:val="007B683E"/>
    <w:rsid w:val="007B689C"/>
    <w:rsid w:val="007B6964"/>
    <w:rsid w:val="007B6A84"/>
    <w:rsid w:val="007B6B00"/>
    <w:rsid w:val="007B6BC6"/>
    <w:rsid w:val="007B6C1F"/>
    <w:rsid w:val="007B6C4D"/>
    <w:rsid w:val="007B6C70"/>
    <w:rsid w:val="007B6D39"/>
    <w:rsid w:val="007B6EBB"/>
    <w:rsid w:val="007B6ED8"/>
    <w:rsid w:val="007B6F29"/>
    <w:rsid w:val="007B6F7B"/>
    <w:rsid w:val="007B6FC5"/>
    <w:rsid w:val="007B711C"/>
    <w:rsid w:val="007B7168"/>
    <w:rsid w:val="007B7171"/>
    <w:rsid w:val="007B7319"/>
    <w:rsid w:val="007B740D"/>
    <w:rsid w:val="007B7535"/>
    <w:rsid w:val="007B755B"/>
    <w:rsid w:val="007B7607"/>
    <w:rsid w:val="007B7685"/>
    <w:rsid w:val="007B7879"/>
    <w:rsid w:val="007B79F1"/>
    <w:rsid w:val="007B79FF"/>
    <w:rsid w:val="007B7BFF"/>
    <w:rsid w:val="007B7C34"/>
    <w:rsid w:val="007B7C5F"/>
    <w:rsid w:val="007B7ED1"/>
    <w:rsid w:val="007B7F6C"/>
    <w:rsid w:val="007C0010"/>
    <w:rsid w:val="007C00EC"/>
    <w:rsid w:val="007C0183"/>
    <w:rsid w:val="007C0279"/>
    <w:rsid w:val="007C0300"/>
    <w:rsid w:val="007C040E"/>
    <w:rsid w:val="007C04A6"/>
    <w:rsid w:val="007C057E"/>
    <w:rsid w:val="007C05C0"/>
    <w:rsid w:val="007C05C9"/>
    <w:rsid w:val="007C067C"/>
    <w:rsid w:val="007C0762"/>
    <w:rsid w:val="007C0856"/>
    <w:rsid w:val="007C0875"/>
    <w:rsid w:val="007C08EA"/>
    <w:rsid w:val="007C0916"/>
    <w:rsid w:val="007C0924"/>
    <w:rsid w:val="007C0A54"/>
    <w:rsid w:val="007C0A72"/>
    <w:rsid w:val="007C0B1D"/>
    <w:rsid w:val="007C0C5A"/>
    <w:rsid w:val="007C0CBC"/>
    <w:rsid w:val="007C0CF0"/>
    <w:rsid w:val="007C0FDB"/>
    <w:rsid w:val="007C10BC"/>
    <w:rsid w:val="007C10E8"/>
    <w:rsid w:val="007C10FE"/>
    <w:rsid w:val="007C113D"/>
    <w:rsid w:val="007C1187"/>
    <w:rsid w:val="007C11DB"/>
    <w:rsid w:val="007C11DE"/>
    <w:rsid w:val="007C125B"/>
    <w:rsid w:val="007C12C7"/>
    <w:rsid w:val="007C134C"/>
    <w:rsid w:val="007C137F"/>
    <w:rsid w:val="007C1433"/>
    <w:rsid w:val="007C162B"/>
    <w:rsid w:val="007C18D4"/>
    <w:rsid w:val="007C1A96"/>
    <w:rsid w:val="007C1AFB"/>
    <w:rsid w:val="007C1C85"/>
    <w:rsid w:val="007C1CBD"/>
    <w:rsid w:val="007C1D4A"/>
    <w:rsid w:val="007C1D80"/>
    <w:rsid w:val="007C1E91"/>
    <w:rsid w:val="007C1EBB"/>
    <w:rsid w:val="007C1F66"/>
    <w:rsid w:val="007C2098"/>
    <w:rsid w:val="007C22A3"/>
    <w:rsid w:val="007C22D3"/>
    <w:rsid w:val="007C231E"/>
    <w:rsid w:val="007C2323"/>
    <w:rsid w:val="007C2343"/>
    <w:rsid w:val="007C23BB"/>
    <w:rsid w:val="007C23D2"/>
    <w:rsid w:val="007C24A7"/>
    <w:rsid w:val="007C24EA"/>
    <w:rsid w:val="007C24F3"/>
    <w:rsid w:val="007C2533"/>
    <w:rsid w:val="007C259D"/>
    <w:rsid w:val="007C259F"/>
    <w:rsid w:val="007C25C9"/>
    <w:rsid w:val="007C26AB"/>
    <w:rsid w:val="007C28D7"/>
    <w:rsid w:val="007C29A2"/>
    <w:rsid w:val="007C2AC5"/>
    <w:rsid w:val="007C2CBD"/>
    <w:rsid w:val="007C2D06"/>
    <w:rsid w:val="007C2DD3"/>
    <w:rsid w:val="007C2E33"/>
    <w:rsid w:val="007C2EA8"/>
    <w:rsid w:val="007C2EE4"/>
    <w:rsid w:val="007C3085"/>
    <w:rsid w:val="007C317A"/>
    <w:rsid w:val="007C32DC"/>
    <w:rsid w:val="007C32E9"/>
    <w:rsid w:val="007C33F4"/>
    <w:rsid w:val="007C345C"/>
    <w:rsid w:val="007C3468"/>
    <w:rsid w:val="007C349D"/>
    <w:rsid w:val="007C34B0"/>
    <w:rsid w:val="007C3507"/>
    <w:rsid w:val="007C354C"/>
    <w:rsid w:val="007C3589"/>
    <w:rsid w:val="007C36DD"/>
    <w:rsid w:val="007C372B"/>
    <w:rsid w:val="007C384C"/>
    <w:rsid w:val="007C387C"/>
    <w:rsid w:val="007C393D"/>
    <w:rsid w:val="007C3959"/>
    <w:rsid w:val="007C396B"/>
    <w:rsid w:val="007C39D8"/>
    <w:rsid w:val="007C3A81"/>
    <w:rsid w:val="007C3B1D"/>
    <w:rsid w:val="007C3B4C"/>
    <w:rsid w:val="007C3C27"/>
    <w:rsid w:val="007C3D7C"/>
    <w:rsid w:val="007C3DB0"/>
    <w:rsid w:val="007C3E79"/>
    <w:rsid w:val="007C4052"/>
    <w:rsid w:val="007C408F"/>
    <w:rsid w:val="007C40BF"/>
    <w:rsid w:val="007C430E"/>
    <w:rsid w:val="007C4311"/>
    <w:rsid w:val="007C43A4"/>
    <w:rsid w:val="007C4437"/>
    <w:rsid w:val="007C4591"/>
    <w:rsid w:val="007C45B2"/>
    <w:rsid w:val="007C47E2"/>
    <w:rsid w:val="007C4918"/>
    <w:rsid w:val="007C49C9"/>
    <w:rsid w:val="007C4A2D"/>
    <w:rsid w:val="007C4CCD"/>
    <w:rsid w:val="007C4E06"/>
    <w:rsid w:val="007C4EF1"/>
    <w:rsid w:val="007C4EF8"/>
    <w:rsid w:val="007C4EFC"/>
    <w:rsid w:val="007C4F88"/>
    <w:rsid w:val="007C5001"/>
    <w:rsid w:val="007C503F"/>
    <w:rsid w:val="007C50D2"/>
    <w:rsid w:val="007C5126"/>
    <w:rsid w:val="007C5192"/>
    <w:rsid w:val="007C527D"/>
    <w:rsid w:val="007C53B2"/>
    <w:rsid w:val="007C5502"/>
    <w:rsid w:val="007C556A"/>
    <w:rsid w:val="007C55AC"/>
    <w:rsid w:val="007C55F2"/>
    <w:rsid w:val="007C56AA"/>
    <w:rsid w:val="007C56B7"/>
    <w:rsid w:val="007C56E8"/>
    <w:rsid w:val="007C57F3"/>
    <w:rsid w:val="007C58BA"/>
    <w:rsid w:val="007C593C"/>
    <w:rsid w:val="007C5AF9"/>
    <w:rsid w:val="007C5BAC"/>
    <w:rsid w:val="007C5CE9"/>
    <w:rsid w:val="007C5E41"/>
    <w:rsid w:val="007C5E4E"/>
    <w:rsid w:val="007C5F2E"/>
    <w:rsid w:val="007C5F74"/>
    <w:rsid w:val="007C6121"/>
    <w:rsid w:val="007C612E"/>
    <w:rsid w:val="007C61A5"/>
    <w:rsid w:val="007C61DC"/>
    <w:rsid w:val="007C64F6"/>
    <w:rsid w:val="007C6838"/>
    <w:rsid w:val="007C6859"/>
    <w:rsid w:val="007C6881"/>
    <w:rsid w:val="007C6925"/>
    <w:rsid w:val="007C6DE2"/>
    <w:rsid w:val="007C6EF6"/>
    <w:rsid w:val="007C6F51"/>
    <w:rsid w:val="007C703C"/>
    <w:rsid w:val="007C708A"/>
    <w:rsid w:val="007C71E6"/>
    <w:rsid w:val="007C729A"/>
    <w:rsid w:val="007C72EB"/>
    <w:rsid w:val="007C72FD"/>
    <w:rsid w:val="007C737D"/>
    <w:rsid w:val="007C73A2"/>
    <w:rsid w:val="007C775C"/>
    <w:rsid w:val="007C78F0"/>
    <w:rsid w:val="007C7A7C"/>
    <w:rsid w:val="007C7A94"/>
    <w:rsid w:val="007C7BB8"/>
    <w:rsid w:val="007C7ED9"/>
    <w:rsid w:val="007CE1BD"/>
    <w:rsid w:val="007D0036"/>
    <w:rsid w:val="007D006E"/>
    <w:rsid w:val="007D02B9"/>
    <w:rsid w:val="007D0507"/>
    <w:rsid w:val="007D0596"/>
    <w:rsid w:val="007D0615"/>
    <w:rsid w:val="007D073F"/>
    <w:rsid w:val="007D0779"/>
    <w:rsid w:val="007D07CC"/>
    <w:rsid w:val="007D0811"/>
    <w:rsid w:val="007D086B"/>
    <w:rsid w:val="007D08DD"/>
    <w:rsid w:val="007D0A44"/>
    <w:rsid w:val="007D0B38"/>
    <w:rsid w:val="007D0BA8"/>
    <w:rsid w:val="007D0BD2"/>
    <w:rsid w:val="007D0C4F"/>
    <w:rsid w:val="007D0D1D"/>
    <w:rsid w:val="007D0E94"/>
    <w:rsid w:val="007D0ECA"/>
    <w:rsid w:val="007D0EF0"/>
    <w:rsid w:val="007D118E"/>
    <w:rsid w:val="007D1235"/>
    <w:rsid w:val="007D1308"/>
    <w:rsid w:val="007D1383"/>
    <w:rsid w:val="007D14E8"/>
    <w:rsid w:val="007D159F"/>
    <w:rsid w:val="007D15AF"/>
    <w:rsid w:val="007D1617"/>
    <w:rsid w:val="007D164C"/>
    <w:rsid w:val="007D169F"/>
    <w:rsid w:val="007D181A"/>
    <w:rsid w:val="007D18AE"/>
    <w:rsid w:val="007D1903"/>
    <w:rsid w:val="007D197D"/>
    <w:rsid w:val="007D19C0"/>
    <w:rsid w:val="007D1B82"/>
    <w:rsid w:val="007D1E59"/>
    <w:rsid w:val="007D2045"/>
    <w:rsid w:val="007D235B"/>
    <w:rsid w:val="007D2448"/>
    <w:rsid w:val="007D247C"/>
    <w:rsid w:val="007D24D9"/>
    <w:rsid w:val="007D26F7"/>
    <w:rsid w:val="007D278D"/>
    <w:rsid w:val="007D27A9"/>
    <w:rsid w:val="007D28C4"/>
    <w:rsid w:val="007D28F9"/>
    <w:rsid w:val="007D2AB9"/>
    <w:rsid w:val="007D2AEC"/>
    <w:rsid w:val="007D2B40"/>
    <w:rsid w:val="007D2BA5"/>
    <w:rsid w:val="007D2BBA"/>
    <w:rsid w:val="007D2E9B"/>
    <w:rsid w:val="007D2F86"/>
    <w:rsid w:val="007D2FD1"/>
    <w:rsid w:val="007D2FD7"/>
    <w:rsid w:val="007D3029"/>
    <w:rsid w:val="007D310C"/>
    <w:rsid w:val="007D31CE"/>
    <w:rsid w:val="007D31E3"/>
    <w:rsid w:val="007D3318"/>
    <w:rsid w:val="007D3491"/>
    <w:rsid w:val="007D3521"/>
    <w:rsid w:val="007D35BE"/>
    <w:rsid w:val="007D37FD"/>
    <w:rsid w:val="007D3847"/>
    <w:rsid w:val="007D38D3"/>
    <w:rsid w:val="007D3A8D"/>
    <w:rsid w:val="007D3BA4"/>
    <w:rsid w:val="007D3CC6"/>
    <w:rsid w:val="007D3E6A"/>
    <w:rsid w:val="007D3EC2"/>
    <w:rsid w:val="007D4038"/>
    <w:rsid w:val="007D4040"/>
    <w:rsid w:val="007D412B"/>
    <w:rsid w:val="007D41DB"/>
    <w:rsid w:val="007D4289"/>
    <w:rsid w:val="007D4319"/>
    <w:rsid w:val="007D43B1"/>
    <w:rsid w:val="007D43EC"/>
    <w:rsid w:val="007D443A"/>
    <w:rsid w:val="007D45EF"/>
    <w:rsid w:val="007D471C"/>
    <w:rsid w:val="007D475D"/>
    <w:rsid w:val="007D4853"/>
    <w:rsid w:val="007D49BB"/>
    <w:rsid w:val="007D4ADD"/>
    <w:rsid w:val="007D4D9A"/>
    <w:rsid w:val="007D4DB7"/>
    <w:rsid w:val="007D4E44"/>
    <w:rsid w:val="007D5082"/>
    <w:rsid w:val="007D5291"/>
    <w:rsid w:val="007D543D"/>
    <w:rsid w:val="007D56C3"/>
    <w:rsid w:val="007D57C0"/>
    <w:rsid w:val="007D5919"/>
    <w:rsid w:val="007D597F"/>
    <w:rsid w:val="007D598C"/>
    <w:rsid w:val="007D59B0"/>
    <w:rsid w:val="007D59D7"/>
    <w:rsid w:val="007D5A26"/>
    <w:rsid w:val="007D5AF3"/>
    <w:rsid w:val="007D5B51"/>
    <w:rsid w:val="007D5B60"/>
    <w:rsid w:val="007D5C1C"/>
    <w:rsid w:val="007D5C47"/>
    <w:rsid w:val="007D5C4F"/>
    <w:rsid w:val="007D5EB4"/>
    <w:rsid w:val="007D5EF2"/>
    <w:rsid w:val="007D5FB3"/>
    <w:rsid w:val="007D5FD5"/>
    <w:rsid w:val="007D5FEA"/>
    <w:rsid w:val="007D60F6"/>
    <w:rsid w:val="007D61DB"/>
    <w:rsid w:val="007D6244"/>
    <w:rsid w:val="007D62DF"/>
    <w:rsid w:val="007D6311"/>
    <w:rsid w:val="007D646A"/>
    <w:rsid w:val="007D64B6"/>
    <w:rsid w:val="007D64BB"/>
    <w:rsid w:val="007D64FF"/>
    <w:rsid w:val="007D65D0"/>
    <w:rsid w:val="007D65E0"/>
    <w:rsid w:val="007D67E7"/>
    <w:rsid w:val="007D6925"/>
    <w:rsid w:val="007D6AA1"/>
    <w:rsid w:val="007D6B91"/>
    <w:rsid w:val="007D6E47"/>
    <w:rsid w:val="007D6E6D"/>
    <w:rsid w:val="007D6F89"/>
    <w:rsid w:val="007D6F99"/>
    <w:rsid w:val="007D6FD3"/>
    <w:rsid w:val="007D7017"/>
    <w:rsid w:val="007D7075"/>
    <w:rsid w:val="007D7098"/>
    <w:rsid w:val="007D70D3"/>
    <w:rsid w:val="007D70D5"/>
    <w:rsid w:val="007D71A0"/>
    <w:rsid w:val="007D71A7"/>
    <w:rsid w:val="007D71E5"/>
    <w:rsid w:val="007D72A5"/>
    <w:rsid w:val="007D72ED"/>
    <w:rsid w:val="007D732A"/>
    <w:rsid w:val="007D743C"/>
    <w:rsid w:val="007D74F1"/>
    <w:rsid w:val="007D758F"/>
    <w:rsid w:val="007D75A5"/>
    <w:rsid w:val="007D76A9"/>
    <w:rsid w:val="007D76B7"/>
    <w:rsid w:val="007D7962"/>
    <w:rsid w:val="007D7984"/>
    <w:rsid w:val="007D7A99"/>
    <w:rsid w:val="007D7B03"/>
    <w:rsid w:val="007D7B9E"/>
    <w:rsid w:val="007D7C69"/>
    <w:rsid w:val="007D7D74"/>
    <w:rsid w:val="007D7DB7"/>
    <w:rsid w:val="007D7E30"/>
    <w:rsid w:val="007D7EBC"/>
    <w:rsid w:val="007E002F"/>
    <w:rsid w:val="007E00B8"/>
    <w:rsid w:val="007E029C"/>
    <w:rsid w:val="007E02CE"/>
    <w:rsid w:val="007E037F"/>
    <w:rsid w:val="007E03BE"/>
    <w:rsid w:val="007E05CE"/>
    <w:rsid w:val="007E06A9"/>
    <w:rsid w:val="007E076A"/>
    <w:rsid w:val="007E08EA"/>
    <w:rsid w:val="007E0993"/>
    <w:rsid w:val="007E0A17"/>
    <w:rsid w:val="007E0B35"/>
    <w:rsid w:val="007E0BC4"/>
    <w:rsid w:val="007E0C5B"/>
    <w:rsid w:val="007E0CA2"/>
    <w:rsid w:val="007E0D28"/>
    <w:rsid w:val="007E0D51"/>
    <w:rsid w:val="007E0D68"/>
    <w:rsid w:val="007E0E33"/>
    <w:rsid w:val="007E0E88"/>
    <w:rsid w:val="007E0EA6"/>
    <w:rsid w:val="007E0EC1"/>
    <w:rsid w:val="007E0F15"/>
    <w:rsid w:val="007E1195"/>
    <w:rsid w:val="007E1251"/>
    <w:rsid w:val="007E127A"/>
    <w:rsid w:val="007E12E0"/>
    <w:rsid w:val="007E13E1"/>
    <w:rsid w:val="007E1425"/>
    <w:rsid w:val="007E14C3"/>
    <w:rsid w:val="007E1578"/>
    <w:rsid w:val="007E159C"/>
    <w:rsid w:val="007E1623"/>
    <w:rsid w:val="007E1682"/>
    <w:rsid w:val="007E16D2"/>
    <w:rsid w:val="007E16E3"/>
    <w:rsid w:val="007E181A"/>
    <w:rsid w:val="007E181E"/>
    <w:rsid w:val="007E190E"/>
    <w:rsid w:val="007E1A51"/>
    <w:rsid w:val="007E1A81"/>
    <w:rsid w:val="007E1ABF"/>
    <w:rsid w:val="007E1B7C"/>
    <w:rsid w:val="007E1BF9"/>
    <w:rsid w:val="007E1CF6"/>
    <w:rsid w:val="007E1DFC"/>
    <w:rsid w:val="007E210B"/>
    <w:rsid w:val="007E2210"/>
    <w:rsid w:val="007E2414"/>
    <w:rsid w:val="007E2440"/>
    <w:rsid w:val="007E24BC"/>
    <w:rsid w:val="007E24DC"/>
    <w:rsid w:val="007E255C"/>
    <w:rsid w:val="007E2653"/>
    <w:rsid w:val="007E26D6"/>
    <w:rsid w:val="007E26E4"/>
    <w:rsid w:val="007E2944"/>
    <w:rsid w:val="007E2BE7"/>
    <w:rsid w:val="007E2C17"/>
    <w:rsid w:val="007E2CB2"/>
    <w:rsid w:val="007E2E31"/>
    <w:rsid w:val="007E3039"/>
    <w:rsid w:val="007E313B"/>
    <w:rsid w:val="007E34C0"/>
    <w:rsid w:val="007E352A"/>
    <w:rsid w:val="007E3554"/>
    <w:rsid w:val="007E3560"/>
    <w:rsid w:val="007E35EA"/>
    <w:rsid w:val="007E35F1"/>
    <w:rsid w:val="007E3608"/>
    <w:rsid w:val="007E36A6"/>
    <w:rsid w:val="007E3781"/>
    <w:rsid w:val="007E379E"/>
    <w:rsid w:val="007E38E5"/>
    <w:rsid w:val="007E3ACE"/>
    <w:rsid w:val="007E3AE4"/>
    <w:rsid w:val="007E3CB2"/>
    <w:rsid w:val="007E3D2F"/>
    <w:rsid w:val="007E3D8E"/>
    <w:rsid w:val="007E3DBE"/>
    <w:rsid w:val="007E3DC4"/>
    <w:rsid w:val="007E3E14"/>
    <w:rsid w:val="007E3E49"/>
    <w:rsid w:val="007E3EB1"/>
    <w:rsid w:val="007E3F01"/>
    <w:rsid w:val="007E3F38"/>
    <w:rsid w:val="007E4003"/>
    <w:rsid w:val="007E4085"/>
    <w:rsid w:val="007E417B"/>
    <w:rsid w:val="007E428F"/>
    <w:rsid w:val="007E4322"/>
    <w:rsid w:val="007E4353"/>
    <w:rsid w:val="007E4422"/>
    <w:rsid w:val="007E44B0"/>
    <w:rsid w:val="007E44B7"/>
    <w:rsid w:val="007E45E1"/>
    <w:rsid w:val="007E45E5"/>
    <w:rsid w:val="007E460D"/>
    <w:rsid w:val="007E461F"/>
    <w:rsid w:val="007E4659"/>
    <w:rsid w:val="007E4A16"/>
    <w:rsid w:val="007E4AB1"/>
    <w:rsid w:val="007E4ABE"/>
    <w:rsid w:val="007E4B17"/>
    <w:rsid w:val="007E4BD7"/>
    <w:rsid w:val="007E4C1C"/>
    <w:rsid w:val="007E4CFF"/>
    <w:rsid w:val="007E4D2A"/>
    <w:rsid w:val="007E4DA1"/>
    <w:rsid w:val="007E5092"/>
    <w:rsid w:val="007E51F9"/>
    <w:rsid w:val="007E526D"/>
    <w:rsid w:val="007E52A5"/>
    <w:rsid w:val="007E5353"/>
    <w:rsid w:val="007E54FC"/>
    <w:rsid w:val="007E553D"/>
    <w:rsid w:val="007E554B"/>
    <w:rsid w:val="007E5589"/>
    <w:rsid w:val="007E5601"/>
    <w:rsid w:val="007E576C"/>
    <w:rsid w:val="007E57A3"/>
    <w:rsid w:val="007E5868"/>
    <w:rsid w:val="007E5B4E"/>
    <w:rsid w:val="007E5B8A"/>
    <w:rsid w:val="007E5D42"/>
    <w:rsid w:val="007E5DDD"/>
    <w:rsid w:val="007E5EA4"/>
    <w:rsid w:val="007E5EE2"/>
    <w:rsid w:val="007E60B6"/>
    <w:rsid w:val="007E6269"/>
    <w:rsid w:val="007E637E"/>
    <w:rsid w:val="007E656E"/>
    <w:rsid w:val="007E65B7"/>
    <w:rsid w:val="007E65BE"/>
    <w:rsid w:val="007E65D2"/>
    <w:rsid w:val="007E660A"/>
    <w:rsid w:val="007E66B2"/>
    <w:rsid w:val="007E677D"/>
    <w:rsid w:val="007E67A6"/>
    <w:rsid w:val="007E67E0"/>
    <w:rsid w:val="007E6833"/>
    <w:rsid w:val="007E68D6"/>
    <w:rsid w:val="007E6931"/>
    <w:rsid w:val="007E693E"/>
    <w:rsid w:val="007E6943"/>
    <w:rsid w:val="007E69E6"/>
    <w:rsid w:val="007E6A93"/>
    <w:rsid w:val="007E6C12"/>
    <w:rsid w:val="007E6D5F"/>
    <w:rsid w:val="007E6D9A"/>
    <w:rsid w:val="007E6E6C"/>
    <w:rsid w:val="007E6EA2"/>
    <w:rsid w:val="007E6FF2"/>
    <w:rsid w:val="007E70C2"/>
    <w:rsid w:val="007E7115"/>
    <w:rsid w:val="007E719F"/>
    <w:rsid w:val="007E7222"/>
    <w:rsid w:val="007E7322"/>
    <w:rsid w:val="007E739E"/>
    <w:rsid w:val="007E73B7"/>
    <w:rsid w:val="007E7418"/>
    <w:rsid w:val="007E74D6"/>
    <w:rsid w:val="007E75BE"/>
    <w:rsid w:val="007E75D9"/>
    <w:rsid w:val="007E77D0"/>
    <w:rsid w:val="007E78F8"/>
    <w:rsid w:val="007E79A2"/>
    <w:rsid w:val="007E79EF"/>
    <w:rsid w:val="007E7B19"/>
    <w:rsid w:val="007E7B65"/>
    <w:rsid w:val="007E7CCD"/>
    <w:rsid w:val="007E7CD0"/>
    <w:rsid w:val="007E7D01"/>
    <w:rsid w:val="007E7DDF"/>
    <w:rsid w:val="007E7DFF"/>
    <w:rsid w:val="007E7E0F"/>
    <w:rsid w:val="007E7E39"/>
    <w:rsid w:val="007E7EB2"/>
    <w:rsid w:val="007E7FC1"/>
    <w:rsid w:val="007F0037"/>
    <w:rsid w:val="007F0042"/>
    <w:rsid w:val="007F00B4"/>
    <w:rsid w:val="007F01A2"/>
    <w:rsid w:val="007F01DD"/>
    <w:rsid w:val="007F0264"/>
    <w:rsid w:val="007F02BB"/>
    <w:rsid w:val="007F041C"/>
    <w:rsid w:val="007F051F"/>
    <w:rsid w:val="007F0547"/>
    <w:rsid w:val="007F06C6"/>
    <w:rsid w:val="007F06C9"/>
    <w:rsid w:val="007F0989"/>
    <w:rsid w:val="007F0AA4"/>
    <w:rsid w:val="007F0AEB"/>
    <w:rsid w:val="007F0C15"/>
    <w:rsid w:val="007F0C1F"/>
    <w:rsid w:val="007F0CE5"/>
    <w:rsid w:val="007F0F18"/>
    <w:rsid w:val="007F0F34"/>
    <w:rsid w:val="007F0F3E"/>
    <w:rsid w:val="007F1125"/>
    <w:rsid w:val="007F11B7"/>
    <w:rsid w:val="007F123D"/>
    <w:rsid w:val="007F12A6"/>
    <w:rsid w:val="007F14D3"/>
    <w:rsid w:val="007F1518"/>
    <w:rsid w:val="007F169F"/>
    <w:rsid w:val="007F16D6"/>
    <w:rsid w:val="007F1795"/>
    <w:rsid w:val="007F17BF"/>
    <w:rsid w:val="007F19C5"/>
    <w:rsid w:val="007F1A33"/>
    <w:rsid w:val="007F1AD0"/>
    <w:rsid w:val="007F1B68"/>
    <w:rsid w:val="007F1C6A"/>
    <w:rsid w:val="007F1D86"/>
    <w:rsid w:val="007F1DC8"/>
    <w:rsid w:val="007F1DCC"/>
    <w:rsid w:val="007F1E0F"/>
    <w:rsid w:val="007F1F20"/>
    <w:rsid w:val="007F1FFD"/>
    <w:rsid w:val="007F200A"/>
    <w:rsid w:val="007F2135"/>
    <w:rsid w:val="007F21B1"/>
    <w:rsid w:val="007F2351"/>
    <w:rsid w:val="007F237B"/>
    <w:rsid w:val="007F23AC"/>
    <w:rsid w:val="007F250B"/>
    <w:rsid w:val="007F2510"/>
    <w:rsid w:val="007F2553"/>
    <w:rsid w:val="007F2598"/>
    <w:rsid w:val="007F25A8"/>
    <w:rsid w:val="007F2602"/>
    <w:rsid w:val="007F26B3"/>
    <w:rsid w:val="007F2810"/>
    <w:rsid w:val="007F2B13"/>
    <w:rsid w:val="007F2B22"/>
    <w:rsid w:val="007F2B2A"/>
    <w:rsid w:val="007F2B47"/>
    <w:rsid w:val="007F2C68"/>
    <w:rsid w:val="007F2C7D"/>
    <w:rsid w:val="007F2D8B"/>
    <w:rsid w:val="007F2DFE"/>
    <w:rsid w:val="007F2E43"/>
    <w:rsid w:val="007F2E87"/>
    <w:rsid w:val="007F302F"/>
    <w:rsid w:val="007F313F"/>
    <w:rsid w:val="007F31D2"/>
    <w:rsid w:val="007F31F4"/>
    <w:rsid w:val="007F33AB"/>
    <w:rsid w:val="007F346C"/>
    <w:rsid w:val="007F348C"/>
    <w:rsid w:val="007F362A"/>
    <w:rsid w:val="007F365B"/>
    <w:rsid w:val="007F3751"/>
    <w:rsid w:val="007F37C4"/>
    <w:rsid w:val="007F37CE"/>
    <w:rsid w:val="007F38A6"/>
    <w:rsid w:val="007F38C2"/>
    <w:rsid w:val="007F39B7"/>
    <w:rsid w:val="007F39ED"/>
    <w:rsid w:val="007F3B96"/>
    <w:rsid w:val="007F3BCF"/>
    <w:rsid w:val="007F3C9C"/>
    <w:rsid w:val="007F3DD9"/>
    <w:rsid w:val="007F3EC7"/>
    <w:rsid w:val="007F3F0E"/>
    <w:rsid w:val="007F3F1E"/>
    <w:rsid w:val="007F3FB0"/>
    <w:rsid w:val="007F4095"/>
    <w:rsid w:val="007F40AA"/>
    <w:rsid w:val="007F40BF"/>
    <w:rsid w:val="007F4292"/>
    <w:rsid w:val="007F42D9"/>
    <w:rsid w:val="007F431B"/>
    <w:rsid w:val="007F4332"/>
    <w:rsid w:val="007F4342"/>
    <w:rsid w:val="007F4356"/>
    <w:rsid w:val="007F4370"/>
    <w:rsid w:val="007F43BC"/>
    <w:rsid w:val="007F453D"/>
    <w:rsid w:val="007F45FD"/>
    <w:rsid w:val="007F4603"/>
    <w:rsid w:val="007F46F3"/>
    <w:rsid w:val="007F4702"/>
    <w:rsid w:val="007F473D"/>
    <w:rsid w:val="007F48BF"/>
    <w:rsid w:val="007F48D3"/>
    <w:rsid w:val="007F4BA8"/>
    <w:rsid w:val="007F4C5E"/>
    <w:rsid w:val="007F4E9F"/>
    <w:rsid w:val="007F4F70"/>
    <w:rsid w:val="007F555C"/>
    <w:rsid w:val="007F556C"/>
    <w:rsid w:val="007F5592"/>
    <w:rsid w:val="007F55B4"/>
    <w:rsid w:val="007F569A"/>
    <w:rsid w:val="007F57CC"/>
    <w:rsid w:val="007F57EC"/>
    <w:rsid w:val="007F588A"/>
    <w:rsid w:val="007F58A6"/>
    <w:rsid w:val="007F5905"/>
    <w:rsid w:val="007F5A18"/>
    <w:rsid w:val="007F5A22"/>
    <w:rsid w:val="007F5A73"/>
    <w:rsid w:val="007F5B4F"/>
    <w:rsid w:val="007F5FAE"/>
    <w:rsid w:val="007F6026"/>
    <w:rsid w:val="007F603A"/>
    <w:rsid w:val="007F61A7"/>
    <w:rsid w:val="007F63DE"/>
    <w:rsid w:val="007F6419"/>
    <w:rsid w:val="007F64D0"/>
    <w:rsid w:val="007F64FF"/>
    <w:rsid w:val="007F6681"/>
    <w:rsid w:val="007F67AD"/>
    <w:rsid w:val="007F67E9"/>
    <w:rsid w:val="007F688B"/>
    <w:rsid w:val="007F6967"/>
    <w:rsid w:val="007F6AB1"/>
    <w:rsid w:val="007F6C14"/>
    <w:rsid w:val="007F6CEC"/>
    <w:rsid w:val="007F6EAD"/>
    <w:rsid w:val="007F6EB8"/>
    <w:rsid w:val="007F6FA3"/>
    <w:rsid w:val="007F700E"/>
    <w:rsid w:val="007F704B"/>
    <w:rsid w:val="007F70D3"/>
    <w:rsid w:val="007F725D"/>
    <w:rsid w:val="007F72A8"/>
    <w:rsid w:val="007F72DD"/>
    <w:rsid w:val="007F751A"/>
    <w:rsid w:val="007F75B3"/>
    <w:rsid w:val="007F77DB"/>
    <w:rsid w:val="007F79EC"/>
    <w:rsid w:val="007F79F4"/>
    <w:rsid w:val="007F7A13"/>
    <w:rsid w:val="007F7B58"/>
    <w:rsid w:val="007F7B6C"/>
    <w:rsid w:val="007F7B77"/>
    <w:rsid w:val="007F7B8C"/>
    <w:rsid w:val="007F7BC0"/>
    <w:rsid w:val="007F7CF9"/>
    <w:rsid w:val="007F7EE1"/>
    <w:rsid w:val="0080002A"/>
    <w:rsid w:val="00800128"/>
    <w:rsid w:val="008001ED"/>
    <w:rsid w:val="008001F1"/>
    <w:rsid w:val="008002C5"/>
    <w:rsid w:val="0080032A"/>
    <w:rsid w:val="0080052A"/>
    <w:rsid w:val="008006A2"/>
    <w:rsid w:val="008006E3"/>
    <w:rsid w:val="008008EB"/>
    <w:rsid w:val="00800A4E"/>
    <w:rsid w:val="00800CDB"/>
    <w:rsid w:val="00800D4D"/>
    <w:rsid w:val="00800D73"/>
    <w:rsid w:val="00800EF0"/>
    <w:rsid w:val="00800F1C"/>
    <w:rsid w:val="00800F26"/>
    <w:rsid w:val="008011A4"/>
    <w:rsid w:val="00801246"/>
    <w:rsid w:val="00801266"/>
    <w:rsid w:val="008012F8"/>
    <w:rsid w:val="00801325"/>
    <w:rsid w:val="008014CC"/>
    <w:rsid w:val="0080162B"/>
    <w:rsid w:val="00801711"/>
    <w:rsid w:val="0080172B"/>
    <w:rsid w:val="0080181E"/>
    <w:rsid w:val="008018C4"/>
    <w:rsid w:val="008019E7"/>
    <w:rsid w:val="00801BB0"/>
    <w:rsid w:val="00801BB8"/>
    <w:rsid w:val="00801C44"/>
    <w:rsid w:val="00801D79"/>
    <w:rsid w:val="00801FE6"/>
    <w:rsid w:val="00802053"/>
    <w:rsid w:val="00802056"/>
    <w:rsid w:val="0080206F"/>
    <w:rsid w:val="008020A9"/>
    <w:rsid w:val="008022BB"/>
    <w:rsid w:val="008023EF"/>
    <w:rsid w:val="00802458"/>
    <w:rsid w:val="00802472"/>
    <w:rsid w:val="008024F2"/>
    <w:rsid w:val="0080271A"/>
    <w:rsid w:val="008027A4"/>
    <w:rsid w:val="008029B8"/>
    <w:rsid w:val="00802A2C"/>
    <w:rsid w:val="00802A54"/>
    <w:rsid w:val="00802B10"/>
    <w:rsid w:val="00802B8C"/>
    <w:rsid w:val="00802E3C"/>
    <w:rsid w:val="00802E71"/>
    <w:rsid w:val="0080303D"/>
    <w:rsid w:val="00803071"/>
    <w:rsid w:val="008032DB"/>
    <w:rsid w:val="008033F7"/>
    <w:rsid w:val="0080340F"/>
    <w:rsid w:val="00803441"/>
    <w:rsid w:val="008034AF"/>
    <w:rsid w:val="008034D8"/>
    <w:rsid w:val="0080353C"/>
    <w:rsid w:val="00803621"/>
    <w:rsid w:val="00803871"/>
    <w:rsid w:val="008038F2"/>
    <w:rsid w:val="00803955"/>
    <w:rsid w:val="00803D29"/>
    <w:rsid w:val="00803E6C"/>
    <w:rsid w:val="00804038"/>
    <w:rsid w:val="008040AB"/>
    <w:rsid w:val="00804102"/>
    <w:rsid w:val="008041F3"/>
    <w:rsid w:val="00804285"/>
    <w:rsid w:val="008042C1"/>
    <w:rsid w:val="00804410"/>
    <w:rsid w:val="008044DA"/>
    <w:rsid w:val="0080453E"/>
    <w:rsid w:val="00804574"/>
    <w:rsid w:val="00804650"/>
    <w:rsid w:val="00804702"/>
    <w:rsid w:val="00804732"/>
    <w:rsid w:val="00804A23"/>
    <w:rsid w:val="00804B61"/>
    <w:rsid w:val="00804BC7"/>
    <w:rsid w:val="00804CB8"/>
    <w:rsid w:val="00804D63"/>
    <w:rsid w:val="00804E2F"/>
    <w:rsid w:val="0080501F"/>
    <w:rsid w:val="00805164"/>
    <w:rsid w:val="008052E8"/>
    <w:rsid w:val="0080535B"/>
    <w:rsid w:val="008053A5"/>
    <w:rsid w:val="00805472"/>
    <w:rsid w:val="0080559A"/>
    <w:rsid w:val="008055B9"/>
    <w:rsid w:val="00805707"/>
    <w:rsid w:val="008059B2"/>
    <w:rsid w:val="008059E5"/>
    <w:rsid w:val="00805A25"/>
    <w:rsid w:val="00805B7D"/>
    <w:rsid w:val="00805CA6"/>
    <w:rsid w:val="00805E9E"/>
    <w:rsid w:val="00806131"/>
    <w:rsid w:val="008062A4"/>
    <w:rsid w:val="00806375"/>
    <w:rsid w:val="008063D6"/>
    <w:rsid w:val="00806528"/>
    <w:rsid w:val="008065DC"/>
    <w:rsid w:val="008065F7"/>
    <w:rsid w:val="008066FC"/>
    <w:rsid w:val="008067AA"/>
    <w:rsid w:val="00806831"/>
    <w:rsid w:val="008068D4"/>
    <w:rsid w:val="008069AF"/>
    <w:rsid w:val="008069EC"/>
    <w:rsid w:val="00806B05"/>
    <w:rsid w:val="00806B0F"/>
    <w:rsid w:val="00806CA4"/>
    <w:rsid w:val="00806CA6"/>
    <w:rsid w:val="00806D85"/>
    <w:rsid w:val="00806D95"/>
    <w:rsid w:val="00806DE1"/>
    <w:rsid w:val="00806ECE"/>
    <w:rsid w:val="00806EDB"/>
    <w:rsid w:val="00806EE8"/>
    <w:rsid w:val="00806F06"/>
    <w:rsid w:val="00807034"/>
    <w:rsid w:val="00807226"/>
    <w:rsid w:val="0080758F"/>
    <w:rsid w:val="00807631"/>
    <w:rsid w:val="0080778C"/>
    <w:rsid w:val="008077FF"/>
    <w:rsid w:val="0080785E"/>
    <w:rsid w:val="00807AB5"/>
    <w:rsid w:val="00807C40"/>
    <w:rsid w:val="00807D03"/>
    <w:rsid w:val="00807DA8"/>
    <w:rsid w:val="00807E11"/>
    <w:rsid w:val="00807EEF"/>
    <w:rsid w:val="0081005C"/>
    <w:rsid w:val="008102E7"/>
    <w:rsid w:val="0081045E"/>
    <w:rsid w:val="008105F4"/>
    <w:rsid w:val="008106B3"/>
    <w:rsid w:val="00810B95"/>
    <w:rsid w:val="00810CC4"/>
    <w:rsid w:val="00810CCE"/>
    <w:rsid w:val="00810D49"/>
    <w:rsid w:val="00810E8A"/>
    <w:rsid w:val="008110C0"/>
    <w:rsid w:val="008111A9"/>
    <w:rsid w:val="00811288"/>
    <w:rsid w:val="00811363"/>
    <w:rsid w:val="00811378"/>
    <w:rsid w:val="008114A3"/>
    <w:rsid w:val="008114CE"/>
    <w:rsid w:val="008115CF"/>
    <w:rsid w:val="00811608"/>
    <w:rsid w:val="00811637"/>
    <w:rsid w:val="0081172E"/>
    <w:rsid w:val="00811806"/>
    <w:rsid w:val="0081189B"/>
    <w:rsid w:val="00811942"/>
    <w:rsid w:val="00811968"/>
    <w:rsid w:val="008119ED"/>
    <w:rsid w:val="00811A08"/>
    <w:rsid w:val="00811A7E"/>
    <w:rsid w:val="00811B05"/>
    <w:rsid w:val="00811B7F"/>
    <w:rsid w:val="00811C3F"/>
    <w:rsid w:val="00811CEA"/>
    <w:rsid w:val="00811D9D"/>
    <w:rsid w:val="00811EC0"/>
    <w:rsid w:val="00811FB0"/>
    <w:rsid w:val="008121E3"/>
    <w:rsid w:val="0081227E"/>
    <w:rsid w:val="008122D1"/>
    <w:rsid w:val="00812369"/>
    <w:rsid w:val="008124BE"/>
    <w:rsid w:val="00812660"/>
    <w:rsid w:val="0081269B"/>
    <w:rsid w:val="008126A9"/>
    <w:rsid w:val="008126CF"/>
    <w:rsid w:val="008126F8"/>
    <w:rsid w:val="0081273B"/>
    <w:rsid w:val="00812796"/>
    <w:rsid w:val="00812861"/>
    <w:rsid w:val="00812927"/>
    <w:rsid w:val="00812990"/>
    <w:rsid w:val="008129CB"/>
    <w:rsid w:val="00812AC4"/>
    <w:rsid w:val="00812C33"/>
    <w:rsid w:val="00812D1F"/>
    <w:rsid w:val="00812D5E"/>
    <w:rsid w:val="00812E71"/>
    <w:rsid w:val="00812E86"/>
    <w:rsid w:val="00812ED4"/>
    <w:rsid w:val="00812F34"/>
    <w:rsid w:val="00812FDD"/>
    <w:rsid w:val="00813221"/>
    <w:rsid w:val="00813240"/>
    <w:rsid w:val="00813295"/>
    <w:rsid w:val="00813355"/>
    <w:rsid w:val="0081335F"/>
    <w:rsid w:val="008133C0"/>
    <w:rsid w:val="008133CE"/>
    <w:rsid w:val="008134BC"/>
    <w:rsid w:val="00813544"/>
    <w:rsid w:val="008135A7"/>
    <w:rsid w:val="008135B4"/>
    <w:rsid w:val="00813772"/>
    <w:rsid w:val="008137E7"/>
    <w:rsid w:val="0081389C"/>
    <w:rsid w:val="00813A46"/>
    <w:rsid w:val="00813A79"/>
    <w:rsid w:val="00813A91"/>
    <w:rsid w:val="00813E2D"/>
    <w:rsid w:val="00813E86"/>
    <w:rsid w:val="00813F69"/>
    <w:rsid w:val="008140CF"/>
    <w:rsid w:val="00814336"/>
    <w:rsid w:val="00814524"/>
    <w:rsid w:val="0081457C"/>
    <w:rsid w:val="008145A9"/>
    <w:rsid w:val="00814655"/>
    <w:rsid w:val="008146C2"/>
    <w:rsid w:val="008149E3"/>
    <w:rsid w:val="00814A77"/>
    <w:rsid w:val="00814CBD"/>
    <w:rsid w:val="00814EEF"/>
    <w:rsid w:val="00814F80"/>
    <w:rsid w:val="008151E7"/>
    <w:rsid w:val="0081520F"/>
    <w:rsid w:val="00815314"/>
    <w:rsid w:val="008153C2"/>
    <w:rsid w:val="008153E3"/>
    <w:rsid w:val="00815438"/>
    <w:rsid w:val="0081543C"/>
    <w:rsid w:val="008154CF"/>
    <w:rsid w:val="008155CD"/>
    <w:rsid w:val="00815641"/>
    <w:rsid w:val="00815653"/>
    <w:rsid w:val="008156FC"/>
    <w:rsid w:val="00815702"/>
    <w:rsid w:val="008157B8"/>
    <w:rsid w:val="008157F6"/>
    <w:rsid w:val="00815880"/>
    <w:rsid w:val="00815887"/>
    <w:rsid w:val="008158FE"/>
    <w:rsid w:val="0081590E"/>
    <w:rsid w:val="00815929"/>
    <w:rsid w:val="0081593F"/>
    <w:rsid w:val="0081594F"/>
    <w:rsid w:val="00815A77"/>
    <w:rsid w:val="00815A94"/>
    <w:rsid w:val="00815BEC"/>
    <w:rsid w:val="00815CD8"/>
    <w:rsid w:val="00815EFC"/>
    <w:rsid w:val="00815FCD"/>
    <w:rsid w:val="0081615F"/>
    <w:rsid w:val="00816260"/>
    <w:rsid w:val="008162D7"/>
    <w:rsid w:val="0081642B"/>
    <w:rsid w:val="00816454"/>
    <w:rsid w:val="008166B0"/>
    <w:rsid w:val="008167DE"/>
    <w:rsid w:val="00816898"/>
    <w:rsid w:val="00816913"/>
    <w:rsid w:val="008169F0"/>
    <w:rsid w:val="00816CE0"/>
    <w:rsid w:val="00816CF5"/>
    <w:rsid w:val="00816E7F"/>
    <w:rsid w:val="00816F0B"/>
    <w:rsid w:val="00816F63"/>
    <w:rsid w:val="008172CD"/>
    <w:rsid w:val="008172E1"/>
    <w:rsid w:val="008172E9"/>
    <w:rsid w:val="0081744B"/>
    <w:rsid w:val="00817597"/>
    <w:rsid w:val="0081763D"/>
    <w:rsid w:val="008176D5"/>
    <w:rsid w:val="00817716"/>
    <w:rsid w:val="00817950"/>
    <w:rsid w:val="00817962"/>
    <w:rsid w:val="00817A3E"/>
    <w:rsid w:val="00817C6E"/>
    <w:rsid w:val="00817D2E"/>
    <w:rsid w:val="00817E1A"/>
    <w:rsid w:val="00817EB4"/>
    <w:rsid w:val="00820016"/>
    <w:rsid w:val="0082008B"/>
    <w:rsid w:val="008201DD"/>
    <w:rsid w:val="008202B3"/>
    <w:rsid w:val="008202B5"/>
    <w:rsid w:val="008202C2"/>
    <w:rsid w:val="00820311"/>
    <w:rsid w:val="0082041B"/>
    <w:rsid w:val="008206A4"/>
    <w:rsid w:val="008206DD"/>
    <w:rsid w:val="008206E6"/>
    <w:rsid w:val="008208A5"/>
    <w:rsid w:val="008208EF"/>
    <w:rsid w:val="00820A39"/>
    <w:rsid w:val="00820A48"/>
    <w:rsid w:val="00820F63"/>
    <w:rsid w:val="00820FA4"/>
    <w:rsid w:val="00821010"/>
    <w:rsid w:val="008211E3"/>
    <w:rsid w:val="00821283"/>
    <w:rsid w:val="0082128E"/>
    <w:rsid w:val="008213FF"/>
    <w:rsid w:val="008217F7"/>
    <w:rsid w:val="008218CE"/>
    <w:rsid w:val="008219AF"/>
    <w:rsid w:val="008219C0"/>
    <w:rsid w:val="008219F0"/>
    <w:rsid w:val="00821A2E"/>
    <w:rsid w:val="00821A50"/>
    <w:rsid w:val="00821AE5"/>
    <w:rsid w:val="00821CB3"/>
    <w:rsid w:val="00821D40"/>
    <w:rsid w:val="00821E4D"/>
    <w:rsid w:val="00821FCB"/>
    <w:rsid w:val="00822052"/>
    <w:rsid w:val="00822106"/>
    <w:rsid w:val="008221EF"/>
    <w:rsid w:val="0082242C"/>
    <w:rsid w:val="00822464"/>
    <w:rsid w:val="0082247E"/>
    <w:rsid w:val="008224AF"/>
    <w:rsid w:val="008224FE"/>
    <w:rsid w:val="0082252E"/>
    <w:rsid w:val="0082253E"/>
    <w:rsid w:val="0082254E"/>
    <w:rsid w:val="008228AC"/>
    <w:rsid w:val="008228CD"/>
    <w:rsid w:val="00822AD8"/>
    <w:rsid w:val="00822B06"/>
    <w:rsid w:val="00822B3E"/>
    <w:rsid w:val="00822DD7"/>
    <w:rsid w:val="00822F53"/>
    <w:rsid w:val="00822FAE"/>
    <w:rsid w:val="0082304B"/>
    <w:rsid w:val="008231FC"/>
    <w:rsid w:val="008233F0"/>
    <w:rsid w:val="00823763"/>
    <w:rsid w:val="008237C8"/>
    <w:rsid w:val="0082387A"/>
    <w:rsid w:val="00823953"/>
    <w:rsid w:val="00823984"/>
    <w:rsid w:val="00823B00"/>
    <w:rsid w:val="00823B58"/>
    <w:rsid w:val="00823B77"/>
    <w:rsid w:val="00823C2E"/>
    <w:rsid w:val="00823C9A"/>
    <w:rsid w:val="00823CB2"/>
    <w:rsid w:val="00823CC2"/>
    <w:rsid w:val="00823D47"/>
    <w:rsid w:val="00823DB4"/>
    <w:rsid w:val="00823E36"/>
    <w:rsid w:val="008240EF"/>
    <w:rsid w:val="008240FB"/>
    <w:rsid w:val="0082413A"/>
    <w:rsid w:val="00824235"/>
    <w:rsid w:val="0082426A"/>
    <w:rsid w:val="008242BC"/>
    <w:rsid w:val="00824360"/>
    <w:rsid w:val="00824461"/>
    <w:rsid w:val="008244C2"/>
    <w:rsid w:val="0082455D"/>
    <w:rsid w:val="00824661"/>
    <w:rsid w:val="00824691"/>
    <w:rsid w:val="0082479E"/>
    <w:rsid w:val="00824A6E"/>
    <w:rsid w:val="00824AD0"/>
    <w:rsid w:val="00824AEE"/>
    <w:rsid w:val="00824B37"/>
    <w:rsid w:val="00824B99"/>
    <w:rsid w:val="00824BE7"/>
    <w:rsid w:val="00824FD9"/>
    <w:rsid w:val="00824FDB"/>
    <w:rsid w:val="0082502B"/>
    <w:rsid w:val="0082504E"/>
    <w:rsid w:val="00825154"/>
    <w:rsid w:val="008251BC"/>
    <w:rsid w:val="008251FB"/>
    <w:rsid w:val="00825226"/>
    <w:rsid w:val="00825330"/>
    <w:rsid w:val="00825358"/>
    <w:rsid w:val="0082545B"/>
    <w:rsid w:val="00825471"/>
    <w:rsid w:val="0082549D"/>
    <w:rsid w:val="00825559"/>
    <w:rsid w:val="00825590"/>
    <w:rsid w:val="008256B5"/>
    <w:rsid w:val="008256FE"/>
    <w:rsid w:val="0082577D"/>
    <w:rsid w:val="0082583C"/>
    <w:rsid w:val="00825A8A"/>
    <w:rsid w:val="00825B60"/>
    <w:rsid w:val="00825C43"/>
    <w:rsid w:val="00825CD7"/>
    <w:rsid w:val="00825D23"/>
    <w:rsid w:val="00825D82"/>
    <w:rsid w:val="00825DC4"/>
    <w:rsid w:val="00825DCE"/>
    <w:rsid w:val="00825E78"/>
    <w:rsid w:val="00825F9C"/>
    <w:rsid w:val="00826071"/>
    <w:rsid w:val="00826118"/>
    <w:rsid w:val="00826129"/>
    <w:rsid w:val="008262F0"/>
    <w:rsid w:val="00826356"/>
    <w:rsid w:val="00826370"/>
    <w:rsid w:val="008263C6"/>
    <w:rsid w:val="008264A8"/>
    <w:rsid w:val="008264B4"/>
    <w:rsid w:val="0082652F"/>
    <w:rsid w:val="00826540"/>
    <w:rsid w:val="0082658D"/>
    <w:rsid w:val="008265C8"/>
    <w:rsid w:val="00826764"/>
    <w:rsid w:val="0082679F"/>
    <w:rsid w:val="008267F5"/>
    <w:rsid w:val="0082681C"/>
    <w:rsid w:val="00826AC4"/>
    <w:rsid w:val="00826AD6"/>
    <w:rsid w:val="00826ADC"/>
    <w:rsid w:val="00826DA0"/>
    <w:rsid w:val="00826E27"/>
    <w:rsid w:val="00826E55"/>
    <w:rsid w:val="00827068"/>
    <w:rsid w:val="008270C7"/>
    <w:rsid w:val="008270D8"/>
    <w:rsid w:val="0082716F"/>
    <w:rsid w:val="008272EA"/>
    <w:rsid w:val="00827423"/>
    <w:rsid w:val="008274D4"/>
    <w:rsid w:val="0082755F"/>
    <w:rsid w:val="008275D1"/>
    <w:rsid w:val="00827693"/>
    <w:rsid w:val="00827958"/>
    <w:rsid w:val="00827A34"/>
    <w:rsid w:val="00827C5C"/>
    <w:rsid w:val="00827DB1"/>
    <w:rsid w:val="008301FA"/>
    <w:rsid w:val="0083052B"/>
    <w:rsid w:val="008305D5"/>
    <w:rsid w:val="00830640"/>
    <w:rsid w:val="0083072B"/>
    <w:rsid w:val="00830737"/>
    <w:rsid w:val="008307A5"/>
    <w:rsid w:val="008307F7"/>
    <w:rsid w:val="00830868"/>
    <w:rsid w:val="008308E0"/>
    <w:rsid w:val="008309EB"/>
    <w:rsid w:val="008309FC"/>
    <w:rsid w:val="00830AEA"/>
    <w:rsid w:val="00830B67"/>
    <w:rsid w:val="00830CBE"/>
    <w:rsid w:val="00830D1E"/>
    <w:rsid w:val="00830EC6"/>
    <w:rsid w:val="00830F8E"/>
    <w:rsid w:val="00831230"/>
    <w:rsid w:val="0083123C"/>
    <w:rsid w:val="00831256"/>
    <w:rsid w:val="00831290"/>
    <w:rsid w:val="0083137C"/>
    <w:rsid w:val="0083138E"/>
    <w:rsid w:val="008313AE"/>
    <w:rsid w:val="008314CA"/>
    <w:rsid w:val="00831624"/>
    <w:rsid w:val="00831858"/>
    <w:rsid w:val="0083186C"/>
    <w:rsid w:val="008318DB"/>
    <w:rsid w:val="00831CB2"/>
    <w:rsid w:val="00831D39"/>
    <w:rsid w:val="00831D5C"/>
    <w:rsid w:val="00831E24"/>
    <w:rsid w:val="00831E34"/>
    <w:rsid w:val="00831F35"/>
    <w:rsid w:val="00832051"/>
    <w:rsid w:val="00832073"/>
    <w:rsid w:val="008321DD"/>
    <w:rsid w:val="00832240"/>
    <w:rsid w:val="008322EC"/>
    <w:rsid w:val="00832408"/>
    <w:rsid w:val="0083267A"/>
    <w:rsid w:val="008327B2"/>
    <w:rsid w:val="00832897"/>
    <w:rsid w:val="008328E8"/>
    <w:rsid w:val="00832915"/>
    <w:rsid w:val="00832C3A"/>
    <w:rsid w:val="00832D74"/>
    <w:rsid w:val="00832D93"/>
    <w:rsid w:val="00832DB1"/>
    <w:rsid w:val="00832E07"/>
    <w:rsid w:val="00832F49"/>
    <w:rsid w:val="008330D9"/>
    <w:rsid w:val="008330EC"/>
    <w:rsid w:val="0083310F"/>
    <w:rsid w:val="00833258"/>
    <w:rsid w:val="008333FD"/>
    <w:rsid w:val="008334B9"/>
    <w:rsid w:val="008336B7"/>
    <w:rsid w:val="0083373C"/>
    <w:rsid w:val="0083377A"/>
    <w:rsid w:val="0083377C"/>
    <w:rsid w:val="00833780"/>
    <w:rsid w:val="008337C0"/>
    <w:rsid w:val="008337C5"/>
    <w:rsid w:val="008338E1"/>
    <w:rsid w:val="00833917"/>
    <w:rsid w:val="008339E9"/>
    <w:rsid w:val="00833A27"/>
    <w:rsid w:val="00833AEE"/>
    <w:rsid w:val="00833BBC"/>
    <w:rsid w:val="00833C40"/>
    <w:rsid w:val="00833CC4"/>
    <w:rsid w:val="00833FA2"/>
    <w:rsid w:val="008341CE"/>
    <w:rsid w:val="0083423D"/>
    <w:rsid w:val="00834284"/>
    <w:rsid w:val="0083438D"/>
    <w:rsid w:val="008344BB"/>
    <w:rsid w:val="00834594"/>
    <w:rsid w:val="008345F1"/>
    <w:rsid w:val="008346FB"/>
    <w:rsid w:val="008349AE"/>
    <w:rsid w:val="00834A1A"/>
    <w:rsid w:val="00834BA3"/>
    <w:rsid w:val="00834BA4"/>
    <w:rsid w:val="00834BDA"/>
    <w:rsid w:val="00834C19"/>
    <w:rsid w:val="00834D83"/>
    <w:rsid w:val="00834DA2"/>
    <w:rsid w:val="00834DE2"/>
    <w:rsid w:val="00834DF0"/>
    <w:rsid w:val="00834E24"/>
    <w:rsid w:val="008351A4"/>
    <w:rsid w:val="008351C8"/>
    <w:rsid w:val="00835310"/>
    <w:rsid w:val="00835388"/>
    <w:rsid w:val="008353EC"/>
    <w:rsid w:val="00835494"/>
    <w:rsid w:val="00835587"/>
    <w:rsid w:val="008356BC"/>
    <w:rsid w:val="008356DD"/>
    <w:rsid w:val="00835829"/>
    <w:rsid w:val="0083594C"/>
    <w:rsid w:val="0083595B"/>
    <w:rsid w:val="00835AC7"/>
    <w:rsid w:val="00835BAA"/>
    <w:rsid w:val="00835D6E"/>
    <w:rsid w:val="00835DC0"/>
    <w:rsid w:val="00835F1D"/>
    <w:rsid w:val="00835F69"/>
    <w:rsid w:val="00835FD3"/>
    <w:rsid w:val="00835FDD"/>
    <w:rsid w:val="008360B3"/>
    <w:rsid w:val="0083615D"/>
    <w:rsid w:val="008361B0"/>
    <w:rsid w:val="00836287"/>
    <w:rsid w:val="008362E9"/>
    <w:rsid w:val="0083630F"/>
    <w:rsid w:val="008364AD"/>
    <w:rsid w:val="008364E6"/>
    <w:rsid w:val="0083657C"/>
    <w:rsid w:val="00836735"/>
    <w:rsid w:val="0083674F"/>
    <w:rsid w:val="0083675A"/>
    <w:rsid w:val="00836782"/>
    <w:rsid w:val="00836A23"/>
    <w:rsid w:val="00836A9D"/>
    <w:rsid w:val="00836AEF"/>
    <w:rsid w:val="00836C65"/>
    <w:rsid w:val="00836EFC"/>
    <w:rsid w:val="008371F2"/>
    <w:rsid w:val="008372E5"/>
    <w:rsid w:val="00837564"/>
    <w:rsid w:val="00837798"/>
    <w:rsid w:val="0083780A"/>
    <w:rsid w:val="0083781E"/>
    <w:rsid w:val="00837876"/>
    <w:rsid w:val="00837884"/>
    <w:rsid w:val="0083795B"/>
    <w:rsid w:val="00837960"/>
    <w:rsid w:val="00837A56"/>
    <w:rsid w:val="00837CF3"/>
    <w:rsid w:val="00837DE5"/>
    <w:rsid w:val="00837EBE"/>
    <w:rsid w:val="00837F88"/>
    <w:rsid w:val="00837F8C"/>
    <w:rsid w:val="00837FE4"/>
    <w:rsid w:val="008400BE"/>
    <w:rsid w:val="008401A8"/>
    <w:rsid w:val="00840283"/>
    <w:rsid w:val="008403DF"/>
    <w:rsid w:val="00840495"/>
    <w:rsid w:val="00840578"/>
    <w:rsid w:val="008405BC"/>
    <w:rsid w:val="008405F0"/>
    <w:rsid w:val="0084074C"/>
    <w:rsid w:val="008408D0"/>
    <w:rsid w:val="0084094B"/>
    <w:rsid w:val="00840A0E"/>
    <w:rsid w:val="00840A5E"/>
    <w:rsid w:val="00840B11"/>
    <w:rsid w:val="00840B1D"/>
    <w:rsid w:val="00840D4B"/>
    <w:rsid w:val="00840DAF"/>
    <w:rsid w:val="00840DDE"/>
    <w:rsid w:val="00840E2D"/>
    <w:rsid w:val="00840E78"/>
    <w:rsid w:val="00841092"/>
    <w:rsid w:val="0084160E"/>
    <w:rsid w:val="00841615"/>
    <w:rsid w:val="00841616"/>
    <w:rsid w:val="008417E4"/>
    <w:rsid w:val="0084185B"/>
    <w:rsid w:val="008418CB"/>
    <w:rsid w:val="008418D2"/>
    <w:rsid w:val="00841961"/>
    <w:rsid w:val="008419E3"/>
    <w:rsid w:val="008419FA"/>
    <w:rsid w:val="00841A69"/>
    <w:rsid w:val="00841AB2"/>
    <w:rsid w:val="00841B4D"/>
    <w:rsid w:val="00841C4B"/>
    <w:rsid w:val="00841CE6"/>
    <w:rsid w:val="00841DBE"/>
    <w:rsid w:val="00841DD7"/>
    <w:rsid w:val="00841E8E"/>
    <w:rsid w:val="00841EFE"/>
    <w:rsid w:val="00841FC3"/>
    <w:rsid w:val="0084204C"/>
    <w:rsid w:val="008420D2"/>
    <w:rsid w:val="00842167"/>
    <w:rsid w:val="00842174"/>
    <w:rsid w:val="0084218A"/>
    <w:rsid w:val="0084238F"/>
    <w:rsid w:val="008423B9"/>
    <w:rsid w:val="0084242A"/>
    <w:rsid w:val="008424BD"/>
    <w:rsid w:val="008424D6"/>
    <w:rsid w:val="0084292E"/>
    <w:rsid w:val="00842944"/>
    <w:rsid w:val="008429CA"/>
    <w:rsid w:val="008429CB"/>
    <w:rsid w:val="00842A14"/>
    <w:rsid w:val="00842D68"/>
    <w:rsid w:val="00842EC9"/>
    <w:rsid w:val="008430C4"/>
    <w:rsid w:val="008432A8"/>
    <w:rsid w:val="00843427"/>
    <w:rsid w:val="00843468"/>
    <w:rsid w:val="0084355D"/>
    <w:rsid w:val="008435EF"/>
    <w:rsid w:val="0084387E"/>
    <w:rsid w:val="00843922"/>
    <w:rsid w:val="0084399C"/>
    <w:rsid w:val="00843A3B"/>
    <w:rsid w:val="00843B2A"/>
    <w:rsid w:val="00843BAC"/>
    <w:rsid w:val="00843C46"/>
    <w:rsid w:val="00843D3D"/>
    <w:rsid w:val="00843DAA"/>
    <w:rsid w:val="00843FA7"/>
    <w:rsid w:val="008440C4"/>
    <w:rsid w:val="00844257"/>
    <w:rsid w:val="0084453C"/>
    <w:rsid w:val="0084454E"/>
    <w:rsid w:val="0084463C"/>
    <w:rsid w:val="00844793"/>
    <w:rsid w:val="008447AE"/>
    <w:rsid w:val="00844848"/>
    <w:rsid w:val="0084484A"/>
    <w:rsid w:val="00844876"/>
    <w:rsid w:val="00844940"/>
    <w:rsid w:val="00844A0F"/>
    <w:rsid w:val="00844A43"/>
    <w:rsid w:val="00844B86"/>
    <w:rsid w:val="00844BA9"/>
    <w:rsid w:val="00844C43"/>
    <w:rsid w:val="00844CA3"/>
    <w:rsid w:val="00844E4D"/>
    <w:rsid w:val="00844E6A"/>
    <w:rsid w:val="00844FE8"/>
    <w:rsid w:val="00845074"/>
    <w:rsid w:val="008450EB"/>
    <w:rsid w:val="008451BC"/>
    <w:rsid w:val="00845247"/>
    <w:rsid w:val="008452EF"/>
    <w:rsid w:val="008453A4"/>
    <w:rsid w:val="00845472"/>
    <w:rsid w:val="0084549B"/>
    <w:rsid w:val="0084567A"/>
    <w:rsid w:val="00845688"/>
    <w:rsid w:val="00845689"/>
    <w:rsid w:val="008457A9"/>
    <w:rsid w:val="008457B3"/>
    <w:rsid w:val="0084583D"/>
    <w:rsid w:val="00845852"/>
    <w:rsid w:val="00845879"/>
    <w:rsid w:val="008459B0"/>
    <w:rsid w:val="00845A64"/>
    <w:rsid w:val="00845AE3"/>
    <w:rsid w:val="00845D57"/>
    <w:rsid w:val="00845D63"/>
    <w:rsid w:val="00845E26"/>
    <w:rsid w:val="00845E58"/>
    <w:rsid w:val="00845EDE"/>
    <w:rsid w:val="00845EDF"/>
    <w:rsid w:val="00845F2E"/>
    <w:rsid w:val="00845FEB"/>
    <w:rsid w:val="008460E1"/>
    <w:rsid w:val="00846134"/>
    <w:rsid w:val="008461BF"/>
    <w:rsid w:val="00846265"/>
    <w:rsid w:val="008462E6"/>
    <w:rsid w:val="0084631D"/>
    <w:rsid w:val="00846336"/>
    <w:rsid w:val="0084649B"/>
    <w:rsid w:val="008464D4"/>
    <w:rsid w:val="00846553"/>
    <w:rsid w:val="008465A7"/>
    <w:rsid w:val="008465C5"/>
    <w:rsid w:val="00846684"/>
    <w:rsid w:val="008466C6"/>
    <w:rsid w:val="00846796"/>
    <w:rsid w:val="00846C11"/>
    <w:rsid w:val="00846D3E"/>
    <w:rsid w:val="00846EBA"/>
    <w:rsid w:val="00847107"/>
    <w:rsid w:val="00847182"/>
    <w:rsid w:val="008471B7"/>
    <w:rsid w:val="0084721E"/>
    <w:rsid w:val="00847222"/>
    <w:rsid w:val="0084732D"/>
    <w:rsid w:val="008473F6"/>
    <w:rsid w:val="0084744E"/>
    <w:rsid w:val="00847479"/>
    <w:rsid w:val="008474CF"/>
    <w:rsid w:val="008476E4"/>
    <w:rsid w:val="0084771D"/>
    <w:rsid w:val="00847838"/>
    <w:rsid w:val="00847A92"/>
    <w:rsid w:val="00847AC8"/>
    <w:rsid w:val="00847B0C"/>
    <w:rsid w:val="00847B24"/>
    <w:rsid w:val="00847B4B"/>
    <w:rsid w:val="00847BF8"/>
    <w:rsid w:val="00847C07"/>
    <w:rsid w:val="00847C9A"/>
    <w:rsid w:val="00847ED8"/>
    <w:rsid w:val="00847F3B"/>
    <w:rsid w:val="0085000D"/>
    <w:rsid w:val="00850140"/>
    <w:rsid w:val="00850161"/>
    <w:rsid w:val="00850183"/>
    <w:rsid w:val="008501C0"/>
    <w:rsid w:val="00850223"/>
    <w:rsid w:val="00850429"/>
    <w:rsid w:val="00850528"/>
    <w:rsid w:val="00850681"/>
    <w:rsid w:val="00850727"/>
    <w:rsid w:val="0085072B"/>
    <w:rsid w:val="0085085A"/>
    <w:rsid w:val="008508DA"/>
    <w:rsid w:val="00850A09"/>
    <w:rsid w:val="00850AF8"/>
    <w:rsid w:val="00850DA9"/>
    <w:rsid w:val="00850DDD"/>
    <w:rsid w:val="00850E17"/>
    <w:rsid w:val="00850E65"/>
    <w:rsid w:val="00850F34"/>
    <w:rsid w:val="00851021"/>
    <w:rsid w:val="008511D8"/>
    <w:rsid w:val="00851211"/>
    <w:rsid w:val="0085124C"/>
    <w:rsid w:val="0085126D"/>
    <w:rsid w:val="008512F2"/>
    <w:rsid w:val="00851326"/>
    <w:rsid w:val="0085136D"/>
    <w:rsid w:val="008513B9"/>
    <w:rsid w:val="008513C0"/>
    <w:rsid w:val="00851472"/>
    <w:rsid w:val="00851585"/>
    <w:rsid w:val="00851627"/>
    <w:rsid w:val="00851751"/>
    <w:rsid w:val="008519B4"/>
    <w:rsid w:val="00851AC6"/>
    <w:rsid w:val="00851C72"/>
    <w:rsid w:val="00851EBD"/>
    <w:rsid w:val="00851FDD"/>
    <w:rsid w:val="0085214D"/>
    <w:rsid w:val="008521E6"/>
    <w:rsid w:val="00852265"/>
    <w:rsid w:val="00852382"/>
    <w:rsid w:val="008523F4"/>
    <w:rsid w:val="00852504"/>
    <w:rsid w:val="0085254A"/>
    <w:rsid w:val="00852715"/>
    <w:rsid w:val="008527AF"/>
    <w:rsid w:val="008529F8"/>
    <w:rsid w:val="00852AA4"/>
    <w:rsid w:val="00852B89"/>
    <w:rsid w:val="00852BFE"/>
    <w:rsid w:val="00852C41"/>
    <w:rsid w:val="00852CF4"/>
    <w:rsid w:val="00852FA3"/>
    <w:rsid w:val="00853014"/>
    <w:rsid w:val="00853077"/>
    <w:rsid w:val="0085308D"/>
    <w:rsid w:val="008530E8"/>
    <w:rsid w:val="00853162"/>
    <w:rsid w:val="008532C0"/>
    <w:rsid w:val="008533C2"/>
    <w:rsid w:val="00853404"/>
    <w:rsid w:val="00853513"/>
    <w:rsid w:val="00853550"/>
    <w:rsid w:val="0085355B"/>
    <w:rsid w:val="008535C6"/>
    <w:rsid w:val="0085364A"/>
    <w:rsid w:val="00853780"/>
    <w:rsid w:val="00853795"/>
    <w:rsid w:val="008538EF"/>
    <w:rsid w:val="008538FC"/>
    <w:rsid w:val="00853A6C"/>
    <w:rsid w:val="00853E1B"/>
    <w:rsid w:val="008540A7"/>
    <w:rsid w:val="008541A1"/>
    <w:rsid w:val="008541C2"/>
    <w:rsid w:val="0085432E"/>
    <w:rsid w:val="0085433B"/>
    <w:rsid w:val="008544EB"/>
    <w:rsid w:val="00854506"/>
    <w:rsid w:val="008545F4"/>
    <w:rsid w:val="00854661"/>
    <w:rsid w:val="00854741"/>
    <w:rsid w:val="008547A8"/>
    <w:rsid w:val="008547D2"/>
    <w:rsid w:val="0085481C"/>
    <w:rsid w:val="00854998"/>
    <w:rsid w:val="00854AD9"/>
    <w:rsid w:val="00854B85"/>
    <w:rsid w:val="00854C6E"/>
    <w:rsid w:val="00854C8A"/>
    <w:rsid w:val="00854DAA"/>
    <w:rsid w:val="00854E57"/>
    <w:rsid w:val="00854F47"/>
    <w:rsid w:val="00855003"/>
    <w:rsid w:val="0085507F"/>
    <w:rsid w:val="00855417"/>
    <w:rsid w:val="00855437"/>
    <w:rsid w:val="0085579D"/>
    <w:rsid w:val="0085587D"/>
    <w:rsid w:val="00855886"/>
    <w:rsid w:val="0085593F"/>
    <w:rsid w:val="00855A45"/>
    <w:rsid w:val="00855A48"/>
    <w:rsid w:val="00855B03"/>
    <w:rsid w:val="00855B21"/>
    <w:rsid w:val="00855CA6"/>
    <w:rsid w:val="00855F48"/>
    <w:rsid w:val="00855FE9"/>
    <w:rsid w:val="008560ED"/>
    <w:rsid w:val="0085610F"/>
    <w:rsid w:val="008561D0"/>
    <w:rsid w:val="008562CE"/>
    <w:rsid w:val="00856331"/>
    <w:rsid w:val="00856433"/>
    <w:rsid w:val="008564D6"/>
    <w:rsid w:val="00856558"/>
    <w:rsid w:val="008569B1"/>
    <w:rsid w:val="008569B6"/>
    <w:rsid w:val="00856B12"/>
    <w:rsid w:val="00856B7E"/>
    <w:rsid w:val="00856B82"/>
    <w:rsid w:val="00856BE6"/>
    <w:rsid w:val="00856C33"/>
    <w:rsid w:val="00856C91"/>
    <w:rsid w:val="00856FF2"/>
    <w:rsid w:val="0085702E"/>
    <w:rsid w:val="0085710D"/>
    <w:rsid w:val="00857285"/>
    <w:rsid w:val="0085729D"/>
    <w:rsid w:val="00857322"/>
    <w:rsid w:val="008574F8"/>
    <w:rsid w:val="0085759D"/>
    <w:rsid w:val="008577E7"/>
    <w:rsid w:val="008577F9"/>
    <w:rsid w:val="00857854"/>
    <w:rsid w:val="008578CF"/>
    <w:rsid w:val="00857A8B"/>
    <w:rsid w:val="00857ACA"/>
    <w:rsid w:val="00857C02"/>
    <w:rsid w:val="00857C5F"/>
    <w:rsid w:val="008600F6"/>
    <w:rsid w:val="00860106"/>
    <w:rsid w:val="00860337"/>
    <w:rsid w:val="0086047E"/>
    <w:rsid w:val="00860493"/>
    <w:rsid w:val="008604F4"/>
    <w:rsid w:val="0086059F"/>
    <w:rsid w:val="008605CD"/>
    <w:rsid w:val="008605D8"/>
    <w:rsid w:val="0086067C"/>
    <w:rsid w:val="0086075A"/>
    <w:rsid w:val="008607F9"/>
    <w:rsid w:val="00860814"/>
    <w:rsid w:val="00860A58"/>
    <w:rsid w:val="00860A59"/>
    <w:rsid w:val="00860A68"/>
    <w:rsid w:val="00860C57"/>
    <w:rsid w:val="00860C7F"/>
    <w:rsid w:val="00860D24"/>
    <w:rsid w:val="00860EBB"/>
    <w:rsid w:val="00860EDD"/>
    <w:rsid w:val="00860FBE"/>
    <w:rsid w:val="00861166"/>
    <w:rsid w:val="008611DD"/>
    <w:rsid w:val="008611FD"/>
    <w:rsid w:val="008612F1"/>
    <w:rsid w:val="008614F3"/>
    <w:rsid w:val="0086155F"/>
    <w:rsid w:val="0086156E"/>
    <w:rsid w:val="008615AC"/>
    <w:rsid w:val="00861647"/>
    <w:rsid w:val="008616A9"/>
    <w:rsid w:val="00861725"/>
    <w:rsid w:val="0086178B"/>
    <w:rsid w:val="00861799"/>
    <w:rsid w:val="0086183F"/>
    <w:rsid w:val="00861861"/>
    <w:rsid w:val="0086191D"/>
    <w:rsid w:val="0086197D"/>
    <w:rsid w:val="0086197E"/>
    <w:rsid w:val="008619F1"/>
    <w:rsid w:val="00861AEC"/>
    <w:rsid w:val="00861B2A"/>
    <w:rsid w:val="00861C33"/>
    <w:rsid w:val="00861C36"/>
    <w:rsid w:val="00861C61"/>
    <w:rsid w:val="00861D2F"/>
    <w:rsid w:val="00861D41"/>
    <w:rsid w:val="00861F01"/>
    <w:rsid w:val="00861F40"/>
    <w:rsid w:val="00861F60"/>
    <w:rsid w:val="008620F2"/>
    <w:rsid w:val="008621BD"/>
    <w:rsid w:val="00862211"/>
    <w:rsid w:val="008623FD"/>
    <w:rsid w:val="0086249A"/>
    <w:rsid w:val="008624DD"/>
    <w:rsid w:val="00862674"/>
    <w:rsid w:val="008626DC"/>
    <w:rsid w:val="0086288C"/>
    <w:rsid w:val="008628B0"/>
    <w:rsid w:val="00862B72"/>
    <w:rsid w:val="00862C39"/>
    <w:rsid w:val="00862CE2"/>
    <w:rsid w:val="00862D2B"/>
    <w:rsid w:val="00862D6A"/>
    <w:rsid w:val="00862F1B"/>
    <w:rsid w:val="00862F9F"/>
    <w:rsid w:val="00863086"/>
    <w:rsid w:val="008631F3"/>
    <w:rsid w:val="00863220"/>
    <w:rsid w:val="008632CA"/>
    <w:rsid w:val="0086349A"/>
    <w:rsid w:val="00863595"/>
    <w:rsid w:val="008635FB"/>
    <w:rsid w:val="00863690"/>
    <w:rsid w:val="008636AF"/>
    <w:rsid w:val="00863771"/>
    <w:rsid w:val="0086378C"/>
    <w:rsid w:val="008637EC"/>
    <w:rsid w:val="0086381D"/>
    <w:rsid w:val="00863861"/>
    <w:rsid w:val="008638F6"/>
    <w:rsid w:val="0086390E"/>
    <w:rsid w:val="00863920"/>
    <w:rsid w:val="00863B2E"/>
    <w:rsid w:val="00863BBE"/>
    <w:rsid w:val="00863D15"/>
    <w:rsid w:val="00863D3B"/>
    <w:rsid w:val="00863E11"/>
    <w:rsid w:val="00863E1D"/>
    <w:rsid w:val="00863E4F"/>
    <w:rsid w:val="00863FD2"/>
    <w:rsid w:val="008640F1"/>
    <w:rsid w:val="008642C7"/>
    <w:rsid w:val="008642F8"/>
    <w:rsid w:val="008643A5"/>
    <w:rsid w:val="008643BE"/>
    <w:rsid w:val="008644E3"/>
    <w:rsid w:val="008644E8"/>
    <w:rsid w:val="008644FA"/>
    <w:rsid w:val="008647B6"/>
    <w:rsid w:val="008647D9"/>
    <w:rsid w:val="008647F6"/>
    <w:rsid w:val="0086494B"/>
    <w:rsid w:val="00864A07"/>
    <w:rsid w:val="00864BD2"/>
    <w:rsid w:val="00864C17"/>
    <w:rsid w:val="00864C76"/>
    <w:rsid w:val="00864DF7"/>
    <w:rsid w:val="00864E5F"/>
    <w:rsid w:val="00864E71"/>
    <w:rsid w:val="00864EB9"/>
    <w:rsid w:val="00864EE1"/>
    <w:rsid w:val="0086507E"/>
    <w:rsid w:val="0086511C"/>
    <w:rsid w:val="0086544F"/>
    <w:rsid w:val="0086549E"/>
    <w:rsid w:val="00865503"/>
    <w:rsid w:val="008655BC"/>
    <w:rsid w:val="008655E9"/>
    <w:rsid w:val="008656B3"/>
    <w:rsid w:val="008656F4"/>
    <w:rsid w:val="00865771"/>
    <w:rsid w:val="008658D4"/>
    <w:rsid w:val="0086593E"/>
    <w:rsid w:val="00865948"/>
    <w:rsid w:val="00865981"/>
    <w:rsid w:val="00865ACD"/>
    <w:rsid w:val="00865C72"/>
    <w:rsid w:val="00865C90"/>
    <w:rsid w:val="00865D3F"/>
    <w:rsid w:val="00865ECD"/>
    <w:rsid w:val="00865ECE"/>
    <w:rsid w:val="00865F7E"/>
    <w:rsid w:val="00865FC7"/>
    <w:rsid w:val="0086607D"/>
    <w:rsid w:val="008660E2"/>
    <w:rsid w:val="00866122"/>
    <w:rsid w:val="0086615D"/>
    <w:rsid w:val="00866167"/>
    <w:rsid w:val="00866168"/>
    <w:rsid w:val="0086619E"/>
    <w:rsid w:val="0086623E"/>
    <w:rsid w:val="0086628A"/>
    <w:rsid w:val="008662A1"/>
    <w:rsid w:val="00866375"/>
    <w:rsid w:val="00866594"/>
    <w:rsid w:val="008665C6"/>
    <w:rsid w:val="00866696"/>
    <w:rsid w:val="00866835"/>
    <w:rsid w:val="008669EF"/>
    <w:rsid w:val="00866C28"/>
    <w:rsid w:val="00866C59"/>
    <w:rsid w:val="00866D29"/>
    <w:rsid w:val="00866DD3"/>
    <w:rsid w:val="00866FD8"/>
    <w:rsid w:val="0086706A"/>
    <w:rsid w:val="008670E1"/>
    <w:rsid w:val="008670F8"/>
    <w:rsid w:val="00867103"/>
    <w:rsid w:val="00867116"/>
    <w:rsid w:val="008672F1"/>
    <w:rsid w:val="0086730B"/>
    <w:rsid w:val="00867496"/>
    <w:rsid w:val="008675AD"/>
    <w:rsid w:val="00867624"/>
    <w:rsid w:val="00867656"/>
    <w:rsid w:val="008677BB"/>
    <w:rsid w:val="0086793D"/>
    <w:rsid w:val="00867A3C"/>
    <w:rsid w:val="00867A8F"/>
    <w:rsid w:val="00867C0D"/>
    <w:rsid w:val="00867D05"/>
    <w:rsid w:val="00867D39"/>
    <w:rsid w:val="00867DA3"/>
    <w:rsid w:val="00867DB6"/>
    <w:rsid w:val="00867F1C"/>
    <w:rsid w:val="0087007F"/>
    <w:rsid w:val="008700B2"/>
    <w:rsid w:val="00870214"/>
    <w:rsid w:val="0087024B"/>
    <w:rsid w:val="008704C4"/>
    <w:rsid w:val="00870579"/>
    <w:rsid w:val="0087059B"/>
    <w:rsid w:val="0087062D"/>
    <w:rsid w:val="008707D4"/>
    <w:rsid w:val="008708ED"/>
    <w:rsid w:val="00870A23"/>
    <w:rsid w:val="00870C5C"/>
    <w:rsid w:val="00870DFB"/>
    <w:rsid w:val="00870E99"/>
    <w:rsid w:val="00870E9C"/>
    <w:rsid w:val="008711E2"/>
    <w:rsid w:val="00871225"/>
    <w:rsid w:val="0087126B"/>
    <w:rsid w:val="00871279"/>
    <w:rsid w:val="0087128A"/>
    <w:rsid w:val="008714C2"/>
    <w:rsid w:val="008714ED"/>
    <w:rsid w:val="00871571"/>
    <w:rsid w:val="008716AB"/>
    <w:rsid w:val="00871745"/>
    <w:rsid w:val="00871771"/>
    <w:rsid w:val="008717BD"/>
    <w:rsid w:val="00871800"/>
    <w:rsid w:val="00871827"/>
    <w:rsid w:val="008718E9"/>
    <w:rsid w:val="0087196B"/>
    <w:rsid w:val="008719E9"/>
    <w:rsid w:val="008719F1"/>
    <w:rsid w:val="00871B62"/>
    <w:rsid w:val="00871C05"/>
    <w:rsid w:val="00871C42"/>
    <w:rsid w:val="00871CB2"/>
    <w:rsid w:val="00871CD8"/>
    <w:rsid w:val="00871D64"/>
    <w:rsid w:val="00871DEB"/>
    <w:rsid w:val="00871E71"/>
    <w:rsid w:val="00871F56"/>
    <w:rsid w:val="00871FB6"/>
    <w:rsid w:val="00872179"/>
    <w:rsid w:val="00872205"/>
    <w:rsid w:val="008722F8"/>
    <w:rsid w:val="00872375"/>
    <w:rsid w:val="008724C7"/>
    <w:rsid w:val="0087260E"/>
    <w:rsid w:val="0087264B"/>
    <w:rsid w:val="00872721"/>
    <w:rsid w:val="008728C2"/>
    <w:rsid w:val="008728F2"/>
    <w:rsid w:val="0087290A"/>
    <w:rsid w:val="008729CD"/>
    <w:rsid w:val="00872BDE"/>
    <w:rsid w:val="00872D7E"/>
    <w:rsid w:val="00872DA6"/>
    <w:rsid w:val="008730FE"/>
    <w:rsid w:val="0087333F"/>
    <w:rsid w:val="00873389"/>
    <w:rsid w:val="008734BE"/>
    <w:rsid w:val="008734C2"/>
    <w:rsid w:val="0087359B"/>
    <w:rsid w:val="008736F9"/>
    <w:rsid w:val="00873746"/>
    <w:rsid w:val="00873A6B"/>
    <w:rsid w:val="00873A74"/>
    <w:rsid w:val="00873A83"/>
    <w:rsid w:val="00873B2C"/>
    <w:rsid w:val="00873F55"/>
    <w:rsid w:val="0087401A"/>
    <w:rsid w:val="00874203"/>
    <w:rsid w:val="00874428"/>
    <w:rsid w:val="00874575"/>
    <w:rsid w:val="008746AD"/>
    <w:rsid w:val="00874783"/>
    <w:rsid w:val="008747DC"/>
    <w:rsid w:val="008748D1"/>
    <w:rsid w:val="0087492D"/>
    <w:rsid w:val="00874AAA"/>
    <w:rsid w:val="00874B6E"/>
    <w:rsid w:val="00874E8C"/>
    <w:rsid w:val="008750AC"/>
    <w:rsid w:val="008750D0"/>
    <w:rsid w:val="00875162"/>
    <w:rsid w:val="008751EB"/>
    <w:rsid w:val="00875449"/>
    <w:rsid w:val="008754CF"/>
    <w:rsid w:val="0087559F"/>
    <w:rsid w:val="00875809"/>
    <w:rsid w:val="008758E5"/>
    <w:rsid w:val="00875904"/>
    <w:rsid w:val="0087594B"/>
    <w:rsid w:val="00875A42"/>
    <w:rsid w:val="00875B11"/>
    <w:rsid w:val="00875B25"/>
    <w:rsid w:val="00875B40"/>
    <w:rsid w:val="00875BD7"/>
    <w:rsid w:val="00875C56"/>
    <w:rsid w:val="00875DAA"/>
    <w:rsid w:val="00875DF6"/>
    <w:rsid w:val="00875E26"/>
    <w:rsid w:val="00875E38"/>
    <w:rsid w:val="00875EC4"/>
    <w:rsid w:val="00875F23"/>
    <w:rsid w:val="00875F29"/>
    <w:rsid w:val="008760F8"/>
    <w:rsid w:val="0087620A"/>
    <w:rsid w:val="0087628F"/>
    <w:rsid w:val="0087668B"/>
    <w:rsid w:val="0087671F"/>
    <w:rsid w:val="00876732"/>
    <w:rsid w:val="00876762"/>
    <w:rsid w:val="00876804"/>
    <w:rsid w:val="008768BF"/>
    <w:rsid w:val="008768C6"/>
    <w:rsid w:val="008768D2"/>
    <w:rsid w:val="0087699B"/>
    <w:rsid w:val="008769E2"/>
    <w:rsid w:val="00876A3F"/>
    <w:rsid w:val="00876B75"/>
    <w:rsid w:val="00876CEB"/>
    <w:rsid w:val="00876DB6"/>
    <w:rsid w:val="00876E10"/>
    <w:rsid w:val="00876F00"/>
    <w:rsid w:val="0087714C"/>
    <w:rsid w:val="00877330"/>
    <w:rsid w:val="00877519"/>
    <w:rsid w:val="0087769E"/>
    <w:rsid w:val="0087779E"/>
    <w:rsid w:val="008777B9"/>
    <w:rsid w:val="0087785E"/>
    <w:rsid w:val="008778DB"/>
    <w:rsid w:val="00877961"/>
    <w:rsid w:val="00877BA0"/>
    <w:rsid w:val="00877CA5"/>
    <w:rsid w:val="00877D7F"/>
    <w:rsid w:val="00877E0E"/>
    <w:rsid w:val="00877EB5"/>
    <w:rsid w:val="00877F1E"/>
    <w:rsid w:val="008800CE"/>
    <w:rsid w:val="008800D9"/>
    <w:rsid w:val="00880113"/>
    <w:rsid w:val="008801D1"/>
    <w:rsid w:val="00880232"/>
    <w:rsid w:val="008803AD"/>
    <w:rsid w:val="0088043A"/>
    <w:rsid w:val="008804F9"/>
    <w:rsid w:val="008805FD"/>
    <w:rsid w:val="00880630"/>
    <w:rsid w:val="0088064C"/>
    <w:rsid w:val="00880664"/>
    <w:rsid w:val="0088066C"/>
    <w:rsid w:val="00880711"/>
    <w:rsid w:val="0088075C"/>
    <w:rsid w:val="008807F7"/>
    <w:rsid w:val="008809A9"/>
    <w:rsid w:val="00880A8C"/>
    <w:rsid w:val="00880C8A"/>
    <w:rsid w:val="00880CCA"/>
    <w:rsid w:val="00880D7D"/>
    <w:rsid w:val="00880DF3"/>
    <w:rsid w:val="00880E5A"/>
    <w:rsid w:val="00880EC0"/>
    <w:rsid w:val="00880F74"/>
    <w:rsid w:val="00881013"/>
    <w:rsid w:val="00881120"/>
    <w:rsid w:val="008811BA"/>
    <w:rsid w:val="008811FD"/>
    <w:rsid w:val="00881230"/>
    <w:rsid w:val="00881251"/>
    <w:rsid w:val="0088140E"/>
    <w:rsid w:val="0088141C"/>
    <w:rsid w:val="0088143F"/>
    <w:rsid w:val="00881543"/>
    <w:rsid w:val="008817BF"/>
    <w:rsid w:val="008817CF"/>
    <w:rsid w:val="0088188A"/>
    <w:rsid w:val="00881890"/>
    <w:rsid w:val="0088194E"/>
    <w:rsid w:val="00881B51"/>
    <w:rsid w:val="00881B93"/>
    <w:rsid w:val="00881BCA"/>
    <w:rsid w:val="00881CAD"/>
    <w:rsid w:val="00881D8D"/>
    <w:rsid w:val="00881E05"/>
    <w:rsid w:val="00881E78"/>
    <w:rsid w:val="00881E82"/>
    <w:rsid w:val="00881EAA"/>
    <w:rsid w:val="00881ED9"/>
    <w:rsid w:val="00881F15"/>
    <w:rsid w:val="00881FB4"/>
    <w:rsid w:val="008820E3"/>
    <w:rsid w:val="00882144"/>
    <w:rsid w:val="00882163"/>
    <w:rsid w:val="00882184"/>
    <w:rsid w:val="0088247A"/>
    <w:rsid w:val="0088252F"/>
    <w:rsid w:val="00882600"/>
    <w:rsid w:val="0088274E"/>
    <w:rsid w:val="00882B03"/>
    <w:rsid w:val="00882B12"/>
    <w:rsid w:val="00882B83"/>
    <w:rsid w:val="00882BED"/>
    <w:rsid w:val="00882DF1"/>
    <w:rsid w:val="00882E07"/>
    <w:rsid w:val="00882E83"/>
    <w:rsid w:val="0088304B"/>
    <w:rsid w:val="00883102"/>
    <w:rsid w:val="00883316"/>
    <w:rsid w:val="00883442"/>
    <w:rsid w:val="00883519"/>
    <w:rsid w:val="008835FF"/>
    <w:rsid w:val="00883722"/>
    <w:rsid w:val="00883778"/>
    <w:rsid w:val="008837C3"/>
    <w:rsid w:val="008837ED"/>
    <w:rsid w:val="00883816"/>
    <w:rsid w:val="0088389D"/>
    <w:rsid w:val="00883949"/>
    <w:rsid w:val="00883C06"/>
    <w:rsid w:val="00883D8D"/>
    <w:rsid w:val="00883DFE"/>
    <w:rsid w:val="00883EDF"/>
    <w:rsid w:val="0088408F"/>
    <w:rsid w:val="0088414C"/>
    <w:rsid w:val="008841F7"/>
    <w:rsid w:val="008845AE"/>
    <w:rsid w:val="0088466C"/>
    <w:rsid w:val="00884961"/>
    <w:rsid w:val="0088498D"/>
    <w:rsid w:val="008849BB"/>
    <w:rsid w:val="00884A19"/>
    <w:rsid w:val="00884DC5"/>
    <w:rsid w:val="00884E97"/>
    <w:rsid w:val="00884F6D"/>
    <w:rsid w:val="008851CD"/>
    <w:rsid w:val="008851E1"/>
    <w:rsid w:val="00885294"/>
    <w:rsid w:val="008853E6"/>
    <w:rsid w:val="00885508"/>
    <w:rsid w:val="00885556"/>
    <w:rsid w:val="00885698"/>
    <w:rsid w:val="0088571D"/>
    <w:rsid w:val="00885815"/>
    <w:rsid w:val="0088583F"/>
    <w:rsid w:val="008859F5"/>
    <w:rsid w:val="00885A6D"/>
    <w:rsid w:val="00885AD5"/>
    <w:rsid w:val="00885B51"/>
    <w:rsid w:val="00885C20"/>
    <w:rsid w:val="00885C46"/>
    <w:rsid w:val="00885C78"/>
    <w:rsid w:val="00885CD0"/>
    <w:rsid w:val="00885D00"/>
    <w:rsid w:val="00885D09"/>
    <w:rsid w:val="00885D67"/>
    <w:rsid w:val="00885D84"/>
    <w:rsid w:val="00885F24"/>
    <w:rsid w:val="00885FF8"/>
    <w:rsid w:val="0088649D"/>
    <w:rsid w:val="008867CD"/>
    <w:rsid w:val="0088681B"/>
    <w:rsid w:val="00886832"/>
    <w:rsid w:val="00886875"/>
    <w:rsid w:val="0088689B"/>
    <w:rsid w:val="00886945"/>
    <w:rsid w:val="00886AB4"/>
    <w:rsid w:val="00886C3D"/>
    <w:rsid w:val="00886D5C"/>
    <w:rsid w:val="00886D6A"/>
    <w:rsid w:val="00886F6E"/>
    <w:rsid w:val="008870D9"/>
    <w:rsid w:val="00887112"/>
    <w:rsid w:val="0088723E"/>
    <w:rsid w:val="0088735B"/>
    <w:rsid w:val="00887369"/>
    <w:rsid w:val="008873D8"/>
    <w:rsid w:val="00887404"/>
    <w:rsid w:val="00887421"/>
    <w:rsid w:val="00887561"/>
    <w:rsid w:val="00887569"/>
    <w:rsid w:val="008875A2"/>
    <w:rsid w:val="00887603"/>
    <w:rsid w:val="0088765F"/>
    <w:rsid w:val="00887685"/>
    <w:rsid w:val="008878FE"/>
    <w:rsid w:val="00887A4C"/>
    <w:rsid w:val="00887A89"/>
    <w:rsid w:val="00887B75"/>
    <w:rsid w:val="00887CD8"/>
    <w:rsid w:val="00887E00"/>
    <w:rsid w:val="00887FEA"/>
    <w:rsid w:val="0089009C"/>
    <w:rsid w:val="0089068C"/>
    <w:rsid w:val="008906B3"/>
    <w:rsid w:val="008906D5"/>
    <w:rsid w:val="008906D6"/>
    <w:rsid w:val="0089079C"/>
    <w:rsid w:val="008907ED"/>
    <w:rsid w:val="0089082E"/>
    <w:rsid w:val="008908E8"/>
    <w:rsid w:val="00890902"/>
    <w:rsid w:val="008909CB"/>
    <w:rsid w:val="00890C9F"/>
    <w:rsid w:val="00890CC2"/>
    <w:rsid w:val="00890CFC"/>
    <w:rsid w:val="00890DD9"/>
    <w:rsid w:val="00890E43"/>
    <w:rsid w:val="00890ED0"/>
    <w:rsid w:val="00890EF0"/>
    <w:rsid w:val="00890F9E"/>
    <w:rsid w:val="00891022"/>
    <w:rsid w:val="00891026"/>
    <w:rsid w:val="0089122E"/>
    <w:rsid w:val="00891256"/>
    <w:rsid w:val="00891325"/>
    <w:rsid w:val="00891374"/>
    <w:rsid w:val="008913E2"/>
    <w:rsid w:val="008913F7"/>
    <w:rsid w:val="00891462"/>
    <w:rsid w:val="00891623"/>
    <w:rsid w:val="008916DC"/>
    <w:rsid w:val="008916E0"/>
    <w:rsid w:val="00891739"/>
    <w:rsid w:val="0089181E"/>
    <w:rsid w:val="0089193F"/>
    <w:rsid w:val="00891947"/>
    <w:rsid w:val="008919DF"/>
    <w:rsid w:val="008919F2"/>
    <w:rsid w:val="00891ACE"/>
    <w:rsid w:val="00891B8D"/>
    <w:rsid w:val="00891B8E"/>
    <w:rsid w:val="00891C7F"/>
    <w:rsid w:val="00891C8F"/>
    <w:rsid w:val="00891D01"/>
    <w:rsid w:val="00891D3E"/>
    <w:rsid w:val="00891DA2"/>
    <w:rsid w:val="00891E7F"/>
    <w:rsid w:val="00891E8A"/>
    <w:rsid w:val="00891F9F"/>
    <w:rsid w:val="00892000"/>
    <w:rsid w:val="0089201B"/>
    <w:rsid w:val="00892142"/>
    <w:rsid w:val="00892356"/>
    <w:rsid w:val="0089239A"/>
    <w:rsid w:val="008924C6"/>
    <w:rsid w:val="0089256F"/>
    <w:rsid w:val="008926AB"/>
    <w:rsid w:val="00892A36"/>
    <w:rsid w:val="00892A49"/>
    <w:rsid w:val="00892BF7"/>
    <w:rsid w:val="00892C45"/>
    <w:rsid w:val="00892E1F"/>
    <w:rsid w:val="00892E20"/>
    <w:rsid w:val="00892EA8"/>
    <w:rsid w:val="00892F52"/>
    <w:rsid w:val="00893042"/>
    <w:rsid w:val="00893061"/>
    <w:rsid w:val="00893235"/>
    <w:rsid w:val="00893261"/>
    <w:rsid w:val="0089328F"/>
    <w:rsid w:val="008932E9"/>
    <w:rsid w:val="008933FC"/>
    <w:rsid w:val="00893403"/>
    <w:rsid w:val="00893612"/>
    <w:rsid w:val="008936D8"/>
    <w:rsid w:val="00893756"/>
    <w:rsid w:val="00893889"/>
    <w:rsid w:val="00893894"/>
    <w:rsid w:val="0089393E"/>
    <w:rsid w:val="00893967"/>
    <w:rsid w:val="00893BA3"/>
    <w:rsid w:val="00893CBA"/>
    <w:rsid w:val="00893EFD"/>
    <w:rsid w:val="00893F23"/>
    <w:rsid w:val="008941CE"/>
    <w:rsid w:val="008941D9"/>
    <w:rsid w:val="008942CD"/>
    <w:rsid w:val="00894327"/>
    <w:rsid w:val="008943AD"/>
    <w:rsid w:val="008943C6"/>
    <w:rsid w:val="008943E5"/>
    <w:rsid w:val="00894639"/>
    <w:rsid w:val="00894712"/>
    <w:rsid w:val="00894802"/>
    <w:rsid w:val="00894817"/>
    <w:rsid w:val="0089482F"/>
    <w:rsid w:val="008949A8"/>
    <w:rsid w:val="008949AA"/>
    <w:rsid w:val="00894A1A"/>
    <w:rsid w:val="00894BA0"/>
    <w:rsid w:val="00894BF5"/>
    <w:rsid w:val="00894DA4"/>
    <w:rsid w:val="00894F21"/>
    <w:rsid w:val="00894F7D"/>
    <w:rsid w:val="0089509B"/>
    <w:rsid w:val="008951E8"/>
    <w:rsid w:val="0089525A"/>
    <w:rsid w:val="008952D1"/>
    <w:rsid w:val="008952F2"/>
    <w:rsid w:val="00895409"/>
    <w:rsid w:val="00895434"/>
    <w:rsid w:val="008954C4"/>
    <w:rsid w:val="00895531"/>
    <w:rsid w:val="008955C7"/>
    <w:rsid w:val="0089563B"/>
    <w:rsid w:val="008956CE"/>
    <w:rsid w:val="008957F7"/>
    <w:rsid w:val="0089596E"/>
    <w:rsid w:val="008959D9"/>
    <w:rsid w:val="008959FD"/>
    <w:rsid w:val="00895A9D"/>
    <w:rsid w:val="00895B19"/>
    <w:rsid w:val="00895BEA"/>
    <w:rsid w:val="00895CA3"/>
    <w:rsid w:val="00895CEA"/>
    <w:rsid w:val="00895DC4"/>
    <w:rsid w:val="00895F7D"/>
    <w:rsid w:val="00896051"/>
    <w:rsid w:val="008960C8"/>
    <w:rsid w:val="00896117"/>
    <w:rsid w:val="00896183"/>
    <w:rsid w:val="0089640C"/>
    <w:rsid w:val="0089648C"/>
    <w:rsid w:val="0089648F"/>
    <w:rsid w:val="0089652A"/>
    <w:rsid w:val="0089657B"/>
    <w:rsid w:val="008966B5"/>
    <w:rsid w:val="008966CB"/>
    <w:rsid w:val="00896727"/>
    <w:rsid w:val="00896778"/>
    <w:rsid w:val="00896826"/>
    <w:rsid w:val="00896896"/>
    <w:rsid w:val="00896BCE"/>
    <w:rsid w:val="00896C72"/>
    <w:rsid w:val="00896F46"/>
    <w:rsid w:val="0089703B"/>
    <w:rsid w:val="00897072"/>
    <w:rsid w:val="008970BD"/>
    <w:rsid w:val="00897205"/>
    <w:rsid w:val="00897522"/>
    <w:rsid w:val="00897648"/>
    <w:rsid w:val="0089767C"/>
    <w:rsid w:val="00897701"/>
    <w:rsid w:val="008977AD"/>
    <w:rsid w:val="00897906"/>
    <w:rsid w:val="00897A31"/>
    <w:rsid w:val="00897B29"/>
    <w:rsid w:val="00897C1A"/>
    <w:rsid w:val="00897D33"/>
    <w:rsid w:val="00897D40"/>
    <w:rsid w:val="00897E23"/>
    <w:rsid w:val="00897E55"/>
    <w:rsid w:val="00897EB9"/>
    <w:rsid w:val="008A01A9"/>
    <w:rsid w:val="008A0314"/>
    <w:rsid w:val="008A03E7"/>
    <w:rsid w:val="008A0498"/>
    <w:rsid w:val="008A052A"/>
    <w:rsid w:val="008A0613"/>
    <w:rsid w:val="008A06B1"/>
    <w:rsid w:val="008A06BD"/>
    <w:rsid w:val="008A0794"/>
    <w:rsid w:val="008A07E4"/>
    <w:rsid w:val="008A09FB"/>
    <w:rsid w:val="008A0C46"/>
    <w:rsid w:val="008A0C78"/>
    <w:rsid w:val="008A0C7C"/>
    <w:rsid w:val="008A0CDB"/>
    <w:rsid w:val="008A0D37"/>
    <w:rsid w:val="008A0E29"/>
    <w:rsid w:val="008A0FAC"/>
    <w:rsid w:val="008A0FF1"/>
    <w:rsid w:val="008A1083"/>
    <w:rsid w:val="008A10FB"/>
    <w:rsid w:val="008A1132"/>
    <w:rsid w:val="008A1133"/>
    <w:rsid w:val="008A1198"/>
    <w:rsid w:val="008A11CD"/>
    <w:rsid w:val="008A11E7"/>
    <w:rsid w:val="008A11F0"/>
    <w:rsid w:val="008A1283"/>
    <w:rsid w:val="008A133F"/>
    <w:rsid w:val="008A137B"/>
    <w:rsid w:val="008A13A1"/>
    <w:rsid w:val="008A1582"/>
    <w:rsid w:val="008A164A"/>
    <w:rsid w:val="008A17C7"/>
    <w:rsid w:val="008A1A41"/>
    <w:rsid w:val="008A1AF4"/>
    <w:rsid w:val="008A1B70"/>
    <w:rsid w:val="008A1CA2"/>
    <w:rsid w:val="008A1D7F"/>
    <w:rsid w:val="008A1DD3"/>
    <w:rsid w:val="008A1E43"/>
    <w:rsid w:val="008A1E6B"/>
    <w:rsid w:val="008A1EF4"/>
    <w:rsid w:val="008A1F07"/>
    <w:rsid w:val="008A1F23"/>
    <w:rsid w:val="008A21A9"/>
    <w:rsid w:val="008A237A"/>
    <w:rsid w:val="008A2428"/>
    <w:rsid w:val="008A24B9"/>
    <w:rsid w:val="008A277D"/>
    <w:rsid w:val="008A29DB"/>
    <w:rsid w:val="008A2A40"/>
    <w:rsid w:val="008A2AC6"/>
    <w:rsid w:val="008A2BBF"/>
    <w:rsid w:val="008A2C83"/>
    <w:rsid w:val="008A2D98"/>
    <w:rsid w:val="008A2E80"/>
    <w:rsid w:val="008A3064"/>
    <w:rsid w:val="008A31F9"/>
    <w:rsid w:val="008A3251"/>
    <w:rsid w:val="008A32BD"/>
    <w:rsid w:val="008A3300"/>
    <w:rsid w:val="008A336A"/>
    <w:rsid w:val="008A3384"/>
    <w:rsid w:val="008A354D"/>
    <w:rsid w:val="008A3663"/>
    <w:rsid w:val="008A371D"/>
    <w:rsid w:val="008A393B"/>
    <w:rsid w:val="008A3980"/>
    <w:rsid w:val="008A39E2"/>
    <w:rsid w:val="008A39F6"/>
    <w:rsid w:val="008A3A37"/>
    <w:rsid w:val="008A3A88"/>
    <w:rsid w:val="008A3AFA"/>
    <w:rsid w:val="008A3B02"/>
    <w:rsid w:val="008A3E39"/>
    <w:rsid w:val="008A3E3B"/>
    <w:rsid w:val="008A3F17"/>
    <w:rsid w:val="008A3FBC"/>
    <w:rsid w:val="008A40A4"/>
    <w:rsid w:val="008A40EB"/>
    <w:rsid w:val="008A4110"/>
    <w:rsid w:val="008A42A5"/>
    <w:rsid w:val="008A4345"/>
    <w:rsid w:val="008A4353"/>
    <w:rsid w:val="008A4367"/>
    <w:rsid w:val="008A43FE"/>
    <w:rsid w:val="008A4539"/>
    <w:rsid w:val="008A470D"/>
    <w:rsid w:val="008A4761"/>
    <w:rsid w:val="008A4868"/>
    <w:rsid w:val="008A4A13"/>
    <w:rsid w:val="008A4A81"/>
    <w:rsid w:val="008A4AC7"/>
    <w:rsid w:val="008A4B7D"/>
    <w:rsid w:val="008A4C1C"/>
    <w:rsid w:val="008A4C24"/>
    <w:rsid w:val="008A4CA2"/>
    <w:rsid w:val="008A4D72"/>
    <w:rsid w:val="008A4D80"/>
    <w:rsid w:val="008A4DF2"/>
    <w:rsid w:val="008A4DF3"/>
    <w:rsid w:val="008A4FEB"/>
    <w:rsid w:val="008A50D3"/>
    <w:rsid w:val="008A5101"/>
    <w:rsid w:val="008A514B"/>
    <w:rsid w:val="008A5209"/>
    <w:rsid w:val="008A5239"/>
    <w:rsid w:val="008A525C"/>
    <w:rsid w:val="008A528E"/>
    <w:rsid w:val="008A539F"/>
    <w:rsid w:val="008A546E"/>
    <w:rsid w:val="008A552B"/>
    <w:rsid w:val="008A55AB"/>
    <w:rsid w:val="008A5642"/>
    <w:rsid w:val="008A564A"/>
    <w:rsid w:val="008A5756"/>
    <w:rsid w:val="008A594A"/>
    <w:rsid w:val="008A5A15"/>
    <w:rsid w:val="008A5B33"/>
    <w:rsid w:val="008A5B6B"/>
    <w:rsid w:val="008A5BB6"/>
    <w:rsid w:val="008A5BB7"/>
    <w:rsid w:val="008A5C5B"/>
    <w:rsid w:val="008A5D7F"/>
    <w:rsid w:val="008A5EAC"/>
    <w:rsid w:val="008A6024"/>
    <w:rsid w:val="008A60CA"/>
    <w:rsid w:val="008A634E"/>
    <w:rsid w:val="008A636B"/>
    <w:rsid w:val="008A64E0"/>
    <w:rsid w:val="008A662C"/>
    <w:rsid w:val="008A668A"/>
    <w:rsid w:val="008A674C"/>
    <w:rsid w:val="008A6913"/>
    <w:rsid w:val="008A6A19"/>
    <w:rsid w:val="008A6ACE"/>
    <w:rsid w:val="008A6AE0"/>
    <w:rsid w:val="008A6BD3"/>
    <w:rsid w:val="008A6BEA"/>
    <w:rsid w:val="008A6C26"/>
    <w:rsid w:val="008A6C75"/>
    <w:rsid w:val="008A6CD9"/>
    <w:rsid w:val="008A6E37"/>
    <w:rsid w:val="008A6F5B"/>
    <w:rsid w:val="008A7303"/>
    <w:rsid w:val="008A7395"/>
    <w:rsid w:val="008A73D9"/>
    <w:rsid w:val="008A7469"/>
    <w:rsid w:val="008A7471"/>
    <w:rsid w:val="008A74E1"/>
    <w:rsid w:val="008A7651"/>
    <w:rsid w:val="008A7789"/>
    <w:rsid w:val="008A79EF"/>
    <w:rsid w:val="008A7A8D"/>
    <w:rsid w:val="008A7CD9"/>
    <w:rsid w:val="008A7E89"/>
    <w:rsid w:val="008B001E"/>
    <w:rsid w:val="008B0196"/>
    <w:rsid w:val="008B039E"/>
    <w:rsid w:val="008B0461"/>
    <w:rsid w:val="008B051B"/>
    <w:rsid w:val="008B0538"/>
    <w:rsid w:val="008B055F"/>
    <w:rsid w:val="008B0610"/>
    <w:rsid w:val="008B0662"/>
    <w:rsid w:val="008B0699"/>
    <w:rsid w:val="008B073D"/>
    <w:rsid w:val="008B0848"/>
    <w:rsid w:val="008B08B0"/>
    <w:rsid w:val="008B09C2"/>
    <w:rsid w:val="008B09D8"/>
    <w:rsid w:val="008B0B00"/>
    <w:rsid w:val="008B0B07"/>
    <w:rsid w:val="008B0BE5"/>
    <w:rsid w:val="008B0C23"/>
    <w:rsid w:val="008B0C99"/>
    <w:rsid w:val="008B0EF5"/>
    <w:rsid w:val="008B0F5E"/>
    <w:rsid w:val="008B0FBD"/>
    <w:rsid w:val="008B102A"/>
    <w:rsid w:val="008B112E"/>
    <w:rsid w:val="008B1251"/>
    <w:rsid w:val="008B15E5"/>
    <w:rsid w:val="008B15E9"/>
    <w:rsid w:val="008B1609"/>
    <w:rsid w:val="008B1680"/>
    <w:rsid w:val="008B16E6"/>
    <w:rsid w:val="008B1827"/>
    <w:rsid w:val="008B18EA"/>
    <w:rsid w:val="008B1AF6"/>
    <w:rsid w:val="008B1B21"/>
    <w:rsid w:val="008B1B33"/>
    <w:rsid w:val="008B1B71"/>
    <w:rsid w:val="008B1BC7"/>
    <w:rsid w:val="008B1BF1"/>
    <w:rsid w:val="008B1FDD"/>
    <w:rsid w:val="008B2039"/>
    <w:rsid w:val="008B2114"/>
    <w:rsid w:val="008B2387"/>
    <w:rsid w:val="008B24FD"/>
    <w:rsid w:val="008B258F"/>
    <w:rsid w:val="008B2591"/>
    <w:rsid w:val="008B2668"/>
    <w:rsid w:val="008B2674"/>
    <w:rsid w:val="008B280D"/>
    <w:rsid w:val="008B2883"/>
    <w:rsid w:val="008B2901"/>
    <w:rsid w:val="008B2911"/>
    <w:rsid w:val="008B2930"/>
    <w:rsid w:val="008B2A1F"/>
    <w:rsid w:val="008B2BCB"/>
    <w:rsid w:val="008B2D80"/>
    <w:rsid w:val="008B2DB6"/>
    <w:rsid w:val="008B2E78"/>
    <w:rsid w:val="008B2FBC"/>
    <w:rsid w:val="008B2FE3"/>
    <w:rsid w:val="008B309B"/>
    <w:rsid w:val="008B3182"/>
    <w:rsid w:val="008B3295"/>
    <w:rsid w:val="008B348E"/>
    <w:rsid w:val="008B35CA"/>
    <w:rsid w:val="008B3677"/>
    <w:rsid w:val="008B36A3"/>
    <w:rsid w:val="008B3775"/>
    <w:rsid w:val="008B37A2"/>
    <w:rsid w:val="008B3840"/>
    <w:rsid w:val="008B393A"/>
    <w:rsid w:val="008B39A4"/>
    <w:rsid w:val="008B3A26"/>
    <w:rsid w:val="008B3CB8"/>
    <w:rsid w:val="008B3DD1"/>
    <w:rsid w:val="008B3F3E"/>
    <w:rsid w:val="008B3FEC"/>
    <w:rsid w:val="008B4141"/>
    <w:rsid w:val="008B41FB"/>
    <w:rsid w:val="008B422A"/>
    <w:rsid w:val="008B42B4"/>
    <w:rsid w:val="008B43DC"/>
    <w:rsid w:val="008B43EC"/>
    <w:rsid w:val="008B4471"/>
    <w:rsid w:val="008B448A"/>
    <w:rsid w:val="008B4585"/>
    <w:rsid w:val="008B4590"/>
    <w:rsid w:val="008B46E7"/>
    <w:rsid w:val="008B4807"/>
    <w:rsid w:val="008B48ED"/>
    <w:rsid w:val="008B4930"/>
    <w:rsid w:val="008B49F3"/>
    <w:rsid w:val="008B4A3B"/>
    <w:rsid w:val="008B4AA4"/>
    <w:rsid w:val="008B4AD7"/>
    <w:rsid w:val="008B4CD4"/>
    <w:rsid w:val="008B4D7E"/>
    <w:rsid w:val="008B4DDF"/>
    <w:rsid w:val="008B4E71"/>
    <w:rsid w:val="008B4E73"/>
    <w:rsid w:val="008B4F43"/>
    <w:rsid w:val="008B5041"/>
    <w:rsid w:val="008B5070"/>
    <w:rsid w:val="008B510D"/>
    <w:rsid w:val="008B5171"/>
    <w:rsid w:val="008B51C4"/>
    <w:rsid w:val="008B51CA"/>
    <w:rsid w:val="008B5221"/>
    <w:rsid w:val="008B5303"/>
    <w:rsid w:val="008B5445"/>
    <w:rsid w:val="008B5487"/>
    <w:rsid w:val="008B54CC"/>
    <w:rsid w:val="008B55DF"/>
    <w:rsid w:val="008B5721"/>
    <w:rsid w:val="008B5893"/>
    <w:rsid w:val="008B5C4A"/>
    <w:rsid w:val="008B5DDB"/>
    <w:rsid w:val="008B5EAA"/>
    <w:rsid w:val="008B5EEA"/>
    <w:rsid w:val="008B5F03"/>
    <w:rsid w:val="008B5F2A"/>
    <w:rsid w:val="008B61A1"/>
    <w:rsid w:val="008B6291"/>
    <w:rsid w:val="008B64EC"/>
    <w:rsid w:val="008B678C"/>
    <w:rsid w:val="008B67A2"/>
    <w:rsid w:val="008B68C3"/>
    <w:rsid w:val="008B69CD"/>
    <w:rsid w:val="008B6BBE"/>
    <w:rsid w:val="008B6BD5"/>
    <w:rsid w:val="008B6D16"/>
    <w:rsid w:val="008B6DA2"/>
    <w:rsid w:val="008B6E22"/>
    <w:rsid w:val="008B6ECB"/>
    <w:rsid w:val="008B6EE5"/>
    <w:rsid w:val="008B6F64"/>
    <w:rsid w:val="008B7007"/>
    <w:rsid w:val="008B701B"/>
    <w:rsid w:val="008B71AA"/>
    <w:rsid w:val="008B7228"/>
    <w:rsid w:val="008B73CE"/>
    <w:rsid w:val="008B73E4"/>
    <w:rsid w:val="008B74A9"/>
    <w:rsid w:val="008B74CA"/>
    <w:rsid w:val="008B7647"/>
    <w:rsid w:val="008B76D4"/>
    <w:rsid w:val="008B76EF"/>
    <w:rsid w:val="008B7796"/>
    <w:rsid w:val="008B7924"/>
    <w:rsid w:val="008B79BE"/>
    <w:rsid w:val="008B79D8"/>
    <w:rsid w:val="008B7A14"/>
    <w:rsid w:val="008B7A46"/>
    <w:rsid w:val="008B7BAF"/>
    <w:rsid w:val="008B7DFC"/>
    <w:rsid w:val="008B7E00"/>
    <w:rsid w:val="008B7EEB"/>
    <w:rsid w:val="008B7F15"/>
    <w:rsid w:val="008B7FE8"/>
    <w:rsid w:val="008C0087"/>
    <w:rsid w:val="008C0153"/>
    <w:rsid w:val="008C0165"/>
    <w:rsid w:val="008C0204"/>
    <w:rsid w:val="008C02D5"/>
    <w:rsid w:val="008C0446"/>
    <w:rsid w:val="008C05D6"/>
    <w:rsid w:val="008C080E"/>
    <w:rsid w:val="008C0846"/>
    <w:rsid w:val="008C0959"/>
    <w:rsid w:val="008C09D1"/>
    <w:rsid w:val="008C0A31"/>
    <w:rsid w:val="008C0CB0"/>
    <w:rsid w:val="008C0E58"/>
    <w:rsid w:val="008C0E9F"/>
    <w:rsid w:val="008C0F5A"/>
    <w:rsid w:val="008C0FA5"/>
    <w:rsid w:val="008C101D"/>
    <w:rsid w:val="008C1041"/>
    <w:rsid w:val="008C10E1"/>
    <w:rsid w:val="008C11FF"/>
    <w:rsid w:val="008C1215"/>
    <w:rsid w:val="008C12C8"/>
    <w:rsid w:val="008C1387"/>
    <w:rsid w:val="008C1491"/>
    <w:rsid w:val="008C149E"/>
    <w:rsid w:val="008C157A"/>
    <w:rsid w:val="008C15FD"/>
    <w:rsid w:val="008C1651"/>
    <w:rsid w:val="008C1666"/>
    <w:rsid w:val="008C17E3"/>
    <w:rsid w:val="008C1805"/>
    <w:rsid w:val="008C1980"/>
    <w:rsid w:val="008C1ADC"/>
    <w:rsid w:val="008C1BDF"/>
    <w:rsid w:val="008C1CB2"/>
    <w:rsid w:val="008C1D76"/>
    <w:rsid w:val="008C1E48"/>
    <w:rsid w:val="008C1E9E"/>
    <w:rsid w:val="008C202B"/>
    <w:rsid w:val="008C207C"/>
    <w:rsid w:val="008C20BA"/>
    <w:rsid w:val="008C20D0"/>
    <w:rsid w:val="008C20D3"/>
    <w:rsid w:val="008C22FD"/>
    <w:rsid w:val="008C2386"/>
    <w:rsid w:val="008C239C"/>
    <w:rsid w:val="008C2413"/>
    <w:rsid w:val="008C2487"/>
    <w:rsid w:val="008C2599"/>
    <w:rsid w:val="008C267E"/>
    <w:rsid w:val="008C268E"/>
    <w:rsid w:val="008C27CA"/>
    <w:rsid w:val="008C287C"/>
    <w:rsid w:val="008C29AF"/>
    <w:rsid w:val="008C2B5A"/>
    <w:rsid w:val="008C2B64"/>
    <w:rsid w:val="008C2D46"/>
    <w:rsid w:val="008C2F2E"/>
    <w:rsid w:val="008C304B"/>
    <w:rsid w:val="008C314A"/>
    <w:rsid w:val="008C3179"/>
    <w:rsid w:val="008C31A0"/>
    <w:rsid w:val="008C31C9"/>
    <w:rsid w:val="008C3307"/>
    <w:rsid w:val="008C3330"/>
    <w:rsid w:val="008C3498"/>
    <w:rsid w:val="008C35C9"/>
    <w:rsid w:val="008C35E5"/>
    <w:rsid w:val="008C37F4"/>
    <w:rsid w:val="008C3A5B"/>
    <w:rsid w:val="008C3BA1"/>
    <w:rsid w:val="008C3BAE"/>
    <w:rsid w:val="008C3C84"/>
    <w:rsid w:val="008C3CA6"/>
    <w:rsid w:val="008C3DFE"/>
    <w:rsid w:val="008C3EC1"/>
    <w:rsid w:val="008C3F11"/>
    <w:rsid w:val="008C3F26"/>
    <w:rsid w:val="008C3FF1"/>
    <w:rsid w:val="008C4023"/>
    <w:rsid w:val="008C4059"/>
    <w:rsid w:val="008C4152"/>
    <w:rsid w:val="008C4176"/>
    <w:rsid w:val="008C41D5"/>
    <w:rsid w:val="008C4220"/>
    <w:rsid w:val="008C42B7"/>
    <w:rsid w:val="008C449C"/>
    <w:rsid w:val="008C4661"/>
    <w:rsid w:val="008C4738"/>
    <w:rsid w:val="008C4749"/>
    <w:rsid w:val="008C47DA"/>
    <w:rsid w:val="008C48FE"/>
    <w:rsid w:val="008C4A07"/>
    <w:rsid w:val="008C4A63"/>
    <w:rsid w:val="008C4AD1"/>
    <w:rsid w:val="008C4BB5"/>
    <w:rsid w:val="008C4C19"/>
    <w:rsid w:val="008C4D08"/>
    <w:rsid w:val="008C4D29"/>
    <w:rsid w:val="008C4E1E"/>
    <w:rsid w:val="008C4F16"/>
    <w:rsid w:val="008C51E4"/>
    <w:rsid w:val="008C5388"/>
    <w:rsid w:val="008C5495"/>
    <w:rsid w:val="008C5596"/>
    <w:rsid w:val="008C568C"/>
    <w:rsid w:val="008C568F"/>
    <w:rsid w:val="008C56A4"/>
    <w:rsid w:val="008C56ED"/>
    <w:rsid w:val="008C56FE"/>
    <w:rsid w:val="008C5858"/>
    <w:rsid w:val="008C58E7"/>
    <w:rsid w:val="008C5967"/>
    <w:rsid w:val="008C5B3E"/>
    <w:rsid w:val="008C5C1E"/>
    <w:rsid w:val="008C5DAE"/>
    <w:rsid w:val="008C5DEC"/>
    <w:rsid w:val="008C6089"/>
    <w:rsid w:val="008C612A"/>
    <w:rsid w:val="008C6320"/>
    <w:rsid w:val="008C63CB"/>
    <w:rsid w:val="008C6415"/>
    <w:rsid w:val="008C6649"/>
    <w:rsid w:val="008C66B0"/>
    <w:rsid w:val="008C66D5"/>
    <w:rsid w:val="008C68F9"/>
    <w:rsid w:val="008C6920"/>
    <w:rsid w:val="008C696C"/>
    <w:rsid w:val="008C6DD6"/>
    <w:rsid w:val="008C6EBC"/>
    <w:rsid w:val="008C71AF"/>
    <w:rsid w:val="008C73FA"/>
    <w:rsid w:val="008C741F"/>
    <w:rsid w:val="008C74B9"/>
    <w:rsid w:val="008C751A"/>
    <w:rsid w:val="008C76DB"/>
    <w:rsid w:val="008C7705"/>
    <w:rsid w:val="008C7823"/>
    <w:rsid w:val="008C7987"/>
    <w:rsid w:val="008C798C"/>
    <w:rsid w:val="008C7A3D"/>
    <w:rsid w:val="008C7AE4"/>
    <w:rsid w:val="008C7B9F"/>
    <w:rsid w:val="008C7BB2"/>
    <w:rsid w:val="008C7C75"/>
    <w:rsid w:val="008C7C7E"/>
    <w:rsid w:val="008C7CD0"/>
    <w:rsid w:val="008C7D08"/>
    <w:rsid w:val="008C7D51"/>
    <w:rsid w:val="008C7DAF"/>
    <w:rsid w:val="008C7E3D"/>
    <w:rsid w:val="008C7E4E"/>
    <w:rsid w:val="008C7E63"/>
    <w:rsid w:val="008C7EB4"/>
    <w:rsid w:val="008D00C4"/>
    <w:rsid w:val="008D0163"/>
    <w:rsid w:val="008D0291"/>
    <w:rsid w:val="008D031F"/>
    <w:rsid w:val="008D0352"/>
    <w:rsid w:val="008D03D4"/>
    <w:rsid w:val="008D047C"/>
    <w:rsid w:val="008D05D1"/>
    <w:rsid w:val="008D061A"/>
    <w:rsid w:val="008D0649"/>
    <w:rsid w:val="008D07F8"/>
    <w:rsid w:val="008D080F"/>
    <w:rsid w:val="008D0845"/>
    <w:rsid w:val="008D0A24"/>
    <w:rsid w:val="008D0B44"/>
    <w:rsid w:val="008D0BA6"/>
    <w:rsid w:val="008D0BAD"/>
    <w:rsid w:val="008D0C03"/>
    <w:rsid w:val="008D0C3B"/>
    <w:rsid w:val="008D0CA3"/>
    <w:rsid w:val="008D0CED"/>
    <w:rsid w:val="008D0E06"/>
    <w:rsid w:val="008D0FB0"/>
    <w:rsid w:val="008D105F"/>
    <w:rsid w:val="008D1206"/>
    <w:rsid w:val="008D1239"/>
    <w:rsid w:val="008D1285"/>
    <w:rsid w:val="008D1304"/>
    <w:rsid w:val="008D1340"/>
    <w:rsid w:val="008D137B"/>
    <w:rsid w:val="008D1494"/>
    <w:rsid w:val="008D14B3"/>
    <w:rsid w:val="008D1934"/>
    <w:rsid w:val="008D1973"/>
    <w:rsid w:val="008D1B78"/>
    <w:rsid w:val="008D1C11"/>
    <w:rsid w:val="008D1CBF"/>
    <w:rsid w:val="008D1D9C"/>
    <w:rsid w:val="008D1FA2"/>
    <w:rsid w:val="008D1FF1"/>
    <w:rsid w:val="008D2008"/>
    <w:rsid w:val="008D219E"/>
    <w:rsid w:val="008D2288"/>
    <w:rsid w:val="008D2395"/>
    <w:rsid w:val="008D239A"/>
    <w:rsid w:val="008D23E2"/>
    <w:rsid w:val="008D2419"/>
    <w:rsid w:val="008D251B"/>
    <w:rsid w:val="008D25FA"/>
    <w:rsid w:val="008D2630"/>
    <w:rsid w:val="008D2696"/>
    <w:rsid w:val="008D2795"/>
    <w:rsid w:val="008D27C6"/>
    <w:rsid w:val="008D290D"/>
    <w:rsid w:val="008D2E17"/>
    <w:rsid w:val="008D2F19"/>
    <w:rsid w:val="008D3106"/>
    <w:rsid w:val="008D3170"/>
    <w:rsid w:val="008D3264"/>
    <w:rsid w:val="008D33B4"/>
    <w:rsid w:val="008D33B9"/>
    <w:rsid w:val="008D33BB"/>
    <w:rsid w:val="008D33BD"/>
    <w:rsid w:val="008D3488"/>
    <w:rsid w:val="008D35AC"/>
    <w:rsid w:val="008D3661"/>
    <w:rsid w:val="008D37D5"/>
    <w:rsid w:val="008D387D"/>
    <w:rsid w:val="008D38C0"/>
    <w:rsid w:val="008D3915"/>
    <w:rsid w:val="008D3C2B"/>
    <w:rsid w:val="008D3C7D"/>
    <w:rsid w:val="008D3DE7"/>
    <w:rsid w:val="008D3F3E"/>
    <w:rsid w:val="008D41C5"/>
    <w:rsid w:val="008D41DB"/>
    <w:rsid w:val="008D44A1"/>
    <w:rsid w:val="008D44F6"/>
    <w:rsid w:val="008D45C6"/>
    <w:rsid w:val="008D464A"/>
    <w:rsid w:val="008D4657"/>
    <w:rsid w:val="008D475D"/>
    <w:rsid w:val="008D4848"/>
    <w:rsid w:val="008D48B6"/>
    <w:rsid w:val="008D48C0"/>
    <w:rsid w:val="008D48CD"/>
    <w:rsid w:val="008D48F1"/>
    <w:rsid w:val="008D4989"/>
    <w:rsid w:val="008D49D0"/>
    <w:rsid w:val="008D4AF5"/>
    <w:rsid w:val="008D4B6F"/>
    <w:rsid w:val="008D4C3E"/>
    <w:rsid w:val="008D4C57"/>
    <w:rsid w:val="008D4DDF"/>
    <w:rsid w:val="008D4E35"/>
    <w:rsid w:val="008D4F21"/>
    <w:rsid w:val="008D4F38"/>
    <w:rsid w:val="008D4F8A"/>
    <w:rsid w:val="008D4FDC"/>
    <w:rsid w:val="008D5037"/>
    <w:rsid w:val="008D5163"/>
    <w:rsid w:val="008D5209"/>
    <w:rsid w:val="008D53C3"/>
    <w:rsid w:val="008D554D"/>
    <w:rsid w:val="008D55B3"/>
    <w:rsid w:val="008D5675"/>
    <w:rsid w:val="008D57EF"/>
    <w:rsid w:val="008D5883"/>
    <w:rsid w:val="008D5953"/>
    <w:rsid w:val="008D5956"/>
    <w:rsid w:val="008D599A"/>
    <w:rsid w:val="008D59B1"/>
    <w:rsid w:val="008D5A1A"/>
    <w:rsid w:val="008D5A76"/>
    <w:rsid w:val="008D5AC3"/>
    <w:rsid w:val="008D5B6D"/>
    <w:rsid w:val="008D5CFE"/>
    <w:rsid w:val="008D5DCA"/>
    <w:rsid w:val="008D5E16"/>
    <w:rsid w:val="008D5EDB"/>
    <w:rsid w:val="008D5F0F"/>
    <w:rsid w:val="008D5FD2"/>
    <w:rsid w:val="008D6027"/>
    <w:rsid w:val="008D60A7"/>
    <w:rsid w:val="008D60B1"/>
    <w:rsid w:val="008D60B5"/>
    <w:rsid w:val="008D623F"/>
    <w:rsid w:val="008D6373"/>
    <w:rsid w:val="008D63C0"/>
    <w:rsid w:val="008D6652"/>
    <w:rsid w:val="008D6686"/>
    <w:rsid w:val="008D6709"/>
    <w:rsid w:val="008D6730"/>
    <w:rsid w:val="008D6747"/>
    <w:rsid w:val="008D678D"/>
    <w:rsid w:val="008D6798"/>
    <w:rsid w:val="008D67C1"/>
    <w:rsid w:val="008D6CAD"/>
    <w:rsid w:val="008D6CB0"/>
    <w:rsid w:val="008D6D3F"/>
    <w:rsid w:val="008D6D6C"/>
    <w:rsid w:val="008D6D88"/>
    <w:rsid w:val="008D6E42"/>
    <w:rsid w:val="008D7043"/>
    <w:rsid w:val="008D710F"/>
    <w:rsid w:val="008D71BB"/>
    <w:rsid w:val="008D7219"/>
    <w:rsid w:val="008D72EA"/>
    <w:rsid w:val="008D7311"/>
    <w:rsid w:val="008D7379"/>
    <w:rsid w:val="008D74F7"/>
    <w:rsid w:val="008D75A4"/>
    <w:rsid w:val="008D75DD"/>
    <w:rsid w:val="008D77F3"/>
    <w:rsid w:val="008D7854"/>
    <w:rsid w:val="008D78D7"/>
    <w:rsid w:val="008D7A4F"/>
    <w:rsid w:val="008D7A73"/>
    <w:rsid w:val="008D7CB9"/>
    <w:rsid w:val="008D7D48"/>
    <w:rsid w:val="008D7E69"/>
    <w:rsid w:val="008D7EBD"/>
    <w:rsid w:val="008D7EE2"/>
    <w:rsid w:val="008E010C"/>
    <w:rsid w:val="008E019A"/>
    <w:rsid w:val="008E01D5"/>
    <w:rsid w:val="008E021C"/>
    <w:rsid w:val="008E02EB"/>
    <w:rsid w:val="008E04E3"/>
    <w:rsid w:val="008E0805"/>
    <w:rsid w:val="008E0A02"/>
    <w:rsid w:val="008E0B2E"/>
    <w:rsid w:val="008E0DFA"/>
    <w:rsid w:val="008E0EC3"/>
    <w:rsid w:val="008E0F09"/>
    <w:rsid w:val="008E0F93"/>
    <w:rsid w:val="008E0FB7"/>
    <w:rsid w:val="008E0FE5"/>
    <w:rsid w:val="008E0FFA"/>
    <w:rsid w:val="008E1003"/>
    <w:rsid w:val="008E102C"/>
    <w:rsid w:val="008E10FE"/>
    <w:rsid w:val="008E1164"/>
    <w:rsid w:val="008E1211"/>
    <w:rsid w:val="008E1220"/>
    <w:rsid w:val="008E1226"/>
    <w:rsid w:val="008E14AA"/>
    <w:rsid w:val="008E14C4"/>
    <w:rsid w:val="008E15A0"/>
    <w:rsid w:val="008E1611"/>
    <w:rsid w:val="008E175B"/>
    <w:rsid w:val="008E1784"/>
    <w:rsid w:val="008E18CB"/>
    <w:rsid w:val="008E18D4"/>
    <w:rsid w:val="008E19C5"/>
    <w:rsid w:val="008E19CD"/>
    <w:rsid w:val="008E1A3B"/>
    <w:rsid w:val="008E1AD4"/>
    <w:rsid w:val="008E1CAF"/>
    <w:rsid w:val="008E1CCF"/>
    <w:rsid w:val="008E1E46"/>
    <w:rsid w:val="008E1EA4"/>
    <w:rsid w:val="008E1EC4"/>
    <w:rsid w:val="008E1EE8"/>
    <w:rsid w:val="008E1F68"/>
    <w:rsid w:val="008E2009"/>
    <w:rsid w:val="008E2072"/>
    <w:rsid w:val="008E2083"/>
    <w:rsid w:val="008E20D3"/>
    <w:rsid w:val="008E2390"/>
    <w:rsid w:val="008E2405"/>
    <w:rsid w:val="008E2532"/>
    <w:rsid w:val="008E261A"/>
    <w:rsid w:val="008E2673"/>
    <w:rsid w:val="008E26D6"/>
    <w:rsid w:val="008E28EC"/>
    <w:rsid w:val="008E2941"/>
    <w:rsid w:val="008E29E2"/>
    <w:rsid w:val="008E29FA"/>
    <w:rsid w:val="008E2A13"/>
    <w:rsid w:val="008E2A8C"/>
    <w:rsid w:val="008E2C10"/>
    <w:rsid w:val="008E2C99"/>
    <w:rsid w:val="008E2CA5"/>
    <w:rsid w:val="008E2D35"/>
    <w:rsid w:val="008E2E94"/>
    <w:rsid w:val="008E2EC8"/>
    <w:rsid w:val="008E3186"/>
    <w:rsid w:val="008E319C"/>
    <w:rsid w:val="008E326C"/>
    <w:rsid w:val="008E32B8"/>
    <w:rsid w:val="008E335F"/>
    <w:rsid w:val="008E33EE"/>
    <w:rsid w:val="008E34A8"/>
    <w:rsid w:val="008E35C1"/>
    <w:rsid w:val="008E3632"/>
    <w:rsid w:val="008E366A"/>
    <w:rsid w:val="008E381E"/>
    <w:rsid w:val="008E3841"/>
    <w:rsid w:val="008E3B64"/>
    <w:rsid w:val="008E3B93"/>
    <w:rsid w:val="008E3BB8"/>
    <w:rsid w:val="008E3C26"/>
    <w:rsid w:val="008E3C27"/>
    <w:rsid w:val="008E3D91"/>
    <w:rsid w:val="008E3D93"/>
    <w:rsid w:val="008E3DA1"/>
    <w:rsid w:val="008E3F3F"/>
    <w:rsid w:val="008E3FC4"/>
    <w:rsid w:val="008E405B"/>
    <w:rsid w:val="008E40A0"/>
    <w:rsid w:val="008E413D"/>
    <w:rsid w:val="008E4153"/>
    <w:rsid w:val="008E41C3"/>
    <w:rsid w:val="008E457F"/>
    <w:rsid w:val="008E461B"/>
    <w:rsid w:val="008E46EB"/>
    <w:rsid w:val="008E4779"/>
    <w:rsid w:val="008E48DF"/>
    <w:rsid w:val="008E496C"/>
    <w:rsid w:val="008E4AE0"/>
    <w:rsid w:val="008E4B6E"/>
    <w:rsid w:val="008E4B6F"/>
    <w:rsid w:val="008E4B90"/>
    <w:rsid w:val="008E4C31"/>
    <w:rsid w:val="008E4E34"/>
    <w:rsid w:val="008E4E55"/>
    <w:rsid w:val="008E5043"/>
    <w:rsid w:val="008E50DE"/>
    <w:rsid w:val="008E523A"/>
    <w:rsid w:val="008E5240"/>
    <w:rsid w:val="008E524B"/>
    <w:rsid w:val="008E5259"/>
    <w:rsid w:val="008E5312"/>
    <w:rsid w:val="008E53A2"/>
    <w:rsid w:val="008E53E7"/>
    <w:rsid w:val="008E5453"/>
    <w:rsid w:val="008E5484"/>
    <w:rsid w:val="008E580F"/>
    <w:rsid w:val="008E5859"/>
    <w:rsid w:val="008E59C2"/>
    <w:rsid w:val="008E5ACC"/>
    <w:rsid w:val="008E5B09"/>
    <w:rsid w:val="008E5B1F"/>
    <w:rsid w:val="008E5BDB"/>
    <w:rsid w:val="008E5CA8"/>
    <w:rsid w:val="008E5DC8"/>
    <w:rsid w:val="008E5DEB"/>
    <w:rsid w:val="008E5E03"/>
    <w:rsid w:val="008E5F87"/>
    <w:rsid w:val="008E6021"/>
    <w:rsid w:val="008E6206"/>
    <w:rsid w:val="008E6207"/>
    <w:rsid w:val="008E626D"/>
    <w:rsid w:val="008E64F4"/>
    <w:rsid w:val="008E650A"/>
    <w:rsid w:val="008E654F"/>
    <w:rsid w:val="008E67C2"/>
    <w:rsid w:val="008E6845"/>
    <w:rsid w:val="008E6879"/>
    <w:rsid w:val="008E68A5"/>
    <w:rsid w:val="008E6A3A"/>
    <w:rsid w:val="008E6A6C"/>
    <w:rsid w:val="008E6AD1"/>
    <w:rsid w:val="008E6AE2"/>
    <w:rsid w:val="008E6B98"/>
    <w:rsid w:val="008E6D0C"/>
    <w:rsid w:val="008E6D57"/>
    <w:rsid w:val="008E6E18"/>
    <w:rsid w:val="008E6EAF"/>
    <w:rsid w:val="008E6EED"/>
    <w:rsid w:val="008E6F96"/>
    <w:rsid w:val="008E6FB1"/>
    <w:rsid w:val="008E701B"/>
    <w:rsid w:val="008E7093"/>
    <w:rsid w:val="008E70EE"/>
    <w:rsid w:val="008E70FB"/>
    <w:rsid w:val="008E713E"/>
    <w:rsid w:val="008E7187"/>
    <w:rsid w:val="008E71B7"/>
    <w:rsid w:val="008E72DF"/>
    <w:rsid w:val="008E7357"/>
    <w:rsid w:val="008E7712"/>
    <w:rsid w:val="008E7747"/>
    <w:rsid w:val="008E7A31"/>
    <w:rsid w:val="008E7AD0"/>
    <w:rsid w:val="008E7B42"/>
    <w:rsid w:val="008E7B87"/>
    <w:rsid w:val="008E7C85"/>
    <w:rsid w:val="008E7F1D"/>
    <w:rsid w:val="008F019E"/>
    <w:rsid w:val="008F02DE"/>
    <w:rsid w:val="008F02F6"/>
    <w:rsid w:val="008F0392"/>
    <w:rsid w:val="008F06B3"/>
    <w:rsid w:val="008F088F"/>
    <w:rsid w:val="008F095C"/>
    <w:rsid w:val="008F0A5E"/>
    <w:rsid w:val="008F0A94"/>
    <w:rsid w:val="008F0B72"/>
    <w:rsid w:val="008F0DCC"/>
    <w:rsid w:val="008F0ED0"/>
    <w:rsid w:val="008F0F16"/>
    <w:rsid w:val="008F0F72"/>
    <w:rsid w:val="008F106F"/>
    <w:rsid w:val="008F10AE"/>
    <w:rsid w:val="008F10D2"/>
    <w:rsid w:val="008F10E4"/>
    <w:rsid w:val="008F1193"/>
    <w:rsid w:val="008F11DD"/>
    <w:rsid w:val="008F123A"/>
    <w:rsid w:val="008F1323"/>
    <w:rsid w:val="008F1463"/>
    <w:rsid w:val="008F14E4"/>
    <w:rsid w:val="008F152E"/>
    <w:rsid w:val="008F17EC"/>
    <w:rsid w:val="008F1862"/>
    <w:rsid w:val="008F1892"/>
    <w:rsid w:val="008F18E0"/>
    <w:rsid w:val="008F1A95"/>
    <w:rsid w:val="008F1B1D"/>
    <w:rsid w:val="008F1BBE"/>
    <w:rsid w:val="008F1C3B"/>
    <w:rsid w:val="008F1C51"/>
    <w:rsid w:val="008F1CB9"/>
    <w:rsid w:val="008F1DDE"/>
    <w:rsid w:val="008F1F28"/>
    <w:rsid w:val="008F1FDA"/>
    <w:rsid w:val="008F1FEF"/>
    <w:rsid w:val="008F2015"/>
    <w:rsid w:val="008F20F3"/>
    <w:rsid w:val="008F21DF"/>
    <w:rsid w:val="008F22E3"/>
    <w:rsid w:val="008F230A"/>
    <w:rsid w:val="008F2357"/>
    <w:rsid w:val="008F236E"/>
    <w:rsid w:val="008F245F"/>
    <w:rsid w:val="008F2617"/>
    <w:rsid w:val="008F2628"/>
    <w:rsid w:val="008F2664"/>
    <w:rsid w:val="008F266B"/>
    <w:rsid w:val="008F2690"/>
    <w:rsid w:val="008F26A2"/>
    <w:rsid w:val="008F26C3"/>
    <w:rsid w:val="008F26E7"/>
    <w:rsid w:val="008F28D1"/>
    <w:rsid w:val="008F28D6"/>
    <w:rsid w:val="008F2906"/>
    <w:rsid w:val="008F2915"/>
    <w:rsid w:val="008F299E"/>
    <w:rsid w:val="008F29CE"/>
    <w:rsid w:val="008F2B41"/>
    <w:rsid w:val="008F2B49"/>
    <w:rsid w:val="008F2BCB"/>
    <w:rsid w:val="008F2D96"/>
    <w:rsid w:val="008F2F17"/>
    <w:rsid w:val="008F2F9B"/>
    <w:rsid w:val="008F2FE0"/>
    <w:rsid w:val="008F306A"/>
    <w:rsid w:val="008F322D"/>
    <w:rsid w:val="008F3281"/>
    <w:rsid w:val="008F349B"/>
    <w:rsid w:val="008F34CC"/>
    <w:rsid w:val="008F36E0"/>
    <w:rsid w:val="008F37C1"/>
    <w:rsid w:val="008F37F9"/>
    <w:rsid w:val="008F3A42"/>
    <w:rsid w:val="008F3AAB"/>
    <w:rsid w:val="008F3AF9"/>
    <w:rsid w:val="008F3BF6"/>
    <w:rsid w:val="008F3BFB"/>
    <w:rsid w:val="008F3C1B"/>
    <w:rsid w:val="008F4011"/>
    <w:rsid w:val="008F411E"/>
    <w:rsid w:val="008F4267"/>
    <w:rsid w:val="008F432F"/>
    <w:rsid w:val="008F44B1"/>
    <w:rsid w:val="008F4605"/>
    <w:rsid w:val="008F460A"/>
    <w:rsid w:val="008F4649"/>
    <w:rsid w:val="008F4726"/>
    <w:rsid w:val="008F4730"/>
    <w:rsid w:val="008F479A"/>
    <w:rsid w:val="008F484F"/>
    <w:rsid w:val="008F4878"/>
    <w:rsid w:val="008F48CF"/>
    <w:rsid w:val="008F48D8"/>
    <w:rsid w:val="008F48E1"/>
    <w:rsid w:val="008F4974"/>
    <w:rsid w:val="008F4993"/>
    <w:rsid w:val="008F4C0A"/>
    <w:rsid w:val="008F4D5C"/>
    <w:rsid w:val="008F4DAC"/>
    <w:rsid w:val="008F4DB6"/>
    <w:rsid w:val="008F4DF7"/>
    <w:rsid w:val="008F4E93"/>
    <w:rsid w:val="008F4FDD"/>
    <w:rsid w:val="008F503D"/>
    <w:rsid w:val="008F504E"/>
    <w:rsid w:val="008F536B"/>
    <w:rsid w:val="008F5470"/>
    <w:rsid w:val="008F548C"/>
    <w:rsid w:val="008F549E"/>
    <w:rsid w:val="008F5501"/>
    <w:rsid w:val="008F5608"/>
    <w:rsid w:val="008F568E"/>
    <w:rsid w:val="008F56A9"/>
    <w:rsid w:val="008F57E3"/>
    <w:rsid w:val="008F588D"/>
    <w:rsid w:val="008F5A31"/>
    <w:rsid w:val="008F5A77"/>
    <w:rsid w:val="008F5B68"/>
    <w:rsid w:val="008F5C66"/>
    <w:rsid w:val="008F5D72"/>
    <w:rsid w:val="008F5E4C"/>
    <w:rsid w:val="008F5EA6"/>
    <w:rsid w:val="008F5EE8"/>
    <w:rsid w:val="008F5F2B"/>
    <w:rsid w:val="008F5F64"/>
    <w:rsid w:val="008F5F6D"/>
    <w:rsid w:val="008F5FF4"/>
    <w:rsid w:val="008F5FFF"/>
    <w:rsid w:val="008F60D5"/>
    <w:rsid w:val="008F618B"/>
    <w:rsid w:val="008F635B"/>
    <w:rsid w:val="008F635E"/>
    <w:rsid w:val="008F65B9"/>
    <w:rsid w:val="008F6639"/>
    <w:rsid w:val="008F66C1"/>
    <w:rsid w:val="008F6899"/>
    <w:rsid w:val="008F68F1"/>
    <w:rsid w:val="008F6AAF"/>
    <w:rsid w:val="008F6BF1"/>
    <w:rsid w:val="008F6D1A"/>
    <w:rsid w:val="008F6D90"/>
    <w:rsid w:val="008F6DB2"/>
    <w:rsid w:val="008F6E87"/>
    <w:rsid w:val="008F6E8F"/>
    <w:rsid w:val="008F6F93"/>
    <w:rsid w:val="008F6F9E"/>
    <w:rsid w:val="008F6FBB"/>
    <w:rsid w:val="008F6FBD"/>
    <w:rsid w:val="008F70A1"/>
    <w:rsid w:val="008F71BE"/>
    <w:rsid w:val="008F73FB"/>
    <w:rsid w:val="008F7609"/>
    <w:rsid w:val="008F7615"/>
    <w:rsid w:val="008F7955"/>
    <w:rsid w:val="008F7976"/>
    <w:rsid w:val="008F79AC"/>
    <w:rsid w:val="008F7AF1"/>
    <w:rsid w:val="008F7B2C"/>
    <w:rsid w:val="008F7C90"/>
    <w:rsid w:val="008F7CBF"/>
    <w:rsid w:val="008F7E96"/>
    <w:rsid w:val="008F7F8D"/>
    <w:rsid w:val="008F95B9"/>
    <w:rsid w:val="00900011"/>
    <w:rsid w:val="0090003F"/>
    <w:rsid w:val="0090007E"/>
    <w:rsid w:val="009000CB"/>
    <w:rsid w:val="00900146"/>
    <w:rsid w:val="0090019C"/>
    <w:rsid w:val="009001FB"/>
    <w:rsid w:val="00900321"/>
    <w:rsid w:val="0090045F"/>
    <w:rsid w:val="009005F6"/>
    <w:rsid w:val="00900658"/>
    <w:rsid w:val="009007AE"/>
    <w:rsid w:val="0090083C"/>
    <w:rsid w:val="00900864"/>
    <w:rsid w:val="00900879"/>
    <w:rsid w:val="009008CB"/>
    <w:rsid w:val="00900A16"/>
    <w:rsid w:val="00900A38"/>
    <w:rsid w:val="00900C9F"/>
    <w:rsid w:val="00900DA7"/>
    <w:rsid w:val="00900F64"/>
    <w:rsid w:val="00900F6C"/>
    <w:rsid w:val="00900FC2"/>
    <w:rsid w:val="0090107E"/>
    <w:rsid w:val="009010C2"/>
    <w:rsid w:val="009010CF"/>
    <w:rsid w:val="00901379"/>
    <w:rsid w:val="0090139C"/>
    <w:rsid w:val="009013EA"/>
    <w:rsid w:val="009014B9"/>
    <w:rsid w:val="009014BB"/>
    <w:rsid w:val="00901692"/>
    <w:rsid w:val="00901778"/>
    <w:rsid w:val="009017AC"/>
    <w:rsid w:val="00901822"/>
    <w:rsid w:val="0090187A"/>
    <w:rsid w:val="009018AE"/>
    <w:rsid w:val="009018B9"/>
    <w:rsid w:val="00901AAF"/>
    <w:rsid w:val="00901D28"/>
    <w:rsid w:val="00901D49"/>
    <w:rsid w:val="00901DDE"/>
    <w:rsid w:val="00901E7B"/>
    <w:rsid w:val="00902051"/>
    <w:rsid w:val="0090216F"/>
    <w:rsid w:val="009021F2"/>
    <w:rsid w:val="009022C3"/>
    <w:rsid w:val="009022E1"/>
    <w:rsid w:val="009023F2"/>
    <w:rsid w:val="0090241B"/>
    <w:rsid w:val="009024BA"/>
    <w:rsid w:val="009024EA"/>
    <w:rsid w:val="0090265E"/>
    <w:rsid w:val="0090281E"/>
    <w:rsid w:val="0090288D"/>
    <w:rsid w:val="00902904"/>
    <w:rsid w:val="00902919"/>
    <w:rsid w:val="0090298D"/>
    <w:rsid w:val="00902A26"/>
    <w:rsid w:val="00902BC1"/>
    <w:rsid w:val="00902C04"/>
    <w:rsid w:val="00902C5A"/>
    <w:rsid w:val="00902E50"/>
    <w:rsid w:val="00902F3E"/>
    <w:rsid w:val="00902F7C"/>
    <w:rsid w:val="009030B5"/>
    <w:rsid w:val="009033BF"/>
    <w:rsid w:val="009034E7"/>
    <w:rsid w:val="0090352D"/>
    <w:rsid w:val="00903678"/>
    <w:rsid w:val="00903685"/>
    <w:rsid w:val="00903727"/>
    <w:rsid w:val="009037C7"/>
    <w:rsid w:val="00903A2A"/>
    <w:rsid w:val="00903A32"/>
    <w:rsid w:val="00903B74"/>
    <w:rsid w:val="00903C80"/>
    <w:rsid w:val="00903ED7"/>
    <w:rsid w:val="00903F31"/>
    <w:rsid w:val="00903F9D"/>
    <w:rsid w:val="00903FE0"/>
    <w:rsid w:val="0090405A"/>
    <w:rsid w:val="009040B5"/>
    <w:rsid w:val="009040F1"/>
    <w:rsid w:val="00904470"/>
    <w:rsid w:val="00904523"/>
    <w:rsid w:val="00904581"/>
    <w:rsid w:val="00904631"/>
    <w:rsid w:val="0090467D"/>
    <w:rsid w:val="00904686"/>
    <w:rsid w:val="009046D8"/>
    <w:rsid w:val="00904745"/>
    <w:rsid w:val="00904759"/>
    <w:rsid w:val="00904772"/>
    <w:rsid w:val="0090481A"/>
    <w:rsid w:val="0090483E"/>
    <w:rsid w:val="00904989"/>
    <w:rsid w:val="00904A35"/>
    <w:rsid w:val="00904A44"/>
    <w:rsid w:val="00904A51"/>
    <w:rsid w:val="00904A7E"/>
    <w:rsid w:val="00904B01"/>
    <w:rsid w:val="00904B28"/>
    <w:rsid w:val="00904BC1"/>
    <w:rsid w:val="00904DF3"/>
    <w:rsid w:val="00904E66"/>
    <w:rsid w:val="00904FC8"/>
    <w:rsid w:val="00905032"/>
    <w:rsid w:val="0090509F"/>
    <w:rsid w:val="00905305"/>
    <w:rsid w:val="0090549C"/>
    <w:rsid w:val="0090551F"/>
    <w:rsid w:val="0090553A"/>
    <w:rsid w:val="00905548"/>
    <w:rsid w:val="00905556"/>
    <w:rsid w:val="009055DB"/>
    <w:rsid w:val="00905608"/>
    <w:rsid w:val="0090572B"/>
    <w:rsid w:val="00905A9F"/>
    <w:rsid w:val="00905AF3"/>
    <w:rsid w:val="00905B19"/>
    <w:rsid w:val="00905BA7"/>
    <w:rsid w:val="00905BC9"/>
    <w:rsid w:val="00905C05"/>
    <w:rsid w:val="00905E29"/>
    <w:rsid w:val="00905E50"/>
    <w:rsid w:val="00905FCA"/>
    <w:rsid w:val="00905FFC"/>
    <w:rsid w:val="00906048"/>
    <w:rsid w:val="0090609B"/>
    <w:rsid w:val="009060F7"/>
    <w:rsid w:val="009062C6"/>
    <w:rsid w:val="00906341"/>
    <w:rsid w:val="00906353"/>
    <w:rsid w:val="0090646B"/>
    <w:rsid w:val="0090648E"/>
    <w:rsid w:val="00906582"/>
    <w:rsid w:val="009065FF"/>
    <w:rsid w:val="00906644"/>
    <w:rsid w:val="0090682F"/>
    <w:rsid w:val="00906892"/>
    <w:rsid w:val="009069BC"/>
    <w:rsid w:val="00906A79"/>
    <w:rsid w:val="00906B50"/>
    <w:rsid w:val="00906B9A"/>
    <w:rsid w:val="00906BE5"/>
    <w:rsid w:val="00906E1C"/>
    <w:rsid w:val="00906F37"/>
    <w:rsid w:val="00906FA3"/>
    <w:rsid w:val="00907153"/>
    <w:rsid w:val="009073BB"/>
    <w:rsid w:val="00907478"/>
    <w:rsid w:val="009074E8"/>
    <w:rsid w:val="009075A2"/>
    <w:rsid w:val="009075DE"/>
    <w:rsid w:val="009076CD"/>
    <w:rsid w:val="009076FA"/>
    <w:rsid w:val="009077E9"/>
    <w:rsid w:val="00907859"/>
    <w:rsid w:val="00907938"/>
    <w:rsid w:val="00907B03"/>
    <w:rsid w:val="00907B68"/>
    <w:rsid w:val="00907BFE"/>
    <w:rsid w:val="00907F87"/>
    <w:rsid w:val="00910038"/>
    <w:rsid w:val="00910061"/>
    <w:rsid w:val="009100D3"/>
    <w:rsid w:val="00910148"/>
    <w:rsid w:val="009101B1"/>
    <w:rsid w:val="009101EE"/>
    <w:rsid w:val="00910351"/>
    <w:rsid w:val="00910392"/>
    <w:rsid w:val="009103AF"/>
    <w:rsid w:val="009103D7"/>
    <w:rsid w:val="0091057D"/>
    <w:rsid w:val="0091069E"/>
    <w:rsid w:val="009106FA"/>
    <w:rsid w:val="00910875"/>
    <w:rsid w:val="00910911"/>
    <w:rsid w:val="00910A7F"/>
    <w:rsid w:val="00910AB9"/>
    <w:rsid w:val="00910BBE"/>
    <w:rsid w:val="00910C4F"/>
    <w:rsid w:val="00910CC9"/>
    <w:rsid w:val="00910F24"/>
    <w:rsid w:val="0091114C"/>
    <w:rsid w:val="00911172"/>
    <w:rsid w:val="009111FE"/>
    <w:rsid w:val="0091126C"/>
    <w:rsid w:val="009113BB"/>
    <w:rsid w:val="0091142C"/>
    <w:rsid w:val="009114C0"/>
    <w:rsid w:val="0091150D"/>
    <w:rsid w:val="009117D9"/>
    <w:rsid w:val="009118F9"/>
    <w:rsid w:val="00911902"/>
    <w:rsid w:val="00911A88"/>
    <w:rsid w:val="00911C51"/>
    <w:rsid w:val="00911C61"/>
    <w:rsid w:val="00911D18"/>
    <w:rsid w:val="00911EAD"/>
    <w:rsid w:val="00911ECF"/>
    <w:rsid w:val="00911FA9"/>
    <w:rsid w:val="0091204C"/>
    <w:rsid w:val="00912077"/>
    <w:rsid w:val="0091213E"/>
    <w:rsid w:val="00912151"/>
    <w:rsid w:val="00912206"/>
    <w:rsid w:val="0091229E"/>
    <w:rsid w:val="009122A0"/>
    <w:rsid w:val="0091256F"/>
    <w:rsid w:val="009125FD"/>
    <w:rsid w:val="0091260C"/>
    <w:rsid w:val="009126FD"/>
    <w:rsid w:val="0091270A"/>
    <w:rsid w:val="00912755"/>
    <w:rsid w:val="00912756"/>
    <w:rsid w:val="00912775"/>
    <w:rsid w:val="00912854"/>
    <w:rsid w:val="009129CE"/>
    <w:rsid w:val="00912A9D"/>
    <w:rsid w:val="00912AB6"/>
    <w:rsid w:val="00912AEB"/>
    <w:rsid w:val="00912B3B"/>
    <w:rsid w:val="00912C0A"/>
    <w:rsid w:val="00912C2E"/>
    <w:rsid w:val="00912CD5"/>
    <w:rsid w:val="00912D27"/>
    <w:rsid w:val="00912DB8"/>
    <w:rsid w:val="00912F55"/>
    <w:rsid w:val="00913042"/>
    <w:rsid w:val="009131BF"/>
    <w:rsid w:val="0091331F"/>
    <w:rsid w:val="00913355"/>
    <w:rsid w:val="00913537"/>
    <w:rsid w:val="0091359C"/>
    <w:rsid w:val="00913697"/>
    <w:rsid w:val="00913760"/>
    <w:rsid w:val="0091382E"/>
    <w:rsid w:val="009138A8"/>
    <w:rsid w:val="009138D0"/>
    <w:rsid w:val="00913A19"/>
    <w:rsid w:val="00913B70"/>
    <w:rsid w:val="00913BC6"/>
    <w:rsid w:val="00913BFD"/>
    <w:rsid w:val="00913CD0"/>
    <w:rsid w:val="00913CE8"/>
    <w:rsid w:val="00913ECF"/>
    <w:rsid w:val="00913F91"/>
    <w:rsid w:val="0091401F"/>
    <w:rsid w:val="00914044"/>
    <w:rsid w:val="009140C6"/>
    <w:rsid w:val="009140CA"/>
    <w:rsid w:val="00914282"/>
    <w:rsid w:val="00914311"/>
    <w:rsid w:val="0091438F"/>
    <w:rsid w:val="009143F3"/>
    <w:rsid w:val="0091443A"/>
    <w:rsid w:val="0091451A"/>
    <w:rsid w:val="0091453D"/>
    <w:rsid w:val="009147CB"/>
    <w:rsid w:val="0091484D"/>
    <w:rsid w:val="0091484E"/>
    <w:rsid w:val="00914857"/>
    <w:rsid w:val="00914945"/>
    <w:rsid w:val="00914A75"/>
    <w:rsid w:val="00914BA0"/>
    <w:rsid w:val="00914BC2"/>
    <w:rsid w:val="00914CD0"/>
    <w:rsid w:val="00914CF2"/>
    <w:rsid w:val="00914DF0"/>
    <w:rsid w:val="00914EBF"/>
    <w:rsid w:val="00914EC9"/>
    <w:rsid w:val="00914EED"/>
    <w:rsid w:val="00914F18"/>
    <w:rsid w:val="00915026"/>
    <w:rsid w:val="0091520A"/>
    <w:rsid w:val="009155E3"/>
    <w:rsid w:val="0091561B"/>
    <w:rsid w:val="00915650"/>
    <w:rsid w:val="0091569F"/>
    <w:rsid w:val="00915779"/>
    <w:rsid w:val="00915C42"/>
    <w:rsid w:val="00915C45"/>
    <w:rsid w:val="00915CA3"/>
    <w:rsid w:val="00915CFE"/>
    <w:rsid w:val="00915DB1"/>
    <w:rsid w:val="00915E06"/>
    <w:rsid w:val="00915E98"/>
    <w:rsid w:val="00915F1D"/>
    <w:rsid w:val="00915F3C"/>
    <w:rsid w:val="00915F80"/>
    <w:rsid w:val="00916025"/>
    <w:rsid w:val="00916105"/>
    <w:rsid w:val="00916252"/>
    <w:rsid w:val="0091627B"/>
    <w:rsid w:val="009162A4"/>
    <w:rsid w:val="009162D7"/>
    <w:rsid w:val="009162D8"/>
    <w:rsid w:val="00916333"/>
    <w:rsid w:val="009164B9"/>
    <w:rsid w:val="00916541"/>
    <w:rsid w:val="00916550"/>
    <w:rsid w:val="009165E5"/>
    <w:rsid w:val="009166C5"/>
    <w:rsid w:val="00916816"/>
    <w:rsid w:val="009168E0"/>
    <w:rsid w:val="009168F1"/>
    <w:rsid w:val="00916B43"/>
    <w:rsid w:val="00916C0A"/>
    <w:rsid w:val="00916C2C"/>
    <w:rsid w:val="00916CB7"/>
    <w:rsid w:val="00916D42"/>
    <w:rsid w:val="00916E75"/>
    <w:rsid w:val="00916F23"/>
    <w:rsid w:val="00916F47"/>
    <w:rsid w:val="00917000"/>
    <w:rsid w:val="0091704A"/>
    <w:rsid w:val="009170E2"/>
    <w:rsid w:val="0091715C"/>
    <w:rsid w:val="009171B7"/>
    <w:rsid w:val="009171E0"/>
    <w:rsid w:val="009171E5"/>
    <w:rsid w:val="009173FB"/>
    <w:rsid w:val="0091748F"/>
    <w:rsid w:val="009174AB"/>
    <w:rsid w:val="009175FE"/>
    <w:rsid w:val="009176A2"/>
    <w:rsid w:val="00917779"/>
    <w:rsid w:val="009177F4"/>
    <w:rsid w:val="0091794E"/>
    <w:rsid w:val="00917988"/>
    <w:rsid w:val="009179D1"/>
    <w:rsid w:val="009179EC"/>
    <w:rsid w:val="00917B4D"/>
    <w:rsid w:val="00917B90"/>
    <w:rsid w:val="00917BBC"/>
    <w:rsid w:val="00917BE5"/>
    <w:rsid w:val="00917CE8"/>
    <w:rsid w:val="00917D36"/>
    <w:rsid w:val="00917DB5"/>
    <w:rsid w:val="00917DFE"/>
    <w:rsid w:val="00917EAB"/>
    <w:rsid w:val="00917EF5"/>
    <w:rsid w:val="0091D47E"/>
    <w:rsid w:val="00920064"/>
    <w:rsid w:val="00920120"/>
    <w:rsid w:val="00920218"/>
    <w:rsid w:val="0092039A"/>
    <w:rsid w:val="009203B7"/>
    <w:rsid w:val="009203BF"/>
    <w:rsid w:val="0092041D"/>
    <w:rsid w:val="00920519"/>
    <w:rsid w:val="00920637"/>
    <w:rsid w:val="009206CF"/>
    <w:rsid w:val="00920717"/>
    <w:rsid w:val="00920888"/>
    <w:rsid w:val="00920A03"/>
    <w:rsid w:val="00920C54"/>
    <w:rsid w:val="00920C56"/>
    <w:rsid w:val="00920D34"/>
    <w:rsid w:val="00920DAC"/>
    <w:rsid w:val="00920EC3"/>
    <w:rsid w:val="00921021"/>
    <w:rsid w:val="0092109A"/>
    <w:rsid w:val="009210B6"/>
    <w:rsid w:val="00921236"/>
    <w:rsid w:val="00921257"/>
    <w:rsid w:val="00921336"/>
    <w:rsid w:val="00921346"/>
    <w:rsid w:val="00921509"/>
    <w:rsid w:val="00921540"/>
    <w:rsid w:val="0092182A"/>
    <w:rsid w:val="0092191F"/>
    <w:rsid w:val="0092197F"/>
    <w:rsid w:val="009219C7"/>
    <w:rsid w:val="00921A50"/>
    <w:rsid w:val="00921B3A"/>
    <w:rsid w:val="00921B6C"/>
    <w:rsid w:val="00921C35"/>
    <w:rsid w:val="00921CD9"/>
    <w:rsid w:val="00921E34"/>
    <w:rsid w:val="00922085"/>
    <w:rsid w:val="00922322"/>
    <w:rsid w:val="00922324"/>
    <w:rsid w:val="0092240E"/>
    <w:rsid w:val="0092249A"/>
    <w:rsid w:val="009224CB"/>
    <w:rsid w:val="00922505"/>
    <w:rsid w:val="00922506"/>
    <w:rsid w:val="0092258D"/>
    <w:rsid w:val="00922684"/>
    <w:rsid w:val="009226CE"/>
    <w:rsid w:val="00922723"/>
    <w:rsid w:val="00922739"/>
    <w:rsid w:val="00922AD9"/>
    <w:rsid w:val="00922AF7"/>
    <w:rsid w:val="00922CB3"/>
    <w:rsid w:val="00922DD9"/>
    <w:rsid w:val="00922E7A"/>
    <w:rsid w:val="00922FC5"/>
    <w:rsid w:val="0092314C"/>
    <w:rsid w:val="00923164"/>
    <w:rsid w:val="00923225"/>
    <w:rsid w:val="009232E6"/>
    <w:rsid w:val="00923447"/>
    <w:rsid w:val="009235CA"/>
    <w:rsid w:val="00923773"/>
    <w:rsid w:val="00923786"/>
    <w:rsid w:val="00923853"/>
    <w:rsid w:val="0092385D"/>
    <w:rsid w:val="00923887"/>
    <w:rsid w:val="00923899"/>
    <w:rsid w:val="009238FD"/>
    <w:rsid w:val="00923AF9"/>
    <w:rsid w:val="00923DDD"/>
    <w:rsid w:val="00923E0C"/>
    <w:rsid w:val="00923F45"/>
    <w:rsid w:val="00923FFF"/>
    <w:rsid w:val="009241BF"/>
    <w:rsid w:val="00924276"/>
    <w:rsid w:val="0092464C"/>
    <w:rsid w:val="0092467E"/>
    <w:rsid w:val="0092476C"/>
    <w:rsid w:val="009247CD"/>
    <w:rsid w:val="009248FA"/>
    <w:rsid w:val="009249C6"/>
    <w:rsid w:val="00924A3C"/>
    <w:rsid w:val="00924A87"/>
    <w:rsid w:val="00924B71"/>
    <w:rsid w:val="00924C54"/>
    <w:rsid w:val="00924C92"/>
    <w:rsid w:val="00924CC1"/>
    <w:rsid w:val="00924D91"/>
    <w:rsid w:val="00924E8F"/>
    <w:rsid w:val="00924F41"/>
    <w:rsid w:val="00924FB5"/>
    <w:rsid w:val="00925179"/>
    <w:rsid w:val="009251B5"/>
    <w:rsid w:val="009251D5"/>
    <w:rsid w:val="0092526E"/>
    <w:rsid w:val="00925623"/>
    <w:rsid w:val="009256B2"/>
    <w:rsid w:val="009256FF"/>
    <w:rsid w:val="0092574E"/>
    <w:rsid w:val="009257A2"/>
    <w:rsid w:val="009258FA"/>
    <w:rsid w:val="00925940"/>
    <w:rsid w:val="0092596C"/>
    <w:rsid w:val="00925972"/>
    <w:rsid w:val="00925A19"/>
    <w:rsid w:val="00925B52"/>
    <w:rsid w:val="00925C30"/>
    <w:rsid w:val="00925DB0"/>
    <w:rsid w:val="00925E5B"/>
    <w:rsid w:val="00925EDD"/>
    <w:rsid w:val="00925FAA"/>
    <w:rsid w:val="00925FB3"/>
    <w:rsid w:val="00925FEE"/>
    <w:rsid w:val="00926049"/>
    <w:rsid w:val="009261B0"/>
    <w:rsid w:val="009261C8"/>
    <w:rsid w:val="00926298"/>
    <w:rsid w:val="009263B1"/>
    <w:rsid w:val="00926437"/>
    <w:rsid w:val="00926522"/>
    <w:rsid w:val="00926539"/>
    <w:rsid w:val="0092653B"/>
    <w:rsid w:val="009265BE"/>
    <w:rsid w:val="0092660E"/>
    <w:rsid w:val="0092670C"/>
    <w:rsid w:val="0092676B"/>
    <w:rsid w:val="009267AE"/>
    <w:rsid w:val="0092681D"/>
    <w:rsid w:val="009268E2"/>
    <w:rsid w:val="00926A22"/>
    <w:rsid w:val="00926BA0"/>
    <w:rsid w:val="00926BDF"/>
    <w:rsid w:val="00926DDD"/>
    <w:rsid w:val="00926E86"/>
    <w:rsid w:val="00926F4A"/>
    <w:rsid w:val="0092714D"/>
    <w:rsid w:val="009271C1"/>
    <w:rsid w:val="00927260"/>
    <w:rsid w:val="009272B5"/>
    <w:rsid w:val="0092742D"/>
    <w:rsid w:val="00927455"/>
    <w:rsid w:val="00927507"/>
    <w:rsid w:val="0092750D"/>
    <w:rsid w:val="0092759D"/>
    <w:rsid w:val="00927601"/>
    <w:rsid w:val="009276D9"/>
    <w:rsid w:val="00927777"/>
    <w:rsid w:val="00927969"/>
    <w:rsid w:val="009279FD"/>
    <w:rsid w:val="00927AA9"/>
    <w:rsid w:val="00927BD5"/>
    <w:rsid w:val="00927BDC"/>
    <w:rsid w:val="00927DEB"/>
    <w:rsid w:val="00927E89"/>
    <w:rsid w:val="00927E96"/>
    <w:rsid w:val="00927F32"/>
    <w:rsid w:val="00927FA4"/>
    <w:rsid w:val="00927FB4"/>
    <w:rsid w:val="0093005E"/>
    <w:rsid w:val="0093011C"/>
    <w:rsid w:val="009301C8"/>
    <w:rsid w:val="009301FD"/>
    <w:rsid w:val="0093026A"/>
    <w:rsid w:val="0093031D"/>
    <w:rsid w:val="009303A9"/>
    <w:rsid w:val="00930539"/>
    <w:rsid w:val="00930540"/>
    <w:rsid w:val="00930608"/>
    <w:rsid w:val="00930626"/>
    <w:rsid w:val="0093062A"/>
    <w:rsid w:val="009306A1"/>
    <w:rsid w:val="00930777"/>
    <w:rsid w:val="00930839"/>
    <w:rsid w:val="0093097F"/>
    <w:rsid w:val="00930ACD"/>
    <w:rsid w:val="00930D17"/>
    <w:rsid w:val="00930D6A"/>
    <w:rsid w:val="00930E3B"/>
    <w:rsid w:val="00930E9D"/>
    <w:rsid w:val="00930F8A"/>
    <w:rsid w:val="00931053"/>
    <w:rsid w:val="00931287"/>
    <w:rsid w:val="009312FC"/>
    <w:rsid w:val="009314BF"/>
    <w:rsid w:val="00931528"/>
    <w:rsid w:val="009316BB"/>
    <w:rsid w:val="00931766"/>
    <w:rsid w:val="0093192B"/>
    <w:rsid w:val="009319F7"/>
    <w:rsid w:val="00931A46"/>
    <w:rsid w:val="00931A56"/>
    <w:rsid w:val="00931ADE"/>
    <w:rsid w:val="00931D25"/>
    <w:rsid w:val="00931DEA"/>
    <w:rsid w:val="00931E11"/>
    <w:rsid w:val="00931E1A"/>
    <w:rsid w:val="0093202C"/>
    <w:rsid w:val="0093211C"/>
    <w:rsid w:val="0093218F"/>
    <w:rsid w:val="009321AF"/>
    <w:rsid w:val="00932253"/>
    <w:rsid w:val="009322A5"/>
    <w:rsid w:val="00932321"/>
    <w:rsid w:val="00932391"/>
    <w:rsid w:val="00932435"/>
    <w:rsid w:val="00932447"/>
    <w:rsid w:val="009324C8"/>
    <w:rsid w:val="009324EB"/>
    <w:rsid w:val="0093255C"/>
    <w:rsid w:val="0093257F"/>
    <w:rsid w:val="009325E9"/>
    <w:rsid w:val="00932604"/>
    <w:rsid w:val="009327B1"/>
    <w:rsid w:val="00932947"/>
    <w:rsid w:val="009329EB"/>
    <w:rsid w:val="00932A35"/>
    <w:rsid w:val="00932B16"/>
    <w:rsid w:val="00932BF8"/>
    <w:rsid w:val="00932CD4"/>
    <w:rsid w:val="00932D89"/>
    <w:rsid w:val="00932F06"/>
    <w:rsid w:val="00932FFF"/>
    <w:rsid w:val="00933193"/>
    <w:rsid w:val="009331CD"/>
    <w:rsid w:val="009331FB"/>
    <w:rsid w:val="00933581"/>
    <w:rsid w:val="00933619"/>
    <w:rsid w:val="00933863"/>
    <w:rsid w:val="009338BE"/>
    <w:rsid w:val="0093396F"/>
    <w:rsid w:val="00933A3F"/>
    <w:rsid w:val="00933A61"/>
    <w:rsid w:val="00933A78"/>
    <w:rsid w:val="00933AC1"/>
    <w:rsid w:val="00933B34"/>
    <w:rsid w:val="00933BEF"/>
    <w:rsid w:val="00933C49"/>
    <w:rsid w:val="00933D5A"/>
    <w:rsid w:val="0093420C"/>
    <w:rsid w:val="0093427A"/>
    <w:rsid w:val="0093443A"/>
    <w:rsid w:val="0093446E"/>
    <w:rsid w:val="009344A5"/>
    <w:rsid w:val="00934505"/>
    <w:rsid w:val="009345E3"/>
    <w:rsid w:val="00934681"/>
    <w:rsid w:val="00934776"/>
    <w:rsid w:val="00934973"/>
    <w:rsid w:val="00934AA6"/>
    <w:rsid w:val="00934AC2"/>
    <w:rsid w:val="00934B2F"/>
    <w:rsid w:val="00934CE7"/>
    <w:rsid w:val="00934D3C"/>
    <w:rsid w:val="00934EC4"/>
    <w:rsid w:val="00935025"/>
    <w:rsid w:val="00935033"/>
    <w:rsid w:val="009350D0"/>
    <w:rsid w:val="0093523C"/>
    <w:rsid w:val="00935296"/>
    <w:rsid w:val="009353C9"/>
    <w:rsid w:val="009353CC"/>
    <w:rsid w:val="0093541A"/>
    <w:rsid w:val="0093546D"/>
    <w:rsid w:val="009355E4"/>
    <w:rsid w:val="0093574B"/>
    <w:rsid w:val="009357CC"/>
    <w:rsid w:val="009357E3"/>
    <w:rsid w:val="00935972"/>
    <w:rsid w:val="00935C14"/>
    <w:rsid w:val="00935C3C"/>
    <w:rsid w:val="00935D3D"/>
    <w:rsid w:val="00935D54"/>
    <w:rsid w:val="00935D74"/>
    <w:rsid w:val="00935F95"/>
    <w:rsid w:val="00936048"/>
    <w:rsid w:val="0093609A"/>
    <w:rsid w:val="00936306"/>
    <w:rsid w:val="0093632F"/>
    <w:rsid w:val="009364C5"/>
    <w:rsid w:val="009364D8"/>
    <w:rsid w:val="0093659C"/>
    <w:rsid w:val="009365A3"/>
    <w:rsid w:val="009365BC"/>
    <w:rsid w:val="0093664A"/>
    <w:rsid w:val="00936904"/>
    <w:rsid w:val="0093693F"/>
    <w:rsid w:val="00936A49"/>
    <w:rsid w:val="00936EC3"/>
    <w:rsid w:val="00936F83"/>
    <w:rsid w:val="00937035"/>
    <w:rsid w:val="009370F0"/>
    <w:rsid w:val="009370F9"/>
    <w:rsid w:val="0093715F"/>
    <w:rsid w:val="009371EE"/>
    <w:rsid w:val="00937269"/>
    <w:rsid w:val="00937330"/>
    <w:rsid w:val="00937334"/>
    <w:rsid w:val="00937350"/>
    <w:rsid w:val="009374DF"/>
    <w:rsid w:val="00937759"/>
    <w:rsid w:val="00937781"/>
    <w:rsid w:val="009379EF"/>
    <w:rsid w:val="00937B03"/>
    <w:rsid w:val="00937C02"/>
    <w:rsid w:val="00937CD8"/>
    <w:rsid w:val="00937CF1"/>
    <w:rsid w:val="00937F30"/>
    <w:rsid w:val="00937F4A"/>
    <w:rsid w:val="009400B3"/>
    <w:rsid w:val="0094016A"/>
    <w:rsid w:val="009401A5"/>
    <w:rsid w:val="009401F0"/>
    <w:rsid w:val="00940239"/>
    <w:rsid w:val="009402F7"/>
    <w:rsid w:val="009402FF"/>
    <w:rsid w:val="00940371"/>
    <w:rsid w:val="009404A3"/>
    <w:rsid w:val="0094053B"/>
    <w:rsid w:val="00940584"/>
    <w:rsid w:val="009405CF"/>
    <w:rsid w:val="0094070E"/>
    <w:rsid w:val="009407E1"/>
    <w:rsid w:val="00940806"/>
    <w:rsid w:val="00940884"/>
    <w:rsid w:val="00940A06"/>
    <w:rsid w:val="00940A62"/>
    <w:rsid w:val="00940AA9"/>
    <w:rsid w:val="00940ACC"/>
    <w:rsid w:val="00940B03"/>
    <w:rsid w:val="00940B2F"/>
    <w:rsid w:val="00940B7F"/>
    <w:rsid w:val="00940C1B"/>
    <w:rsid w:val="00940C21"/>
    <w:rsid w:val="00940C46"/>
    <w:rsid w:val="00940CBC"/>
    <w:rsid w:val="00940CE1"/>
    <w:rsid w:val="00940D05"/>
    <w:rsid w:val="00940D18"/>
    <w:rsid w:val="00940D5E"/>
    <w:rsid w:val="00940F03"/>
    <w:rsid w:val="0094113B"/>
    <w:rsid w:val="0094120B"/>
    <w:rsid w:val="0094133C"/>
    <w:rsid w:val="00941388"/>
    <w:rsid w:val="00941416"/>
    <w:rsid w:val="009415D1"/>
    <w:rsid w:val="009415FF"/>
    <w:rsid w:val="00941657"/>
    <w:rsid w:val="0094181D"/>
    <w:rsid w:val="0094183C"/>
    <w:rsid w:val="0094186F"/>
    <w:rsid w:val="0094188F"/>
    <w:rsid w:val="009418A9"/>
    <w:rsid w:val="009418BD"/>
    <w:rsid w:val="00941900"/>
    <w:rsid w:val="00941A0D"/>
    <w:rsid w:val="00941A40"/>
    <w:rsid w:val="00941A6B"/>
    <w:rsid w:val="00941AAE"/>
    <w:rsid w:val="00941B95"/>
    <w:rsid w:val="00941C0F"/>
    <w:rsid w:val="00941CD9"/>
    <w:rsid w:val="00941DB7"/>
    <w:rsid w:val="00941DE3"/>
    <w:rsid w:val="00941DFC"/>
    <w:rsid w:val="00941F97"/>
    <w:rsid w:val="00942212"/>
    <w:rsid w:val="0094246D"/>
    <w:rsid w:val="00942565"/>
    <w:rsid w:val="009425C2"/>
    <w:rsid w:val="0094269D"/>
    <w:rsid w:val="0094272E"/>
    <w:rsid w:val="0094273B"/>
    <w:rsid w:val="009427A7"/>
    <w:rsid w:val="009427BD"/>
    <w:rsid w:val="009428C8"/>
    <w:rsid w:val="0094296A"/>
    <w:rsid w:val="00942A11"/>
    <w:rsid w:val="00942A14"/>
    <w:rsid w:val="00942D98"/>
    <w:rsid w:val="00942E35"/>
    <w:rsid w:val="00942EDB"/>
    <w:rsid w:val="00942FBB"/>
    <w:rsid w:val="009432E8"/>
    <w:rsid w:val="00943333"/>
    <w:rsid w:val="0094344E"/>
    <w:rsid w:val="0094353F"/>
    <w:rsid w:val="00943550"/>
    <w:rsid w:val="009435DD"/>
    <w:rsid w:val="009436D1"/>
    <w:rsid w:val="00943747"/>
    <w:rsid w:val="00943774"/>
    <w:rsid w:val="00943A96"/>
    <w:rsid w:val="00943AB9"/>
    <w:rsid w:val="00943DAC"/>
    <w:rsid w:val="00943E1B"/>
    <w:rsid w:val="00943F72"/>
    <w:rsid w:val="0094407A"/>
    <w:rsid w:val="0094407C"/>
    <w:rsid w:val="00944136"/>
    <w:rsid w:val="00944289"/>
    <w:rsid w:val="009442C6"/>
    <w:rsid w:val="00944359"/>
    <w:rsid w:val="0094443D"/>
    <w:rsid w:val="009447C4"/>
    <w:rsid w:val="009449BE"/>
    <w:rsid w:val="00944A70"/>
    <w:rsid w:val="00944B30"/>
    <w:rsid w:val="00944B74"/>
    <w:rsid w:val="00944C0E"/>
    <w:rsid w:val="00944CCF"/>
    <w:rsid w:val="00944CFB"/>
    <w:rsid w:val="00944D2A"/>
    <w:rsid w:val="00944DB8"/>
    <w:rsid w:val="00944E13"/>
    <w:rsid w:val="00944EA2"/>
    <w:rsid w:val="00944F0D"/>
    <w:rsid w:val="00944FFC"/>
    <w:rsid w:val="0094510F"/>
    <w:rsid w:val="00945148"/>
    <w:rsid w:val="00945269"/>
    <w:rsid w:val="0094534F"/>
    <w:rsid w:val="0094539F"/>
    <w:rsid w:val="009453F6"/>
    <w:rsid w:val="00945514"/>
    <w:rsid w:val="0094554B"/>
    <w:rsid w:val="009455C4"/>
    <w:rsid w:val="009456D0"/>
    <w:rsid w:val="009456FC"/>
    <w:rsid w:val="0094572D"/>
    <w:rsid w:val="00945800"/>
    <w:rsid w:val="00945859"/>
    <w:rsid w:val="00945A8B"/>
    <w:rsid w:val="00945B61"/>
    <w:rsid w:val="00945B76"/>
    <w:rsid w:val="00945C49"/>
    <w:rsid w:val="00945D71"/>
    <w:rsid w:val="00945E59"/>
    <w:rsid w:val="00945E77"/>
    <w:rsid w:val="00945E82"/>
    <w:rsid w:val="00945E9F"/>
    <w:rsid w:val="00945EA2"/>
    <w:rsid w:val="009460A9"/>
    <w:rsid w:val="009460F0"/>
    <w:rsid w:val="00946252"/>
    <w:rsid w:val="00946267"/>
    <w:rsid w:val="009462B4"/>
    <w:rsid w:val="009462C5"/>
    <w:rsid w:val="009463B2"/>
    <w:rsid w:val="009464B6"/>
    <w:rsid w:val="00946535"/>
    <w:rsid w:val="00946631"/>
    <w:rsid w:val="009466B6"/>
    <w:rsid w:val="009468F6"/>
    <w:rsid w:val="009469C9"/>
    <w:rsid w:val="00946A16"/>
    <w:rsid w:val="00946AE3"/>
    <w:rsid w:val="00946AEA"/>
    <w:rsid w:val="00946B24"/>
    <w:rsid w:val="00946C09"/>
    <w:rsid w:val="00946D3A"/>
    <w:rsid w:val="00946DFC"/>
    <w:rsid w:val="00946F93"/>
    <w:rsid w:val="00947005"/>
    <w:rsid w:val="00947044"/>
    <w:rsid w:val="009470D7"/>
    <w:rsid w:val="00947101"/>
    <w:rsid w:val="0094710C"/>
    <w:rsid w:val="009471FA"/>
    <w:rsid w:val="0094751F"/>
    <w:rsid w:val="00947554"/>
    <w:rsid w:val="00947588"/>
    <w:rsid w:val="009475C8"/>
    <w:rsid w:val="00947652"/>
    <w:rsid w:val="00947679"/>
    <w:rsid w:val="00947704"/>
    <w:rsid w:val="00947745"/>
    <w:rsid w:val="00947881"/>
    <w:rsid w:val="00947973"/>
    <w:rsid w:val="00947974"/>
    <w:rsid w:val="009479AC"/>
    <w:rsid w:val="009479DA"/>
    <w:rsid w:val="00947A92"/>
    <w:rsid w:val="00947AD9"/>
    <w:rsid w:val="00947B1A"/>
    <w:rsid w:val="00947BF6"/>
    <w:rsid w:val="00947D0D"/>
    <w:rsid w:val="00947D70"/>
    <w:rsid w:val="00947F88"/>
    <w:rsid w:val="00947FD4"/>
    <w:rsid w:val="00950051"/>
    <w:rsid w:val="009500E3"/>
    <w:rsid w:val="00950177"/>
    <w:rsid w:val="009502E5"/>
    <w:rsid w:val="00950319"/>
    <w:rsid w:val="009505DC"/>
    <w:rsid w:val="0095062D"/>
    <w:rsid w:val="0095067E"/>
    <w:rsid w:val="009506F9"/>
    <w:rsid w:val="009507D6"/>
    <w:rsid w:val="00950973"/>
    <w:rsid w:val="009509F0"/>
    <w:rsid w:val="00950AB7"/>
    <w:rsid w:val="00950B1B"/>
    <w:rsid w:val="00950C23"/>
    <w:rsid w:val="00950C9B"/>
    <w:rsid w:val="00950CAC"/>
    <w:rsid w:val="00950DB7"/>
    <w:rsid w:val="00950DC4"/>
    <w:rsid w:val="00950F43"/>
    <w:rsid w:val="00951012"/>
    <w:rsid w:val="009510AA"/>
    <w:rsid w:val="009511FF"/>
    <w:rsid w:val="009512DA"/>
    <w:rsid w:val="00951342"/>
    <w:rsid w:val="0095138E"/>
    <w:rsid w:val="0095149A"/>
    <w:rsid w:val="00951757"/>
    <w:rsid w:val="0095185D"/>
    <w:rsid w:val="009518F8"/>
    <w:rsid w:val="00951919"/>
    <w:rsid w:val="0095193B"/>
    <w:rsid w:val="00951B8E"/>
    <w:rsid w:val="00951BB0"/>
    <w:rsid w:val="00951C28"/>
    <w:rsid w:val="00951D1E"/>
    <w:rsid w:val="00951E48"/>
    <w:rsid w:val="00951F83"/>
    <w:rsid w:val="009524EA"/>
    <w:rsid w:val="00952641"/>
    <w:rsid w:val="0095273A"/>
    <w:rsid w:val="0095273D"/>
    <w:rsid w:val="009528F3"/>
    <w:rsid w:val="00952953"/>
    <w:rsid w:val="00952994"/>
    <w:rsid w:val="009529A5"/>
    <w:rsid w:val="009529BB"/>
    <w:rsid w:val="00952AC1"/>
    <w:rsid w:val="00952B2B"/>
    <w:rsid w:val="00952CBB"/>
    <w:rsid w:val="00952CFD"/>
    <w:rsid w:val="00952DAA"/>
    <w:rsid w:val="00952E5E"/>
    <w:rsid w:val="00953090"/>
    <w:rsid w:val="009530E1"/>
    <w:rsid w:val="00953201"/>
    <w:rsid w:val="0095323B"/>
    <w:rsid w:val="00953334"/>
    <w:rsid w:val="00953450"/>
    <w:rsid w:val="009534B1"/>
    <w:rsid w:val="009535A7"/>
    <w:rsid w:val="00953726"/>
    <w:rsid w:val="009537E7"/>
    <w:rsid w:val="00953841"/>
    <w:rsid w:val="00953923"/>
    <w:rsid w:val="00953931"/>
    <w:rsid w:val="009539DF"/>
    <w:rsid w:val="00953AAC"/>
    <w:rsid w:val="00953AF9"/>
    <w:rsid w:val="00953BC8"/>
    <w:rsid w:val="00953C9A"/>
    <w:rsid w:val="00953CE5"/>
    <w:rsid w:val="00953D25"/>
    <w:rsid w:val="00953D3F"/>
    <w:rsid w:val="00953D83"/>
    <w:rsid w:val="00953D95"/>
    <w:rsid w:val="00953DA2"/>
    <w:rsid w:val="00953EB1"/>
    <w:rsid w:val="00953F6A"/>
    <w:rsid w:val="00953F9A"/>
    <w:rsid w:val="0095416F"/>
    <w:rsid w:val="00954192"/>
    <w:rsid w:val="009545B4"/>
    <w:rsid w:val="00954690"/>
    <w:rsid w:val="0095473E"/>
    <w:rsid w:val="0095491B"/>
    <w:rsid w:val="00954ADC"/>
    <w:rsid w:val="00954CD0"/>
    <w:rsid w:val="00954EF6"/>
    <w:rsid w:val="00954F67"/>
    <w:rsid w:val="00954F6D"/>
    <w:rsid w:val="00955001"/>
    <w:rsid w:val="0095500E"/>
    <w:rsid w:val="00955102"/>
    <w:rsid w:val="00955108"/>
    <w:rsid w:val="00955152"/>
    <w:rsid w:val="009551DE"/>
    <w:rsid w:val="00955298"/>
    <w:rsid w:val="00955327"/>
    <w:rsid w:val="0095533A"/>
    <w:rsid w:val="009554D1"/>
    <w:rsid w:val="009554E8"/>
    <w:rsid w:val="00955571"/>
    <w:rsid w:val="009555AD"/>
    <w:rsid w:val="00955632"/>
    <w:rsid w:val="0095576E"/>
    <w:rsid w:val="00955883"/>
    <w:rsid w:val="009558D8"/>
    <w:rsid w:val="00955A4C"/>
    <w:rsid w:val="00955A78"/>
    <w:rsid w:val="00955AD2"/>
    <w:rsid w:val="00955B1A"/>
    <w:rsid w:val="00955D71"/>
    <w:rsid w:val="00955ECC"/>
    <w:rsid w:val="00955EDE"/>
    <w:rsid w:val="00955F6A"/>
    <w:rsid w:val="00955F9E"/>
    <w:rsid w:val="00955FE2"/>
    <w:rsid w:val="00956006"/>
    <w:rsid w:val="0095605D"/>
    <w:rsid w:val="00956180"/>
    <w:rsid w:val="0095620D"/>
    <w:rsid w:val="00956210"/>
    <w:rsid w:val="0095622E"/>
    <w:rsid w:val="009563D1"/>
    <w:rsid w:val="0095640A"/>
    <w:rsid w:val="0095645E"/>
    <w:rsid w:val="0095649F"/>
    <w:rsid w:val="009565E1"/>
    <w:rsid w:val="009565FD"/>
    <w:rsid w:val="00956651"/>
    <w:rsid w:val="009567BF"/>
    <w:rsid w:val="00956805"/>
    <w:rsid w:val="009568BF"/>
    <w:rsid w:val="00956C35"/>
    <w:rsid w:val="00956DC5"/>
    <w:rsid w:val="00956E21"/>
    <w:rsid w:val="00957218"/>
    <w:rsid w:val="00957296"/>
    <w:rsid w:val="00957360"/>
    <w:rsid w:val="0095765C"/>
    <w:rsid w:val="009577C8"/>
    <w:rsid w:val="0095796B"/>
    <w:rsid w:val="00957B77"/>
    <w:rsid w:val="00957B83"/>
    <w:rsid w:val="00960087"/>
    <w:rsid w:val="0096013E"/>
    <w:rsid w:val="00960366"/>
    <w:rsid w:val="00960441"/>
    <w:rsid w:val="00960482"/>
    <w:rsid w:val="009604FF"/>
    <w:rsid w:val="00960AA0"/>
    <w:rsid w:val="00960B0E"/>
    <w:rsid w:val="00960BE7"/>
    <w:rsid w:val="00960C6D"/>
    <w:rsid w:val="00960CB1"/>
    <w:rsid w:val="00960D2A"/>
    <w:rsid w:val="00960D7A"/>
    <w:rsid w:val="00960E92"/>
    <w:rsid w:val="00960EC8"/>
    <w:rsid w:val="00960EE2"/>
    <w:rsid w:val="00960EE5"/>
    <w:rsid w:val="009610EB"/>
    <w:rsid w:val="009611A9"/>
    <w:rsid w:val="009611E6"/>
    <w:rsid w:val="009612D7"/>
    <w:rsid w:val="009612DE"/>
    <w:rsid w:val="00961318"/>
    <w:rsid w:val="009614EA"/>
    <w:rsid w:val="009616E3"/>
    <w:rsid w:val="009617C0"/>
    <w:rsid w:val="0096180D"/>
    <w:rsid w:val="00961847"/>
    <w:rsid w:val="009619F0"/>
    <w:rsid w:val="00961A24"/>
    <w:rsid w:val="00961A51"/>
    <w:rsid w:val="00961A63"/>
    <w:rsid w:val="00961B02"/>
    <w:rsid w:val="00961C58"/>
    <w:rsid w:val="00961DEB"/>
    <w:rsid w:val="00961FA3"/>
    <w:rsid w:val="00962001"/>
    <w:rsid w:val="0096203C"/>
    <w:rsid w:val="0096205A"/>
    <w:rsid w:val="009621AF"/>
    <w:rsid w:val="009621B0"/>
    <w:rsid w:val="009621D3"/>
    <w:rsid w:val="00962266"/>
    <w:rsid w:val="00962681"/>
    <w:rsid w:val="009626AD"/>
    <w:rsid w:val="00962775"/>
    <w:rsid w:val="009627A9"/>
    <w:rsid w:val="009628FB"/>
    <w:rsid w:val="009629E9"/>
    <w:rsid w:val="00962A8D"/>
    <w:rsid w:val="00962AAB"/>
    <w:rsid w:val="00962ADF"/>
    <w:rsid w:val="00962B97"/>
    <w:rsid w:val="00962C39"/>
    <w:rsid w:val="00962C8A"/>
    <w:rsid w:val="00962CDA"/>
    <w:rsid w:val="00962CE3"/>
    <w:rsid w:val="00962D43"/>
    <w:rsid w:val="00962F3A"/>
    <w:rsid w:val="00963038"/>
    <w:rsid w:val="00963171"/>
    <w:rsid w:val="009631D5"/>
    <w:rsid w:val="00963273"/>
    <w:rsid w:val="0096329F"/>
    <w:rsid w:val="009632B7"/>
    <w:rsid w:val="0096336D"/>
    <w:rsid w:val="00963370"/>
    <w:rsid w:val="009633FF"/>
    <w:rsid w:val="00963635"/>
    <w:rsid w:val="00963688"/>
    <w:rsid w:val="009638EE"/>
    <w:rsid w:val="00963960"/>
    <w:rsid w:val="00963A9F"/>
    <w:rsid w:val="00963AC1"/>
    <w:rsid w:val="00963C18"/>
    <w:rsid w:val="00963CF8"/>
    <w:rsid w:val="00963F20"/>
    <w:rsid w:val="00963F76"/>
    <w:rsid w:val="009640C3"/>
    <w:rsid w:val="009640C5"/>
    <w:rsid w:val="009640E9"/>
    <w:rsid w:val="009642E5"/>
    <w:rsid w:val="009644A0"/>
    <w:rsid w:val="00964549"/>
    <w:rsid w:val="00964676"/>
    <w:rsid w:val="009646CB"/>
    <w:rsid w:val="009647F3"/>
    <w:rsid w:val="009649D0"/>
    <w:rsid w:val="00964A5C"/>
    <w:rsid w:val="00964B49"/>
    <w:rsid w:val="00964CD4"/>
    <w:rsid w:val="00964DC7"/>
    <w:rsid w:val="00964F3C"/>
    <w:rsid w:val="009650E8"/>
    <w:rsid w:val="009651C9"/>
    <w:rsid w:val="00965250"/>
    <w:rsid w:val="009653A9"/>
    <w:rsid w:val="00965773"/>
    <w:rsid w:val="0096578E"/>
    <w:rsid w:val="009657C7"/>
    <w:rsid w:val="0096598A"/>
    <w:rsid w:val="00965A0B"/>
    <w:rsid w:val="00965B7C"/>
    <w:rsid w:val="00965B7F"/>
    <w:rsid w:val="00965B94"/>
    <w:rsid w:val="00965CB4"/>
    <w:rsid w:val="00965F09"/>
    <w:rsid w:val="00965F0E"/>
    <w:rsid w:val="00966035"/>
    <w:rsid w:val="00966097"/>
    <w:rsid w:val="009660AC"/>
    <w:rsid w:val="00966104"/>
    <w:rsid w:val="009661A8"/>
    <w:rsid w:val="00966213"/>
    <w:rsid w:val="00966325"/>
    <w:rsid w:val="00966328"/>
    <w:rsid w:val="0096642D"/>
    <w:rsid w:val="0096662B"/>
    <w:rsid w:val="00966667"/>
    <w:rsid w:val="009666C3"/>
    <w:rsid w:val="00966725"/>
    <w:rsid w:val="00966847"/>
    <w:rsid w:val="009669A4"/>
    <w:rsid w:val="009669FB"/>
    <w:rsid w:val="00966A7E"/>
    <w:rsid w:val="00966A92"/>
    <w:rsid w:val="00966B40"/>
    <w:rsid w:val="00966B98"/>
    <w:rsid w:val="00966CA8"/>
    <w:rsid w:val="00966DDD"/>
    <w:rsid w:val="00966DEF"/>
    <w:rsid w:val="00966E12"/>
    <w:rsid w:val="00966E29"/>
    <w:rsid w:val="00966E54"/>
    <w:rsid w:val="00966E81"/>
    <w:rsid w:val="00966F23"/>
    <w:rsid w:val="00966FC1"/>
    <w:rsid w:val="0096707E"/>
    <w:rsid w:val="009670B7"/>
    <w:rsid w:val="009670CE"/>
    <w:rsid w:val="00967186"/>
    <w:rsid w:val="009671D0"/>
    <w:rsid w:val="0096723F"/>
    <w:rsid w:val="009672A5"/>
    <w:rsid w:val="00967381"/>
    <w:rsid w:val="009673CF"/>
    <w:rsid w:val="009674F0"/>
    <w:rsid w:val="00967680"/>
    <w:rsid w:val="009676E6"/>
    <w:rsid w:val="009676EE"/>
    <w:rsid w:val="0096770F"/>
    <w:rsid w:val="0096774B"/>
    <w:rsid w:val="00967A19"/>
    <w:rsid w:val="00967B06"/>
    <w:rsid w:val="00967B52"/>
    <w:rsid w:val="00967C19"/>
    <w:rsid w:val="00967D10"/>
    <w:rsid w:val="00967D75"/>
    <w:rsid w:val="00967DB3"/>
    <w:rsid w:val="00967FB2"/>
    <w:rsid w:val="0097007B"/>
    <w:rsid w:val="0097024B"/>
    <w:rsid w:val="00970262"/>
    <w:rsid w:val="00970377"/>
    <w:rsid w:val="009703A5"/>
    <w:rsid w:val="0097046E"/>
    <w:rsid w:val="0097054B"/>
    <w:rsid w:val="009707BA"/>
    <w:rsid w:val="00970834"/>
    <w:rsid w:val="0097088C"/>
    <w:rsid w:val="0097097D"/>
    <w:rsid w:val="009709AF"/>
    <w:rsid w:val="009709FB"/>
    <w:rsid w:val="00970A33"/>
    <w:rsid w:val="00970B27"/>
    <w:rsid w:val="00970B64"/>
    <w:rsid w:val="00970B92"/>
    <w:rsid w:val="00970BDD"/>
    <w:rsid w:val="00970C81"/>
    <w:rsid w:val="00970CD5"/>
    <w:rsid w:val="00970E37"/>
    <w:rsid w:val="00970E92"/>
    <w:rsid w:val="00970F1A"/>
    <w:rsid w:val="00971086"/>
    <w:rsid w:val="009710DA"/>
    <w:rsid w:val="00971119"/>
    <w:rsid w:val="00971188"/>
    <w:rsid w:val="009711BB"/>
    <w:rsid w:val="0097123F"/>
    <w:rsid w:val="0097132E"/>
    <w:rsid w:val="00971390"/>
    <w:rsid w:val="00971396"/>
    <w:rsid w:val="009713C8"/>
    <w:rsid w:val="00971504"/>
    <w:rsid w:val="00971569"/>
    <w:rsid w:val="009715EE"/>
    <w:rsid w:val="009716F3"/>
    <w:rsid w:val="0097174A"/>
    <w:rsid w:val="00971992"/>
    <w:rsid w:val="00971D3B"/>
    <w:rsid w:val="00971E29"/>
    <w:rsid w:val="00971EA1"/>
    <w:rsid w:val="00971EF0"/>
    <w:rsid w:val="00971FDB"/>
    <w:rsid w:val="00971FDE"/>
    <w:rsid w:val="00972056"/>
    <w:rsid w:val="0097217A"/>
    <w:rsid w:val="00972231"/>
    <w:rsid w:val="009722B4"/>
    <w:rsid w:val="009723CB"/>
    <w:rsid w:val="0097249D"/>
    <w:rsid w:val="009725AE"/>
    <w:rsid w:val="0097286C"/>
    <w:rsid w:val="009728F9"/>
    <w:rsid w:val="00972A85"/>
    <w:rsid w:val="00972AEE"/>
    <w:rsid w:val="00972C28"/>
    <w:rsid w:val="00972CE5"/>
    <w:rsid w:val="00972F41"/>
    <w:rsid w:val="00973054"/>
    <w:rsid w:val="009730A6"/>
    <w:rsid w:val="009730F5"/>
    <w:rsid w:val="009734C1"/>
    <w:rsid w:val="00973506"/>
    <w:rsid w:val="009735F0"/>
    <w:rsid w:val="00973735"/>
    <w:rsid w:val="00973778"/>
    <w:rsid w:val="009739E4"/>
    <w:rsid w:val="00973B1D"/>
    <w:rsid w:val="00973B6B"/>
    <w:rsid w:val="00973B9E"/>
    <w:rsid w:val="00973CBC"/>
    <w:rsid w:val="00973CCD"/>
    <w:rsid w:val="00973D7D"/>
    <w:rsid w:val="00973E52"/>
    <w:rsid w:val="00973F5E"/>
    <w:rsid w:val="0097401C"/>
    <w:rsid w:val="0097403F"/>
    <w:rsid w:val="009741F9"/>
    <w:rsid w:val="009742B9"/>
    <w:rsid w:val="009742F0"/>
    <w:rsid w:val="00974325"/>
    <w:rsid w:val="0097452A"/>
    <w:rsid w:val="009746B2"/>
    <w:rsid w:val="009746BC"/>
    <w:rsid w:val="009746C6"/>
    <w:rsid w:val="009746FF"/>
    <w:rsid w:val="00974768"/>
    <w:rsid w:val="00974838"/>
    <w:rsid w:val="00974897"/>
    <w:rsid w:val="009748B1"/>
    <w:rsid w:val="009749FC"/>
    <w:rsid w:val="00974AB1"/>
    <w:rsid w:val="00974B2C"/>
    <w:rsid w:val="00974BE8"/>
    <w:rsid w:val="00974C2F"/>
    <w:rsid w:val="00974C89"/>
    <w:rsid w:val="00974E23"/>
    <w:rsid w:val="00974E24"/>
    <w:rsid w:val="00974E62"/>
    <w:rsid w:val="00974F2D"/>
    <w:rsid w:val="00974F6A"/>
    <w:rsid w:val="00975051"/>
    <w:rsid w:val="0097506D"/>
    <w:rsid w:val="0097510C"/>
    <w:rsid w:val="009751CA"/>
    <w:rsid w:val="0097528C"/>
    <w:rsid w:val="0097534B"/>
    <w:rsid w:val="009753F1"/>
    <w:rsid w:val="00975677"/>
    <w:rsid w:val="0097571A"/>
    <w:rsid w:val="0097587D"/>
    <w:rsid w:val="0097591F"/>
    <w:rsid w:val="00975AB8"/>
    <w:rsid w:val="00975B09"/>
    <w:rsid w:val="00975BBB"/>
    <w:rsid w:val="00975C1C"/>
    <w:rsid w:val="00975C5C"/>
    <w:rsid w:val="00975DB0"/>
    <w:rsid w:val="00975F8A"/>
    <w:rsid w:val="00975F90"/>
    <w:rsid w:val="00975F97"/>
    <w:rsid w:val="009760E9"/>
    <w:rsid w:val="0097617D"/>
    <w:rsid w:val="0097618A"/>
    <w:rsid w:val="0097623F"/>
    <w:rsid w:val="0097624C"/>
    <w:rsid w:val="009763B5"/>
    <w:rsid w:val="009763EC"/>
    <w:rsid w:val="00976493"/>
    <w:rsid w:val="00976635"/>
    <w:rsid w:val="00976669"/>
    <w:rsid w:val="00976859"/>
    <w:rsid w:val="0097690B"/>
    <w:rsid w:val="009769B8"/>
    <w:rsid w:val="00976A8F"/>
    <w:rsid w:val="00976D6A"/>
    <w:rsid w:val="00976DD5"/>
    <w:rsid w:val="00976DDB"/>
    <w:rsid w:val="00976E24"/>
    <w:rsid w:val="00976F54"/>
    <w:rsid w:val="00976F8C"/>
    <w:rsid w:val="009771B3"/>
    <w:rsid w:val="009772BC"/>
    <w:rsid w:val="009773A9"/>
    <w:rsid w:val="00977495"/>
    <w:rsid w:val="009774D0"/>
    <w:rsid w:val="009776F5"/>
    <w:rsid w:val="009777C0"/>
    <w:rsid w:val="0097782B"/>
    <w:rsid w:val="00977837"/>
    <w:rsid w:val="009778E6"/>
    <w:rsid w:val="0097796A"/>
    <w:rsid w:val="00977CB1"/>
    <w:rsid w:val="00977D10"/>
    <w:rsid w:val="00977D72"/>
    <w:rsid w:val="00977DE9"/>
    <w:rsid w:val="00977E88"/>
    <w:rsid w:val="00977FD3"/>
    <w:rsid w:val="0098015A"/>
    <w:rsid w:val="009801BB"/>
    <w:rsid w:val="009801CE"/>
    <w:rsid w:val="009802C4"/>
    <w:rsid w:val="009803B5"/>
    <w:rsid w:val="009803C4"/>
    <w:rsid w:val="009805F5"/>
    <w:rsid w:val="009805FD"/>
    <w:rsid w:val="00980601"/>
    <w:rsid w:val="009808E5"/>
    <w:rsid w:val="00980AD3"/>
    <w:rsid w:val="00980BB3"/>
    <w:rsid w:val="00980BDF"/>
    <w:rsid w:val="00980BEB"/>
    <w:rsid w:val="00980C19"/>
    <w:rsid w:val="00980C26"/>
    <w:rsid w:val="00980C55"/>
    <w:rsid w:val="00980CF4"/>
    <w:rsid w:val="00980DE1"/>
    <w:rsid w:val="00980FAF"/>
    <w:rsid w:val="00981066"/>
    <w:rsid w:val="00981089"/>
    <w:rsid w:val="0098108A"/>
    <w:rsid w:val="0098132A"/>
    <w:rsid w:val="00981693"/>
    <w:rsid w:val="009816A9"/>
    <w:rsid w:val="009816B4"/>
    <w:rsid w:val="009816F7"/>
    <w:rsid w:val="009816FB"/>
    <w:rsid w:val="00981940"/>
    <w:rsid w:val="00981975"/>
    <w:rsid w:val="00981990"/>
    <w:rsid w:val="00981A6E"/>
    <w:rsid w:val="00981B66"/>
    <w:rsid w:val="00981BB0"/>
    <w:rsid w:val="00981C3F"/>
    <w:rsid w:val="00981C4B"/>
    <w:rsid w:val="00981D31"/>
    <w:rsid w:val="00981D58"/>
    <w:rsid w:val="00981D65"/>
    <w:rsid w:val="00981DF3"/>
    <w:rsid w:val="00981E2A"/>
    <w:rsid w:val="00981E6C"/>
    <w:rsid w:val="00981EA2"/>
    <w:rsid w:val="00981F69"/>
    <w:rsid w:val="00982001"/>
    <w:rsid w:val="00982145"/>
    <w:rsid w:val="009821BB"/>
    <w:rsid w:val="00982208"/>
    <w:rsid w:val="009822E5"/>
    <w:rsid w:val="00982317"/>
    <w:rsid w:val="009823FB"/>
    <w:rsid w:val="0098240C"/>
    <w:rsid w:val="009824ED"/>
    <w:rsid w:val="0098263F"/>
    <w:rsid w:val="009826CA"/>
    <w:rsid w:val="0098277F"/>
    <w:rsid w:val="009827E1"/>
    <w:rsid w:val="009829C5"/>
    <w:rsid w:val="00982B76"/>
    <w:rsid w:val="00982BEB"/>
    <w:rsid w:val="00982C4D"/>
    <w:rsid w:val="00982CD4"/>
    <w:rsid w:val="00982E5D"/>
    <w:rsid w:val="0098316A"/>
    <w:rsid w:val="00983267"/>
    <w:rsid w:val="009833C6"/>
    <w:rsid w:val="00983430"/>
    <w:rsid w:val="00983457"/>
    <w:rsid w:val="00983514"/>
    <w:rsid w:val="00983602"/>
    <w:rsid w:val="009836BD"/>
    <w:rsid w:val="00983722"/>
    <w:rsid w:val="00983893"/>
    <w:rsid w:val="009838CE"/>
    <w:rsid w:val="0098399D"/>
    <w:rsid w:val="0098399F"/>
    <w:rsid w:val="009839A1"/>
    <w:rsid w:val="00983D7D"/>
    <w:rsid w:val="00983DDC"/>
    <w:rsid w:val="00983E00"/>
    <w:rsid w:val="00983F28"/>
    <w:rsid w:val="00983FA4"/>
    <w:rsid w:val="00984221"/>
    <w:rsid w:val="009842B6"/>
    <w:rsid w:val="009842CA"/>
    <w:rsid w:val="009842F0"/>
    <w:rsid w:val="0098449F"/>
    <w:rsid w:val="009844D2"/>
    <w:rsid w:val="00984595"/>
    <w:rsid w:val="009846A0"/>
    <w:rsid w:val="009846CA"/>
    <w:rsid w:val="009846CC"/>
    <w:rsid w:val="00984799"/>
    <w:rsid w:val="0098483B"/>
    <w:rsid w:val="009849E2"/>
    <w:rsid w:val="00984A13"/>
    <w:rsid w:val="00984E95"/>
    <w:rsid w:val="00984F14"/>
    <w:rsid w:val="00984FDD"/>
    <w:rsid w:val="009850A2"/>
    <w:rsid w:val="0098510F"/>
    <w:rsid w:val="00985175"/>
    <w:rsid w:val="009853A2"/>
    <w:rsid w:val="00985556"/>
    <w:rsid w:val="009855CF"/>
    <w:rsid w:val="0098581D"/>
    <w:rsid w:val="009858D9"/>
    <w:rsid w:val="00985944"/>
    <w:rsid w:val="00985AE4"/>
    <w:rsid w:val="00985AE9"/>
    <w:rsid w:val="00985BD2"/>
    <w:rsid w:val="00985C07"/>
    <w:rsid w:val="00985C0F"/>
    <w:rsid w:val="00985C85"/>
    <w:rsid w:val="00985D24"/>
    <w:rsid w:val="00985DB1"/>
    <w:rsid w:val="00985DE7"/>
    <w:rsid w:val="00985F18"/>
    <w:rsid w:val="0098621A"/>
    <w:rsid w:val="0098633B"/>
    <w:rsid w:val="00986455"/>
    <w:rsid w:val="009864D1"/>
    <w:rsid w:val="00986577"/>
    <w:rsid w:val="009865BA"/>
    <w:rsid w:val="00986649"/>
    <w:rsid w:val="0098674D"/>
    <w:rsid w:val="00986853"/>
    <w:rsid w:val="009868C0"/>
    <w:rsid w:val="0098691A"/>
    <w:rsid w:val="00986B4C"/>
    <w:rsid w:val="00986B72"/>
    <w:rsid w:val="00986C24"/>
    <w:rsid w:val="00986C98"/>
    <w:rsid w:val="00986DBB"/>
    <w:rsid w:val="00986F64"/>
    <w:rsid w:val="00986FB3"/>
    <w:rsid w:val="0098701B"/>
    <w:rsid w:val="009870F7"/>
    <w:rsid w:val="0098713F"/>
    <w:rsid w:val="009873F9"/>
    <w:rsid w:val="00987550"/>
    <w:rsid w:val="00987603"/>
    <w:rsid w:val="0098761B"/>
    <w:rsid w:val="0098765F"/>
    <w:rsid w:val="0098771D"/>
    <w:rsid w:val="0098771F"/>
    <w:rsid w:val="009878C2"/>
    <w:rsid w:val="00987B77"/>
    <w:rsid w:val="00987BED"/>
    <w:rsid w:val="00987C6A"/>
    <w:rsid w:val="00987CC9"/>
    <w:rsid w:val="00987CFD"/>
    <w:rsid w:val="00987F4C"/>
    <w:rsid w:val="00987FD6"/>
    <w:rsid w:val="00990237"/>
    <w:rsid w:val="0099034F"/>
    <w:rsid w:val="00990436"/>
    <w:rsid w:val="00990526"/>
    <w:rsid w:val="0099084E"/>
    <w:rsid w:val="009909FA"/>
    <w:rsid w:val="00990A23"/>
    <w:rsid w:val="00990AB9"/>
    <w:rsid w:val="00990B08"/>
    <w:rsid w:val="00990C5C"/>
    <w:rsid w:val="00990C81"/>
    <w:rsid w:val="00990D4E"/>
    <w:rsid w:val="00990F67"/>
    <w:rsid w:val="00990F6C"/>
    <w:rsid w:val="00990FCE"/>
    <w:rsid w:val="00990FD9"/>
    <w:rsid w:val="00991007"/>
    <w:rsid w:val="009911DC"/>
    <w:rsid w:val="00991283"/>
    <w:rsid w:val="00991382"/>
    <w:rsid w:val="00991480"/>
    <w:rsid w:val="00991535"/>
    <w:rsid w:val="0099164E"/>
    <w:rsid w:val="009916B6"/>
    <w:rsid w:val="009917D8"/>
    <w:rsid w:val="009917EC"/>
    <w:rsid w:val="00991B11"/>
    <w:rsid w:val="00991BB0"/>
    <w:rsid w:val="00991BF1"/>
    <w:rsid w:val="00991C8C"/>
    <w:rsid w:val="00991D47"/>
    <w:rsid w:val="00991D69"/>
    <w:rsid w:val="00991E54"/>
    <w:rsid w:val="00991E9D"/>
    <w:rsid w:val="00991ED5"/>
    <w:rsid w:val="00991F21"/>
    <w:rsid w:val="00991F9E"/>
    <w:rsid w:val="00991FFB"/>
    <w:rsid w:val="009920B3"/>
    <w:rsid w:val="00992123"/>
    <w:rsid w:val="00992276"/>
    <w:rsid w:val="00992383"/>
    <w:rsid w:val="0099241D"/>
    <w:rsid w:val="00992541"/>
    <w:rsid w:val="00992657"/>
    <w:rsid w:val="00992687"/>
    <w:rsid w:val="0099278D"/>
    <w:rsid w:val="009927ED"/>
    <w:rsid w:val="0099284B"/>
    <w:rsid w:val="00992911"/>
    <w:rsid w:val="009929E9"/>
    <w:rsid w:val="009929FB"/>
    <w:rsid w:val="00992BDE"/>
    <w:rsid w:val="00992C6A"/>
    <w:rsid w:val="00992D30"/>
    <w:rsid w:val="00992E4B"/>
    <w:rsid w:val="00993025"/>
    <w:rsid w:val="009930B1"/>
    <w:rsid w:val="009930CF"/>
    <w:rsid w:val="00993155"/>
    <w:rsid w:val="009932EA"/>
    <w:rsid w:val="0099330D"/>
    <w:rsid w:val="0099345A"/>
    <w:rsid w:val="009934A2"/>
    <w:rsid w:val="00993506"/>
    <w:rsid w:val="00993558"/>
    <w:rsid w:val="009936B2"/>
    <w:rsid w:val="009937F5"/>
    <w:rsid w:val="00993838"/>
    <w:rsid w:val="0099389B"/>
    <w:rsid w:val="00993C76"/>
    <w:rsid w:val="00993D20"/>
    <w:rsid w:val="00993D9E"/>
    <w:rsid w:val="00993DA9"/>
    <w:rsid w:val="00993E0A"/>
    <w:rsid w:val="00993E71"/>
    <w:rsid w:val="00993F31"/>
    <w:rsid w:val="0099401E"/>
    <w:rsid w:val="009940E7"/>
    <w:rsid w:val="009941F9"/>
    <w:rsid w:val="0099428C"/>
    <w:rsid w:val="00994306"/>
    <w:rsid w:val="009943E5"/>
    <w:rsid w:val="009943F7"/>
    <w:rsid w:val="00994431"/>
    <w:rsid w:val="00994453"/>
    <w:rsid w:val="0099453C"/>
    <w:rsid w:val="0099456E"/>
    <w:rsid w:val="009947FD"/>
    <w:rsid w:val="00994944"/>
    <w:rsid w:val="00994A08"/>
    <w:rsid w:val="00994AD7"/>
    <w:rsid w:val="00994B0D"/>
    <w:rsid w:val="00994BC7"/>
    <w:rsid w:val="00994C1A"/>
    <w:rsid w:val="00994C67"/>
    <w:rsid w:val="00994CC1"/>
    <w:rsid w:val="00994CD6"/>
    <w:rsid w:val="00994D20"/>
    <w:rsid w:val="00994E20"/>
    <w:rsid w:val="00994E37"/>
    <w:rsid w:val="00994EE7"/>
    <w:rsid w:val="009951A3"/>
    <w:rsid w:val="0099522A"/>
    <w:rsid w:val="009952A4"/>
    <w:rsid w:val="009953EA"/>
    <w:rsid w:val="00995506"/>
    <w:rsid w:val="0099558C"/>
    <w:rsid w:val="0099563A"/>
    <w:rsid w:val="00995681"/>
    <w:rsid w:val="00995688"/>
    <w:rsid w:val="009956FF"/>
    <w:rsid w:val="009957F1"/>
    <w:rsid w:val="00995A3D"/>
    <w:rsid w:val="00995B9F"/>
    <w:rsid w:val="00995BB0"/>
    <w:rsid w:val="00995CB6"/>
    <w:rsid w:val="00995DFD"/>
    <w:rsid w:val="00995E22"/>
    <w:rsid w:val="00995E94"/>
    <w:rsid w:val="00995EC8"/>
    <w:rsid w:val="00995F36"/>
    <w:rsid w:val="00995F82"/>
    <w:rsid w:val="00995FC5"/>
    <w:rsid w:val="00996127"/>
    <w:rsid w:val="0099618A"/>
    <w:rsid w:val="009962EE"/>
    <w:rsid w:val="00996309"/>
    <w:rsid w:val="00996380"/>
    <w:rsid w:val="00996389"/>
    <w:rsid w:val="009964A3"/>
    <w:rsid w:val="00996543"/>
    <w:rsid w:val="00996555"/>
    <w:rsid w:val="00996689"/>
    <w:rsid w:val="009966B8"/>
    <w:rsid w:val="009966D5"/>
    <w:rsid w:val="009966F3"/>
    <w:rsid w:val="00996995"/>
    <w:rsid w:val="009969C8"/>
    <w:rsid w:val="00996A57"/>
    <w:rsid w:val="00996F0E"/>
    <w:rsid w:val="00996F83"/>
    <w:rsid w:val="00996FE8"/>
    <w:rsid w:val="0099707D"/>
    <w:rsid w:val="009970CA"/>
    <w:rsid w:val="0099710C"/>
    <w:rsid w:val="009971EE"/>
    <w:rsid w:val="009972D9"/>
    <w:rsid w:val="00997476"/>
    <w:rsid w:val="009974D4"/>
    <w:rsid w:val="00997572"/>
    <w:rsid w:val="00997602"/>
    <w:rsid w:val="009976FA"/>
    <w:rsid w:val="009977E2"/>
    <w:rsid w:val="00997934"/>
    <w:rsid w:val="009979BC"/>
    <w:rsid w:val="009979FD"/>
    <w:rsid w:val="00997B11"/>
    <w:rsid w:val="00997B63"/>
    <w:rsid w:val="00997B9F"/>
    <w:rsid w:val="00997CB0"/>
    <w:rsid w:val="00997FAF"/>
    <w:rsid w:val="009A00D9"/>
    <w:rsid w:val="009A018F"/>
    <w:rsid w:val="009A01BD"/>
    <w:rsid w:val="009A02EC"/>
    <w:rsid w:val="009A0381"/>
    <w:rsid w:val="009A0406"/>
    <w:rsid w:val="009A048A"/>
    <w:rsid w:val="009A04D1"/>
    <w:rsid w:val="009A04E1"/>
    <w:rsid w:val="009A0663"/>
    <w:rsid w:val="009A0683"/>
    <w:rsid w:val="009A0986"/>
    <w:rsid w:val="009A0AFC"/>
    <w:rsid w:val="009A0B65"/>
    <w:rsid w:val="009A0C4A"/>
    <w:rsid w:val="009A0DE7"/>
    <w:rsid w:val="009A0E2C"/>
    <w:rsid w:val="009A0F61"/>
    <w:rsid w:val="009A0FDF"/>
    <w:rsid w:val="009A1306"/>
    <w:rsid w:val="009A139C"/>
    <w:rsid w:val="009A13EA"/>
    <w:rsid w:val="009A1516"/>
    <w:rsid w:val="009A15D2"/>
    <w:rsid w:val="009A172A"/>
    <w:rsid w:val="009A17A0"/>
    <w:rsid w:val="009A18B9"/>
    <w:rsid w:val="009A1AEE"/>
    <w:rsid w:val="009A1BB7"/>
    <w:rsid w:val="009A1BF7"/>
    <w:rsid w:val="009A1CCE"/>
    <w:rsid w:val="009A1D4E"/>
    <w:rsid w:val="009A1E41"/>
    <w:rsid w:val="009A1E96"/>
    <w:rsid w:val="009A1F14"/>
    <w:rsid w:val="009A1F27"/>
    <w:rsid w:val="009A20FF"/>
    <w:rsid w:val="009A218A"/>
    <w:rsid w:val="009A21EC"/>
    <w:rsid w:val="009A2238"/>
    <w:rsid w:val="009A2245"/>
    <w:rsid w:val="009A224E"/>
    <w:rsid w:val="009A2279"/>
    <w:rsid w:val="009A228E"/>
    <w:rsid w:val="009A22B4"/>
    <w:rsid w:val="009A2333"/>
    <w:rsid w:val="009A243F"/>
    <w:rsid w:val="009A246F"/>
    <w:rsid w:val="009A260D"/>
    <w:rsid w:val="009A2661"/>
    <w:rsid w:val="009A268E"/>
    <w:rsid w:val="009A287A"/>
    <w:rsid w:val="009A290B"/>
    <w:rsid w:val="009A2992"/>
    <w:rsid w:val="009A2AAC"/>
    <w:rsid w:val="009A2C3D"/>
    <w:rsid w:val="009A2C82"/>
    <w:rsid w:val="009A2D5B"/>
    <w:rsid w:val="009A2E32"/>
    <w:rsid w:val="009A2E36"/>
    <w:rsid w:val="009A2E47"/>
    <w:rsid w:val="009A2E82"/>
    <w:rsid w:val="009A2F93"/>
    <w:rsid w:val="009A3075"/>
    <w:rsid w:val="009A3124"/>
    <w:rsid w:val="009A313B"/>
    <w:rsid w:val="009A3230"/>
    <w:rsid w:val="009A332B"/>
    <w:rsid w:val="009A33A7"/>
    <w:rsid w:val="009A33D4"/>
    <w:rsid w:val="009A3427"/>
    <w:rsid w:val="009A3558"/>
    <w:rsid w:val="009A3600"/>
    <w:rsid w:val="009A3786"/>
    <w:rsid w:val="009A37C5"/>
    <w:rsid w:val="009A37E2"/>
    <w:rsid w:val="009A3855"/>
    <w:rsid w:val="009A3AB2"/>
    <w:rsid w:val="009A3B4D"/>
    <w:rsid w:val="009A3B70"/>
    <w:rsid w:val="009A3B79"/>
    <w:rsid w:val="009A3BD3"/>
    <w:rsid w:val="009A3CB4"/>
    <w:rsid w:val="009A3CE8"/>
    <w:rsid w:val="009A3ED2"/>
    <w:rsid w:val="009A3EEB"/>
    <w:rsid w:val="009A3F6E"/>
    <w:rsid w:val="009A3FF3"/>
    <w:rsid w:val="009A4151"/>
    <w:rsid w:val="009A41EB"/>
    <w:rsid w:val="009A42E3"/>
    <w:rsid w:val="009A4357"/>
    <w:rsid w:val="009A4368"/>
    <w:rsid w:val="009A457F"/>
    <w:rsid w:val="009A4607"/>
    <w:rsid w:val="009A466A"/>
    <w:rsid w:val="009A4743"/>
    <w:rsid w:val="009A483D"/>
    <w:rsid w:val="009A4899"/>
    <w:rsid w:val="009A496E"/>
    <w:rsid w:val="009A499B"/>
    <w:rsid w:val="009A4B05"/>
    <w:rsid w:val="009A4BA9"/>
    <w:rsid w:val="009A4C8A"/>
    <w:rsid w:val="009A4DFD"/>
    <w:rsid w:val="009A5010"/>
    <w:rsid w:val="009A503D"/>
    <w:rsid w:val="009A5556"/>
    <w:rsid w:val="009A5584"/>
    <w:rsid w:val="009A566C"/>
    <w:rsid w:val="009A5749"/>
    <w:rsid w:val="009A5789"/>
    <w:rsid w:val="009A5863"/>
    <w:rsid w:val="009A5937"/>
    <w:rsid w:val="009A5954"/>
    <w:rsid w:val="009A59D2"/>
    <w:rsid w:val="009A59E0"/>
    <w:rsid w:val="009A5A25"/>
    <w:rsid w:val="009A5A3B"/>
    <w:rsid w:val="009A5B5E"/>
    <w:rsid w:val="009A5C83"/>
    <w:rsid w:val="009A5C9F"/>
    <w:rsid w:val="009A5FD4"/>
    <w:rsid w:val="009A6029"/>
    <w:rsid w:val="009A6132"/>
    <w:rsid w:val="009A6136"/>
    <w:rsid w:val="009A61CC"/>
    <w:rsid w:val="009A61F4"/>
    <w:rsid w:val="009A622F"/>
    <w:rsid w:val="009A6288"/>
    <w:rsid w:val="009A6289"/>
    <w:rsid w:val="009A62F3"/>
    <w:rsid w:val="009A642A"/>
    <w:rsid w:val="009A64CD"/>
    <w:rsid w:val="009A64D1"/>
    <w:rsid w:val="009A65D7"/>
    <w:rsid w:val="009A660A"/>
    <w:rsid w:val="009A662F"/>
    <w:rsid w:val="009A663A"/>
    <w:rsid w:val="009A6693"/>
    <w:rsid w:val="009A66BA"/>
    <w:rsid w:val="009A6729"/>
    <w:rsid w:val="009A6773"/>
    <w:rsid w:val="009A697E"/>
    <w:rsid w:val="009A6981"/>
    <w:rsid w:val="009A69B9"/>
    <w:rsid w:val="009A6B4D"/>
    <w:rsid w:val="009A6B82"/>
    <w:rsid w:val="009A6E62"/>
    <w:rsid w:val="009A708F"/>
    <w:rsid w:val="009A7118"/>
    <w:rsid w:val="009A711D"/>
    <w:rsid w:val="009A723A"/>
    <w:rsid w:val="009A7240"/>
    <w:rsid w:val="009A7291"/>
    <w:rsid w:val="009A73BE"/>
    <w:rsid w:val="009A749A"/>
    <w:rsid w:val="009A7523"/>
    <w:rsid w:val="009A7731"/>
    <w:rsid w:val="009A7762"/>
    <w:rsid w:val="009A7763"/>
    <w:rsid w:val="009A77D9"/>
    <w:rsid w:val="009A78DD"/>
    <w:rsid w:val="009A7989"/>
    <w:rsid w:val="009A7AE3"/>
    <w:rsid w:val="009A7B62"/>
    <w:rsid w:val="009A7C2E"/>
    <w:rsid w:val="009A7D2F"/>
    <w:rsid w:val="009A7D76"/>
    <w:rsid w:val="009A7E75"/>
    <w:rsid w:val="009B0058"/>
    <w:rsid w:val="009B00F1"/>
    <w:rsid w:val="009B0118"/>
    <w:rsid w:val="009B0201"/>
    <w:rsid w:val="009B022E"/>
    <w:rsid w:val="009B0279"/>
    <w:rsid w:val="009B0398"/>
    <w:rsid w:val="009B03A3"/>
    <w:rsid w:val="009B0429"/>
    <w:rsid w:val="009B0493"/>
    <w:rsid w:val="009B04F5"/>
    <w:rsid w:val="009B0705"/>
    <w:rsid w:val="009B070A"/>
    <w:rsid w:val="009B08EE"/>
    <w:rsid w:val="009B094F"/>
    <w:rsid w:val="009B0A18"/>
    <w:rsid w:val="009B0A8F"/>
    <w:rsid w:val="009B0AD7"/>
    <w:rsid w:val="009B0B20"/>
    <w:rsid w:val="009B0B24"/>
    <w:rsid w:val="009B0B50"/>
    <w:rsid w:val="009B0B88"/>
    <w:rsid w:val="009B0BAC"/>
    <w:rsid w:val="009B0E56"/>
    <w:rsid w:val="009B0F7D"/>
    <w:rsid w:val="009B0FD4"/>
    <w:rsid w:val="009B109A"/>
    <w:rsid w:val="009B124A"/>
    <w:rsid w:val="009B13AA"/>
    <w:rsid w:val="009B1407"/>
    <w:rsid w:val="009B1547"/>
    <w:rsid w:val="009B1623"/>
    <w:rsid w:val="009B1677"/>
    <w:rsid w:val="009B16C0"/>
    <w:rsid w:val="009B1766"/>
    <w:rsid w:val="009B1AFF"/>
    <w:rsid w:val="009B1B51"/>
    <w:rsid w:val="009B1B88"/>
    <w:rsid w:val="009B1BDB"/>
    <w:rsid w:val="009B1C64"/>
    <w:rsid w:val="009B1CB2"/>
    <w:rsid w:val="009B1D2E"/>
    <w:rsid w:val="009B1DA7"/>
    <w:rsid w:val="009B1E83"/>
    <w:rsid w:val="009B1EA0"/>
    <w:rsid w:val="009B1ED9"/>
    <w:rsid w:val="009B202C"/>
    <w:rsid w:val="009B227B"/>
    <w:rsid w:val="009B2289"/>
    <w:rsid w:val="009B22E1"/>
    <w:rsid w:val="009B2623"/>
    <w:rsid w:val="009B2740"/>
    <w:rsid w:val="009B27A0"/>
    <w:rsid w:val="009B27ED"/>
    <w:rsid w:val="009B28B6"/>
    <w:rsid w:val="009B2A63"/>
    <w:rsid w:val="009B2C76"/>
    <w:rsid w:val="009B2CC8"/>
    <w:rsid w:val="009B2CF4"/>
    <w:rsid w:val="009B2D20"/>
    <w:rsid w:val="009B2D58"/>
    <w:rsid w:val="009B2DFF"/>
    <w:rsid w:val="009B2E7E"/>
    <w:rsid w:val="009B2FA0"/>
    <w:rsid w:val="009B3076"/>
    <w:rsid w:val="009B3722"/>
    <w:rsid w:val="009B3746"/>
    <w:rsid w:val="009B385D"/>
    <w:rsid w:val="009B39A5"/>
    <w:rsid w:val="009B3A6E"/>
    <w:rsid w:val="009B3C2E"/>
    <w:rsid w:val="009B3D3E"/>
    <w:rsid w:val="009B3D41"/>
    <w:rsid w:val="009B3DC5"/>
    <w:rsid w:val="009B3DE7"/>
    <w:rsid w:val="009B3F5A"/>
    <w:rsid w:val="009B400A"/>
    <w:rsid w:val="009B44A5"/>
    <w:rsid w:val="009B44FF"/>
    <w:rsid w:val="009B45C7"/>
    <w:rsid w:val="009B45E4"/>
    <w:rsid w:val="009B45F2"/>
    <w:rsid w:val="009B4809"/>
    <w:rsid w:val="009B48A3"/>
    <w:rsid w:val="009B4969"/>
    <w:rsid w:val="009B49A2"/>
    <w:rsid w:val="009B4A0B"/>
    <w:rsid w:val="009B4A5D"/>
    <w:rsid w:val="009B4B17"/>
    <w:rsid w:val="009B4B7D"/>
    <w:rsid w:val="009B4C4B"/>
    <w:rsid w:val="009B4EC0"/>
    <w:rsid w:val="009B4ED1"/>
    <w:rsid w:val="009B5032"/>
    <w:rsid w:val="009B50B2"/>
    <w:rsid w:val="009B50C2"/>
    <w:rsid w:val="009B537C"/>
    <w:rsid w:val="009B555D"/>
    <w:rsid w:val="009B55E8"/>
    <w:rsid w:val="009B55F8"/>
    <w:rsid w:val="009B562B"/>
    <w:rsid w:val="009B5640"/>
    <w:rsid w:val="009B5715"/>
    <w:rsid w:val="009B576C"/>
    <w:rsid w:val="009B5943"/>
    <w:rsid w:val="009B59A2"/>
    <w:rsid w:val="009B5BE7"/>
    <w:rsid w:val="009B5CA6"/>
    <w:rsid w:val="009B5DAE"/>
    <w:rsid w:val="009B5E72"/>
    <w:rsid w:val="009B5EA9"/>
    <w:rsid w:val="009B6056"/>
    <w:rsid w:val="009B610B"/>
    <w:rsid w:val="009B628C"/>
    <w:rsid w:val="009B64A1"/>
    <w:rsid w:val="009B64DE"/>
    <w:rsid w:val="009B652F"/>
    <w:rsid w:val="009B659C"/>
    <w:rsid w:val="009B666A"/>
    <w:rsid w:val="009B67B6"/>
    <w:rsid w:val="009B686E"/>
    <w:rsid w:val="009B698D"/>
    <w:rsid w:val="009B69DE"/>
    <w:rsid w:val="009B6AB3"/>
    <w:rsid w:val="009B6B22"/>
    <w:rsid w:val="009B6B44"/>
    <w:rsid w:val="009B6D96"/>
    <w:rsid w:val="009B6E41"/>
    <w:rsid w:val="009B6EF0"/>
    <w:rsid w:val="009B6F5E"/>
    <w:rsid w:val="009B707C"/>
    <w:rsid w:val="009B70B7"/>
    <w:rsid w:val="009B70F6"/>
    <w:rsid w:val="009B7153"/>
    <w:rsid w:val="009B7247"/>
    <w:rsid w:val="009B728D"/>
    <w:rsid w:val="009B7350"/>
    <w:rsid w:val="009B74E4"/>
    <w:rsid w:val="009B7549"/>
    <w:rsid w:val="009B76DA"/>
    <w:rsid w:val="009B7864"/>
    <w:rsid w:val="009B791B"/>
    <w:rsid w:val="009B798D"/>
    <w:rsid w:val="009B79A8"/>
    <w:rsid w:val="009B7A34"/>
    <w:rsid w:val="009B7A59"/>
    <w:rsid w:val="009B7B2D"/>
    <w:rsid w:val="009B7B96"/>
    <w:rsid w:val="009C01DD"/>
    <w:rsid w:val="009C02A4"/>
    <w:rsid w:val="009C02B1"/>
    <w:rsid w:val="009C02E4"/>
    <w:rsid w:val="009C0362"/>
    <w:rsid w:val="009C0505"/>
    <w:rsid w:val="009C055E"/>
    <w:rsid w:val="009C05EB"/>
    <w:rsid w:val="009C062C"/>
    <w:rsid w:val="009C080E"/>
    <w:rsid w:val="009C0837"/>
    <w:rsid w:val="009C0858"/>
    <w:rsid w:val="009C0868"/>
    <w:rsid w:val="009C0877"/>
    <w:rsid w:val="009C090F"/>
    <w:rsid w:val="009C0A31"/>
    <w:rsid w:val="009C0B29"/>
    <w:rsid w:val="009C0BD7"/>
    <w:rsid w:val="009C0C3C"/>
    <w:rsid w:val="009C0CFF"/>
    <w:rsid w:val="009C0EFC"/>
    <w:rsid w:val="009C0F1D"/>
    <w:rsid w:val="009C133B"/>
    <w:rsid w:val="009C1494"/>
    <w:rsid w:val="009C14BF"/>
    <w:rsid w:val="009C156F"/>
    <w:rsid w:val="009C1596"/>
    <w:rsid w:val="009C1614"/>
    <w:rsid w:val="009C1760"/>
    <w:rsid w:val="009C17CD"/>
    <w:rsid w:val="009C187A"/>
    <w:rsid w:val="009C19A2"/>
    <w:rsid w:val="009C19BE"/>
    <w:rsid w:val="009C19CD"/>
    <w:rsid w:val="009C1D56"/>
    <w:rsid w:val="009C1E4D"/>
    <w:rsid w:val="009C1F0E"/>
    <w:rsid w:val="009C1FF8"/>
    <w:rsid w:val="009C20FC"/>
    <w:rsid w:val="009C2138"/>
    <w:rsid w:val="009C22A3"/>
    <w:rsid w:val="009C2307"/>
    <w:rsid w:val="009C2311"/>
    <w:rsid w:val="009C2379"/>
    <w:rsid w:val="009C24A5"/>
    <w:rsid w:val="009C2685"/>
    <w:rsid w:val="009C2B68"/>
    <w:rsid w:val="009C2C92"/>
    <w:rsid w:val="009C2D92"/>
    <w:rsid w:val="009C2E32"/>
    <w:rsid w:val="009C2ECC"/>
    <w:rsid w:val="009C2F5A"/>
    <w:rsid w:val="009C2FE4"/>
    <w:rsid w:val="009C301A"/>
    <w:rsid w:val="009C3053"/>
    <w:rsid w:val="009C31C5"/>
    <w:rsid w:val="009C31E3"/>
    <w:rsid w:val="009C3279"/>
    <w:rsid w:val="009C3355"/>
    <w:rsid w:val="009C3375"/>
    <w:rsid w:val="009C33F7"/>
    <w:rsid w:val="009C344E"/>
    <w:rsid w:val="009C34A8"/>
    <w:rsid w:val="009C3544"/>
    <w:rsid w:val="009C3588"/>
    <w:rsid w:val="009C35AC"/>
    <w:rsid w:val="009C36ED"/>
    <w:rsid w:val="009C3779"/>
    <w:rsid w:val="009C387B"/>
    <w:rsid w:val="009C3908"/>
    <w:rsid w:val="009C3954"/>
    <w:rsid w:val="009C3979"/>
    <w:rsid w:val="009C3A6C"/>
    <w:rsid w:val="009C3B6B"/>
    <w:rsid w:val="009C3CA5"/>
    <w:rsid w:val="009C3D88"/>
    <w:rsid w:val="009C3DD8"/>
    <w:rsid w:val="009C3E18"/>
    <w:rsid w:val="009C3EA9"/>
    <w:rsid w:val="009C3EB6"/>
    <w:rsid w:val="009C3F6F"/>
    <w:rsid w:val="009C3F96"/>
    <w:rsid w:val="009C40D7"/>
    <w:rsid w:val="009C40E1"/>
    <w:rsid w:val="009C4134"/>
    <w:rsid w:val="009C42F6"/>
    <w:rsid w:val="009C4317"/>
    <w:rsid w:val="009C43A6"/>
    <w:rsid w:val="009C4569"/>
    <w:rsid w:val="009C4619"/>
    <w:rsid w:val="009C468A"/>
    <w:rsid w:val="009C46E2"/>
    <w:rsid w:val="009C4703"/>
    <w:rsid w:val="009C4751"/>
    <w:rsid w:val="009C47AA"/>
    <w:rsid w:val="009C482D"/>
    <w:rsid w:val="009C4880"/>
    <w:rsid w:val="009C48A6"/>
    <w:rsid w:val="009C4940"/>
    <w:rsid w:val="009C49F7"/>
    <w:rsid w:val="009C4A12"/>
    <w:rsid w:val="009C4C83"/>
    <w:rsid w:val="009C4CE7"/>
    <w:rsid w:val="009C4D8E"/>
    <w:rsid w:val="009C4E72"/>
    <w:rsid w:val="009C4FEB"/>
    <w:rsid w:val="009C4FED"/>
    <w:rsid w:val="009C50DE"/>
    <w:rsid w:val="009C51B7"/>
    <w:rsid w:val="009C537A"/>
    <w:rsid w:val="009C53B9"/>
    <w:rsid w:val="009C548E"/>
    <w:rsid w:val="009C5578"/>
    <w:rsid w:val="009C5803"/>
    <w:rsid w:val="009C5867"/>
    <w:rsid w:val="009C58C0"/>
    <w:rsid w:val="009C5922"/>
    <w:rsid w:val="009C597C"/>
    <w:rsid w:val="009C59B3"/>
    <w:rsid w:val="009C5AD9"/>
    <w:rsid w:val="009C5BF0"/>
    <w:rsid w:val="009C5CE8"/>
    <w:rsid w:val="009C5D5E"/>
    <w:rsid w:val="009C5D82"/>
    <w:rsid w:val="009C5D8B"/>
    <w:rsid w:val="009C5D90"/>
    <w:rsid w:val="009C5E1D"/>
    <w:rsid w:val="009C5FC4"/>
    <w:rsid w:val="009C6192"/>
    <w:rsid w:val="009C62D1"/>
    <w:rsid w:val="009C62FD"/>
    <w:rsid w:val="009C6527"/>
    <w:rsid w:val="009C6595"/>
    <w:rsid w:val="009C6667"/>
    <w:rsid w:val="009C6795"/>
    <w:rsid w:val="009C67D0"/>
    <w:rsid w:val="009C6AAB"/>
    <w:rsid w:val="009C6C18"/>
    <w:rsid w:val="009C6D18"/>
    <w:rsid w:val="009C72D5"/>
    <w:rsid w:val="009C7336"/>
    <w:rsid w:val="009C7493"/>
    <w:rsid w:val="009C74BC"/>
    <w:rsid w:val="009C75F0"/>
    <w:rsid w:val="009C7682"/>
    <w:rsid w:val="009C769E"/>
    <w:rsid w:val="009C76B7"/>
    <w:rsid w:val="009C7725"/>
    <w:rsid w:val="009C7817"/>
    <w:rsid w:val="009C794A"/>
    <w:rsid w:val="009C7958"/>
    <w:rsid w:val="009C7A10"/>
    <w:rsid w:val="009C7AAB"/>
    <w:rsid w:val="009C7BD4"/>
    <w:rsid w:val="009C7CE4"/>
    <w:rsid w:val="009C7D0D"/>
    <w:rsid w:val="009C7D55"/>
    <w:rsid w:val="009C7E64"/>
    <w:rsid w:val="009D0191"/>
    <w:rsid w:val="009D05D8"/>
    <w:rsid w:val="009D0680"/>
    <w:rsid w:val="009D0798"/>
    <w:rsid w:val="009D07C0"/>
    <w:rsid w:val="009D0A6B"/>
    <w:rsid w:val="009D0A6F"/>
    <w:rsid w:val="009D0ACC"/>
    <w:rsid w:val="009D0B01"/>
    <w:rsid w:val="009D0E83"/>
    <w:rsid w:val="009D0F3B"/>
    <w:rsid w:val="009D0FB1"/>
    <w:rsid w:val="009D1095"/>
    <w:rsid w:val="009D120A"/>
    <w:rsid w:val="009D1380"/>
    <w:rsid w:val="009D139E"/>
    <w:rsid w:val="009D13E6"/>
    <w:rsid w:val="009D147B"/>
    <w:rsid w:val="009D16B0"/>
    <w:rsid w:val="009D17DB"/>
    <w:rsid w:val="009D1824"/>
    <w:rsid w:val="009D1A88"/>
    <w:rsid w:val="009D1ADB"/>
    <w:rsid w:val="009D1AE3"/>
    <w:rsid w:val="009D1C35"/>
    <w:rsid w:val="009D1C41"/>
    <w:rsid w:val="009D1E65"/>
    <w:rsid w:val="009D1F79"/>
    <w:rsid w:val="009D1FAF"/>
    <w:rsid w:val="009D1FC2"/>
    <w:rsid w:val="009D2135"/>
    <w:rsid w:val="009D221D"/>
    <w:rsid w:val="009D229D"/>
    <w:rsid w:val="009D229F"/>
    <w:rsid w:val="009D2392"/>
    <w:rsid w:val="009D24E3"/>
    <w:rsid w:val="009D250C"/>
    <w:rsid w:val="009D252E"/>
    <w:rsid w:val="009D25F5"/>
    <w:rsid w:val="009D265B"/>
    <w:rsid w:val="009D279C"/>
    <w:rsid w:val="009D27B4"/>
    <w:rsid w:val="009D287A"/>
    <w:rsid w:val="009D28BF"/>
    <w:rsid w:val="009D290B"/>
    <w:rsid w:val="009D2966"/>
    <w:rsid w:val="009D2A5C"/>
    <w:rsid w:val="009D2B4B"/>
    <w:rsid w:val="009D2DE9"/>
    <w:rsid w:val="009D2E65"/>
    <w:rsid w:val="009D2F40"/>
    <w:rsid w:val="009D2F56"/>
    <w:rsid w:val="009D2FDF"/>
    <w:rsid w:val="009D2FE0"/>
    <w:rsid w:val="009D3080"/>
    <w:rsid w:val="009D31E8"/>
    <w:rsid w:val="009D32CC"/>
    <w:rsid w:val="009D32F1"/>
    <w:rsid w:val="009D3415"/>
    <w:rsid w:val="009D342D"/>
    <w:rsid w:val="009D349C"/>
    <w:rsid w:val="009D34FF"/>
    <w:rsid w:val="009D3501"/>
    <w:rsid w:val="009D351E"/>
    <w:rsid w:val="009D35D9"/>
    <w:rsid w:val="009D3631"/>
    <w:rsid w:val="009D36CF"/>
    <w:rsid w:val="009D373B"/>
    <w:rsid w:val="009D396C"/>
    <w:rsid w:val="009D3A14"/>
    <w:rsid w:val="009D3AF4"/>
    <w:rsid w:val="009D3BC7"/>
    <w:rsid w:val="009D3BE0"/>
    <w:rsid w:val="009D3C33"/>
    <w:rsid w:val="009D3D04"/>
    <w:rsid w:val="009D3D6D"/>
    <w:rsid w:val="009D3DF9"/>
    <w:rsid w:val="009D3E87"/>
    <w:rsid w:val="009D3FFA"/>
    <w:rsid w:val="009D400F"/>
    <w:rsid w:val="009D4065"/>
    <w:rsid w:val="009D4098"/>
    <w:rsid w:val="009D40D9"/>
    <w:rsid w:val="009D44B6"/>
    <w:rsid w:val="009D45A5"/>
    <w:rsid w:val="009D45A6"/>
    <w:rsid w:val="009D48AD"/>
    <w:rsid w:val="009D4B82"/>
    <w:rsid w:val="009D4CB6"/>
    <w:rsid w:val="009D4E37"/>
    <w:rsid w:val="009D503B"/>
    <w:rsid w:val="009D51BA"/>
    <w:rsid w:val="009D535B"/>
    <w:rsid w:val="009D5485"/>
    <w:rsid w:val="009D5528"/>
    <w:rsid w:val="009D556C"/>
    <w:rsid w:val="009D5612"/>
    <w:rsid w:val="009D5622"/>
    <w:rsid w:val="009D5674"/>
    <w:rsid w:val="009D5698"/>
    <w:rsid w:val="009D5754"/>
    <w:rsid w:val="009D576A"/>
    <w:rsid w:val="009D5824"/>
    <w:rsid w:val="009D5837"/>
    <w:rsid w:val="009D5910"/>
    <w:rsid w:val="009D5978"/>
    <w:rsid w:val="009D59EE"/>
    <w:rsid w:val="009D5A4A"/>
    <w:rsid w:val="009D5B7C"/>
    <w:rsid w:val="009D5BF7"/>
    <w:rsid w:val="009D5D03"/>
    <w:rsid w:val="009D5EB2"/>
    <w:rsid w:val="009D606A"/>
    <w:rsid w:val="009D6285"/>
    <w:rsid w:val="009D62D0"/>
    <w:rsid w:val="009D6327"/>
    <w:rsid w:val="009D6331"/>
    <w:rsid w:val="009D634D"/>
    <w:rsid w:val="009D6371"/>
    <w:rsid w:val="009D64A8"/>
    <w:rsid w:val="009D65AF"/>
    <w:rsid w:val="009D671B"/>
    <w:rsid w:val="009D69E6"/>
    <w:rsid w:val="009D6A9C"/>
    <w:rsid w:val="009D6D6C"/>
    <w:rsid w:val="009D6F93"/>
    <w:rsid w:val="009D6FB9"/>
    <w:rsid w:val="009D7049"/>
    <w:rsid w:val="009D70CF"/>
    <w:rsid w:val="009D71AD"/>
    <w:rsid w:val="009D71D9"/>
    <w:rsid w:val="009D7309"/>
    <w:rsid w:val="009D732E"/>
    <w:rsid w:val="009D7458"/>
    <w:rsid w:val="009D76F3"/>
    <w:rsid w:val="009D7748"/>
    <w:rsid w:val="009D7752"/>
    <w:rsid w:val="009D79A7"/>
    <w:rsid w:val="009D7AAF"/>
    <w:rsid w:val="009D7ABE"/>
    <w:rsid w:val="009D7E4C"/>
    <w:rsid w:val="009D7E50"/>
    <w:rsid w:val="009E0089"/>
    <w:rsid w:val="009E0098"/>
    <w:rsid w:val="009E012F"/>
    <w:rsid w:val="009E01D8"/>
    <w:rsid w:val="009E01E2"/>
    <w:rsid w:val="009E02C3"/>
    <w:rsid w:val="009E0430"/>
    <w:rsid w:val="009E04A2"/>
    <w:rsid w:val="009E0539"/>
    <w:rsid w:val="009E057B"/>
    <w:rsid w:val="009E05ED"/>
    <w:rsid w:val="009E0663"/>
    <w:rsid w:val="009E06D3"/>
    <w:rsid w:val="009E0798"/>
    <w:rsid w:val="009E0846"/>
    <w:rsid w:val="009E08D3"/>
    <w:rsid w:val="009E08D8"/>
    <w:rsid w:val="009E08FF"/>
    <w:rsid w:val="009E0A85"/>
    <w:rsid w:val="009E0B4E"/>
    <w:rsid w:val="009E0BE6"/>
    <w:rsid w:val="009E0CD9"/>
    <w:rsid w:val="009E0CF7"/>
    <w:rsid w:val="009E0E30"/>
    <w:rsid w:val="009E1108"/>
    <w:rsid w:val="009E12B9"/>
    <w:rsid w:val="009E12FA"/>
    <w:rsid w:val="009E1336"/>
    <w:rsid w:val="009E1340"/>
    <w:rsid w:val="009E13ED"/>
    <w:rsid w:val="009E143E"/>
    <w:rsid w:val="009E158D"/>
    <w:rsid w:val="009E15AD"/>
    <w:rsid w:val="009E15F4"/>
    <w:rsid w:val="009E1633"/>
    <w:rsid w:val="009E1690"/>
    <w:rsid w:val="009E17C7"/>
    <w:rsid w:val="009E180A"/>
    <w:rsid w:val="009E1866"/>
    <w:rsid w:val="009E18E9"/>
    <w:rsid w:val="009E18FA"/>
    <w:rsid w:val="009E1B65"/>
    <w:rsid w:val="009E1CE6"/>
    <w:rsid w:val="009E1D0A"/>
    <w:rsid w:val="009E1EA5"/>
    <w:rsid w:val="009E1FC8"/>
    <w:rsid w:val="009E205C"/>
    <w:rsid w:val="009E212F"/>
    <w:rsid w:val="009E2464"/>
    <w:rsid w:val="009E2492"/>
    <w:rsid w:val="009E24AD"/>
    <w:rsid w:val="009E24C0"/>
    <w:rsid w:val="009E24EB"/>
    <w:rsid w:val="009E2531"/>
    <w:rsid w:val="009E2651"/>
    <w:rsid w:val="009E26E4"/>
    <w:rsid w:val="009E2700"/>
    <w:rsid w:val="009E271E"/>
    <w:rsid w:val="009E2850"/>
    <w:rsid w:val="009E2933"/>
    <w:rsid w:val="009E2976"/>
    <w:rsid w:val="009E2A0F"/>
    <w:rsid w:val="009E2AE7"/>
    <w:rsid w:val="009E2B0E"/>
    <w:rsid w:val="009E2D48"/>
    <w:rsid w:val="009E2D52"/>
    <w:rsid w:val="009E2E8B"/>
    <w:rsid w:val="009E30F7"/>
    <w:rsid w:val="009E318E"/>
    <w:rsid w:val="009E3201"/>
    <w:rsid w:val="009E3358"/>
    <w:rsid w:val="009E33DE"/>
    <w:rsid w:val="009E35F5"/>
    <w:rsid w:val="009E3669"/>
    <w:rsid w:val="009E3713"/>
    <w:rsid w:val="009E375B"/>
    <w:rsid w:val="009E379B"/>
    <w:rsid w:val="009E394A"/>
    <w:rsid w:val="009E395D"/>
    <w:rsid w:val="009E39FB"/>
    <w:rsid w:val="009E3DB4"/>
    <w:rsid w:val="009E3E5F"/>
    <w:rsid w:val="009E3E79"/>
    <w:rsid w:val="009E3F50"/>
    <w:rsid w:val="009E3FF0"/>
    <w:rsid w:val="009E41CD"/>
    <w:rsid w:val="009E4419"/>
    <w:rsid w:val="009E44BE"/>
    <w:rsid w:val="009E45D6"/>
    <w:rsid w:val="009E468F"/>
    <w:rsid w:val="009E485A"/>
    <w:rsid w:val="009E48A0"/>
    <w:rsid w:val="009E48CB"/>
    <w:rsid w:val="009E48F0"/>
    <w:rsid w:val="009E4A83"/>
    <w:rsid w:val="009E4AFB"/>
    <w:rsid w:val="009E4B45"/>
    <w:rsid w:val="009E4B8F"/>
    <w:rsid w:val="009E4B9E"/>
    <w:rsid w:val="009E4BB7"/>
    <w:rsid w:val="009E4BBA"/>
    <w:rsid w:val="009E4C6A"/>
    <w:rsid w:val="009E4D23"/>
    <w:rsid w:val="009E4D6B"/>
    <w:rsid w:val="009E4F1A"/>
    <w:rsid w:val="009E4F59"/>
    <w:rsid w:val="009E502C"/>
    <w:rsid w:val="009E5112"/>
    <w:rsid w:val="009E51DB"/>
    <w:rsid w:val="009E527C"/>
    <w:rsid w:val="009E5298"/>
    <w:rsid w:val="009E52E3"/>
    <w:rsid w:val="009E53DC"/>
    <w:rsid w:val="009E5557"/>
    <w:rsid w:val="009E5680"/>
    <w:rsid w:val="009E56A5"/>
    <w:rsid w:val="009E57F1"/>
    <w:rsid w:val="009E57FC"/>
    <w:rsid w:val="009E581D"/>
    <w:rsid w:val="009E594E"/>
    <w:rsid w:val="009E5A8C"/>
    <w:rsid w:val="009E5B29"/>
    <w:rsid w:val="009E5B85"/>
    <w:rsid w:val="009E5BAE"/>
    <w:rsid w:val="009E5BC2"/>
    <w:rsid w:val="009E5CBF"/>
    <w:rsid w:val="009E5EE1"/>
    <w:rsid w:val="009E5FE6"/>
    <w:rsid w:val="009E6058"/>
    <w:rsid w:val="009E6192"/>
    <w:rsid w:val="009E630F"/>
    <w:rsid w:val="009E6388"/>
    <w:rsid w:val="009E64E0"/>
    <w:rsid w:val="009E65AF"/>
    <w:rsid w:val="009E6655"/>
    <w:rsid w:val="009E66C8"/>
    <w:rsid w:val="009E66D6"/>
    <w:rsid w:val="009E6757"/>
    <w:rsid w:val="009E686C"/>
    <w:rsid w:val="009E6A01"/>
    <w:rsid w:val="009E6A17"/>
    <w:rsid w:val="009E6AAA"/>
    <w:rsid w:val="009E6AEF"/>
    <w:rsid w:val="009E6B30"/>
    <w:rsid w:val="009E6B46"/>
    <w:rsid w:val="009E6B8F"/>
    <w:rsid w:val="009E6D94"/>
    <w:rsid w:val="009E6DEB"/>
    <w:rsid w:val="009E6DED"/>
    <w:rsid w:val="009E6E1D"/>
    <w:rsid w:val="009E7022"/>
    <w:rsid w:val="009E70D0"/>
    <w:rsid w:val="009E728F"/>
    <w:rsid w:val="009E77FE"/>
    <w:rsid w:val="009E787C"/>
    <w:rsid w:val="009E7C28"/>
    <w:rsid w:val="009E7D3B"/>
    <w:rsid w:val="009E7DD4"/>
    <w:rsid w:val="009E7E49"/>
    <w:rsid w:val="009E7F67"/>
    <w:rsid w:val="009F0145"/>
    <w:rsid w:val="009F0207"/>
    <w:rsid w:val="009F0230"/>
    <w:rsid w:val="009F02A9"/>
    <w:rsid w:val="009F04E8"/>
    <w:rsid w:val="009F0570"/>
    <w:rsid w:val="009F0832"/>
    <w:rsid w:val="009F086B"/>
    <w:rsid w:val="009F086D"/>
    <w:rsid w:val="009F0B49"/>
    <w:rsid w:val="009F0BCD"/>
    <w:rsid w:val="009F0BFF"/>
    <w:rsid w:val="009F0CAD"/>
    <w:rsid w:val="009F0D44"/>
    <w:rsid w:val="009F0DE8"/>
    <w:rsid w:val="009F10B7"/>
    <w:rsid w:val="009F111F"/>
    <w:rsid w:val="009F11C0"/>
    <w:rsid w:val="009F129D"/>
    <w:rsid w:val="009F1319"/>
    <w:rsid w:val="009F145C"/>
    <w:rsid w:val="009F146C"/>
    <w:rsid w:val="009F1731"/>
    <w:rsid w:val="009F17D7"/>
    <w:rsid w:val="009F1876"/>
    <w:rsid w:val="009F1A92"/>
    <w:rsid w:val="009F1ADE"/>
    <w:rsid w:val="009F1B0E"/>
    <w:rsid w:val="009F1B7F"/>
    <w:rsid w:val="009F1FA8"/>
    <w:rsid w:val="009F2022"/>
    <w:rsid w:val="009F2090"/>
    <w:rsid w:val="009F210C"/>
    <w:rsid w:val="009F22F9"/>
    <w:rsid w:val="009F234D"/>
    <w:rsid w:val="009F2361"/>
    <w:rsid w:val="009F24F1"/>
    <w:rsid w:val="009F250E"/>
    <w:rsid w:val="009F2676"/>
    <w:rsid w:val="009F273B"/>
    <w:rsid w:val="009F2909"/>
    <w:rsid w:val="009F2AAB"/>
    <w:rsid w:val="009F2B89"/>
    <w:rsid w:val="009F2CB4"/>
    <w:rsid w:val="009F2CFB"/>
    <w:rsid w:val="009F2DC6"/>
    <w:rsid w:val="009F2DD4"/>
    <w:rsid w:val="009F2F81"/>
    <w:rsid w:val="009F31BB"/>
    <w:rsid w:val="009F3662"/>
    <w:rsid w:val="009F37FE"/>
    <w:rsid w:val="009F3A67"/>
    <w:rsid w:val="009F3AC0"/>
    <w:rsid w:val="009F3B17"/>
    <w:rsid w:val="009F3B1D"/>
    <w:rsid w:val="009F3C8E"/>
    <w:rsid w:val="009F3D03"/>
    <w:rsid w:val="009F3D64"/>
    <w:rsid w:val="009F3F57"/>
    <w:rsid w:val="009F3F59"/>
    <w:rsid w:val="009F4051"/>
    <w:rsid w:val="009F408A"/>
    <w:rsid w:val="009F4114"/>
    <w:rsid w:val="009F4217"/>
    <w:rsid w:val="009F42E9"/>
    <w:rsid w:val="009F43B3"/>
    <w:rsid w:val="009F4407"/>
    <w:rsid w:val="009F4436"/>
    <w:rsid w:val="009F44BE"/>
    <w:rsid w:val="009F44D3"/>
    <w:rsid w:val="009F46C8"/>
    <w:rsid w:val="009F46DD"/>
    <w:rsid w:val="009F47AA"/>
    <w:rsid w:val="009F4900"/>
    <w:rsid w:val="009F4949"/>
    <w:rsid w:val="009F49E6"/>
    <w:rsid w:val="009F4CBF"/>
    <w:rsid w:val="009F4DD0"/>
    <w:rsid w:val="009F4E32"/>
    <w:rsid w:val="009F4E9F"/>
    <w:rsid w:val="009F5071"/>
    <w:rsid w:val="009F5194"/>
    <w:rsid w:val="009F5256"/>
    <w:rsid w:val="009F53B9"/>
    <w:rsid w:val="009F5518"/>
    <w:rsid w:val="009F55D4"/>
    <w:rsid w:val="009F565F"/>
    <w:rsid w:val="009F5703"/>
    <w:rsid w:val="009F5732"/>
    <w:rsid w:val="009F5A32"/>
    <w:rsid w:val="009F5B66"/>
    <w:rsid w:val="009F5C75"/>
    <w:rsid w:val="009F614B"/>
    <w:rsid w:val="009F6192"/>
    <w:rsid w:val="009F619F"/>
    <w:rsid w:val="009F6401"/>
    <w:rsid w:val="009F64D9"/>
    <w:rsid w:val="009F6576"/>
    <w:rsid w:val="009F65A4"/>
    <w:rsid w:val="009F662D"/>
    <w:rsid w:val="009F67B9"/>
    <w:rsid w:val="009F6877"/>
    <w:rsid w:val="009F6974"/>
    <w:rsid w:val="009F6B15"/>
    <w:rsid w:val="009F6C70"/>
    <w:rsid w:val="009F6CA3"/>
    <w:rsid w:val="009F6EE5"/>
    <w:rsid w:val="009F6F0A"/>
    <w:rsid w:val="009F7190"/>
    <w:rsid w:val="009F71A6"/>
    <w:rsid w:val="009F72A8"/>
    <w:rsid w:val="009F7302"/>
    <w:rsid w:val="009F74B3"/>
    <w:rsid w:val="009F74C8"/>
    <w:rsid w:val="009F753C"/>
    <w:rsid w:val="009F75A7"/>
    <w:rsid w:val="009F76CD"/>
    <w:rsid w:val="009F7795"/>
    <w:rsid w:val="009F7829"/>
    <w:rsid w:val="009F78AF"/>
    <w:rsid w:val="009F798F"/>
    <w:rsid w:val="009F7A49"/>
    <w:rsid w:val="009F7BAB"/>
    <w:rsid w:val="009F7DB4"/>
    <w:rsid w:val="009F7DD8"/>
    <w:rsid w:val="009F7E38"/>
    <w:rsid w:val="009F7E66"/>
    <w:rsid w:val="009F7ECF"/>
    <w:rsid w:val="00A0017D"/>
    <w:rsid w:val="00A00324"/>
    <w:rsid w:val="00A0034C"/>
    <w:rsid w:val="00A005FC"/>
    <w:rsid w:val="00A00660"/>
    <w:rsid w:val="00A006C7"/>
    <w:rsid w:val="00A00743"/>
    <w:rsid w:val="00A00804"/>
    <w:rsid w:val="00A00A52"/>
    <w:rsid w:val="00A00ACB"/>
    <w:rsid w:val="00A00BDB"/>
    <w:rsid w:val="00A00C15"/>
    <w:rsid w:val="00A00C6C"/>
    <w:rsid w:val="00A00CD3"/>
    <w:rsid w:val="00A00D10"/>
    <w:rsid w:val="00A00D72"/>
    <w:rsid w:val="00A00D7C"/>
    <w:rsid w:val="00A00F65"/>
    <w:rsid w:val="00A01093"/>
    <w:rsid w:val="00A011DC"/>
    <w:rsid w:val="00A01324"/>
    <w:rsid w:val="00A01404"/>
    <w:rsid w:val="00A01435"/>
    <w:rsid w:val="00A01583"/>
    <w:rsid w:val="00A015AB"/>
    <w:rsid w:val="00A0167C"/>
    <w:rsid w:val="00A0167D"/>
    <w:rsid w:val="00A016B6"/>
    <w:rsid w:val="00A0180A"/>
    <w:rsid w:val="00A01861"/>
    <w:rsid w:val="00A0195D"/>
    <w:rsid w:val="00A01ACD"/>
    <w:rsid w:val="00A01B56"/>
    <w:rsid w:val="00A01C5E"/>
    <w:rsid w:val="00A01C70"/>
    <w:rsid w:val="00A01D12"/>
    <w:rsid w:val="00A01E9C"/>
    <w:rsid w:val="00A01EBD"/>
    <w:rsid w:val="00A01F0E"/>
    <w:rsid w:val="00A02174"/>
    <w:rsid w:val="00A02364"/>
    <w:rsid w:val="00A02456"/>
    <w:rsid w:val="00A025FE"/>
    <w:rsid w:val="00A028ED"/>
    <w:rsid w:val="00A02A2F"/>
    <w:rsid w:val="00A02A3C"/>
    <w:rsid w:val="00A02AB1"/>
    <w:rsid w:val="00A02DFC"/>
    <w:rsid w:val="00A02E05"/>
    <w:rsid w:val="00A02ED3"/>
    <w:rsid w:val="00A031B7"/>
    <w:rsid w:val="00A0325E"/>
    <w:rsid w:val="00A03447"/>
    <w:rsid w:val="00A03573"/>
    <w:rsid w:val="00A0358C"/>
    <w:rsid w:val="00A0360E"/>
    <w:rsid w:val="00A03692"/>
    <w:rsid w:val="00A03718"/>
    <w:rsid w:val="00A03725"/>
    <w:rsid w:val="00A03778"/>
    <w:rsid w:val="00A03AF0"/>
    <w:rsid w:val="00A03BFF"/>
    <w:rsid w:val="00A03D04"/>
    <w:rsid w:val="00A03D4E"/>
    <w:rsid w:val="00A03DA2"/>
    <w:rsid w:val="00A03DBE"/>
    <w:rsid w:val="00A04018"/>
    <w:rsid w:val="00A04319"/>
    <w:rsid w:val="00A0440F"/>
    <w:rsid w:val="00A0457F"/>
    <w:rsid w:val="00A047CB"/>
    <w:rsid w:val="00A04815"/>
    <w:rsid w:val="00A048C6"/>
    <w:rsid w:val="00A0499F"/>
    <w:rsid w:val="00A04B95"/>
    <w:rsid w:val="00A04D82"/>
    <w:rsid w:val="00A04E4D"/>
    <w:rsid w:val="00A04E6D"/>
    <w:rsid w:val="00A04E87"/>
    <w:rsid w:val="00A04EDA"/>
    <w:rsid w:val="00A04F91"/>
    <w:rsid w:val="00A04FD9"/>
    <w:rsid w:val="00A04FDE"/>
    <w:rsid w:val="00A05087"/>
    <w:rsid w:val="00A050A9"/>
    <w:rsid w:val="00A05163"/>
    <w:rsid w:val="00A05292"/>
    <w:rsid w:val="00A052E4"/>
    <w:rsid w:val="00A05385"/>
    <w:rsid w:val="00A05424"/>
    <w:rsid w:val="00A05490"/>
    <w:rsid w:val="00A0550D"/>
    <w:rsid w:val="00A0551E"/>
    <w:rsid w:val="00A05575"/>
    <w:rsid w:val="00A05619"/>
    <w:rsid w:val="00A05876"/>
    <w:rsid w:val="00A058D8"/>
    <w:rsid w:val="00A059F2"/>
    <w:rsid w:val="00A059FD"/>
    <w:rsid w:val="00A05A45"/>
    <w:rsid w:val="00A05B6B"/>
    <w:rsid w:val="00A05C6D"/>
    <w:rsid w:val="00A05DDC"/>
    <w:rsid w:val="00A05E85"/>
    <w:rsid w:val="00A05F8C"/>
    <w:rsid w:val="00A05FD3"/>
    <w:rsid w:val="00A06022"/>
    <w:rsid w:val="00A062C3"/>
    <w:rsid w:val="00A0633E"/>
    <w:rsid w:val="00A063E1"/>
    <w:rsid w:val="00A064AF"/>
    <w:rsid w:val="00A064D3"/>
    <w:rsid w:val="00A0654E"/>
    <w:rsid w:val="00A065F2"/>
    <w:rsid w:val="00A06847"/>
    <w:rsid w:val="00A068B8"/>
    <w:rsid w:val="00A06B97"/>
    <w:rsid w:val="00A06B9A"/>
    <w:rsid w:val="00A06BA0"/>
    <w:rsid w:val="00A06BE0"/>
    <w:rsid w:val="00A06D32"/>
    <w:rsid w:val="00A06EC3"/>
    <w:rsid w:val="00A06F9F"/>
    <w:rsid w:val="00A06FAD"/>
    <w:rsid w:val="00A070FF"/>
    <w:rsid w:val="00A07183"/>
    <w:rsid w:val="00A072CF"/>
    <w:rsid w:val="00A074E0"/>
    <w:rsid w:val="00A07503"/>
    <w:rsid w:val="00A0751D"/>
    <w:rsid w:val="00A0757B"/>
    <w:rsid w:val="00A075E1"/>
    <w:rsid w:val="00A0768F"/>
    <w:rsid w:val="00A0770F"/>
    <w:rsid w:val="00A07834"/>
    <w:rsid w:val="00A078A8"/>
    <w:rsid w:val="00A07927"/>
    <w:rsid w:val="00A07975"/>
    <w:rsid w:val="00A07B08"/>
    <w:rsid w:val="00A07B31"/>
    <w:rsid w:val="00A07B54"/>
    <w:rsid w:val="00A07C26"/>
    <w:rsid w:val="00A07D58"/>
    <w:rsid w:val="00A07D7B"/>
    <w:rsid w:val="00A07E6F"/>
    <w:rsid w:val="00A07E82"/>
    <w:rsid w:val="00A07F40"/>
    <w:rsid w:val="00A07F47"/>
    <w:rsid w:val="00A10014"/>
    <w:rsid w:val="00A10075"/>
    <w:rsid w:val="00A102F9"/>
    <w:rsid w:val="00A10571"/>
    <w:rsid w:val="00A105DE"/>
    <w:rsid w:val="00A1062C"/>
    <w:rsid w:val="00A107A3"/>
    <w:rsid w:val="00A108E8"/>
    <w:rsid w:val="00A10982"/>
    <w:rsid w:val="00A109D8"/>
    <w:rsid w:val="00A10A4F"/>
    <w:rsid w:val="00A10B09"/>
    <w:rsid w:val="00A10B66"/>
    <w:rsid w:val="00A10C40"/>
    <w:rsid w:val="00A10D55"/>
    <w:rsid w:val="00A10E1D"/>
    <w:rsid w:val="00A10E33"/>
    <w:rsid w:val="00A10F4F"/>
    <w:rsid w:val="00A10FBE"/>
    <w:rsid w:val="00A10FD6"/>
    <w:rsid w:val="00A11090"/>
    <w:rsid w:val="00A1110A"/>
    <w:rsid w:val="00A11115"/>
    <w:rsid w:val="00A111A0"/>
    <w:rsid w:val="00A111DB"/>
    <w:rsid w:val="00A112A4"/>
    <w:rsid w:val="00A112E5"/>
    <w:rsid w:val="00A115E3"/>
    <w:rsid w:val="00A11628"/>
    <w:rsid w:val="00A11636"/>
    <w:rsid w:val="00A1175D"/>
    <w:rsid w:val="00A1186C"/>
    <w:rsid w:val="00A118CF"/>
    <w:rsid w:val="00A11928"/>
    <w:rsid w:val="00A11A90"/>
    <w:rsid w:val="00A11B0C"/>
    <w:rsid w:val="00A11B33"/>
    <w:rsid w:val="00A120EB"/>
    <w:rsid w:val="00A1214B"/>
    <w:rsid w:val="00A12180"/>
    <w:rsid w:val="00A1233B"/>
    <w:rsid w:val="00A12340"/>
    <w:rsid w:val="00A1234A"/>
    <w:rsid w:val="00A12868"/>
    <w:rsid w:val="00A12999"/>
    <w:rsid w:val="00A12B7E"/>
    <w:rsid w:val="00A12BC9"/>
    <w:rsid w:val="00A12C85"/>
    <w:rsid w:val="00A12CE0"/>
    <w:rsid w:val="00A13023"/>
    <w:rsid w:val="00A130E9"/>
    <w:rsid w:val="00A13220"/>
    <w:rsid w:val="00A13241"/>
    <w:rsid w:val="00A13246"/>
    <w:rsid w:val="00A1332D"/>
    <w:rsid w:val="00A1335E"/>
    <w:rsid w:val="00A133C8"/>
    <w:rsid w:val="00A1340A"/>
    <w:rsid w:val="00A1342B"/>
    <w:rsid w:val="00A1346D"/>
    <w:rsid w:val="00A134B8"/>
    <w:rsid w:val="00A134CB"/>
    <w:rsid w:val="00A1367F"/>
    <w:rsid w:val="00A1376E"/>
    <w:rsid w:val="00A13883"/>
    <w:rsid w:val="00A13A30"/>
    <w:rsid w:val="00A13AF1"/>
    <w:rsid w:val="00A13BBA"/>
    <w:rsid w:val="00A13C3D"/>
    <w:rsid w:val="00A13E6F"/>
    <w:rsid w:val="00A13EF3"/>
    <w:rsid w:val="00A13F05"/>
    <w:rsid w:val="00A13F3B"/>
    <w:rsid w:val="00A13F5A"/>
    <w:rsid w:val="00A1406D"/>
    <w:rsid w:val="00A140AE"/>
    <w:rsid w:val="00A14260"/>
    <w:rsid w:val="00A14379"/>
    <w:rsid w:val="00A1443A"/>
    <w:rsid w:val="00A1443B"/>
    <w:rsid w:val="00A1467D"/>
    <w:rsid w:val="00A14786"/>
    <w:rsid w:val="00A147A0"/>
    <w:rsid w:val="00A147D7"/>
    <w:rsid w:val="00A14809"/>
    <w:rsid w:val="00A14819"/>
    <w:rsid w:val="00A14B6E"/>
    <w:rsid w:val="00A14C57"/>
    <w:rsid w:val="00A14CEB"/>
    <w:rsid w:val="00A14DBD"/>
    <w:rsid w:val="00A14E3F"/>
    <w:rsid w:val="00A14FE1"/>
    <w:rsid w:val="00A150DA"/>
    <w:rsid w:val="00A1511B"/>
    <w:rsid w:val="00A15184"/>
    <w:rsid w:val="00A1518E"/>
    <w:rsid w:val="00A15278"/>
    <w:rsid w:val="00A1536B"/>
    <w:rsid w:val="00A15397"/>
    <w:rsid w:val="00A153FF"/>
    <w:rsid w:val="00A15435"/>
    <w:rsid w:val="00A154FD"/>
    <w:rsid w:val="00A15636"/>
    <w:rsid w:val="00A156FE"/>
    <w:rsid w:val="00A15776"/>
    <w:rsid w:val="00A158AA"/>
    <w:rsid w:val="00A158D9"/>
    <w:rsid w:val="00A158DD"/>
    <w:rsid w:val="00A15930"/>
    <w:rsid w:val="00A159A3"/>
    <w:rsid w:val="00A15A72"/>
    <w:rsid w:val="00A15CC7"/>
    <w:rsid w:val="00A15D06"/>
    <w:rsid w:val="00A15D0F"/>
    <w:rsid w:val="00A15E1A"/>
    <w:rsid w:val="00A15E1D"/>
    <w:rsid w:val="00A15EC5"/>
    <w:rsid w:val="00A15F9A"/>
    <w:rsid w:val="00A15FB7"/>
    <w:rsid w:val="00A16087"/>
    <w:rsid w:val="00A1623C"/>
    <w:rsid w:val="00A16402"/>
    <w:rsid w:val="00A166D9"/>
    <w:rsid w:val="00A16735"/>
    <w:rsid w:val="00A167AF"/>
    <w:rsid w:val="00A16804"/>
    <w:rsid w:val="00A1685A"/>
    <w:rsid w:val="00A16864"/>
    <w:rsid w:val="00A16B65"/>
    <w:rsid w:val="00A16B67"/>
    <w:rsid w:val="00A16C18"/>
    <w:rsid w:val="00A16E2C"/>
    <w:rsid w:val="00A16E5B"/>
    <w:rsid w:val="00A16E62"/>
    <w:rsid w:val="00A16E6B"/>
    <w:rsid w:val="00A16E9A"/>
    <w:rsid w:val="00A16EA6"/>
    <w:rsid w:val="00A17014"/>
    <w:rsid w:val="00A17122"/>
    <w:rsid w:val="00A17128"/>
    <w:rsid w:val="00A171C5"/>
    <w:rsid w:val="00A17324"/>
    <w:rsid w:val="00A17574"/>
    <w:rsid w:val="00A175BB"/>
    <w:rsid w:val="00A1777F"/>
    <w:rsid w:val="00A17784"/>
    <w:rsid w:val="00A177DA"/>
    <w:rsid w:val="00A1784F"/>
    <w:rsid w:val="00A178A0"/>
    <w:rsid w:val="00A179EA"/>
    <w:rsid w:val="00A17A89"/>
    <w:rsid w:val="00A17AAE"/>
    <w:rsid w:val="00A17B08"/>
    <w:rsid w:val="00A17B64"/>
    <w:rsid w:val="00A17B7C"/>
    <w:rsid w:val="00A17BF9"/>
    <w:rsid w:val="00A17CC5"/>
    <w:rsid w:val="00A17E8B"/>
    <w:rsid w:val="00A17F2C"/>
    <w:rsid w:val="00A200B7"/>
    <w:rsid w:val="00A20178"/>
    <w:rsid w:val="00A201BD"/>
    <w:rsid w:val="00A20268"/>
    <w:rsid w:val="00A202A4"/>
    <w:rsid w:val="00A202AE"/>
    <w:rsid w:val="00A2036B"/>
    <w:rsid w:val="00A20597"/>
    <w:rsid w:val="00A205E4"/>
    <w:rsid w:val="00A2060F"/>
    <w:rsid w:val="00A20673"/>
    <w:rsid w:val="00A2075E"/>
    <w:rsid w:val="00A2081E"/>
    <w:rsid w:val="00A20953"/>
    <w:rsid w:val="00A209E8"/>
    <w:rsid w:val="00A20A35"/>
    <w:rsid w:val="00A20A3E"/>
    <w:rsid w:val="00A20BDF"/>
    <w:rsid w:val="00A20C0F"/>
    <w:rsid w:val="00A20C72"/>
    <w:rsid w:val="00A20C88"/>
    <w:rsid w:val="00A20CF2"/>
    <w:rsid w:val="00A20DD3"/>
    <w:rsid w:val="00A20E1A"/>
    <w:rsid w:val="00A20E9F"/>
    <w:rsid w:val="00A20F6D"/>
    <w:rsid w:val="00A21017"/>
    <w:rsid w:val="00A21089"/>
    <w:rsid w:val="00A210AC"/>
    <w:rsid w:val="00A210F3"/>
    <w:rsid w:val="00A21108"/>
    <w:rsid w:val="00A21256"/>
    <w:rsid w:val="00A21273"/>
    <w:rsid w:val="00A21493"/>
    <w:rsid w:val="00A214AA"/>
    <w:rsid w:val="00A214E2"/>
    <w:rsid w:val="00A21983"/>
    <w:rsid w:val="00A21A9C"/>
    <w:rsid w:val="00A21AA0"/>
    <w:rsid w:val="00A21C1E"/>
    <w:rsid w:val="00A21CC4"/>
    <w:rsid w:val="00A21CD0"/>
    <w:rsid w:val="00A21DBE"/>
    <w:rsid w:val="00A21E5E"/>
    <w:rsid w:val="00A22016"/>
    <w:rsid w:val="00A22097"/>
    <w:rsid w:val="00A2214D"/>
    <w:rsid w:val="00A221C9"/>
    <w:rsid w:val="00A22208"/>
    <w:rsid w:val="00A2246C"/>
    <w:rsid w:val="00A2246E"/>
    <w:rsid w:val="00A224EF"/>
    <w:rsid w:val="00A22581"/>
    <w:rsid w:val="00A227B0"/>
    <w:rsid w:val="00A22979"/>
    <w:rsid w:val="00A22A43"/>
    <w:rsid w:val="00A22B05"/>
    <w:rsid w:val="00A22B18"/>
    <w:rsid w:val="00A22CCC"/>
    <w:rsid w:val="00A22D71"/>
    <w:rsid w:val="00A22E37"/>
    <w:rsid w:val="00A22E4D"/>
    <w:rsid w:val="00A22FC9"/>
    <w:rsid w:val="00A22FE9"/>
    <w:rsid w:val="00A2309F"/>
    <w:rsid w:val="00A2315F"/>
    <w:rsid w:val="00A231D8"/>
    <w:rsid w:val="00A23216"/>
    <w:rsid w:val="00A23249"/>
    <w:rsid w:val="00A232D5"/>
    <w:rsid w:val="00A2344F"/>
    <w:rsid w:val="00A23501"/>
    <w:rsid w:val="00A23689"/>
    <w:rsid w:val="00A23702"/>
    <w:rsid w:val="00A237AB"/>
    <w:rsid w:val="00A237C2"/>
    <w:rsid w:val="00A23898"/>
    <w:rsid w:val="00A23927"/>
    <w:rsid w:val="00A23A07"/>
    <w:rsid w:val="00A23A75"/>
    <w:rsid w:val="00A23AB7"/>
    <w:rsid w:val="00A23B36"/>
    <w:rsid w:val="00A23F5D"/>
    <w:rsid w:val="00A24039"/>
    <w:rsid w:val="00A2408B"/>
    <w:rsid w:val="00A2417E"/>
    <w:rsid w:val="00A24226"/>
    <w:rsid w:val="00A2436A"/>
    <w:rsid w:val="00A2442F"/>
    <w:rsid w:val="00A244D1"/>
    <w:rsid w:val="00A24598"/>
    <w:rsid w:val="00A24658"/>
    <w:rsid w:val="00A246E0"/>
    <w:rsid w:val="00A24708"/>
    <w:rsid w:val="00A247C2"/>
    <w:rsid w:val="00A24A23"/>
    <w:rsid w:val="00A24A9A"/>
    <w:rsid w:val="00A24B47"/>
    <w:rsid w:val="00A24B70"/>
    <w:rsid w:val="00A24C65"/>
    <w:rsid w:val="00A24C88"/>
    <w:rsid w:val="00A24C95"/>
    <w:rsid w:val="00A24C9E"/>
    <w:rsid w:val="00A24D21"/>
    <w:rsid w:val="00A24DCF"/>
    <w:rsid w:val="00A24F3C"/>
    <w:rsid w:val="00A24F8D"/>
    <w:rsid w:val="00A25003"/>
    <w:rsid w:val="00A25053"/>
    <w:rsid w:val="00A25090"/>
    <w:rsid w:val="00A25140"/>
    <w:rsid w:val="00A251D7"/>
    <w:rsid w:val="00A25278"/>
    <w:rsid w:val="00A252AE"/>
    <w:rsid w:val="00A25301"/>
    <w:rsid w:val="00A25329"/>
    <w:rsid w:val="00A2537A"/>
    <w:rsid w:val="00A2539C"/>
    <w:rsid w:val="00A25527"/>
    <w:rsid w:val="00A255F3"/>
    <w:rsid w:val="00A2567C"/>
    <w:rsid w:val="00A2584C"/>
    <w:rsid w:val="00A25871"/>
    <w:rsid w:val="00A25960"/>
    <w:rsid w:val="00A259CD"/>
    <w:rsid w:val="00A25AD9"/>
    <w:rsid w:val="00A25BDB"/>
    <w:rsid w:val="00A25C46"/>
    <w:rsid w:val="00A25FF0"/>
    <w:rsid w:val="00A2610E"/>
    <w:rsid w:val="00A26364"/>
    <w:rsid w:val="00A263F6"/>
    <w:rsid w:val="00A26475"/>
    <w:rsid w:val="00A264CF"/>
    <w:rsid w:val="00A26525"/>
    <w:rsid w:val="00A26664"/>
    <w:rsid w:val="00A26742"/>
    <w:rsid w:val="00A2684C"/>
    <w:rsid w:val="00A26904"/>
    <w:rsid w:val="00A269D3"/>
    <w:rsid w:val="00A26A6B"/>
    <w:rsid w:val="00A26AFE"/>
    <w:rsid w:val="00A26B98"/>
    <w:rsid w:val="00A26C5B"/>
    <w:rsid w:val="00A26EC6"/>
    <w:rsid w:val="00A27022"/>
    <w:rsid w:val="00A270C1"/>
    <w:rsid w:val="00A271FC"/>
    <w:rsid w:val="00A27385"/>
    <w:rsid w:val="00A27386"/>
    <w:rsid w:val="00A2740D"/>
    <w:rsid w:val="00A2748D"/>
    <w:rsid w:val="00A274A5"/>
    <w:rsid w:val="00A27568"/>
    <w:rsid w:val="00A27664"/>
    <w:rsid w:val="00A27726"/>
    <w:rsid w:val="00A277C9"/>
    <w:rsid w:val="00A27869"/>
    <w:rsid w:val="00A2788A"/>
    <w:rsid w:val="00A278BC"/>
    <w:rsid w:val="00A2793D"/>
    <w:rsid w:val="00A27956"/>
    <w:rsid w:val="00A27C6B"/>
    <w:rsid w:val="00A27D13"/>
    <w:rsid w:val="00A27DB5"/>
    <w:rsid w:val="00A27DDD"/>
    <w:rsid w:val="00A27E23"/>
    <w:rsid w:val="00A27E72"/>
    <w:rsid w:val="00A27E76"/>
    <w:rsid w:val="00A301E0"/>
    <w:rsid w:val="00A303F1"/>
    <w:rsid w:val="00A304F0"/>
    <w:rsid w:val="00A3081D"/>
    <w:rsid w:val="00A308E8"/>
    <w:rsid w:val="00A308F9"/>
    <w:rsid w:val="00A30A82"/>
    <w:rsid w:val="00A30CA7"/>
    <w:rsid w:val="00A30EC4"/>
    <w:rsid w:val="00A30F30"/>
    <w:rsid w:val="00A30F39"/>
    <w:rsid w:val="00A30F8C"/>
    <w:rsid w:val="00A310D3"/>
    <w:rsid w:val="00A3110F"/>
    <w:rsid w:val="00A31122"/>
    <w:rsid w:val="00A3119B"/>
    <w:rsid w:val="00A311C8"/>
    <w:rsid w:val="00A311E4"/>
    <w:rsid w:val="00A3123A"/>
    <w:rsid w:val="00A312DA"/>
    <w:rsid w:val="00A312E8"/>
    <w:rsid w:val="00A3133A"/>
    <w:rsid w:val="00A313AE"/>
    <w:rsid w:val="00A31509"/>
    <w:rsid w:val="00A315E5"/>
    <w:rsid w:val="00A317AD"/>
    <w:rsid w:val="00A317ED"/>
    <w:rsid w:val="00A317F1"/>
    <w:rsid w:val="00A3184B"/>
    <w:rsid w:val="00A31888"/>
    <w:rsid w:val="00A31924"/>
    <w:rsid w:val="00A31AE5"/>
    <w:rsid w:val="00A31B85"/>
    <w:rsid w:val="00A31CCB"/>
    <w:rsid w:val="00A31DCD"/>
    <w:rsid w:val="00A31E7A"/>
    <w:rsid w:val="00A31EB3"/>
    <w:rsid w:val="00A31F5A"/>
    <w:rsid w:val="00A31FDA"/>
    <w:rsid w:val="00A3213A"/>
    <w:rsid w:val="00A3216E"/>
    <w:rsid w:val="00A321DD"/>
    <w:rsid w:val="00A32360"/>
    <w:rsid w:val="00A3238C"/>
    <w:rsid w:val="00A3262A"/>
    <w:rsid w:val="00A3269C"/>
    <w:rsid w:val="00A326C4"/>
    <w:rsid w:val="00A32713"/>
    <w:rsid w:val="00A32868"/>
    <w:rsid w:val="00A328F5"/>
    <w:rsid w:val="00A3291A"/>
    <w:rsid w:val="00A32939"/>
    <w:rsid w:val="00A329C7"/>
    <w:rsid w:val="00A32B32"/>
    <w:rsid w:val="00A32B7D"/>
    <w:rsid w:val="00A32C8B"/>
    <w:rsid w:val="00A32C92"/>
    <w:rsid w:val="00A32E0D"/>
    <w:rsid w:val="00A32E1F"/>
    <w:rsid w:val="00A32EF3"/>
    <w:rsid w:val="00A32FD2"/>
    <w:rsid w:val="00A330AE"/>
    <w:rsid w:val="00A33301"/>
    <w:rsid w:val="00A3332E"/>
    <w:rsid w:val="00A33335"/>
    <w:rsid w:val="00A33392"/>
    <w:rsid w:val="00A3345E"/>
    <w:rsid w:val="00A334E9"/>
    <w:rsid w:val="00A336F2"/>
    <w:rsid w:val="00A33782"/>
    <w:rsid w:val="00A33924"/>
    <w:rsid w:val="00A33A41"/>
    <w:rsid w:val="00A33BD8"/>
    <w:rsid w:val="00A33CD8"/>
    <w:rsid w:val="00A33CF2"/>
    <w:rsid w:val="00A33E0B"/>
    <w:rsid w:val="00A33E6D"/>
    <w:rsid w:val="00A33F7E"/>
    <w:rsid w:val="00A34140"/>
    <w:rsid w:val="00A342FF"/>
    <w:rsid w:val="00A3441B"/>
    <w:rsid w:val="00A34703"/>
    <w:rsid w:val="00A347BD"/>
    <w:rsid w:val="00A348E7"/>
    <w:rsid w:val="00A348EF"/>
    <w:rsid w:val="00A34A18"/>
    <w:rsid w:val="00A34A6C"/>
    <w:rsid w:val="00A34AD9"/>
    <w:rsid w:val="00A34BC0"/>
    <w:rsid w:val="00A34BE1"/>
    <w:rsid w:val="00A34D97"/>
    <w:rsid w:val="00A34E89"/>
    <w:rsid w:val="00A34F34"/>
    <w:rsid w:val="00A34F73"/>
    <w:rsid w:val="00A34F90"/>
    <w:rsid w:val="00A35227"/>
    <w:rsid w:val="00A35261"/>
    <w:rsid w:val="00A35377"/>
    <w:rsid w:val="00A353EF"/>
    <w:rsid w:val="00A3546C"/>
    <w:rsid w:val="00A355D0"/>
    <w:rsid w:val="00A3570D"/>
    <w:rsid w:val="00A359B6"/>
    <w:rsid w:val="00A35A38"/>
    <w:rsid w:val="00A35AEC"/>
    <w:rsid w:val="00A35B42"/>
    <w:rsid w:val="00A35B4F"/>
    <w:rsid w:val="00A35B56"/>
    <w:rsid w:val="00A35BA3"/>
    <w:rsid w:val="00A35BAC"/>
    <w:rsid w:val="00A35BE2"/>
    <w:rsid w:val="00A35C0A"/>
    <w:rsid w:val="00A35C9A"/>
    <w:rsid w:val="00A35D84"/>
    <w:rsid w:val="00A35E7F"/>
    <w:rsid w:val="00A35EF7"/>
    <w:rsid w:val="00A35F05"/>
    <w:rsid w:val="00A35F75"/>
    <w:rsid w:val="00A35FCC"/>
    <w:rsid w:val="00A35FD7"/>
    <w:rsid w:val="00A36003"/>
    <w:rsid w:val="00A36031"/>
    <w:rsid w:val="00A3604C"/>
    <w:rsid w:val="00A36115"/>
    <w:rsid w:val="00A3618C"/>
    <w:rsid w:val="00A3619D"/>
    <w:rsid w:val="00A36511"/>
    <w:rsid w:val="00A36864"/>
    <w:rsid w:val="00A368AF"/>
    <w:rsid w:val="00A36948"/>
    <w:rsid w:val="00A36954"/>
    <w:rsid w:val="00A36A56"/>
    <w:rsid w:val="00A36A65"/>
    <w:rsid w:val="00A36C09"/>
    <w:rsid w:val="00A36CAE"/>
    <w:rsid w:val="00A36D3B"/>
    <w:rsid w:val="00A36DA5"/>
    <w:rsid w:val="00A36F1F"/>
    <w:rsid w:val="00A36FAB"/>
    <w:rsid w:val="00A37016"/>
    <w:rsid w:val="00A3706A"/>
    <w:rsid w:val="00A37121"/>
    <w:rsid w:val="00A37139"/>
    <w:rsid w:val="00A371AE"/>
    <w:rsid w:val="00A3721F"/>
    <w:rsid w:val="00A372BD"/>
    <w:rsid w:val="00A374A9"/>
    <w:rsid w:val="00A37584"/>
    <w:rsid w:val="00A3796C"/>
    <w:rsid w:val="00A37A21"/>
    <w:rsid w:val="00A37A7D"/>
    <w:rsid w:val="00A37B57"/>
    <w:rsid w:val="00A37BBB"/>
    <w:rsid w:val="00A37BCF"/>
    <w:rsid w:val="00A37CE0"/>
    <w:rsid w:val="00A37DC8"/>
    <w:rsid w:val="00A37EF2"/>
    <w:rsid w:val="00A40087"/>
    <w:rsid w:val="00A4041A"/>
    <w:rsid w:val="00A40437"/>
    <w:rsid w:val="00A404A3"/>
    <w:rsid w:val="00A404B5"/>
    <w:rsid w:val="00A404EF"/>
    <w:rsid w:val="00A4073C"/>
    <w:rsid w:val="00A407CD"/>
    <w:rsid w:val="00A40842"/>
    <w:rsid w:val="00A408AC"/>
    <w:rsid w:val="00A40916"/>
    <w:rsid w:val="00A40AAA"/>
    <w:rsid w:val="00A40AF6"/>
    <w:rsid w:val="00A40BCD"/>
    <w:rsid w:val="00A40BF3"/>
    <w:rsid w:val="00A40C04"/>
    <w:rsid w:val="00A40CD0"/>
    <w:rsid w:val="00A40D8C"/>
    <w:rsid w:val="00A40DA5"/>
    <w:rsid w:val="00A40DB5"/>
    <w:rsid w:val="00A40EC0"/>
    <w:rsid w:val="00A40ECA"/>
    <w:rsid w:val="00A40FD5"/>
    <w:rsid w:val="00A41037"/>
    <w:rsid w:val="00A41060"/>
    <w:rsid w:val="00A410BD"/>
    <w:rsid w:val="00A41115"/>
    <w:rsid w:val="00A41271"/>
    <w:rsid w:val="00A4136B"/>
    <w:rsid w:val="00A413AD"/>
    <w:rsid w:val="00A41A57"/>
    <w:rsid w:val="00A41B84"/>
    <w:rsid w:val="00A41D96"/>
    <w:rsid w:val="00A41E95"/>
    <w:rsid w:val="00A41F69"/>
    <w:rsid w:val="00A4201C"/>
    <w:rsid w:val="00A42044"/>
    <w:rsid w:val="00A4219E"/>
    <w:rsid w:val="00A421EC"/>
    <w:rsid w:val="00A42408"/>
    <w:rsid w:val="00A42428"/>
    <w:rsid w:val="00A42478"/>
    <w:rsid w:val="00A42527"/>
    <w:rsid w:val="00A4269A"/>
    <w:rsid w:val="00A426B9"/>
    <w:rsid w:val="00A4280B"/>
    <w:rsid w:val="00A42A9A"/>
    <w:rsid w:val="00A42BCE"/>
    <w:rsid w:val="00A42C9B"/>
    <w:rsid w:val="00A42D70"/>
    <w:rsid w:val="00A42FE8"/>
    <w:rsid w:val="00A43042"/>
    <w:rsid w:val="00A43239"/>
    <w:rsid w:val="00A43350"/>
    <w:rsid w:val="00A43389"/>
    <w:rsid w:val="00A43390"/>
    <w:rsid w:val="00A43399"/>
    <w:rsid w:val="00A434E8"/>
    <w:rsid w:val="00A4362E"/>
    <w:rsid w:val="00A4370A"/>
    <w:rsid w:val="00A43772"/>
    <w:rsid w:val="00A438EC"/>
    <w:rsid w:val="00A43AF5"/>
    <w:rsid w:val="00A43BB7"/>
    <w:rsid w:val="00A43BD8"/>
    <w:rsid w:val="00A43C41"/>
    <w:rsid w:val="00A43E0D"/>
    <w:rsid w:val="00A43F42"/>
    <w:rsid w:val="00A440E9"/>
    <w:rsid w:val="00A4411E"/>
    <w:rsid w:val="00A4420C"/>
    <w:rsid w:val="00A44275"/>
    <w:rsid w:val="00A4433B"/>
    <w:rsid w:val="00A443DC"/>
    <w:rsid w:val="00A4452D"/>
    <w:rsid w:val="00A445BF"/>
    <w:rsid w:val="00A445FA"/>
    <w:rsid w:val="00A44680"/>
    <w:rsid w:val="00A446EB"/>
    <w:rsid w:val="00A447BE"/>
    <w:rsid w:val="00A44897"/>
    <w:rsid w:val="00A449EC"/>
    <w:rsid w:val="00A44A8A"/>
    <w:rsid w:val="00A44B2E"/>
    <w:rsid w:val="00A44C64"/>
    <w:rsid w:val="00A44CD0"/>
    <w:rsid w:val="00A44E27"/>
    <w:rsid w:val="00A44E97"/>
    <w:rsid w:val="00A44ECD"/>
    <w:rsid w:val="00A44F3C"/>
    <w:rsid w:val="00A44F93"/>
    <w:rsid w:val="00A45059"/>
    <w:rsid w:val="00A450DB"/>
    <w:rsid w:val="00A451B5"/>
    <w:rsid w:val="00A45518"/>
    <w:rsid w:val="00A455AE"/>
    <w:rsid w:val="00A455B5"/>
    <w:rsid w:val="00A455CD"/>
    <w:rsid w:val="00A455DD"/>
    <w:rsid w:val="00A4575D"/>
    <w:rsid w:val="00A457C4"/>
    <w:rsid w:val="00A457FE"/>
    <w:rsid w:val="00A45816"/>
    <w:rsid w:val="00A4598A"/>
    <w:rsid w:val="00A45995"/>
    <w:rsid w:val="00A45A9D"/>
    <w:rsid w:val="00A45C1D"/>
    <w:rsid w:val="00A45D69"/>
    <w:rsid w:val="00A45DDE"/>
    <w:rsid w:val="00A45E62"/>
    <w:rsid w:val="00A45EFB"/>
    <w:rsid w:val="00A45FC1"/>
    <w:rsid w:val="00A46097"/>
    <w:rsid w:val="00A46160"/>
    <w:rsid w:val="00A46168"/>
    <w:rsid w:val="00A4619D"/>
    <w:rsid w:val="00A4632C"/>
    <w:rsid w:val="00A465ED"/>
    <w:rsid w:val="00A46645"/>
    <w:rsid w:val="00A46828"/>
    <w:rsid w:val="00A46AB7"/>
    <w:rsid w:val="00A46CBA"/>
    <w:rsid w:val="00A46D49"/>
    <w:rsid w:val="00A46E6F"/>
    <w:rsid w:val="00A46EFF"/>
    <w:rsid w:val="00A471CC"/>
    <w:rsid w:val="00A471D5"/>
    <w:rsid w:val="00A47414"/>
    <w:rsid w:val="00A47718"/>
    <w:rsid w:val="00A477C0"/>
    <w:rsid w:val="00A477CF"/>
    <w:rsid w:val="00A47887"/>
    <w:rsid w:val="00A47897"/>
    <w:rsid w:val="00A47A92"/>
    <w:rsid w:val="00A47AB6"/>
    <w:rsid w:val="00A47B89"/>
    <w:rsid w:val="00A47C9F"/>
    <w:rsid w:val="00A47CF6"/>
    <w:rsid w:val="00A47D1C"/>
    <w:rsid w:val="00A47D52"/>
    <w:rsid w:val="00A47D80"/>
    <w:rsid w:val="00A47DF4"/>
    <w:rsid w:val="00A47E62"/>
    <w:rsid w:val="00A47F04"/>
    <w:rsid w:val="00A500F6"/>
    <w:rsid w:val="00A5010B"/>
    <w:rsid w:val="00A5012F"/>
    <w:rsid w:val="00A501FA"/>
    <w:rsid w:val="00A50525"/>
    <w:rsid w:val="00A50642"/>
    <w:rsid w:val="00A5073E"/>
    <w:rsid w:val="00A507F0"/>
    <w:rsid w:val="00A508DB"/>
    <w:rsid w:val="00A5091D"/>
    <w:rsid w:val="00A50A7F"/>
    <w:rsid w:val="00A50B01"/>
    <w:rsid w:val="00A50BF6"/>
    <w:rsid w:val="00A50DC8"/>
    <w:rsid w:val="00A50F10"/>
    <w:rsid w:val="00A50F47"/>
    <w:rsid w:val="00A51017"/>
    <w:rsid w:val="00A51197"/>
    <w:rsid w:val="00A516A7"/>
    <w:rsid w:val="00A516AB"/>
    <w:rsid w:val="00A5171A"/>
    <w:rsid w:val="00A517D4"/>
    <w:rsid w:val="00A51905"/>
    <w:rsid w:val="00A51A59"/>
    <w:rsid w:val="00A51C37"/>
    <w:rsid w:val="00A51C91"/>
    <w:rsid w:val="00A51CB0"/>
    <w:rsid w:val="00A51D55"/>
    <w:rsid w:val="00A51EEE"/>
    <w:rsid w:val="00A51EF1"/>
    <w:rsid w:val="00A520F5"/>
    <w:rsid w:val="00A5251A"/>
    <w:rsid w:val="00A52590"/>
    <w:rsid w:val="00A525FD"/>
    <w:rsid w:val="00A5264F"/>
    <w:rsid w:val="00A528EC"/>
    <w:rsid w:val="00A5296C"/>
    <w:rsid w:val="00A529BE"/>
    <w:rsid w:val="00A52AAB"/>
    <w:rsid w:val="00A52B81"/>
    <w:rsid w:val="00A52CDC"/>
    <w:rsid w:val="00A52DB1"/>
    <w:rsid w:val="00A52E08"/>
    <w:rsid w:val="00A52EB6"/>
    <w:rsid w:val="00A52EC8"/>
    <w:rsid w:val="00A52F44"/>
    <w:rsid w:val="00A52F82"/>
    <w:rsid w:val="00A53002"/>
    <w:rsid w:val="00A53052"/>
    <w:rsid w:val="00A53081"/>
    <w:rsid w:val="00A53206"/>
    <w:rsid w:val="00A53231"/>
    <w:rsid w:val="00A532A6"/>
    <w:rsid w:val="00A532D4"/>
    <w:rsid w:val="00A53364"/>
    <w:rsid w:val="00A5345E"/>
    <w:rsid w:val="00A53590"/>
    <w:rsid w:val="00A535AE"/>
    <w:rsid w:val="00A537F5"/>
    <w:rsid w:val="00A53803"/>
    <w:rsid w:val="00A53846"/>
    <w:rsid w:val="00A5388A"/>
    <w:rsid w:val="00A5390F"/>
    <w:rsid w:val="00A53927"/>
    <w:rsid w:val="00A539B6"/>
    <w:rsid w:val="00A53B1D"/>
    <w:rsid w:val="00A53B55"/>
    <w:rsid w:val="00A53B80"/>
    <w:rsid w:val="00A53BD9"/>
    <w:rsid w:val="00A53BE3"/>
    <w:rsid w:val="00A53C10"/>
    <w:rsid w:val="00A53CC0"/>
    <w:rsid w:val="00A53D91"/>
    <w:rsid w:val="00A54018"/>
    <w:rsid w:val="00A5404E"/>
    <w:rsid w:val="00A54060"/>
    <w:rsid w:val="00A54292"/>
    <w:rsid w:val="00A542E7"/>
    <w:rsid w:val="00A54379"/>
    <w:rsid w:val="00A5442C"/>
    <w:rsid w:val="00A54492"/>
    <w:rsid w:val="00A545A1"/>
    <w:rsid w:val="00A54724"/>
    <w:rsid w:val="00A54794"/>
    <w:rsid w:val="00A54992"/>
    <w:rsid w:val="00A5499D"/>
    <w:rsid w:val="00A54B8C"/>
    <w:rsid w:val="00A54C27"/>
    <w:rsid w:val="00A54CE1"/>
    <w:rsid w:val="00A54D71"/>
    <w:rsid w:val="00A54EA0"/>
    <w:rsid w:val="00A54EE5"/>
    <w:rsid w:val="00A54F34"/>
    <w:rsid w:val="00A5505D"/>
    <w:rsid w:val="00A5505F"/>
    <w:rsid w:val="00A55086"/>
    <w:rsid w:val="00A553A8"/>
    <w:rsid w:val="00A555EF"/>
    <w:rsid w:val="00A55622"/>
    <w:rsid w:val="00A5567B"/>
    <w:rsid w:val="00A556F2"/>
    <w:rsid w:val="00A557FD"/>
    <w:rsid w:val="00A55878"/>
    <w:rsid w:val="00A55985"/>
    <w:rsid w:val="00A55991"/>
    <w:rsid w:val="00A559CC"/>
    <w:rsid w:val="00A55A78"/>
    <w:rsid w:val="00A55AE9"/>
    <w:rsid w:val="00A55B71"/>
    <w:rsid w:val="00A55D92"/>
    <w:rsid w:val="00A55E9A"/>
    <w:rsid w:val="00A55EC1"/>
    <w:rsid w:val="00A55F7A"/>
    <w:rsid w:val="00A55FEF"/>
    <w:rsid w:val="00A5635B"/>
    <w:rsid w:val="00A564C4"/>
    <w:rsid w:val="00A56511"/>
    <w:rsid w:val="00A565AD"/>
    <w:rsid w:val="00A56602"/>
    <w:rsid w:val="00A56648"/>
    <w:rsid w:val="00A566E3"/>
    <w:rsid w:val="00A5673F"/>
    <w:rsid w:val="00A56781"/>
    <w:rsid w:val="00A56A3F"/>
    <w:rsid w:val="00A56AA0"/>
    <w:rsid w:val="00A56AE1"/>
    <w:rsid w:val="00A56B44"/>
    <w:rsid w:val="00A56C38"/>
    <w:rsid w:val="00A56C3A"/>
    <w:rsid w:val="00A56D50"/>
    <w:rsid w:val="00A56DB8"/>
    <w:rsid w:val="00A56EA0"/>
    <w:rsid w:val="00A56F88"/>
    <w:rsid w:val="00A5702C"/>
    <w:rsid w:val="00A57068"/>
    <w:rsid w:val="00A571F7"/>
    <w:rsid w:val="00A572A2"/>
    <w:rsid w:val="00A572B9"/>
    <w:rsid w:val="00A5735B"/>
    <w:rsid w:val="00A57377"/>
    <w:rsid w:val="00A573E2"/>
    <w:rsid w:val="00A57435"/>
    <w:rsid w:val="00A57469"/>
    <w:rsid w:val="00A574CA"/>
    <w:rsid w:val="00A575BF"/>
    <w:rsid w:val="00A5763D"/>
    <w:rsid w:val="00A576B7"/>
    <w:rsid w:val="00A577A2"/>
    <w:rsid w:val="00A577EC"/>
    <w:rsid w:val="00A577F2"/>
    <w:rsid w:val="00A57804"/>
    <w:rsid w:val="00A5784E"/>
    <w:rsid w:val="00A57AA6"/>
    <w:rsid w:val="00A57B1A"/>
    <w:rsid w:val="00A57BBE"/>
    <w:rsid w:val="00A57C03"/>
    <w:rsid w:val="00A57F0A"/>
    <w:rsid w:val="00A57F57"/>
    <w:rsid w:val="00A57FD8"/>
    <w:rsid w:val="00A60027"/>
    <w:rsid w:val="00A60220"/>
    <w:rsid w:val="00A602BD"/>
    <w:rsid w:val="00A602C6"/>
    <w:rsid w:val="00A602C8"/>
    <w:rsid w:val="00A60374"/>
    <w:rsid w:val="00A604CA"/>
    <w:rsid w:val="00A607D1"/>
    <w:rsid w:val="00A607E6"/>
    <w:rsid w:val="00A608E9"/>
    <w:rsid w:val="00A609C6"/>
    <w:rsid w:val="00A609D5"/>
    <w:rsid w:val="00A60A09"/>
    <w:rsid w:val="00A60A4B"/>
    <w:rsid w:val="00A60A5F"/>
    <w:rsid w:val="00A60AB1"/>
    <w:rsid w:val="00A60B62"/>
    <w:rsid w:val="00A60B7F"/>
    <w:rsid w:val="00A60C0A"/>
    <w:rsid w:val="00A60E3D"/>
    <w:rsid w:val="00A60EC5"/>
    <w:rsid w:val="00A60F18"/>
    <w:rsid w:val="00A61140"/>
    <w:rsid w:val="00A61166"/>
    <w:rsid w:val="00A61187"/>
    <w:rsid w:val="00A6122C"/>
    <w:rsid w:val="00A61453"/>
    <w:rsid w:val="00A6148D"/>
    <w:rsid w:val="00A614B0"/>
    <w:rsid w:val="00A614B4"/>
    <w:rsid w:val="00A614F7"/>
    <w:rsid w:val="00A6154D"/>
    <w:rsid w:val="00A6155A"/>
    <w:rsid w:val="00A6156D"/>
    <w:rsid w:val="00A61663"/>
    <w:rsid w:val="00A61675"/>
    <w:rsid w:val="00A61758"/>
    <w:rsid w:val="00A617BF"/>
    <w:rsid w:val="00A617FC"/>
    <w:rsid w:val="00A61828"/>
    <w:rsid w:val="00A618B4"/>
    <w:rsid w:val="00A618D3"/>
    <w:rsid w:val="00A61AE2"/>
    <w:rsid w:val="00A61AEE"/>
    <w:rsid w:val="00A61CF4"/>
    <w:rsid w:val="00A61DC9"/>
    <w:rsid w:val="00A61E95"/>
    <w:rsid w:val="00A61F34"/>
    <w:rsid w:val="00A61FCB"/>
    <w:rsid w:val="00A620E4"/>
    <w:rsid w:val="00A62353"/>
    <w:rsid w:val="00A623ED"/>
    <w:rsid w:val="00A625A6"/>
    <w:rsid w:val="00A6277C"/>
    <w:rsid w:val="00A6285D"/>
    <w:rsid w:val="00A628AF"/>
    <w:rsid w:val="00A6297A"/>
    <w:rsid w:val="00A62B47"/>
    <w:rsid w:val="00A62B99"/>
    <w:rsid w:val="00A62BE9"/>
    <w:rsid w:val="00A62C63"/>
    <w:rsid w:val="00A62C90"/>
    <w:rsid w:val="00A62D46"/>
    <w:rsid w:val="00A62D6A"/>
    <w:rsid w:val="00A62DAD"/>
    <w:rsid w:val="00A62EC5"/>
    <w:rsid w:val="00A62F55"/>
    <w:rsid w:val="00A62FF9"/>
    <w:rsid w:val="00A63051"/>
    <w:rsid w:val="00A630AB"/>
    <w:rsid w:val="00A630F4"/>
    <w:rsid w:val="00A6315A"/>
    <w:rsid w:val="00A63638"/>
    <w:rsid w:val="00A636B4"/>
    <w:rsid w:val="00A637A8"/>
    <w:rsid w:val="00A6391D"/>
    <w:rsid w:val="00A63927"/>
    <w:rsid w:val="00A63990"/>
    <w:rsid w:val="00A63A1E"/>
    <w:rsid w:val="00A63A42"/>
    <w:rsid w:val="00A63C1F"/>
    <w:rsid w:val="00A63D1F"/>
    <w:rsid w:val="00A63D5F"/>
    <w:rsid w:val="00A63DBF"/>
    <w:rsid w:val="00A63F74"/>
    <w:rsid w:val="00A64128"/>
    <w:rsid w:val="00A6428E"/>
    <w:rsid w:val="00A64349"/>
    <w:rsid w:val="00A64465"/>
    <w:rsid w:val="00A645C2"/>
    <w:rsid w:val="00A64612"/>
    <w:rsid w:val="00A646A3"/>
    <w:rsid w:val="00A646DD"/>
    <w:rsid w:val="00A64811"/>
    <w:rsid w:val="00A64864"/>
    <w:rsid w:val="00A64897"/>
    <w:rsid w:val="00A648D5"/>
    <w:rsid w:val="00A64966"/>
    <w:rsid w:val="00A64A9D"/>
    <w:rsid w:val="00A64C60"/>
    <w:rsid w:val="00A64D34"/>
    <w:rsid w:val="00A64DA6"/>
    <w:rsid w:val="00A64ECD"/>
    <w:rsid w:val="00A64F00"/>
    <w:rsid w:val="00A64F15"/>
    <w:rsid w:val="00A65002"/>
    <w:rsid w:val="00A650C2"/>
    <w:rsid w:val="00A650F5"/>
    <w:rsid w:val="00A650FC"/>
    <w:rsid w:val="00A65154"/>
    <w:rsid w:val="00A6527D"/>
    <w:rsid w:val="00A65675"/>
    <w:rsid w:val="00A657A9"/>
    <w:rsid w:val="00A65933"/>
    <w:rsid w:val="00A65A09"/>
    <w:rsid w:val="00A65A1C"/>
    <w:rsid w:val="00A65AF9"/>
    <w:rsid w:val="00A65BC8"/>
    <w:rsid w:val="00A65CEE"/>
    <w:rsid w:val="00A65D48"/>
    <w:rsid w:val="00A65DE3"/>
    <w:rsid w:val="00A65EAF"/>
    <w:rsid w:val="00A65EC4"/>
    <w:rsid w:val="00A66000"/>
    <w:rsid w:val="00A660C2"/>
    <w:rsid w:val="00A66271"/>
    <w:rsid w:val="00A66342"/>
    <w:rsid w:val="00A664CE"/>
    <w:rsid w:val="00A66500"/>
    <w:rsid w:val="00A66570"/>
    <w:rsid w:val="00A66973"/>
    <w:rsid w:val="00A66A53"/>
    <w:rsid w:val="00A66B03"/>
    <w:rsid w:val="00A66BC3"/>
    <w:rsid w:val="00A66BD5"/>
    <w:rsid w:val="00A66D04"/>
    <w:rsid w:val="00A66E38"/>
    <w:rsid w:val="00A66E55"/>
    <w:rsid w:val="00A66E90"/>
    <w:rsid w:val="00A66EEF"/>
    <w:rsid w:val="00A66F8D"/>
    <w:rsid w:val="00A6706B"/>
    <w:rsid w:val="00A6708F"/>
    <w:rsid w:val="00A6710D"/>
    <w:rsid w:val="00A673BB"/>
    <w:rsid w:val="00A67474"/>
    <w:rsid w:val="00A67503"/>
    <w:rsid w:val="00A675E0"/>
    <w:rsid w:val="00A675F3"/>
    <w:rsid w:val="00A6764E"/>
    <w:rsid w:val="00A67669"/>
    <w:rsid w:val="00A67839"/>
    <w:rsid w:val="00A67865"/>
    <w:rsid w:val="00A67890"/>
    <w:rsid w:val="00A67A59"/>
    <w:rsid w:val="00A67A70"/>
    <w:rsid w:val="00A67AB6"/>
    <w:rsid w:val="00A67B8E"/>
    <w:rsid w:val="00A67C4B"/>
    <w:rsid w:val="00A67C54"/>
    <w:rsid w:val="00A67E00"/>
    <w:rsid w:val="00A702CA"/>
    <w:rsid w:val="00A702D2"/>
    <w:rsid w:val="00A70367"/>
    <w:rsid w:val="00A70391"/>
    <w:rsid w:val="00A70425"/>
    <w:rsid w:val="00A70482"/>
    <w:rsid w:val="00A704A5"/>
    <w:rsid w:val="00A704E8"/>
    <w:rsid w:val="00A70503"/>
    <w:rsid w:val="00A70535"/>
    <w:rsid w:val="00A70664"/>
    <w:rsid w:val="00A706A6"/>
    <w:rsid w:val="00A706C7"/>
    <w:rsid w:val="00A706CC"/>
    <w:rsid w:val="00A70763"/>
    <w:rsid w:val="00A707D2"/>
    <w:rsid w:val="00A70837"/>
    <w:rsid w:val="00A709C1"/>
    <w:rsid w:val="00A70AB8"/>
    <w:rsid w:val="00A70AC3"/>
    <w:rsid w:val="00A70AE3"/>
    <w:rsid w:val="00A70B85"/>
    <w:rsid w:val="00A70BF2"/>
    <w:rsid w:val="00A70C20"/>
    <w:rsid w:val="00A70D1E"/>
    <w:rsid w:val="00A70E55"/>
    <w:rsid w:val="00A70E59"/>
    <w:rsid w:val="00A70F6C"/>
    <w:rsid w:val="00A70F73"/>
    <w:rsid w:val="00A710C3"/>
    <w:rsid w:val="00A710DA"/>
    <w:rsid w:val="00A710FD"/>
    <w:rsid w:val="00A711C8"/>
    <w:rsid w:val="00A711E8"/>
    <w:rsid w:val="00A71510"/>
    <w:rsid w:val="00A715B0"/>
    <w:rsid w:val="00A71768"/>
    <w:rsid w:val="00A71835"/>
    <w:rsid w:val="00A71877"/>
    <w:rsid w:val="00A7190A"/>
    <w:rsid w:val="00A71929"/>
    <w:rsid w:val="00A71A1D"/>
    <w:rsid w:val="00A71A6C"/>
    <w:rsid w:val="00A71B2C"/>
    <w:rsid w:val="00A71BF6"/>
    <w:rsid w:val="00A71CA9"/>
    <w:rsid w:val="00A71E91"/>
    <w:rsid w:val="00A721C3"/>
    <w:rsid w:val="00A72396"/>
    <w:rsid w:val="00A72492"/>
    <w:rsid w:val="00A72525"/>
    <w:rsid w:val="00A72633"/>
    <w:rsid w:val="00A726FD"/>
    <w:rsid w:val="00A72777"/>
    <w:rsid w:val="00A727DA"/>
    <w:rsid w:val="00A727EF"/>
    <w:rsid w:val="00A728D0"/>
    <w:rsid w:val="00A72942"/>
    <w:rsid w:val="00A72952"/>
    <w:rsid w:val="00A72A69"/>
    <w:rsid w:val="00A72C9B"/>
    <w:rsid w:val="00A72E21"/>
    <w:rsid w:val="00A72E55"/>
    <w:rsid w:val="00A72F43"/>
    <w:rsid w:val="00A730E4"/>
    <w:rsid w:val="00A730E5"/>
    <w:rsid w:val="00A73259"/>
    <w:rsid w:val="00A7328A"/>
    <w:rsid w:val="00A73337"/>
    <w:rsid w:val="00A7334B"/>
    <w:rsid w:val="00A73397"/>
    <w:rsid w:val="00A73524"/>
    <w:rsid w:val="00A736E1"/>
    <w:rsid w:val="00A737AB"/>
    <w:rsid w:val="00A7391C"/>
    <w:rsid w:val="00A73A08"/>
    <w:rsid w:val="00A73A38"/>
    <w:rsid w:val="00A73BC4"/>
    <w:rsid w:val="00A73D9E"/>
    <w:rsid w:val="00A73DA9"/>
    <w:rsid w:val="00A73E28"/>
    <w:rsid w:val="00A73E5E"/>
    <w:rsid w:val="00A73F28"/>
    <w:rsid w:val="00A73FE6"/>
    <w:rsid w:val="00A7433C"/>
    <w:rsid w:val="00A7436B"/>
    <w:rsid w:val="00A74485"/>
    <w:rsid w:val="00A7450A"/>
    <w:rsid w:val="00A74584"/>
    <w:rsid w:val="00A7465D"/>
    <w:rsid w:val="00A74671"/>
    <w:rsid w:val="00A7478F"/>
    <w:rsid w:val="00A74812"/>
    <w:rsid w:val="00A74872"/>
    <w:rsid w:val="00A74902"/>
    <w:rsid w:val="00A74A15"/>
    <w:rsid w:val="00A74A2B"/>
    <w:rsid w:val="00A74A55"/>
    <w:rsid w:val="00A74A85"/>
    <w:rsid w:val="00A74A97"/>
    <w:rsid w:val="00A74B23"/>
    <w:rsid w:val="00A74C9C"/>
    <w:rsid w:val="00A74D9B"/>
    <w:rsid w:val="00A74DA6"/>
    <w:rsid w:val="00A74DFF"/>
    <w:rsid w:val="00A74E4B"/>
    <w:rsid w:val="00A74F0A"/>
    <w:rsid w:val="00A74FD6"/>
    <w:rsid w:val="00A751E0"/>
    <w:rsid w:val="00A752F8"/>
    <w:rsid w:val="00A7534B"/>
    <w:rsid w:val="00A753B7"/>
    <w:rsid w:val="00A7549C"/>
    <w:rsid w:val="00A7555B"/>
    <w:rsid w:val="00A75569"/>
    <w:rsid w:val="00A755D7"/>
    <w:rsid w:val="00A75672"/>
    <w:rsid w:val="00A7571E"/>
    <w:rsid w:val="00A757A9"/>
    <w:rsid w:val="00A75878"/>
    <w:rsid w:val="00A7598B"/>
    <w:rsid w:val="00A75B04"/>
    <w:rsid w:val="00A75B32"/>
    <w:rsid w:val="00A75B3D"/>
    <w:rsid w:val="00A75CCE"/>
    <w:rsid w:val="00A75D66"/>
    <w:rsid w:val="00A75E53"/>
    <w:rsid w:val="00A75E56"/>
    <w:rsid w:val="00A75F81"/>
    <w:rsid w:val="00A760CC"/>
    <w:rsid w:val="00A760F4"/>
    <w:rsid w:val="00A761B5"/>
    <w:rsid w:val="00A7620C"/>
    <w:rsid w:val="00A7624B"/>
    <w:rsid w:val="00A763CD"/>
    <w:rsid w:val="00A7645D"/>
    <w:rsid w:val="00A76568"/>
    <w:rsid w:val="00A7657D"/>
    <w:rsid w:val="00A76666"/>
    <w:rsid w:val="00A767C0"/>
    <w:rsid w:val="00A768C1"/>
    <w:rsid w:val="00A76962"/>
    <w:rsid w:val="00A7698D"/>
    <w:rsid w:val="00A7698E"/>
    <w:rsid w:val="00A76990"/>
    <w:rsid w:val="00A76A24"/>
    <w:rsid w:val="00A76B93"/>
    <w:rsid w:val="00A76C7E"/>
    <w:rsid w:val="00A76CB0"/>
    <w:rsid w:val="00A76DA9"/>
    <w:rsid w:val="00A76DBF"/>
    <w:rsid w:val="00A76E16"/>
    <w:rsid w:val="00A76EF3"/>
    <w:rsid w:val="00A76FEB"/>
    <w:rsid w:val="00A77140"/>
    <w:rsid w:val="00A772C6"/>
    <w:rsid w:val="00A77315"/>
    <w:rsid w:val="00A77425"/>
    <w:rsid w:val="00A77440"/>
    <w:rsid w:val="00A7745B"/>
    <w:rsid w:val="00A774A9"/>
    <w:rsid w:val="00A7777D"/>
    <w:rsid w:val="00A777E0"/>
    <w:rsid w:val="00A77958"/>
    <w:rsid w:val="00A77ABF"/>
    <w:rsid w:val="00A77B44"/>
    <w:rsid w:val="00A77B54"/>
    <w:rsid w:val="00A77CF9"/>
    <w:rsid w:val="00A77D01"/>
    <w:rsid w:val="00A77F43"/>
    <w:rsid w:val="00A77F8A"/>
    <w:rsid w:val="00A77FBD"/>
    <w:rsid w:val="00A77FCB"/>
    <w:rsid w:val="00A80055"/>
    <w:rsid w:val="00A800AE"/>
    <w:rsid w:val="00A800FD"/>
    <w:rsid w:val="00A8016F"/>
    <w:rsid w:val="00A8033F"/>
    <w:rsid w:val="00A80364"/>
    <w:rsid w:val="00A80434"/>
    <w:rsid w:val="00A80454"/>
    <w:rsid w:val="00A80526"/>
    <w:rsid w:val="00A80574"/>
    <w:rsid w:val="00A805C2"/>
    <w:rsid w:val="00A80782"/>
    <w:rsid w:val="00A80808"/>
    <w:rsid w:val="00A80986"/>
    <w:rsid w:val="00A809E7"/>
    <w:rsid w:val="00A809FC"/>
    <w:rsid w:val="00A80A4C"/>
    <w:rsid w:val="00A80BF6"/>
    <w:rsid w:val="00A80DB4"/>
    <w:rsid w:val="00A80F8E"/>
    <w:rsid w:val="00A810E2"/>
    <w:rsid w:val="00A81148"/>
    <w:rsid w:val="00A811F3"/>
    <w:rsid w:val="00A8129E"/>
    <w:rsid w:val="00A812B4"/>
    <w:rsid w:val="00A81415"/>
    <w:rsid w:val="00A814E9"/>
    <w:rsid w:val="00A814FD"/>
    <w:rsid w:val="00A8166F"/>
    <w:rsid w:val="00A816B4"/>
    <w:rsid w:val="00A816E8"/>
    <w:rsid w:val="00A816EE"/>
    <w:rsid w:val="00A8177F"/>
    <w:rsid w:val="00A8187B"/>
    <w:rsid w:val="00A818DC"/>
    <w:rsid w:val="00A8192D"/>
    <w:rsid w:val="00A81976"/>
    <w:rsid w:val="00A81B8A"/>
    <w:rsid w:val="00A81CBE"/>
    <w:rsid w:val="00A81D35"/>
    <w:rsid w:val="00A81E61"/>
    <w:rsid w:val="00A81F88"/>
    <w:rsid w:val="00A82148"/>
    <w:rsid w:val="00A82156"/>
    <w:rsid w:val="00A821EA"/>
    <w:rsid w:val="00A8279B"/>
    <w:rsid w:val="00A827E7"/>
    <w:rsid w:val="00A827FD"/>
    <w:rsid w:val="00A82801"/>
    <w:rsid w:val="00A8289C"/>
    <w:rsid w:val="00A828C4"/>
    <w:rsid w:val="00A82925"/>
    <w:rsid w:val="00A82AF7"/>
    <w:rsid w:val="00A82C15"/>
    <w:rsid w:val="00A82CA6"/>
    <w:rsid w:val="00A82D58"/>
    <w:rsid w:val="00A82E10"/>
    <w:rsid w:val="00A82E5B"/>
    <w:rsid w:val="00A82EAA"/>
    <w:rsid w:val="00A83006"/>
    <w:rsid w:val="00A8309E"/>
    <w:rsid w:val="00A831D1"/>
    <w:rsid w:val="00A83364"/>
    <w:rsid w:val="00A83968"/>
    <w:rsid w:val="00A839FF"/>
    <w:rsid w:val="00A83B11"/>
    <w:rsid w:val="00A83B18"/>
    <w:rsid w:val="00A83C0D"/>
    <w:rsid w:val="00A83E1C"/>
    <w:rsid w:val="00A83E75"/>
    <w:rsid w:val="00A83EFB"/>
    <w:rsid w:val="00A84015"/>
    <w:rsid w:val="00A8410A"/>
    <w:rsid w:val="00A84176"/>
    <w:rsid w:val="00A84201"/>
    <w:rsid w:val="00A842D2"/>
    <w:rsid w:val="00A843D1"/>
    <w:rsid w:val="00A8441E"/>
    <w:rsid w:val="00A8447E"/>
    <w:rsid w:val="00A8457C"/>
    <w:rsid w:val="00A845BA"/>
    <w:rsid w:val="00A8476F"/>
    <w:rsid w:val="00A8496E"/>
    <w:rsid w:val="00A84AAB"/>
    <w:rsid w:val="00A84B4F"/>
    <w:rsid w:val="00A8503A"/>
    <w:rsid w:val="00A85056"/>
    <w:rsid w:val="00A85074"/>
    <w:rsid w:val="00A851DA"/>
    <w:rsid w:val="00A8520D"/>
    <w:rsid w:val="00A8522F"/>
    <w:rsid w:val="00A852D5"/>
    <w:rsid w:val="00A853DD"/>
    <w:rsid w:val="00A85630"/>
    <w:rsid w:val="00A8565D"/>
    <w:rsid w:val="00A856AC"/>
    <w:rsid w:val="00A85715"/>
    <w:rsid w:val="00A8575C"/>
    <w:rsid w:val="00A857DF"/>
    <w:rsid w:val="00A85825"/>
    <w:rsid w:val="00A85852"/>
    <w:rsid w:val="00A859B0"/>
    <w:rsid w:val="00A859E2"/>
    <w:rsid w:val="00A85C46"/>
    <w:rsid w:val="00A85D65"/>
    <w:rsid w:val="00A85D95"/>
    <w:rsid w:val="00A85E2C"/>
    <w:rsid w:val="00A862F6"/>
    <w:rsid w:val="00A86342"/>
    <w:rsid w:val="00A86417"/>
    <w:rsid w:val="00A8642F"/>
    <w:rsid w:val="00A864BD"/>
    <w:rsid w:val="00A8663D"/>
    <w:rsid w:val="00A8670C"/>
    <w:rsid w:val="00A8678E"/>
    <w:rsid w:val="00A86827"/>
    <w:rsid w:val="00A86A38"/>
    <w:rsid w:val="00A86BB9"/>
    <w:rsid w:val="00A86C13"/>
    <w:rsid w:val="00A86C29"/>
    <w:rsid w:val="00A86E87"/>
    <w:rsid w:val="00A86EFD"/>
    <w:rsid w:val="00A86F5A"/>
    <w:rsid w:val="00A87010"/>
    <w:rsid w:val="00A87149"/>
    <w:rsid w:val="00A872CB"/>
    <w:rsid w:val="00A874A6"/>
    <w:rsid w:val="00A87695"/>
    <w:rsid w:val="00A876FF"/>
    <w:rsid w:val="00A87742"/>
    <w:rsid w:val="00A8797B"/>
    <w:rsid w:val="00A87A2E"/>
    <w:rsid w:val="00A87A98"/>
    <w:rsid w:val="00A87B07"/>
    <w:rsid w:val="00A87B12"/>
    <w:rsid w:val="00A87C0D"/>
    <w:rsid w:val="00A87C7B"/>
    <w:rsid w:val="00A87CB7"/>
    <w:rsid w:val="00A87CEC"/>
    <w:rsid w:val="00A87D70"/>
    <w:rsid w:val="00A87DC9"/>
    <w:rsid w:val="00A87E36"/>
    <w:rsid w:val="00A87E65"/>
    <w:rsid w:val="00A90071"/>
    <w:rsid w:val="00A900C5"/>
    <w:rsid w:val="00A900CE"/>
    <w:rsid w:val="00A902CF"/>
    <w:rsid w:val="00A902F5"/>
    <w:rsid w:val="00A90390"/>
    <w:rsid w:val="00A903E2"/>
    <w:rsid w:val="00A90494"/>
    <w:rsid w:val="00A904DC"/>
    <w:rsid w:val="00A9055A"/>
    <w:rsid w:val="00A906E9"/>
    <w:rsid w:val="00A90794"/>
    <w:rsid w:val="00A90801"/>
    <w:rsid w:val="00A90820"/>
    <w:rsid w:val="00A909FA"/>
    <w:rsid w:val="00A90A01"/>
    <w:rsid w:val="00A90A22"/>
    <w:rsid w:val="00A90A3D"/>
    <w:rsid w:val="00A90AC5"/>
    <w:rsid w:val="00A90B34"/>
    <w:rsid w:val="00A90BFD"/>
    <w:rsid w:val="00A90C08"/>
    <w:rsid w:val="00A90CE3"/>
    <w:rsid w:val="00A90CE7"/>
    <w:rsid w:val="00A90D0D"/>
    <w:rsid w:val="00A90DA8"/>
    <w:rsid w:val="00A90EA8"/>
    <w:rsid w:val="00A9107E"/>
    <w:rsid w:val="00A9114A"/>
    <w:rsid w:val="00A91155"/>
    <w:rsid w:val="00A9123E"/>
    <w:rsid w:val="00A912D1"/>
    <w:rsid w:val="00A913BE"/>
    <w:rsid w:val="00A9141F"/>
    <w:rsid w:val="00A9148C"/>
    <w:rsid w:val="00A9191E"/>
    <w:rsid w:val="00A91A3B"/>
    <w:rsid w:val="00A91EDA"/>
    <w:rsid w:val="00A91FCD"/>
    <w:rsid w:val="00A91FDD"/>
    <w:rsid w:val="00A92021"/>
    <w:rsid w:val="00A920A8"/>
    <w:rsid w:val="00A92155"/>
    <w:rsid w:val="00A92224"/>
    <w:rsid w:val="00A92247"/>
    <w:rsid w:val="00A92625"/>
    <w:rsid w:val="00A9266A"/>
    <w:rsid w:val="00A927EE"/>
    <w:rsid w:val="00A92A64"/>
    <w:rsid w:val="00A92C7C"/>
    <w:rsid w:val="00A92C81"/>
    <w:rsid w:val="00A92CD5"/>
    <w:rsid w:val="00A92D3E"/>
    <w:rsid w:val="00A92D58"/>
    <w:rsid w:val="00A92DC8"/>
    <w:rsid w:val="00A92E4A"/>
    <w:rsid w:val="00A92E7B"/>
    <w:rsid w:val="00A92F5B"/>
    <w:rsid w:val="00A92FAF"/>
    <w:rsid w:val="00A92FBE"/>
    <w:rsid w:val="00A93041"/>
    <w:rsid w:val="00A930FC"/>
    <w:rsid w:val="00A931E7"/>
    <w:rsid w:val="00A931EC"/>
    <w:rsid w:val="00A93335"/>
    <w:rsid w:val="00A93360"/>
    <w:rsid w:val="00A9337F"/>
    <w:rsid w:val="00A9338C"/>
    <w:rsid w:val="00A93398"/>
    <w:rsid w:val="00A934FD"/>
    <w:rsid w:val="00A93555"/>
    <w:rsid w:val="00A9363A"/>
    <w:rsid w:val="00A936D0"/>
    <w:rsid w:val="00A936F8"/>
    <w:rsid w:val="00A937AD"/>
    <w:rsid w:val="00A93826"/>
    <w:rsid w:val="00A938A0"/>
    <w:rsid w:val="00A938A7"/>
    <w:rsid w:val="00A93B89"/>
    <w:rsid w:val="00A93C60"/>
    <w:rsid w:val="00A93C8F"/>
    <w:rsid w:val="00A93CA4"/>
    <w:rsid w:val="00A93D55"/>
    <w:rsid w:val="00A93F78"/>
    <w:rsid w:val="00A93FEB"/>
    <w:rsid w:val="00A9402D"/>
    <w:rsid w:val="00A940E4"/>
    <w:rsid w:val="00A94176"/>
    <w:rsid w:val="00A9423D"/>
    <w:rsid w:val="00A94262"/>
    <w:rsid w:val="00A9430C"/>
    <w:rsid w:val="00A9434A"/>
    <w:rsid w:val="00A943D2"/>
    <w:rsid w:val="00A9445B"/>
    <w:rsid w:val="00A944DA"/>
    <w:rsid w:val="00A9455B"/>
    <w:rsid w:val="00A945C5"/>
    <w:rsid w:val="00A945F8"/>
    <w:rsid w:val="00A9476D"/>
    <w:rsid w:val="00A94782"/>
    <w:rsid w:val="00A9478C"/>
    <w:rsid w:val="00A94A60"/>
    <w:rsid w:val="00A94AB7"/>
    <w:rsid w:val="00A94ACD"/>
    <w:rsid w:val="00A94B98"/>
    <w:rsid w:val="00A94DBB"/>
    <w:rsid w:val="00A94EA4"/>
    <w:rsid w:val="00A94EB4"/>
    <w:rsid w:val="00A952A4"/>
    <w:rsid w:val="00A955A3"/>
    <w:rsid w:val="00A95748"/>
    <w:rsid w:val="00A9586E"/>
    <w:rsid w:val="00A958AA"/>
    <w:rsid w:val="00A95902"/>
    <w:rsid w:val="00A9594E"/>
    <w:rsid w:val="00A95A3F"/>
    <w:rsid w:val="00A95B23"/>
    <w:rsid w:val="00A95C73"/>
    <w:rsid w:val="00A95CE5"/>
    <w:rsid w:val="00A95D4E"/>
    <w:rsid w:val="00A95FEE"/>
    <w:rsid w:val="00A96298"/>
    <w:rsid w:val="00A96401"/>
    <w:rsid w:val="00A964A3"/>
    <w:rsid w:val="00A9656E"/>
    <w:rsid w:val="00A96593"/>
    <w:rsid w:val="00A965F4"/>
    <w:rsid w:val="00A96759"/>
    <w:rsid w:val="00A967E9"/>
    <w:rsid w:val="00A96A66"/>
    <w:rsid w:val="00A96B34"/>
    <w:rsid w:val="00A96B38"/>
    <w:rsid w:val="00A96B79"/>
    <w:rsid w:val="00A96BA3"/>
    <w:rsid w:val="00A96BDD"/>
    <w:rsid w:val="00A96C40"/>
    <w:rsid w:val="00A96D4C"/>
    <w:rsid w:val="00A96E03"/>
    <w:rsid w:val="00A96E84"/>
    <w:rsid w:val="00A96E8A"/>
    <w:rsid w:val="00A96E98"/>
    <w:rsid w:val="00A96F12"/>
    <w:rsid w:val="00A96F54"/>
    <w:rsid w:val="00A96F8F"/>
    <w:rsid w:val="00A96FAF"/>
    <w:rsid w:val="00A96FE6"/>
    <w:rsid w:val="00A97005"/>
    <w:rsid w:val="00A9703F"/>
    <w:rsid w:val="00A9709B"/>
    <w:rsid w:val="00A971B7"/>
    <w:rsid w:val="00A971F1"/>
    <w:rsid w:val="00A97247"/>
    <w:rsid w:val="00A972EE"/>
    <w:rsid w:val="00A9760E"/>
    <w:rsid w:val="00A977A4"/>
    <w:rsid w:val="00A97920"/>
    <w:rsid w:val="00A9798B"/>
    <w:rsid w:val="00A9799F"/>
    <w:rsid w:val="00A979D7"/>
    <w:rsid w:val="00A97A12"/>
    <w:rsid w:val="00A97BF5"/>
    <w:rsid w:val="00A97CC6"/>
    <w:rsid w:val="00A97D07"/>
    <w:rsid w:val="00A97D33"/>
    <w:rsid w:val="00A97D5B"/>
    <w:rsid w:val="00A97D65"/>
    <w:rsid w:val="00A97E18"/>
    <w:rsid w:val="00A97E69"/>
    <w:rsid w:val="00A97EC4"/>
    <w:rsid w:val="00A97F15"/>
    <w:rsid w:val="00A97FA8"/>
    <w:rsid w:val="00A97FD2"/>
    <w:rsid w:val="00AA000D"/>
    <w:rsid w:val="00AA0059"/>
    <w:rsid w:val="00AA0084"/>
    <w:rsid w:val="00AA0090"/>
    <w:rsid w:val="00AA0105"/>
    <w:rsid w:val="00AA0479"/>
    <w:rsid w:val="00AA04AE"/>
    <w:rsid w:val="00AA064C"/>
    <w:rsid w:val="00AA0677"/>
    <w:rsid w:val="00AA06AD"/>
    <w:rsid w:val="00AA07B2"/>
    <w:rsid w:val="00AA07D9"/>
    <w:rsid w:val="00AA0800"/>
    <w:rsid w:val="00AA0956"/>
    <w:rsid w:val="00AA0A80"/>
    <w:rsid w:val="00AA0A82"/>
    <w:rsid w:val="00AA0A90"/>
    <w:rsid w:val="00AA0BC8"/>
    <w:rsid w:val="00AA0CC3"/>
    <w:rsid w:val="00AA0D17"/>
    <w:rsid w:val="00AA0D33"/>
    <w:rsid w:val="00AA0E27"/>
    <w:rsid w:val="00AA0E98"/>
    <w:rsid w:val="00AA0EA9"/>
    <w:rsid w:val="00AA0FF5"/>
    <w:rsid w:val="00AA10BD"/>
    <w:rsid w:val="00AA10E8"/>
    <w:rsid w:val="00AA119E"/>
    <w:rsid w:val="00AA1263"/>
    <w:rsid w:val="00AA12FB"/>
    <w:rsid w:val="00AA131D"/>
    <w:rsid w:val="00AA1374"/>
    <w:rsid w:val="00AA137D"/>
    <w:rsid w:val="00AA14BA"/>
    <w:rsid w:val="00AA15D4"/>
    <w:rsid w:val="00AA1650"/>
    <w:rsid w:val="00AA16DA"/>
    <w:rsid w:val="00AA196F"/>
    <w:rsid w:val="00AA19B4"/>
    <w:rsid w:val="00AA1A70"/>
    <w:rsid w:val="00AA1A81"/>
    <w:rsid w:val="00AA1AEA"/>
    <w:rsid w:val="00AA1AEE"/>
    <w:rsid w:val="00AA1BEC"/>
    <w:rsid w:val="00AA1ED6"/>
    <w:rsid w:val="00AA1F1B"/>
    <w:rsid w:val="00AA1F86"/>
    <w:rsid w:val="00AA20AA"/>
    <w:rsid w:val="00AA211E"/>
    <w:rsid w:val="00AA22EE"/>
    <w:rsid w:val="00AA2302"/>
    <w:rsid w:val="00AA2353"/>
    <w:rsid w:val="00AA2379"/>
    <w:rsid w:val="00AA23B7"/>
    <w:rsid w:val="00AA2471"/>
    <w:rsid w:val="00AA24B4"/>
    <w:rsid w:val="00AA25D4"/>
    <w:rsid w:val="00AA272E"/>
    <w:rsid w:val="00AA27BE"/>
    <w:rsid w:val="00AA27DE"/>
    <w:rsid w:val="00AA286F"/>
    <w:rsid w:val="00AA289C"/>
    <w:rsid w:val="00AA28D8"/>
    <w:rsid w:val="00AA28E2"/>
    <w:rsid w:val="00AA2901"/>
    <w:rsid w:val="00AA29B4"/>
    <w:rsid w:val="00AA2A08"/>
    <w:rsid w:val="00AA2AE5"/>
    <w:rsid w:val="00AA2B06"/>
    <w:rsid w:val="00AA2BB4"/>
    <w:rsid w:val="00AA2CFB"/>
    <w:rsid w:val="00AA2DDF"/>
    <w:rsid w:val="00AA2E1D"/>
    <w:rsid w:val="00AA2E3E"/>
    <w:rsid w:val="00AA2EFD"/>
    <w:rsid w:val="00AA2F54"/>
    <w:rsid w:val="00AA3027"/>
    <w:rsid w:val="00AA30B7"/>
    <w:rsid w:val="00AA30D3"/>
    <w:rsid w:val="00AA3100"/>
    <w:rsid w:val="00AA3141"/>
    <w:rsid w:val="00AA3171"/>
    <w:rsid w:val="00AA3456"/>
    <w:rsid w:val="00AA34DC"/>
    <w:rsid w:val="00AA3630"/>
    <w:rsid w:val="00AA363D"/>
    <w:rsid w:val="00AA3753"/>
    <w:rsid w:val="00AA3824"/>
    <w:rsid w:val="00AA3937"/>
    <w:rsid w:val="00AA39ED"/>
    <w:rsid w:val="00AA3A21"/>
    <w:rsid w:val="00AA3B82"/>
    <w:rsid w:val="00AA3C7F"/>
    <w:rsid w:val="00AA3C85"/>
    <w:rsid w:val="00AA3D1E"/>
    <w:rsid w:val="00AA3D37"/>
    <w:rsid w:val="00AA3DC4"/>
    <w:rsid w:val="00AA3FFF"/>
    <w:rsid w:val="00AA4084"/>
    <w:rsid w:val="00AA40A9"/>
    <w:rsid w:val="00AA40F6"/>
    <w:rsid w:val="00AA4104"/>
    <w:rsid w:val="00AA42CB"/>
    <w:rsid w:val="00AA42D7"/>
    <w:rsid w:val="00AA4343"/>
    <w:rsid w:val="00AA4347"/>
    <w:rsid w:val="00AA4360"/>
    <w:rsid w:val="00AA4444"/>
    <w:rsid w:val="00AA4548"/>
    <w:rsid w:val="00AA457B"/>
    <w:rsid w:val="00AA46A8"/>
    <w:rsid w:val="00AA4756"/>
    <w:rsid w:val="00AA47F6"/>
    <w:rsid w:val="00AA4856"/>
    <w:rsid w:val="00AA490B"/>
    <w:rsid w:val="00AA4B26"/>
    <w:rsid w:val="00AA4CCB"/>
    <w:rsid w:val="00AA4D23"/>
    <w:rsid w:val="00AA4DBD"/>
    <w:rsid w:val="00AA4DC0"/>
    <w:rsid w:val="00AA4E0E"/>
    <w:rsid w:val="00AA4E14"/>
    <w:rsid w:val="00AA4EC9"/>
    <w:rsid w:val="00AA5072"/>
    <w:rsid w:val="00AA5151"/>
    <w:rsid w:val="00AA522F"/>
    <w:rsid w:val="00AA532A"/>
    <w:rsid w:val="00AA5368"/>
    <w:rsid w:val="00AA53D6"/>
    <w:rsid w:val="00AA5471"/>
    <w:rsid w:val="00AA5516"/>
    <w:rsid w:val="00AA5571"/>
    <w:rsid w:val="00AA56BE"/>
    <w:rsid w:val="00AA592E"/>
    <w:rsid w:val="00AA59AC"/>
    <w:rsid w:val="00AA5AB3"/>
    <w:rsid w:val="00AA5B1F"/>
    <w:rsid w:val="00AA5B85"/>
    <w:rsid w:val="00AA5BE1"/>
    <w:rsid w:val="00AA5C2A"/>
    <w:rsid w:val="00AA5C5B"/>
    <w:rsid w:val="00AA5CA3"/>
    <w:rsid w:val="00AA5D76"/>
    <w:rsid w:val="00AA5DE7"/>
    <w:rsid w:val="00AA5E75"/>
    <w:rsid w:val="00AA5EC1"/>
    <w:rsid w:val="00AA5F4A"/>
    <w:rsid w:val="00AA5F62"/>
    <w:rsid w:val="00AA5FC6"/>
    <w:rsid w:val="00AA5FFF"/>
    <w:rsid w:val="00AA6227"/>
    <w:rsid w:val="00AA6279"/>
    <w:rsid w:val="00AA6337"/>
    <w:rsid w:val="00AA633C"/>
    <w:rsid w:val="00AA638D"/>
    <w:rsid w:val="00AA65D1"/>
    <w:rsid w:val="00AA6783"/>
    <w:rsid w:val="00AA69B2"/>
    <w:rsid w:val="00AA69D9"/>
    <w:rsid w:val="00AA6B31"/>
    <w:rsid w:val="00AA6C2E"/>
    <w:rsid w:val="00AA6C67"/>
    <w:rsid w:val="00AA6EFB"/>
    <w:rsid w:val="00AA706D"/>
    <w:rsid w:val="00AA71FF"/>
    <w:rsid w:val="00AA72D0"/>
    <w:rsid w:val="00AA73F9"/>
    <w:rsid w:val="00AA742C"/>
    <w:rsid w:val="00AA74EF"/>
    <w:rsid w:val="00AA75B4"/>
    <w:rsid w:val="00AA762D"/>
    <w:rsid w:val="00AA777A"/>
    <w:rsid w:val="00AA779B"/>
    <w:rsid w:val="00AA7826"/>
    <w:rsid w:val="00AA7937"/>
    <w:rsid w:val="00AA793E"/>
    <w:rsid w:val="00AA7A11"/>
    <w:rsid w:val="00AA7A29"/>
    <w:rsid w:val="00AA7A53"/>
    <w:rsid w:val="00AA7C28"/>
    <w:rsid w:val="00AA7C69"/>
    <w:rsid w:val="00AA7CE8"/>
    <w:rsid w:val="00AA7D46"/>
    <w:rsid w:val="00AA7FD4"/>
    <w:rsid w:val="00AB0000"/>
    <w:rsid w:val="00AB0099"/>
    <w:rsid w:val="00AB00DB"/>
    <w:rsid w:val="00AB02E5"/>
    <w:rsid w:val="00AB037B"/>
    <w:rsid w:val="00AB03B0"/>
    <w:rsid w:val="00AB03D6"/>
    <w:rsid w:val="00AB04E3"/>
    <w:rsid w:val="00AB04FA"/>
    <w:rsid w:val="00AB070B"/>
    <w:rsid w:val="00AB096C"/>
    <w:rsid w:val="00AB0993"/>
    <w:rsid w:val="00AB0B25"/>
    <w:rsid w:val="00AB0B4E"/>
    <w:rsid w:val="00AB0D88"/>
    <w:rsid w:val="00AB0E5E"/>
    <w:rsid w:val="00AB0E6F"/>
    <w:rsid w:val="00AB0E85"/>
    <w:rsid w:val="00AB0F23"/>
    <w:rsid w:val="00AB0F64"/>
    <w:rsid w:val="00AB0F6A"/>
    <w:rsid w:val="00AB0FA7"/>
    <w:rsid w:val="00AB105B"/>
    <w:rsid w:val="00AB1469"/>
    <w:rsid w:val="00AB14A7"/>
    <w:rsid w:val="00AB1784"/>
    <w:rsid w:val="00AB19B9"/>
    <w:rsid w:val="00AB1A45"/>
    <w:rsid w:val="00AB1A70"/>
    <w:rsid w:val="00AB1B5E"/>
    <w:rsid w:val="00AB1D9B"/>
    <w:rsid w:val="00AB1DEB"/>
    <w:rsid w:val="00AB1FA6"/>
    <w:rsid w:val="00AB1FED"/>
    <w:rsid w:val="00AB20E5"/>
    <w:rsid w:val="00AB21C3"/>
    <w:rsid w:val="00AB21F3"/>
    <w:rsid w:val="00AB21F9"/>
    <w:rsid w:val="00AB220F"/>
    <w:rsid w:val="00AB2240"/>
    <w:rsid w:val="00AB233A"/>
    <w:rsid w:val="00AB2495"/>
    <w:rsid w:val="00AB267E"/>
    <w:rsid w:val="00AB27D5"/>
    <w:rsid w:val="00AB28A4"/>
    <w:rsid w:val="00AB294E"/>
    <w:rsid w:val="00AB2990"/>
    <w:rsid w:val="00AB2A00"/>
    <w:rsid w:val="00AB2A70"/>
    <w:rsid w:val="00AB2D31"/>
    <w:rsid w:val="00AB2E63"/>
    <w:rsid w:val="00AB3071"/>
    <w:rsid w:val="00AB30B2"/>
    <w:rsid w:val="00AB30DF"/>
    <w:rsid w:val="00AB3169"/>
    <w:rsid w:val="00AB33CB"/>
    <w:rsid w:val="00AB3472"/>
    <w:rsid w:val="00AB3551"/>
    <w:rsid w:val="00AB3658"/>
    <w:rsid w:val="00AB36B7"/>
    <w:rsid w:val="00AB3728"/>
    <w:rsid w:val="00AB378D"/>
    <w:rsid w:val="00AB37F4"/>
    <w:rsid w:val="00AB3807"/>
    <w:rsid w:val="00AB395B"/>
    <w:rsid w:val="00AB3974"/>
    <w:rsid w:val="00AB3989"/>
    <w:rsid w:val="00AB3A59"/>
    <w:rsid w:val="00AB3B7A"/>
    <w:rsid w:val="00AB3BA3"/>
    <w:rsid w:val="00AB3BF3"/>
    <w:rsid w:val="00AB3C82"/>
    <w:rsid w:val="00AB3C85"/>
    <w:rsid w:val="00AB3C98"/>
    <w:rsid w:val="00AB3F2E"/>
    <w:rsid w:val="00AB417A"/>
    <w:rsid w:val="00AB421B"/>
    <w:rsid w:val="00AB4495"/>
    <w:rsid w:val="00AB4659"/>
    <w:rsid w:val="00AB466A"/>
    <w:rsid w:val="00AB4A89"/>
    <w:rsid w:val="00AB4AD7"/>
    <w:rsid w:val="00AB4B78"/>
    <w:rsid w:val="00AB4D2A"/>
    <w:rsid w:val="00AB4D8C"/>
    <w:rsid w:val="00AB4DE7"/>
    <w:rsid w:val="00AB4E3E"/>
    <w:rsid w:val="00AB4F9D"/>
    <w:rsid w:val="00AB4FF4"/>
    <w:rsid w:val="00AB521C"/>
    <w:rsid w:val="00AB528F"/>
    <w:rsid w:val="00AB5318"/>
    <w:rsid w:val="00AB5366"/>
    <w:rsid w:val="00AB541D"/>
    <w:rsid w:val="00AB5467"/>
    <w:rsid w:val="00AB5501"/>
    <w:rsid w:val="00AB55E2"/>
    <w:rsid w:val="00AB55F4"/>
    <w:rsid w:val="00AB56A2"/>
    <w:rsid w:val="00AB57CA"/>
    <w:rsid w:val="00AB58A6"/>
    <w:rsid w:val="00AB5A50"/>
    <w:rsid w:val="00AB5ABD"/>
    <w:rsid w:val="00AB5C5F"/>
    <w:rsid w:val="00AB5D52"/>
    <w:rsid w:val="00AB5D6A"/>
    <w:rsid w:val="00AB6006"/>
    <w:rsid w:val="00AB604B"/>
    <w:rsid w:val="00AB6288"/>
    <w:rsid w:val="00AB6319"/>
    <w:rsid w:val="00AB655D"/>
    <w:rsid w:val="00AB67E3"/>
    <w:rsid w:val="00AB68CD"/>
    <w:rsid w:val="00AB68D4"/>
    <w:rsid w:val="00AB68E7"/>
    <w:rsid w:val="00AB69A6"/>
    <w:rsid w:val="00AB6AB7"/>
    <w:rsid w:val="00AB6B4A"/>
    <w:rsid w:val="00AB6C65"/>
    <w:rsid w:val="00AB6CC9"/>
    <w:rsid w:val="00AB6D6C"/>
    <w:rsid w:val="00AB6D70"/>
    <w:rsid w:val="00AB6E53"/>
    <w:rsid w:val="00AB6EA0"/>
    <w:rsid w:val="00AB6ED0"/>
    <w:rsid w:val="00AB702C"/>
    <w:rsid w:val="00AB70BE"/>
    <w:rsid w:val="00AB71D7"/>
    <w:rsid w:val="00AB7388"/>
    <w:rsid w:val="00AB74CF"/>
    <w:rsid w:val="00AB751E"/>
    <w:rsid w:val="00AB7667"/>
    <w:rsid w:val="00AB769F"/>
    <w:rsid w:val="00AB774A"/>
    <w:rsid w:val="00AB7BC6"/>
    <w:rsid w:val="00AB7BDD"/>
    <w:rsid w:val="00AB7BE8"/>
    <w:rsid w:val="00AB7D69"/>
    <w:rsid w:val="00AB7F82"/>
    <w:rsid w:val="00AB7F83"/>
    <w:rsid w:val="00AB7FA2"/>
    <w:rsid w:val="00AC0068"/>
    <w:rsid w:val="00AC00E2"/>
    <w:rsid w:val="00AC0106"/>
    <w:rsid w:val="00AC03E1"/>
    <w:rsid w:val="00AC04F0"/>
    <w:rsid w:val="00AC0507"/>
    <w:rsid w:val="00AC0535"/>
    <w:rsid w:val="00AC0589"/>
    <w:rsid w:val="00AC064B"/>
    <w:rsid w:val="00AC0689"/>
    <w:rsid w:val="00AC0748"/>
    <w:rsid w:val="00AC08F4"/>
    <w:rsid w:val="00AC0923"/>
    <w:rsid w:val="00AC0BD7"/>
    <w:rsid w:val="00AC0D9A"/>
    <w:rsid w:val="00AC0F32"/>
    <w:rsid w:val="00AC0FAF"/>
    <w:rsid w:val="00AC108E"/>
    <w:rsid w:val="00AC10F7"/>
    <w:rsid w:val="00AC114E"/>
    <w:rsid w:val="00AC1289"/>
    <w:rsid w:val="00AC1458"/>
    <w:rsid w:val="00AC1510"/>
    <w:rsid w:val="00AC156E"/>
    <w:rsid w:val="00AC16CE"/>
    <w:rsid w:val="00AC171F"/>
    <w:rsid w:val="00AC1838"/>
    <w:rsid w:val="00AC1876"/>
    <w:rsid w:val="00AC18D5"/>
    <w:rsid w:val="00AC18D9"/>
    <w:rsid w:val="00AC1A46"/>
    <w:rsid w:val="00AC1B6D"/>
    <w:rsid w:val="00AC1CA6"/>
    <w:rsid w:val="00AC1E58"/>
    <w:rsid w:val="00AC1EA6"/>
    <w:rsid w:val="00AC1FA3"/>
    <w:rsid w:val="00AC1FB1"/>
    <w:rsid w:val="00AC20A7"/>
    <w:rsid w:val="00AC224B"/>
    <w:rsid w:val="00AC226F"/>
    <w:rsid w:val="00AC23D0"/>
    <w:rsid w:val="00AC25B0"/>
    <w:rsid w:val="00AC25D3"/>
    <w:rsid w:val="00AC26E3"/>
    <w:rsid w:val="00AC2725"/>
    <w:rsid w:val="00AC286C"/>
    <w:rsid w:val="00AC28F6"/>
    <w:rsid w:val="00AC2933"/>
    <w:rsid w:val="00AC2979"/>
    <w:rsid w:val="00AC2A70"/>
    <w:rsid w:val="00AC2ABB"/>
    <w:rsid w:val="00AC2AD4"/>
    <w:rsid w:val="00AC2ADE"/>
    <w:rsid w:val="00AC2B8E"/>
    <w:rsid w:val="00AC2CF3"/>
    <w:rsid w:val="00AC2E42"/>
    <w:rsid w:val="00AC2EAB"/>
    <w:rsid w:val="00AC2EFB"/>
    <w:rsid w:val="00AC2F5E"/>
    <w:rsid w:val="00AC344E"/>
    <w:rsid w:val="00AC34D0"/>
    <w:rsid w:val="00AC353F"/>
    <w:rsid w:val="00AC354B"/>
    <w:rsid w:val="00AC35BD"/>
    <w:rsid w:val="00AC3623"/>
    <w:rsid w:val="00AC368A"/>
    <w:rsid w:val="00AC375E"/>
    <w:rsid w:val="00AC37C0"/>
    <w:rsid w:val="00AC3805"/>
    <w:rsid w:val="00AC3817"/>
    <w:rsid w:val="00AC3906"/>
    <w:rsid w:val="00AC3A9E"/>
    <w:rsid w:val="00AC3AB9"/>
    <w:rsid w:val="00AC3ADB"/>
    <w:rsid w:val="00AC3D1A"/>
    <w:rsid w:val="00AC3D76"/>
    <w:rsid w:val="00AC3EB2"/>
    <w:rsid w:val="00AC3F4A"/>
    <w:rsid w:val="00AC3FB0"/>
    <w:rsid w:val="00AC3FD2"/>
    <w:rsid w:val="00AC4000"/>
    <w:rsid w:val="00AC4062"/>
    <w:rsid w:val="00AC406F"/>
    <w:rsid w:val="00AC40CB"/>
    <w:rsid w:val="00AC40F3"/>
    <w:rsid w:val="00AC41E8"/>
    <w:rsid w:val="00AC4378"/>
    <w:rsid w:val="00AC4792"/>
    <w:rsid w:val="00AC479A"/>
    <w:rsid w:val="00AC47A6"/>
    <w:rsid w:val="00AC48F0"/>
    <w:rsid w:val="00AC492D"/>
    <w:rsid w:val="00AC4997"/>
    <w:rsid w:val="00AC49D0"/>
    <w:rsid w:val="00AC4A30"/>
    <w:rsid w:val="00AC4A85"/>
    <w:rsid w:val="00AC4ACB"/>
    <w:rsid w:val="00AC4AEA"/>
    <w:rsid w:val="00AC4C4A"/>
    <w:rsid w:val="00AC4CF1"/>
    <w:rsid w:val="00AC4DC3"/>
    <w:rsid w:val="00AC4EB5"/>
    <w:rsid w:val="00AC4FBB"/>
    <w:rsid w:val="00AC5000"/>
    <w:rsid w:val="00AC503D"/>
    <w:rsid w:val="00AC5168"/>
    <w:rsid w:val="00AC53ED"/>
    <w:rsid w:val="00AC53F0"/>
    <w:rsid w:val="00AC5456"/>
    <w:rsid w:val="00AC54F5"/>
    <w:rsid w:val="00AC554D"/>
    <w:rsid w:val="00AC555A"/>
    <w:rsid w:val="00AC561A"/>
    <w:rsid w:val="00AC59A1"/>
    <w:rsid w:val="00AC5BE4"/>
    <w:rsid w:val="00AC5BFD"/>
    <w:rsid w:val="00AC5EB8"/>
    <w:rsid w:val="00AC6021"/>
    <w:rsid w:val="00AC60FC"/>
    <w:rsid w:val="00AC6185"/>
    <w:rsid w:val="00AC61CF"/>
    <w:rsid w:val="00AC6257"/>
    <w:rsid w:val="00AC62EE"/>
    <w:rsid w:val="00AC62FD"/>
    <w:rsid w:val="00AC63D8"/>
    <w:rsid w:val="00AC6483"/>
    <w:rsid w:val="00AC64DB"/>
    <w:rsid w:val="00AC650B"/>
    <w:rsid w:val="00AC6543"/>
    <w:rsid w:val="00AC655D"/>
    <w:rsid w:val="00AC6561"/>
    <w:rsid w:val="00AC6567"/>
    <w:rsid w:val="00AC65BA"/>
    <w:rsid w:val="00AC6783"/>
    <w:rsid w:val="00AC6891"/>
    <w:rsid w:val="00AC68A2"/>
    <w:rsid w:val="00AC6A40"/>
    <w:rsid w:val="00AC6C81"/>
    <w:rsid w:val="00AC6D8F"/>
    <w:rsid w:val="00AC6E2A"/>
    <w:rsid w:val="00AC6E75"/>
    <w:rsid w:val="00AC6F9D"/>
    <w:rsid w:val="00AC7165"/>
    <w:rsid w:val="00AC7249"/>
    <w:rsid w:val="00AC74B2"/>
    <w:rsid w:val="00AC75D3"/>
    <w:rsid w:val="00AC76C6"/>
    <w:rsid w:val="00AC7765"/>
    <w:rsid w:val="00AC792C"/>
    <w:rsid w:val="00AC7C13"/>
    <w:rsid w:val="00AC7CD5"/>
    <w:rsid w:val="00AC7D41"/>
    <w:rsid w:val="00AC7EEB"/>
    <w:rsid w:val="00AC7F86"/>
    <w:rsid w:val="00AC8BB2"/>
    <w:rsid w:val="00AD0265"/>
    <w:rsid w:val="00AD0301"/>
    <w:rsid w:val="00AD043F"/>
    <w:rsid w:val="00AD044E"/>
    <w:rsid w:val="00AD04D8"/>
    <w:rsid w:val="00AD050D"/>
    <w:rsid w:val="00AD05B8"/>
    <w:rsid w:val="00AD0618"/>
    <w:rsid w:val="00AD0624"/>
    <w:rsid w:val="00AD0659"/>
    <w:rsid w:val="00AD08E3"/>
    <w:rsid w:val="00AD099E"/>
    <w:rsid w:val="00AD0A59"/>
    <w:rsid w:val="00AD0B42"/>
    <w:rsid w:val="00AD0BE4"/>
    <w:rsid w:val="00AD0D35"/>
    <w:rsid w:val="00AD0DA5"/>
    <w:rsid w:val="00AD0EB5"/>
    <w:rsid w:val="00AD0F0D"/>
    <w:rsid w:val="00AD0F92"/>
    <w:rsid w:val="00AD0FEB"/>
    <w:rsid w:val="00AD1046"/>
    <w:rsid w:val="00AD10D4"/>
    <w:rsid w:val="00AD10FB"/>
    <w:rsid w:val="00AD11BC"/>
    <w:rsid w:val="00AD12F1"/>
    <w:rsid w:val="00AD131B"/>
    <w:rsid w:val="00AD137B"/>
    <w:rsid w:val="00AD13C4"/>
    <w:rsid w:val="00AD13D9"/>
    <w:rsid w:val="00AD140E"/>
    <w:rsid w:val="00AD1563"/>
    <w:rsid w:val="00AD173A"/>
    <w:rsid w:val="00AD178E"/>
    <w:rsid w:val="00AD17AE"/>
    <w:rsid w:val="00AD1837"/>
    <w:rsid w:val="00AD188E"/>
    <w:rsid w:val="00AD19B1"/>
    <w:rsid w:val="00AD19D5"/>
    <w:rsid w:val="00AD1A5F"/>
    <w:rsid w:val="00AD1B9B"/>
    <w:rsid w:val="00AD1E60"/>
    <w:rsid w:val="00AD1EA1"/>
    <w:rsid w:val="00AD1FF3"/>
    <w:rsid w:val="00AD2160"/>
    <w:rsid w:val="00AD2198"/>
    <w:rsid w:val="00AD2200"/>
    <w:rsid w:val="00AD2267"/>
    <w:rsid w:val="00AD22B1"/>
    <w:rsid w:val="00AD2303"/>
    <w:rsid w:val="00AD2326"/>
    <w:rsid w:val="00AD23ED"/>
    <w:rsid w:val="00AD23F2"/>
    <w:rsid w:val="00AD24A1"/>
    <w:rsid w:val="00AD24E0"/>
    <w:rsid w:val="00AD25F1"/>
    <w:rsid w:val="00AD262C"/>
    <w:rsid w:val="00AD28B7"/>
    <w:rsid w:val="00AD290E"/>
    <w:rsid w:val="00AD2930"/>
    <w:rsid w:val="00AD2962"/>
    <w:rsid w:val="00AD2A70"/>
    <w:rsid w:val="00AD2AEE"/>
    <w:rsid w:val="00AD2B0A"/>
    <w:rsid w:val="00AD2B23"/>
    <w:rsid w:val="00AD2B64"/>
    <w:rsid w:val="00AD2B7E"/>
    <w:rsid w:val="00AD2BC0"/>
    <w:rsid w:val="00AD2D14"/>
    <w:rsid w:val="00AD2E17"/>
    <w:rsid w:val="00AD2E43"/>
    <w:rsid w:val="00AD2EBB"/>
    <w:rsid w:val="00AD3067"/>
    <w:rsid w:val="00AD307A"/>
    <w:rsid w:val="00AD310B"/>
    <w:rsid w:val="00AD312A"/>
    <w:rsid w:val="00AD31B8"/>
    <w:rsid w:val="00AD3469"/>
    <w:rsid w:val="00AD34D8"/>
    <w:rsid w:val="00AD356E"/>
    <w:rsid w:val="00AD358A"/>
    <w:rsid w:val="00AD35CD"/>
    <w:rsid w:val="00AD35CF"/>
    <w:rsid w:val="00AD36A4"/>
    <w:rsid w:val="00AD3735"/>
    <w:rsid w:val="00AD3745"/>
    <w:rsid w:val="00AD39A7"/>
    <w:rsid w:val="00AD39BD"/>
    <w:rsid w:val="00AD3B30"/>
    <w:rsid w:val="00AD3BA3"/>
    <w:rsid w:val="00AD3BF2"/>
    <w:rsid w:val="00AD3FEA"/>
    <w:rsid w:val="00AD4259"/>
    <w:rsid w:val="00AD42E3"/>
    <w:rsid w:val="00AD433F"/>
    <w:rsid w:val="00AD43EE"/>
    <w:rsid w:val="00AD4575"/>
    <w:rsid w:val="00AD4640"/>
    <w:rsid w:val="00AD4873"/>
    <w:rsid w:val="00AD4938"/>
    <w:rsid w:val="00AD4AF7"/>
    <w:rsid w:val="00AD4B2D"/>
    <w:rsid w:val="00AD4B78"/>
    <w:rsid w:val="00AD4BF7"/>
    <w:rsid w:val="00AD4D4F"/>
    <w:rsid w:val="00AD4D51"/>
    <w:rsid w:val="00AD4E77"/>
    <w:rsid w:val="00AD4EFC"/>
    <w:rsid w:val="00AD4F26"/>
    <w:rsid w:val="00AD4F57"/>
    <w:rsid w:val="00AD5065"/>
    <w:rsid w:val="00AD51C7"/>
    <w:rsid w:val="00AD51D0"/>
    <w:rsid w:val="00AD5330"/>
    <w:rsid w:val="00AD53A0"/>
    <w:rsid w:val="00AD552C"/>
    <w:rsid w:val="00AD55B4"/>
    <w:rsid w:val="00AD55ED"/>
    <w:rsid w:val="00AD561F"/>
    <w:rsid w:val="00AD5751"/>
    <w:rsid w:val="00AD5940"/>
    <w:rsid w:val="00AD59E1"/>
    <w:rsid w:val="00AD5A3F"/>
    <w:rsid w:val="00AD5A51"/>
    <w:rsid w:val="00AD5B29"/>
    <w:rsid w:val="00AD5CB2"/>
    <w:rsid w:val="00AD5D0E"/>
    <w:rsid w:val="00AD5DB2"/>
    <w:rsid w:val="00AD5F23"/>
    <w:rsid w:val="00AD5FAA"/>
    <w:rsid w:val="00AD5FD2"/>
    <w:rsid w:val="00AD60A3"/>
    <w:rsid w:val="00AD60BE"/>
    <w:rsid w:val="00AD60ED"/>
    <w:rsid w:val="00AD6105"/>
    <w:rsid w:val="00AD627B"/>
    <w:rsid w:val="00AD62AC"/>
    <w:rsid w:val="00AD64A9"/>
    <w:rsid w:val="00AD64F9"/>
    <w:rsid w:val="00AD66DC"/>
    <w:rsid w:val="00AD6A4D"/>
    <w:rsid w:val="00AD6A53"/>
    <w:rsid w:val="00AD6AFD"/>
    <w:rsid w:val="00AD6B16"/>
    <w:rsid w:val="00AD6B6B"/>
    <w:rsid w:val="00AD6B7A"/>
    <w:rsid w:val="00AD6BD4"/>
    <w:rsid w:val="00AD6D0B"/>
    <w:rsid w:val="00AD6D63"/>
    <w:rsid w:val="00AD6DDD"/>
    <w:rsid w:val="00AD6E0E"/>
    <w:rsid w:val="00AD6E95"/>
    <w:rsid w:val="00AD6ED0"/>
    <w:rsid w:val="00AD6F92"/>
    <w:rsid w:val="00AD6FD1"/>
    <w:rsid w:val="00AD704E"/>
    <w:rsid w:val="00AD7186"/>
    <w:rsid w:val="00AD7212"/>
    <w:rsid w:val="00AD7356"/>
    <w:rsid w:val="00AD736B"/>
    <w:rsid w:val="00AD741E"/>
    <w:rsid w:val="00AD7448"/>
    <w:rsid w:val="00AD744C"/>
    <w:rsid w:val="00AD7476"/>
    <w:rsid w:val="00AD7694"/>
    <w:rsid w:val="00AD76C8"/>
    <w:rsid w:val="00AD7833"/>
    <w:rsid w:val="00AD78F3"/>
    <w:rsid w:val="00AD7AB0"/>
    <w:rsid w:val="00AD7BCB"/>
    <w:rsid w:val="00AD7D5A"/>
    <w:rsid w:val="00AD7F09"/>
    <w:rsid w:val="00AD7F13"/>
    <w:rsid w:val="00AD7FE9"/>
    <w:rsid w:val="00AE0047"/>
    <w:rsid w:val="00AE0162"/>
    <w:rsid w:val="00AE02FF"/>
    <w:rsid w:val="00AE0492"/>
    <w:rsid w:val="00AE04C2"/>
    <w:rsid w:val="00AE0721"/>
    <w:rsid w:val="00AE07F7"/>
    <w:rsid w:val="00AE0925"/>
    <w:rsid w:val="00AE095D"/>
    <w:rsid w:val="00AE0B01"/>
    <w:rsid w:val="00AE0B9F"/>
    <w:rsid w:val="00AE0E33"/>
    <w:rsid w:val="00AE0E3F"/>
    <w:rsid w:val="00AE0EB9"/>
    <w:rsid w:val="00AE0EE0"/>
    <w:rsid w:val="00AE0F14"/>
    <w:rsid w:val="00AE0F37"/>
    <w:rsid w:val="00AE10AA"/>
    <w:rsid w:val="00AE12C2"/>
    <w:rsid w:val="00AE12E4"/>
    <w:rsid w:val="00AE1339"/>
    <w:rsid w:val="00AE1486"/>
    <w:rsid w:val="00AE17E4"/>
    <w:rsid w:val="00AE19A3"/>
    <w:rsid w:val="00AE1ADC"/>
    <w:rsid w:val="00AE1BA9"/>
    <w:rsid w:val="00AE1C07"/>
    <w:rsid w:val="00AE1EE6"/>
    <w:rsid w:val="00AE1F4B"/>
    <w:rsid w:val="00AE20DE"/>
    <w:rsid w:val="00AE20F9"/>
    <w:rsid w:val="00AE2121"/>
    <w:rsid w:val="00AE2253"/>
    <w:rsid w:val="00AE2283"/>
    <w:rsid w:val="00AE2358"/>
    <w:rsid w:val="00AE258B"/>
    <w:rsid w:val="00AE25D0"/>
    <w:rsid w:val="00AE27EE"/>
    <w:rsid w:val="00AE29D9"/>
    <w:rsid w:val="00AE29DA"/>
    <w:rsid w:val="00AE2AB7"/>
    <w:rsid w:val="00AE30CC"/>
    <w:rsid w:val="00AE318B"/>
    <w:rsid w:val="00AE32F5"/>
    <w:rsid w:val="00AE34A2"/>
    <w:rsid w:val="00AE34F9"/>
    <w:rsid w:val="00AE3605"/>
    <w:rsid w:val="00AE365C"/>
    <w:rsid w:val="00AE3667"/>
    <w:rsid w:val="00AE3670"/>
    <w:rsid w:val="00AE36B2"/>
    <w:rsid w:val="00AE3798"/>
    <w:rsid w:val="00AE38A7"/>
    <w:rsid w:val="00AE3905"/>
    <w:rsid w:val="00AE393E"/>
    <w:rsid w:val="00AE3B30"/>
    <w:rsid w:val="00AE3B44"/>
    <w:rsid w:val="00AE3DA9"/>
    <w:rsid w:val="00AE3EBC"/>
    <w:rsid w:val="00AE4078"/>
    <w:rsid w:val="00AE40CB"/>
    <w:rsid w:val="00AE40F5"/>
    <w:rsid w:val="00AE41DF"/>
    <w:rsid w:val="00AE4261"/>
    <w:rsid w:val="00AE429F"/>
    <w:rsid w:val="00AE436C"/>
    <w:rsid w:val="00AE436D"/>
    <w:rsid w:val="00AE456B"/>
    <w:rsid w:val="00AE460C"/>
    <w:rsid w:val="00AE46D2"/>
    <w:rsid w:val="00AE46E2"/>
    <w:rsid w:val="00AE4751"/>
    <w:rsid w:val="00AE4816"/>
    <w:rsid w:val="00AE4852"/>
    <w:rsid w:val="00AE4C3A"/>
    <w:rsid w:val="00AE4CD3"/>
    <w:rsid w:val="00AE4DC9"/>
    <w:rsid w:val="00AE4E4F"/>
    <w:rsid w:val="00AE4F44"/>
    <w:rsid w:val="00AE4FA2"/>
    <w:rsid w:val="00AE523E"/>
    <w:rsid w:val="00AE52C1"/>
    <w:rsid w:val="00AE5384"/>
    <w:rsid w:val="00AE53E1"/>
    <w:rsid w:val="00AE54D0"/>
    <w:rsid w:val="00AE5551"/>
    <w:rsid w:val="00AE590D"/>
    <w:rsid w:val="00AE5A79"/>
    <w:rsid w:val="00AE5C5B"/>
    <w:rsid w:val="00AE5CDB"/>
    <w:rsid w:val="00AE5DFD"/>
    <w:rsid w:val="00AE5E1F"/>
    <w:rsid w:val="00AE5EA8"/>
    <w:rsid w:val="00AE5FEC"/>
    <w:rsid w:val="00AE60FA"/>
    <w:rsid w:val="00AE61ED"/>
    <w:rsid w:val="00AE62AF"/>
    <w:rsid w:val="00AE62B5"/>
    <w:rsid w:val="00AE658B"/>
    <w:rsid w:val="00AE65B2"/>
    <w:rsid w:val="00AE65BA"/>
    <w:rsid w:val="00AE65EA"/>
    <w:rsid w:val="00AE66D9"/>
    <w:rsid w:val="00AE671D"/>
    <w:rsid w:val="00AE6773"/>
    <w:rsid w:val="00AE6821"/>
    <w:rsid w:val="00AE6837"/>
    <w:rsid w:val="00AE690E"/>
    <w:rsid w:val="00AE692E"/>
    <w:rsid w:val="00AE6AEC"/>
    <w:rsid w:val="00AE6B07"/>
    <w:rsid w:val="00AE6B1A"/>
    <w:rsid w:val="00AE6B30"/>
    <w:rsid w:val="00AE6BF8"/>
    <w:rsid w:val="00AE6C1A"/>
    <w:rsid w:val="00AE6D04"/>
    <w:rsid w:val="00AE6F2A"/>
    <w:rsid w:val="00AE7127"/>
    <w:rsid w:val="00AE71C0"/>
    <w:rsid w:val="00AE71EF"/>
    <w:rsid w:val="00AE72B2"/>
    <w:rsid w:val="00AE73A7"/>
    <w:rsid w:val="00AE7401"/>
    <w:rsid w:val="00AE743D"/>
    <w:rsid w:val="00AE745E"/>
    <w:rsid w:val="00AE74EA"/>
    <w:rsid w:val="00AE76FF"/>
    <w:rsid w:val="00AE7750"/>
    <w:rsid w:val="00AE783C"/>
    <w:rsid w:val="00AE7940"/>
    <w:rsid w:val="00AE796C"/>
    <w:rsid w:val="00AE7B37"/>
    <w:rsid w:val="00AE7B5F"/>
    <w:rsid w:val="00AE7C14"/>
    <w:rsid w:val="00AE7D88"/>
    <w:rsid w:val="00AE7E3F"/>
    <w:rsid w:val="00AE7E5E"/>
    <w:rsid w:val="00AF013C"/>
    <w:rsid w:val="00AF019D"/>
    <w:rsid w:val="00AF0389"/>
    <w:rsid w:val="00AF045A"/>
    <w:rsid w:val="00AF054E"/>
    <w:rsid w:val="00AF0571"/>
    <w:rsid w:val="00AF059D"/>
    <w:rsid w:val="00AF0843"/>
    <w:rsid w:val="00AF08D6"/>
    <w:rsid w:val="00AF090F"/>
    <w:rsid w:val="00AF0A9D"/>
    <w:rsid w:val="00AF0B9B"/>
    <w:rsid w:val="00AF0CE3"/>
    <w:rsid w:val="00AF0EE1"/>
    <w:rsid w:val="00AF0F76"/>
    <w:rsid w:val="00AF0FE0"/>
    <w:rsid w:val="00AF11C8"/>
    <w:rsid w:val="00AF11D3"/>
    <w:rsid w:val="00AF1265"/>
    <w:rsid w:val="00AF134C"/>
    <w:rsid w:val="00AF136E"/>
    <w:rsid w:val="00AF14AB"/>
    <w:rsid w:val="00AF14F9"/>
    <w:rsid w:val="00AF1521"/>
    <w:rsid w:val="00AF1666"/>
    <w:rsid w:val="00AF16B2"/>
    <w:rsid w:val="00AF16ED"/>
    <w:rsid w:val="00AF1809"/>
    <w:rsid w:val="00AF1BE6"/>
    <w:rsid w:val="00AF1C36"/>
    <w:rsid w:val="00AF2021"/>
    <w:rsid w:val="00AF2199"/>
    <w:rsid w:val="00AF24E6"/>
    <w:rsid w:val="00AF24E9"/>
    <w:rsid w:val="00AF2524"/>
    <w:rsid w:val="00AF2667"/>
    <w:rsid w:val="00AF279D"/>
    <w:rsid w:val="00AF27EC"/>
    <w:rsid w:val="00AF2952"/>
    <w:rsid w:val="00AF2AE6"/>
    <w:rsid w:val="00AF2CFF"/>
    <w:rsid w:val="00AF2FBD"/>
    <w:rsid w:val="00AF3010"/>
    <w:rsid w:val="00AF3027"/>
    <w:rsid w:val="00AF311A"/>
    <w:rsid w:val="00AF31D7"/>
    <w:rsid w:val="00AF31DC"/>
    <w:rsid w:val="00AF3223"/>
    <w:rsid w:val="00AF328F"/>
    <w:rsid w:val="00AF339D"/>
    <w:rsid w:val="00AF344D"/>
    <w:rsid w:val="00AF34AC"/>
    <w:rsid w:val="00AF3514"/>
    <w:rsid w:val="00AF3515"/>
    <w:rsid w:val="00AF354C"/>
    <w:rsid w:val="00AF366C"/>
    <w:rsid w:val="00AF36D7"/>
    <w:rsid w:val="00AF374D"/>
    <w:rsid w:val="00AF387A"/>
    <w:rsid w:val="00AF3889"/>
    <w:rsid w:val="00AF38E8"/>
    <w:rsid w:val="00AF3944"/>
    <w:rsid w:val="00AF399B"/>
    <w:rsid w:val="00AF3B15"/>
    <w:rsid w:val="00AF3B53"/>
    <w:rsid w:val="00AF3CB1"/>
    <w:rsid w:val="00AF3FFF"/>
    <w:rsid w:val="00AF4025"/>
    <w:rsid w:val="00AF4032"/>
    <w:rsid w:val="00AF4095"/>
    <w:rsid w:val="00AF42A1"/>
    <w:rsid w:val="00AF42DD"/>
    <w:rsid w:val="00AF4316"/>
    <w:rsid w:val="00AF4450"/>
    <w:rsid w:val="00AF4453"/>
    <w:rsid w:val="00AF4514"/>
    <w:rsid w:val="00AF460F"/>
    <w:rsid w:val="00AF47E6"/>
    <w:rsid w:val="00AF4862"/>
    <w:rsid w:val="00AF4969"/>
    <w:rsid w:val="00AF49B2"/>
    <w:rsid w:val="00AF4A00"/>
    <w:rsid w:val="00AF4AD2"/>
    <w:rsid w:val="00AF4AD6"/>
    <w:rsid w:val="00AF4B2D"/>
    <w:rsid w:val="00AF4C3C"/>
    <w:rsid w:val="00AF4D24"/>
    <w:rsid w:val="00AF4E6D"/>
    <w:rsid w:val="00AF4E8A"/>
    <w:rsid w:val="00AF4F4A"/>
    <w:rsid w:val="00AF4FAA"/>
    <w:rsid w:val="00AF5001"/>
    <w:rsid w:val="00AF50BF"/>
    <w:rsid w:val="00AF514F"/>
    <w:rsid w:val="00AF5189"/>
    <w:rsid w:val="00AF5332"/>
    <w:rsid w:val="00AF533C"/>
    <w:rsid w:val="00AF5462"/>
    <w:rsid w:val="00AF55D4"/>
    <w:rsid w:val="00AF57EE"/>
    <w:rsid w:val="00AF5885"/>
    <w:rsid w:val="00AF5927"/>
    <w:rsid w:val="00AF59AF"/>
    <w:rsid w:val="00AF59DA"/>
    <w:rsid w:val="00AF59F5"/>
    <w:rsid w:val="00AF5BAD"/>
    <w:rsid w:val="00AF5C34"/>
    <w:rsid w:val="00AF5C73"/>
    <w:rsid w:val="00AF5C88"/>
    <w:rsid w:val="00AF6138"/>
    <w:rsid w:val="00AF6184"/>
    <w:rsid w:val="00AF6193"/>
    <w:rsid w:val="00AF6198"/>
    <w:rsid w:val="00AF646E"/>
    <w:rsid w:val="00AF64B5"/>
    <w:rsid w:val="00AF64C9"/>
    <w:rsid w:val="00AF659F"/>
    <w:rsid w:val="00AF668A"/>
    <w:rsid w:val="00AF66CE"/>
    <w:rsid w:val="00AF66F4"/>
    <w:rsid w:val="00AF6771"/>
    <w:rsid w:val="00AF67E5"/>
    <w:rsid w:val="00AF6886"/>
    <w:rsid w:val="00AF68B4"/>
    <w:rsid w:val="00AF69C4"/>
    <w:rsid w:val="00AF6A39"/>
    <w:rsid w:val="00AF6B88"/>
    <w:rsid w:val="00AF6CB8"/>
    <w:rsid w:val="00AF6D1B"/>
    <w:rsid w:val="00AF6DCD"/>
    <w:rsid w:val="00AF6E12"/>
    <w:rsid w:val="00AF6E4D"/>
    <w:rsid w:val="00AF6F4F"/>
    <w:rsid w:val="00AF727C"/>
    <w:rsid w:val="00AF7592"/>
    <w:rsid w:val="00AF75B5"/>
    <w:rsid w:val="00AF761B"/>
    <w:rsid w:val="00AF7664"/>
    <w:rsid w:val="00AF773F"/>
    <w:rsid w:val="00AF78B3"/>
    <w:rsid w:val="00AF79CA"/>
    <w:rsid w:val="00AF7A14"/>
    <w:rsid w:val="00AF7A18"/>
    <w:rsid w:val="00AF7A5F"/>
    <w:rsid w:val="00AF7BA7"/>
    <w:rsid w:val="00AF7BB3"/>
    <w:rsid w:val="00AF7D52"/>
    <w:rsid w:val="00AF7EB1"/>
    <w:rsid w:val="00AF7F07"/>
    <w:rsid w:val="00B000EB"/>
    <w:rsid w:val="00B0022B"/>
    <w:rsid w:val="00B00351"/>
    <w:rsid w:val="00B0063E"/>
    <w:rsid w:val="00B006CB"/>
    <w:rsid w:val="00B00738"/>
    <w:rsid w:val="00B0098B"/>
    <w:rsid w:val="00B00C2D"/>
    <w:rsid w:val="00B00D2D"/>
    <w:rsid w:val="00B01106"/>
    <w:rsid w:val="00B012D7"/>
    <w:rsid w:val="00B01378"/>
    <w:rsid w:val="00B01746"/>
    <w:rsid w:val="00B01755"/>
    <w:rsid w:val="00B0175C"/>
    <w:rsid w:val="00B01B81"/>
    <w:rsid w:val="00B01D5A"/>
    <w:rsid w:val="00B01DB3"/>
    <w:rsid w:val="00B01DBD"/>
    <w:rsid w:val="00B01DD8"/>
    <w:rsid w:val="00B01E29"/>
    <w:rsid w:val="00B01E2E"/>
    <w:rsid w:val="00B01E40"/>
    <w:rsid w:val="00B01F15"/>
    <w:rsid w:val="00B01F46"/>
    <w:rsid w:val="00B01FED"/>
    <w:rsid w:val="00B020EE"/>
    <w:rsid w:val="00B022CB"/>
    <w:rsid w:val="00B02323"/>
    <w:rsid w:val="00B02344"/>
    <w:rsid w:val="00B024A8"/>
    <w:rsid w:val="00B0253A"/>
    <w:rsid w:val="00B0258F"/>
    <w:rsid w:val="00B025B4"/>
    <w:rsid w:val="00B0266F"/>
    <w:rsid w:val="00B026FC"/>
    <w:rsid w:val="00B02808"/>
    <w:rsid w:val="00B0289A"/>
    <w:rsid w:val="00B028C5"/>
    <w:rsid w:val="00B028C7"/>
    <w:rsid w:val="00B028FC"/>
    <w:rsid w:val="00B02999"/>
    <w:rsid w:val="00B029DD"/>
    <w:rsid w:val="00B02BD7"/>
    <w:rsid w:val="00B02BE3"/>
    <w:rsid w:val="00B02C05"/>
    <w:rsid w:val="00B02CBF"/>
    <w:rsid w:val="00B02CEE"/>
    <w:rsid w:val="00B02D24"/>
    <w:rsid w:val="00B02EC8"/>
    <w:rsid w:val="00B03087"/>
    <w:rsid w:val="00B03090"/>
    <w:rsid w:val="00B0311C"/>
    <w:rsid w:val="00B03221"/>
    <w:rsid w:val="00B03296"/>
    <w:rsid w:val="00B032BA"/>
    <w:rsid w:val="00B032CE"/>
    <w:rsid w:val="00B0332A"/>
    <w:rsid w:val="00B034EE"/>
    <w:rsid w:val="00B03617"/>
    <w:rsid w:val="00B03728"/>
    <w:rsid w:val="00B0380C"/>
    <w:rsid w:val="00B0380E"/>
    <w:rsid w:val="00B0382A"/>
    <w:rsid w:val="00B0382C"/>
    <w:rsid w:val="00B03898"/>
    <w:rsid w:val="00B03922"/>
    <w:rsid w:val="00B0393D"/>
    <w:rsid w:val="00B03A18"/>
    <w:rsid w:val="00B03AC1"/>
    <w:rsid w:val="00B03C40"/>
    <w:rsid w:val="00B03CC9"/>
    <w:rsid w:val="00B03D6E"/>
    <w:rsid w:val="00B03E28"/>
    <w:rsid w:val="00B03F44"/>
    <w:rsid w:val="00B03F51"/>
    <w:rsid w:val="00B03FDA"/>
    <w:rsid w:val="00B04043"/>
    <w:rsid w:val="00B04062"/>
    <w:rsid w:val="00B042A7"/>
    <w:rsid w:val="00B042AD"/>
    <w:rsid w:val="00B0453B"/>
    <w:rsid w:val="00B0456E"/>
    <w:rsid w:val="00B045D3"/>
    <w:rsid w:val="00B047B6"/>
    <w:rsid w:val="00B0486F"/>
    <w:rsid w:val="00B048DB"/>
    <w:rsid w:val="00B04A71"/>
    <w:rsid w:val="00B04B92"/>
    <w:rsid w:val="00B04C18"/>
    <w:rsid w:val="00B04E5C"/>
    <w:rsid w:val="00B04E8B"/>
    <w:rsid w:val="00B04F2E"/>
    <w:rsid w:val="00B04FFC"/>
    <w:rsid w:val="00B05036"/>
    <w:rsid w:val="00B0519A"/>
    <w:rsid w:val="00B051DC"/>
    <w:rsid w:val="00B05244"/>
    <w:rsid w:val="00B053AA"/>
    <w:rsid w:val="00B053F7"/>
    <w:rsid w:val="00B05456"/>
    <w:rsid w:val="00B054AB"/>
    <w:rsid w:val="00B054C3"/>
    <w:rsid w:val="00B054DA"/>
    <w:rsid w:val="00B05525"/>
    <w:rsid w:val="00B056C7"/>
    <w:rsid w:val="00B057FF"/>
    <w:rsid w:val="00B05833"/>
    <w:rsid w:val="00B05839"/>
    <w:rsid w:val="00B05964"/>
    <w:rsid w:val="00B05A2C"/>
    <w:rsid w:val="00B05B5C"/>
    <w:rsid w:val="00B05CAE"/>
    <w:rsid w:val="00B05CD2"/>
    <w:rsid w:val="00B05CD5"/>
    <w:rsid w:val="00B05E21"/>
    <w:rsid w:val="00B05E60"/>
    <w:rsid w:val="00B05E70"/>
    <w:rsid w:val="00B05F65"/>
    <w:rsid w:val="00B05F9D"/>
    <w:rsid w:val="00B05FAF"/>
    <w:rsid w:val="00B06141"/>
    <w:rsid w:val="00B06249"/>
    <w:rsid w:val="00B0629A"/>
    <w:rsid w:val="00B062E8"/>
    <w:rsid w:val="00B0638C"/>
    <w:rsid w:val="00B06467"/>
    <w:rsid w:val="00B065F6"/>
    <w:rsid w:val="00B06606"/>
    <w:rsid w:val="00B067A9"/>
    <w:rsid w:val="00B0680C"/>
    <w:rsid w:val="00B069A3"/>
    <w:rsid w:val="00B06B42"/>
    <w:rsid w:val="00B06C40"/>
    <w:rsid w:val="00B06DAB"/>
    <w:rsid w:val="00B06E56"/>
    <w:rsid w:val="00B06F26"/>
    <w:rsid w:val="00B07031"/>
    <w:rsid w:val="00B07189"/>
    <w:rsid w:val="00B071FE"/>
    <w:rsid w:val="00B07232"/>
    <w:rsid w:val="00B0735B"/>
    <w:rsid w:val="00B073B1"/>
    <w:rsid w:val="00B07476"/>
    <w:rsid w:val="00B074C3"/>
    <w:rsid w:val="00B074D0"/>
    <w:rsid w:val="00B075FA"/>
    <w:rsid w:val="00B07600"/>
    <w:rsid w:val="00B0768E"/>
    <w:rsid w:val="00B07724"/>
    <w:rsid w:val="00B0778B"/>
    <w:rsid w:val="00B0782B"/>
    <w:rsid w:val="00B0784A"/>
    <w:rsid w:val="00B078CC"/>
    <w:rsid w:val="00B07916"/>
    <w:rsid w:val="00B07938"/>
    <w:rsid w:val="00B07A2F"/>
    <w:rsid w:val="00B07A3B"/>
    <w:rsid w:val="00B07A3E"/>
    <w:rsid w:val="00B07AE5"/>
    <w:rsid w:val="00B07B44"/>
    <w:rsid w:val="00B07B54"/>
    <w:rsid w:val="00B07CD9"/>
    <w:rsid w:val="00B07E78"/>
    <w:rsid w:val="00B07E81"/>
    <w:rsid w:val="00B07EC1"/>
    <w:rsid w:val="00B10077"/>
    <w:rsid w:val="00B10117"/>
    <w:rsid w:val="00B10258"/>
    <w:rsid w:val="00B102FE"/>
    <w:rsid w:val="00B1046E"/>
    <w:rsid w:val="00B10495"/>
    <w:rsid w:val="00B1050A"/>
    <w:rsid w:val="00B1060A"/>
    <w:rsid w:val="00B1062E"/>
    <w:rsid w:val="00B1063A"/>
    <w:rsid w:val="00B10666"/>
    <w:rsid w:val="00B10700"/>
    <w:rsid w:val="00B1076C"/>
    <w:rsid w:val="00B10894"/>
    <w:rsid w:val="00B108F7"/>
    <w:rsid w:val="00B10929"/>
    <w:rsid w:val="00B1098F"/>
    <w:rsid w:val="00B10AA0"/>
    <w:rsid w:val="00B10AE9"/>
    <w:rsid w:val="00B10B25"/>
    <w:rsid w:val="00B10BEF"/>
    <w:rsid w:val="00B10CEF"/>
    <w:rsid w:val="00B10D30"/>
    <w:rsid w:val="00B10D9C"/>
    <w:rsid w:val="00B10EA1"/>
    <w:rsid w:val="00B10EC5"/>
    <w:rsid w:val="00B10F61"/>
    <w:rsid w:val="00B10F83"/>
    <w:rsid w:val="00B111E6"/>
    <w:rsid w:val="00B113D2"/>
    <w:rsid w:val="00B1144A"/>
    <w:rsid w:val="00B1176C"/>
    <w:rsid w:val="00B11789"/>
    <w:rsid w:val="00B117B6"/>
    <w:rsid w:val="00B118A3"/>
    <w:rsid w:val="00B11962"/>
    <w:rsid w:val="00B11BF1"/>
    <w:rsid w:val="00B11C24"/>
    <w:rsid w:val="00B11C5D"/>
    <w:rsid w:val="00B11DC5"/>
    <w:rsid w:val="00B11E54"/>
    <w:rsid w:val="00B11E71"/>
    <w:rsid w:val="00B121A6"/>
    <w:rsid w:val="00B1224F"/>
    <w:rsid w:val="00B122D3"/>
    <w:rsid w:val="00B122E7"/>
    <w:rsid w:val="00B1237C"/>
    <w:rsid w:val="00B1263E"/>
    <w:rsid w:val="00B126FF"/>
    <w:rsid w:val="00B127DA"/>
    <w:rsid w:val="00B12827"/>
    <w:rsid w:val="00B1285E"/>
    <w:rsid w:val="00B129EE"/>
    <w:rsid w:val="00B12A6C"/>
    <w:rsid w:val="00B12B6E"/>
    <w:rsid w:val="00B12B75"/>
    <w:rsid w:val="00B12B7A"/>
    <w:rsid w:val="00B12D06"/>
    <w:rsid w:val="00B12D4F"/>
    <w:rsid w:val="00B12DFA"/>
    <w:rsid w:val="00B12F01"/>
    <w:rsid w:val="00B12F58"/>
    <w:rsid w:val="00B13007"/>
    <w:rsid w:val="00B1303D"/>
    <w:rsid w:val="00B13122"/>
    <w:rsid w:val="00B1344A"/>
    <w:rsid w:val="00B1345D"/>
    <w:rsid w:val="00B135DC"/>
    <w:rsid w:val="00B136C6"/>
    <w:rsid w:val="00B13A20"/>
    <w:rsid w:val="00B13ACB"/>
    <w:rsid w:val="00B13B96"/>
    <w:rsid w:val="00B13C7C"/>
    <w:rsid w:val="00B13C87"/>
    <w:rsid w:val="00B13D1E"/>
    <w:rsid w:val="00B13D82"/>
    <w:rsid w:val="00B13E5F"/>
    <w:rsid w:val="00B13E76"/>
    <w:rsid w:val="00B13EC8"/>
    <w:rsid w:val="00B13F79"/>
    <w:rsid w:val="00B140CB"/>
    <w:rsid w:val="00B140DB"/>
    <w:rsid w:val="00B14172"/>
    <w:rsid w:val="00B1419F"/>
    <w:rsid w:val="00B141C8"/>
    <w:rsid w:val="00B1437B"/>
    <w:rsid w:val="00B1448D"/>
    <w:rsid w:val="00B145CB"/>
    <w:rsid w:val="00B14615"/>
    <w:rsid w:val="00B1462E"/>
    <w:rsid w:val="00B14698"/>
    <w:rsid w:val="00B147D9"/>
    <w:rsid w:val="00B148C6"/>
    <w:rsid w:val="00B149E7"/>
    <w:rsid w:val="00B14BC5"/>
    <w:rsid w:val="00B14BCE"/>
    <w:rsid w:val="00B14C81"/>
    <w:rsid w:val="00B14C8E"/>
    <w:rsid w:val="00B14E54"/>
    <w:rsid w:val="00B15010"/>
    <w:rsid w:val="00B15066"/>
    <w:rsid w:val="00B153F2"/>
    <w:rsid w:val="00B1556F"/>
    <w:rsid w:val="00B1569E"/>
    <w:rsid w:val="00B156BD"/>
    <w:rsid w:val="00B15725"/>
    <w:rsid w:val="00B15763"/>
    <w:rsid w:val="00B157B3"/>
    <w:rsid w:val="00B1591C"/>
    <w:rsid w:val="00B15928"/>
    <w:rsid w:val="00B15A43"/>
    <w:rsid w:val="00B15A74"/>
    <w:rsid w:val="00B15AC4"/>
    <w:rsid w:val="00B15ACC"/>
    <w:rsid w:val="00B15BE7"/>
    <w:rsid w:val="00B15C78"/>
    <w:rsid w:val="00B15D40"/>
    <w:rsid w:val="00B15D69"/>
    <w:rsid w:val="00B15E74"/>
    <w:rsid w:val="00B15FA4"/>
    <w:rsid w:val="00B160E6"/>
    <w:rsid w:val="00B160FB"/>
    <w:rsid w:val="00B1612D"/>
    <w:rsid w:val="00B1625C"/>
    <w:rsid w:val="00B16281"/>
    <w:rsid w:val="00B162D9"/>
    <w:rsid w:val="00B1637B"/>
    <w:rsid w:val="00B16380"/>
    <w:rsid w:val="00B166AA"/>
    <w:rsid w:val="00B1674F"/>
    <w:rsid w:val="00B16798"/>
    <w:rsid w:val="00B167F8"/>
    <w:rsid w:val="00B169F9"/>
    <w:rsid w:val="00B16A01"/>
    <w:rsid w:val="00B16D29"/>
    <w:rsid w:val="00B16DC9"/>
    <w:rsid w:val="00B1706A"/>
    <w:rsid w:val="00B1718A"/>
    <w:rsid w:val="00B173FA"/>
    <w:rsid w:val="00B1757C"/>
    <w:rsid w:val="00B1769B"/>
    <w:rsid w:val="00B1774A"/>
    <w:rsid w:val="00B1774F"/>
    <w:rsid w:val="00B177EA"/>
    <w:rsid w:val="00B1780E"/>
    <w:rsid w:val="00B178F9"/>
    <w:rsid w:val="00B17963"/>
    <w:rsid w:val="00B17974"/>
    <w:rsid w:val="00B17B0B"/>
    <w:rsid w:val="00B17B5A"/>
    <w:rsid w:val="00B17C2C"/>
    <w:rsid w:val="00B17C99"/>
    <w:rsid w:val="00B17D15"/>
    <w:rsid w:val="00B17D3E"/>
    <w:rsid w:val="00B17D7E"/>
    <w:rsid w:val="00B17FA7"/>
    <w:rsid w:val="00B201AA"/>
    <w:rsid w:val="00B203D8"/>
    <w:rsid w:val="00B20400"/>
    <w:rsid w:val="00B204C1"/>
    <w:rsid w:val="00B206F9"/>
    <w:rsid w:val="00B2080F"/>
    <w:rsid w:val="00B20958"/>
    <w:rsid w:val="00B2095E"/>
    <w:rsid w:val="00B20981"/>
    <w:rsid w:val="00B209F2"/>
    <w:rsid w:val="00B20A04"/>
    <w:rsid w:val="00B20A22"/>
    <w:rsid w:val="00B20A45"/>
    <w:rsid w:val="00B20A4E"/>
    <w:rsid w:val="00B20B37"/>
    <w:rsid w:val="00B20CB5"/>
    <w:rsid w:val="00B20D41"/>
    <w:rsid w:val="00B20F48"/>
    <w:rsid w:val="00B21083"/>
    <w:rsid w:val="00B210BD"/>
    <w:rsid w:val="00B212C8"/>
    <w:rsid w:val="00B21340"/>
    <w:rsid w:val="00B21352"/>
    <w:rsid w:val="00B21533"/>
    <w:rsid w:val="00B21668"/>
    <w:rsid w:val="00B2177E"/>
    <w:rsid w:val="00B217D6"/>
    <w:rsid w:val="00B217FA"/>
    <w:rsid w:val="00B21839"/>
    <w:rsid w:val="00B218FA"/>
    <w:rsid w:val="00B2195D"/>
    <w:rsid w:val="00B21984"/>
    <w:rsid w:val="00B219D0"/>
    <w:rsid w:val="00B21B07"/>
    <w:rsid w:val="00B21C1F"/>
    <w:rsid w:val="00B21DCE"/>
    <w:rsid w:val="00B21F2E"/>
    <w:rsid w:val="00B221A1"/>
    <w:rsid w:val="00B221AE"/>
    <w:rsid w:val="00B22255"/>
    <w:rsid w:val="00B2230D"/>
    <w:rsid w:val="00B223DC"/>
    <w:rsid w:val="00B224F3"/>
    <w:rsid w:val="00B2255A"/>
    <w:rsid w:val="00B225E1"/>
    <w:rsid w:val="00B22627"/>
    <w:rsid w:val="00B226C9"/>
    <w:rsid w:val="00B2273B"/>
    <w:rsid w:val="00B22784"/>
    <w:rsid w:val="00B228A2"/>
    <w:rsid w:val="00B228C7"/>
    <w:rsid w:val="00B22938"/>
    <w:rsid w:val="00B22945"/>
    <w:rsid w:val="00B22A09"/>
    <w:rsid w:val="00B22AF4"/>
    <w:rsid w:val="00B22BA3"/>
    <w:rsid w:val="00B22C81"/>
    <w:rsid w:val="00B22C8A"/>
    <w:rsid w:val="00B22D8A"/>
    <w:rsid w:val="00B22F4E"/>
    <w:rsid w:val="00B22F5C"/>
    <w:rsid w:val="00B23059"/>
    <w:rsid w:val="00B23072"/>
    <w:rsid w:val="00B23150"/>
    <w:rsid w:val="00B232A2"/>
    <w:rsid w:val="00B23347"/>
    <w:rsid w:val="00B23370"/>
    <w:rsid w:val="00B23504"/>
    <w:rsid w:val="00B23570"/>
    <w:rsid w:val="00B23625"/>
    <w:rsid w:val="00B23736"/>
    <w:rsid w:val="00B237CA"/>
    <w:rsid w:val="00B237E3"/>
    <w:rsid w:val="00B23841"/>
    <w:rsid w:val="00B23964"/>
    <w:rsid w:val="00B23982"/>
    <w:rsid w:val="00B239E1"/>
    <w:rsid w:val="00B23A03"/>
    <w:rsid w:val="00B23BB4"/>
    <w:rsid w:val="00B23BFE"/>
    <w:rsid w:val="00B23C52"/>
    <w:rsid w:val="00B23CB4"/>
    <w:rsid w:val="00B23D4B"/>
    <w:rsid w:val="00B23D5D"/>
    <w:rsid w:val="00B241B5"/>
    <w:rsid w:val="00B241EC"/>
    <w:rsid w:val="00B2426E"/>
    <w:rsid w:val="00B24370"/>
    <w:rsid w:val="00B245BD"/>
    <w:rsid w:val="00B2460C"/>
    <w:rsid w:val="00B2468A"/>
    <w:rsid w:val="00B2484D"/>
    <w:rsid w:val="00B248A5"/>
    <w:rsid w:val="00B248D0"/>
    <w:rsid w:val="00B248E6"/>
    <w:rsid w:val="00B24B2A"/>
    <w:rsid w:val="00B24B94"/>
    <w:rsid w:val="00B24BF8"/>
    <w:rsid w:val="00B24C64"/>
    <w:rsid w:val="00B24C80"/>
    <w:rsid w:val="00B24C93"/>
    <w:rsid w:val="00B24CBD"/>
    <w:rsid w:val="00B24D02"/>
    <w:rsid w:val="00B24DB4"/>
    <w:rsid w:val="00B24DDE"/>
    <w:rsid w:val="00B24E6D"/>
    <w:rsid w:val="00B24F01"/>
    <w:rsid w:val="00B24FFF"/>
    <w:rsid w:val="00B25114"/>
    <w:rsid w:val="00B251FD"/>
    <w:rsid w:val="00B2521E"/>
    <w:rsid w:val="00B25385"/>
    <w:rsid w:val="00B253E4"/>
    <w:rsid w:val="00B254A2"/>
    <w:rsid w:val="00B2575A"/>
    <w:rsid w:val="00B257AD"/>
    <w:rsid w:val="00B258DD"/>
    <w:rsid w:val="00B258F3"/>
    <w:rsid w:val="00B25951"/>
    <w:rsid w:val="00B25ACD"/>
    <w:rsid w:val="00B25B79"/>
    <w:rsid w:val="00B25BB1"/>
    <w:rsid w:val="00B25C2E"/>
    <w:rsid w:val="00B25C3A"/>
    <w:rsid w:val="00B25FEB"/>
    <w:rsid w:val="00B262E9"/>
    <w:rsid w:val="00B26412"/>
    <w:rsid w:val="00B264BE"/>
    <w:rsid w:val="00B26529"/>
    <w:rsid w:val="00B26556"/>
    <w:rsid w:val="00B2657A"/>
    <w:rsid w:val="00B265C9"/>
    <w:rsid w:val="00B26B3D"/>
    <w:rsid w:val="00B26BD8"/>
    <w:rsid w:val="00B26D91"/>
    <w:rsid w:val="00B26D93"/>
    <w:rsid w:val="00B26D9A"/>
    <w:rsid w:val="00B26F03"/>
    <w:rsid w:val="00B26F7C"/>
    <w:rsid w:val="00B26FDC"/>
    <w:rsid w:val="00B2712E"/>
    <w:rsid w:val="00B27173"/>
    <w:rsid w:val="00B271A1"/>
    <w:rsid w:val="00B271B0"/>
    <w:rsid w:val="00B272A4"/>
    <w:rsid w:val="00B27322"/>
    <w:rsid w:val="00B2733B"/>
    <w:rsid w:val="00B273A7"/>
    <w:rsid w:val="00B275A3"/>
    <w:rsid w:val="00B275FE"/>
    <w:rsid w:val="00B27688"/>
    <w:rsid w:val="00B27723"/>
    <w:rsid w:val="00B27786"/>
    <w:rsid w:val="00B278FD"/>
    <w:rsid w:val="00B279A1"/>
    <w:rsid w:val="00B27E39"/>
    <w:rsid w:val="00B2B76F"/>
    <w:rsid w:val="00B300C3"/>
    <w:rsid w:val="00B301EC"/>
    <w:rsid w:val="00B30221"/>
    <w:rsid w:val="00B30266"/>
    <w:rsid w:val="00B302B1"/>
    <w:rsid w:val="00B30400"/>
    <w:rsid w:val="00B30490"/>
    <w:rsid w:val="00B304B1"/>
    <w:rsid w:val="00B307A8"/>
    <w:rsid w:val="00B3086C"/>
    <w:rsid w:val="00B30899"/>
    <w:rsid w:val="00B308BC"/>
    <w:rsid w:val="00B308EC"/>
    <w:rsid w:val="00B30935"/>
    <w:rsid w:val="00B30ADE"/>
    <w:rsid w:val="00B30ED2"/>
    <w:rsid w:val="00B30F12"/>
    <w:rsid w:val="00B3102F"/>
    <w:rsid w:val="00B31287"/>
    <w:rsid w:val="00B31394"/>
    <w:rsid w:val="00B31416"/>
    <w:rsid w:val="00B3144F"/>
    <w:rsid w:val="00B31681"/>
    <w:rsid w:val="00B316A2"/>
    <w:rsid w:val="00B318C1"/>
    <w:rsid w:val="00B31AA1"/>
    <w:rsid w:val="00B31B1D"/>
    <w:rsid w:val="00B31C87"/>
    <w:rsid w:val="00B31D60"/>
    <w:rsid w:val="00B31D79"/>
    <w:rsid w:val="00B31E0A"/>
    <w:rsid w:val="00B31FB5"/>
    <w:rsid w:val="00B32098"/>
    <w:rsid w:val="00B321B3"/>
    <w:rsid w:val="00B3235B"/>
    <w:rsid w:val="00B323A5"/>
    <w:rsid w:val="00B326A6"/>
    <w:rsid w:val="00B326D7"/>
    <w:rsid w:val="00B326F7"/>
    <w:rsid w:val="00B327F7"/>
    <w:rsid w:val="00B328B9"/>
    <w:rsid w:val="00B3292C"/>
    <w:rsid w:val="00B329FE"/>
    <w:rsid w:val="00B32D14"/>
    <w:rsid w:val="00B32D4E"/>
    <w:rsid w:val="00B32D5C"/>
    <w:rsid w:val="00B3301A"/>
    <w:rsid w:val="00B3303B"/>
    <w:rsid w:val="00B331D3"/>
    <w:rsid w:val="00B33255"/>
    <w:rsid w:val="00B3328C"/>
    <w:rsid w:val="00B332DE"/>
    <w:rsid w:val="00B333FE"/>
    <w:rsid w:val="00B334D4"/>
    <w:rsid w:val="00B33607"/>
    <w:rsid w:val="00B337E3"/>
    <w:rsid w:val="00B33852"/>
    <w:rsid w:val="00B3388D"/>
    <w:rsid w:val="00B33933"/>
    <w:rsid w:val="00B33949"/>
    <w:rsid w:val="00B33B0A"/>
    <w:rsid w:val="00B33BA5"/>
    <w:rsid w:val="00B33C7D"/>
    <w:rsid w:val="00B33CE5"/>
    <w:rsid w:val="00B33DAD"/>
    <w:rsid w:val="00B33E9B"/>
    <w:rsid w:val="00B33FA0"/>
    <w:rsid w:val="00B34028"/>
    <w:rsid w:val="00B34117"/>
    <w:rsid w:val="00B34199"/>
    <w:rsid w:val="00B341B2"/>
    <w:rsid w:val="00B341B3"/>
    <w:rsid w:val="00B341ED"/>
    <w:rsid w:val="00B342C8"/>
    <w:rsid w:val="00B342FE"/>
    <w:rsid w:val="00B34323"/>
    <w:rsid w:val="00B3434B"/>
    <w:rsid w:val="00B34376"/>
    <w:rsid w:val="00B34458"/>
    <w:rsid w:val="00B344F4"/>
    <w:rsid w:val="00B345A5"/>
    <w:rsid w:val="00B346E7"/>
    <w:rsid w:val="00B3487C"/>
    <w:rsid w:val="00B34959"/>
    <w:rsid w:val="00B349CA"/>
    <w:rsid w:val="00B34AEE"/>
    <w:rsid w:val="00B34D28"/>
    <w:rsid w:val="00B34D5E"/>
    <w:rsid w:val="00B34D6C"/>
    <w:rsid w:val="00B34D9A"/>
    <w:rsid w:val="00B34F81"/>
    <w:rsid w:val="00B351B2"/>
    <w:rsid w:val="00B3537B"/>
    <w:rsid w:val="00B35391"/>
    <w:rsid w:val="00B353B0"/>
    <w:rsid w:val="00B3545E"/>
    <w:rsid w:val="00B354EF"/>
    <w:rsid w:val="00B3555C"/>
    <w:rsid w:val="00B3562A"/>
    <w:rsid w:val="00B3591D"/>
    <w:rsid w:val="00B3593E"/>
    <w:rsid w:val="00B35A4C"/>
    <w:rsid w:val="00B35B05"/>
    <w:rsid w:val="00B35B10"/>
    <w:rsid w:val="00B35B46"/>
    <w:rsid w:val="00B35B58"/>
    <w:rsid w:val="00B35B80"/>
    <w:rsid w:val="00B35BC9"/>
    <w:rsid w:val="00B35C47"/>
    <w:rsid w:val="00B35CEF"/>
    <w:rsid w:val="00B35D1A"/>
    <w:rsid w:val="00B35D45"/>
    <w:rsid w:val="00B35E18"/>
    <w:rsid w:val="00B35F07"/>
    <w:rsid w:val="00B3605C"/>
    <w:rsid w:val="00B36190"/>
    <w:rsid w:val="00B36239"/>
    <w:rsid w:val="00B363AA"/>
    <w:rsid w:val="00B363CF"/>
    <w:rsid w:val="00B3663B"/>
    <w:rsid w:val="00B366D9"/>
    <w:rsid w:val="00B366F6"/>
    <w:rsid w:val="00B36A05"/>
    <w:rsid w:val="00B36ACE"/>
    <w:rsid w:val="00B36C9E"/>
    <w:rsid w:val="00B36CF5"/>
    <w:rsid w:val="00B36DA2"/>
    <w:rsid w:val="00B36E72"/>
    <w:rsid w:val="00B36F06"/>
    <w:rsid w:val="00B3712E"/>
    <w:rsid w:val="00B372C4"/>
    <w:rsid w:val="00B3732B"/>
    <w:rsid w:val="00B37352"/>
    <w:rsid w:val="00B374C2"/>
    <w:rsid w:val="00B3752C"/>
    <w:rsid w:val="00B3761E"/>
    <w:rsid w:val="00B37935"/>
    <w:rsid w:val="00B37967"/>
    <w:rsid w:val="00B379B2"/>
    <w:rsid w:val="00B37A33"/>
    <w:rsid w:val="00B37B23"/>
    <w:rsid w:val="00B37B9D"/>
    <w:rsid w:val="00B37C53"/>
    <w:rsid w:val="00B37DE0"/>
    <w:rsid w:val="00B37F3A"/>
    <w:rsid w:val="00B40255"/>
    <w:rsid w:val="00B402DD"/>
    <w:rsid w:val="00B40335"/>
    <w:rsid w:val="00B40488"/>
    <w:rsid w:val="00B4065F"/>
    <w:rsid w:val="00B4080F"/>
    <w:rsid w:val="00B4085E"/>
    <w:rsid w:val="00B40872"/>
    <w:rsid w:val="00B408B7"/>
    <w:rsid w:val="00B40913"/>
    <w:rsid w:val="00B40A62"/>
    <w:rsid w:val="00B40BB9"/>
    <w:rsid w:val="00B40D03"/>
    <w:rsid w:val="00B40D60"/>
    <w:rsid w:val="00B40D97"/>
    <w:rsid w:val="00B40EB3"/>
    <w:rsid w:val="00B40F94"/>
    <w:rsid w:val="00B40FAB"/>
    <w:rsid w:val="00B40FCA"/>
    <w:rsid w:val="00B41004"/>
    <w:rsid w:val="00B4102B"/>
    <w:rsid w:val="00B411A5"/>
    <w:rsid w:val="00B411D0"/>
    <w:rsid w:val="00B412D4"/>
    <w:rsid w:val="00B4147A"/>
    <w:rsid w:val="00B414DB"/>
    <w:rsid w:val="00B41566"/>
    <w:rsid w:val="00B41603"/>
    <w:rsid w:val="00B416BA"/>
    <w:rsid w:val="00B418E6"/>
    <w:rsid w:val="00B418FC"/>
    <w:rsid w:val="00B419D9"/>
    <w:rsid w:val="00B41A0B"/>
    <w:rsid w:val="00B41A50"/>
    <w:rsid w:val="00B41AB3"/>
    <w:rsid w:val="00B41B00"/>
    <w:rsid w:val="00B41B34"/>
    <w:rsid w:val="00B41BF7"/>
    <w:rsid w:val="00B41CCF"/>
    <w:rsid w:val="00B41D0C"/>
    <w:rsid w:val="00B41D19"/>
    <w:rsid w:val="00B41D78"/>
    <w:rsid w:val="00B41EC9"/>
    <w:rsid w:val="00B41EEE"/>
    <w:rsid w:val="00B42022"/>
    <w:rsid w:val="00B42035"/>
    <w:rsid w:val="00B420F5"/>
    <w:rsid w:val="00B42108"/>
    <w:rsid w:val="00B42269"/>
    <w:rsid w:val="00B42293"/>
    <w:rsid w:val="00B422E7"/>
    <w:rsid w:val="00B42382"/>
    <w:rsid w:val="00B42407"/>
    <w:rsid w:val="00B4251D"/>
    <w:rsid w:val="00B4259D"/>
    <w:rsid w:val="00B42622"/>
    <w:rsid w:val="00B426FA"/>
    <w:rsid w:val="00B427BB"/>
    <w:rsid w:val="00B427CC"/>
    <w:rsid w:val="00B42853"/>
    <w:rsid w:val="00B4294B"/>
    <w:rsid w:val="00B429AF"/>
    <w:rsid w:val="00B42AB4"/>
    <w:rsid w:val="00B42ADD"/>
    <w:rsid w:val="00B42B24"/>
    <w:rsid w:val="00B42E99"/>
    <w:rsid w:val="00B42EFC"/>
    <w:rsid w:val="00B42F65"/>
    <w:rsid w:val="00B42FF3"/>
    <w:rsid w:val="00B430AC"/>
    <w:rsid w:val="00B43104"/>
    <w:rsid w:val="00B4311F"/>
    <w:rsid w:val="00B43132"/>
    <w:rsid w:val="00B43195"/>
    <w:rsid w:val="00B432DB"/>
    <w:rsid w:val="00B433B0"/>
    <w:rsid w:val="00B433DC"/>
    <w:rsid w:val="00B433EB"/>
    <w:rsid w:val="00B434B7"/>
    <w:rsid w:val="00B43571"/>
    <w:rsid w:val="00B435AE"/>
    <w:rsid w:val="00B436B3"/>
    <w:rsid w:val="00B439A3"/>
    <w:rsid w:val="00B43A30"/>
    <w:rsid w:val="00B43AA0"/>
    <w:rsid w:val="00B43AB7"/>
    <w:rsid w:val="00B43B37"/>
    <w:rsid w:val="00B43BC0"/>
    <w:rsid w:val="00B43C27"/>
    <w:rsid w:val="00B43C61"/>
    <w:rsid w:val="00B43CE3"/>
    <w:rsid w:val="00B43D79"/>
    <w:rsid w:val="00B43FA1"/>
    <w:rsid w:val="00B44009"/>
    <w:rsid w:val="00B44107"/>
    <w:rsid w:val="00B44121"/>
    <w:rsid w:val="00B441AB"/>
    <w:rsid w:val="00B44381"/>
    <w:rsid w:val="00B446F1"/>
    <w:rsid w:val="00B448A9"/>
    <w:rsid w:val="00B448DA"/>
    <w:rsid w:val="00B448EA"/>
    <w:rsid w:val="00B44905"/>
    <w:rsid w:val="00B44958"/>
    <w:rsid w:val="00B44A05"/>
    <w:rsid w:val="00B44CCD"/>
    <w:rsid w:val="00B44D15"/>
    <w:rsid w:val="00B44D95"/>
    <w:rsid w:val="00B44E9B"/>
    <w:rsid w:val="00B44F3E"/>
    <w:rsid w:val="00B45044"/>
    <w:rsid w:val="00B450A7"/>
    <w:rsid w:val="00B450E4"/>
    <w:rsid w:val="00B451C3"/>
    <w:rsid w:val="00B4525E"/>
    <w:rsid w:val="00B45371"/>
    <w:rsid w:val="00B4552A"/>
    <w:rsid w:val="00B4558F"/>
    <w:rsid w:val="00B456A8"/>
    <w:rsid w:val="00B457C5"/>
    <w:rsid w:val="00B45831"/>
    <w:rsid w:val="00B45A85"/>
    <w:rsid w:val="00B45BC3"/>
    <w:rsid w:val="00B45D12"/>
    <w:rsid w:val="00B45D44"/>
    <w:rsid w:val="00B45D52"/>
    <w:rsid w:val="00B45E5A"/>
    <w:rsid w:val="00B45F1B"/>
    <w:rsid w:val="00B45FBF"/>
    <w:rsid w:val="00B4614B"/>
    <w:rsid w:val="00B46254"/>
    <w:rsid w:val="00B463E9"/>
    <w:rsid w:val="00B463FF"/>
    <w:rsid w:val="00B464C9"/>
    <w:rsid w:val="00B46513"/>
    <w:rsid w:val="00B4658C"/>
    <w:rsid w:val="00B466C9"/>
    <w:rsid w:val="00B466DC"/>
    <w:rsid w:val="00B46786"/>
    <w:rsid w:val="00B467BD"/>
    <w:rsid w:val="00B46AD5"/>
    <w:rsid w:val="00B46B62"/>
    <w:rsid w:val="00B46B93"/>
    <w:rsid w:val="00B46C81"/>
    <w:rsid w:val="00B46D05"/>
    <w:rsid w:val="00B46E02"/>
    <w:rsid w:val="00B46F89"/>
    <w:rsid w:val="00B47001"/>
    <w:rsid w:val="00B470A0"/>
    <w:rsid w:val="00B47116"/>
    <w:rsid w:val="00B4716A"/>
    <w:rsid w:val="00B4723B"/>
    <w:rsid w:val="00B472B0"/>
    <w:rsid w:val="00B472FA"/>
    <w:rsid w:val="00B47316"/>
    <w:rsid w:val="00B47341"/>
    <w:rsid w:val="00B47351"/>
    <w:rsid w:val="00B47393"/>
    <w:rsid w:val="00B47449"/>
    <w:rsid w:val="00B4744C"/>
    <w:rsid w:val="00B47464"/>
    <w:rsid w:val="00B47541"/>
    <w:rsid w:val="00B475A8"/>
    <w:rsid w:val="00B47603"/>
    <w:rsid w:val="00B476FB"/>
    <w:rsid w:val="00B477B4"/>
    <w:rsid w:val="00B478B0"/>
    <w:rsid w:val="00B47A19"/>
    <w:rsid w:val="00B47AFA"/>
    <w:rsid w:val="00B47AFC"/>
    <w:rsid w:val="00B47B95"/>
    <w:rsid w:val="00B47BA0"/>
    <w:rsid w:val="00B47CEE"/>
    <w:rsid w:val="00B47DFD"/>
    <w:rsid w:val="00B47E19"/>
    <w:rsid w:val="00B47E63"/>
    <w:rsid w:val="00B47F77"/>
    <w:rsid w:val="00B47FCA"/>
    <w:rsid w:val="00B50040"/>
    <w:rsid w:val="00B500B9"/>
    <w:rsid w:val="00B501B5"/>
    <w:rsid w:val="00B501DC"/>
    <w:rsid w:val="00B50284"/>
    <w:rsid w:val="00B50322"/>
    <w:rsid w:val="00B5044D"/>
    <w:rsid w:val="00B50460"/>
    <w:rsid w:val="00B50569"/>
    <w:rsid w:val="00B506D8"/>
    <w:rsid w:val="00B506FD"/>
    <w:rsid w:val="00B50768"/>
    <w:rsid w:val="00B50891"/>
    <w:rsid w:val="00B508E4"/>
    <w:rsid w:val="00B5097C"/>
    <w:rsid w:val="00B50A5D"/>
    <w:rsid w:val="00B50C8E"/>
    <w:rsid w:val="00B50E18"/>
    <w:rsid w:val="00B50ED3"/>
    <w:rsid w:val="00B50F14"/>
    <w:rsid w:val="00B50F4B"/>
    <w:rsid w:val="00B5111D"/>
    <w:rsid w:val="00B51149"/>
    <w:rsid w:val="00B512E1"/>
    <w:rsid w:val="00B5134B"/>
    <w:rsid w:val="00B51566"/>
    <w:rsid w:val="00B5157E"/>
    <w:rsid w:val="00B515CA"/>
    <w:rsid w:val="00B516C6"/>
    <w:rsid w:val="00B518F9"/>
    <w:rsid w:val="00B51A5B"/>
    <w:rsid w:val="00B51B06"/>
    <w:rsid w:val="00B51BDE"/>
    <w:rsid w:val="00B51FB6"/>
    <w:rsid w:val="00B52028"/>
    <w:rsid w:val="00B521B2"/>
    <w:rsid w:val="00B52243"/>
    <w:rsid w:val="00B52293"/>
    <w:rsid w:val="00B5235C"/>
    <w:rsid w:val="00B5248D"/>
    <w:rsid w:val="00B52803"/>
    <w:rsid w:val="00B52832"/>
    <w:rsid w:val="00B5283D"/>
    <w:rsid w:val="00B52A00"/>
    <w:rsid w:val="00B52ABD"/>
    <w:rsid w:val="00B52B87"/>
    <w:rsid w:val="00B52F08"/>
    <w:rsid w:val="00B52FEC"/>
    <w:rsid w:val="00B530FD"/>
    <w:rsid w:val="00B53248"/>
    <w:rsid w:val="00B533AE"/>
    <w:rsid w:val="00B533FD"/>
    <w:rsid w:val="00B535E0"/>
    <w:rsid w:val="00B536BD"/>
    <w:rsid w:val="00B53772"/>
    <w:rsid w:val="00B53798"/>
    <w:rsid w:val="00B53876"/>
    <w:rsid w:val="00B5387C"/>
    <w:rsid w:val="00B5388D"/>
    <w:rsid w:val="00B538A9"/>
    <w:rsid w:val="00B538F9"/>
    <w:rsid w:val="00B53925"/>
    <w:rsid w:val="00B53A02"/>
    <w:rsid w:val="00B53BC5"/>
    <w:rsid w:val="00B53CAE"/>
    <w:rsid w:val="00B53CF9"/>
    <w:rsid w:val="00B53D12"/>
    <w:rsid w:val="00B53D4B"/>
    <w:rsid w:val="00B541D0"/>
    <w:rsid w:val="00B5423B"/>
    <w:rsid w:val="00B5426A"/>
    <w:rsid w:val="00B54311"/>
    <w:rsid w:val="00B54407"/>
    <w:rsid w:val="00B54420"/>
    <w:rsid w:val="00B5465B"/>
    <w:rsid w:val="00B54903"/>
    <w:rsid w:val="00B54BD3"/>
    <w:rsid w:val="00B54BEF"/>
    <w:rsid w:val="00B54CD1"/>
    <w:rsid w:val="00B54D32"/>
    <w:rsid w:val="00B54DBA"/>
    <w:rsid w:val="00B54DBF"/>
    <w:rsid w:val="00B54E7B"/>
    <w:rsid w:val="00B54EA6"/>
    <w:rsid w:val="00B54EC9"/>
    <w:rsid w:val="00B550B3"/>
    <w:rsid w:val="00B550BA"/>
    <w:rsid w:val="00B55178"/>
    <w:rsid w:val="00B5526A"/>
    <w:rsid w:val="00B552DC"/>
    <w:rsid w:val="00B55326"/>
    <w:rsid w:val="00B55372"/>
    <w:rsid w:val="00B5570D"/>
    <w:rsid w:val="00B559AE"/>
    <w:rsid w:val="00B559D9"/>
    <w:rsid w:val="00B559E7"/>
    <w:rsid w:val="00B55A1A"/>
    <w:rsid w:val="00B55A31"/>
    <w:rsid w:val="00B55A46"/>
    <w:rsid w:val="00B55B60"/>
    <w:rsid w:val="00B55C68"/>
    <w:rsid w:val="00B55D18"/>
    <w:rsid w:val="00B55D5A"/>
    <w:rsid w:val="00B55E84"/>
    <w:rsid w:val="00B55FD6"/>
    <w:rsid w:val="00B5610F"/>
    <w:rsid w:val="00B56137"/>
    <w:rsid w:val="00B5625A"/>
    <w:rsid w:val="00B56349"/>
    <w:rsid w:val="00B56489"/>
    <w:rsid w:val="00B564D4"/>
    <w:rsid w:val="00B56570"/>
    <w:rsid w:val="00B566EE"/>
    <w:rsid w:val="00B567CD"/>
    <w:rsid w:val="00B5684E"/>
    <w:rsid w:val="00B5697C"/>
    <w:rsid w:val="00B56A79"/>
    <w:rsid w:val="00B56B1A"/>
    <w:rsid w:val="00B56D4C"/>
    <w:rsid w:val="00B56D67"/>
    <w:rsid w:val="00B56E00"/>
    <w:rsid w:val="00B56E08"/>
    <w:rsid w:val="00B56E91"/>
    <w:rsid w:val="00B56EF8"/>
    <w:rsid w:val="00B56F6C"/>
    <w:rsid w:val="00B56FA4"/>
    <w:rsid w:val="00B570FC"/>
    <w:rsid w:val="00B5710D"/>
    <w:rsid w:val="00B57189"/>
    <w:rsid w:val="00B571B1"/>
    <w:rsid w:val="00B5720A"/>
    <w:rsid w:val="00B57232"/>
    <w:rsid w:val="00B57379"/>
    <w:rsid w:val="00B57429"/>
    <w:rsid w:val="00B5742E"/>
    <w:rsid w:val="00B57436"/>
    <w:rsid w:val="00B5745B"/>
    <w:rsid w:val="00B57517"/>
    <w:rsid w:val="00B575B1"/>
    <w:rsid w:val="00B575F6"/>
    <w:rsid w:val="00B5761D"/>
    <w:rsid w:val="00B5765C"/>
    <w:rsid w:val="00B576DC"/>
    <w:rsid w:val="00B576F1"/>
    <w:rsid w:val="00B57715"/>
    <w:rsid w:val="00B577BE"/>
    <w:rsid w:val="00B57828"/>
    <w:rsid w:val="00B57AA0"/>
    <w:rsid w:val="00B57B12"/>
    <w:rsid w:val="00B57C73"/>
    <w:rsid w:val="00B57CB9"/>
    <w:rsid w:val="00B57CDE"/>
    <w:rsid w:val="00B57D2D"/>
    <w:rsid w:val="00B57D42"/>
    <w:rsid w:val="00B57DEC"/>
    <w:rsid w:val="00B57E3D"/>
    <w:rsid w:val="00B57EE9"/>
    <w:rsid w:val="00B57F88"/>
    <w:rsid w:val="00B57FC7"/>
    <w:rsid w:val="00B600AC"/>
    <w:rsid w:val="00B600F1"/>
    <w:rsid w:val="00B603FA"/>
    <w:rsid w:val="00B604DA"/>
    <w:rsid w:val="00B60525"/>
    <w:rsid w:val="00B605EB"/>
    <w:rsid w:val="00B6062E"/>
    <w:rsid w:val="00B60688"/>
    <w:rsid w:val="00B606B0"/>
    <w:rsid w:val="00B60811"/>
    <w:rsid w:val="00B60B3B"/>
    <w:rsid w:val="00B60B99"/>
    <w:rsid w:val="00B60BD3"/>
    <w:rsid w:val="00B60EF1"/>
    <w:rsid w:val="00B6102C"/>
    <w:rsid w:val="00B61200"/>
    <w:rsid w:val="00B6124F"/>
    <w:rsid w:val="00B612B3"/>
    <w:rsid w:val="00B612EA"/>
    <w:rsid w:val="00B61305"/>
    <w:rsid w:val="00B6131E"/>
    <w:rsid w:val="00B61347"/>
    <w:rsid w:val="00B616F9"/>
    <w:rsid w:val="00B617E6"/>
    <w:rsid w:val="00B61865"/>
    <w:rsid w:val="00B618D6"/>
    <w:rsid w:val="00B618DA"/>
    <w:rsid w:val="00B6198A"/>
    <w:rsid w:val="00B61B9A"/>
    <w:rsid w:val="00B61BDD"/>
    <w:rsid w:val="00B61C85"/>
    <w:rsid w:val="00B61CF2"/>
    <w:rsid w:val="00B61DB0"/>
    <w:rsid w:val="00B61DBD"/>
    <w:rsid w:val="00B61DE4"/>
    <w:rsid w:val="00B61F04"/>
    <w:rsid w:val="00B61F38"/>
    <w:rsid w:val="00B61F8B"/>
    <w:rsid w:val="00B620ED"/>
    <w:rsid w:val="00B62154"/>
    <w:rsid w:val="00B62186"/>
    <w:rsid w:val="00B6225C"/>
    <w:rsid w:val="00B62340"/>
    <w:rsid w:val="00B62349"/>
    <w:rsid w:val="00B62416"/>
    <w:rsid w:val="00B62419"/>
    <w:rsid w:val="00B6241F"/>
    <w:rsid w:val="00B62453"/>
    <w:rsid w:val="00B624C0"/>
    <w:rsid w:val="00B6262D"/>
    <w:rsid w:val="00B62670"/>
    <w:rsid w:val="00B626DC"/>
    <w:rsid w:val="00B62787"/>
    <w:rsid w:val="00B62805"/>
    <w:rsid w:val="00B62A5D"/>
    <w:rsid w:val="00B62A9B"/>
    <w:rsid w:val="00B62C4A"/>
    <w:rsid w:val="00B62CA3"/>
    <w:rsid w:val="00B62E2C"/>
    <w:rsid w:val="00B62F7E"/>
    <w:rsid w:val="00B62FC0"/>
    <w:rsid w:val="00B63040"/>
    <w:rsid w:val="00B63099"/>
    <w:rsid w:val="00B63188"/>
    <w:rsid w:val="00B63211"/>
    <w:rsid w:val="00B632B6"/>
    <w:rsid w:val="00B632BA"/>
    <w:rsid w:val="00B63426"/>
    <w:rsid w:val="00B63428"/>
    <w:rsid w:val="00B6347D"/>
    <w:rsid w:val="00B63493"/>
    <w:rsid w:val="00B634A9"/>
    <w:rsid w:val="00B6355F"/>
    <w:rsid w:val="00B63583"/>
    <w:rsid w:val="00B6359D"/>
    <w:rsid w:val="00B635FA"/>
    <w:rsid w:val="00B63831"/>
    <w:rsid w:val="00B63844"/>
    <w:rsid w:val="00B63899"/>
    <w:rsid w:val="00B639DF"/>
    <w:rsid w:val="00B639EE"/>
    <w:rsid w:val="00B63AD7"/>
    <w:rsid w:val="00B63B04"/>
    <w:rsid w:val="00B63CFE"/>
    <w:rsid w:val="00B63ECC"/>
    <w:rsid w:val="00B63ED6"/>
    <w:rsid w:val="00B63F99"/>
    <w:rsid w:val="00B63FCC"/>
    <w:rsid w:val="00B63FDB"/>
    <w:rsid w:val="00B64062"/>
    <w:rsid w:val="00B640A4"/>
    <w:rsid w:val="00B6414A"/>
    <w:rsid w:val="00B64252"/>
    <w:rsid w:val="00B6436D"/>
    <w:rsid w:val="00B643C9"/>
    <w:rsid w:val="00B643E2"/>
    <w:rsid w:val="00B6446C"/>
    <w:rsid w:val="00B64573"/>
    <w:rsid w:val="00B6462D"/>
    <w:rsid w:val="00B6477C"/>
    <w:rsid w:val="00B64900"/>
    <w:rsid w:val="00B64921"/>
    <w:rsid w:val="00B64AD1"/>
    <w:rsid w:val="00B64B40"/>
    <w:rsid w:val="00B64D86"/>
    <w:rsid w:val="00B64EB6"/>
    <w:rsid w:val="00B65021"/>
    <w:rsid w:val="00B651A7"/>
    <w:rsid w:val="00B6535C"/>
    <w:rsid w:val="00B653A0"/>
    <w:rsid w:val="00B65505"/>
    <w:rsid w:val="00B655B3"/>
    <w:rsid w:val="00B6565A"/>
    <w:rsid w:val="00B65856"/>
    <w:rsid w:val="00B6589B"/>
    <w:rsid w:val="00B65921"/>
    <w:rsid w:val="00B659AB"/>
    <w:rsid w:val="00B659AD"/>
    <w:rsid w:val="00B65ABA"/>
    <w:rsid w:val="00B65B5F"/>
    <w:rsid w:val="00B65C6A"/>
    <w:rsid w:val="00B65C89"/>
    <w:rsid w:val="00B65CC3"/>
    <w:rsid w:val="00B65D4E"/>
    <w:rsid w:val="00B65D9A"/>
    <w:rsid w:val="00B65DE3"/>
    <w:rsid w:val="00B65EB4"/>
    <w:rsid w:val="00B65EE5"/>
    <w:rsid w:val="00B65EF3"/>
    <w:rsid w:val="00B65F6C"/>
    <w:rsid w:val="00B65F6E"/>
    <w:rsid w:val="00B65FAB"/>
    <w:rsid w:val="00B6606E"/>
    <w:rsid w:val="00B660AA"/>
    <w:rsid w:val="00B6610D"/>
    <w:rsid w:val="00B661BB"/>
    <w:rsid w:val="00B661E4"/>
    <w:rsid w:val="00B662D2"/>
    <w:rsid w:val="00B66335"/>
    <w:rsid w:val="00B664E9"/>
    <w:rsid w:val="00B664EE"/>
    <w:rsid w:val="00B66501"/>
    <w:rsid w:val="00B6660A"/>
    <w:rsid w:val="00B66889"/>
    <w:rsid w:val="00B66962"/>
    <w:rsid w:val="00B66A67"/>
    <w:rsid w:val="00B66ACC"/>
    <w:rsid w:val="00B66B81"/>
    <w:rsid w:val="00B66CC9"/>
    <w:rsid w:val="00B66D0A"/>
    <w:rsid w:val="00B66D1D"/>
    <w:rsid w:val="00B66D77"/>
    <w:rsid w:val="00B66D81"/>
    <w:rsid w:val="00B66DFE"/>
    <w:rsid w:val="00B66E8F"/>
    <w:rsid w:val="00B66EDF"/>
    <w:rsid w:val="00B66F43"/>
    <w:rsid w:val="00B66F53"/>
    <w:rsid w:val="00B66FEA"/>
    <w:rsid w:val="00B67092"/>
    <w:rsid w:val="00B67226"/>
    <w:rsid w:val="00B6723E"/>
    <w:rsid w:val="00B6727B"/>
    <w:rsid w:val="00B6734E"/>
    <w:rsid w:val="00B67538"/>
    <w:rsid w:val="00B675B5"/>
    <w:rsid w:val="00B675DB"/>
    <w:rsid w:val="00B6764A"/>
    <w:rsid w:val="00B67667"/>
    <w:rsid w:val="00B678BD"/>
    <w:rsid w:val="00B678EA"/>
    <w:rsid w:val="00B67966"/>
    <w:rsid w:val="00B67996"/>
    <w:rsid w:val="00B67A3E"/>
    <w:rsid w:val="00B67B2A"/>
    <w:rsid w:val="00B67CA2"/>
    <w:rsid w:val="00B67D00"/>
    <w:rsid w:val="00B67E63"/>
    <w:rsid w:val="00B67E9A"/>
    <w:rsid w:val="00B67EB2"/>
    <w:rsid w:val="00B700A2"/>
    <w:rsid w:val="00B700AF"/>
    <w:rsid w:val="00B700C5"/>
    <w:rsid w:val="00B700EF"/>
    <w:rsid w:val="00B700F3"/>
    <w:rsid w:val="00B70119"/>
    <w:rsid w:val="00B7018D"/>
    <w:rsid w:val="00B70274"/>
    <w:rsid w:val="00B702EF"/>
    <w:rsid w:val="00B70313"/>
    <w:rsid w:val="00B70327"/>
    <w:rsid w:val="00B7034A"/>
    <w:rsid w:val="00B703F9"/>
    <w:rsid w:val="00B70506"/>
    <w:rsid w:val="00B7050C"/>
    <w:rsid w:val="00B7068E"/>
    <w:rsid w:val="00B707C4"/>
    <w:rsid w:val="00B7082C"/>
    <w:rsid w:val="00B7087E"/>
    <w:rsid w:val="00B70A0F"/>
    <w:rsid w:val="00B70AD7"/>
    <w:rsid w:val="00B70AEC"/>
    <w:rsid w:val="00B70C02"/>
    <w:rsid w:val="00B70C9D"/>
    <w:rsid w:val="00B70CE6"/>
    <w:rsid w:val="00B70CE7"/>
    <w:rsid w:val="00B70D71"/>
    <w:rsid w:val="00B70DFB"/>
    <w:rsid w:val="00B70EF5"/>
    <w:rsid w:val="00B71009"/>
    <w:rsid w:val="00B71110"/>
    <w:rsid w:val="00B711DD"/>
    <w:rsid w:val="00B71355"/>
    <w:rsid w:val="00B71393"/>
    <w:rsid w:val="00B7140E"/>
    <w:rsid w:val="00B7148C"/>
    <w:rsid w:val="00B714A8"/>
    <w:rsid w:val="00B71571"/>
    <w:rsid w:val="00B715D8"/>
    <w:rsid w:val="00B716F4"/>
    <w:rsid w:val="00B7188B"/>
    <w:rsid w:val="00B719C9"/>
    <w:rsid w:val="00B71A59"/>
    <w:rsid w:val="00B71C60"/>
    <w:rsid w:val="00B71CF6"/>
    <w:rsid w:val="00B71D0A"/>
    <w:rsid w:val="00B71FAE"/>
    <w:rsid w:val="00B72084"/>
    <w:rsid w:val="00B721F3"/>
    <w:rsid w:val="00B72385"/>
    <w:rsid w:val="00B72397"/>
    <w:rsid w:val="00B723A2"/>
    <w:rsid w:val="00B7249E"/>
    <w:rsid w:val="00B7253B"/>
    <w:rsid w:val="00B727E6"/>
    <w:rsid w:val="00B72964"/>
    <w:rsid w:val="00B72AF9"/>
    <w:rsid w:val="00B72B8C"/>
    <w:rsid w:val="00B72BE5"/>
    <w:rsid w:val="00B72DA5"/>
    <w:rsid w:val="00B72F3A"/>
    <w:rsid w:val="00B72FA6"/>
    <w:rsid w:val="00B72FEB"/>
    <w:rsid w:val="00B73132"/>
    <w:rsid w:val="00B733D9"/>
    <w:rsid w:val="00B73406"/>
    <w:rsid w:val="00B734D8"/>
    <w:rsid w:val="00B73560"/>
    <w:rsid w:val="00B735AB"/>
    <w:rsid w:val="00B73610"/>
    <w:rsid w:val="00B73686"/>
    <w:rsid w:val="00B7378F"/>
    <w:rsid w:val="00B737AE"/>
    <w:rsid w:val="00B73845"/>
    <w:rsid w:val="00B73BAC"/>
    <w:rsid w:val="00B73CCF"/>
    <w:rsid w:val="00B73D6D"/>
    <w:rsid w:val="00B73E31"/>
    <w:rsid w:val="00B73E3E"/>
    <w:rsid w:val="00B73E6F"/>
    <w:rsid w:val="00B74098"/>
    <w:rsid w:val="00B740C1"/>
    <w:rsid w:val="00B740E3"/>
    <w:rsid w:val="00B741A6"/>
    <w:rsid w:val="00B741E6"/>
    <w:rsid w:val="00B7439A"/>
    <w:rsid w:val="00B743A5"/>
    <w:rsid w:val="00B74669"/>
    <w:rsid w:val="00B747AC"/>
    <w:rsid w:val="00B747DE"/>
    <w:rsid w:val="00B74813"/>
    <w:rsid w:val="00B7489F"/>
    <w:rsid w:val="00B7497A"/>
    <w:rsid w:val="00B749E1"/>
    <w:rsid w:val="00B74BA9"/>
    <w:rsid w:val="00B74BF1"/>
    <w:rsid w:val="00B74C91"/>
    <w:rsid w:val="00B74CDE"/>
    <w:rsid w:val="00B74DC5"/>
    <w:rsid w:val="00B74E69"/>
    <w:rsid w:val="00B74E81"/>
    <w:rsid w:val="00B74FF5"/>
    <w:rsid w:val="00B75041"/>
    <w:rsid w:val="00B750C7"/>
    <w:rsid w:val="00B75265"/>
    <w:rsid w:val="00B752F2"/>
    <w:rsid w:val="00B75355"/>
    <w:rsid w:val="00B75560"/>
    <w:rsid w:val="00B7571A"/>
    <w:rsid w:val="00B75842"/>
    <w:rsid w:val="00B758D4"/>
    <w:rsid w:val="00B759B9"/>
    <w:rsid w:val="00B759CA"/>
    <w:rsid w:val="00B75AD9"/>
    <w:rsid w:val="00B75BC5"/>
    <w:rsid w:val="00B75C0A"/>
    <w:rsid w:val="00B75C17"/>
    <w:rsid w:val="00B75D52"/>
    <w:rsid w:val="00B75DF8"/>
    <w:rsid w:val="00B75EAA"/>
    <w:rsid w:val="00B76048"/>
    <w:rsid w:val="00B76075"/>
    <w:rsid w:val="00B76085"/>
    <w:rsid w:val="00B760B0"/>
    <w:rsid w:val="00B76160"/>
    <w:rsid w:val="00B76289"/>
    <w:rsid w:val="00B76328"/>
    <w:rsid w:val="00B76341"/>
    <w:rsid w:val="00B7638A"/>
    <w:rsid w:val="00B764B7"/>
    <w:rsid w:val="00B766AC"/>
    <w:rsid w:val="00B76AF8"/>
    <w:rsid w:val="00B76BD5"/>
    <w:rsid w:val="00B76CCC"/>
    <w:rsid w:val="00B76D15"/>
    <w:rsid w:val="00B76D95"/>
    <w:rsid w:val="00B76DA2"/>
    <w:rsid w:val="00B76E7D"/>
    <w:rsid w:val="00B76E87"/>
    <w:rsid w:val="00B76EA7"/>
    <w:rsid w:val="00B76EEC"/>
    <w:rsid w:val="00B76F01"/>
    <w:rsid w:val="00B77006"/>
    <w:rsid w:val="00B77090"/>
    <w:rsid w:val="00B77094"/>
    <w:rsid w:val="00B770C6"/>
    <w:rsid w:val="00B770E9"/>
    <w:rsid w:val="00B77147"/>
    <w:rsid w:val="00B77264"/>
    <w:rsid w:val="00B772C4"/>
    <w:rsid w:val="00B77376"/>
    <w:rsid w:val="00B77447"/>
    <w:rsid w:val="00B7748E"/>
    <w:rsid w:val="00B774BA"/>
    <w:rsid w:val="00B7766D"/>
    <w:rsid w:val="00B77824"/>
    <w:rsid w:val="00B7794F"/>
    <w:rsid w:val="00B77974"/>
    <w:rsid w:val="00B77B46"/>
    <w:rsid w:val="00B77F1C"/>
    <w:rsid w:val="00B77F28"/>
    <w:rsid w:val="00B80006"/>
    <w:rsid w:val="00B8012E"/>
    <w:rsid w:val="00B8027F"/>
    <w:rsid w:val="00B80475"/>
    <w:rsid w:val="00B8048F"/>
    <w:rsid w:val="00B8057A"/>
    <w:rsid w:val="00B8068F"/>
    <w:rsid w:val="00B806EF"/>
    <w:rsid w:val="00B80730"/>
    <w:rsid w:val="00B807CB"/>
    <w:rsid w:val="00B80826"/>
    <w:rsid w:val="00B809C1"/>
    <w:rsid w:val="00B80DCE"/>
    <w:rsid w:val="00B80E17"/>
    <w:rsid w:val="00B80E26"/>
    <w:rsid w:val="00B80E73"/>
    <w:rsid w:val="00B80F48"/>
    <w:rsid w:val="00B80F77"/>
    <w:rsid w:val="00B80FD6"/>
    <w:rsid w:val="00B81137"/>
    <w:rsid w:val="00B8129B"/>
    <w:rsid w:val="00B812B4"/>
    <w:rsid w:val="00B812E4"/>
    <w:rsid w:val="00B8133A"/>
    <w:rsid w:val="00B81543"/>
    <w:rsid w:val="00B8154D"/>
    <w:rsid w:val="00B815EE"/>
    <w:rsid w:val="00B81751"/>
    <w:rsid w:val="00B81808"/>
    <w:rsid w:val="00B818A7"/>
    <w:rsid w:val="00B818FD"/>
    <w:rsid w:val="00B81A22"/>
    <w:rsid w:val="00B81AB1"/>
    <w:rsid w:val="00B81BBE"/>
    <w:rsid w:val="00B81C4F"/>
    <w:rsid w:val="00B81CD4"/>
    <w:rsid w:val="00B81D56"/>
    <w:rsid w:val="00B81E34"/>
    <w:rsid w:val="00B81F7D"/>
    <w:rsid w:val="00B82089"/>
    <w:rsid w:val="00B820B0"/>
    <w:rsid w:val="00B820EB"/>
    <w:rsid w:val="00B821A2"/>
    <w:rsid w:val="00B821B2"/>
    <w:rsid w:val="00B821B6"/>
    <w:rsid w:val="00B82241"/>
    <w:rsid w:val="00B822A0"/>
    <w:rsid w:val="00B823FB"/>
    <w:rsid w:val="00B825F7"/>
    <w:rsid w:val="00B828F8"/>
    <w:rsid w:val="00B82A08"/>
    <w:rsid w:val="00B82B6D"/>
    <w:rsid w:val="00B82C02"/>
    <w:rsid w:val="00B82C2E"/>
    <w:rsid w:val="00B82CBD"/>
    <w:rsid w:val="00B82D51"/>
    <w:rsid w:val="00B82D69"/>
    <w:rsid w:val="00B82F3A"/>
    <w:rsid w:val="00B82F50"/>
    <w:rsid w:val="00B82F53"/>
    <w:rsid w:val="00B82F63"/>
    <w:rsid w:val="00B82FC4"/>
    <w:rsid w:val="00B83019"/>
    <w:rsid w:val="00B830E8"/>
    <w:rsid w:val="00B832B5"/>
    <w:rsid w:val="00B832B6"/>
    <w:rsid w:val="00B832CA"/>
    <w:rsid w:val="00B833AC"/>
    <w:rsid w:val="00B8343C"/>
    <w:rsid w:val="00B83472"/>
    <w:rsid w:val="00B834B1"/>
    <w:rsid w:val="00B83676"/>
    <w:rsid w:val="00B8374F"/>
    <w:rsid w:val="00B83755"/>
    <w:rsid w:val="00B837B8"/>
    <w:rsid w:val="00B839C4"/>
    <w:rsid w:val="00B839FA"/>
    <w:rsid w:val="00B83D44"/>
    <w:rsid w:val="00B83E4B"/>
    <w:rsid w:val="00B84093"/>
    <w:rsid w:val="00B840AD"/>
    <w:rsid w:val="00B841C4"/>
    <w:rsid w:val="00B8423A"/>
    <w:rsid w:val="00B84454"/>
    <w:rsid w:val="00B84558"/>
    <w:rsid w:val="00B84689"/>
    <w:rsid w:val="00B846A4"/>
    <w:rsid w:val="00B8489F"/>
    <w:rsid w:val="00B8492C"/>
    <w:rsid w:val="00B84974"/>
    <w:rsid w:val="00B84A8C"/>
    <w:rsid w:val="00B84BFB"/>
    <w:rsid w:val="00B84E1D"/>
    <w:rsid w:val="00B84E48"/>
    <w:rsid w:val="00B85121"/>
    <w:rsid w:val="00B85143"/>
    <w:rsid w:val="00B85549"/>
    <w:rsid w:val="00B8566F"/>
    <w:rsid w:val="00B85771"/>
    <w:rsid w:val="00B857FE"/>
    <w:rsid w:val="00B85816"/>
    <w:rsid w:val="00B8587D"/>
    <w:rsid w:val="00B858B8"/>
    <w:rsid w:val="00B85A18"/>
    <w:rsid w:val="00B85AEE"/>
    <w:rsid w:val="00B85F70"/>
    <w:rsid w:val="00B85FA1"/>
    <w:rsid w:val="00B860BB"/>
    <w:rsid w:val="00B86165"/>
    <w:rsid w:val="00B8629D"/>
    <w:rsid w:val="00B862DE"/>
    <w:rsid w:val="00B8636A"/>
    <w:rsid w:val="00B8655E"/>
    <w:rsid w:val="00B8664B"/>
    <w:rsid w:val="00B866AB"/>
    <w:rsid w:val="00B86821"/>
    <w:rsid w:val="00B868A7"/>
    <w:rsid w:val="00B868AD"/>
    <w:rsid w:val="00B86922"/>
    <w:rsid w:val="00B869B7"/>
    <w:rsid w:val="00B86A4F"/>
    <w:rsid w:val="00B86AE8"/>
    <w:rsid w:val="00B86BDD"/>
    <w:rsid w:val="00B86CBE"/>
    <w:rsid w:val="00B86DA3"/>
    <w:rsid w:val="00B86E09"/>
    <w:rsid w:val="00B86E40"/>
    <w:rsid w:val="00B86EF4"/>
    <w:rsid w:val="00B870A0"/>
    <w:rsid w:val="00B871B8"/>
    <w:rsid w:val="00B872FE"/>
    <w:rsid w:val="00B87304"/>
    <w:rsid w:val="00B87424"/>
    <w:rsid w:val="00B8745E"/>
    <w:rsid w:val="00B87532"/>
    <w:rsid w:val="00B877C1"/>
    <w:rsid w:val="00B8797C"/>
    <w:rsid w:val="00B87A29"/>
    <w:rsid w:val="00B87A50"/>
    <w:rsid w:val="00B87AEA"/>
    <w:rsid w:val="00B87C50"/>
    <w:rsid w:val="00B87C5A"/>
    <w:rsid w:val="00B87CF4"/>
    <w:rsid w:val="00B87E65"/>
    <w:rsid w:val="00B87F93"/>
    <w:rsid w:val="00B90134"/>
    <w:rsid w:val="00B90163"/>
    <w:rsid w:val="00B90191"/>
    <w:rsid w:val="00B90363"/>
    <w:rsid w:val="00B90586"/>
    <w:rsid w:val="00B9071F"/>
    <w:rsid w:val="00B9073C"/>
    <w:rsid w:val="00B907CF"/>
    <w:rsid w:val="00B907ED"/>
    <w:rsid w:val="00B90832"/>
    <w:rsid w:val="00B9091C"/>
    <w:rsid w:val="00B90AA0"/>
    <w:rsid w:val="00B90AF4"/>
    <w:rsid w:val="00B90B05"/>
    <w:rsid w:val="00B90B8B"/>
    <w:rsid w:val="00B90C75"/>
    <w:rsid w:val="00B90E75"/>
    <w:rsid w:val="00B90EF5"/>
    <w:rsid w:val="00B91150"/>
    <w:rsid w:val="00B9116B"/>
    <w:rsid w:val="00B9121E"/>
    <w:rsid w:val="00B91273"/>
    <w:rsid w:val="00B9127A"/>
    <w:rsid w:val="00B912AF"/>
    <w:rsid w:val="00B91483"/>
    <w:rsid w:val="00B914E4"/>
    <w:rsid w:val="00B914ED"/>
    <w:rsid w:val="00B91551"/>
    <w:rsid w:val="00B915F1"/>
    <w:rsid w:val="00B9167F"/>
    <w:rsid w:val="00B916B3"/>
    <w:rsid w:val="00B916D0"/>
    <w:rsid w:val="00B91807"/>
    <w:rsid w:val="00B919AF"/>
    <w:rsid w:val="00B919C4"/>
    <w:rsid w:val="00B919E9"/>
    <w:rsid w:val="00B91AF4"/>
    <w:rsid w:val="00B91B27"/>
    <w:rsid w:val="00B91BA9"/>
    <w:rsid w:val="00B91BDE"/>
    <w:rsid w:val="00B91D5E"/>
    <w:rsid w:val="00B91EB1"/>
    <w:rsid w:val="00B91EB3"/>
    <w:rsid w:val="00B9206E"/>
    <w:rsid w:val="00B92075"/>
    <w:rsid w:val="00B92180"/>
    <w:rsid w:val="00B92209"/>
    <w:rsid w:val="00B9226E"/>
    <w:rsid w:val="00B92299"/>
    <w:rsid w:val="00B92324"/>
    <w:rsid w:val="00B9232C"/>
    <w:rsid w:val="00B9240E"/>
    <w:rsid w:val="00B9250A"/>
    <w:rsid w:val="00B925C8"/>
    <w:rsid w:val="00B9263D"/>
    <w:rsid w:val="00B9274E"/>
    <w:rsid w:val="00B928DF"/>
    <w:rsid w:val="00B92960"/>
    <w:rsid w:val="00B92A83"/>
    <w:rsid w:val="00B92B66"/>
    <w:rsid w:val="00B92B8C"/>
    <w:rsid w:val="00B92C42"/>
    <w:rsid w:val="00B92D19"/>
    <w:rsid w:val="00B92D5C"/>
    <w:rsid w:val="00B92ECF"/>
    <w:rsid w:val="00B92F2E"/>
    <w:rsid w:val="00B934B4"/>
    <w:rsid w:val="00B934EF"/>
    <w:rsid w:val="00B93562"/>
    <w:rsid w:val="00B93584"/>
    <w:rsid w:val="00B935BD"/>
    <w:rsid w:val="00B935EC"/>
    <w:rsid w:val="00B935FC"/>
    <w:rsid w:val="00B9368E"/>
    <w:rsid w:val="00B93741"/>
    <w:rsid w:val="00B9380C"/>
    <w:rsid w:val="00B938AF"/>
    <w:rsid w:val="00B938EC"/>
    <w:rsid w:val="00B93910"/>
    <w:rsid w:val="00B939E8"/>
    <w:rsid w:val="00B93A1C"/>
    <w:rsid w:val="00B93A30"/>
    <w:rsid w:val="00B93A41"/>
    <w:rsid w:val="00B93B32"/>
    <w:rsid w:val="00B93C39"/>
    <w:rsid w:val="00B93C67"/>
    <w:rsid w:val="00B93D76"/>
    <w:rsid w:val="00B93E7B"/>
    <w:rsid w:val="00B93F45"/>
    <w:rsid w:val="00B93F5B"/>
    <w:rsid w:val="00B94054"/>
    <w:rsid w:val="00B9415D"/>
    <w:rsid w:val="00B945FB"/>
    <w:rsid w:val="00B94679"/>
    <w:rsid w:val="00B946CC"/>
    <w:rsid w:val="00B947EB"/>
    <w:rsid w:val="00B9488D"/>
    <w:rsid w:val="00B948B2"/>
    <w:rsid w:val="00B948D6"/>
    <w:rsid w:val="00B948F4"/>
    <w:rsid w:val="00B94B36"/>
    <w:rsid w:val="00B94BB8"/>
    <w:rsid w:val="00B94CBD"/>
    <w:rsid w:val="00B94DE8"/>
    <w:rsid w:val="00B94E63"/>
    <w:rsid w:val="00B94F00"/>
    <w:rsid w:val="00B9509C"/>
    <w:rsid w:val="00B9527E"/>
    <w:rsid w:val="00B95359"/>
    <w:rsid w:val="00B95580"/>
    <w:rsid w:val="00B955A7"/>
    <w:rsid w:val="00B95654"/>
    <w:rsid w:val="00B95690"/>
    <w:rsid w:val="00B95709"/>
    <w:rsid w:val="00B95718"/>
    <w:rsid w:val="00B95A13"/>
    <w:rsid w:val="00B95A43"/>
    <w:rsid w:val="00B95A8A"/>
    <w:rsid w:val="00B95BB5"/>
    <w:rsid w:val="00B95C4C"/>
    <w:rsid w:val="00B95CA5"/>
    <w:rsid w:val="00B95D08"/>
    <w:rsid w:val="00B95D15"/>
    <w:rsid w:val="00B95D23"/>
    <w:rsid w:val="00B95D64"/>
    <w:rsid w:val="00B95EFC"/>
    <w:rsid w:val="00B95F18"/>
    <w:rsid w:val="00B95F67"/>
    <w:rsid w:val="00B9615C"/>
    <w:rsid w:val="00B9629C"/>
    <w:rsid w:val="00B96360"/>
    <w:rsid w:val="00B963DE"/>
    <w:rsid w:val="00B96448"/>
    <w:rsid w:val="00B964A6"/>
    <w:rsid w:val="00B96517"/>
    <w:rsid w:val="00B966B8"/>
    <w:rsid w:val="00B96892"/>
    <w:rsid w:val="00B968F5"/>
    <w:rsid w:val="00B9693F"/>
    <w:rsid w:val="00B96993"/>
    <w:rsid w:val="00B96A79"/>
    <w:rsid w:val="00B96B05"/>
    <w:rsid w:val="00B96B40"/>
    <w:rsid w:val="00B96D83"/>
    <w:rsid w:val="00B96DC2"/>
    <w:rsid w:val="00B96F6C"/>
    <w:rsid w:val="00B96FCD"/>
    <w:rsid w:val="00B970D4"/>
    <w:rsid w:val="00B97113"/>
    <w:rsid w:val="00B97153"/>
    <w:rsid w:val="00B97242"/>
    <w:rsid w:val="00B97342"/>
    <w:rsid w:val="00B97421"/>
    <w:rsid w:val="00B97424"/>
    <w:rsid w:val="00B9770D"/>
    <w:rsid w:val="00B9774E"/>
    <w:rsid w:val="00B97CFE"/>
    <w:rsid w:val="00B97E07"/>
    <w:rsid w:val="00B97F18"/>
    <w:rsid w:val="00BA03EC"/>
    <w:rsid w:val="00BA045C"/>
    <w:rsid w:val="00BA063F"/>
    <w:rsid w:val="00BA06B6"/>
    <w:rsid w:val="00BA06E2"/>
    <w:rsid w:val="00BA0836"/>
    <w:rsid w:val="00BA0855"/>
    <w:rsid w:val="00BA0986"/>
    <w:rsid w:val="00BA09A0"/>
    <w:rsid w:val="00BA0A59"/>
    <w:rsid w:val="00BA0ADF"/>
    <w:rsid w:val="00BA0C20"/>
    <w:rsid w:val="00BA0C7F"/>
    <w:rsid w:val="00BA0CA0"/>
    <w:rsid w:val="00BA0DCE"/>
    <w:rsid w:val="00BA0FFF"/>
    <w:rsid w:val="00BA1127"/>
    <w:rsid w:val="00BA124B"/>
    <w:rsid w:val="00BA129E"/>
    <w:rsid w:val="00BA12B6"/>
    <w:rsid w:val="00BA137F"/>
    <w:rsid w:val="00BA13FF"/>
    <w:rsid w:val="00BA140F"/>
    <w:rsid w:val="00BA1420"/>
    <w:rsid w:val="00BA14FC"/>
    <w:rsid w:val="00BA1506"/>
    <w:rsid w:val="00BA1574"/>
    <w:rsid w:val="00BA1851"/>
    <w:rsid w:val="00BA190B"/>
    <w:rsid w:val="00BA1B42"/>
    <w:rsid w:val="00BA1B58"/>
    <w:rsid w:val="00BA1D05"/>
    <w:rsid w:val="00BA1D17"/>
    <w:rsid w:val="00BA1E6D"/>
    <w:rsid w:val="00BA1F49"/>
    <w:rsid w:val="00BA1FB4"/>
    <w:rsid w:val="00BA2014"/>
    <w:rsid w:val="00BA205D"/>
    <w:rsid w:val="00BA20E8"/>
    <w:rsid w:val="00BA224F"/>
    <w:rsid w:val="00BA2273"/>
    <w:rsid w:val="00BA22DA"/>
    <w:rsid w:val="00BA22F5"/>
    <w:rsid w:val="00BA2326"/>
    <w:rsid w:val="00BA2336"/>
    <w:rsid w:val="00BA2395"/>
    <w:rsid w:val="00BA23A2"/>
    <w:rsid w:val="00BA23FF"/>
    <w:rsid w:val="00BA2498"/>
    <w:rsid w:val="00BA2535"/>
    <w:rsid w:val="00BA279C"/>
    <w:rsid w:val="00BA27E1"/>
    <w:rsid w:val="00BA2816"/>
    <w:rsid w:val="00BA2898"/>
    <w:rsid w:val="00BA2A5F"/>
    <w:rsid w:val="00BA2C1A"/>
    <w:rsid w:val="00BA2C33"/>
    <w:rsid w:val="00BA2C38"/>
    <w:rsid w:val="00BA2D6C"/>
    <w:rsid w:val="00BA2F89"/>
    <w:rsid w:val="00BA300A"/>
    <w:rsid w:val="00BA3195"/>
    <w:rsid w:val="00BA31CD"/>
    <w:rsid w:val="00BA33FC"/>
    <w:rsid w:val="00BA3491"/>
    <w:rsid w:val="00BA354D"/>
    <w:rsid w:val="00BA364C"/>
    <w:rsid w:val="00BA3890"/>
    <w:rsid w:val="00BA3914"/>
    <w:rsid w:val="00BA3A85"/>
    <w:rsid w:val="00BA3BAC"/>
    <w:rsid w:val="00BA3C60"/>
    <w:rsid w:val="00BA3D5F"/>
    <w:rsid w:val="00BA3F72"/>
    <w:rsid w:val="00BA4022"/>
    <w:rsid w:val="00BA415E"/>
    <w:rsid w:val="00BA41CB"/>
    <w:rsid w:val="00BA4273"/>
    <w:rsid w:val="00BA42AF"/>
    <w:rsid w:val="00BA42B9"/>
    <w:rsid w:val="00BA43AD"/>
    <w:rsid w:val="00BA448A"/>
    <w:rsid w:val="00BA45A9"/>
    <w:rsid w:val="00BA45FA"/>
    <w:rsid w:val="00BA46C9"/>
    <w:rsid w:val="00BA46EF"/>
    <w:rsid w:val="00BA4703"/>
    <w:rsid w:val="00BA4787"/>
    <w:rsid w:val="00BA48BA"/>
    <w:rsid w:val="00BA49E1"/>
    <w:rsid w:val="00BA4A03"/>
    <w:rsid w:val="00BA4A7D"/>
    <w:rsid w:val="00BA4AFE"/>
    <w:rsid w:val="00BA4C0F"/>
    <w:rsid w:val="00BA4C42"/>
    <w:rsid w:val="00BA4CBD"/>
    <w:rsid w:val="00BA4CE9"/>
    <w:rsid w:val="00BA4F6C"/>
    <w:rsid w:val="00BA503E"/>
    <w:rsid w:val="00BA50CC"/>
    <w:rsid w:val="00BA5199"/>
    <w:rsid w:val="00BA5247"/>
    <w:rsid w:val="00BA525E"/>
    <w:rsid w:val="00BA529F"/>
    <w:rsid w:val="00BA52A2"/>
    <w:rsid w:val="00BA52B2"/>
    <w:rsid w:val="00BA54E5"/>
    <w:rsid w:val="00BA561C"/>
    <w:rsid w:val="00BA561E"/>
    <w:rsid w:val="00BA56A6"/>
    <w:rsid w:val="00BA5866"/>
    <w:rsid w:val="00BA594E"/>
    <w:rsid w:val="00BA59D4"/>
    <w:rsid w:val="00BA59EC"/>
    <w:rsid w:val="00BA5ADD"/>
    <w:rsid w:val="00BA5B64"/>
    <w:rsid w:val="00BA5B83"/>
    <w:rsid w:val="00BA5C58"/>
    <w:rsid w:val="00BA5D4F"/>
    <w:rsid w:val="00BA5DA0"/>
    <w:rsid w:val="00BA5E11"/>
    <w:rsid w:val="00BA5E98"/>
    <w:rsid w:val="00BA600C"/>
    <w:rsid w:val="00BA6041"/>
    <w:rsid w:val="00BA604B"/>
    <w:rsid w:val="00BA60FD"/>
    <w:rsid w:val="00BA6121"/>
    <w:rsid w:val="00BA617A"/>
    <w:rsid w:val="00BA61D0"/>
    <w:rsid w:val="00BA627A"/>
    <w:rsid w:val="00BA62B5"/>
    <w:rsid w:val="00BA62D7"/>
    <w:rsid w:val="00BA6301"/>
    <w:rsid w:val="00BA63B9"/>
    <w:rsid w:val="00BA63F0"/>
    <w:rsid w:val="00BA6470"/>
    <w:rsid w:val="00BA6474"/>
    <w:rsid w:val="00BA649F"/>
    <w:rsid w:val="00BA64F8"/>
    <w:rsid w:val="00BA6621"/>
    <w:rsid w:val="00BA663C"/>
    <w:rsid w:val="00BA66DE"/>
    <w:rsid w:val="00BA69B7"/>
    <w:rsid w:val="00BA69CE"/>
    <w:rsid w:val="00BA6B20"/>
    <w:rsid w:val="00BA6BA7"/>
    <w:rsid w:val="00BA6C1C"/>
    <w:rsid w:val="00BA6D20"/>
    <w:rsid w:val="00BA6D4F"/>
    <w:rsid w:val="00BA6E3C"/>
    <w:rsid w:val="00BA6E41"/>
    <w:rsid w:val="00BA6E5F"/>
    <w:rsid w:val="00BA6F0B"/>
    <w:rsid w:val="00BA7073"/>
    <w:rsid w:val="00BA70B5"/>
    <w:rsid w:val="00BA70B9"/>
    <w:rsid w:val="00BA710D"/>
    <w:rsid w:val="00BA713F"/>
    <w:rsid w:val="00BA71C3"/>
    <w:rsid w:val="00BA7241"/>
    <w:rsid w:val="00BA738D"/>
    <w:rsid w:val="00BA73C4"/>
    <w:rsid w:val="00BA7552"/>
    <w:rsid w:val="00BA7794"/>
    <w:rsid w:val="00BA79CC"/>
    <w:rsid w:val="00BA7A33"/>
    <w:rsid w:val="00BA7A3F"/>
    <w:rsid w:val="00BA7AAE"/>
    <w:rsid w:val="00BA7C12"/>
    <w:rsid w:val="00BA7C15"/>
    <w:rsid w:val="00BA7D54"/>
    <w:rsid w:val="00BA7E56"/>
    <w:rsid w:val="00BA7E8F"/>
    <w:rsid w:val="00BA7EAE"/>
    <w:rsid w:val="00BA7F6E"/>
    <w:rsid w:val="00BA7FE4"/>
    <w:rsid w:val="00BB006F"/>
    <w:rsid w:val="00BB00F7"/>
    <w:rsid w:val="00BB021B"/>
    <w:rsid w:val="00BB035B"/>
    <w:rsid w:val="00BB05AA"/>
    <w:rsid w:val="00BB06F7"/>
    <w:rsid w:val="00BB074F"/>
    <w:rsid w:val="00BB07C4"/>
    <w:rsid w:val="00BB0802"/>
    <w:rsid w:val="00BB0849"/>
    <w:rsid w:val="00BB09CB"/>
    <w:rsid w:val="00BB09CF"/>
    <w:rsid w:val="00BB0A16"/>
    <w:rsid w:val="00BB0A6F"/>
    <w:rsid w:val="00BB0AD9"/>
    <w:rsid w:val="00BB0C19"/>
    <w:rsid w:val="00BB0C71"/>
    <w:rsid w:val="00BB0DB2"/>
    <w:rsid w:val="00BB0DEB"/>
    <w:rsid w:val="00BB0E41"/>
    <w:rsid w:val="00BB0E81"/>
    <w:rsid w:val="00BB0F5D"/>
    <w:rsid w:val="00BB0FD7"/>
    <w:rsid w:val="00BB0FFB"/>
    <w:rsid w:val="00BB10CA"/>
    <w:rsid w:val="00BB1235"/>
    <w:rsid w:val="00BB139C"/>
    <w:rsid w:val="00BB13CF"/>
    <w:rsid w:val="00BB1462"/>
    <w:rsid w:val="00BB1496"/>
    <w:rsid w:val="00BB1510"/>
    <w:rsid w:val="00BB155A"/>
    <w:rsid w:val="00BB15F7"/>
    <w:rsid w:val="00BB1635"/>
    <w:rsid w:val="00BB1701"/>
    <w:rsid w:val="00BB17F2"/>
    <w:rsid w:val="00BB185C"/>
    <w:rsid w:val="00BB1872"/>
    <w:rsid w:val="00BB18F6"/>
    <w:rsid w:val="00BB1968"/>
    <w:rsid w:val="00BB1A7A"/>
    <w:rsid w:val="00BB1B50"/>
    <w:rsid w:val="00BB1B60"/>
    <w:rsid w:val="00BB1DC1"/>
    <w:rsid w:val="00BB1FD1"/>
    <w:rsid w:val="00BB216E"/>
    <w:rsid w:val="00BB2199"/>
    <w:rsid w:val="00BB223B"/>
    <w:rsid w:val="00BB227C"/>
    <w:rsid w:val="00BB2315"/>
    <w:rsid w:val="00BB231D"/>
    <w:rsid w:val="00BB23CA"/>
    <w:rsid w:val="00BB23E1"/>
    <w:rsid w:val="00BB256A"/>
    <w:rsid w:val="00BB2580"/>
    <w:rsid w:val="00BB2600"/>
    <w:rsid w:val="00BB2613"/>
    <w:rsid w:val="00BB2627"/>
    <w:rsid w:val="00BB265A"/>
    <w:rsid w:val="00BB2854"/>
    <w:rsid w:val="00BB2A90"/>
    <w:rsid w:val="00BB2AA0"/>
    <w:rsid w:val="00BB2AC9"/>
    <w:rsid w:val="00BB2B5A"/>
    <w:rsid w:val="00BB2BEE"/>
    <w:rsid w:val="00BB2D30"/>
    <w:rsid w:val="00BB2E65"/>
    <w:rsid w:val="00BB2ED8"/>
    <w:rsid w:val="00BB2F19"/>
    <w:rsid w:val="00BB2F28"/>
    <w:rsid w:val="00BB2FE7"/>
    <w:rsid w:val="00BB3064"/>
    <w:rsid w:val="00BB30D7"/>
    <w:rsid w:val="00BB31B4"/>
    <w:rsid w:val="00BB3225"/>
    <w:rsid w:val="00BB337C"/>
    <w:rsid w:val="00BB3478"/>
    <w:rsid w:val="00BB34BB"/>
    <w:rsid w:val="00BB34E5"/>
    <w:rsid w:val="00BB3501"/>
    <w:rsid w:val="00BB3572"/>
    <w:rsid w:val="00BB3800"/>
    <w:rsid w:val="00BB3AEA"/>
    <w:rsid w:val="00BB3AF4"/>
    <w:rsid w:val="00BB3B57"/>
    <w:rsid w:val="00BB3CD1"/>
    <w:rsid w:val="00BB3E24"/>
    <w:rsid w:val="00BB3F6A"/>
    <w:rsid w:val="00BB3FBE"/>
    <w:rsid w:val="00BB3FC4"/>
    <w:rsid w:val="00BB4040"/>
    <w:rsid w:val="00BB4125"/>
    <w:rsid w:val="00BB414D"/>
    <w:rsid w:val="00BB4301"/>
    <w:rsid w:val="00BB4473"/>
    <w:rsid w:val="00BB4677"/>
    <w:rsid w:val="00BB4708"/>
    <w:rsid w:val="00BB4737"/>
    <w:rsid w:val="00BB4757"/>
    <w:rsid w:val="00BB47AF"/>
    <w:rsid w:val="00BB47CF"/>
    <w:rsid w:val="00BB4880"/>
    <w:rsid w:val="00BB48FC"/>
    <w:rsid w:val="00BB496F"/>
    <w:rsid w:val="00BB4C66"/>
    <w:rsid w:val="00BB4CBD"/>
    <w:rsid w:val="00BB4DD1"/>
    <w:rsid w:val="00BB4E55"/>
    <w:rsid w:val="00BB509C"/>
    <w:rsid w:val="00BB50EB"/>
    <w:rsid w:val="00BB54D2"/>
    <w:rsid w:val="00BB5517"/>
    <w:rsid w:val="00BB57CA"/>
    <w:rsid w:val="00BB585F"/>
    <w:rsid w:val="00BB58C9"/>
    <w:rsid w:val="00BB5A75"/>
    <w:rsid w:val="00BB5BB7"/>
    <w:rsid w:val="00BB5CFC"/>
    <w:rsid w:val="00BB5E26"/>
    <w:rsid w:val="00BB5E92"/>
    <w:rsid w:val="00BB5EAD"/>
    <w:rsid w:val="00BB5F30"/>
    <w:rsid w:val="00BB6308"/>
    <w:rsid w:val="00BB635A"/>
    <w:rsid w:val="00BB63C5"/>
    <w:rsid w:val="00BB6446"/>
    <w:rsid w:val="00BB645F"/>
    <w:rsid w:val="00BB649F"/>
    <w:rsid w:val="00BB6685"/>
    <w:rsid w:val="00BB6816"/>
    <w:rsid w:val="00BB68AF"/>
    <w:rsid w:val="00BB6BEE"/>
    <w:rsid w:val="00BB6C39"/>
    <w:rsid w:val="00BB6DBD"/>
    <w:rsid w:val="00BB7166"/>
    <w:rsid w:val="00BB72B7"/>
    <w:rsid w:val="00BB74CD"/>
    <w:rsid w:val="00BB76C1"/>
    <w:rsid w:val="00BB779E"/>
    <w:rsid w:val="00BB79A4"/>
    <w:rsid w:val="00BB7A45"/>
    <w:rsid w:val="00BB7B09"/>
    <w:rsid w:val="00BB7D2E"/>
    <w:rsid w:val="00BB7F85"/>
    <w:rsid w:val="00BC0043"/>
    <w:rsid w:val="00BC0201"/>
    <w:rsid w:val="00BC0245"/>
    <w:rsid w:val="00BC02A4"/>
    <w:rsid w:val="00BC03BA"/>
    <w:rsid w:val="00BC0482"/>
    <w:rsid w:val="00BC04C8"/>
    <w:rsid w:val="00BC081F"/>
    <w:rsid w:val="00BC0842"/>
    <w:rsid w:val="00BC0A77"/>
    <w:rsid w:val="00BC0AFF"/>
    <w:rsid w:val="00BC0B41"/>
    <w:rsid w:val="00BC0BD0"/>
    <w:rsid w:val="00BC0EA6"/>
    <w:rsid w:val="00BC0F39"/>
    <w:rsid w:val="00BC0F50"/>
    <w:rsid w:val="00BC1038"/>
    <w:rsid w:val="00BC10B5"/>
    <w:rsid w:val="00BC1165"/>
    <w:rsid w:val="00BC13A9"/>
    <w:rsid w:val="00BC14CD"/>
    <w:rsid w:val="00BC1586"/>
    <w:rsid w:val="00BC16EC"/>
    <w:rsid w:val="00BC19A5"/>
    <w:rsid w:val="00BC1A89"/>
    <w:rsid w:val="00BC1DC5"/>
    <w:rsid w:val="00BC1EBF"/>
    <w:rsid w:val="00BC1ED2"/>
    <w:rsid w:val="00BC1FA5"/>
    <w:rsid w:val="00BC1FB7"/>
    <w:rsid w:val="00BC206A"/>
    <w:rsid w:val="00BC20CA"/>
    <w:rsid w:val="00BC217F"/>
    <w:rsid w:val="00BC251B"/>
    <w:rsid w:val="00BC255A"/>
    <w:rsid w:val="00BC261F"/>
    <w:rsid w:val="00BC2634"/>
    <w:rsid w:val="00BC267F"/>
    <w:rsid w:val="00BC274D"/>
    <w:rsid w:val="00BC281F"/>
    <w:rsid w:val="00BC2839"/>
    <w:rsid w:val="00BC2843"/>
    <w:rsid w:val="00BC2A7E"/>
    <w:rsid w:val="00BC2AC7"/>
    <w:rsid w:val="00BC2B45"/>
    <w:rsid w:val="00BC2B50"/>
    <w:rsid w:val="00BC2D00"/>
    <w:rsid w:val="00BC2F13"/>
    <w:rsid w:val="00BC2F3C"/>
    <w:rsid w:val="00BC2F73"/>
    <w:rsid w:val="00BC3025"/>
    <w:rsid w:val="00BC30FC"/>
    <w:rsid w:val="00BC3199"/>
    <w:rsid w:val="00BC31ED"/>
    <w:rsid w:val="00BC3225"/>
    <w:rsid w:val="00BC32A0"/>
    <w:rsid w:val="00BC3336"/>
    <w:rsid w:val="00BC3582"/>
    <w:rsid w:val="00BC35E6"/>
    <w:rsid w:val="00BC3753"/>
    <w:rsid w:val="00BC381F"/>
    <w:rsid w:val="00BC399A"/>
    <w:rsid w:val="00BC3BA2"/>
    <w:rsid w:val="00BC3C5A"/>
    <w:rsid w:val="00BC3EC4"/>
    <w:rsid w:val="00BC3EC6"/>
    <w:rsid w:val="00BC3F91"/>
    <w:rsid w:val="00BC3FCB"/>
    <w:rsid w:val="00BC4102"/>
    <w:rsid w:val="00BC4145"/>
    <w:rsid w:val="00BC41A2"/>
    <w:rsid w:val="00BC41C0"/>
    <w:rsid w:val="00BC4202"/>
    <w:rsid w:val="00BC424A"/>
    <w:rsid w:val="00BC4528"/>
    <w:rsid w:val="00BC4589"/>
    <w:rsid w:val="00BC46DB"/>
    <w:rsid w:val="00BC46EE"/>
    <w:rsid w:val="00BC4986"/>
    <w:rsid w:val="00BC4A7A"/>
    <w:rsid w:val="00BC4A97"/>
    <w:rsid w:val="00BC4B43"/>
    <w:rsid w:val="00BC4B4E"/>
    <w:rsid w:val="00BC4CC1"/>
    <w:rsid w:val="00BC4D05"/>
    <w:rsid w:val="00BC4D9C"/>
    <w:rsid w:val="00BC4E35"/>
    <w:rsid w:val="00BC4E3B"/>
    <w:rsid w:val="00BC4F76"/>
    <w:rsid w:val="00BC4FE1"/>
    <w:rsid w:val="00BC5042"/>
    <w:rsid w:val="00BC510E"/>
    <w:rsid w:val="00BC5245"/>
    <w:rsid w:val="00BC5480"/>
    <w:rsid w:val="00BC5713"/>
    <w:rsid w:val="00BC5801"/>
    <w:rsid w:val="00BC5831"/>
    <w:rsid w:val="00BC5C42"/>
    <w:rsid w:val="00BC5C81"/>
    <w:rsid w:val="00BC5C8B"/>
    <w:rsid w:val="00BC5CAE"/>
    <w:rsid w:val="00BC5D39"/>
    <w:rsid w:val="00BC5D68"/>
    <w:rsid w:val="00BC5DEF"/>
    <w:rsid w:val="00BC5E06"/>
    <w:rsid w:val="00BC5E71"/>
    <w:rsid w:val="00BC5E9B"/>
    <w:rsid w:val="00BC5F45"/>
    <w:rsid w:val="00BC6018"/>
    <w:rsid w:val="00BC6061"/>
    <w:rsid w:val="00BC60A8"/>
    <w:rsid w:val="00BC6140"/>
    <w:rsid w:val="00BC63AA"/>
    <w:rsid w:val="00BC6466"/>
    <w:rsid w:val="00BC64BA"/>
    <w:rsid w:val="00BC6591"/>
    <w:rsid w:val="00BC676B"/>
    <w:rsid w:val="00BC6822"/>
    <w:rsid w:val="00BC6880"/>
    <w:rsid w:val="00BC6B4A"/>
    <w:rsid w:val="00BC6BBC"/>
    <w:rsid w:val="00BC6C01"/>
    <w:rsid w:val="00BC7195"/>
    <w:rsid w:val="00BC7335"/>
    <w:rsid w:val="00BC7388"/>
    <w:rsid w:val="00BC743A"/>
    <w:rsid w:val="00BC74A0"/>
    <w:rsid w:val="00BC7553"/>
    <w:rsid w:val="00BC75F8"/>
    <w:rsid w:val="00BC77F6"/>
    <w:rsid w:val="00BC78DC"/>
    <w:rsid w:val="00BC792E"/>
    <w:rsid w:val="00BC794F"/>
    <w:rsid w:val="00BC79FF"/>
    <w:rsid w:val="00BC7A3A"/>
    <w:rsid w:val="00BC7A6A"/>
    <w:rsid w:val="00BC7AC1"/>
    <w:rsid w:val="00BC7BAA"/>
    <w:rsid w:val="00BC7C01"/>
    <w:rsid w:val="00BC7D83"/>
    <w:rsid w:val="00BC7DB5"/>
    <w:rsid w:val="00BC7E56"/>
    <w:rsid w:val="00BC7E8C"/>
    <w:rsid w:val="00BC7EA2"/>
    <w:rsid w:val="00BC7EFD"/>
    <w:rsid w:val="00BC7FFD"/>
    <w:rsid w:val="00BD0022"/>
    <w:rsid w:val="00BD004D"/>
    <w:rsid w:val="00BD007D"/>
    <w:rsid w:val="00BD0094"/>
    <w:rsid w:val="00BD00E6"/>
    <w:rsid w:val="00BD0194"/>
    <w:rsid w:val="00BD019F"/>
    <w:rsid w:val="00BD01AE"/>
    <w:rsid w:val="00BD01FB"/>
    <w:rsid w:val="00BD0337"/>
    <w:rsid w:val="00BD0457"/>
    <w:rsid w:val="00BD04C1"/>
    <w:rsid w:val="00BD04C3"/>
    <w:rsid w:val="00BD0672"/>
    <w:rsid w:val="00BD0708"/>
    <w:rsid w:val="00BD078F"/>
    <w:rsid w:val="00BD07B5"/>
    <w:rsid w:val="00BD081A"/>
    <w:rsid w:val="00BD086A"/>
    <w:rsid w:val="00BD0907"/>
    <w:rsid w:val="00BD09D1"/>
    <w:rsid w:val="00BD0A33"/>
    <w:rsid w:val="00BD0AA6"/>
    <w:rsid w:val="00BD0BF4"/>
    <w:rsid w:val="00BD0C0A"/>
    <w:rsid w:val="00BD0C53"/>
    <w:rsid w:val="00BD0C79"/>
    <w:rsid w:val="00BD0CBB"/>
    <w:rsid w:val="00BD0D0A"/>
    <w:rsid w:val="00BD0ED0"/>
    <w:rsid w:val="00BD0F0C"/>
    <w:rsid w:val="00BD0F30"/>
    <w:rsid w:val="00BD0F31"/>
    <w:rsid w:val="00BD1001"/>
    <w:rsid w:val="00BD1098"/>
    <w:rsid w:val="00BD113F"/>
    <w:rsid w:val="00BD1241"/>
    <w:rsid w:val="00BD128C"/>
    <w:rsid w:val="00BD1342"/>
    <w:rsid w:val="00BD1457"/>
    <w:rsid w:val="00BD14CE"/>
    <w:rsid w:val="00BD15F8"/>
    <w:rsid w:val="00BD18A6"/>
    <w:rsid w:val="00BD18D7"/>
    <w:rsid w:val="00BD19C8"/>
    <w:rsid w:val="00BD19E8"/>
    <w:rsid w:val="00BD1AB0"/>
    <w:rsid w:val="00BD1AE1"/>
    <w:rsid w:val="00BD1B9F"/>
    <w:rsid w:val="00BD1BC9"/>
    <w:rsid w:val="00BD1C6B"/>
    <w:rsid w:val="00BD1C8C"/>
    <w:rsid w:val="00BD1C99"/>
    <w:rsid w:val="00BD1CBB"/>
    <w:rsid w:val="00BD1F33"/>
    <w:rsid w:val="00BD2068"/>
    <w:rsid w:val="00BD20E6"/>
    <w:rsid w:val="00BD211E"/>
    <w:rsid w:val="00BD21D3"/>
    <w:rsid w:val="00BD225B"/>
    <w:rsid w:val="00BD24D8"/>
    <w:rsid w:val="00BD2514"/>
    <w:rsid w:val="00BD2559"/>
    <w:rsid w:val="00BD2580"/>
    <w:rsid w:val="00BD27C8"/>
    <w:rsid w:val="00BD280F"/>
    <w:rsid w:val="00BD289E"/>
    <w:rsid w:val="00BD292E"/>
    <w:rsid w:val="00BD29DC"/>
    <w:rsid w:val="00BD2A51"/>
    <w:rsid w:val="00BD2B1E"/>
    <w:rsid w:val="00BD2C7F"/>
    <w:rsid w:val="00BD2E61"/>
    <w:rsid w:val="00BD307B"/>
    <w:rsid w:val="00BD319C"/>
    <w:rsid w:val="00BD325E"/>
    <w:rsid w:val="00BD3269"/>
    <w:rsid w:val="00BD32D9"/>
    <w:rsid w:val="00BD32F0"/>
    <w:rsid w:val="00BD340C"/>
    <w:rsid w:val="00BD3489"/>
    <w:rsid w:val="00BD34FC"/>
    <w:rsid w:val="00BD3570"/>
    <w:rsid w:val="00BD36BC"/>
    <w:rsid w:val="00BD37CE"/>
    <w:rsid w:val="00BD3888"/>
    <w:rsid w:val="00BD3900"/>
    <w:rsid w:val="00BD3A1E"/>
    <w:rsid w:val="00BD3A44"/>
    <w:rsid w:val="00BD3AAB"/>
    <w:rsid w:val="00BD3B28"/>
    <w:rsid w:val="00BD3C9B"/>
    <w:rsid w:val="00BD3DE7"/>
    <w:rsid w:val="00BD3E3E"/>
    <w:rsid w:val="00BD3F77"/>
    <w:rsid w:val="00BD3FAB"/>
    <w:rsid w:val="00BD40EC"/>
    <w:rsid w:val="00BD41E0"/>
    <w:rsid w:val="00BD41F0"/>
    <w:rsid w:val="00BD424E"/>
    <w:rsid w:val="00BD42A1"/>
    <w:rsid w:val="00BD4491"/>
    <w:rsid w:val="00BD45EF"/>
    <w:rsid w:val="00BD4683"/>
    <w:rsid w:val="00BD49FA"/>
    <w:rsid w:val="00BD4A16"/>
    <w:rsid w:val="00BD4AAD"/>
    <w:rsid w:val="00BD4B78"/>
    <w:rsid w:val="00BD4BC8"/>
    <w:rsid w:val="00BD4BCD"/>
    <w:rsid w:val="00BD4C6A"/>
    <w:rsid w:val="00BD4E7C"/>
    <w:rsid w:val="00BD5071"/>
    <w:rsid w:val="00BD5249"/>
    <w:rsid w:val="00BD5348"/>
    <w:rsid w:val="00BD541C"/>
    <w:rsid w:val="00BD575A"/>
    <w:rsid w:val="00BD5779"/>
    <w:rsid w:val="00BD57E8"/>
    <w:rsid w:val="00BD5820"/>
    <w:rsid w:val="00BD5BA1"/>
    <w:rsid w:val="00BD5CC8"/>
    <w:rsid w:val="00BD5D56"/>
    <w:rsid w:val="00BD5DB2"/>
    <w:rsid w:val="00BD6005"/>
    <w:rsid w:val="00BD60DB"/>
    <w:rsid w:val="00BD617D"/>
    <w:rsid w:val="00BD61CB"/>
    <w:rsid w:val="00BD623B"/>
    <w:rsid w:val="00BD6252"/>
    <w:rsid w:val="00BD6277"/>
    <w:rsid w:val="00BD64D6"/>
    <w:rsid w:val="00BD6525"/>
    <w:rsid w:val="00BD653E"/>
    <w:rsid w:val="00BD65AC"/>
    <w:rsid w:val="00BD667D"/>
    <w:rsid w:val="00BD6749"/>
    <w:rsid w:val="00BD67D8"/>
    <w:rsid w:val="00BD6834"/>
    <w:rsid w:val="00BD6941"/>
    <w:rsid w:val="00BD69B0"/>
    <w:rsid w:val="00BD69B8"/>
    <w:rsid w:val="00BD6C0F"/>
    <w:rsid w:val="00BD6F25"/>
    <w:rsid w:val="00BD7167"/>
    <w:rsid w:val="00BD72AC"/>
    <w:rsid w:val="00BD72C5"/>
    <w:rsid w:val="00BD7441"/>
    <w:rsid w:val="00BD7478"/>
    <w:rsid w:val="00BD7586"/>
    <w:rsid w:val="00BD76E4"/>
    <w:rsid w:val="00BD76EA"/>
    <w:rsid w:val="00BD76EB"/>
    <w:rsid w:val="00BD77DD"/>
    <w:rsid w:val="00BD77FE"/>
    <w:rsid w:val="00BD783C"/>
    <w:rsid w:val="00BD7861"/>
    <w:rsid w:val="00BD7868"/>
    <w:rsid w:val="00BD7897"/>
    <w:rsid w:val="00BD78B4"/>
    <w:rsid w:val="00BD78CF"/>
    <w:rsid w:val="00BD7955"/>
    <w:rsid w:val="00BD7A1E"/>
    <w:rsid w:val="00BD7B46"/>
    <w:rsid w:val="00BD7B6C"/>
    <w:rsid w:val="00BD7C8A"/>
    <w:rsid w:val="00BD7DCC"/>
    <w:rsid w:val="00BD7DCE"/>
    <w:rsid w:val="00BD7EE5"/>
    <w:rsid w:val="00BD7F00"/>
    <w:rsid w:val="00BD7F9B"/>
    <w:rsid w:val="00BE00A4"/>
    <w:rsid w:val="00BE032B"/>
    <w:rsid w:val="00BE049F"/>
    <w:rsid w:val="00BE0511"/>
    <w:rsid w:val="00BE062A"/>
    <w:rsid w:val="00BE067B"/>
    <w:rsid w:val="00BE06B1"/>
    <w:rsid w:val="00BE06D0"/>
    <w:rsid w:val="00BE0710"/>
    <w:rsid w:val="00BE0742"/>
    <w:rsid w:val="00BE08D3"/>
    <w:rsid w:val="00BE08ED"/>
    <w:rsid w:val="00BE09E9"/>
    <w:rsid w:val="00BE0A4C"/>
    <w:rsid w:val="00BE0A77"/>
    <w:rsid w:val="00BE0BEB"/>
    <w:rsid w:val="00BE0C40"/>
    <w:rsid w:val="00BE0C70"/>
    <w:rsid w:val="00BE0C84"/>
    <w:rsid w:val="00BE0D8E"/>
    <w:rsid w:val="00BE0DBF"/>
    <w:rsid w:val="00BE0EAD"/>
    <w:rsid w:val="00BE0EC8"/>
    <w:rsid w:val="00BE1002"/>
    <w:rsid w:val="00BE101C"/>
    <w:rsid w:val="00BE1205"/>
    <w:rsid w:val="00BE1254"/>
    <w:rsid w:val="00BE13C8"/>
    <w:rsid w:val="00BE13CA"/>
    <w:rsid w:val="00BE1436"/>
    <w:rsid w:val="00BE14B3"/>
    <w:rsid w:val="00BE14F8"/>
    <w:rsid w:val="00BE14FD"/>
    <w:rsid w:val="00BE1577"/>
    <w:rsid w:val="00BE1653"/>
    <w:rsid w:val="00BE1826"/>
    <w:rsid w:val="00BE183C"/>
    <w:rsid w:val="00BE185B"/>
    <w:rsid w:val="00BE18E3"/>
    <w:rsid w:val="00BE19BE"/>
    <w:rsid w:val="00BE1A5D"/>
    <w:rsid w:val="00BE1A96"/>
    <w:rsid w:val="00BE1B9B"/>
    <w:rsid w:val="00BE1DD1"/>
    <w:rsid w:val="00BE1EB7"/>
    <w:rsid w:val="00BE1F7C"/>
    <w:rsid w:val="00BE1FC2"/>
    <w:rsid w:val="00BE202D"/>
    <w:rsid w:val="00BE20CA"/>
    <w:rsid w:val="00BE22F9"/>
    <w:rsid w:val="00BE2313"/>
    <w:rsid w:val="00BE2585"/>
    <w:rsid w:val="00BE2710"/>
    <w:rsid w:val="00BE28A2"/>
    <w:rsid w:val="00BE294B"/>
    <w:rsid w:val="00BE2AAD"/>
    <w:rsid w:val="00BE2B18"/>
    <w:rsid w:val="00BE2B73"/>
    <w:rsid w:val="00BE2BD1"/>
    <w:rsid w:val="00BE2C1F"/>
    <w:rsid w:val="00BE2CE2"/>
    <w:rsid w:val="00BE2D4E"/>
    <w:rsid w:val="00BE2DD2"/>
    <w:rsid w:val="00BE2E26"/>
    <w:rsid w:val="00BE2F38"/>
    <w:rsid w:val="00BE2F7F"/>
    <w:rsid w:val="00BE3082"/>
    <w:rsid w:val="00BE30FE"/>
    <w:rsid w:val="00BE3136"/>
    <w:rsid w:val="00BE3196"/>
    <w:rsid w:val="00BE31B0"/>
    <w:rsid w:val="00BE31B7"/>
    <w:rsid w:val="00BE31C5"/>
    <w:rsid w:val="00BE3209"/>
    <w:rsid w:val="00BE3227"/>
    <w:rsid w:val="00BE3285"/>
    <w:rsid w:val="00BE33C4"/>
    <w:rsid w:val="00BE33E1"/>
    <w:rsid w:val="00BE3524"/>
    <w:rsid w:val="00BE361F"/>
    <w:rsid w:val="00BE36BB"/>
    <w:rsid w:val="00BE36FF"/>
    <w:rsid w:val="00BE37C0"/>
    <w:rsid w:val="00BE37C6"/>
    <w:rsid w:val="00BE37FE"/>
    <w:rsid w:val="00BE38ED"/>
    <w:rsid w:val="00BE38FB"/>
    <w:rsid w:val="00BE3941"/>
    <w:rsid w:val="00BE3951"/>
    <w:rsid w:val="00BE3975"/>
    <w:rsid w:val="00BE39CA"/>
    <w:rsid w:val="00BE3A7F"/>
    <w:rsid w:val="00BE3B5C"/>
    <w:rsid w:val="00BE3B95"/>
    <w:rsid w:val="00BE3BD7"/>
    <w:rsid w:val="00BE3BF9"/>
    <w:rsid w:val="00BE3CC8"/>
    <w:rsid w:val="00BE3CE7"/>
    <w:rsid w:val="00BE3D5F"/>
    <w:rsid w:val="00BE3E09"/>
    <w:rsid w:val="00BE3EA8"/>
    <w:rsid w:val="00BE408D"/>
    <w:rsid w:val="00BE40B7"/>
    <w:rsid w:val="00BE4100"/>
    <w:rsid w:val="00BE4237"/>
    <w:rsid w:val="00BE4271"/>
    <w:rsid w:val="00BE42A6"/>
    <w:rsid w:val="00BE43C5"/>
    <w:rsid w:val="00BE43F2"/>
    <w:rsid w:val="00BE45C7"/>
    <w:rsid w:val="00BE473F"/>
    <w:rsid w:val="00BE481D"/>
    <w:rsid w:val="00BE4841"/>
    <w:rsid w:val="00BE4863"/>
    <w:rsid w:val="00BE495B"/>
    <w:rsid w:val="00BE496D"/>
    <w:rsid w:val="00BE4A85"/>
    <w:rsid w:val="00BE4AE4"/>
    <w:rsid w:val="00BE4AF6"/>
    <w:rsid w:val="00BE4BC7"/>
    <w:rsid w:val="00BE4C6C"/>
    <w:rsid w:val="00BE4CF7"/>
    <w:rsid w:val="00BE4FA3"/>
    <w:rsid w:val="00BE5165"/>
    <w:rsid w:val="00BE51B2"/>
    <w:rsid w:val="00BE5214"/>
    <w:rsid w:val="00BE5317"/>
    <w:rsid w:val="00BE5365"/>
    <w:rsid w:val="00BE537F"/>
    <w:rsid w:val="00BE53A5"/>
    <w:rsid w:val="00BE54AE"/>
    <w:rsid w:val="00BE5671"/>
    <w:rsid w:val="00BE5688"/>
    <w:rsid w:val="00BE5714"/>
    <w:rsid w:val="00BE579E"/>
    <w:rsid w:val="00BE57C8"/>
    <w:rsid w:val="00BE57FF"/>
    <w:rsid w:val="00BE58A7"/>
    <w:rsid w:val="00BE58E3"/>
    <w:rsid w:val="00BE597A"/>
    <w:rsid w:val="00BE5D47"/>
    <w:rsid w:val="00BE5E71"/>
    <w:rsid w:val="00BE61DE"/>
    <w:rsid w:val="00BE622E"/>
    <w:rsid w:val="00BE6288"/>
    <w:rsid w:val="00BE6291"/>
    <w:rsid w:val="00BE6627"/>
    <w:rsid w:val="00BE6722"/>
    <w:rsid w:val="00BE6982"/>
    <w:rsid w:val="00BE69D6"/>
    <w:rsid w:val="00BE6AA2"/>
    <w:rsid w:val="00BE6B84"/>
    <w:rsid w:val="00BE6BE6"/>
    <w:rsid w:val="00BE6C4E"/>
    <w:rsid w:val="00BE6ECB"/>
    <w:rsid w:val="00BE6EEA"/>
    <w:rsid w:val="00BE6F58"/>
    <w:rsid w:val="00BE6F89"/>
    <w:rsid w:val="00BE7030"/>
    <w:rsid w:val="00BE713E"/>
    <w:rsid w:val="00BE7274"/>
    <w:rsid w:val="00BE72A2"/>
    <w:rsid w:val="00BE73FF"/>
    <w:rsid w:val="00BE7417"/>
    <w:rsid w:val="00BE74DB"/>
    <w:rsid w:val="00BE752D"/>
    <w:rsid w:val="00BE7563"/>
    <w:rsid w:val="00BE75E2"/>
    <w:rsid w:val="00BE75E3"/>
    <w:rsid w:val="00BE766F"/>
    <w:rsid w:val="00BE76B1"/>
    <w:rsid w:val="00BE781D"/>
    <w:rsid w:val="00BE7865"/>
    <w:rsid w:val="00BE787F"/>
    <w:rsid w:val="00BE78CB"/>
    <w:rsid w:val="00BE78CD"/>
    <w:rsid w:val="00BE795F"/>
    <w:rsid w:val="00BE7B76"/>
    <w:rsid w:val="00BE7C93"/>
    <w:rsid w:val="00BE7CDF"/>
    <w:rsid w:val="00BE7D8F"/>
    <w:rsid w:val="00BE7E17"/>
    <w:rsid w:val="00BE7E75"/>
    <w:rsid w:val="00BE7EAE"/>
    <w:rsid w:val="00BF001B"/>
    <w:rsid w:val="00BF00A7"/>
    <w:rsid w:val="00BF01C9"/>
    <w:rsid w:val="00BF03B6"/>
    <w:rsid w:val="00BF03F9"/>
    <w:rsid w:val="00BF04A7"/>
    <w:rsid w:val="00BF05EC"/>
    <w:rsid w:val="00BF06B1"/>
    <w:rsid w:val="00BF073C"/>
    <w:rsid w:val="00BF0836"/>
    <w:rsid w:val="00BF0918"/>
    <w:rsid w:val="00BF0933"/>
    <w:rsid w:val="00BF0946"/>
    <w:rsid w:val="00BF0A97"/>
    <w:rsid w:val="00BF0BC4"/>
    <w:rsid w:val="00BF0D49"/>
    <w:rsid w:val="00BF0D4A"/>
    <w:rsid w:val="00BF0F8F"/>
    <w:rsid w:val="00BF1005"/>
    <w:rsid w:val="00BF1116"/>
    <w:rsid w:val="00BF114B"/>
    <w:rsid w:val="00BF1323"/>
    <w:rsid w:val="00BF1471"/>
    <w:rsid w:val="00BF14BD"/>
    <w:rsid w:val="00BF14CE"/>
    <w:rsid w:val="00BF15A0"/>
    <w:rsid w:val="00BF170E"/>
    <w:rsid w:val="00BF17D1"/>
    <w:rsid w:val="00BF1804"/>
    <w:rsid w:val="00BF18BA"/>
    <w:rsid w:val="00BF18BC"/>
    <w:rsid w:val="00BF194B"/>
    <w:rsid w:val="00BF197D"/>
    <w:rsid w:val="00BF197E"/>
    <w:rsid w:val="00BF1B6C"/>
    <w:rsid w:val="00BF1CE2"/>
    <w:rsid w:val="00BF1D1F"/>
    <w:rsid w:val="00BF1DAF"/>
    <w:rsid w:val="00BF1DCC"/>
    <w:rsid w:val="00BF1E7B"/>
    <w:rsid w:val="00BF1EA9"/>
    <w:rsid w:val="00BF1F15"/>
    <w:rsid w:val="00BF2324"/>
    <w:rsid w:val="00BF2484"/>
    <w:rsid w:val="00BF24EA"/>
    <w:rsid w:val="00BF24F9"/>
    <w:rsid w:val="00BF256C"/>
    <w:rsid w:val="00BF25B2"/>
    <w:rsid w:val="00BF26FE"/>
    <w:rsid w:val="00BF282E"/>
    <w:rsid w:val="00BF2900"/>
    <w:rsid w:val="00BF294B"/>
    <w:rsid w:val="00BF2951"/>
    <w:rsid w:val="00BF2986"/>
    <w:rsid w:val="00BF2A0D"/>
    <w:rsid w:val="00BF2B5C"/>
    <w:rsid w:val="00BF2C18"/>
    <w:rsid w:val="00BF2E3C"/>
    <w:rsid w:val="00BF2E74"/>
    <w:rsid w:val="00BF2F8C"/>
    <w:rsid w:val="00BF2FAE"/>
    <w:rsid w:val="00BF303B"/>
    <w:rsid w:val="00BF308F"/>
    <w:rsid w:val="00BF3098"/>
    <w:rsid w:val="00BF313F"/>
    <w:rsid w:val="00BF314E"/>
    <w:rsid w:val="00BF330B"/>
    <w:rsid w:val="00BF3374"/>
    <w:rsid w:val="00BF33BE"/>
    <w:rsid w:val="00BF342E"/>
    <w:rsid w:val="00BF381D"/>
    <w:rsid w:val="00BF3891"/>
    <w:rsid w:val="00BF3A53"/>
    <w:rsid w:val="00BF3A56"/>
    <w:rsid w:val="00BF3B40"/>
    <w:rsid w:val="00BF3B5D"/>
    <w:rsid w:val="00BF3B6E"/>
    <w:rsid w:val="00BF3B7A"/>
    <w:rsid w:val="00BF3B87"/>
    <w:rsid w:val="00BF3B9D"/>
    <w:rsid w:val="00BF3CE8"/>
    <w:rsid w:val="00BF3D28"/>
    <w:rsid w:val="00BF3E01"/>
    <w:rsid w:val="00BF3EBD"/>
    <w:rsid w:val="00BF3FAB"/>
    <w:rsid w:val="00BF3FC2"/>
    <w:rsid w:val="00BF40A6"/>
    <w:rsid w:val="00BF42AA"/>
    <w:rsid w:val="00BF42F8"/>
    <w:rsid w:val="00BF4421"/>
    <w:rsid w:val="00BF4458"/>
    <w:rsid w:val="00BF4529"/>
    <w:rsid w:val="00BF45EE"/>
    <w:rsid w:val="00BF468A"/>
    <w:rsid w:val="00BF46A8"/>
    <w:rsid w:val="00BF46D9"/>
    <w:rsid w:val="00BF48A8"/>
    <w:rsid w:val="00BF48F3"/>
    <w:rsid w:val="00BF48F5"/>
    <w:rsid w:val="00BF4B00"/>
    <w:rsid w:val="00BF4B4F"/>
    <w:rsid w:val="00BF4BC1"/>
    <w:rsid w:val="00BF4C18"/>
    <w:rsid w:val="00BF4C4E"/>
    <w:rsid w:val="00BF4D2C"/>
    <w:rsid w:val="00BF4E1E"/>
    <w:rsid w:val="00BF4FD0"/>
    <w:rsid w:val="00BF5166"/>
    <w:rsid w:val="00BF51D3"/>
    <w:rsid w:val="00BF52EC"/>
    <w:rsid w:val="00BF54F8"/>
    <w:rsid w:val="00BF554C"/>
    <w:rsid w:val="00BF55AA"/>
    <w:rsid w:val="00BF56BE"/>
    <w:rsid w:val="00BF58D9"/>
    <w:rsid w:val="00BF5998"/>
    <w:rsid w:val="00BF59CE"/>
    <w:rsid w:val="00BF5A18"/>
    <w:rsid w:val="00BF5AA3"/>
    <w:rsid w:val="00BF5BAE"/>
    <w:rsid w:val="00BF5C2E"/>
    <w:rsid w:val="00BF5C7D"/>
    <w:rsid w:val="00BF5E97"/>
    <w:rsid w:val="00BF5EAA"/>
    <w:rsid w:val="00BF5F16"/>
    <w:rsid w:val="00BF5F67"/>
    <w:rsid w:val="00BF5F71"/>
    <w:rsid w:val="00BF6027"/>
    <w:rsid w:val="00BF61A9"/>
    <w:rsid w:val="00BF6350"/>
    <w:rsid w:val="00BF6359"/>
    <w:rsid w:val="00BF64AC"/>
    <w:rsid w:val="00BF652A"/>
    <w:rsid w:val="00BF655F"/>
    <w:rsid w:val="00BF6641"/>
    <w:rsid w:val="00BF67AB"/>
    <w:rsid w:val="00BF6858"/>
    <w:rsid w:val="00BF6877"/>
    <w:rsid w:val="00BF68A8"/>
    <w:rsid w:val="00BF68CF"/>
    <w:rsid w:val="00BF6947"/>
    <w:rsid w:val="00BF69E5"/>
    <w:rsid w:val="00BF6A4A"/>
    <w:rsid w:val="00BF6A77"/>
    <w:rsid w:val="00BF6ACB"/>
    <w:rsid w:val="00BF6B54"/>
    <w:rsid w:val="00BF6CDE"/>
    <w:rsid w:val="00BF6CF6"/>
    <w:rsid w:val="00BF6D3F"/>
    <w:rsid w:val="00BF6D5F"/>
    <w:rsid w:val="00BF6DBD"/>
    <w:rsid w:val="00BF6E3C"/>
    <w:rsid w:val="00BF6E5F"/>
    <w:rsid w:val="00BF6F95"/>
    <w:rsid w:val="00BF7059"/>
    <w:rsid w:val="00BF71A1"/>
    <w:rsid w:val="00BF7375"/>
    <w:rsid w:val="00BF75C3"/>
    <w:rsid w:val="00BF75F1"/>
    <w:rsid w:val="00BF7650"/>
    <w:rsid w:val="00BF769D"/>
    <w:rsid w:val="00BF76C0"/>
    <w:rsid w:val="00BF76D9"/>
    <w:rsid w:val="00BF7731"/>
    <w:rsid w:val="00BF7791"/>
    <w:rsid w:val="00BF77E5"/>
    <w:rsid w:val="00BF782B"/>
    <w:rsid w:val="00BF78DF"/>
    <w:rsid w:val="00BF7906"/>
    <w:rsid w:val="00BF791D"/>
    <w:rsid w:val="00BF7A80"/>
    <w:rsid w:val="00BF7A83"/>
    <w:rsid w:val="00BF7B2D"/>
    <w:rsid w:val="00BF7B37"/>
    <w:rsid w:val="00BF7B3F"/>
    <w:rsid w:val="00BF7BAE"/>
    <w:rsid w:val="00BF7C2B"/>
    <w:rsid w:val="00BF7D02"/>
    <w:rsid w:val="00BF7EA4"/>
    <w:rsid w:val="00C00006"/>
    <w:rsid w:val="00C000C3"/>
    <w:rsid w:val="00C00212"/>
    <w:rsid w:val="00C00329"/>
    <w:rsid w:val="00C0049D"/>
    <w:rsid w:val="00C0066A"/>
    <w:rsid w:val="00C0068C"/>
    <w:rsid w:val="00C0069B"/>
    <w:rsid w:val="00C00753"/>
    <w:rsid w:val="00C0080E"/>
    <w:rsid w:val="00C008B6"/>
    <w:rsid w:val="00C009D8"/>
    <w:rsid w:val="00C00B1E"/>
    <w:rsid w:val="00C00B43"/>
    <w:rsid w:val="00C00B77"/>
    <w:rsid w:val="00C00CDA"/>
    <w:rsid w:val="00C00DA2"/>
    <w:rsid w:val="00C00DDA"/>
    <w:rsid w:val="00C00E00"/>
    <w:rsid w:val="00C00E07"/>
    <w:rsid w:val="00C00E17"/>
    <w:rsid w:val="00C00EE3"/>
    <w:rsid w:val="00C00F82"/>
    <w:rsid w:val="00C01073"/>
    <w:rsid w:val="00C01215"/>
    <w:rsid w:val="00C0124C"/>
    <w:rsid w:val="00C01287"/>
    <w:rsid w:val="00C012E0"/>
    <w:rsid w:val="00C014F2"/>
    <w:rsid w:val="00C0158F"/>
    <w:rsid w:val="00C0174E"/>
    <w:rsid w:val="00C01795"/>
    <w:rsid w:val="00C0199F"/>
    <w:rsid w:val="00C019A1"/>
    <w:rsid w:val="00C019CB"/>
    <w:rsid w:val="00C019F7"/>
    <w:rsid w:val="00C01B53"/>
    <w:rsid w:val="00C01B7B"/>
    <w:rsid w:val="00C01BAB"/>
    <w:rsid w:val="00C01E26"/>
    <w:rsid w:val="00C01F01"/>
    <w:rsid w:val="00C01FE9"/>
    <w:rsid w:val="00C02032"/>
    <w:rsid w:val="00C02124"/>
    <w:rsid w:val="00C0218B"/>
    <w:rsid w:val="00C02227"/>
    <w:rsid w:val="00C022D8"/>
    <w:rsid w:val="00C02368"/>
    <w:rsid w:val="00C023DC"/>
    <w:rsid w:val="00C024BA"/>
    <w:rsid w:val="00C024FB"/>
    <w:rsid w:val="00C02500"/>
    <w:rsid w:val="00C02577"/>
    <w:rsid w:val="00C02584"/>
    <w:rsid w:val="00C02591"/>
    <w:rsid w:val="00C02602"/>
    <w:rsid w:val="00C02782"/>
    <w:rsid w:val="00C027B1"/>
    <w:rsid w:val="00C02A34"/>
    <w:rsid w:val="00C02A87"/>
    <w:rsid w:val="00C02B8B"/>
    <w:rsid w:val="00C02C49"/>
    <w:rsid w:val="00C02CA4"/>
    <w:rsid w:val="00C02F65"/>
    <w:rsid w:val="00C03088"/>
    <w:rsid w:val="00C03154"/>
    <w:rsid w:val="00C031A6"/>
    <w:rsid w:val="00C03333"/>
    <w:rsid w:val="00C03390"/>
    <w:rsid w:val="00C03393"/>
    <w:rsid w:val="00C033C8"/>
    <w:rsid w:val="00C033D1"/>
    <w:rsid w:val="00C033DE"/>
    <w:rsid w:val="00C03530"/>
    <w:rsid w:val="00C03747"/>
    <w:rsid w:val="00C03843"/>
    <w:rsid w:val="00C038D1"/>
    <w:rsid w:val="00C0399E"/>
    <w:rsid w:val="00C03AAF"/>
    <w:rsid w:val="00C03AF9"/>
    <w:rsid w:val="00C03C1E"/>
    <w:rsid w:val="00C03CAA"/>
    <w:rsid w:val="00C03CAB"/>
    <w:rsid w:val="00C03EF3"/>
    <w:rsid w:val="00C03FB2"/>
    <w:rsid w:val="00C04141"/>
    <w:rsid w:val="00C041A2"/>
    <w:rsid w:val="00C041AC"/>
    <w:rsid w:val="00C041EE"/>
    <w:rsid w:val="00C0429D"/>
    <w:rsid w:val="00C04338"/>
    <w:rsid w:val="00C043E2"/>
    <w:rsid w:val="00C04553"/>
    <w:rsid w:val="00C04562"/>
    <w:rsid w:val="00C04714"/>
    <w:rsid w:val="00C04934"/>
    <w:rsid w:val="00C04977"/>
    <w:rsid w:val="00C04A15"/>
    <w:rsid w:val="00C04A1C"/>
    <w:rsid w:val="00C04C3A"/>
    <w:rsid w:val="00C04C8D"/>
    <w:rsid w:val="00C04E8F"/>
    <w:rsid w:val="00C04EE8"/>
    <w:rsid w:val="00C04F1C"/>
    <w:rsid w:val="00C04F3E"/>
    <w:rsid w:val="00C0513D"/>
    <w:rsid w:val="00C05147"/>
    <w:rsid w:val="00C0518F"/>
    <w:rsid w:val="00C0525F"/>
    <w:rsid w:val="00C053C5"/>
    <w:rsid w:val="00C05461"/>
    <w:rsid w:val="00C054A3"/>
    <w:rsid w:val="00C054CA"/>
    <w:rsid w:val="00C05511"/>
    <w:rsid w:val="00C055EF"/>
    <w:rsid w:val="00C056CE"/>
    <w:rsid w:val="00C0575D"/>
    <w:rsid w:val="00C057C1"/>
    <w:rsid w:val="00C057E9"/>
    <w:rsid w:val="00C05805"/>
    <w:rsid w:val="00C05844"/>
    <w:rsid w:val="00C058A3"/>
    <w:rsid w:val="00C058F0"/>
    <w:rsid w:val="00C05A71"/>
    <w:rsid w:val="00C05A7B"/>
    <w:rsid w:val="00C05C48"/>
    <w:rsid w:val="00C05CB9"/>
    <w:rsid w:val="00C05D12"/>
    <w:rsid w:val="00C05F1D"/>
    <w:rsid w:val="00C05F92"/>
    <w:rsid w:val="00C0604A"/>
    <w:rsid w:val="00C060B0"/>
    <w:rsid w:val="00C060F5"/>
    <w:rsid w:val="00C0617C"/>
    <w:rsid w:val="00C0625B"/>
    <w:rsid w:val="00C06424"/>
    <w:rsid w:val="00C0651E"/>
    <w:rsid w:val="00C06572"/>
    <w:rsid w:val="00C065CA"/>
    <w:rsid w:val="00C066C3"/>
    <w:rsid w:val="00C06894"/>
    <w:rsid w:val="00C068A5"/>
    <w:rsid w:val="00C06AC0"/>
    <w:rsid w:val="00C06B85"/>
    <w:rsid w:val="00C06BC5"/>
    <w:rsid w:val="00C06CAD"/>
    <w:rsid w:val="00C06E32"/>
    <w:rsid w:val="00C06FC0"/>
    <w:rsid w:val="00C07248"/>
    <w:rsid w:val="00C07299"/>
    <w:rsid w:val="00C0735E"/>
    <w:rsid w:val="00C074CA"/>
    <w:rsid w:val="00C074FD"/>
    <w:rsid w:val="00C07515"/>
    <w:rsid w:val="00C0767A"/>
    <w:rsid w:val="00C076EB"/>
    <w:rsid w:val="00C0791D"/>
    <w:rsid w:val="00C0798D"/>
    <w:rsid w:val="00C079AE"/>
    <w:rsid w:val="00C07B24"/>
    <w:rsid w:val="00C07C4E"/>
    <w:rsid w:val="00C07D23"/>
    <w:rsid w:val="00C07D34"/>
    <w:rsid w:val="00C07D3D"/>
    <w:rsid w:val="00C07E5E"/>
    <w:rsid w:val="00C10508"/>
    <w:rsid w:val="00C10513"/>
    <w:rsid w:val="00C10553"/>
    <w:rsid w:val="00C1064D"/>
    <w:rsid w:val="00C106ED"/>
    <w:rsid w:val="00C107E0"/>
    <w:rsid w:val="00C108B9"/>
    <w:rsid w:val="00C109CA"/>
    <w:rsid w:val="00C10A1D"/>
    <w:rsid w:val="00C10C3B"/>
    <w:rsid w:val="00C10C7B"/>
    <w:rsid w:val="00C10D02"/>
    <w:rsid w:val="00C10DB5"/>
    <w:rsid w:val="00C10E6C"/>
    <w:rsid w:val="00C10E86"/>
    <w:rsid w:val="00C10EA4"/>
    <w:rsid w:val="00C10F48"/>
    <w:rsid w:val="00C1100C"/>
    <w:rsid w:val="00C111B2"/>
    <w:rsid w:val="00C1121C"/>
    <w:rsid w:val="00C1128C"/>
    <w:rsid w:val="00C112B5"/>
    <w:rsid w:val="00C113EB"/>
    <w:rsid w:val="00C11413"/>
    <w:rsid w:val="00C11490"/>
    <w:rsid w:val="00C114DB"/>
    <w:rsid w:val="00C1152B"/>
    <w:rsid w:val="00C115B0"/>
    <w:rsid w:val="00C117A8"/>
    <w:rsid w:val="00C117AE"/>
    <w:rsid w:val="00C11891"/>
    <w:rsid w:val="00C11A2D"/>
    <w:rsid w:val="00C11C75"/>
    <w:rsid w:val="00C11C9B"/>
    <w:rsid w:val="00C11D3E"/>
    <w:rsid w:val="00C11E97"/>
    <w:rsid w:val="00C11F70"/>
    <w:rsid w:val="00C11F89"/>
    <w:rsid w:val="00C11FCB"/>
    <w:rsid w:val="00C1209E"/>
    <w:rsid w:val="00C120D6"/>
    <w:rsid w:val="00C12276"/>
    <w:rsid w:val="00C1229F"/>
    <w:rsid w:val="00C1231F"/>
    <w:rsid w:val="00C1236E"/>
    <w:rsid w:val="00C12698"/>
    <w:rsid w:val="00C127C6"/>
    <w:rsid w:val="00C12822"/>
    <w:rsid w:val="00C12908"/>
    <w:rsid w:val="00C12A36"/>
    <w:rsid w:val="00C12A88"/>
    <w:rsid w:val="00C12AC4"/>
    <w:rsid w:val="00C12BC4"/>
    <w:rsid w:val="00C12C37"/>
    <w:rsid w:val="00C12C9A"/>
    <w:rsid w:val="00C12CFA"/>
    <w:rsid w:val="00C12CFD"/>
    <w:rsid w:val="00C12DAE"/>
    <w:rsid w:val="00C12E43"/>
    <w:rsid w:val="00C12E54"/>
    <w:rsid w:val="00C12FF8"/>
    <w:rsid w:val="00C13067"/>
    <w:rsid w:val="00C13133"/>
    <w:rsid w:val="00C13415"/>
    <w:rsid w:val="00C13495"/>
    <w:rsid w:val="00C135E1"/>
    <w:rsid w:val="00C1365E"/>
    <w:rsid w:val="00C13763"/>
    <w:rsid w:val="00C1378E"/>
    <w:rsid w:val="00C137E2"/>
    <w:rsid w:val="00C13AA1"/>
    <w:rsid w:val="00C13B80"/>
    <w:rsid w:val="00C13DBD"/>
    <w:rsid w:val="00C13E7D"/>
    <w:rsid w:val="00C13F0A"/>
    <w:rsid w:val="00C13F56"/>
    <w:rsid w:val="00C14041"/>
    <w:rsid w:val="00C14134"/>
    <w:rsid w:val="00C141B9"/>
    <w:rsid w:val="00C14321"/>
    <w:rsid w:val="00C1439E"/>
    <w:rsid w:val="00C14488"/>
    <w:rsid w:val="00C144D9"/>
    <w:rsid w:val="00C14654"/>
    <w:rsid w:val="00C1466E"/>
    <w:rsid w:val="00C146E5"/>
    <w:rsid w:val="00C147F7"/>
    <w:rsid w:val="00C148F3"/>
    <w:rsid w:val="00C14998"/>
    <w:rsid w:val="00C149D9"/>
    <w:rsid w:val="00C14A26"/>
    <w:rsid w:val="00C14AA8"/>
    <w:rsid w:val="00C14D1F"/>
    <w:rsid w:val="00C14DC9"/>
    <w:rsid w:val="00C14DCF"/>
    <w:rsid w:val="00C14E47"/>
    <w:rsid w:val="00C14FF7"/>
    <w:rsid w:val="00C15104"/>
    <w:rsid w:val="00C154F0"/>
    <w:rsid w:val="00C155E9"/>
    <w:rsid w:val="00C1565F"/>
    <w:rsid w:val="00C1578D"/>
    <w:rsid w:val="00C1588C"/>
    <w:rsid w:val="00C158B1"/>
    <w:rsid w:val="00C158C6"/>
    <w:rsid w:val="00C1598F"/>
    <w:rsid w:val="00C159E5"/>
    <w:rsid w:val="00C15A74"/>
    <w:rsid w:val="00C15B7A"/>
    <w:rsid w:val="00C15BB6"/>
    <w:rsid w:val="00C15C18"/>
    <w:rsid w:val="00C15D49"/>
    <w:rsid w:val="00C15FA2"/>
    <w:rsid w:val="00C15FF7"/>
    <w:rsid w:val="00C161F7"/>
    <w:rsid w:val="00C16317"/>
    <w:rsid w:val="00C163E8"/>
    <w:rsid w:val="00C1644B"/>
    <w:rsid w:val="00C164EF"/>
    <w:rsid w:val="00C165F2"/>
    <w:rsid w:val="00C1668E"/>
    <w:rsid w:val="00C16725"/>
    <w:rsid w:val="00C16745"/>
    <w:rsid w:val="00C16800"/>
    <w:rsid w:val="00C16886"/>
    <w:rsid w:val="00C168F7"/>
    <w:rsid w:val="00C16B90"/>
    <w:rsid w:val="00C16B93"/>
    <w:rsid w:val="00C16C57"/>
    <w:rsid w:val="00C16D37"/>
    <w:rsid w:val="00C1701F"/>
    <w:rsid w:val="00C17071"/>
    <w:rsid w:val="00C17082"/>
    <w:rsid w:val="00C17148"/>
    <w:rsid w:val="00C17281"/>
    <w:rsid w:val="00C172D4"/>
    <w:rsid w:val="00C17464"/>
    <w:rsid w:val="00C1747F"/>
    <w:rsid w:val="00C174A8"/>
    <w:rsid w:val="00C17589"/>
    <w:rsid w:val="00C176E0"/>
    <w:rsid w:val="00C17712"/>
    <w:rsid w:val="00C177BB"/>
    <w:rsid w:val="00C17879"/>
    <w:rsid w:val="00C179A9"/>
    <w:rsid w:val="00C179DC"/>
    <w:rsid w:val="00C17A43"/>
    <w:rsid w:val="00C17AD1"/>
    <w:rsid w:val="00C17B28"/>
    <w:rsid w:val="00C17BE4"/>
    <w:rsid w:val="00C17C3A"/>
    <w:rsid w:val="00C17C49"/>
    <w:rsid w:val="00C17DED"/>
    <w:rsid w:val="00C17F8D"/>
    <w:rsid w:val="00C202D8"/>
    <w:rsid w:val="00C2040E"/>
    <w:rsid w:val="00C20431"/>
    <w:rsid w:val="00C2045B"/>
    <w:rsid w:val="00C204D1"/>
    <w:rsid w:val="00C204D6"/>
    <w:rsid w:val="00C20543"/>
    <w:rsid w:val="00C2072F"/>
    <w:rsid w:val="00C2077F"/>
    <w:rsid w:val="00C207D7"/>
    <w:rsid w:val="00C20801"/>
    <w:rsid w:val="00C20A22"/>
    <w:rsid w:val="00C20A27"/>
    <w:rsid w:val="00C20A3C"/>
    <w:rsid w:val="00C20A99"/>
    <w:rsid w:val="00C20CCC"/>
    <w:rsid w:val="00C20CF2"/>
    <w:rsid w:val="00C20EF1"/>
    <w:rsid w:val="00C20F4A"/>
    <w:rsid w:val="00C20F65"/>
    <w:rsid w:val="00C21072"/>
    <w:rsid w:val="00C210A0"/>
    <w:rsid w:val="00C21417"/>
    <w:rsid w:val="00C21430"/>
    <w:rsid w:val="00C2143A"/>
    <w:rsid w:val="00C2150C"/>
    <w:rsid w:val="00C2151E"/>
    <w:rsid w:val="00C21529"/>
    <w:rsid w:val="00C2154A"/>
    <w:rsid w:val="00C21583"/>
    <w:rsid w:val="00C2159E"/>
    <w:rsid w:val="00C21621"/>
    <w:rsid w:val="00C21696"/>
    <w:rsid w:val="00C218FD"/>
    <w:rsid w:val="00C21938"/>
    <w:rsid w:val="00C21A9C"/>
    <w:rsid w:val="00C21B11"/>
    <w:rsid w:val="00C21D43"/>
    <w:rsid w:val="00C21DCB"/>
    <w:rsid w:val="00C21DDD"/>
    <w:rsid w:val="00C21F0A"/>
    <w:rsid w:val="00C21F0C"/>
    <w:rsid w:val="00C21F0E"/>
    <w:rsid w:val="00C21F74"/>
    <w:rsid w:val="00C21FE5"/>
    <w:rsid w:val="00C220D3"/>
    <w:rsid w:val="00C2228F"/>
    <w:rsid w:val="00C222CF"/>
    <w:rsid w:val="00C2233F"/>
    <w:rsid w:val="00C224CE"/>
    <w:rsid w:val="00C22531"/>
    <w:rsid w:val="00C22648"/>
    <w:rsid w:val="00C22736"/>
    <w:rsid w:val="00C22751"/>
    <w:rsid w:val="00C2283A"/>
    <w:rsid w:val="00C228C7"/>
    <w:rsid w:val="00C2291D"/>
    <w:rsid w:val="00C22A78"/>
    <w:rsid w:val="00C22AAF"/>
    <w:rsid w:val="00C22BB2"/>
    <w:rsid w:val="00C22C6D"/>
    <w:rsid w:val="00C22CEF"/>
    <w:rsid w:val="00C22CFB"/>
    <w:rsid w:val="00C22DE0"/>
    <w:rsid w:val="00C22F6C"/>
    <w:rsid w:val="00C22F80"/>
    <w:rsid w:val="00C22FA0"/>
    <w:rsid w:val="00C23139"/>
    <w:rsid w:val="00C23206"/>
    <w:rsid w:val="00C23225"/>
    <w:rsid w:val="00C2323A"/>
    <w:rsid w:val="00C232C6"/>
    <w:rsid w:val="00C233D2"/>
    <w:rsid w:val="00C233F4"/>
    <w:rsid w:val="00C234C5"/>
    <w:rsid w:val="00C234FD"/>
    <w:rsid w:val="00C235A9"/>
    <w:rsid w:val="00C237A7"/>
    <w:rsid w:val="00C2383E"/>
    <w:rsid w:val="00C2386E"/>
    <w:rsid w:val="00C23989"/>
    <w:rsid w:val="00C239F9"/>
    <w:rsid w:val="00C23B85"/>
    <w:rsid w:val="00C23C86"/>
    <w:rsid w:val="00C23D10"/>
    <w:rsid w:val="00C23D48"/>
    <w:rsid w:val="00C23D80"/>
    <w:rsid w:val="00C23E85"/>
    <w:rsid w:val="00C23F3C"/>
    <w:rsid w:val="00C23F3E"/>
    <w:rsid w:val="00C23F8F"/>
    <w:rsid w:val="00C23FEB"/>
    <w:rsid w:val="00C24033"/>
    <w:rsid w:val="00C24059"/>
    <w:rsid w:val="00C24148"/>
    <w:rsid w:val="00C2414A"/>
    <w:rsid w:val="00C24174"/>
    <w:rsid w:val="00C241C5"/>
    <w:rsid w:val="00C241CF"/>
    <w:rsid w:val="00C242DF"/>
    <w:rsid w:val="00C24326"/>
    <w:rsid w:val="00C24365"/>
    <w:rsid w:val="00C2436D"/>
    <w:rsid w:val="00C243C5"/>
    <w:rsid w:val="00C24522"/>
    <w:rsid w:val="00C24602"/>
    <w:rsid w:val="00C2467C"/>
    <w:rsid w:val="00C2478E"/>
    <w:rsid w:val="00C247D5"/>
    <w:rsid w:val="00C24A44"/>
    <w:rsid w:val="00C24AA0"/>
    <w:rsid w:val="00C24B1A"/>
    <w:rsid w:val="00C24D48"/>
    <w:rsid w:val="00C24D96"/>
    <w:rsid w:val="00C24DA6"/>
    <w:rsid w:val="00C24F45"/>
    <w:rsid w:val="00C24F97"/>
    <w:rsid w:val="00C2502F"/>
    <w:rsid w:val="00C25129"/>
    <w:rsid w:val="00C25297"/>
    <w:rsid w:val="00C252E5"/>
    <w:rsid w:val="00C25332"/>
    <w:rsid w:val="00C254DA"/>
    <w:rsid w:val="00C254FD"/>
    <w:rsid w:val="00C25797"/>
    <w:rsid w:val="00C257D5"/>
    <w:rsid w:val="00C2580E"/>
    <w:rsid w:val="00C25AB8"/>
    <w:rsid w:val="00C25AD5"/>
    <w:rsid w:val="00C25B78"/>
    <w:rsid w:val="00C25D68"/>
    <w:rsid w:val="00C25D7B"/>
    <w:rsid w:val="00C25F5F"/>
    <w:rsid w:val="00C2602C"/>
    <w:rsid w:val="00C260C0"/>
    <w:rsid w:val="00C2619A"/>
    <w:rsid w:val="00C26208"/>
    <w:rsid w:val="00C262CE"/>
    <w:rsid w:val="00C26313"/>
    <w:rsid w:val="00C26370"/>
    <w:rsid w:val="00C26372"/>
    <w:rsid w:val="00C263ED"/>
    <w:rsid w:val="00C26643"/>
    <w:rsid w:val="00C2670C"/>
    <w:rsid w:val="00C26755"/>
    <w:rsid w:val="00C26899"/>
    <w:rsid w:val="00C26987"/>
    <w:rsid w:val="00C26991"/>
    <w:rsid w:val="00C26AAA"/>
    <w:rsid w:val="00C26B21"/>
    <w:rsid w:val="00C26B4A"/>
    <w:rsid w:val="00C26C04"/>
    <w:rsid w:val="00C26C4D"/>
    <w:rsid w:val="00C26D87"/>
    <w:rsid w:val="00C26F23"/>
    <w:rsid w:val="00C26F4C"/>
    <w:rsid w:val="00C27135"/>
    <w:rsid w:val="00C2717B"/>
    <w:rsid w:val="00C27187"/>
    <w:rsid w:val="00C273AD"/>
    <w:rsid w:val="00C2745D"/>
    <w:rsid w:val="00C2757E"/>
    <w:rsid w:val="00C2762A"/>
    <w:rsid w:val="00C27635"/>
    <w:rsid w:val="00C27652"/>
    <w:rsid w:val="00C276F8"/>
    <w:rsid w:val="00C27718"/>
    <w:rsid w:val="00C27757"/>
    <w:rsid w:val="00C27785"/>
    <w:rsid w:val="00C278A2"/>
    <w:rsid w:val="00C279F0"/>
    <w:rsid w:val="00C27CEB"/>
    <w:rsid w:val="00C27E9F"/>
    <w:rsid w:val="00C27F1C"/>
    <w:rsid w:val="00C27F4B"/>
    <w:rsid w:val="00C3054E"/>
    <w:rsid w:val="00C30670"/>
    <w:rsid w:val="00C306A5"/>
    <w:rsid w:val="00C3070C"/>
    <w:rsid w:val="00C30790"/>
    <w:rsid w:val="00C307F0"/>
    <w:rsid w:val="00C30851"/>
    <w:rsid w:val="00C30858"/>
    <w:rsid w:val="00C308A0"/>
    <w:rsid w:val="00C30983"/>
    <w:rsid w:val="00C3098C"/>
    <w:rsid w:val="00C30A39"/>
    <w:rsid w:val="00C30A9F"/>
    <w:rsid w:val="00C30AC3"/>
    <w:rsid w:val="00C30B1C"/>
    <w:rsid w:val="00C30B5E"/>
    <w:rsid w:val="00C30B60"/>
    <w:rsid w:val="00C30D9C"/>
    <w:rsid w:val="00C30E25"/>
    <w:rsid w:val="00C30E76"/>
    <w:rsid w:val="00C30F12"/>
    <w:rsid w:val="00C30F93"/>
    <w:rsid w:val="00C310A1"/>
    <w:rsid w:val="00C3133E"/>
    <w:rsid w:val="00C31422"/>
    <w:rsid w:val="00C3144D"/>
    <w:rsid w:val="00C31668"/>
    <w:rsid w:val="00C3168A"/>
    <w:rsid w:val="00C31730"/>
    <w:rsid w:val="00C3188A"/>
    <w:rsid w:val="00C318B8"/>
    <w:rsid w:val="00C31941"/>
    <w:rsid w:val="00C31998"/>
    <w:rsid w:val="00C31B2B"/>
    <w:rsid w:val="00C31C41"/>
    <w:rsid w:val="00C31CD4"/>
    <w:rsid w:val="00C31E37"/>
    <w:rsid w:val="00C31F17"/>
    <w:rsid w:val="00C32049"/>
    <w:rsid w:val="00C3219F"/>
    <w:rsid w:val="00C325F0"/>
    <w:rsid w:val="00C325F3"/>
    <w:rsid w:val="00C32682"/>
    <w:rsid w:val="00C32800"/>
    <w:rsid w:val="00C32B13"/>
    <w:rsid w:val="00C32B52"/>
    <w:rsid w:val="00C32C19"/>
    <w:rsid w:val="00C32D1D"/>
    <w:rsid w:val="00C32D30"/>
    <w:rsid w:val="00C32D4E"/>
    <w:rsid w:val="00C32D62"/>
    <w:rsid w:val="00C32D90"/>
    <w:rsid w:val="00C32EA4"/>
    <w:rsid w:val="00C32F4A"/>
    <w:rsid w:val="00C32F7B"/>
    <w:rsid w:val="00C3308F"/>
    <w:rsid w:val="00C330A8"/>
    <w:rsid w:val="00C33154"/>
    <w:rsid w:val="00C33221"/>
    <w:rsid w:val="00C3326F"/>
    <w:rsid w:val="00C33286"/>
    <w:rsid w:val="00C332AF"/>
    <w:rsid w:val="00C33643"/>
    <w:rsid w:val="00C3364A"/>
    <w:rsid w:val="00C3368F"/>
    <w:rsid w:val="00C336D2"/>
    <w:rsid w:val="00C336ED"/>
    <w:rsid w:val="00C338F1"/>
    <w:rsid w:val="00C33935"/>
    <w:rsid w:val="00C33A15"/>
    <w:rsid w:val="00C33A39"/>
    <w:rsid w:val="00C33A52"/>
    <w:rsid w:val="00C33AD0"/>
    <w:rsid w:val="00C33B9C"/>
    <w:rsid w:val="00C33BDF"/>
    <w:rsid w:val="00C33BF6"/>
    <w:rsid w:val="00C33C8F"/>
    <w:rsid w:val="00C33C94"/>
    <w:rsid w:val="00C33E4B"/>
    <w:rsid w:val="00C33FBD"/>
    <w:rsid w:val="00C3437F"/>
    <w:rsid w:val="00C343E2"/>
    <w:rsid w:val="00C3443D"/>
    <w:rsid w:val="00C34665"/>
    <w:rsid w:val="00C346B0"/>
    <w:rsid w:val="00C346F8"/>
    <w:rsid w:val="00C349A3"/>
    <w:rsid w:val="00C349CA"/>
    <w:rsid w:val="00C349D6"/>
    <w:rsid w:val="00C34CF4"/>
    <w:rsid w:val="00C34D69"/>
    <w:rsid w:val="00C34DCB"/>
    <w:rsid w:val="00C34E64"/>
    <w:rsid w:val="00C350C8"/>
    <w:rsid w:val="00C350E1"/>
    <w:rsid w:val="00C3510C"/>
    <w:rsid w:val="00C35311"/>
    <w:rsid w:val="00C35463"/>
    <w:rsid w:val="00C3549A"/>
    <w:rsid w:val="00C35651"/>
    <w:rsid w:val="00C35799"/>
    <w:rsid w:val="00C35948"/>
    <w:rsid w:val="00C35C45"/>
    <w:rsid w:val="00C35D29"/>
    <w:rsid w:val="00C35DE0"/>
    <w:rsid w:val="00C35E75"/>
    <w:rsid w:val="00C36132"/>
    <w:rsid w:val="00C3621C"/>
    <w:rsid w:val="00C36336"/>
    <w:rsid w:val="00C36509"/>
    <w:rsid w:val="00C3652A"/>
    <w:rsid w:val="00C365DF"/>
    <w:rsid w:val="00C365EF"/>
    <w:rsid w:val="00C365F8"/>
    <w:rsid w:val="00C365FF"/>
    <w:rsid w:val="00C366E2"/>
    <w:rsid w:val="00C367AE"/>
    <w:rsid w:val="00C36850"/>
    <w:rsid w:val="00C36A08"/>
    <w:rsid w:val="00C36A8E"/>
    <w:rsid w:val="00C36AD4"/>
    <w:rsid w:val="00C36AFF"/>
    <w:rsid w:val="00C36C7E"/>
    <w:rsid w:val="00C36D08"/>
    <w:rsid w:val="00C36D9D"/>
    <w:rsid w:val="00C36E12"/>
    <w:rsid w:val="00C36ED5"/>
    <w:rsid w:val="00C36EEB"/>
    <w:rsid w:val="00C371C5"/>
    <w:rsid w:val="00C372D5"/>
    <w:rsid w:val="00C37358"/>
    <w:rsid w:val="00C373AB"/>
    <w:rsid w:val="00C374E8"/>
    <w:rsid w:val="00C37503"/>
    <w:rsid w:val="00C37805"/>
    <w:rsid w:val="00C37876"/>
    <w:rsid w:val="00C3795E"/>
    <w:rsid w:val="00C379D9"/>
    <w:rsid w:val="00C37AC5"/>
    <w:rsid w:val="00C37B74"/>
    <w:rsid w:val="00C37C31"/>
    <w:rsid w:val="00C37CAC"/>
    <w:rsid w:val="00C37DC0"/>
    <w:rsid w:val="00C37E65"/>
    <w:rsid w:val="00C37F14"/>
    <w:rsid w:val="00C4008F"/>
    <w:rsid w:val="00C401AF"/>
    <w:rsid w:val="00C401C1"/>
    <w:rsid w:val="00C4023B"/>
    <w:rsid w:val="00C402A0"/>
    <w:rsid w:val="00C402F9"/>
    <w:rsid w:val="00C404E8"/>
    <w:rsid w:val="00C4050B"/>
    <w:rsid w:val="00C405D4"/>
    <w:rsid w:val="00C40882"/>
    <w:rsid w:val="00C409F0"/>
    <w:rsid w:val="00C40B38"/>
    <w:rsid w:val="00C40B7B"/>
    <w:rsid w:val="00C40B93"/>
    <w:rsid w:val="00C40BDC"/>
    <w:rsid w:val="00C40D0A"/>
    <w:rsid w:val="00C40D11"/>
    <w:rsid w:val="00C40FE8"/>
    <w:rsid w:val="00C41028"/>
    <w:rsid w:val="00C41072"/>
    <w:rsid w:val="00C410AD"/>
    <w:rsid w:val="00C411C7"/>
    <w:rsid w:val="00C412EA"/>
    <w:rsid w:val="00C41333"/>
    <w:rsid w:val="00C4133D"/>
    <w:rsid w:val="00C4139C"/>
    <w:rsid w:val="00C41420"/>
    <w:rsid w:val="00C4145E"/>
    <w:rsid w:val="00C41517"/>
    <w:rsid w:val="00C41555"/>
    <w:rsid w:val="00C41593"/>
    <w:rsid w:val="00C4172E"/>
    <w:rsid w:val="00C4176C"/>
    <w:rsid w:val="00C4179E"/>
    <w:rsid w:val="00C417FD"/>
    <w:rsid w:val="00C41812"/>
    <w:rsid w:val="00C41995"/>
    <w:rsid w:val="00C41B3F"/>
    <w:rsid w:val="00C41C53"/>
    <w:rsid w:val="00C41D00"/>
    <w:rsid w:val="00C41D96"/>
    <w:rsid w:val="00C41FF9"/>
    <w:rsid w:val="00C42254"/>
    <w:rsid w:val="00C42299"/>
    <w:rsid w:val="00C42322"/>
    <w:rsid w:val="00C423B7"/>
    <w:rsid w:val="00C423CD"/>
    <w:rsid w:val="00C4245F"/>
    <w:rsid w:val="00C42474"/>
    <w:rsid w:val="00C42500"/>
    <w:rsid w:val="00C42525"/>
    <w:rsid w:val="00C42627"/>
    <w:rsid w:val="00C42644"/>
    <w:rsid w:val="00C426B0"/>
    <w:rsid w:val="00C426BA"/>
    <w:rsid w:val="00C428C1"/>
    <w:rsid w:val="00C42920"/>
    <w:rsid w:val="00C429EF"/>
    <w:rsid w:val="00C42B10"/>
    <w:rsid w:val="00C42B49"/>
    <w:rsid w:val="00C42B4F"/>
    <w:rsid w:val="00C42C58"/>
    <w:rsid w:val="00C42E2B"/>
    <w:rsid w:val="00C42ED0"/>
    <w:rsid w:val="00C42EE4"/>
    <w:rsid w:val="00C431AD"/>
    <w:rsid w:val="00C4322E"/>
    <w:rsid w:val="00C43415"/>
    <w:rsid w:val="00C434B4"/>
    <w:rsid w:val="00C43586"/>
    <w:rsid w:val="00C43667"/>
    <w:rsid w:val="00C4368C"/>
    <w:rsid w:val="00C43690"/>
    <w:rsid w:val="00C437D3"/>
    <w:rsid w:val="00C43D90"/>
    <w:rsid w:val="00C43EE7"/>
    <w:rsid w:val="00C44091"/>
    <w:rsid w:val="00C440E9"/>
    <w:rsid w:val="00C44117"/>
    <w:rsid w:val="00C44199"/>
    <w:rsid w:val="00C44234"/>
    <w:rsid w:val="00C443DB"/>
    <w:rsid w:val="00C44466"/>
    <w:rsid w:val="00C44468"/>
    <w:rsid w:val="00C44610"/>
    <w:rsid w:val="00C4463C"/>
    <w:rsid w:val="00C44775"/>
    <w:rsid w:val="00C4477C"/>
    <w:rsid w:val="00C4484E"/>
    <w:rsid w:val="00C44855"/>
    <w:rsid w:val="00C44A73"/>
    <w:rsid w:val="00C44A75"/>
    <w:rsid w:val="00C44B1C"/>
    <w:rsid w:val="00C44BAA"/>
    <w:rsid w:val="00C44CBA"/>
    <w:rsid w:val="00C44F07"/>
    <w:rsid w:val="00C44F10"/>
    <w:rsid w:val="00C44F18"/>
    <w:rsid w:val="00C452DA"/>
    <w:rsid w:val="00C452E6"/>
    <w:rsid w:val="00C45376"/>
    <w:rsid w:val="00C454BE"/>
    <w:rsid w:val="00C454D7"/>
    <w:rsid w:val="00C45575"/>
    <w:rsid w:val="00C45643"/>
    <w:rsid w:val="00C4588F"/>
    <w:rsid w:val="00C45928"/>
    <w:rsid w:val="00C45A1B"/>
    <w:rsid w:val="00C45A44"/>
    <w:rsid w:val="00C45A48"/>
    <w:rsid w:val="00C45A97"/>
    <w:rsid w:val="00C45C57"/>
    <w:rsid w:val="00C45EA4"/>
    <w:rsid w:val="00C45EAF"/>
    <w:rsid w:val="00C4604C"/>
    <w:rsid w:val="00C46101"/>
    <w:rsid w:val="00C4618D"/>
    <w:rsid w:val="00C461B7"/>
    <w:rsid w:val="00C4624E"/>
    <w:rsid w:val="00C4634F"/>
    <w:rsid w:val="00C4635C"/>
    <w:rsid w:val="00C4636D"/>
    <w:rsid w:val="00C464FC"/>
    <w:rsid w:val="00C4653B"/>
    <w:rsid w:val="00C4655A"/>
    <w:rsid w:val="00C4655D"/>
    <w:rsid w:val="00C466B1"/>
    <w:rsid w:val="00C466D9"/>
    <w:rsid w:val="00C46759"/>
    <w:rsid w:val="00C46845"/>
    <w:rsid w:val="00C4684F"/>
    <w:rsid w:val="00C46866"/>
    <w:rsid w:val="00C4687A"/>
    <w:rsid w:val="00C4692D"/>
    <w:rsid w:val="00C46A23"/>
    <w:rsid w:val="00C46A53"/>
    <w:rsid w:val="00C46B1B"/>
    <w:rsid w:val="00C46CF7"/>
    <w:rsid w:val="00C46EA3"/>
    <w:rsid w:val="00C46EDC"/>
    <w:rsid w:val="00C46EF3"/>
    <w:rsid w:val="00C46F26"/>
    <w:rsid w:val="00C47062"/>
    <w:rsid w:val="00C471A8"/>
    <w:rsid w:val="00C471C2"/>
    <w:rsid w:val="00C471CA"/>
    <w:rsid w:val="00C472F0"/>
    <w:rsid w:val="00C473B4"/>
    <w:rsid w:val="00C474DB"/>
    <w:rsid w:val="00C474F0"/>
    <w:rsid w:val="00C47729"/>
    <w:rsid w:val="00C4782E"/>
    <w:rsid w:val="00C478F3"/>
    <w:rsid w:val="00C47A1A"/>
    <w:rsid w:val="00C47A49"/>
    <w:rsid w:val="00C47AD9"/>
    <w:rsid w:val="00C47B3F"/>
    <w:rsid w:val="00C47CC0"/>
    <w:rsid w:val="00C47D4F"/>
    <w:rsid w:val="00C47ED2"/>
    <w:rsid w:val="00C47F7F"/>
    <w:rsid w:val="00C47F9F"/>
    <w:rsid w:val="00C47FD9"/>
    <w:rsid w:val="00C4B7CF"/>
    <w:rsid w:val="00C50095"/>
    <w:rsid w:val="00C50149"/>
    <w:rsid w:val="00C50273"/>
    <w:rsid w:val="00C50347"/>
    <w:rsid w:val="00C50377"/>
    <w:rsid w:val="00C50417"/>
    <w:rsid w:val="00C50428"/>
    <w:rsid w:val="00C50430"/>
    <w:rsid w:val="00C504F4"/>
    <w:rsid w:val="00C50551"/>
    <w:rsid w:val="00C505EB"/>
    <w:rsid w:val="00C50637"/>
    <w:rsid w:val="00C50668"/>
    <w:rsid w:val="00C5069E"/>
    <w:rsid w:val="00C50A6E"/>
    <w:rsid w:val="00C50A87"/>
    <w:rsid w:val="00C50B79"/>
    <w:rsid w:val="00C50BC6"/>
    <w:rsid w:val="00C50C00"/>
    <w:rsid w:val="00C50CED"/>
    <w:rsid w:val="00C50EE9"/>
    <w:rsid w:val="00C50EEA"/>
    <w:rsid w:val="00C50F30"/>
    <w:rsid w:val="00C51008"/>
    <w:rsid w:val="00C5102C"/>
    <w:rsid w:val="00C51133"/>
    <w:rsid w:val="00C5120A"/>
    <w:rsid w:val="00C5128C"/>
    <w:rsid w:val="00C51312"/>
    <w:rsid w:val="00C513F9"/>
    <w:rsid w:val="00C51492"/>
    <w:rsid w:val="00C514CF"/>
    <w:rsid w:val="00C5160C"/>
    <w:rsid w:val="00C51909"/>
    <w:rsid w:val="00C519DB"/>
    <w:rsid w:val="00C51B06"/>
    <w:rsid w:val="00C51B3E"/>
    <w:rsid w:val="00C51BF2"/>
    <w:rsid w:val="00C51C00"/>
    <w:rsid w:val="00C51CD1"/>
    <w:rsid w:val="00C51CD7"/>
    <w:rsid w:val="00C51CFE"/>
    <w:rsid w:val="00C51D34"/>
    <w:rsid w:val="00C51D79"/>
    <w:rsid w:val="00C51FF4"/>
    <w:rsid w:val="00C5228F"/>
    <w:rsid w:val="00C522CE"/>
    <w:rsid w:val="00C522E8"/>
    <w:rsid w:val="00C523A1"/>
    <w:rsid w:val="00C523CA"/>
    <w:rsid w:val="00C52468"/>
    <w:rsid w:val="00C524CB"/>
    <w:rsid w:val="00C525F8"/>
    <w:rsid w:val="00C52618"/>
    <w:rsid w:val="00C5261D"/>
    <w:rsid w:val="00C5284C"/>
    <w:rsid w:val="00C52996"/>
    <w:rsid w:val="00C52C38"/>
    <w:rsid w:val="00C52C56"/>
    <w:rsid w:val="00C52CD7"/>
    <w:rsid w:val="00C52D23"/>
    <w:rsid w:val="00C52E4C"/>
    <w:rsid w:val="00C52EE3"/>
    <w:rsid w:val="00C52F05"/>
    <w:rsid w:val="00C53146"/>
    <w:rsid w:val="00C53157"/>
    <w:rsid w:val="00C531F9"/>
    <w:rsid w:val="00C53318"/>
    <w:rsid w:val="00C533C4"/>
    <w:rsid w:val="00C533D7"/>
    <w:rsid w:val="00C533E9"/>
    <w:rsid w:val="00C5341A"/>
    <w:rsid w:val="00C5348A"/>
    <w:rsid w:val="00C534AC"/>
    <w:rsid w:val="00C534DC"/>
    <w:rsid w:val="00C535DB"/>
    <w:rsid w:val="00C5376E"/>
    <w:rsid w:val="00C53823"/>
    <w:rsid w:val="00C538B9"/>
    <w:rsid w:val="00C53954"/>
    <w:rsid w:val="00C53AD4"/>
    <w:rsid w:val="00C53C21"/>
    <w:rsid w:val="00C53D1C"/>
    <w:rsid w:val="00C53D77"/>
    <w:rsid w:val="00C53DEF"/>
    <w:rsid w:val="00C53E38"/>
    <w:rsid w:val="00C53EC7"/>
    <w:rsid w:val="00C53F59"/>
    <w:rsid w:val="00C54194"/>
    <w:rsid w:val="00C54307"/>
    <w:rsid w:val="00C543EE"/>
    <w:rsid w:val="00C54482"/>
    <w:rsid w:val="00C544ED"/>
    <w:rsid w:val="00C544FE"/>
    <w:rsid w:val="00C54541"/>
    <w:rsid w:val="00C547EE"/>
    <w:rsid w:val="00C5496D"/>
    <w:rsid w:val="00C54A56"/>
    <w:rsid w:val="00C54A7B"/>
    <w:rsid w:val="00C54BAF"/>
    <w:rsid w:val="00C54ED1"/>
    <w:rsid w:val="00C5511E"/>
    <w:rsid w:val="00C551F8"/>
    <w:rsid w:val="00C5523A"/>
    <w:rsid w:val="00C55339"/>
    <w:rsid w:val="00C553DF"/>
    <w:rsid w:val="00C554C8"/>
    <w:rsid w:val="00C55610"/>
    <w:rsid w:val="00C5569D"/>
    <w:rsid w:val="00C55951"/>
    <w:rsid w:val="00C5595F"/>
    <w:rsid w:val="00C55A86"/>
    <w:rsid w:val="00C55B15"/>
    <w:rsid w:val="00C55EAE"/>
    <w:rsid w:val="00C55F4D"/>
    <w:rsid w:val="00C55FF0"/>
    <w:rsid w:val="00C55FFB"/>
    <w:rsid w:val="00C5602A"/>
    <w:rsid w:val="00C5602B"/>
    <w:rsid w:val="00C561AF"/>
    <w:rsid w:val="00C561FF"/>
    <w:rsid w:val="00C563EE"/>
    <w:rsid w:val="00C5640B"/>
    <w:rsid w:val="00C56468"/>
    <w:rsid w:val="00C564A0"/>
    <w:rsid w:val="00C564A2"/>
    <w:rsid w:val="00C56501"/>
    <w:rsid w:val="00C56511"/>
    <w:rsid w:val="00C565B0"/>
    <w:rsid w:val="00C565C3"/>
    <w:rsid w:val="00C565F9"/>
    <w:rsid w:val="00C56780"/>
    <w:rsid w:val="00C5689F"/>
    <w:rsid w:val="00C569FF"/>
    <w:rsid w:val="00C56ABD"/>
    <w:rsid w:val="00C56D39"/>
    <w:rsid w:val="00C56E39"/>
    <w:rsid w:val="00C56E67"/>
    <w:rsid w:val="00C56F43"/>
    <w:rsid w:val="00C56F95"/>
    <w:rsid w:val="00C5707E"/>
    <w:rsid w:val="00C570BE"/>
    <w:rsid w:val="00C5722D"/>
    <w:rsid w:val="00C574D4"/>
    <w:rsid w:val="00C5750C"/>
    <w:rsid w:val="00C5752F"/>
    <w:rsid w:val="00C5753A"/>
    <w:rsid w:val="00C57638"/>
    <w:rsid w:val="00C57886"/>
    <w:rsid w:val="00C578AA"/>
    <w:rsid w:val="00C578C6"/>
    <w:rsid w:val="00C57950"/>
    <w:rsid w:val="00C579C5"/>
    <w:rsid w:val="00C579F7"/>
    <w:rsid w:val="00C57A12"/>
    <w:rsid w:val="00C57A34"/>
    <w:rsid w:val="00C57A58"/>
    <w:rsid w:val="00C57B1E"/>
    <w:rsid w:val="00C57B5C"/>
    <w:rsid w:val="00C57B63"/>
    <w:rsid w:val="00C57B9E"/>
    <w:rsid w:val="00C57CB4"/>
    <w:rsid w:val="00C57D34"/>
    <w:rsid w:val="00C57DF2"/>
    <w:rsid w:val="00C57E8F"/>
    <w:rsid w:val="00C57F07"/>
    <w:rsid w:val="00C57F55"/>
    <w:rsid w:val="00C57FA1"/>
    <w:rsid w:val="00C57FAB"/>
    <w:rsid w:val="00C60038"/>
    <w:rsid w:val="00C60344"/>
    <w:rsid w:val="00C60360"/>
    <w:rsid w:val="00C603A0"/>
    <w:rsid w:val="00C6046E"/>
    <w:rsid w:val="00C60553"/>
    <w:rsid w:val="00C6055D"/>
    <w:rsid w:val="00C60573"/>
    <w:rsid w:val="00C6060A"/>
    <w:rsid w:val="00C606B9"/>
    <w:rsid w:val="00C60753"/>
    <w:rsid w:val="00C60776"/>
    <w:rsid w:val="00C607E2"/>
    <w:rsid w:val="00C60803"/>
    <w:rsid w:val="00C608FA"/>
    <w:rsid w:val="00C6091C"/>
    <w:rsid w:val="00C609AC"/>
    <w:rsid w:val="00C609B7"/>
    <w:rsid w:val="00C60A22"/>
    <w:rsid w:val="00C60A74"/>
    <w:rsid w:val="00C60B71"/>
    <w:rsid w:val="00C60C37"/>
    <w:rsid w:val="00C60C74"/>
    <w:rsid w:val="00C60D31"/>
    <w:rsid w:val="00C60DF0"/>
    <w:rsid w:val="00C60DF3"/>
    <w:rsid w:val="00C60EAE"/>
    <w:rsid w:val="00C60EC4"/>
    <w:rsid w:val="00C60ED4"/>
    <w:rsid w:val="00C61009"/>
    <w:rsid w:val="00C61064"/>
    <w:rsid w:val="00C6108A"/>
    <w:rsid w:val="00C6125D"/>
    <w:rsid w:val="00C613BE"/>
    <w:rsid w:val="00C614D9"/>
    <w:rsid w:val="00C6156B"/>
    <w:rsid w:val="00C6157F"/>
    <w:rsid w:val="00C615EF"/>
    <w:rsid w:val="00C6165E"/>
    <w:rsid w:val="00C616B8"/>
    <w:rsid w:val="00C6173F"/>
    <w:rsid w:val="00C6184F"/>
    <w:rsid w:val="00C618D7"/>
    <w:rsid w:val="00C6190E"/>
    <w:rsid w:val="00C61CEA"/>
    <w:rsid w:val="00C61D05"/>
    <w:rsid w:val="00C61DE7"/>
    <w:rsid w:val="00C61E92"/>
    <w:rsid w:val="00C61F59"/>
    <w:rsid w:val="00C61F85"/>
    <w:rsid w:val="00C6200F"/>
    <w:rsid w:val="00C6204F"/>
    <w:rsid w:val="00C6206B"/>
    <w:rsid w:val="00C62161"/>
    <w:rsid w:val="00C62223"/>
    <w:rsid w:val="00C62329"/>
    <w:rsid w:val="00C62347"/>
    <w:rsid w:val="00C6244D"/>
    <w:rsid w:val="00C6254A"/>
    <w:rsid w:val="00C6260E"/>
    <w:rsid w:val="00C6267D"/>
    <w:rsid w:val="00C627CE"/>
    <w:rsid w:val="00C628E8"/>
    <w:rsid w:val="00C62904"/>
    <w:rsid w:val="00C62AB8"/>
    <w:rsid w:val="00C62ADF"/>
    <w:rsid w:val="00C62B02"/>
    <w:rsid w:val="00C62B9D"/>
    <w:rsid w:val="00C62BA8"/>
    <w:rsid w:val="00C62BD2"/>
    <w:rsid w:val="00C62D9C"/>
    <w:rsid w:val="00C62DCB"/>
    <w:rsid w:val="00C62F3A"/>
    <w:rsid w:val="00C62F6E"/>
    <w:rsid w:val="00C62FD9"/>
    <w:rsid w:val="00C63043"/>
    <w:rsid w:val="00C63050"/>
    <w:rsid w:val="00C6308F"/>
    <w:rsid w:val="00C63319"/>
    <w:rsid w:val="00C63336"/>
    <w:rsid w:val="00C6335E"/>
    <w:rsid w:val="00C6344E"/>
    <w:rsid w:val="00C63517"/>
    <w:rsid w:val="00C636F9"/>
    <w:rsid w:val="00C636FC"/>
    <w:rsid w:val="00C6398C"/>
    <w:rsid w:val="00C63A2F"/>
    <w:rsid w:val="00C63B95"/>
    <w:rsid w:val="00C63BFB"/>
    <w:rsid w:val="00C63C4C"/>
    <w:rsid w:val="00C63C86"/>
    <w:rsid w:val="00C63CC6"/>
    <w:rsid w:val="00C63D63"/>
    <w:rsid w:val="00C63E9B"/>
    <w:rsid w:val="00C640F4"/>
    <w:rsid w:val="00C6417D"/>
    <w:rsid w:val="00C641E1"/>
    <w:rsid w:val="00C64287"/>
    <w:rsid w:val="00C645DD"/>
    <w:rsid w:val="00C64623"/>
    <w:rsid w:val="00C64685"/>
    <w:rsid w:val="00C64724"/>
    <w:rsid w:val="00C6473B"/>
    <w:rsid w:val="00C64798"/>
    <w:rsid w:val="00C64826"/>
    <w:rsid w:val="00C648A9"/>
    <w:rsid w:val="00C64918"/>
    <w:rsid w:val="00C64933"/>
    <w:rsid w:val="00C64939"/>
    <w:rsid w:val="00C64AD1"/>
    <w:rsid w:val="00C64AD6"/>
    <w:rsid w:val="00C64B17"/>
    <w:rsid w:val="00C64C8B"/>
    <w:rsid w:val="00C64E0D"/>
    <w:rsid w:val="00C64EAC"/>
    <w:rsid w:val="00C65041"/>
    <w:rsid w:val="00C6506C"/>
    <w:rsid w:val="00C65081"/>
    <w:rsid w:val="00C650B9"/>
    <w:rsid w:val="00C65130"/>
    <w:rsid w:val="00C65229"/>
    <w:rsid w:val="00C6529B"/>
    <w:rsid w:val="00C652CB"/>
    <w:rsid w:val="00C653A4"/>
    <w:rsid w:val="00C654EC"/>
    <w:rsid w:val="00C6558C"/>
    <w:rsid w:val="00C655E0"/>
    <w:rsid w:val="00C65637"/>
    <w:rsid w:val="00C656DE"/>
    <w:rsid w:val="00C656DF"/>
    <w:rsid w:val="00C65913"/>
    <w:rsid w:val="00C6596A"/>
    <w:rsid w:val="00C659FC"/>
    <w:rsid w:val="00C65A05"/>
    <w:rsid w:val="00C65CDD"/>
    <w:rsid w:val="00C65D70"/>
    <w:rsid w:val="00C65DEF"/>
    <w:rsid w:val="00C65E70"/>
    <w:rsid w:val="00C65E93"/>
    <w:rsid w:val="00C66047"/>
    <w:rsid w:val="00C661F6"/>
    <w:rsid w:val="00C6620B"/>
    <w:rsid w:val="00C662BC"/>
    <w:rsid w:val="00C664E1"/>
    <w:rsid w:val="00C6653F"/>
    <w:rsid w:val="00C6663D"/>
    <w:rsid w:val="00C667D3"/>
    <w:rsid w:val="00C66870"/>
    <w:rsid w:val="00C668B9"/>
    <w:rsid w:val="00C668E0"/>
    <w:rsid w:val="00C66964"/>
    <w:rsid w:val="00C66C06"/>
    <w:rsid w:val="00C66F3A"/>
    <w:rsid w:val="00C66FA8"/>
    <w:rsid w:val="00C67057"/>
    <w:rsid w:val="00C670D9"/>
    <w:rsid w:val="00C6719E"/>
    <w:rsid w:val="00C67273"/>
    <w:rsid w:val="00C672C1"/>
    <w:rsid w:val="00C673D7"/>
    <w:rsid w:val="00C674D9"/>
    <w:rsid w:val="00C67571"/>
    <w:rsid w:val="00C67594"/>
    <w:rsid w:val="00C676A5"/>
    <w:rsid w:val="00C67763"/>
    <w:rsid w:val="00C677D0"/>
    <w:rsid w:val="00C678C6"/>
    <w:rsid w:val="00C67A11"/>
    <w:rsid w:val="00C67A3C"/>
    <w:rsid w:val="00C67B92"/>
    <w:rsid w:val="00C67DAC"/>
    <w:rsid w:val="00C67DF0"/>
    <w:rsid w:val="00C67E53"/>
    <w:rsid w:val="00C67EC3"/>
    <w:rsid w:val="00C700AD"/>
    <w:rsid w:val="00C7019F"/>
    <w:rsid w:val="00C701A3"/>
    <w:rsid w:val="00C701FA"/>
    <w:rsid w:val="00C702CB"/>
    <w:rsid w:val="00C702EF"/>
    <w:rsid w:val="00C70391"/>
    <w:rsid w:val="00C703B9"/>
    <w:rsid w:val="00C70549"/>
    <w:rsid w:val="00C70748"/>
    <w:rsid w:val="00C70770"/>
    <w:rsid w:val="00C70789"/>
    <w:rsid w:val="00C7082C"/>
    <w:rsid w:val="00C70921"/>
    <w:rsid w:val="00C70924"/>
    <w:rsid w:val="00C70995"/>
    <w:rsid w:val="00C70A53"/>
    <w:rsid w:val="00C70AEE"/>
    <w:rsid w:val="00C70BE7"/>
    <w:rsid w:val="00C70CE7"/>
    <w:rsid w:val="00C70D87"/>
    <w:rsid w:val="00C70DDB"/>
    <w:rsid w:val="00C70E6C"/>
    <w:rsid w:val="00C710A0"/>
    <w:rsid w:val="00C710E3"/>
    <w:rsid w:val="00C7112E"/>
    <w:rsid w:val="00C711C0"/>
    <w:rsid w:val="00C712E4"/>
    <w:rsid w:val="00C7136F"/>
    <w:rsid w:val="00C713FB"/>
    <w:rsid w:val="00C71409"/>
    <w:rsid w:val="00C714C5"/>
    <w:rsid w:val="00C7155F"/>
    <w:rsid w:val="00C71560"/>
    <w:rsid w:val="00C71618"/>
    <w:rsid w:val="00C71713"/>
    <w:rsid w:val="00C71776"/>
    <w:rsid w:val="00C71927"/>
    <w:rsid w:val="00C719AB"/>
    <w:rsid w:val="00C71A93"/>
    <w:rsid w:val="00C71AB8"/>
    <w:rsid w:val="00C71AC9"/>
    <w:rsid w:val="00C71AFC"/>
    <w:rsid w:val="00C71B14"/>
    <w:rsid w:val="00C71C88"/>
    <w:rsid w:val="00C71CBA"/>
    <w:rsid w:val="00C71CC0"/>
    <w:rsid w:val="00C71E2B"/>
    <w:rsid w:val="00C71F39"/>
    <w:rsid w:val="00C71F4D"/>
    <w:rsid w:val="00C71FBC"/>
    <w:rsid w:val="00C71FCB"/>
    <w:rsid w:val="00C72015"/>
    <w:rsid w:val="00C72085"/>
    <w:rsid w:val="00C721A9"/>
    <w:rsid w:val="00C722BD"/>
    <w:rsid w:val="00C722CC"/>
    <w:rsid w:val="00C723F4"/>
    <w:rsid w:val="00C72557"/>
    <w:rsid w:val="00C7261E"/>
    <w:rsid w:val="00C72651"/>
    <w:rsid w:val="00C72746"/>
    <w:rsid w:val="00C7289B"/>
    <w:rsid w:val="00C72A6B"/>
    <w:rsid w:val="00C72AA1"/>
    <w:rsid w:val="00C72AD1"/>
    <w:rsid w:val="00C72B35"/>
    <w:rsid w:val="00C72C5A"/>
    <w:rsid w:val="00C72D95"/>
    <w:rsid w:val="00C72D98"/>
    <w:rsid w:val="00C72DC5"/>
    <w:rsid w:val="00C72DD8"/>
    <w:rsid w:val="00C72EE1"/>
    <w:rsid w:val="00C72F42"/>
    <w:rsid w:val="00C72FC9"/>
    <w:rsid w:val="00C72FDA"/>
    <w:rsid w:val="00C730C7"/>
    <w:rsid w:val="00C73106"/>
    <w:rsid w:val="00C733E0"/>
    <w:rsid w:val="00C73491"/>
    <w:rsid w:val="00C7382F"/>
    <w:rsid w:val="00C73841"/>
    <w:rsid w:val="00C73921"/>
    <w:rsid w:val="00C7392C"/>
    <w:rsid w:val="00C73A93"/>
    <w:rsid w:val="00C73AB4"/>
    <w:rsid w:val="00C73BEF"/>
    <w:rsid w:val="00C73CE3"/>
    <w:rsid w:val="00C73E4E"/>
    <w:rsid w:val="00C73EF7"/>
    <w:rsid w:val="00C73F6F"/>
    <w:rsid w:val="00C73FFD"/>
    <w:rsid w:val="00C74029"/>
    <w:rsid w:val="00C74074"/>
    <w:rsid w:val="00C7434F"/>
    <w:rsid w:val="00C744FD"/>
    <w:rsid w:val="00C74521"/>
    <w:rsid w:val="00C7460F"/>
    <w:rsid w:val="00C74672"/>
    <w:rsid w:val="00C746D3"/>
    <w:rsid w:val="00C7478F"/>
    <w:rsid w:val="00C74984"/>
    <w:rsid w:val="00C749EC"/>
    <w:rsid w:val="00C74B47"/>
    <w:rsid w:val="00C74D7A"/>
    <w:rsid w:val="00C74DC1"/>
    <w:rsid w:val="00C74EA2"/>
    <w:rsid w:val="00C74F52"/>
    <w:rsid w:val="00C74FC2"/>
    <w:rsid w:val="00C75014"/>
    <w:rsid w:val="00C7507C"/>
    <w:rsid w:val="00C75170"/>
    <w:rsid w:val="00C751C2"/>
    <w:rsid w:val="00C75299"/>
    <w:rsid w:val="00C755E2"/>
    <w:rsid w:val="00C75754"/>
    <w:rsid w:val="00C75770"/>
    <w:rsid w:val="00C7593F"/>
    <w:rsid w:val="00C75963"/>
    <w:rsid w:val="00C75A5F"/>
    <w:rsid w:val="00C75ADD"/>
    <w:rsid w:val="00C75B2C"/>
    <w:rsid w:val="00C75C48"/>
    <w:rsid w:val="00C75CCA"/>
    <w:rsid w:val="00C75E42"/>
    <w:rsid w:val="00C75F95"/>
    <w:rsid w:val="00C75FD1"/>
    <w:rsid w:val="00C7612D"/>
    <w:rsid w:val="00C762D2"/>
    <w:rsid w:val="00C76309"/>
    <w:rsid w:val="00C76397"/>
    <w:rsid w:val="00C763BD"/>
    <w:rsid w:val="00C7645D"/>
    <w:rsid w:val="00C764CC"/>
    <w:rsid w:val="00C76582"/>
    <w:rsid w:val="00C76585"/>
    <w:rsid w:val="00C7666C"/>
    <w:rsid w:val="00C76675"/>
    <w:rsid w:val="00C766DB"/>
    <w:rsid w:val="00C76829"/>
    <w:rsid w:val="00C76935"/>
    <w:rsid w:val="00C76A05"/>
    <w:rsid w:val="00C76B63"/>
    <w:rsid w:val="00C76B67"/>
    <w:rsid w:val="00C76B9A"/>
    <w:rsid w:val="00C76BB4"/>
    <w:rsid w:val="00C76BE6"/>
    <w:rsid w:val="00C76D20"/>
    <w:rsid w:val="00C76D70"/>
    <w:rsid w:val="00C76FCE"/>
    <w:rsid w:val="00C76FD6"/>
    <w:rsid w:val="00C770FE"/>
    <w:rsid w:val="00C77134"/>
    <w:rsid w:val="00C7717B"/>
    <w:rsid w:val="00C77190"/>
    <w:rsid w:val="00C771FB"/>
    <w:rsid w:val="00C7737A"/>
    <w:rsid w:val="00C77422"/>
    <w:rsid w:val="00C77477"/>
    <w:rsid w:val="00C77520"/>
    <w:rsid w:val="00C77693"/>
    <w:rsid w:val="00C776CD"/>
    <w:rsid w:val="00C7771F"/>
    <w:rsid w:val="00C77741"/>
    <w:rsid w:val="00C77798"/>
    <w:rsid w:val="00C77917"/>
    <w:rsid w:val="00C779C3"/>
    <w:rsid w:val="00C77A09"/>
    <w:rsid w:val="00C77B25"/>
    <w:rsid w:val="00C77CD9"/>
    <w:rsid w:val="00C77E18"/>
    <w:rsid w:val="00C77F27"/>
    <w:rsid w:val="00C77F2E"/>
    <w:rsid w:val="00C77F46"/>
    <w:rsid w:val="00C77FAF"/>
    <w:rsid w:val="00C77FE4"/>
    <w:rsid w:val="00C77FFD"/>
    <w:rsid w:val="00C8016C"/>
    <w:rsid w:val="00C8020A"/>
    <w:rsid w:val="00C80305"/>
    <w:rsid w:val="00C8037F"/>
    <w:rsid w:val="00C803E4"/>
    <w:rsid w:val="00C804AA"/>
    <w:rsid w:val="00C8067F"/>
    <w:rsid w:val="00C80759"/>
    <w:rsid w:val="00C807C7"/>
    <w:rsid w:val="00C809B1"/>
    <w:rsid w:val="00C80AF2"/>
    <w:rsid w:val="00C80B2D"/>
    <w:rsid w:val="00C80B4B"/>
    <w:rsid w:val="00C80C0B"/>
    <w:rsid w:val="00C80CD3"/>
    <w:rsid w:val="00C80D6F"/>
    <w:rsid w:val="00C80E20"/>
    <w:rsid w:val="00C80F3D"/>
    <w:rsid w:val="00C8110A"/>
    <w:rsid w:val="00C81238"/>
    <w:rsid w:val="00C81257"/>
    <w:rsid w:val="00C81499"/>
    <w:rsid w:val="00C81617"/>
    <w:rsid w:val="00C817CD"/>
    <w:rsid w:val="00C81A4A"/>
    <w:rsid w:val="00C81ABE"/>
    <w:rsid w:val="00C81ACD"/>
    <w:rsid w:val="00C81AFC"/>
    <w:rsid w:val="00C81B0F"/>
    <w:rsid w:val="00C81B8F"/>
    <w:rsid w:val="00C81B93"/>
    <w:rsid w:val="00C81CFD"/>
    <w:rsid w:val="00C81D9C"/>
    <w:rsid w:val="00C81E67"/>
    <w:rsid w:val="00C81F6A"/>
    <w:rsid w:val="00C81FD8"/>
    <w:rsid w:val="00C81FE3"/>
    <w:rsid w:val="00C82036"/>
    <w:rsid w:val="00C82105"/>
    <w:rsid w:val="00C822B8"/>
    <w:rsid w:val="00C822E5"/>
    <w:rsid w:val="00C82403"/>
    <w:rsid w:val="00C82446"/>
    <w:rsid w:val="00C8245F"/>
    <w:rsid w:val="00C824D3"/>
    <w:rsid w:val="00C82569"/>
    <w:rsid w:val="00C82795"/>
    <w:rsid w:val="00C82820"/>
    <w:rsid w:val="00C8283F"/>
    <w:rsid w:val="00C82982"/>
    <w:rsid w:val="00C82B24"/>
    <w:rsid w:val="00C82BA1"/>
    <w:rsid w:val="00C82BEB"/>
    <w:rsid w:val="00C82C4A"/>
    <w:rsid w:val="00C82DC3"/>
    <w:rsid w:val="00C82FAB"/>
    <w:rsid w:val="00C833FA"/>
    <w:rsid w:val="00C83559"/>
    <w:rsid w:val="00C835BA"/>
    <w:rsid w:val="00C835CF"/>
    <w:rsid w:val="00C835F2"/>
    <w:rsid w:val="00C836FE"/>
    <w:rsid w:val="00C837FB"/>
    <w:rsid w:val="00C838C1"/>
    <w:rsid w:val="00C839BC"/>
    <w:rsid w:val="00C83B26"/>
    <w:rsid w:val="00C83C71"/>
    <w:rsid w:val="00C83DD7"/>
    <w:rsid w:val="00C841CB"/>
    <w:rsid w:val="00C84356"/>
    <w:rsid w:val="00C84388"/>
    <w:rsid w:val="00C845E1"/>
    <w:rsid w:val="00C846D5"/>
    <w:rsid w:val="00C846F1"/>
    <w:rsid w:val="00C847BB"/>
    <w:rsid w:val="00C848C9"/>
    <w:rsid w:val="00C849AC"/>
    <w:rsid w:val="00C84A9C"/>
    <w:rsid w:val="00C84ABF"/>
    <w:rsid w:val="00C84B08"/>
    <w:rsid w:val="00C84BEB"/>
    <w:rsid w:val="00C84CA3"/>
    <w:rsid w:val="00C84CCA"/>
    <w:rsid w:val="00C84D01"/>
    <w:rsid w:val="00C84D16"/>
    <w:rsid w:val="00C84DF5"/>
    <w:rsid w:val="00C84EEE"/>
    <w:rsid w:val="00C850CA"/>
    <w:rsid w:val="00C851BC"/>
    <w:rsid w:val="00C85325"/>
    <w:rsid w:val="00C8548E"/>
    <w:rsid w:val="00C854B3"/>
    <w:rsid w:val="00C854FB"/>
    <w:rsid w:val="00C855A4"/>
    <w:rsid w:val="00C85653"/>
    <w:rsid w:val="00C8566A"/>
    <w:rsid w:val="00C8569B"/>
    <w:rsid w:val="00C8573A"/>
    <w:rsid w:val="00C858F5"/>
    <w:rsid w:val="00C85922"/>
    <w:rsid w:val="00C859D9"/>
    <w:rsid w:val="00C85AAC"/>
    <w:rsid w:val="00C85C80"/>
    <w:rsid w:val="00C85E23"/>
    <w:rsid w:val="00C85E65"/>
    <w:rsid w:val="00C86028"/>
    <w:rsid w:val="00C86067"/>
    <w:rsid w:val="00C8609F"/>
    <w:rsid w:val="00C860F6"/>
    <w:rsid w:val="00C86113"/>
    <w:rsid w:val="00C86153"/>
    <w:rsid w:val="00C861F0"/>
    <w:rsid w:val="00C86273"/>
    <w:rsid w:val="00C862D7"/>
    <w:rsid w:val="00C862F9"/>
    <w:rsid w:val="00C8640A"/>
    <w:rsid w:val="00C86479"/>
    <w:rsid w:val="00C865F5"/>
    <w:rsid w:val="00C86608"/>
    <w:rsid w:val="00C8661A"/>
    <w:rsid w:val="00C86666"/>
    <w:rsid w:val="00C866BA"/>
    <w:rsid w:val="00C86814"/>
    <w:rsid w:val="00C868FC"/>
    <w:rsid w:val="00C869F1"/>
    <w:rsid w:val="00C86A04"/>
    <w:rsid w:val="00C86A91"/>
    <w:rsid w:val="00C86E96"/>
    <w:rsid w:val="00C870F6"/>
    <w:rsid w:val="00C871D4"/>
    <w:rsid w:val="00C87357"/>
    <w:rsid w:val="00C8736E"/>
    <w:rsid w:val="00C87587"/>
    <w:rsid w:val="00C876C7"/>
    <w:rsid w:val="00C87870"/>
    <w:rsid w:val="00C87A6A"/>
    <w:rsid w:val="00C87E2C"/>
    <w:rsid w:val="00C87E2F"/>
    <w:rsid w:val="00C87E6E"/>
    <w:rsid w:val="00C90095"/>
    <w:rsid w:val="00C90119"/>
    <w:rsid w:val="00C901D3"/>
    <w:rsid w:val="00C901D7"/>
    <w:rsid w:val="00C90203"/>
    <w:rsid w:val="00C902F2"/>
    <w:rsid w:val="00C90499"/>
    <w:rsid w:val="00C905C2"/>
    <w:rsid w:val="00C90624"/>
    <w:rsid w:val="00C906B6"/>
    <w:rsid w:val="00C907AD"/>
    <w:rsid w:val="00C90828"/>
    <w:rsid w:val="00C90874"/>
    <w:rsid w:val="00C90AD3"/>
    <w:rsid w:val="00C90CBA"/>
    <w:rsid w:val="00C90E6F"/>
    <w:rsid w:val="00C90EC2"/>
    <w:rsid w:val="00C90EEA"/>
    <w:rsid w:val="00C912EF"/>
    <w:rsid w:val="00C9134A"/>
    <w:rsid w:val="00C9136B"/>
    <w:rsid w:val="00C91586"/>
    <w:rsid w:val="00C91655"/>
    <w:rsid w:val="00C91680"/>
    <w:rsid w:val="00C91698"/>
    <w:rsid w:val="00C9170A"/>
    <w:rsid w:val="00C91734"/>
    <w:rsid w:val="00C91863"/>
    <w:rsid w:val="00C9186B"/>
    <w:rsid w:val="00C91893"/>
    <w:rsid w:val="00C918DC"/>
    <w:rsid w:val="00C919E7"/>
    <w:rsid w:val="00C91B55"/>
    <w:rsid w:val="00C91B76"/>
    <w:rsid w:val="00C91D1F"/>
    <w:rsid w:val="00C91D49"/>
    <w:rsid w:val="00C91DB4"/>
    <w:rsid w:val="00C91DBC"/>
    <w:rsid w:val="00C91E06"/>
    <w:rsid w:val="00C91ED1"/>
    <w:rsid w:val="00C91EE7"/>
    <w:rsid w:val="00C91EF3"/>
    <w:rsid w:val="00C91F3A"/>
    <w:rsid w:val="00C91FAF"/>
    <w:rsid w:val="00C91FBC"/>
    <w:rsid w:val="00C91FD0"/>
    <w:rsid w:val="00C92164"/>
    <w:rsid w:val="00C9225C"/>
    <w:rsid w:val="00C922C9"/>
    <w:rsid w:val="00C92315"/>
    <w:rsid w:val="00C924F5"/>
    <w:rsid w:val="00C9254C"/>
    <w:rsid w:val="00C92600"/>
    <w:rsid w:val="00C92882"/>
    <w:rsid w:val="00C9293C"/>
    <w:rsid w:val="00C9298C"/>
    <w:rsid w:val="00C92A0F"/>
    <w:rsid w:val="00C92A6D"/>
    <w:rsid w:val="00C92A8E"/>
    <w:rsid w:val="00C92A8F"/>
    <w:rsid w:val="00C92AA0"/>
    <w:rsid w:val="00C92B1B"/>
    <w:rsid w:val="00C92B43"/>
    <w:rsid w:val="00C92B8C"/>
    <w:rsid w:val="00C92B9A"/>
    <w:rsid w:val="00C92C99"/>
    <w:rsid w:val="00C92F26"/>
    <w:rsid w:val="00C93043"/>
    <w:rsid w:val="00C9314C"/>
    <w:rsid w:val="00C931B9"/>
    <w:rsid w:val="00C9336B"/>
    <w:rsid w:val="00C93435"/>
    <w:rsid w:val="00C9346D"/>
    <w:rsid w:val="00C934A5"/>
    <w:rsid w:val="00C934AA"/>
    <w:rsid w:val="00C93538"/>
    <w:rsid w:val="00C9356C"/>
    <w:rsid w:val="00C935BD"/>
    <w:rsid w:val="00C9368A"/>
    <w:rsid w:val="00C93809"/>
    <w:rsid w:val="00C93820"/>
    <w:rsid w:val="00C93838"/>
    <w:rsid w:val="00C939A6"/>
    <w:rsid w:val="00C939D7"/>
    <w:rsid w:val="00C93B31"/>
    <w:rsid w:val="00C93B8F"/>
    <w:rsid w:val="00C93DCE"/>
    <w:rsid w:val="00C93F0C"/>
    <w:rsid w:val="00C93F37"/>
    <w:rsid w:val="00C93F79"/>
    <w:rsid w:val="00C93F8F"/>
    <w:rsid w:val="00C93FA8"/>
    <w:rsid w:val="00C94028"/>
    <w:rsid w:val="00C9404D"/>
    <w:rsid w:val="00C9416B"/>
    <w:rsid w:val="00C94289"/>
    <w:rsid w:val="00C942E4"/>
    <w:rsid w:val="00C94383"/>
    <w:rsid w:val="00C9450D"/>
    <w:rsid w:val="00C94527"/>
    <w:rsid w:val="00C9455D"/>
    <w:rsid w:val="00C9468C"/>
    <w:rsid w:val="00C946CE"/>
    <w:rsid w:val="00C946E6"/>
    <w:rsid w:val="00C946F2"/>
    <w:rsid w:val="00C94778"/>
    <w:rsid w:val="00C947DA"/>
    <w:rsid w:val="00C94910"/>
    <w:rsid w:val="00C94A07"/>
    <w:rsid w:val="00C94A1A"/>
    <w:rsid w:val="00C94B93"/>
    <w:rsid w:val="00C94BE5"/>
    <w:rsid w:val="00C94D12"/>
    <w:rsid w:val="00C95052"/>
    <w:rsid w:val="00C95269"/>
    <w:rsid w:val="00C9551B"/>
    <w:rsid w:val="00C956B6"/>
    <w:rsid w:val="00C957C9"/>
    <w:rsid w:val="00C9580A"/>
    <w:rsid w:val="00C95A20"/>
    <w:rsid w:val="00C95BDA"/>
    <w:rsid w:val="00C95BF4"/>
    <w:rsid w:val="00C95C50"/>
    <w:rsid w:val="00C95C8A"/>
    <w:rsid w:val="00C95CA5"/>
    <w:rsid w:val="00C95D6B"/>
    <w:rsid w:val="00C9614B"/>
    <w:rsid w:val="00C963C8"/>
    <w:rsid w:val="00C963FA"/>
    <w:rsid w:val="00C96528"/>
    <w:rsid w:val="00C965B0"/>
    <w:rsid w:val="00C965B8"/>
    <w:rsid w:val="00C96744"/>
    <w:rsid w:val="00C967EA"/>
    <w:rsid w:val="00C96890"/>
    <w:rsid w:val="00C9691F"/>
    <w:rsid w:val="00C96926"/>
    <w:rsid w:val="00C9699E"/>
    <w:rsid w:val="00C96B43"/>
    <w:rsid w:val="00C96B4D"/>
    <w:rsid w:val="00C96C3F"/>
    <w:rsid w:val="00C96DBD"/>
    <w:rsid w:val="00C96DCA"/>
    <w:rsid w:val="00C96DE3"/>
    <w:rsid w:val="00C96E5A"/>
    <w:rsid w:val="00C96FCE"/>
    <w:rsid w:val="00C96FED"/>
    <w:rsid w:val="00C9736E"/>
    <w:rsid w:val="00C97448"/>
    <w:rsid w:val="00C974DE"/>
    <w:rsid w:val="00C974FE"/>
    <w:rsid w:val="00C97558"/>
    <w:rsid w:val="00C97599"/>
    <w:rsid w:val="00C975AD"/>
    <w:rsid w:val="00C975FB"/>
    <w:rsid w:val="00C97665"/>
    <w:rsid w:val="00C978E3"/>
    <w:rsid w:val="00C97B29"/>
    <w:rsid w:val="00C97B6C"/>
    <w:rsid w:val="00C97BE0"/>
    <w:rsid w:val="00C97CE0"/>
    <w:rsid w:val="00C97F96"/>
    <w:rsid w:val="00C97FC7"/>
    <w:rsid w:val="00C97FEF"/>
    <w:rsid w:val="00CA0176"/>
    <w:rsid w:val="00CA020F"/>
    <w:rsid w:val="00CA0285"/>
    <w:rsid w:val="00CA031B"/>
    <w:rsid w:val="00CA03A5"/>
    <w:rsid w:val="00CA043C"/>
    <w:rsid w:val="00CA0444"/>
    <w:rsid w:val="00CA04BC"/>
    <w:rsid w:val="00CA04E6"/>
    <w:rsid w:val="00CA063E"/>
    <w:rsid w:val="00CA069B"/>
    <w:rsid w:val="00CA07C0"/>
    <w:rsid w:val="00CA0958"/>
    <w:rsid w:val="00CA09D2"/>
    <w:rsid w:val="00CA0A5F"/>
    <w:rsid w:val="00CA0B80"/>
    <w:rsid w:val="00CA0BCD"/>
    <w:rsid w:val="00CA0CD2"/>
    <w:rsid w:val="00CA0D02"/>
    <w:rsid w:val="00CA0D68"/>
    <w:rsid w:val="00CA0E35"/>
    <w:rsid w:val="00CA0EA4"/>
    <w:rsid w:val="00CA0F8B"/>
    <w:rsid w:val="00CA0FDF"/>
    <w:rsid w:val="00CA1031"/>
    <w:rsid w:val="00CA1172"/>
    <w:rsid w:val="00CA11B7"/>
    <w:rsid w:val="00CA12B9"/>
    <w:rsid w:val="00CA1435"/>
    <w:rsid w:val="00CA16E5"/>
    <w:rsid w:val="00CA1720"/>
    <w:rsid w:val="00CA17B8"/>
    <w:rsid w:val="00CA1825"/>
    <w:rsid w:val="00CA18A4"/>
    <w:rsid w:val="00CA1B98"/>
    <w:rsid w:val="00CA1C3E"/>
    <w:rsid w:val="00CA1CAB"/>
    <w:rsid w:val="00CA2002"/>
    <w:rsid w:val="00CA2137"/>
    <w:rsid w:val="00CA214F"/>
    <w:rsid w:val="00CA2226"/>
    <w:rsid w:val="00CA2231"/>
    <w:rsid w:val="00CA226D"/>
    <w:rsid w:val="00CA2282"/>
    <w:rsid w:val="00CA22DD"/>
    <w:rsid w:val="00CA232D"/>
    <w:rsid w:val="00CA232E"/>
    <w:rsid w:val="00CA234B"/>
    <w:rsid w:val="00CA2430"/>
    <w:rsid w:val="00CA2444"/>
    <w:rsid w:val="00CA24A4"/>
    <w:rsid w:val="00CA24B1"/>
    <w:rsid w:val="00CA2585"/>
    <w:rsid w:val="00CA25A0"/>
    <w:rsid w:val="00CA2612"/>
    <w:rsid w:val="00CA276C"/>
    <w:rsid w:val="00CA27A2"/>
    <w:rsid w:val="00CA2867"/>
    <w:rsid w:val="00CA2878"/>
    <w:rsid w:val="00CA287C"/>
    <w:rsid w:val="00CA28D3"/>
    <w:rsid w:val="00CA2946"/>
    <w:rsid w:val="00CA2B9A"/>
    <w:rsid w:val="00CA2BDA"/>
    <w:rsid w:val="00CA2DBC"/>
    <w:rsid w:val="00CA2E01"/>
    <w:rsid w:val="00CA2EC4"/>
    <w:rsid w:val="00CA2EDD"/>
    <w:rsid w:val="00CA32B6"/>
    <w:rsid w:val="00CA3318"/>
    <w:rsid w:val="00CA33A9"/>
    <w:rsid w:val="00CA33B1"/>
    <w:rsid w:val="00CA358A"/>
    <w:rsid w:val="00CA3590"/>
    <w:rsid w:val="00CA35DC"/>
    <w:rsid w:val="00CA35EC"/>
    <w:rsid w:val="00CA360C"/>
    <w:rsid w:val="00CA36EF"/>
    <w:rsid w:val="00CA37BF"/>
    <w:rsid w:val="00CA382F"/>
    <w:rsid w:val="00CA3833"/>
    <w:rsid w:val="00CA3CC4"/>
    <w:rsid w:val="00CA3D23"/>
    <w:rsid w:val="00CA3E16"/>
    <w:rsid w:val="00CA3EE0"/>
    <w:rsid w:val="00CA3EF1"/>
    <w:rsid w:val="00CA3F5F"/>
    <w:rsid w:val="00CA427F"/>
    <w:rsid w:val="00CA42AC"/>
    <w:rsid w:val="00CA4337"/>
    <w:rsid w:val="00CA4396"/>
    <w:rsid w:val="00CA43F5"/>
    <w:rsid w:val="00CA456E"/>
    <w:rsid w:val="00CA45E4"/>
    <w:rsid w:val="00CA4660"/>
    <w:rsid w:val="00CA482F"/>
    <w:rsid w:val="00CA489D"/>
    <w:rsid w:val="00CA4A30"/>
    <w:rsid w:val="00CA4AB6"/>
    <w:rsid w:val="00CA4B27"/>
    <w:rsid w:val="00CA4BA2"/>
    <w:rsid w:val="00CA4D55"/>
    <w:rsid w:val="00CA4DFD"/>
    <w:rsid w:val="00CA4E1D"/>
    <w:rsid w:val="00CA4E63"/>
    <w:rsid w:val="00CA4FBD"/>
    <w:rsid w:val="00CA4FC8"/>
    <w:rsid w:val="00CA516A"/>
    <w:rsid w:val="00CA51B0"/>
    <w:rsid w:val="00CA51D5"/>
    <w:rsid w:val="00CA5260"/>
    <w:rsid w:val="00CA528A"/>
    <w:rsid w:val="00CA53A2"/>
    <w:rsid w:val="00CA5402"/>
    <w:rsid w:val="00CA5459"/>
    <w:rsid w:val="00CA5609"/>
    <w:rsid w:val="00CA58C2"/>
    <w:rsid w:val="00CA5A03"/>
    <w:rsid w:val="00CA5AB3"/>
    <w:rsid w:val="00CA5B57"/>
    <w:rsid w:val="00CA5B70"/>
    <w:rsid w:val="00CA5B85"/>
    <w:rsid w:val="00CA5BD5"/>
    <w:rsid w:val="00CA5ECA"/>
    <w:rsid w:val="00CA600C"/>
    <w:rsid w:val="00CA613A"/>
    <w:rsid w:val="00CA615F"/>
    <w:rsid w:val="00CA6241"/>
    <w:rsid w:val="00CA62E2"/>
    <w:rsid w:val="00CA6411"/>
    <w:rsid w:val="00CA6422"/>
    <w:rsid w:val="00CA6591"/>
    <w:rsid w:val="00CA6638"/>
    <w:rsid w:val="00CA675E"/>
    <w:rsid w:val="00CA6775"/>
    <w:rsid w:val="00CA68E9"/>
    <w:rsid w:val="00CA6B39"/>
    <w:rsid w:val="00CA6CB2"/>
    <w:rsid w:val="00CA6CF0"/>
    <w:rsid w:val="00CA6D56"/>
    <w:rsid w:val="00CA6DD1"/>
    <w:rsid w:val="00CA6E42"/>
    <w:rsid w:val="00CA6E77"/>
    <w:rsid w:val="00CA6EAB"/>
    <w:rsid w:val="00CA6F1A"/>
    <w:rsid w:val="00CA6F9F"/>
    <w:rsid w:val="00CA6FB5"/>
    <w:rsid w:val="00CA700D"/>
    <w:rsid w:val="00CA7071"/>
    <w:rsid w:val="00CA7094"/>
    <w:rsid w:val="00CA7158"/>
    <w:rsid w:val="00CA72C4"/>
    <w:rsid w:val="00CA730E"/>
    <w:rsid w:val="00CA736D"/>
    <w:rsid w:val="00CA742A"/>
    <w:rsid w:val="00CA744A"/>
    <w:rsid w:val="00CA7490"/>
    <w:rsid w:val="00CA7577"/>
    <w:rsid w:val="00CA7584"/>
    <w:rsid w:val="00CA759D"/>
    <w:rsid w:val="00CA75B6"/>
    <w:rsid w:val="00CA75DF"/>
    <w:rsid w:val="00CA7633"/>
    <w:rsid w:val="00CA76AF"/>
    <w:rsid w:val="00CA797B"/>
    <w:rsid w:val="00CA7A1E"/>
    <w:rsid w:val="00CA7AF6"/>
    <w:rsid w:val="00CA7EAE"/>
    <w:rsid w:val="00CA7EE6"/>
    <w:rsid w:val="00CA7F5A"/>
    <w:rsid w:val="00CB0118"/>
    <w:rsid w:val="00CB0145"/>
    <w:rsid w:val="00CB02B6"/>
    <w:rsid w:val="00CB058D"/>
    <w:rsid w:val="00CB074C"/>
    <w:rsid w:val="00CB07A2"/>
    <w:rsid w:val="00CB083D"/>
    <w:rsid w:val="00CB0876"/>
    <w:rsid w:val="00CB09CC"/>
    <w:rsid w:val="00CB09D0"/>
    <w:rsid w:val="00CB0A80"/>
    <w:rsid w:val="00CB0AFE"/>
    <w:rsid w:val="00CB0B75"/>
    <w:rsid w:val="00CB0E1C"/>
    <w:rsid w:val="00CB0E9C"/>
    <w:rsid w:val="00CB0F22"/>
    <w:rsid w:val="00CB1007"/>
    <w:rsid w:val="00CB101D"/>
    <w:rsid w:val="00CB1247"/>
    <w:rsid w:val="00CB12C4"/>
    <w:rsid w:val="00CB12EC"/>
    <w:rsid w:val="00CB1301"/>
    <w:rsid w:val="00CB152B"/>
    <w:rsid w:val="00CB1598"/>
    <w:rsid w:val="00CB164C"/>
    <w:rsid w:val="00CB1756"/>
    <w:rsid w:val="00CB1784"/>
    <w:rsid w:val="00CB17A8"/>
    <w:rsid w:val="00CB19DA"/>
    <w:rsid w:val="00CB19E5"/>
    <w:rsid w:val="00CB1A5D"/>
    <w:rsid w:val="00CB1B4F"/>
    <w:rsid w:val="00CB1CDC"/>
    <w:rsid w:val="00CB1D2D"/>
    <w:rsid w:val="00CB1D4B"/>
    <w:rsid w:val="00CB1DB1"/>
    <w:rsid w:val="00CB1E4F"/>
    <w:rsid w:val="00CB1E91"/>
    <w:rsid w:val="00CB1EF7"/>
    <w:rsid w:val="00CB1F03"/>
    <w:rsid w:val="00CB1F2F"/>
    <w:rsid w:val="00CB1F3D"/>
    <w:rsid w:val="00CB1FDF"/>
    <w:rsid w:val="00CB2078"/>
    <w:rsid w:val="00CB2107"/>
    <w:rsid w:val="00CB2221"/>
    <w:rsid w:val="00CB227B"/>
    <w:rsid w:val="00CB22B4"/>
    <w:rsid w:val="00CB2329"/>
    <w:rsid w:val="00CB233B"/>
    <w:rsid w:val="00CB248C"/>
    <w:rsid w:val="00CB2689"/>
    <w:rsid w:val="00CB2762"/>
    <w:rsid w:val="00CB2779"/>
    <w:rsid w:val="00CB27E6"/>
    <w:rsid w:val="00CB281F"/>
    <w:rsid w:val="00CB2B09"/>
    <w:rsid w:val="00CB2B13"/>
    <w:rsid w:val="00CB2CA1"/>
    <w:rsid w:val="00CB2D24"/>
    <w:rsid w:val="00CB2D72"/>
    <w:rsid w:val="00CB2DDC"/>
    <w:rsid w:val="00CB2E29"/>
    <w:rsid w:val="00CB2E4B"/>
    <w:rsid w:val="00CB2EEF"/>
    <w:rsid w:val="00CB2F63"/>
    <w:rsid w:val="00CB3006"/>
    <w:rsid w:val="00CB30F6"/>
    <w:rsid w:val="00CB3191"/>
    <w:rsid w:val="00CB31AF"/>
    <w:rsid w:val="00CB327E"/>
    <w:rsid w:val="00CB32D6"/>
    <w:rsid w:val="00CB33B8"/>
    <w:rsid w:val="00CB3409"/>
    <w:rsid w:val="00CB345E"/>
    <w:rsid w:val="00CB347A"/>
    <w:rsid w:val="00CB354E"/>
    <w:rsid w:val="00CB3616"/>
    <w:rsid w:val="00CB3639"/>
    <w:rsid w:val="00CB37C9"/>
    <w:rsid w:val="00CB38EF"/>
    <w:rsid w:val="00CB3C3A"/>
    <w:rsid w:val="00CB3D30"/>
    <w:rsid w:val="00CB3E02"/>
    <w:rsid w:val="00CB3E83"/>
    <w:rsid w:val="00CB3EAB"/>
    <w:rsid w:val="00CB4012"/>
    <w:rsid w:val="00CB414D"/>
    <w:rsid w:val="00CB4169"/>
    <w:rsid w:val="00CB4203"/>
    <w:rsid w:val="00CB4310"/>
    <w:rsid w:val="00CB4492"/>
    <w:rsid w:val="00CB4540"/>
    <w:rsid w:val="00CB4583"/>
    <w:rsid w:val="00CB459A"/>
    <w:rsid w:val="00CB459D"/>
    <w:rsid w:val="00CB46B5"/>
    <w:rsid w:val="00CB473F"/>
    <w:rsid w:val="00CB482D"/>
    <w:rsid w:val="00CB4A00"/>
    <w:rsid w:val="00CB4BE4"/>
    <w:rsid w:val="00CB4BF8"/>
    <w:rsid w:val="00CB4E3F"/>
    <w:rsid w:val="00CB4E75"/>
    <w:rsid w:val="00CB4EBA"/>
    <w:rsid w:val="00CB4F68"/>
    <w:rsid w:val="00CB509E"/>
    <w:rsid w:val="00CB511F"/>
    <w:rsid w:val="00CB51B0"/>
    <w:rsid w:val="00CB5212"/>
    <w:rsid w:val="00CB5287"/>
    <w:rsid w:val="00CB5290"/>
    <w:rsid w:val="00CB538A"/>
    <w:rsid w:val="00CB538B"/>
    <w:rsid w:val="00CB53BF"/>
    <w:rsid w:val="00CB5439"/>
    <w:rsid w:val="00CB56A7"/>
    <w:rsid w:val="00CB5814"/>
    <w:rsid w:val="00CB5926"/>
    <w:rsid w:val="00CB594B"/>
    <w:rsid w:val="00CB5A31"/>
    <w:rsid w:val="00CB5A4D"/>
    <w:rsid w:val="00CB5A5A"/>
    <w:rsid w:val="00CB5B62"/>
    <w:rsid w:val="00CB5C0E"/>
    <w:rsid w:val="00CB5ED1"/>
    <w:rsid w:val="00CB5F40"/>
    <w:rsid w:val="00CB5F56"/>
    <w:rsid w:val="00CB618A"/>
    <w:rsid w:val="00CB61C4"/>
    <w:rsid w:val="00CB6433"/>
    <w:rsid w:val="00CB6447"/>
    <w:rsid w:val="00CB646C"/>
    <w:rsid w:val="00CB662B"/>
    <w:rsid w:val="00CB6644"/>
    <w:rsid w:val="00CB6711"/>
    <w:rsid w:val="00CB673D"/>
    <w:rsid w:val="00CB678F"/>
    <w:rsid w:val="00CB685D"/>
    <w:rsid w:val="00CB6953"/>
    <w:rsid w:val="00CB6A08"/>
    <w:rsid w:val="00CB6A41"/>
    <w:rsid w:val="00CB6AB4"/>
    <w:rsid w:val="00CB6BBC"/>
    <w:rsid w:val="00CB6CF4"/>
    <w:rsid w:val="00CB6D6F"/>
    <w:rsid w:val="00CB6E00"/>
    <w:rsid w:val="00CB6E3C"/>
    <w:rsid w:val="00CB6F7B"/>
    <w:rsid w:val="00CB701E"/>
    <w:rsid w:val="00CB7029"/>
    <w:rsid w:val="00CB70F8"/>
    <w:rsid w:val="00CB7190"/>
    <w:rsid w:val="00CB72B0"/>
    <w:rsid w:val="00CB733D"/>
    <w:rsid w:val="00CB7348"/>
    <w:rsid w:val="00CB7361"/>
    <w:rsid w:val="00CB755A"/>
    <w:rsid w:val="00CB75BA"/>
    <w:rsid w:val="00CB7679"/>
    <w:rsid w:val="00CB778D"/>
    <w:rsid w:val="00CB787D"/>
    <w:rsid w:val="00CB78F2"/>
    <w:rsid w:val="00CB79A7"/>
    <w:rsid w:val="00CB7A50"/>
    <w:rsid w:val="00CB7A60"/>
    <w:rsid w:val="00CB7A91"/>
    <w:rsid w:val="00CB7AA7"/>
    <w:rsid w:val="00CB7AD2"/>
    <w:rsid w:val="00CB7B0E"/>
    <w:rsid w:val="00CB7B6E"/>
    <w:rsid w:val="00CB7C7B"/>
    <w:rsid w:val="00CB7E34"/>
    <w:rsid w:val="00CB7E98"/>
    <w:rsid w:val="00CB7EC3"/>
    <w:rsid w:val="00CB7F5E"/>
    <w:rsid w:val="00CB7FFC"/>
    <w:rsid w:val="00CC009B"/>
    <w:rsid w:val="00CC045F"/>
    <w:rsid w:val="00CC04CE"/>
    <w:rsid w:val="00CC062E"/>
    <w:rsid w:val="00CC06DA"/>
    <w:rsid w:val="00CC07B3"/>
    <w:rsid w:val="00CC07BA"/>
    <w:rsid w:val="00CC07BC"/>
    <w:rsid w:val="00CC07E8"/>
    <w:rsid w:val="00CC0872"/>
    <w:rsid w:val="00CC08F9"/>
    <w:rsid w:val="00CC0A0A"/>
    <w:rsid w:val="00CC0A5C"/>
    <w:rsid w:val="00CC0A9C"/>
    <w:rsid w:val="00CC0B26"/>
    <w:rsid w:val="00CC0C3A"/>
    <w:rsid w:val="00CC0C5C"/>
    <w:rsid w:val="00CC0C7C"/>
    <w:rsid w:val="00CC0E50"/>
    <w:rsid w:val="00CC0E8E"/>
    <w:rsid w:val="00CC0F6A"/>
    <w:rsid w:val="00CC106B"/>
    <w:rsid w:val="00CC1106"/>
    <w:rsid w:val="00CC1132"/>
    <w:rsid w:val="00CC11B2"/>
    <w:rsid w:val="00CC1302"/>
    <w:rsid w:val="00CC1388"/>
    <w:rsid w:val="00CC1446"/>
    <w:rsid w:val="00CC1552"/>
    <w:rsid w:val="00CC1667"/>
    <w:rsid w:val="00CC1683"/>
    <w:rsid w:val="00CC168A"/>
    <w:rsid w:val="00CC16A8"/>
    <w:rsid w:val="00CC1772"/>
    <w:rsid w:val="00CC18CB"/>
    <w:rsid w:val="00CC18D6"/>
    <w:rsid w:val="00CC1938"/>
    <w:rsid w:val="00CC1964"/>
    <w:rsid w:val="00CC1975"/>
    <w:rsid w:val="00CC19AC"/>
    <w:rsid w:val="00CC19C0"/>
    <w:rsid w:val="00CC1BF7"/>
    <w:rsid w:val="00CC1C6D"/>
    <w:rsid w:val="00CC1D1B"/>
    <w:rsid w:val="00CC1E1D"/>
    <w:rsid w:val="00CC1F03"/>
    <w:rsid w:val="00CC1F17"/>
    <w:rsid w:val="00CC1F86"/>
    <w:rsid w:val="00CC1FB1"/>
    <w:rsid w:val="00CC2047"/>
    <w:rsid w:val="00CC204D"/>
    <w:rsid w:val="00CC2071"/>
    <w:rsid w:val="00CC2252"/>
    <w:rsid w:val="00CC22CA"/>
    <w:rsid w:val="00CC2369"/>
    <w:rsid w:val="00CC23A4"/>
    <w:rsid w:val="00CC23EB"/>
    <w:rsid w:val="00CC262F"/>
    <w:rsid w:val="00CC26D3"/>
    <w:rsid w:val="00CC27E8"/>
    <w:rsid w:val="00CC2888"/>
    <w:rsid w:val="00CC2892"/>
    <w:rsid w:val="00CC29E7"/>
    <w:rsid w:val="00CC2A91"/>
    <w:rsid w:val="00CC2D7F"/>
    <w:rsid w:val="00CC2E4F"/>
    <w:rsid w:val="00CC313A"/>
    <w:rsid w:val="00CC3257"/>
    <w:rsid w:val="00CC32C7"/>
    <w:rsid w:val="00CC332A"/>
    <w:rsid w:val="00CC335E"/>
    <w:rsid w:val="00CC3472"/>
    <w:rsid w:val="00CC34E6"/>
    <w:rsid w:val="00CC35DF"/>
    <w:rsid w:val="00CC3665"/>
    <w:rsid w:val="00CC36EF"/>
    <w:rsid w:val="00CC3747"/>
    <w:rsid w:val="00CC378C"/>
    <w:rsid w:val="00CC38B8"/>
    <w:rsid w:val="00CC38D1"/>
    <w:rsid w:val="00CC39D1"/>
    <w:rsid w:val="00CC3B66"/>
    <w:rsid w:val="00CC3D11"/>
    <w:rsid w:val="00CC3EA1"/>
    <w:rsid w:val="00CC3F35"/>
    <w:rsid w:val="00CC3F8F"/>
    <w:rsid w:val="00CC40F1"/>
    <w:rsid w:val="00CC412E"/>
    <w:rsid w:val="00CC4185"/>
    <w:rsid w:val="00CC42D3"/>
    <w:rsid w:val="00CC4343"/>
    <w:rsid w:val="00CC43AE"/>
    <w:rsid w:val="00CC44BC"/>
    <w:rsid w:val="00CC463F"/>
    <w:rsid w:val="00CC46E7"/>
    <w:rsid w:val="00CC4975"/>
    <w:rsid w:val="00CC4A6E"/>
    <w:rsid w:val="00CC4B77"/>
    <w:rsid w:val="00CC4C2B"/>
    <w:rsid w:val="00CC4CCC"/>
    <w:rsid w:val="00CC4E68"/>
    <w:rsid w:val="00CC4F28"/>
    <w:rsid w:val="00CC4F8C"/>
    <w:rsid w:val="00CC4FD4"/>
    <w:rsid w:val="00CC515E"/>
    <w:rsid w:val="00CC5180"/>
    <w:rsid w:val="00CC5186"/>
    <w:rsid w:val="00CC51BC"/>
    <w:rsid w:val="00CC5211"/>
    <w:rsid w:val="00CC52C6"/>
    <w:rsid w:val="00CC5302"/>
    <w:rsid w:val="00CC54D3"/>
    <w:rsid w:val="00CC5732"/>
    <w:rsid w:val="00CC5846"/>
    <w:rsid w:val="00CC5890"/>
    <w:rsid w:val="00CC5982"/>
    <w:rsid w:val="00CC59C1"/>
    <w:rsid w:val="00CC5AFE"/>
    <w:rsid w:val="00CC5BA9"/>
    <w:rsid w:val="00CC5D1E"/>
    <w:rsid w:val="00CC5D3E"/>
    <w:rsid w:val="00CC5E98"/>
    <w:rsid w:val="00CC5EC3"/>
    <w:rsid w:val="00CC5EDE"/>
    <w:rsid w:val="00CC5F08"/>
    <w:rsid w:val="00CC604E"/>
    <w:rsid w:val="00CC6061"/>
    <w:rsid w:val="00CC613F"/>
    <w:rsid w:val="00CC61CF"/>
    <w:rsid w:val="00CC625F"/>
    <w:rsid w:val="00CC6351"/>
    <w:rsid w:val="00CC639B"/>
    <w:rsid w:val="00CC657E"/>
    <w:rsid w:val="00CC65BA"/>
    <w:rsid w:val="00CC65CA"/>
    <w:rsid w:val="00CC665B"/>
    <w:rsid w:val="00CC6720"/>
    <w:rsid w:val="00CC672F"/>
    <w:rsid w:val="00CC6875"/>
    <w:rsid w:val="00CC6953"/>
    <w:rsid w:val="00CC6B49"/>
    <w:rsid w:val="00CC6BFF"/>
    <w:rsid w:val="00CC6C2B"/>
    <w:rsid w:val="00CC6C4C"/>
    <w:rsid w:val="00CC724A"/>
    <w:rsid w:val="00CC7507"/>
    <w:rsid w:val="00CC753F"/>
    <w:rsid w:val="00CC76A0"/>
    <w:rsid w:val="00CC771F"/>
    <w:rsid w:val="00CC7861"/>
    <w:rsid w:val="00CC7974"/>
    <w:rsid w:val="00CC79EB"/>
    <w:rsid w:val="00CC7A39"/>
    <w:rsid w:val="00CC7A5F"/>
    <w:rsid w:val="00CC7BC1"/>
    <w:rsid w:val="00CC7C31"/>
    <w:rsid w:val="00CC7C9B"/>
    <w:rsid w:val="00CC7D5E"/>
    <w:rsid w:val="00CC7E05"/>
    <w:rsid w:val="00CC7F1F"/>
    <w:rsid w:val="00CC7F8B"/>
    <w:rsid w:val="00CC7FC4"/>
    <w:rsid w:val="00CD01A2"/>
    <w:rsid w:val="00CD01EA"/>
    <w:rsid w:val="00CD0207"/>
    <w:rsid w:val="00CD03AF"/>
    <w:rsid w:val="00CD04EE"/>
    <w:rsid w:val="00CD04F1"/>
    <w:rsid w:val="00CD05DC"/>
    <w:rsid w:val="00CD065F"/>
    <w:rsid w:val="00CD06D1"/>
    <w:rsid w:val="00CD070B"/>
    <w:rsid w:val="00CD076F"/>
    <w:rsid w:val="00CD079E"/>
    <w:rsid w:val="00CD08D4"/>
    <w:rsid w:val="00CD0A64"/>
    <w:rsid w:val="00CD0B36"/>
    <w:rsid w:val="00CD0B81"/>
    <w:rsid w:val="00CD0BC5"/>
    <w:rsid w:val="00CD0C1E"/>
    <w:rsid w:val="00CD0CD3"/>
    <w:rsid w:val="00CD0D3A"/>
    <w:rsid w:val="00CD0F02"/>
    <w:rsid w:val="00CD0FEC"/>
    <w:rsid w:val="00CD1077"/>
    <w:rsid w:val="00CD12A7"/>
    <w:rsid w:val="00CD12AD"/>
    <w:rsid w:val="00CD12CB"/>
    <w:rsid w:val="00CD12EC"/>
    <w:rsid w:val="00CD1423"/>
    <w:rsid w:val="00CD1567"/>
    <w:rsid w:val="00CD15D6"/>
    <w:rsid w:val="00CD1675"/>
    <w:rsid w:val="00CD168D"/>
    <w:rsid w:val="00CD1782"/>
    <w:rsid w:val="00CD1948"/>
    <w:rsid w:val="00CD1A29"/>
    <w:rsid w:val="00CD1C47"/>
    <w:rsid w:val="00CD1C78"/>
    <w:rsid w:val="00CD1C7F"/>
    <w:rsid w:val="00CD1D10"/>
    <w:rsid w:val="00CD1DAF"/>
    <w:rsid w:val="00CD1DF6"/>
    <w:rsid w:val="00CD2122"/>
    <w:rsid w:val="00CD2126"/>
    <w:rsid w:val="00CD214F"/>
    <w:rsid w:val="00CD2240"/>
    <w:rsid w:val="00CD23D4"/>
    <w:rsid w:val="00CD2481"/>
    <w:rsid w:val="00CD24D3"/>
    <w:rsid w:val="00CD274E"/>
    <w:rsid w:val="00CD2828"/>
    <w:rsid w:val="00CD284A"/>
    <w:rsid w:val="00CD2882"/>
    <w:rsid w:val="00CD2916"/>
    <w:rsid w:val="00CD2A33"/>
    <w:rsid w:val="00CD2B57"/>
    <w:rsid w:val="00CD2B90"/>
    <w:rsid w:val="00CD2C42"/>
    <w:rsid w:val="00CD2D37"/>
    <w:rsid w:val="00CD2D3D"/>
    <w:rsid w:val="00CD2D71"/>
    <w:rsid w:val="00CD2E6C"/>
    <w:rsid w:val="00CD2E7F"/>
    <w:rsid w:val="00CD2F78"/>
    <w:rsid w:val="00CD30ED"/>
    <w:rsid w:val="00CD3298"/>
    <w:rsid w:val="00CD3387"/>
    <w:rsid w:val="00CD34BC"/>
    <w:rsid w:val="00CD3570"/>
    <w:rsid w:val="00CD36B0"/>
    <w:rsid w:val="00CD36D3"/>
    <w:rsid w:val="00CD382A"/>
    <w:rsid w:val="00CD3952"/>
    <w:rsid w:val="00CD3A24"/>
    <w:rsid w:val="00CD3AA3"/>
    <w:rsid w:val="00CD3ADC"/>
    <w:rsid w:val="00CD3C14"/>
    <w:rsid w:val="00CD3C48"/>
    <w:rsid w:val="00CD3D40"/>
    <w:rsid w:val="00CD3D6B"/>
    <w:rsid w:val="00CD3DDF"/>
    <w:rsid w:val="00CD3E89"/>
    <w:rsid w:val="00CD3EA1"/>
    <w:rsid w:val="00CD3F02"/>
    <w:rsid w:val="00CD4138"/>
    <w:rsid w:val="00CD428C"/>
    <w:rsid w:val="00CD42FC"/>
    <w:rsid w:val="00CD4371"/>
    <w:rsid w:val="00CD438F"/>
    <w:rsid w:val="00CD43C7"/>
    <w:rsid w:val="00CD4530"/>
    <w:rsid w:val="00CD45BF"/>
    <w:rsid w:val="00CD4853"/>
    <w:rsid w:val="00CD4882"/>
    <w:rsid w:val="00CD4934"/>
    <w:rsid w:val="00CD4955"/>
    <w:rsid w:val="00CD49CC"/>
    <w:rsid w:val="00CD4A3E"/>
    <w:rsid w:val="00CD4B27"/>
    <w:rsid w:val="00CD4B60"/>
    <w:rsid w:val="00CD4BC9"/>
    <w:rsid w:val="00CD4C2F"/>
    <w:rsid w:val="00CD4E02"/>
    <w:rsid w:val="00CD4E29"/>
    <w:rsid w:val="00CD4E96"/>
    <w:rsid w:val="00CD4EE4"/>
    <w:rsid w:val="00CD4EED"/>
    <w:rsid w:val="00CD4FF7"/>
    <w:rsid w:val="00CD501C"/>
    <w:rsid w:val="00CD50CA"/>
    <w:rsid w:val="00CD5163"/>
    <w:rsid w:val="00CD517F"/>
    <w:rsid w:val="00CD5181"/>
    <w:rsid w:val="00CD524D"/>
    <w:rsid w:val="00CD530C"/>
    <w:rsid w:val="00CD53D0"/>
    <w:rsid w:val="00CD53E5"/>
    <w:rsid w:val="00CD54FA"/>
    <w:rsid w:val="00CD56D7"/>
    <w:rsid w:val="00CD5714"/>
    <w:rsid w:val="00CD57F0"/>
    <w:rsid w:val="00CD58B9"/>
    <w:rsid w:val="00CD58F0"/>
    <w:rsid w:val="00CD59AC"/>
    <w:rsid w:val="00CD59B6"/>
    <w:rsid w:val="00CD59BB"/>
    <w:rsid w:val="00CD5A8F"/>
    <w:rsid w:val="00CD5AEE"/>
    <w:rsid w:val="00CD5B3E"/>
    <w:rsid w:val="00CD5B60"/>
    <w:rsid w:val="00CD5C6E"/>
    <w:rsid w:val="00CD5C76"/>
    <w:rsid w:val="00CD5E64"/>
    <w:rsid w:val="00CD5F3A"/>
    <w:rsid w:val="00CD5F96"/>
    <w:rsid w:val="00CD6106"/>
    <w:rsid w:val="00CD6141"/>
    <w:rsid w:val="00CD6148"/>
    <w:rsid w:val="00CD61F8"/>
    <w:rsid w:val="00CD6259"/>
    <w:rsid w:val="00CD6429"/>
    <w:rsid w:val="00CD6470"/>
    <w:rsid w:val="00CD64E4"/>
    <w:rsid w:val="00CD65C5"/>
    <w:rsid w:val="00CD6720"/>
    <w:rsid w:val="00CD6741"/>
    <w:rsid w:val="00CD67BF"/>
    <w:rsid w:val="00CD67C0"/>
    <w:rsid w:val="00CD6AE0"/>
    <w:rsid w:val="00CD6CB3"/>
    <w:rsid w:val="00CD6DB3"/>
    <w:rsid w:val="00CD6DEB"/>
    <w:rsid w:val="00CD6F5C"/>
    <w:rsid w:val="00CD718A"/>
    <w:rsid w:val="00CD7542"/>
    <w:rsid w:val="00CD768C"/>
    <w:rsid w:val="00CD774A"/>
    <w:rsid w:val="00CD7777"/>
    <w:rsid w:val="00CD78AB"/>
    <w:rsid w:val="00CD7920"/>
    <w:rsid w:val="00CD7AB9"/>
    <w:rsid w:val="00CD7B50"/>
    <w:rsid w:val="00CD7E50"/>
    <w:rsid w:val="00CD7EF5"/>
    <w:rsid w:val="00CD7F11"/>
    <w:rsid w:val="00CD7F69"/>
    <w:rsid w:val="00CD7FBE"/>
    <w:rsid w:val="00CDCAD7"/>
    <w:rsid w:val="00CE0253"/>
    <w:rsid w:val="00CE0273"/>
    <w:rsid w:val="00CE03B6"/>
    <w:rsid w:val="00CE049A"/>
    <w:rsid w:val="00CE0665"/>
    <w:rsid w:val="00CE06A4"/>
    <w:rsid w:val="00CE06D2"/>
    <w:rsid w:val="00CE07EB"/>
    <w:rsid w:val="00CE0831"/>
    <w:rsid w:val="00CE09B7"/>
    <w:rsid w:val="00CE0A76"/>
    <w:rsid w:val="00CE0BE4"/>
    <w:rsid w:val="00CE0C30"/>
    <w:rsid w:val="00CE0CC0"/>
    <w:rsid w:val="00CE0E7C"/>
    <w:rsid w:val="00CE0E85"/>
    <w:rsid w:val="00CE0EAA"/>
    <w:rsid w:val="00CE101E"/>
    <w:rsid w:val="00CE11E3"/>
    <w:rsid w:val="00CE122A"/>
    <w:rsid w:val="00CE1244"/>
    <w:rsid w:val="00CE1245"/>
    <w:rsid w:val="00CE125E"/>
    <w:rsid w:val="00CE138C"/>
    <w:rsid w:val="00CE144D"/>
    <w:rsid w:val="00CE15C4"/>
    <w:rsid w:val="00CE175C"/>
    <w:rsid w:val="00CE1786"/>
    <w:rsid w:val="00CE17B4"/>
    <w:rsid w:val="00CE1A2D"/>
    <w:rsid w:val="00CE1A70"/>
    <w:rsid w:val="00CE1AE8"/>
    <w:rsid w:val="00CE1B11"/>
    <w:rsid w:val="00CE1BF0"/>
    <w:rsid w:val="00CE1CEE"/>
    <w:rsid w:val="00CE1D41"/>
    <w:rsid w:val="00CE1E09"/>
    <w:rsid w:val="00CE1EAA"/>
    <w:rsid w:val="00CE20A5"/>
    <w:rsid w:val="00CE211B"/>
    <w:rsid w:val="00CE21DD"/>
    <w:rsid w:val="00CE21EA"/>
    <w:rsid w:val="00CE222C"/>
    <w:rsid w:val="00CE22E3"/>
    <w:rsid w:val="00CE2393"/>
    <w:rsid w:val="00CE24E6"/>
    <w:rsid w:val="00CE26F5"/>
    <w:rsid w:val="00CE2703"/>
    <w:rsid w:val="00CE2761"/>
    <w:rsid w:val="00CE282E"/>
    <w:rsid w:val="00CE2851"/>
    <w:rsid w:val="00CE2886"/>
    <w:rsid w:val="00CE2941"/>
    <w:rsid w:val="00CE295C"/>
    <w:rsid w:val="00CE2B13"/>
    <w:rsid w:val="00CE2B7B"/>
    <w:rsid w:val="00CE2D41"/>
    <w:rsid w:val="00CE2E03"/>
    <w:rsid w:val="00CE2E75"/>
    <w:rsid w:val="00CE2FD9"/>
    <w:rsid w:val="00CE30D2"/>
    <w:rsid w:val="00CE3147"/>
    <w:rsid w:val="00CE31F0"/>
    <w:rsid w:val="00CE328D"/>
    <w:rsid w:val="00CE331E"/>
    <w:rsid w:val="00CE3399"/>
    <w:rsid w:val="00CE339D"/>
    <w:rsid w:val="00CE33DA"/>
    <w:rsid w:val="00CE345B"/>
    <w:rsid w:val="00CE355A"/>
    <w:rsid w:val="00CE3570"/>
    <w:rsid w:val="00CE3661"/>
    <w:rsid w:val="00CE379B"/>
    <w:rsid w:val="00CE3A5A"/>
    <w:rsid w:val="00CE3AE0"/>
    <w:rsid w:val="00CE3AFA"/>
    <w:rsid w:val="00CE3B08"/>
    <w:rsid w:val="00CE3C1D"/>
    <w:rsid w:val="00CE3CBF"/>
    <w:rsid w:val="00CE3D70"/>
    <w:rsid w:val="00CE3D74"/>
    <w:rsid w:val="00CE3DA0"/>
    <w:rsid w:val="00CE3F2A"/>
    <w:rsid w:val="00CE408C"/>
    <w:rsid w:val="00CE4118"/>
    <w:rsid w:val="00CE4328"/>
    <w:rsid w:val="00CE4383"/>
    <w:rsid w:val="00CE4451"/>
    <w:rsid w:val="00CE451E"/>
    <w:rsid w:val="00CE46B3"/>
    <w:rsid w:val="00CE470F"/>
    <w:rsid w:val="00CE472E"/>
    <w:rsid w:val="00CE479D"/>
    <w:rsid w:val="00CE47FC"/>
    <w:rsid w:val="00CE48F0"/>
    <w:rsid w:val="00CE4A54"/>
    <w:rsid w:val="00CE4BE0"/>
    <w:rsid w:val="00CE4C05"/>
    <w:rsid w:val="00CE4D7F"/>
    <w:rsid w:val="00CE4FA8"/>
    <w:rsid w:val="00CE500F"/>
    <w:rsid w:val="00CE50C2"/>
    <w:rsid w:val="00CE517C"/>
    <w:rsid w:val="00CE5278"/>
    <w:rsid w:val="00CE52AE"/>
    <w:rsid w:val="00CE53D6"/>
    <w:rsid w:val="00CE53E8"/>
    <w:rsid w:val="00CE5405"/>
    <w:rsid w:val="00CE58EE"/>
    <w:rsid w:val="00CE594E"/>
    <w:rsid w:val="00CE5990"/>
    <w:rsid w:val="00CE59FC"/>
    <w:rsid w:val="00CE5B9D"/>
    <w:rsid w:val="00CE5BA4"/>
    <w:rsid w:val="00CE5CAE"/>
    <w:rsid w:val="00CE5E47"/>
    <w:rsid w:val="00CE5F30"/>
    <w:rsid w:val="00CE5F56"/>
    <w:rsid w:val="00CE60B1"/>
    <w:rsid w:val="00CE62BD"/>
    <w:rsid w:val="00CE63DE"/>
    <w:rsid w:val="00CE6506"/>
    <w:rsid w:val="00CE657A"/>
    <w:rsid w:val="00CE6638"/>
    <w:rsid w:val="00CE68B2"/>
    <w:rsid w:val="00CE68B3"/>
    <w:rsid w:val="00CE68B5"/>
    <w:rsid w:val="00CE699A"/>
    <w:rsid w:val="00CE6BFA"/>
    <w:rsid w:val="00CE6C99"/>
    <w:rsid w:val="00CE6D52"/>
    <w:rsid w:val="00CE705D"/>
    <w:rsid w:val="00CE71A5"/>
    <w:rsid w:val="00CE7251"/>
    <w:rsid w:val="00CE72DD"/>
    <w:rsid w:val="00CE7369"/>
    <w:rsid w:val="00CE7404"/>
    <w:rsid w:val="00CE74D5"/>
    <w:rsid w:val="00CE74D6"/>
    <w:rsid w:val="00CE74E6"/>
    <w:rsid w:val="00CE764F"/>
    <w:rsid w:val="00CE77D2"/>
    <w:rsid w:val="00CE790C"/>
    <w:rsid w:val="00CE7917"/>
    <w:rsid w:val="00CE7940"/>
    <w:rsid w:val="00CE7A6E"/>
    <w:rsid w:val="00CE7B03"/>
    <w:rsid w:val="00CE7B0F"/>
    <w:rsid w:val="00CE7BEB"/>
    <w:rsid w:val="00CE7C1A"/>
    <w:rsid w:val="00CE7CF4"/>
    <w:rsid w:val="00CE7D23"/>
    <w:rsid w:val="00CE7E04"/>
    <w:rsid w:val="00CE7E59"/>
    <w:rsid w:val="00CE7F44"/>
    <w:rsid w:val="00CE7F67"/>
    <w:rsid w:val="00CF01D4"/>
    <w:rsid w:val="00CF0208"/>
    <w:rsid w:val="00CF043E"/>
    <w:rsid w:val="00CF0519"/>
    <w:rsid w:val="00CF0529"/>
    <w:rsid w:val="00CF0531"/>
    <w:rsid w:val="00CF0695"/>
    <w:rsid w:val="00CF071A"/>
    <w:rsid w:val="00CF0817"/>
    <w:rsid w:val="00CF08ED"/>
    <w:rsid w:val="00CF0A31"/>
    <w:rsid w:val="00CF0A89"/>
    <w:rsid w:val="00CF0AC6"/>
    <w:rsid w:val="00CF0B92"/>
    <w:rsid w:val="00CF0C05"/>
    <w:rsid w:val="00CF0C3C"/>
    <w:rsid w:val="00CF0DAA"/>
    <w:rsid w:val="00CF0E13"/>
    <w:rsid w:val="00CF0F22"/>
    <w:rsid w:val="00CF0F46"/>
    <w:rsid w:val="00CF0F74"/>
    <w:rsid w:val="00CF111A"/>
    <w:rsid w:val="00CF1537"/>
    <w:rsid w:val="00CF159F"/>
    <w:rsid w:val="00CF1661"/>
    <w:rsid w:val="00CF17E2"/>
    <w:rsid w:val="00CF17F2"/>
    <w:rsid w:val="00CF1877"/>
    <w:rsid w:val="00CF18F7"/>
    <w:rsid w:val="00CF1AF5"/>
    <w:rsid w:val="00CF1B0E"/>
    <w:rsid w:val="00CF1B54"/>
    <w:rsid w:val="00CF1B5A"/>
    <w:rsid w:val="00CF1B69"/>
    <w:rsid w:val="00CF1D5A"/>
    <w:rsid w:val="00CF1D94"/>
    <w:rsid w:val="00CF1E00"/>
    <w:rsid w:val="00CF1E9A"/>
    <w:rsid w:val="00CF1E9E"/>
    <w:rsid w:val="00CF1F6B"/>
    <w:rsid w:val="00CF20BF"/>
    <w:rsid w:val="00CF20C6"/>
    <w:rsid w:val="00CF2189"/>
    <w:rsid w:val="00CF2252"/>
    <w:rsid w:val="00CF2279"/>
    <w:rsid w:val="00CF2608"/>
    <w:rsid w:val="00CF2714"/>
    <w:rsid w:val="00CF287F"/>
    <w:rsid w:val="00CF2904"/>
    <w:rsid w:val="00CF292A"/>
    <w:rsid w:val="00CF298B"/>
    <w:rsid w:val="00CF2A3B"/>
    <w:rsid w:val="00CF2AFB"/>
    <w:rsid w:val="00CF2B56"/>
    <w:rsid w:val="00CF2D6D"/>
    <w:rsid w:val="00CF2E1D"/>
    <w:rsid w:val="00CF2E35"/>
    <w:rsid w:val="00CF2EE8"/>
    <w:rsid w:val="00CF2F0F"/>
    <w:rsid w:val="00CF2F65"/>
    <w:rsid w:val="00CF3070"/>
    <w:rsid w:val="00CF3088"/>
    <w:rsid w:val="00CF31F4"/>
    <w:rsid w:val="00CF342A"/>
    <w:rsid w:val="00CF3451"/>
    <w:rsid w:val="00CF34AF"/>
    <w:rsid w:val="00CF3529"/>
    <w:rsid w:val="00CF3553"/>
    <w:rsid w:val="00CF35DB"/>
    <w:rsid w:val="00CF38B9"/>
    <w:rsid w:val="00CF38ED"/>
    <w:rsid w:val="00CF39C1"/>
    <w:rsid w:val="00CF3A52"/>
    <w:rsid w:val="00CF3A82"/>
    <w:rsid w:val="00CF3AAA"/>
    <w:rsid w:val="00CF3BB0"/>
    <w:rsid w:val="00CF3C09"/>
    <w:rsid w:val="00CF3D4B"/>
    <w:rsid w:val="00CF3D95"/>
    <w:rsid w:val="00CF3EA7"/>
    <w:rsid w:val="00CF3EEC"/>
    <w:rsid w:val="00CF402B"/>
    <w:rsid w:val="00CF406C"/>
    <w:rsid w:val="00CF4076"/>
    <w:rsid w:val="00CF407B"/>
    <w:rsid w:val="00CF4135"/>
    <w:rsid w:val="00CF41B8"/>
    <w:rsid w:val="00CF41EA"/>
    <w:rsid w:val="00CF427F"/>
    <w:rsid w:val="00CF4297"/>
    <w:rsid w:val="00CF43F8"/>
    <w:rsid w:val="00CF4556"/>
    <w:rsid w:val="00CF4721"/>
    <w:rsid w:val="00CF4790"/>
    <w:rsid w:val="00CF47F1"/>
    <w:rsid w:val="00CF47F3"/>
    <w:rsid w:val="00CF4A48"/>
    <w:rsid w:val="00CF4A82"/>
    <w:rsid w:val="00CF4AF9"/>
    <w:rsid w:val="00CF4B9A"/>
    <w:rsid w:val="00CF4BB2"/>
    <w:rsid w:val="00CF4BE8"/>
    <w:rsid w:val="00CF4BF5"/>
    <w:rsid w:val="00CF4CB1"/>
    <w:rsid w:val="00CF4CDC"/>
    <w:rsid w:val="00CF4E2D"/>
    <w:rsid w:val="00CF4EE3"/>
    <w:rsid w:val="00CF4F1F"/>
    <w:rsid w:val="00CF5032"/>
    <w:rsid w:val="00CF5103"/>
    <w:rsid w:val="00CF52DD"/>
    <w:rsid w:val="00CF5302"/>
    <w:rsid w:val="00CF53B6"/>
    <w:rsid w:val="00CF5425"/>
    <w:rsid w:val="00CF54CA"/>
    <w:rsid w:val="00CF54D1"/>
    <w:rsid w:val="00CF54D5"/>
    <w:rsid w:val="00CF555E"/>
    <w:rsid w:val="00CF558C"/>
    <w:rsid w:val="00CF5704"/>
    <w:rsid w:val="00CF5855"/>
    <w:rsid w:val="00CF59F8"/>
    <w:rsid w:val="00CF5BA0"/>
    <w:rsid w:val="00CF5D40"/>
    <w:rsid w:val="00CF5D7A"/>
    <w:rsid w:val="00CF5E46"/>
    <w:rsid w:val="00CF5EA8"/>
    <w:rsid w:val="00CF6096"/>
    <w:rsid w:val="00CF6170"/>
    <w:rsid w:val="00CF6378"/>
    <w:rsid w:val="00CF64A3"/>
    <w:rsid w:val="00CF64DE"/>
    <w:rsid w:val="00CF656C"/>
    <w:rsid w:val="00CF65F5"/>
    <w:rsid w:val="00CF6668"/>
    <w:rsid w:val="00CF6738"/>
    <w:rsid w:val="00CF67B7"/>
    <w:rsid w:val="00CF68A6"/>
    <w:rsid w:val="00CF6953"/>
    <w:rsid w:val="00CF6962"/>
    <w:rsid w:val="00CF69AF"/>
    <w:rsid w:val="00CF6AF2"/>
    <w:rsid w:val="00CF6B34"/>
    <w:rsid w:val="00CF6CAC"/>
    <w:rsid w:val="00CF6E0C"/>
    <w:rsid w:val="00CF6F34"/>
    <w:rsid w:val="00CF6FCE"/>
    <w:rsid w:val="00CF7044"/>
    <w:rsid w:val="00CF70EE"/>
    <w:rsid w:val="00CF71A5"/>
    <w:rsid w:val="00CF7267"/>
    <w:rsid w:val="00CF736D"/>
    <w:rsid w:val="00CF74A8"/>
    <w:rsid w:val="00CF7599"/>
    <w:rsid w:val="00CF76A1"/>
    <w:rsid w:val="00CF78EF"/>
    <w:rsid w:val="00CF7927"/>
    <w:rsid w:val="00CF7A52"/>
    <w:rsid w:val="00CF7AEE"/>
    <w:rsid w:val="00CF7B9B"/>
    <w:rsid w:val="00CF7D3C"/>
    <w:rsid w:val="00CF7ED4"/>
    <w:rsid w:val="00CF7EE5"/>
    <w:rsid w:val="00CF7FBC"/>
    <w:rsid w:val="00D00237"/>
    <w:rsid w:val="00D0026D"/>
    <w:rsid w:val="00D00275"/>
    <w:rsid w:val="00D00434"/>
    <w:rsid w:val="00D00455"/>
    <w:rsid w:val="00D0052E"/>
    <w:rsid w:val="00D00579"/>
    <w:rsid w:val="00D00670"/>
    <w:rsid w:val="00D007BB"/>
    <w:rsid w:val="00D0090C"/>
    <w:rsid w:val="00D009B7"/>
    <w:rsid w:val="00D00A31"/>
    <w:rsid w:val="00D00A3F"/>
    <w:rsid w:val="00D00B23"/>
    <w:rsid w:val="00D00B8F"/>
    <w:rsid w:val="00D00BAC"/>
    <w:rsid w:val="00D00D6D"/>
    <w:rsid w:val="00D00DDD"/>
    <w:rsid w:val="00D00EB1"/>
    <w:rsid w:val="00D00EBB"/>
    <w:rsid w:val="00D00EC0"/>
    <w:rsid w:val="00D00F23"/>
    <w:rsid w:val="00D01170"/>
    <w:rsid w:val="00D01228"/>
    <w:rsid w:val="00D01242"/>
    <w:rsid w:val="00D013F6"/>
    <w:rsid w:val="00D0156F"/>
    <w:rsid w:val="00D015E2"/>
    <w:rsid w:val="00D01639"/>
    <w:rsid w:val="00D016C8"/>
    <w:rsid w:val="00D01AE2"/>
    <w:rsid w:val="00D01B97"/>
    <w:rsid w:val="00D01C51"/>
    <w:rsid w:val="00D01C58"/>
    <w:rsid w:val="00D01DA0"/>
    <w:rsid w:val="00D01DC1"/>
    <w:rsid w:val="00D01DFF"/>
    <w:rsid w:val="00D01F3C"/>
    <w:rsid w:val="00D01F51"/>
    <w:rsid w:val="00D02044"/>
    <w:rsid w:val="00D021AB"/>
    <w:rsid w:val="00D02204"/>
    <w:rsid w:val="00D023B9"/>
    <w:rsid w:val="00D0258A"/>
    <w:rsid w:val="00D0269E"/>
    <w:rsid w:val="00D027A7"/>
    <w:rsid w:val="00D027E9"/>
    <w:rsid w:val="00D02870"/>
    <w:rsid w:val="00D02A94"/>
    <w:rsid w:val="00D02ACB"/>
    <w:rsid w:val="00D02AF6"/>
    <w:rsid w:val="00D02C32"/>
    <w:rsid w:val="00D02CBD"/>
    <w:rsid w:val="00D02D0D"/>
    <w:rsid w:val="00D02D19"/>
    <w:rsid w:val="00D02D37"/>
    <w:rsid w:val="00D02DDD"/>
    <w:rsid w:val="00D02E7E"/>
    <w:rsid w:val="00D02EF2"/>
    <w:rsid w:val="00D03086"/>
    <w:rsid w:val="00D0316D"/>
    <w:rsid w:val="00D03192"/>
    <w:rsid w:val="00D03575"/>
    <w:rsid w:val="00D035F8"/>
    <w:rsid w:val="00D036AA"/>
    <w:rsid w:val="00D03743"/>
    <w:rsid w:val="00D03757"/>
    <w:rsid w:val="00D037F7"/>
    <w:rsid w:val="00D039C3"/>
    <w:rsid w:val="00D03A28"/>
    <w:rsid w:val="00D03AB7"/>
    <w:rsid w:val="00D03B64"/>
    <w:rsid w:val="00D03CAD"/>
    <w:rsid w:val="00D03E06"/>
    <w:rsid w:val="00D03E32"/>
    <w:rsid w:val="00D03ED4"/>
    <w:rsid w:val="00D03F51"/>
    <w:rsid w:val="00D03F7E"/>
    <w:rsid w:val="00D04145"/>
    <w:rsid w:val="00D04197"/>
    <w:rsid w:val="00D04201"/>
    <w:rsid w:val="00D042C7"/>
    <w:rsid w:val="00D04335"/>
    <w:rsid w:val="00D043C6"/>
    <w:rsid w:val="00D04526"/>
    <w:rsid w:val="00D045F0"/>
    <w:rsid w:val="00D0461E"/>
    <w:rsid w:val="00D04684"/>
    <w:rsid w:val="00D046C0"/>
    <w:rsid w:val="00D046CE"/>
    <w:rsid w:val="00D046E1"/>
    <w:rsid w:val="00D04705"/>
    <w:rsid w:val="00D04720"/>
    <w:rsid w:val="00D0472F"/>
    <w:rsid w:val="00D04872"/>
    <w:rsid w:val="00D049B7"/>
    <w:rsid w:val="00D04A92"/>
    <w:rsid w:val="00D04EF6"/>
    <w:rsid w:val="00D04FB0"/>
    <w:rsid w:val="00D04FBE"/>
    <w:rsid w:val="00D05023"/>
    <w:rsid w:val="00D050CD"/>
    <w:rsid w:val="00D05159"/>
    <w:rsid w:val="00D051B5"/>
    <w:rsid w:val="00D052E9"/>
    <w:rsid w:val="00D053D2"/>
    <w:rsid w:val="00D0542E"/>
    <w:rsid w:val="00D0547B"/>
    <w:rsid w:val="00D054D0"/>
    <w:rsid w:val="00D0574C"/>
    <w:rsid w:val="00D05769"/>
    <w:rsid w:val="00D057A7"/>
    <w:rsid w:val="00D057D2"/>
    <w:rsid w:val="00D05815"/>
    <w:rsid w:val="00D05871"/>
    <w:rsid w:val="00D0599D"/>
    <w:rsid w:val="00D059E9"/>
    <w:rsid w:val="00D05AF6"/>
    <w:rsid w:val="00D05C86"/>
    <w:rsid w:val="00D05D50"/>
    <w:rsid w:val="00D05D62"/>
    <w:rsid w:val="00D05D82"/>
    <w:rsid w:val="00D05E02"/>
    <w:rsid w:val="00D05FD3"/>
    <w:rsid w:val="00D06038"/>
    <w:rsid w:val="00D06206"/>
    <w:rsid w:val="00D0620D"/>
    <w:rsid w:val="00D0625E"/>
    <w:rsid w:val="00D063A2"/>
    <w:rsid w:val="00D063CA"/>
    <w:rsid w:val="00D06453"/>
    <w:rsid w:val="00D06496"/>
    <w:rsid w:val="00D06574"/>
    <w:rsid w:val="00D0668B"/>
    <w:rsid w:val="00D06724"/>
    <w:rsid w:val="00D06788"/>
    <w:rsid w:val="00D0678B"/>
    <w:rsid w:val="00D068E1"/>
    <w:rsid w:val="00D06956"/>
    <w:rsid w:val="00D0698A"/>
    <w:rsid w:val="00D06B86"/>
    <w:rsid w:val="00D06E09"/>
    <w:rsid w:val="00D06E9C"/>
    <w:rsid w:val="00D06F77"/>
    <w:rsid w:val="00D07003"/>
    <w:rsid w:val="00D0708C"/>
    <w:rsid w:val="00D07138"/>
    <w:rsid w:val="00D071A6"/>
    <w:rsid w:val="00D071E2"/>
    <w:rsid w:val="00D07296"/>
    <w:rsid w:val="00D072D0"/>
    <w:rsid w:val="00D074DE"/>
    <w:rsid w:val="00D0753D"/>
    <w:rsid w:val="00D076C8"/>
    <w:rsid w:val="00D0780B"/>
    <w:rsid w:val="00D0799D"/>
    <w:rsid w:val="00D07A0C"/>
    <w:rsid w:val="00D07A25"/>
    <w:rsid w:val="00D07A59"/>
    <w:rsid w:val="00D07BD9"/>
    <w:rsid w:val="00D07C08"/>
    <w:rsid w:val="00D07CCD"/>
    <w:rsid w:val="00D07D3E"/>
    <w:rsid w:val="00D07DDD"/>
    <w:rsid w:val="00D07FB4"/>
    <w:rsid w:val="00D0A8B9"/>
    <w:rsid w:val="00D0E5AD"/>
    <w:rsid w:val="00D10000"/>
    <w:rsid w:val="00D101A9"/>
    <w:rsid w:val="00D10209"/>
    <w:rsid w:val="00D1023D"/>
    <w:rsid w:val="00D10609"/>
    <w:rsid w:val="00D10624"/>
    <w:rsid w:val="00D10637"/>
    <w:rsid w:val="00D1067F"/>
    <w:rsid w:val="00D107B4"/>
    <w:rsid w:val="00D107F8"/>
    <w:rsid w:val="00D108C9"/>
    <w:rsid w:val="00D109B4"/>
    <w:rsid w:val="00D109F5"/>
    <w:rsid w:val="00D10A12"/>
    <w:rsid w:val="00D10A88"/>
    <w:rsid w:val="00D10AF8"/>
    <w:rsid w:val="00D10B08"/>
    <w:rsid w:val="00D10B4B"/>
    <w:rsid w:val="00D10BF3"/>
    <w:rsid w:val="00D10CF2"/>
    <w:rsid w:val="00D10E76"/>
    <w:rsid w:val="00D110BA"/>
    <w:rsid w:val="00D110CE"/>
    <w:rsid w:val="00D11134"/>
    <w:rsid w:val="00D112AB"/>
    <w:rsid w:val="00D11450"/>
    <w:rsid w:val="00D11454"/>
    <w:rsid w:val="00D1156C"/>
    <w:rsid w:val="00D11603"/>
    <w:rsid w:val="00D1173D"/>
    <w:rsid w:val="00D117E1"/>
    <w:rsid w:val="00D117E9"/>
    <w:rsid w:val="00D11835"/>
    <w:rsid w:val="00D1197E"/>
    <w:rsid w:val="00D11B31"/>
    <w:rsid w:val="00D11BDC"/>
    <w:rsid w:val="00D11F09"/>
    <w:rsid w:val="00D1206A"/>
    <w:rsid w:val="00D120FB"/>
    <w:rsid w:val="00D1244B"/>
    <w:rsid w:val="00D12536"/>
    <w:rsid w:val="00D12727"/>
    <w:rsid w:val="00D12B95"/>
    <w:rsid w:val="00D12B9E"/>
    <w:rsid w:val="00D12D01"/>
    <w:rsid w:val="00D12D49"/>
    <w:rsid w:val="00D12DCD"/>
    <w:rsid w:val="00D12ED0"/>
    <w:rsid w:val="00D12F5D"/>
    <w:rsid w:val="00D1305D"/>
    <w:rsid w:val="00D131A4"/>
    <w:rsid w:val="00D13248"/>
    <w:rsid w:val="00D132AF"/>
    <w:rsid w:val="00D13391"/>
    <w:rsid w:val="00D133F2"/>
    <w:rsid w:val="00D13455"/>
    <w:rsid w:val="00D134C4"/>
    <w:rsid w:val="00D13585"/>
    <w:rsid w:val="00D135A8"/>
    <w:rsid w:val="00D136A6"/>
    <w:rsid w:val="00D13727"/>
    <w:rsid w:val="00D1379B"/>
    <w:rsid w:val="00D13907"/>
    <w:rsid w:val="00D13935"/>
    <w:rsid w:val="00D13937"/>
    <w:rsid w:val="00D13987"/>
    <w:rsid w:val="00D139C9"/>
    <w:rsid w:val="00D13BDA"/>
    <w:rsid w:val="00D13CB4"/>
    <w:rsid w:val="00D13D0F"/>
    <w:rsid w:val="00D13DAA"/>
    <w:rsid w:val="00D13DCE"/>
    <w:rsid w:val="00D1400F"/>
    <w:rsid w:val="00D1401A"/>
    <w:rsid w:val="00D1404E"/>
    <w:rsid w:val="00D1406E"/>
    <w:rsid w:val="00D141B0"/>
    <w:rsid w:val="00D141D9"/>
    <w:rsid w:val="00D14313"/>
    <w:rsid w:val="00D1432A"/>
    <w:rsid w:val="00D14361"/>
    <w:rsid w:val="00D14370"/>
    <w:rsid w:val="00D14375"/>
    <w:rsid w:val="00D144E1"/>
    <w:rsid w:val="00D145F8"/>
    <w:rsid w:val="00D14637"/>
    <w:rsid w:val="00D146E6"/>
    <w:rsid w:val="00D147E7"/>
    <w:rsid w:val="00D14860"/>
    <w:rsid w:val="00D148CA"/>
    <w:rsid w:val="00D148D0"/>
    <w:rsid w:val="00D148FC"/>
    <w:rsid w:val="00D14912"/>
    <w:rsid w:val="00D149DD"/>
    <w:rsid w:val="00D14B1E"/>
    <w:rsid w:val="00D14B91"/>
    <w:rsid w:val="00D14CD2"/>
    <w:rsid w:val="00D14E01"/>
    <w:rsid w:val="00D14E75"/>
    <w:rsid w:val="00D14EDA"/>
    <w:rsid w:val="00D14F8C"/>
    <w:rsid w:val="00D15035"/>
    <w:rsid w:val="00D150CF"/>
    <w:rsid w:val="00D150D3"/>
    <w:rsid w:val="00D15170"/>
    <w:rsid w:val="00D151BD"/>
    <w:rsid w:val="00D15274"/>
    <w:rsid w:val="00D15488"/>
    <w:rsid w:val="00D1551A"/>
    <w:rsid w:val="00D1561B"/>
    <w:rsid w:val="00D15708"/>
    <w:rsid w:val="00D15840"/>
    <w:rsid w:val="00D159A8"/>
    <w:rsid w:val="00D15B57"/>
    <w:rsid w:val="00D15C4A"/>
    <w:rsid w:val="00D15DFE"/>
    <w:rsid w:val="00D15EC0"/>
    <w:rsid w:val="00D1604B"/>
    <w:rsid w:val="00D160BD"/>
    <w:rsid w:val="00D16135"/>
    <w:rsid w:val="00D162EA"/>
    <w:rsid w:val="00D163C3"/>
    <w:rsid w:val="00D163EF"/>
    <w:rsid w:val="00D163FB"/>
    <w:rsid w:val="00D164BE"/>
    <w:rsid w:val="00D164E7"/>
    <w:rsid w:val="00D1653B"/>
    <w:rsid w:val="00D16540"/>
    <w:rsid w:val="00D16579"/>
    <w:rsid w:val="00D166A5"/>
    <w:rsid w:val="00D166B8"/>
    <w:rsid w:val="00D167A6"/>
    <w:rsid w:val="00D16899"/>
    <w:rsid w:val="00D16934"/>
    <w:rsid w:val="00D16A4E"/>
    <w:rsid w:val="00D16A86"/>
    <w:rsid w:val="00D16ADD"/>
    <w:rsid w:val="00D16BFF"/>
    <w:rsid w:val="00D16C31"/>
    <w:rsid w:val="00D16D66"/>
    <w:rsid w:val="00D16EBC"/>
    <w:rsid w:val="00D16EF4"/>
    <w:rsid w:val="00D170E4"/>
    <w:rsid w:val="00D171C0"/>
    <w:rsid w:val="00D171E3"/>
    <w:rsid w:val="00D171F7"/>
    <w:rsid w:val="00D17724"/>
    <w:rsid w:val="00D1772D"/>
    <w:rsid w:val="00D178FF"/>
    <w:rsid w:val="00D17CCF"/>
    <w:rsid w:val="00D17D44"/>
    <w:rsid w:val="00D17D45"/>
    <w:rsid w:val="00D17FAC"/>
    <w:rsid w:val="00D202D7"/>
    <w:rsid w:val="00D203E7"/>
    <w:rsid w:val="00D204A3"/>
    <w:rsid w:val="00D204EE"/>
    <w:rsid w:val="00D2064D"/>
    <w:rsid w:val="00D20807"/>
    <w:rsid w:val="00D20915"/>
    <w:rsid w:val="00D20954"/>
    <w:rsid w:val="00D209F9"/>
    <w:rsid w:val="00D20BD8"/>
    <w:rsid w:val="00D20C5E"/>
    <w:rsid w:val="00D20D81"/>
    <w:rsid w:val="00D20DC2"/>
    <w:rsid w:val="00D20E4B"/>
    <w:rsid w:val="00D20E68"/>
    <w:rsid w:val="00D20E78"/>
    <w:rsid w:val="00D2101E"/>
    <w:rsid w:val="00D211DD"/>
    <w:rsid w:val="00D2124E"/>
    <w:rsid w:val="00D21315"/>
    <w:rsid w:val="00D21322"/>
    <w:rsid w:val="00D21326"/>
    <w:rsid w:val="00D2139E"/>
    <w:rsid w:val="00D21473"/>
    <w:rsid w:val="00D214B0"/>
    <w:rsid w:val="00D21579"/>
    <w:rsid w:val="00D21686"/>
    <w:rsid w:val="00D21690"/>
    <w:rsid w:val="00D219CF"/>
    <w:rsid w:val="00D219E8"/>
    <w:rsid w:val="00D219F3"/>
    <w:rsid w:val="00D21A7C"/>
    <w:rsid w:val="00D21C46"/>
    <w:rsid w:val="00D21EB2"/>
    <w:rsid w:val="00D21ECD"/>
    <w:rsid w:val="00D21EF1"/>
    <w:rsid w:val="00D21F3F"/>
    <w:rsid w:val="00D21FA2"/>
    <w:rsid w:val="00D21FA6"/>
    <w:rsid w:val="00D21FBD"/>
    <w:rsid w:val="00D21FFE"/>
    <w:rsid w:val="00D22023"/>
    <w:rsid w:val="00D22329"/>
    <w:rsid w:val="00D2234B"/>
    <w:rsid w:val="00D2235D"/>
    <w:rsid w:val="00D22367"/>
    <w:rsid w:val="00D22379"/>
    <w:rsid w:val="00D22526"/>
    <w:rsid w:val="00D2268F"/>
    <w:rsid w:val="00D2275E"/>
    <w:rsid w:val="00D228FF"/>
    <w:rsid w:val="00D22986"/>
    <w:rsid w:val="00D229D9"/>
    <w:rsid w:val="00D22A2E"/>
    <w:rsid w:val="00D22D33"/>
    <w:rsid w:val="00D22FD3"/>
    <w:rsid w:val="00D230E6"/>
    <w:rsid w:val="00D23297"/>
    <w:rsid w:val="00D232F8"/>
    <w:rsid w:val="00D2330C"/>
    <w:rsid w:val="00D23399"/>
    <w:rsid w:val="00D23470"/>
    <w:rsid w:val="00D234DF"/>
    <w:rsid w:val="00D234F5"/>
    <w:rsid w:val="00D2355C"/>
    <w:rsid w:val="00D23711"/>
    <w:rsid w:val="00D238D6"/>
    <w:rsid w:val="00D23936"/>
    <w:rsid w:val="00D23A0B"/>
    <w:rsid w:val="00D23AAE"/>
    <w:rsid w:val="00D23B0D"/>
    <w:rsid w:val="00D23B27"/>
    <w:rsid w:val="00D23C19"/>
    <w:rsid w:val="00D23CD8"/>
    <w:rsid w:val="00D23E2E"/>
    <w:rsid w:val="00D23EBB"/>
    <w:rsid w:val="00D2405D"/>
    <w:rsid w:val="00D240D0"/>
    <w:rsid w:val="00D242D2"/>
    <w:rsid w:val="00D24922"/>
    <w:rsid w:val="00D2495E"/>
    <w:rsid w:val="00D24984"/>
    <w:rsid w:val="00D24996"/>
    <w:rsid w:val="00D24A66"/>
    <w:rsid w:val="00D24A79"/>
    <w:rsid w:val="00D24B52"/>
    <w:rsid w:val="00D24BB0"/>
    <w:rsid w:val="00D24CC5"/>
    <w:rsid w:val="00D24D58"/>
    <w:rsid w:val="00D24DD8"/>
    <w:rsid w:val="00D24DDC"/>
    <w:rsid w:val="00D24E54"/>
    <w:rsid w:val="00D24FC8"/>
    <w:rsid w:val="00D25151"/>
    <w:rsid w:val="00D25203"/>
    <w:rsid w:val="00D25361"/>
    <w:rsid w:val="00D2541B"/>
    <w:rsid w:val="00D2546D"/>
    <w:rsid w:val="00D2552A"/>
    <w:rsid w:val="00D25651"/>
    <w:rsid w:val="00D2589E"/>
    <w:rsid w:val="00D259F6"/>
    <w:rsid w:val="00D25C4E"/>
    <w:rsid w:val="00D25FB1"/>
    <w:rsid w:val="00D26369"/>
    <w:rsid w:val="00D26374"/>
    <w:rsid w:val="00D263E0"/>
    <w:rsid w:val="00D26475"/>
    <w:rsid w:val="00D264F4"/>
    <w:rsid w:val="00D26658"/>
    <w:rsid w:val="00D2680C"/>
    <w:rsid w:val="00D26830"/>
    <w:rsid w:val="00D26A38"/>
    <w:rsid w:val="00D26A9F"/>
    <w:rsid w:val="00D26B61"/>
    <w:rsid w:val="00D26B89"/>
    <w:rsid w:val="00D26C5E"/>
    <w:rsid w:val="00D26CAF"/>
    <w:rsid w:val="00D26D86"/>
    <w:rsid w:val="00D26DD0"/>
    <w:rsid w:val="00D27009"/>
    <w:rsid w:val="00D270B7"/>
    <w:rsid w:val="00D270FC"/>
    <w:rsid w:val="00D276A4"/>
    <w:rsid w:val="00D276F6"/>
    <w:rsid w:val="00D278C7"/>
    <w:rsid w:val="00D278CF"/>
    <w:rsid w:val="00D27969"/>
    <w:rsid w:val="00D27A69"/>
    <w:rsid w:val="00D27B46"/>
    <w:rsid w:val="00D27DB7"/>
    <w:rsid w:val="00D27EE3"/>
    <w:rsid w:val="00D27F26"/>
    <w:rsid w:val="00D30146"/>
    <w:rsid w:val="00D30184"/>
    <w:rsid w:val="00D3022F"/>
    <w:rsid w:val="00D30242"/>
    <w:rsid w:val="00D30281"/>
    <w:rsid w:val="00D303CA"/>
    <w:rsid w:val="00D303CD"/>
    <w:rsid w:val="00D304B3"/>
    <w:rsid w:val="00D305F0"/>
    <w:rsid w:val="00D3061E"/>
    <w:rsid w:val="00D3062F"/>
    <w:rsid w:val="00D306BC"/>
    <w:rsid w:val="00D3074F"/>
    <w:rsid w:val="00D30772"/>
    <w:rsid w:val="00D3085F"/>
    <w:rsid w:val="00D308BC"/>
    <w:rsid w:val="00D30993"/>
    <w:rsid w:val="00D309AB"/>
    <w:rsid w:val="00D309F8"/>
    <w:rsid w:val="00D30A54"/>
    <w:rsid w:val="00D30A76"/>
    <w:rsid w:val="00D30AF2"/>
    <w:rsid w:val="00D30B62"/>
    <w:rsid w:val="00D30C75"/>
    <w:rsid w:val="00D30F02"/>
    <w:rsid w:val="00D30F76"/>
    <w:rsid w:val="00D30FC6"/>
    <w:rsid w:val="00D3111D"/>
    <w:rsid w:val="00D3144A"/>
    <w:rsid w:val="00D3152F"/>
    <w:rsid w:val="00D316C1"/>
    <w:rsid w:val="00D31716"/>
    <w:rsid w:val="00D31749"/>
    <w:rsid w:val="00D318B2"/>
    <w:rsid w:val="00D319FE"/>
    <w:rsid w:val="00D31A1B"/>
    <w:rsid w:val="00D31AA0"/>
    <w:rsid w:val="00D31B7B"/>
    <w:rsid w:val="00D31DC7"/>
    <w:rsid w:val="00D31E0F"/>
    <w:rsid w:val="00D31EB4"/>
    <w:rsid w:val="00D3201F"/>
    <w:rsid w:val="00D321A4"/>
    <w:rsid w:val="00D3231A"/>
    <w:rsid w:val="00D3245F"/>
    <w:rsid w:val="00D32510"/>
    <w:rsid w:val="00D325CA"/>
    <w:rsid w:val="00D326BD"/>
    <w:rsid w:val="00D326C8"/>
    <w:rsid w:val="00D326D2"/>
    <w:rsid w:val="00D326EB"/>
    <w:rsid w:val="00D32806"/>
    <w:rsid w:val="00D3288A"/>
    <w:rsid w:val="00D328A8"/>
    <w:rsid w:val="00D328E1"/>
    <w:rsid w:val="00D32925"/>
    <w:rsid w:val="00D3294E"/>
    <w:rsid w:val="00D3298C"/>
    <w:rsid w:val="00D32AB7"/>
    <w:rsid w:val="00D32BF7"/>
    <w:rsid w:val="00D32C1F"/>
    <w:rsid w:val="00D32DE8"/>
    <w:rsid w:val="00D32ED1"/>
    <w:rsid w:val="00D3305F"/>
    <w:rsid w:val="00D330FE"/>
    <w:rsid w:val="00D3320B"/>
    <w:rsid w:val="00D332B3"/>
    <w:rsid w:val="00D3337A"/>
    <w:rsid w:val="00D333EB"/>
    <w:rsid w:val="00D334EC"/>
    <w:rsid w:val="00D33553"/>
    <w:rsid w:val="00D33C6E"/>
    <w:rsid w:val="00D33CC2"/>
    <w:rsid w:val="00D33CD8"/>
    <w:rsid w:val="00D33D04"/>
    <w:rsid w:val="00D33D3E"/>
    <w:rsid w:val="00D33DB5"/>
    <w:rsid w:val="00D33E04"/>
    <w:rsid w:val="00D33E22"/>
    <w:rsid w:val="00D33F3D"/>
    <w:rsid w:val="00D340B4"/>
    <w:rsid w:val="00D34105"/>
    <w:rsid w:val="00D3415E"/>
    <w:rsid w:val="00D34166"/>
    <w:rsid w:val="00D34294"/>
    <w:rsid w:val="00D34451"/>
    <w:rsid w:val="00D344AA"/>
    <w:rsid w:val="00D346B1"/>
    <w:rsid w:val="00D346CE"/>
    <w:rsid w:val="00D34912"/>
    <w:rsid w:val="00D34990"/>
    <w:rsid w:val="00D349FF"/>
    <w:rsid w:val="00D34A40"/>
    <w:rsid w:val="00D34CA3"/>
    <w:rsid w:val="00D34CDB"/>
    <w:rsid w:val="00D34CEB"/>
    <w:rsid w:val="00D34D8C"/>
    <w:rsid w:val="00D34E70"/>
    <w:rsid w:val="00D34F72"/>
    <w:rsid w:val="00D34FD6"/>
    <w:rsid w:val="00D350A3"/>
    <w:rsid w:val="00D350F9"/>
    <w:rsid w:val="00D351B7"/>
    <w:rsid w:val="00D35201"/>
    <w:rsid w:val="00D3536B"/>
    <w:rsid w:val="00D355F4"/>
    <w:rsid w:val="00D356A4"/>
    <w:rsid w:val="00D356BE"/>
    <w:rsid w:val="00D3575F"/>
    <w:rsid w:val="00D358E1"/>
    <w:rsid w:val="00D35990"/>
    <w:rsid w:val="00D35A3B"/>
    <w:rsid w:val="00D35B44"/>
    <w:rsid w:val="00D35C1D"/>
    <w:rsid w:val="00D35C32"/>
    <w:rsid w:val="00D35C6F"/>
    <w:rsid w:val="00D35C9E"/>
    <w:rsid w:val="00D35D2E"/>
    <w:rsid w:val="00D35D38"/>
    <w:rsid w:val="00D35E0A"/>
    <w:rsid w:val="00D35EC6"/>
    <w:rsid w:val="00D35F41"/>
    <w:rsid w:val="00D36136"/>
    <w:rsid w:val="00D3615B"/>
    <w:rsid w:val="00D3618E"/>
    <w:rsid w:val="00D361B5"/>
    <w:rsid w:val="00D36213"/>
    <w:rsid w:val="00D363C2"/>
    <w:rsid w:val="00D363C5"/>
    <w:rsid w:val="00D36512"/>
    <w:rsid w:val="00D3652D"/>
    <w:rsid w:val="00D365A8"/>
    <w:rsid w:val="00D3679E"/>
    <w:rsid w:val="00D3694C"/>
    <w:rsid w:val="00D36B1A"/>
    <w:rsid w:val="00D36CCC"/>
    <w:rsid w:val="00D36E18"/>
    <w:rsid w:val="00D36E5B"/>
    <w:rsid w:val="00D36E6A"/>
    <w:rsid w:val="00D36FAC"/>
    <w:rsid w:val="00D37026"/>
    <w:rsid w:val="00D3702B"/>
    <w:rsid w:val="00D373D5"/>
    <w:rsid w:val="00D373F6"/>
    <w:rsid w:val="00D373FA"/>
    <w:rsid w:val="00D37404"/>
    <w:rsid w:val="00D3763E"/>
    <w:rsid w:val="00D37712"/>
    <w:rsid w:val="00D37796"/>
    <w:rsid w:val="00D37827"/>
    <w:rsid w:val="00D378FD"/>
    <w:rsid w:val="00D37962"/>
    <w:rsid w:val="00D3799B"/>
    <w:rsid w:val="00D379F8"/>
    <w:rsid w:val="00D37A5A"/>
    <w:rsid w:val="00D37C6C"/>
    <w:rsid w:val="00D37C72"/>
    <w:rsid w:val="00D37CD9"/>
    <w:rsid w:val="00D4000C"/>
    <w:rsid w:val="00D4006A"/>
    <w:rsid w:val="00D401C1"/>
    <w:rsid w:val="00D401D8"/>
    <w:rsid w:val="00D402D7"/>
    <w:rsid w:val="00D402EE"/>
    <w:rsid w:val="00D40410"/>
    <w:rsid w:val="00D4044F"/>
    <w:rsid w:val="00D40498"/>
    <w:rsid w:val="00D404A6"/>
    <w:rsid w:val="00D40624"/>
    <w:rsid w:val="00D40676"/>
    <w:rsid w:val="00D4069B"/>
    <w:rsid w:val="00D407B0"/>
    <w:rsid w:val="00D40800"/>
    <w:rsid w:val="00D4085E"/>
    <w:rsid w:val="00D4089B"/>
    <w:rsid w:val="00D4091A"/>
    <w:rsid w:val="00D409D9"/>
    <w:rsid w:val="00D40A95"/>
    <w:rsid w:val="00D40BD6"/>
    <w:rsid w:val="00D40C92"/>
    <w:rsid w:val="00D40D27"/>
    <w:rsid w:val="00D40D9C"/>
    <w:rsid w:val="00D40E85"/>
    <w:rsid w:val="00D40F89"/>
    <w:rsid w:val="00D4101D"/>
    <w:rsid w:val="00D4101F"/>
    <w:rsid w:val="00D41203"/>
    <w:rsid w:val="00D412E6"/>
    <w:rsid w:val="00D4136D"/>
    <w:rsid w:val="00D41494"/>
    <w:rsid w:val="00D41534"/>
    <w:rsid w:val="00D41634"/>
    <w:rsid w:val="00D41650"/>
    <w:rsid w:val="00D4172C"/>
    <w:rsid w:val="00D41734"/>
    <w:rsid w:val="00D4174D"/>
    <w:rsid w:val="00D41865"/>
    <w:rsid w:val="00D41951"/>
    <w:rsid w:val="00D41C21"/>
    <w:rsid w:val="00D41E9B"/>
    <w:rsid w:val="00D41F2C"/>
    <w:rsid w:val="00D41F53"/>
    <w:rsid w:val="00D42076"/>
    <w:rsid w:val="00D420ED"/>
    <w:rsid w:val="00D42101"/>
    <w:rsid w:val="00D42233"/>
    <w:rsid w:val="00D422C2"/>
    <w:rsid w:val="00D422EA"/>
    <w:rsid w:val="00D4271A"/>
    <w:rsid w:val="00D428AB"/>
    <w:rsid w:val="00D42926"/>
    <w:rsid w:val="00D4293D"/>
    <w:rsid w:val="00D42B6B"/>
    <w:rsid w:val="00D42BE0"/>
    <w:rsid w:val="00D42E2A"/>
    <w:rsid w:val="00D431A7"/>
    <w:rsid w:val="00D431E7"/>
    <w:rsid w:val="00D4320E"/>
    <w:rsid w:val="00D435A3"/>
    <w:rsid w:val="00D436A4"/>
    <w:rsid w:val="00D4371B"/>
    <w:rsid w:val="00D437C3"/>
    <w:rsid w:val="00D43817"/>
    <w:rsid w:val="00D439C4"/>
    <w:rsid w:val="00D43BC1"/>
    <w:rsid w:val="00D43D06"/>
    <w:rsid w:val="00D43E47"/>
    <w:rsid w:val="00D43E70"/>
    <w:rsid w:val="00D4403E"/>
    <w:rsid w:val="00D44121"/>
    <w:rsid w:val="00D44265"/>
    <w:rsid w:val="00D44456"/>
    <w:rsid w:val="00D44469"/>
    <w:rsid w:val="00D444F9"/>
    <w:rsid w:val="00D445AC"/>
    <w:rsid w:val="00D445EF"/>
    <w:rsid w:val="00D44637"/>
    <w:rsid w:val="00D44645"/>
    <w:rsid w:val="00D446E3"/>
    <w:rsid w:val="00D44783"/>
    <w:rsid w:val="00D44936"/>
    <w:rsid w:val="00D449C4"/>
    <w:rsid w:val="00D449F5"/>
    <w:rsid w:val="00D44A2B"/>
    <w:rsid w:val="00D44B08"/>
    <w:rsid w:val="00D44B76"/>
    <w:rsid w:val="00D44BC7"/>
    <w:rsid w:val="00D44C69"/>
    <w:rsid w:val="00D44C6A"/>
    <w:rsid w:val="00D44CE9"/>
    <w:rsid w:val="00D44D4B"/>
    <w:rsid w:val="00D44E62"/>
    <w:rsid w:val="00D44F04"/>
    <w:rsid w:val="00D44F34"/>
    <w:rsid w:val="00D44FBD"/>
    <w:rsid w:val="00D4507B"/>
    <w:rsid w:val="00D451D4"/>
    <w:rsid w:val="00D4532F"/>
    <w:rsid w:val="00D4533C"/>
    <w:rsid w:val="00D45421"/>
    <w:rsid w:val="00D45422"/>
    <w:rsid w:val="00D455FD"/>
    <w:rsid w:val="00D45848"/>
    <w:rsid w:val="00D458DE"/>
    <w:rsid w:val="00D459F8"/>
    <w:rsid w:val="00D45A52"/>
    <w:rsid w:val="00D45A58"/>
    <w:rsid w:val="00D45B14"/>
    <w:rsid w:val="00D45B59"/>
    <w:rsid w:val="00D45C03"/>
    <w:rsid w:val="00D45CAD"/>
    <w:rsid w:val="00D45CB2"/>
    <w:rsid w:val="00D45DB9"/>
    <w:rsid w:val="00D45E50"/>
    <w:rsid w:val="00D45FA9"/>
    <w:rsid w:val="00D4607F"/>
    <w:rsid w:val="00D46116"/>
    <w:rsid w:val="00D4621E"/>
    <w:rsid w:val="00D46225"/>
    <w:rsid w:val="00D4623F"/>
    <w:rsid w:val="00D46336"/>
    <w:rsid w:val="00D464B3"/>
    <w:rsid w:val="00D46543"/>
    <w:rsid w:val="00D465D1"/>
    <w:rsid w:val="00D46612"/>
    <w:rsid w:val="00D46646"/>
    <w:rsid w:val="00D4667C"/>
    <w:rsid w:val="00D466AB"/>
    <w:rsid w:val="00D46718"/>
    <w:rsid w:val="00D467B2"/>
    <w:rsid w:val="00D468BB"/>
    <w:rsid w:val="00D4699F"/>
    <w:rsid w:val="00D46CCB"/>
    <w:rsid w:val="00D46D21"/>
    <w:rsid w:val="00D46DBD"/>
    <w:rsid w:val="00D46DDB"/>
    <w:rsid w:val="00D46F03"/>
    <w:rsid w:val="00D47052"/>
    <w:rsid w:val="00D47063"/>
    <w:rsid w:val="00D4709D"/>
    <w:rsid w:val="00D47182"/>
    <w:rsid w:val="00D472C0"/>
    <w:rsid w:val="00D4741E"/>
    <w:rsid w:val="00D4747E"/>
    <w:rsid w:val="00D47698"/>
    <w:rsid w:val="00D4773C"/>
    <w:rsid w:val="00D47769"/>
    <w:rsid w:val="00D478B9"/>
    <w:rsid w:val="00D4793B"/>
    <w:rsid w:val="00D47993"/>
    <w:rsid w:val="00D47A5A"/>
    <w:rsid w:val="00D47A93"/>
    <w:rsid w:val="00D47ACE"/>
    <w:rsid w:val="00D47B79"/>
    <w:rsid w:val="00D47D7A"/>
    <w:rsid w:val="00D47FDC"/>
    <w:rsid w:val="00D4DA87"/>
    <w:rsid w:val="00D50012"/>
    <w:rsid w:val="00D501AE"/>
    <w:rsid w:val="00D5021A"/>
    <w:rsid w:val="00D50283"/>
    <w:rsid w:val="00D504FD"/>
    <w:rsid w:val="00D505F4"/>
    <w:rsid w:val="00D50605"/>
    <w:rsid w:val="00D50632"/>
    <w:rsid w:val="00D506A1"/>
    <w:rsid w:val="00D506AC"/>
    <w:rsid w:val="00D506D1"/>
    <w:rsid w:val="00D506D8"/>
    <w:rsid w:val="00D50830"/>
    <w:rsid w:val="00D50993"/>
    <w:rsid w:val="00D50AF5"/>
    <w:rsid w:val="00D50BB1"/>
    <w:rsid w:val="00D50C31"/>
    <w:rsid w:val="00D50CA1"/>
    <w:rsid w:val="00D50E31"/>
    <w:rsid w:val="00D50E49"/>
    <w:rsid w:val="00D510D3"/>
    <w:rsid w:val="00D51146"/>
    <w:rsid w:val="00D5128C"/>
    <w:rsid w:val="00D513ED"/>
    <w:rsid w:val="00D5149D"/>
    <w:rsid w:val="00D51817"/>
    <w:rsid w:val="00D5190C"/>
    <w:rsid w:val="00D51965"/>
    <w:rsid w:val="00D51AA2"/>
    <w:rsid w:val="00D51B1B"/>
    <w:rsid w:val="00D51BBC"/>
    <w:rsid w:val="00D51C5B"/>
    <w:rsid w:val="00D51CD9"/>
    <w:rsid w:val="00D51D2E"/>
    <w:rsid w:val="00D51D7E"/>
    <w:rsid w:val="00D51EF5"/>
    <w:rsid w:val="00D51FF2"/>
    <w:rsid w:val="00D5203B"/>
    <w:rsid w:val="00D5208D"/>
    <w:rsid w:val="00D520B4"/>
    <w:rsid w:val="00D520C4"/>
    <w:rsid w:val="00D5213A"/>
    <w:rsid w:val="00D522A8"/>
    <w:rsid w:val="00D52365"/>
    <w:rsid w:val="00D523EE"/>
    <w:rsid w:val="00D524AE"/>
    <w:rsid w:val="00D52556"/>
    <w:rsid w:val="00D52582"/>
    <w:rsid w:val="00D526BE"/>
    <w:rsid w:val="00D527C3"/>
    <w:rsid w:val="00D527E7"/>
    <w:rsid w:val="00D5289D"/>
    <w:rsid w:val="00D528E1"/>
    <w:rsid w:val="00D52BC3"/>
    <w:rsid w:val="00D52C5C"/>
    <w:rsid w:val="00D52CFA"/>
    <w:rsid w:val="00D52D66"/>
    <w:rsid w:val="00D52D9E"/>
    <w:rsid w:val="00D52DF6"/>
    <w:rsid w:val="00D52F3D"/>
    <w:rsid w:val="00D52FE9"/>
    <w:rsid w:val="00D53159"/>
    <w:rsid w:val="00D531DC"/>
    <w:rsid w:val="00D5338A"/>
    <w:rsid w:val="00D53394"/>
    <w:rsid w:val="00D535C2"/>
    <w:rsid w:val="00D535EE"/>
    <w:rsid w:val="00D536D2"/>
    <w:rsid w:val="00D536E9"/>
    <w:rsid w:val="00D53762"/>
    <w:rsid w:val="00D539D8"/>
    <w:rsid w:val="00D539E0"/>
    <w:rsid w:val="00D53A32"/>
    <w:rsid w:val="00D53A4E"/>
    <w:rsid w:val="00D53AE8"/>
    <w:rsid w:val="00D53AF3"/>
    <w:rsid w:val="00D53CA5"/>
    <w:rsid w:val="00D53D06"/>
    <w:rsid w:val="00D53D56"/>
    <w:rsid w:val="00D53E25"/>
    <w:rsid w:val="00D53E4E"/>
    <w:rsid w:val="00D53F11"/>
    <w:rsid w:val="00D53F38"/>
    <w:rsid w:val="00D54086"/>
    <w:rsid w:val="00D5423D"/>
    <w:rsid w:val="00D54280"/>
    <w:rsid w:val="00D54300"/>
    <w:rsid w:val="00D543C6"/>
    <w:rsid w:val="00D54478"/>
    <w:rsid w:val="00D54497"/>
    <w:rsid w:val="00D544C1"/>
    <w:rsid w:val="00D54576"/>
    <w:rsid w:val="00D546AC"/>
    <w:rsid w:val="00D5478C"/>
    <w:rsid w:val="00D547CA"/>
    <w:rsid w:val="00D547D4"/>
    <w:rsid w:val="00D54898"/>
    <w:rsid w:val="00D548D5"/>
    <w:rsid w:val="00D549B7"/>
    <w:rsid w:val="00D549C6"/>
    <w:rsid w:val="00D54A11"/>
    <w:rsid w:val="00D54AB2"/>
    <w:rsid w:val="00D54AD3"/>
    <w:rsid w:val="00D54BD6"/>
    <w:rsid w:val="00D54C58"/>
    <w:rsid w:val="00D54CBB"/>
    <w:rsid w:val="00D54CC2"/>
    <w:rsid w:val="00D54E47"/>
    <w:rsid w:val="00D55090"/>
    <w:rsid w:val="00D550BE"/>
    <w:rsid w:val="00D550E9"/>
    <w:rsid w:val="00D5515C"/>
    <w:rsid w:val="00D5518D"/>
    <w:rsid w:val="00D55344"/>
    <w:rsid w:val="00D5536F"/>
    <w:rsid w:val="00D554CC"/>
    <w:rsid w:val="00D554D4"/>
    <w:rsid w:val="00D555C8"/>
    <w:rsid w:val="00D556C2"/>
    <w:rsid w:val="00D556C7"/>
    <w:rsid w:val="00D556FD"/>
    <w:rsid w:val="00D55799"/>
    <w:rsid w:val="00D557E3"/>
    <w:rsid w:val="00D5587E"/>
    <w:rsid w:val="00D558D7"/>
    <w:rsid w:val="00D55A34"/>
    <w:rsid w:val="00D55A65"/>
    <w:rsid w:val="00D55AE2"/>
    <w:rsid w:val="00D55B39"/>
    <w:rsid w:val="00D55B9B"/>
    <w:rsid w:val="00D55BB8"/>
    <w:rsid w:val="00D55BD5"/>
    <w:rsid w:val="00D55C50"/>
    <w:rsid w:val="00D55D35"/>
    <w:rsid w:val="00D55DB9"/>
    <w:rsid w:val="00D55E1D"/>
    <w:rsid w:val="00D55E7E"/>
    <w:rsid w:val="00D55EE8"/>
    <w:rsid w:val="00D55FBA"/>
    <w:rsid w:val="00D56000"/>
    <w:rsid w:val="00D56071"/>
    <w:rsid w:val="00D561A6"/>
    <w:rsid w:val="00D56207"/>
    <w:rsid w:val="00D562B2"/>
    <w:rsid w:val="00D562EC"/>
    <w:rsid w:val="00D563E6"/>
    <w:rsid w:val="00D56457"/>
    <w:rsid w:val="00D5658B"/>
    <w:rsid w:val="00D56600"/>
    <w:rsid w:val="00D5667F"/>
    <w:rsid w:val="00D5672F"/>
    <w:rsid w:val="00D56863"/>
    <w:rsid w:val="00D568A8"/>
    <w:rsid w:val="00D568DC"/>
    <w:rsid w:val="00D56AF4"/>
    <w:rsid w:val="00D56B0A"/>
    <w:rsid w:val="00D56C47"/>
    <w:rsid w:val="00D56CFB"/>
    <w:rsid w:val="00D56D6F"/>
    <w:rsid w:val="00D56DBB"/>
    <w:rsid w:val="00D57078"/>
    <w:rsid w:val="00D570FD"/>
    <w:rsid w:val="00D571C8"/>
    <w:rsid w:val="00D57203"/>
    <w:rsid w:val="00D57314"/>
    <w:rsid w:val="00D57353"/>
    <w:rsid w:val="00D573F3"/>
    <w:rsid w:val="00D57428"/>
    <w:rsid w:val="00D57548"/>
    <w:rsid w:val="00D57580"/>
    <w:rsid w:val="00D57584"/>
    <w:rsid w:val="00D5775D"/>
    <w:rsid w:val="00D579B2"/>
    <w:rsid w:val="00D579D1"/>
    <w:rsid w:val="00D57BFD"/>
    <w:rsid w:val="00D57C6B"/>
    <w:rsid w:val="00D57DEF"/>
    <w:rsid w:val="00D57F16"/>
    <w:rsid w:val="00D57FF6"/>
    <w:rsid w:val="00D60092"/>
    <w:rsid w:val="00D600A4"/>
    <w:rsid w:val="00D601E7"/>
    <w:rsid w:val="00D601F0"/>
    <w:rsid w:val="00D6035B"/>
    <w:rsid w:val="00D603DC"/>
    <w:rsid w:val="00D60494"/>
    <w:rsid w:val="00D605D2"/>
    <w:rsid w:val="00D606F9"/>
    <w:rsid w:val="00D60864"/>
    <w:rsid w:val="00D6099B"/>
    <w:rsid w:val="00D60B2E"/>
    <w:rsid w:val="00D60B54"/>
    <w:rsid w:val="00D60B83"/>
    <w:rsid w:val="00D60BE1"/>
    <w:rsid w:val="00D60CCB"/>
    <w:rsid w:val="00D60D01"/>
    <w:rsid w:val="00D60DD0"/>
    <w:rsid w:val="00D60E6A"/>
    <w:rsid w:val="00D6100A"/>
    <w:rsid w:val="00D6104B"/>
    <w:rsid w:val="00D61346"/>
    <w:rsid w:val="00D615D1"/>
    <w:rsid w:val="00D618A3"/>
    <w:rsid w:val="00D61947"/>
    <w:rsid w:val="00D61A37"/>
    <w:rsid w:val="00D61DEB"/>
    <w:rsid w:val="00D62016"/>
    <w:rsid w:val="00D6212B"/>
    <w:rsid w:val="00D6218F"/>
    <w:rsid w:val="00D62242"/>
    <w:rsid w:val="00D622A8"/>
    <w:rsid w:val="00D62349"/>
    <w:rsid w:val="00D623FC"/>
    <w:rsid w:val="00D6248F"/>
    <w:rsid w:val="00D624CD"/>
    <w:rsid w:val="00D6253B"/>
    <w:rsid w:val="00D62802"/>
    <w:rsid w:val="00D62830"/>
    <w:rsid w:val="00D62852"/>
    <w:rsid w:val="00D6289C"/>
    <w:rsid w:val="00D62938"/>
    <w:rsid w:val="00D62AB9"/>
    <w:rsid w:val="00D62B48"/>
    <w:rsid w:val="00D62BE9"/>
    <w:rsid w:val="00D62C5A"/>
    <w:rsid w:val="00D62C75"/>
    <w:rsid w:val="00D62CC5"/>
    <w:rsid w:val="00D62CF9"/>
    <w:rsid w:val="00D62D4B"/>
    <w:rsid w:val="00D62E8B"/>
    <w:rsid w:val="00D62F61"/>
    <w:rsid w:val="00D63024"/>
    <w:rsid w:val="00D630F7"/>
    <w:rsid w:val="00D6324D"/>
    <w:rsid w:val="00D6324F"/>
    <w:rsid w:val="00D6325D"/>
    <w:rsid w:val="00D6331C"/>
    <w:rsid w:val="00D6336C"/>
    <w:rsid w:val="00D633F4"/>
    <w:rsid w:val="00D63477"/>
    <w:rsid w:val="00D63546"/>
    <w:rsid w:val="00D635A9"/>
    <w:rsid w:val="00D6369A"/>
    <w:rsid w:val="00D63751"/>
    <w:rsid w:val="00D6381C"/>
    <w:rsid w:val="00D6383A"/>
    <w:rsid w:val="00D63939"/>
    <w:rsid w:val="00D63977"/>
    <w:rsid w:val="00D63ACF"/>
    <w:rsid w:val="00D63BC2"/>
    <w:rsid w:val="00D63C15"/>
    <w:rsid w:val="00D63C47"/>
    <w:rsid w:val="00D63E1A"/>
    <w:rsid w:val="00D63F79"/>
    <w:rsid w:val="00D63FAD"/>
    <w:rsid w:val="00D64024"/>
    <w:rsid w:val="00D6409F"/>
    <w:rsid w:val="00D640F5"/>
    <w:rsid w:val="00D64197"/>
    <w:rsid w:val="00D64281"/>
    <w:rsid w:val="00D6432E"/>
    <w:rsid w:val="00D64B6A"/>
    <w:rsid w:val="00D64D0E"/>
    <w:rsid w:val="00D64DC5"/>
    <w:rsid w:val="00D64DD7"/>
    <w:rsid w:val="00D64FBE"/>
    <w:rsid w:val="00D65163"/>
    <w:rsid w:val="00D651E8"/>
    <w:rsid w:val="00D65315"/>
    <w:rsid w:val="00D6560F"/>
    <w:rsid w:val="00D65673"/>
    <w:rsid w:val="00D6575E"/>
    <w:rsid w:val="00D657F6"/>
    <w:rsid w:val="00D6583C"/>
    <w:rsid w:val="00D65878"/>
    <w:rsid w:val="00D658B7"/>
    <w:rsid w:val="00D65916"/>
    <w:rsid w:val="00D65936"/>
    <w:rsid w:val="00D65958"/>
    <w:rsid w:val="00D65962"/>
    <w:rsid w:val="00D659B7"/>
    <w:rsid w:val="00D65AF2"/>
    <w:rsid w:val="00D65B70"/>
    <w:rsid w:val="00D65DC6"/>
    <w:rsid w:val="00D65E4C"/>
    <w:rsid w:val="00D65FFB"/>
    <w:rsid w:val="00D6604C"/>
    <w:rsid w:val="00D6615C"/>
    <w:rsid w:val="00D661DE"/>
    <w:rsid w:val="00D6621B"/>
    <w:rsid w:val="00D662A7"/>
    <w:rsid w:val="00D662F9"/>
    <w:rsid w:val="00D66345"/>
    <w:rsid w:val="00D66420"/>
    <w:rsid w:val="00D66430"/>
    <w:rsid w:val="00D66445"/>
    <w:rsid w:val="00D6652D"/>
    <w:rsid w:val="00D66573"/>
    <w:rsid w:val="00D66636"/>
    <w:rsid w:val="00D666E1"/>
    <w:rsid w:val="00D66874"/>
    <w:rsid w:val="00D6692F"/>
    <w:rsid w:val="00D66B6F"/>
    <w:rsid w:val="00D66DDB"/>
    <w:rsid w:val="00D66E17"/>
    <w:rsid w:val="00D66F68"/>
    <w:rsid w:val="00D66F9B"/>
    <w:rsid w:val="00D6702F"/>
    <w:rsid w:val="00D671E0"/>
    <w:rsid w:val="00D672E1"/>
    <w:rsid w:val="00D67332"/>
    <w:rsid w:val="00D6740B"/>
    <w:rsid w:val="00D67515"/>
    <w:rsid w:val="00D6751C"/>
    <w:rsid w:val="00D67609"/>
    <w:rsid w:val="00D67619"/>
    <w:rsid w:val="00D67817"/>
    <w:rsid w:val="00D6788F"/>
    <w:rsid w:val="00D67898"/>
    <w:rsid w:val="00D67921"/>
    <w:rsid w:val="00D6794C"/>
    <w:rsid w:val="00D679F4"/>
    <w:rsid w:val="00D67C68"/>
    <w:rsid w:val="00D67C9B"/>
    <w:rsid w:val="00D67D04"/>
    <w:rsid w:val="00D67D4B"/>
    <w:rsid w:val="00D67D64"/>
    <w:rsid w:val="00D67F0A"/>
    <w:rsid w:val="00D67F90"/>
    <w:rsid w:val="00D7018A"/>
    <w:rsid w:val="00D70208"/>
    <w:rsid w:val="00D70272"/>
    <w:rsid w:val="00D702A0"/>
    <w:rsid w:val="00D704EE"/>
    <w:rsid w:val="00D706CA"/>
    <w:rsid w:val="00D70805"/>
    <w:rsid w:val="00D70943"/>
    <w:rsid w:val="00D70975"/>
    <w:rsid w:val="00D7097C"/>
    <w:rsid w:val="00D70A76"/>
    <w:rsid w:val="00D70A8F"/>
    <w:rsid w:val="00D70AA2"/>
    <w:rsid w:val="00D70B42"/>
    <w:rsid w:val="00D70B93"/>
    <w:rsid w:val="00D70BC1"/>
    <w:rsid w:val="00D70C5A"/>
    <w:rsid w:val="00D70CA7"/>
    <w:rsid w:val="00D70CF7"/>
    <w:rsid w:val="00D70D6F"/>
    <w:rsid w:val="00D70D7E"/>
    <w:rsid w:val="00D70D97"/>
    <w:rsid w:val="00D70DB7"/>
    <w:rsid w:val="00D70E49"/>
    <w:rsid w:val="00D70F34"/>
    <w:rsid w:val="00D70F5A"/>
    <w:rsid w:val="00D70FB3"/>
    <w:rsid w:val="00D71017"/>
    <w:rsid w:val="00D71066"/>
    <w:rsid w:val="00D7114A"/>
    <w:rsid w:val="00D7115E"/>
    <w:rsid w:val="00D712E4"/>
    <w:rsid w:val="00D71314"/>
    <w:rsid w:val="00D7144E"/>
    <w:rsid w:val="00D714CA"/>
    <w:rsid w:val="00D715E9"/>
    <w:rsid w:val="00D71833"/>
    <w:rsid w:val="00D71917"/>
    <w:rsid w:val="00D71B0A"/>
    <w:rsid w:val="00D71BFF"/>
    <w:rsid w:val="00D71C35"/>
    <w:rsid w:val="00D71E23"/>
    <w:rsid w:val="00D71E62"/>
    <w:rsid w:val="00D71ECC"/>
    <w:rsid w:val="00D71F0D"/>
    <w:rsid w:val="00D71F9C"/>
    <w:rsid w:val="00D71FB1"/>
    <w:rsid w:val="00D71FE6"/>
    <w:rsid w:val="00D72125"/>
    <w:rsid w:val="00D72369"/>
    <w:rsid w:val="00D723EC"/>
    <w:rsid w:val="00D7245E"/>
    <w:rsid w:val="00D7246E"/>
    <w:rsid w:val="00D724FD"/>
    <w:rsid w:val="00D72519"/>
    <w:rsid w:val="00D72585"/>
    <w:rsid w:val="00D72794"/>
    <w:rsid w:val="00D72861"/>
    <w:rsid w:val="00D72909"/>
    <w:rsid w:val="00D72B07"/>
    <w:rsid w:val="00D72C57"/>
    <w:rsid w:val="00D72D96"/>
    <w:rsid w:val="00D72E8A"/>
    <w:rsid w:val="00D72E9E"/>
    <w:rsid w:val="00D72EE9"/>
    <w:rsid w:val="00D730DD"/>
    <w:rsid w:val="00D73139"/>
    <w:rsid w:val="00D731D5"/>
    <w:rsid w:val="00D732A3"/>
    <w:rsid w:val="00D732E2"/>
    <w:rsid w:val="00D733C9"/>
    <w:rsid w:val="00D734E6"/>
    <w:rsid w:val="00D73504"/>
    <w:rsid w:val="00D73555"/>
    <w:rsid w:val="00D735D7"/>
    <w:rsid w:val="00D735D9"/>
    <w:rsid w:val="00D73692"/>
    <w:rsid w:val="00D736A4"/>
    <w:rsid w:val="00D736C0"/>
    <w:rsid w:val="00D73778"/>
    <w:rsid w:val="00D73A8E"/>
    <w:rsid w:val="00D73BA4"/>
    <w:rsid w:val="00D73C16"/>
    <w:rsid w:val="00D73CE8"/>
    <w:rsid w:val="00D73D58"/>
    <w:rsid w:val="00D73E7E"/>
    <w:rsid w:val="00D73F32"/>
    <w:rsid w:val="00D74069"/>
    <w:rsid w:val="00D7409E"/>
    <w:rsid w:val="00D741E1"/>
    <w:rsid w:val="00D7422C"/>
    <w:rsid w:val="00D74246"/>
    <w:rsid w:val="00D74461"/>
    <w:rsid w:val="00D74553"/>
    <w:rsid w:val="00D74589"/>
    <w:rsid w:val="00D7459C"/>
    <w:rsid w:val="00D745A6"/>
    <w:rsid w:val="00D745DA"/>
    <w:rsid w:val="00D7462C"/>
    <w:rsid w:val="00D74643"/>
    <w:rsid w:val="00D74734"/>
    <w:rsid w:val="00D74762"/>
    <w:rsid w:val="00D747BD"/>
    <w:rsid w:val="00D7494E"/>
    <w:rsid w:val="00D749BC"/>
    <w:rsid w:val="00D74C27"/>
    <w:rsid w:val="00D74DA2"/>
    <w:rsid w:val="00D74E96"/>
    <w:rsid w:val="00D74EB6"/>
    <w:rsid w:val="00D74F92"/>
    <w:rsid w:val="00D74FA5"/>
    <w:rsid w:val="00D7507A"/>
    <w:rsid w:val="00D7513A"/>
    <w:rsid w:val="00D751EF"/>
    <w:rsid w:val="00D75209"/>
    <w:rsid w:val="00D75221"/>
    <w:rsid w:val="00D75367"/>
    <w:rsid w:val="00D75460"/>
    <w:rsid w:val="00D754C7"/>
    <w:rsid w:val="00D754DC"/>
    <w:rsid w:val="00D755C3"/>
    <w:rsid w:val="00D755D1"/>
    <w:rsid w:val="00D755F4"/>
    <w:rsid w:val="00D7568F"/>
    <w:rsid w:val="00D75842"/>
    <w:rsid w:val="00D758E8"/>
    <w:rsid w:val="00D7592C"/>
    <w:rsid w:val="00D759BF"/>
    <w:rsid w:val="00D75A1A"/>
    <w:rsid w:val="00D75AD6"/>
    <w:rsid w:val="00D75AEC"/>
    <w:rsid w:val="00D75B9D"/>
    <w:rsid w:val="00D75C9A"/>
    <w:rsid w:val="00D75CB0"/>
    <w:rsid w:val="00D75D25"/>
    <w:rsid w:val="00D75E08"/>
    <w:rsid w:val="00D75E73"/>
    <w:rsid w:val="00D75EA5"/>
    <w:rsid w:val="00D75EF3"/>
    <w:rsid w:val="00D75F35"/>
    <w:rsid w:val="00D7611B"/>
    <w:rsid w:val="00D76165"/>
    <w:rsid w:val="00D7619D"/>
    <w:rsid w:val="00D76261"/>
    <w:rsid w:val="00D7628D"/>
    <w:rsid w:val="00D76315"/>
    <w:rsid w:val="00D7632B"/>
    <w:rsid w:val="00D76330"/>
    <w:rsid w:val="00D76395"/>
    <w:rsid w:val="00D76460"/>
    <w:rsid w:val="00D765E1"/>
    <w:rsid w:val="00D76895"/>
    <w:rsid w:val="00D76997"/>
    <w:rsid w:val="00D769E7"/>
    <w:rsid w:val="00D76B1E"/>
    <w:rsid w:val="00D76B83"/>
    <w:rsid w:val="00D76BFC"/>
    <w:rsid w:val="00D76CB9"/>
    <w:rsid w:val="00D76CBD"/>
    <w:rsid w:val="00D76CE6"/>
    <w:rsid w:val="00D76D59"/>
    <w:rsid w:val="00D76D66"/>
    <w:rsid w:val="00D76E54"/>
    <w:rsid w:val="00D76EB3"/>
    <w:rsid w:val="00D76EFF"/>
    <w:rsid w:val="00D76F8F"/>
    <w:rsid w:val="00D77143"/>
    <w:rsid w:val="00D7722F"/>
    <w:rsid w:val="00D772B6"/>
    <w:rsid w:val="00D77617"/>
    <w:rsid w:val="00D77645"/>
    <w:rsid w:val="00D77798"/>
    <w:rsid w:val="00D77876"/>
    <w:rsid w:val="00D7796B"/>
    <w:rsid w:val="00D77A79"/>
    <w:rsid w:val="00D77B32"/>
    <w:rsid w:val="00D77BB9"/>
    <w:rsid w:val="00D77BDF"/>
    <w:rsid w:val="00D77C52"/>
    <w:rsid w:val="00D77CE5"/>
    <w:rsid w:val="00D77DD3"/>
    <w:rsid w:val="00D77DD7"/>
    <w:rsid w:val="00D77F7C"/>
    <w:rsid w:val="00D77FF6"/>
    <w:rsid w:val="00D8003E"/>
    <w:rsid w:val="00D800CC"/>
    <w:rsid w:val="00D800FC"/>
    <w:rsid w:val="00D801DC"/>
    <w:rsid w:val="00D80287"/>
    <w:rsid w:val="00D802C3"/>
    <w:rsid w:val="00D80389"/>
    <w:rsid w:val="00D8039B"/>
    <w:rsid w:val="00D803F5"/>
    <w:rsid w:val="00D80448"/>
    <w:rsid w:val="00D804D1"/>
    <w:rsid w:val="00D8051B"/>
    <w:rsid w:val="00D80799"/>
    <w:rsid w:val="00D807D1"/>
    <w:rsid w:val="00D80930"/>
    <w:rsid w:val="00D80993"/>
    <w:rsid w:val="00D80A28"/>
    <w:rsid w:val="00D80AC9"/>
    <w:rsid w:val="00D80BCA"/>
    <w:rsid w:val="00D80BDE"/>
    <w:rsid w:val="00D80C2C"/>
    <w:rsid w:val="00D80CBE"/>
    <w:rsid w:val="00D8102F"/>
    <w:rsid w:val="00D8106C"/>
    <w:rsid w:val="00D81236"/>
    <w:rsid w:val="00D81333"/>
    <w:rsid w:val="00D81393"/>
    <w:rsid w:val="00D81483"/>
    <w:rsid w:val="00D81489"/>
    <w:rsid w:val="00D8163E"/>
    <w:rsid w:val="00D816FA"/>
    <w:rsid w:val="00D81726"/>
    <w:rsid w:val="00D8175D"/>
    <w:rsid w:val="00D818B4"/>
    <w:rsid w:val="00D81A7F"/>
    <w:rsid w:val="00D81CB3"/>
    <w:rsid w:val="00D81CE8"/>
    <w:rsid w:val="00D81DDF"/>
    <w:rsid w:val="00D81E0B"/>
    <w:rsid w:val="00D82023"/>
    <w:rsid w:val="00D8204E"/>
    <w:rsid w:val="00D820D2"/>
    <w:rsid w:val="00D820F4"/>
    <w:rsid w:val="00D82161"/>
    <w:rsid w:val="00D8224E"/>
    <w:rsid w:val="00D8245F"/>
    <w:rsid w:val="00D824D8"/>
    <w:rsid w:val="00D825A1"/>
    <w:rsid w:val="00D82797"/>
    <w:rsid w:val="00D82864"/>
    <w:rsid w:val="00D82A3C"/>
    <w:rsid w:val="00D82A94"/>
    <w:rsid w:val="00D82B96"/>
    <w:rsid w:val="00D82BBA"/>
    <w:rsid w:val="00D82C2D"/>
    <w:rsid w:val="00D82C4C"/>
    <w:rsid w:val="00D82D3C"/>
    <w:rsid w:val="00D82D8D"/>
    <w:rsid w:val="00D82E67"/>
    <w:rsid w:val="00D82ED7"/>
    <w:rsid w:val="00D82EEE"/>
    <w:rsid w:val="00D82FA7"/>
    <w:rsid w:val="00D83021"/>
    <w:rsid w:val="00D8303B"/>
    <w:rsid w:val="00D830FB"/>
    <w:rsid w:val="00D83236"/>
    <w:rsid w:val="00D83424"/>
    <w:rsid w:val="00D835C4"/>
    <w:rsid w:val="00D83736"/>
    <w:rsid w:val="00D83756"/>
    <w:rsid w:val="00D837E5"/>
    <w:rsid w:val="00D838CF"/>
    <w:rsid w:val="00D83929"/>
    <w:rsid w:val="00D839D1"/>
    <w:rsid w:val="00D83A39"/>
    <w:rsid w:val="00D83A8A"/>
    <w:rsid w:val="00D83E3D"/>
    <w:rsid w:val="00D83E42"/>
    <w:rsid w:val="00D83E76"/>
    <w:rsid w:val="00D83FEA"/>
    <w:rsid w:val="00D83FF2"/>
    <w:rsid w:val="00D84048"/>
    <w:rsid w:val="00D84067"/>
    <w:rsid w:val="00D84092"/>
    <w:rsid w:val="00D84139"/>
    <w:rsid w:val="00D8415D"/>
    <w:rsid w:val="00D84325"/>
    <w:rsid w:val="00D844BA"/>
    <w:rsid w:val="00D84687"/>
    <w:rsid w:val="00D846CB"/>
    <w:rsid w:val="00D84702"/>
    <w:rsid w:val="00D847BC"/>
    <w:rsid w:val="00D848DA"/>
    <w:rsid w:val="00D84A52"/>
    <w:rsid w:val="00D84B62"/>
    <w:rsid w:val="00D84B7A"/>
    <w:rsid w:val="00D84BC8"/>
    <w:rsid w:val="00D84BE1"/>
    <w:rsid w:val="00D84C89"/>
    <w:rsid w:val="00D84F00"/>
    <w:rsid w:val="00D8503E"/>
    <w:rsid w:val="00D85399"/>
    <w:rsid w:val="00D855C8"/>
    <w:rsid w:val="00D85694"/>
    <w:rsid w:val="00D856AB"/>
    <w:rsid w:val="00D85753"/>
    <w:rsid w:val="00D8576E"/>
    <w:rsid w:val="00D8585B"/>
    <w:rsid w:val="00D85912"/>
    <w:rsid w:val="00D8591A"/>
    <w:rsid w:val="00D85A4E"/>
    <w:rsid w:val="00D85B3E"/>
    <w:rsid w:val="00D85B8C"/>
    <w:rsid w:val="00D85BED"/>
    <w:rsid w:val="00D85BFB"/>
    <w:rsid w:val="00D85CC3"/>
    <w:rsid w:val="00D85D21"/>
    <w:rsid w:val="00D85E04"/>
    <w:rsid w:val="00D85E36"/>
    <w:rsid w:val="00D85E5A"/>
    <w:rsid w:val="00D85E5B"/>
    <w:rsid w:val="00D85EBB"/>
    <w:rsid w:val="00D85F00"/>
    <w:rsid w:val="00D85F3F"/>
    <w:rsid w:val="00D8606A"/>
    <w:rsid w:val="00D861E5"/>
    <w:rsid w:val="00D8651B"/>
    <w:rsid w:val="00D8651F"/>
    <w:rsid w:val="00D8672C"/>
    <w:rsid w:val="00D8693E"/>
    <w:rsid w:val="00D8695D"/>
    <w:rsid w:val="00D86987"/>
    <w:rsid w:val="00D86B71"/>
    <w:rsid w:val="00D86CA7"/>
    <w:rsid w:val="00D86D19"/>
    <w:rsid w:val="00D86D80"/>
    <w:rsid w:val="00D86EBA"/>
    <w:rsid w:val="00D86EDD"/>
    <w:rsid w:val="00D86F29"/>
    <w:rsid w:val="00D86F8F"/>
    <w:rsid w:val="00D87022"/>
    <w:rsid w:val="00D87054"/>
    <w:rsid w:val="00D87124"/>
    <w:rsid w:val="00D87213"/>
    <w:rsid w:val="00D87586"/>
    <w:rsid w:val="00D875C2"/>
    <w:rsid w:val="00D875F9"/>
    <w:rsid w:val="00D87632"/>
    <w:rsid w:val="00D87767"/>
    <w:rsid w:val="00D878B0"/>
    <w:rsid w:val="00D87902"/>
    <w:rsid w:val="00D8799C"/>
    <w:rsid w:val="00D87A56"/>
    <w:rsid w:val="00D87AB7"/>
    <w:rsid w:val="00D87B21"/>
    <w:rsid w:val="00D87B5A"/>
    <w:rsid w:val="00D87D5F"/>
    <w:rsid w:val="00D87DD8"/>
    <w:rsid w:val="00D87E84"/>
    <w:rsid w:val="00D87E8F"/>
    <w:rsid w:val="00D87F37"/>
    <w:rsid w:val="00D8E9F1"/>
    <w:rsid w:val="00D90161"/>
    <w:rsid w:val="00D90164"/>
    <w:rsid w:val="00D90249"/>
    <w:rsid w:val="00D9028A"/>
    <w:rsid w:val="00D903A3"/>
    <w:rsid w:val="00D90438"/>
    <w:rsid w:val="00D90439"/>
    <w:rsid w:val="00D907A6"/>
    <w:rsid w:val="00D908FB"/>
    <w:rsid w:val="00D909F0"/>
    <w:rsid w:val="00D90A3C"/>
    <w:rsid w:val="00D90A62"/>
    <w:rsid w:val="00D90B2E"/>
    <w:rsid w:val="00D90D08"/>
    <w:rsid w:val="00D90EE2"/>
    <w:rsid w:val="00D90EFD"/>
    <w:rsid w:val="00D90F9A"/>
    <w:rsid w:val="00D910A1"/>
    <w:rsid w:val="00D910B6"/>
    <w:rsid w:val="00D910D6"/>
    <w:rsid w:val="00D91198"/>
    <w:rsid w:val="00D911E8"/>
    <w:rsid w:val="00D91251"/>
    <w:rsid w:val="00D9154B"/>
    <w:rsid w:val="00D915E1"/>
    <w:rsid w:val="00D9164F"/>
    <w:rsid w:val="00D9176E"/>
    <w:rsid w:val="00D917FD"/>
    <w:rsid w:val="00D91812"/>
    <w:rsid w:val="00D91927"/>
    <w:rsid w:val="00D91930"/>
    <w:rsid w:val="00D919AC"/>
    <w:rsid w:val="00D91A0A"/>
    <w:rsid w:val="00D91BA9"/>
    <w:rsid w:val="00D91C24"/>
    <w:rsid w:val="00D91D4E"/>
    <w:rsid w:val="00D91E6E"/>
    <w:rsid w:val="00D91E72"/>
    <w:rsid w:val="00D92073"/>
    <w:rsid w:val="00D92097"/>
    <w:rsid w:val="00D920D7"/>
    <w:rsid w:val="00D92299"/>
    <w:rsid w:val="00D92336"/>
    <w:rsid w:val="00D924AE"/>
    <w:rsid w:val="00D9253F"/>
    <w:rsid w:val="00D92615"/>
    <w:rsid w:val="00D927DC"/>
    <w:rsid w:val="00D92837"/>
    <w:rsid w:val="00D928B6"/>
    <w:rsid w:val="00D928CC"/>
    <w:rsid w:val="00D929BD"/>
    <w:rsid w:val="00D92AE2"/>
    <w:rsid w:val="00D92B24"/>
    <w:rsid w:val="00D92B84"/>
    <w:rsid w:val="00D92D60"/>
    <w:rsid w:val="00D92D97"/>
    <w:rsid w:val="00D92F17"/>
    <w:rsid w:val="00D92F3D"/>
    <w:rsid w:val="00D93000"/>
    <w:rsid w:val="00D930F2"/>
    <w:rsid w:val="00D93139"/>
    <w:rsid w:val="00D93154"/>
    <w:rsid w:val="00D93182"/>
    <w:rsid w:val="00D93200"/>
    <w:rsid w:val="00D9328E"/>
    <w:rsid w:val="00D932AA"/>
    <w:rsid w:val="00D93357"/>
    <w:rsid w:val="00D93384"/>
    <w:rsid w:val="00D933CC"/>
    <w:rsid w:val="00D9359D"/>
    <w:rsid w:val="00D9361C"/>
    <w:rsid w:val="00D9364B"/>
    <w:rsid w:val="00D93711"/>
    <w:rsid w:val="00D93766"/>
    <w:rsid w:val="00D93A5A"/>
    <w:rsid w:val="00D93A77"/>
    <w:rsid w:val="00D93B69"/>
    <w:rsid w:val="00D93E44"/>
    <w:rsid w:val="00D9418D"/>
    <w:rsid w:val="00D941E8"/>
    <w:rsid w:val="00D94244"/>
    <w:rsid w:val="00D94270"/>
    <w:rsid w:val="00D94278"/>
    <w:rsid w:val="00D94299"/>
    <w:rsid w:val="00D9429D"/>
    <w:rsid w:val="00D9436A"/>
    <w:rsid w:val="00D94464"/>
    <w:rsid w:val="00D94600"/>
    <w:rsid w:val="00D946C7"/>
    <w:rsid w:val="00D948B1"/>
    <w:rsid w:val="00D94CF1"/>
    <w:rsid w:val="00D94CF3"/>
    <w:rsid w:val="00D94DB5"/>
    <w:rsid w:val="00D94E90"/>
    <w:rsid w:val="00D94F13"/>
    <w:rsid w:val="00D94FF2"/>
    <w:rsid w:val="00D95163"/>
    <w:rsid w:val="00D951DA"/>
    <w:rsid w:val="00D952B5"/>
    <w:rsid w:val="00D95303"/>
    <w:rsid w:val="00D9556F"/>
    <w:rsid w:val="00D9560C"/>
    <w:rsid w:val="00D956EF"/>
    <w:rsid w:val="00D956FB"/>
    <w:rsid w:val="00D957A5"/>
    <w:rsid w:val="00D957CE"/>
    <w:rsid w:val="00D95816"/>
    <w:rsid w:val="00D95905"/>
    <w:rsid w:val="00D9593E"/>
    <w:rsid w:val="00D95A90"/>
    <w:rsid w:val="00D95A9D"/>
    <w:rsid w:val="00D95B5F"/>
    <w:rsid w:val="00D95B65"/>
    <w:rsid w:val="00D95C9F"/>
    <w:rsid w:val="00D95D55"/>
    <w:rsid w:val="00D95D91"/>
    <w:rsid w:val="00D95E39"/>
    <w:rsid w:val="00D95E96"/>
    <w:rsid w:val="00D96055"/>
    <w:rsid w:val="00D960C5"/>
    <w:rsid w:val="00D962B7"/>
    <w:rsid w:val="00D962D7"/>
    <w:rsid w:val="00D96322"/>
    <w:rsid w:val="00D96361"/>
    <w:rsid w:val="00D963D9"/>
    <w:rsid w:val="00D96422"/>
    <w:rsid w:val="00D96619"/>
    <w:rsid w:val="00D96722"/>
    <w:rsid w:val="00D9676C"/>
    <w:rsid w:val="00D96860"/>
    <w:rsid w:val="00D969B6"/>
    <w:rsid w:val="00D969DA"/>
    <w:rsid w:val="00D96B9A"/>
    <w:rsid w:val="00D96C41"/>
    <w:rsid w:val="00D96D61"/>
    <w:rsid w:val="00D97068"/>
    <w:rsid w:val="00D97298"/>
    <w:rsid w:val="00D97328"/>
    <w:rsid w:val="00D973B7"/>
    <w:rsid w:val="00D973C9"/>
    <w:rsid w:val="00D974E2"/>
    <w:rsid w:val="00D9764D"/>
    <w:rsid w:val="00D97751"/>
    <w:rsid w:val="00D977A4"/>
    <w:rsid w:val="00D97870"/>
    <w:rsid w:val="00D97AEE"/>
    <w:rsid w:val="00D97B21"/>
    <w:rsid w:val="00D97BA8"/>
    <w:rsid w:val="00D97BAF"/>
    <w:rsid w:val="00D97BDA"/>
    <w:rsid w:val="00D97BDE"/>
    <w:rsid w:val="00D97C44"/>
    <w:rsid w:val="00D97CC3"/>
    <w:rsid w:val="00D97CCF"/>
    <w:rsid w:val="00D97DC5"/>
    <w:rsid w:val="00D97DD0"/>
    <w:rsid w:val="00D97ED5"/>
    <w:rsid w:val="00D97FAA"/>
    <w:rsid w:val="00D97FD1"/>
    <w:rsid w:val="00DA007A"/>
    <w:rsid w:val="00DA0097"/>
    <w:rsid w:val="00DA0127"/>
    <w:rsid w:val="00DA018F"/>
    <w:rsid w:val="00DA01B4"/>
    <w:rsid w:val="00DA01DF"/>
    <w:rsid w:val="00DA029B"/>
    <w:rsid w:val="00DA033F"/>
    <w:rsid w:val="00DA03B1"/>
    <w:rsid w:val="00DA0433"/>
    <w:rsid w:val="00DA05E0"/>
    <w:rsid w:val="00DA0964"/>
    <w:rsid w:val="00DA0977"/>
    <w:rsid w:val="00DA0B49"/>
    <w:rsid w:val="00DA0B6B"/>
    <w:rsid w:val="00DA0BDF"/>
    <w:rsid w:val="00DA0DA9"/>
    <w:rsid w:val="00DA0DC5"/>
    <w:rsid w:val="00DA0DF8"/>
    <w:rsid w:val="00DA0EE5"/>
    <w:rsid w:val="00DA0EEB"/>
    <w:rsid w:val="00DA105B"/>
    <w:rsid w:val="00DA1156"/>
    <w:rsid w:val="00DA1164"/>
    <w:rsid w:val="00DA127A"/>
    <w:rsid w:val="00DA12FC"/>
    <w:rsid w:val="00DA1337"/>
    <w:rsid w:val="00DA1423"/>
    <w:rsid w:val="00DA1476"/>
    <w:rsid w:val="00DA14CC"/>
    <w:rsid w:val="00DA14DB"/>
    <w:rsid w:val="00DA155A"/>
    <w:rsid w:val="00DA158E"/>
    <w:rsid w:val="00DA15F4"/>
    <w:rsid w:val="00DA1660"/>
    <w:rsid w:val="00DA180B"/>
    <w:rsid w:val="00DA187A"/>
    <w:rsid w:val="00DA18C9"/>
    <w:rsid w:val="00DA18CC"/>
    <w:rsid w:val="00DA192D"/>
    <w:rsid w:val="00DA193D"/>
    <w:rsid w:val="00DA1A20"/>
    <w:rsid w:val="00DA1B86"/>
    <w:rsid w:val="00DA1C0A"/>
    <w:rsid w:val="00DA1D9D"/>
    <w:rsid w:val="00DA1E89"/>
    <w:rsid w:val="00DA1F93"/>
    <w:rsid w:val="00DA1FC8"/>
    <w:rsid w:val="00DA1FF8"/>
    <w:rsid w:val="00DA2025"/>
    <w:rsid w:val="00DA208B"/>
    <w:rsid w:val="00DA214D"/>
    <w:rsid w:val="00DA234F"/>
    <w:rsid w:val="00DA235A"/>
    <w:rsid w:val="00DA24CA"/>
    <w:rsid w:val="00DA26D5"/>
    <w:rsid w:val="00DA2804"/>
    <w:rsid w:val="00DA296E"/>
    <w:rsid w:val="00DA2A38"/>
    <w:rsid w:val="00DA2A54"/>
    <w:rsid w:val="00DA2B91"/>
    <w:rsid w:val="00DA2BD3"/>
    <w:rsid w:val="00DA2BF0"/>
    <w:rsid w:val="00DA2CFA"/>
    <w:rsid w:val="00DA2D0B"/>
    <w:rsid w:val="00DA2D0E"/>
    <w:rsid w:val="00DA2D1D"/>
    <w:rsid w:val="00DA2E41"/>
    <w:rsid w:val="00DA2EF6"/>
    <w:rsid w:val="00DA2FB6"/>
    <w:rsid w:val="00DA2FEA"/>
    <w:rsid w:val="00DA3085"/>
    <w:rsid w:val="00DA309A"/>
    <w:rsid w:val="00DA31F0"/>
    <w:rsid w:val="00DA3251"/>
    <w:rsid w:val="00DA330C"/>
    <w:rsid w:val="00DA330E"/>
    <w:rsid w:val="00DA3383"/>
    <w:rsid w:val="00DA33F8"/>
    <w:rsid w:val="00DA341B"/>
    <w:rsid w:val="00DA3728"/>
    <w:rsid w:val="00DA380E"/>
    <w:rsid w:val="00DA3872"/>
    <w:rsid w:val="00DA3921"/>
    <w:rsid w:val="00DA3938"/>
    <w:rsid w:val="00DA3970"/>
    <w:rsid w:val="00DA3A27"/>
    <w:rsid w:val="00DA3A82"/>
    <w:rsid w:val="00DA3AB9"/>
    <w:rsid w:val="00DA3B3B"/>
    <w:rsid w:val="00DA3B98"/>
    <w:rsid w:val="00DA3CF0"/>
    <w:rsid w:val="00DA3E76"/>
    <w:rsid w:val="00DA3F76"/>
    <w:rsid w:val="00DA3F79"/>
    <w:rsid w:val="00DA400B"/>
    <w:rsid w:val="00DA403E"/>
    <w:rsid w:val="00DA413E"/>
    <w:rsid w:val="00DA426D"/>
    <w:rsid w:val="00DA426F"/>
    <w:rsid w:val="00DA4276"/>
    <w:rsid w:val="00DA42AA"/>
    <w:rsid w:val="00DA4315"/>
    <w:rsid w:val="00DA4320"/>
    <w:rsid w:val="00DA44A5"/>
    <w:rsid w:val="00DA4703"/>
    <w:rsid w:val="00DA473C"/>
    <w:rsid w:val="00DA4792"/>
    <w:rsid w:val="00DA4840"/>
    <w:rsid w:val="00DA4949"/>
    <w:rsid w:val="00DA49B5"/>
    <w:rsid w:val="00DA4A28"/>
    <w:rsid w:val="00DA4A29"/>
    <w:rsid w:val="00DA4A37"/>
    <w:rsid w:val="00DA4CA9"/>
    <w:rsid w:val="00DA4D65"/>
    <w:rsid w:val="00DA4F06"/>
    <w:rsid w:val="00DA5091"/>
    <w:rsid w:val="00DA517C"/>
    <w:rsid w:val="00DA52FC"/>
    <w:rsid w:val="00DA537A"/>
    <w:rsid w:val="00DA537B"/>
    <w:rsid w:val="00DA54BE"/>
    <w:rsid w:val="00DA556A"/>
    <w:rsid w:val="00DA55DE"/>
    <w:rsid w:val="00DA565A"/>
    <w:rsid w:val="00DA5758"/>
    <w:rsid w:val="00DA5CCA"/>
    <w:rsid w:val="00DA5E55"/>
    <w:rsid w:val="00DA5F47"/>
    <w:rsid w:val="00DA61E7"/>
    <w:rsid w:val="00DA6299"/>
    <w:rsid w:val="00DA6423"/>
    <w:rsid w:val="00DA6542"/>
    <w:rsid w:val="00DA67DC"/>
    <w:rsid w:val="00DA685A"/>
    <w:rsid w:val="00DA6AE4"/>
    <w:rsid w:val="00DA6E55"/>
    <w:rsid w:val="00DA6EEA"/>
    <w:rsid w:val="00DA709C"/>
    <w:rsid w:val="00DA70CC"/>
    <w:rsid w:val="00DA711D"/>
    <w:rsid w:val="00DA719B"/>
    <w:rsid w:val="00DA71B6"/>
    <w:rsid w:val="00DA72EC"/>
    <w:rsid w:val="00DA735E"/>
    <w:rsid w:val="00DA7387"/>
    <w:rsid w:val="00DA73B8"/>
    <w:rsid w:val="00DA74C6"/>
    <w:rsid w:val="00DA75CD"/>
    <w:rsid w:val="00DA765F"/>
    <w:rsid w:val="00DA76BC"/>
    <w:rsid w:val="00DA76DC"/>
    <w:rsid w:val="00DA77D7"/>
    <w:rsid w:val="00DA784D"/>
    <w:rsid w:val="00DA78D5"/>
    <w:rsid w:val="00DA7A01"/>
    <w:rsid w:val="00DA7A32"/>
    <w:rsid w:val="00DA7AC9"/>
    <w:rsid w:val="00DA7BBE"/>
    <w:rsid w:val="00DA7C65"/>
    <w:rsid w:val="00DA7E07"/>
    <w:rsid w:val="00DB005A"/>
    <w:rsid w:val="00DB00A9"/>
    <w:rsid w:val="00DB0160"/>
    <w:rsid w:val="00DB034B"/>
    <w:rsid w:val="00DB0387"/>
    <w:rsid w:val="00DB03F5"/>
    <w:rsid w:val="00DB042A"/>
    <w:rsid w:val="00DB0487"/>
    <w:rsid w:val="00DB04BC"/>
    <w:rsid w:val="00DB04D6"/>
    <w:rsid w:val="00DB04E2"/>
    <w:rsid w:val="00DB0708"/>
    <w:rsid w:val="00DB0767"/>
    <w:rsid w:val="00DB0800"/>
    <w:rsid w:val="00DB0802"/>
    <w:rsid w:val="00DB080B"/>
    <w:rsid w:val="00DB0B68"/>
    <w:rsid w:val="00DB0B74"/>
    <w:rsid w:val="00DB0C07"/>
    <w:rsid w:val="00DB0CD6"/>
    <w:rsid w:val="00DB0D47"/>
    <w:rsid w:val="00DB0EB4"/>
    <w:rsid w:val="00DB106F"/>
    <w:rsid w:val="00DB1155"/>
    <w:rsid w:val="00DB1359"/>
    <w:rsid w:val="00DB139C"/>
    <w:rsid w:val="00DB1431"/>
    <w:rsid w:val="00DB1446"/>
    <w:rsid w:val="00DB148F"/>
    <w:rsid w:val="00DB157C"/>
    <w:rsid w:val="00DB15C4"/>
    <w:rsid w:val="00DB15EE"/>
    <w:rsid w:val="00DB1679"/>
    <w:rsid w:val="00DB1771"/>
    <w:rsid w:val="00DB17CB"/>
    <w:rsid w:val="00DB18BA"/>
    <w:rsid w:val="00DB1989"/>
    <w:rsid w:val="00DB19C3"/>
    <w:rsid w:val="00DB1C18"/>
    <w:rsid w:val="00DB1DA2"/>
    <w:rsid w:val="00DB1E20"/>
    <w:rsid w:val="00DB2043"/>
    <w:rsid w:val="00DB207F"/>
    <w:rsid w:val="00DB20AF"/>
    <w:rsid w:val="00DB2144"/>
    <w:rsid w:val="00DB2580"/>
    <w:rsid w:val="00DB2671"/>
    <w:rsid w:val="00DB26AF"/>
    <w:rsid w:val="00DB26D8"/>
    <w:rsid w:val="00DB26E5"/>
    <w:rsid w:val="00DB26F1"/>
    <w:rsid w:val="00DB2841"/>
    <w:rsid w:val="00DB2876"/>
    <w:rsid w:val="00DB288E"/>
    <w:rsid w:val="00DB288F"/>
    <w:rsid w:val="00DB295A"/>
    <w:rsid w:val="00DB2969"/>
    <w:rsid w:val="00DB296A"/>
    <w:rsid w:val="00DB29C5"/>
    <w:rsid w:val="00DB2A68"/>
    <w:rsid w:val="00DB2B3F"/>
    <w:rsid w:val="00DB2F25"/>
    <w:rsid w:val="00DB2F51"/>
    <w:rsid w:val="00DB2F7E"/>
    <w:rsid w:val="00DB3036"/>
    <w:rsid w:val="00DB304F"/>
    <w:rsid w:val="00DB3051"/>
    <w:rsid w:val="00DB317B"/>
    <w:rsid w:val="00DB320C"/>
    <w:rsid w:val="00DB3297"/>
    <w:rsid w:val="00DB330B"/>
    <w:rsid w:val="00DB3330"/>
    <w:rsid w:val="00DB336D"/>
    <w:rsid w:val="00DB346F"/>
    <w:rsid w:val="00DB34E6"/>
    <w:rsid w:val="00DB3505"/>
    <w:rsid w:val="00DB356E"/>
    <w:rsid w:val="00DB35B2"/>
    <w:rsid w:val="00DB3725"/>
    <w:rsid w:val="00DB389B"/>
    <w:rsid w:val="00DB38A9"/>
    <w:rsid w:val="00DB38C7"/>
    <w:rsid w:val="00DB3ABC"/>
    <w:rsid w:val="00DB3ABE"/>
    <w:rsid w:val="00DB3ADE"/>
    <w:rsid w:val="00DB3B4C"/>
    <w:rsid w:val="00DB3BAA"/>
    <w:rsid w:val="00DB3BE7"/>
    <w:rsid w:val="00DB3C6F"/>
    <w:rsid w:val="00DB3D63"/>
    <w:rsid w:val="00DB3D6A"/>
    <w:rsid w:val="00DB3DA4"/>
    <w:rsid w:val="00DB3F86"/>
    <w:rsid w:val="00DB42BD"/>
    <w:rsid w:val="00DB4321"/>
    <w:rsid w:val="00DB4339"/>
    <w:rsid w:val="00DB45C1"/>
    <w:rsid w:val="00DB4801"/>
    <w:rsid w:val="00DB4815"/>
    <w:rsid w:val="00DB4989"/>
    <w:rsid w:val="00DB4997"/>
    <w:rsid w:val="00DB4B19"/>
    <w:rsid w:val="00DB4C6B"/>
    <w:rsid w:val="00DB4D8A"/>
    <w:rsid w:val="00DB4E09"/>
    <w:rsid w:val="00DB4EEB"/>
    <w:rsid w:val="00DB4FA4"/>
    <w:rsid w:val="00DB52B4"/>
    <w:rsid w:val="00DB52F0"/>
    <w:rsid w:val="00DB5977"/>
    <w:rsid w:val="00DB5AA0"/>
    <w:rsid w:val="00DB5AD9"/>
    <w:rsid w:val="00DB5C34"/>
    <w:rsid w:val="00DB5DC1"/>
    <w:rsid w:val="00DB5DFC"/>
    <w:rsid w:val="00DB5E32"/>
    <w:rsid w:val="00DB5EFA"/>
    <w:rsid w:val="00DB61BD"/>
    <w:rsid w:val="00DB6249"/>
    <w:rsid w:val="00DB6343"/>
    <w:rsid w:val="00DB6453"/>
    <w:rsid w:val="00DB64C6"/>
    <w:rsid w:val="00DB650E"/>
    <w:rsid w:val="00DB6596"/>
    <w:rsid w:val="00DB65C6"/>
    <w:rsid w:val="00DB6839"/>
    <w:rsid w:val="00DB6981"/>
    <w:rsid w:val="00DB6A40"/>
    <w:rsid w:val="00DB6B02"/>
    <w:rsid w:val="00DB6BC4"/>
    <w:rsid w:val="00DB6CB6"/>
    <w:rsid w:val="00DB6E04"/>
    <w:rsid w:val="00DB6E4B"/>
    <w:rsid w:val="00DB6E92"/>
    <w:rsid w:val="00DB6EB1"/>
    <w:rsid w:val="00DB6F69"/>
    <w:rsid w:val="00DB7012"/>
    <w:rsid w:val="00DB7019"/>
    <w:rsid w:val="00DB70F7"/>
    <w:rsid w:val="00DB7255"/>
    <w:rsid w:val="00DB753C"/>
    <w:rsid w:val="00DB767A"/>
    <w:rsid w:val="00DB76E8"/>
    <w:rsid w:val="00DB7703"/>
    <w:rsid w:val="00DB77BE"/>
    <w:rsid w:val="00DB785B"/>
    <w:rsid w:val="00DB7865"/>
    <w:rsid w:val="00DB7912"/>
    <w:rsid w:val="00DB796C"/>
    <w:rsid w:val="00DB7A6B"/>
    <w:rsid w:val="00DB7AD2"/>
    <w:rsid w:val="00DB7CB8"/>
    <w:rsid w:val="00DB7D73"/>
    <w:rsid w:val="00DB7DC4"/>
    <w:rsid w:val="00DB7E28"/>
    <w:rsid w:val="00DC0051"/>
    <w:rsid w:val="00DC0093"/>
    <w:rsid w:val="00DC011C"/>
    <w:rsid w:val="00DC014D"/>
    <w:rsid w:val="00DC0207"/>
    <w:rsid w:val="00DC03EF"/>
    <w:rsid w:val="00DC05FC"/>
    <w:rsid w:val="00DC083D"/>
    <w:rsid w:val="00DC08DF"/>
    <w:rsid w:val="00DC0A56"/>
    <w:rsid w:val="00DC0AA3"/>
    <w:rsid w:val="00DC0B1D"/>
    <w:rsid w:val="00DC0B1F"/>
    <w:rsid w:val="00DC0B61"/>
    <w:rsid w:val="00DC0D44"/>
    <w:rsid w:val="00DC0F19"/>
    <w:rsid w:val="00DC0F45"/>
    <w:rsid w:val="00DC1057"/>
    <w:rsid w:val="00DC1088"/>
    <w:rsid w:val="00DC10DE"/>
    <w:rsid w:val="00DC1143"/>
    <w:rsid w:val="00DC1214"/>
    <w:rsid w:val="00DC128B"/>
    <w:rsid w:val="00DC12CC"/>
    <w:rsid w:val="00DC13E8"/>
    <w:rsid w:val="00DC152D"/>
    <w:rsid w:val="00DC15B2"/>
    <w:rsid w:val="00DC15F4"/>
    <w:rsid w:val="00DC16A8"/>
    <w:rsid w:val="00DC16AC"/>
    <w:rsid w:val="00DC16D6"/>
    <w:rsid w:val="00DC17D8"/>
    <w:rsid w:val="00DC17F5"/>
    <w:rsid w:val="00DC183F"/>
    <w:rsid w:val="00DC1915"/>
    <w:rsid w:val="00DC1B37"/>
    <w:rsid w:val="00DC1B9F"/>
    <w:rsid w:val="00DC1BF3"/>
    <w:rsid w:val="00DC1FA6"/>
    <w:rsid w:val="00DC1FB8"/>
    <w:rsid w:val="00DC200F"/>
    <w:rsid w:val="00DC2116"/>
    <w:rsid w:val="00DC2150"/>
    <w:rsid w:val="00DC21BE"/>
    <w:rsid w:val="00DC225C"/>
    <w:rsid w:val="00DC236A"/>
    <w:rsid w:val="00DC2387"/>
    <w:rsid w:val="00DC243E"/>
    <w:rsid w:val="00DC2666"/>
    <w:rsid w:val="00DC26FB"/>
    <w:rsid w:val="00DC276D"/>
    <w:rsid w:val="00DC2861"/>
    <w:rsid w:val="00DC2897"/>
    <w:rsid w:val="00DC2A50"/>
    <w:rsid w:val="00DC2BA9"/>
    <w:rsid w:val="00DC2C40"/>
    <w:rsid w:val="00DC2CFE"/>
    <w:rsid w:val="00DC2E10"/>
    <w:rsid w:val="00DC2E17"/>
    <w:rsid w:val="00DC2EAD"/>
    <w:rsid w:val="00DC3014"/>
    <w:rsid w:val="00DC31B7"/>
    <w:rsid w:val="00DC3238"/>
    <w:rsid w:val="00DC32ED"/>
    <w:rsid w:val="00DC3350"/>
    <w:rsid w:val="00DC33E2"/>
    <w:rsid w:val="00DC3564"/>
    <w:rsid w:val="00DC35C7"/>
    <w:rsid w:val="00DC35DA"/>
    <w:rsid w:val="00DC3699"/>
    <w:rsid w:val="00DC39D2"/>
    <w:rsid w:val="00DC39DA"/>
    <w:rsid w:val="00DC3B78"/>
    <w:rsid w:val="00DC3B88"/>
    <w:rsid w:val="00DC3DA0"/>
    <w:rsid w:val="00DC3DC5"/>
    <w:rsid w:val="00DC3DF3"/>
    <w:rsid w:val="00DC3E11"/>
    <w:rsid w:val="00DC3E29"/>
    <w:rsid w:val="00DC3E2A"/>
    <w:rsid w:val="00DC3ED4"/>
    <w:rsid w:val="00DC3EE7"/>
    <w:rsid w:val="00DC4028"/>
    <w:rsid w:val="00DC407B"/>
    <w:rsid w:val="00DC40CF"/>
    <w:rsid w:val="00DC4104"/>
    <w:rsid w:val="00DC4117"/>
    <w:rsid w:val="00DC41CF"/>
    <w:rsid w:val="00DC421A"/>
    <w:rsid w:val="00DC4255"/>
    <w:rsid w:val="00DC44C3"/>
    <w:rsid w:val="00DC452F"/>
    <w:rsid w:val="00DC4559"/>
    <w:rsid w:val="00DC4714"/>
    <w:rsid w:val="00DC4740"/>
    <w:rsid w:val="00DC47BB"/>
    <w:rsid w:val="00DC4820"/>
    <w:rsid w:val="00DC4846"/>
    <w:rsid w:val="00DC484E"/>
    <w:rsid w:val="00DC49B2"/>
    <w:rsid w:val="00DC49F9"/>
    <w:rsid w:val="00DC4AFD"/>
    <w:rsid w:val="00DC4C0F"/>
    <w:rsid w:val="00DC4CD2"/>
    <w:rsid w:val="00DC50AB"/>
    <w:rsid w:val="00DC50F3"/>
    <w:rsid w:val="00DC51CB"/>
    <w:rsid w:val="00DC52A8"/>
    <w:rsid w:val="00DC5417"/>
    <w:rsid w:val="00DC541C"/>
    <w:rsid w:val="00DC546E"/>
    <w:rsid w:val="00DC5604"/>
    <w:rsid w:val="00DC56B9"/>
    <w:rsid w:val="00DC5B30"/>
    <w:rsid w:val="00DC5C8D"/>
    <w:rsid w:val="00DC5CEF"/>
    <w:rsid w:val="00DC5D79"/>
    <w:rsid w:val="00DC5FC9"/>
    <w:rsid w:val="00DC6048"/>
    <w:rsid w:val="00DC60BD"/>
    <w:rsid w:val="00DC60F9"/>
    <w:rsid w:val="00DC6138"/>
    <w:rsid w:val="00DC6143"/>
    <w:rsid w:val="00DC6273"/>
    <w:rsid w:val="00DC62D7"/>
    <w:rsid w:val="00DC6383"/>
    <w:rsid w:val="00DC63E2"/>
    <w:rsid w:val="00DC6463"/>
    <w:rsid w:val="00DC6483"/>
    <w:rsid w:val="00DC6584"/>
    <w:rsid w:val="00DC65AE"/>
    <w:rsid w:val="00DC67C5"/>
    <w:rsid w:val="00DC6811"/>
    <w:rsid w:val="00DC6817"/>
    <w:rsid w:val="00DC6A56"/>
    <w:rsid w:val="00DC6BE5"/>
    <w:rsid w:val="00DC6FA1"/>
    <w:rsid w:val="00DC704C"/>
    <w:rsid w:val="00DC7051"/>
    <w:rsid w:val="00DC70A2"/>
    <w:rsid w:val="00DC7208"/>
    <w:rsid w:val="00DC722B"/>
    <w:rsid w:val="00DC73A1"/>
    <w:rsid w:val="00DC7468"/>
    <w:rsid w:val="00DC76F2"/>
    <w:rsid w:val="00DC7701"/>
    <w:rsid w:val="00DC780C"/>
    <w:rsid w:val="00DC784C"/>
    <w:rsid w:val="00DC792D"/>
    <w:rsid w:val="00DC7974"/>
    <w:rsid w:val="00DC7A6F"/>
    <w:rsid w:val="00DC7B34"/>
    <w:rsid w:val="00DC7CD3"/>
    <w:rsid w:val="00DC7F5C"/>
    <w:rsid w:val="00DC7FD1"/>
    <w:rsid w:val="00DCA1A0"/>
    <w:rsid w:val="00DD0024"/>
    <w:rsid w:val="00DD0143"/>
    <w:rsid w:val="00DD02FF"/>
    <w:rsid w:val="00DD033A"/>
    <w:rsid w:val="00DD03FD"/>
    <w:rsid w:val="00DD0404"/>
    <w:rsid w:val="00DD047D"/>
    <w:rsid w:val="00DD04C9"/>
    <w:rsid w:val="00DD0628"/>
    <w:rsid w:val="00DD071C"/>
    <w:rsid w:val="00DD075E"/>
    <w:rsid w:val="00DD0A16"/>
    <w:rsid w:val="00DD0A1D"/>
    <w:rsid w:val="00DD0B4E"/>
    <w:rsid w:val="00DD0B5D"/>
    <w:rsid w:val="00DD0CC8"/>
    <w:rsid w:val="00DD1051"/>
    <w:rsid w:val="00DD10BF"/>
    <w:rsid w:val="00DD117D"/>
    <w:rsid w:val="00DD12D2"/>
    <w:rsid w:val="00DD12EE"/>
    <w:rsid w:val="00DD132D"/>
    <w:rsid w:val="00DD135A"/>
    <w:rsid w:val="00DD1474"/>
    <w:rsid w:val="00DD14F9"/>
    <w:rsid w:val="00DD153A"/>
    <w:rsid w:val="00DD1589"/>
    <w:rsid w:val="00DD164C"/>
    <w:rsid w:val="00DD1681"/>
    <w:rsid w:val="00DD181B"/>
    <w:rsid w:val="00DD183D"/>
    <w:rsid w:val="00DD1872"/>
    <w:rsid w:val="00DD18A9"/>
    <w:rsid w:val="00DD194C"/>
    <w:rsid w:val="00DD19A0"/>
    <w:rsid w:val="00DD1BE5"/>
    <w:rsid w:val="00DD1FBD"/>
    <w:rsid w:val="00DD2047"/>
    <w:rsid w:val="00DD20CA"/>
    <w:rsid w:val="00DD21E8"/>
    <w:rsid w:val="00DD23F3"/>
    <w:rsid w:val="00DD241C"/>
    <w:rsid w:val="00DD2512"/>
    <w:rsid w:val="00DD2520"/>
    <w:rsid w:val="00DD2530"/>
    <w:rsid w:val="00DD2578"/>
    <w:rsid w:val="00DD2586"/>
    <w:rsid w:val="00DD267B"/>
    <w:rsid w:val="00DD2747"/>
    <w:rsid w:val="00DD29E9"/>
    <w:rsid w:val="00DD2A73"/>
    <w:rsid w:val="00DD2BA5"/>
    <w:rsid w:val="00DD2BEB"/>
    <w:rsid w:val="00DD2C99"/>
    <w:rsid w:val="00DD2DDF"/>
    <w:rsid w:val="00DD2DE5"/>
    <w:rsid w:val="00DD2F95"/>
    <w:rsid w:val="00DD2FC6"/>
    <w:rsid w:val="00DD30EE"/>
    <w:rsid w:val="00DD327B"/>
    <w:rsid w:val="00DD3281"/>
    <w:rsid w:val="00DD32F1"/>
    <w:rsid w:val="00DD34F0"/>
    <w:rsid w:val="00DD36A3"/>
    <w:rsid w:val="00DD3945"/>
    <w:rsid w:val="00DD3BE3"/>
    <w:rsid w:val="00DD3DE5"/>
    <w:rsid w:val="00DD3EE9"/>
    <w:rsid w:val="00DD3F09"/>
    <w:rsid w:val="00DD3FA7"/>
    <w:rsid w:val="00DD419F"/>
    <w:rsid w:val="00DD4274"/>
    <w:rsid w:val="00DD42F6"/>
    <w:rsid w:val="00DD4407"/>
    <w:rsid w:val="00DD44BD"/>
    <w:rsid w:val="00DD463F"/>
    <w:rsid w:val="00DD46E2"/>
    <w:rsid w:val="00DD474A"/>
    <w:rsid w:val="00DD4812"/>
    <w:rsid w:val="00DD486A"/>
    <w:rsid w:val="00DD48E1"/>
    <w:rsid w:val="00DD49C8"/>
    <w:rsid w:val="00DD49D2"/>
    <w:rsid w:val="00DD4AD8"/>
    <w:rsid w:val="00DD4AEA"/>
    <w:rsid w:val="00DD4B51"/>
    <w:rsid w:val="00DD4B67"/>
    <w:rsid w:val="00DD4BA3"/>
    <w:rsid w:val="00DD4C10"/>
    <w:rsid w:val="00DD4D16"/>
    <w:rsid w:val="00DD4F34"/>
    <w:rsid w:val="00DD4F5D"/>
    <w:rsid w:val="00DD4F97"/>
    <w:rsid w:val="00DD4FD2"/>
    <w:rsid w:val="00DD5062"/>
    <w:rsid w:val="00DD50BE"/>
    <w:rsid w:val="00DD512A"/>
    <w:rsid w:val="00DD52BC"/>
    <w:rsid w:val="00DD52F5"/>
    <w:rsid w:val="00DD52F7"/>
    <w:rsid w:val="00DD5369"/>
    <w:rsid w:val="00DD54A4"/>
    <w:rsid w:val="00DD55BD"/>
    <w:rsid w:val="00DD55EB"/>
    <w:rsid w:val="00DD56CF"/>
    <w:rsid w:val="00DD5A19"/>
    <w:rsid w:val="00DD5B42"/>
    <w:rsid w:val="00DD5CBA"/>
    <w:rsid w:val="00DD5D9E"/>
    <w:rsid w:val="00DD5F98"/>
    <w:rsid w:val="00DD6026"/>
    <w:rsid w:val="00DD61B1"/>
    <w:rsid w:val="00DD6234"/>
    <w:rsid w:val="00DD62FC"/>
    <w:rsid w:val="00DD63A2"/>
    <w:rsid w:val="00DD63B1"/>
    <w:rsid w:val="00DD64F8"/>
    <w:rsid w:val="00DD6644"/>
    <w:rsid w:val="00DD664B"/>
    <w:rsid w:val="00DD674F"/>
    <w:rsid w:val="00DD6840"/>
    <w:rsid w:val="00DD68B0"/>
    <w:rsid w:val="00DD6903"/>
    <w:rsid w:val="00DD69CF"/>
    <w:rsid w:val="00DD6A9C"/>
    <w:rsid w:val="00DD6AC4"/>
    <w:rsid w:val="00DD6AE9"/>
    <w:rsid w:val="00DD6B48"/>
    <w:rsid w:val="00DD6B7B"/>
    <w:rsid w:val="00DD6BAB"/>
    <w:rsid w:val="00DD6C3A"/>
    <w:rsid w:val="00DD6C9B"/>
    <w:rsid w:val="00DD6D2D"/>
    <w:rsid w:val="00DD7009"/>
    <w:rsid w:val="00DD724E"/>
    <w:rsid w:val="00DD7289"/>
    <w:rsid w:val="00DD7384"/>
    <w:rsid w:val="00DD73B8"/>
    <w:rsid w:val="00DD7523"/>
    <w:rsid w:val="00DD7553"/>
    <w:rsid w:val="00DD7564"/>
    <w:rsid w:val="00DD76C9"/>
    <w:rsid w:val="00DD7782"/>
    <w:rsid w:val="00DD7884"/>
    <w:rsid w:val="00DD78A4"/>
    <w:rsid w:val="00DD78DB"/>
    <w:rsid w:val="00DD793F"/>
    <w:rsid w:val="00DD7A80"/>
    <w:rsid w:val="00DD7D09"/>
    <w:rsid w:val="00DD7E83"/>
    <w:rsid w:val="00DE014F"/>
    <w:rsid w:val="00DE01DD"/>
    <w:rsid w:val="00DE02C9"/>
    <w:rsid w:val="00DE02E1"/>
    <w:rsid w:val="00DE0355"/>
    <w:rsid w:val="00DE0594"/>
    <w:rsid w:val="00DE05A7"/>
    <w:rsid w:val="00DE092F"/>
    <w:rsid w:val="00DE0948"/>
    <w:rsid w:val="00DE0A29"/>
    <w:rsid w:val="00DE0A36"/>
    <w:rsid w:val="00DE0AA9"/>
    <w:rsid w:val="00DE0AE5"/>
    <w:rsid w:val="00DE0BD2"/>
    <w:rsid w:val="00DE0C71"/>
    <w:rsid w:val="00DE0DFD"/>
    <w:rsid w:val="00DE0E02"/>
    <w:rsid w:val="00DE0F0F"/>
    <w:rsid w:val="00DE1092"/>
    <w:rsid w:val="00DE10B3"/>
    <w:rsid w:val="00DE10F2"/>
    <w:rsid w:val="00DE10F3"/>
    <w:rsid w:val="00DE10FB"/>
    <w:rsid w:val="00DE128D"/>
    <w:rsid w:val="00DE1293"/>
    <w:rsid w:val="00DE1337"/>
    <w:rsid w:val="00DE1338"/>
    <w:rsid w:val="00DE15A1"/>
    <w:rsid w:val="00DE164F"/>
    <w:rsid w:val="00DE16A0"/>
    <w:rsid w:val="00DE16D4"/>
    <w:rsid w:val="00DE1782"/>
    <w:rsid w:val="00DE1786"/>
    <w:rsid w:val="00DE1882"/>
    <w:rsid w:val="00DE18FD"/>
    <w:rsid w:val="00DE1911"/>
    <w:rsid w:val="00DE19EE"/>
    <w:rsid w:val="00DE1A8D"/>
    <w:rsid w:val="00DE1AA0"/>
    <w:rsid w:val="00DE1C1D"/>
    <w:rsid w:val="00DE1C21"/>
    <w:rsid w:val="00DE1D65"/>
    <w:rsid w:val="00DE1DEB"/>
    <w:rsid w:val="00DE1F86"/>
    <w:rsid w:val="00DE20C5"/>
    <w:rsid w:val="00DE21E5"/>
    <w:rsid w:val="00DE2276"/>
    <w:rsid w:val="00DE2374"/>
    <w:rsid w:val="00DE259E"/>
    <w:rsid w:val="00DE27B5"/>
    <w:rsid w:val="00DE27F6"/>
    <w:rsid w:val="00DE2821"/>
    <w:rsid w:val="00DE2822"/>
    <w:rsid w:val="00DE2846"/>
    <w:rsid w:val="00DE287E"/>
    <w:rsid w:val="00DE28FB"/>
    <w:rsid w:val="00DE29F2"/>
    <w:rsid w:val="00DE2A0F"/>
    <w:rsid w:val="00DE2A3E"/>
    <w:rsid w:val="00DE2A90"/>
    <w:rsid w:val="00DE2CCA"/>
    <w:rsid w:val="00DE2CCB"/>
    <w:rsid w:val="00DE2CCF"/>
    <w:rsid w:val="00DE2D3D"/>
    <w:rsid w:val="00DE31F4"/>
    <w:rsid w:val="00DE330C"/>
    <w:rsid w:val="00DE340C"/>
    <w:rsid w:val="00DE3425"/>
    <w:rsid w:val="00DE360A"/>
    <w:rsid w:val="00DE3644"/>
    <w:rsid w:val="00DE36A9"/>
    <w:rsid w:val="00DE3721"/>
    <w:rsid w:val="00DE3898"/>
    <w:rsid w:val="00DE39BC"/>
    <w:rsid w:val="00DE3A20"/>
    <w:rsid w:val="00DE3D7F"/>
    <w:rsid w:val="00DE3E8D"/>
    <w:rsid w:val="00DE3EDF"/>
    <w:rsid w:val="00DE3F5F"/>
    <w:rsid w:val="00DE41F0"/>
    <w:rsid w:val="00DE4256"/>
    <w:rsid w:val="00DE43CF"/>
    <w:rsid w:val="00DE44B1"/>
    <w:rsid w:val="00DE44D8"/>
    <w:rsid w:val="00DE452B"/>
    <w:rsid w:val="00DE4572"/>
    <w:rsid w:val="00DE45D5"/>
    <w:rsid w:val="00DE45E1"/>
    <w:rsid w:val="00DE4717"/>
    <w:rsid w:val="00DE4878"/>
    <w:rsid w:val="00DE4904"/>
    <w:rsid w:val="00DE492D"/>
    <w:rsid w:val="00DE4A21"/>
    <w:rsid w:val="00DE4A7C"/>
    <w:rsid w:val="00DE4B89"/>
    <w:rsid w:val="00DE4C1C"/>
    <w:rsid w:val="00DE4C90"/>
    <w:rsid w:val="00DE4DBD"/>
    <w:rsid w:val="00DE4F7E"/>
    <w:rsid w:val="00DE51C3"/>
    <w:rsid w:val="00DE528E"/>
    <w:rsid w:val="00DE5443"/>
    <w:rsid w:val="00DE55C3"/>
    <w:rsid w:val="00DE5793"/>
    <w:rsid w:val="00DE580B"/>
    <w:rsid w:val="00DE5970"/>
    <w:rsid w:val="00DE59CE"/>
    <w:rsid w:val="00DE5B08"/>
    <w:rsid w:val="00DE5E07"/>
    <w:rsid w:val="00DE5E86"/>
    <w:rsid w:val="00DE5F12"/>
    <w:rsid w:val="00DE5FA6"/>
    <w:rsid w:val="00DE5FF1"/>
    <w:rsid w:val="00DE5FF5"/>
    <w:rsid w:val="00DE615C"/>
    <w:rsid w:val="00DE61FD"/>
    <w:rsid w:val="00DE625B"/>
    <w:rsid w:val="00DE63A2"/>
    <w:rsid w:val="00DE64E8"/>
    <w:rsid w:val="00DE670A"/>
    <w:rsid w:val="00DE670C"/>
    <w:rsid w:val="00DE671D"/>
    <w:rsid w:val="00DE6826"/>
    <w:rsid w:val="00DE690F"/>
    <w:rsid w:val="00DE696C"/>
    <w:rsid w:val="00DE69A8"/>
    <w:rsid w:val="00DE6A1B"/>
    <w:rsid w:val="00DE6A51"/>
    <w:rsid w:val="00DE6D1E"/>
    <w:rsid w:val="00DE6F41"/>
    <w:rsid w:val="00DE6F99"/>
    <w:rsid w:val="00DE6FCF"/>
    <w:rsid w:val="00DE72DD"/>
    <w:rsid w:val="00DE7367"/>
    <w:rsid w:val="00DE7707"/>
    <w:rsid w:val="00DE7739"/>
    <w:rsid w:val="00DE7743"/>
    <w:rsid w:val="00DE7902"/>
    <w:rsid w:val="00DE79FC"/>
    <w:rsid w:val="00DE7BF9"/>
    <w:rsid w:val="00DE7E06"/>
    <w:rsid w:val="00DE7EE8"/>
    <w:rsid w:val="00DE7F0B"/>
    <w:rsid w:val="00DF017A"/>
    <w:rsid w:val="00DF01BF"/>
    <w:rsid w:val="00DF03B6"/>
    <w:rsid w:val="00DF03BF"/>
    <w:rsid w:val="00DF0528"/>
    <w:rsid w:val="00DF0563"/>
    <w:rsid w:val="00DF05BA"/>
    <w:rsid w:val="00DF05CB"/>
    <w:rsid w:val="00DF06D9"/>
    <w:rsid w:val="00DF070D"/>
    <w:rsid w:val="00DF0750"/>
    <w:rsid w:val="00DF0821"/>
    <w:rsid w:val="00DF088B"/>
    <w:rsid w:val="00DF0996"/>
    <w:rsid w:val="00DF0A78"/>
    <w:rsid w:val="00DF0AE5"/>
    <w:rsid w:val="00DF0BBA"/>
    <w:rsid w:val="00DF0C54"/>
    <w:rsid w:val="00DF0D5C"/>
    <w:rsid w:val="00DF0D9E"/>
    <w:rsid w:val="00DF0DF6"/>
    <w:rsid w:val="00DF0E3C"/>
    <w:rsid w:val="00DF0E72"/>
    <w:rsid w:val="00DF0ED4"/>
    <w:rsid w:val="00DF0F61"/>
    <w:rsid w:val="00DF10D1"/>
    <w:rsid w:val="00DF123E"/>
    <w:rsid w:val="00DF1263"/>
    <w:rsid w:val="00DF1269"/>
    <w:rsid w:val="00DF1270"/>
    <w:rsid w:val="00DF12B3"/>
    <w:rsid w:val="00DF13C3"/>
    <w:rsid w:val="00DF14A4"/>
    <w:rsid w:val="00DF14F0"/>
    <w:rsid w:val="00DF153F"/>
    <w:rsid w:val="00DF15EE"/>
    <w:rsid w:val="00DF16DF"/>
    <w:rsid w:val="00DF1943"/>
    <w:rsid w:val="00DF1C02"/>
    <w:rsid w:val="00DF1CDA"/>
    <w:rsid w:val="00DF1D9F"/>
    <w:rsid w:val="00DF1F12"/>
    <w:rsid w:val="00DF2037"/>
    <w:rsid w:val="00DF2165"/>
    <w:rsid w:val="00DF2282"/>
    <w:rsid w:val="00DF23A3"/>
    <w:rsid w:val="00DF25AE"/>
    <w:rsid w:val="00DF267E"/>
    <w:rsid w:val="00DF27C7"/>
    <w:rsid w:val="00DF28FC"/>
    <w:rsid w:val="00DF29BF"/>
    <w:rsid w:val="00DF29FC"/>
    <w:rsid w:val="00DF2AE9"/>
    <w:rsid w:val="00DF2B84"/>
    <w:rsid w:val="00DF2BE2"/>
    <w:rsid w:val="00DF2CB3"/>
    <w:rsid w:val="00DF2CC4"/>
    <w:rsid w:val="00DF2CF7"/>
    <w:rsid w:val="00DF2E0D"/>
    <w:rsid w:val="00DF2ECF"/>
    <w:rsid w:val="00DF2F0B"/>
    <w:rsid w:val="00DF2F0F"/>
    <w:rsid w:val="00DF2F73"/>
    <w:rsid w:val="00DF30D0"/>
    <w:rsid w:val="00DF31D0"/>
    <w:rsid w:val="00DF31F0"/>
    <w:rsid w:val="00DF352B"/>
    <w:rsid w:val="00DF358E"/>
    <w:rsid w:val="00DF35BC"/>
    <w:rsid w:val="00DF3626"/>
    <w:rsid w:val="00DF3664"/>
    <w:rsid w:val="00DF37D2"/>
    <w:rsid w:val="00DF37F8"/>
    <w:rsid w:val="00DF3859"/>
    <w:rsid w:val="00DF38AB"/>
    <w:rsid w:val="00DF38F3"/>
    <w:rsid w:val="00DF3905"/>
    <w:rsid w:val="00DF3944"/>
    <w:rsid w:val="00DF3963"/>
    <w:rsid w:val="00DF397C"/>
    <w:rsid w:val="00DF3A11"/>
    <w:rsid w:val="00DF3AB1"/>
    <w:rsid w:val="00DF3AEC"/>
    <w:rsid w:val="00DF3B01"/>
    <w:rsid w:val="00DF3DD1"/>
    <w:rsid w:val="00DF404B"/>
    <w:rsid w:val="00DF40FC"/>
    <w:rsid w:val="00DF4199"/>
    <w:rsid w:val="00DF42A8"/>
    <w:rsid w:val="00DF4532"/>
    <w:rsid w:val="00DF4589"/>
    <w:rsid w:val="00DF459B"/>
    <w:rsid w:val="00DF45D4"/>
    <w:rsid w:val="00DF4601"/>
    <w:rsid w:val="00DF4647"/>
    <w:rsid w:val="00DF46A6"/>
    <w:rsid w:val="00DF474F"/>
    <w:rsid w:val="00DF479D"/>
    <w:rsid w:val="00DF4956"/>
    <w:rsid w:val="00DF496E"/>
    <w:rsid w:val="00DF49DD"/>
    <w:rsid w:val="00DF49FF"/>
    <w:rsid w:val="00DF4AA2"/>
    <w:rsid w:val="00DF4AC3"/>
    <w:rsid w:val="00DF4BA8"/>
    <w:rsid w:val="00DF4C8B"/>
    <w:rsid w:val="00DF4CEC"/>
    <w:rsid w:val="00DF4E59"/>
    <w:rsid w:val="00DF4FE1"/>
    <w:rsid w:val="00DF5000"/>
    <w:rsid w:val="00DF518A"/>
    <w:rsid w:val="00DF51C3"/>
    <w:rsid w:val="00DF52E2"/>
    <w:rsid w:val="00DF53AD"/>
    <w:rsid w:val="00DF5461"/>
    <w:rsid w:val="00DF54ED"/>
    <w:rsid w:val="00DF5516"/>
    <w:rsid w:val="00DF55B8"/>
    <w:rsid w:val="00DF5634"/>
    <w:rsid w:val="00DF584C"/>
    <w:rsid w:val="00DF58C3"/>
    <w:rsid w:val="00DF58D4"/>
    <w:rsid w:val="00DF5915"/>
    <w:rsid w:val="00DF59E1"/>
    <w:rsid w:val="00DF5A07"/>
    <w:rsid w:val="00DF5B36"/>
    <w:rsid w:val="00DF5CBF"/>
    <w:rsid w:val="00DF5E2D"/>
    <w:rsid w:val="00DF5E31"/>
    <w:rsid w:val="00DF5E76"/>
    <w:rsid w:val="00DF61EE"/>
    <w:rsid w:val="00DF639C"/>
    <w:rsid w:val="00DF639D"/>
    <w:rsid w:val="00DF64A3"/>
    <w:rsid w:val="00DF67CC"/>
    <w:rsid w:val="00DF688B"/>
    <w:rsid w:val="00DF6957"/>
    <w:rsid w:val="00DF6AD7"/>
    <w:rsid w:val="00DF6B18"/>
    <w:rsid w:val="00DF6B34"/>
    <w:rsid w:val="00DF6C1F"/>
    <w:rsid w:val="00DF6C3A"/>
    <w:rsid w:val="00DF6CA2"/>
    <w:rsid w:val="00DF6D1D"/>
    <w:rsid w:val="00DF6D83"/>
    <w:rsid w:val="00DF6DB5"/>
    <w:rsid w:val="00DF6E05"/>
    <w:rsid w:val="00DF6FF3"/>
    <w:rsid w:val="00DF706F"/>
    <w:rsid w:val="00DF70D7"/>
    <w:rsid w:val="00DF7122"/>
    <w:rsid w:val="00DF7203"/>
    <w:rsid w:val="00DF7395"/>
    <w:rsid w:val="00DF742D"/>
    <w:rsid w:val="00DF7582"/>
    <w:rsid w:val="00DF7667"/>
    <w:rsid w:val="00DF77EE"/>
    <w:rsid w:val="00DF77F2"/>
    <w:rsid w:val="00DF7850"/>
    <w:rsid w:val="00DF7915"/>
    <w:rsid w:val="00DF79AF"/>
    <w:rsid w:val="00DF7A02"/>
    <w:rsid w:val="00DF7AA7"/>
    <w:rsid w:val="00DF7AAF"/>
    <w:rsid w:val="00DF7D93"/>
    <w:rsid w:val="00DF7E27"/>
    <w:rsid w:val="00DF7FF1"/>
    <w:rsid w:val="00E00050"/>
    <w:rsid w:val="00E000D6"/>
    <w:rsid w:val="00E000E9"/>
    <w:rsid w:val="00E004A1"/>
    <w:rsid w:val="00E00528"/>
    <w:rsid w:val="00E00769"/>
    <w:rsid w:val="00E007FF"/>
    <w:rsid w:val="00E008E1"/>
    <w:rsid w:val="00E0094C"/>
    <w:rsid w:val="00E00B07"/>
    <w:rsid w:val="00E00F51"/>
    <w:rsid w:val="00E00FA2"/>
    <w:rsid w:val="00E010E4"/>
    <w:rsid w:val="00E011AF"/>
    <w:rsid w:val="00E011E0"/>
    <w:rsid w:val="00E0135F"/>
    <w:rsid w:val="00E01557"/>
    <w:rsid w:val="00E01579"/>
    <w:rsid w:val="00E015A2"/>
    <w:rsid w:val="00E0173A"/>
    <w:rsid w:val="00E0173B"/>
    <w:rsid w:val="00E01774"/>
    <w:rsid w:val="00E01857"/>
    <w:rsid w:val="00E01929"/>
    <w:rsid w:val="00E01A0A"/>
    <w:rsid w:val="00E01A48"/>
    <w:rsid w:val="00E01A98"/>
    <w:rsid w:val="00E01B36"/>
    <w:rsid w:val="00E01BC7"/>
    <w:rsid w:val="00E01ECC"/>
    <w:rsid w:val="00E0207A"/>
    <w:rsid w:val="00E0215F"/>
    <w:rsid w:val="00E021F1"/>
    <w:rsid w:val="00E02287"/>
    <w:rsid w:val="00E0230E"/>
    <w:rsid w:val="00E0234D"/>
    <w:rsid w:val="00E0236B"/>
    <w:rsid w:val="00E024C1"/>
    <w:rsid w:val="00E02606"/>
    <w:rsid w:val="00E0261D"/>
    <w:rsid w:val="00E026AB"/>
    <w:rsid w:val="00E02889"/>
    <w:rsid w:val="00E02A31"/>
    <w:rsid w:val="00E02AC6"/>
    <w:rsid w:val="00E02AFC"/>
    <w:rsid w:val="00E02B59"/>
    <w:rsid w:val="00E02C65"/>
    <w:rsid w:val="00E02D92"/>
    <w:rsid w:val="00E02D94"/>
    <w:rsid w:val="00E02D99"/>
    <w:rsid w:val="00E02E9A"/>
    <w:rsid w:val="00E02FCF"/>
    <w:rsid w:val="00E03119"/>
    <w:rsid w:val="00E03224"/>
    <w:rsid w:val="00E034C8"/>
    <w:rsid w:val="00E034D7"/>
    <w:rsid w:val="00E03554"/>
    <w:rsid w:val="00E0355A"/>
    <w:rsid w:val="00E0359E"/>
    <w:rsid w:val="00E035FB"/>
    <w:rsid w:val="00E03605"/>
    <w:rsid w:val="00E03618"/>
    <w:rsid w:val="00E03747"/>
    <w:rsid w:val="00E03781"/>
    <w:rsid w:val="00E037C8"/>
    <w:rsid w:val="00E03815"/>
    <w:rsid w:val="00E03878"/>
    <w:rsid w:val="00E03936"/>
    <w:rsid w:val="00E03997"/>
    <w:rsid w:val="00E03BED"/>
    <w:rsid w:val="00E03C37"/>
    <w:rsid w:val="00E03CAA"/>
    <w:rsid w:val="00E03D50"/>
    <w:rsid w:val="00E03F50"/>
    <w:rsid w:val="00E03F5D"/>
    <w:rsid w:val="00E04135"/>
    <w:rsid w:val="00E0413B"/>
    <w:rsid w:val="00E04328"/>
    <w:rsid w:val="00E04447"/>
    <w:rsid w:val="00E04465"/>
    <w:rsid w:val="00E0465D"/>
    <w:rsid w:val="00E04693"/>
    <w:rsid w:val="00E04703"/>
    <w:rsid w:val="00E047A0"/>
    <w:rsid w:val="00E048C0"/>
    <w:rsid w:val="00E048D7"/>
    <w:rsid w:val="00E049B7"/>
    <w:rsid w:val="00E04D98"/>
    <w:rsid w:val="00E04EE6"/>
    <w:rsid w:val="00E04F6C"/>
    <w:rsid w:val="00E0500A"/>
    <w:rsid w:val="00E05273"/>
    <w:rsid w:val="00E052E8"/>
    <w:rsid w:val="00E0530E"/>
    <w:rsid w:val="00E05365"/>
    <w:rsid w:val="00E053C1"/>
    <w:rsid w:val="00E0553C"/>
    <w:rsid w:val="00E057A9"/>
    <w:rsid w:val="00E058D3"/>
    <w:rsid w:val="00E05AAD"/>
    <w:rsid w:val="00E05D84"/>
    <w:rsid w:val="00E05FA8"/>
    <w:rsid w:val="00E0602B"/>
    <w:rsid w:val="00E06044"/>
    <w:rsid w:val="00E06137"/>
    <w:rsid w:val="00E061AF"/>
    <w:rsid w:val="00E061D0"/>
    <w:rsid w:val="00E061F4"/>
    <w:rsid w:val="00E0622F"/>
    <w:rsid w:val="00E0645C"/>
    <w:rsid w:val="00E065E0"/>
    <w:rsid w:val="00E06641"/>
    <w:rsid w:val="00E06750"/>
    <w:rsid w:val="00E067A9"/>
    <w:rsid w:val="00E06802"/>
    <w:rsid w:val="00E06853"/>
    <w:rsid w:val="00E06A7C"/>
    <w:rsid w:val="00E06B58"/>
    <w:rsid w:val="00E06EA4"/>
    <w:rsid w:val="00E06EEB"/>
    <w:rsid w:val="00E06F75"/>
    <w:rsid w:val="00E0707B"/>
    <w:rsid w:val="00E07168"/>
    <w:rsid w:val="00E0717E"/>
    <w:rsid w:val="00E07263"/>
    <w:rsid w:val="00E07297"/>
    <w:rsid w:val="00E072CC"/>
    <w:rsid w:val="00E0741E"/>
    <w:rsid w:val="00E075C7"/>
    <w:rsid w:val="00E07638"/>
    <w:rsid w:val="00E0777C"/>
    <w:rsid w:val="00E07882"/>
    <w:rsid w:val="00E078C0"/>
    <w:rsid w:val="00E079B1"/>
    <w:rsid w:val="00E079DA"/>
    <w:rsid w:val="00E07B50"/>
    <w:rsid w:val="00E07B6D"/>
    <w:rsid w:val="00E07BB6"/>
    <w:rsid w:val="00E07D26"/>
    <w:rsid w:val="00E07DCF"/>
    <w:rsid w:val="00E07EA8"/>
    <w:rsid w:val="00E07EEA"/>
    <w:rsid w:val="00E07F0B"/>
    <w:rsid w:val="00E07FED"/>
    <w:rsid w:val="00E10006"/>
    <w:rsid w:val="00E10018"/>
    <w:rsid w:val="00E10168"/>
    <w:rsid w:val="00E10309"/>
    <w:rsid w:val="00E1030E"/>
    <w:rsid w:val="00E10311"/>
    <w:rsid w:val="00E103B5"/>
    <w:rsid w:val="00E103C6"/>
    <w:rsid w:val="00E103F3"/>
    <w:rsid w:val="00E10431"/>
    <w:rsid w:val="00E10451"/>
    <w:rsid w:val="00E104F3"/>
    <w:rsid w:val="00E104F9"/>
    <w:rsid w:val="00E1051E"/>
    <w:rsid w:val="00E1053C"/>
    <w:rsid w:val="00E10685"/>
    <w:rsid w:val="00E10718"/>
    <w:rsid w:val="00E1076E"/>
    <w:rsid w:val="00E107A4"/>
    <w:rsid w:val="00E10807"/>
    <w:rsid w:val="00E10866"/>
    <w:rsid w:val="00E10896"/>
    <w:rsid w:val="00E109BE"/>
    <w:rsid w:val="00E10ACF"/>
    <w:rsid w:val="00E10AFD"/>
    <w:rsid w:val="00E10B28"/>
    <w:rsid w:val="00E10B39"/>
    <w:rsid w:val="00E10B4D"/>
    <w:rsid w:val="00E10BA9"/>
    <w:rsid w:val="00E10BE1"/>
    <w:rsid w:val="00E10D02"/>
    <w:rsid w:val="00E10E09"/>
    <w:rsid w:val="00E10E79"/>
    <w:rsid w:val="00E10E9D"/>
    <w:rsid w:val="00E10F5E"/>
    <w:rsid w:val="00E11015"/>
    <w:rsid w:val="00E11147"/>
    <w:rsid w:val="00E111C5"/>
    <w:rsid w:val="00E11231"/>
    <w:rsid w:val="00E11255"/>
    <w:rsid w:val="00E112C7"/>
    <w:rsid w:val="00E113EA"/>
    <w:rsid w:val="00E113F0"/>
    <w:rsid w:val="00E114F1"/>
    <w:rsid w:val="00E11562"/>
    <w:rsid w:val="00E1158D"/>
    <w:rsid w:val="00E115B5"/>
    <w:rsid w:val="00E11733"/>
    <w:rsid w:val="00E11AAD"/>
    <w:rsid w:val="00E11B7E"/>
    <w:rsid w:val="00E11B88"/>
    <w:rsid w:val="00E11B92"/>
    <w:rsid w:val="00E11BD0"/>
    <w:rsid w:val="00E11D38"/>
    <w:rsid w:val="00E11DD6"/>
    <w:rsid w:val="00E11F4A"/>
    <w:rsid w:val="00E1204D"/>
    <w:rsid w:val="00E120A0"/>
    <w:rsid w:val="00E12168"/>
    <w:rsid w:val="00E12290"/>
    <w:rsid w:val="00E122C3"/>
    <w:rsid w:val="00E122D4"/>
    <w:rsid w:val="00E122FA"/>
    <w:rsid w:val="00E123C5"/>
    <w:rsid w:val="00E12545"/>
    <w:rsid w:val="00E12602"/>
    <w:rsid w:val="00E1264D"/>
    <w:rsid w:val="00E126EF"/>
    <w:rsid w:val="00E12830"/>
    <w:rsid w:val="00E12866"/>
    <w:rsid w:val="00E12989"/>
    <w:rsid w:val="00E12A7B"/>
    <w:rsid w:val="00E12C6B"/>
    <w:rsid w:val="00E12D22"/>
    <w:rsid w:val="00E12D50"/>
    <w:rsid w:val="00E12EC4"/>
    <w:rsid w:val="00E12F2C"/>
    <w:rsid w:val="00E132FB"/>
    <w:rsid w:val="00E13308"/>
    <w:rsid w:val="00E13397"/>
    <w:rsid w:val="00E133EF"/>
    <w:rsid w:val="00E13419"/>
    <w:rsid w:val="00E13428"/>
    <w:rsid w:val="00E13468"/>
    <w:rsid w:val="00E134B2"/>
    <w:rsid w:val="00E134CE"/>
    <w:rsid w:val="00E134E2"/>
    <w:rsid w:val="00E13513"/>
    <w:rsid w:val="00E13548"/>
    <w:rsid w:val="00E135EE"/>
    <w:rsid w:val="00E137B5"/>
    <w:rsid w:val="00E138D9"/>
    <w:rsid w:val="00E13904"/>
    <w:rsid w:val="00E13AE6"/>
    <w:rsid w:val="00E13B47"/>
    <w:rsid w:val="00E13C04"/>
    <w:rsid w:val="00E13C25"/>
    <w:rsid w:val="00E13E37"/>
    <w:rsid w:val="00E13E38"/>
    <w:rsid w:val="00E13E41"/>
    <w:rsid w:val="00E140F6"/>
    <w:rsid w:val="00E141B9"/>
    <w:rsid w:val="00E141CA"/>
    <w:rsid w:val="00E14233"/>
    <w:rsid w:val="00E143E3"/>
    <w:rsid w:val="00E143F7"/>
    <w:rsid w:val="00E1444C"/>
    <w:rsid w:val="00E14590"/>
    <w:rsid w:val="00E14659"/>
    <w:rsid w:val="00E14748"/>
    <w:rsid w:val="00E1478B"/>
    <w:rsid w:val="00E14899"/>
    <w:rsid w:val="00E14D92"/>
    <w:rsid w:val="00E14E0C"/>
    <w:rsid w:val="00E14E8F"/>
    <w:rsid w:val="00E14F76"/>
    <w:rsid w:val="00E15085"/>
    <w:rsid w:val="00E150C0"/>
    <w:rsid w:val="00E1517F"/>
    <w:rsid w:val="00E151DE"/>
    <w:rsid w:val="00E15412"/>
    <w:rsid w:val="00E159FD"/>
    <w:rsid w:val="00E15B00"/>
    <w:rsid w:val="00E15B4F"/>
    <w:rsid w:val="00E15BC4"/>
    <w:rsid w:val="00E15C74"/>
    <w:rsid w:val="00E15D0D"/>
    <w:rsid w:val="00E15EB2"/>
    <w:rsid w:val="00E15F1A"/>
    <w:rsid w:val="00E15F50"/>
    <w:rsid w:val="00E16043"/>
    <w:rsid w:val="00E160A1"/>
    <w:rsid w:val="00E161C2"/>
    <w:rsid w:val="00E161CD"/>
    <w:rsid w:val="00E16314"/>
    <w:rsid w:val="00E164BA"/>
    <w:rsid w:val="00E164BC"/>
    <w:rsid w:val="00E16506"/>
    <w:rsid w:val="00E16568"/>
    <w:rsid w:val="00E166B1"/>
    <w:rsid w:val="00E169F1"/>
    <w:rsid w:val="00E16BD1"/>
    <w:rsid w:val="00E16D02"/>
    <w:rsid w:val="00E16D71"/>
    <w:rsid w:val="00E16E5D"/>
    <w:rsid w:val="00E16EC6"/>
    <w:rsid w:val="00E16ED1"/>
    <w:rsid w:val="00E16F98"/>
    <w:rsid w:val="00E16FC1"/>
    <w:rsid w:val="00E16FE7"/>
    <w:rsid w:val="00E17012"/>
    <w:rsid w:val="00E171A3"/>
    <w:rsid w:val="00E171E3"/>
    <w:rsid w:val="00E172FC"/>
    <w:rsid w:val="00E1736F"/>
    <w:rsid w:val="00E173AB"/>
    <w:rsid w:val="00E173FE"/>
    <w:rsid w:val="00E176C0"/>
    <w:rsid w:val="00E178B4"/>
    <w:rsid w:val="00E17AB8"/>
    <w:rsid w:val="00E17AD3"/>
    <w:rsid w:val="00E17CD7"/>
    <w:rsid w:val="00E17E99"/>
    <w:rsid w:val="00E17EA5"/>
    <w:rsid w:val="00E2005A"/>
    <w:rsid w:val="00E201C4"/>
    <w:rsid w:val="00E201E1"/>
    <w:rsid w:val="00E2022A"/>
    <w:rsid w:val="00E20337"/>
    <w:rsid w:val="00E20381"/>
    <w:rsid w:val="00E2039C"/>
    <w:rsid w:val="00E2049C"/>
    <w:rsid w:val="00E2069E"/>
    <w:rsid w:val="00E206B5"/>
    <w:rsid w:val="00E208B7"/>
    <w:rsid w:val="00E2096B"/>
    <w:rsid w:val="00E20980"/>
    <w:rsid w:val="00E20BF0"/>
    <w:rsid w:val="00E20C4F"/>
    <w:rsid w:val="00E20CF7"/>
    <w:rsid w:val="00E20D9D"/>
    <w:rsid w:val="00E20E3B"/>
    <w:rsid w:val="00E20EC5"/>
    <w:rsid w:val="00E21149"/>
    <w:rsid w:val="00E21249"/>
    <w:rsid w:val="00E212B6"/>
    <w:rsid w:val="00E213A4"/>
    <w:rsid w:val="00E2148C"/>
    <w:rsid w:val="00E214BC"/>
    <w:rsid w:val="00E2151B"/>
    <w:rsid w:val="00E21583"/>
    <w:rsid w:val="00E215A6"/>
    <w:rsid w:val="00E2163E"/>
    <w:rsid w:val="00E2167C"/>
    <w:rsid w:val="00E2176E"/>
    <w:rsid w:val="00E21828"/>
    <w:rsid w:val="00E21A69"/>
    <w:rsid w:val="00E21A8F"/>
    <w:rsid w:val="00E21AAA"/>
    <w:rsid w:val="00E21B6C"/>
    <w:rsid w:val="00E21BEA"/>
    <w:rsid w:val="00E21D0D"/>
    <w:rsid w:val="00E21D19"/>
    <w:rsid w:val="00E21D49"/>
    <w:rsid w:val="00E21ED6"/>
    <w:rsid w:val="00E21F99"/>
    <w:rsid w:val="00E22088"/>
    <w:rsid w:val="00E220C6"/>
    <w:rsid w:val="00E2211C"/>
    <w:rsid w:val="00E22217"/>
    <w:rsid w:val="00E22239"/>
    <w:rsid w:val="00E22246"/>
    <w:rsid w:val="00E222DA"/>
    <w:rsid w:val="00E2231B"/>
    <w:rsid w:val="00E22387"/>
    <w:rsid w:val="00E226A4"/>
    <w:rsid w:val="00E2282D"/>
    <w:rsid w:val="00E2286D"/>
    <w:rsid w:val="00E228F9"/>
    <w:rsid w:val="00E229AF"/>
    <w:rsid w:val="00E22A51"/>
    <w:rsid w:val="00E22ACC"/>
    <w:rsid w:val="00E22C7B"/>
    <w:rsid w:val="00E22CFF"/>
    <w:rsid w:val="00E22DAD"/>
    <w:rsid w:val="00E22F9B"/>
    <w:rsid w:val="00E22FCA"/>
    <w:rsid w:val="00E23015"/>
    <w:rsid w:val="00E230C4"/>
    <w:rsid w:val="00E231B7"/>
    <w:rsid w:val="00E231BF"/>
    <w:rsid w:val="00E231CE"/>
    <w:rsid w:val="00E232B5"/>
    <w:rsid w:val="00E232C6"/>
    <w:rsid w:val="00E23301"/>
    <w:rsid w:val="00E2332D"/>
    <w:rsid w:val="00E2334F"/>
    <w:rsid w:val="00E2353E"/>
    <w:rsid w:val="00E2354D"/>
    <w:rsid w:val="00E23576"/>
    <w:rsid w:val="00E235FC"/>
    <w:rsid w:val="00E23765"/>
    <w:rsid w:val="00E237DA"/>
    <w:rsid w:val="00E23887"/>
    <w:rsid w:val="00E2389B"/>
    <w:rsid w:val="00E238AB"/>
    <w:rsid w:val="00E2391F"/>
    <w:rsid w:val="00E23982"/>
    <w:rsid w:val="00E23AEC"/>
    <w:rsid w:val="00E23AF2"/>
    <w:rsid w:val="00E23B00"/>
    <w:rsid w:val="00E23BEE"/>
    <w:rsid w:val="00E23C9A"/>
    <w:rsid w:val="00E23DA9"/>
    <w:rsid w:val="00E23DFA"/>
    <w:rsid w:val="00E23E31"/>
    <w:rsid w:val="00E23E5D"/>
    <w:rsid w:val="00E24017"/>
    <w:rsid w:val="00E240D1"/>
    <w:rsid w:val="00E240DC"/>
    <w:rsid w:val="00E24165"/>
    <w:rsid w:val="00E2426A"/>
    <w:rsid w:val="00E242F0"/>
    <w:rsid w:val="00E24598"/>
    <w:rsid w:val="00E245CC"/>
    <w:rsid w:val="00E24620"/>
    <w:rsid w:val="00E2497D"/>
    <w:rsid w:val="00E24B03"/>
    <w:rsid w:val="00E24B6E"/>
    <w:rsid w:val="00E24B83"/>
    <w:rsid w:val="00E24CCC"/>
    <w:rsid w:val="00E24D7C"/>
    <w:rsid w:val="00E24EBE"/>
    <w:rsid w:val="00E24F1A"/>
    <w:rsid w:val="00E25027"/>
    <w:rsid w:val="00E2515E"/>
    <w:rsid w:val="00E252C7"/>
    <w:rsid w:val="00E2548D"/>
    <w:rsid w:val="00E25821"/>
    <w:rsid w:val="00E25ABD"/>
    <w:rsid w:val="00E25BD7"/>
    <w:rsid w:val="00E25C76"/>
    <w:rsid w:val="00E25CA2"/>
    <w:rsid w:val="00E25CBA"/>
    <w:rsid w:val="00E25D7E"/>
    <w:rsid w:val="00E25E0B"/>
    <w:rsid w:val="00E25EEB"/>
    <w:rsid w:val="00E25FDC"/>
    <w:rsid w:val="00E26035"/>
    <w:rsid w:val="00E2604B"/>
    <w:rsid w:val="00E261AE"/>
    <w:rsid w:val="00E264F9"/>
    <w:rsid w:val="00E26512"/>
    <w:rsid w:val="00E268C4"/>
    <w:rsid w:val="00E269B9"/>
    <w:rsid w:val="00E269E7"/>
    <w:rsid w:val="00E269F1"/>
    <w:rsid w:val="00E26C93"/>
    <w:rsid w:val="00E26CE6"/>
    <w:rsid w:val="00E26DB4"/>
    <w:rsid w:val="00E26E18"/>
    <w:rsid w:val="00E26F14"/>
    <w:rsid w:val="00E26FAF"/>
    <w:rsid w:val="00E2711B"/>
    <w:rsid w:val="00E27243"/>
    <w:rsid w:val="00E27265"/>
    <w:rsid w:val="00E272C5"/>
    <w:rsid w:val="00E272F2"/>
    <w:rsid w:val="00E27378"/>
    <w:rsid w:val="00E2744E"/>
    <w:rsid w:val="00E27784"/>
    <w:rsid w:val="00E277FC"/>
    <w:rsid w:val="00E2788A"/>
    <w:rsid w:val="00E27A36"/>
    <w:rsid w:val="00E27A75"/>
    <w:rsid w:val="00E27BA8"/>
    <w:rsid w:val="00E27D01"/>
    <w:rsid w:val="00E27D0C"/>
    <w:rsid w:val="00E27D4A"/>
    <w:rsid w:val="00E27D52"/>
    <w:rsid w:val="00E27D81"/>
    <w:rsid w:val="00E27DBF"/>
    <w:rsid w:val="00E27E29"/>
    <w:rsid w:val="00E2BB13"/>
    <w:rsid w:val="00E300B7"/>
    <w:rsid w:val="00E30106"/>
    <w:rsid w:val="00E30193"/>
    <w:rsid w:val="00E3019E"/>
    <w:rsid w:val="00E3022D"/>
    <w:rsid w:val="00E302D5"/>
    <w:rsid w:val="00E30367"/>
    <w:rsid w:val="00E3045E"/>
    <w:rsid w:val="00E3053F"/>
    <w:rsid w:val="00E3060D"/>
    <w:rsid w:val="00E3067E"/>
    <w:rsid w:val="00E30806"/>
    <w:rsid w:val="00E30889"/>
    <w:rsid w:val="00E308A9"/>
    <w:rsid w:val="00E308C3"/>
    <w:rsid w:val="00E30909"/>
    <w:rsid w:val="00E309CD"/>
    <w:rsid w:val="00E30A24"/>
    <w:rsid w:val="00E30A65"/>
    <w:rsid w:val="00E30C8F"/>
    <w:rsid w:val="00E30CB9"/>
    <w:rsid w:val="00E30D81"/>
    <w:rsid w:val="00E30D9B"/>
    <w:rsid w:val="00E30E43"/>
    <w:rsid w:val="00E30EC6"/>
    <w:rsid w:val="00E30F85"/>
    <w:rsid w:val="00E3104C"/>
    <w:rsid w:val="00E31132"/>
    <w:rsid w:val="00E31233"/>
    <w:rsid w:val="00E31299"/>
    <w:rsid w:val="00E312DA"/>
    <w:rsid w:val="00E31314"/>
    <w:rsid w:val="00E31325"/>
    <w:rsid w:val="00E3156D"/>
    <w:rsid w:val="00E315EF"/>
    <w:rsid w:val="00E316A8"/>
    <w:rsid w:val="00E316B1"/>
    <w:rsid w:val="00E3175F"/>
    <w:rsid w:val="00E317B6"/>
    <w:rsid w:val="00E31A6D"/>
    <w:rsid w:val="00E31A73"/>
    <w:rsid w:val="00E31B42"/>
    <w:rsid w:val="00E31C35"/>
    <w:rsid w:val="00E31C58"/>
    <w:rsid w:val="00E31D6A"/>
    <w:rsid w:val="00E31E49"/>
    <w:rsid w:val="00E31EEA"/>
    <w:rsid w:val="00E31F7E"/>
    <w:rsid w:val="00E32081"/>
    <w:rsid w:val="00E3220C"/>
    <w:rsid w:val="00E32296"/>
    <w:rsid w:val="00E3235B"/>
    <w:rsid w:val="00E323E4"/>
    <w:rsid w:val="00E323F0"/>
    <w:rsid w:val="00E3241D"/>
    <w:rsid w:val="00E32454"/>
    <w:rsid w:val="00E32491"/>
    <w:rsid w:val="00E324FE"/>
    <w:rsid w:val="00E32670"/>
    <w:rsid w:val="00E32781"/>
    <w:rsid w:val="00E32827"/>
    <w:rsid w:val="00E32855"/>
    <w:rsid w:val="00E32A62"/>
    <w:rsid w:val="00E32AC0"/>
    <w:rsid w:val="00E32B80"/>
    <w:rsid w:val="00E32CA6"/>
    <w:rsid w:val="00E32D2B"/>
    <w:rsid w:val="00E32D69"/>
    <w:rsid w:val="00E32EAD"/>
    <w:rsid w:val="00E32FC6"/>
    <w:rsid w:val="00E3307F"/>
    <w:rsid w:val="00E33149"/>
    <w:rsid w:val="00E33159"/>
    <w:rsid w:val="00E331AA"/>
    <w:rsid w:val="00E3320E"/>
    <w:rsid w:val="00E332F2"/>
    <w:rsid w:val="00E33364"/>
    <w:rsid w:val="00E33365"/>
    <w:rsid w:val="00E33382"/>
    <w:rsid w:val="00E333C6"/>
    <w:rsid w:val="00E33407"/>
    <w:rsid w:val="00E3345B"/>
    <w:rsid w:val="00E33496"/>
    <w:rsid w:val="00E3355F"/>
    <w:rsid w:val="00E337D9"/>
    <w:rsid w:val="00E33843"/>
    <w:rsid w:val="00E33862"/>
    <w:rsid w:val="00E338FF"/>
    <w:rsid w:val="00E339D3"/>
    <w:rsid w:val="00E33A15"/>
    <w:rsid w:val="00E33AD7"/>
    <w:rsid w:val="00E33BF2"/>
    <w:rsid w:val="00E33C54"/>
    <w:rsid w:val="00E33D0A"/>
    <w:rsid w:val="00E33D87"/>
    <w:rsid w:val="00E34218"/>
    <w:rsid w:val="00E3426C"/>
    <w:rsid w:val="00E342D5"/>
    <w:rsid w:val="00E342F0"/>
    <w:rsid w:val="00E34359"/>
    <w:rsid w:val="00E34450"/>
    <w:rsid w:val="00E344C7"/>
    <w:rsid w:val="00E34718"/>
    <w:rsid w:val="00E3482F"/>
    <w:rsid w:val="00E34956"/>
    <w:rsid w:val="00E3496D"/>
    <w:rsid w:val="00E34A42"/>
    <w:rsid w:val="00E34AC9"/>
    <w:rsid w:val="00E34CB1"/>
    <w:rsid w:val="00E34CD8"/>
    <w:rsid w:val="00E34CE7"/>
    <w:rsid w:val="00E34D3A"/>
    <w:rsid w:val="00E34D5F"/>
    <w:rsid w:val="00E34D99"/>
    <w:rsid w:val="00E34E0B"/>
    <w:rsid w:val="00E34E45"/>
    <w:rsid w:val="00E34FF1"/>
    <w:rsid w:val="00E350B3"/>
    <w:rsid w:val="00E350EF"/>
    <w:rsid w:val="00E35375"/>
    <w:rsid w:val="00E35813"/>
    <w:rsid w:val="00E3590F"/>
    <w:rsid w:val="00E3596A"/>
    <w:rsid w:val="00E359F6"/>
    <w:rsid w:val="00E35CB4"/>
    <w:rsid w:val="00E35D2C"/>
    <w:rsid w:val="00E35FC6"/>
    <w:rsid w:val="00E36027"/>
    <w:rsid w:val="00E36081"/>
    <w:rsid w:val="00E3618F"/>
    <w:rsid w:val="00E362D5"/>
    <w:rsid w:val="00E36754"/>
    <w:rsid w:val="00E367FC"/>
    <w:rsid w:val="00E36911"/>
    <w:rsid w:val="00E36977"/>
    <w:rsid w:val="00E3698E"/>
    <w:rsid w:val="00E369DB"/>
    <w:rsid w:val="00E36BBC"/>
    <w:rsid w:val="00E36CA3"/>
    <w:rsid w:val="00E36D74"/>
    <w:rsid w:val="00E36F7B"/>
    <w:rsid w:val="00E36F82"/>
    <w:rsid w:val="00E36F8B"/>
    <w:rsid w:val="00E37015"/>
    <w:rsid w:val="00E37096"/>
    <w:rsid w:val="00E371C3"/>
    <w:rsid w:val="00E373DA"/>
    <w:rsid w:val="00E3743A"/>
    <w:rsid w:val="00E3754C"/>
    <w:rsid w:val="00E37808"/>
    <w:rsid w:val="00E37862"/>
    <w:rsid w:val="00E37946"/>
    <w:rsid w:val="00E379B3"/>
    <w:rsid w:val="00E379C1"/>
    <w:rsid w:val="00E37B46"/>
    <w:rsid w:val="00E37B94"/>
    <w:rsid w:val="00E37BAF"/>
    <w:rsid w:val="00E37CD5"/>
    <w:rsid w:val="00E37CFC"/>
    <w:rsid w:val="00E37D25"/>
    <w:rsid w:val="00E37D76"/>
    <w:rsid w:val="00E37DB9"/>
    <w:rsid w:val="00E37DE9"/>
    <w:rsid w:val="00E37E46"/>
    <w:rsid w:val="00E37F79"/>
    <w:rsid w:val="00E40011"/>
    <w:rsid w:val="00E4012E"/>
    <w:rsid w:val="00E4014B"/>
    <w:rsid w:val="00E403CE"/>
    <w:rsid w:val="00E40525"/>
    <w:rsid w:val="00E40A8A"/>
    <w:rsid w:val="00E40A97"/>
    <w:rsid w:val="00E40B68"/>
    <w:rsid w:val="00E40E20"/>
    <w:rsid w:val="00E40ED6"/>
    <w:rsid w:val="00E40EE7"/>
    <w:rsid w:val="00E40F2D"/>
    <w:rsid w:val="00E40FA4"/>
    <w:rsid w:val="00E40FCB"/>
    <w:rsid w:val="00E41091"/>
    <w:rsid w:val="00E410F5"/>
    <w:rsid w:val="00E4119E"/>
    <w:rsid w:val="00E413AD"/>
    <w:rsid w:val="00E413CA"/>
    <w:rsid w:val="00E4149E"/>
    <w:rsid w:val="00E415C0"/>
    <w:rsid w:val="00E415CE"/>
    <w:rsid w:val="00E41798"/>
    <w:rsid w:val="00E41804"/>
    <w:rsid w:val="00E418C0"/>
    <w:rsid w:val="00E418E1"/>
    <w:rsid w:val="00E4192E"/>
    <w:rsid w:val="00E41971"/>
    <w:rsid w:val="00E41ABD"/>
    <w:rsid w:val="00E41B15"/>
    <w:rsid w:val="00E41C36"/>
    <w:rsid w:val="00E41F0D"/>
    <w:rsid w:val="00E41F6D"/>
    <w:rsid w:val="00E41FB4"/>
    <w:rsid w:val="00E42048"/>
    <w:rsid w:val="00E42087"/>
    <w:rsid w:val="00E421AC"/>
    <w:rsid w:val="00E42408"/>
    <w:rsid w:val="00E4241C"/>
    <w:rsid w:val="00E42439"/>
    <w:rsid w:val="00E424AD"/>
    <w:rsid w:val="00E425A2"/>
    <w:rsid w:val="00E4284C"/>
    <w:rsid w:val="00E42A18"/>
    <w:rsid w:val="00E42BA5"/>
    <w:rsid w:val="00E42BFB"/>
    <w:rsid w:val="00E42CCA"/>
    <w:rsid w:val="00E42CF5"/>
    <w:rsid w:val="00E42E1F"/>
    <w:rsid w:val="00E42FDD"/>
    <w:rsid w:val="00E4307A"/>
    <w:rsid w:val="00E43089"/>
    <w:rsid w:val="00E43182"/>
    <w:rsid w:val="00E4327A"/>
    <w:rsid w:val="00E4327D"/>
    <w:rsid w:val="00E433FF"/>
    <w:rsid w:val="00E43409"/>
    <w:rsid w:val="00E43443"/>
    <w:rsid w:val="00E43500"/>
    <w:rsid w:val="00E43532"/>
    <w:rsid w:val="00E43540"/>
    <w:rsid w:val="00E437D9"/>
    <w:rsid w:val="00E437FF"/>
    <w:rsid w:val="00E4393B"/>
    <w:rsid w:val="00E43A46"/>
    <w:rsid w:val="00E43A5F"/>
    <w:rsid w:val="00E43B38"/>
    <w:rsid w:val="00E43B5E"/>
    <w:rsid w:val="00E43B8A"/>
    <w:rsid w:val="00E43C3E"/>
    <w:rsid w:val="00E43C8E"/>
    <w:rsid w:val="00E43CF5"/>
    <w:rsid w:val="00E43DEE"/>
    <w:rsid w:val="00E43E4F"/>
    <w:rsid w:val="00E43E66"/>
    <w:rsid w:val="00E43EAE"/>
    <w:rsid w:val="00E43F12"/>
    <w:rsid w:val="00E43F48"/>
    <w:rsid w:val="00E43F9C"/>
    <w:rsid w:val="00E4414E"/>
    <w:rsid w:val="00E44242"/>
    <w:rsid w:val="00E4432D"/>
    <w:rsid w:val="00E44491"/>
    <w:rsid w:val="00E444C6"/>
    <w:rsid w:val="00E445E6"/>
    <w:rsid w:val="00E445E7"/>
    <w:rsid w:val="00E44670"/>
    <w:rsid w:val="00E44692"/>
    <w:rsid w:val="00E44879"/>
    <w:rsid w:val="00E448C4"/>
    <w:rsid w:val="00E449C5"/>
    <w:rsid w:val="00E449C7"/>
    <w:rsid w:val="00E44A2A"/>
    <w:rsid w:val="00E44B3A"/>
    <w:rsid w:val="00E44BA0"/>
    <w:rsid w:val="00E44BE8"/>
    <w:rsid w:val="00E44C5F"/>
    <w:rsid w:val="00E44E29"/>
    <w:rsid w:val="00E44FFA"/>
    <w:rsid w:val="00E45085"/>
    <w:rsid w:val="00E451C6"/>
    <w:rsid w:val="00E45229"/>
    <w:rsid w:val="00E452BE"/>
    <w:rsid w:val="00E45406"/>
    <w:rsid w:val="00E454DC"/>
    <w:rsid w:val="00E45579"/>
    <w:rsid w:val="00E4573A"/>
    <w:rsid w:val="00E45876"/>
    <w:rsid w:val="00E458D7"/>
    <w:rsid w:val="00E45987"/>
    <w:rsid w:val="00E459A9"/>
    <w:rsid w:val="00E459DC"/>
    <w:rsid w:val="00E45C13"/>
    <w:rsid w:val="00E45C76"/>
    <w:rsid w:val="00E45D1F"/>
    <w:rsid w:val="00E45E45"/>
    <w:rsid w:val="00E45E69"/>
    <w:rsid w:val="00E45F23"/>
    <w:rsid w:val="00E45FAF"/>
    <w:rsid w:val="00E460F4"/>
    <w:rsid w:val="00E4633F"/>
    <w:rsid w:val="00E46425"/>
    <w:rsid w:val="00E46533"/>
    <w:rsid w:val="00E46658"/>
    <w:rsid w:val="00E468E6"/>
    <w:rsid w:val="00E4698F"/>
    <w:rsid w:val="00E469EB"/>
    <w:rsid w:val="00E46A3F"/>
    <w:rsid w:val="00E46B3A"/>
    <w:rsid w:val="00E46C25"/>
    <w:rsid w:val="00E46CBF"/>
    <w:rsid w:val="00E46D05"/>
    <w:rsid w:val="00E46D13"/>
    <w:rsid w:val="00E46D38"/>
    <w:rsid w:val="00E46D61"/>
    <w:rsid w:val="00E46DEB"/>
    <w:rsid w:val="00E46EF4"/>
    <w:rsid w:val="00E46F49"/>
    <w:rsid w:val="00E47187"/>
    <w:rsid w:val="00E471AF"/>
    <w:rsid w:val="00E471E7"/>
    <w:rsid w:val="00E4720C"/>
    <w:rsid w:val="00E47256"/>
    <w:rsid w:val="00E474D5"/>
    <w:rsid w:val="00E47517"/>
    <w:rsid w:val="00E475C6"/>
    <w:rsid w:val="00E476CA"/>
    <w:rsid w:val="00E4777B"/>
    <w:rsid w:val="00E4788E"/>
    <w:rsid w:val="00E47908"/>
    <w:rsid w:val="00E479AC"/>
    <w:rsid w:val="00E479BA"/>
    <w:rsid w:val="00E47A0B"/>
    <w:rsid w:val="00E47A86"/>
    <w:rsid w:val="00E47B52"/>
    <w:rsid w:val="00E47CC9"/>
    <w:rsid w:val="00E50014"/>
    <w:rsid w:val="00E5012B"/>
    <w:rsid w:val="00E50276"/>
    <w:rsid w:val="00E502AE"/>
    <w:rsid w:val="00E5031A"/>
    <w:rsid w:val="00E50379"/>
    <w:rsid w:val="00E50728"/>
    <w:rsid w:val="00E50740"/>
    <w:rsid w:val="00E507BF"/>
    <w:rsid w:val="00E50833"/>
    <w:rsid w:val="00E508A1"/>
    <w:rsid w:val="00E50A09"/>
    <w:rsid w:val="00E50A65"/>
    <w:rsid w:val="00E50AD4"/>
    <w:rsid w:val="00E50B4F"/>
    <w:rsid w:val="00E50B53"/>
    <w:rsid w:val="00E50BCC"/>
    <w:rsid w:val="00E50CCD"/>
    <w:rsid w:val="00E50D65"/>
    <w:rsid w:val="00E50E14"/>
    <w:rsid w:val="00E50FF2"/>
    <w:rsid w:val="00E5108D"/>
    <w:rsid w:val="00E51093"/>
    <w:rsid w:val="00E510FF"/>
    <w:rsid w:val="00E51119"/>
    <w:rsid w:val="00E51250"/>
    <w:rsid w:val="00E512C7"/>
    <w:rsid w:val="00E51521"/>
    <w:rsid w:val="00E51586"/>
    <w:rsid w:val="00E518AD"/>
    <w:rsid w:val="00E51980"/>
    <w:rsid w:val="00E519B9"/>
    <w:rsid w:val="00E51A56"/>
    <w:rsid w:val="00E51B12"/>
    <w:rsid w:val="00E51C04"/>
    <w:rsid w:val="00E51CCC"/>
    <w:rsid w:val="00E51CF9"/>
    <w:rsid w:val="00E51E91"/>
    <w:rsid w:val="00E51ECD"/>
    <w:rsid w:val="00E51F7E"/>
    <w:rsid w:val="00E51FFC"/>
    <w:rsid w:val="00E520D5"/>
    <w:rsid w:val="00E52117"/>
    <w:rsid w:val="00E52184"/>
    <w:rsid w:val="00E521C7"/>
    <w:rsid w:val="00E52343"/>
    <w:rsid w:val="00E52444"/>
    <w:rsid w:val="00E52606"/>
    <w:rsid w:val="00E52902"/>
    <w:rsid w:val="00E52BB0"/>
    <w:rsid w:val="00E52DEF"/>
    <w:rsid w:val="00E52E7A"/>
    <w:rsid w:val="00E52ED4"/>
    <w:rsid w:val="00E53089"/>
    <w:rsid w:val="00E53095"/>
    <w:rsid w:val="00E530F1"/>
    <w:rsid w:val="00E5310A"/>
    <w:rsid w:val="00E5314C"/>
    <w:rsid w:val="00E5319D"/>
    <w:rsid w:val="00E533E4"/>
    <w:rsid w:val="00E53495"/>
    <w:rsid w:val="00E53532"/>
    <w:rsid w:val="00E53640"/>
    <w:rsid w:val="00E536E4"/>
    <w:rsid w:val="00E5375D"/>
    <w:rsid w:val="00E5377D"/>
    <w:rsid w:val="00E5378C"/>
    <w:rsid w:val="00E5380C"/>
    <w:rsid w:val="00E538A0"/>
    <w:rsid w:val="00E538DE"/>
    <w:rsid w:val="00E538FD"/>
    <w:rsid w:val="00E5394C"/>
    <w:rsid w:val="00E53A92"/>
    <w:rsid w:val="00E53C2B"/>
    <w:rsid w:val="00E53C75"/>
    <w:rsid w:val="00E53D81"/>
    <w:rsid w:val="00E53E27"/>
    <w:rsid w:val="00E53F6F"/>
    <w:rsid w:val="00E53FEC"/>
    <w:rsid w:val="00E5400F"/>
    <w:rsid w:val="00E540F5"/>
    <w:rsid w:val="00E54105"/>
    <w:rsid w:val="00E5410D"/>
    <w:rsid w:val="00E541AC"/>
    <w:rsid w:val="00E542DE"/>
    <w:rsid w:val="00E54302"/>
    <w:rsid w:val="00E543FA"/>
    <w:rsid w:val="00E54456"/>
    <w:rsid w:val="00E544FF"/>
    <w:rsid w:val="00E54524"/>
    <w:rsid w:val="00E545A4"/>
    <w:rsid w:val="00E545D8"/>
    <w:rsid w:val="00E545DA"/>
    <w:rsid w:val="00E5466F"/>
    <w:rsid w:val="00E546CF"/>
    <w:rsid w:val="00E547B9"/>
    <w:rsid w:val="00E547F8"/>
    <w:rsid w:val="00E548B8"/>
    <w:rsid w:val="00E548FE"/>
    <w:rsid w:val="00E549D9"/>
    <w:rsid w:val="00E54A77"/>
    <w:rsid w:val="00E54B1F"/>
    <w:rsid w:val="00E54B32"/>
    <w:rsid w:val="00E54D67"/>
    <w:rsid w:val="00E54D6F"/>
    <w:rsid w:val="00E54ED2"/>
    <w:rsid w:val="00E54F26"/>
    <w:rsid w:val="00E55195"/>
    <w:rsid w:val="00E55297"/>
    <w:rsid w:val="00E55416"/>
    <w:rsid w:val="00E5551C"/>
    <w:rsid w:val="00E555FC"/>
    <w:rsid w:val="00E55676"/>
    <w:rsid w:val="00E5582E"/>
    <w:rsid w:val="00E559A7"/>
    <w:rsid w:val="00E55A53"/>
    <w:rsid w:val="00E55A59"/>
    <w:rsid w:val="00E55AF7"/>
    <w:rsid w:val="00E55EA3"/>
    <w:rsid w:val="00E55FC9"/>
    <w:rsid w:val="00E55FF5"/>
    <w:rsid w:val="00E562FA"/>
    <w:rsid w:val="00E564FB"/>
    <w:rsid w:val="00E564FC"/>
    <w:rsid w:val="00E564FF"/>
    <w:rsid w:val="00E56521"/>
    <w:rsid w:val="00E567C8"/>
    <w:rsid w:val="00E5686E"/>
    <w:rsid w:val="00E568DE"/>
    <w:rsid w:val="00E56913"/>
    <w:rsid w:val="00E569A1"/>
    <w:rsid w:val="00E56A52"/>
    <w:rsid w:val="00E56C39"/>
    <w:rsid w:val="00E56C54"/>
    <w:rsid w:val="00E56C6B"/>
    <w:rsid w:val="00E56D79"/>
    <w:rsid w:val="00E56DEA"/>
    <w:rsid w:val="00E56E24"/>
    <w:rsid w:val="00E57060"/>
    <w:rsid w:val="00E570C5"/>
    <w:rsid w:val="00E571B0"/>
    <w:rsid w:val="00E571CC"/>
    <w:rsid w:val="00E571F7"/>
    <w:rsid w:val="00E5722E"/>
    <w:rsid w:val="00E572FB"/>
    <w:rsid w:val="00E57767"/>
    <w:rsid w:val="00E577A9"/>
    <w:rsid w:val="00E577B5"/>
    <w:rsid w:val="00E5785B"/>
    <w:rsid w:val="00E579C3"/>
    <w:rsid w:val="00E579CE"/>
    <w:rsid w:val="00E579EB"/>
    <w:rsid w:val="00E57A1F"/>
    <w:rsid w:val="00E57AB9"/>
    <w:rsid w:val="00E57AFD"/>
    <w:rsid w:val="00E57CC0"/>
    <w:rsid w:val="00E57D2D"/>
    <w:rsid w:val="00E57F7A"/>
    <w:rsid w:val="00E57F7D"/>
    <w:rsid w:val="00E57FFD"/>
    <w:rsid w:val="00E6002F"/>
    <w:rsid w:val="00E60185"/>
    <w:rsid w:val="00E601BD"/>
    <w:rsid w:val="00E60351"/>
    <w:rsid w:val="00E60435"/>
    <w:rsid w:val="00E60469"/>
    <w:rsid w:val="00E604FD"/>
    <w:rsid w:val="00E60521"/>
    <w:rsid w:val="00E6054C"/>
    <w:rsid w:val="00E60580"/>
    <w:rsid w:val="00E605B7"/>
    <w:rsid w:val="00E60635"/>
    <w:rsid w:val="00E60707"/>
    <w:rsid w:val="00E6077D"/>
    <w:rsid w:val="00E60782"/>
    <w:rsid w:val="00E60806"/>
    <w:rsid w:val="00E609D7"/>
    <w:rsid w:val="00E60ACC"/>
    <w:rsid w:val="00E60C45"/>
    <w:rsid w:val="00E60D42"/>
    <w:rsid w:val="00E60DD4"/>
    <w:rsid w:val="00E60DE5"/>
    <w:rsid w:val="00E6102A"/>
    <w:rsid w:val="00E611D3"/>
    <w:rsid w:val="00E611D9"/>
    <w:rsid w:val="00E61230"/>
    <w:rsid w:val="00E612A6"/>
    <w:rsid w:val="00E612F1"/>
    <w:rsid w:val="00E61434"/>
    <w:rsid w:val="00E61511"/>
    <w:rsid w:val="00E61712"/>
    <w:rsid w:val="00E61787"/>
    <w:rsid w:val="00E61902"/>
    <w:rsid w:val="00E61990"/>
    <w:rsid w:val="00E61A1B"/>
    <w:rsid w:val="00E61A74"/>
    <w:rsid w:val="00E61AED"/>
    <w:rsid w:val="00E61BA9"/>
    <w:rsid w:val="00E61BB9"/>
    <w:rsid w:val="00E61BDA"/>
    <w:rsid w:val="00E61C42"/>
    <w:rsid w:val="00E61C50"/>
    <w:rsid w:val="00E61C82"/>
    <w:rsid w:val="00E61D02"/>
    <w:rsid w:val="00E61E34"/>
    <w:rsid w:val="00E61FEF"/>
    <w:rsid w:val="00E620ED"/>
    <w:rsid w:val="00E621AC"/>
    <w:rsid w:val="00E621C6"/>
    <w:rsid w:val="00E621DC"/>
    <w:rsid w:val="00E6241B"/>
    <w:rsid w:val="00E62523"/>
    <w:rsid w:val="00E625B8"/>
    <w:rsid w:val="00E625BE"/>
    <w:rsid w:val="00E62654"/>
    <w:rsid w:val="00E627AA"/>
    <w:rsid w:val="00E62838"/>
    <w:rsid w:val="00E62A1A"/>
    <w:rsid w:val="00E62A3A"/>
    <w:rsid w:val="00E62A51"/>
    <w:rsid w:val="00E62BF7"/>
    <w:rsid w:val="00E62DC2"/>
    <w:rsid w:val="00E62E99"/>
    <w:rsid w:val="00E62EF4"/>
    <w:rsid w:val="00E62F13"/>
    <w:rsid w:val="00E6313E"/>
    <w:rsid w:val="00E63325"/>
    <w:rsid w:val="00E63382"/>
    <w:rsid w:val="00E6341C"/>
    <w:rsid w:val="00E6342E"/>
    <w:rsid w:val="00E6347F"/>
    <w:rsid w:val="00E63514"/>
    <w:rsid w:val="00E6367C"/>
    <w:rsid w:val="00E637F9"/>
    <w:rsid w:val="00E6387B"/>
    <w:rsid w:val="00E6399E"/>
    <w:rsid w:val="00E63A3E"/>
    <w:rsid w:val="00E63A66"/>
    <w:rsid w:val="00E63AE2"/>
    <w:rsid w:val="00E63B1D"/>
    <w:rsid w:val="00E63B71"/>
    <w:rsid w:val="00E63C02"/>
    <w:rsid w:val="00E63D66"/>
    <w:rsid w:val="00E63E94"/>
    <w:rsid w:val="00E63EB0"/>
    <w:rsid w:val="00E63EE2"/>
    <w:rsid w:val="00E63F22"/>
    <w:rsid w:val="00E6402F"/>
    <w:rsid w:val="00E64158"/>
    <w:rsid w:val="00E642DB"/>
    <w:rsid w:val="00E642F2"/>
    <w:rsid w:val="00E6437A"/>
    <w:rsid w:val="00E6439F"/>
    <w:rsid w:val="00E64444"/>
    <w:rsid w:val="00E644C4"/>
    <w:rsid w:val="00E64587"/>
    <w:rsid w:val="00E645B0"/>
    <w:rsid w:val="00E64616"/>
    <w:rsid w:val="00E646C3"/>
    <w:rsid w:val="00E64D23"/>
    <w:rsid w:val="00E64D38"/>
    <w:rsid w:val="00E64DD1"/>
    <w:rsid w:val="00E64E39"/>
    <w:rsid w:val="00E65043"/>
    <w:rsid w:val="00E6518C"/>
    <w:rsid w:val="00E6526A"/>
    <w:rsid w:val="00E6537F"/>
    <w:rsid w:val="00E653BC"/>
    <w:rsid w:val="00E654B9"/>
    <w:rsid w:val="00E65555"/>
    <w:rsid w:val="00E6559F"/>
    <w:rsid w:val="00E655D5"/>
    <w:rsid w:val="00E656F0"/>
    <w:rsid w:val="00E656FC"/>
    <w:rsid w:val="00E658EE"/>
    <w:rsid w:val="00E65903"/>
    <w:rsid w:val="00E659BC"/>
    <w:rsid w:val="00E65ACF"/>
    <w:rsid w:val="00E65AE7"/>
    <w:rsid w:val="00E65B4E"/>
    <w:rsid w:val="00E65C03"/>
    <w:rsid w:val="00E65DA9"/>
    <w:rsid w:val="00E65DED"/>
    <w:rsid w:val="00E65F69"/>
    <w:rsid w:val="00E66073"/>
    <w:rsid w:val="00E6615D"/>
    <w:rsid w:val="00E6629D"/>
    <w:rsid w:val="00E66483"/>
    <w:rsid w:val="00E664EB"/>
    <w:rsid w:val="00E664F1"/>
    <w:rsid w:val="00E6652E"/>
    <w:rsid w:val="00E667F8"/>
    <w:rsid w:val="00E6684B"/>
    <w:rsid w:val="00E66893"/>
    <w:rsid w:val="00E668D1"/>
    <w:rsid w:val="00E66ABA"/>
    <w:rsid w:val="00E66AD1"/>
    <w:rsid w:val="00E66C42"/>
    <w:rsid w:val="00E66CF3"/>
    <w:rsid w:val="00E66F5E"/>
    <w:rsid w:val="00E6702C"/>
    <w:rsid w:val="00E6702E"/>
    <w:rsid w:val="00E67050"/>
    <w:rsid w:val="00E67146"/>
    <w:rsid w:val="00E6718B"/>
    <w:rsid w:val="00E674D7"/>
    <w:rsid w:val="00E67518"/>
    <w:rsid w:val="00E675FA"/>
    <w:rsid w:val="00E6763D"/>
    <w:rsid w:val="00E676AB"/>
    <w:rsid w:val="00E676CA"/>
    <w:rsid w:val="00E678B0"/>
    <w:rsid w:val="00E67A1D"/>
    <w:rsid w:val="00E67B64"/>
    <w:rsid w:val="00E67B95"/>
    <w:rsid w:val="00E67CC9"/>
    <w:rsid w:val="00E67D4A"/>
    <w:rsid w:val="00E7003C"/>
    <w:rsid w:val="00E700AE"/>
    <w:rsid w:val="00E7013C"/>
    <w:rsid w:val="00E7018A"/>
    <w:rsid w:val="00E7028D"/>
    <w:rsid w:val="00E7032F"/>
    <w:rsid w:val="00E70357"/>
    <w:rsid w:val="00E7047A"/>
    <w:rsid w:val="00E705E8"/>
    <w:rsid w:val="00E7069C"/>
    <w:rsid w:val="00E70791"/>
    <w:rsid w:val="00E707FD"/>
    <w:rsid w:val="00E70856"/>
    <w:rsid w:val="00E70A58"/>
    <w:rsid w:val="00E70AD6"/>
    <w:rsid w:val="00E70B7E"/>
    <w:rsid w:val="00E70DF4"/>
    <w:rsid w:val="00E70E6D"/>
    <w:rsid w:val="00E70E8A"/>
    <w:rsid w:val="00E70F54"/>
    <w:rsid w:val="00E70F89"/>
    <w:rsid w:val="00E7100A"/>
    <w:rsid w:val="00E7107F"/>
    <w:rsid w:val="00E71289"/>
    <w:rsid w:val="00E712EC"/>
    <w:rsid w:val="00E71321"/>
    <w:rsid w:val="00E71381"/>
    <w:rsid w:val="00E713B8"/>
    <w:rsid w:val="00E714D0"/>
    <w:rsid w:val="00E714F0"/>
    <w:rsid w:val="00E7161A"/>
    <w:rsid w:val="00E716DF"/>
    <w:rsid w:val="00E716FA"/>
    <w:rsid w:val="00E71808"/>
    <w:rsid w:val="00E718A7"/>
    <w:rsid w:val="00E719BE"/>
    <w:rsid w:val="00E719DF"/>
    <w:rsid w:val="00E71A0C"/>
    <w:rsid w:val="00E71A19"/>
    <w:rsid w:val="00E71A34"/>
    <w:rsid w:val="00E71AE0"/>
    <w:rsid w:val="00E71B06"/>
    <w:rsid w:val="00E71B4F"/>
    <w:rsid w:val="00E71C47"/>
    <w:rsid w:val="00E71CA4"/>
    <w:rsid w:val="00E71CDF"/>
    <w:rsid w:val="00E71E77"/>
    <w:rsid w:val="00E71EA3"/>
    <w:rsid w:val="00E71EE2"/>
    <w:rsid w:val="00E71F08"/>
    <w:rsid w:val="00E72006"/>
    <w:rsid w:val="00E72007"/>
    <w:rsid w:val="00E72109"/>
    <w:rsid w:val="00E72165"/>
    <w:rsid w:val="00E7231F"/>
    <w:rsid w:val="00E723C8"/>
    <w:rsid w:val="00E723E4"/>
    <w:rsid w:val="00E7243F"/>
    <w:rsid w:val="00E72470"/>
    <w:rsid w:val="00E7253A"/>
    <w:rsid w:val="00E728B8"/>
    <w:rsid w:val="00E72AEF"/>
    <w:rsid w:val="00E72B37"/>
    <w:rsid w:val="00E72B57"/>
    <w:rsid w:val="00E72CBB"/>
    <w:rsid w:val="00E72D21"/>
    <w:rsid w:val="00E72DF0"/>
    <w:rsid w:val="00E72EC5"/>
    <w:rsid w:val="00E72F1F"/>
    <w:rsid w:val="00E73038"/>
    <w:rsid w:val="00E7306B"/>
    <w:rsid w:val="00E73383"/>
    <w:rsid w:val="00E733C4"/>
    <w:rsid w:val="00E7352D"/>
    <w:rsid w:val="00E7361F"/>
    <w:rsid w:val="00E736B9"/>
    <w:rsid w:val="00E736C7"/>
    <w:rsid w:val="00E73781"/>
    <w:rsid w:val="00E73837"/>
    <w:rsid w:val="00E73974"/>
    <w:rsid w:val="00E73A2F"/>
    <w:rsid w:val="00E73A50"/>
    <w:rsid w:val="00E73B9D"/>
    <w:rsid w:val="00E73EA4"/>
    <w:rsid w:val="00E73EBD"/>
    <w:rsid w:val="00E73F37"/>
    <w:rsid w:val="00E73FC8"/>
    <w:rsid w:val="00E740E9"/>
    <w:rsid w:val="00E74147"/>
    <w:rsid w:val="00E7414F"/>
    <w:rsid w:val="00E741DA"/>
    <w:rsid w:val="00E74402"/>
    <w:rsid w:val="00E74407"/>
    <w:rsid w:val="00E7441C"/>
    <w:rsid w:val="00E745F8"/>
    <w:rsid w:val="00E74691"/>
    <w:rsid w:val="00E7478E"/>
    <w:rsid w:val="00E748A0"/>
    <w:rsid w:val="00E748A5"/>
    <w:rsid w:val="00E74A6B"/>
    <w:rsid w:val="00E74A73"/>
    <w:rsid w:val="00E74B10"/>
    <w:rsid w:val="00E74C75"/>
    <w:rsid w:val="00E74E55"/>
    <w:rsid w:val="00E74E6D"/>
    <w:rsid w:val="00E74E91"/>
    <w:rsid w:val="00E74ED5"/>
    <w:rsid w:val="00E74FF9"/>
    <w:rsid w:val="00E75029"/>
    <w:rsid w:val="00E753A9"/>
    <w:rsid w:val="00E754DC"/>
    <w:rsid w:val="00E7565E"/>
    <w:rsid w:val="00E75721"/>
    <w:rsid w:val="00E757A8"/>
    <w:rsid w:val="00E757DC"/>
    <w:rsid w:val="00E757E9"/>
    <w:rsid w:val="00E7590B"/>
    <w:rsid w:val="00E75924"/>
    <w:rsid w:val="00E759B1"/>
    <w:rsid w:val="00E759D5"/>
    <w:rsid w:val="00E759F4"/>
    <w:rsid w:val="00E75B37"/>
    <w:rsid w:val="00E75B6E"/>
    <w:rsid w:val="00E75C3F"/>
    <w:rsid w:val="00E75C50"/>
    <w:rsid w:val="00E75CFD"/>
    <w:rsid w:val="00E75D92"/>
    <w:rsid w:val="00E75E76"/>
    <w:rsid w:val="00E75EDD"/>
    <w:rsid w:val="00E75F2E"/>
    <w:rsid w:val="00E75F39"/>
    <w:rsid w:val="00E75F76"/>
    <w:rsid w:val="00E76129"/>
    <w:rsid w:val="00E76185"/>
    <w:rsid w:val="00E7626B"/>
    <w:rsid w:val="00E762D8"/>
    <w:rsid w:val="00E763A5"/>
    <w:rsid w:val="00E763AF"/>
    <w:rsid w:val="00E76503"/>
    <w:rsid w:val="00E7663E"/>
    <w:rsid w:val="00E76723"/>
    <w:rsid w:val="00E767E2"/>
    <w:rsid w:val="00E76B48"/>
    <w:rsid w:val="00E76C82"/>
    <w:rsid w:val="00E76CDB"/>
    <w:rsid w:val="00E77092"/>
    <w:rsid w:val="00E770AE"/>
    <w:rsid w:val="00E770B3"/>
    <w:rsid w:val="00E770D3"/>
    <w:rsid w:val="00E77130"/>
    <w:rsid w:val="00E7734D"/>
    <w:rsid w:val="00E774AC"/>
    <w:rsid w:val="00E77560"/>
    <w:rsid w:val="00E7756D"/>
    <w:rsid w:val="00E77743"/>
    <w:rsid w:val="00E77794"/>
    <w:rsid w:val="00E777CA"/>
    <w:rsid w:val="00E77839"/>
    <w:rsid w:val="00E77884"/>
    <w:rsid w:val="00E778D4"/>
    <w:rsid w:val="00E77986"/>
    <w:rsid w:val="00E779BA"/>
    <w:rsid w:val="00E77A6D"/>
    <w:rsid w:val="00E77B30"/>
    <w:rsid w:val="00E77C89"/>
    <w:rsid w:val="00E77E9F"/>
    <w:rsid w:val="00E77F85"/>
    <w:rsid w:val="00E8004E"/>
    <w:rsid w:val="00E80175"/>
    <w:rsid w:val="00E801D4"/>
    <w:rsid w:val="00E80201"/>
    <w:rsid w:val="00E80206"/>
    <w:rsid w:val="00E80225"/>
    <w:rsid w:val="00E8036A"/>
    <w:rsid w:val="00E8036C"/>
    <w:rsid w:val="00E80464"/>
    <w:rsid w:val="00E8049F"/>
    <w:rsid w:val="00E80542"/>
    <w:rsid w:val="00E8057A"/>
    <w:rsid w:val="00E806AF"/>
    <w:rsid w:val="00E80757"/>
    <w:rsid w:val="00E807A0"/>
    <w:rsid w:val="00E8095E"/>
    <w:rsid w:val="00E80976"/>
    <w:rsid w:val="00E809E7"/>
    <w:rsid w:val="00E80A30"/>
    <w:rsid w:val="00E80B61"/>
    <w:rsid w:val="00E80B6A"/>
    <w:rsid w:val="00E80E81"/>
    <w:rsid w:val="00E80F88"/>
    <w:rsid w:val="00E80FAE"/>
    <w:rsid w:val="00E8138A"/>
    <w:rsid w:val="00E814B8"/>
    <w:rsid w:val="00E8155E"/>
    <w:rsid w:val="00E815D0"/>
    <w:rsid w:val="00E8177B"/>
    <w:rsid w:val="00E817AD"/>
    <w:rsid w:val="00E817EC"/>
    <w:rsid w:val="00E817F4"/>
    <w:rsid w:val="00E8187F"/>
    <w:rsid w:val="00E818C3"/>
    <w:rsid w:val="00E81A45"/>
    <w:rsid w:val="00E81C06"/>
    <w:rsid w:val="00E81C85"/>
    <w:rsid w:val="00E81CAB"/>
    <w:rsid w:val="00E81DDD"/>
    <w:rsid w:val="00E81E17"/>
    <w:rsid w:val="00E81EB4"/>
    <w:rsid w:val="00E81EEE"/>
    <w:rsid w:val="00E81EF5"/>
    <w:rsid w:val="00E81EF7"/>
    <w:rsid w:val="00E81F9B"/>
    <w:rsid w:val="00E821FA"/>
    <w:rsid w:val="00E82301"/>
    <w:rsid w:val="00E8235E"/>
    <w:rsid w:val="00E823EC"/>
    <w:rsid w:val="00E82802"/>
    <w:rsid w:val="00E82866"/>
    <w:rsid w:val="00E82889"/>
    <w:rsid w:val="00E82A2D"/>
    <w:rsid w:val="00E82B83"/>
    <w:rsid w:val="00E82BE3"/>
    <w:rsid w:val="00E82C09"/>
    <w:rsid w:val="00E82CAC"/>
    <w:rsid w:val="00E82D44"/>
    <w:rsid w:val="00E82D60"/>
    <w:rsid w:val="00E82DBD"/>
    <w:rsid w:val="00E82E13"/>
    <w:rsid w:val="00E83001"/>
    <w:rsid w:val="00E8319F"/>
    <w:rsid w:val="00E83412"/>
    <w:rsid w:val="00E8342F"/>
    <w:rsid w:val="00E83489"/>
    <w:rsid w:val="00E834D6"/>
    <w:rsid w:val="00E8350F"/>
    <w:rsid w:val="00E8354C"/>
    <w:rsid w:val="00E8368A"/>
    <w:rsid w:val="00E83769"/>
    <w:rsid w:val="00E83774"/>
    <w:rsid w:val="00E838C4"/>
    <w:rsid w:val="00E83910"/>
    <w:rsid w:val="00E839A9"/>
    <w:rsid w:val="00E83B94"/>
    <w:rsid w:val="00E83D3C"/>
    <w:rsid w:val="00E83F7A"/>
    <w:rsid w:val="00E83FA5"/>
    <w:rsid w:val="00E841E5"/>
    <w:rsid w:val="00E84259"/>
    <w:rsid w:val="00E842A5"/>
    <w:rsid w:val="00E842C4"/>
    <w:rsid w:val="00E8443D"/>
    <w:rsid w:val="00E844FF"/>
    <w:rsid w:val="00E845E8"/>
    <w:rsid w:val="00E8464D"/>
    <w:rsid w:val="00E847A7"/>
    <w:rsid w:val="00E8492C"/>
    <w:rsid w:val="00E84A55"/>
    <w:rsid w:val="00E84D8D"/>
    <w:rsid w:val="00E84DD1"/>
    <w:rsid w:val="00E850B0"/>
    <w:rsid w:val="00E85224"/>
    <w:rsid w:val="00E85253"/>
    <w:rsid w:val="00E853D7"/>
    <w:rsid w:val="00E853DB"/>
    <w:rsid w:val="00E8567A"/>
    <w:rsid w:val="00E857CE"/>
    <w:rsid w:val="00E85831"/>
    <w:rsid w:val="00E8587B"/>
    <w:rsid w:val="00E85895"/>
    <w:rsid w:val="00E85938"/>
    <w:rsid w:val="00E859CA"/>
    <w:rsid w:val="00E85A02"/>
    <w:rsid w:val="00E85A47"/>
    <w:rsid w:val="00E85A5A"/>
    <w:rsid w:val="00E85BDB"/>
    <w:rsid w:val="00E85BE2"/>
    <w:rsid w:val="00E85DF1"/>
    <w:rsid w:val="00E85E2E"/>
    <w:rsid w:val="00E85E3D"/>
    <w:rsid w:val="00E85E54"/>
    <w:rsid w:val="00E85EA5"/>
    <w:rsid w:val="00E85F04"/>
    <w:rsid w:val="00E85F5E"/>
    <w:rsid w:val="00E85FD2"/>
    <w:rsid w:val="00E86002"/>
    <w:rsid w:val="00E86007"/>
    <w:rsid w:val="00E86059"/>
    <w:rsid w:val="00E862AD"/>
    <w:rsid w:val="00E86478"/>
    <w:rsid w:val="00E86593"/>
    <w:rsid w:val="00E865D2"/>
    <w:rsid w:val="00E86657"/>
    <w:rsid w:val="00E867AC"/>
    <w:rsid w:val="00E867B2"/>
    <w:rsid w:val="00E867D6"/>
    <w:rsid w:val="00E86985"/>
    <w:rsid w:val="00E86AB4"/>
    <w:rsid w:val="00E86AC8"/>
    <w:rsid w:val="00E86B17"/>
    <w:rsid w:val="00E86CDD"/>
    <w:rsid w:val="00E86DBA"/>
    <w:rsid w:val="00E870D4"/>
    <w:rsid w:val="00E87137"/>
    <w:rsid w:val="00E87184"/>
    <w:rsid w:val="00E87319"/>
    <w:rsid w:val="00E8752A"/>
    <w:rsid w:val="00E875BF"/>
    <w:rsid w:val="00E87654"/>
    <w:rsid w:val="00E876B0"/>
    <w:rsid w:val="00E87780"/>
    <w:rsid w:val="00E87813"/>
    <w:rsid w:val="00E87AF0"/>
    <w:rsid w:val="00E87E24"/>
    <w:rsid w:val="00E87E84"/>
    <w:rsid w:val="00E87F56"/>
    <w:rsid w:val="00E87F96"/>
    <w:rsid w:val="00E87FDF"/>
    <w:rsid w:val="00E900BE"/>
    <w:rsid w:val="00E902D2"/>
    <w:rsid w:val="00E9034F"/>
    <w:rsid w:val="00E90416"/>
    <w:rsid w:val="00E904FA"/>
    <w:rsid w:val="00E9059D"/>
    <w:rsid w:val="00E905A6"/>
    <w:rsid w:val="00E905D5"/>
    <w:rsid w:val="00E9062F"/>
    <w:rsid w:val="00E90665"/>
    <w:rsid w:val="00E907AC"/>
    <w:rsid w:val="00E907EE"/>
    <w:rsid w:val="00E908CC"/>
    <w:rsid w:val="00E9097C"/>
    <w:rsid w:val="00E90989"/>
    <w:rsid w:val="00E90AA5"/>
    <w:rsid w:val="00E90AEF"/>
    <w:rsid w:val="00E90D7C"/>
    <w:rsid w:val="00E90DC4"/>
    <w:rsid w:val="00E90E8B"/>
    <w:rsid w:val="00E90FAB"/>
    <w:rsid w:val="00E910C0"/>
    <w:rsid w:val="00E9111C"/>
    <w:rsid w:val="00E911B2"/>
    <w:rsid w:val="00E912AD"/>
    <w:rsid w:val="00E9135F"/>
    <w:rsid w:val="00E91411"/>
    <w:rsid w:val="00E9148E"/>
    <w:rsid w:val="00E9148F"/>
    <w:rsid w:val="00E914D8"/>
    <w:rsid w:val="00E914E0"/>
    <w:rsid w:val="00E9153D"/>
    <w:rsid w:val="00E91661"/>
    <w:rsid w:val="00E91667"/>
    <w:rsid w:val="00E9168A"/>
    <w:rsid w:val="00E918E4"/>
    <w:rsid w:val="00E9193C"/>
    <w:rsid w:val="00E9193E"/>
    <w:rsid w:val="00E91996"/>
    <w:rsid w:val="00E91B0D"/>
    <w:rsid w:val="00E91B7C"/>
    <w:rsid w:val="00E91BE2"/>
    <w:rsid w:val="00E91D08"/>
    <w:rsid w:val="00E91D5D"/>
    <w:rsid w:val="00E91D9A"/>
    <w:rsid w:val="00E91DCA"/>
    <w:rsid w:val="00E91F01"/>
    <w:rsid w:val="00E92045"/>
    <w:rsid w:val="00E92206"/>
    <w:rsid w:val="00E9224C"/>
    <w:rsid w:val="00E9235F"/>
    <w:rsid w:val="00E92460"/>
    <w:rsid w:val="00E92530"/>
    <w:rsid w:val="00E9253F"/>
    <w:rsid w:val="00E92666"/>
    <w:rsid w:val="00E927E3"/>
    <w:rsid w:val="00E92877"/>
    <w:rsid w:val="00E929CF"/>
    <w:rsid w:val="00E929EF"/>
    <w:rsid w:val="00E92B87"/>
    <w:rsid w:val="00E92DB1"/>
    <w:rsid w:val="00E92F84"/>
    <w:rsid w:val="00E930AC"/>
    <w:rsid w:val="00E93101"/>
    <w:rsid w:val="00E93261"/>
    <w:rsid w:val="00E93448"/>
    <w:rsid w:val="00E93539"/>
    <w:rsid w:val="00E936E2"/>
    <w:rsid w:val="00E93775"/>
    <w:rsid w:val="00E93852"/>
    <w:rsid w:val="00E938A9"/>
    <w:rsid w:val="00E939A0"/>
    <w:rsid w:val="00E93A05"/>
    <w:rsid w:val="00E93A5A"/>
    <w:rsid w:val="00E93A9F"/>
    <w:rsid w:val="00E93CBE"/>
    <w:rsid w:val="00E9400F"/>
    <w:rsid w:val="00E9410D"/>
    <w:rsid w:val="00E941F7"/>
    <w:rsid w:val="00E942AD"/>
    <w:rsid w:val="00E94323"/>
    <w:rsid w:val="00E9434E"/>
    <w:rsid w:val="00E944F2"/>
    <w:rsid w:val="00E94570"/>
    <w:rsid w:val="00E94587"/>
    <w:rsid w:val="00E945D9"/>
    <w:rsid w:val="00E945F3"/>
    <w:rsid w:val="00E9464D"/>
    <w:rsid w:val="00E946AF"/>
    <w:rsid w:val="00E94718"/>
    <w:rsid w:val="00E947D2"/>
    <w:rsid w:val="00E9487F"/>
    <w:rsid w:val="00E9491A"/>
    <w:rsid w:val="00E94931"/>
    <w:rsid w:val="00E949F0"/>
    <w:rsid w:val="00E94A2A"/>
    <w:rsid w:val="00E94B52"/>
    <w:rsid w:val="00E94DF5"/>
    <w:rsid w:val="00E94E00"/>
    <w:rsid w:val="00E94E35"/>
    <w:rsid w:val="00E94F18"/>
    <w:rsid w:val="00E94F39"/>
    <w:rsid w:val="00E94F62"/>
    <w:rsid w:val="00E94F87"/>
    <w:rsid w:val="00E95060"/>
    <w:rsid w:val="00E9514E"/>
    <w:rsid w:val="00E952FC"/>
    <w:rsid w:val="00E95393"/>
    <w:rsid w:val="00E9569D"/>
    <w:rsid w:val="00E9579F"/>
    <w:rsid w:val="00E9581C"/>
    <w:rsid w:val="00E958BA"/>
    <w:rsid w:val="00E95A97"/>
    <w:rsid w:val="00E95BC7"/>
    <w:rsid w:val="00E95C0A"/>
    <w:rsid w:val="00E95E54"/>
    <w:rsid w:val="00E95F47"/>
    <w:rsid w:val="00E95F4E"/>
    <w:rsid w:val="00E95FF0"/>
    <w:rsid w:val="00E96075"/>
    <w:rsid w:val="00E9611C"/>
    <w:rsid w:val="00E96223"/>
    <w:rsid w:val="00E96268"/>
    <w:rsid w:val="00E96386"/>
    <w:rsid w:val="00E96391"/>
    <w:rsid w:val="00E964B4"/>
    <w:rsid w:val="00E964F7"/>
    <w:rsid w:val="00E96672"/>
    <w:rsid w:val="00E9685F"/>
    <w:rsid w:val="00E968E5"/>
    <w:rsid w:val="00E969D3"/>
    <w:rsid w:val="00E96A50"/>
    <w:rsid w:val="00E96BD9"/>
    <w:rsid w:val="00E96C64"/>
    <w:rsid w:val="00E96DD2"/>
    <w:rsid w:val="00E96E2C"/>
    <w:rsid w:val="00E96F66"/>
    <w:rsid w:val="00E97241"/>
    <w:rsid w:val="00E9727A"/>
    <w:rsid w:val="00E9733F"/>
    <w:rsid w:val="00E973B9"/>
    <w:rsid w:val="00E97427"/>
    <w:rsid w:val="00E9745C"/>
    <w:rsid w:val="00E97520"/>
    <w:rsid w:val="00E97554"/>
    <w:rsid w:val="00E9761D"/>
    <w:rsid w:val="00E97706"/>
    <w:rsid w:val="00E97728"/>
    <w:rsid w:val="00E977FF"/>
    <w:rsid w:val="00E9781B"/>
    <w:rsid w:val="00E9783B"/>
    <w:rsid w:val="00E978BF"/>
    <w:rsid w:val="00E97A32"/>
    <w:rsid w:val="00E97A56"/>
    <w:rsid w:val="00E97A59"/>
    <w:rsid w:val="00E97A7B"/>
    <w:rsid w:val="00E97D90"/>
    <w:rsid w:val="00E97E32"/>
    <w:rsid w:val="00E97ED0"/>
    <w:rsid w:val="00E97EE0"/>
    <w:rsid w:val="00E97FC2"/>
    <w:rsid w:val="00E9BA77"/>
    <w:rsid w:val="00EA0066"/>
    <w:rsid w:val="00EA01BF"/>
    <w:rsid w:val="00EA01D7"/>
    <w:rsid w:val="00EA0216"/>
    <w:rsid w:val="00EA0509"/>
    <w:rsid w:val="00EA050D"/>
    <w:rsid w:val="00EA051D"/>
    <w:rsid w:val="00EA057B"/>
    <w:rsid w:val="00EA05C2"/>
    <w:rsid w:val="00EA0629"/>
    <w:rsid w:val="00EA0779"/>
    <w:rsid w:val="00EA09AB"/>
    <w:rsid w:val="00EA09C0"/>
    <w:rsid w:val="00EA09F1"/>
    <w:rsid w:val="00EA0A60"/>
    <w:rsid w:val="00EA0A9A"/>
    <w:rsid w:val="00EA0AB8"/>
    <w:rsid w:val="00EA0B48"/>
    <w:rsid w:val="00EA0C3F"/>
    <w:rsid w:val="00EA0CF2"/>
    <w:rsid w:val="00EA0E0E"/>
    <w:rsid w:val="00EA1065"/>
    <w:rsid w:val="00EA1094"/>
    <w:rsid w:val="00EA1157"/>
    <w:rsid w:val="00EA11AD"/>
    <w:rsid w:val="00EA11E0"/>
    <w:rsid w:val="00EA12B9"/>
    <w:rsid w:val="00EA13C6"/>
    <w:rsid w:val="00EA154F"/>
    <w:rsid w:val="00EA163D"/>
    <w:rsid w:val="00EA16D7"/>
    <w:rsid w:val="00EA177B"/>
    <w:rsid w:val="00EA18A1"/>
    <w:rsid w:val="00EA1917"/>
    <w:rsid w:val="00EA194B"/>
    <w:rsid w:val="00EA1AAF"/>
    <w:rsid w:val="00EA1B8C"/>
    <w:rsid w:val="00EA1BCE"/>
    <w:rsid w:val="00EA1CAA"/>
    <w:rsid w:val="00EA1F46"/>
    <w:rsid w:val="00EA1F7C"/>
    <w:rsid w:val="00EA2026"/>
    <w:rsid w:val="00EA20A2"/>
    <w:rsid w:val="00EA212C"/>
    <w:rsid w:val="00EA21FD"/>
    <w:rsid w:val="00EA22A3"/>
    <w:rsid w:val="00EA22B2"/>
    <w:rsid w:val="00EA2382"/>
    <w:rsid w:val="00EA23E7"/>
    <w:rsid w:val="00EA2408"/>
    <w:rsid w:val="00EA242E"/>
    <w:rsid w:val="00EA26DB"/>
    <w:rsid w:val="00EA297F"/>
    <w:rsid w:val="00EA2D55"/>
    <w:rsid w:val="00EA2D5D"/>
    <w:rsid w:val="00EA2E67"/>
    <w:rsid w:val="00EA2E9C"/>
    <w:rsid w:val="00EA2EC8"/>
    <w:rsid w:val="00EA2ED6"/>
    <w:rsid w:val="00EA2FBC"/>
    <w:rsid w:val="00EA2FC8"/>
    <w:rsid w:val="00EA303C"/>
    <w:rsid w:val="00EA3051"/>
    <w:rsid w:val="00EA3214"/>
    <w:rsid w:val="00EA331A"/>
    <w:rsid w:val="00EA34A4"/>
    <w:rsid w:val="00EA3536"/>
    <w:rsid w:val="00EA3548"/>
    <w:rsid w:val="00EA37ED"/>
    <w:rsid w:val="00EA381C"/>
    <w:rsid w:val="00EA38D7"/>
    <w:rsid w:val="00EA394E"/>
    <w:rsid w:val="00EA399D"/>
    <w:rsid w:val="00EA3B07"/>
    <w:rsid w:val="00EA3B5E"/>
    <w:rsid w:val="00EA3B81"/>
    <w:rsid w:val="00EA3D75"/>
    <w:rsid w:val="00EA3D95"/>
    <w:rsid w:val="00EA3DB2"/>
    <w:rsid w:val="00EA3E27"/>
    <w:rsid w:val="00EA3FDD"/>
    <w:rsid w:val="00EA410A"/>
    <w:rsid w:val="00EA4334"/>
    <w:rsid w:val="00EA4374"/>
    <w:rsid w:val="00EA4439"/>
    <w:rsid w:val="00EA474B"/>
    <w:rsid w:val="00EA47AF"/>
    <w:rsid w:val="00EA487D"/>
    <w:rsid w:val="00EA4B78"/>
    <w:rsid w:val="00EA4BC5"/>
    <w:rsid w:val="00EA4BFE"/>
    <w:rsid w:val="00EA4CA5"/>
    <w:rsid w:val="00EA4D28"/>
    <w:rsid w:val="00EA4D72"/>
    <w:rsid w:val="00EA4EE5"/>
    <w:rsid w:val="00EA4EFC"/>
    <w:rsid w:val="00EA4FA5"/>
    <w:rsid w:val="00EA501D"/>
    <w:rsid w:val="00EA5249"/>
    <w:rsid w:val="00EA536A"/>
    <w:rsid w:val="00EA5435"/>
    <w:rsid w:val="00EA5445"/>
    <w:rsid w:val="00EA55B2"/>
    <w:rsid w:val="00EA56EB"/>
    <w:rsid w:val="00EA57D2"/>
    <w:rsid w:val="00EA5822"/>
    <w:rsid w:val="00EA5904"/>
    <w:rsid w:val="00EA5909"/>
    <w:rsid w:val="00EA5944"/>
    <w:rsid w:val="00EA594B"/>
    <w:rsid w:val="00EA59DB"/>
    <w:rsid w:val="00EA59DD"/>
    <w:rsid w:val="00EA59E3"/>
    <w:rsid w:val="00EA59E7"/>
    <w:rsid w:val="00EA5A15"/>
    <w:rsid w:val="00EA5C7F"/>
    <w:rsid w:val="00EA5C9F"/>
    <w:rsid w:val="00EA5EB9"/>
    <w:rsid w:val="00EA5F0E"/>
    <w:rsid w:val="00EA5F4D"/>
    <w:rsid w:val="00EA5FC3"/>
    <w:rsid w:val="00EA613F"/>
    <w:rsid w:val="00EA61A3"/>
    <w:rsid w:val="00EA61F7"/>
    <w:rsid w:val="00EA6220"/>
    <w:rsid w:val="00EA6311"/>
    <w:rsid w:val="00EA63AE"/>
    <w:rsid w:val="00EA6475"/>
    <w:rsid w:val="00EA64B0"/>
    <w:rsid w:val="00EA65F9"/>
    <w:rsid w:val="00EA6727"/>
    <w:rsid w:val="00EA674C"/>
    <w:rsid w:val="00EA6854"/>
    <w:rsid w:val="00EA69A1"/>
    <w:rsid w:val="00EA69E8"/>
    <w:rsid w:val="00EA6AF4"/>
    <w:rsid w:val="00EA6B1B"/>
    <w:rsid w:val="00EA6BF6"/>
    <w:rsid w:val="00EA6C72"/>
    <w:rsid w:val="00EA6C99"/>
    <w:rsid w:val="00EA6E93"/>
    <w:rsid w:val="00EA6EF1"/>
    <w:rsid w:val="00EA6EF7"/>
    <w:rsid w:val="00EA6F8E"/>
    <w:rsid w:val="00EA707D"/>
    <w:rsid w:val="00EA719E"/>
    <w:rsid w:val="00EA7271"/>
    <w:rsid w:val="00EA731A"/>
    <w:rsid w:val="00EA7387"/>
    <w:rsid w:val="00EA7397"/>
    <w:rsid w:val="00EA74C7"/>
    <w:rsid w:val="00EA775A"/>
    <w:rsid w:val="00EA775E"/>
    <w:rsid w:val="00EA77BE"/>
    <w:rsid w:val="00EA7867"/>
    <w:rsid w:val="00EA7A12"/>
    <w:rsid w:val="00EA7A86"/>
    <w:rsid w:val="00EA7CD3"/>
    <w:rsid w:val="00EA7DD6"/>
    <w:rsid w:val="00EA7F6A"/>
    <w:rsid w:val="00EB019A"/>
    <w:rsid w:val="00EB029F"/>
    <w:rsid w:val="00EB0581"/>
    <w:rsid w:val="00EB05D9"/>
    <w:rsid w:val="00EB0615"/>
    <w:rsid w:val="00EB06D2"/>
    <w:rsid w:val="00EB073A"/>
    <w:rsid w:val="00EB07EA"/>
    <w:rsid w:val="00EB086D"/>
    <w:rsid w:val="00EB097C"/>
    <w:rsid w:val="00EB098E"/>
    <w:rsid w:val="00EB0A2E"/>
    <w:rsid w:val="00EB0A3F"/>
    <w:rsid w:val="00EB0A75"/>
    <w:rsid w:val="00EB0AD0"/>
    <w:rsid w:val="00EB0AE5"/>
    <w:rsid w:val="00EB0CC8"/>
    <w:rsid w:val="00EB0F01"/>
    <w:rsid w:val="00EB0F63"/>
    <w:rsid w:val="00EB0F9A"/>
    <w:rsid w:val="00EB1005"/>
    <w:rsid w:val="00EB1122"/>
    <w:rsid w:val="00EB115B"/>
    <w:rsid w:val="00EB118A"/>
    <w:rsid w:val="00EB12EC"/>
    <w:rsid w:val="00EB13EF"/>
    <w:rsid w:val="00EB155C"/>
    <w:rsid w:val="00EB163D"/>
    <w:rsid w:val="00EB18F9"/>
    <w:rsid w:val="00EB194A"/>
    <w:rsid w:val="00EB1ACE"/>
    <w:rsid w:val="00EB1BE5"/>
    <w:rsid w:val="00EB1CB8"/>
    <w:rsid w:val="00EB1D48"/>
    <w:rsid w:val="00EB1DC4"/>
    <w:rsid w:val="00EB1E66"/>
    <w:rsid w:val="00EB1EF7"/>
    <w:rsid w:val="00EB1FE9"/>
    <w:rsid w:val="00EB20A9"/>
    <w:rsid w:val="00EB212A"/>
    <w:rsid w:val="00EB21D5"/>
    <w:rsid w:val="00EB222B"/>
    <w:rsid w:val="00EB2243"/>
    <w:rsid w:val="00EB23EE"/>
    <w:rsid w:val="00EB2597"/>
    <w:rsid w:val="00EB2643"/>
    <w:rsid w:val="00EB267A"/>
    <w:rsid w:val="00EB2796"/>
    <w:rsid w:val="00EB27D8"/>
    <w:rsid w:val="00EB2A55"/>
    <w:rsid w:val="00EB2B7B"/>
    <w:rsid w:val="00EB2BD5"/>
    <w:rsid w:val="00EB2C8C"/>
    <w:rsid w:val="00EB2CC4"/>
    <w:rsid w:val="00EB2DA9"/>
    <w:rsid w:val="00EB2E09"/>
    <w:rsid w:val="00EB2ED4"/>
    <w:rsid w:val="00EB2FDE"/>
    <w:rsid w:val="00EB3016"/>
    <w:rsid w:val="00EB3079"/>
    <w:rsid w:val="00EB30DD"/>
    <w:rsid w:val="00EB3230"/>
    <w:rsid w:val="00EB327B"/>
    <w:rsid w:val="00EB3290"/>
    <w:rsid w:val="00EB32A8"/>
    <w:rsid w:val="00EB348E"/>
    <w:rsid w:val="00EB34A8"/>
    <w:rsid w:val="00EB34D4"/>
    <w:rsid w:val="00EB353C"/>
    <w:rsid w:val="00EB362E"/>
    <w:rsid w:val="00EB37C9"/>
    <w:rsid w:val="00EB384C"/>
    <w:rsid w:val="00EB3902"/>
    <w:rsid w:val="00EB3959"/>
    <w:rsid w:val="00EB3B6F"/>
    <w:rsid w:val="00EB3D66"/>
    <w:rsid w:val="00EB3EB6"/>
    <w:rsid w:val="00EB3ED5"/>
    <w:rsid w:val="00EB3F1A"/>
    <w:rsid w:val="00EB4094"/>
    <w:rsid w:val="00EB411A"/>
    <w:rsid w:val="00EB428E"/>
    <w:rsid w:val="00EB431B"/>
    <w:rsid w:val="00EB4438"/>
    <w:rsid w:val="00EB4777"/>
    <w:rsid w:val="00EB4905"/>
    <w:rsid w:val="00EB499A"/>
    <w:rsid w:val="00EB4A9B"/>
    <w:rsid w:val="00EB4ABE"/>
    <w:rsid w:val="00EB4AE1"/>
    <w:rsid w:val="00EB4BD1"/>
    <w:rsid w:val="00EB4CF9"/>
    <w:rsid w:val="00EB4D83"/>
    <w:rsid w:val="00EB4E0D"/>
    <w:rsid w:val="00EB50B8"/>
    <w:rsid w:val="00EB50E0"/>
    <w:rsid w:val="00EB511A"/>
    <w:rsid w:val="00EB516A"/>
    <w:rsid w:val="00EB5189"/>
    <w:rsid w:val="00EB5397"/>
    <w:rsid w:val="00EB542D"/>
    <w:rsid w:val="00EB547E"/>
    <w:rsid w:val="00EB552F"/>
    <w:rsid w:val="00EB5557"/>
    <w:rsid w:val="00EB558F"/>
    <w:rsid w:val="00EB56E7"/>
    <w:rsid w:val="00EB5745"/>
    <w:rsid w:val="00EB57A3"/>
    <w:rsid w:val="00EB58E6"/>
    <w:rsid w:val="00EB5950"/>
    <w:rsid w:val="00EB5987"/>
    <w:rsid w:val="00EB5B03"/>
    <w:rsid w:val="00EB5B34"/>
    <w:rsid w:val="00EB5B88"/>
    <w:rsid w:val="00EB5BCD"/>
    <w:rsid w:val="00EB5BE5"/>
    <w:rsid w:val="00EB5BF8"/>
    <w:rsid w:val="00EB5DC0"/>
    <w:rsid w:val="00EB5E03"/>
    <w:rsid w:val="00EB5E22"/>
    <w:rsid w:val="00EB5E39"/>
    <w:rsid w:val="00EB5E55"/>
    <w:rsid w:val="00EB6109"/>
    <w:rsid w:val="00EB6214"/>
    <w:rsid w:val="00EB63B2"/>
    <w:rsid w:val="00EB6407"/>
    <w:rsid w:val="00EB64E4"/>
    <w:rsid w:val="00EB64E7"/>
    <w:rsid w:val="00EB6506"/>
    <w:rsid w:val="00EB6532"/>
    <w:rsid w:val="00EB66DF"/>
    <w:rsid w:val="00EB66F5"/>
    <w:rsid w:val="00EB675A"/>
    <w:rsid w:val="00EB680C"/>
    <w:rsid w:val="00EB6AFD"/>
    <w:rsid w:val="00EB6C90"/>
    <w:rsid w:val="00EB6CA1"/>
    <w:rsid w:val="00EB6F12"/>
    <w:rsid w:val="00EB6F31"/>
    <w:rsid w:val="00EB7004"/>
    <w:rsid w:val="00EB7087"/>
    <w:rsid w:val="00EB70C6"/>
    <w:rsid w:val="00EB7117"/>
    <w:rsid w:val="00EB7134"/>
    <w:rsid w:val="00EB71AC"/>
    <w:rsid w:val="00EB71CF"/>
    <w:rsid w:val="00EB71FA"/>
    <w:rsid w:val="00EB72BD"/>
    <w:rsid w:val="00EB72E8"/>
    <w:rsid w:val="00EB738F"/>
    <w:rsid w:val="00EB7459"/>
    <w:rsid w:val="00EB7502"/>
    <w:rsid w:val="00EB75CF"/>
    <w:rsid w:val="00EB7628"/>
    <w:rsid w:val="00EB773E"/>
    <w:rsid w:val="00EB7818"/>
    <w:rsid w:val="00EB78B6"/>
    <w:rsid w:val="00EB7A04"/>
    <w:rsid w:val="00EB7A22"/>
    <w:rsid w:val="00EB7AD6"/>
    <w:rsid w:val="00EB7BC1"/>
    <w:rsid w:val="00EB7BD1"/>
    <w:rsid w:val="00EB7CC7"/>
    <w:rsid w:val="00EB7D3C"/>
    <w:rsid w:val="00EB7DA3"/>
    <w:rsid w:val="00EB7E52"/>
    <w:rsid w:val="00EB7E59"/>
    <w:rsid w:val="00EB7EE9"/>
    <w:rsid w:val="00EB7F50"/>
    <w:rsid w:val="00EB7FBC"/>
    <w:rsid w:val="00EC001B"/>
    <w:rsid w:val="00EC0065"/>
    <w:rsid w:val="00EC0098"/>
    <w:rsid w:val="00EC00BE"/>
    <w:rsid w:val="00EC019B"/>
    <w:rsid w:val="00EC01FE"/>
    <w:rsid w:val="00EC024C"/>
    <w:rsid w:val="00EC0358"/>
    <w:rsid w:val="00EC03AC"/>
    <w:rsid w:val="00EC03F3"/>
    <w:rsid w:val="00EC0407"/>
    <w:rsid w:val="00EC044C"/>
    <w:rsid w:val="00EC0588"/>
    <w:rsid w:val="00EC0605"/>
    <w:rsid w:val="00EC07CD"/>
    <w:rsid w:val="00EC0A00"/>
    <w:rsid w:val="00EC0A05"/>
    <w:rsid w:val="00EC0B3D"/>
    <w:rsid w:val="00EC0C1A"/>
    <w:rsid w:val="00EC0CBF"/>
    <w:rsid w:val="00EC0E36"/>
    <w:rsid w:val="00EC0E45"/>
    <w:rsid w:val="00EC1020"/>
    <w:rsid w:val="00EC106D"/>
    <w:rsid w:val="00EC10C1"/>
    <w:rsid w:val="00EC1102"/>
    <w:rsid w:val="00EC1121"/>
    <w:rsid w:val="00EC114A"/>
    <w:rsid w:val="00EC11BA"/>
    <w:rsid w:val="00EC11D5"/>
    <w:rsid w:val="00EC134E"/>
    <w:rsid w:val="00EC13CD"/>
    <w:rsid w:val="00EC15A8"/>
    <w:rsid w:val="00EC16C5"/>
    <w:rsid w:val="00EC179F"/>
    <w:rsid w:val="00EC1A05"/>
    <w:rsid w:val="00EC1A69"/>
    <w:rsid w:val="00EC1A90"/>
    <w:rsid w:val="00EC1B28"/>
    <w:rsid w:val="00EC1B72"/>
    <w:rsid w:val="00EC1B80"/>
    <w:rsid w:val="00EC1D8A"/>
    <w:rsid w:val="00EC1DBC"/>
    <w:rsid w:val="00EC1E64"/>
    <w:rsid w:val="00EC1EE0"/>
    <w:rsid w:val="00EC1F11"/>
    <w:rsid w:val="00EC1F20"/>
    <w:rsid w:val="00EC2059"/>
    <w:rsid w:val="00EC2199"/>
    <w:rsid w:val="00EC225A"/>
    <w:rsid w:val="00EC2397"/>
    <w:rsid w:val="00EC2596"/>
    <w:rsid w:val="00EC2662"/>
    <w:rsid w:val="00EC274C"/>
    <w:rsid w:val="00EC2757"/>
    <w:rsid w:val="00EC2838"/>
    <w:rsid w:val="00EC2892"/>
    <w:rsid w:val="00EC28CF"/>
    <w:rsid w:val="00EC2CCF"/>
    <w:rsid w:val="00EC2DDC"/>
    <w:rsid w:val="00EC2E8B"/>
    <w:rsid w:val="00EC300A"/>
    <w:rsid w:val="00EC3165"/>
    <w:rsid w:val="00EC316E"/>
    <w:rsid w:val="00EC321D"/>
    <w:rsid w:val="00EC32D6"/>
    <w:rsid w:val="00EC32E1"/>
    <w:rsid w:val="00EC33B2"/>
    <w:rsid w:val="00EC34B4"/>
    <w:rsid w:val="00EC34D4"/>
    <w:rsid w:val="00EC35D3"/>
    <w:rsid w:val="00EC363D"/>
    <w:rsid w:val="00EC3755"/>
    <w:rsid w:val="00EC37C9"/>
    <w:rsid w:val="00EC38AA"/>
    <w:rsid w:val="00EC3996"/>
    <w:rsid w:val="00EC3B3D"/>
    <w:rsid w:val="00EC3C48"/>
    <w:rsid w:val="00EC3E63"/>
    <w:rsid w:val="00EC3F1D"/>
    <w:rsid w:val="00EC3F26"/>
    <w:rsid w:val="00EC403C"/>
    <w:rsid w:val="00EC4045"/>
    <w:rsid w:val="00EC4053"/>
    <w:rsid w:val="00EC4092"/>
    <w:rsid w:val="00EC40F9"/>
    <w:rsid w:val="00EC41AA"/>
    <w:rsid w:val="00EC422F"/>
    <w:rsid w:val="00EC4308"/>
    <w:rsid w:val="00EC455C"/>
    <w:rsid w:val="00EC4562"/>
    <w:rsid w:val="00EC45C5"/>
    <w:rsid w:val="00EC46EC"/>
    <w:rsid w:val="00EC478B"/>
    <w:rsid w:val="00EC47A2"/>
    <w:rsid w:val="00EC483F"/>
    <w:rsid w:val="00EC48B5"/>
    <w:rsid w:val="00EC4ABF"/>
    <w:rsid w:val="00EC4E7F"/>
    <w:rsid w:val="00EC4E98"/>
    <w:rsid w:val="00EC4EB1"/>
    <w:rsid w:val="00EC4F56"/>
    <w:rsid w:val="00EC5026"/>
    <w:rsid w:val="00EC5030"/>
    <w:rsid w:val="00EC50BB"/>
    <w:rsid w:val="00EC50FF"/>
    <w:rsid w:val="00EC514B"/>
    <w:rsid w:val="00EC514C"/>
    <w:rsid w:val="00EC5451"/>
    <w:rsid w:val="00EC5520"/>
    <w:rsid w:val="00EC55E9"/>
    <w:rsid w:val="00EC5671"/>
    <w:rsid w:val="00EC5705"/>
    <w:rsid w:val="00EC5709"/>
    <w:rsid w:val="00EC579E"/>
    <w:rsid w:val="00EC57DC"/>
    <w:rsid w:val="00EC57E7"/>
    <w:rsid w:val="00EC585C"/>
    <w:rsid w:val="00EC58E7"/>
    <w:rsid w:val="00EC5974"/>
    <w:rsid w:val="00EC598E"/>
    <w:rsid w:val="00EC59D3"/>
    <w:rsid w:val="00EC5AB8"/>
    <w:rsid w:val="00EC5B3F"/>
    <w:rsid w:val="00EC5BD8"/>
    <w:rsid w:val="00EC5CFF"/>
    <w:rsid w:val="00EC5D56"/>
    <w:rsid w:val="00EC5D7F"/>
    <w:rsid w:val="00EC5E0D"/>
    <w:rsid w:val="00EC5EBA"/>
    <w:rsid w:val="00EC6024"/>
    <w:rsid w:val="00EC610B"/>
    <w:rsid w:val="00EC6184"/>
    <w:rsid w:val="00EC6192"/>
    <w:rsid w:val="00EC647D"/>
    <w:rsid w:val="00EC64C0"/>
    <w:rsid w:val="00EC6757"/>
    <w:rsid w:val="00EC677B"/>
    <w:rsid w:val="00EC69E8"/>
    <w:rsid w:val="00EC6A14"/>
    <w:rsid w:val="00EC6CD8"/>
    <w:rsid w:val="00EC6D58"/>
    <w:rsid w:val="00EC6E7A"/>
    <w:rsid w:val="00EC6FDF"/>
    <w:rsid w:val="00EC7022"/>
    <w:rsid w:val="00EC7025"/>
    <w:rsid w:val="00EC722C"/>
    <w:rsid w:val="00EC7257"/>
    <w:rsid w:val="00EC72AD"/>
    <w:rsid w:val="00EC7373"/>
    <w:rsid w:val="00EC7434"/>
    <w:rsid w:val="00EC74B3"/>
    <w:rsid w:val="00EC75BA"/>
    <w:rsid w:val="00EC7693"/>
    <w:rsid w:val="00EC7763"/>
    <w:rsid w:val="00EC77AA"/>
    <w:rsid w:val="00EC7808"/>
    <w:rsid w:val="00EC782E"/>
    <w:rsid w:val="00EC783F"/>
    <w:rsid w:val="00EC7971"/>
    <w:rsid w:val="00EC79BE"/>
    <w:rsid w:val="00EC7A94"/>
    <w:rsid w:val="00EC7C71"/>
    <w:rsid w:val="00EC7CAD"/>
    <w:rsid w:val="00EC7E17"/>
    <w:rsid w:val="00EC7E1B"/>
    <w:rsid w:val="00EC7F33"/>
    <w:rsid w:val="00EC7FC9"/>
    <w:rsid w:val="00EC7FE2"/>
    <w:rsid w:val="00ED0005"/>
    <w:rsid w:val="00ED0042"/>
    <w:rsid w:val="00ED00A9"/>
    <w:rsid w:val="00ED0128"/>
    <w:rsid w:val="00ED021A"/>
    <w:rsid w:val="00ED02C6"/>
    <w:rsid w:val="00ED0305"/>
    <w:rsid w:val="00ED038C"/>
    <w:rsid w:val="00ED0677"/>
    <w:rsid w:val="00ED073E"/>
    <w:rsid w:val="00ED0AAB"/>
    <w:rsid w:val="00ED0AD4"/>
    <w:rsid w:val="00ED0CC4"/>
    <w:rsid w:val="00ED0CCA"/>
    <w:rsid w:val="00ED0F26"/>
    <w:rsid w:val="00ED12E1"/>
    <w:rsid w:val="00ED1384"/>
    <w:rsid w:val="00ED1495"/>
    <w:rsid w:val="00ED14C2"/>
    <w:rsid w:val="00ED1618"/>
    <w:rsid w:val="00ED1627"/>
    <w:rsid w:val="00ED166F"/>
    <w:rsid w:val="00ED16C5"/>
    <w:rsid w:val="00ED1788"/>
    <w:rsid w:val="00ED17EA"/>
    <w:rsid w:val="00ED1837"/>
    <w:rsid w:val="00ED189F"/>
    <w:rsid w:val="00ED1962"/>
    <w:rsid w:val="00ED199C"/>
    <w:rsid w:val="00ED19D3"/>
    <w:rsid w:val="00ED1BC8"/>
    <w:rsid w:val="00ED1C44"/>
    <w:rsid w:val="00ED1D3E"/>
    <w:rsid w:val="00ED1D53"/>
    <w:rsid w:val="00ED1DBB"/>
    <w:rsid w:val="00ED1E4C"/>
    <w:rsid w:val="00ED1E6D"/>
    <w:rsid w:val="00ED1EF5"/>
    <w:rsid w:val="00ED1F65"/>
    <w:rsid w:val="00ED2024"/>
    <w:rsid w:val="00ED20B2"/>
    <w:rsid w:val="00ED2115"/>
    <w:rsid w:val="00ED215F"/>
    <w:rsid w:val="00ED23D6"/>
    <w:rsid w:val="00ED241D"/>
    <w:rsid w:val="00ED259E"/>
    <w:rsid w:val="00ED2626"/>
    <w:rsid w:val="00ED2691"/>
    <w:rsid w:val="00ED279D"/>
    <w:rsid w:val="00ED2A4D"/>
    <w:rsid w:val="00ED2A67"/>
    <w:rsid w:val="00ED2B52"/>
    <w:rsid w:val="00ED2BEB"/>
    <w:rsid w:val="00ED2C3A"/>
    <w:rsid w:val="00ED2D0A"/>
    <w:rsid w:val="00ED2D15"/>
    <w:rsid w:val="00ED2D59"/>
    <w:rsid w:val="00ED2E99"/>
    <w:rsid w:val="00ED2F16"/>
    <w:rsid w:val="00ED3020"/>
    <w:rsid w:val="00ED30D5"/>
    <w:rsid w:val="00ED30EC"/>
    <w:rsid w:val="00ED3116"/>
    <w:rsid w:val="00ED31F4"/>
    <w:rsid w:val="00ED3254"/>
    <w:rsid w:val="00ED33F3"/>
    <w:rsid w:val="00ED3402"/>
    <w:rsid w:val="00ED368D"/>
    <w:rsid w:val="00ED36C2"/>
    <w:rsid w:val="00ED370A"/>
    <w:rsid w:val="00ED3796"/>
    <w:rsid w:val="00ED3881"/>
    <w:rsid w:val="00ED38C1"/>
    <w:rsid w:val="00ED39D7"/>
    <w:rsid w:val="00ED3A51"/>
    <w:rsid w:val="00ED3A99"/>
    <w:rsid w:val="00ED3B1D"/>
    <w:rsid w:val="00ED3B59"/>
    <w:rsid w:val="00ED3B70"/>
    <w:rsid w:val="00ED3B84"/>
    <w:rsid w:val="00ED3E63"/>
    <w:rsid w:val="00ED3F41"/>
    <w:rsid w:val="00ED3FC3"/>
    <w:rsid w:val="00ED4222"/>
    <w:rsid w:val="00ED42EA"/>
    <w:rsid w:val="00ED462B"/>
    <w:rsid w:val="00ED475C"/>
    <w:rsid w:val="00ED4877"/>
    <w:rsid w:val="00ED48A3"/>
    <w:rsid w:val="00ED4918"/>
    <w:rsid w:val="00ED49CB"/>
    <w:rsid w:val="00ED4AB0"/>
    <w:rsid w:val="00ED4B31"/>
    <w:rsid w:val="00ED4BEE"/>
    <w:rsid w:val="00ED4CA5"/>
    <w:rsid w:val="00ED4DAC"/>
    <w:rsid w:val="00ED4DF3"/>
    <w:rsid w:val="00ED4E1D"/>
    <w:rsid w:val="00ED4EBA"/>
    <w:rsid w:val="00ED4EDB"/>
    <w:rsid w:val="00ED4FAF"/>
    <w:rsid w:val="00ED5026"/>
    <w:rsid w:val="00ED50AC"/>
    <w:rsid w:val="00ED50C1"/>
    <w:rsid w:val="00ED5194"/>
    <w:rsid w:val="00ED51AD"/>
    <w:rsid w:val="00ED51B5"/>
    <w:rsid w:val="00ED52D6"/>
    <w:rsid w:val="00ED52D9"/>
    <w:rsid w:val="00ED52F3"/>
    <w:rsid w:val="00ED5384"/>
    <w:rsid w:val="00ED5387"/>
    <w:rsid w:val="00ED5572"/>
    <w:rsid w:val="00ED5578"/>
    <w:rsid w:val="00ED56B8"/>
    <w:rsid w:val="00ED573F"/>
    <w:rsid w:val="00ED578C"/>
    <w:rsid w:val="00ED57F6"/>
    <w:rsid w:val="00ED587D"/>
    <w:rsid w:val="00ED58A3"/>
    <w:rsid w:val="00ED58F1"/>
    <w:rsid w:val="00ED5904"/>
    <w:rsid w:val="00ED5B82"/>
    <w:rsid w:val="00ED5D43"/>
    <w:rsid w:val="00ED5E65"/>
    <w:rsid w:val="00ED5E9A"/>
    <w:rsid w:val="00ED5ED1"/>
    <w:rsid w:val="00ED5F1A"/>
    <w:rsid w:val="00ED5F84"/>
    <w:rsid w:val="00ED6232"/>
    <w:rsid w:val="00ED634B"/>
    <w:rsid w:val="00ED63F9"/>
    <w:rsid w:val="00ED6600"/>
    <w:rsid w:val="00ED674F"/>
    <w:rsid w:val="00ED67C1"/>
    <w:rsid w:val="00ED67FF"/>
    <w:rsid w:val="00ED6802"/>
    <w:rsid w:val="00ED6805"/>
    <w:rsid w:val="00ED68D1"/>
    <w:rsid w:val="00ED69CE"/>
    <w:rsid w:val="00ED6A13"/>
    <w:rsid w:val="00ED6A2D"/>
    <w:rsid w:val="00ED6BC8"/>
    <w:rsid w:val="00ED6BE8"/>
    <w:rsid w:val="00ED6E19"/>
    <w:rsid w:val="00ED6E87"/>
    <w:rsid w:val="00ED6EFE"/>
    <w:rsid w:val="00ED6F7E"/>
    <w:rsid w:val="00ED719C"/>
    <w:rsid w:val="00ED71AC"/>
    <w:rsid w:val="00ED7219"/>
    <w:rsid w:val="00ED7238"/>
    <w:rsid w:val="00ED72C1"/>
    <w:rsid w:val="00ED72C8"/>
    <w:rsid w:val="00ED73A8"/>
    <w:rsid w:val="00ED73EC"/>
    <w:rsid w:val="00ED73F6"/>
    <w:rsid w:val="00ED7701"/>
    <w:rsid w:val="00ED770D"/>
    <w:rsid w:val="00ED7757"/>
    <w:rsid w:val="00ED77BF"/>
    <w:rsid w:val="00ED78D2"/>
    <w:rsid w:val="00ED790F"/>
    <w:rsid w:val="00ED7A67"/>
    <w:rsid w:val="00ED7CBD"/>
    <w:rsid w:val="00ED7D00"/>
    <w:rsid w:val="00ED7D0B"/>
    <w:rsid w:val="00ED7E17"/>
    <w:rsid w:val="00ED7FD9"/>
    <w:rsid w:val="00EDF1A5"/>
    <w:rsid w:val="00EE00C2"/>
    <w:rsid w:val="00EE0379"/>
    <w:rsid w:val="00EE0429"/>
    <w:rsid w:val="00EE044B"/>
    <w:rsid w:val="00EE05D5"/>
    <w:rsid w:val="00EE06D3"/>
    <w:rsid w:val="00EE077D"/>
    <w:rsid w:val="00EE08B8"/>
    <w:rsid w:val="00EE0932"/>
    <w:rsid w:val="00EE09AB"/>
    <w:rsid w:val="00EE0B63"/>
    <w:rsid w:val="00EE0BA7"/>
    <w:rsid w:val="00EE0C88"/>
    <w:rsid w:val="00EE0D07"/>
    <w:rsid w:val="00EE0D27"/>
    <w:rsid w:val="00EE0D60"/>
    <w:rsid w:val="00EE0DD1"/>
    <w:rsid w:val="00EE0E37"/>
    <w:rsid w:val="00EE0EC0"/>
    <w:rsid w:val="00EE0F85"/>
    <w:rsid w:val="00EE0F98"/>
    <w:rsid w:val="00EE0FD5"/>
    <w:rsid w:val="00EE1176"/>
    <w:rsid w:val="00EE1232"/>
    <w:rsid w:val="00EE131D"/>
    <w:rsid w:val="00EE140F"/>
    <w:rsid w:val="00EE14F2"/>
    <w:rsid w:val="00EE166D"/>
    <w:rsid w:val="00EE1671"/>
    <w:rsid w:val="00EE1764"/>
    <w:rsid w:val="00EE1823"/>
    <w:rsid w:val="00EE18F5"/>
    <w:rsid w:val="00EE19C5"/>
    <w:rsid w:val="00EE19F8"/>
    <w:rsid w:val="00EE1A75"/>
    <w:rsid w:val="00EE1B15"/>
    <w:rsid w:val="00EE1D13"/>
    <w:rsid w:val="00EE1D56"/>
    <w:rsid w:val="00EE1EA5"/>
    <w:rsid w:val="00EE2065"/>
    <w:rsid w:val="00EE20D3"/>
    <w:rsid w:val="00EE21F4"/>
    <w:rsid w:val="00EE2246"/>
    <w:rsid w:val="00EE2334"/>
    <w:rsid w:val="00EE247B"/>
    <w:rsid w:val="00EE2499"/>
    <w:rsid w:val="00EE24CF"/>
    <w:rsid w:val="00EE2535"/>
    <w:rsid w:val="00EE2578"/>
    <w:rsid w:val="00EE25E6"/>
    <w:rsid w:val="00EE2631"/>
    <w:rsid w:val="00EE273A"/>
    <w:rsid w:val="00EE28A7"/>
    <w:rsid w:val="00EE295E"/>
    <w:rsid w:val="00EE299F"/>
    <w:rsid w:val="00EE2A73"/>
    <w:rsid w:val="00EE2BE6"/>
    <w:rsid w:val="00EE2C11"/>
    <w:rsid w:val="00EE2DF9"/>
    <w:rsid w:val="00EE2EB5"/>
    <w:rsid w:val="00EE3129"/>
    <w:rsid w:val="00EE32E6"/>
    <w:rsid w:val="00EE32FC"/>
    <w:rsid w:val="00EE3317"/>
    <w:rsid w:val="00EE33CC"/>
    <w:rsid w:val="00EE360E"/>
    <w:rsid w:val="00EE36F4"/>
    <w:rsid w:val="00EE3892"/>
    <w:rsid w:val="00EE38F7"/>
    <w:rsid w:val="00EE3941"/>
    <w:rsid w:val="00EE3A27"/>
    <w:rsid w:val="00EE3CB2"/>
    <w:rsid w:val="00EE3CB7"/>
    <w:rsid w:val="00EE3D50"/>
    <w:rsid w:val="00EE3D84"/>
    <w:rsid w:val="00EE3DB3"/>
    <w:rsid w:val="00EE3F0E"/>
    <w:rsid w:val="00EE40AF"/>
    <w:rsid w:val="00EE410E"/>
    <w:rsid w:val="00EE41BF"/>
    <w:rsid w:val="00EE430E"/>
    <w:rsid w:val="00EE4323"/>
    <w:rsid w:val="00EE432E"/>
    <w:rsid w:val="00EE446C"/>
    <w:rsid w:val="00EE4517"/>
    <w:rsid w:val="00EE4666"/>
    <w:rsid w:val="00EE46F5"/>
    <w:rsid w:val="00EE472A"/>
    <w:rsid w:val="00EE491C"/>
    <w:rsid w:val="00EE4970"/>
    <w:rsid w:val="00EE49A1"/>
    <w:rsid w:val="00EE49C6"/>
    <w:rsid w:val="00EE49C9"/>
    <w:rsid w:val="00EE4AA3"/>
    <w:rsid w:val="00EE4AEC"/>
    <w:rsid w:val="00EE4BC4"/>
    <w:rsid w:val="00EE4BCC"/>
    <w:rsid w:val="00EE4C55"/>
    <w:rsid w:val="00EE4CD1"/>
    <w:rsid w:val="00EE4D42"/>
    <w:rsid w:val="00EE4E5F"/>
    <w:rsid w:val="00EE4E82"/>
    <w:rsid w:val="00EE4E9D"/>
    <w:rsid w:val="00EE516A"/>
    <w:rsid w:val="00EE51B4"/>
    <w:rsid w:val="00EE5272"/>
    <w:rsid w:val="00EE52F6"/>
    <w:rsid w:val="00EE534C"/>
    <w:rsid w:val="00EE546A"/>
    <w:rsid w:val="00EE54D9"/>
    <w:rsid w:val="00EE551C"/>
    <w:rsid w:val="00EE5565"/>
    <w:rsid w:val="00EE55C9"/>
    <w:rsid w:val="00EE55D6"/>
    <w:rsid w:val="00EE5649"/>
    <w:rsid w:val="00EE56AB"/>
    <w:rsid w:val="00EE56E6"/>
    <w:rsid w:val="00EE5700"/>
    <w:rsid w:val="00EE5701"/>
    <w:rsid w:val="00EE5911"/>
    <w:rsid w:val="00EE5957"/>
    <w:rsid w:val="00EE5A53"/>
    <w:rsid w:val="00EE5A92"/>
    <w:rsid w:val="00EE5B48"/>
    <w:rsid w:val="00EE5E31"/>
    <w:rsid w:val="00EE6036"/>
    <w:rsid w:val="00EE603A"/>
    <w:rsid w:val="00EE609E"/>
    <w:rsid w:val="00EE60B7"/>
    <w:rsid w:val="00EE6194"/>
    <w:rsid w:val="00EE63DB"/>
    <w:rsid w:val="00EE64E1"/>
    <w:rsid w:val="00EE65A4"/>
    <w:rsid w:val="00EE661A"/>
    <w:rsid w:val="00EE6764"/>
    <w:rsid w:val="00EE6828"/>
    <w:rsid w:val="00EE6993"/>
    <w:rsid w:val="00EE6A73"/>
    <w:rsid w:val="00EE6A83"/>
    <w:rsid w:val="00EE6B66"/>
    <w:rsid w:val="00EE6C0F"/>
    <w:rsid w:val="00EE6C4D"/>
    <w:rsid w:val="00EE6D38"/>
    <w:rsid w:val="00EE6E60"/>
    <w:rsid w:val="00EE6EEB"/>
    <w:rsid w:val="00EE7110"/>
    <w:rsid w:val="00EE714A"/>
    <w:rsid w:val="00EE7288"/>
    <w:rsid w:val="00EE72BA"/>
    <w:rsid w:val="00EE733D"/>
    <w:rsid w:val="00EE73EA"/>
    <w:rsid w:val="00EE741D"/>
    <w:rsid w:val="00EE7530"/>
    <w:rsid w:val="00EE75EB"/>
    <w:rsid w:val="00EE7684"/>
    <w:rsid w:val="00EE782A"/>
    <w:rsid w:val="00EE7851"/>
    <w:rsid w:val="00EE785D"/>
    <w:rsid w:val="00EE7927"/>
    <w:rsid w:val="00EE798B"/>
    <w:rsid w:val="00EE79F6"/>
    <w:rsid w:val="00EE7B3F"/>
    <w:rsid w:val="00EE7CB7"/>
    <w:rsid w:val="00EE7CED"/>
    <w:rsid w:val="00EE7D0A"/>
    <w:rsid w:val="00EF0064"/>
    <w:rsid w:val="00EF00DA"/>
    <w:rsid w:val="00EF0115"/>
    <w:rsid w:val="00EF02F6"/>
    <w:rsid w:val="00EF03BE"/>
    <w:rsid w:val="00EF04DB"/>
    <w:rsid w:val="00EF056D"/>
    <w:rsid w:val="00EF066E"/>
    <w:rsid w:val="00EF0716"/>
    <w:rsid w:val="00EF0ABE"/>
    <w:rsid w:val="00EF0AD8"/>
    <w:rsid w:val="00EF0B3E"/>
    <w:rsid w:val="00EF0BD9"/>
    <w:rsid w:val="00EF0C39"/>
    <w:rsid w:val="00EF0C46"/>
    <w:rsid w:val="00EF0F0E"/>
    <w:rsid w:val="00EF0F37"/>
    <w:rsid w:val="00EF101B"/>
    <w:rsid w:val="00EF105B"/>
    <w:rsid w:val="00EF1074"/>
    <w:rsid w:val="00EF1180"/>
    <w:rsid w:val="00EF119F"/>
    <w:rsid w:val="00EF11AF"/>
    <w:rsid w:val="00EF11EE"/>
    <w:rsid w:val="00EF1254"/>
    <w:rsid w:val="00EF126B"/>
    <w:rsid w:val="00EF12B3"/>
    <w:rsid w:val="00EF1305"/>
    <w:rsid w:val="00EF159B"/>
    <w:rsid w:val="00EF15A1"/>
    <w:rsid w:val="00EF1636"/>
    <w:rsid w:val="00EF1A36"/>
    <w:rsid w:val="00EF1A5E"/>
    <w:rsid w:val="00EF1A85"/>
    <w:rsid w:val="00EF1A89"/>
    <w:rsid w:val="00EF1B0C"/>
    <w:rsid w:val="00EF1B88"/>
    <w:rsid w:val="00EF1BA6"/>
    <w:rsid w:val="00EF1C17"/>
    <w:rsid w:val="00EF1C2A"/>
    <w:rsid w:val="00EF1D4B"/>
    <w:rsid w:val="00EF1E03"/>
    <w:rsid w:val="00EF1E0B"/>
    <w:rsid w:val="00EF1E4C"/>
    <w:rsid w:val="00EF1F6D"/>
    <w:rsid w:val="00EF209A"/>
    <w:rsid w:val="00EF2334"/>
    <w:rsid w:val="00EF233A"/>
    <w:rsid w:val="00EF24B1"/>
    <w:rsid w:val="00EF2557"/>
    <w:rsid w:val="00EF2583"/>
    <w:rsid w:val="00EF2675"/>
    <w:rsid w:val="00EF27C6"/>
    <w:rsid w:val="00EF28B4"/>
    <w:rsid w:val="00EF29B2"/>
    <w:rsid w:val="00EF2ABB"/>
    <w:rsid w:val="00EF2AF3"/>
    <w:rsid w:val="00EF2AF4"/>
    <w:rsid w:val="00EF2B7E"/>
    <w:rsid w:val="00EF2BE1"/>
    <w:rsid w:val="00EF2D1C"/>
    <w:rsid w:val="00EF2F58"/>
    <w:rsid w:val="00EF30B5"/>
    <w:rsid w:val="00EF3156"/>
    <w:rsid w:val="00EF3178"/>
    <w:rsid w:val="00EF345E"/>
    <w:rsid w:val="00EF3591"/>
    <w:rsid w:val="00EF35CD"/>
    <w:rsid w:val="00EF35D0"/>
    <w:rsid w:val="00EF35E7"/>
    <w:rsid w:val="00EF3613"/>
    <w:rsid w:val="00EF364D"/>
    <w:rsid w:val="00EF3743"/>
    <w:rsid w:val="00EF37F9"/>
    <w:rsid w:val="00EF381F"/>
    <w:rsid w:val="00EF383E"/>
    <w:rsid w:val="00EF391B"/>
    <w:rsid w:val="00EF3A23"/>
    <w:rsid w:val="00EF3A2F"/>
    <w:rsid w:val="00EF3B5C"/>
    <w:rsid w:val="00EF3B95"/>
    <w:rsid w:val="00EF3C75"/>
    <w:rsid w:val="00EF3D22"/>
    <w:rsid w:val="00EF404E"/>
    <w:rsid w:val="00EF4077"/>
    <w:rsid w:val="00EF41C7"/>
    <w:rsid w:val="00EF4260"/>
    <w:rsid w:val="00EF435D"/>
    <w:rsid w:val="00EF437D"/>
    <w:rsid w:val="00EF44AA"/>
    <w:rsid w:val="00EF44FC"/>
    <w:rsid w:val="00EF4532"/>
    <w:rsid w:val="00EF4624"/>
    <w:rsid w:val="00EF479F"/>
    <w:rsid w:val="00EF47CB"/>
    <w:rsid w:val="00EF485F"/>
    <w:rsid w:val="00EF4943"/>
    <w:rsid w:val="00EF4970"/>
    <w:rsid w:val="00EF4CF9"/>
    <w:rsid w:val="00EF4D32"/>
    <w:rsid w:val="00EF4D3A"/>
    <w:rsid w:val="00EF4E50"/>
    <w:rsid w:val="00EF4F10"/>
    <w:rsid w:val="00EF4F7C"/>
    <w:rsid w:val="00EF5069"/>
    <w:rsid w:val="00EF510E"/>
    <w:rsid w:val="00EF515F"/>
    <w:rsid w:val="00EF51CA"/>
    <w:rsid w:val="00EF51EA"/>
    <w:rsid w:val="00EF528B"/>
    <w:rsid w:val="00EF52AB"/>
    <w:rsid w:val="00EF53F2"/>
    <w:rsid w:val="00EF548A"/>
    <w:rsid w:val="00EF555F"/>
    <w:rsid w:val="00EF56B7"/>
    <w:rsid w:val="00EF57F9"/>
    <w:rsid w:val="00EF5894"/>
    <w:rsid w:val="00EF5949"/>
    <w:rsid w:val="00EF5953"/>
    <w:rsid w:val="00EF5967"/>
    <w:rsid w:val="00EF597A"/>
    <w:rsid w:val="00EF5A18"/>
    <w:rsid w:val="00EF5A46"/>
    <w:rsid w:val="00EF5A62"/>
    <w:rsid w:val="00EF5AB8"/>
    <w:rsid w:val="00EF5B58"/>
    <w:rsid w:val="00EF5DD2"/>
    <w:rsid w:val="00EF5E42"/>
    <w:rsid w:val="00EF5E97"/>
    <w:rsid w:val="00EF6016"/>
    <w:rsid w:val="00EF60DC"/>
    <w:rsid w:val="00EF60DF"/>
    <w:rsid w:val="00EF6190"/>
    <w:rsid w:val="00EF6264"/>
    <w:rsid w:val="00EF6423"/>
    <w:rsid w:val="00EF64C0"/>
    <w:rsid w:val="00EF66DA"/>
    <w:rsid w:val="00EF6888"/>
    <w:rsid w:val="00EF6A32"/>
    <w:rsid w:val="00EF6B2B"/>
    <w:rsid w:val="00EF6BF9"/>
    <w:rsid w:val="00EF6C01"/>
    <w:rsid w:val="00EF6C76"/>
    <w:rsid w:val="00EF6CAF"/>
    <w:rsid w:val="00EF6CCE"/>
    <w:rsid w:val="00EF6EAC"/>
    <w:rsid w:val="00EF6F82"/>
    <w:rsid w:val="00EF6FAC"/>
    <w:rsid w:val="00EF70E2"/>
    <w:rsid w:val="00EF7240"/>
    <w:rsid w:val="00EF731E"/>
    <w:rsid w:val="00EF7387"/>
    <w:rsid w:val="00EF73AE"/>
    <w:rsid w:val="00EF745D"/>
    <w:rsid w:val="00EF7520"/>
    <w:rsid w:val="00EF7540"/>
    <w:rsid w:val="00EF75A3"/>
    <w:rsid w:val="00EF7659"/>
    <w:rsid w:val="00EF76E7"/>
    <w:rsid w:val="00EF77CE"/>
    <w:rsid w:val="00EF7828"/>
    <w:rsid w:val="00EF7924"/>
    <w:rsid w:val="00EF7B6D"/>
    <w:rsid w:val="00EF7D83"/>
    <w:rsid w:val="00EF7DDD"/>
    <w:rsid w:val="00EF7EC2"/>
    <w:rsid w:val="00EF7F3F"/>
    <w:rsid w:val="00EF7FD3"/>
    <w:rsid w:val="00F0014C"/>
    <w:rsid w:val="00F00278"/>
    <w:rsid w:val="00F00305"/>
    <w:rsid w:val="00F00328"/>
    <w:rsid w:val="00F0074D"/>
    <w:rsid w:val="00F007C8"/>
    <w:rsid w:val="00F0082A"/>
    <w:rsid w:val="00F00840"/>
    <w:rsid w:val="00F008D1"/>
    <w:rsid w:val="00F009FC"/>
    <w:rsid w:val="00F00A0B"/>
    <w:rsid w:val="00F00ADB"/>
    <w:rsid w:val="00F00C05"/>
    <w:rsid w:val="00F00C9D"/>
    <w:rsid w:val="00F00CEA"/>
    <w:rsid w:val="00F00D47"/>
    <w:rsid w:val="00F00F2B"/>
    <w:rsid w:val="00F00F31"/>
    <w:rsid w:val="00F00F84"/>
    <w:rsid w:val="00F00FCB"/>
    <w:rsid w:val="00F00FD6"/>
    <w:rsid w:val="00F01075"/>
    <w:rsid w:val="00F0108F"/>
    <w:rsid w:val="00F010B6"/>
    <w:rsid w:val="00F0110D"/>
    <w:rsid w:val="00F01175"/>
    <w:rsid w:val="00F011AB"/>
    <w:rsid w:val="00F01227"/>
    <w:rsid w:val="00F0130C"/>
    <w:rsid w:val="00F0147F"/>
    <w:rsid w:val="00F01548"/>
    <w:rsid w:val="00F0176A"/>
    <w:rsid w:val="00F0180E"/>
    <w:rsid w:val="00F01988"/>
    <w:rsid w:val="00F019BE"/>
    <w:rsid w:val="00F01BBE"/>
    <w:rsid w:val="00F01BEA"/>
    <w:rsid w:val="00F01C4B"/>
    <w:rsid w:val="00F0218D"/>
    <w:rsid w:val="00F023FE"/>
    <w:rsid w:val="00F02419"/>
    <w:rsid w:val="00F0242E"/>
    <w:rsid w:val="00F024A4"/>
    <w:rsid w:val="00F02521"/>
    <w:rsid w:val="00F02532"/>
    <w:rsid w:val="00F026CF"/>
    <w:rsid w:val="00F027D9"/>
    <w:rsid w:val="00F0294E"/>
    <w:rsid w:val="00F029F4"/>
    <w:rsid w:val="00F02AC3"/>
    <w:rsid w:val="00F02C53"/>
    <w:rsid w:val="00F02D9B"/>
    <w:rsid w:val="00F02E63"/>
    <w:rsid w:val="00F02F54"/>
    <w:rsid w:val="00F02F8D"/>
    <w:rsid w:val="00F03125"/>
    <w:rsid w:val="00F03320"/>
    <w:rsid w:val="00F033D7"/>
    <w:rsid w:val="00F03556"/>
    <w:rsid w:val="00F03598"/>
    <w:rsid w:val="00F035AA"/>
    <w:rsid w:val="00F036A2"/>
    <w:rsid w:val="00F036C0"/>
    <w:rsid w:val="00F036D6"/>
    <w:rsid w:val="00F03737"/>
    <w:rsid w:val="00F03A10"/>
    <w:rsid w:val="00F03BE5"/>
    <w:rsid w:val="00F03D71"/>
    <w:rsid w:val="00F03E40"/>
    <w:rsid w:val="00F03F7A"/>
    <w:rsid w:val="00F04012"/>
    <w:rsid w:val="00F04162"/>
    <w:rsid w:val="00F043A7"/>
    <w:rsid w:val="00F043B4"/>
    <w:rsid w:val="00F043DA"/>
    <w:rsid w:val="00F04437"/>
    <w:rsid w:val="00F044C2"/>
    <w:rsid w:val="00F04561"/>
    <w:rsid w:val="00F047CF"/>
    <w:rsid w:val="00F0487A"/>
    <w:rsid w:val="00F04889"/>
    <w:rsid w:val="00F04CA1"/>
    <w:rsid w:val="00F04CC0"/>
    <w:rsid w:val="00F04FD1"/>
    <w:rsid w:val="00F04FD8"/>
    <w:rsid w:val="00F05060"/>
    <w:rsid w:val="00F0510E"/>
    <w:rsid w:val="00F0519D"/>
    <w:rsid w:val="00F051A6"/>
    <w:rsid w:val="00F051E6"/>
    <w:rsid w:val="00F053AF"/>
    <w:rsid w:val="00F054DA"/>
    <w:rsid w:val="00F05647"/>
    <w:rsid w:val="00F056D3"/>
    <w:rsid w:val="00F0570B"/>
    <w:rsid w:val="00F05C44"/>
    <w:rsid w:val="00F05DBD"/>
    <w:rsid w:val="00F05F49"/>
    <w:rsid w:val="00F05FE7"/>
    <w:rsid w:val="00F060AF"/>
    <w:rsid w:val="00F060D8"/>
    <w:rsid w:val="00F06155"/>
    <w:rsid w:val="00F06175"/>
    <w:rsid w:val="00F06304"/>
    <w:rsid w:val="00F067D8"/>
    <w:rsid w:val="00F067E5"/>
    <w:rsid w:val="00F068CB"/>
    <w:rsid w:val="00F0699A"/>
    <w:rsid w:val="00F06AFE"/>
    <w:rsid w:val="00F06B48"/>
    <w:rsid w:val="00F06BB4"/>
    <w:rsid w:val="00F06C73"/>
    <w:rsid w:val="00F06C82"/>
    <w:rsid w:val="00F06C95"/>
    <w:rsid w:val="00F06CA2"/>
    <w:rsid w:val="00F06CCF"/>
    <w:rsid w:val="00F06DE2"/>
    <w:rsid w:val="00F0707F"/>
    <w:rsid w:val="00F07165"/>
    <w:rsid w:val="00F0721F"/>
    <w:rsid w:val="00F072F1"/>
    <w:rsid w:val="00F07433"/>
    <w:rsid w:val="00F07434"/>
    <w:rsid w:val="00F07449"/>
    <w:rsid w:val="00F0751E"/>
    <w:rsid w:val="00F07531"/>
    <w:rsid w:val="00F075A5"/>
    <w:rsid w:val="00F075BB"/>
    <w:rsid w:val="00F07628"/>
    <w:rsid w:val="00F0764B"/>
    <w:rsid w:val="00F0767D"/>
    <w:rsid w:val="00F0773E"/>
    <w:rsid w:val="00F07930"/>
    <w:rsid w:val="00F0796D"/>
    <w:rsid w:val="00F07A3B"/>
    <w:rsid w:val="00F07AB2"/>
    <w:rsid w:val="00F07BDC"/>
    <w:rsid w:val="00F07C35"/>
    <w:rsid w:val="00F07C52"/>
    <w:rsid w:val="00F07D62"/>
    <w:rsid w:val="00F07E5A"/>
    <w:rsid w:val="00F07F06"/>
    <w:rsid w:val="00F100F2"/>
    <w:rsid w:val="00F10125"/>
    <w:rsid w:val="00F1024B"/>
    <w:rsid w:val="00F10251"/>
    <w:rsid w:val="00F10306"/>
    <w:rsid w:val="00F10479"/>
    <w:rsid w:val="00F10571"/>
    <w:rsid w:val="00F105F5"/>
    <w:rsid w:val="00F10686"/>
    <w:rsid w:val="00F106DA"/>
    <w:rsid w:val="00F1078C"/>
    <w:rsid w:val="00F10797"/>
    <w:rsid w:val="00F109A0"/>
    <w:rsid w:val="00F10B63"/>
    <w:rsid w:val="00F10CD5"/>
    <w:rsid w:val="00F10DDC"/>
    <w:rsid w:val="00F10FB2"/>
    <w:rsid w:val="00F11067"/>
    <w:rsid w:val="00F11137"/>
    <w:rsid w:val="00F111C5"/>
    <w:rsid w:val="00F11222"/>
    <w:rsid w:val="00F1123E"/>
    <w:rsid w:val="00F1134B"/>
    <w:rsid w:val="00F113A8"/>
    <w:rsid w:val="00F1146D"/>
    <w:rsid w:val="00F1147E"/>
    <w:rsid w:val="00F114D5"/>
    <w:rsid w:val="00F11534"/>
    <w:rsid w:val="00F1153F"/>
    <w:rsid w:val="00F11542"/>
    <w:rsid w:val="00F11866"/>
    <w:rsid w:val="00F11975"/>
    <w:rsid w:val="00F11A20"/>
    <w:rsid w:val="00F11B1F"/>
    <w:rsid w:val="00F11B5F"/>
    <w:rsid w:val="00F11BA5"/>
    <w:rsid w:val="00F11BAF"/>
    <w:rsid w:val="00F11BCD"/>
    <w:rsid w:val="00F11BD9"/>
    <w:rsid w:val="00F11CB0"/>
    <w:rsid w:val="00F11CB8"/>
    <w:rsid w:val="00F11E92"/>
    <w:rsid w:val="00F11ECD"/>
    <w:rsid w:val="00F11F56"/>
    <w:rsid w:val="00F11F91"/>
    <w:rsid w:val="00F1214E"/>
    <w:rsid w:val="00F121BB"/>
    <w:rsid w:val="00F121E2"/>
    <w:rsid w:val="00F12350"/>
    <w:rsid w:val="00F123A1"/>
    <w:rsid w:val="00F12454"/>
    <w:rsid w:val="00F124D1"/>
    <w:rsid w:val="00F125BC"/>
    <w:rsid w:val="00F125C5"/>
    <w:rsid w:val="00F125F7"/>
    <w:rsid w:val="00F12669"/>
    <w:rsid w:val="00F126F6"/>
    <w:rsid w:val="00F1272C"/>
    <w:rsid w:val="00F12764"/>
    <w:rsid w:val="00F1284D"/>
    <w:rsid w:val="00F128A8"/>
    <w:rsid w:val="00F128F6"/>
    <w:rsid w:val="00F12AD9"/>
    <w:rsid w:val="00F12B59"/>
    <w:rsid w:val="00F12DA1"/>
    <w:rsid w:val="00F12DEA"/>
    <w:rsid w:val="00F12E43"/>
    <w:rsid w:val="00F12E71"/>
    <w:rsid w:val="00F12F20"/>
    <w:rsid w:val="00F12F50"/>
    <w:rsid w:val="00F12FD1"/>
    <w:rsid w:val="00F131BC"/>
    <w:rsid w:val="00F13207"/>
    <w:rsid w:val="00F13257"/>
    <w:rsid w:val="00F13281"/>
    <w:rsid w:val="00F13372"/>
    <w:rsid w:val="00F1341B"/>
    <w:rsid w:val="00F1355B"/>
    <w:rsid w:val="00F137E2"/>
    <w:rsid w:val="00F137FB"/>
    <w:rsid w:val="00F138E9"/>
    <w:rsid w:val="00F1391A"/>
    <w:rsid w:val="00F13A68"/>
    <w:rsid w:val="00F13BD6"/>
    <w:rsid w:val="00F13C11"/>
    <w:rsid w:val="00F13C76"/>
    <w:rsid w:val="00F13C98"/>
    <w:rsid w:val="00F13F5B"/>
    <w:rsid w:val="00F1405F"/>
    <w:rsid w:val="00F140A6"/>
    <w:rsid w:val="00F14184"/>
    <w:rsid w:val="00F14194"/>
    <w:rsid w:val="00F143D9"/>
    <w:rsid w:val="00F14587"/>
    <w:rsid w:val="00F14608"/>
    <w:rsid w:val="00F1479B"/>
    <w:rsid w:val="00F1494E"/>
    <w:rsid w:val="00F14AD8"/>
    <w:rsid w:val="00F14BCE"/>
    <w:rsid w:val="00F14BF1"/>
    <w:rsid w:val="00F14D1F"/>
    <w:rsid w:val="00F14D2E"/>
    <w:rsid w:val="00F14EA1"/>
    <w:rsid w:val="00F14EC6"/>
    <w:rsid w:val="00F14F97"/>
    <w:rsid w:val="00F14FB2"/>
    <w:rsid w:val="00F15130"/>
    <w:rsid w:val="00F1533D"/>
    <w:rsid w:val="00F153A5"/>
    <w:rsid w:val="00F15404"/>
    <w:rsid w:val="00F154E3"/>
    <w:rsid w:val="00F155F3"/>
    <w:rsid w:val="00F15635"/>
    <w:rsid w:val="00F1565D"/>
    <w:rsid w:val="00F15766"/>
    <w:rsid w:val="00F158D5"/>
    <w:rsid w:val="00F158D6"/>
    <w:rsid w:val="00F15916"/>
    <w:rsid w:val="00F15BC9"/>
    <w:rsid w:val="00F15DCE"/>
    <w:rsid w:val="00F15EAC"/>
    <w:rsid w:val="00F15EC6"/>
    <w:rsid w:val="00F15F6E"/>
    <w:rsid w:val="00F16074"/>
    <w:rsid w:val="00F160E4"/>
    <w:rsid w:val="00F1611A"/>
    <w:rsid w:val="00F161F8"/>
    <w:rsid w:val="00F162BA"/>
    <w:rsid w:val="00F16347"/>
    <w:rsid w:val="00F164B0"/>
    <w:rsid w:val="00F16786"/>
    <w:rsid w:val="00F16860"/>
    <w:rsid w:val="00F16876"/>
    <w:rsid w:val="00F169C9"/>
    <w:rsid w:val="00F16A7E"/>
    <w:rsid w:val="00F16BCA"/>
    <w:rsid w:val="00F16CC9"/>
    <w:rsid w:val="00F16D12"/>
    <w:rsid w:val="00F16E0E"/>
    <w:rsid w:val="00F16FAC"/>
    <w:rsid w:val="00F17062"/>
    <w:rsid w:val="00F1707A"/>
    <w:rsid w:val="00F1718C"/>
    <w:rsid w:val="00F17237"/>
    <w:rsid w:val="00F1723F"/>
    <w:rsid w:val="00F17257"/>
    <w:rsid w:val="00F172E9"/>
    <w:rsid w:val="00F17347"/>
    <w:rsid w:val="00F17464"/>
    <w:rsid w:val="00F17520"/>
    <w:rsid w:val="00F17522"/>
    <w:rsid w:val="00F175F1"/>
    <w:rsid w:val="00F176E1"/>
    <w:rsid w:val="00F17803"/>
    <w:rsid w:val="00F17853"/>
    <w:rsid w:val="00F17861"/>
    <w:rsid w:val="00F1786F"/>
    <w:rsid w:val="00F178BD"/>
    <w:rsid w:val="00F179BD"/>
    <w:rsid w:val="00F17A1E"/>
    <w:rsid w:val="00F17AC3"/>
    <w:rsid w:val="00F17C04"/>
    <w:rsid w:val="00F17FA7"/>
    <w:rsid w:val="00F2025E"/>
    <w:rsid w:val="00F20454"/>
    <w:rsid w:val="00F204D3"/>
    <w:rsid w:val="00F20661"/>
    <w:rsid w:val="00F2074C"/>
    <w:rsid w:val="00F2085B"/>
    <w:rsid w:val="00F208F2"/>
    <w:rsid w:val="00F20A06"/>
    <w:rsid w:val="00F20A14"/>
    <w:rsid w:val="00F20A46"/>
    <w:rsid w:val="00F20AFE"/>
    <w:rsid w:val="00F20BD2"/>
    <w:rsid w:val="00F211A5"/>
    <w:rsid w:val="00F2130F"/>
    <w:rsid w:val="00F21452"/>
    <w:rsid w:val="00F21496"/>
    <w:rsid w:val="00F2169E"/>
    <w:rsid w:val="00F21823"/>
    <w:rsid w:val="00F2184A"/>
    <w:rsid w:val="00F2192D"/>
    <w:rsid w:val="00F21DB2"/>
    <w:rsid w:val="00F21DF6"/>
    <w:rsid w:val="00F21E68"/>
    <w:rsid w:val="00F21EC1"/>
    <w:rsid w:val="00F21F1F"/>
    <w:rsid w:val="00F21F32"/>
    <w:rsid w:val="00F21F9B"/>
    <w:rsid w:val="00F21FA3"/>
    <w:rsid w:val="00F21FA5"/>
    <w:rsid w:val="00F21FC5"/>
    <w:rsid w:val="00F21FD0"/>
    <w:rsid w:val="00F22034"/>
    <w:rsid w:val="00F22100"/>
    <w:rsid w:val="00F221ED"/>
    <w:rsid w:val="00F222AE"/>
    <w:rsid w:val="00F223C6"/>
    <w:rsid w:val="00F2243E"/>
    <w:rsid w:val="00F2253F"/>
    <w:rsid w:val="00F225E6"/>
    <w:rsid w:val="00F226D3"/>
    <w:rsid w:val="00F228E4"/>
    <w:rsid w:val="00F229B9"/>
    <w:rsid w:val="00F229C0"/>
    <w:rsid w:val="00F229D8"/>
    <w:rsid w:val="00F22A38"/>
    <w:rsid w:val="00F22AA2"/>
    <w:rsid w:val="00F22ABB"/>
    <w:rsid w:val="00F22C08"/>
    <w:rsid w:val="00F22C0D"/>
    <w:rsid w:val="00F22C41"/>
    <w:rsid w:val="00F22C5E"/>
    <w:rsid w:val="00F22E10"/>
    <w:rsid w:val="00F22E44"/>
    <w:rsid w:val="00F22FD2"/>
    <w:rsid w:val="00F23062"/>
    <w:rsid w:val="00F233AC"/>
    <w:rsid w:val="00F2341E"/>
    <w:rsid w:val="00F23568"/>
    <w:rsid w:val="00F23573"/>
    <w:rsid w:val="00F2364C"/>
    <w:rsid w:val="00F23715"/>
    <w:rsid w:val="00F2377D"/>
    <w:rsid w:val="00F23857"/>
    <w:rsid w:val="00F23B20"/>
    <w:rsid w:val="00F23C33"/>
    <w:rsid w:val="00F23C38"/>
    <w:rsid w:val="00F23D6B"/>
    <w:rsid w:val="00F23DD4"/>
    <w:rsid w:val="00F23EEA"/>
    <w:rsid w:val="00F240E0"/>
    <w:rsid w:val="00F240F5"/>
    <w:rsid w:val="00F24188"/>
    <w:rsid w:val="00F241C3"/>
    <w:rsid w:val="00F243AD"/>
    <w:rsid w:val="00F243F6"/>
    <w:rsid w:val="00F24468"/>
    <w:rsid w:val="00F24670"/>
    <w:rsid w:val="00F2496E"/>
    <w:rsid w:val="00F24985"/>
    <w:rsid w:val="00F24B64"/>
    <w:rsid w:val="00F24B6A"/>
    <w:rsid w:val="00F24B78"/>
    <w:rsid w:val="00F24CE5"/>
    <w:rsid w:val="00F24D3E"/>
    <w:rsid w:val="00F24D57"/>
    <w:rsid w:val="00F24DCA"/>
    <w:rsid w:val="00F252C8"/>
    <w:rsid w:val="00F2532B"/>
    <w:rsid w:val="00F253BB"/>
    <w:rsid w:val="00F253FE"/>
    <w:rsid w:val="00F25463"/>
    <w:rsid w:val="00F25466"/>
    <w:rsid w:val="00F255E3"/>
    <w:rsid w:val="00F25691"/>
    <w:rsid w:val="00F2574F"/>
    <w:rsid w:val="00F257CA"/>
    <w:rsid w:val="00F25822"/>
    <w:rsid w:val="00F259C0"/>
    <w:rsid w:val="00F25AF7"/>
    <w:rsid w:val="00F25BE5"/>
    <w:rsid w:val="00F25C1A"/>
    <w:rsid w:val="00F25D10"/>
    <w:rsid w:val="00F25D29"/>
    <w:rsid w:val="00F25D5D"/>
    <w:rsid w:val="00F25D69"/>
    <w:rsid w:val="00F25FD2"/>
    <w:rsid w:val="00F26197"/>
    <w:rsid w:val="00F261E1"/>
    <w:rsid w:val="00F26376"/>
    <w:rsid w:val="00F26390"/>
    <w:rsid w:val="00F2666E"/>
    <w:rsid w:val="00F26685"/>
    <w:rsid w:val="00F266BC"/>
    <w:rsid w:val="00F268A5"/>
    <w:rsid w:val="00F268FF"/>
    <w:rsid w:val="00F2699C"/>
    <w:rsid w:val="00F269C2"/>
    <w:rsid w:val="00F26A11"/>
    <w:rsid w:val="00F26AE3"/>
    <w:rsid w:val="00F26B31"/>
    <w:rsid w:val="00F26B36"/>
    <w:rsid w:val="00F26C05"/>
    <w:rsid w:val="00F26DBE"/>
    <w:rsid w:val="00F27017"/>
    <w:rsid w:val="00F271A9"/>
    <w:rsid w:val="00F271CB"/>
    <w:rsid w:val="00F271D8"/>
    <w:rsid w:val="00F2729C"/>
    <w:rsid w:val="00F273E3"/>
    <w:rsid w:val="00F274F0"/>
    <w:rsid w:val="00F2754C"/>
    <w:rsid w:val="00F275A4"/>
    <w:rsid w:val="00F2772E"/>
    <w:rsid w:val="00F277C7"/>
    <w:rsid w:val="00F278A9"/>
    <w:rsid w:val="00F279C7"/>
    <w:rsid w:val="00F27BFD"/>
    <w:rsid w:val="00F27D50"/>
    <w:rsid w:val="00F27D56"/>
    <w:rsid w:val="00F27D64"/>
    <w:rsid w:val="00F27E03"/>
    <w:rsid w:val="00F27E9B"/>
    <w:rsid w:val="00F27F16"/>
    <w:rsid w:val="00F27F44"/>
    <w:rsid w:val="00F300C4"/>
    <w:rsid w:val="00F300EB"/>
    <w:rsid w:val="00F301B9"/>
    <w:rsid w:val="00F3020B"/>
    <w:rsid w:val="00F3024A"/>
    <w:rsid w:val="00F30302"/>
    <w:rsid w:val="00F30463"/>
    <w:rsid w:val="00F3046C"/>
    <w:rsid w:val="00F304A1"/>
    <w:rsid w:val="00F30538"/>
    <w:rsid w:val="00F30597"/>
    <w:rsid w:val="00F30617"/>
    <w:rsid w:val="00F3065E"/>
    <w:rsid w:val="00F306A1"/>
    <w:rsid w:val="00F306B4"/>
    <w:rsid w:val="00F306E4"/>
    <w:rsid w:val="00F30836"/>
    <w:rsid w:val="00F308E7"/>
    <w:rsid w:val="00F30908"/>
    <w:rsid w:val="00F30959"/>
    <w:rsid w:val="00F3095B"/>
    <w:rsid w:val="00F309B6"/>
    <w:rsid w:val="00F30A2B"/>
    <w:rsid w:val="00F30A79"/>
    <w:rsid w:val="00F30B41"/>
    <w:rsid w:val="00F30CBB"/>
    <w:rsid w:val="00F30EE5"/>
    <w:rsid w:val="00F310CF"/>
    <w:rsid w:val="00F31114"/>
    <w:rsid w:val="00F312B6"/>
    <w:rsid w:val="00F313BE"/>
    <w:rsid w:val="00F31543"/>
    <w:rsid w:val="00F3154E"/>
    <w:rsid w:val="00F316CF"/>
    <w:rsid w:val="00F3189F"/>
    <w:rsid w:val="00F31996"/>
    <w:rsid w:val="00F319FD"/>
    <w:rsid w:val="00F31A7D"/>
    <w:rsid w:val="00F31AC4"/>
    <w:rsid w:val="00F31B27"/>
    <w:rsid w:val="00F31CE1"/>
    <w:rsid w:val="00F31D7D"/>
    <w:rsid w:val="00F31D98"/>
    <w:rsid w:val="00F31FA6"/>
    <w:rsid w:val="00F32045"/>
    <w:rsid w:val="00F3216D"/>
    <w:rsid w:val="00F321EF"/>
    <w:rsid w:val="00F3229E"/>
    <w:rsid w:val="00F322B6"/>
    <w:rsid w:val="00F322E4"/>
    <w:rsid w:val="00F32379"/>
    <w:rsid w:val="00F3241A"/>
    <w:rsid w:val="00F32467"/>
    <w:rsid w:val="00F3250D"/>
    <w:rsid w:val="00F32572"/>
    <w:rsid w:val="00F3259A"/>
    <w:rsid w:val="00F32691"/>
    <w:rsid w:val="00F32769"/>
    <w:rsid w:val="00F32844"/>
    <w:rsid w:val="00F328EB"/>
    <w:rsid w:val="00F328F6"/>
    <w:rsid w:val="00F329D1"/>
    <w:rsid w:val="00F32A09"/>
    <w:rsid w:val="00F32A1C"/>
    <w:rsid w:val="00F32C47"/>
    <w:rsid w:val="00F32C71"/>
    <w:rsid w:val="00F32CAE"/>
    <w:rsid w:val="00F32CF8"/>
    <w:rsid w:val="00F32E94"/>
    <w:rsid w:val="00F32ECC"/>
    <w:rsid w:val="00F33082"/>
    <w:rsid w:val="00F33095"/>
    <w:rsid w:val="00F33291"/>
    <w:rsid w:val="00F332A8"/>
    <w:rsid w:val="00F334B4"/>
    <w:rsid w:val="00F3356C"/>
    <w:rsid w:val="00F33633"/>
    <w:rsid w:val="00F33696"/>
    <w:rsid w:val="00F336AF"/>
    <w:rsid w:val="00F3379D"/>
    <w:rsid w:val="00F33844"/>
    <w:rsid w:val="00F33975"/>
    <w:rsid w:val="00F3398B"/>
    <w:rsid w:val="00F33995"/>
    <w:rsid w:val="00F33BC1"/>
    <w:rsid w:val="00F33CD9"/>
    <w:rsid w:val="00F33D2E"/>
    <w:rsid w:val="00F33D40"/>
    <w:rsid w:val="00F33D44"/>
    <w:rsid w:val="00F33E2D"/>
    <w:rsid w:val="00F33FAE"/>
    <w:rsid w:val="00F34008"/>
    <w:rsid w:val="00F34042"/>
    <w:rsid w:val="00F3405D"/>
    <w:rsid w:val="00F34294"/>
    <w:rsid w:val="00F343E0"/>
    <w:rsid w:val="00F34422"/>
    <w:rsid w:val="00F345AB"/>
    <w:rsid w:val="00F3471E"/>
    <w:rsid w:val="00F34729"/>
    <w:rsid w:val="00F3487B"/>
    <w:rsid w:val="00F34888"/>
    <w:rsid w:val="00F34ADA"/>
    <w:rsid w:val="00F34C58"/>
    <w:rsid w:val="00F34E1F"/>
    <w:rsid w:val="00F34E50"/>
    <w:rsid w:val="00F34F3C"/>
    <w:rsid w:val="00F3513C"/>
    <w:rsid w:val="00F35272"/>
    <w:rsid w:val="00F3537C"/>
    <w:rsid w:val="00F353E9"/>
    <w:rsid w:val="00F353FF"/>
    <w:rsid w:val="00F35406"/>
    <w:rsid w:val="00F3559C"/>
    <w:rsid w:val="00F355D0"/>
    <w:rsid w:val="00F35646"/>
    <w:rsid w:val="00F35687"/>
    <w:rsid w:val="00F35718"/>
    <w:rsid w:val="00F357D3"/>
    <w:rsid w:val="00F3582E"/>
    <w:rsid w:val="00F358A5"/>
    <w:rsid w:val="00F359B0"/>
    <w:rsid w:val="00F35A34"/>
    <w:rsid w:val="00F35B80"/>
    <w:rsid w:val="00F35BC4"/>
    <w:rsid w:val="00F35CCF"/>
    <w:rsid w:val="00F35F0C"/>
    <w:rsid w:val="00F35F2C"/>
    <w:rsid w:val="00F36142"/>
    <w:rsid w:val="00F36177"/>
    <w:rsid w:val="00F3618B"/>
    <w:rsid w:val="00F3625A"/>
    <w:rsid w:val="00F3629B"/>
    <w:rsid w:val="00F36354"/>
    <w:rsid w:val="00F3638F"/>
    <w:rsid w:val="00F363C1"/>
    <w:rsid w:val="00F3657E"/>
    <w:rsid w:val="00F365C9"/>
    <w:rsid w:val="00F36606"/>
    <w:rsid w:val="00F366C3"/>
    <w:rsid w:val="00F366C5"/>
    <w:rsid w:val="00F36839"/>
    <w:rsid w:val="00F36868"/>
    <w:rsid w:val="00F36962"/>
    <w:rsid w:val="00F36963"/>
    <w:rsid w:val="00F36997"/>
    <w:rsid w:val="00F36B6E"/>
    <w:rsid w:val="00F36BA4"/>
    <w:rsid w:val="00F36CFF"/>
    <w:rsid w:val="00F36D0E"/>
    <w:rsid w:val="00F36F1D"/>
    <w:rsid w:val="00F36F4D"/>
    <w:rsid w:val="00F36F78"/>
    <w:rsid w:val="00F36FEF"/>
    <w:rsid w:val="00F37008"/>
    <w:rsid w:val="00F370A1"/>
    <w:rsid w:val="00F37107"/>
    <w:rsid w:val="00F37114"/>
    <w:rsid w:val="00F37380"/>
    <w:rsid w:val="00F373E0"/>
    <w:rsid w:val="00F3755F"/>
    <w:rsid w:val="00F375DE"/>
    <w:rsid w:val="00F375E6"/>
    <w:rsid w:val="00F37681"/>
    <w:rsid w:val="00F37790"/>
    <w:rsid w:val="00F3785C"/>
    <w:rsid w:val="00F37B53"/>
    <w:rsid w:val="00F37C26"/>
    <w:rsid w:val="00F37C39"/>
    <w:rsid w:val="00F37CD6"/>
    <w:rsid w:val="00F37CE1"/>
    <w:rsid w:val="00F37D1B"/>
    <w:rsid w:val="00F37D4E"/>
    <w:rsid w:val="00F37D9A"/>
    <w:rsid w:val="00F37EE6"/>
    <w:rsid w:val="00F37EFD"/>
    <w:rsid w:val="00F37F04"/>
    <w:rsid w:val="00F400AC"/>
    <w:rsid w:val="00F40107"/>
    <w:rsid w:val="00F4025B"/>
    <w:rsid w:val="00F4026E"/>
    <w:rsid w:val="00F402A1"/>
    <w:rsid w:val="00F4032C"/>
    <w:rsid w:val="00F4035E"/>
    <w:rsid w:val="00F403EB"/>
    <w:rsid w:val="00F40691"/>
    <w:rsid w:val="00F406CE"/>
    <w:rsid w:val="00F40964"/>
    <w:rsid w:val="00F40ABF"/>
    <w:rsid w:val="00F40C8A"/>
    <w:rsid w:val="00F40D9E"/>
    <w:rsid w:val="00F40F83"/>
    <w:rsid w:val="00F4101E"/>
    <w:rsid w:val="00F41052"/>
    <w:rsid w:val="00F41107"/>
    <w:rsid w:val="00F4132E"/>
    <w:rsid w:val="00F4133D"/>
    <w:rsid w:val="00F41340"/>
    <w:rsid w:val="00F41430"/>
    <w:rsid w:val="00F4144D"/>
    <w:rsid w:val="00F4153D"/>
    <w:rsid w:val="00F41623"/>
    <w:rsid w:val="00F4175C"/>
    <w:rsid w:val="00F41778"/>
    <w:rsid w:val="00F417A0"/>
    <w:rsid w:val="00F41C19"/>
    <w:rsid w:val="00F41C40"/>
    <w:rsid w:val="00F41D19"/>
    <w:rsid w:val="00F41DA7"/>
    <w:rsid w:val="00F41E02"/>
    <w:rsid w:val="00F41E20"/>
    <w:rsid w:val="00F41E81"/>
    <w:rsid w:val="00F41F16"/>
    <w:rsid w:val="00F42023"/>
    <w:rsid w:val="00F42120"/>
    <w:rsid w:val="00F421B0"/>
    <w:rsid w:val="00F42381"/>
    <w:rsid w:val="00F423AA"/>
    <w:rsid w:val="00F424C7"/>
    <w:rsid w:val="00F424CF"/>
    <w:rsid w:val="00F42538"/>
    <w:rsid w:val="00F425D7"/>
    <w:rsid w:val="00F427B0"/>
    <w:rsid w:val="00F42863"/>
    <w:rsid w:val="00F429C4"/>
    <w:rsid w:val="00F42A1D"/>
    <w:rsid w:val="00F42AE7"/>
    <w:rsid w:val="00F42AFB"/>
    <w:rsid w:val="00F42B47"/>
    <w:rsid w:val="00F42C2F"/>
    <w:rsid w:val="00F42CA1"/>
    <w:rsid w:val="00F42CE8"/>
    <w:rsid w:val="00F42DB6"/>
    <w:rsid w:val="00F42E5E"/>
    <w:rsid w:val="00F42E96"/>
    <w:rsid w:val="00F42EF0"/>
    <w:rsid w:val="00F42F8D"/>
    <w:rsid w:val="00F42FB1"/>
    <w:rsid w:val="00F42FE4"/>
    <w:rsid w:val="00F4304C"/>
    <w:rsid w:val="00F430EF"/>
    <w:rsid w:val="00F430FD"/>
    <w:rsid w:val="00F4329C"/>
    <w:rsid w:val="00F43363"/>
    <w:rsid w:val="00F4337B"/>
    <w:rsid w:val="00F433A2"/>
    <w:rsid w:val="00F4345C"/>
    <w:rsid w:val="00F4359F"/>
    <w:rsid w:val="00F43697"/>
    <w:rsid w:val="00F43742"/>
    <w:rsid w:val="00F43822"/>
    <w:rsid w:val="00F4387F"/>
    <w:rsid w:val="00F43980"/>
    <w:rsid w:val="00F43A06"/>
    <w:rsid w:val="00F43A3A"/>
    <w:rsid w:val="00F43BDD"/>
    <w:rsid w:val="00F43BEF"/>
    <w:rsid w:val="00F43D35"/>
    <w:rsid w:val="00F43DC2"/>
    <w:rsid w:val="00F43F33"/>
    <w:rsid w:val="00F43F47"/>
    <w:rsid w:val="00F43FF8"/>
    <w:rsid w:val="00F44054"/>
    <w:rsid w:val="00F44111"/>
    <w:rsid w:val="00F44230"/>
    <w:rsid w:val="00F44232"/>
    <w:rsid w:val="00F442E6"/>
    <w:rsid w:val="00F4431F"/>
    <w:rsid w:val="00F443A6"/>
    <w:rsid w:val="00F443D9"/>
    <w:rsid w:val="00F443EF"/>
    <w:rsid w:val="00F44767"/>
    <w:rsid w:val="00F447F8"/>
    <w:rsid w:val="00F44840"/>
    <w:rsid w:val="00F44854"/>
    <w:rsid w:val="00F44B81"/>
    <w:rsid w:val="00F44BB1"/>
    <w:rsid w:val="00F44D66"/>
    <w:rsid w:val="00F44DCF"/>
    <w:rsid w:val="00F44E53"/>
    <w:rsid w:val="00F44FCA"/>
    <w:rsid w:val="00F44FEE"/>
    <w:rsid w:val="00F450CC"/>
    <w:rsid w:val="00F450CE"/>
    <w:rsid w:val="00F4524D"/>
    <w:rsid w:val="00F45281"/>
    <w:rsid w:val="00F452D4"/>
    <w:rsid w:val="00F453A5"/>
    <w:rsid w:val="00F453FF"/>
    <w:rsid w:val="00F454CC"/>
    <w:rsid w:val="00F45768"/>
    <w:rsid w:val="00F4577C"/>
    <w:rsid w:val="00F45798"/>
    <w:rsid w:val="00F457D9"/>
    <w:rsid w:val="00F45977"/>
    <w:rsid w:val="00F45AB9"/>
    <w:rsid w:val="00F45B51"/>
    <w:rsid w:val="00F45C75"/>
    <w:rsid w:val="00F45D8D"/>
    <w:rsid w:val="00F45E80"/>
    <w:rsid w:val="00F45F2E"/>
    <w:rsid w:val="00F45F63"/>
    <w:rsid w:val="00F45FB3"/>
    <w:rsid w:val="00F460D5"/>
    <w:rsid w:val="00F461A7"/>
    <w:rsid w:val="00F4632D"/>
    <w:rsid w:val="00F46393"/>
    <w:rsid w:val="00F463BB"/>
    <w:rsid w:val="00F463BC"/>
    <w:rsid w:val="00F467AA"/>
    <w:rsid w:val="00F467FB"/>
    <w:rsid w:val="00F46889"/>
    <w:rsid w:val="00F469C9"/>
    <w:rsid w:val="00F469D6"/>
    <w:rsid w:val="00F469EB"/>
    <w:rsid w:val="00F46A20"/>
    <w:rsid w:val="00F46A6F"/>
    <w:rsid w:val="00F46A9C"/>
    <w:rsid w:val="00F46B8D"/>
    <w:rsid w:val="00F46CCB"/>
    <w:rsid w:val="00F46D36"/>
    <w:rsid w:val="00F46D7A"/>
    <w:rsid w:val="00F46D9C"/>
    <w:rsid w:val="00F46DD3"/>
    <w:rsid w:val="00F46EF6"/>
    <w:rsid w:val="00F46F9A"/>
    <w:rsid w:val="00F46FB0"/>
    <w:rsid w:val="00F47133"/>
    <w:rsid w:val="00F471A2"/>
    <w:rsid w:val="00F471C0"/>
    <w:rsid w:val="00F47429"/>
    <w:rsid w:val="00F474BB"/>
    <w:rsid w:val="00F474D8"/>
    <w:rsid w:val="00F474F1"/>
    <w:rsid w:val="00F4750D"/>
    <w:rsid w:val="00F4757C"/>
    <w:rsid w:val="00F47629"/>
    <w:rsid w:val="00F47648"/>
    <w:rsid w:val="00F47692"/>
    <w:rsid w:val="00F476CA"/>
    <w:rsid w:val="00F476E8"/>
    <w:rsid w:val="00F47737"/>
    <w:rsid w:val="00F477F1"/>
    <w:rsid w:val="00F47865"/>
    <w:rsid w:val="00F47A66"/>
    <w:rsid w:val="00F47B9B"/>
    <w:rsid w:val="00F47BB5"/>
    <w:rsid w:val="00F47CB6"/>
    <w:rsid w:val="00F47D30"/>
    <w:rsid w:val="00F47D48"/>
    <w:rsid w:val="00F47EB3"/>
    <w:rsid w:val="00F50073"/>
    <w:rsid w:val="00F500E9"/>
    <w:rsid w:val="00F502D2"/>
    <w:rsid w:val="00F503B8"/>
    <w:rsid w:val="00F50417"/>
    <w:rsid w:val="00F50467"/>
    <w:rsid w:val="00F50497"/>
    <w:rsid w:val="00F50701"/>
    <w:rsid w:val="00F5072A"/>
    <w:rsid w:val="00F5078E"/>
    <w:rsid w:val="00F5083A"/>
    <w:rsid w:val="00F5098C"/>
    <w:rsid w:val="00F509F4"/>
    <w:rsid w:val="00F50A02"/>
    <w:rsid w:val="00F50AE2"/>
    <w:rsid w:val="00F50B00"/>
    <w:rsid w:val="00F50B92"/>
    <w:rsid w:val="00F50BD3"/>
    <w:rsid w:val="00F50BFC"/>
    <w:rsid w:val="00F50D4E"/>
    <w:rsid w:val="00F50D53"/>
    <w:rsid w:val="00F50D9F"/>
    <w:rsid w:val="00F50EBD"/>
    <w:rsid w:val="00F50F77"/>
    <w:rsid w:val="00F5107E"/>
    <w:rsid w:val="00F51138"/>
    <w:rsid w:val="00F511A3"/>
    <w:rsid w:val="00F511DE"/>
    <w:rsid w:val="00F511FD"/>
    <w:rsid w:val="00F511FF"/>
    <w:rsid w:val="00F512BF"/>
    <w:rsid w:val="00F5141C"/>
    <w:rsid w:val="00F51470"/>
    <w:rsid w:val="00F514ED"/>
    <w:rsid w:val="00F51512"/>
    <w:rsid w:val="00F515E9"/>
    <w:rsid w:val="00F51617"/>
    <w:rsid w:val="00F51690"/>
    <w:rsid w:val="00F51747"/>
    <w:rsid w:val="00F517EA"/>
    <w:rsid w:val="00F51821"/>
    <w:rsid w:val="00F51836"/>
    <w:rsid w:val="00F5184E"/>
    <w:rsid w:val="00F5190B"/>
    <w:rsid w:val="00F51A9E"/>
    <w:rsid w:val="00F51AC6"/>
    <w:rsid w:val="00F51E0F"/>
    <w:rsid w:val="00F51E10"/>
    <w:rsid w:val="00F51F1F"/>
    <w:rsid w:val="00F5200E"/>
    <w:rsid w:val="00F52034"/>
    <w:rsid w:val="00F520BF"/>
    <w:rsid w:val="00F52179"/>
    <w:rsid w:val="00F521EC"/>
    <w:rsid w:val="00F52205"/>
    <w:rsid w:val="00F52207"/>
    <w:rsid w:val="00F52318"/>
    <w:rsid w:val="00F5234A"/>
    <w:rsid w:val="00F52372"/>
    <w:rsid w:val="00F52388"/>
    <w:rsid w:val="00F52429"/>
    <w:rsid w:val="00F5242E"/>
    <w:rsid w:val="00F524F9"/>
    <w:rsid w:val="00F5252B"/>
    <w:rsid w:val="00F526D5"/>
    <w:rsid w:val="00F5275D"/>
    <w:rsid w:val="00F5285F"/>
    <w:rsid w:val="00F52948"/>
    <w:rsid w:val="00F52991"/>
    <w:rsid w:val="00F52A3F"/>
    <w:rsid w:val="00F52A5E"/>
    <w:rsid w:val="00F52C9B"/>
    <w:rsid w:val="00F52CD3"/>
    <w:rsid w:val="00F52CE0"/>
    <w:rsid w:val="00F52D45"/>
    <w:rsid w:val="00F52D86"/>
    <w:rsid w:val="00F52FE3"/>
    <w:rsid w:val="00F5306B"/>
    <w:rsid w:val="00F53185"/>
    <w:rsid w:val="00F53218"/>
    <w:rsid w:val="00F5349C"/>
    <w:rsid w:val="00F535BF"/>
    <w:rsid w:val="00F53610"/>
    <w:rsid w:val="00F536A4"/>
    <w:rsid w:val="00F536B5"/>
    <w:rsid w:val="00F536FE"/>
    <w:rsid w:val="00F53809"/>
    <w:rsid w:val="00F53941"/>
    <w:rsid w:val="00F539E4"/>
    <w:rsid w:val="00F53ABD"/>
    <w:rsid w:val="00F53C10"/>
    <w:rsid w:val="00F53C63"/>
    <w:rsid w:val="00F53CD9"/>
    <w:rsid w:val="00F53CE0"/>
    <w:rsid w:val="00F53D0D"/>
    <w:rsid w:val="00F53EF7"/>
    <w:rsid w:val="00F53F11"/>
    <w:rsid w:val="00F53F5C"/>
    <w:rsid w:val="00F54043"/>
    <w:rsid w:val="00F54055"/>
    <w:rsid w:val="00F5407A"/>
    <w:rsid w:val="00F540A4"/>
    <w:rsid w:val="00F5427A"/>
    <w:rsid w:val="00F54453"/>
    <w:rsid w:val="00F54456"/>
    <w:rsid w:val="00F544F7"/>
    <w:rsid w:val="00F5483B"/>
    <w:rsid w:val="00F548FF"/>
    <w:rsid w:val="00F549A4"/>
    <w:rsid w:val="00F54D43"/>
    <w:rsid w:val="00F54D68"/>
    <w:rsid w:val="00F54DFA"/>
    <w:rsid w:val="00F54E93"/>
    <w:rsid w:val="00F54F27"/>
    <w:rsid w:val="00F550DE"/>
    <w:rsid w:val="00F5510D"/>
    <w:rsid w:val="00F55141"/>
    <w:rsid w:val="00F551A8"/>
    <w:rsid w:val="00F551C3"/>
    <w:rsid w:val="00F551D9"/>
    <w:rsid w:val="00F552D9"/>
    <w:rsid w:val="00F553CD"/>
    <w:rsid w:val="00F554C8"/>
    <w:rsid w:val="00F555B0"/>
    <w:rsid w:val="00F5573B"/>
    <w:rsid w:val="00F557A0"/>
    <w:rsid w:val="00F5596B"/>
    <w:rsid w:val="00F559B2"/>
    <w:rsid w:val="00F559E6"/>
    <w:rsid w:val="00F55A4A"/>
    <w:rsid w:val="00F55ACF"/>
    <w:rsid w:val="00F55B1B"/>
    <w:rsid w:val="00F55C38"/>
    <w:rsid w:val="00F55CEA"/>
    <w:rsid w:val="00F55DCE"/>
    <w:rsid w:val="00F55EC9"/>
    <w:rsid w:val="00F55ECA"/>
    <w:rsid w:val="00F55EDF"/>
    <w:rsid w:val="00F560CF"/>
    <w:rsid w:val="00F5613F"/>
    <w:rsid w:val="00F56194"/>
    <w:rsid w:val="00F56267"/>
    <w:rsid w:val="00F562E2"/>
    <w:rsid w:val="00F563A9"/>
    <w:rsid w:val="00F563CF"/>
    <w:rsid w:val="00F56461"/>
    <w:rsid w:val="00F56497"/>
    <w:rsid w:val="00F5649D"/>
    <w:rsid w:val="00F564F7"/>
    <w:rsid w:val="00F56661"/>
    <w:rsid w:val="00F568EA"/>
    <w:rsid w:val="00F56A4D"/>
    <w:rsid w:val="00F56AE8"/>
    <w:rsid w:val="00F56AFA"/>
    <w:rsid w:val="00F56B8C"/>
    <w:rsid w:val="00F56C89"/>
    <w:rsid w:val="00F56E15"/>
    <w:rsid w:val="00F56F67"/>
    <w:rsid w:val="00F570DD"/>
    <w:rsid w:val="00F571A5"/>
    <w:rsid w:val="00F572B4"/>
    <w:rsid w:val="00F574AF"/>
    <w:rsid w:val="00F57686"/>
    <w:rsid w:val="00F5773D"/>
    <w:rsid w:val="00F57744"/>
    <w:rsid w:val="00F578BF"/>
    <w:rsid w:val="00F578EB"/>
    <w:rsid w:val="00F579ED"/>
    <w:rsid w:val="00F57D7B"/>
    <w:rsid w:val="00F57D91"/>
    <w:rsid w:val="00F57E65"/>
    <w:rsid w:val="00F57E9C"/>
    <w:rsid w:val="00F57EE1"/>
    <w:rsid w:val="00F57FC4"/>
    <w:rsid w:val="00F60006"/>
    <w:rsid w:val="00F6001F"/>
    <w:rsid w:val="00F601AE"/>
    <w:rsid w:val="00F603B5"/>
    <w:rsid w:val="00F603DE"/>
    <w:rsid w:val="00F6043E"/>
    <w:rsid w:val="00F60447"/>
    <w:rsid w:val="00F60519"/>
    <w:rsid w:val="00F60588"/>
    <w:rsid w:val="00F606FF"/>
    <w:rsid w:val="00F60831"/>
    <w:rsid w:val="00F608F8"/>
    <w:rsid w:val="00F60936"/>
    <w:rsid w:val="00F60A48"/>
    <w:rsid w:val="00F60BB8"/>
    <w:rsid w:val="00F60CE7"/>
    <w:rsid w:val="00F60D5F"/>
    <w:rsid w:val="00F60E01"/>
    <w:rsid w:val="00F6105B"/>
    <w:rsid w:val="00F61144"/>
    <w:rsid w:val="00F611E5"/>
    <w:rsid w:val="00F611FF"/>
    <w:rsid w:val="00F612FB"/>
    <w:rsid w:val="00F6134D"/>
    <w:rsid w:val="00F6157F"/>
    <w:rsid w:val="00F6158C"/>
    <w:rsid w:val="00F61596"/>
    <w:rsid w:val="00F61698"/>
    <w:rsid w:val="00F616BC"/>
    <w:rsid w:val="00F616EA"/>
    <w:rsid w:val="00F61711"/>
    <w:rsid w:val="00F61780"/>
    <w:rsid w:val="00F6188D"/>
    <w:rsid w:val="00F618A8"/>
    <w:rsid w:val="00F618AB"/>
    <w:rsid w:val="00F61946"/>
    <w:rsid w:val="00F61984"/>
    <w:rsid w:val="00F61A2D"/>
    <w:rsid w:val="00F61A2F"/>
    <w:rsid w:val="00F61A5C"/>
    <w:rsid w:val="00F61AE1"/>
    <w:rsid w:val="00F61BAC"/>
    <w:rsid w:val="00F61C56"/>
    <w:rsid w:val="00F61DE7"/>
    <w:rsid w:val="00F61E7F"/>
    <w:rsid w:val="00F61F1C"/>
    <w:rsid w:val="00F61F58"/>
    <w:rsid w:val="00F62363"/>
    <w:rsid w:val="00F623DD"/>
    <w:rsid w:val="00F623DE"/>
    <w:rsid w:val="00F62446"/>
    <w:rsid w:val="00F6261C"/>
    <w:rsid w:val="00F62856"/>
    <w:rsid w:val="00F62A04"/>
    <w:rsid w:val="00F62A48"/>
    <w:rsid w:val="00F62BBF"/>
    <w:rsid w:val="00F62BD0"/>
    <w:rsid w:val="00F62BF6"/>
    <w:rsid w:val="00F62C01"/>
    <w:rsid w:val="00F62DE9"/>
    <w:rsid w:val="00F62E0D"/>
    <w:rsid w:val="00F62E20"/>
    <w:rsid w:val="00F6311C"/>
    <w:rsid w:val="00F63132"/>
    <w:rsid w:val="00F6320E"/>
    <w:rsid w:val="00F632F5"/>
    <w:rsid w:val="00F63339"/>
    <w:rsid w:val="00F6364B"/>
    <w:rsid w:val="00F636E3"/>
    <w:rsid w:val="00F63715"/>
    <w:rsid w:val="00F63800"/>
    <w:rsid w:val="00F63803"/>
    <w:rsid w:val="00F63885"/>
    <w:rsid w:val="00F6388B"/>
    <w:rsid w:val="00F639F6"/>
    <w:rsid w:val="00F63A6B"/>
    <w:rsid w:val="00F63E51"/>
    <w:rsid w:val="00F64068"/>
    <w:rsid w:val="00F64192"/>
    <w:rsid w:val="00F642DA"/>
    <w:rsid w:val="00F6437D"/>
    <w:rsid w:val="00F644B9"/>
    <w:rsid w:val="00F645E2"/>
    <w:rsid w:val="00F6466A"/>
    <w:rsid w:val="00F64684"/>
    <w:rsid w:val="00F64693"/>
    <w:rsid w:val="00F646AA"/>
    <w:rsid w:val="00F646E3"/>
    <w:rsid w:val="00F64732"/>
    <w:rsid w:val="00F6478C"/>
    <w:rsid w:val="00F648A3"/>
    <w:rsid w:val="00F648F8"/>
    <w:rsid w:val="00F649F7"/>
    <w:rsid w:val="00F64B36"/>
    <w:rsid w:val="00F64C8E"/>
    <w:rsid w:val="00F64DE2"/>
    <w:rsid w:val="00F64E08"/>
    <w:rsid w:val="00F64E23"/>
    <w:rsid w:val="00F65029"/>
    <w:rsid w:val="00F6509B"/>
    <w:rsid w:val="00F650C0"/>
    <w:rsid w:val="00F650D2"/>
    <w:rsid w:val="00F652FD"/>
    <w:rsid w:val="00F65372"/>
    <w:rsid w:val="00F6549B"/>
    <w:rsid w:val="00F654A5"/>
    <w:rsid w:val="00F6552F"/>
    <w:rsid w:val="00F6564C"/>
    <w:rsid w:val="00F65696"/>
    <w:rsid w:val="00F656F0"/>
    <w:rsid w:val="00F65758"/>
    <w:rsid w:val="00F657DB"/>
    <w:rsid w:val="00F6581E"/>
    <w:rsid w:val="00F658FF"/>
    <w:rsid w:val="00F65921"/>
    <w:rsid w:val="00F65A15"/>
    <w:rsid w:val="00F65A4D"/>
    <w:rsid w:val="00F65AF5"/>
    <w:rsid w:val="00F65B83"/>
    <w:rsid w:val="00F65C7C"/>
    <w:rsid w:val="00F65D48"/>
    <w:rsid w:val="00F65DF9"/>
    <w:rsid w:val="00F65E08"/>
    <w:rsid w:val="00F65E97"/>
    <w:rsid w:val="00F65F8A"/>
    <w:rsid w:val="00F65F9A"/>
    <w:rsid w:val="00F65FF1"/>
    <w:rsid w:val="00F660E9"/>
    <w:rsid w:val="00F6610F"/>
    <w:rsid w:val="00F66164"/>
    <w:rsid w:val="00F6617A"/>
    <w:rsid w:val="00F661A0"/>
    <w:rsid w:val="00F661CA"/>
    <w:rsid w:val="00F66560"/>
    <w:rsid w:val="00F6681B"/>
    <w:rsid w:val="00F668B3"/>
    <w:rsid w:val="00F668B4"/>
    <w:rsid w:val="00F6691B"/>
    <w:rsid w:val="00F669AB"/>
    <w:rsid w:val="00F669BD"/>
    <w:rsid w:val="00F66A83"/>
    <w:rsid w:val="00F66B21"/>
    <w:rsid w:val="00F66D93"/>
    <w:rsid w:val="00F66E2F"/>
    <w:rsid w:val="00F67029"/>
    <w:rsid w:val="00F67045"/>
    <w:rsid w:val="00F67097"/>
    <w:rsid w:val="00F670BB"/>
    <w:rsid w:val="00F671DD"/>
    <w:rsid w:val="00F67231"/>
    <w:rsid w:val="00F6723D"/>
    <w:rsid w:val="00F672D2"/>
    <w:rsid w:val="00F673BA"/>
    <w:rsid w:val="00F673C6"/>
    <w:rsid w:val="00F67452"/>
    <w:rsid w:val="00F6749C"/>
    <w:rsid w:val="00F6751F"/>
    <w:rsid w:val="00F67586"/>
    <w:rsid w:val="00F676C5"/>
    <w:rsid w:val="00F677C8"/>
    <w:rsid w:val="00F6780F"/>
    <w:rsid w:val="00F6781B"/>
    <w:rsid w:val="00F67A97"/>
    <w:rsid w:val="00F67B57"/>
    <w:rsid w:val="00F67CA0"/>
    <w:rsid w:val="00F67DAB"/>
    <w:rsid w:val="00F67DB4"/>
    <w:rsid w:val="00F67EA3"/>
    <w:rsid w:val="00F7034E"/>
    <w:rsid w:val="00F70384"/>
    <w:rsid w:val="00F704EC"/>
    <w:rsid w:val="00F70520"/>
    <w:rsid w:val="00F705A3"/>
    <w:rsid w:val="00F706D2"/>
    <w:rsid w:val="00F7072C"/>
    <w:rsid w:val="00F70750"/>
    <w:rsid w:val="00F707EC"/>
    <w:rsid w:val="00F70856"/>
    <w:rsid w:val="00F70924"/>
    <w:rsid w:val="00F70BFA"/>
    <w:rsid w:val="00F70C26"/>
    <w:rsid w:val="00F70EA1"/>
    <w:rsid w:val="00F70F05"/>
    <w:rsid w:val="00F710F7"/>
    <w:rsid w:val="00F71192"/>
    <w:rsid w:val="00F71246"/>
    <w:rsid w:val="00F71248"/>
    <w:rsid w:val="00F712B9"/>
    <w:rsid w:val="00F71350"/>
    <w:rsid w:val="00F7160A"/>
    <w:rsid w:val="00F7169C"/>
    <w:rsid w:val="00F717FB"/>
    <w:rsid w:val="00F71A91"/>
    <w:rsid w:val="00F71B36"/>
    <w:rsid w:val="00F71BD6"/>
    <w:rsid w:val="00F71FEE"/>
    <w:rsid w:val="00F72105"/>
    <w:rsid w:val="00F72325"/>
    <w:rsid w:val="00F724AD"/>
    <w:rsid w:val="00F724C5"/>
    <w:rsid w:val="00F725A0"/>
    <w:rsid w:val="00F725C7"/>
    <w:rsid w:val="00F725F5"/>
    <w:rsid w:val="00F72697"/>
    <w:rsid w:val="00F726B8"/>
    <w:rsid w:val="00F726D0"/>
    <w:rsid w:val="00F72771"/>
    <w:rsid w:val="00F72779"/>
    <w:rsid w:val="00F727EC"/>
    <w:rsid w:val="00F728A8"/>
    <w:rsid w:val="00F72C05"/>
    <w:rsid w:val="00F72C2B"/>
    <w:rsid w:val="00F72CAD"/>
    <w:rsid w:val="00F72D63"/>
    <w:rsid w:val="00F72E71"/>
    <w:rsid w:val="00F73121"/>
    <w:rsid w:val="00F73177"/>
    <w:rsid w:val="00F7327B"/>
    <w:rsid w:val="00F732E9"/>
    <w:rsid w:val="00F73440"/>
    <w:rsid w:val="00F73457"/>
    <w:rsid w:val="00F734F8"/>
    <w:rsid w:val="00F73528"/>
    <w:rsid w:val="00F73541"/>
    <w:rsid w:val="00F73598"/>
    <w:rsid w:val="00F73618"/>
    <w:rsid w:val="00F73639"/>
    <w:rsid w:val="00F7364E"/>
    <w:rsid w:val="00F736E0"/>
    <w:rsid w:val="00F7389D"/>
    <w:rsid w:val="00F738F0"/>
    <w:rsid w:val="00F738FD"/>
    <w:rsid w:val="00F7393F"/>
    <w:rsid w:val="00F73942"/>
    <w:rsid w:val="00F739A0"/>
    <w:rsid w:val="00F739A5"/>
    <w:rsid w:val="00F739BB"/>
    <w:rsid w:val="00F739E1"/>
    <w:rsid w:val="00F73BA5"/>
    <w:rsid w:val="00F73C47"/>
    <w:rsid w:val="00F73CDF"/>
    <w:rsid w:val="00F73DEC"/>
    <w:rsid w:val="00F73EAC"/>
    <w:rsid w:val="00F73EC5"/>
    <w:rsid w:val="00F73F30"/>
    <w:rsid w:val="00F7417A"/>
    <w:rsid w:val="00F742C9"/>
    <w:rsid w:val="00F743BC"/>
    <w:rsid w:val="00F7444E"/>
    <w:rsid w:val="00F744D3"/>
    <w:rsid w:val="00F745BD"/>
    <w:rsid w:val="00F745C4"/>
    <w:rsid w:val="00F745C7"/>
    <w:rsid w:val="00F7486A"/>
    <w:rsid w:val="00F748BD"/>
    <w:rsid w:val="00F748C7"/>
    <w:rsid w:val="00F749B2"/>
    <w:rsid w:val="00F749DA"/>
    <w:rsid w:val="00F74A78"/>
    <w:rsid w:val="00F74A7B"/>
    <w:rsid w:val="00F74AC4"/>
    <w:rsid w:val="00F74B74"/>
    <w:rsid w:val="00F74CA2"/>
    <w:rsid w:val="00F74CAA"/>
    <w:rsid w:val="00F74DEA"/>
    <w:rsid w:val="00F74FC8"/>
    <w:rsid w:val="00F74FCF"/>
    <w:rsid w:val="00F75201"/>
    <w:rsid w:val="00F75352"/>
    <w:rsid w:val="00F753E5"/>
    <w:rsid w:val="00F754A0"/>
    <w:rsid w:val="00F755DD"/>
    <w:rsid w:val="00F75674"/>
    <w:rsid w:val="00F75863"/>
    <w:rsid w:val="00F758BC"/>
    <w:rsid w:val="00F758F8"/>
    <w:rsid w:val="00F75926"/>
    <w:rsid w:val="00F75AC8"/>
    <w:rsid w:val="00F75B18"/>
    <w:rsid w:val="00F75B69"/>
    <w:rsid w:val="00F75E31"/>
    <w:rsid w:val="00F75E84"/>
    <w:rsid w:val="00F75F57"/>
    <w:rsid w:val="00F76013"/>
    <w:rsid w:val="00F7624A"/>
    <w:rsid w:val="00F76344"/>
    <w:rsid w:val="00F7638E"/>
    <w:rsid w:val="00F76417"/>
    <w:rsid w:val="00F7642A"/>
    <w:rsid w:val="00F76629"/>
    <w:rsid w:val="00F76689"/>
    <w:rsid w:val="00F766E2"/>
    <w:rsid w:val="00F7681B"/>
    <w:rsid w:val="00F76826"/>
    <w:rsid w:val="00F76881"/>
    <w:rsid w:val="00F76910"/>
    <w:rsid w:val="00F76927"/>
    <w:rsid w:val="00F769DD"/>
    <w:rsid w:val="00F76AB9"/>
    <w:rsid w:val="00F76ABF"/>
    <w:rsid w:val="00F76BBA"/>
    <w:rsid w:val="00F76BC4"/>
    <w:rsid w:val="00F76CA3"/>
    <w:rsid w:val="00F76F9D"/>
    <w:rsid w:val="00F76FC3"/>
    <w:rsid w:val="00F76FE7"/>
    <w:rsid w:val="00F77041"/>
    <w:rsid w:val="00F770E3"/>
    <w:rsid w:val="00F771CC"/>
    <w:rsid w:val="00F772F9"/>
    <w:rsid w:val="00F773F2"/>
    <w:rsid w:val="00F775B8"/>
    <w:rsid w:val="00F77753"/>
    <w:rsid w:val="00F7783B"/>
    <w:rsid w:val="00F778CA"/>
    <w:rsid w:val="00F77900"/>
    <w:rsid w:val="00F77926"/>
    <w:rsid w:val="00F779A3"/>
    <w:rsid w:val="00F77A4B"/>
    <w:rsid w:val="00F77A9A"/>
    <w:rsid w:val="00F77F00"/>
    <w:rsid w:val="00F77F6F"/>
    <w:rsid w:val="00F80100"/>
    <w:rsid w:val="00F8029C"/>
    <w:rsid w:val="00F8038D"/>
    <w:rsid w:val="00F8042F"/>
    <w:rsid w:val="00F80477"/>
    <w:rsid w:val="00F80485"/>
    <w:rsid w:val="00F80743"/>
    <w:rsid w:val="00F80823"/>
    <w:rsid w:val="00F8086E"/>
    <w:rsid w:val="00F809BA"/>
    <w:rsid w:val="00F80AF3"/>
    <w:rsid w:val="00F80BF1"/>
    <w:rsid w:val="00F80C7D"/>
    <w:rsid w:val="00F80CCD"/>
    <w:rsid w:val="00F80D62"/>
    <w:rsid w:val="00F80E25"/>
    <w:rsid w:val="00F80E56"/>
    <w:rsid w:val="00F80FA9"/>
    <w:rsid w:val="00F80FED"/>
    <w:rsid w:val="00F81006"/>
    <w:rsid w:val="00F81055"/>
    <w:rsid w:val="00F81090"/>
    <w:rsid w:val="00F811F0"/>
    <w:rsid w:val="00F8123F"/>
    <w:rsid w:val="00F813AB"/>
    <w:rsid w:val="00F816C6"/>
    <w:rsid w:val="00F81749"/>
    <w:rsid w:val="00F818D5"/>
    <w:rsid w:val="00F818F7"/>
    <w:rsid w:val="00F8193E"/>
    <w:rsid w:val="00F819DE"/>
    <w:rsid w:val="00F819FA"/>
    <w:rsid w:val="00F81C5A"/>
    <w:rsid w:val="00F81D2A"/>
    <w:rsid w:val="00F81E08"/>
    <w:rsid w:val="00F81EC8"/>
    <w:rsid w:val="00F8213F"/>
    <w:rsid w:val="00F82149"/>
    <w:rsid w:val="00F82154"/>
    <w:rsid w:val="00F823BB"/>
    <w:rsid w:val="00F824A9"/>
    <w:rsid w:val="00F824D7"/>
    <w:rsid w:val="00F827CA"/>
    <w:rsid w:val="00F8282B"/>
    <w:rsid w:val="00F828D3"/>
    <w:rsid w:val="00F829D3"/>
    <w:rsid w:val="00F82A63"/>
    <w:rsid w:val="00F82B42"/>
    <w:rsid w:val="00F82B86"/>
    <w:rsid w:val="00F82C8B"/>
    <w:rsid w:val="00F82DF3"/>
    <w:rsid w:val="00F82EB6"/>
    <w:rsid w:val="00F82EC5"/>
    <w:rsid w:val="00F82EC6"/>
    <w:rsid w:val="00F8304A"/>
    <w:rsid w:val="00F8306C"/>
    <w:rsid w:val="00F830FB"/>
    <w:rsid w:val="00F83189"/>
    <w:rsid w:val="00F831EC"/>
    <w:rsid w:val="00F83217"/>
    <w:rsid w:val="00F8323E"/>
    <w:rsid w:val="00F83460"/>
    <w:rsid w:val="00F834DD"/>
    <w:rsid w:val="00F8366D"/>
    <w:rsid w:val="00F83712"/>
    <w:rsid w:val="00F83749"/>
    <w:rsid w:val="00F83933"/>
    <w:rsid w:val="00F839AF"/>
    <w:rsid w:val="00F83B02"/>
    <w:rsid w:val="00F83B7B"/>
    <w:rsid w:val="00F83C38"/>
    <w:rsid w:val="00F83E08"/>
    <w:rsid w:val="00F83E35"/>
    <w:rsid w:val="00F83F68"/>
    <w:rsid w:val="00F83F80"/>
    <w:rsid w:val="00F840FF"/>
    <w:rsid w:val="00F84240"/>
    <w:rsid w:val="00F84255"/>
    <w:rsid w:val="00F84399"/>
    <w:rsid w:val="00F84617"/>
    <w:rsid w:val="00F84655"/>
    <w:rsid w:val="00F846D8"/>
    <w:rsid w:val="00F848BC"/>
    <w:rsid w:val="00F84920"/>
    <w:rsid w:val="00F849A1"/>
    <w:rsid w:val="00F84B5E"/>
    <w:rsid w:val="00F84D35"/>
    <w:rsid w:val="00F84D74"/>
    <w:rsid w:val="00F84D84"/>
    <w:rsid w:val="00F84D92"/>
    <w:rsid w:val="00F84E8B"/>
    <w:rsid w:val="00F85096"/>
    <w:rsid w:val="00F8534E"/>
    <w:rsid w:val="00F853BC"/>
    <w:rsid w:val="00F853F1"/>
    <w:rsid w:val="00F85495"/>
    <w:rsid w:val="00F8564D"/>
    <w:rsid w:val="00F85705"/>
    <w:rsid w:val="00F857F6"/>
    <w:rsid w:val="00F859F1"/>
    <w:rsid w:val="00F85A0F"/>
    <w:rsid w:val="00F85AFF"/>
    <w:rsid w:val="00F85DC1"/>
    <w:rsid w:val="00F85F8C"/>
    <w:rsid w:val="00F86121"/>
    <w:rsid w:val="00F86312"/>
    <w:rsid w:val="00F86390"/>
    <w:rsid w:val="00F86458"/>
    <w:rsid w:val="00F864B1"/>
    <w:rsid w:val="00F8653A"/>
    <w:rsid w:val="00F8667B"/>
    <w:rsid w:val="00F86801"/>
    <w:rsid w:val="00F8680F"/>
    <w:rsid w:val="00F8699A"/>
    <w:rsid w:val="00F869A2"/>
    <w:rsid w:val="00F869EC"/>
    <w:rsid w:val="00F86AC8"/>
    <w:rsid w:val="00F86B25"/>
    <w:rsid w:val="00F86B6A"/>
    <w:rsid w:val="00F86C34"/>
    <w:rsid w:val="00F86C83"/>
    <w:rsid w:val="00F86D56"/>
    <w:rsid w:val="00F86DC3"/>
    <w:rsid w:val="00F86FA8"/>
    <w:rsid w:val="00F86FF7"/>
    <w:rsid w:val="00F870E2"/>
    <w:rsid w:val="00F8714E"/>
    <w:rsid w:val="00F87187"/>
    <w:rsid w:val="00F874E4"/>
    <w:rsid w:val="00F8766B"/>
    <w:rsid w:val="00F87799"/>
    <w:rsid w:val="00F87861"/>
    <w:rsid w:val="00F87869"/>
    <w:rsid w:val="00F8796E"/>
    <w:rsid w:val="00F87A86"/>
    <w:rsid w:val="00F87AD1"/>
    <w:rsid w:val="00F87AED"/>
    <w:rsid w:val="00F87B97"/>
    <w:rsid w:val="00F87BBB"/>
    <w:rsid w:val="00F87D53"/>
    <w:rsid w:val="00F87DC1"/>
    <w:rsid w:val="00F87EFC"/>
    <w:rsid w:val="00F87F56"/>
    <w:rsid w:val="00F900D5"/>
    <w:rsid w:val="00F900E9"/>
    <w:rsid w:val="00F901E7"/>
    <w:rsid w:val="00F90246"/>
    <w:rsid w:val="00F9054C"/>
    <w:rsid w:val="00F90575"/>
    <w:rsid w:val="00F90603"/>
    <w:rsid w:val="00F9067A"/>
    <w:rsid w:val="00F909FA"/>
    <w:rsid w:val="00F90A6C"/>
    <w:rsid w:val="00F90A83"/>
    <w:rsid w:val="00F90AE1"/>
    <w:rsid w:val="00F90B46"/>
    <w:rsid w:val="00F90C81"/>
    <w:rsid w:val="00F90D37"/>
    <w:rsid w:val="00F90D78"/>
    <w:rsid w:val="00F90D96"/>
    <w:rsid w:val="00F90E6C"/>
    <w:rsid w:val="00F90E72"/>
    <w:rsid w:val="00F90F46"/>
    <w:rsid w:val="00F90F4B"/>
    <w:rsid w:val="00F91010"/>
    <w:rsid w:val="00F91021"/>
    <w:rsid w:val="00F9105B"/>
    <w:rsid w:val="00F911AF"/>
    <w:rsid w:val="00F911ED"/>
    <w:rsid w:val="00F9127D"/>
    <w:rsid w:val="00F914F0"/>
    <w:rsid w:val="00F9151E"/>
    <w:rsid w:val="00F91638"/>
    <w:rsid w:val="00F916C3"/>
    <w:rsid w:val="00F91721"/>
    <w:rsid w:val="00F9178C"/>
    <w:rsid w:val="00F918C3"/>
    <w:rsid w:val="00F918CE"/>
    <w:rsid w:val="00F91928"/>
    <w:rsid w:val="00F91BDD"/>
    <w:rsid w:val="00F91BE2"/>
    <w:rsid w:val="00F91BE7"/>
    <w:rsid w:val="00F91C4B"/>
    <w:rsid w:val="00F91C5E"/>
    <w:rsid w:val="00F91C9E"/>
    <w:rsid w:val="00F91CB5"/>
    <w:rsid w:val="00F91D0D"/>
    <w:rsid w:val="00F91D85"/>
    <w:rsid w:val="00F91DE5"/>
    <w:rsid w:val="00F91E2F"/>
    <w:rsid w:val="00F9232D"/>
    <w:rsid w:val="00F92521"/>
    <w:rsid w:val="00F925F7"/>
    <w:rsid w:val="00F925FE"/>
    <w:rsid w:val="00F927E7"/>
    <w:rsid w:val="00F9292F"/>
    <w:rsid w:val="00F92A7B"/>
    <w:rsid w:val="00F92BAE"/>
    <w:rsid w:val="00F92D3C"/>
    <w:rsid w:val="00F92D8E"/>
    <w:rsid w:val="00F92DA3"/>
    <w:rsid w:val="00F92E79"/>
    <w:rsid w:val="00F92EAD"/>
    <w:rsid w:val="00F92EF9"/>
    <w:rsid w:val="00F92F24"/>
    <w:rsid w:val="00F92F4B"/>
    <w:rsid w:val="00F92F53"/>
    <w:rsid w:val="00F930EF"/>
    <w:rsid w:val="00F9329C"/>
    <w:rsid w:val="00F93330"/>
    <w:rsid w:val="00F933A8"/>
    <w:rsid w:val="00F934B4"/>
    <w:rsid w:val="00F935AC"/>
    <w:rsid w:val="00F935FE"/>
    <w:rsid w:val="00F93670"/>
    <w:rsid w:val="00F9368B"/>
    <w:rsid w:val="00F9375F"/>
    <w:rsid w:val="00F9383A"/>
    <w:rsid w:val="00F938F5"/>
    <w:rsid w:val="00F93A23"/>
    <w:rsid w:val="00F93A8B"/>
    <w:rsid w:val="00F93AFA"/>
    <w:rsid w:val="00F93B23"/>
    <w:rsid w:val="00F93C1B"/>
    <w:rsid w:val="00F93C5D"/>
    <w:rsid w:val="00F93D56"/>
    <w:rsid w:val="00F93D73"/>
    <w:rsid w:val="00F93DEB"/>
    <w:rsid w:val="00F93ECC"/>
    <w:rsid w:val="00F9404A"/>
    <w:rsid w:val="00F94055"/>
    <w:rsid w:val="00F9411B"/>
    <w:rsid w:val="00F9411C"/>
    <w:rsid w:val="00F9412B"/>
    <w:rsid w:val="00F942E5"/>
    <w:rsid w:val="00F94369"/>
    <w:rsid w:val="00F9443B"/>
    <w:rsid w:val="00F946B3"/>
    <w:rsid w:val="00F946CB"/>
    <w:rsid w:val="00F94861"/>
    <w:rsid w:val="00F94878"/>
    <w:rsid w:val="00F948A9"/>
    <w:rsid w:val="00F948C7"/>
    <w:rsid w:val="00F94963"/>
    <w:rsid w:val="00F94994"/>
    <w:rsid w:val="00F94DB9"/>
    <w:rsid w:val="00F94ED4"/>
    <w:rsid w:val="00F94F39"/>
    <w:rsid w:val="00F94F68"/>
    <w:rsid w:val="00F94FB1"/>
    <w:rsid w:val="00F951DC"/>
    <w:rsid w:val="00F95211"/>
    <w:rsid w:val="00F954E3"/>
    <w:rsid w:val="00F95590"/>
    <w:rsid w:val="00F9565F"/>
    <w:rsid w:val="00F9577A"/>
    <w:rsid w:val="00F957E3"/>
    <w:rsid w:val="00F95964"/>
    <w:rsid w:val="00F959F7"/>
    <w:rsid w:val="00F95A99"/>
    <w:rsid w:val="00F95B37"/>
    <w:rsid w:val="00F95BD3"/>
    <w:rsid w:val="00F95C0A"/>
    <w:rsid w:val="00F95CB3"/>
    <w:rsid w:val="00F95CDA"/>
    <w:rsid w:val="00F95E5C"/>
    <w:rsid w:val="00F95EE6"/>
    <w:rsid w:val="00F9607B"/>
    <w:rsid w:val="00F960E2"/>
    <w:rsid w:val="00F961D6"/>
    <w:rsid w:val="00F962D3"/>
    <w:rsid w:val="00F9638B"/>
    <w:rsid w:val="00F96496"/>
    <w:rsid w:val="00F9653B"/>
    <w:rsid w:val="00F96675"/>
    <w:rsid w:val="00F966E5"/>
    <w:rsid w:val="00F96840"/>
    <w:rsid w:val="00F96AFF"/>
    <w:rsid w:val="00F96BFB"/>
    <w:rsid w:val="00F96C4E"/>
    <w:rsid w:val="00F96E77"/>
    <w:rsid w:val="00F96EEF"/>
    <w:rsid w:val="00F96F84"/>
    <w:rsid w:val="00F9703C"/>
    <w:rsid w:val="00F97231"/>
    <w:rsid w:val="00F974B1"/>
    <w:rsid w:val="00F974F2"/>
    <w:rsid w:val="00F9753F"/>
    <w:rsid w:val="00F975AA"/>
    <w:rsid w:val="00F975FC"/>
    <w:rsid w:val="00F9762E"/>
    <w:rsid w:val="00F97658"/>
    <w:rsid w:val="00F977B7"/>
    <w:rsid w:val="00F977DC"/>
    <w:rsid w:val="00F9786B"/>
    <w:rsid w:val="00F978CA"/>
    <w:rsid w:val="00F9790B"/>
    <w:rsid w:val="00F97946"/>
    <w:rsid w:val="00F97A46"/>
    <w:rsid w:val="00F97C5A"/>
    <w:rsid w:val="00F97C74"/>
    <w:rsid w:val="00F97CA0"/>
    <w:rsid w:val="00F97E1B"/>
    <w:rsid w:val="00FA00A5"/>
    <w:rsid w:val="00FA0119"/>
    <w:rsid w:val="00FA01D5"/>
    <w:rsid w:val="00FA022B"/>
    <w:rsid w:val="00FA028A"/>
    <w:rsid w:val="00FA0293"/>
    <w:rsid w:val="00FA03B2"/>
    <w:rsid w:val="00FA0481"/>
    <w:rsid w:val="00FA04B5"/>
    <w:rsid w:val="00FA04BB"/>
    <w:rsid w:val="00FA05CF"/>
    <w:rsid w:val="00FA067A"/>
    <w:rsid w:val="00FA07B6"/>
    <w:rsid w:val="00FA07CC"/>
    <w:rsid w:val="00FA07E5"/>
    <w:rsid w:val="00FA0834"/>
    <w:rsid w:val="00FA0941"/>
    <w:rsid w:val="00FA09C6"/>
    <w:rsid w:val="00FA0A77"/>
    <w:rsid w:val="00FA0B6D"/>
    <w:rsid w:val="00FA0CEB"/>
    <w:rsid w:val="00FA0DD7"/>
    <w:rsid w:val="00FA0EEE"/>
    <w:rsid w:val="00FA121E"/>
    <w:rsid w:val="00FA1237"/>
    <w:rsid w:val="00FA123E"/>
    <w:rsid w:val="00FA12B4"/>
    <w:rsid w:val="00FA13EC"/>
    <w:rsid w:val="00FA1492"/>
    <w:rsid w:val="00FA1591"/>
    <w:rsid w:val="00FA16E1"/>
    <w:rsid w:val="00FA1789"/>
    <w:rsid w:val="00FA1887"/>
    <w:rsid w:val="00FA18C8"/>
    <w:rsid w:val="00FA19F7"/>
    <w:rsid w:val="00FA1A43"/>
    <w:rsid w:val="00FA1C49"/>
    <w:rsid w:val="00FA1E3D"/>
    <w:rsid w:val="00FA1F05"/>
    <w:rsid w:val="00FA2045"/>
    <w:rsid w:val="00FA20B0"/>
    <w:rsid w:val="00FA20F6"/>
    <w:rsid w:val="00FA2113"/>
    <w:rsid w:val="00FA2164"/>
    <w:rsid w:val="00FA223B"/>
    <w:rsid w:val="00FA2625"/>
    <w:rsid w:val="00FA292E"/>
    <w:rsid w:val="00FA29EE"/>
    <w:rsid w:val="00FA2A2F"/>
    <w:rsid w:val="00FA2AF2"/>
    <w:rsid w:val="00FA2B92"/>
    <w:rsid w:val="00FA2C58"/>
    <w:rsid w:val="00FA2D0B"/>
    <w:rsid w:val="00FA2D46"/>
    <w:rsid w:val="00FA2E9D"/>
    <w:rsid w:val="00FA2F6C"/>
    <w:rsid w:val="00FA2F75"/>
    <w:rsid w:val="00FA2F91"/>
    <w:rsid w:val="00FA2FA6"/>
    <w:rsid w:val="00FA30A3"/>
    <w:rsid w:val="00FA319E"/>
    <w:rsid w:val="00FA31AE"/>
    <w:rsid w:val="00FA329A"/>
    <w:rsid w:val="00FA3332"/>
    <w:rsid w:val="00FA343E"/>
    <w:rsid w:val="00FA35F2"/>
    <w:rsid w:val="00FA368B"/>
    <w:rsid w:val="00FA368E"/>
    <w:rsid w:val="00FA383B"/>
    <w:rsid w:val="00FA39CF"/>
    <w:rsid w:val="00FA3B06"/>
    <w:rsid w:val="00FA3C09"/>
    <w:rsid w:val="00FA3C47"/>
    <w:rsid w:val="00FA3CB8"/>
    <w:rsid w:val="00FA3D2E"/>
    <w:rsid w:val="00FA3D42"/>
    <w:rsid w:val="00FA3D8E"/>
    <w:rsid w:val="00FA3E21"/>
    <w:rsid w:val="00FA3E31"/>
    <w:rsid w:val="00FA3E3E"/>
    <w:rsid w:val="00FA3E5F"/>
    <w:rsid w:val="00FA3F80"/>
    <w:rsid w:val="00FA4118"/>
    <w:rsid w:val="00FA416C"/>
    <w:rsid w:val="00FA41C2"/>
    <w:rsid w:val="00FA4357"/>
    <w:rsid w:val="00FA4529"/>
    <w:rsid w:val="00FA47F0"/>
    <w:rsid w:val="00FA48E5"/>
    <w:rsid w:val="00FA4A32"/>
    <w:rsid w:val="00FA4A78"/>
    <w:rsid w:val="00FA4AA8"/>
    <w:rsid w:val="00FA4C43"/>
    <w:rsid w:val="00FA4C6F"/>
    <w:rsid w:val="00FA4C94"/>
    <w:rsid w:val="00FA4D47"/>
    <w:rsid w:val="00FA4DF7"/>
    <w:rsid w:val="00FA4E49"/>
    <w:rsid w:val="00FA4F64"/>
    <w:rsid w:val="00FA5015"/>
    <w:rsid w:val="00FA50DA"/>
    <w:rsid w:val="00FA53AD"/>
    <w:rsid w:val="00FA559D"/>
    <w:rsid w:val="00FA55B6"/>
    <w:rsid w:val="00FA5731"/>
    <w:rsid w:val="00FA5863"/>
    <w:rsid w:val="00FA5999"/>
    <w:rsid w:val="00FA59A4"/>
    <w:rsid w:val="00FA59A9"/>
    <w:rsid w:val="00FA5AF5"/>
    <w:rsid w:val="00FA5D1D"/>
    <w:rsid w:val="00FA5D23"/>
    <w:rsid w:val="00FA5D55"/>
    <w:rsid w:val="00FA5E07"/>
    <w:rsid w:val="00FA5EEB"/>
    <w:rsid w:val="00FA5F48"/>
    <w:rsid w:val="00FA5F4E"/>
    <w:rsid w:val="00FA5F9A"/>
    <w:rsid w:val="00FA6067"/>
    <w:rsid w:val="00FA619F"/>
    <w:rsid w:val="00FA633F"/>
    <w:rsid w:val="00FA6357"/>
    <w:rsid w:val="00FA6442"/>
    <w:rsid w:val="00FA655D"/>
    <w:rsid w:val="00FA6568"/>
    <w:rsid w:val="00FA657D"/>
    <w:rsid w:val="00FA6580"/>
    <w:rsid w:val="00FA6639"/>
    <w:rsid w:val="00FA66E1"/>
    <w:rsid w:val="00FA6793"/>
    <w:rsid w:val="00FA67F1"/>
    <w:rsid w:val="00FA69A2"/>
    <w:rsid w:val="00FA69C6"/>
    <w:rsid w:val="00FA6B89"/>
    <w:rsid w:val="00FA6C05"/>
    <w:rsid w:val="00FA6DB1"/>
    <w:rsid w:val="00FA6ECF"/>
    <w:rsid w:val="00FA6EF8"/>
    <w:rsid w:val="00FA6F05"/>
    <w:rsid w:val="00FA7063"/>
    <w:rsid w:val="00FA717C"/>
    <w:rsid w:val="00FA71D7"/>
    <w:rsid w:val="00FA720A"/>
    <w:rsid w:val="00FA7216"/>
    <w:rsid w:val="00FA726D"/>
    <w:rsid w:val="00FA72F8"/>
    <w:rsid w:val="00FA7355"/>
    <w:rsid w:val="00FA738D"/>
    <w:rsid w:val="00FA73E4"/>
    <w:rsid w:val="00FA7599"/>
    <w:rsid w:val="00FA766A"/>
    <w:rsid w:val="00FA780B"/>
    <w:rsid w:val="00FA7AD2"/>
    <w:rsid w:val="00FA7B3D"/>
    <w:rsid w:val="00FA7C09"/>
    <w:rsid w:val="00FA7D5F"/>
    <w:rsid w:val="00FA7ECA"/>
    <w:rsid w:val="00FA7F97"/>
    <w:rsid w:val="00FA7F9C"/>
    <w:rsid w:val="00FA7FE5"/>
    <w:rsid w:val="00FAA43F"/>
    <w:rsid w:val="00FB0039"/>
    <w:rsid w:val="00FB00C2"/>
    <w:rsid w:val="00FB01CB"/>
    <w:rsid w:val="00FB01F9"/>
    <w:rsid w:val="00FB033F"/>
    <w:rsid w:val="00FB03A1"/>
    <w:rsid w:val="00FB03E5"/>
    <w:rsid w:val="00FB044A"/>
    <w:rsid w:val="00FB0478"/>
    <w:rsid w:val="00FB056E"/>
    <w:rsid w:val="00FB0883"/>
    <w:rsid w:val="00FB094E"/>
    <w:rsid w:val="00FB09A7"/>
    <w:rsid w:val="00FB09B1"/>
    <w:rsid w:val="00FB09FD"/>
    <w:rsid w:val="00FB0A25"/>
    <w:rsid w:val="00FB0A38"/>
    <w:rsid w:val="00FB0B4A"/>
    <w:rsid w:val="00FB0B97"/>
    <w:rsid w:val="00FB0DC0"/>
    <w:rsid w:val="00FB0E68"/>
    <w:rsid w:val="00FB1005"/>
    <w:rsid w:val="00FB1084"/>
    <w:rsid w:val="00FB11BC"/>
    <w:rsid w:val="00FB1245"/>
    <w:rsid w:val="00FB127D"/>
    <w:rsid w:val="00FB1340"/>
    <w:rsid w:val="00FB1434"/>
    <w:rsid w:val="00FB1477"/>
    <w:rsid w:val="00FB1535"/>
    <w:rsid w:val="00FB1613"/>
    <w:rsid w:val="00FB1687"/>
    <w:rsid w:val="00FB16E8"/>
    <w:rsid w:val="00FB177C"/>
    <w:rsid w:val="00FB19AD"/>
    <w:rsid w:val="00FB1AC9"/>
    <w:rsid w:val="00FB1ACC"/>
    <w:rsid w:val="00FB1BD7"/>
    <w:rsid w:val="00FB1C06"/>
    <w:rsid w:val="00FB1C34"/>
    <w:rsid w:val="00FB1C4B"/>
    <w:rsid w:val="00FB1C72"/>
    <w:rsid w:val="00FB1D53"/>
    <w:rsid w:val="00FB1F63"/>
    <w:rsid w:val="00FB1F7F"/>
    <w:rsid w:val="00FB2041"/>
    <w:rsid w:val="00FB2046"/>
    <w:rsid w:val="00FB21EC"/>
    <w:rsid w:val="00FB230B"/>
    <w:rsid w:val="00FB23A1"/>
    <w:rsid w:val="00FB23C4"/>
    <w:rsid w:val="00FB24C0"/>
    <w:rsid w:val="00FB2595"/>
    <w:rsid w:val="00FB25B5"/>
    <w:rsid w:val="00FB264F"/>
    <w:rsid w:val="00FB26A4"/>
    <w:rsid w:val="00FB273B"/>
    <w:rsid w:val="00FB2775"/>
    <w:rsid w:val="00FB27AF"/>
    <w:rsid w:val="00FB2960"/>
    <w:rsid w:val="00FB2A29"/>
    <w:rsid w:val="00FB2A3E"/>
    <w:rsid w:val="00FB2ABC"/>
    <w:rsid w:val="00FB2B69"/>
    <w:rsid w:val="00FB2C29"/>
    <w:rsid w:val="00FB2CA6"/>
    <w:rsid w:val="00FB2D66"/>
    <w:rsid w:val="00FB2D74"/>
    <w:rsid w:val="00FB2D81"/>
    <w:rsid w:val="00FB2E67"/>
    <w:rsid w:val="00FB2EBE"/>
    <w:rsid w:val="00FB2EE7"/>
    <w:rsid w:val="00FB2F86"/>
    <w:rsid w:val="00FB2FF1"/>
    <w:rsid w:val="00FB30A2"/>
    <w:rsid w:val="00FB314A"/>
    <w:rsid w:val="00FB316C"/>
    <w:rsid w:val="00FB32E4"/>
    <w:rsid w:val="00FB33B1"/>
    <w:rsid w:val="00FB360A"/>
    <w:rsid w:val="00FB37C4"/>
    <w:rsid w:val="00FB39A1"/>
    <w:rsid w:val="00FB39FA"/>
    <w:rsid w:val="00FB3A83"/>
    <w:rsid w:val="00FB3ADF"/>
    <w:rsid w:val="00FB3B2F"/>
    <w:rsid w:val="00FB3B67"/>
    <w:rsid w:val="00FB3C2D"/>
    <w:rsid w:val="00FB3E30"/>
    <w:rsid w:val="00FB3E96"/>
    <w:rsid w:val="00FB3EB7"/>
    <w:rsid w:val="00FB3F84"/>
    <w:rsid w:val="00FB3FED"/>
    <w:rsid w:val="00FB402A"/>
    <w:rsid w:val="00FB42CC"/>
    <w:rsid w:val="00FB43D4"/>
    <w:rsid w:val="00FB4436"/>
    <w:rsid w:val="00FB459C"/>
    <w:rsid w:val="00FB45B7"/>
    <w:rsid w:val="00FB4671"/>
    <w:rsid w:val="00FB4718"/>
    <w:rsid w:val="00FB4771"/>
    <w:rsid w:val="00FB47A8"/>
    <w:rsid w:val="00FB47EE"/>
    <w:rsid w:val="00FB480C"/>
    <w:rsid w:val="00FB4851"/>
    <w:rsid w:val="00FB48D9"/>
    <w:rsid w:val="00FB4A14"/>
    <w:rsid w:val="00FB4A5C"/>
    <w:rsid w:val="00FB4B10"/>
    <w:rsid w:val="00FB4D26"/>
    <w:rsid w:val="00FB4E3B"/>
    <w:rsid w:val="00FB4E99"/>
    <w:rsid w:val="00FB4EE0"/>
    <w:rsid w:val="00FB5016"/>
    <w:rsid w:val="00FB50E8"/>
    <w:rsid w:val="00FB51B8"/>
    <w:rsid w:val="00FB520D"/>
    <w:rsid w:val="00FB529B"/>
    <w:rsid w:val="00FB54A3"/>
    <w:rsid w:val="00FB558C"/>
    <w:rsid w:val="00FB5710"/>
    <w:rsid w:val="00FB57E8"/>
    <w:rsid w:val="00FB581B"/>
    <w:rsid w:val="00FB5961"/>
    <w:rsid w:val="00FB59C3"/>
    <w:rsid w:val="00FB5CFA"/>
    <w:rsid w:val="00FB5D83"/>
    <w:rsid w:val="00FB5E50"/>
    <w:rsid w:val="00FB5E88"/>
    <w:rsid w:val="00FB5E90"/>
    <w:rsid w:val="00FB5EB2"/>
    <w:rsid w:val="00FB5EC5"/>
    <w:rsid w:val="00FB5F0C"/>
    <w:rsid w:val="00FB6217"/>
    <w:rsid w:val="00FB621E"/>
    <w:rsid w:val="00FB622D"/>
    <w:rsid w:val="00FB62E5"/>
    <w:rsid w:val="00FB636A"/>
    <w:rsid w:val="00FB639A"/>
    <w:rsid w:val="00FB6460"/>
    <w:rsid w:val="00FB64BC"/>
    <w:rsid w:val="00FB64E8"/>
    <w:rsid w:val="00FB664B"/>
    <w:rsid w:val="00FB664E"/>
    <w:rsid w:val="00FB676A"/>
    <w:rsid w:val="00FB67CE"/>
    <w:rsid w:val="00FB689F"/>
    <w:rsid w:val="00FB68B0"/>
    <w:rsid w:val="00FB6ABC"/>
    <w:rsid w:val="00FB6BCC"/>
    <w:rsid w:val="00FB6D9C"/>
    <w:rsid w:val="00FB6E46"/>
    <w:rsid w:val="00FB6EE5"/>
    <w:rsid w:val="00FB6EFD"/>
    <w:rsid w:val="00FB6F2F"/>
    <w:rsid w:val="00FB6F88"/>
    <w:rsid w:val="00FB714C"/>
    <w:rsid w:val="00FB7200"/>
    <w:rsid w:val="00FB72B6"/>
    <w:rsid w:val="00FB7352"/>
    <w:rsid w:val="00FB73C1"/>
    <w:rsid w:val="00FB74BB"/>
    <w:rsid w:val="00FB74CB"/>
    <w:rsid w:val="00FB764D"/>
    <w:rsid w:val="00FB7731"/>
    <w:rsid w:val="00FB7773"/>
    <w:rsid w:val="00FB7895"/>
    <w:rsid w:val="00FB78D1"/>
    <w:rsid w:val="00FB7B1E"/>
    <w:rsid w:val="00FB7BD3"/>
    <w:rsid w:val="00FB7DB5"/>
    <w:rsid w:val="00FB7F00"/>
    <w:rsid w:val="00FB7F0D"/>
    <w:rsid w:val="00FB7FE6"/>
    <w:rsid w:val="00FC0036"/>
    <w:rsid w:val="00FC0063"/>
    <w:rsid w:val="00FC00B3"/>
    <w:rsid w:val="00FC0153"/>
    <w:rsid w:val="00FC0232"/>
    <w:rsid w:val="00FC027D"/>
    <w:rsid w:val="00FC038F"/>
    <w:rsid w:val="00FC03D1"/>
    <w:rsid w:val="00FC054A"/>
    <w:rsid w:val="00FC065F"/>
    <w:rsid w:val="00FC06DB"/>
    <w:rsid w:val="00FC07B3"/>
    <w:rsid w:val="00FC07D0"/>
    <w:rsid w:val="00FC08BA"/>
    <w:rsid w:val="00FC09ED"/>
    <w:rsid w:val="00FC0A14"/>
    <w:rsid w:val="00FC0A65"/>
    <w:rsid w:val="00FC0A72"/>
    <w:rsid w:val="00FC0B90"/>
    <w:rsid w:val="00FC0C4D"/>
    <w:rsid w:val="00FC0C88"/>
    <w:rsid w:val="00FC0C91"/>
    <w:rsid w:val="00FC0D50"/>
    <w:rsid w:val="00FC0DCB"/>
    <w:rsid w:val="00FC0E6B"/>
    <w:rsid w:val="00FC0FE0"/>
    <w:rsid w:val="00FC1006"/>
    <w:rsid w:val="00FC1095"/>
    <w:rsid w:val="00FC121E"/>
    <w:rsid w:val="00FC129B"/>
    <w:rsid w:val="00FC1682"/>
    <w:rsid w:val="00FC1701"/>
    <w:rsid w:val="00FC17CD"/>
    <w:rsid w:val="00FC17DD"/>
    <w:rsid w:val="00FC17E5"/>
    <w:rsid w:val="00FC18BD"/>
    <w:rsid w:val="00FC197C"/>
    <w:rsid w:val="00FC1A83"/>
    <w:rsid w:val="00FC1A8B"/>
    <w:rsid w:val="00FC1B67"/>
    <w:rsid w:val="00FC1B93"/>
    <w:rsid w:val="00FC1B9F"/>
    <w:rsid w:val="00FC1BBE"/>
    <w:rsid w:val="00FC1C14"/>
    <w:rsid w:val="00FC1D03"/>
    <w:rsid w:val="00FC1E2D"/>
    <w:rsid w:val="00FC1EFB"/>
    <w:rsid w:val="00FC1F78"/>
    <w:rsid w:val="00FC1F7C"/>
    <w:rsid w:val="00FC1FB7"/>
    <w:rsid w:val="00FC2075"/>
    <w:rsid w:val="00FC2077"/>
    <w:rsid w:val="00FC22C6"/>
    <w:rsid w:val="00FC2371"/>
    <w:rsid w:val="00FC23D1"/>
    <w:rsid w:val="00FC23DB"/>
    <w:rsid w:val="00FC244F"/>
    <w:rsid w:val="00FC25FF"/>
    <w:rsid w:val="00FC26C4"/>
    <w:rsid w:val="00FC282B"/>
    <w:rsid w:val="00FC28C1"/>
    <w:rsid w:val="00FC2B5C"/>
    <w:rsid w:val="00FC2B61"/>
    <w:rsid w:val="00FC2B90"/>
    <w:rsid w:val="00FC2BA8"/>
    <w:rsid w:val="00FC2C34"/>
    <w:rsid w:val="00FC2CCB"/>
    <w:rsid w:val="00FC2DDD"/>
    <w:rsid w:val="00FC2E09"/>
    <w:rsid w:val="00FC2E4E"/>
    <w:rsid w:val="00FC2F1E"/>
    <w:rsid w:val="00FC2FB6"/>
    <w:rsid w:val="00FC2FF2"/>
    <w:rsid w:val="00FC306B"/>
    <w:rsid w:val="00FC31B9"/>
    <w:rsid w:val="00FC31D0"/>
    <w:rsid w:val="00FC33F2"/>
    <w:rsid w:val="00FC340B"/>
    <w:rsid w:val="00FC341F"/>
    <w:rsid w:val="00FC34D3"/>
    <w:rsid w:val="00FC353E"/>
    <w:rsid w:val="00FC354B"/>
    <w:rsid w:val="00FC358D"/>
    <w:rsid w:val="00FC37E8"/>
    <w:rsid w:val="00FC3829"/>
    <w:rsid w:val="00FC38D5"/>
    <w:rsid w:val="00FC3959"/>
    <w:rsid w:val="00FC3992"/>
    <w:rsid w:val="00FC3A08"/>
    <w:rsid w:val="00FC3A94"/>
    <w:rsid w:val="00FC3AAF"/>
    <w:rsid w:val="00FC3AC7"/>
    <w:rsid w:val="00FC3C27"/>
    <w:rsid w:val="00FC3C39"/>
    <w:rsid w:val="00FC3E72"/>
    <w:rsid w:val="00FC41C7"/>
    <w:rsid w:val="00FC4398"/>
    <w:rsid w:val="00FC456F"/>
    <w:rsid w:val="00FC46A6"/>
    <w:rsid w:val="00FC47B0"/>
    <w:rsid w:val="00FC47E8"/>
    <w:rsid w:val="00FC4855"/>
    <w:rsid w:val="00FC485C"/>
    <w:rsid w:val="00FC4A38"/>
    <w:rsid w:val="00FC4A6F"/>
    <w:rsid w:val="00FC4B1E"/>
    <w:rsid w:val="00FC4C16"/>
    <w:rsid w:val="00FC4C2F"/>
    <w:rsid w:val="00FC4D68"/>
    <w:rsid w:val="00FC4DAB"/>
    <w:rsid w:val="00FC4DD2"/>
    <w:rsid w:val="00FC4E7C"/>
    <w:rsid w:val="00FC4F87"/>
    <w:rsid w:val="00FC4F9A"/>
    <w:rsid w:val="00FC4FBE"/>
    <w:rsid w:val="00FC5326"/>
    <w:rsid w:val="00FC53D4"/>
    <w:rsid w:val="00FC53F2"/>
    <w:rsid w:val="00FC53FB"/>
    <w:rsid w:val="00FC5477"/>
    <w:rsid w:val="00FC54F5"/>
    <w:rsid w:val="00FC5866"/>
    <w:rsid w:val="00FC58CB"/>
    <w:rsid w:val="00FC5A04"/>
    <w:rsid w:val="00FC5A2B"/>
    <w:rsid w:val="00FC5A75"/>
    <w:rsid w:val="00FC5B3C"/>
    <w:rsid w:val="00FC5B81"/>
    <w:rsid w:val="00FC5C51"/>
    <w:rsid w:val="00FC5D65"/>
    <w:rsid w:val="00FC5DDB"/>
    <w:rsid w:val="00FC5DE6"/>
    <w:rsid w:val="00FC5E30"/>
    <w:rsid w:val="00FC5F62"/>
    <w:rsid w:val="00FC5FF6"/>
    <w:rsid w:val="00FC60D2"/>
    <w:rsid w:val="00FC618A"/>
    <w:rsid w:val="00FC621F"/>
    <w:rsid w:val="00FC6447"/>
    <w:rsid w:val="00FC644B"/>
    <w:rsid w:val="00FC6692"/>
    <w:rsid w:val="00FC6795"/>
    <w:rsid w:val="00FC692A"/>
    <w:rsid w:val="00FC69A2"/>
    <w:rsid w:val="00FC6A23"/>
    <w:rsid w:val="00FC6AF6"/>
    <w:rsid w:val="00FC6BD0"/>
    <w:rsid w:val="00FC6CC1"/>
    <w:rsid w:val="00FC6DB4"/>
    <w:rsid w:val="00FC6E1F"/>
    <w:rsid w:val="00FC6E39"/>
    <w:rsid w:val="00FC72FA"/>
    <w:rsid w:val="00FC7397"/>
    <w:rsid w:val="00FC73EB"/>
    <w:rsid w:val="00FC753E"/>
    <w:rsid w:val="00FC7773"/>
    <w:rsid w:val="00FC78E8"/>
    <w:rsid w:val="00FC78EA"/>
    <w:rsid w:val="00FC7A3A"/>
    <w:rsid w:val="00FC7B02"/>
    <w:rsid w:val="00FC7B0C"/>
    <w:rsid w:val="00FC7D97"/>
    <w:rsid w:val="00FC7DDC"/>
    <w:rsid w:val="00FC7DDE"/>
    <w:rsid w:val="00FC7FC5"/>
    <w:rsid w:val="00FD009D"/>
    <w:rsid w:val="00FD01A5"/>
    <w:rsid w:val="00FD03F5"/>
    <w:rsid w:val="00FD05C9"/>
    <w:rsid w:val="00FD07C1"/>
    <w:rsid w:val="00FD0934"/>
    <w:rsid w:val="00FD0A27"/>
    <w:rsid w:val="00FD0A41"/>
    <w:rsid w:val="00FD0A68"/>
    <w:rsid w:val="00FD0A78"/>
    <w:rsid w:val="00FD0AB6"/>
    <w:rsid w:val="00FD0B35"/>
    <w:rsid w:val="00FD0B7B"/>
    <w:rsid w:val="00FD0DDD"/>
    <w:rsid w:val="00FD0E34"/>
    <w:rsid w:val="00FD0E68"/>
    <w:rsid w:val="00FD0EB9"/>
    <w:rsid w:val="00FD0F52"/>
    <w:rsid w:val="00FD1113"/>
    <w:rsid w:val="00FD1156"/>
    <w:rsid w:val="00FD116B"/>
    <w:rsid w:val="00FD13B5"/>
    <w:rsid w:val="00FD13C5"/>
    <w:rsid w:val="00FD13F6"/>
    <w:rsid w:val="00FD1415"/>
    <w:rsid w:val="00FD1450"/>
    <w:rsid w:val="00FD1479"/>
    <w:rsid w:val="00FD1641"/>
    <w:rsid w:val="00FD1652"/>
    <w:rsid w:val="00FD17F2"/>
    <w:rsid w:val="00FD1836"/>
    <w:rsid w:val="00FD18B7"/>
    <w:rsid w:val="00FD199F"/>
    <w:rsid w:val="00FD1A6B"/>
    <w:rsid w:val="00FD1B5B"/>
    <w:rsid w:val="00FD1B72"/>
    <w:rsid w:val="00FD1E6B"/>
    <w:rsid w:val="00FD1EEB"/>
    <w:rsid w:val="00FD1F0F"/>
    <w:rsid w:val="00FD2014"/>
    <w:rsid w:val="00FD2098"/>
    <w:rsid w:val="00FD2190"/>
    <w:rsid w:val="00FD21A0"/>
    <w:rsid w:val="00FD2229"/>
    <w:rsid w:val="00FD22CE"/>
    <w:rsid w:val="00FD2308"/>
    <w:rsid w:val="00FD235C"/>
    <w:rsid w:val="00FD237A"/>
    <w:rsid w:val="00FD23A9"/>
    <w:rsid w:val="00FD2400"/>
    <w:rsid w:val="00FD2440"/>
    <w:rsid w:val="00FD2441"/>
    <w:rsid w:val="00FD2530"/>
    <w:rsid w:val="00FD2611"/>
    <w:rsid w:val="00FD2708"/>
    <w:rsid w:val="00FD270B"/>
    <w:rsid w:val="00FD27B8"/>
    <w:rsid w:val="00FD27CC"/>
    <w:rsid w:val="00FD2868"/>
    <w:rsid w:val="00FD2990"/>
    <w:rsid w:val="00FD2A81"/>
    <w:rsid w:val="00FD2B26"/>
    <w:rsid w:val="00FD2B6C"/>
    <w:rsid w:val="00FD2B9F"/>
    <w:rsid w:val="00FD2BD7"/>
    <w:rsid w:val="00FD2BF7"/>
    <w:rsid w:val="00FD2C49"/>
    <w:rsid w:val="00FD2D44"/>
    <w:rsid w:val="00FD2DB2"/>
    <w:rsid w:val="00FD2DDA"/>
    <w:rsid w:val="00FD2DFA"/>
    <w:rsid w:val="00FD2F42"/>
    <w:rsid w:val="00FD3041"/>
    <w:rsid w:val="00FD30C3"/>
    <w:rsid w:val="00FD31A3"/>
    <w:rsid w:val="00FD32D9"/>
    <w:rsid w:val="00FD331E"/>
    <w:rsid w:val="00FD33D9"/>
    <w:rsid w:val="00FD34D8"/>
    <w:rsid w:val="00FD355E"/>
    <w:rsid w:val="00FD3593"/>
    <w:rsid w:val="00FD37EE"/>
    <w:rsid w:val="00FD3824"/>
    <w:rsid w:val="00FD383C"/>
    <w:rsid w:val="00FD386B"/>
    <w:rsid w:val="00FD38EA"/>
    <w:rsid w:val="00FD394C"/>
    <w:rsid w:val="00FD3AB6"/>
    <w:rsid w:val="00FD3AD8"/>
    <w:rsid w:val="00FD3C9E"/>
    <w:rsid w:val="00FD3D3D"/>
    <w:rsid w:val="00FD3D6A"/>
    <w:rsid w:val="00FD3F46"/>
    <w:rsid w:val="00FD4005"/>
    <w:rsid w:val="00FD4062"/>
    <w:rsid w:val="00FD40B7"/>
    <w:rsid w:val="00FD40B9"/>
    <w:rsid w:val="00FD40C2"/>
    <w:rsid w:val="00FD41A3"/>
    <w:rsid w:val="00FD41D0"/>
    <w:rsid w:val="00FD4420"/>
    <w:rsid w:val="00FD4583"/>
    <w:rsid w:val="00FD45EF"/>
    <w:rsid w:val="00FD4620"/>
    <w:rsid w:val="00FD463F"/>
    <w:rsid w:val="00FD4696"/>
    <w:rsid w:val="00FD46B2"/>
    <w:rsid w:val="00FD49C4"/>
    <w:rsid w:val="00FD4C4A"/>
    <w:rsid w:val="00FD4C61"/>
    <w:rsid w:val="00FD4C99"/>
    <w:rsid w:val="00FD4E16"/>
    <w:rsid w:val="00FD4F27"/>
    <w:rsid w:val="00FD5042"/>
    <w:rsid w:val="00FD5094"/>
    <w:rsid w:val="00FD50FE"/>
    <w:rsid w:val="00FD514C"/>
    <w:rsid w:val="00FD51B1"/>
    <w:rsid w:val="00FD51C4"/>
    <w:rsid w:val="00FD5231"/>
    <w:rsid w:val="00FD53FF"/>
    <w:rsid w:val="00FD56DE"/>
    <w:rsid w:val="00FD576F"/>
    <w:rsid w:val="00FD5798"/>
    <w:rsid w:val="00FD57FF"/>
    <w:rsid w:val="00FD59D3"/>
    <w:rsid w:val="00FD5B8C"/>
    <w:rsid w:val="00FD5BF3"/>
    <w:rsid w:val="00FD5D16"/>
    <w:rsid w:val="00FD5D4A"/>
    <w:rsid w:val="00FD5EE2"/>
    <w:rsid w:val="00FD5EF4"/>
    <w:rsid w:val="00FD5F64"/>
    <w:rsid w:val="00FD5F9C"/>
    <w:rsid w:val="00FD6219"/>
    <w:rsid w:val="00FD6335"/>
    <w:rsid w:val="00FD6433"/>
    <w:rsid w:val="00FD651B"/>
    <w:rsid w:val="00FD659A"/>
    <w:rsid w:val="00FD6624"/>
    <w:rsid w:val="00FD6643"/>
    <w:rsid w:val="00FD6666"/>
    <w:rsid w:val="00FD6900"/>
    <w:rsid w:val="00FD69DC"/>
    <w:rsid w:val="00FD6A3C"/>
    <w:rsid w:val="00FD6AC8"/>
    <w:rsid w:val="00FD6CE0"/>
    <w:rsid w:val="00FD6D7D"/>
    <w:rsid w:val="00FD6EAD"/>
    <w:rsid w:val="00FD6FA8"/>
    <w:rsid w:val="00FD6FAA"/>
    <w:rsid w:val="00FD7011"/>
    <w:rsid w:val="00FD7018"/>
    <w:rsid w:val="00FD708B"/>
    <w:rsid w:val="00FD70AD"/>
    <w:rsid w:val="00FD7384"/>
    <w:rsid w:val="00FD750F"/>
    <w:rsid w:val="00FD7521"/>
    <w:rsid w:val="00FD7567"/>
    <w:rsid w:val="00FD7613"/>
    <w:rsid w:val="00FD7779"/>
    <w:rsid w:val="00FD77AD"/>
    <w:rsid w:val="00FD77DA"/>
    <w:rsid w:val="00FD789A"/>
    <w:rsid w:val="00FD78D5"/>
    <w:rsid w:val="00FD7A3D"/>
    <w:rsid w:val="00FD7A92"/>
    <w:rsid w:val="00FD7AAD"/>
    <w:rsid w:val="00FD7AED"/>
    <w:rsid w:val="00FD7E82"/>
    <w:rsid w:val="00FD7ECF"/>
    <w:rsid w:val="00FD7EE4"/>
    <w:rsid w:val="00FD7F97"/>
    <w:rsid w:val="00FD7FC0"/>
    <w:rsid w:val="00FE000C"/>
    <w:rsid w:val="00FE001E"/>
    <w:rsid w:val="00FE00F7"/>
    <w:rsid w:val="00FE00FC"/>
    <w:rsid w:val="00FE0285"/>
    <w:rsid w:val="00FE0302"/>
    <w:rsid w:val="00FE030C"/>
    <w:rsid w:val="00FE035D"/>
    <w:rsid w:val="00FE04B2"/>
    <w:rsid w:val="00FE04FC"/>
    <w:rsid w:val="00FE0739"/>
    <w:rsid w:val="00FE0788"/>
    <w:rsid w:val="00FE0870"/>
    <w:rsid w:val="00FE08A6"/>
    <w:rsid w:val="00FE08C0"/>
    <w:rsid w:val="00FE0937"/>
    <w:rsid w:val="00FE0BB9"/>
    <w:rsid w:val="00FE0C0E"/>
    <w:rsid w:val="00FE0CDE"/>
    <w:rsid w:val="00FE0F0F"/>
    <w:rsid w:val="00FE0F4D"/>
    <w:rsid w:val="00FE101A"/>
    <w:rsid w:val="00FE113D"/>
    <w:rsid w:val="00FE1226"/>
    <w:rsid w:val="00FE12FA"/>
    <w:rsid w:val="00FE131C"/>
    <w:rsid w:val="00FE13AD"/>
    <w:rsid w:val="00FE13CC"/>
    <w:rsid w:val="00FE13F8"/>
    <w:rsid w:val="00FE1478"/>
    <w:rsid w:val="00FE176D"/>
    <w:rsid w:val="00FE191D"/>
    <w:rsid w:val="00FE1B40"/>
    <w:rsid w:val="00FE1B46"/>
    <w:rsid w:val="00FE1BA9"/>
    <w:rsid w:val="00FE1C21"/>
    <w:rsid w:val="00FE1C5B"/>
    <w:rsid w:val="00FE1E23"/>
    <w:rsid w:val="00FE1ECE"/>
    <w:rsid w:val="00FE1EE5"/>
    <w:rsid w:val="00FE1FC4"/>
    <w:rsid w:val="00FE205D"/>
    <w:rsid w:val="00FE2093"/>
    <w:rsid w:val="00FE2118"/>
    <w:rsid w:val="00FE21F9"/>
    <w:rsid w:val="00FE2262"/>
    <w:rsid w:val="00FE22A0"/>
    <w:rsid w:val="00FE2540"/>
    <w:rsid w:val="00FE2595"/>
    <w:rsid w:val="00FE25E5"/>
    <w:rsid w:val="00FE2673"/>
    <w:rsid w:val="00FE27FC"/>
    <w:rsid w:val="00FE289B"/>
    <w:rsid w:val="00FE28EA"/>
    <w:rsid w:val="00FE29C3"/>
    <w:rsid w:val="00FE2A82"/>
    <w:rsid w:val="00FE2DFC"/>
    <w:rsid w:val="00FE2F20"/>
    <w:rsid w:val="00FE2FB7"/>
    <w:rsid w:val="00FE3014"/>
    <w:rsid w:val="00FE31F5"/>
    <w:rsid w:val="00FE32E2"/>
    <w:rsid w:val="00FE35DD"/>
    <w:rsid w:val="00FE3800"/>
    <w:rsid w:val="00FE38A4"/>
    <w:rsid w:val="00FE3AA3"/>
    <w:rsid w:val="00FE3B43"/>
    <w:rsid w:val="00FE3B79"/>
    <w:rsid w:val="00FE3C2B"/>
    <w:rsid w:val="00FE3CC8"/>
    <w:rsid w:val="00FE3CFD"/>
    <w:rsid w:val="00FE3D0A"/>
    <w:rsid w:val="00FE3DAE"/>
    <w:rsid w:val="00FE3DF4"/>
    <w:rsid w:val="00FE4216"/>
    <w:rsid w:val="00FE429C"/>
    <w:rsid w:val="00FE42A5"/>
    <w:rsid w:val="00FE42EC"/>
    <w:rsid w:val="00FE4548"/>
    <w:rsid w:val="00FE47B7"/>
    <w:rsid w:val="00FE48A6"/>
    <w:rsid w:val="00FE493D"/>
    <w:rsid w:val="00FE49C8"/>
    <w:rsid w:val="00FE4A1E"/>
    <w:rsid w:val="00FE4A2A"/>
    <w:rsid w:val="00FE4A9D"/>
    <w:rsid w:val="00FE4AF7"/>
    <w:rsid w:val="00FE4B2B"/>
    <w:rsid w:val="00FE4CFB"/>
    <w:rsid w:val="00FE4FDC"/>
    <w:rsid w:val="00FE50A9"/>
    <w:rsid w:val="00FE524A"/>
    <w:rsid w:val="00FE5264"/>
    <w:rsid w:val="00FE52C0"/>
    <w:rsid w:val="00FE541B"/>
    <w:rsid w:val="00FE551D"/>
    <w:rsid w:val="00FE5616"/>
    <w:rsid w:val="00FE5628"/>
    <w:rsid w:val="00FE5702"/>
    <w:rsid w:val="00FE5749"/>
    <w:rsid w:val="00FE5866"/>
    <w:rsid w:val="00FE5984"/>
    <w:rsid w:val="00FE59ED"/>
    <w:rsid w:val="00FE5A57"/>
    <w:rsid w:val="00FE5AD2"/>
    <w:rsid w:val="00FE5B4C"/>
    <w:rsid w:val="00FE5BE7"/>
    <w:rsid w:val="00FE5C4C"/>
    <w:rsid w:val="00FE5C5F"/>
    <w:rsid w:val="00FE5C73"/>
    <w:rsid w:val="00FE5D35"/>
    <w:rsid w:val="00FE5E22"/>
    <w:rsid w:val="00FE5EB2"/>
    <w:rsid w:val="00FE5ED3"/>
    <w:rsid w:val="00FE5EEF"/>
    <w:rsid w:val="00FE5EF7"/>
    <w:rsid w:val="00FE5EFB"/>
    <w:rsid w:val="00FE6292"/>
    <w:rsid w:val="00FE62D3"/>
    <w:rsid w:val="00FE64A4"/>
    <w:rsid w:val="00FE6658"/>
    <w:rsid w:val="00FE66A9"/>
    <w:rsid w:val="00FE66EE"/>
    <w:rsid w:val="00FE67F8"/>
    <w:rsid w:val="00FE681A"/>
    <w:rsid w:val="00FE681F"/>
    <w:rsid w:val="00FE69F7"/>
    <w:rsid w:val="00FE6A1E"/>
    <w:rsid w:val="00FE6A4E"/>
    <w:rsid w:val="00FE6AD0"/>
    <w:rsid w:val="00FE6C02"/>
    <w:rsid w:val="00FE6D30"/>
    <w:rsid w:val="00FE6EF3"/>
    <w:rsid w:val="00FE7092"/>
    <w:rsid w:val="00FE711B"/>
    <w:rsid w:val="00FE71B8"/>
    <w:rsid w:val="00FE71D9"/>
    <w:rsid w:val="00FE724B"/>
    <w:rsid w:val="00FE724F"/>
    <w:rsid w:val="00FE72A5"/>
    <w:rsid w:val="00FE73BB"/>
    <w:rsid w:val="00FE7464"/>
    <w:rsid w:val="00FE7540"/>
    <w:rsid w:val="00FE75FB"/>
    <w:rsid w:val="00FE767D"/>
    <w:rsid w:val="00FE7730"/>
    <w:rsid w:val="00FE77FD"/>
    <w:rsid w:val="00FE7A91"/>
    <w:rsid w:val="00FE7B2D"/>
    <w:rsid w:val="00FE7BD6"/>
    <w:rsid w:val="00FE7C9D"/>
    <w:rsid w:val="00FE7CBA"/>
    <w:rsid w:val="00FE7D7A"/>
    <w:rsid w:val="00FE7F1F"/>
    <w:rsid w:val="00FE7F68"/>
    <w:rsid w:val="00FF00BF"/>
    <w:rsid w:val="00FF01D5"/>
    <w:rsid w:val="00FF0429"/>
    <w:rsid w:val="00FF04EE"/>
    <w:rsid w:val="00FF057C"/>
    <w:rsid w:val="00FF0629"/>
    <w:rsid w:val="00FF06B3"/>
    <w:rsid w:val="00FF06DA"/>
    <w:rsid w:val="00FF073D"/>
    <w:rsid w:val="00FF0806"/>
    <w:rsid w:val="00FF098D"/>
    <w:rsid w:val="00FF0A62"/>
    <w:rsid w:val="00FF0B59"/>
    <w:rsid w:val="00FF1011"/>
    <w:rsid w:val="00FF1186"/>
    <w:rsid w:val="00FF11CA"/>
    <w:rsid w:val="00FF122B"/>
    <w:rsid w:val="00FF12CD"/>
    <w:rsid w:val="00FF12DF"/>
    <w:rsid w:val="00FF1523"/>
    <w:rsid w:val="00FF16B4"/>
    <w:rsid w:val="00FF1768"/>
    <w:rsid w:val="00FF17DB"/>
    <w:rsid w:val="00FF1871"/>
    <w:rsid w:val="00FF19B1"/>
    <w:rsid w:val="00FF19CB"/>
    <w:rsid w:val="00FF1E53"/>
    <w:rsid w:val="00FF2012"/>
    <w:rsid w:val="00FF20EF"/>
    <w:rsid w:val="00FF215C"/>
    <w:rsid w:val="00FF222B"/>
    <w:rsid w:val="00FF22F8"/>
    <w:rsid w:val="00FF231A"/>
    <w:rsid w:val="00FF246E"/>
    <w:rsid w:val="00FF255D"/>
    <w:rsid w:val="00FF2567"/>
    <w:rsid w:val="00FF264F"/>
    <w:rsid w:val="00FF26A1"/>
    <w:rsid w:val="00FF26B9"/>
    <w:rsid w:val="00FF29CD"/>
    <w:rsid w:val="00FF2A09"/>
    <w:rsid w:val="00FF2A2C"/>
    <w:rsid w:val="00FF2A40"/>
    <w:rsid w:val="00FF2B19"/>
    <w:rsid w:val="00FF2B68"/>
    <w:rsid w:val="00FF2C16"/>
    <w:rsid w:val="00FF2CD4"/>
    <w:rsid w:val="00FF2ED4"/>
    <w:rsid w:val="00FF2F6C"/>
    <w:rsid w:val="00FF2FC8"/>
    <w:rsid w:val="00FF3025"/>
    <w:rsid w:val="00FF3078"/>
    <w:rsid w:val="00FF30C2"/>
    <w:rsid w:val="00FF32D2"/>
    <w:rsid w:val="00FF34D5"/>
    <w:rsid w:val="00FF362D"/>
    <w:rsid w:val="00FF369C"/>
    <w:rsid w:val="00FF36D9"/>
    <w:rsid w:val="00FF37A0"/>
    <w:rsid w:val="00FF388C"/>
    <w:rsid w:val="00FF390A"/>
    <w:rsid w:val="00FF3AE1"/>
    <w:rsid w:val="00FF3B9C"/>
    <w:rsid w:val="00FF3C68"/>
    <w:rsid w:val="00FF3D65"/>
    <w:rsid w:val="00FF3DC8"/>
    <w:rsid w:val="00FF4035"/>
    <w:rsid w:val="00FF40EC"/>
    <w:rsid w:val="00FF4112"/>
    <w:rsid w:val="00FF4162"/>
    <w:rsid w:val="00FF41F6"/>
    <w:rsid w:val="00FF4289"/>
    <w:rsid w:val="00FF429D"/>
    <w:rsid w:val="00FF42D1"/>
    <w:rsid w:val="00FF43EE"/>
    <w:rsid w:val="00FF4492"/>
    <w:rsid w:val="00FF44E1"/>
    <w:rsid w:val="00FF45D1"/>
    <w:rsid w:val="00FF4878"/>
    <w:rsid w:val="00FF491D"/>
    <w:rsid w:val="00FF49BB"/>
    <w:rsid w:val="00FF4A4A"/>
    <w:rsid w:val="00FF4B2B"/>
    <w:rsid w:val="00FF4D5F"/>
    <w:rsid w:val="00FF4DC0"/>
    <w:rsid w:val="00FF4DE4"/>
    <w:rsid w:val="00FF4E74"/>
    <w:rsid w:val="00FF4ECC"/>
    <w:rsid w:val="00FF4ED2"/>
    <w:rsid w:val="00FF4F9C"/>
    <w:rsid w:val="00FF5187"/>
    <w:rsid w:val="00FF53FC"/>
    <w:rsid w:val="00FF5449"/>
    <w:rsid w:val="00FF54A9"/>
    <w:rsid w:val="00FF5558"/>
    <w:rsid w:val="00FF555E"/>
    <w:rsid w:val="00FF5597"/>
    <w:rsid w:val="00FF55A5"/>
    <w:rsid w:val="00FF574F"/>
    <w:rsid w:val="00FF58B2"/>
    <w:rsid w:val="00FF5AED"/>
    <w:rsid w:val="00FF5AF4"/>
    <w:rsid w:val="00FF5B41"/>
    <w:rsid w:val="00FF5B56"/>
    <w:rsid w:val="00FF5C62"/>
    <w:rsid w:val="00FF5DE2"/>
    <w:rsid w:val="00FF5F81"/>
    <w:rsid w:val="00FF61F7"/>
    <w:rsid w:val="00FF62C8"/>
    <w:rsid w:val="00FF62DB"/>
    <w:rsid w:val="00FF6311"/>
    <w:rsid w:val="00FF6321"/>
    <w:rsid w:val="00FF6345"/>
    <w:rsid w:val="00FF6387"/>
    <w:rsid w:val="00FF6481"/>
    <w:rsid w:val="00FF64FD"/>
    <w:rsid w:val="00FF6551"/>
    <w:rsid w:val="00FF65D0"/>
    <w:rsid w:val="00FF6633"/>
    <w:rsid w:val="00FF6674"/>
    <w:rsid w:val="00FF668C"/>
    <w:rsid w:val="00FF6773"/>
    <w:rsid w:val="00FF678A"/>
    <w:rsid w:val="00FF67C4"/>
    <w:rsid w:val="00FF6933"/>
    <w:rsid w:val="00FF69A0"/>
    <w:rsid w:val="00FF69BA"/>
    <w:rsid w:val="00FF6B48"/>
    <w:rsid w:val="00FF6C23"/>
    <w:rsid w:val="00FF6FB2"/>
    <w:rsid w:val="00FF6FD3"/>
    <w:rsid w:val="00FF708D"/>
    <w:rsid w:val="00FF7206"/>
    <w:rsid w:val="00FF7255"/>
    <w:rsid w:val="00FF7286"/>
    <w:rsid w:val="00FF72D6"/>
    <w:rsid w:val="00FF7344"/>
    <w:rsid w:val="00FF7349"/>
    <w:rsid w:val="00FF73BE"/>
    <w:rsid w:val="00FF74AC"/>
    <w:rsid w:val="00FF755A"/>
    <w:rsid w:val="00FF76F7"/>
    <w:rsid w:val="00FF7984"/>
    <w:rsid w:val="00FF7B1E"/>
    <w:rsid w:val="00FF7BB5"/>
    <w:rsid w:val="00FF7BF4"/>
    <w:rsid w:val="00FF7C2D"/>
    <w:rsid w:val="00FF7FA0"/>
    <w:rsid w:val="010A7919"/>
    <w:rsid w:val="010A9119"/>
    <w:rsid w:val="011C8554"/>
    <w:rsid w:val="01221E30"/>
    <w:rsid w:val="012E75B2"/>
    <w:rsid w:val="013534AD"/>
    <w:rsid w:val="013D471B"/>
    <w:rsid w:val="013D565E"/>
    <w:rsid w:val="01457BDC"/>
    <w:rsid w:val="01541365"/>
    <w:rsid w:val="01595484"/>
    <w:rsid w:val="0159ABAC"/>
    <w:rsid w:val="0161DCE5"/>
    <w:rsid w:val="016E2B31"/>
    <w:rsid w:val="0170DA76"/>
    <w:rsid w:val="017782D7"/>
    <w:rsid w:val="017946A2"/>
    <w:rsid w:val="017F2278"/>
    <w:rsid w:val="01818818"/>
    <w:rsid w:val="0186C75C"/>
    <w:rsid w:val="018ABC22"/>
    <w:rsid w:val="018CE85C"/>
    <w:rsid w:val="0190501B"/>
    <w:rsid w:val="01908F34"/>
    <w:rsid w:val="019E6371"/>
    <w:rsid w:val="01A2A616"/>
    <w:rsid w:val="01AC857C"/>
    <w:rsid w:val="01B28C64"/>
    <w:rsid w:val="01B35B55"/>
    <w:rsid w:val="01B56C3D"/>
    <w:rsid w:val="01B73B38"/>
    <w:rsid w:val="01C0488F"/>
    <w:rsid w:val="01C9F0E4"/>
    <w:rsid w:val="01D08F0D"/>
    <w:rsid w:val="01D70A5E"/>
    <w:rsid w:val="01DF46A4"/>
    <w:rsid w:val="01E0D178"/>
    <w:rsid w:val="01EB75C8"/>
    <w:rsid w:val="01ED58CE"/>
    <w:rsid w:val="01EDDDD6"/>
    <w:rsid w:val="01EF689B"/>
    <w:rsid w:val="01EFCFF7"/>
    <w:rsid w:val="01F24604"/>
    <w:rsid w:val="01F64839"/>
    <w:rsid w:val="01F8298F"/>
    <w:rsid w:val="0202EDD9"/>
    <w:rsid w:val="020AF0F6"/>
    <w:rsid w:val="02203102"/>
    <w:rsid w:val="0229FE4B"/>
    <w:rsid w:val="022D0ED4"/>
    <w:rsid w:val="022EFAA4"/>
    <w:rsid w:val="023D68A5"/>
    <w:rsid w:val="024435C6"/>
    <w:rsid w:val="0244A74B"/>
    <w:rsid w:val="02520B65"/>
    <w:rsid w:val="0255D7DD"/>
    <w:rsid w:val="0258D00C"/>
    <w:rsid w:val="025B518F"/>
    <w:rsid w:val="025D198E"/>
    <w:rsid w:val="02673C63"/>
    <w:rsid w:val="026AFBCC"/>
    <w:rsid w:val="02784F1F"/>
    <w:rsid w:val="0283659E"/>
    <w:rsid w:val="02869B72"/>
    <w:rsid w:val="028CC252"/>
    <w:rsid w:val="028D2F40"/>
    <w:rsid w:val="0291C29F"/>
    <w:rsid w:val="0294A23F"/>
    <w:rsid w:val="029ABECE"/>
    <w:rsid w:val="029AD2F6"/>
    <w:rsid w:val="02A16477"/>
    <w:rsid w:val="02A1EC3C"/>
    <w:rsid w:val="02A4DEFA"/>
    <w:rsid w:val="02A6707D"/>
    <w:rsid w:val="02AC3066"/>
    <w:rsid w:val="02AD3764"/>
    <w:rsid w:val="02AE8F7E"/>
    <w:rsid w:val="02BAC06E"/>
    <w:rsid w:val="02C68C52"/>
    <w:rsid w:val="02CA0C07"/>
    <w:rsid w:val="02D2C5F9"/>
    <w:rsid w:val="02DAEFD9"/>
    <w:rsid w:val="02E669FC"/>
    <w:rsid w:val="02E9C407"/>
    <w:rsid w:val="02F32272"/>
    <w:rsid w:val="02F70888"/>
    <w:rsid w:val="02F8E294"/>
    <w:rsid w:val="03011C6E"/>
    <w:rsid w:val="0304E9AA"/>
    <w:rsid w:val="030D2AB0"/>
    <w:rsid w:val="030E0094"/>
    <w:rsid w:val="031CC5EF"/>
    <w:rsid w:val="0321E2E0"/>
    <w:rsid w:val="0327AD80"/>
    <w:rsid w:val="032EC252"/>
    <w:rsid w:val="0330B1CE"/>
    <w:rsid w:val="0345541B"/>
    <w:rsid w:val="0345912D"/>
    <w:rsid w:val="034B461F"/>
    <w:rsid w:val="034C2E9B"/>
    <w:rsid w:val="034FA74C"/>
    <w:rsid w:val="0352E4E3"/>
    <w:rsid w:val="03701063"/>
    <w:rsid w:val="037DD2BB"/>
    <w:rsid w:val="0382EA2E"/>
    <w:rsid w:val="038CD6E9"/>
    <w:rsid w:val="03903764"/>
    <w:rsid w:val="03917686"/>
    <w:rsid w:val="0396A1FC"/>
    <w:rsid w:val="039A265E"/>
    <w:rsid w:val="039A6285"/>
    <w:rsid w:val="039E4DC0"/>
    <w:rsid w:val="03A31159"/>
    <w:rsid w:val="03A4FA1F"/>
    <w:rsid w:val="03ADE93C"/>
    <w:rsid w:val="03AFC2D4"/>
    <w:rsid w:val="03B3AF8A"/>
    <w:rsid w:val="03B5F5DD"/>
    <w:rsid w:val="03B99C8A"/>
    <w:rsid w:val="03CA48FA"/>
    <w:rsid w:val="03D29F6A"/>
    <w:rsid w:val="03D3C807"/>
    <w:rsid w:val="03ECD902"/>
    <w:rsid w:val="03F9D7C5"/>
    <w:rsid w:val="040C16A1"/>
    <w:rsid w:val="0416312F"/>
    <w:rsid w:val="041CB4D5"/>
    <w:rsid w:val="041F2543"/>
    <w:rsid w:val="041F2567"/>
    <w:rsid w:val="04202AD8"/>
    <w:rsid w:val="04204A28"/>
    <w:rsid w:val="0422E6C7"/>
    <w:rsid w:val="04233C8F"/>
    <w:rsid w:val="04395E01"/>
    <w:rsid w:val="04403BE8"/>
    <w:rsid w:val="0442210F"/>
    <w:rsid w:val="0445D4FE"/>
    <w:rsid w:val="0447D97C"/>
    <w:rsid w:val="04533854"/>
    <w:rsid w:val="04687E9A"/>
    <w:rsid w:val="046D0D41"/>
    <w:rsid w:val="047A20D2"/>
    <w:rsid w:val="048345E2"/>
    <w:rsid w:val="0485DE27"/>
    <w:rsid w:val="0493902A"/>
    <w:rsid w:val="0497C077"/>
    <w:rsid w:val="049CEB5D"/>
    <w:rsid w:val="049DD7EF"/>
    <w:rsid w:val="04B4D49A"/>
    <w:rsid w:val="04B86295"/>
    <w:rsid w:val="04BCC83E"/>
    <w:rsid w:val="04BD1167"/>
    <w:rsid w:val="04BEAD41"/>
    <w:rsid w:val="04C9756B"/>
    <w:rsid w:val="04C98047"/>
    <w:rsid w:val="04D23408"/>
    <w:rsid w:val="04D40796"/>
    <w:rsid w:val="04DDF0E6"/>
    <w:rsid w:val="04DED3A5"/>
    <w:rsid w:val="04E98A21"/>
    <w:rsid w:val="04ED9395"/>
    <w:rsid w:val="04F35576"/>
    <w:rsid w:val="04F641CD"/>
    <w:rsid w:val="04FCB836"/>
    <w:rsid w:val="05010670"/>
    <w:rsid w:val="050B1C91"/>
    <w:rsid w:val="05179AC7"/>
    <w:rsid w:val="051D681C"/>
    <w:rsid w:val="051F06C6"/>
    <w:rsid w:val="05235429"/>
    <w:rsid w:val="053E83F9"/>
    <w:rsid w:val="0545867A"/>
    <w:rsid w:val="054E4196"/>
    <w:rsid w:val="055A1D0F"/>
    <w:rsid w:val="055A6653"/>
    <w:rsid w:val="0560AC99"/>
    <w:rsid w:val="056D8A95"/>
    <w:rsid w:val="057234A5"/>
    <w:rsid w:val="05770A9B"/>
    <w:rsid w:val="058BF8D5"/>
    <w:rsid w:val="058CCD86"/>
    <w:rsid w:val="05949830"/>
    <w:rsid w:val="05A299D3"/>
    <w:rsid w:val="05A7A838"/>
    <w:rsid w:val="05AFB658"/>
    <w:rsid w:val="05BD64E6"/>
    <w:rsid w:val="05CEFA5D"/>
    <w:rsid w:val="05D52B5E"/>
    <w:rsid w:val="05D72823"/>
    <w:rsid w:val="05DD24DE"/>
    <w:rsid w:val="05DE4575"/>
    <w:rsid w:val="05E61D7A"/>
    <w:rsid w:val="05EBA427"/>
    <w:rsid w:val="05F0516E"/>
    <w:rsid w:val="05F5F06C"/>
    <w:rsid w:val="06006C81"/>
    <w:rsid w:val="0605A52C"/>
    <w:rsid w:val="060ED2F1"/>
    <w:rsid w:val="06153348"/>
    <w:rsid w:val="06158219"/>
    <w:rsid w:val="06193C35"/>
    <w:rsid w:val="06193FE4"/>
    <w:rsid w:val="0624ABE0"/>
    <w:rsid w:val="062A9E67"/>
    <w:rsid w:val="062EDA36"/>
    <w:rsid w:val="063DBD6A"/>
    <w:rsid w:val="064B3A45"/>
    <w:rsid w:val="0650E1CD"/>
    <w:rsid w:val="0651F6FA"/>
    <w:rsid w:val="065265D3"/>
    <w:rsid w:val="0655EA1B"/>
    <w:rsid w:val="066ADC43"/>
    <w:rsid w:val="066F496B"/>
    <w:rsid w:val="0677CAFB"/>
    <w:rsid w:val="067A7AE8"/>
    <w:rsid w:val="068425B3"/>
    <w:rsid w:val="0699F5A5"/>
    <w:rsid w:val="069A29FF"/>
    <w:rsid w:val="069BC838"/>
    <w:rsid w:val="069DC43C"/>
    <w:rsid w:val="069F7BE6"/>
    <w:rsid w:val="06A484E7"/>
    <w:rsid w:val="06BEC827"/>
    <w:rsid w:val="06CDC26B"/>
    <w:rsid w:val="06CE7E5F"/>
    <w:rsid w:val="06D44731"/>
    <w:rsid w:val="06D73F6F"/>
    <w:rsid w:val="06DE4C58"/>
    <w:rsid w:val="06E0EC74"/>
    <w:rsid w:val="06E38B1E"/>
    <w:rsid w:val="06EB43A5"/>
    <w:rsid w:val="06F600D8"/>
    <w:rsid w:val="06F9B38C"/>
    <w:rsid w:val="06FBAA06"/>
    <w:rsid w:val="07013E0D"/>
    <w:rsid w:val="071659D8"/>
    <w:rsid w:val="07185E7B"/>
    <w:rsid w:val="0721C1DF"/>
    <w:rsid w:val="0724560C"/>
    <w:rsid w:val="072AE63A"/>
    <w:rsid w:val="072BF4AA"/>
    <w:rsid w:val="072C6BB7"/>
    <w:rsid w:val="0732B0F0"/>
    <w:rsid w:val="0734999D"/>
    <w:rsid w:val="0736D313"/>
    <w:rsid w:val="073C7353"/>
    <w:rsid w:val="075CDF44"/>
    <w:rsid w:val="0762B902"/>
    <w:rsid w:val="07638262"/>
    <w:rsid w:val="077A0943"/>
    <w:rsid w:val="077CDE68"/>
    <w:rsid w:val="077EB51A"/>
    <w:rsid w:val="0782B19D"/>
    <w:rsid w:val="07946D47"/>
    <w:rsid w:val="0799C9EA"/>
    <w:rsid w:val="079FC263"/>
    <w:rsid w:val="07A45DC2"/>
    <w:rsid w:val="07AC150D"/>
    <w:rsid w:val="07B02022"/>
    <w:rsid w:val="07B85816"/>
    <w:rsid w:val="07C26BAF"/>
    <w:rsid w:val="07C923D6"/>
    <w:rsid w:val="07D08B50"/>
    <w:rsid w:val="07D1D300"/>
    <w:rsid w:val="07D25002"/>
    <w:rsid w:val="07D2713D"/>
    <w:rsid w:val="07D466D8"/>
    <w:rsid w:val="07D7CB68"/>
    <w:rsid w:val="07DF82F6"/>
    <w:rsid w:val="07E078D5"/>
    <w:rsid w:val="07E1B0AE"/>
    <w:rsid w:val="07E32B3A"/>
    <w:rsid w:val="07EB110A"/>
    <w:rsid w:val="07F00F02"/>
    <w:rsid w:val="07F0CAB1"/>
    <w:rsid w:val="07F6624D"/>
    <w:rsid w:val="07F9604E"/>
    <w:rsid w:val="07FB6F8D"/>
    <w:rsid w:val="080278CD"/>
    <w:rsid w:val="0811F0A5"/>
    <w:rsid w:val="081B5891"/>
    <w:rsid w:val="081DEED8"/>
    <w:rsid w:val="082E9E89"/>
    <w:rsid w:val="08316D7D"/>
    <w:rsid w:val="0831BE68"/>
    <w:rsid w:val="083530C5"/>
    <w:rsid w:val="0837FBC1"/>
    <w:rsid w:val="083866C2"/>
    <w:rsid w:val="0839D5CE"/>
    <w:rsid w:val="0840FD32"/>
    <w:rsid w:val="0841E157"/>
    <w:rsid w:val="08492DF9"/>
    <w:rsid w:val="0867CA68"/>
    <w:rsid w:val="08692FAF"/>
    <w:rsid w:val="086E568F"/>
    <w:rsid w:val="086ECAA7"/>
    <w:rsid w:val="08761117"/>
    <w:rsid w:val="0877B88F"/>
    <w:rsid w:val="08786A4F"/>
    <w:rsid w:val="087D82B7"/>
    <w:rsid w:val="087E3231"/>
    <w:rsid w:val="0887C7F6"/>
    <w:rsid w:val="0889A22A"/>
    <w:rsid w:val="089919F7"/>
    <w:rsid w:val="08A1A63F"/>
    <w:rsid w:val="08A74FA9"/>
    <w:rsid w:val="08AAE662"/>
    <w:rsid w:val="08AC6891"/>
    <w:rsid w:val="08B12DD0"/>
    <w:rsid w:val="08C99C63"/>
    <w:rsid w:val="08CC6DA5"/>
    <w:rsid w:val="08DE67D7"/>
    <w:rsid w:val="08F46045"/>
    <w:rsid w:val="08FF3808"/>
    <w:rsid w:val="09049A8B"/>
    <w:rsid w:val="0908BC51"/>
    <w:rsid w:val="0918A5FF"/>
    <w:rsid w:val="091F3D67"/>
    <w:rsid w:val="0920E2F7"/>
    <w:rsid w:val="0923118A"/>
    <w:rsid w:val="0926356D"/>
    <w:rsid w:val="092FBEB1"/>
    <w:rsid w:val="09303F4F"/>
    <w:rsid w:val="09309ACC"/>
    <w:rsid w:val="0933CE69"/>
    <w:rsid w:val="09346565"/>
    <w:rsid w:val="093FD2CF"/>
    <w:rsid w:val="095CF06E"/>
    <w:rsid w:val="095F156D"/>
    <w:rsid w:val="0969A004"/>
    <w:rsid w:val="096DCBFC"/>
    <w:rsid w:val="097058D3"/>
    <w:rsid w:val="09738A1B"/>
    <w:rsid w:val="0976F394"/>
    <w:rsid w:val="0986F6EA"/>
    <w:rsid w:val="0987A7AC"/>
    <w:rsid w:val="0989B906"/>
    <w:rsid w:val="098FA368"/>
    <w:rsid w:val="09945775"/>
    <w:rsid w:val="099F68E0"/>
    <w:rsid w:val="09A7DCDA"/>
    <w:rsid w:val="09B9519D"/>
    <w:rsid w:val="09BD51AA"/>
    <w:rsid w:val="09BD85B8"/>
    <w:rsid w:val="09D721F8"/>
    <w:rsid w:val="09DC9AA3"/>
    <w:rsid w:val="09F20488"/>
    <w:rsid w:val="09F4D3B6"/>
    <w:rsid w:val="09F7AC9D"/>
    <w:rsid w:val="09FBB858"/>
    <w:rsid w:val="09FC34C7"/>
    <w:rsid w:val="09FD4A78"/>
    <w:rsid w:val="0A00846A"/>
    <w:rsid w:val="0A0A1150"/>
    <w:rsid w:val="0A144C02"/>
    <w:rsid w:val="0A1EFBFF"/>
    <w:rsid w:val="0A22A5DC"/>
    <w:rsid w:val="0A29167F"/>
    <w:rsid w:val="0A2BF10B"/>
    <w:rsid w:val="0A322E59"/>
    <w:rsid w:val="0A35DA23"/>
    <w:rsid w:val="0A59022E"/>
    <w:rsid w:val="0A599CB6"/>
    <w:rsid w:val="0A5C2A54"/>
    <w:rsid w:val="0A5CAE6A"/>
    <w:rsid w:val="0A63D705"/>
    <w:rsid w:val="0A64FDB6"/>
    <w:rsid w:val="0A7657B2"/>
    <w:rsid w:val="0A78C599"/>
    <w:rsid w:val="0A7A37FA"/>
    <w:rsid w:val="0A7AC28C"/>
    <w:rsid w:val="0A80F24E"/>
    <w:rsid w:val="0A8E064F"/>
    <w:rsid w:val="0A932F4A"/>
    <w:rsid w:val="0AA3D4F5"/>
    <w:rsid w:val="0AA4EF28"/>
    <w:rsid w:val="0AA6A8E8"/>
    <w:rsid w:val="0AA71B8E"/>
    <w:rsid w:val="0AAF48EA"/>
    <w:rsid w:val="0AAFA3A7"/>
    <w:rsid w:val="0AB9C191"/>
    <w:rsid w:val="0AC36D9D"/>
    <w:rsid w:val="0ACAF8E7"/>
    <w:rsid w:val="0AD88E21"/>
    <w:rsid w:val="0AD9CDCD"/>
    <w:rsid w:val="0AE5AAC1"/>
    <w:rsid w:val="0AE7F545"/>
    <w:rsid w:val="0AE98A44"/>
    <w:rsid w:val="0AED1712"/>
    <w:rsid w:val="0AFD9F6D"/>
    <w:rsid w:val="0AFFC991"/>
    <w:rsid w:val="0B1409CE"/>
    <w:rsid w:val="0B16E13A"/>
    <w:rsid w:val="0B17157F"/>
    <w:rsid w:val="0B17EA21"/>
    <w:rsid w:val="0B1A511E"/>
    <w:rsid w:val="0B1A72D2"/>
    <w:rsid w:val="0B1B6EE8"/>
    <w:rsid w:val="0B278EA2"/>
    <w:rsid w:val="0B2BFC80"/>
    <w:rsid w:val="0B2D7C23"/>
    <w:rsid w:val="0B332586"/>
    <w:rsid w:val="0B410263"/>
    <w:rsid w:val="0B496C97"/>
    <w:rsid w:val="0B499CD9"/>
    <w:rsid w:val="0B506FFB"/>
    <w:rsid w:val="0B51A46D"/>
    <w:rsid w:val="0B5A8FC0"/>
    <w:rsid w:val="0B61B5B8"/>
    <w:rsid w:val="0B6EB978"/>
    <w:rsid w:val="0B72DD05"/>
    <w:rsid w:val="0B79A52C"/>
    <w:rsid w:val="0B843C04"/>
    <w:rsid w:val="0B88E51D"/>
    <w:rsid w:val="0B891CA5"/>
    <w:rsid w:val="0B8A3852"/>
    <w:rsid w:val="0B9E5B2B"/>
    <w:rsid w:val="0BA11B5D"/>
    <w:rsid w:val="0BA7B357"/>
    <w:rsid w:val="0BA95378"/>
    <w:rsid w:val="0BB00323"/>
    <w:rsid w:val="0BB0AFDB"/>
    <w:rsid w:val="0BB4D671"/>
    <w:rsid w:val="0BB5CBD9"/>
    <w:rsid w:val="0BC1AB22"/>
    <w:rsid w:val="0BC3CF53"/>
    <w:rsid w:val="0BC4646A"/>
    <w:rsid w:val="0BCB21E3"/>
    <w:rsid w:val="0BD0DB1E"/>
    <w:rsid w:val="0BD4B248"/>
    <w:rsid w:val="0BDCA1F6"/>
    <w:rsid w:val="0BDF04A5"/>
    <w:rsid w:val="0BE13B88"/>
    <w:rsid w:val="0BE1583E"/>
    <w:rsid w:val="0BE4DECC"/>
    <w:rsid w:val="0BF43DB7"/>
    <w:rsid w:val="0C052E06"/>
    <w:rsid w:val="0C0A414D"/>
    <w:rsid w:val="0C1425E0"/>
    <w:rsid w:val="0C147904"/>
    <w:rsid w:val="0C1504DC"/>
    <w:rsid w:val="0C16A7D9"/>
    <w:rsid w:val="0C17CC79"/>
    <w:rsid w:val="0C19E9C4"/>
    <w:rsid w:val="0C1DE911"/>
    <w:rsid w:val="0C1E043D"/>
    <w:rsid w:val="0C244B86"/>
    <w:rsid w:val="0C26FA9D"/>
    <w:rsid w:val="0C2BED22"/>
    <w:rsid w:val="0C2DD28D"/>
    <w:rsid w:val="0C33402B"/>
    <w:rsid w:val="0C348B03"/>
    <w:rsid w:val="0C45F7B2"/>
    <w:rsid w:val="0C4BA2FD"/>
    <w:rsid w:val="0C4BF26F"/>
    <w:rsid w:val="0C4C0C26"/>
    <w:rsid w:val="0C4C831A"/>
    <w:rsid w:val="0C5C96A1"/>
    <w:rsid w:val="0C5FBDBD"/>
    <w:rsid w:val="0C62A699"/>
    <w:rsid w:val="0C6E1965"/>
    <w:rsid w:val="0C725E68"/>
    <w:rsid w:val="0C7F470D"/>
    <w:rsid w:val="0C8E01DC"/>
    <w:rsid w:val="0C948F1E"/>
    <w:rsid w:val="0C9EB478"/>
    <w:rsid w:val="0C9FDCDE"/>
    <w:rsid w:val="0CA043B3"/>
    <w:rsid w:val="0CAC0A5D"/>
    <w:rsid w:val="0CAEEA11"/>
    <w:rsid w:val="0CB3A7B9"/>
    <w:rsid w:val="0CB967EC"/>
    <w:rsid w:val="0CBB043E"/>
    <w:rsid w:val="0CBE0922"/>
    <w:rsid w:val="0CCA05A1"/>
    <w:rsid w:val="0CDD0E12"/>
    <w:rsid w:val="0CE008B4"/>
    <w:rsid w:val="0CE02D6D"/>
    <w:rsid w:val="0CEB1281"/>
    <w:rsid w:val="0CF37D30"/>
    <w:rsid w:val="0CF53DBE"/>
    <w:rsid w:val="0CF5D79E"/>
    <w:rsid w:val="0CF7B347"/>
    <w:rsid w:val="0D00CB58"/>
    <w:rsid w:val="0D097FEE"/>
    <w:rsid w:val="0D0DE735"/>
    <w:rsid w:val="0D18C4A7"/>
    <w:rsid w:val="0D1C3F96"/>
    <w:rsid w:val="0D1DFA51"/>
    <w:rsid w:val="0D247897"/>
    <w:rsid w:val="0D331BDF"/>
    <w:rsid w:val="0D37D0F7"/>
    <w:rsid w:val="0D396278"/>
    <w:rsid w:val="0D3DA164"/>
    <w:rsid w:val="0D469EE1"/>
    <w:rsid w:val="0D49325F"/>
    <w:rsid w:val="0D4E21B5"/>
    <w:rsid w:val="0D4E688E"/>
    <w:rsid w:val="0D5A559D"/>
    <w:rsid w:val="0D5C1103"/>
    <w:rsid w:val="0D682948"/>
    <w:rsid w:val="0D747DFD"/>
    <w:rsid w:val="0D80F31D"/>
    <w:rsid w:val="0D81C482"/>
    <w:rsid w:val="0D83F751"/>
    <w:rsid w:val="0D848BB5"/>
    <w:rsid w:val="0D8AF4F0"/>
    <w:rsid w:val="0D8B49DF"/>
    <w:rsid w:val="0D8E61B2"/>
    <w:rsid w:val="0D9CC4A5"/>
    <w:rsid w:val="0DA1AC75"/>
    <w:rsid w:val="0DA29F74"/>
    <w:rsid w:val="0DA39733"/>
    <w:rsid w:val="0DA8AC06"/>
    <w:rsid w:val="0DAA8296"/>
    <w:rsid w:val="0DACCEDE"/>
    <w:rsid w:val="0DADF958"/>
    <w:rsid w:val="0DB1668B"/>
    <w:rsid w:val="0DB6105C"/>
    <w:rsid w:val="0DBA8C99"/>
    <w:rsid w:val="0DC16BF2"/>
    <w:rsid w:val="0DC45CE0"/>
    <w:rsid w:val="0DC676DC"/>
    <w:rsid w:val="0DCBEBE1"/>
    <w:rsid w:val="0DCC075D"/>
    <w:rsid w:val="0DCFFBA1"/>
    <w:rsid w:val="0DD2C3A8"/>
    <w:rsid w:val="0DD3B8EC"/>
    <w:rsid w:val="0DD54D37"/>
    <w:rsid w:val="0DDF1B0B"/>
    <w:rsid w:val="0DE551F0"/>
    <w:rsid w:val="0DE8B571"/>
    <w:rsid w:val="0DEBB89A"/>
    <w:rsid w:val="0DF1F571"/>
    <w:rsid w:val="0DF45B53"/>
    <w:rsid w:val="0DF81C32"/>
    <w:rsid w:val="0DFA25F0"/>
    <w:rsid w:val="0DFAC57F"/>
    <w:rsid w:val="0E0B89AC"/>
    <w:rsid w:val="0E13E7DC"/>
    <w:rsid w:val="0E1D9127"/>
    <w:rsid w:val="0E212FD0"/>
    <w:rsid w:val="0E215FC4"/>
    <w:rsid w:val="0E250569"/>
    <w:rsid w:val="0E317EAE"/>
    <w:rsid w:val="0E33A8E3"/>
    <w:rsid w:val="0E36F533"/>
    <w:rsid w:val="0E4666BB"/>
    <w:rsid w:val="0E4F3377"/>
    <w:rsid w:val="0E552B17"/>
    <w:rsid w:val="0E60F876"/>
    <w:rsid w:val="0E66D205"/>
    <w:rsid w:val="0E7A2113"/>
    <w:rsid w:val="0E7D50B9"/>
    <w:rsid w:val="0E81E44E"/>
    <w:rsid w:val="0E87921B"/>
    <w:rsid w:val="0E8849F5"/>
    <w:rsid w:val="0E89378A"/>
    <w:rsid w:val="0E8EBF50"/>
    <w:rsid w:val="0E9071D2"/>
    <w:rsid w:val="0E92D76B"/>
    <w:rsid w:val="0E993AFC"/>
    <w:rsid w:val="0E999943"/>
    <w:rsid w:val="0E9C32CD"/>
    <w:rsid w:val="0EA408F4"/>
    <w:rsid w:val="0EA5E8DD"/>
    <w:rsid w:val="0EA67400"/>
    <w:rsid w:val="0EAB4E2E"/>
    <w:rsid w:val="0EB04AB4"/>
    <w:rsid w:val="0EB54938"/>
    <w:rsid w:val="0EBB91FD"/>
    <w:rsid w:val="0EBFA078"/>
    <w:rsid w:val="0EC12CD6"/>
    <w:rsid w:val="0EC4A248"/>
    <w:rsid w:val="0ED397B4"/>
    <w:rsid w:val="0EE63C30"/>
    <w:rsid w:val="0EE7B7DC"/>
    <w:rsid w:val="0EED6BBF"/>
    <w:rsid w:val="0EEDC674"/>
    <w:rsid w:val="0EF00FDF"/>
    <w:rsid w:val="0EF14346"/>
    <w:rsid w:val="0F0FF4AF"/>
    <w:rsid w:val="0F14E302"/>
    <w:rsid w:val="0F15E85F"/>
    <w:rsid w:val="0F182DB2"/>
    <w:rsid w:val="0F1E0F1C"/>
    <w:rsid w:val="0F1F610D"/>
    <w:rsid w:val="0F1FD933"/>
    <w:rsid w:val="0F20630A"/>
    <w:rsid w:val="0F21C64E"/>
    <w:rsid w:val="0F26D997"/>
    <w:rsid w:val="0F29A1AD"/>
    <w:rsid w:val="0F2A0C07"/>
    <w:rsid w:val="0F2A720A"/>
    <w:rsid w:val="0F2C03CA"/>
    <w:rsid w:val="0F382930"/>
    <w:rsid w:val="0F38FC31"/>
    <w:rsid w:val="0F3DFFC4"/>
    <w:rsid w:val="0F527333"/>
    <w:rsid w:val="0F577044"/>
    <w:rsid w:val="0F6290C2"/>
    <w:rsid w:val="0F66CC8D"/>
    <w:rsid w:val="0F677AF5"/>
    <w:rsid w:val="0F734C25"/>
    <w:rsid w:val="0F745070"/>
    <w:rsid w:val="0F75FCBD"/>
    <w:rsid w:val="0F8225AB"/>
    <w:rsid w:val="0F82649B"/>
    <w:rsid w:val="0F8AC594"/>
    <w:rsid w:val="0F8B3209"/>
    <w:rsid w:val="0F973BFB"/>
    <w:rsid w:val="0F9DD6D3"/>
    <w:rsid w:val="0FA15609"/>
    <w:rsid w:val="0FB9C5C5"/>
    <w:rsid w:val="0FBB5854"/>
    <w:rsid w:val="0FBDB49E"/>
    <w:rsid w:val="0FBF7AB7"/>
    <w:rsid w:val="0FC383AE"/>
    <w:rsid w:val="0FD176B3"/>
    <w:rsid w:val="0FDAE22A"/>
    <w:rsid w:val="0FDFF9D6"/>
    <w:rsid w:val="0FEE5BFF"/>
    <w:rsid w:val="0FEE5C56"/>
    <w:rsid w:val="0FFD0A8A"/>
    <w:rsid w:val="0FFDC8B6"/>
    <w:rsid w:val="0FFFCC99"/>
    <w:rsid w:val="10100E68"/>
    <w:rsid w:val="1010B529"/>
    <w:rsid w:val="10173EC4"/>
    <w:rsid w:val="1025BFF3"/>
    <w:rsid w:val="10295967"/>
    <w:rsid w:val="10298942"/>
    <w:rsid w:val="102C308F"/>
    <w:rsid w:val="102C59E3"/>
    <w:rsid w:val="102FB573"/>
    <w:rsid w:val="10318700"/>
    <w:rsid w:val="103310A9"/>
    <w:rsid w:val="103594CB"/>
    <w:rsid w:val="103A99B9"/>
    <w:rsid w:val="103B8027"/>
    <w:rsid w:val="103E3627"/>
    <w:rsid w:val="10435106"/>
    <w:rsid w:val="10571E8F"/>
    <w:rsid w:val="10575E49"/>
    <w:rsid w:val="105B74B9"/>
    <w:rsid w:val="105C2D84"/>
    <w:rsid w:val="1062C2B4"/>
    <w:rsid w:val="10652700"/>
    <w:rsid w:val="106CBE2A"/>
    <w:rsid w:val="1073C603"/>
    <w:rsid w:val="107A3B6A"/>
    <w:rsid w:val="107F8D00"/>
    <w:rsid w:val="108AA3ED"/>
    <w:rsid w:val="10929A92"/>
    <w:rsid w:val="109729CD"/>
    <w:rsid w:val="10974A0F"/>
    <w:rsid w:val="10A11393"/>
    <w:rsid w:val="10A44ED1"/>
    <w:rsid w:val="10A7600C"/>
    <w:rsid w:val="10A8D1D5"/>
    <w:rsid w:val="10AAA203"/>
    <w:rsid w:val="10ACDB80"/>
    <w:rsid w:val="10BCE9AC"/>
    <w:rsid w:val="10C14BEB"/>
    <w:rsid w:val="10C1B111"/>
    <w:rsid w:val="10C4EE6D"/>
    <w:rsid w:val="10C681D4"/>
    <w:rsid w:val="10D85C81"/>
    <w:rsid w:val="10DD9410"/>
    <w:rsid w:val="10E012FA"/>
    <w:rsid w:val="10E3D5A7"/>
    <w:rsid w:val="10EDD54C"/>
    <w:rsid w:val="10F7D35E"/>
    <w:rsid w:val="10FD2884"/>
    <w:rsid w:val="110439E2"/>
    <w:rsid w:val="110B53FC"/>
    <w:rsid w:val="110D427D"/>
    <w:rsid w:val="110ECAFD"/>
    <w:rsid w:val="11179880"/>
    <w:rsid w:val="111A13AC"/>
    <w:rsid w:val="111D6CD7"/>
    <w:rsid w:val="111F253F"/>
    <w:rsid w:val="11274D90"/>
    <w:rsid w:val="112BE689"/>
    <w:rsid w:val="112D94AC"/>
    <w:rsid w:val="11317950"/>
    <w:rsid w:val="113254B3"/>
    <w:rsid w:val="11325676"/>
    <w:rsid w:val="11369CE4"/>
    <w:rsid w:val="113BE5C3"/>
    <w:rsid w:val="113E5CC5"/>
    <w:rsid w:val="11470A91"/>
    <w:rsid w:val="11516086"/>
    <w:rsid w:val="115A7EBC"/>
    <w:rsid w:val="115AB1AE"/>
    <w:rsid w:val="116CF79D"/>
    <w:rsid w:val="116ECB2F"/>
    <w:rsid w:val="1179D884"/>
    <w:rsid w:val="1182041D"/>
    <w:rsid w:val="11839F20"/>
    <w:rsid w:val="11907A29"/>
    <w:rsid w:val="11923D7C"/>
    <w:rsid w:val="1193BEBC"/>
    <w:rsid w:val="119629B8"/>
    <w:rsid w:val="11A62B76"/>
    <w:rsid w:val="11AA1753"/>
    <w:rsid w:val="11AA5C7C"/>
    <w:rsid w:val="11ABBEAE"/>
    <w:rsid w:val="11BB9226"/>
    <w:rsid w:val="11BBC6E2"/>
    <w:rsid w:val="11BD889A"/>
    <w:rsid w:val="11C1F081"/>
    <w:rsid w:val="11C566CB"/>
    <w:rsid w:val="11C79E7E"/>
    <w:rsid w:val="11CC7AE3"/>
    <w:rsid w:val="11D4B7A2"/>
    <w:rsid w:val="11DA12F0"/>
    <w:rsid w:val="11E6465C"/>
    <w:rsid w:val="11E83097"/>
    <w:rsid w:val="11EA3AC9"/>
    <w:rsid w:val="11EB5B3F"/>
    <w:rsid w:val="11F01ACE"/>
    <w:rsid w:val="11F0FAD6"/>
    <w:rsid w:val="11F5BD4D"/>
    <w:rsid w:val="11FBCE4D"/>
    <w:rsid w:val="1200E678"/>
    <w:rsid w:val="12081999"/>
    <w:rsid w:val="120DA2F3"/>
    <w:rsid w:val="121D0441"/>
    <w:rsid w:val="12222ABC"/>
    <w:rsid w:val="12280D2C"/>
    <w:rsid w:val="122E5746"/>
    <w:rsid w:val="1230C4E5"/>
    <w:rsid w:val="1230EEC0"/>
    <w:rsid w:val="12315478"/>
    <w:rsid w:val="12327B83"/>
    <w:rsid w:val="1236F2E2"/>
    <w:rsid w:val="12438292"/>
    <w:rsid w:val="1243B3F7"/>
    <w:rsid w:val="1245C75E"/>
    <w:rsid w:val="1246200D"/>
    <w:rsid w:val="124DC6B2"/>
    <w:rsid w:val="124F896F"/>
    <w:rsid w:val="12588001"/>
    <w:rsid w:val="125D1C2A"/>
    <w:rsid w:val="126893DB"/>
    <w:rsid w:val="127001FC"/>
    <w:rsid w:val="12714633"/>
    <w:rsid w:val="12785A01"/>
    <w:rsid w:val="127BFE3E"/>
    <w:rsid w:val="127D2CD1"/>
    <w:rsid w:val="128A6608"/>
    <w:rsid w:val="128B9D8E"/>
    <w:rsid w:val="12960519"/>
    <w:rsid w:val="1299E83E"/>
    <w:rsid w:val="129AEDB2"/>
    <w:rsid w:val="129E9454"/>
    <w:rsid w:val="12AA0D21"/>
    <w:rsid w:val="12BEDCD4"/>
    <w:rsid w:val="12C81231"/>
    <w:rsid w:val="12D3B518"/>
    <w:rsid w:val="12E177EC"/>
    <w:rsid w:val="12E63377"/>
    <w:rsid w:val="12EBA251"/>
    <w:rsid w:val="12EBA68C"/>
    <w:rsid w:val="12F8ABEF"/>
    <w:rsid w:val="1309BA8B"/>
    <w:rsid w:val="131889D8"/>
    <w:rsid w:val="131AEA9F"/>
    <w:rsid w:val="131CC704"/>
    <w:rsid w:val="132783E8"/>
    <w:rsid w:val="1327F958"/>
    <w:rsid w:val="1334CF72"/>
    <w:rsid w:val="1342327D"/>
    <w:rsid w:val="13478037"/>
    <w:rsid w:val="1352C517"/>
    <w:rsid w:val="1356821B"/>
    <w:rsid w:val="135B0680"/>
    <w:rsid w:val="1367CA0F"/>
    <w:rsid w:val="1369FBC4"/>
    <w:rsid w:val="1376FCA8"/>
    <w:rsid w:val="13792DB6"/>
    <w:rsid w:val="138AE7A7"/>
    <w:rsid w:val="138FA817"/>
    <w:rsid w:val="1398B87C"/>
    <w:rsid w:val="139C7C60"/>
    <w:rsid w:val="139EB488"/>
    <w:rsid w:val="139F52F8"/>
    <w:rsid w:val="13A31287"/>
    <w:rsid w:val="13A3282C"/>
    <w:rsid w:val="13AF1071"/>
    <w:rsid w:val="13B4B17E"/>
    <w:rsid w:val="13C4DA89"/>
    <w:rsid w:val="13CAF394"/>
    <w:rsid w:val="13DB4F7A"/>
    <w:rsid w:val="13DF7959"/>
    <w:rsid w:val="13EF3960"/>
    <w:rsid w:val="13F48298"/>
    <w:rsid w:val="13FBEAF9"/>
    <w:rsid w:val="13FE3C4A"/>
    <w:rsid w:val="140D01ED"/>
    <w:rsid w:val="14219016"/>
    <w:rsid w:val="14292157"/>
    <w:rsid w:val="142C81A3"/>
    <w:rsid w:val="142E34F5"/>
    <w:rsid w:val="142EB189"/>
    <w:rsid w:val="142ED9C4"/>
    <w:rsid w:val="1435FA13"/>
    <w:rsid w:val="143808AB"/>
    <w:rsid w:val="143B009B"/>
    <w:rsid w:val="143B4E0A"/>
    <w:rsid w:val="144E45B8"/>
    <w:rsid w:val="14533BB1"/>
    <w:rsid w:val="145401A3"/>
    <w:rsid w:val="1458A74C"/>
    <w:rsid w:val="1460C185"/>
    <w:rsid w:val="1464FE5C"/>
    <w:rsid w:val="1474A471"/>
    <w:rsid w:val="1478F7B6"/>
    <w:rsid w:val="147F8E8C"/>
    <w:rsid w:val="1487BDA7"/>
    <w:rsid w:val="148ABEA1"/>
    <w:rsid w:val="148EA4B2"/>
    <w:rsid w:val="14912453"/>
    <w:rsid w:val="14959DBF"/>
    <w:rsid w:val="14985FC9"/>
    <w:rsid w:val="14987932"/>
    <w:rsid w:val="14A1CC63"/>
    <w:rsid w:val="14A5D2D0"/>
    <w:rsid w:val="14A6A39D"/>
    <w:rsid w:val="14A79189"/>
    <w:rsid w:val="14A8ABEC"/>
    <w:rsid w:val="14AF5F09"/>
    <w:rsid w:val="14B33457"/>
    <w:rsid w:val="14B50FFE"/>
    <w:rsid w:val="14B61928"/>
    <w:rsid w:val="14B7F07F"/>
    <w:rsid w:val="14B9CDF3"/>
    <w:rsid w:val="14C93BF7"/>
    <w:rsid w:val="14CF4C06"/>
    <w:rsid w:val="14D5F0F6"/>
    <w:rsid w:val="14D97FB3"/>
    <w:rsid w:val="14DBEE8B"/>
    <w:rsid w:val="14E36039"/>
    <w:rsid w:val="14E6D4C1"/>
    <w:rsid w:val="14E95180"/>
    <w:rsid w:val="14EBF46D"/>
    <w:rsid w:val="14EDE892"/>
    <w:rsid w:val="14EFE951"/>
    <w:rsid w:val="14F1D00E"/>
    <w:rsid w:val="14F6E516"/>
    <w:rsid w:val="14FE8BB7"/>
    <w:rsid w:val="15023870"/>
    <w:rsid w:val="15029510"/>
    <w:rsid w:val="1510C4A7"/>
    <w:rsid w:val="152A291E"/>
    <w:rsid w:val="152CD493"/>
    <w:rsid w:val="153107A9"/>
    <w:rsid w:val="15358DEE"/>
    <w:rsid w:val="153E322C"/>
    <w:rsid w:val="154665F8"/>
    <w:rsid w:val="1550BE52"/>
    <w:rsid w:val="15565003"/>
    <w:rsid w:val="1558A9B3"/>
    <w:rsid w:val="1558EF15"/>
    <w:rsid w:val="1563F0A8"/>
    <w:rsid w:val="156A5A03"/>
    <w:rsid w:val="156CBC26"/>
    <w:rsid w:val="1576C273"/>
    <w:rsid w:val="158684AC"/>
    <w:rsid w:val="158ACB66"/>
    <w:rsid w:val="158D18DE"/>
    <w:rsid w:val="15932A9A"/>
    <w:rsid w:val="159B9C88"/>
    <w:rsid w:val="159C340D"/>
    <w:rsid w:val="15A042AA"/>
    <w:rsid w:val="15AEA823"/>
    <w:rsid w:val="15B02D5E"/>
    <w:rsid w:val="15B4B7E0"/>
    <w:rsid w:val="15B60AFB"/>
    <w:rsid w:val="15B62198"/>
    <w:rsid w:val="15B723EA"/>
    <w:rsid w:val="15C95B7A"/>
    <w:rsid w:val="15DA83BC"/>
    <w:rsid w:val="15DFC39A"/>
    <w:rsid w:val="15E48628"/>
    <w:rsid w:val="15E91FAB"/>
    <w:rsid w:val="15EAC712"/>
    <w:rsid w:val="15EE1195"/>
    <w:rsid w:val="15F2CCCB"/>
    <w:rsid w:val="16016721"/>
    <w:rsid w:val="1603211B"/>
    <w:rsid w:val="1609876B"/>
    <w:rsid w:val="160A0CEC"/>
    <w:rsid w:val="161D56FA"/>
    <w:rsid w:val="1623616D"/>
    <w:rsid w:val="1626BE83"/>
    <w:rsid w:val="16277D16"/>
    <w:rsid w:val="164ADE94"/>
    <w:rsid w:val="1654E5AC"/>
    <w:rsid w:val="1660D4FD"/>
    <w:rsid w:val="1665014A"/>
    <w:rsid w:val="16671128"/>
    <w:rsid w:val="1687D1D3"/>
    <w:rsid w:val="168A7DBA"/>
    <w:rsid w:val="168E7F01"/>
    <w:rsid w:val="1691B474"/>
    <w:rsid w:val="16925DD6"/>
    <w:rsid w:val="16952D5D"/>
    <w:rsid w:val="169B614F"/>
    <w:rsid w:val="169C8658"/>
    <w:rsid w:val="16A4FC85"/>
    <w:rsid w:val="16B783A1"/>
    <w:rsid w:val="16C56AF9"/>
    <w:rsid w:val="16C9C101"/>
    <w:rsid w:val="16CC63DB"/>
    <w:rsid w:val="16DCEA4E"/>
    <w:rsid w:val="16DCF15A"/>
    <w:rsid w:val="16DF91EA"/>
    <w:rsid w:val="16E24577"/>
    <w:rsid w:val="16ECE8DB"/>
    <w:rsid w:val="16F1F8EB"/>
    <w:rsid w:val="16F75C7E"/>
    <w:rsid w:val="17003FDF"/>
    <w:rsid w:val="170311FA"/>
    <w:rsid w:val="1718F50E"/>
    <w:rsid w:val="171D2644"/>
    <w:rsid w:val="171DA515"/>
    <w:rsid w:val="1723FF54"/>
    <w:rsid w:val="172C759F"/>
    <w:rsid w:val="173ACB13"/>
    <w:rsid w:val="173FCECE"/>
    <w:rsid w:val="17467BE4"/>
    <w:rsid w:val="17528465"/>
    <w:rsid w:val="17528DB1"/>
    <w:rsid w:val="175480C0"/>
    <w:rsid w:val="175753AC"/>
    <w:rsid w:val="175806C3"/>
    <w:rsid w:val="176043BA"/>
    <w:rsid w:val="17620D29"/>
    <w:rsid w:val="17621D4B"/>
    <w:rsid w:val="17651423"/>
    <w:rsid w:val="1776D872"/>
    <w:rsid w:val="17849A4F"/>
    <w:rsid w:val="1793F459"/>
    <w:rsid w:val="179809EF"/>
    <w:rsid w:val="17999C4A"/>
    <w:rsid w:val="179EDD6C"/>
    <w:rsid w:val="17AF4EAE"/>
    <w:rsid w:val="17B2D77C"/>
    <w:rsid w:val="17B91055"/>
    <w:rsid w:val="17BC1BAE"/>
    <w:rsid w:val="17C15CC2"/>
    <w:rsid w:val="17C45890"/>
    <w:rsid w:val="17CAF526"/>
    <w:rsid w:val="17CC93D4"/>
    <w:rsid w:val="17D6B958"/>
    <w:rsid w:val="17DC6DDF"/>
    <w:rsid w:val="17DD2D17"/>
    <w:rsid w:val="17E019DE"/>
    <w:rsid w:val="17E2E23F"/>
    <w:rsid w:val="17E3AE8F"/>
    <w:rsid w:val="17F6A860"/>
    <w:rsid w:val="17F6C43F"/>
    <w:rsid w:val="180266EE"/>
    <w:rsid w:val="1808ABDC"/>
    <w:rsid w:val="180B2E6E"/>
    <w:rsid w:val="18211C83"/>
    <w:rsid w:val="182532C6"/>
    <w:rsid w:val="182D3F4F"/>
    <w:rsid w:val="182FE5F1"/>
    <w:rsid w:val="183BFC43"/>
    <w:rsid w:val="184C0DAC"/>
    <w:rsid w:val="1850CE07"/>
    <w:rsid w:val="1853DCBC"/>
    <w:rsid w:val="1857F148"/>
    <w:rsid w:val="1861B86B"/>
    <w:rsid w:val="1865D294"/>
    <w:rsid w:val="18714CC0"/>
    <w:rsid w:val="187577F1"/>
    <w:rsid w:val="1876BAD1"/>
    <w:rsid w:val="187858A9"/>
    <w:rsid w:val="187B6B21"/>
    <w:rsid w:val="188295F7"/>
    <w:rsid w:val="18840803"/>
    <w:rsid w:val="1885A755"/>
    <w:rsid w:val="1885E244"/>
    <w:rsid w:val="1886B7E8"/>
    <w:rsid w:val="18876A82"/>
    <w:rsid w:val="18985554"/>
    <w:rsid w:val="18A1D5A2"/>
    <w:rsid w:val="18A88AD3"/>
    <w:rsid w:val="18AD2C46"/>
    <w:rsid w:val="18B089F0"/>
    <w:rsid w:val="18B34DB7"/>
    <w:rsid w:val="18BDEE03"/>
    <w:rsid w:val="18C825D2"/>
    <w:rsid w:val="18C89695"/>
    <w:rsid w:val="18CA8367"/>
    <w:rsid w:val="18CC8CC4"/>
    <w:rsid w:val="18D1A6D9"/>
    <w:rsid w:val="18D52F66"/>
    <w:rsid w:val="18DA3269"/>
    <w:rsid w:val="18DB091F"/>
    <w:rsid w:val="18E57D66"/>
    <w:rsid w:val="18E830C4"/>
    <w:rsid w:val="18E8CBA7"/>
    <w:rsid w:val="18F3B8CE"/>
    <w:rsid w:val="190E3574"/>
    <w:rsid w:val="191439EC"/>
    <w:rsid w:val="1918DA16"/>
    <w:rsid w:val="191BD392"/>
    <w:rsid w:val="19200BCC"/>
    <w:rsid w:val="1923CF2F"/>
    <w:rsid w:val="1925E7B4"/>
    <w:rsid w:val="19318746"/>
    <w:rsid w:val="19404E9D"/>
    <w:rsid w:val="194A2D9E"/>
    <w:rsid w:val="195BCDF5"/>
    <w:rsid w:val="195E3214"/>
    <w:rsid w:val="196EBC1E"/>
    <w:rsid w:val="197162BC"/>
    <w:rsid w:val="1972D528"/>
    <w:rsid w:val="1975E25F"/>
    <w:rsid w:val="19794D68"/>
    <w:rsid w:val="197C5EED"/>
    <w:rsid w:val="197E24DB"/>
    <w:rsid w:val="19830F8A"/>
    <w:rsid w:val="198662CE"/>
    <w:rsid w:val="1988AF53"/>
    <w:rsid w:val="198F4802"/>
    <w:rsid w:val="1991B79F"/>
    <w:rsid w:val="1993182E"/>
    <w:rsid w:val="1994AFEE"/>
    <w:rsid w:val="1995FBB7"/>
    <w:rsid w:val="199F3C7C"/>
    <w:rsid w:val="19A33096"/>
    <w:rsid w:val="19AE57A3"/>
    <w:rsid w:val="19B3B276"/>
    <w:rsid w:val="19B3CF22"/>
    <w:rsid w:val="19D65B52"/>
    <w:rsid w:val="19DAA3DD"/>
    <w:rsid w:val="19DE0B32"/>
    <w:rsid w:val="19E59D65"/>
    <w:rsid w:val="19E64298"/>
    <w:rsid w:val="19EFE81D"/>
    <w:rsid w:val="19FAE58B"/>
    <w:rsid w:val="1A01F34C"/>
    <w:rsid w:val="1A10F593"/>
    <w:rsid w:val="1A114B6C"/>
    <w:rsid w:val="1A14AC04"/>
    <w:rsid w:val="1A16B52B"/>
    <w:rsid w:val="1A1EB8B0"/>
    <w:rsid w:val="1A2206FE"/>
    <w:rsid w:val="1A2EEF3B"/>
    <w:rsid w:val="1A36F002"/>
    <w:rsid w:val="1A4590B4"/>
    <w:rsid w:val="1A4824B8"/>
    <w:rsid w:val="1A48521A"/>
    <w:rsid w:val="1A4AF9FC"/>
    <w:rsid w:val="1A4B9BE0"/>
    <w:rsid w:val="1A527083"/>
    <w:rsid w:val="1A55E72B"/>
    <w:rsid w:val="1A5A4190"/>
    <w:rsid w:val="1A5AB81C"/>
    <w:rsid w:val="1A5BD72D"/>
    <w:rsid w:val="1A671D39"/>
    <w:rsid w:val="1A767C05"/>
    <w:rsid w:val="1A774594"/>
    <w:rsid w:val="1A7A5D5D"/>
    <w:rsid w:val="1A7C94C3"/>
    <w:rsid w:val="1A88922B"/>
    <w:rsid w:val="1A8F70A5"/>
    <w:rsid w:val="1A91E989"/>
    <w:rsid w:val="1A930996"/>
    <w:rsid w:val="1AB0FC41"/>
    <w:rsid w:val="1ABCC713"/>
    <w:rsid w:val="1AC97FF6"/>
    <w:rsid w:val="1ACD638A"/>
    <w:rsid w:val="1ACE8004"/>
    <w:rsid w:val="1ADB7EB3"/>
    <w:rsid w:val="1AEBFF3D"/>
    <w:rsid w:val="1AEEF418"/>
    <w:rsid w:val="1AF7D21E"/>
    <w:rsid w:val="1AF87D1C"/>
    <w:rsid w:val="1AF8C552"/>
    <w:rsid w:val="1AF95F56"/>
    <w:rsid w:val="1AFADBEA"/>
    <w:rsid w:val="1B035F02"/>
    <w:rsid w:val="1B0601D4"/>
    <w:rsid w:val="1B0AB052"/>
    <w:rsid w:val="1B0AD151"/>
    <w:rsid w:val="1B11BDA0"/>
    <w:rsid w:val="1B1EBC62"/>
    <w:rsid w:val="1B20B43F"/>
    <w:rsid w:val="1B249933"/>
    <w:rsid w:val="1B255651"/>
    <w:rsid w:val="1B3003A4"/>
    <w:rsid w:val="1B48839A"/>
    <w:rsid w:val="1B4A3C92"/>
    <w:rsid w:val="1B4E266B"/>
    <w:rsid w:val="1B4FDB53"/>
    <w:rsid w:val="1B50FA9A"/>
    <w:rsid w:val="1B56E69F"/>
    <w:rsid w:val="1B5CBF1D"/>
    <w:rsid w:val="1B5F30FC"/>
    <w:rsid w:val="1B64AC5C"/>
    <w:rsid w:val="1B6FD129"/>
    <w:rsid w:val="1B7020FE"/>
    <w:rsid w:val="1B718944"/>
    <w:rsid w:val="1B725B45"/>
    <w:rsid w:val="1B80C9BC"/>
    <w:rsid w:val="1B859C53"/>
    <w:rsid w:val="1B86BD39"/>
    <w:rsid w:val="1B8C4851"/>
    <w:rsid w:val="1B99EC1E"/>
    <w:rsid w:val="1BB0AD16"/>
    <w:rsid w:val="1BBF4C71"/>
    <w:rsid w:val="1BC41978"/>
    <w:rsid w:val="1BC576C6"/>
    <w:rsid w:val="1BC6577E"/>
    <w:rsid w:val="1BC70BDB"/>
    <w:rsid w:val="1BDC1AA7"/>
    <w:rsid w:val="1BDC2DA8"/>
    <w:rsid w:val="1BDE982C"/>
    <w:rsid w:val="1BE15D33"/>
    <w:rsid w:val="1BEAD4E0"/>
    <w:rsid w:val="1BEB75D0"/>
    <w:rsid w:val="1BEB8202"/>
    <w:rsid w:val="1BEF793F"/>
    <w:rsid w:val="1BFB6D48"/>
    <w:rsid w:val="1C00F79D"/>
    <w:rsid w:val="1C0533E8"/>
    <w:rsid w:val="1C05B40E"/>
    <w:rsid w:val="1C066521"/>
    <w:rsid w:val="1C08DE67"/>
    <w:rsid w:val="1C171252"/>
    <w:rsid w:val="1C1E20BF"/>
    <w:rsid w:val="1C21842B"/>
    <w:rsid w:val="1C245203"/>
    <w:rsid w:val="1C2C366E"/>
    <w:rsid w:val="1C2DC7AB"/>
    <w:rsid w:val="1C2DE34B"/>
    <w:rsid w:val="1C30D51F"/>
    <w:rsid w:val="1C30EE52"/>
    <w:rsid w:val="1C317D99"/>
    <w:rsid w:val="1C33AE96"/>
    <w:rsid w:val="1C34AE8E"/>
    <w:rsid w:val="1C34D97A"/>
    <w:rsid w:val="1C34FD84"/>
    <w:rsid w:val="1C3F60FD"/>
    <w:rsid w:val="1C48393F"/>
    <w:rsid w:val="1C4DF169"/>
    <w:rsid w:val="1C50F6FC"/>
    <w:rsid w:val="1C537205"/>
    <w:rsid w:val="1C57C18A"/>
    <w:rsid w:val="1C5AAF42"/>
    <w:rsid w:val="1C5BA2C4"/>
    <w:rsid w:val="1C6847D3"/>
    <w:rsid w:val="1C6C53E0"/>
    <w:rsid w:val="1C760252"/>
    <w:rsid w:val="1C807AB3"/>
    <w:rsid w:val="1C82117A"/>
    <w:rsid w:val="1C840D72"/>
    <w:rsid w:val="1C8C7669"/>
    <w:rsid w:val="1C928190"/>
    <w:rsid w:val="1C944FBC"/>
    <w:rsid w:val="1CA17A2F"/>
    <w:rsid w:val="1CAB5E38"/>
    <w:rsid w:val="1CAD2CF0"/>
    <w:rsid w:val="1CAD6546"/>
    <w:rsid w:val="1CB35346"/>
    <w:rsid w:val="1CBEADC1"/>
    <w:rsid w:val="1CCFF7B2"/>
    <w:rsid w:val="1CD2FB1C"/>
    <w:rsid w:val="1CDE44D2"/>
    <w:rsid w:val="1CE0EE47"/>
    <w:rsid w:val="1D05197F"/>
    <w:rsid w:val="1D0546F6"/>
    <w:rsid w:val="1D0AB49A"/>
    <w:rsid w:val="1D0D3DC9"/>
    <w:rsid w:val="1D1541E7"/>
    <w:rsid w:val="1D16D30C"/>
    <w:rsid w:val="1D1AEFAC"/>
    <w:rsid w:val="1D1EC09F"/>
    <w:rsid w:val="1D201656"/>
    <w:rsid w:val="1D246008"/>
    <w:rsid w:val="1D3D6F80"/>
    <w:rsid w:val="1D40107D"/>
    <w:rsid w:val="1D467182"/>
    <w:rsid w:val="1D4731B8"/>
    <w:rsid w:val="1D4C20D7"/>
    <w:rsid w:val="1D50DB03"/>
    <w:rsid w:val="1D52A125"/>
    <w:rsid w:val="1D56281A"/>
    <w:rsid w:val="1D5D7F59"/>
    <w:rsid w:val="1D5F7C2E"/>
    <w:rsid w:val="1D6FBA50"/>
    <w:rsid w:val="1D79E457"/>
    <w:rsid w:val="1D7AE1EB"/>
    <w:rsid w:val="1D80DABA"/>
    <w:rsid w:val="1D817B1E"/>
    <w:rsid w:val="1D89809A"/>
    <w:rsid w:val="1D90C97A"/>
    <w:rsid w:val="1D91D7B7"/>
    <w:rsid w:val="1D983FA2"/>
    <w:rsid w:val="1D993855"/>
    <w:rsid w:val="1DA4928F"/>
    <w:rsid w:val="1DAA4F35"/>
    <w:rsid w:val="1DAC3720"/>
    <w:rsid w:val="1DACD1DF"/>
    <w:rsid w:val="1DB65760"/>
    <w:rsid w:val="1DB9CA2C"/>
    <w:rsid w:val="1DBD1011"/>
    <w:rsid w:val="1DBD565D"/>
    <w:rsid w:val="1DBEFE05"/>
    <w:rsid w:val="1DC0688B"/>
    <w:rsid w:val="1DC173A5"/>
    <w:rsid w:val="1DC87DEC"/>
    <w:rsid w:val="1DCB28B0"/>
    <w:rsid w:val="1DD1D3F7"/>
    <w:rsid w:val="1DD7EE3F"/>
    <w:rsid w:val="1DDBE586"/>
    <w:rsid w:val="1DE03390"/>
    <w:rsid w:val="1DE5EF39"/>
    <w:rsid w:val="1DE89ED1"/>
    <w:rsid w:val="1DED8EBA"/>
    <w:rsid w:val="1DEDDA97"/>
    <w:rsid w:val="1E036816"/>
    <w:rsid w:val="1E040812"/>
    <w:rsid w:val="1E06F37A"/>
    <w:rsid w:val="1E0E2C34"/>
    <w:rsid w:val="1E133461"/>
    <w:rsid w:val="1E1E42B5"/>
    <w:rsid w:val="1E23AEAD"/>
    <w:rsid w:val="1E2A8A55"/>
    <w:rsid w:val="1E304929"/>
    <w:rsid w:val="1E30AC11"/>
    <w:rsid w:val="1E314CF9"/>
    <w:rsid w:val="1E314F90"/>
    <w:rsid w:val="1E339BEB"/>
    <w:rsid w:val="1E33B32E"/>
    <w:rsid w:val="1E3CD8B9"/>
    <w:rsid w:val="1E500964"/>
    <w:rsid w:val="1E547389"/>
    <w:rsid w:val="1E5DCF97"/>
    <w:rsid w:val="1E6373DD"/>
    <w:rsid w:val="1E6F6B16"/>
    <w:rsid w:val="1E7DCDAD"/>
    <w:rsid w:val="1E81D2E8"/>
    <w:rsid w:val="1E854F5A"/>
    <w:rsid w:val="1E857111"/>
    <w:rsid w:val="1E891D7E"/>
    <w:rsid w:val="1E8EAA73"/>
    <w:rsid w:val="1E9294D0"/>
    <w:rsid w:val="1E99A35F"/>
    <w:rsid w:val="1E9E0E24"/>
    <w:rsid w:val="1EA4DFB4"/>
    <w:rsid w:val="1EA95D85"/>
    <w:rsid w:val="1EAAF3E6"/>
    <w:rsid w:val="1EAF75BB"/>
    <w:rsid w:val="1EB0EB18"/>
    <w:rsid w:val="1EC1976B"/>
    <w:rsid w:val="1EC97523"/>
    <w:rsid w:val="1ECBF7D5"/>
    <w:rsid w:val="1EE3A42A"/>
    <w:rsid w:val="1EE57F4C"/>
    <w:rsid w:val="1EE8AA6C"/>
    <w:rsid w:val="1EE9C65E"/>
    <w:rsid w:val="1EEA9534"/>
    <w:rsid w:val="1EEDA857"/>
    <w:rsid w:val="1EF105A3"/>
    <w:rsid w:val="1EF236CE"/>
    <w:rsid w:val="1EF3F83D"/>
    <w:rsid w:val="1EF4FD43"/>
    <w:rsid w:val="1EF53F53"/>
    <w:rsid w:val="1EF7290A"/>
    <w:rsid w:val="1EF959DC"/>
    <w:rsid w:val="1EFBC8B4"/>
    <w:rsid w:val="1F01DB85"/>
    <w:rsid w:val="1F0D584A"/>
    <w:rsid w:val="1F1A7447"/>
    <w:rsid w:val="1F1ED46F"/>
    <w:rsid w:val="1F211DD6"/>
    <w:rsid w:val="1F232174"/>
    <w:rsid w:val="1F27B798"/>
    <w:rsid w:val="1F27F7B7"/>
    <w:rsid w:val="1F2A824C"/>
    <w:rsid w:val="1F2E6424"/>
    <w:rsid w:val="1F2EA7E0"/>
    <w:rsid w:val="1F38789F"/>
    <w:rsid w:val="1F3EFC02"/>
    <w:rsid w:val="1F4995F5"/>
    <w:rsid w:val="1F511639"/>
    <w:rsid w:val="1F5762DC"/>
    <w:rsid w:val="1F62CA94"/>
    <w:rsid w:val="1F716DB2"/>
    <w:rsid w:val="1F74BD64"/>
    <w:rsid w:val="1F76C101"/>
    <w:rsid w:val="1F784EC9"/>
    <w:rsid w:val="1F7ABE61"/>
    <w:rsid w:val="1F7F8170"/>
    <w:rsid w:val="1F87AB9B"/>
    <w:rsid w:val="1F88938E"/>
    <w:rsid w:val="1F894F7F"/>
    <w:rsid w:val="1F911451"/>
    <w:rsid w:val="1F958051"/>
    <w:rsid w:val="1F9A054D"/>
    <w:rsid w:val="1F9B025D"/>
    <w:rsid w:val="1F9C3CFE"/>
    <w:rsid w:val="1FBACB2C"/>
    <w:rsid w:val="1FC41585"/>
    <w:rsid w:val="1FC6C823"/>
    <w:rsid w:val="1FC9EAD3"/>
    <w:rsid w:val="1FCBA314"/>
    <w:rsid w:val="1FE2B67C"/>
    <w:rsid w:val="1FEF421F"/>
    <w:rsid w:val="1FFFDF78"/>
    <w:rsid w:val="200377CC"/>
    <w:rsid w:val="2003C2A8"/>
    <w:rsid w:val="200A1D15"/>
    <w:rsid w:val="2013D8E4"/>
    <w:rsid w:val="201543BC"/>
    <w:rsid w:val="201D3CA9"/>
    <w:rsid w:val="20206162"/>
    <w:rsid w:val="2021D02F"/>
    <w:rsid w:val="20246FB3"/>
    <w:rsid w:val="202A393D"/>
    <w:rsid w:val="20305BD4"/>
    <w:rsid w:val="20325ABC"/>
    <w:rsid w:val="203A3395"/>
    <w:rsid w:val="203C02A4"/>
    <w:rsid w:val="2049C900"/>
    <w:rsid w:val="2057034E"/>
    <w:rsid w:val="206026CE"/>
    <w:rsid w:val="20645AB9"/>
    <w:rsid w:val="2069EE20"/>
    <w:rsid w:val="206AD2C5"/>
    <w:rsid w:val="206E0D72"/>
    <w:rsid w:val="206F0543"/>
    <w:rsid w:val="2070069D"/>
    <w:rsid w:val="2082A3BB"/>
    <w:rsid w:val="20891A80"/>
    <w:rsid w:val="208B8171"/>
    <w:rsid w:val="209D54AD"/>
    <w:rsid w:val="209E51C3"/>
    <w:rsid w:val="20A8DE77"/>
    <w:rsid w:val="20B4190F"/>
    <w:rsid w:val="20BAAC6A"/>
    <w:rsid w:val="20BDEE86"/>
    <w:rsid w:val="20C5B569"/>
    <w:rsid w:val="20C6C1BD"/>
    <w:rsid w:val="20CB86D6"/>
    <w:rsid w:val="20D90047"/>
    <w:rsid w:val="20E653F4"/>
    <w:rsid w:val="20ED170B"/>
    <w:rsid w:val="20EFC372"/>
    <w:rsid w:val="20FBB230"/>
    <w:rsid w:val="20FEEFCA"/>
    <w:rsid w:val="21078CB9"/>
    <w:rsid w:val="210CCE64"/>
    <w:rsid w:val="211301C9"/>
    <w:rsid w:val="2119C804"/>
    <w:rsid w:val="211E1A18"/>
    <w:rsid w:val="21211598"/>
    <w:rsid w:val="21238350"/>
    <w:rsid w:val="2128D1D4"/>
    <w:rsid w:val="212E4939"/>
    <w:rsid w:val="213E72CE"/>
    <w:rsid w:val="2140CB13"/>
    <w:rsid w:val="2147C97A"/>
    <w:rsid w:val="21489B85"/>
    <w:rsid w:val="215052AA"/>
    <w:rsid w:val="2150A56C"/>
    <w:rsid w:val="2151B106"/>
    <w:rsid w:val="215FB713"/>
    <w:rsid w:val="216226CD"/>
    <w:rsid w:val="2165FF28"/>
    <w:rsid w:val="21690AAA"/>
    <w:rsid w:val="216FBA7D"/>
    <w:rsid w:val="2177794A"/>
    <w:rsid w:val="218ABCAB"/>
    <w:rsid w:val="218BACBB"/>
    <w:rsid w:val="218EDADE"/>
    <w:rsid w:val="2190A432"/>
    <w:rsid w:val="21959B03"/>
    <w:rsid w:val="219CEC02"/>
    <w:rsid w:val="219D9F86"/>
    <w:rsid w:val="21B83E92"/>
    <w:rsid w:val="21BDD829"/>
    <w:rsid w:val="21BF132D"/>
    <w:rsid w:val="21C0E414"/>
    <w:rsid w:val="21C35C60"/>
    <w:rsid w:val="21C5BBA9"/>
    <w:rsid w:val="21CFB3C9"/>
    <w:rsid w:val="21DE5D40"/>
    <w:rsid w:val="21DEA715"/>
    <w:rsid w:val="21E17470"/>
    <w:rsid w:val="21EB7BE7"/>
    <w:rsid w:val="21ED3495"/>
    <w:rsid w:val="21F0550D"/>
    <w:rsid w:val="21FA6FEB"/>
    <w:rsid w:val="21FD5F8C"/>
    <w:rsid w:val="21FE9437"/>
    <w:rsid w:val="220BE4CB"/>
    <w:rsid w:val="220DA9A1"/>
    <w:rsid w:val="220DD474"/>
    <w:rsid w:val="2218BA2A"/>
    <w:rsid w:val="221BCD1F"/>
    <w:rsid w:val="221D8C45"/>
    <w:rsid w:val="2221AA04"/>
    <w:rsid w:val="22249CE0"/>
    <w:rsid w:val="222A6C6F"/>
    <w:rsid w:val="222F5219"/>
    <w:rsid w:val="22327EC0"/>
    <w:rsid w:val="223C1B68"/>
    <w:rsid w:val="223C21CE"/>
    <w:rsid w:val="223FAFB8"/>
    <w:rsid w:val="224456EA"/>
    <w:rsid w:val="22464B80"/>
    <w:rsid w:val="22552DEE"/>
    <w:rsid w:val="225581E1"/>
    <w:rsid w:val="2259121F"/>
    <w:rsid w:val="225B02E2"/>
    <w:rsid w:val="2261EB06"/>
    <w:rsid w:val="22627B12"/>
    <w:rsid w:val="2266CC2E"/>
    <w:rsid w:val="22673F94"/>
    <w:rsid w:val="22681740"/>
    <w:rsid w:val="2273A304"/>
    <w:rsid w:val="2279FE3B"/>
    <w:rsid w:val="22861AC5"/>
    <w:rsid w:val="228BBEEB"/>
    <w:rsid w:val="228CD828"/>
    <w:rsid w:val="22924796"/>
    <w:rsid w:val="22930485"/>
    <w:rsid w:val="22957868"/>
    <w:rsid w:val="2298C731"/>
    <w:rsid w:val="229C6C73"/>
    <w:rsid w:val="229DE841"/>
    <w:rsid w:val="22A60E38"/>
    <w:rsid w:val="22B5C753"/>
    <w:rsid w:val="22BBF385"/>
    <w:rsid w:val="22BDC043"/>
    <w:rsid w:val="22C412BB"/>
    <w:rsid w:val="22C5B95F"/>
    <w:rsid w:val="22CEECD2"/>
    <w:rsid w:val="22D29E1C"/>
    <w:rsid w:val="22D84ABE"/>
    <w:rsid w:val="22E1E303"/>
    <w:rsid w:val="22E4A53A"/>
    <w:rsid w:val="22F13239"/>
    <w:rsid w:val="22FA3F19"/>
    <w:rsid w:val="2307314F"/>
    <w:rsid w:val="23136655"/>
    <w:rsid w:val="2317E18D"/>
    <w:rsid w:val="2318ABC2"/>
    <w:rsid w:val="231D0FE3"/>
    <w:rsid w:val="232C6C20"/>
    <w:rsid w:val="232CE13F"/>
    <w:rsid w:val="232DB8F2"/>
    <w:rsid w:val="2332BF10"/>
    <w:rsid w:val="2333C8AB"/>
    <w:rsid w:val="233D3141"/>
    <w:rsid w:val="234462DE"/>
    <w:rsid w:val="2349957D"/>
    <w:rsid w:val="23559B53"/>
    <w:rsid w:val="23583045"/>
    <w:rsid w:val="2358A8A1"/>
    <w:rsid w:val="235D8444"/>
    <w:rsid w:val="23617498"/>
    <w:rsid w:val="2364B1E0"/>
    <w:rsid w:val="23667377"/>
    <w:rsid w:val="23690799"/>
    <w:rsid w:val="2384C9DC"/>
    <w:rsid w:val="2385CDEE"/>
    <w:rsid w:val="23A02B75"/>
    <w:rsid w:val="23A2D28B"/>
    <w:rsid w:val="23A794FD"/>
    <w:rsid w:val="23A7FE9E"/>
    <w:rsid w:val="23AEFF54"/>
    <w:rsid w:val="23AFB5F4"/>
    <w:rsid w:val="23B59799"/>
    <w:rsid w:val="23BAB814"/>
    <w:rsid w:val="23BDC58B"/>
    <w:rsid w:val="23BDEAF0"/>
    <w:rsid w:val="23C0DFF6"/>
    <w:rsid w:val="23C7E34B"/>
    <w:rsid w:val="23C959C4"/>
    <w:rsid w:val="23D07C1A"/>
    <w:rsid w:val="23D7B8B5"/>
    <w:rsid w:val="23D83D48"/>
    <w:rsid w:val="23DF90B9"/>
    <w:rsid w:val="23E34EE4"/>
    <w:rsid w:val="23EA2E01"/>
    <w:rsid w:val="23ED617F"/>
    <w:rsid w:val="23F67EC7"/>
    <w:rsid w:val="23F98BD3"/>
    <w:rsid w:val="23FDFD6D"/>
    <w:rsid w:val="240021AB"/>
    <w:rsid w:val="24110EA3"/>
    <w:rsid w:val="2412F77E"/>
    <w:rsid w:val="241B1648"/>
    <w:rsid w:val="242296A9"/>
    <w:rsid w:val="242D0214"/>
    <w:rsid w:val="242D8707"/>
    <w:rsid w:val="24383F4F"/>
    <w:rsid w:val="243F015E"/>
    <w:rsid w:val="24511224"/>
    <w:rsid w:val="24596EA8"/>
    <w:rsid w:val="245EF039"/>
    <w:rsid w:val="2462FAFF"/>
    <w:rsid w:val="24656EE4"/>
    <w:rsid w:val="246E1B00"/>
    <w:rsid w:val="246F8569"/>
    <w:rsid w:val="24804F4A"/>
    <w:rsid w:val="24828DA8"/>
    <w:rsid w:val="24898F24"/>
    <w:rsid w:val="249058C3"/>
    <w:rsid w:val="24977B5F"/>
    <w:rsid w:val="249A7447"/>
    <w:rsid w:val="24A1F59C"/>
    <w:rsid w:val="24AB615B"/>
    <w:rsid w:val="24AD5046"/>
    <w:rsid w:val="24AFF23D"/>
    <w:rsid w:val="24C0C84A"/>
    <w:rsid w:val="24C1600F"/>
    <w:rsid w:val="24C90405"/>
    <w:rsid w:val="24CD77D8"/>
    <w:rsid w:val="24D47823"/>
    <w:rsid w:val="24DA1E74"/>
    <w:rsid w:val="24ED8D27"/>
    <w:rsid w:val="24F36EB1"/>
    <w:rsid w:val="24F56938"/>
    <w:rsid w:val="24F61A9C"/>
    <w:rsid w:val="24FF0CF8"/>
    <w:rsid w:val="2510F086"/>
    <w:rsid w:val="2516F8D5"/>
    <w:rsid w:val="25182FAA"/>
    <w:rsid w:val="25210B75"/>
    <w:rsid w:val="25212BFD"/>
    <w:rsid w:val="25282C85"/>
    <w:rsid w:val="252A2E2F"/>
    <w:rsid w:val="252EAC5F"/>
    <w:rsid w:val="25341103"/>
    <w:rsid w:val="254B9ECF"/>
    <w:rsid w:val="2552571C"/>
    <w:rsid w:val="2552A48B"/>
    <w:rsid w:val="255478C4"/>
    <w:rsid w:val="255EF3F5"/>
    <w:rsid w:val="25603AC3"/>
    <w:rsid w:val="2561B98E"/>
    <w:rsid w:val="256220CB"/>
    <w:rsid w:val="256D06A8"/>
    <w:rsid w:val="256D4DDC"/>
    <w:rsid w:val="257BA6C4"/>
    <w:rsid w:val="257C1A75"/>
    <w:rsid w:val="257D03E1"/>
    <w:rsid w:val="258512D6"/>
    <w:rsid w:val="2585D968"/>
    <w:rsid w:val="25861C5D"/>
    <w:rsid w:val="2586BD9F"/>
    <w:rsid w:val="258E7487"/>
    <w:rsid w:val="2590A87F"/>
    <w:rsid w:val="2595058A"/>
    <w:rsid w:val="25A1C32B"/>
    <w:rsid w:val="25AC97F5"/>
    <w:rsid w:val="25B01CBD"/>
    <w:rsid w:val="25B93BB5"/>
    <w:rsid w:val="25B97A34"/>
    <w:rsid w:val="25BD04CC"/>
    <w:rsid w:val="25D3BF5A"/>
    <w:rsid w:val="25DF2D03"/>
    <w:rsid w:val="25E2C1E7"/>
    <w:rsid w:val="25E769BD"/>
    <w:rsid w:val="25E8A1BB"/>
    <w:rsid w:val="25F3D09F"/>
    <w:rsid w:val="25F42BDA"/>
    <w:rsid w:val="260160ED"/>
    <w:rsid w:val="260B1F70"/>
    <w:rsid w:val="261033D2"/>
    <w:rsid w:val="261A371D"/>
    <w:rsid w:val="2621FC2A"/>
    <w:rsid w:val="2622290E"/>
    <w:rsid w:val="26266964"/>
    <w:rsid w:val="2629EB71"/>
    <w:rsid w:val="2636325A"/>
    <w:rsid w:val="263A5CC8"/>
    <w:rsid w:val="263AA9E3"/>
    <w:rsid w:val="263ED2F2"/>
    <w:rsid w:val="264B86DE"/>
    <w:rsid w:val="264DCECF"/>
    <w:rsid w:val="264F36F7"/>
    <w:rsid w:val="26563137"/>
    <w:rsid w:val="265E65B3"/>
    <w:rsid w:val="2675B4AD"/>
    <w:rsid w:val="2676A6A7"/>
    <w:rsid w:val="267ED3C7"/>
    <w:rsid w:val="26809D0F"/>
    <w:rsid w:val="26840AD9"/>
    <w:rsid w:val="268414C7"/>
    <w:rsid w:val="268787FA"/>
    <w:rsid w:val="26888F55"/>
    <w:rsid w:val="268E4C3B"/>
    <w:rsid w:val="26916828"/>
    <w:rsid w:val="26C313D4"/>
    <w:rsid w:val="26CB46F8"/>
    <w:rsid w:val="26D5525B"/>
    <w:rsid w:val="26DB6425"/>
    <w:rsid w:val="26E09A4D"/>
    <w:rsid w:val="26EA6825"/>
    <w:rsid w:val="26EA88B4"/>
    <w:rsid w:val="26EE4098"/>
    <w:rsid w:val="26FAEDEF"/>
    <w:rsid w:val="26FC88FB"/>
    <w:rsid w:val="27008914"/>
    <w:rsid w:val="27012B09"/>
    <w:rsid w:val="2704E89C"/>
    <w:rsid w:val="2705791A"/>
    <w:rsid w:val="27059A38"/>
    <w:rsid w:val="270B8391"/>
    <w:rsid w:val="270E3B3F"/>
    <w:rsid w:val="27177B49"/>
    <w:rsid w:val="271B402D"/>
    <w:rsid w:val="272DB753"/>
    <w:rsid w:val="272EDAA0"/>
    <w:rsid w:val="2736F3A1"/>
    <w:rsid w:val="2738ABD6"/>
    <w:rsid w:val="2738EEEB"/>
    <w:rsid w:val="274DBA73"/>
    <w:rsid w:val="274F9249"/>
    <w:rsid w:val="275876B3"/>
    <w:rsid w:val="275DA61D"/>
    <w:rsid w:val="275F1280"/>
    <w:rsid w:val="276219AF"/>
    <w:rsid w:val="27658C8D"/>
    <w:rsid w:val="276606ED"/>
    <w:rsid w:val="276B08AA"/>
    <w:rsid w:val="276BC2AD"/>
    <w:rsid w:val="2772C64C"/>
    <w:rsid w:val="2779F976"/>
    <w:rsid w:val="277D5E33"/>
    <w:rsid w:val="278761B7"/>
    <w:rsid w:val="2791A586"/>
    <w:rsid w:val="279C2174"/>
    <w:rsid w:val="27A3CD14"/>
    <w:rsid w:val="27AADD42"/>
    <w:rsid w:val="27AD636A"/>
    <w:rsid w:val="27B47239"/>
    <w:rsid w:val="27C0DD7A"/>
    <w:rsid w:val="27C65389"/>
    <w:rsid w:val="27CB7B6F"/>
    <w:rsid w:val="27CE0049"/>
    <w:rsid w:val="27CE4B22"/>
    <w:rsid w:val="27D6DDA6"/>
    <w:rsid w:val="27F04574"/>
    <w:rsid w:val="27F5DA8D"/>
    <w:rsid w:val="27F72580"/>
    <w:rsid w:val="28041BAA"/>
    <w:rsid w:val="280B8D0D"/>
    <w:rsid w:val="281563B3"/>
    <w:rsid w:val="281CBC23"/>
    <w:rsid w:val="281E410B"/>
    <w:rsid w:val="2820B98A"/>
    <w:rsid w:val="282364BA"/>
    <w:rsid w:val="2824F849"/>
    <w:rsid w:val="282638F9"/>
    <w:rsid w:val="282BA389"/>
    <w:rsid w:val="28313D7F"/>
    <w:rsid w:val="283389EA"/>
    <w:rsid w:val="2839A62C"/>
    <w:rsid w:val="283A32D8"/>
    <w:rsid w:val="283C227E"/>
    <w:rsid w:val="283D3C0B"/>
    <w:rsid w:val="283DDFDC"/>
    <w:rsid w:val="283F608B"/>
    <w:rsid w:val="283F6293"/>
    <w:rsid w:val="283FB688"/>
    <w:rsid w:val="2843EC95"/>
    <w:rsid w:val="28448B43"/>
    <w:rsid w:val="2848509C"/>
    <w:rsid w:val="2849F0D7"/>
    <w:rsid w:val="28527184"/>
    <w:rsid w:val="28532361"/>
    <w:rsid w:val="285ADC3E"/>
    <w:rsid w:val="285FF6CA"/>
    <w:rsid w:val="2862FA82"/>
    <w:rsid w:val="28674C93"/>
    <w:rsid w:val="28728B29"/>
    <w:rsid w:val="287405D3"/>
    <w:rsid w:val="2885576E"/>
    <w:rsid w:val="28866289"/>
    <w:rsid w:val="288DAF90"/>
    <w:rsid w:val="2897D3F7"/>
    <w:rsid w:val="28989837"/>
    <w:rsid w:val="289BD862"/>
    <w:rsid w:val="289D732C"/>
    <w:rsid w:val="28A084A6"/>
    <w:rsid w:val="28A2A44C"/>
    <w:rsid w:val="28A6C7D9"/>
    <w:rsid w:val="28BA13AB"/>
    <w:rsid w:val="28BA6E26"/>
    <w:rsid w:val="28BC2BFD"/>
    <w:rsid w:val="28CA7655"/>
    <w:rsid w:val="28CC47DF"/>
    <w:rsid w:val="28D4D013"/>
    <w:rsid w:val="28D8C3E1"/>
    <w:rsid w:val="28D8FC0F"/>
    <w:rsid w:val="28DCA986"/>
    <w:rsid w:val="28E77FA4"/>
    <w:rsid w:val="28F616D7"/>
    <w:rsid w:val="290F57DE"/>
    <w:rsid w:val="291B8600"/>
    <w:rsid w:val="291FFCDA"/>
    <w:rsid w:val="2927165C"/>
    <w:rsid w:val="292FD36D"/>
    <w:rsid w:val="29309134"/>
    <w:rsid w:val="294A2428"/>
    <w:rsid w:val="294AFF30"/>
    <w:rsid w:val="2952F6ED"/>
    <w:rsid w:val="295586D7"/>
    <w:rsid w:val="295695D8"/>
    <w:rsid w:val="29622BF5"/>
    <w:rsid w:val="29627D0C"/>
    <w:rsid w:val="296460F8"/>
    <w:rsid w:val="2967E28C"/>
    <w:rsid w:val="296E104C"/>
    <w:rsid w:val="29708A43"/>
    <w:rsid w:val="29876EC8"/>
    <w:rsid w:val="298FCE1D"/>
    <w:rsid w:val="2993858C"/>
    <w:rsid w:val="2999696A"/>
    <w:rsid w:val="29A79634"/>
    <w:rsid w:val="29BA73C9"/>
    <w:rsid w:val="29BFDE0C"/>
    <w:rsid w:val="29C3B0F6"/>
    <w:rsid w:val="29C9AA51"/>
    <w:rsid w:val="29CA1D6D"/>
    <w:rsid w:val="29D81DB3"/>
    <w:rsid w:val="29DBAAC3"/>
    <w:rsid w:val="29DD2E3B"/>
    <w:rsid w:val="29DEE05C"/>
    <w:rsid w:val="29EAC128"/>
    <w:rsid w:val="29EE3EB0"/>
    <w:rsid w:val="29EFEC18"/>
    <w:rsid w:val="29F38DA4"/>
    <w:rsid w:val="2A0B0719"/>
    <w:rsid w:val="2A1A2788"/>
    <w:rsid w:val="2A20A6CD"/>
    <w:rsid w:val="2A2469F3"/>
    <w:rsid w:val="2A264A55"/>
    <w:rsid w:val="2A4138F3"/>
    <w:rsid w:val="2A4C4F89"/>
    <w:rsid w:val="2A4D6EA6"/>
    <w:rsid w:val="2A4DD80B"/>
    <w:rsid w:val="2A553E11"/>
    <w:rsid w:val="2A562DEA"/>
    <w:rsid w:val="2A5B8318"/>
    <w:rsid w:val="2A5D3D4E"/>
    <w:rsid w:val="2A6A03DA"/>
    <w:rsid w:val="2A71C88D"/>
    <w:rsid w:val="2A79D8C5"/>
    <w:rsid w:val="2A80CA6F"/>
    <w:rsid w:val="2A84AC4E"/>
    <w:rsid w:val="2A8B1CD5"/>
    <w:rsid w:val="2A96D6A6"/>
    <w:rsid w:val="2AA56BCF"/>
    <w:rsid w:val="2AA65E0C"/>
    <w:rsid w:val="2AA6DCEE"/>
    <w:rsid w:val="2AA83908"/>
    <w:rsid w:val="2AB17F5A"/>
    <w:rsid w:val="2AB9BC20"/>
    <w:rsid w:val="2ABE6EC5"/>
    <w:rsid w:val="2AC7AF38"/>
    <w:rsid w:val="2ACDDCA5"/>
    <w:rsid w:val="2AD2E6C5"/>
    <w:rsid w:val="2AD77F3D"/>
    <w:rsid w:val="2ADDFBB2"/>
    <w:rsid w:val="2ADFC754"/>
    <w:rsid w:val="2AE5A701"/>
    <w:rsid w:val="2AE7DDCB"/>
    <w:rsid w:val="2AE8330D"/>
    <w:rsid w:val="2AF2F049"/>
    <w:rsid w:val="2AF66328"/>
    <w:rsid w:val="2AF98D79"/>
    <w:rsid w:val="2AF9F012"/>
    <w:rsid w:val="2B05C207"/>
    <w:rsid w:val="2B0F8F28"/>
    <w:rsid w:val="2B12A083"/>
    <w:rsid w:val="2B162EDE"/>
    <w:rsid w:val="2B1AB9FA"/>
    <w:rsid w:val="2B2465D3"/>
    <w:rsid w:val="2B37A67E"/>
    <w:rsid w:val="2B40C49A"/>
    <w:rsid w:val="2B44ABF7"/>
    <w:rsid w:val="2B465BBA"/>
    <w:rsid w:val="2B4AB1F4"/>
    <w:rsid w:val="2B584861"/>
    <w:rsid w:val="2B5DFDCA"/>
    <w:rsid w:val="2B5FB6ED"/>
    <w:rsid w:val="2B60F514"/>
    <w:rsid w:val="2B6577E2"/>
    <w:rsid w:val="2B6B17E4"/>
    <w:rsid w:val="2B6B3691"/>
    <w:rsid w:val="2B6C2921"/>
    <w:rsid w:val="2B712CEC"/>
    <w:rsid w:val="2B751436"/>
    <w:rsid w:val="2B7727AB"/>
    <w:rsid w:val="2B7FDED4"/>
    <w:rsid w:val="2B84CD68"/>
    <w:rsid w:val="2B93E4D5"/>
    <w:rsid w:val="2B95590D"/>
    <w:rsid w:val="2B9831CB"/>
    <w:rsid w:val="2B989337"/>
    <w:rsid w:val="2B9DEF27"/>
    <w:rsid w:val="2B9E91AC"/>
    <w:rsid w:val="2BA09AFC"/>
    <w:rsid w:val="2BA2B320"/>
    <w:rsid w:val="2BA423A9"/>
    <w:rsid w:val="2BA43252"/>
    <w:rsid w:val="2BC14A3B"/>
    <w:rsid w:val="2BD61BCA"/>
    <w:rsid w:val="2BDF408C"/>
    <w:rsid w:val="2BDF5CD3"/>
    <w:rsid w:val="2BE18406"/>
    <w:rsid w:val="2BE568BD"/>
    <w:rsid w:val="2C13B15C"/>
    <w:rsid w:val="2C17B5F3"/>
    <w:rsid w:val="2C1A0021"/>
    <w:rsid w:val="2C1BE03F"/>
    <w:rsid w:val="2C2FED3F"/>
    <w:rsid w:val="2C3A424E"/>
    <w:rsid w:val="2C463F24"/>
    <w:rsid w:val="2C4E59D8"/>
    <w:rsid w:val="2C5D70E1"/>
    <w:rsid w:val="2C72EF8C"/>
    <w:rsid w:val="2C73DC99"/>
    <w:rsid w:val="2C8C401B"/>
    <w:rsid w:val="2C9CCC60"/>
    <w:rsid w:val="2CA4BE39"/>
    <w:rsid w:val="2CA639E8"/>
    <w:rsid w:val="2CAF1EBC"/>
    <w:rsid w:val="2CB1C887"/>
    <w:rsid w:val="2CB8BE40"/>
    <w:rsid w:val="2CBB352B"/>
    <w:rsid w:val="2CBBBB89"/>
    <w:rsid w:val="2CC8E93A"/>
    <w:rsid w:val="2CCB6DE2"/>
    <w:rsid w:val="2CD3D955"/>
    <w:rsid w:val="2CD888A1"/>
    <w:rsid w:val="2CDB7CB4"/>
    <w:rsid w:val="2CDCDB88"/>
    <w:rsid w:val="2CF2965F"/>
    <w:rsid w:val="2CF48B66"/>
    <w:rsid w:val="2CFB1EB3"/>
    <w:rsid w:val="2D0994BE"/>
    <w:rsid w:val="2D1659F1"/>
    <w:rsid w:val="2D16C71A"/>
    <w:rsid w:val="2D22351C"/>
    <w:rsid w:val="2D24700F"/>
    <w:rsid w:val="2D39BCA5"/>
    <w:rsid w:val="2D3EA500"/>
    <w:rsid w:val="2D47B17E"/>
    <w:rsid w:val="2D4B939A"/>
    <w:rsid w:val="2D500368"/>
    <w:rsid w:val="2D5EBFFA"/>
    <w:rsid w:val="2D72C86E"/>
    <w:rsid w:val="2D74669F"/>
    <w:rsid w:val="2D76C6B6"/>
    <w:rsid w:val="2D7957B1"/>
    <w:rsid w:val="2D7F448E"/>
    <w:rsid w:val="2D81603F"/>
    <w:rsid w:val="2D87EF63"/>
    <w:rsid w:val="2D899BE8"/>
    <w:rsid w:val="2D91C3E9"/>
    <w:rsid w:val="2D94A39F"/>
    <w:rsid w:val="2D94BA83"/>
    <w:rsid w:val="2D9B424E"/>
    <w:rsid w:val="2D9C9D3E"/>
    <w:rsid w:val="2D9F5DDB"/>
    <w:rsid w:val="2DA03570"/>
    <w:rsid w:val="2DA205A7"/>
    <w:rsid w:val="2DA94FC0"/>
    <w:rsid w:val="2DB772BD"/>
    <w:rsid w:val="2DBFDEC7"/>
    <w:rsid w:val="2DC6BD5E"/>
    <w:rsid w:val="2DC9F2A6"/>
    <w:rsid w:val="2DCF4590"/>
    <w:rsid w:val="2DD07E21"/>
    <w:rsid w:val="2DD4CEC6"/>
    <w:rsid w:val="2DD6FE03"/>
    <w:rsid w:val="2DD7B8FF"/>
    <w:rsid w:val="2DD87228"/>
    <w:rsid w:val="2DE6A56E"/>
    <w:rsid w:val="2DEED7EB"/>
    <w:rsid w:val="2DF5252F"/>
    <w:rsid w:val="2E0BF070"/>
    <w:rsid w:val="2E1D4C0B"/>
    <w:rsid w:val="2E300717"/>
    <w:rsid w:val="2E42D3DB"/>
    <w:rsid w:val="2E478524"/>
    <w:rsid w:val="2E47E456"/>
    <w:rsid w:val="2E4BA64B"/>
    <w:rsid w:val="2E557D5D"/>
    <w:rsid w:val="2E5D10B3"/>
    <w:rsid w:val="2E5DD906"/>
    <w:rsid w:val="2E60D77A"/>
    <w:rsid w:val="2E6B39C3"/>
    <w:rsid w:val="2E72C9F7"/>
    <w:rsid w:val="2E76336D"/>
    <w:rsid w:val="2E78429C"/>
    <w:rsid w:val="2E7B4905"/>
    <w:rsid w:val="2E83E9C8"/>
    <w:rsid w:val="2E842D8D"/>
    <w:rsid w:val="2E8D3F6E"/>
    <w:rsid w:val="2E91F032"/>
    <w:rsid w:val="2E9314C8"/>
    <w:rsid w:val="2E954CEA"/>
    <w:rsid w:val="2E9D1AEC"/>
    <w:rsid w:val="2EAA4792"/>
    <w:rsid w:val="2ECF51CA"/>
    <w:rsid w:val="2ED659FF"/>
    <w:rsid w:val="2ED68464"/>
    <w:rsid w:val="2ED88D6D"/>
    <w:rsid w:val="2EDFDE37"/>
    <w:rsid w:val="2EE8A453"/>
    <w:rsid w:val="2EEC2367"/>
    <w:rsid w:val="2EF93B01"/>
    <w:rsid w:val="2F0F146A"/>
    <w:rsid w:val="2F22CE76"/>
    <w:rsid w:val="2F24B6E3"/>
    <w:rsid w:val="2F271F0A"/>
    <w:rsid w:val="2F2FA55D"/>
    <w:rsid w:val="2F31516B"/>
    <w:rsid w:val="2F331931"/>
    <w:rsid w:val="2F3CBD1B"/>
    <w:rsid w:val="2F3F3164"/>
    <w:rsid w:val="2F4B500A"/>
    <w:rsid w:val="2F59A7D2"/>
    <w:rsid w:val="2F62CA80"/>
    <w:rsid w:val="2F6A3E54"/>
    <w:rsid w:val="2F6B7131"/>
    <w:rsid w:val="2F70A77E"/>
    <w:rsid w:val="2F75D77B"/>
    <w:rsid w:val="2F75E04D"/>
    <w:rsid w:val="2F772519"/>
    <w:rsid w:val="2F795AAE"/>
    <w:rsid w:val="2F87B8E1"/>
    <w:rsid w:val="2F8B6411"/>
    <w:rsid w:val="2F917005"/>
    <w:rsid w:val="2F92F564"/>
    <w:rsid w:val="2F9C8275"/>
    <w:rsid w:val="2FA1FBEF"/>
    <w:rsid w:val="2FA28EC2"/>
    <w:rsid w:val="2FA9FE34"/>
    <w:rsid w:val="2FB2FD50"/>
    <w:rsid w:val="2FBC531D"/>
    <w:rsid w:val="2FBF0544"/>
    <w:rsid w:val="2FC4DD40"/>
    <w:rsid w:val="2FCC77AD"/>
    <w:rsid w:val="2FD54719"/>
    <w:rsid w:val="2FDBAC9C"/>
    <w:rsid w:val="2FE17F34"/>
    <w:rsid w:val="2FE6B479"/>
    <w:rsid w:val="2FF4FC42"/>
    <w:rsid w:val="30046FFD"/>
    <w:rsid w:val="3004872F"/>
    <w:rsid w:val="30053BA4"/>
    <w:rsid w:val="30118B8C"/>
    <w:rsid w:val="301B504F"/>
    <w:rsid w:val="3024507C"/>
    <w:rsid w:val="3031C58D"/>
    <w:rsid w:val="303E872C"/>
    <w:rsid w:val="30441699"/>
    <w:rsid w:val="30468AFF"/>
    <w:rsid w:val="3047CC46"/>
    <w:rsid w:val="30513667"/>
    <w:rsid w:val="30683194"/>
    <w:rsid w:val="306D20A0"/>
    <w:rsid w:val="3070B260"/>
    <w:rsid w:val="3074329E"/>
    <w:rsid w:val="30774C2B"/>
    <w:rsid w:val="307B03DE"/>
    <w:rsid w:val="307CCEBA"/>
    <w:rsid w:val="307ED1D3"/>
    <w:rsid w:val="3081E788"/>
    <w:rsid w:val="3087032D"/>
    <w:rsid w:val="3088019D"/>
    <w:rsid w:val="308E592D"/>
    <w:rsid w:val="308FE7BB"/>
    <w:rsid w:val="30910D56"/>
    <w:rsid w:val="30979ED8"/>
    <w:rsid w:val="30988C86"/>
    <w:rsid w:val="309B6B42"/>
    <w:rsid w:val="30A0159A"/>
    <w:rsid w:val="30A76B5C"/>
    <w:rsid w:val="30B01C74"/>
    <w:rsid w:val="30B9E635"/>
    <w:rsid w:val="30BCE473"/>
    <w:rsid w:val="30C6017D"/>
    <w:rsid w:val="30D0A55F"/>
    <w:rsid w:val="30D51EB2"/>
    <w:rsid w:val="30DD0B7B"/>
    <w:rsid w:val="30DECCB2"/>
    <w:rsid w:val="30E053E1"/>
    <w:rsid w:val="30E18B66"/>
    <w:rsid w:val="30EC145B"/>
    <w:rsid w:val="30EE4E03"/>
    <w:rsid w:val="30F1459B"/>
    <w:rsid w:val="30F54909"/>
    <w:rsid w:val="310A65A1"/>
    <w:rsid w:val="310E9956"/>
    <w:rsid w:val="311C8A3D"/>
    <w:rsid w:val="31218DBA"/>
    <w:rsid w:val="3121CF5F"/>
    <w:rsid w:val="31391891"/>
    <w:rsid w:val="3139E93F"/>
    <w:rsid w:val="3141521E"/>
    <w:rsid w:val="314A878B"/>
    <w:rsid w:val="314AAA9A"/>
    <w:rsid w:val="314D6272"/>
    <w:rsid w:val="314F43B4"/>
    <w:rsid w:val="3153A411"/>
    <w:rsid w:val="3158DD71"/>
    <w:rsid w:val="315E31E6"/>
    <w:rsid w:val="3163426E"/>
    <w:rsid w:val="31687B5D"/>
    <w:rsid w:val="3169302D"/>
    <w:rsid w:val="316DFEBB"/>
    <w:rsid w:val="317A132E"/>
    <w:rsid w:val="317AB92E"/>
    <w:rsid w:val="317DEC3D"/>
    <w:rsid w:val="318A5FE5"/>
    <w:rsid w:val="3194BA6C"/>
    <w:rsid w:val="319F6826"/>
    <w:rsid w:val="31B0B792"/>
    <w:rsid w:val="31BB9A13"/>
    <w:rsid w:val="31C3576F"/>
    <w:rsid w:val="31CD587E"/>
    <w:rsid w:val="31E0D56C"/>
    <w:rsid w:val="31E5A31F"/>
    <w:rsid w:val="31E73437"/>
    <w:rsid w:val="31F4B7AC"/>
    <w:rsid w:val="31F93B81"/>
    <w:rsid w:val="31FD699B"/>
    <w:rsid w:val="320369EC"/>
    <w:rsid w:val="320A26CB"/>
    <w:rsid w:val="32130196"/>
    <w:rsid w:val="321D440D"/>
    <w:rsid w:val="321E3A26"/>
    <w:rsid w:val="3220FE38"/>
    <w:rsid w:val="32238E7F"/>
    <w:rsid w:val="32313713"/>
    <w:rsid w:val="323978BD"/>
    <w:rsid w:val="323C4E02"/>
    <w:rsid w:val="3243D623"/>
    <w:rsid w:val="324B3969"/>
    <w:rsid w:val="32528E6F"/>
    <w:rsid w:val="3256507B"/>
    <w:rsid w:val="325753ED"/>
    <w:rsid w:val="3260E91B"/>
    <w:rsid w:val="326A0ADF"/>
    <w:rsid w:val="326D4289"/>
    <w:rsid w:val="32747896"/>
    <w:rsid w:val="3277D673"/>
    <w:rsid w:val="328552FE"/>
    <w:rsid w:val="32911FD5"/>
    <w:rsid w:val="3295CC1C"/>
    <w:rsid w:val="32988F06"/>
    <w:rsid w:val="329BCFF2"/>
    <w:rsid w:val="32B205F3"/>
    <w:rsid w:val="32BCC62B"/>
    <w:rsid w:val="32BF3E4F"/>
    <w:rsid w:val="32C17EF7"/>
    <w:rsid w:val="32C255FE"/>
    <w:rsid w:val="32CA3633"/>
    <w:rsid w:val="32CB4E4F"/>
    <w:rsid w:val="32CFF6AF"/>
    <w:rsid w:val="32D12714"/>
    <w:rsid w:val="32D436E1"/>
    <w:rsid w:val="32D85191"/>
    <w:rsid w:val="32DA0B58"/>
    <w:rsid w:val="32E1628F"/>
    <w:rsid w:val="32EF9D26"/>
    <w:rsid w:val="33170EBC"/>
    <w:rsid w:val="3322C424"/>
    <w:rsid w:val="3326F06C"/>
    <w:rsid w:val="332917A9"/>
    <w:rsid w:val="332A74B4"/>
    <w:rsid w:val="333112DD"/>
    <w:rsid w:val="33384AD2"/>
    <w:rsid w:val="333A1D82"/>
    <w:rsid w:val="333C798D"/>
    <w:rsid w:val="333D54F1"/>
    <w:rsid w:val="334E007B"/>
    <w:rsid w:val="3356152F"/>
    <w:rsid w:val="335BC38D"/>
    <w:rsid w:val="3366F487"/>
    <w:rsid w:val="336AD1DC"/>
    <w:rsid w:val="336D61C7"/>
    <w:rsid w:val="3371D49A"/>
    <w:rsid w:val="33751170"/>
    <w:rsid w:val="33778031"/>
    <w:rsid w:val="33799D2C"/>
    <w:rsid w:val="3386B7D9"/>
    <w:rsid w:val="338AB9C8"/>
    <w:rsid w:val="338E061B"/>
    <w:rsid w:val="3393B9D4"/>
    <w:rsid w:val="3398EAFA"/>
    <w:rsid w:val="339C83D2"/>
    <w:rsid w:val="33A32B6B"/>
    <w:rsid w:val="33A5FA13"/>
    <w:rsid w:val="33A7D529"/>
    <w:rsid w:val="33B88792"/>
    <w:rsid w:val="33C13D2F"/>
    <w:rsid w:val="33C34F22"/>
    <w:rsid w:val="33C518A8"/>
    <w:rsid w:val="33D654E4"/>
    <w:rsid w:val="33D95A6F"/>
    <w:rsid w:val="33DAD17E"/>
    <w:rsid w:val="33DBF1CA"/>
    <w:rsid w:val="33DCA399"/>
    <w:rsid w:val="33DD6D81"/>
    <w:rsid w:val="33EA351A"/>
    <w:rsid w:val="33ED73BE"/>
    <w:rsid w:val="33F810E4"/>
    <w:rsid w:val="3401F4B6"/>
    <w:rsid w:val="340560F3"/>
    <w:rsid w:val="34122D0D"/>
    <w:rsid w:val="341AB0FA"/>
    <w:rsid w:val="341FDE92"/>
    <w:rsid w:val="342E4205"/>
    <w:rsid w:val="343F466B"/>
    <w:rsid w:val="3440AFAA"/>
    <w:rsid w:val="34410414"/>
    <w:rsid w:val="3441DE6E"/>
    <w:rsid w:val="344526C5"/>
    <w:rsid w:val="344F4653"/>
    <w:rsid w:val="34634794"/>
    <w:rsid w:val="34640DF4"/>
    <w:rsid w:val="346691FF"/>
    <w:rsid w:val="34691E44"/>
    <w:rsid w:val="3469E67F"/>
    <w:rsid w:val="346C6B04"/>
    <w:rsid w:val="346C986D"/>
    <w:rsid w:val="34810148"/>
    <w:rsid w:val="348220BF"/>
    <w:rsid w:val="348B9F71"/>
    <w:rsid w:val="349788A6"/>
    <w:rsid w:val="3498CC9E"/>
    <w:rsid w:val="349A387A"/>
    <w:rsid w:val="349D6887"/>
    <w:rsid w:val="34A1E012"/>
    <w:rsid w:val="34A4C36C"/>
    <w:rsid w:val="34AEC0E9"/>
    <w:rsid w:val="34B27DC5"/>
    <w:rsid w:val="34B38854"/>
    <w:rsid w:val="34B43D3A"/>
    <w:rsid w:val="34B473B1"/>
    <w:rsid w:val="34B71837"/>
    <w:rsid w:val="34B7E50F"/>
    <w:rsid w:val="34BD57D4"/>
    <w:rsid w:val="34CA8273"/>
    <w:rsid w:val="34D1E378"/>
    <w:rsid w:val="34D5947B"/>
    <w:rsid w:val="34D81468"/>
    <w:rsid w:val="34D83078"/>
    <w:rsid w:val="34DE7783"/>
    <w:rsid w:val="34DFA4A6"/>
    <w:rsid w:val="34E6361F"/>
    <w:rsid w:val="34EA86E7"/>
    <w:rsid w:val="34EC0116"/>
    <w:rsid w:val="35079B86"/>
    <w:rsid w:val="3507D716"/>
    <w:rsid w:val="350E06A2"/>
    <w:rsid w:val="35142C5B"/>
    <w:rsid w:val="35152EF8"/>
    <w:rsid w:val="353E1F1D"/>
    <w:rsid w:val="354F5A3B"/>
    <w:rsid w:val="3556AE9D"/>
    <w:rsid w:val="355EFE6C"/>
    <w:rsid w:val="3563C6B7"/>
    <w:rsid w:val="356FCD4C"/>
    <w:rsid w:val="3570141E"/>
    <w:rsid w:val="357D56D0"/>
    <w:rsid w:val="358570E0"/>
    <w:rsid w:val="35893C0D"/>
    <w:rsid w:val="359AC6A0"/>
    <w:rsid w:val="35A8FF26"/>
    <w:rsid w:val="35B8E1A0"/>
    <w:rsid w:val="35BC25DB"/>
    <w:rsid w:val="35BEF4CF"/>
    <w:rsid w:val="35C15F92"/>
    <w:rsid w:val="35C66F88"/>
    <w:rsid w:val="35C7A93E"/>
    <w:rsid w:val="35CDCBA3"/>
    <w:rsid w:val="35CEC088"/>
    <w:rsid w:val="35D56A48"/>
    <w:rsid w:val="35D829DF"/>
    <w:rsid w:val="35D8B241"/>
    <w:rsid w:val="35DDB307"/>
    <w:rsid w:val="35DEFB33"/>
    <w:rsid w:val="35E63E68"/>
    <w:rsid w:val="35EC1F94"/>
    <w:rsid w:val="35EDC473"/>
    <w:rsid w:val="35EE4BCA"/>
    <w:rsid w:val="35F016DE"/>
    <w:rsid w:val="35F50B18"/>
    <w:rsid w:val="36072093"/>
    <w:rsid w:val="360F6E2D"/>
    <w:rsid w:val="361483FE"/>
    <w:rsid w:val="36174547"/>
    <w:rsid w:val="361A8900"/>
    <w:rsid w:val="361C1C37"/>
    <w:rsid w:val="361C5869"/>
    <w:rsid w:val="361D1CCD"/>
    <w:rsid w:val="36230A99"/>
    <w:rsid w:val="362CBC9F"/>
    <w:rsid w:val="36421285"/>
    <w:rsid w:val="3644BAB4"/>
    <w:rsid w:val="3644F66C"/>
    <w:rsid w:val="36471C02"/>
    <w:rsid w:val="3649C0B4"/>
    <w:rsid w:val="364AA0A9"/>
    <w:rsid w:val="36539342"/>
    <w:rsid w:val="365C5DA2"/>
    <w:rsid w:val="3663ACD4"/>
    <w:rsid w:val="36665552"/>
    <w:rsid w:val="366B906A"/>
    <w:rsid w:val="366F8854"/>
    <w:rsid w:val="367205EE"/>
    <w:rsid w:val="3677160F"/>
    <w:rsid w:val="36799CAF"/>
    <w:rsid w:val="367C297A"/>
    <w:rsid w:val="36863223"/>
    <w:rsid w:val="36892A50"/>
    <w:rsid w:val="36979D93"/>
    <w:rsid w:val="36A78198"/>
    <w:rsid w:val="36AB98CE"/>
    <w:rsid w:val="36ABEE97"/>
    <w:rsid w:val="36AC33CD"/>
    <w:rsid w:val="36BD0EAB"/>
    <w:rsid w:val="36C45BBB"/>
    <w:rsid w:val="36CB9B91"/>
    <w:rsid w:val="36CED991"/>
    <w:rsid w:val="36CFD159"/>
    <w:rsid w:val="36E4539C"/>
    <w:rsid w:val="36F21017"/>
    <w:rsid w:val="36F42E76"/>
    <w:rsid w:val="36F48F9C"/>
    <w:rsid w:val="36FFF3EB"/>
    <w:rsid w:val="37034679"/>
    <w:rsid w:val="37077D2C"/>
    <w:rsid w:val="3710C8F6"/>
    <w:rsid w:val="37110C80"/>
    <w:rsid w:val="3711E0B1"/>
    <w:rsid w:val="3718E647"/>
    <w:rsid w:val="371947B7"/>
    <w:rsid w:val="37195FE2"/>
    <w:rsid w:val="371A7F1A"/>
    <w:rsid w:val="371A81B7"/>
    <w:rsid w:val="37384076"/>
    <w:rsid w:val="373A28DD"/>
    <w:rsid w:val="374A13A5"/>
    <w:rsid w:val="374E915C"/>
    <w:rsid w:val="37514D84"/>
    <w:rsid w:val="37525E74"/>
    <w:rsid w:val="37868E24"/>
    <w:rsid w:val="3786B7B5"/>
    <w:rsid w:val="3788717E"/>
    <w:rsid w:val="378CDFDD"/>
    <w:rsid w:val="37901056"/>
    <w:rsid w:val="379986A2"/>
    <w:rsid w:val="3799B033"/>
    <w:rsid w:val="379B2543"/>
    <w:rsid w:val="379D9D18"/>
    <w:rsid w:val="37A34D21"/>
    <w:rsid w:val="37A3F95A"/>
    <w:rsid w:val="37ABC0AC"/>
    <w:rsid w:val="37B0DD0A"/>
    <w:rsid w:val="37B184F0"/>
    <w:rsid w:val="37BCE76D"/>
    <w:rsid w:val="37C1DB7E"/>
    <w:rsid w:val="37CA3F9F"/>
    <w:rsid w:val="37D0D06C"/>
    <w:rsid w:val="37DC777F"/>
    <w:rsid w:val="37E3EE1D"/>
    <w:rsid w:val="37E90E8E"/>
    <w:rsid w:val="37EBC86A"/>
    <w:rsid w:val="37EDA173"/>
    <w:rsid w:val="37EDF99D"/>
    <w:rsid w:val="37F29DFC"/>
    <w:rsid w:val="37FBFB58"/>
    <w:rsid w:val="3801C0BE"/>
    <w:rsid w:val="3804CF5D"/>
    <w:rsid w:val="3805A54F"/>
    <w:rsid w:val="380C7C53"/>
    <w:rsid w:val="380EB371"/>
    <w:rsid w:val="381A3552"/>
    <w:rsid w:val="38210ECE"/>
    <w:rsid w:val="382E2887"/>
    <w:rsid w:val="382EFA2E"/>
    <w:rsid w:val="38344FB3"/>
    <w:rsid w:val="3838CD51"/>
    <w:rsid w:val="38396B9C"/>
    <w:rsid w:val="383DD5CF"/>
    <w:rsid w:val="384522F4"/>
    <w:rsid w:val="38475D89"/>
    <w:rsid w:val="384E20C0"/>
    <w:rsid w:val="3851819E"/>
    <w:rsid w:val="386374A6"/>
    <w:rsid w:val="386719CE"/>
    <w:rsid w:val="386C5572"/>
    <w:rsid w:val="386FF870"/>
    <w:rsid w:val="38702FBF"/>
    <w:rsid w:val="387929C2"/>
    <w:rsid w:val="387A6BC4"/>
    <w:rsid w:val="387F0BFA"/>
    <w:rsid w:val="388822FB"/>
    <w:rsid w:val="3889BFFC"/>
    <w:rsid w:val="3890C55C"/>
    <w:rsid w:val="3897A1B6"/>
    <w:rsid w:val="38A220DD"/>
    <w:rsid w:val="38A5A241"/>
    <w:rsid w:val="38AFB574"/>
    <w:rsid w:val="38AFEBE3"/>
    <w:rsid w:val="38B0CC55"/>
    <w:rsid w:val="38B9C9CB"/>
    <w:rsid w:val="38BCEA8F"/>
    <w:rsid w:val="38BDE0FE"/>
    <w:rsid w:val="38C463F1"/>
    <w:rsid w:val="38C8285F"/>
    <w:rsid w:val="38D7C8BB"/>
    <w:rsid w:val="38DC0FE7"/>
    <w:rsid w:val="38E5D684"/>
    <w:rsid w:val="38ED1E94"/>
    <w:rsid w:val="38FA61FC"/>
    <w:rsid w:val="38FCAF92"/>
    <w:rsid w:val="38FCBB2E"/>
    <w:rsid w:val="38FE52F6"/>
    <w:rsid w:val="39044198"/>
    <w:rsid w:val="390D1009"/>
    <w:rsid w:val="390D590F"/>
    <w:rsid w:val="390EF1EC"/>
    <w:rsid w:val="3910422A"/>
    <w:rsid w:val="392096C7"/>
    <w:rsid w:val="3920E7EE"/>
    <w:rsid w:val="392FAD24"/>
    <w:rsid w:val="3933466C"/>
    <w:rsid w:val="3935A4C8"/>
    <w:rsid w:val="39387C02"/>
    <w:rsid w:val="3939198C"/>
    <w:rsid w:val="39404A7B"/>
    <w:rsid w:val="3947974A"/>
    <w:rsid w:val="394F19F1"/>
    <w:rsid w:val="395349AA"/>
    <w:rsid w:val="39561510"/>
    <w:rsid w:val="3961DA11"/>
    <w:rsid w:val="3965FF7B"/>
    <w:rsid w:val="3970EF1E"/>
    <w:rsid w:val="397731AE"/>
    <w:rsid w:val="397C30BA"/>
    <w:rsid w:val="397ED8B9"/>
    <w:rsid w:val="39831984"/>
    <w:rsid w:val="398473CA"/>
    <w:rsid w:val="39883837"/>
    <w:rsid w:val="398C505C"/>
    <w:rsid w:val="39928086"/>
    <w:rsid w:val="39A83627"/>
    <w:rsid w:val="39AB520C"/>
    <w:rsid w:val="39AD59B6"/>
    <w:rsid w:val="39AD7F4F"/>
    <w:rsid w:val="39AE0BC4"/>
    <w:rsid w:val="39B38539"/>
    <w:rsid w:val="39B53F35"/>
    <w:rsid w:val="39B540FC"/>
    <w:rsid w:val="39C5EA72"/>
    <w:rsid w:val="39C84A4F"/>
    <w:rsid w:val="39CB95C5"/>
    <w:rsid w:val="39D72B7E"/>
    <w:rsid w:val="39D8117A"/>
    <w:rsid w:val="39D911AB"/>
    <w:rsid w:val="39D98A65"/>
    <w:rsid w:val="39DB7F5C"/>
    <w:rsid w:val="39E6DE0C"/>
    <w:rsid w:val="39E77A95"/>
    <w:rsid w:val="39ED51C9"/>
    <w:rsid w:val="39F64355"/>
    <w:rsid w:val="3A0E8ABF"/>
    <w:rsid w:val="3A119474"/>
    <w:rsid w:val="3A146DAD"/>
    <w:rsid w:val="3A14A315"/>
    <w:rsid w:val="3A1DE1CA"/>
    <w:rsid w:val="3A22132B"/>
    <w:rsid w:val="3A2FE4BF"/>
    <w:rsid w:val="3A33C1D5"/>
    <w:rsid w:val="3A352C53"/>
    <w:rsid w:val="3A380161"/>
    <w:rsid w:val="3A3C4021"/>
    <w:rsid w:val="3A3EC7E4"/>
    <w:rsid w:val="3A40BA39"/>
    <w:rsid w:val="3A49D74C"/>
    <w:rsid w:val="3A70A601"/>
    <w:rsid w:val="3A743883"/>
    <w:rsid w:val="3A785D7E"/>
    <w:rsid w:val="3A7B0840"/>
    <w:rsid w:val="3A903CD4"/>
    <w:rsid w:val="3A92CBD7"/>
    <w:rsid w:val="3A9F5701"/>
    <w:rsid w:val="3AA169E0"/>
    <w:rsid w:val="3AA8D4A7"/>
    <w:rsid w:val="3AB983FC"/>
    <w:rsid w:val="3ABB6BA0"/>
    <w:rsid w:val="3ABD00ED"/>
    <w:rsid w:val="3ACA6815"/>
    <w:rsid w:val="3ACBE2A8"/>
    <w:rsid w:val="3ACE7AA8"/>
    <w:rsid w:val="3AD4B8C2"/>
    <w:rsid w:val="3AD5E608"/>
    <w:rsid w:val="3AD665D9"/>
    <w:rsid w:val="3AD6A431"/>
    <w:rsid w:val="3ADDDA38"/>
    <w:rsid w:val="3AE90B29"/>
    <w:rsid w:val="3B018E8C"/>
    <w:rsid w:val="3B0DED35"/>
    <w:rsid w:val="3B0F05D3"/>
    <w:rsid w:val="3B165A92"/>
    <w:rsid w:val="3B232D15"/>
    <w:rsid w:val="3B238C70"/>
    <w:rsid w:val="3B2CF02E"/>
    <w:rsid w:val="3B2DD742"/>
    <w:rsid w:val="3B33419F"/>
    <w:rsid w:val="3B3719C5"/>
    <w:rsid w:val="3B4911EA"/>
    <w:rsid w:val="3B4FF417"/>
    <w:rsid w:val="3B5A304B"/>
    <w:rsid w:val="3B61FFF1"/>
    <w:rsid w:val="3B6D7111"/>
    <w:rsid w:val="3B6FE153"/>
    <w:rsid w:val="3B7026DB"/>
    <w:rsid w:val="3B7560EE"/>
    <w:rsid w:val="3B7BFD7D"/>
    <w:rsid w:val="3B7FD27C"/>
    <w:rsid w:val="3B87BB9B"/>
    <w:rsid w:val="3B8823A1"/>
    <w:rsid w:val="3B88C668"/>
    <w:rsid w:val="3B8D6FCC"/>
    <w:rsid w:val="3B95B60C"/>
    <w:rsid w:val="3B9932DA"/>
    <w:rsid w:val="3B9F1129"/>
    <w:rsid w:val="3BA12EA8"/>
    <w:rsid w:val="3BA6FF64"/>
    <w:rsid w:val="3BA7BF18"/>
    <w:rsid w:val="3BAC1500"/>
    <w:rsid w:val="3BB2095A"/>
    <w:rsid w:val="3BB2D234"/>
    <w:rsid w:val="3BB7181C"/>
    <w:rsid w:val="3BDFA090"/>
    <w:rsid w:val="3BE167D6"/>
    <w:rsid w:val="3BE50BA4"/>
    <w:rsid w:val="3BEC9A8D"/>
    <w:rsid w:val="3BECC798"/>
    <w:rsid w:val="3BFF8F52"/>
    <w:rsid w:val="3C03E5BA"/>
    <w:rsid w:val="3C08282E"/>
    <w:rsid w:val="3C0B444E"/>
    <w:rsid w:val="3C103BF6"/>
    <w:rsid w:val="3C11D90F"/>
    <w:rsid w:val="3C16E02D"/>
    <w:rsid w:val="3C1D08B0"/>
    <w:rsid w:val="3C1F4794"/>
    <w:rsid w:val="3C22383D"/>
    <w:rsid w:val="3C24E01A"/>
    <w:rsid w:val="3C2C9935"/>
    <w:rsid w:val="3C312DBC"/>
    <w:rsid w:val="3C397AE0"/>
    <w:rsid w:val="3C4F2397"/>
    <w:rsid w:val="3C500685"/>
    <w:rsid w:val="3C5180B4"/>
    <w:rsid w:val="3C573585"/>
    <w:rsid w:val="3C5F65F7"/>
    <w:rsid w:val="3C5FAF96"/>
    <w:rsid w:val="3C663608"/>
    <w:rsid w:val="3C6AE95C"/>
    <w:rsid w:val="3C6D6C75"/>
    <w:rsid w:val="3C76412D"/>
    <w:rsid w:val="3C769C67"/>
    <w:rsid w:val="3C866F7B"/>
    <w:rsid w:val="3C8AC9BD"/>
    <w:rsid w:val="3C8C40B4"/>
    <w:rsid w:val="3C8C844D"/>
    <w:rsid w:val="3C90626E"/>
    <w:rsid w:val="3C963925"/>
    <w:rsid w:val="3CA4C34E"/>
    <w:rsid w:val="3CAA3ABE"/>
    <w:rsid w:val="3CAB8F16"/>
    <w:rsid w:val="3CAE596E"/>
    <w:rsid w:val="3CB10A02"/>
    <w:rsid w:val="3CB20077"/>
    <w:rsid w:val="3CB8C819"/>
    <w:rsid w:val="3CC6DCEF"/>
    <w:rsid w:val="3CD25381"/>
    <w:rsid w:val="3CD31248"/>
    <w:rsid w:val="3CD736AC"/>
    <w:rsid w:val="3CE5DDD6"/>
    <w:rsid w:val="3CF2AA31"/>
    <w:rsid w:val="3D01A550"/>
    <w:rsid w:val="3D030C5B"/>
    <w:rsid w:val="3D0B2875"/>
    <w:rsid w:val="3D11DDAC"/>
    <w:rsid w:val="3D12C46C"/>
    <w:rsid w:val="3D16F67B"/>
    <w:rsid w:val="3D1806AA"/>
    <w:rsid w:val="3D1A10F2"/>
    <w:rsid w:val="3D1DE094"/>
    <w:rsid w:val="3D24A973"/>
    <w:rsid w:val="3D26D67D"/>
    <w:rsid w:val="3D2C2A43"/>
    <w:rsid w:val="3D2F7CC9"/>
    <w:rsid w:val="3D38CA95"/>
    <w:rsid w:val="3D3CAC32"/>
    <w:rsid w:val="3D4BA41A"/>
    <w:rsid w:val="3D4DC99B"/>
    <w:rsid w:val="3D4F656A"/>
    <w:rsid w:val="3D527A41"/>
    <w:rsid w:val="3D5537B0"/>
    <w:rsid w:val="3D669473"/>
    <w:rsid w:val="3D702E0C"/>
    <w:rsid w:val="3D735446"/>
    <w:rsid w:val="3D743E5B"/>
    <w:rsid w:val="3D7CD117"/>
    <w:rsid w:val="3D83E511"/>
    <w:rsid w:val="3D88FBC6"/>
    <w:rsid w:val="3D9068DD"/>
    <w:rsid w:val="3D92D1FB"/>
    <w:rsid w:val="3DA03354"/>
    <w:rsid w:val="3DA79C81"/>
    <w:rsid w:val="3DAEC213"/>
    <w:rsid w:val="3DB13E7F"/>
    <w:rsid w:val="3DB2A2E4"/>
    <w:rsid w:val="3DB7E2DA"/>
    <w:rsid w:val="3DBB0522"/>
    <w:rsid w:val="3DC213A0"/>
    <w:rsid w:val="3DCE3544"/>
    <w:rsid w:val="3DD5CECC"/>
    <w:rsid w:val="3DD66A8E"/>
    <w:rsid w:val="3DE380DB"/>
    <w:rsid w:val="3DED7941"/>
    <w:rsid w:val="3DEF4660"/>
    <w:rsid w:val="3DF6923E"/>
    <w:rsid w:val="3DFB332A"/>
    <w:rsid w:val="3E03BFB0"/>
    <w:rsid w:val="3E05A72B"/>
    <w:rsid w:val="3E10E215"/>
    <w:rsid w:val="3E2078FE"/>
    <w:rsid w:val="3E2266A0"/>
    <w:rsid w:val="3E2D984C"/>
    <w:rsid w:val="3E2E4F60"/>
    <w:rsid w:val="3E3EEB5A"/>
    <w:rsid w:val="3E4AA562"/>
    <w:rsid w:val="3E53E25F"/>
    <w:rsid w:val="3E56C78C"/>
    <w:rsid w:val="3E57FA7D"/>
    <w:rsid w:val="3E5ECBA7"/>
    <w:rsid w:val="3E61959A"/>
    <w:rsid w:val="3E6220D4"/>
    <w:rsid w:val="3E67A4A0"/>
    <w:rsid w:val="3E71D6A9"/>
    <w:rsid w:val="3E74DF19"/>
    <w:rsid w:val="3E759311"/>
    <w:rsid w:val="3E77CEAE"/>
    <w:rsid w:val="3E846560"/>
    <w:rsid w:val="3E8909A4"/>
    <w:rsid w:val="3E8A8C9D"/>
    <w:rsid w:val="3E94B9E2"/>
    <w:rsid w:val="3EA18740"/>
    <w:rsid w:val="3EA1E9E4"/>
    <w:rsid w:val="3EA2807E"/>
    <w:rsid w:val="3EACF9C2"/>
    <w:rsid w:val="3EB119BC"/>
    <w:rsid w:val="3EB92736"/>
    <w:rsid w:val="3EBA1A37"/>
    <w:rsid w:val="3ECFE913"/>
    <w:rsid w:val="3ED62653"/>
    <w:rsid w:val="3EE142AC"/>
    <w:rsid w:val="3EE17CF9"/>
    <w:rsid w:val="3EEA7FF9"/>
    <w:rsid w:val="3EECD75E"/>
    <w:rsid w:val="3EF57D7C"/>
    <w:rsid w:val="3EF7821A"/>
    <w:rsid w:val="3EFAFF77"/>
    <w:rsid w:val="3F032F87"/>
    <w:rsid w:val="3F0CD6FD"/>
    <w:rsid w:val="3F11A336"/>
    <w:rsid w:val="3F1A0A62"/>
    <w:rsid w:val="3F230B4C"/>
    <w:rsid w:val="3F2AD0D0"/>
    <w:rsid w:val="3F2EC7F0"/>
    <w:rsid w:val="3F2F850B"/>
    <w:rsid w:val="3F340A64"/>
    <w:rsid w:val="3F3B47FC"/>
    <w:rsid w:val="3F3E93DA"/>
    <w:rsid w:val="3F5091F3"/>
    <w:rsid w:val="3F548F27"/>
    <w:rsid w:val="3F5B726E"/>
    <w:rsid w:val="3F5BB5B8"/>
    <w:rsid w:val="3F5F4576"/>
    <w:rsid w:val="3F69DC7A"/>
    <w:rsid w:val="3F6EA2BA"/>
    <w:rsid w:val="3F752C10"/>
    <w:rsid w:val="3F774A06"/>
    <w:rsid w:val="3F7D8502"/>
    <w:rsid w:val="3F82A045"/>
    <w:rsid w:val="3F852CF5"/>
    <w:rsid w:val="3F86BB74"/>
    <w:rsid w:val="3F886400"/>
    <w:rsid w:val="3F8A2AAC"/>
    <w:rsid w:val="3F98E51C"/>
    <w:rsid w:val="3F9B0D02"/>
    <w:rsid w:val="3F9B8145"/>
    <w:rsid w:val="3F9E51F3"/>
    <w:rsid w:val="3FA2D170"/>
    <w:rsid w:val="3FA5D7E9"/>
    <w:rsid w:val="3FA6F7D5"/>
    <w:rsid w:val="3FAED9FB"/>
    <w:rsid w:val="3FAEFE16"/>
    <w:rsid w:val="3FB58A78"/>
    <w:rsid w:val="3FB5E5C1"/>
    <w:rsid w:val="3FBF49F1"/>
    <w:rsid w:val="3FBF6D59"/>
    <w:rsid w:val="3FCB2E5A"/>
    <w:rsid w:val="3FD7E257"/>
    <w:rsid w:val="3FDB34F7"/>
    <w:rsid w:val="3FDD238E"/>
    <w:rsid w:val="3FDF161E"/>
    <w:rsid w:val="3FE75F15"/>
    <w:rsid w:val="3FE9C6EB"/>
    <w:rsid w:val="3FEF2075"/>
    <w:rsid w:val="3FF2DCBD"/>
    <w:rsid w:val="3FFBE8C5"/>
    <w:rsid w:val="3FFDFFE7"/>
    <w:rsid w:val="3FFFAA5F"/>
    <w:rsid w:val="40043CCA"/>
    <w:rsid w:val="40070841"/>
    <w:rsid w:val="40072E7D"/>
    <w:rsid w:val="4014ED3E"/>
    <w:rsid w:val="4016C9A2"/>
    <w:rsid w:val="4016CB55"/>
    <w:rsid w:val="401849B2"/>
    <w:rsid w:val="401965AF"/>
    <w:rsid w:val="401E3F1D"/>
    <w:rsid w:val="401F4904"/>
    <w:rsid w:val="40212FA8"/>
    <w:rsid w:val="402417E4"/>
    <w:rsid w:val="402D615F"/>
    <w:rsid w:val="4046850A"/>
    <w:rsid w:val="404AE903"/>
    <w:rsid w:val="404DC8C6"/>
    <w:rsid w:val="405814CA"/>
    <w:rsid w:val="40592546"/>
    <w:rsid w:val="4060FD45"/>
    <w:rsid w:val="406FF4D9"/>
    <w:rsid w:val="4072E54E"/>
    <w:rsid w:val="4074BA71"/>
    <w:rsid w:val="407B0809"/>
    <w:rsid w:val="408032CA"/>
    <w:rsid w:val="408316FB"/>
    <w:rsid w:val="4083D803"/>
    <w:rsid w:val="408E436B"/>
    <w:rsid w:val="409002E7"/>
    <w:rsid w:val="40931EE9"/>
    <w:rsid w:val="40942F5A"/>
    <w:rsid w:val="409D41CF"/>
    <w:rsid w:val="40A5BDCE"/>
    <w:rsid w:val="40AF3EF3"/>
    <w:rsid w:val="40B19CEE"/>
    <w:rsid w:val="40B24680"/>
    <w:rsid w:val="40B35E77"/>
    <w:rsid w:val="40B917F6"/>
    <w:rsid w:val="40D5DB89"/>
    <w:rsid w:val="40E90FF0"/>
    <w:rsid w:val="40EDB178"/>
    <w:rsid w:val="40F87C48"/>
    <w:rsid w:val="40F994A3"/>
    <w:rsid w:val="41038BD7"/>
    <w:rsid w:val="4103DAD8"/>
    <w:rsid w:val="410928D8"/>
    <w:rsid w:val="410C67B5"/>
    <w:rsid w:val="410EC50A"/>
    <w:rsid w:val="410F03AB"/>
    <w:rsid w:val="41152FE6"/>
    <w:rsid w:val="41243395"/>
    <w:rsid w:val="412F2983"/>
    <w:rsid w:val="4130BD60"/>
    <w:rsid w:val="41344D73"/>
    <w:rsid w:val="4135F498"/>
    <w:rsid w:val="41441D0F"/>
    <w:rsid w:val="4144744B"/>
    <w:rsid w:val="41585B59"/>
    <w:rsid w:val="41614E2A"/>
    <w:rsid w:val="41648DEF"/>
    <w:rsid w:val="41661126"/>
    <w:rsid w:val="416C41F5"/>
    <w:rsid w:val="41741EB0"/>
    <w:rsid w:val="417C1744"/>
    <w:rsid w:val="4183AA8B"/>
    <w:rsid w:val="41842E6D"/>
    <w:rsid w:val="41846A0B"/>
    <w:rsid w:val="4186F549"/>
    <w:rsid w:val="418BA341"/>
    <w:rsid w:val="41987864"/>
    <w:rsid w:val="419BD8E8"/>
    <w:rsid w:val="419EF5B8"/>
    <w:rsid w:val="419FF257"/>
    <w:rsid w:val="41A7328A"/>
    <w:rsid w:val="41A869E7"/>
    <w:rsid w:val="41B78F1A"/>
    <w:rsid w:val="41C9088C"/>
    <w:rsid w:val="41DCE69B"/>
    <w:rsid w:val="41DDD097"/>
    <w:rsid w:val="41DEAA74"/>
    <w:rsid w:val="41ED805E"/>
    <w:rsid w:val="41EE7E5D"/>
    <w:rsid w:val="41F1471B"/>
    <w:rsid w:val="41F6AA67"/>
    <w:rsid w:val="41F8AE9E"/>
    <w:rsid w:val="41F99A7D"/>
    <w:rsid w:val="41FA2FA7"/>
    <w:rsid w:val="41FB37A7"/>
    <w:rsid w:val="420FB372"/>
    <w:rsid w:val="4226E9C3"/>
    <w:rsid w:val="422702F9"/>
    <w:rsid w:val="4237972D"/>
    <w:rsid w:val="423CB878"/>
    <w:rsid w:val="42400862"/>
    <w:rsid w:val="4247D61F"/>
    <w:rsid w:val="424FECC8"/>
    <w:rsid w:val="425AA49C"/>
    <w:rsid w:val="426189E7"/>
    <w:rsid w:val="42660885"/>
    <w:rsid w:val="426B50D8"/>
    <w:rsid w:val="4272FF38"/>
    <w:rsid w:val="42737281"/>
    <w:rsid w:val="427A450E"/>
    <w:rsid w:val="427C61A4"/>
    <w:rsid w:val="427C724F"/>
    <w:rsid w:val="427ED938"/>
    <w:rsid w:val="427FB9B0"/>
    <w:rsid w:val="4285C2C1"/>
    <w:rsid w:val="4297F33B"/>
    <w:rsid w:val="42A9F3DF"/>
    <w:rsid w:val="42B8A20B"/>
    <w:rsid w:val="42CF7913"/>
    <w:rsid w:val="42D02CB8"/>
    <w:rsid w:val="42D3B88E"/>
    <w:rsid w:val="42D63AC8"/>
    <w:rsid w:val="42DC55DD"/>
    <w:rsid w:val="42DFC9EA"/>
    <w:rsid w:val="42E0B9C8"/>
    <w:rsid w:val="42E0F0AA"/>
    <w:rsid w:val="42E17CEC"/>
    <w:rsid w:val="42E2BE6B"/>
    <w:rsid w:val="42E3A048"/>
    <w:rsid w:val="42F195E5"/>
    <w:rsid w:val="42F48BEB"/>
    <w:rsid w:val="42F5B36D"/>
    <w:rsid w:val="42F70C73"/>
    <w:rsid w:val="42F97185"/>
    <w:rsid w:val="42FE7644"/>
    <w:rsid w:val="4308A266"/>
    <w:rsid w:val="430C4BD8"/>
    <w:rsid w:val="430D3136"/>
    <w:rsid w:val="430D4E86"/>
    <w:rsid w:val="43169B15"/>
    <w:rsid w:val="431820B4"/>
    <w:rsid w:val="431BED8F"/>
    <w:rsid w:val="431F620C"/>
    <w:rsid w:val="4321AFD8"/>
    <w:rsid w:val="43368825"/>
    <w:rsid w:val="43375555"/>
    <w:rsid w:val="433B90BA"/>
    <w:rsid w:val="4340F4C8"/>
    <w:rsid w:val="43502DB9"/>
    <w:rsid w:val="4350CD33"/>
    <w:rsid w:val="43575AE4"/>
    <w:rsid w:val="435F4623"/>
    <w:rsid w:val="435F7FF1"/>
    <w:rsid w:val="4360C50D"/>
    <w:rsid w:val="43631DF4"/>
    <w:rsid w:val="4365084F"/>
    <w:rsid w:val="4365B50A"/>
    <w:rsid w:val="436A6412"/>
    <w:rsid w:val="436A78B5"/>
    <w:rsid w:val="437C3884"/>
    <w:rsid w:val="437CB30B"/>
    <w:rsid w:val="43807C64"/>
    <w:rsid w:val="4383DF8E"/>
    <w:rsid w:val="43859F94"/>
    <w:rsid w:val="43892ACB"/>
    <w:rsid w:val="438A6D00"/>
    <w:rsid w:val="438D77D0"/>
    <w:rsid w:val="43A8ACB8"/>
    <w:rsid w:val="43B36A97"/>
    <w:rsid w:val="43BD0385"/>
    <w:rsid w:val="43CA7E97"/>
    <w:rsid w:val="43CB007F"/>
    <w:rsid w:val="43D4DC5A"/>
    <w:rsid w:val="43DB575C"/>
    <w:rsid w:val="43E127C8"/>
    <w:rsid w:val="43EF1B43"/>
    <w:rsid w:val="43F24AAD"/>
    <w:rsid w:val="440A516C"/>
    <w:rsid w:val="44127BE1"/>
    <w:rsid w:val="4412FAEC"/>
    <w:rsid w:val="442353AA"/>
    <w:rsid w:val="44255075"/>
    <w:rsid w:val="44286846"/>
    <w:rsid w:val="442F1F38"/>
    <w:rsid w:val="4433BA12"/>
    <w:rsid w:val="443B7BC0"/>
    <w:rsid w:val="443D4CD8"/>
    <w:rsid w:val="443DB929"/>
    <w:rsid w:val="443E48E5"/>
    <w:rsid w:val="4444B095"/>
    <w:rsid w:val="444FA83E"/>
    <w:rsid w:val="445135FF"/>
    <w:rsid w:val="4467C34D"/>
    <w:rsid w:val="44681976"/>
    <w:rsid w:val="44684D6E"/>
    <w:rsid w:val="446B50EA"/>
    <w:rsid w:val="446C7A59"/>
    <w:rsid w:val="447179EB"/>
    <w:rsid w:val="4477D934"/>
    <w:rsid w:val="4479B2E8"/>
    <w:rsid w:val="447B7A7B"/>
    <w:rsid w:val="447C1C38"/>
    <w:rsid w:val="447C5761"/>
    <w:rsid w:val="447C704A"/>
    <w:rsid w:val="447D6A1A"/>
    <w:rsid w:val="447E1AA7"/>
    <w:rsid w:val="44857976"/>
    <w:rsid w:val="4485A2D7"/>
    <w:rsid w:val="4489A1A0"/>
    <w:rsid w:val="448A9E8F"/>
    <w:rsid w:val="449FBCCE"/>
    <w:rsid w:val="44A0E7BE"/>
    <w:rsid w:val="44ABA25B"/>
    <w:rsid w:val="44AC2CA1"/>
    <w:rsid w:val="44B16244"/>
    <w:rsid w:val="44B60CEC"/>
    <w:rsid w:val="44BBDA42"/>
    <w:rsid w:val="44BF8C5A"/>
    <w:rsid w:val="44C04530"/>
    <w:rsid w:val="44C161DA"/>
    <w:rsid w:val="44C26E2D"/>
    <w:rsid w:val="44C4E9D3"/>
    <w:rsid w:val="44CC7665"/>
    <w:rsid w:val="44D44638"/>
    <w:rsid w:val="44E60F4B"/>
    <w:rsid w:val="44EBCB8C"/>
    <w:rsid w:val="44EEF729"/>
    <w:rsid w:val="44FA2D36"/>
    <w:rsid w:val="44FDB8EF"/>
    <w:rsid w:val="44FEC764"/>
    <w:rsid w:val="450C8FD5"/>
    <w:rsid w:val="450CA94F"/>
    <w:rsid w:val="451ECCEC"/>
    <w:rsid w:val="4527196E"/>
    <w:rsid w:val="4527AE39"/>
    <w:rsid w:val="4534A6D7"/>
    <w:rsid w:val="453AD7CE"/>
    <w:rsid w:val="453C57B5"/>
    <w:rsid w:val="453DA9A0"/>
    <w:rsid w:val="45497B02"/>
    <w:rsid w:val="454A69AF"/>
    <w:rsid w:val="454C8467"/>
    <w:rsid w:val="454DE844"/>
    <w:rsid w:val="455B7638"/>
    <w:rsid w:val="4579AD7B"/>
    <w:rsid w:val="458F81F7"/>
    <w:rsid w:val="458FFB8D"/>
    <w:rsid w:val="459CE001"/>
    <w:rsid w:val="45A0F667"/>
    <w:rsid w:val="45A98E0B"/>
    <w:rsid w:val="45B205B3"/>
    <w:rsid w:val="45B63C61"/>
    <w:rsid w:val="45BD6660"/>
    <w:rsid w:val="45CD202C"/>
    <w:rsid w:val="45DBEEA0"/>
    <w:rsid w:val="45E423A2"/>
    <w:rsid w:val="45ED905E"/>
    <w:rsid w:val="45F014FC"/>
    <w:rsid w:val="45F05AA1"/>
    <w:rsid w:val="45F1E984"/>
    <w:rsid w:val="45F2661F"/>
    <w:rsid w:val="4604CC34"/>
    <w:rsid w:val="46075A55"/>
    <w:rsid w:val="460F2196"/>
    <w:rsid w:val="460FC6D9"/>
    <w:rsid w:val="461A7238"/>
    <w:rsid w:val="46283EE8"/>
    <w:rsid w:val="4632C937"/>
    <w:rsid w:val="46488700"/>
    <w:rsid w:val="464A0521"/>
    <w:rsid w:val="4650C2A7"/>
    <w:rsid w:val="46595893"/>
    <w:rsid w:val="465B0A0A"/>
    <w:rsid w:val="465F65D2"/>
    <w:rsid w:val="465FAF89"/>
    <w:rsid w:val="465FF599"/>
    <w:rsid w:val="4669C789"/>
    <w:rsid w:val="467F607A"/>
    <w:rsid w:val="468451C7"/>
    <w:rsid w:val="46850E06"/>
    <w:rsid w:val="46897348"/>
    <w:rsid w:val="4690FDB7"/>
    <w:rsid w:val="46989CC7"/>
    <w:rsid w:val="46990AF2"/>
    <w:rsid w:val="469D18CB"/>
    <w:rsid w:val="46A1F2FC"/>
    <w:rsid w:val="46A2DE40"/>
    <w:rsid w:val="46ABEF0E"/>
    <w:rsid w:val="46AF38AC"/>
    <w:rsid w:val="46B44A97"/>
    <w:rsid w:val="46C91294"/>
    <w:rsid w:val="46CD08EE"/>
    <w:rsid w:val="46CF9C7A"/>
    <w:rsid w:val="46D1BEC7"/>
    <w:rsid w:val="46D3EE32"/>
    <w:rsid w:val="46E0A453"/>
    <w:rsid w:val="46E0B720"/>
    <w:rsid w:val="46E23005"/>
    <w:rsid w:val="46ECE0B6"/>
    <w:rsid w:val="46EE84B0"/>
    <w:rsid w:val="46F3A92F"/>
    <w:rsid w:val="46F5D754"/>
    <w:rsid w:val="46F6D7E9"/>
    <w:rsid w:val="4700935F"/>
    <w:rsid w:val="47186E6E"/>
    <w:rsid w:val="473029C0"/>
    <w:rsid w:val="47348B7A"/>
    <w:rsid w:val="4735004A"/>
    <w:rsid w:val="4735D0BC"/>
    <w:rsid w:val="4736C5E1"/>
    <w:rsid w:val="4742046A"/>
    <w:rsid w:val="47432462"/>
    <w:rsid w:val="47476E1D"/>
    <w:rsid w:val="4747DCAF"/>
    <w:rsid w:val="476B05E7"/>
    <w:rsid w:val="476B7816"/>
    <w:rsid w:val="4771728E"/>
    <w:rsid w:val="4773997D"/>
    <w:rsid w:val="4773CC5A"/>
    <w:rsid w:val="47741EB7"/>
    <w:rsid w:val="4789C0F1"/>
    <w:rsid w:val="478B8CE5"/>
    <w:rsid w:val="4793D92E"/>
    <w:rsid w:val="4794AA63"/>
    <w:rsid w:val="479617B0"/>
    <w:rsid w:val="479714C7"/>
    <w:rsid w:val="479AAA5A"/>
    <w:rsid w:val="47AEA91E"/>
    <w:rsid w:val="47B9B495"/>
    <w:rsid w:val="47BBB79D"/>
    <w:rsid w:val="47BFC794"/>
    <w:rsid w:val="47C5B09D"/>
    <w:rsid w:val="47CA4D2F"/>
    <w:rsid w:val="47CC17FC"/>
    <w:rsid w:val="47E03CC2"/>
    <w:rsid w:val="47E770B0"/>
    <w:rsid w:val="47F3C0CB"/>
    <w:rsid w:val="47F8B7C2"/>
    <w:rsid w:val="47F921F0"/>
    <w:rsid w:val="4809F3B2"/>
    <w:rsid w:val="480B82E5"/>
    <w:rsid w:val="480D3FC2"/>
    <w:rsid w:val="48119D9C"/>
    <w:rsid w:val="48120C84"/>
    <w:rsid w:val="48133A82"/>
    <w:rsid w:val="48155F76"/>
    <w:rsid w:val="48196F30"/>
    <w:rsid w:val="481E60CA"/>
    <w:rsid w:val="482D0812"/>
    <w:rsid w:val="483687DA"/>
    <w:rsid w:val="483D80DA"/>
    <w:rsid w:val="4842212C"/>
    <w:rsid w:val="48504558"/>
    <w:rsid w:val="485046F4"/>
    <w:rsid w:val="485341B2"/>
    <w:rsid w:val="485537FC"/>
    <w:rsid w:val="485586AE"/>
    <w:rsid w:val="4861A8CB"/>
    <w:rsid w:val="48694AE9"/>
    <w:rsid w:val="486A9CF4"/>
    <w:rsid w:val="486D5E2A"/>
    <w:rsid w:val="4874B612"/>
    <w:rsid w:val="48785CC4"/>
    <w:rsid w:val="48794218"/>
    <w:rsid w:val="487DB465"/>
    <w:rsid w:val="4881A6FB"/>
    <w:rsid w:val="4891DF2B"/>
    <w:rsid w:val="4899EC06"/>
    <w:rsid w:val="48A14CCC"/>
    <w:rsid w:val="48A4A983"/>
    <w:rsid w:val="48AE45FD"/>
    <w:rsid w:val="48BB882C"/>
    <w:rsid w:val="48C13F21"/>
    <w:rsid w:val="48CD2C5A"/>
    <w:rsid w:val="48D2B1F3"/>
    <w:rsid w:val="48D337F5"/>
    <w:rsid w:val="48D8BB90"/>
    <w:rsid w:val="48D9E824"/>
    <w:rsid w:val="48DA64FD"/>
    <w:rsid w:val="48E93212"/>
    <w:rsid w:val="48FA4D9D"/>
    <w:rsid w:val="49016B59"/>
    <w:rsid w:val="4906842C"/>
    <w:rsid w:val="49075B43"/>
    <w:rsid w:val="490E3AA9"/>
    <w:rsid w:val="4916CEB6"/>
    <w:rsid w:val="492152FF"/>
    <w:rsid w:val="492F5F25"/>
    <w:rsid w:val="49423334"/>
    <w:rsid w:val="49511205"/>
    <w:rsid w:val="4958D99C"/>
    <w:rsid w:val="496052A8"/>
    <w:rsid w:val="497CDF4D"/>
    <w:rsid w:val="497E6016"/>
    <w:rsid w:val="497FB5BC"/>
    <w:rsid w:val="49816980"/>
    <w:rsid w:val="4985E534"/>
    <w:rsid w:val="4986FE7D"/>
    <w:rsid w:val="499A7983"/>
    <w:rsid w:val="49A36C35"/>
    <w:rsid w:val="49AB04AE"/>
    <w:rsid w:val="49ACBB75"/>
    <w:rsid w:val="49ADE828"/>
    <w:rsid w:val="49AF5372"/>
    <w:rsid w:val="49B0667F"/>
    <w:rsid w:val="49B3ED66"/>
    <w:rsid w:val="49B6933B"/>
    <w:rsid w:val="49B6F935"/>
    <w:rsid w:val="49BFD854"/>
    <w:rsid w:val="49C0D254"/>
    <w:rsid w:val="49C3CCEC"/>
    <w:rsid w:val="49C5FC65"/>
    <w:rsid w:val="49C84AC8"/>
    <w:rsid w:val="49D2F63F"/>
    <w:rsid w:val="49DEB6CF"/>
    <w:rsid w:val="49E22495"/>
    <w:rsid w:val="49E26BEE"/>
    <w:rsid w:val="49E5279F"/>
    <w:rsid w:val="49EA9CD2"/>
    <w:rsid w:val="49FA6EB3"/>
    <w:rsid w:val="49FD1CB4"/>
    <w:rsid w:val="49FD9A82"/>
    <w:rsid w:val="4A03DF65"/>
    <w:rsid w:val="4A05336B"/>
    <w:rsid w:val="4A05763D"/>
    <w:rsid w:val="4A21AC16"/>
    <w:rsid w:val="4A240D22"/>
    <w:rsid w:val="4A34FB9A"/>
    <w:rsid w:val="4A3503E4"/>
    <w:rsid w:val="4A3DBF09"/>
    <w:rsid w:val="4A3EE36B"/>
    <w:rsid w:val="4A4C52BF"/>
    <w:rsid w:val="4A4D0D9A"/>
    <w:rsid w:val="4A4EB647"/>
    <w:rsid w:val="4A5269A8"/>
    <w:rsid w:val="4A5A8898"/>
    <w:rsid w:val="4A608288"/>
    <w:rsid w:val="4A6472CF"/>
    <w:rsid w:val="4A6A7844"/>
    <w:rsid w:val="4A6BA60D"/>
    <w:rsid w:val="4A6E5E8C"/>
    <w:rsid w:val="4A735E73"/>
    <w:rsid w:val="4A7D8F8A"/>
    <w:rsid w:val="4A7ED120"/>
    <w:rsid w:val="4A936489"/>
    <w:rsid w:val="4A9545E6"/>
    <w:rsid w:val="4A982CB1"/>
    <w:rsid w:val="4AA296CF"/>
    <w:rsid w:val="4AB0C28A"/>
    <w:rsid w:val="4AB2F946"/>
    <w:rsid w:val="4ABA05C3"/>
    <w:rsid w:val="4ABD34D3"/>
    <w:rsid w:val="4AC7A902"/>
    <w:rsid w:val="4ACAAEB5"/>
    <w:rsid w:val="4ACBC937"/>
    <w:rsid w:val="4ACD3D38"/>
    <w:rsid w:val="4ACED90A"/>
    <w:rsid w:val="4AD9E3B0"/>
    <w:rsid w:val="4ADED13E"/>
    <w:rsid w:val="4AE171A5"/>
    <w:rsid w:val="4AE64E3E"/>
    <w:rsid w:val="4AEB63B9"/>
    <w:rsid w:val="4AF3F690"/>
    <w:rsid w:val="4AF46D9B"/>
    <w:rsid w:val="4AF8796E"/>
    <w:rsid w:val="4B00153A"/>
    <w:rsid w:val="4B03852D"/>
    <w:rsid w:val="4B07DDA5"/>
    <w:rsid w:val="4B194855"/>
    <w:rsid w:val="4B1E365A"/>
    <w:rsid w:val="4B200D69"/>
    <w:rsid w:val="4B21F4D7"/>
    <w:rsid w:val="4B32A5B6"/>
    <w:rsid w:val="4B3B1E0A"/>
    <w:rsid w:val="4B472DD7"/>
    <w:rsid w:val="4B4EDF15"/>
    <w:rsid w:val="4B50FABD"/>
    <w:rsid w:val="4B5DFB97"/>
    <w:rsid w:val="4B6040CA"/>
    <w:rsid w:val="4B6E9394"/>
    <w:rsid w:val="4B6ED579"/>
    <w:rsid w:val="4B7160FF"/>
    <w:rsid w:val="4B748E2D"/>
    <w:rsid w:val="4B76D4B4"/>
    <w:rsid w:val="4B7F9C82"/>
    <w:rsid w:val="4B7FDF1C"/>
    <w:rsid w:val="4B839A30"/>
    <w:rsid w:val="4B8C4619"/>
    <w:rsid w:val="4B93B5D0"/>
    <w:rsid w:val="4B9B1C73"/>
    <w:rsid w:val="4B9C149A"/>
    <w:rsid w:val="4B9D7364"/>
    <w:rsid w:val="4B9EC1A2"/>
    <w:rsid w:val="4B9ECFEE"/>
    <w:rsid w:val="4BA1D6B7"/>
    <w:rsid w:val="4BA77525"/>
    <w:rsid w:val="4BB16F1F"/>
    <w:rsid w:val="4BB3872C"/>
    <w:rsid w:val="4BB50973"/>
    <w:rsid w:val="4BB9E59E"/>
    <w:rsid w:val="4BBB0D3B"/>
    <w:rsid w:val="4BC87476"/>
    <w:rsid w:val="4BCC65A0"/>
    <w:rsid w:val="4BCE720F"/>
    <w:rsid w:val="4BD851B6"/>
    <w:rsid w:val="4BD9F7A8"/>
    <w:rsid w:val="4BDD2F32"/>
    <w:rsid w:val="4BDFE7B5"/>
    <w:rsid w:val="4BE4EEAD"/>
    <w:rsid w:val="4BE5F6ED"/>
    <w:rsid w:val="4BE784DD"/>
    <w:rsid w:val="4BF6EA4E"/>
    <w:rsid w:val="4BFCD197"/>
    <w:rsid w:val="4C0FC0E7"/>
    <w:rsid w:val="4C10C999"/>
    <w:rsid w:val="4C10F431"/>
    <w:rsid w:val="4C13C5DE"/>
    <w:rsid w:val="4C15FD5F"/>
    <w:rsid w:val="4C1F66FA"/>
    <w:rsid w:val="4C2A7B3E"/>
    <w:rsid w:val="4C2BA921"/>
    <w:rsid w:val="4C2E9352"/>
    <w:rsid w:val="4C303F01"/>
    <w:rsid w:val="4C4B150E"/>
    <w:rsid w:val="4C55109F"/>
    <w:rsid w:val="4C57A5D9"/>
    <w:rsid w:val="4C59F532"/>
    <w:rsid w:val="4C5B92C9"/>
    <w:rsid w:val="4C7481D2"/>
    <w:rsid w:val="4C7A8627"/>
    <w:rsid w:val="4C80A10F"/>
    <w:rsid w:val="4C899508"/>
    <w:rsid w:val="4C89B430"/>
    <w:rsid w:val="4CA157CC"/>
    <w:rsid w:val="4CA300EF"/>
    <w:rsid w:val="4CB5CDA7"/>
    <w:rsid w:val="4CC1CD6C"/>
    <w:rsid w:val="4CC87FEC"/>
    <w:rsid w:val="4CCB03F0"/>
    <w:rsid w:val="4CCEB497"/>
    <w:rsid w:val="4CDF0E29"/>
    <w:rsid w:val="4CEA5828"/>
    <w:rsid w:val="4CEFDE7E"/>
    <w:rsid w:val="4CF3DD5C"/>
    <w:rsid w:val="4CF41449"/>
    <w:rsid w:val="4CFEA4A6"/>
    <w:rsid w:val="4D02AE77"/>
    <w:rsid w:val="4D080637"/>
    <w:rsid w:val="4D11CC1D"/>
    <w:rsid w:val="4D189755"/>
    <w:rsid w:val="4D19E95D"/>
    <w:rsid w:val="4D1A1C56"/>
    <w:rsid w:val="4D2183F6"/>
    <w:rsid w:val="4D24B1AC"/>
    <w:rsid w:val="4D273816"/>
    <w:rsid w:val="4D2C7154"/>
    <w:rsid w:val="4D3CA781"/>
    <w:rsid w:val="4D45F909"/>
    <w:rsid w:val="4D48E3C2"/>
    <w:rsid w:val="4D54D219"/>
    <w:rsid w:val="4D596AF2"/>
    <w:rsid w:val="4D5BE65C"/>
    <w:rsid w:val="4D5E5D68"/>
    <w:rsid w:val="4D641FDD"/>
    <w:rsid w:val="4D73FACB"/>
    <w:rsid w:val="4D7BA1E8"/>
    <w:rsid w:val="4D7C196C"/>
    <w:rsid w:val="4D846E19"/>
    <w:rsid w:val="4D8C67C4"/>
    <w:rsid w:val="4D9231A3"/>
    <w:rsid w:val="4DA51F48"/>
    <w:rsid w:val="4DA89F60"/>
    <w:rsid w:val="4DAADF9C"/>
    <w:rsid w:val="4DB82F6A"/>
    <w:rsid w:val="4DBF63CF"/>
    <w:rsid w:val="4DC0DFBA"/>
    <w:rsid w:val="4DC36DF0"/>
    <w:rsid w:val="4DC86FE7"/>
    <w:rsid w:val="4DCD13FF"/>
    <w:rsid w:val="4DD1E083"/>
    <w:rsid w:val="4DD23059"/>
    <w:rsid w:val="4DD61780"/>
    <w:rsid w:val="4DDD4A82"/>
    <w:rsid w:val="4DDF1E1A"/>
    <w:rsid w:val="4DE3B11F"/>
    <w:rsid w:val="4DE3D2FA"/>
    <w:rsid w:val="4DF342B8"/>
    <w:rsid w:val="4DF95EC4"/>
    <w:rsid w:val="4E036E25"/>
    <w:rsid w:val="4E0399F9"/>
    <w:rsid w:val="4E03ACEA"/>
    <w:rsid w:val="4E03CB10"/>
    <w:rsid w:val="4E0AEAA2"/>
    <w:rsid w:val="4E108350"/>
    <w:rsid w:val="4E153AD3"/>
    <w:rsid w:val="4E1AEF67"/>
    <w:rsid w:val="4E263BD5"/>
    <w:rsid w:val="4E2A4BF9"/>
    <w:rsid w:val="4E2C777F"/>
    <w:rsid w:val="4E2D400D"/>
    <w:rsid w:val="4E2DBBF8"/>
    <w:rsid w:val="4E3C5091"/>
    <w:rsid w:val="4E4A89A6"/>
    <w:rsid w:val="4E5F2B6A"/>
    <w:rsid w:val="4E5FC11D"/>
    <w:rsid w:val="4E6B574A"/>
    <w:rsid w:val="4E75B6B1"/>
    <w:rsid w:val="4E7BB6E3"/>
    <w:rsid w:val="4E7F0FD3"/>
    <w:rsid w:val="4E84ECBC"/>
    <w:rsid w:val="4E89C602"/>
    <w:rsid w:val="4E8B14AB"/>
    <w:rsid w:val="4E93A17E"/>
    <w:rsid w:val="4E950DBC"/>
    <w:rsid w:val="4E9813AC"/>
    <w:rsid w:val="4E9C58C2"/>
    <w:rsid w:val="4E9DCD40"/>
    <w:rsid w:val="4E9DDB14"/>
    <w:rsid w:val="4E9F089B"/>
    <w:rsid w:val="4EA496D1"/>
    <w:rsid w:val="4EA66D6F"/>
    <w:rsid w:val="4EAE1346"/>
    <w:rsid w:val="4EAE9A0A"/>
    <w:rsid w:val="4EAF11FA"/>
    <w:rsid w:val="4EB08F6D"/>
    <w:rsid w:val="4EB6FCEB"/>
    <w:rsid w:val="4EB7F72E"/>
    <w:rsid w:val="4EB88048"/>
    <w:rsid w:val="4EBA8CD4"/>
    <w:rsid w:val="4EC65738"/>
    <w:rsid w:val="4EC71818"/>
    <w:rsid w:val="4ED2EB2F"/>
    <w:rsid w:val="4ED36EF4"/>
    <w:rsid w:val="4EE865B8"/>
    <w:rsid w:val="4EE96877"/>
    <w:rsid w:val="4EEEB905"/>
    <w:rsid w:val="4EF49982"/>
    <w:rsid w:val="4EF6F220"/>
    <w:rsid w:val="4EFD6B56"/>
    <w:rsid w:val="4F007B02"/>
    <w:rsid w:val="4F01B120"/>
    <w:rsid w:val="4F061965"/>
    <w:rsid w:val="4F07A8CF"/>
    <w:rsid w:val="4F08EA0B"/>
    <w:rsid w:val="4F0CC703"/>
    <w:rsid w:val="4F0DC51B"/>
    <w:rsid w:val="4F1135C6"/>
    <w:rsid w:val="4F13111E"/>
    <w:rsid w:val="4F1E6763"/>
    <w:rsid w:val="4F20E839"/>
    <w:rsid w:val="4F29CFF9"/>
    <w:rsid w:val="4F3ED8AC"/>
    <w:rsid w:val="4F4DFF25"/>
    <w:rsid w:val="4F505D98"/>
    <w:rsid w:val="4F55C274"/>
    <w:rsid w:val="4F5E6F6A"/>
    <w:rsid w:val="4F672669"/>
    <w:rsid w:val="4F6D96F9"/>
    <w:rsid w:val="4F716335"/>
    <w:rsid w:val="4F7809DC"/>
    <w:rsid w:val="4F7A20F2"/>
    <w:rsid w:val="4F7C03A0"/>
    <w:rsid w:val="4F7C3CE6"/>
    <w:rsid w:val="4F8079A7"/>
    <w:rsid w:val="4F827284"/>
    <w:rsid w:val="4F855DD6"/>
    <w:rsid w:val="4FA5AFE6"/>
    <w:rsid w:val="4FAE29E3"/>
    <w:rsid w:val="4FAE3184"/>
    <w:rsid w:val="4FBCE22B"/>
    <w:rsid w:val="4FC3358D"/>
    <w:rsid w:val="4FC60DAB"/>
    <w:rsid w:val="4FC7BE00"/>
    <w:rsid w:val="4FCC5C01"/>
    <w:rsid w:val="4FCC81B3"/>
    <w:rsid w:val="4FD5DCCC"/>
    <w:rsid w:val="4FD5E305"/>
    <w:rsid w:val="4FE438B7"/>
    <w:rsid w:val="4FE8A53E"/>
    <w:rsid w:val="4FEB39A3"/>
    <w:rsid w:val="4FECF0B6"/>
    <w:rsid w:val="4FF26653"/>
    <w:rsid w:val="4FFB63CD"/>
    <w:rsid w:val="50090B1A"/>
    <w:rsid w:val="500A33D0"/>
    <w:rsid w:val="500C3047"/>
    <w:rsid w:val="5013524B"/>
    <w:rsid w:val="50135BC9"/>
    <w:rsid w:val="501C8A9D"/>
    <w:rsid w:val="502007ED"/>
    <w:rsid w:val="50333716"/>
    <w:rsid w:val="50378667"/>
    <w:rsid w:val="5039ABBB"/>
    <w:rsid w:val="5046B0CA"/>
    <w:rsid w:val="504B2AD6"/>
    <w:rsid w:val="504CD9A1"/>
    <w:rsid w:val="5056E553"/>
    <w:rsid w:val="50591857"/>
    <w:rsid w:val="5059F373"/>
    <w:rsid w:val="5063C40B"/>
    <w:rsid w:val="506554FE"/>
    <w:rsid w:val="50693A39"/>
    <w:rsid w:val="506CDF74"/>
    <w:rsid w:val="50745457"/>
    <w:rsid w:val="507EACEC"/>
    <w:rsid w:val="50843E15"/>
    <w:rsid w:val="508AC6A3"/>
    <w:rsid w:val="508FB39C"/>
    <w:rsid w:val="5092558C"/>
    <w:rsid w:val="5093D2C6"/>
    <w:rsid w:val="50952DC9"/>
    <w:rsid w:val="509F19A4"/>
    <w:rsid w:val="50A52C91"/>
    <w:rsid w:val="50A97297"/>
    <w:rsid w:val="50AFC133"/>
    <w:rsid w:val="50B0A134"/>
    <w:rsid w:val="50B136B4"/>
    <w:rsid w:val="50B22AE1"/>
    <w:rsid w:val="50CBA7A1"/>
    <w:rsid w:val="50CFD6D9"/>
    <w:rsid w:val="50D242A8"/>
    <w:rsid w:val="50D3CF71"/>
    <w:rsid w:val="50DA3F77"/>
    <w:rsid w:val="50DFF506"/>
    <w:rsid w:val="50E09005"/>
    <w:rsid w:val="50E6970E"/>
    <w:rsid w:val="50EE937C"/>
    <w:rsid w:val="50FBF770"/>
    <w:rsid w:val="50FC8EDB"/>
    <w:rsid w:val="50FCD740"/>
    <w:rsid w:val="50FE3298"/>
    <w:rsid w:val="51012941"/>
    <w:rsid w:val="5108492B"/>
    <w:rsid w:val="5111C92C"/>
    <w:rsid w:val="51132A7C"/>
    <w:rsid w:val="51191FC4"/>
    <w:rsid w:val="511C6E15"/>
    <w:rsid w:val="51217D2B"/>
    <w:rsid w:val="5126CD03"/>
    <w:rsid w:val="5129C82F"/>
    <w:rsid w:val="51343226"/>
    <w:rsid w:val="51389F61"/>
    <w:rsid w:val="5146317C"/>
    <w:rsid w:val="514A722D"/>
    <w:rsid w:val="5150EE60"/>
    <w:rsid w:val="5159E413"/>
    <w:rsid w:val="5161394A"/>
    <w:rsid w:val="51629381"/>
    <w:rsid w:val="5166C823"/>
    <w:rsid w:val="51675366"/>
    <w:rsid w:val="517A6C15"/>
    <w:rsid w:val="518491A3"/>
    <w:rsid w:val="51869D79"/>
    <w:rsid w:val="518AA1C1"/>
    <w:rsid w:val="51906309"/>
    <w:rsid w:val="5193CEBA"/>
    <w:rsid w:val="51978F71"/>
    <w:rsid w:val="5199F01D"/>
    <w:rsid w:val="51B15EF6"/>
    <w:rsid w:val="51B72239"/>
    <w:rsid w:val="51B9B562"/>
    <w:rsid w:val="51C18DD7"/>
    <w:rsid w:val="51D0C219"/>
    <w:rsid w:val="51D3FDD1"/>
    <w:rsid w:val="51FCED90"/>
    <w:rsid w:val="5201DEA1"/>
    <w:rsid w:val="5201F643"/>
    <w:rsid w:val="520C4EE2"/>
    <w:rsid w:val="521B6AED"/>
    <w:rsid w:val="521C6BCF"/>
    <w:rsid w:val="522260BC"/>
    <w:rsid w:val="522544D6"/>
    <w:rsid w:val="5227CBD8"/>
    <w:rsid w:val="522CCF56"/>
    <w:rsid w:val="522F5F5F"/>
    <w:rsid w:val="52328CE4"/>
    <w:rsid w:val="52426D61"/>
    <w:rsid w:val="52443D20"/>
    <w:rsid w:val="5248E6A7"/>
    <w:rsid w:val="52497718"/>
    <w:rsid w:val="5256E4AE"/>
    <w:rsid w:val="5258976A"/>
    <w:rsid w:val="526445FA"/>
    <w:rsid w:val="5266D42D"/>
    <w:rsid w:val="52686DCE"/>
    <w:rsid w:val="5269275B"/>
    <w:rsid w:val="526D41B8"/>
    <w:rsid w:val="526EEA80"/>
    <w:rsid w:val="5276F6FE"/>
    <w:rsid w:val="527E57AC"/>
    <w:rsid w:val="52865011"/>
    <w:rsid w:val="528F1DF0"/>
    <w:rsid w:val="52906A81"/>
    <w:rsid w:val="52907EAE"/>
    <w:rsid w:val="5290BFA7"/>
    <w:rsid w:val="52991151"/>
    <w:rsid w:val="529BADC6"/>
    <w:rsid w:val="529FB4B3"/>
    <w:rsid w:val="52AD540E"/>
    <w:rsid w:val="52B246AB"/>
    <w:rsid w:val="52C41D5E"/>
    <w:rsid w:val="52C99B70"/>
    <w:rsid w:val="52CF2E81"/>
    <w:rsid w:val="52D25804"/>
    <w:rsid w:val="52D7A561"/>
    <w:rsid w:val="52DAC614"/>
    <w:rsid w:val="52E30414"/>
    <w:rsid w:val="52E49D3A"/>
    <w:rsid w:val="52E7B7BB"/>
    <w:rsid w:val="52E82F06"/>
    <w:rsid w:val="52F5518C"/>
    <w:rsid w:val="52F8F41E"/>
    <w:rsid w:val="52F9E013"/>
    <w:rsid w:val="52FA7C9D"/>
    <w:rsid w:val="52FE6DDF"/>
    <w:rsid w:val="530D94E0"/>
    <w:rsid w:val="5310D481"/>
    <w:rsid w:val="531101FC"/>
    <w:rsid w:val="53175337"/>
    <w:rsid w:val="53189138"/>
    <w:rsid w:val="531FD776"/>
    <w:rsid w:val="532A8066"/>
    <w:rsid w:val="532AA9AF"/>
    <w:rsid w:val="532BBD02"/>
    <w:rsid w:val="5334042A"/>
    <w:rsid w:val="534032F1"/>
    <w:rsid w:val="5341904B"/>
    <w:rsid w:val="5348F21E"/>
    <w:rsid w:val="534A36AE"/>
    <w:rsid w:val="534C2AF2"/>
    <w:rsid w:val="53512952"/>
    <w:rsid w:val="53549102"/>
    <w:rsid w:val="535747F2"/>
    <w:rsid w:val="535AB3C5"/>
    <w:rsid w:val="536DFA17"/>
    <w:rsid w:val="536F049A"/>
    <w:rsid w:val="53701124"/>
    <w:rsid w:val="53735F4A"/>
    <w:rsid w:val="5374AC0E"/>
    <w:rsid w:val="537E8157"/>
    <w:rsid w:val="5381CB21"/>
    <w:rsid w:val="5384AB72"/>
    <w:rsid w:val="538557BE"/>
    <w:rsid w:val="538B481B"/>
    <w:rsid w:val="53966807"/>
    <w:rsid w:val="53A0C49C"/>
    <w:rsid w:val="53A18960"/>
    <w:rsid w:val="53A2DDE4"/>
    <w:rsid w:val="53A7E3A4"/>
    <w:rsid w:val="53A9C738"/>
    <w:rsid w:val="53B2CB95"/>
    <w:rsid w:val="53C0F944"/>
    <w:rsid w:val="53C29BB9"/>
    <w:rsid w:val="53CD4038"/>
    <w:rsid w:val="53E3CC56"/>
    <w:rsid w:val="53F3980A"/>
    <w:rsid w:val="53F4B4AF"/>
    <w:rsid w:val="53F7C57F"/>
    <w:rsid w:val="53F9D876"/>
    <w:rsid w:val="53FE44CF"/>
    <w:rsid w:val="53FE5348"/>
    <w:rsid w:val="53FFC927"/>
    <w:rsid w:val="5405A2FD"/>
    <w:rsid w:val="540785D6"/>
    <w:rsid w:val="5408B4ED"/>
    <w:rsid w:val="540984F3"/>
    <w:rsid w:val="540A1014"/>
    <w:rsid w:val="54135BCB"/>
    <w:rsid w:val="5414E4F0"/>
    <w:rsid w:val="5415C4E3"/>
    <w:rsid w:val="54185165"/>
    <w:rsid w:val="541CC447"/>
    <w:rsid w:val="54249814"/>
    <w:rsid w:val="5428A5CF"/>
    <w:rsid w:val="5429D179"/>
    <w:rsid w:val="543FBA1A"/>
    <w:rsid w:val="5444B1BE"/>
    <w:rsid w:val="544F9804"/>
    <w:rsid w:val="545DEA6B"/>
    <w:rsid w:val="54665042"/>
    <w:rsid w:val="54709485"/>
    <w:rsid w:val="5485AF50"/>
    <w:rsid w:val="5487E3FA"/>
    <w:rsid w:val="5497073B"/>
    <w:rsid w:val="5498557D"/>
    <w:rsid w:val="54A20941"/>
    <w:rsid w:val="54A279D5"/>
    <w:rsid w:val="54A51872"/>
    <w:rsid w:val="54ACAFF1"/>
    <w:rsid w:val="54AEA8A1"/>
    <w:rsid w:val="54AF1547"/>
    <w:rsid w:val="54AF2982"/>
    <w:rsid w:val="54B449B4"/>
    <w:rsid w:val="54B516B7"/>
    <w:rsid w:val="54BEE662"/>
    <w:rsid w:val="54C5BB1B"/>
    <w:rsid w:val="54C8625D"/>
    <w:rsid w:val="54CAB9B1"/>
    <w:rsid w:val="54E64B31"/>
    <w:rsid w:val="54EDC22C"/>
    <w:rsid w:val="54F53B9C"/>
    <w:rsid w:val="54FAB76C"/>
    <w:rsid w:val="54FB58A6"/>
    <w:rsid w:val="55012646"/>
    <w:rsid w:val="5501D762"/>
    <w:rsid w:val="5506046C"/>
    <w:rsid w:val="55070D01"/>
    <w:rsid w:val="5509EDE5"/>
    <w:rsid w:val="55160C9A"/>
    <w:rsid w:val="55165761"/>
    <w:rsid w:val="551A04D4"/>
    <w:rsid w:val="551B38F7"/>
    <w:rsid w:val="55215F30"/>
    <w:rsid w:val="5521A648"/>
    <w:rsid w:val="5528E73C"/>
    <w:rsid w:val="552B1594"/>
    <w:rsid w:val="55453913"/>
    <w:rsid w:val="5546CB82"/>
    <w:rsid w:val="55476C9D"/>
    <w:rsid w:val="554A89E1"/>
    <w:rsid w:val="554C1859"/>
    <w:rsid w:val="554D86EA"/>
    <w:rsid w:val="555EB4F6"/>
    <w:rsid w:val="5562959D"/>
    <w:rsid w:val="556CB5D6"/>
    <w:rsid w:val="556DDEC3"/>
    <w:rsid w:val="557368CE"/>
    <w:rsid w:val="5574A5C7"/>
    <w:rsid w:val="5577C1D1"/>
    <w:rsid w:val="557E172E"/>
    <w:rsid w:val="557E5E28"/>
    <w:rsid w:val="55820E1D"/>
    <w:rsid w:val="558B6761"/>
    <w:rsid w:val="55903D8D"/>
    <w:rsid w:val="55931CD2"/>
    <w:rsid w:val="55938964"/>
    <w:rsid w:val="559F03C8"/>
    <w:rsid w:val="55A16BD9"/>
    <w:rsid w:val="55A1BE6E"/>
    <w:rsid w:val="55A4BA50"/>
    <w:rsid w:val="55AA92E8"/>
    <w:rsid w:val="55AF5D1F"/>
    <w:rsid w:val="55B86739"/>
    <w:rsid w:val="55B8EE02"/>
    <w:rsid w:val="55BAA140"/>
    <w:rsid w:val="55BD0F37"/>
    <w:rsid w:val="55C5AFC5"/>
    <w:rsid w:val="55CA9ED6"/>
    <w:rsid w:val="55CC89ED"/>
    <w:rsid w:val="55CDB1C8"/>
    <w:rsid w:val="55D0514C"/>
    <w:rsid w:val="55D0FB1A"/>
    <w:rsid w:val="55D829B6"/>
    <w:rsid w:val="55DB69D3"/>
    <w:rsid w:val="55DCB211"/>
    <w:rsid w:val="55DE1684"/>
    <w:rsid w:val="55DF6900"/>
    <w:rsid w:val="55E669E7"/>
    <w:rsid w:val="55F5A920"/>
    <w:rsid w:val="55FEC747"/>
    <w:rsid w:val="56010C7E"/>
    <w:rsid w:val="560156A8"/>
    <w:rsid w:val="560298AE"/>
    <w:rsid w:val="56059509"/>
    <w:rsid w:val="5608043D"/>
    <w:rsid w:val="56082FB7"/>
    <w:rsid w:val="56168B6F"/>
    <w:rsid w:val="5627E6D1"/>
    <w:rsid w:val="562EC5F9"/>
    <w:rsid w:val="56369ABC"/>
    <w:rsid w:val="56374F76"/>
    <w:rsid w:val="563BADBF"/>
    <w:rsid w:val="563C4013"/>
    <w:rsid w:val="563CD99F"/>
    <w:rsid w:val="564505E2"/>
    <w:rsid w:val="56465C9C"/>
    <w:rsid w:val="5647520E"/>
    <w:rsid w:val="564BA8D4"/>
    <w:rsid w:val="564BC39A"/>
    <w:rsid w:val="564CC970"/>
    <w:rsid w:val="565997B1"/>
    <w:rsid w:val="565B2D11"/>
    <w:rsid w:val="56639910"/>
    <w:rsid w:val="566445F0"/>
    <w:rsid w:val="5669173A"/>
    <w:rsid w:val="5673E899"/>
    <w:rsid w:val="56793465"/>
    <w:rsid w:val="5679E8AE"/>
    <w:rsid w:val="567A304C"/>
    <w:rsid w:val="5685EE8A"/>
    <w:rsid w:val="568882E9"/>
    <w:rsid w:val="5689FBD3"/>
    <w:rsid w:val="568BA4AF"/>
    <w:rsid w:val="568D0D3F"/>
    <w:rsid w:val="5694BB5D"/>
    <w:rsid w:val="569E684E"/>
    <w:rsid w:val="56A27E9E"/>
    <w:rsid w:val="56B7A7F9"/>
    <w:rsid w:val="56B8AE63"/>
    <w:rsid w:val="56BE53EA"/>
    <w:rsid w:val="56BFF5F2"/>
    <w:rsid w:val="56C080FA"/>
    <w:rsid w:val="56C93E3C"/>
    <w:rsid w:val="56CA4602"/>
    <w:rsid w:val="56D2DC01"/>
    <w:rsid w:val="56D35B5A"/>
    <w:rsid w:val="56D7D016"/>
    <w:rsid w:val="56D7F123"/>
    <w:rsid w:val="56E2DA8E"/>
    <w:rsid w:val="56E50BB8"/>
    <w:rsid w:val="56EA8DBF"/>
    <w:rsid w:val="56F01ED0"/>
    <w:rsid w:val="56F44902"/>
    <w:rsid w:val="56F8BDD0"/>
    <w:rsid w:val="56F98FD4"/>
    <w:rsid w:val="56FFDEBA"/>
    <w:rsid w:val="570084A1"/>
    <w:rsid w:val="5700F549"/>
    <w:rsid w:val="5705655E"/>
    <w:rsid w:val="5715DDC4"/>
    <w:rsid w:val="57229DF3"/>
    <w:rsid w:val="572827B1"/>
    <w:rsid w:val="572C9F68"/>
    <w:rsid w:val="57350581"/>
    <w:rsid w:val="5736B80B"/>
    <w:rsid w:val="57412A43"/>
    <w:rsid w:val="574B1888"/>
    <w:rsid w:val="57502FD6"/>
    <w:rsid w:val="5753E100"/>
    <w:rsid w:val="57556503"/>
    <w:rsid w:val="575783CB"/>
    <w:rsid w:val="575B7DA9"/>
    <w:rsid w:val="57655A79"/>
    <w:rsid w:val="5768C718"/>
    <w:rsid w:val="576FC33C"/>
    <w:rsid w:val="577AD579"/>
    <w:rsid w:val="577B3CF6"/>
    <w:rsid w:val="577E9753"/>
    <w:rsid w:val="579042E7"/>
    <w:rsid w:val="5790EBCD"/>
    <w:rsid w:val="5791D020"/>
    <w:rsid w:val="57983233"/>
    <w:rsid w:val="57988C5C"/>
    <w:rsid w:val="57A2C4CB"/>
    <w:rsid w:val="57AE8E4D"/>
    <w:rsid w:val="57B14A08"/>
    <w:rsid w:val="57C3C9E4"/>
    <w:rsid w:val="57C936B9"/>
    <w:rsid w:val="57D7A723"/>
    <w:rsid w:val="57E152F1"/>
    <w:rsid w:val="57E2F3C8"/>
    <w:rsid w:val="57EA95CE"/>
    <w:rsid w:val="57FC7B6D"/>
    <w:rsid w:val="5810B9F9"/>
    <w:rsid w:val="58114D5A"/>
    <w:rsid w:val="5813310C"/>
    <w:rsid w:val="58197E64"/>
    <w:rsid w:val="5819EDD3"/>
    <w:rsid w:val="58271A6E"/>
    <w:rsid w:val="583485D0"/>
    <w:rsid w:val="58414270"/>
    <w:rsid w:val="5842393D"/>
    <w:rsid w:val="584500C2"/>
    <w:rsid w:val="5852ADA4"/>
    <w:rsid w:val="5853E608"/>
    <w:rsid w:val="5854150E"/>
    <w:rsid w:val="58550AF4"/>
    <w:rsid w:val="5859D720"/>
    <w:rsid w:val="58608AB9"/>
    <w:rsid w:val="586AA551"/>
    <w:rsid w:val="5882DE9D"/>
    <w:rsid w:val="5890B1EE"/>
    <w:rsid w:val="58928FEE"/>
    <w:rsid w:val="589905BC"/>
    <w:rsid w:val="589DDDC5"/>
    <w:rsid w:val="58A9ADB8"/>
    <w:rsid w:val="58B0162D"/>
    <w:rsid w:val="58B65AC9"/>
    <w:rsid w:val="58B6918F"/>
    <w:rsid w:val="58B9E232"/>
    <w:rsid w:val="58BDD5FC"/>
    <w:rsid w:val="58C6B6DB"/>
    <w:rsid w:val="58CE2B90"/>
    <w:rsid w:val="58D0DB4D"/>
    <w:rsid w:val="58DF3CCB"/>
    <w:rsid w:val="58EA0BFB"/>
    <w:rsid w:val="58F66087"/>
    <w:rsid w:val="58FD00A8"/>
    <w:rsid w:val="59027817"/>
    <w:rsid w:val="5904AA43"/>
    <w:rsid w:val="59052081"/>
    <w:rsid w:val="5905D935"/>
    <w:rsid w:val="590A9C4E"/>
    <w:rsid w:val="5917A661"/>
    <w:rsid w:val="59234E34"/>
    <w:rsid w:val="59252411"/>
    <w:rsid w:val="5925A315"/>
    <w:rsid w:val="5929B353"/>
    <w:rsid w:val="592BDC15"/>
    <w:rsid w:val="592E1C78"/>
    <w:rsid w:val="59303D9B"/>
    <w:rsid w:val="59387367"/>
    <w:rsid w:val="593BB444"/>
    <w:rsid w:val="593EB290"/>
    <w:rsid w:val="59459ED5"/>
    <w:rsid w:val="59487B1F"/>
    <w:rsid w:val="594DCAF0"/>
    <w:rsid w:val="594F795F"/>
    <w:rsid w:val="594FDF8E"/>
    <w:rsid w:val="59567D0A"/>
    <w:rsid w:val="59580AC2"/>
    <w:rsid w:val="595FD414"/>
    <w:rsid w:val="59611357"/>
    <w:rsid w:val="596A9CE4"/>
    <w:rsid w:val="596D136E"/>
    <w:rsid w:val="596D56B3"/>
    <w:rsid w:val="596D8512"/>
    <w:rsid w:val="596FB8E5"/>
    <w:rsid w:val="59734886"/>
    <w:rsid w:val="5976E2A1"/>
    <w:rsid w:val="5979E3ED"/>
    <w:rsid w:val="597F63D9"/>
    <w:rsid w:val="5982F894"/>
    <w:rsid w:val="59923E10"/>
    <w:rsid w:val="599B89ED"/>
    <w:rsid w:val="59AE164A"/>
    <w:rsid w:val="59B137D9"/>
    <w:rsid w:val="59B2BB65"/>
    <w:rsid w:val="59B5CB4E"/>
    <w:rsid w:val="59BE8E75"/>
    <w:rsid w:val="59C8E8A4"/>
    <w:rsid w:val="59CA57E3"/>
    <w:rsid w:val="59CBB725"/>
    <w:rsid w:val="59D3CBB7"/>
    <w:rsid w:val="59DB1577"/>
    <w:rsid w:val="59DD963D"/>
    <w:rsid w:val="59E943FF"/>
    <w:rsid w:val="59F9105B"/>
    <w:rsid w:val="5A02868C"/>
    <w:rsid w:val="5A08C9EC"/>
    <w:rsid w:val="5A0941F6"/>
    <w:rsid w:val="5A0A6C07"/>
    <w:rsid w:val="5A0FA0DF"/>
    <w:rsid w:val="5A122927"/>
    <w:rsid w:val="5A1ADB7F"/>
    <w:rsid w:val="5A1F6549"/>
    <w:rsid w:val="5A2108D6"/>
    <w:rsid w:val="5A2DE44A"/>
    <w:rsid w:val="5A2F2098"/>
    <w:rsid w:val="5A31072B"/>
    <w:rsid w:val="5A35FD31"/>
    <w:rsid w:val="5A3BCF5D"/>
    <w:rsid w:val="5A3BEB62"/>
    <w:rsid w:val="5A3D7770"/>
    <w:rsid w:val="5A55925F"/>
    <w:rsid w:val="5A5C347F"/>
    <w:rsid w:val="5A65C83D"/>
    <w:rsid w:val="5A6D4EB2"/>
    <w:rsid w:val="5A6E7221"/>
    <w:rsid w:val="5A7752D9"/>
    <w:rsid w:val="5A781930"/>
    <w:rsid w:val="5A913671"/>
    <w:rsid w:val="5AB57BB5"/>
    <w:rsid w:val="5AB6C586"/>
    <w:rsid w:val="5AB9C6FA"/>
    <w:rsid w:val="5AC55B89"/>
    <w:rsid w:val="5AD6FC2D"/>
    <w:rsid w:val="5ADC0410"/>
    <w:rsid w:val="5AE25CBB"/>
    <w:rsid w:val="5AEA3DE6"/>
    <w:rsid w:val="5AEBC2FD"/>
    <w:rsid w:val="5AEFD41E"/>
    <w:rsid w:val="5AF26AC1"/>
    <w:rsid w:val="5AF999DD"/>
    <w:rsid w:val="5B02F697"/>
    <w:rsid w:val="5B04E006"/>
    <w:rsid w:val="5B132CCE"/>
    <w:rsid w:val="5B14AFB7"/>
    <w:rsid w:val="5B171319"/>
    <w:rsid w:val="5B21FE36"/>
    <w:rsid w:val="5B238109"/>
    <w:rsid w:val="5B25AAC7"/>
    <w:rsid w:val="5B27FC4D"/>
    <w:rsid w:val="5B28EBD5"/>
    <w:rsid w:val="5B2E316F"/>
    <w:rsid w:val="5B35A709"/>
    <w:rsid w:val="5B4B84AF"/>
    <w:rsid w:val="5B4E8AE0"/>
    <w:rsid w:val="5B556F04"/>
    <w:rsid w:val="5B55E53E"/>
    <w:rsid w:val="5B57B9D3"/>
    <w:rsid w:val="5B5E3F6A"/>
    <w:rsid w:val="5B73D72D"/>
    <w:rsid w:val="5B7B9D41"/>
    <w:rsid w:val="5B804980"/>
    <w:rsid w:val="5B8071AC"/>
    <w:rsid w:val="5B8BBF97"/>
    <w:rsid w:val="5B8CDD56"/>
    <w:rsid w:val="5B8DDA68"/>
    <w:rsid w:val="5B908893"/>
    <w:rsid w:val="5B97BCF0"/>
    <w:rsid w:val="5B9D6BF4"/>
    <w:rsid w:val="5BA46317"/>
    <w:rsid w:val="5BAD68F3"/>
    <w:rsid w:val="5BB00B95"/>
    <w:rsid w:val="5BB01A40"/>
    <w:rsid w:val="5BB0778A"/>
    <w:rsid w:val="5BCD36B2"/>
    <w:rsid w:val="5BD0B6A9"/>
    <w:rsid w:val="5BD22AF2"/>
    <w:rsid w:val="5BD8E133"/>
    <w:rsid w:val="5BDC365A"/>
    <w:rsid w:val="5BE35BFF"/>
    <w:rsid w:val="5BEB8546"/>
    <w:rsid w:val="5BEBCA3F"/>
    <w:rsid w:val="5BFBDDAB"/>
    <w:rsid w:val="5BFD5B95"/>
    <w:rsid w:val="5C11270C"/>
    <w:rsid w:val="5C1BBC1B"/>
    <w:rsid w:val="5C26F77A"/>
    <w:rsid w:val="5C27EAA0"/>
    <w:rsid w:val="5C2D7D62"/>
    <w:rsid w:val="5C2E141C"/>
    <w:rsid w:val="5C348D93"/>
    <w:rsid w:val="5C34A404"/>
    <w:rsid w:val="5C369F64"/>
    <w:rsid w:val="5C370E3E"/>
    <w:rsid w:val="5C3C8B32"/>
    <w:rsid w:val="5C3E287F"/>
    <w:rsid w:val="5C40D549"/>
    <w:rsid w:val="5C420054"/>
    <w:rsid w:val="5C5CA639"/>
    <w:rsid w:val="5C5F2811"/>
    <w:rsid w:val="5C617A02"/>
    <w:rsid w:val="5C69CD6B"/>
    <w:rsid w:val="5C6A87FB"/>
    <w:rsid w:val="5C7CC243"/>
    <w:rsid w:val="5C834DAA"/>
    <w:rsid w:val="5C8D558A"/>
    <w:rsid w:val="5C8D883E"/>
    <w:rsid w:val="5C8E3CE1"/>
    <w:rsid w:val="5C8E802E"/>
    <w:rsid w:val="5C902B11"/>
    <w:rsid w:val="5C90C899"/>
    <w:rsid w:val="5CA4E4D5"/>
    <w:rsid w:val="5CAA9910"/>
    <w:rsid w:val="5CAC6894"/>
    <w:rsid w:val="5CBBED14"/>
    <w:rsid w:val="5CBBED69"/>
    <w:rsid w:val="5CC41DD6"/>
    <w:rsid w:val="5CCB8DFB"/>
    <w:rsid w:val="5CCB9445"/>
    <w:rsid w:val="5CCF1B14"/>
    <w:rsid w:val="5CDF47DD"/>
    <w:rsid w:val="5CF729A6"/>
    <w:rsid w:val="5CFD194A"/>
    <w:rsid w:val="5D07BF4D"/>
    <w:rsid w:val="5D24C42D"/>
    <w:rsid w:val="5D339BCC"/>
    <w:rsid w:val="5D3643E5"/>
    <w:rsid w:val="5D39681B"/>
    <w:rsid w:val="5D3B47C4"/>
    <w:rsid w:val="5D3BC389"/>
    <w:rsid w:val="5D3C6153"/>
    <w:rsid w:val="5D3D04E5"/>
    <w:rsid w:val="5D3D4474"/>
    <w:rsid w:val="5D40D2B7"/>
    <w:rsid w:val="5D5F4D6A"/>
    <w:rsid w:val="5D6469C5"/>
    <w:rsid w:val="5D66F9BC"/>
    <w:rsid w:val="5D6CD5D4"/>
    <w:rsid w:val="5D791B25"/>
    <w:rsid w:val="5D80572B"/>
    <w:rsid w:val="5D85B8BA"/>
    <w:rsid w:val="5D92C8BD"/>
    <w:rsid w:val="5D9C9BDD"/>
    <w:rsid w:val="5DA3D39B"/>
    <w:rsid w:val="5DA6F636"/>
    <w:rsid w:val="5DA83024"/>
    <w:rsid w:val="5DB20E65"/>
    <w:rsid w:val="5DB60553"/>
    <w:rsid w:val="5DBAC883"/>
    <w:rsid w:val="5DBB25F7"/>
    <w:rsid w:val="5DBB5302"/>
    <w:rsid w:val="5DBFA79D"/>
    <w:rsid w:val="5DC220F6"/>
    <w:rsid w:val="5DC263DF"/>
    <w:rsid w:val="5DCB5EB7"/>
    <w:rsid w:val="5DD4E631"/>
    <w:rsid w:val="5DDDC4D1"/>
    <w:rsid w:val="5DE084C0"/>
    <w:rsid w:val="5DE1FA25"/>
    <w:rsid w:val="5DE9DBE2"/>
    <w:rsid w:val="5DEE473B"/>
    <w:rsid w:val="5DF8B46B"/>
    <w:rsid w:val="5E01FC74"/>
    <w:rsid w:val="5E151509"/>
    <w:rsid w:val="5E28E410"/>
    <w:rsid w:val="5E35B78E"/>
    <w:rsid w:val="5E3718F8"/>
    <w:rsid w:val="5E3D7565"/>
    <w:rsid w:val="5E43D378"/>
    <w:rsid w:val="5E4AC700"/>
    <w:rsid w:val="5E5ACEBB"/>
    <w:rsid w:val="5E5B016A"/>
    <w:rsid w:val="5E5EEEE9"/>
    <w:rsid w:val="5E66891A"/>
    <w:rsid w:val="5E761BDE"/>
    <w:rsid w:val="5E85C8A9"/>
    <w:rsid w:val="5E87B8FD"/>
    <w:rsid w:val="5E8F1515"/>
    <w:rsid w:val="5E8FDB60"/>
    <w:rsid w:val="5E9138D5"/>
    <w:rsid w:val="5E9A1707"/>
    <w:rsid w:val="5E9D4D8E"/>
    <w:rsid w:val="5E9F6D90"/>
    <w:rsid w:val="5EAE4335"/>
    <w:rsid w:val="5EB7E275"/>
    <w:rsid w:val="5EC12C55"/>
    <w:rsid w:val="5EC2C104"/>
    <w:rsid w:val="5EC4E29B"/>
    <w:rsid w:val="5ECC2D0C"/>
    <w:rsid w:val="5ED779A6"/>
    <w:rsid w:val="5EE045D1"/>
    <w:rsid w:val="5EE849F4"/>
    <w:rsid w:val="5EEA21B5"/>
    <w:rsid w:val="5EF25B75"/>
    <w:rsid w:val="5F024CD5"/>
    <w:rsid w:val="5F059D95"/>
    <w:rsid w:val="5F0A9725"/>
    <w:rsid w:val="5F0AB2B4"/>
    <w:rsid w:val="5F0C677F"/>
    <w:rsid w:val="5F11E004"/>
    <w:rsid w:val="5F144EF5"/>
    <w:rsid w:val="5F18B2EC"/>
    <w:rsid w:val="5F190578"/>
    <w:rsid w:val="5F1E384B"/>
    <w:rsid w:val="5F28D5E5"/>
    <w:rsid w:val="5F2DE381"/>
    <w:rsid w:val="5F2EAD9E"/>
    <w:rsid w:val="5F311C3F"/>
    <w:rsid w:val="5F3502B5"/>
    <w:rsid w:val="5F3692DC"/>
    <w:rsid w:val="5F3F6696"/>
    <w:rsid w:val="5F53964A"/>
    <w:rsid w:val="5F581C50"/>
    <w:rsid w:val="5F614B5F"/>
    <w:rsid w:val="5F7C4B7D"/>
    <w:rsid w:val="5F7F6593"/>
    <w:rsid w:val="5F8718BF"/>
    <w:rsid w:val="5F87C969"/>
    <w:rsid w:val="5F8CC9CD"/>
    <w:rsid w:val="5F8D6D50"/>
    <w:rsid w:val="5F984ACA"/>
    <w:rsid w:val="5F9CE8DF"/>
    <w:rsid w:val="5FA06BDA"/>
    <w:rsid w:val="5FA3D9B0"/>
    <w:rsid w:val="5FAA91F6"/>
    <w:rsid w:val="5FAFFF30"/>
    <w:rsid w:val="5FB48F17"/>
    <w:rsid w:val="5FBB5D03"/>
    <w:rsid w:val="5FBB72FF"/>
    <w:rsid w:val="5FC41BC5"/>
    <w:rsid w:val="5FC7C8B6"/>
    <w:rsid w:val="5FCBCC16"/>
    <w:rsid w:val="5FD44B8B"/>
    <w:rsid w:val="5FDEAA84"/>
    <w:rsid w:val="5FE23243"/>
    <w:rsid w:val="5FE620C4"/>
    <w:rsid w:val="5FEAF924"/>
    <w:rsid w:val="5FEDBE03"/>
    <w:rsid w:val="5FFF25EF"/>
    <w:rsid w:val="60100ED4"/>
    <w:rsid w:val="6010313A"/>
    <w:rsid w:val="601FD9BA"/>
    <w:rsid w:val="602666C0"/>
    <w:rsid w:val="60288320"/>
    <w:rsid w:val="602908D5"/>
    <w:rsid w:val="603145DA"/>
    <w:rsid w:val="60359DEB"/>
    <w:rsid w:val="603A9692"/>
    <w:rsid w:val="603FD6E8"/>
    <w:rsid w:val="6040585A"/>
    <w:rsid w:val="6041183C"/>
    <w:rsid w:val="6041E3EF"/>
    <w:rsid w:val="604B20B1"/>
    <w:rsid w:val="60577057"/>
    <w:rsid w:val="605AACC4"/>
    <w:rsid w:val="605D6A23"/>
    <w:rsid w:val="605F5F9A"/>
    <w:rsid w:val="6062A888"/>
    <w:rsid w:val="606BDA57"/>
    <w:rsid w:val="606F4B84"/>
    <w:rsid w:val="6076C151"/>
    <w:rsid w:val="607A6472"/>
    <w:rsid w:val="607AF922"/>
    <w:rsid w:val="60832FCE"/>
    <w:rsid w:val="6086EC62"/>
    <w:rsid w:val="60924118"/>
    <w:rsid w:val="6095B195"/>
    <w:rsid w:val="60965DCD"/>
    <w:rsid w:val="60AD82FB"/>
    <w:rsid w:val="60AEEF07"/>
    <w:rsid w:val="60B1FBDB"/>
    <w:rsid w:val="60B3CF70"/>
    <w:rsid w:val="60BC4A33"/>
    <w:rsid w:val="60BDA3EE"/>
    <w:rsid w:val="60C13A58"/>
    <w:rsid w:val="60C89C74"/>
    <w:rsid w:val="60C90D36"/>
    <w:rsid w:val="60CF305E"/>
    <w:rsid w:val="60D4F4DE"/>
    <w:rsid w:val="60DA2F3F"/>
    <w:rsid w:val="60E8F0BE"/>
    <w:rsid w:val="60F5F13E"/>
    <w:rsid w:val="60F69D9B"/>
    <w:rsid w:val="60F94B26"/>
    <w:rsid w:val="60FAFD51"/>
    <w:rsid w:val="610123BE"/>
    <w:rsid w:val="61067830"/>
    <w:rsid w:val="610CDCBE"/>
    <w:rsid w:val="610FC66E"/>
    <w:rsid w:val="6115FAF9"/>
    <w:rsid w:val="6118FBD2"/>
    <w:rsid w:val="611EEE8F"/>
    <w:rsid w:val="61219525"/>
    <w:rsid w:val="612BFF51"/>
    <w:rsid w:val="612D6357"/>
    <w:rsid w:val="6131D3B9"/>
    <w:rsid w:val="613287F8"/>
    <w:rsid w:val="6135D3B2"/>
    <w:rsid w:val="61384257"/>
    <w:rsid w:val="6139AD50"/>
    <w:rsid w:val="613A513E"/>
    <w:rsid w:val="614547AD"/>
    <w:rsid w:val="6148D45A"/>
    <w:rsid w:val="615D4DF0"/>
    <w:rsid w:val="6161AE5D"/>
    <w:rsid w:val="61623B46"/>
    <w:rsid w:val="6162E756"/>
    <w:rsid w:val="6167645C"/>
    <w:rsid w:val="61691694"/>
    <w:rsid w:val="6188ADF0"/>
    <w:rsid w:val="61895833"/>
    <w:rsid w:val="618A6D2B"/>
    <w:rsid w:val="618DBCC9"/>
    <w:rsid w:val="61952EA0"/>
    <w:rsid w:val="61976E3F"/>
    <w:rsid w:val="61A095D5"/>
    <w:rsid w:val="61A6A9B9"/>
    <w:rsid w:val="61ABC6BF"/>
    <w:rsid w:val="61BB5018"/>
    <w:rsid w:val="61BD5D50"/>
    <w:rsid w:val="61C55950"/>
    <w:rsid w:val="61DBB5F8"/>
    <w:rsid w:val="61DE8139"/>
    <w:rsid w:val="61E55813"/>
    <w:rsid w:val="61E6446D"/>
    <w:rsid w:val="61E6E382"/>
    <w:rsid w:val="61F8209E"/>
    <w:rsid w:val="61FD56C2"/>
    <w:rsid w:val="620AF2E4"/>
    <w:rsid w:val="620C1656"/>
    <w:rsid w:val="6214C01B"/>
    <w:rsid w:val="622440D0"/>
    <w:rsid w:val="6224D708"/>
    <w:rsid w:val="6227FDAD"/>
    <w:rsid w:val="6230F7A9"/>
    <w:rsid w:val="62339B18"/>
    <w:rsid w:val="6233B910"/>
    <w:rsid w:val="62378C60"/>
    <w:rsid w:val="6240207C"/>
    <w:rsid w:val="624110D4"/>
    <w:rsid w:val="624AB771"/>
    <w:rsid w:val="6261A130"/>
    <w:rsid w:val="6264BB0C"/>
    <w:rsid w:val="6266D592"/>
    <w:rsid w:val="62685662"/>
    <w:rsid w:val="62692249"/>
    <w:rsid w:val="626B33EC"/>
    <w:rsid w:val="626D8124"/>
    <w:rsid w:val="62709D22"/>
    <w:rsid w:val="6273F71B"/>
    <w:rsid w:val="62776891"/>
    <w:rsid w:val="628AA9A6"/>
    <w:rsid w:val="629ED906"/>
    <w:rsid w:val="62AC2C75"/>
    <w:rsid w:val="62AD3D9F"/>
    <w:rsid w:val="62AF0987"/>
    <w:rsid w:val="62B5988B"/>
    <w:rsid w:val="62C0FAAB"/>
    <w:rsid w:val="62C3828F"/>
    <w:rsid w:val="62D52147"/>
    <w:rsid w:val="62D80972"/>
    <w:rsid w:val="62D8C855"/>
    <w:rsid w:val="62DB6AC3"/>
    <w:rsid w:val="62DD4D7F"/>
    <w:rsid w:val="62E33B2C"/>
    <w:rsid w:val="62EBC43F"/>
    <w:rsid w:val="62F33965"/>
    <w:rsid w:val="62F9FE94"/>
    <w:rsid w:val="6302E18C"/>
    <w:rsid w:val="63058CA0"/>
    <w:rsid w:val="6306AEF3"/>
    <w:rsid w:val="63112957"/>
    <w:rsid w:val="631736A6"/>
    <w:rsid w:val="6326198C"/>
    <w:rsid w:val="632D89AD"/>
    <w:rsid w:val="632E0942"/>
    <w:rsid w:val="63389335"/>
    <w:rsid w:val="63394892"/>
    <w:rsid w:val="633B7667"/>
    <w:rsid w:val="633EEE55"/>
    <w:rsid w:val="6341FA39"/>
    <w:rsid w:val="6342A807"/>
    <w:rsid w:val="6344F469"/>
    <w:rsid w:val="634E0990"/>
    <w:rsid w:val="635487F2"/>
    <w:rsid w:val="635524B9"/>
    <w:rsid w:val="63555617"/>
    <w:rsid w:val="63738F65"/>
    <w:rsid w:val="63750130"/>
    <w:rsid w:val="63787F37"/>
    <w:rsid w:val="63795BB8"/>
    <w:rsid w:val="6387DD90"/>
    <w:rsid w:val="638D0DAC"/>
    <w:rsid w:val="638DDF69"/>
    <w:rsid w:val="639264BF"/>
    <w:rsid w:val="6392A0B8"/>
    <w:rsid w:val="639DE3BF"/>
    <w:rsid w:val="639EFA31"/>
    <w:rsid w:val="63A64AA7"/>
    <w:rsid w:val="63B5C759"/>
    <w:rsid w:val="63BECDF7"/>
    <w:rsid w:val="63CB49E2"/>
    <w:rsid w:val="63CFE27E"/>
    <w:rsid w:val="63D28E7D"/>
    <w:rsid w:val="63D3CE24"/>
    <w:rsid w:val="63DAD565"/>
    <w:rsid w:val="63E4E923"/>
    <w:rsid w:val="63E5E44D"/>
    <w:rsid w:val="63E7DF44"/>
    <w:rsid w:val="63E99A49"/>
    <w:rsid w:val="63EBC752"/>
    <w:rsid w:val="63EEC4A0"/>
    <w:rsid w:val="63F6A224"/>
    <w:rsid w:val="64021B21"/>
    <w:rsid w:val="640248E1"/>
    <w:rsid w:val="6403E594"/>
    <w:rsid w:val="640F90CC"/>
    <w:rsid w:val="642AF957"/>
    <w:rsid w:val="64321207"/>
    <w:rsid w:val="643DF6A8"/>
    <w:rsid w:val="64494340"/>
    <w:rsid w:val="644BFFD8"/>
    <w:rsid w:val="644DF029"/>
    <w:rsid w:val="6453261B"/>
    <w:rsid w:val="645D5A96"/>
    <w:rsid w:val="64642161"/>
    <w:rsid w:val="6464726D"/>
    <w:rsid w:val="646E17EB"/>
    <w:rsid w:val="646FC5FA"/>
    <w:rsid w:val="6478334B"/>
    <w:rsid w:val="647D7264"/>
    <w:rsid w:val="647E0412"/>
    <w:rsid w:val="647F76FB"/>
    <w:rsid w:val="64822B9F"/>
    <w:rsid w:val="6487400A"/>
    <w:rsid w:val="6490F013"/>
    <w:rsid w:val="6491A81D"/>
    <w:rsid w:val="64920605"/>
    <w:rsid w:val="6493EB94"/>
    <w:rsid w:val="64952993"/>
    <w:rsid w:val="6495BC82"/>
    <w:rsid w:val="64974182"/>
    <w:rsid w:val="64978A3E"/>
    <w:rsid w:val="649B351C"/>
    <w:rsid w:val="64A8611A"/>
    <w:rsid w:val="64A9158A"/>
    <w:rsid w:val="64B94C0A"/>
    <w:rsid w:val="64C05719"/>
    <w:rsid w:val="64C63087"/>
    <w:rsid w:val="64CF633B"/>
    <w:rsid w:val="64E44D40"/>
    <w:rsid w:val="64E51983"/>
    <w:rsid w:val="64EBC21F"/>
    <w:rsid w:val="64EF411B"/>
    <w:rsid w:val="64F19914"/>
    <w:rsid w:val="64F7ABEC"/>
    <w:rsid w:val="64F8E245"/>
    <w:rsid w:val="64FE7335"/>
    <w:rsid w:val="650CC135"/>
    <w:rsid w:val="6515BBD3"/>
    <w:rsid w:val="65172845"/>
    <w:rsid w:val="651BFE89"/>
    <w:rsid w:val="651D5920"/>
    <w:rsid w:val="652A8776"/>
    <w:rsid w:val="652E6B5E"/>
    <w:rsid w:val="65397326"/>
    <w:rsid w:val="653DD4FE"/>
    <w:rsid w:val="653E9A40"/>
    <w:rsid w:val="6540C19D"/>
    <w:rsid w:val="65429AFC"/>
    <w:rsid w:val="654E6818"/>
    <w:rsid w:val="655173D5"/>
    <w:rsid w:val="65523ABD"/>
    <w:rsid w:val="6556CFEF"/>
    <w:rsid w:val="65586A07"/>
    <w:rsid w:val="655DDA11"/>
    <w:rsid w:val="6565C4EC"/>
    <w:rsid w:val="6570F3DC"/>
    <w:rsid w:val="657760A3"/>
    <w:rsid w:val="6579C577"/>
    <w:rsid w:val="65878E78"/>
    <w:rsid w:val="6588DB87"/>
    <w:rsid w:val="658965E3"/>
    <w:rsid w:val="65938375"/>
    <w:rsid w:val="6597627A"/>
    <w:rsid w:val="65AED392"/>
    <w:rsid w:val="65AFDE17"/>
    <w:rsid w:val="65C6D19B"/>
    <w:rsid w:val="65CA4CF3"/>
    <w:rsid w:val="65CAF71B"/>
    <w:rsid w:val="65CDF382"/>
    <w:rsid w:val="65CEAE6A"/>
    <w:rsid w:val="65D8587F"/>
    <w:rsid w:val="65DD8021"/>
    <w:rsid w:val="65E025CF"/>
    <w:rsid w:val="65E2A7D7"/>
    <w:rsid w:val="65E84E03"/>
    <w:rsid w:val="65F0DDD4"/>
    <w:rsid w:val="65F2C216"/>
    <w:rsid w:val="65F44DD0"/>
    <w:rsid w:val="660BFC1C"/>
    <w:rsid w:val="660C4E4A"/>
    <w:rsid w:val="660ECB54"/>
    <w:rsid w:val="6612A0B1"/>
    <w:rsid w:val="661317B3"/>
    <w:rsid w:val="66263066"/>
    <w:rsid w:val="662A3C6B"/>
    <w:rsid w:val="662D7C71"/>
    <w:rsid w:val="662F01F0"/>
    <w:rsid w:val="663029A5"/>
    <w:rsid w:val="663695FF"/>
    <w:rsid w:val="663A0C01"/>
    <w:rsid w:val="6650F4AD"/>
    <w:rsid w:val="665CFA50"/>
    <w:rsid w:val="665F75BB"/>
    <w:rsid w:val="6662B4E9"/>
    <w:rsid w:val="6672500B"/>
    <w:rsid w:val="6672FB8D"/>
    <w:rsid w:val="667F1DC7"/>
    <w:rsid w:val="667FF641"/>
    <w:rsid w:val="66807056"/>
    <w:rsid w:val="66817976"/>
    <w:rsid w:val="66820C44"/>
    <w:rsid w:val="66984034"/>
    <w:rsid w:val="6698BE78"/>
    <w:rsid w:val="669E7BDC"/>
    <w:rsid w:val="66A1118D"/>
    <w:rsid w:val="66A99341"/>
    <w:rsid w:val="66B43BDE"/>
    <w:rsid w:val="66BB0D9D"/>
    <w:rsid w:val="66BC7154"/>
    <w:rsid w:val="66BE3B28"/>
    <w:rsid w:val="66BEF5B7"/>
    <w:rsid w:val="66C613F4"/>
    <w:rsid w:val="66C6349E"/>
    <w:rsid w:val="66C76D64"/>
    <w:rsid w:val="66CEB1C6"/>
    <w:rsid w:val="66D34851"/>
    <w:rsid w:val="66DA4119"/>
    <w:rsid w:val="66DDC219"/>
    <w:rsid w:val="66E16E58"/>
    <w:rsid w:val="66EAE5CA"/>
    <w:rsid w:val="66F671FA"/>
    <w:rsid w:val="670115E0"/>
    <w:rsid w:val="6715FAFE"/>
    <w:rsid w:val="671BF8BD"/>
    <w:rsid w:val="6724A1D8"/>
    <w:rsid w:val="6726120B"/>
    <w:rsid w:val="673000ED"/>
    <w:rsid w:val="67478863"/>
    <w:rsid w:val="674DE7B7"/>
    <w:rsid w:val="67507D09"/>
    <w:rsid w:val="675351CB"/>
    <w:rsid w:val="6756A79A"/>
    <w:rsid w:val="6756F112"/>
    <w:rsid w:val="6761DBFF"/>
    <w:rsid w:val="676B8255"/>
    <w:rsid w:val="676CEB0E"/>
    <w:rsid w:val="676F95BC"/>
    <w:rsid w:val="67711A83"/>
    <w:rsid w:val="677320DC"/>
    <w:rsid w:val="6776477F"/>
    <w:rsid w:val="67799CE1"/>
    <w:rsid w:val="677AD227"/>
    <w:rsid w:val="67877ACA"/>
    <w:rsid w:val="6789ADD5"/>
    <w:rsid w:val="67907070"/>
    <w:rsid w:val="6797738E"/>
    <w:rsid w:val="679B040E"/>
    <w:rsid w:val="67A6B1D6"/>
    <w:rsid w:val="67B5A737"/>
    <w:rsid w:val="67B64757"/>
    <w:rsid w:val="67C05B31"/>
    <w:rsid w:val="67C7CB52"/>
    <w:rsid w:val="67F06AAF"/>
    <w:rsid w:val="67F30C78"/>
    <w:rsid w:val="67FEDF7F"/>
    <w:rsid w:val="67FFF5F2"/>
    <w:rsid w:val="6815A998"/>
    <w:rsid w:val="681F9BBC"/>
    <w:rsid w:val="68214B32"/>
    <w:rsid w:val="68216A5A"/>
    <w:rsid w:val="68311ECE"/>
    <w:rsid w:val="683509D3"/>
    <w:rsid w:val="6837475E"/>
    <w:rsid w:val="683A4B20"/>
    <w:rsid w:val="683FDF26"/>
    <w:rsid w:val="68500902"/>
    <w:rsid w:val="6850C9C2"/>
    <w:rsid w:val="68594501"/>
    <w:rsid w:val="685D62A5"/>
    <w:rsid w:val="68604382"/>
    <w:rsid w:val="68673BA7"/>
    <w:rsid w:val="68711D32"/>
    <w:rsid w:val="6877B3DB"/>
    <w:rsid w:val="688145EB"/>
    <w:rsid w:val="6882E74E"/>
    <w:rsid w:val="6889F4D1"/>
    <w:rsid w:val="688C84F7"/>
    <w:rsid w:val="68992F2B"/>
    <w:rsid w:val="68A304FB"/>
    <w:rsid w:val="68A3E8D6"/>
    <w:rsid w:val="68A8EE83"/>
    <w:rsid w:val="68AD778F"/>
    <w:rsid w:val="68BCA9A6"/>
    <w:rsid w:val="68C8AAD9"/>
    <w:rsid w:val="68E1FF41"/>
    <w:rsid w:val="68E63663"/>
    <w:rsid w:val="68F5D085"/>
    <w:rsid w:val="6904347D"/>
    <w:rsid w:val="690A6D2B"/>
    <w:rsid w:val="690D9890"/>
    <w:rsid w:val="69118779"/>
    <w:rsid w:val="6911ABD8"/>
    <w:rsid w:val="6927AEAE"/>
    <w:rsid w:val="6928DBF3"/>
    <w:rsid w:val="692F1DCA"/>
    <w:rsid w:val="692F3A88"/>
    <w:rsid w:val="6933DD15"/>
    <w:rsid w:val="6936A759"/>
    <w:rsid w:val="69374122"/>
    <w:rsid w:val="6940DEB3"/>
    <w:rsid w:val="694B3FF7"/>
    <w:rsid w:val="696AEC6F"/>
    <w:rsid w:val="696D316D"/>
    <w:rsid w:val="696E4D2C"/>
    <w:rsid w:val="6971A9A2"/>
    <w:rsid w:val="6972B439"/>
    <w:rsid w:val="697CCC10"/>
    <w:rsid w:val="697FAC94"/>
    <w:rsid w:val="697FF3FE"/>
    <w:rsid w:val="6986B311"/>
    <w:rsid w:val="69A00D7E"/>
    <w:rsid w:val="69A4328F"/>
    <w:rsid w:val="69B00EC1"/>
    <w:rsid w:val="69B090BC"/>
    <w:rsid w:val="69B17B3D"/>
    <w:rsid w:val="69B8E187"/>
    <w:rsid w:val="69BC806B"/>
    <w:rsid w:val="69C240B1"/>
    <w:rsid w:val="69CC6368"/>
    <w:rsid w:val="69D10171"/>
    <w:rsid w:val="69D72676"/>
    <w:rsid w:val="69EE0FDA"/>
    <w:rsid w:val="69EF68FF"/>
    <w:rsid w:val="69F04077"/>
    <w:rsid w:val="69F4B115"/>
    <w:rsid w:val="6A000CC1"/>
    <w:rsid w:val="6A0815E8"/>
    <w:rsid w:val="6A0F116D"/>
    <w:rsid w:val="6A100679"/>
    <w:rsid w:val="6A144B53"/>
    <w:rsid w:val="6A1D693F"/>
    <w:rsid w:val="6A2B031C"/>
    <w:rsid w:val="6A311AC1"/>
    <w:rsid w:val="6A4023C4"/>
    <w:rsid w:val="6A43472C"/>
    <w:rsid w:val="6A4877B3"/>
    <w:rsid w:val="6A4CA04E"/>
    <w:rsid w:val="6A4F3214"/>
    <w:rsid w:val="6A590DC0"/>
    <w:rsid w:val="6A654938"/>
    <w:rsid w:val="6A680543"/>
    <w:rsid w:val="6A68EB26"/>
    <w:rsid w:val="6A6C9C0D"/>
    <w:rsid w:val="6A754563"/>
    <w:rsid w:val="6A768761"/>
    <w:rsid w:val="6A7C49C3"/>
    <w:rsid w:val="6A7DF91D"/>
    <w:rsid w:val="6A7F01FF"/>
    <w:rsid w:val="6A813D35"/>
    <w:rsid w:val="6A941639"/>
    <w:rsid w:val="6A9C9DEA"/>
    <w:rsid w:val="6A9E19DF"/>
    <w:rsid w:val="6AAFAEE8"/>
    <w:rsid w:val="6AB146FC"/>
    <w:rsid w:val="6AB3B248"/>
    <w:rsid w:val="6AB81DA6"/>
    <w:rsid w:val="6ABF6E2A"/>
    <w:rsid w:val="6AC02621"/>
    <w:rsid w:val="6AC10FFA"/>
    <w:rsid w:val="6AC3E17E"/>
    <w:rsid w:val="6ACE8392"/>
    <w:rsid w:val="6AD64E34"/>
    <w:rsid w:val="6ADD9D21"/>
    <w:rsid w:val="6ADDE964"/>
    <w:rsid w:val="6AFF8B43"/>
    <w:rsid w:val="6B00180E"/>
    <w:rsid w:val="6B04307F"/>
    <w:rsid w:val="6B05E89F"/>
    <w:rsid w:val="6B0AB38C"/>
    <w:rsid w:val="6B0B0B32"/>
    <w:rsid w:val="6B11C3E2"/>
    <w:rsid w:val="6B1471A3"/>
    <w:rsid w:val="6B1626DE"/>
    <w:rsid w:val="6B2135A4"/>
    <w:rsid w:val="6B255C7C"/>
    <w:rsid w:val="6B25F52D"/>
    <w:rsid w:val="6B2D6EE9"/>
    <w:rsid w:val="6B303AB1"/>
    <w:rsid w:val="6B329BE7"/>
    <w:rsid w:val="6B36DFC6"/>
    <w:rsid w:val="6B3DA3A8"/>
    <w:rsid w:val="6B3F0992"/>
    <w:rsid w:val="6B46190B"/>
    <w:rsid w:val="6B4B5337"/>
    <w:rsid w:val="6B4C8D75"/>
    <w:rsid w:val="6B4DC4F8"/>
    <w:rsid w:val="6B50A9F2"/>
    <w:rsid w:val="6B563A1C"/>
    <w:rsid w:val="6B68F96D"/>
    <w:rsid w:val="6B73179D"/>
    <w:rsid w:val="6B7A128F"/>
    <w:rsid w:val="6B89810A"/>
    <w:rsid w:val="6B8990E8"/>
    <w:rsid w:val="6B97FB53"/>
    <w:rsid w:val="6BABE906"/>
    <w:rsid w:val="6BC37C98"/>
    <w:rsid w:val="6BC513A3"/>
    <w:rsid w:val="6BC55EB4"/>
    <w:rsid w:val="6BC5FCBC"/>
    <w:rsid w:val="6BDAD893"/>
    <w:rsid w:val="6BDFF3F8"/>
    <w:rsid w:val="6BED0CF8"/>
    <w:rsid w:val="6BF2DED2"/>
    <w:rsid w:val="6BFCE384"/>
    <w:rsid w:val="6BFFA481"/>
    <w:rsid w:val="6C0B0BCD"/>
    <w:rsid w:val="6C0F2843"/>
    <w:rsid w:val="6C1181EB"/>
    <w:rsid w:val="6C1536ED"/>
    <w:rsid w:val="6C192AC8"/>
    <w:rsid w:val="6C1D53DE"/>
    <w:rsid w:val="6C21FE82"/>
    <w:rsid w:val="6C233C20"/>
    <w:rsid w:val="6C24DA58"/>
    <w:rsid w:val="6C349A27"/>
    <w:rsid w:val="6C363AB8"/>
    <w:rsid w:val="6C37407B"/>
    <w:rsid w:val="6C398A74"/>
    <w:rsid w:val="6C467685"/>
    <w:rsid w:val="6C4801ED"/>
    <w:rsid w:val="6C4A202D"/>
    <w:rsid w:val="6C53665D"/>
    <w:rsid w:val="6C58544D"/>
    <w:rsid w:val="6C5D97A4"/>
    <w:rsid w:val="6C5F1FFF"/>
    <w:rsid w:val="6C60049F"/>
    <w:rsid w:val="6C645124"/>
    <w:rsid w:val="6C6F6568"/>
    <w:rsid w:val="6C7069DA"/>
    <w:rsid w:val="6C7112DB"/>
    <w:rsid w:val="6C732425"/>
    <w:rsid w:val="6C75142A"/>
    <w:rsid w:val="6C7910DC"/>
    <w:rsid w:val="6C8037BE"/>
    <w:rsid w:val="6C854F2A"/>
    <w:rsid w:val="6C8E5E2F"/>
    <w:rsid w:val="6C8E5F43"/>
    <w:rsid w:val="6C97600D"/>
    <w:rsid w:val="6C9A05AD"/>
    <w:rsid w:val="6C9BC84D"/>
    <w:rsid w:val="6C9FA0DC"/>
    <w:rsid w:val="6CA3DD83"/>
    <w:rsid w:val="6CA8CD14"/>
    <w:rsid w:val="6CB90748"/>
    <w:rsid w:val="6CBF1FD8"/>
    <w:rsid w:val="6CC3006F"/>
    <w:rsid w:val="6CC42937"/>
    <w:rsid w:val="6CC4D365"/>
    <w:rsid w:val="6CC65811"/>
    <w:rsid w:val="6CD000A1"/>
    <w:rsid w:val="6CDB230B"/>
    <w:rsid w:val="6CE1C162"/>
    <w:rsid w:val="6CE66317"/>
    <w:rsid w:val="6CE678A5"/>
    <w:rsid w:val="6CF1A343"/>
    <w:rsid w:val="6CF2513F"/>
    <w:rsid w:val="6CFABBA0"/>
    <w:rsid w:val="6CFEFA67"/>
    <w:rsid w:val="6D07BF64"/>
    <w:rsid w:val="6D0F1341"/>
    <w:rsid w:val="6D1440BE"/>
    <w:rsid w:val="6D15D007"/>
    <w:rsid w:val="6D1C76C2"/>
    <w:rsid w:val="6D1D8BBD"/>
    <w:rsid w:val="6D1FE100"/>
    <w:rsid w:val="6D232C09"/>
    <w:rsid w:val="6D26AD50"/>
    <w:rsid w:val="6D2946C4"/>
    <w:rsid w:val="6D295F0A"/>
    <w:rsid w:val="6D2ADFB7"/>
    <w:rsid w:val="6D2FD016"/>
    <w:rsid w:val="6D352B51"/>
    <w:rsid w:val="6D459D1E"/>
    <w:rsid w:val="6D46F4F5"/>
    <w:rsid w:val="6D470F91"/>
    <w:rsid w:val="6D479429"/>
    <w:rsid w:val="6D693111"/>
    <w:rsid w:val="6D6A30F9"/>
    <w:rsid w:val="6D6D517E"/>
    <w:rsid w:val="6D7843B0"/>
    <w:rsid w:val="6D799F44"/>
    <w:rsid w:val="6D803811"/>
    <w:rsid w:val="6D872643"/>
    <w:rsid w:val="6D8A6392"/>
    <w:rsid w:val="6D8C41F9"/>
    <w:rsid w:val="6D8E2A42"/>
    <w:rsid w:val="6D8F5897"/>
    <w:rsid w:val="6D902503"/>
    <w:rsid w:val="6D910248"/>
    <w:rsid w:val="6D943DE1"/>
    <w:rsid w:val="6D9513FF"/>
    <w:rsid w:val="6D9FB3F2"/>
    <w:rsid w:val="6DA8BA1A"/>
    <w:rsid w:val="6DABFFC5"/>
    <w:rsid w:val="6DAC355D"/>
    <w:rsid w:val="6DAEBE30"/>
    <w:rsid w:val="6DB3B0E6"/>
    <w:rsid w:val="6DBC64A0"/>
    <w:rsid w:val="6DC2B579"/>
    <w:rsid w:val="6DD7AC79"/>
    <w:rsid w:val="6DD849CA"/>
    <w:rsid w:val="6DD8590E"/>
    <w:rsid w:val="6DDE4065"/>
    <w:rsid w:val="6DE083D0"/>
    <w:rsid w:val="6DEB772B"/>
    <w:rsid w:val="6DF497D3"/>
    <w:rsid w:val="6DFA0F5C"/>
    <w:rsid w:val="6DFB0C52"/>
    <w:rsid w:val="6DFB946E"/>
    <w:rsid w:val="6DFBE597"/>
    <w:rsid w:val="6DFFAD21"/>
    <w:rsid w:val="6E11161A"/>
    <w:rsid w:val="6E1BF3BE"/>
    <w:rsid w:val="6E1D1190"/>
    <w:rsid w:val="6E1E8C81"/>
    <w:rsid w:val="6E1EBEDB"/>
    <w:rsid w:val="6E2D6ADA"/>
    <w:rsid w:val="6E39F11D"/>
    <w:rsid w:val="6E50FDD9"/>
    <w:rsid w:val="6E510A71"/>
    <w:rsid w:val="6E5A5843"/>
    <w:rsid w:val="6E5CC20D"/>
    <w:rsid w:val="6E5FA770"/>
    <w:rsid w:val="6E609CA3"/>
    <w:rsid w:val="6E6A8CDA"/>
    <w:rsid w:val="6E6B71C8"/>
    <w:rsid w:val="6E6C8613"/>
    <w:rsid w:val="6E87CA18"/>
    <w:rsid w:val="6E91FEA0"/>
    <w:rsid w:val="6E98F6F4"/>
    <w:rsid w:val="6E9B2A77"/>
    <w:rsid w:val="6EA7DEDA"/>
    <w:rsid w:val="6EABA8C9"/>
    <w:rsid w:val="6EB51A78"/>
    <w:rsid w:val="6EB59FAD"/>
    <w:rsid w:val="6EBCDE79"/>
    <w:rsid w:val="6EBF4455"/>
    <w:rsid w:val="6EC3F3B3"/>
    <w:rsid w:val="6ED3A1F3"/>
    <w:rsid w:val="6EDA231A"/>
    <w:rsid w:val="6EE1AEC0"/>
    <w:rsid w:val="6EE7B5CC"/>
    <w:rsid w:val="6EEF2746"/>
    <w:rsid w:val="6EF276BA"/>
    <w:rsid w:val="6EFFD1A0"/>
    <w:rsid w:val="6F0BD6F7"/>
    <w:rsid w:val="6F16FD67"/>
    <w:rsid w:val="6F1823D8"/>
    <w:rsid w:val="6F1825C4"/>
    <w:rsid w:val="6F1DD6A8"/>
    <w:rsid w:val="6F32283C"/>
    <w:rsid w:val="6F48144D"/>
    <w:rsid w:val="6F496061"/>
    <w:rsid w:val="6F5449B0"/>
    <w:rsid w:val="6F54CDBD"/>
    <w:rsid w:val="6F59222C"/>
    <w:rsid w:val="6F5BA298"/>
    <w:rsid w:val="6F6124A7"/>
    <w:rsid w:val="6F69F963"/>
    <w:rsid w:val="6F6C387D"/>
    <w:rsid w:val="6F700038"/>
    <w:rsid w:val="6F71EB9A"/>
    <w:rsid w:val="6F72C67D"/>
    <w:rsid w:val="6F7500AB"/>
    <w:rsid w:val="6F784060"/>
    <w:rsid w:val="6F7C6C76"/>
    <w:rsid w:val="6F85AC79"/>
    <w:rsid w:val="6F87B3C9"/>
    <w:rsid w:val="6F87EA5D"/>
    <w:rsid w:val="6F89CA53"/>
    <w:rsid w:val="6F8F1AA2"/>
    <w:rsid w:val="6F91DAE1"/>
    <w:rsid w:val="6F985405"/>
    <w:rsid w:val="6F9A0FCE"/>
    <w:rsid w:val="6F9AC3D7"/>
    <w:rsid w:val="6F9E1897"/>
    <w:rsid w:val="6F9EDBBD"/>
    <w:rsid w:val="6FA2A1D8"/>
    <w:rsid w:val="6FA41D59"/>
    <w:rsid w:val="6FA5AD0B"/>
    <w:rsid w:val="6FC01B76"/>
    <w:rsid w:val="6FC81A46"/>
    <w:rsid w:val="6FD5103F"/>
    <w:rsid w:val="6FDA50B0"/>
    <w:rsid w:val="6FE43111"/>
    <w:rsid w:val="6FEEAC35"/>
    <w:rsid w:val="6FEF36D5"/>
    <w:rsid w:val="6FFA247B"/>
    <w:rsid w:val="70083023"/>
    <w:rsid w:val="70141405"/>
    <w:rsid w:val="7014A4C6"/>
    <w:rsid w:val="701A94EB"/>
    <w:rsid w:val="701FD774"/>
    <w:rsid w:val="7020B733"/>
    <w:rsid w:val="702A5FCF"/>
    <w:rsid w:val="70343171"/>
    <w:rsid w:val="70360B98"/>
    <w:rsid w:val="70472860"/>
    <w:rsid w:val="7048C87C"/>
    <w:rsid w:val="704CBDF9"/>
    <w:rsid w:val="704F468B"/>
    <w:rsid w:val="7054F31F"/>
    <w:rsid w:val="7061C2AD"/>
    <w:rsid w:val="7061DDC1"/>
    <w:rsid w:val="7067352E"/>
    <w:rsid w:val="706A21C3"/>
    <w:rsid w:val="706BE378"/>
    <w:rsid w:val="70716433"/>
    <w:rsid w:val="7075DBCC"/>
    <w:rsid w:val="707F5DCE"/>
    <w:rsid w:val="70840E78"/>
    <w:rsid w:val="708D938D"/>
    <w:rsid w:val="70A072F9"/>
    <w:rsid w:val="70A420B2"/>
    <w:rsid w:val="70B545F9"/>
    <w:rsid w:val="70B7BAE8"/>
    <w:rsid w:val="70C17E3F"/>
    <w:rsid w:val="70C43F52"/>
    <w:rsid w:val="70DE7C40"/>
    <w:rsid w:val="70DFE6C5"/>
    <w:rsid w:val="70DFF56E"/>
    <w:rsid w:val="70E6B4A1"/>
    <w:rsid w:val="70F28D03"/>
    <w:rsid w:val="70FD01FF"/>
    <w:rsid w:val="710DD335"/>
    <w:rsid w:val="71183797"/>
    <w:rsid w:val="711992F1"/>
    <w:rsid w:val="711B6C35"/>
    <w:rsid w:val="711C9F39"/>
    <w:rsid w:val="711D08C9"/>
    <w:rsid w:val="7135B2F1"/>
    <w:rsid w:val="71369E89"/>
    <w:rsid w:val="713A4F8E"/>
    <w:rsid w:val="713BDE0C"/>
    <w:rsid w:val="71409A60"/>
    <w:rsid w:val="71454289"/>
    <w:rsid w:val="714A11F4"/>
    <w:rsid w:val="714F3EC8"/>
    <w:rsid w:val="71513A57"/>
    <w:rsid w:val="715EB00D"/>
    <w:rsid w:val="716049F5"/>
    <w:rsid w:val="7166562F"/>
    <w:rsid w:val="717004FA"/>
    <w:rsid w:val="71737A9D"/>
    <w:rsid w:val="71741C53"/>
    <w:rsid w:val="71776C6D"/>
    <w:rsid w:val="718631BD"/>
    <w:rsid w:val="71949291"/>
    <w:rsid w:val="71A33B59"/>
    <w:rsid w:val="71A48179"/>
    <w:rsid w:val="71A7CD99"/>
    <w:rsid w:val="71B47EE9"/>
    <w:rsid w:val="71BF27D9"/>
    <w:rsid w:val="71C2878E"/>
    <w:rsid w:val="71C38FEB"/>
    <w:rsid w:val="71D5C257"/>
    <w:rsid w:val="71D68358"/>
    <w:rsid w:val="71D68CF6"/>
    <w:rsid w:val="71D83AEC"/>
    <w:rsid w:val="71DA7F47"/>
    <w:rsid w:val="71DD8095"/>
    <w:rsid w:val="71DDBC48"/>
    <w:rsid w:val="71F51DBC"/>
    <w:rsid w:val="71F6A8BA"/>
    <w:rsid w:val="71FDBC6A"/>
    <w:rsid w:val="7206B944"/>
    <w:rsid w:val="720F6812"/>
    <w:rsid w:val="72178178"/>
    <w:rsid w:val="722004E2"/>
    <w:rsid w:val="7226278E"/>
    <w:rsid w:val="723974B0"/>
    <w:rsid w:val="723AD251"/>
    <w:rsid w:val="723DC87A"/>
    <w:rsid w:val="72454995"/>
    <w:rsid w:val="724839D1"/>
    <w:rsid w:val="7252CFE7"/>
    <w:rsid w:val="726D761A"/>
    <w:rsid w:val="7271A962"/>
    <w:rsid w:val="727F8F6E"/>
    <w:rsid w:val="72816FE5"/>
    <w:rsid w:val="7282106E"/>
    <w:rsid w:val="7283CBEC"/>
    <w:rsid w:val="72891BC6"/>
    <w:rsid w:val="728AF978"/>
    <w:rsid w:val="728FCFBC"/>
    <w:rsid w:val="729E5EC2"/>
    <w:rsid w:val="729E90D9"/>
    <w:rsid w:val="72A009F5"/>
    <w:rsid w:val="72A40492"/>
    <w:rsid w:val="72A4AD33"/>
    <w:rsid w:val="72A4EF62"/>
    <w:rsid w:val="72A98128"/>
    <w:rsid w:val="72B223D5"/>
    <w:rsid w:val="72B99975"/>
    <w:rsid w:val="72D0DAB1"/>
    <w:rsid w:val="72D5359C"/>
    <w:rsid w:val="72D93A36"/>
    <w:rsid w:val="72DF03FA"/>
    <w:rsid w:val="72E801CF"/>
    <w:rsid w:val="72F92C38"/>
    <w:rsid w:val="7317615B"/>
    <w:rsid w:val="7327632B"/>
    <w:rsid w:val="7327AABE"/>
    <w:rsid w:val="732BA0E8"/>
    <w:rsid w:val="7331D7CE"/>
    <w:rsid w:val="7333E239"/>
    <w:rsid w:val="73384572"/>
    <w:rsid w:val="7339DC00"/>
    <w:rsid w:val="733B8821"/>
    <w:rsid w:val="733C470D"/>
    <w:rsid w:val="733C6AC4"/>
    <w:rsid w:val="733F1049"/>
    <w:rsid w:val="73489990"/>
    <w:rsid w:val="734C380A"/>
    <w:rsid w:val="734EB17D"/>
    <w:rsid w:val="734F1979"/>
    <w:rsid w:val="73521246"/>
    <w:rsid w:val="73548945"/>
    <w:rsid w:val="73588D8E"/>
    <w:rsid w:val="735DB077"/>
    <w:rsid w:val="7362CDB4"/>
    <w:rsid w:val="736506BB"/>
    <w:rsid w:val="737763E1"/>
    <w:rsid w:val="737BB389"/>
    <w:rsid w:val="737F9162"/>
    <w:rsid w:val="73815551"/>
    <w:rsid w:val="73843E01"/>
    <w:rsid w:val="73899EF4"/>
    <w:rsid w:val="738B0A25"/>
    <w:rsid w:val="738C5ECB"/>
    <w:rsid w:val="738CC37A"/>
    <w:rsid w:val="738FDC56"/>
    <w:rsid w:val="739204B7"/>
    <w:rsid w:val="7393879F"/>
    <w:rsid w:val="73971016"/>
    <w:rsid w:val="739A6B35"/>
    <w:rsid w:val="739DCD90"/>
    <w:rsid w:val="73A3862D"/>
    <w:rsid w:val="73A43C36"/>
    <w:rsid w:val="73A63047"/>
    <w:rsid w:val="73AB3838"/>
    <w:rsid w:val="73AC8CD6"/>
    <w:rsid w:val="73AD1831"/>
    <w:rsid w:val="73BB570E"/>
    <w:rsid w:val="73BC13B1"/>
    <w:rsid w:val="73C796FB"/>
    <w:rsid w:val="73C8FFBC"/>
    <w:rsid w:val="73C91DC2"/>
    <w:rsid w:val="73CC4606"/>
    <w:rsid w:val="73DCDD90"/>
    <w:rsid w:val="73E25560"/>
    <w:rsid w:val="73EC8416"/>
    <w:rsid w:val="73F77AD1"/>
    <w:rsid w:val="73FE258E"/>
    <w:rsid w:val="73FF90AB"/>
    <w:rsid w:val="7426A89A"/>
    <w:rsid w:val="742BC3E1"/>
    <w:rsid w:val="742F1947"/>
    <w:rsid w:val="744BADC1"/>
    <w:rsid w:val="7454A464"/>
    <w:rsid w:val="7454EC09"/>
    <w:rsid w:val="745EB0A2"/>
    <w:rsid w:val="74604767"/>
    <w:rsid w:val="7461A560"/>
    <w:rsid w:val="7461CB38"/>
    <w:rsid w:val="74635025"/>
    <w:rsid w:val="74667789"/>
    <w:rsid w:val="746C64D9"/>
    <w:rsid w:val="7471E756"/>
    <w:rsid w:val="74805197"/>
    <w:rsid w:val="748593D0"/>
    <w:rsid w:val="748A7DE6"/>
    <w:rsid w:val="749171C3"/>
    <w:rsid w:val="74995F6B"/>
    <w:rsid w:val="7499F6DC"/>
    <w:rsid w:val="74A2BFD1"/>
    <w:rsid w:val="74A3600B"/>
    <w:rsid w:val="74A9337E"/>
    <w:rsid w:val="74AA5459"/>
    <w:rsid w:val="74AED168"/>
    <w:rsid w:val="74B9F2BD"/>
    <w:rsid w:val="74C6423C"/>
    <w:rsid w:val="74D2B7E0"/>
    <w:rsid w:val="74E2F8F5"/>
    <w:rsid w:val="74E4543D"/>
    <w:rsid w:val="74E5154D"/>
    <w:rsid w:val="74ED7AF0"/>
    <w:rsid w:val="74F5A4C2"/>
    <w:rsid w:val="74F667C6"/>
    <w:rsid w:val="74FCD18B"/>
    <w:rsid w:val="75045095"/>
    <w:rsid w:val="750605D3"/>
    <w:rsid w:val="750F98AD"/>
    <w:rsid w:val="750FE6F1"/>
    <w:rsid w:val="75123F34"/>
    <w:rsid w:val="751CE159"/>
    <w:rsid w:val="752892CC"/>
    <w:rsid w:val="7529FB4F"/>
    <w:rsid w:val="752BC09F"/>
    <w:rsid w:val="752BC9FB"/>
    <w:rsid w:val="7530F3F2"/>
    <w:rsid w:val="75394CE6"/>
    <w:rsid w:val="753E5D84"/>
    <w:rsid w:val="753FE55F"/>
    <w:rsid w:val="754153C2"/>
    <w:rsid w:val="75436610"/>
    <w:rsid w:val="754BE90B"/>
    <w:rsid w:val="754EDA2E"/>
    <w:rsid w:val="755114B0"/>
    <w:rsid w:val="7553FC80"/>
    <w:rsid w:val="7554DDAB"/>
    <w:rsid w:val="755A93D6"/>
    <w:rsid w:val="7565BE46"/>
    <w:rsid w:val="75662C35"/>
    <w:rsid w:val="757A82C6"/>
    <w:rsid w:val="757E37D3"/>
    <w:rsid w:val="75826175"/>
    <w:rsid w:val="75882100"/>
    <w:rsid w:val="758C6F3E"/>
    <w:rsid w:val="758D7E7E"/>
    <w:rsid w:val="758E350B"/>
    <w:rsid w:val="7591C6D9"/>
    <w:rsid w:val="7598A84E"/>
    <w:rsid w:val="759D6880"/>
    <w:rsid w:val="75A0C955"/>
    <w:rsid w:val="75A220C4"/>
    <w:rsid w:val="75A4B55D"/>
    <w:rsid w:val="75ADBE09"/>
    <w:rsid w:val="75B4CE43"/>
    <w:rsid w:val="75BECBA6"/>
    <w:rsid w:val="75C4DB75"/>
    <w:rsid w:val="75CC8EFE"/>
    <w:rsid w:val="75D3084B"/>
    <w:rsid w:val="75D8E762"/>
    <w:rsid w:val="75DB1BF1"/>
    <w:rsid w:val="75E19E70"/>
    <w:rsid w:val="75E34405"/>
    <w:rsid w:val="75E600C7"/>
    <w:rsid w:val="75F214A6"/>
    <w:rsid w:val="75F5A529"/>
    <w:rsid w:val="75FFCA03"/>
    <w:rsid w:val="7602A41A"/>
    <w:rsid w:val="76092B06"/>
    <w:rsid w:val="7611085A"/>
    <w:rsid w:val="76284CD5"/>
    <w:rsid w:val="7628A242"/>
    <w:rsid w:val="762B7615"/>
    <w:rsid w:val="762F4A53"/>
    <w:rsid w:val="7630F0BD"/>
    <w:rsid w:val="7636166C"/>
    <w:rsid w:val="763C3CD7"/>
    <w:rsid w:val="764304F6"/>
    <w:rsid w:val="7648755F"/>
    <w:rsid w:val="7652B24F"/>
    <w:rsid w:val="765E0309"/>
    <w:rsid w:val="76613EE9"/>
    <w:rsid w:val="7661E9C2"/>
    <w:rsid w:val="7667CAD8"/>
    <w:rsid w:val="766D90CE"/>
    <w:rsid w:val="76705CF7"/>
    <w:rsid w:val="767B2A79"/>
    <w:rsid w:val="76802EC2"/>
    <w:rsid w:val="768403E5"/>
    <w:rsid w:val="768447F2"/>
    <w:rsid w:val="768A9042"/>
    <w:rsid w:val="7691BE74"/>
    <w:rsid w:val="76989CFD"/>
    <w:rsid w:val="769C6993"/>
    <w:rsid w:val="76A39F65"/>
    <w:rsid w:val="76A9148D"/>
    <w:rsid w:val="76A916B5"/>
    <w:rsid w:val="76ABACEF"/>
    <w:rsid w:val="76AE54F1"/>
    <w:rsid w:val="76AFBF46"/>
    <w:rsid w:val="76B47E76"/>
    <w:rsid w:val="76BD2BB3"/>
    <w:rsid w:val="76C084F0"/>
    <w:rsid w:val="76CB7A6D"/>
    <w:rsid w:val="76D04F3A"/>
    <w:rsid w:val="76D9FC8C"/>
    <w:rsid w:val="76E3019C"/>
    <w:rsid w:val="76EDA3DE"/>
    <w:rsid w:val="76FA63EE"/>
    <w:rsid w:val="7704CA4E"/>
    <w:rsid w:val="770E304C"/>
    <w:rsid w:val="77120F5F"/>
    <w:rsid w:val="771FF4EF"/>
    <w:rsid w:val="7721DF39"/>
    <w:rsid w:val="77223317"/>
    <w:rsid w:val="7723DF8C"/>
    <w:rsid w:val="7729669D"/>
    <w:rsid w:val="773E8178"/>
    <w:rsid w:val="773F3566"/>
    <w:rsid w:val="774AC29D"/>
    <w:rsid w:val="774D01C9"/>
    <w:rsid w:val="77521A88"/>
    <w:rsid w:val="7755B600"/>
    <w:rsid w:val="77591D08"/>
    <w:rsid w:val="775AB57B"/>
    <w:rsid w:val="776DBF3E"/>
    <w:rsid w:val="776ECE70"/>
    <w:rsid w:val="77756F36"/>
    <w:rsid w:val="7782E400"/>
    <w:rsid w:val="778A1995"/>
    <w:rsid w:val="778C26B7"/>
    <w:rsid w:val="7793B6C4"/>
    <w:rsid w:val="77940CC8"/>
    <w:rsid w:val="779DB017"/>
    <w:rsid w:val="779E28E1"/>
    <w:rsid w:val="77A343E5"/>
    <w:rsid w:val="77A9C0F0"/>
    <w:rsid w:val="77AC8A43"/>
    <w:rsid w:val="77B4B826"/>
    <w:rsid w:val="77B7D9E2"/>
    <w:rsid w:val="77C9F831"/>
    <w:rsid w:val="77DEA546"/>
    <w:rsid w:val="77DF5220"/>
    <w:rsid w:val="77DF9A35"/>
    <w:rsid w:val="77E37D61"/>
    <w:rsid w:val="77EFE882"/>
    <w:rsid w:val="77F7C443"/>
    <w:rsid w:val="77FE76A7"/>
    <w:rsid w:val="7801B2BA"/>
    <w:rsid w:val="7802BDA9"/>
    <w:rsid w:val="780F48FF"/>
    <w:rsid w:val="781F2F58"/>
    <w:rsid w:val="7824C997"/>
    <w:rsid w:val="783370F5"/>
    <w:rsid w:val="783F998F"/>
    <w:rsid w:val="7850A8D7"/>
    <w:rsid w:val="7856E464"/>
    <w:rsid w:val="785C364B"/>
    <w:rsid w:val="78685104"/>
    <w:rsid w:val="7868C8C9"/>
    <w:rsid w:val="7868D2DD"/>
    <w:rsid w:val="78694E55"/>
    <w:rsid w:val="7869BF18"/>
    <w:rsid w:val="786A15F6"/>
    <w:rsid w:val="786B6B74"/>
    <w:rsid w:val="786E689B"/>
    <w:rsid w:val="787AC146"/>
    <w:rsid w:val="7885A903"/>
    <w:rsid w:val="788A2912"/>
    <w:rsid w:val="788E1626"/>
    <w:rsid w:val="7893DBA4"/>
    <w:rsid w:val="789BE944"/>
    <w:rsid w:val="78A051C4"/>
    <w:rsid w:val="78A21090"/>
    <w:rsid w:val="78A28596"/>
    <w:rsid w:val="78AA5AE1"/>
    <w:rsid w:val="78BA039C"/>
    <w:rsid w:val="78CD8AFF"/>
    <w:rsid w:val="78D13552"/>
    <w:rsid w:val="78D3B675"/>
    <w:rsid w:val="78D5365F"/>
    <w:rsid w:val="78D7164E"/>
    <w:rsid w:val="78DA27D3"/>
    <w:rsid w:val="78E43501"/>
    <w:rsid w:val="78EC9C08"/>
    <w:rsid w:val="78ED8E31"/>
    <w:rsid w:val="78F64841"/>
    <w:rsid w:val="78F7E8CD"/>
    <w:rsid w:val="79021763"/>
    <w:rsid w:val="7904557D"/>
    <w:rsid w:val="7906973F"/>
    <w:rsid w:val="79095AE5"/>
    <w:rsid w:val="791212D4"/>
    <w:rsid w:val="79127A33"/>
    <w:rsid w:val="791C2A4B"/>
    <w:rsid w:val="79256DE9"/>
    <w:rsid w:val="7925EABC"/>
    <w:rsid w:val="79266643"/>
    <w:rsid w:val="792C0CFA"/>
    <w:rsid w:val="793055EB"/>
    <w:rsid w:val="793627FB"/>
    <w:rsid w:val="79399798"/>
    <w:rsid w:val="793DB8D7"/>
    <w:rsid w:val="7945EFEC"/>
    <w:rsid w:val="79481E80"/>
    <w:rsid w:val="7957B6C4"/>
    <w:rsid w:val="796723C8"/>
    <w:rsid w:val="7967B755"/>
    <w:rsid w:val="7976441C"/>
    <w:rsid w:val="7978259E"/>
    <w:rsid w:val="798BC72E"/>
    <w:rsid w:val="79922BA0"/>
    <w:rsid w:val="799867E7"/>
    <w:rsid w:val="79A23E9A"/>
    <w:rsid w:val="79A2626A"/>
    <w:rsid w:val="79A29A2E"/>
    <w:rsid w:val="79A333D2"/>
    <w:rsid w:val="79A87695"/>
    <w:rsid w:val="79A9C641"/>
    <w:rsid w:val="79AD7C93"/>
    <w:rsid w:val="79B6BBB5"/>
    <w:rsid w:val="79B861C5"/>
    <w:rsid w:val="79B91F5D"/>
    <w:rsid w:val="79BC18CE"/>
    <w:rsid w:val="79BD3B2F"/>
    <w:rsid w:val="79C0FB92"/>
    <w:rsid w:val="79C7573C"/>
    <w:rsid w:val="79CE1CA1"/>
    <w:rsid w:val="79DD00E0"/>
    <w:rsid w:val="79EDCBE0"/>
    <w:rsid w:val="79F2AB8D"/>
    <w:rsid w:val="79F63668"/>
    <w:rsid w:val="79F6399B"/>
    <w:rsid w:val="79FD9221"/>
    <w:rsid w:val="79FFE6FB"/>
    <w:rsid w:val="7A011F03"/>
    <w:rsid w:val="7A02E775"/>
    <w:rsid w:val="7A0438E0"/>
    <w:rsid w:val="7A04F729"/>
    <w:rsid w:val="7A0819E4"/>
    <w:rsid w:val="7A114C4F"/>
    <w:rsid w:val="7A1248E1"/>
    <w:rsid w:val="7A14389B"/>
    <w:rsid w:val="7A190338"/>
    <w:rsid w:val="7A1A8F1C"/>
    <w:rsid w:val="7A24D0B3"/>
    <w:rsid w:val="7A26B13F"/>
    <w:rsid w:val="7A2A7424"/>
    <w:rsid w:val="7A2E16F7"/>
    <w:rsid w:val="7A2F76D0"/>
    <w:rsid w:val="7A37FBA5"/>
    <w:rsid w:val="7A417A32"/>
    <w:rsid w:val="7A51002A"/>
    <w:rsid w:val="7A519DB8"/>
    <w:rsid w:val="7A53DA3F"/>
    <w:rsid w:val="7A653793"/>
    <w:rsid w:val="7A67EA28"/>
    <w:rsid w:val="7A68A1CE"/>
    <w:rsid w:val="7A6F43C3"/>
    <w:rsid w:val="7A81565C"/>
    <w:rsid w:val="7A820E42"/>
    <w:rsid w:val="7A86A9E7"/>
    <w:rsid w:val="7A8912BB"/>
    <w:rsid w:val="7A8D2DD2"/>
    <w:rsid w:val="7A976738"/>
    <w:rsid w:val="7A97F7BD"/>
    <w:rsid w:val="7A9C2CCD"/>
    <w:rsid w:val="7AA18561"/>
    <w:rsid w:val="7AA903D5"/>
    <w:rsid w:val="7AB55BB2"/>
    <w:rsid w:val="7AB64053"/>
    <w:rsid w:val="7ABCD5EC"/>
    <w:rsid w:val="7ABEFCC2"/>
    <w:rsid w:val="7AD75173"/>
    <w:rsid w:val="7ADBF086"/>
    <w:rsid w:val="7ADDF5A6"/>
    <w:rsid w:val="7ADF338A"/>
    <w:rsid w:val="7AE17765"/>
    <w:rsid w:val="7AE36EB9"/>
    <w:rsid w:val="7AE6A337"/>
    <w:rsid w:val="7AEE0773"/>
    <w:rsid w:val="7AF546C8"/>
    <w:rsid w:val="7AF65049"/>
    <w:rsid w:val="7AF6DF08"/>
    <w:rsid w:val="7AF776A4"/>
    <w:rsid w:val="7AFDF84A"/>
    <w:rsid w:val="7B005CB4"/>
    <w:rsid w:val="7B018E6F"/>
    <w:rsid w:val="7B092B37"/>
    <w:rsid w:val="7B0C7A13"/>
    <w:rsid w:val="7B20530D"/>
    <w:rsid w:val="7B20A016"/>
    <w:rsid w:val="7B22B76C"/>
    <w:rsid w:val="7B2580C6"/>
    <w:rsid w:val="7B290A39"/>
    <w:rsid w:val="7B2C615B"/>
    <w:rsid w:val="7B2F3CE3"/>
    <w:rsid w:val="7B3137ED"/>
    <w:rsid w:val="7B3698F7"/>
    <w:rsid w:val="7B3FA033"/>
    <w:rsid w:val="7B437666"/>
    <w:rsid w:val="7B4C159A"/>
    <w:rsid w:val="7B51F756"/>
    <w:rsid w:val="7B5E0EAE"/>
    <w:rsid w:val="7B677AE2"/>
    <w:rsid w:val="7B6DF5EA"/>
    <w:rsid w:val="7B717669"/>
    <w:rsid w:val="7B7CF01B"/>
    <w:rsid w:val="7B947E0A"/>
    <w:rsid w:val="7B9958A1"/>
    <w:rsid w:val="7B9EA58E"/>
    <w:rsid w:val="7BA6B377"/>
    <w:rsid w:val="7BAA394E"/>
    <w:rsid w:val="7BB26599"/>
    <w:rsid w:val="7BB29AC9"/>
    <w:rsid w:val="7BBBE9CA"/>
    <w:rsid w:val="7BC1AFF6"/>
    <w:rsid w:val="7BC2CA93"/>
    <w:rsid w:val="7BC6DD4C"/>
    <w:rsid w:val="7BC7F477"/>
    <w:rsid w:val="7BCE43D5"/>
    <w:rsid w:val="7BD92074"/>
    <w:rsid w:val="7BE288A4"/>
    <w:rsid w:val="7BE6539F"/>
    <w:rsid w:val="7BE6EC85"/>
    <w:rsid w:val="7BE90AA2"/>
    <w:rsid w:val="7BEA9788"/>
    <w:rsid w:val="7C093A47"/>
    <w:rsid w:val="7C123FCC"/>
    <w:rsid w:val="7C198B6D"/>
    <w:rsid w:val="7C296E31"/>
    <w:rsid w:val="7C2F73EF"/>
    <w:rsid w:val="7C37A40A"/>
    <w:rsid w:val="7C48DDDD"/>
    <w:rsid w:val="7C497769"/>
    <w:rsid w:val="7C4A5A3A"/>
    <w:rsid w:val="7C5084F5"/>
    <w:rsid w:val="7C52C4CA"/>
    <w:rsid w:val="7C541876"/>
    <w:rsid w:val="7C626DA6"/>
    <w:rsid w:val="7C68DD88"/>
    <w:rsid w:val="7C73FBD3"/>
    <w:rsid w:val="7C84629A"/>
    <w:rsid w:val="7C8FFC8E"/>
    <w:rsid w:val="7CA3FDF0"/>
    <w:rsid w:val="7CA72D10"/>
    <w:rsid w:val="7CA85B0A"/>
    <w:rsid w:val="7CAC788F"/>
    <w:rsid w:val="7CBBC307"/>
    <w:rsid w:val="7CC1C1D6"/>
    <w:rsid w:val="7CC437D6"/>
    <w:rsid w:val="7CC71242"/>
    <w:rsid w:val="7CC7E4FA"/>
    <w:rsid w:val="7CC8AC90"/>
    <w:rsid w:val="7CCECEE8"/>
    <w:rsid w:val="7CD2422F"/>
    <w:rsid w:val="7CD3E299"/>
    <w:rsid w:val="7CD4687C"/>
    <w:rsid w:val="7CD54FBE"/>
    <w:rsid w:val="7CDB59CB"/>
    <w:rsid w:val="7CDF5B49"/>
    <w:rsid w:val="7CE717D9"/>
    <w:rsid w:val="7CE8D745"/>
    <w:rsid w:val="7CF82A0C"/>
    <w:rsid w:val="7CF9E25F"/>
    <w:rsid w:val="7CFD5B1F"/>
    <w:rsid w:val="7D0127A1"/>
    <w:rsid w:val="7D03E943"/>
    <w:rsid w:val="7D0403B0"/>
    <w:rsid w:val="7D0632CC"/>
    <w:rsid w:val="7D0EE1AC"/>
    <w:rsid w:val="7D11608A"/>
    <w:rsid w:val="7D11C470"/>
    <w:rsid w:val="7D12CB7E"/>
    <w:rsid w:val="7D17EC47"/>
    <w:rsid w:val="7D1935E9"/>
    <w:rsid w:val="7D2D14D5"/>
    <w:rsid w:val="7D2E51C1"/>
    <w:rsid w:val="7D2F7DB2"/>
    <w:rsid w:val="7D35B82B"/>
    <w:rsid w:val="7D38BD33"/>
    <w:rsid w:val="7D3A6C5D"/>
    <w:rsid w:val="7D4467F7"/>
    <w:rsid w:val="7D4CD390"/>
    <w:rsid w:val="7D4CD780"/>
    <w:rsid w:val="7D4D4AE5"/>
    <w:rsid w:val="7D51CF03"/>
    <w:rsid w:val="7D51F6F3"/>
    <w:rsid w:val="7D53F0CE"/>
    <w:rsid w:val="7D5C5C57"/>
    <w:rsid w:val="7D64FCDF"/>
    <w:rsid w:val="7D65177E"/>
    <w:rsid w:val="7D719B6E"/>
    <w:rsid w:val="7D71DE24"/>
    <w:rsid w:val="7D71E414"/>
    <w:rsid w:val="7D75B22C"/>
    <w:rsid w:val="7D78008D"/>
    <w:rsid w:val="7D794B5E"/>
    <w:rsid w:val="7D7A4B30"/>
    <w:rsid w:val="7D7B221F"/>
    <w:rsid w:val="7D7DE6EB"/>
    <w:rsid w:val="7D8D9B0F"/>
    <w:rsid w:val="7D96BBB9"/>
    <w:rsid w:val="7D96C751"/>
    <w:rsid w:val="7D96DF09"/>
    <w:rsid w:val="7D9BE14E"/>
    <w:rsid w:val="7DA0C677"/>
    <w:rsid w:val="7DB2058B"/>
    <w:rsid w:val="7DB81D61"/>
    <w:rsid w:val="7DC3E832"/>
    <w:rsid w:val="7DC94F27"/>
    <w:rsid w:val="7DCC78C4"/>
    <w:rsid w:val="7DCC815D"/>
    <w:rsid w:val="7DD6B4CE"/>
    <w:rsid w:val="7DDAE55F"/>
    <w:rsid w:val="7DE4E879"/>
    <w:rsid w:val="7DE7FB6C"/>
    <w:rsid w:val="7DEA55B8"/>
    <w:rsid w:val="7DEAF08C"/>
    <w:rsid w:val="7DF5A099"/>
    <w:rsid w:val="7DF7C758"/>
    <w:rsid w:val="7DF9F21B"/>
    <w:rsid w:val="7E033F67"/>
    <w:rsid w:val="7E07DA1A"/>
    <w:rsid w:val="7E117B0C"/>
    <w:rsid w:val="7E13F66A"/>
    <w:rsid w:val="7E18F43E"/>
    <w:rsid w:val="7E19CCB4"/>
    <w:rsid w:val="7E1CD7AE"/>
    <w:rsid w:val="7E2F9D62"/>
    <w:rsid w:val="7E302618"/>
    <w:rsid w:val="7E326E02"/>
    <w:rsid w:val="7E350464"/>
    <w:rsid w:val="7E391D5F"/>
    <w:rsid w:val="7E45031D"/>
    <w:rsid w:val="7E55CD2B"/>
    <w:rsid w:val="7E59DC4A"/>
    <w:rsid w:val="7E5D807C"/>
    <w:rsid w:val="7E7C2272"/>
    <w:rsid w:val="7E7F8469"/>
    <w:rsid w:val="7E821994"/>
    <w:rsid w:val="7E876F88"/>
    <w:rsid w:val="7E8A1B11"/>
    <w:rsid w:val="7E8D26FA"/>
    <w:rsid w:val="7E9C55E6"/>
    <w:rsid w:val="7E9F7CE4"/>
    <w:rsid w:val="7EA13751"/>
    <w:rsid w:val="7EA84E2F"/>
    <w:rsid w:val="7EB0DC33"/>
    <w:rsid w:val="7EB14BCD"/>
    <w:rsid w:val="7EB3D772"/>
    <w:rsid w:val="7EBA64F2"/>
    <w:rsid w:val="7EBAC0A1"/>
    <w:rsid w:val="7EBAF554"/>
    <w:rsid w:val="7EC0651F"/>
    <w:rsid w:val="7ECBE4C9"/>
    <w:rsid w:val="7ED26757"/>
    <w:rsid w:val="7ED4CAA7"/>
    <w:rsid w:val="7EDC5AF7"/>
    <w:rsid w:val="7EE909B2"/>
    <w:rsid w:val="7EF9C7BF"/>
    <w:rsid w:val="7F014936"/>
    <w:rsid w:val="7F053D18"/>
    <w:rsid w:val="7F0B9E69"/>
    <w:rsid w:val="7F10C82D"/>
    <w:rsid w:val="7F18B354"/>
    <w:rsid w:val="7F1A0928"/>
    <w:rsid w:val="7F1C6D5E"/>
    <w:rsid w:val="7F1FB3E2"/>
    <w:rsid w:val="7F24B33C"/>
    <w:rsid w:val="7F268C04"/>
    <w:rsid w:val="7F2BB278"/>
    <w:rsid w:val="7F2D6EC0"/>
    <w:rsid w:val="7F2DCA22"/>
    <w:rsid w:val="7F35B5DB"/>
    <w:rsid w:val="7F3E67BD"/>
    <w:rsid w:val="7F46BF94"/>
    <w:rsid w:val="7F47CFA9"/>
    <w:rsid w:val="7F4ADF79"/>
    <w:rsid w:val="7F4D10FF"/>
    <w:rsid w:val="7F58AE92"/>
    <w:rsid w:val="7F5929AE"/>
    <w:rsid w:val="7F5988C7"/>
    <w:rsid w:val="7F5DD15F"/>
    <w:rsid w:val="7F637B1E"/>
    <w:rsid w:val="7F66D5F3"/>
    <w:rsid w:val="7F6A101A"/>
    <w:rsid w:val="7F7711BF"/>
    <w:rsid w:val="7F846AE4"/>
    <w:rsid w:val="7F882CCF"/>
    <w:rsid w:val="7F9F27E1"/>
    <w:rsid w:val="7F9F6247"/>
    <w:rsid w:val="7FA41B93"/>
    <w:rsid w:val="7FA63C76"/>
    <w:rsid w:val="7FADFA13"/>
    <w:rsid w:val="7FC864BB"/>
    <w:rsid w:val="7FD1716D"/>
    <w:rsid w:val="7FD58840"/>
    <w:rsid w:val="7FE58861"/>
    <w:rsid w:val="7FE75998"/>
    <w:rsid w:val="7FF42804"/>
    <w:rsid w:val="7FF61F42"/>
    <w:rsid w:val="7FFE0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969D793-00CA-45D3-9204-38E93DEE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E"/>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eop">
    <w:name w:val="eop"/>
    <w:basedOn w:val="DefaultParagraphFon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style>
  <w:style w:type="table" w:styleId="TableGrid">
    <w:name w:val="Table Grid"/>
    <w:basedOn w:val="TableNormal"/>
    <w:uiPriority w:val="59"/>
    <w:pPr>
      <w:spacing w:after="0" w:line="240" w:lineRule="auto"/>
    </w:pPr>
    <w:tblPr/>
  </w:style>
  <w:style w:type="character" w:customStyle="1" w:styleId="Mention1">
    <w:name w:val="Mention1"/>
    <w:basedOn w:val="DefaultParagraphFont"/>
    <w:uiPriority w:val="99"/>
    <w:unhideWhenUsed/>
    <w:rPr>
      <w:color w:val="2B579A"/>
      <w:shd w:val="clear" w:color="auto" w:fill="E6E6E6"/>
    </w:rPr>
  </w:style>
  <w:style w:type="character" w:customStyle="1" w:styleId="ui-provider">
    <w:name w:val="ui-provid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style>
  <w:style w:type="character" w:customStyle="1" w:styleId="Mention2">
    <w:name w:val="Mention2"/>
    <w:basedOn w:val="DefaultParagraphFont"/>
    <w:uiPriority w:val="99"/>
    <w:unhideWhenUsed/>
    <w:rsid w:val="00FF6481"/>
    <w:rPr>
      <w:color w:val="2B579A"/>
      <w:shd w:val="clear" w:color="auto" w:fill="E1DFDD"/>
    </w:rPr>
  </w:style>
  <w:style w:type="character" w:customStyle="1" w:styleId="Mention">
    <w:name w:val="Mention"/>
    <w:basedOn w:val="DefaultParagraphFont"/>
    <w:uiPriority w:val="99"/>
    <w:unhideWhenUsed/>
    <w:rsid w:val="00442FB4"/>
    <w:rPr>
      <w:color w:val="2B579A"/>
      <w:shd w:val="clear" w:color="auto" w:fill="E1DFDD"/>
    </w:rPr>
  </w:style>
  <w:style w:type="character" w:customStyle="1" w:styleId="UnresolvedMention">
    <w:name w:val="Unresolved Mention"/>
    <w:basedOn w:val="DefaultParagraphFont"/>
    <w:uiPriority w:val="99"/>
    <w:semiHidden/>
    <w:unhideWhenUsed/>
    <w:rsid w:val="00DB38C7"/>
    <w:rPr>
      <w:color w:val="605E5C"/>
      <w:shd w:val="clear" w:color="auto" w:fill="E1DFDD"/>
    </w:rPr>
  </w:style>
  <w:style w:type="paragraph" w:customStyle="1" w:styleId="ListNumber1">
    <w:name w:val="List Number 1"/>
    <w:basedOn w:val="Text1"/>
    <w:rsid w:val="00007F85"/>
    <w:pPr>
      <w:numPr>
        <w:numId w:val="5"/>
      </w:numPr>
    </w:pPr>
    <w:rPr>
      <w:rFonts w:eastAsia="Times New Roman"/>
      <w:lang w:val="fr-FR" w:eastAsia="en-GB"/>
    </w:rPr>
  </w:style>
  <w:style w:type="paragraph" w:customStyle="1" w:styleId="ListNumber1Level2">
    <w:name w:val="List Number 1 (Level 2)"/>
    <w:basedOn w:val="Text1"/>
    <w:rsid w:val="00007F85"/>
    <w:pPr>
      <w:numPr>
        <w:ilvl w:val="1"/>
        <w:numId w:val="5"/>
      </w:numPr>
    </w:pPr>
    <w:rPr>
      <w:rFonts w:eastAsia="Times New Roman"/>
      <w:lang w:val="fr-FR" w:eastAsia="en-GB"/>
    </w:rPr>
  </w:style>
  <w:style w:type="paragraph" w:customStyle="1" w:styleId="ListNumber1Level3">
    <w:name w:val="List Number 1 (Level 3)"/>
    <w:basedOn w:val="Text1"/>
    <w:rsid w:val="00007F85"/>
    <w:pPr>
      <w:numPr>
        <w:ilvl w:val="2"/>
        <w:numId w:val="5"/>
      </w:numPr>
    </w:pPr>
    <w:rPr>
      <w:rFonts w:eastAsia="Times New Roman"/>
      <w:lang w:val="fr-FR" w:eastAsia="en-GB"/>
    </w:rPr>
  </w:style>
  <w:style w:type="paragraph" w:customStyle="1" w:styleId="ListNumber1Level4">
    <w:name w:val="List Number 1 (Level 4)"/>
    <w:basedOn w:val="Text1"/>
    <w:rsid w:val="00007F85"/>
    <w:pPr>
      <w:numPr>
        <w:ilvl w:val="3"/>
        <w:numId w:val="5"/>
      </w:numPr>
    </w:pPr>
    <w:rPr>
      <w:rFonts w:eastAsia="Times New Roman"/>
      <w:lang w:val="fr-FR" w:eastAsia="en-GB"/>
    </w:rPr>
  </w:style>
  <w:style w:type="paragraph" w:styleId="EndnoteText">
    <w:name w:val="endnote text"/>
    <w:basedOn w:val="Normal"/>
    <w:link w:val="EndnoteTextChar"/>
    <w:uiPriority w:val="99"/>
    <w:semiHidden/>
    <w:unhideWhenUsed/>
    <w:rsid w:val="00B71D0A"/>
    <w:pPr>
      <w:spacing w:before="0" w:after="0"/>
    </w:pPr>
    <w:rPr>
      <w:sz w:val="20"/>
      <w:szCs w:val="20"/>
    </w:rPr>
  </w:style>
  <w:style w:type="character" w:customStyle="1" w:styleId="EndnoteTextChar">
    <w:name w:val="Endnote Text Char"/>
    <w:basedOn w:val="DefaultParagraphFont"/>
    <w:link w:val="EndnoteText"/>
    <w:uiPriority w:val="99"/>
    <w:semiHidden/>
    <w:rsid w:val="00B71D0A"/>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B71D0A"/>
    <w:rPr>
      <w:vertAlign w:val="superscript"/>
    </w:rPr>
  </w:style>
  <w:style w:type="character" w:styleId="FollowedHyperlink">
    <w:name w:val="FollowedHyperlink"/>
    <w:basedOn w:val="DefaultParagraphFont"/>
    <w:uiPriority w:val="99"/>
    <w:semiHidden/>
    <w:unhideWhenUsed/>
    <w:rsid w:val="00855A45"/>
    <w:rPr>
      <w:color w:val="800080" w:themeColor="followedHyperlink"/>
      <w:u w:val="single"/>
    </w:rPr>
  </w:style>
  <w:style w:type="character" w:customStyle="1" w:styleId="HeaderChar">
    <w:name w:val="Header Char"/>
    <w:basedOn w:val="DefaultParagraphFont"/>
    <w:link w:val="Header"/>
    <w:uiPriority w:val="99"/>
    <w:rsid w:val="006B621C"/>
    <w:rPr>
      <w:rFonts w:ascii="Times New Roman" w:hAnsi="Times New Roman" w:cs="Times New Roman"/>
      <w:sz w:val="24"/>
      <w:lang w:val="en-GB"/>
    </w:rPr>
  </w:style>
  <w:style w:type="character" w:customStyle="1" w:styleId="FooterChar">
    <w:name w:val="Footer Char"/>
    <w:basedOn w:val="DefaultParagraphFont"/>
    <w:link w:val="Footer"/>
    <w:uiPriority w:val="99"/>
    <w:rsid w:val="006B621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B621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B621C"/>
    <w:pPr>
      <w:spacing w:before="0"/>
      <w:jc w:val="right"/>
    </w:pPr>
    <w:rPr>
      <w:sz w:val="28"/>
    </w:rPr>
  </w:style>
  <w:style w:type="paragraph" w:customStyle="1" w:styleId="FooterSensitivity">
    <w:name w:val="Footer Sensitivity"/>
    <w:basedOn w:val="Normal"/>
    <w:rsid w:val="006B621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B621C"/>
    <w:pPr>
      <w:tabs>
        <w:tab w:val="center" w:pos="4535"/>
        <w:tab w:val="right" w:pos="9071"/>
      </w:tabs>
      <w:spacing w:before="0"/>
    </w:pPr>
  </w:style>
  <w:style w:type="paragraph" w:customStyle="1" w:styleId="HeaderLandscape">
    <w:name w:val="HeaderLandscape"/>
    <w:basedOn w:val="Normal"/>
    <w:rsid w:val="006B621C"/>
    <w:pPr>
      <w:tabs>
        <w:tab w:val="center" w:pos="7285"/>
        <w:tab w:val="right" w:pos="14003"/>
      </w:tabs>
      <w:spacing w:before="0"/>
    </w:pPr>
  </w:style>
  <w:style w:type="paragraph" w:styleId="Footer">
    <w:name w:val="footer"/>
    <w:basedOn w:val="Normal"/>
    <w:link w:val="FooterChar"/>
    <w:uiPriority w:val="99"/>
    <w:unhideWhenUsed/>
    <w:rsid w:val="006B621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B621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414">
      <w:bodyDiv w:val="1"/>
      <w:marLeft w:val="0"/>
      <w:marRight w:val="0"/>
      <w:marTop w:val="0"/>
      <w:marBottom w:val="0"/>
      <w:divBdr>
        <w:top w:val="none" w:sz="0" w:space="0" w:color="auto"/>
        <w:left w:val="none" w:sz="0" w:space="0" w:color="auto"/>
        <w:bottom w:val="none" w:sz="0" w:space="0" w:color="auto"/>
        <w:right w:val="none" w:sz="0" w:space="0" w:color="auto"/>
      </w:divBdr>
    </w:div>
    <w:div w:id="33504333">
      <w:bodyDiv w:val="1"/>
      <w:marLeft w:val="0"/>
      <w:marRight w:val="0"/>
      <w:marTop w:val="0"/>
      <w:marBottom w:val="0"/>
      <w:divBdr>
        <w:top w:val="none" w:sz="0" w:space="0" w:color="auto"/>
        <w:left w:val="none" w:sz="0" w:space="0" w:color="auto"/>
        <w:bottom w:val="none" w:sz="0" w:space="0" w:color="auto"/>
        <w:right w:val="none" w:sz="0" w:space="0" w:color="auto"/>
      </w:divBdr>
    </w:div>
    <w:div w:id="47654062">
      <w:bodyDiv w:val="1"/>
      <w:marLeft w:val="0"/>
      <w:marRight w:val="0"/>
      <w:marTop w:val="0"/>
      <w:marBottom w:val="0"/>
      <w:divBdr>
        <w:top w:val="none" w:sz="0" w:space="0" w:color="auto"/>
        <w:left w:val="none" w:sz="0" w:space="0" w:color="auto"/>
        <w:bottom w:val="none" w:sz="0" w:space="0" w:color="auto"/>
        <w:right w:val="none" w:sz="0" w:space="0" w:color="auto"/>
      </w:divBdr>
    </w:div>
    <w:div w:id="180554873">
      <w:bodyDiv w:val="1"/>
      <w:marLeft w:val="0"/>
      <w:marRight w:val="0"/>
      <w:marTop w:val="0"/>
      <w:marBottom w:val="0"/>
      <w:divBdr>
        <w:top w:val="none" w:sz="0" w:space="0" w:color="auto"/>
        <w:left w:val="none" w:sz="0" w:space="0" w:color="auto"/>
        <w:bottom w:val="none" w:sz="0" w:space="0" w:color="auto"/>
        <w:right w:val="none" w:sz="0" w:space="0" w:color="auto"/>
      </w:divBdr>
      <w:divsChild>
        <w:div w:id="891115907">
          <w:marLeft w:val="0"/>
          <w:marRight w:val="0"/>
          <w:marTop w:val="0"/>
          <w:marBottom w:val="0"/>
          <w:divBdr>
            <w:top w:val="none" w:sz="0" w:space="0" w:color="auto"/>
            <w:left w:val="none" w:sz="0" w:space="0" w:color="auto"/>
            <w:bottom w:val="none" w:sz="0" w:space="0" w:color="auto"/>
            <w:right w:val="none" w:sz="0" w:space="0" w:color="auto"/>
          </w:divBdr>
        </w:div>
      </w:divsChild>
    </w:div>
    <w:div w:id="278220571">
      <w:bodyDiv w:val="1"/>
      <w:marLeft w:val="0"/>
      <w:marRight w:val="0"/>
      <w:marTop w:val="0"/>
      <w:marBottom w:val="0"/>
      <w:divBdr>
        <w:top w:val="none" w:sz="0" w:space="0" w:color="auto"/>
        <w:left w:val="none" w:sz="0" w:space="0" w:color="auto"/>
        <w:bottom w:val="none" w:sz="0" w:space="0" w:color="auto"/>
        <w:right w:val="none" w:sz="0" w:space="0" w:color="auto"/>
      </w:divBdr>
    </w:div>
    <w:div w:id="296760158">
      <w:bodyDiv w:val="1"/>
      <w:marLeft w:val="0"/>
      <w:marRight w:val="0"/>
      <w:marTop w:val="0"/>
      <w:marBottom w:val="0"/>
      <w:divBdr>
        <w:top w:val="none" w:sz="0" w:space="0" w:color="auto"/>
        <w:left w:val="none" w:sz="0" w:space="0" w:color="auto"/>
        <w:bottom w:val="none" w:sz="0" w:space="0" w:color="auto"/>
        <w:right w:val="none" w:sz="0" w:space="0" w:color="auto"/>
      </w:divBdr>
    </w:div>
    <w:div w:id="475801527">
      <w:bodyDiv w:val="1"/>
      <w:marLeft w:val="0"/>
      <w:marRight w:val="0"/>
      <w:marTop w:val="0"/>
      <w:marBottom w:val="0"/>
      <w:divBdr>
        <w:top w:val="none" w:sz="0" w:space="0" w:color="auto"/>
        <w:left w:val="none" w:sz="0" w:space="0" w:color="auto"/>
        <w:bottom w:val="none" w:sz="0" w:space="0" w:color="auto"/>
        <w:right w:val="none" w:sz="0" w:space="0" w:color="auto"/>
      </w:divBdr>
    </w:div>
    <w:div w:id="606738645">
      <w:bodyDiv w:val="1"/>
      <w:marLeft w:val="0"/>
      <w:marRight w:val="0"/>
      <w:marTop w:val="0"/>
      <w:marBottom w:val="0"/>
      <w:divBdr>
        <w:top w:val="none" w:sz="0" w:space="0" w:color="auto"/>
        <w:left w:val="none" w:sz="0" w:space="0" w:color="auto"/>
        <w:bottom w:val="none" w:sz="0" w:space="0" w:color="auto"/>
        <w:right w:val="none" w:sz="0" w:space="0" w:color="auto"/>
      </w:divBdr>
      <w:divsChild>
        <w:div w:id="798302481">
          <w:marLeft w:val="360"/>
          <w:marRight w:val="0"/>
          <w:marTop w:val="0"/>
          <w:marBottom w:val="160"/>
          <w:divBdr>
            <w:top w:val="none" w:sz="0" w:space="0" w:color="auto"/>
            <w:left w:val="none" w:sz="0" w:space="0" w:color="auto"/>
            <w:bottom w:val="none" w:sz="0" w:space="0" w:color="auto"/>
            <w:right w:val="none" w:sz="0" w:space="0" w:color="auto"/>
          </w:divBdr>
        </w:div>
      </w:divsChild>
    </w:div>
    <w:div w:id="608701650">
      <w:bodyDiv w:val="1"/>
      <w:marLeft w:val="0"/>
      <w:marRight w:val="0"/>
      <w:marTop w:val="0"/>
      <w:marBottom w:val="0"/>
      <w:divBdr>
        <w:top w:val="none" w:sz="0" w:space="0" w:color="auto"/>
        <w:left w:val="none" w:sz="0" w:space="0" w:color="auto"/>
        <w:bottom w:val="none" w:sz="0" w:space="0" w:color="auto"/>
        <w:right w:val="none" w:sz="0" w:space="0" w:color="auto"/>
      </w:divBdr>
    </w:div>
    <w:div w:id="721292387">
      <w:bodyDiv w:val="1"/>
      <w:marLeft w:val="0"/>
      <w:marRight w:val="0"/>
      <w:marTop w:val="0"/>
      <w:marBottom w:val="0"/>
      <w:divBdr>
        <w:top w:val="none" w:sz="0" w:space="0" w:color="auto"/>
        <w:left w:val="none" w:sz="0" w:space="0" w:color="auto"/>
        <w:bottom w:val="none" w:sz="0" w:space="0" w:color="auto"/>
        <w:right w:val="none" w:sz="0" w:space="0" w:color="auto"/>
      </w:divBdr>
    </w:div>
    <w:div w:id="757094129">
      <w:bodyDiv w:val="1"/>
      <w:marLeft w:val="0"/>
      <w:marRight w:val="0"/>
      <w:marTop w:val="0"/>
      <w:marBottom w:val="0"/>
      <w:divBdr>
        <w:top w:val="none" w:sz="0" w:space="0" w:color="auto"/>
        <w:left w:val="none" w:sz="0" w:space="0" w:color="auto"/>
        <w:bottom w:val="none" w:sz="0" w:space="0" w:color="auto"/>
        <w:right w:val="none" w:sz="0" w:space="0" w:color="auto"/>
      </w:divBdr>
    </w:div>
    <w:div w:id="923537666">
      <w:bodyDiv w:val="1"/>
      <w:marLeft w:val="0"/>
      <w:marRight w:val="0"/>
      <w:marTop w:val="0"/>
      <w:marBottom w:val="0"/>
      <w:divBdr>
        <w:top w:val="none" w:sz="0" w:space="0" w:color="auto"/>
        <w:left w:val="none" w:sz="0" w:space="0" w:color="auto"/>
        <w:bottom w:val="none" w:sz="0" w:space="0" w:color="auto"/>
        <w:right w:val="none" w:sz="0" w:space="0" w:color="auto"/>
      </w:divBdr>
    </w:div>
    <w:div w:id="966932100">
      <w:bodyDiv w:val="1"/>
      <w:marLeft w:val="0"/>
      <w:marRight w:val="0"/>
      <w:marTop w:val="0"/>
      <w:marBottom w:val="0"/>
      <w:divBdr>
        <w:top w:val="none" w:sz="0" w:space="0" w:color="auto"/>
        <w:left w:val="none" w:sz="0" w:space="0" w:color="auto"/>
        <w:bottom w:val="none" w:sz="0" w:space="0" w:color="auto"/>
        <w:right w:val="none" w:sz="0" w:space="0" w:color="auto"/>
      </w:divBdr>
    </w:div>
    <w:div w:id="1106460491">
      <w:bodyDiv w:val="1"/>
      <w:marLeft w:val="0"/>
      <w:marRight w:val="0"/>
      <w:marTop w:val="0"/>
      <w:marBottom w:val="0"/>
      <w:divBdr>
        <w:top w:val="none" w:sz="0" w:space="0" w:color="auto"/>
        <w:left w:val="none" w:sz="0" w:space="0" w:color="auto"/>
        <w:bottom w:val="none" w:sz="0" w:space="0" w:color="auto"/>
        <w:right w:val="none" w:sz="0" w:space="0" w:color="auto"/>
      </w:divBdr>
    </w:div>
    <w:div w:id="1150707288">
      <w:bodyDiv w:val="1"/>
      <w:marLeft w:val="0"/>
      <w:marRight w:val="0"/>
      <w:marTop w:val="0"/>
      <w:marBottom w:val="0"/>
      <w:divBdr>
        <w:top w:val="none" w:sz="0" w:space="0" w:color="auto"/>
        <w:left w:val="none" w:sz="0" w:space="0" w:color="auto"/>
        <w:bottom w:val="none" w:sz="0" w:space="0" w:color="auto"/>
        <w:right w:val="none" w:sz="0" w:space="0" w:color="auto"/>
      </w:divBdr>
      <w:divsChild>
        <w:div w:id="120389817">
          <w:marLeft w:val="0"/>
          <w:marRight w:val="0"/>
          <w:marTop w:val="0"/>
          <w:marBottom w:val="0"/>
          <w:divBdr>
            <w:top w:val="none" w:sz="0" w:space="0" w:color="auto"/>
            <w:left w:val="none" w:sz="0" w:space="0" w:color="auto"/>
            <w:bottom w:val="none" w:sz="0" w:space="0" w:color="auto"/>
            <w:right w:val="none" w:sz="0" w:space="0" w:color="auto"/>
          </w:divBdr>
        </w:div>
        <w:div w:id="2141655175">
          <w:marLeft w:val="0"/>
          <w:marRight w:val="0"/>
          <w:marTop w:val="0"/>
          <w:marBottom w:val="0"/>
          <w:divBdr>
            <w:top w:val="none" w:sz="0" w:space="0" w:color="auto"/>
            <w:left w:val="none" w:sz="0" w:space="0" w:color="auto"/>
            <w:bottom w:val="none" w:sz="0" w:space="0" w:color="auto"/>
            <w:right w:val="none" w:sz="0" w:space="0" w:color="auto"/>
          </w:divBdr>
        </w:div>
      </w:divsChild>
    </w:div>
    <w:div w:id="1293251827">
      <w:bodyDiv w:val="1"/>
      <w:marLeft w:val="0"/>
      <w:marRight w:val="0"/>
      <w:marTop w:val="0"/>
      <w:marBottom w:val="0"/>
      <w:divBdr>
        <w:top w:val="none" w:sz="0" w:space="0" w:color="auto"/>
        <w:left w:val="none" w:sz="0" w:space="0" w:color="auto"/>
        <w:bottom w:val="none" w:sz="0" w:space="0" w:color="auto"/>
        <w:right w:val="none" w:sz="0" w:space="0" w:color="auto"/>
      </w:divBdr>
    </w:div>
    <w:div w:id="1300189471">
      <w:bodyDiv w:val="1"/>
      <w:marLeft w:val="0"/>
      <w:marRight w:val="0"/>
      <w:marTop w:val="0"/>
      <w:marBottom w:val="0"/>
      <w:divBdr>
        <w:top w:val="none" w:sz="0" w:space="0" w:color="auto"/>
        <w:left w:val="none" w:sz="0" w:space="0" w:color="auto"/>
        <w:bottom w:val="none" w:sz="0" w:space="0" w:color="auto"/>
        <w:right w:val="none" w:sz="0" w:space="0" w:color="auto"/>
      </w:divBdr>
    </w:div>
    <w:div w:id="1543636083">
      <w:bodyDiv w:val="1"/>
      <w:marLeft w:val="0"/>
      <w:marRight w:val="0"/>
      <w:marTop w:val="0"/>
      <w:marBottom w:val="0"/>
      <w:divBdr>
        <w:top w:val="none" w:sz="0" w:space="0" w:color="auto"/>
        <w:left w:val="none" w:sz="0" w:space="0" w:color="auto"/>
        <w:bottom w:val="none" w:sz="0" w:space="0" w:color="auto"/>
        <w:right w:val="none" w:sz="0" w:space="0" w:color="auto"/>
      </w:divBdr>
      <w:divsChild>
        <w:div w:id="1033000835">
          <w:marLeft w:val="360"/>
          <w:marRight w:val="0"/>
          <w:marTop w:val="0"/>
          <w:marBottom w:val="160"/>
          <w:divBdr>
            <w:top w:val="none" w:sz="0" w:space="0" w:color="auto"/>
            <w:left w:val="none" w:sz="0" w:space="0" w:color="auto"/>
            <w:bottom w:val="none" w:sz="0" w:space="0" w:color="auto"/>
            <w:right w:val="none" w:sz="0" w:space="0" w:color="auto"/>
          </w:divBdr>
        </w:div>
      </w:divsChild>
    </w:div>
    <w:div w:id="1581792308">
      <w:bodyDiv w:val="1"/>
      <w:marLeft w:val="0"/>
      <w:marRight w:val="0"/>
      <w:marTop w:val="0"/>
      <w:marBottom w:val="0"/>
      <w:divBdr>
        <w:top w:val="none" w:sz="0" w:space="0" w:color="auto"/>
        <w:left w:val="none" w:sz="0" w:space="0" w:color="auto"/>
        <w:bottom w:val="none" w:sz="0" w:space="0" w:color="auto"/>
        <w:right w:val="none" w:sz="0" w:space="0" w:color="auto"/>
      </w:divBdr>
    </w:div>
    <w:div w:id="1586837124">
      <w:bodyDiv w:val="1"/>
      <w:marLeft w:val="0"/>
      <w:marRight w:val="0"/>
      <w:marTop w:val="0"/>
      <w:marBottom w:val="0"/>
      <w:divBdr>
        <w:top w:val="none" w:sz="0" w:space="0" w:color="auto"/>
        <w:left w:val="none" w:sz="0" w:space="0" w:color="auto"/>
        <w:bottom w:val="none" w:sz="0" w:space="0" w:color="auto"/>
        <w:right w:val="none" w:sz="0" w:space="0" w:color="auto"/>
      </w:divBdr>
    </w:div>
    <w:div w:id="1687094432">
      <w:bodyDiv w:val="1"/>
      <w:marLeft w:val="0"/>
      <w:marRight w:val="0"/>
      <w:marTop w:val="0"/>
      <w:marBottom w:val="0"/>
      <w:divBdr>
        <w:top w:val="none" w:sz="0" w:space="0" w:color="auto"/>
        <w:left w:val="none" w:sz="0" w:space="0" w:color="auto"/>
        <w:bottom w:val="none" w:sz="0" w:space="0" w:color="auto"/>
        <w:right w:val="none" w:sz="0" w:space="0" w:color="auto"/>
      </w:divBdr>
    </w:div>
    <w:div w:id="1872498391">
      <w:bodyDiv w:val="1"/>
      <w:marLeft w:val="0"/>
      <w:marRight w:val="0"/>
      <w:marTop w:val="0"/>
      <w:marBottom w:val="0"/>
      <w:divBdr>
        <w:top w:val="none" w:sz="0" w:space="0" w:color="auto"/>
        <w:left w:val="none" w:sz="0" w:space="0" w:color="auto"/>
        <w:bottom w:val="none" w:sz="0" w:space="0" w:color="auto"/>
        <w:right w:val="none" w:sz="0" w:space="0" w:color="auto"/>
      </w:divBdr>
    </w:div>
    <w:div w:id="19980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795/oj" TargetMode="External"/><Relationship Id="rId2" Type="http://schemas.openxmlformats.org/officeDocument/2006/relationships/hyperlink" Target="https://eur-lex.europa.eu/eli/reg/2020/852/oj/eng" TargetMode="External"/><Relationship Id="rId1" Type="http://schemas.openxmlformats.org/officeDocument/2006/relationships/hyperlink" Target="https://eur-lex.europa.eu/eli/reg/2021/241/oj" TargetMode="External"/><Relationship Id="rId4" Type="http://schemas.openxmlformats.org/officeDocument/2006/relationships/hyperlink" Target="http://data.europa.eu/eli/reg/2021/175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A481E945-A52A-4B94-8D92-275DA360AF8B}">
    <t:Anchor>
      <t:Comment id="2133395610"/>
    </t:Anchor>
    <t:History>
      <t:Event id="{FF94924C-1DC0-482E-B6E8-AB975FCA48F3}" time="2023-03-27T09:18:00.794Z">
        <t:Attribution userId="S::francesco.perticari@ec.europa.eu::9ea59f4c-194c-4786-8066-5b3be293c07f" userProvider="AD" userName="PERTICARI Francesco (ECFIN)"/>
        <t:Anchor>
          <t:Comment id="2133395610"/>
        </t:Anchor>
        <t:Create/>
      </t:Event>
      <t:Event id="{4A1B0725-1774-4FE0-8176-865E865D86FB}" time="2023-03-27T09:18:00.794Z">
        <t:Attribution userId="S::francesco.perticari@ec.europa.eu::9ea59f4c-194c-4786-8066-5b3be293c07f" userProvider="AD" userName="PERTICARI Francesco (ECFIN)"/>
        <t:Anchor>
          <t:Comment id="2133395610"/>
        </t:Anchor>
        <t:Assign userId="S::Aurelia-Madalina.PLENICEANU@ec.europa.eu::a0fe7b1c-00a9-4040-b8af-b1eac3d78215" userProvider="AD" userName="PLENICEANU Aurelia-Madalina (ECFIN)"/>
      </t:Event>
      <t:Event id="{D4042AA4-2AF1-45EF-AADC-9112004E7D48}" time="2023-03-27T09:18:00.794Z">
        <t:Attribution userId="S::francesco.perticari@ec.europa.eu::9ea59f4c-194c-4786-8066-5b3be293c07f" userProvider="AD" userName="PERTICARI Francesco (ECFIN)"/>
        <t:Anchor>
          <t:Comment id="2133395610"/>
        </t:Anchor>
        <t:SetTitle title="@PLENICEANU Aurelia-Madalina (ECFIN) TBD"/>
      </t:Event>
      <t:Event id="{5BA26A37-965F-455C-9E23-9F434299E54E}" time="2023-03-27T09:43:30.267Z">
        <t:Attribution userId="S::aurelia-madalina.pleniceanu@ec.europa.eu::a0fe7b1c-00a9-4040-b8af-b1eac3d78215" userProvider="AD" userName="PLENICEANU Aurelia-Madalina (ECFIN)"/>
        <t:Progress percentComplete="100"/>
      </t:Event>
    </t:History>
  </t:Task>
  <t:Task id="{F2E26404-18F7-4CEB-A920-D0958651DBB5}">
    <t:Anchor>
      <t:Comment id="1810327585"/>
    </t:Anchor>
    <t:History>
      <t:Event id="{54052D89-3E8E-4DAF-B092-90B2EE81F7BB}" time="2023-03-27T09:18:00.794Z">
        <t:Attribution userId="S::francesco.perticari@ec.europa.eu::9ea59f4c-194c-4786-8066-5b3be293c07f" userProvider="AD" userName="PERTICARI Francesco (ECFIN)"/>
        <t:Anchor>
          <t:Comment id="1810327585"/>
        </t:Anchor>
        <t:Create/>
      </t:Event>
      <t:Event id="{3D73CAE8-DF4F-4303-A6CC-BA3A6A553DBE}" time="2023-03-27T09:18:00.794Z">
        <t:Attribution userId="S::francesco.perticari@ec.europa.eu::9ea59f4c-194c-4786-8066-5b3be293c07f" userProvider="AD" userName="PERTICARI Francesco (ECFIN)"/>
        <t:Anchor>
          <t:Comment id="1810327585"/>
        </t:Anchor>
        <t:Assign userId="S::Aurelia-Madalina.PLENICEANU@ec.europa.eu::a0fe7b1c-00a9-4040-b8af-b1eac3d78215" userProvider="AD" userName="PLENICEANU Aurelia-Madalina (ECFIN)"/>
      </t:Event>
      <t:Event id="{966A6B76-547D-4321-9F90-B655A8463F32}" time="2023-03-27T09:18:00.794Z">
        <t:Attribution userId="S::francesco.perticari@ec.europa.eu::9ea59f4c-194c-4786-8066-5b3be293c07f" userProvider="AD" userName="PERTICARI Francesco (ECFIN)"/>
        <t:Anchor>
          <t:Comment id="1810327585"/>
        </t:Anchor>
        <t:SetTitle title="@PLENICEANU Aurelia-Madalina (ECFIN) TBD"/>
      </t:Event>
    </t:History>
  </t:Task>
  <t:Task id="{511B2260-564B-43A5-8C0C-03047D4EC1A4}">
    <t:Anchor>
      <t:Comment id="768345462"/>
    </t:Anchor>
    <t:History>
      <t:Event id="{38BA315E-BC1D-48FF-8C7C-62CD80DA4654}" time="2023-03-27T09:18:00.794Z">
        <t:Attribution userId="S::francesco.perticari@ec.europa.eu::9ea59f4c-194c-4786-8066-5b3be293c07f" userProvider="AD" userName="PERTICARI Francesco (ECFIN)"/>
        <t:Anchor>
          <t:Comment id="768345462"/>
        </t:Anchor>
        <t:Create/>
      </t:Event>
      <t:Event id="{5EA04A65-E919-4CE6-975F-6C9840C73AA5}" time="2023-03-27T09:18:00.794Z">
        <t:Attribution userId="S::francesco.perticari@ec.europa.eu::9ea59f4c-194c-4786-8066-5b3be293c07f" userProvider="AD" userName="PERTICARI Francesco (ECFIN)"/>
        <t:Anchor>
          <t:Comment id="768345462"/>
        </t:Anchor>
        <t:Assign userId="S::Aurelia-Madalina.PLENICEANU@ec.europa.eu::a0fe7b1c-00a9-4040-b8af-b1eac3d78215" userProvider="AD" userName="PLENICEANU Aurelia-Madalina (ECFIN)"/>
      </t:Event>
      <t:Event id="{4F6F27ED-2EAF-4A8D-8C89-8CF950FF9DB4}" time="2023-03-27T09:18:00.794Z">
        <t:Attribution userId="S::francesco.perticari@ec.europa.eu::9ea59f4c-194c-4786-8066-5b3be293c07f" userProvider="AD" userName="PERTICARI Francesco (ECFIN)"/>
        <t:Anchor>
          <t:Comment id="768345462"/>
        </t:Anchor>
        <t:SetTitle title="@PLENICEANU Aurelia-Madalina (ECFIN) TBD"/>
      </t:Event>
      <t:Event id="{1C0B8B13-D2F5-49C4-A446-5AF85003FD0A}" time="2023-03-27T09:33:45.541Z">
        <t:Attribution userId="S::aurelia-madalina.pleniceanu@ec.europa.eu::a0fe7b1c-00a9-4040-b8af-b1eac3d78215" userProvider="AD" userName="PLENICEANU Aurelia-Madalina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e77377-0db5-45fd-a1ac-9f5e38a33c6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4d0ae30-99de-4b75-b374-de0637405ec7" xsi:nil="true"/>
    <EC_ARES_NUMBER xmlns="e4d0ae30-99de-4b75-b374-de0637405ec7">
      <Url xsi:nil="true"/>
      <Description xsi:nil="true"/>
    </EC_ARES_NUMBER>
    <IconOverlay xmlns="http://schemas.microsoft.com/sharepoint/v4" xsi:nil="true"/>
    <EC_ARES_DATE_TRANSFERRED xmlns="e4d0ae30-99de-4b75-b374-de0637405ec7" xsi:nil="true"/>
    <EC_ARES_TRANSFERRED_BY xmlns="e4d0ae30-99de-4b75-b374-de0637405e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F75065C516B24AA4ED9964D7F23498" ma:contentTypeVersion="23" ma:contentTypeDescription="Create a new document." ma:contentTypeScope="" ma:versionID="1cd1611eebcb2f7a7cd58a827c4d0251">
  <xsd:schema xmlns:xsd="http://www.w3.org/2001/XMLSchema" xmlns:xs="http://www.w3.org/2001/XMLSchema" xmlns:p="http://schemas.microsoft.com/office/2006/metadata/properties" xmlns:ns1="http://schemas.microsoft.com/sharepoint/v3" xmlns:ns2="11e77377-0db5-45fd-a1ac-9f5e38a33c6f" xmlns:ns3="e4d0ae30-99de-4b75-b374-de0637405ec7" xmlns:ns4="http://schemas.microsoft.com/sharepoint/v4" targetNamespace="http://schemas.microsoft.com/office/2006/metadata/properties" ma:root="true" ma:fieldsID="ce2f451e1db6be9af37e050e5c7973c8" ns1:_="" ns2:_="" ns3:_="" ns4:_="">
    <xsd:import namespace="http://schemas.microsoft.com/sharepoint/v3"/>
    <xsd:import namespace="11e77377-0db5-45fd-a1ac-9f5e38a33c6f"/>
    <xsd:import namespace="e4d0ae30-99de-4b75-b374-de0637405ec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e77377-0db5-45fd-a1ac-9f5e38a3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0ae30-99de-4b75-b374-de0637405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9c1a9c5-7436-4665-9c01-4721abda3979}" ma:internalName="TaxCatchAll" ma:showField="CatchAllData" ma:web="e4d0ae30-99de-4b75-b374-de0637405ec7">
      <xsd:complexType>
        <xsd:complexContent>
          <xsd:extension base="dms:MultiChoiceLookup">
            <xsd:sequence>
              <xsd:element name="Value" type="dms:Lookup" maxOccurs="unbounded" minOccurs="0" nillable="true"/>
            </xsd:sequence>
          </xsd:extension>
        </xsd:complexContent>
      </xsd:complexType>
    </xsd:element>
    <xsd:element name="EC_ARES_NUMBER" ma:index="2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6" nillable="true" ma:displayName="Transferred to Ares" ma:format="DateTime" ma:hidden="true" ma:internalName="EC_ARES_DATE_TRANSFERRED">
      <xsd:simpleType>
        <xsd:restriction base="dms:DateTime"/>
      </xsd:simpleType>
    </xsd:element>
    <xsd:element name="EC_ARES_TRANSFERRED_BY" ma:index="2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379E-E59E-4A12-9FAA-58C4AD59449E}">
  <ds:schemaRefs>
    <ds:schemaRef ds:uri="http://schemas.openxmlformats.org/package/2006/metadata/core-properties"/>
    <ds:schemaRef ds:uri="http://schemas.microsoft.com/sharepoint/v4"/>
    <ds:schemaRef ds:uri="http://schemas.microsoft.com/office/infopath/2007/PartnerControls"/>
    <ds:schemaRef ds:uri="11e77377-0db5-45fd-a1ac-9f5e38a33c6f"/>
    <ds:schemaRef ds:uri="http://purl.org/dc/dcmitype/"/>
    <ds:schemaRef ds:uri="http://schemas.microsoft.com/office/2006/metadata/properties"/>
    <ds:schemaRef ds:uri="http://schemas.microsoft.com/sharepoint/v3"/>
    <ds:schemaRef ds:uri="http://purl.org/dc/terms/"/>
    <ds:schemaRef ds:uri="http://schemas.microsoft.com/office/2006/documentManagement/types"/>
    <ds:schemaRef ds:uri="e4d0ae30-99de-4b75-b374-de0637405ec7"/>
    <ds:schemaRef ds:uri="http://www.w3.org/XML/1998/namespace"/>
    <ds:schemaRef ds:uri="http://purl.org/dc/elements/1.1/"/>
  </ds:schemaRefs>
</ds:datastoreItem>
</file>

<file path=customXml/itemProps2.xml><?xml version="1.0" encoding="utf-8"?>
<ds:datastoreItem xmlns:ds="http://schemas.openxmlformats.org/officeDocument/2006/customXml" ds:itemID="{C4E28C28-AEFF-4103-A986-496A3349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77377-0db5-45fd-a1ac-9f5e38a33c6f"/>
    <ds:schemaRef ds:uri="e4d0ae30-99de-4b75-b374-de0637405e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D6E6D-C28E-474B-9658-BB1AB5140FF7}">
  <ds:schemaRefs>
    <ds:schemaRef ds:uri="http://schemas.microsoft.com/sharepoint/v3/contenttype/forms"/>
  </ds:schemaRefs>
</ds:datastoreItem>
</file>

<file path=customXml/itemProps4.xml><?xml version="1.0" encoding="utf-8"?>
<ds:datastoreItem xmlns:ds="http://schemas.openxmlformats.org/officeDocument/2006/customXml" ds:itemID="{230CDFE2-9EB4-4E7F-8C0E-60277142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206</TotalTime>
  <Pages>10</Pages>
  <Words>3740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25011</CharactersWithSpaces>
  <SharedDoc>false</SharedDoc>
  <HLinks>
    <vt:vector size="18" baseType="variant">
      <vt:variant>
        <vt:i4>7143534</vt:i4>
      </vt:variant>
      <vt:variant>
        <vt:i4>6</vt:i4>
      </vt:variant>
      <vt:variant>
        <vt:i4>0</vt:i4>
      </vt:variant>
      <vt:variant>
        <vt:i4>5</vt:i4>
      </vt:variant>
      <vt:variant>
        <vt:lpwstr>http://data.europa.eu/eli/reg/2021/1755/oj</vt:lpwstr>
      </vt:variant>
      <vt:variant>
        <vt:lpwstr/>
      </vt:variant>
      <vt:variant>
        <vt:i4>1966172</vt:i4>
      </vt:variant>
      <vt:variant>
        <vt:i4>3</vt:i4>
      </vt:variant>
      <vt:variant>
        <vt:i4>0</vt:i4>
      </vt:variant>
      <vt:variant>
        <vt:i4>5</vt:i4>
      </vt:variant>
      <vt:variant>
        <vt:lpwstr>https://eur-lex.europa.eu/eli/reg/2020/852/oj/eng</vt:lpwstr>
      </vt:variant>
      <vt:variant>
        <vt:lpwstr/>
      </vt:variant>
      <vt:variant>
        <vt:i4>5701714</vt:i4>
      </vt:variant>
      <vt:variant>
        <vt:i4>0</vt:i4>
      </vt:variant>
      <vt:variant>
        <vt:i4>0</vt:i4>
      </vt:variant>
      <vt:variant>
        <vt:i4>5</vt:i4>
      </vt:variant>
      <vt:variant>
        <vt:lpwstr>https://eur-lex.europa.eu/eli/reg/2021/241/oj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109</cp:revision>
  <dcterms:created xsi:type="dcterms:W3CDTF">2025-11-11T16:08:00Z</dcterms:created>
  <dcterms:modified xsi:type="dcterms:W3CDTF">2025-11-18T16:16:00Z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SJ-020</vt:lpwstr>
  </property>
  <property fmtid="{D5CDD505-2E9C-101B-9397-08002B2CF9AE}" pid="9" name="MSIP_Label_6bd9ddd1-4d20-43f6-abfa-fc3c07406f94_Enabled">
    <vt:lpwstr>true</vt:lpwstr>
  </property>
  <property fmtid="{D5CDD505-2E9C-101B-9397-08002B2CF9AE}" pid="10" name="MSIP_Label_6bd9ddd1-4d20-43f6-abfa-fc3c07406f94_SetDate">
    <vt:lpwstr>2023-03-02T12:49:16Z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8f582852-c262-4eca-97ef-cdd4caf4869a</vt:lpwstr>
  </property>
  <property fmtid="{D5CDD505-2E9C-101B-9397-08002B2CF9AE}" pid="15" name="MSIP_Label_6bd9ddd1-4d20-43f6-abfa-fc3c07406f94_ContentBits">
    <vt:lpwstr>0</vt:lpwstr>
  </property>
  <property fmtid="{D5CDD505-2E9C-101B-9397-08002B2CF9AE}" pid="16" name="ContentTypeId">
    <vt:lpwstr>0x0101007697B7BFF882854783B2AFEB81A9CCE9</vt:lpwstr>
  </property>
  <property fmtid="{D5CDD505-2E9C-101B-9397-08002B2CF9AE}" pid="17" name="Last edited using">
    <vt:lpwstr>LW 9.2, Build 20250828</vt:lpwstr>
  </property>
  <property fmtid="{D5CDD505-2E9C-101B-9397-08002B2CF9AE}" pid="18" name="MediaServiceImageTags">
    <vt:lpwstr/>
  </property>
  <property fmtid="{D5CDD505-2E9C-101B-9397-08002B2CF9AE}" pid="19" name="DQCStatus">
    <vt:lpwstr>Green (DQC version 03)</vt:lpwstr>
  </property>
</Properties>
</file>