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E806E378E6F44FD87965E0FDBCFFFE3" style="width:450.75pt;height:396.7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 xml:space="preserve">MELLÉKLET </w:t>
      </w:r>
    </w:p>
    <w:p>
      <w:pPr>
        <w:jc w:val="center"/>
        <w:rPr>
          <w:b/>
          <w:noProof/>
          <w:szCs w:val="24"/>
        </w:rPr>
      </w:pPr>
      <w:r>
        <w:rPr>
          <w:b/>
          <w:noProof/>
        </w:rPr>
        <w:t>II. MELLÉKLET: Az EU-ból származó termékekre a SACU által kivetett vámok – 4. rész</w:t>
      </w:r>
    </w:p>
    <w:tbl>
      <w:tblPr>
        <w:tblW w:w="15000" w:type="dxa"/>
        <w:tblInd w:w="93" w:type="dxa"/>
        <w:tblLook w:val="04A0" w:firstRow="1" w:lastRow="0" w:firstColumn="1" w:lastColumn="0" w:noHBand="0" w:noVBand="1"/>
      </w:tblPr>
      <w:tblGrid>
        <w:gridCol w:w="2168"/>
        <w:gridCol w:w="5647"/>
        <w:gridCol w:w="1831"/>
        <w:gridCol w:w="1970"/>
        <w:gridCol w:w="3384"/>
      </w:tblGrid>
      <w:tr>
        <w:trPr>
          <w:trHeight w:val="810"/>
          <w:tblHeader/>
        </w:trPr>
        <w:tc>
          <w:tcPr>
            <w:tcW w:w="2168"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hAnsi="Arial"/>
                <w:b/>
                <w:noProof/>
                <w:color w:val="000000"/>
                <w:sz w:val="20"/>
              </w:rPr>
              <w:t>Kód</w:t>
            </w:r>
          </w:p>
        </w:tc>
        <w:tc>
          <w:tcPr>
            <w:tcW w:w="5647"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Árumegnevezés</w:t>
            </w:r>
          </w:p>
        </w:tc>
        <w:tc>
          <w:tcPr>
            <w:tcW w:w="1831"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 xml:space="preserve">Ágazat </w:t>
            </w:r>
          </w:p>
        </w:tc>
        <w:tc>
          <w:tcPr>
            <w:tcW w:w="1970"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Szakaszolási kategória</w:t>
            </w:r>
          </w:p>
        </w:tc>
        <w:tc>
          <w:tcPr>
            <w:tcW w:w="3384"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Egyéb megjegyzés és/vagy magyarázat</w:t>
            </w:r>
            <w:r>
              <w:rPr>
                <w:rStyle w:val="FootnoteReference"/>
                <w:rFonts w:ascii="Arial" w:hAnsi="Arial"/>
                <w:b/>
                <w:noProof/>
                <w:color w:val="000000"/>
                <w:sz w:val="20"/>
              </w:rPr>
              <w:footnoteReference w:id="1"/>
            </w:r>
          </w:p>
        </w:tc>
      </w:tr>
      <w:tr>
        <w:trPr>
          <w:trHeight w:val="510"/>
        </w:trPr>
        <w:tc>
          <w:tcPr>
            <w:tcW w:w="2168"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w:t>
            </w:r>
          </w:p>
        </w:tc>
        <w:tc>
          <w:tcPr>
            <w:tcW w:w="5647" w:type="dxa"/>
            <w:tcBorders>
              <w:top w:val="single" w:sz="4" w:space="0" w:color="auto"/>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Szögvas, idomvas és szelvény vasból vagy ötvözetlen acélból:</w:t>
            </w:r>
          </w:p>
        </w:tc>
        <w:tc>
          <w:tcPr>
            <w:tcW w:w="1831"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 I vagy H szelvény, 80 mm-nél kisebb magasságú, legfeljebb melegen hengerelve, melegen húzva vagy extrudálva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 vagy T szelvény, 80 mm-nél kisebb magasságú, melegen hengerelve, melegen húzva vagy extrudálva,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 szelvény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 szelvény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U, I vagy H szelvény, legalább 80 mm magasságú, melegen hengerelve, melegen húzva vagy extrudálva,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 szelvény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 szelvény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7216.33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 szelvény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 vagy T szelvény, legalább 80 mm magasságú, melegen hengerelve, melegen húzva vagy extrudálva,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szögvas, idomvas és szelvény, melegen hengerelve, melegen húzva vagy extrudálva,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Szögvas, idomvas és szelvény, hidegen alakítva vagy hidegen húzva,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Síkhengerelt termékekből előállítva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Hidegen alakítva vagy hidegen húzva, síkhengerelt termékekből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Huzal vasból vagy ötvözetlen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Lemezelés vagy bevonás nélkül, fényezve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Cinkkel lemezelve vagy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nem nemesfémmel lemezelve vagy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7217.90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Rozsdamentes acél, ingot vagy más elsődleges formában; félkész termék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Ingot és más elsődleges forma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Téglalap (kivéve négyzet) alakú keresztmetszettel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Síkhengerelt, legalább 600 mm szélességű termék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Melegen hengerelve, de tovább nem megmunkálva, tekercsben: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10 mm-t meghaladó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4,75 mm, de legfeljebb 10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3 mm, de kevesebb mint 4,75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Kevesebb mint 3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Melegen hengerelve, de tovább nem megmunkálva, nem tekercsben: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10 mm-t meghaladó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7219.22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4,75 mm, de legfeljebb 10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3 mm, de kevesebb mint 4,75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Kevesebb mint 3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Hidegen hengerelve (hidegen tömörítve),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4,75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3 mm, de kevesebb mint 4,75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 mm-t meghaladó, de kevesebb mint 3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0,5 mm, de legfeljebb 1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Kevesebb mint 0,5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Síkhengerelt, kevesebb mint 600 mm szélességű termék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Melegen hengerelve,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4,75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7220.12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Kevesebb mint 4,75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Hidegen hengerelve (hidegen tömörítve),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Melegen hengerelt rúd rozsdamentes acélból, szabálytalanul felgöngyölt tekercsben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rúd rozsdamentes acélból; szögvas, idomvas és szelvény rozsdamentes 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Rúd melegen hengerelve, melegen húzva vagy extrudálva,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Kör alakú keresztmetszettel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Rúd, hidegen alakítva vagy hidegen húzva,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rúd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Szögvas, idomvas és szelvény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Huzal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72.24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ötvözött acél ingot vagy más elsődleges formában; Félkész termék más ötvözött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Ingot és más elsődleges forma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Síkhengerelt, legalább 600 mm szélességű termék, más ötvözött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Szilícium-elektromos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Szemcseorientált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melegen hengerelve, tekercsben,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melegen hengerelve, nem tekercsben,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hidegen hengerelve (hidegen tömörítve),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Elektrolitikus úton cinkkel lemezelve vagy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Cinkkel más módon lemezelve vagy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7225.99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Síkhengerelt, kevesebb mint 600 mm szélességű termék más ötvözött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Szilícium-elektromos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Szemcseorientált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Gyorsacél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Melegen hengerelve,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hidegen hengerelve (hidegen tömörítve)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Melegen hengerelt rúd más ötvözött acélból, szabálytalanul felgöngyölt tekercsben: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Gyorsacél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Szilícium-mangán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72.28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rúd más ötvözött acélból; szögvas, idomvas és szelvény ötvözött acélból; üreges fúrórúdvas és -rúdacél ötvözött vagy ötvözetlen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Rúd gyorsacélból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Rúd szilícium-mangán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rúd, melegen hengerelve, melegen húzva, vagy extrudálva,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rúd, kovácsolva,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rúd, hidegen alakítva vagy hidegen húzva,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rúd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Szögvas, idomvas és szelvény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Üreges fúrórúdvas és -rúdacél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Huzal más ötvözött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Szilícium-mangán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Szádpalló vasból vagy acélból, fúrva, lyukasztva vagy elemekből összeszerelve is; hegesztett szögvas, idomvas és szelvény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Szádpalló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Szögvas, idomvas és szelvény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Vasúti vagy villamosvasúti pályaépítő anyag vasból vagy acélból, úgymint: sín, terelősín és fogazott sín, váltósín, sínkeresztezés, váltóállító rúd és más keresztezési darab, sínaljzat (talpfa), csatlakozólemez, sínsaru, befogópofa, alátétlemez, sínkapocs, nyomtávlemez, kengyel, továbbá más, a vasúti sín összeszereléséhez vagy rögzítéséhez szükséges speciális anyag: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Sín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Váltósín, sínkeresztezés, váltóállító rúd és más keresztezési darab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Csatlakozó lemez és alátétlemez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Cső és üreges profil öntöttvasból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Varrat nélküli cső és üreges profil vasból vagy acélból (az öntöttvas cső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Vezetékcső, amelyet olaj vagy gáz szállítására használnak: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Béléscső, termelőcső és fúrócső, olaj- vagy gázfúráshoz: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Rozsdamentes acél fúrócső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fúrócső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kör keresztmetszetű cső vasból vagy nem ötvözött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Hidegen húzva vagy hidegen hengerelve (hidegen tömörítve)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7304.39.35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25 mm-t meghaladó falvastagsággal vagy 170 mm-t meghaladó külső keresztmetszettel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7304.39.90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kör keresztmetszetű cső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Hidegen húzva vagy hidegen hengerelve (hidegen tömörítve)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kör keresztmetszetű cső más ötvözött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Hidegen húzva vagy hidegen hengerelve (hidegen tömörítve)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7304.59.45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25 mm-t meghaladó falvastagsággal vagy 170 mm-t meghaladó külső keresztmetszettel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7304.59.90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cső vasból vagy acélból (pl. hegesztve, szegecselve vagy hasonlóan zárva), kör alakú keresztmetszettel, ha a külső átmérője meghaladja a 406,4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Vezetékcső, amelyet olaj vagy gáz szállítására használnak: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Hosszirányú fedett ívű hegesztéssel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hosszirányú hegesztéssel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Béléscső olaj- vagy gázfúráshoz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hegesztett 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Hosszirányú hegesztéssel: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Magasnyomású hidroelektromos vezeték acélból, 400 mm-t meghaladó belső keresztmetszettel és 10,5 mm-t meghaladó falvastagsággal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Magasnyomású hidroelektromos vezeték acélból, 400 mm-t meghaladó belső átmérővel és 10,5 mm-t meghaladó falvastagsággal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7305.90.10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Magasnyomású hidroelektromos vezeték acélból, 400 mm-t meghaladó belső átmérővel és 10,5 mm-t meghaladó falvastagsággal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cső és üreges profil vasból vagy acélból (pl. nyitva vagy hegesztve, szegecselve vagy hasonlóan zárva):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Vezetékcső, amelyet olaj vagy gáz szállítására használnak: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Hegesztett,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Béléscső és termelőcső olaj- vagy gázfúráshoz: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Hegesztett,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kör keresztmetszetű hegesztett cső, vasból vagy nem ötvözött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 mm falvastagsággal, galvanizált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7306.30.20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 mm falvastagsággal, nem galvanizált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 mm-t meghaldó falvastagsággal, galvanizált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 mm-t meghaladó falvastagsággal, nem galvanizált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kör keresztmetszetű hegesztett cső,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kör keresztmetszetű hegesztett cső, más ötvözött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nem kör keresztmetszetű hegesztett termék: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Négyzet vagy téglalap alakú keresztmetszettel: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 mm falvastagsággal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7306.61.20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 mm-t meghaladó falvastagsággal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nem kör keresztmetszetű: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 mm falvastagsággal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7306.69.20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 mm-t meghaladó falvastagsággal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Csőszerelvény vasból vagy acélból (pl. csatlakozó, karmantyú, könyökdarab, csőtoldat):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Öntött szerelvény: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Nem temperöntvény: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öntöttvasból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Karima: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Menetes könyökdarab, ívdarab és csőtoldat: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7307.22.90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Szerelvény tompahegesztéssel: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Karima: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vezetékekkel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7307.91.35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Ráhúzható típusú, belső átmérője legalább 25 mm, de legfeljebb 1200 mm (kivéve az elektromos vezetékekkel, illetve ejtőcsövekkel vagy esőelvezető csatornákkal való használatra valókat)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legalább 400 mm, de legfeljebb 610 mm belső átmérőjű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7307.91.90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Menetes könyökdarab, ívdarab és csőtoldat: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vezetékekkel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Elágazócső és Y-cső, legfeljebb 30 mm belső átmérőjű csövekhez (kivéve az elektromos vezetékekkel, illetve ejtőcsövekkel vagy esőelvezető csatornákkal való használatra valókat)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Szerelvény tompahegesztéssel: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vezetékekkel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Elágazócső és Y-cső, legfeljebb 30 mm belső átmérőjű csövekhez (kivéve az elektromos vezetékekkel, illetve ejtőcsövekkel vagy esőelvezető csatornákkal való használatra valókat)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7307.93.90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Ejtőcsövekkel vagy esőelvezető csatornákkal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vezetékekkel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Elágazócső és Y-cső, legfeljebb 30 mm belső átmérőjű csövekhez (kivéve az elektromos vezetékekkel, illetve ejtőcsövekkel vagy esőelvezető csatornákkal való használatra valókat)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6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Szerkezet (a 94,06 vtsz. alá tartozó előre gyártott épületek kivételével) és részei (pl. híd és hídrész, zsilipkapu, torony, rácsszerkezetű oszlop, tető, tetőszerkezet, ajtó és ablak és ezek kerete, valamint ajtóküszöb, zsaluzat, korlát, pillér és oszlop) vasból vagy acélból; szerkezetben való felhasználásra előkészített lemez, rúd, szögvas, idomvas, szelvény, cső és hasonló termék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Híd és hídrész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Torony és rácsszerkezetű oszlop: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7308.20.10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Rácsszerkezetű oszlop távközlési vezetékekhez vagy elektromos vezetékekhez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Ajtó, ablak, és ezek kerete és ajtóküszöb: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Liftajtó vagy -kapu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Felszerelés állványzathoz, zsaluzáshoz, dúcoláshoz vagy bányászathoz: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Bányászati 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Spirálcsúszda; füstkürtő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Tartály, ciszterna, tárolókád és hasonló tárolóedény, bármilyen anyag (a sűrített vagy folyékony gáz kivételével) tárolására, vasból vagy acélból, több, mint 300 liter űrtartalommal, bélelve vagy hőszigetelve is, mechanikai vagy hőtechnikai berendezés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Tartály, hordó, dob, konzervdoboz, doboz és hasonló edény, bármilyen anyag (a sűrített vagy folyékony gáz kivételével) tárolására, vasból vagy acélból, legfeljebb 300 liter űrtartalommal, bélelve vagy hőszigetelve is, mechanikai vagy hőtechnikai berendezés nélkül</w:t>
            </w:r>
            <w:r>
              <w:rPr>
                <w:rFonts w:ascii="Arial" w:eastAsia="Times New Roman" w:hAnsi="Arial" w:cs="Arial"/>
                <w:b/>
                <w:bCs/>
                <w:noProof/>
                <w:sz w:val="20"/>
                <w:szCs w:val="20"/>
              </w:rPr>
              <w:br/>
            </w:r>
            <w:r>
              <w:rPr>
                <w:rFonts w:ascii="Arial" w:hAnsi="Arial"/>
                <w:b/>
                <w:noProof/>
                <w:sz w:val="20"/>
              </w:rPr>
              <w: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Legalább 50 liter 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7310.10.10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Kúpos acélhordó legalább 235 liter űrtartalommal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7310.10.90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Kevesebb, mint 50 liter 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Forrasztással vagy peremezéssel lezárható konzervdoboz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Tartály vasból vagy acélból, sűrített vagy folyékony gáz tárolására: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7311.00.20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Hegesztett gyártási eljárással készült, letörölhetetlen jelöléssel feltüntették rajta, hogy vízkapacitása legalább 1,5 liter, de legfeljebb 114 liter, cseppfolyós propán-bután gázhoz való használatra azonosítható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7311.00.90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Sodort huzal, kötél, kábel, fonott szalag, heveder és hasonló vasból vagy acélból, az elektromos szigetelésű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Sodort huzal, kötél és kábel: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Sodort huzal, melyet réz-cink alapötvözettel (sárgarézzel) lemezelt, bevont vagy plattírozott huzalból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Sodort huzal, melyet ónnal lemezelt, bevont vagy plattírozott huzalból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sodort 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Kötél és kábel, nem lemezelt, bevont vagy plattírozott huzalból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Kötél és kábel, cinkkel lemezelt, bevont vagy plattírozott huzalból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Szögesdrót vasból vagy acélból; csavart szalag vagy egyágú lapos huzal, tüskézve is, valamint lazán sodort kettős huzal kerítés készítésére, mindezek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Drótszövet (végtelen szalagban is) rács, sodronyfonat és kerítésfonat vas- vagy acélhuzalból; rács nyújtott és hasított vas- vagy acéllemezből: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Drótszövet: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Végtelen szalag géphez,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Centiméterenként legalább 4, de legfeljebb 10 nyílással a lánc- és a vetülékfonalban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Centiméterenként legalább 10, de legfeljebb 80 nyílással a vetülékfonalban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drótszövet,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7314.14.10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Rovarháló, mely a lánc- és a vetülékfonalban centiméterenként legalább 5, de legfeljebb 7 nyílással szőtt háló, melyet 0,32 mm-t nem meghaladó keresztmetszetű huzalból szőttek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Centiméterenként legalább 4, de legfeljebb 10 nyílással a lánc- és a vetülékfonalban (a rovarháló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Centiméterenként legalább 10, de legfeljebb 80 nyílással a lánc- és a vetülékfonalban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Rovarháló, mely a lánc- és a vetülékfonalban centiméterenként legalább 5, de legfeljebb 7 nyílással szőtt hálóanyag, melyet 0,32 mm-t nem meghaladó keresztmetszetű huzalból szőttek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Centiméterenként legalább 4, de legfeljebb 10 nyílással a lánc- és a vetülékfonalban (a rovarháló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7314.19.40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Centiméterenként legalább 10, de legfeljebb 80 nyílással a lánc- és a vetülékfonalban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Rács, sodronyfonat, és kerítésfonat a keresztezéseknél hegesztve, legalább 3 mm keresztmetszetű huzalból, és lyukmérete legalább 100 cm²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rács, sodronyfonat és kerítésfonat, a keresztezéseknél hegesztve: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Cinkkel lemezelve vagy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drótszövet, rács, sodronyfonat és kerítésfonat: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Cinkkel lemezelve vagy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Műanyaggal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Rács nyújtott és hasított lemezből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Lánc és részei,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Csuklós lánc és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Görgős lánc: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Perselyes szállító görgőslánc, legalább 20 kg/m, de 50 kg/m-t nem meghaladó 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lánc: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7315.12.35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Csuklós szállítólánc, legalább 0,8 kg/m, de 1,4 kg/m-t nem meghaladó tömegű, és legalább 50 mm, de 80 mm-t nem meghaladó szélességű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Görgős szállítóláncé, a következők, darabonkénti tömeg szerint: csap – 300 g-ot meghaladó, persely – 190 g-ot meghaladó, görgő – 800 g-ot meghaladó és oldallemez – 950 g-ot meghaladó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Hólánc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lánc: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7315.81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Csapos lánc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hegesztett lánc: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Melynek szemeit kerek idomvasból vagy acélhuzalból, vagy -rúdból gyártották, melyek átmérője kevesebb mint 4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Melynek szemeit kerek idomvasból vagy acélhuzalból, vagy -rúdból gyártották, melyek átmérője legalább 4 mm, de nem haladja meg a 10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Melynek szemeit kerek idomvasból vagy acélhuzalból, vagy -rúdból gyártották, melyek átmérője több mint 10 mm, de nem haladja meg a 20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7315.82.07</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Melynek szemeit kerek idomvasból vagy acélhuzalból, vagy -rúdból gyártották, melyek átmérője több mint 20 mm, de nem haladja meg a 36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Átviteli, szállító- vagy emelőlánc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7315.90.10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Átviteli, szállító- vagy emelőlánchoz vagy hegesztett szemű lánchoz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Hajóhorgony, más horgony és ezek részei,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Szög, széles fejű, rövid szög, rajzszög, recézett szög, ácskapocs és hasonló áru (a 83,05 vtsz. alá tartozó kivételével) vasból vagy acélból, más fémfejjel is, a rézfejű szög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Drótszög egyik végén hegyes szárral, szalagban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Hegyes csavarszögek csavart szárral és vájat nélküli fejjel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drótszög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Rajzszög; recézett szög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Tűzőkapcsok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Csavar, fejescsavar, csavaranya, állványcsavar, csavaros kampó, szegecs, sasszeg, hasított szárú szög, csavaralátét (rugós alátét is) és hasonló áru, mindezek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Csavarmenetes áru: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Állványcsavar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facsavar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Csavaros kampó és gyűrűs csavar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Önfúró csavar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csavar és fejescsavar, anyával vagy alátéttel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Imbuszcsavar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Fejescsavar (ideértve a csavarfejet és csavarszegecset is), azonosíthatóan légi járművekhez való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csavar és fejescsavar (ideértve a csavarfejet és csavarszegecset is), rozsdamentes acélból (kivéve a hatszögletű fejű, teljesen meneteset)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7318.15.37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csavar és fejescsavar, hatszögletű fejű, teljesen menetes,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csavar, hatszögletű fejű, teljesen menetes, (a rozsdamentes acélból készült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Csavarfej és csavarszegecs (a rozsdamentes acélból készült és az azonosíthatóan légi járművekhez valók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fejescsavar (a csavarfej és csavarszegecs kivételével) hatszögletű fejjel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Csavaranya: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légi járművekhez való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Hatszögletű kúpos csavaranya, hatszögletű csavaranya nemfém betéttel, hatszögletű galléros csavaranya és hatszögletű önzáródó csavaranya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hatszögletű csavaranya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Nem csavarmenetes áru: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Rugós alátét és más záróalátét: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Rugós alátét, felezett vagy duplán tekercselt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alátét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Szegecs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Sasszeg és hasított szárú szög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Varrótű, kötőtű, szíjvarrótű, horgolótű, hímzőtű és hasonló tű kézi használatra, vasból vagy acélból; biztosítótű és máshol nem említett más tű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Biztosítótű és más tű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Rugó és rugólap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Laprugó és rugólap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b/>
                <w:noProof/>
                <w:sz w:val="20"/>
              </w:rPr>
              <w:t>7320.20</w:t>
            </w:r>
          </w:p>
        </w:tc>
        <w:tc>
          <w:tcPr>
            <w:tcW w:w="564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b/>
                <w:noProof/>
                <w:sz w:val="20"/>
              </w:rPr>
              <w:t>Csavarvonalas rugó: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7320.20.10</w:t>
            </w:r>
          </w:p>
        </w:tc>
        <w:tc>
          <w:tcPr>
            <w:tcW w:w="564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1,32 mm-nél nagyobb, de legfeljebb 2,43 mm huzalátmérővel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7320.20.90</w:t>
            </w:r>
          </w:p>
        </w:tc>
        <w:tc>
          <w:tcPr>
            <w:tcW w:w="564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Kályha (kisegítő kazánnal központi fűtés céljára is), konyhai tűzhely, tűzrostély, főzőlap, nyárssütő, parázstartó, gázgyűrű, tányérmelegítő és háztartásban használatos, nem elektromos működésű hasonló készülék, valamint ezek részei,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Sütő- és főzőberendezés és tányérmelegítő: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Gáztüzelésű, vagy gáz és más anyag tüzelésű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Folyékonyanyag-tüzelésű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beleértve a szilárdanyag- tüzelésű készülékeket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7321.81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Gáztüzelésű, vagy gáz és más anyag tüzelésű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Folyékonyanyag-tüzelésű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beleértve a szilárdanyag- tüzelésű készülékeket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Fűtőtest központi fűtéshez, nem elektromos fűtéssel és részei vasból vagy acélból; léghevítő és meleglevegő-elosztó (beleértve a friss vagy kondicionált levegőelosztót is) nem elektromos fűtéssel, motorhajtású ventilátorral vagy légfúvóval is, valamint ezek részei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Fűtőtest és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Öntöttvasból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Asztali, konyhai vagy más háztartási áru, valamint ezek részei vasból vagy acélból; vas- vagy acélgyapot; edénysúroló párna, kesztyű és hasonló súrolásra, csiszolásra,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 vagy acélgyapot; edénysúroló párna, kesztyű és hasonló súrolásra, csiszolásra,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Öntöttvasból, nem zománcozva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Öntöttvasból, zománcozva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7323.93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Üreges áru asztali vagy konyhai használatra (a nemesfémmel plattírozott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Vasból (az öntöttvas kivételével) vagy acélból, zománcozva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Higiéniai és tisztálkodási áru és részei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Mosogató és mosdótál rozsdamentes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Fürdőkád: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Öntöttvasból, zománcozva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7324.21.10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Nemesfém bevonatú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7324.21.90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beleértve az alkatrészt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öntött áru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temperöntvény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Őrlőgolyó és hasonló cikk őrléshez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cikk 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Kovácsolt vagy préselt, de tovább nem megmunkált: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Őrlőgolyó és hasonló cikk őrléshez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7326.19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Vas- vagy acélhuzalból készült áru: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Huzalhálóból készült kosár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Virágfejrögzítő, melyet általában virágárusok használnak szegfűhöz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Készülék dohánylevél szüreteléséhez és kezeléséhez, spirálcsiptetővel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Nadrágcsíptető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7326.90.50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Naptárperem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Nyers réz (szulfid-fémkeverék); cementréz (kicsapott réz)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Finomítatlan réz; rézanód elektrolízises finomításhoz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Finomított réz és rézötvözet, megmunkálatlan: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Finomított réz: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Katód és katódrész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7403.12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Rúdbuga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Hengertuskó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Rézötvözet: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Réz-cink alapötvözet (sárgaréz)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Réz-ón alapötvözet (bronz)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rézötvözet (a 7405 vtsz. alá tartozó segédötvözet [mesterötvözet]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Segédötvözet (mesterötvözet)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Rézpor és -pehely: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lemezes szerkezetű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Lemezes szerkezetű por; pehely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Rézrúd és -profil: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Finomított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Réz-cink alapötvözetből (sárgaréz)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7407.29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Réz-nikkel alapötvözetből (kupronikkel) vagy réz-nikkel-cink alapötvözetből (az üreges profilok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Finomított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 legnagyobb keresztmetszete meghaladja a 6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Réz-cink alapötvözetből (sárgaréz)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Réz-nikkel alapötvözetből (kupronikkel) vagy réz-nikkel-cink alapötvözetből (nikkelezüst)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Rézlap, -lemez és -szalag, ha vastagsága meghaladja a 0,15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Finomított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Tekercsben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7409.19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Réz-cink alapötvözetből (sárgaréz):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Tekercsben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Réz-ón alapötvözetből (bronz):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Tekercsben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Réz-nikkel alapötvözetből (kupronikkel) vagy réz-nikkel-cink alapötvözetből (nikkelezüst)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rézötvözetből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Rézfólia (papír, karton, műanyag vagy hasonló alátéten, nyomtatva is) ha vastagsága (az alátétet nem számítva) legfeljebb 0,15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Alátét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Finomított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Alátéttel: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Finomított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Finomított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Külső átmérője nem haladja meg a 115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7411.10.40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Külső átmérője meghaladja a 115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Réz-cink alapötvözetből (sárgaréz):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Külső átmérője nem haladja meg a 115 mm-t (kivéve azokat, amelyek külső átmérője nem haladja meg a 10 mm-t és falvastagságuk a 0,3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Réz-nikkel alapötvözetből (kupronikkel) vagy réz-nikkel-cink alapötvözetből (nikkelezüst):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7411.22.10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Külső átmérője nem haladja meg a 115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Külső átmérője meghaladja a 115 mm-t, de nem haladja meg a 152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Külső átmérője nem haladja meg a 115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Külső átmérője meghaladja a 115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Csőszerelvény (pl. csatlakozó, karmantyú, könyökdarab, csőtoldat)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Finomított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Elágazó csődarabok, Y-darabok és csatlakozók, karmantyúk, melyeket 25,4 mm-t nem meghaladó belső átmérőjű csöveknél használnak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7412.10.80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12,7 mm-nél kisebb belső átmérőjű csöveknél használatos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Rézötvözetből: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Sárgaréz ívdarab és csatlakozó, lefolyó- vagy szennyvízcsövekhez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7412.20.20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Elágazó csődarabok, Y-darabok és csatlakozók, karmantyúk, melyeket 25,4 mm-t nem meghaladó belső átmérőjű csöveknél használnak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7412.20.80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12,7 mm-nél kisebb belső átmérőjű csöveknél használatos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Sodort huzal, kábel, fonott szalag és hasonló rézből, az elektromos szigetelésű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7413.00.30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Kábel, zsineg és kötél; elektromos huzal vagy kábel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Szög, széles fejű, rövid szög, rajzszög, ácskapocs (a 8305 vtsz. alá tartozó kivételével) és hasonló cikk rézből vagy vasból vagy acélból, de rézfejjel; csavar, fejescsavar, csavaranya, csavaros kampó, szegecs, sasszeg, hasított szárú szög, csavaralátét (rugós alátét is) és hasonló cikk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Szög és széles fejű, rövid szög, rajzszög, ácskapocs és hasonló cikk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nem csavarmenetes cikk: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Alátét (rugós alátét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7415.29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csavarmenetes cikk: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7415.33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Csavar; fejescsavar és csavaranya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Asztali, konyhai és más háztartási cikk, valamint ezek részei rézből; edénysúroló párna, kesztyű és hasonló súrolásra vagy csiszolásra, rézből; higiéniai és tisztálkodási áru és részei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Asztali, konyhai vagy más háztartási cikk, valamint ezek részei; edénysúroló párna, kesztyű és hasonló súrolásra vagy csiszolásra: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7418.10.10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Edénysúroló párna, kesztyű és hasonló súrolásra és csiszolásra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7418.10.90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Higiéniai és tisztálkodási áru és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rézgyártmányok: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Lánc és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7419.9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Öntött, préselt, sajtolt vagy kovácsolt, de tovább nem megmunkált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Drótszövet (végtelen szalagban is) rács és fonat huzalból; nyújtott lemez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Rugó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főző- vagy melegítőkészülék, nem elektromos, és ezek részei 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Nyers nikkel (szulfid-fémkeverék), zsugorított nikkel-oxid és a nikkelkohászat más közbeeső terméke: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Nyers nikkel (szulfid-fémkeverék)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Zsugorított nikkel-oxid és a nikkelkohászat más közbeeső terméke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Megmunkálatlan nikkel: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Ötvözetlen nikkel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Nikkelötvözet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7504.00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Nikkelpor és -pehely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Nikkelrúd, -profil és -huzal: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Rúd és profil: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Ötvözetlen nikkelből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Ötvözetlen nikkelből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Nikkellap, -lemez, -szalag és -fólia: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Ötvözetlen nikkelből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Nikkelcső és csőszerelvény (pl. csatlakozó, karmantyú, könyökdarab, csőtoldat):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Ötvözetlen nikkelből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7507.20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Csőszerelvény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áru nikkelből: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Drótszövet, rács és sodronyfonat nikkelhuzalból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Megmunkálatlan alumínium: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Ötvözetlen alumínium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Alumíniumötvözet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Alumíniumhulladék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Alumíniumpor és -pehely: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lemezes szerkezetű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Lemezes szerkezetű por; pehely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Alumíniumrúd és -profil: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Ötvözetlen alumíniumból: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Szélturbina lapátjához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7604.10.35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Korlát és rúd, legnagyobb keresztmetszeti átmérője nem haladja meg a 160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7604.10.65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Profilcső, maximális átmérője nem haladja meg a 370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Üreges profil: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Maximális külső átmérője nem haladja meg a 370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Korlát és rúd, maximális átmérője meghaladja a 7,5 mm-t, de nem haladja meg a 160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7604.29.65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Profilcső, maximális átmérője nem haladja meg a 370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Ötvözetlen alumíniumból: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 legnagyobb keresztmetszeti átmérője meghaladja a 7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7605.11.05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Körkörös, tekercs orsó nélkül, tömege meghaladja a 800 kg/tekercset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több mint 20 kg/tekercs 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Körkörös, tekercs orsó nélkül, tömege meghaladja a 800 kg/tekercset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több mint 20 kg/tekercs 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 legnagyobb keresztmetszete meghaladja a 7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Alumíniumlap, -lemez és -szalag, ha vastagsága meghaladja a 0,2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Téglalap (beleértve a négyzetet):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Ötvözetlen alumíniumból: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7606.11.07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99,9 tömegszázalék alumíniumot tartalmaz, laminált vagy egyik vagy mindkét oldalán festék- zománc vagy műanyagbevonattal vagy -borítással [a dombormintás, csúszásmentes padlóburkolat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7606.11.17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99,9 tömegszázalék alumíniumot tartalmaz, festék- zománc vagy műanyagbevonat vagy -borítás nélkül [a dombormintás, csúszásmentes padlóburkolat és a perforált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7606.12.07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Egyik vagy mindkét oldalán festék- zománc vagy műanyagbevonattal vagy -borítással, vastagsága több mint 0,25 mm, szélessége több mint 100 mm [a dombormintás, csúszásmentes padlóburkolat és a perforáltak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7606.12.17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Festék- zománc vagy műanyagbevonat vagy -borítás nélkül [a dombormintás, csúszásmentes padlóburkolat, a perforáltak, valamint azok kivételével, amelyek 0,5 tömegszázaléknál több rézt, 6 tömegszázaléknál több magnéziumot vagy 4 tömegszázaléknál több szilíciumot tartalmaznak]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Ötvözetlen alumíniumból: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7606.91.07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99,9 tömegszázalék alumíniumot tartalmaz, egyik vagy mindkét oldalán festék- zománc vagy műanyagbevonattal vagy -borítással [a dombormintás, csúszásmentes padlóburkolat és a perforáltak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7606.91.17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99,9 tömegszázalék alumíniumot tartalmaz, festék- zománc vagy műanyagbevonat vagy -borítás nélkül [a dombormintás, csúszásmentes padlóburkolat és a perforáltak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7606.92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Egyik vagy mindkét oldalán festék- zománc vagy műanyagbevonattal vagy -borítással, vastagsága több mint 0,25 mm, szélessége több mint 100 mm [a dombormintás, csúszásmentes padlóburkolat és a perforáltak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7606.92.17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99,9 tömegszázalék alumíniumot tartalmaz, festék- zománc vagy műanyagbevonat vagy -borítás nélkül [a dombormintás, csúszásmentes padlóburkolat és a perforáltak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Alumíniumfólia (papír, karton, műanyag vagy hasonló alátéten vagy nyomtatva is), ha vastagsága (az alátétet nem számítva) legfeljebb 0,2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Alátét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Hengerelve, de tovább nem megmunkálva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Mart, legfeljebb 105 mm széles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7607.19.25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öntapadó, mikrogömbbel (üvegszemcsével) borított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Alátéttel: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nyomtatott, vastagsága legalább 0,1 mm de legfeljebb 0,15 mm, szélessége legfeljebb 40 mm, csak az egyik oldalán lakkozott (a papírhoz vagy műanyaghoz laminált és az üveg- vagy szizálszállal megerősített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7607.20.25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öntapadó, mikrogömbbel (üvegszemcsével) borított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Ötvözetlen alumíniumból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Alumíniumötvözetből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 csőszerelvény (pl. csatlakozókarmantyú, könyökdarab, csőtoldat):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Belső átmérője kevesebb mint 12,7 mm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7609.00.90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Alumíniumszerkezet (a 9406 vtsz. alá tartozó előre gyártott épület kivételével) és részei (pl. híd és hídrész, torony, rácsszerkezetű oszlop, tető, tetőszerkezet, ajtó és ablak és ezek kerete, valamint ajtóküszöb, korlát, pillér és oszlop); szerkezetben való felhasználásra előkészített lemez, rúd, profil, cső és hasonló termék alumíniumból: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Ajtó, ablak, és ezek kerete és ajtóküszöb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Alumíniumtartály, -ciszterna, tárolókád és hasonló tárolóedény bármilyen anyag (a sűrített vagy folyékony gáz kivételével) tárolására, több mint 300 liter űrtartalommal, bélelve vagy hőszigetelve is, de mechanikai vagy hőtechnikai berendezések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Alumíniumhordó, -dob, -kanna, -doboz és hasonló edény (a merev vagy összenyomható cső alakú tartály is) bármilyen anyag (a sűrített vagy folyékony gáz kivételével) tárolására, legfeljebb 300 liter űrtartalommal, bélelve vagy hőszigetelve is, mechanikai vagy hőtechnikai berendezések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Összenyomható cső alakú tartály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7612.90.40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500 ml hengerűrtartalmú kanna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7612.90.90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Alumíniumtartály sűrített vagy folyékony gáz tárolására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Sodort huzal, kábel, fonott szalag és hasonló alumíniumból, az elektromos szigetelésű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Acélmaggal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76.15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Asztali, konyhai vagy más háztartási cikk, valamint ezek részei alumíniumból; edénysúroló párna, kesztyű és hasonló súrolásra és csiszolásra, alumíniumból; higiéniai és tisztálkodási áru és részei alumíniumból: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Asztali, konyhai vagy más háztartási cikk, valamint ezek részei; edénysúroló párna, kesztyű és hasonló súrolásra vagy csiszolásra: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Edénysúroló párna, kesztyű és hasonló súrolásra és csiszolásra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Üreges áru asztali vagy konyhai használatra (a vödör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Higiéniai és tisztálkodási áru és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alumíniumgyártmány: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Alumíniumszög, széles fejű, rövid szög, ácskapocs (a 8305 vtsz. alá tartozó kivételével), csavar, fejescsavar, csavaranya, csavaros kampó, szegecs, sasszeg, hasított szárú szög, csavaralátét és hasonló cikk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7616.91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Drótszövet, rács, sodronyfonat és kerítésfonat alumíniumhuzalból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Redőnyök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Lépcső és létra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Ütközéscsillapító csiga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78.01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Megmunkálatlan ólom: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Finomított ólom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7801.9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Antimon- (mint a legfontosabb más elem) tartalmú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Ólomhulladék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78.04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Ólomlap, -lemez, -szalag és -fólia; ólompor és -pehely: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7804.1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Lap, lemez, szalag és fólia: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Lap, szalag és fólia (megerősítő alap nélkül) legfeljebb 0,2 mm vastagságú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7804.19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Por és pehely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ólomáru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79.01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Megmunkálatlan cink: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7901.1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Ötvözetlen cink: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99,99 tömegszázalék cinktartalmú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Kevesebb mint 99,99 tömegszázalék cinktartalmú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Cinkötvözet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Cinkhulladék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79.03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Cinkpor, -szemcse és -pehely: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Cinkpor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Cinkrúd, -profil és -huzal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Cinklap, -lemez, -szalag és -fólia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cinkáru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80.01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Megmunkálatlan ón: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8001.10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Ötvözetlen ón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Ónötvözet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Ónhulladék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Ónrúd, -profil és -huzal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áru ónból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Volfrám (tungsten)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volfrám, beleértve a zsugorított rudat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8101.97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Molibdén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molibdén, beleértve a zsugorított rudat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Rúd, a zsugorított rúd kivételével, profil, lap, lemez, szalag és fólia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Tantál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tantál, beleértve a zsugorított rudat is;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Magnézium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Megmunkálatlan magnézium: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99,8 tömegszázalék magnéziumtartalommal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Reszelék, forgács és szemcse méret szerint osztályozva;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Kobaltszulfid-fémkeverék és a kobalt-előállítás más közbeeső terméke; kobalt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Kobaltszulfid-fémkeverék és a kobalt-előállítás más közbeeső terméke; megmunkálatlan kobalt;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Bizmut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Kadmium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kadmium;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Titán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titán;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Cirkónium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cirkónium;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Antimon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antimon;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Mangán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Berillium, króm, germánium, vanádium, gallium, hafnium, indium, nióbium (kolumbium), rénium és tallium, valamint ezekből készült áru, beleértve ezek hulladékát és törmelékét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Berillium: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Króm: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Tallium: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Hulladék és törmelék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8112.59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Megmunkálatlan; hulladék és törmelék; por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Cermet és ebből készült áru, beleértve a hulladékot és törmeléket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Kéziszerszámok: ásó, lapát, csákánykapa, csákány, kapa, villa és gereblye; fejsze, horgas kacsozókés és hasonló vágószerszám; mindenféle kertészolló, fanyeső olló; kasza, sarló, szénavágó kés, sövénynyíró olló, rönkhasító ék és más mezőgazdasági, kertészeti vagy erdőgazdasági kéziszerszám: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Ásó és lapát: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150 mm-t meghaladó, de legfeljebb 200 mm maximális szélességű éllel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200 mm-t meghaladó, de legfeljebb 320 mm maximális szélességű éllel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8201.30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Csákánykapa, csákány, kapa és gereblye: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8201.30.03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Csákánykapa; csákány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Kapa, vágóéle legfeljebb 320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Gereblye legfeljebb 8 foggal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Fejsze, horgas kacsozókés és hasonló vágószerszám: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Szekerce acél markolattal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Kertészolló és hasonló egykezes fanyeső és metszőolló (baromfiolló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Sövénynyíró olló, kétkezes ágnyeső olló és hasonló kétkezes olló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mezőgazdasági, kertészeti vagy erdőgazdasági kéziszerszám: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Vasvilla 8 vagy több foggal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vasvilla, foghossza meghaladja a 150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Kézifűrész; bármilyen fűrészhez fűrészlap (beleértve a hasító, horonyvágó vagy fogazatlan fűrészlapot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Kézifűrész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Szalagfűrészlap: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13 mm, de legfeljebb 40 mm szélességű, nagy sebességű bimetálból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legalább 4,5 mm, de legfeljebb 32 mm szélességű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Körfűrészlap (beleértve a hasító vagy horonyvágó fűrészlapot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Munkavégző része acél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beleértve az alkatrészt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8202.39.30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Munkavégző része volfrám-karbid, átmérője nem haladja meg a 600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Láncfűrészlap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fűrészlap: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Egyenes fűrészlap fémmegmunkáláshoz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Reszelő, ráspoly, fogó (beleértve a csípőfogót is), harapófogó, csipesz, fémvágó olló, csővágó, csapszegvágó, lyukasztószerszám és hasonló kéziszerszám: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Reszelő, ráspoly és hasonló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Fogó (beleértve a csípőfogót is), harapófogó, csipesz és hasonló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Vízszivattyú-fogó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Fogó, hossza 110 mm-t meghaladó, de legfeljebb 300 mm, a következők: oldalvágó fogó fogazott befogópofával (csőfogóval is), telefonfogó oldalvágóval és fogazott befogópofával, gázfogó és csúszóizületes csőfogó (ideértve a hajlított csőrűt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8203.20.30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Kerítésfogó, hossza 110 mm-nél több, de legfeljebb 320 mm; átlós vágófogó (nem fogantyús), hossza 110 mm-t meghaladó, de legfeljebb 250 mm; Seeger-gyűrű fogó (harapófogó), hossza 150 mm-t meghaladó, de legfeljebb 250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Állítható önzáró fogó és csipesz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Fémvágó olló és hasonló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Csővágó, csapszegvágó, lyukasztószerszám és hasonló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Kézi csavarkulcs és villáskulcs (beleértve a forgatónyomaték-mérő csavarkulcsot is; a dugócsavarkulcs kivételével); cserélhető csőkulcs, fogóval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Kézi csavarkulcs és villáskulcs: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Nem állítható: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8204.11.15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Két végén nyitott csavarkulcs 36 mm-es méretig; csillagkulcs 36 mm-es méretig; csillag-villás kulcs és nyitott végű csavarkulcs 36 mm-es méretig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Kulcskiegészítők (például hosszabbító, kilincsmű (racsni), gyorsító rúd (kurbli), csúszó T-fogantyú, kardáncsukló és forgócsukló), menetmérete legalább 9 mm, de nem haladja meg a 21 mm-t (a nyomatékkulcs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Állítható: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Franciakulcs (a láncos csőkulcs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Kulcs, hossza legalább 140 mm, de legfeljebb 310 mm (az alkatrészeket is ideértve, megmunkálva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Cserélhető csőkulcs, fogóval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9 mm-es, de legfeljebb 21 mm-es menettel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8204.20.90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Máshol nem említett kéziszerszám (beleértve a gyémánthegyű üvegvágót is); forrasztólámpa; satu, befogópofa és hasonló, a szerszámgéptartozék és -alkatrész kivételével; üllő; hordozható kovácstűzhely; állványra szerelt, kézi vagy lábmeghajtással működő köszörűkő: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Fúró, menetvágó vagy menetfúró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Kalapács és pöröly: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Acélfejű kalapács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Gyalu, véső, homorúvéső és hasonló famegmunkáló vágószerszám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Csavarhúzó: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Csillag csavarhúzó (a racsnis csavarhúzó és a csavarbefogóval ellátott csavarhúzó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8205.40.20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Lapos végű csavarhúzó, hegyénél legalább 3 mm, de legfeljebb 9,5 mm széles (a racsnis csavarhúzó és a csavarbefogóval ellátott csavarhúzó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8205.40.40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Különböző csavarhúzókat tartalmazó készlet, amely tartalmaz legalább egy csillag csavarhúzót és egy éapos végű csavarhúzót, amely a hegyénél legalább 3 mm, de legfeljebb 9,5 mm széles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kéziszerszám (beleértve a gyémánthegyű üvegvágót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8205.59.05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Szegecselő szerszám vakszegecshez; téglavágó hidegvéső; lyukasztó szerszám; gittkiverő kés; forrasztópáka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8205.59.90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Forrasztólámpa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Satu, befogópofa és hasonló: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8205.70.10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Padra szerelt és ácssatu (kivéve az asztali, a lábas, a cső- és forgóscsuklós satut, melyek nem olyan kovácssatuk, amiről le lehet csatolni a forgócsuklós alapot)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8205.70.20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Satu és befogópofa famegmunkáláshoz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8205.70.30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Önzáró hegesztősatu; önzáró asztalos szorító;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az előző alszámok alá tartozó két vagy több szerszámból összeállított készlet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8202–8205 vtsz.-ok közül két vagy több vtsz. alá tartozó szerszámok a kiskereskedelemben szokásos módon kiszerelt készletben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Cserélhető szerszám kézi vagy gépi működtetésű kéziszerszámhoz vagy szerszámgéphez (pl. sajtoló, csákoló, lyukasztó, menetfúró, menetvágó, fúró, furatmegmunkáló, üregelő, maró, esztergályozó vagy csavarhúzó szerszám), beleértve a fém húzásához vagy extrudálásához való süllyesztéket és a sziklafúráshoz vagy talajfúráshoz való szerszámot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Sziklafúró vagy talajfúró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8207.13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Cermetből készült munkavégző résszel: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8207.13.25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Fúróhegy (kivéve a 100 mm-nél nagyobb, de legfeljebb 385 mm- átmérőjűt, amely félgömb alakú volfrám-karbid-betétet tartalmaz, fúráshoz használt és véső sziklafúróhoz)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beleértve az alkatrészt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Fúróhegy alkatrésze (kivéve a RAisE fúráshoz használt alkatrészeket és más, cermetet nem tartalmazó alkatrészeket)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Süllyeszték fémhúzáshoz vagy -extrudáláshoz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Sajtoló-, csákoló- vagy lyukasztószerszám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Menetfúró vagy menetvágó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Csavarozó menetfúró acélötvözetből vagy gyorsacélból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Fúrószerszám, a sziklafúró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Furatmegmunkáló vagy üregelő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8207.60.15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Dörzsárazó, volfrám-karbid- vagy gyorsacélheggyel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Marószerszám: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8207.70.15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Örlő-vágó, volfrám-karbid- vagy gyorsacélheggyel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Esztergaszerszám: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Vágószerszám, volfrám-karbid heggyel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cserélhető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Kés és vágópenge géphez vagy mechanikus készülékhez: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Fémmegmunkáláshoz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Famegmunkáláshoz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Konyhai készülékhez vagy élelmiszer-ipari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Mezőgazdasági, kertészeti vagy erdőgazdasági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Fűnyírókés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Lapka, pálca, csúcs és hasonló nem szerelt szerszámrész cermetből: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Volfrám-karbid hegy fém vagy fémkarbid megmunkálásához való szerszámgépben használatos vágószerszámokhoz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8209.00.20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volfrám-karbid hegy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8209.00.90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 működtetésű mechanikus készülék, étel vagy ital készítéséhez, tálalásához vagy megfelelő állapotban való tartásához, legfeljebb 10 kg tömegben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Kés sima vagy fogazott pengével (beleértve a kertészkést is), a 82,08 vtsz. alá tartozó kés kivételével, és ezek vágópengéi: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Összeállított, összeválogatott készlet: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mezőgazdasági célokra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8211.10.20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szerelők vagy kisiparosok által használt, és más ipari célú kések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Asztali kés, nemesfémmel nem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8211.10.80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nemesfém bevonatú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Asztali kés, mereven rögzített pengével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kés, rögzített pengéjű: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mezőgazdasági célokra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szerelők vagy kisiparosok által használt, és más ipari célú kések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nemesfém bevonatú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Kés, nem mereven rögzített (behajtható) pengéjű: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mezőgazdasági célokra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8211.93.20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szerelők vagy kisiparosok által használt, és más ipari célú kések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Összecsukható kés, legalább öt kiegészítő szerszámmal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összecsukható kés egy vagy több pengével, melyek vágóéle legalább 25 mm, de legfeljebb 100 mm, nemesfémmel nem bevont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nemesfém bevonatú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Penge: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Asztali késhez (a kenyérvágókés, a szeletelőkés és a hasonló kések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Késnyél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Rögzített pengéjű asztali késhez, nemesfémmel nem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késhez, nemesfémmel bevonva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Borotva és borotvapenge (beleértve a borotvapenge-nyersdarabot, szalagban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Borotva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Biztonsági borotvapenge, beleértve a borotvapenge-nyersdarabot, szalagban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Olló, szabóolló és hasonló olló, valamint ezek pengéi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Máshol nem említett késművesáru (pl. hajnyíró gép, mészárosbárd vagy konyhai bárd, aprító- és darabolókés, papírvágó kés); manikűr- vagy pedikűrkészlet és felszerelés (körömreszelő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Papírvágó kés, levélbontó, korrektúrakés, ceruzahegyező és ezekhez való penge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Manikűr- vagy pedikűrkészlet és felszerelés (körömreszelő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8214.90.10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Állatok nyírására szolgáló nyírógép kése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8214.90.20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Állatok nyírására szolgáló kézzel működtetett, nem elektromos nyírógép alkatrészei (a kés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82.15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Kanál, villa, merőkanál, szűrőkanál, tortalapát, halkés, vajkés, cukorfogó és hasonló konyhai vagy asztali eszköz: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Összeállított, összeválogatott készlet, amelyben legalább egy cikk nemesfémmel bevont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összeállított, összeválogatott készlet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Nemesfém bevonatú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Lakat és zár (kulcsos, kombinációs vagy elektromos működésű) nem nemesfémből; más kulcsos, illetve kombinációs működésű zárószerkezet vagy keretes zárószerkezet, nem nemesfémből; mindezekhez kulcs,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Lakat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Gépjárműzár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Bútorzár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zár: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8301.40.10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Lakatos zárszerkezettel ellátott biztonsági zár (pin lock)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kulcsos, illetve kombinációs működésű zárószerkezet vagy keretes zárószerkezet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Csak kulcs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Vasalás, veret, szerelvény és hasonló áru bútor, ajtó, lépcső, ablak, redőny, karosszéria, nyergesáru, bőrönd, láda, doboz vagy hasonló áru vasalásához, nem nemesfémből; fali ruhaakasztó, kalaphorog és -tartó, falikar és hasonló rögzíthető cikk nem nemesfémből; bútorgörgő nem nemesfém szerelvénnyel; automatikus ajtócsukó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Sarokvas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Bútorgörgő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Gépjárművasalás, veret, szerelvény és hasonló cikk: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Szerelvény vasból, acélból vagy rézből (az ablak-nyitószerkezet kivételével), ablakhoz, ajtóhoz és ajtótokhoz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8302.30.90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vasalás, veret, szerelvény és hasonló cikk: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8302.41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Épülethez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Szerelvény vasból, acélból vagy rézből kizárólag vagy elsősorban ablakhoz, ajtóhoz és ajtótokhoz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8302.42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bútorhoz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Szerelvény vasból, acélból vagy rézből kizárólag vagy elsősorban ajtóhoz és ajtótokhoz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Fali ruhaakasztó, kalaphorog és -tartó, falikar és hasonló rögzíthető cikk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Automatikus ajtócsukó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Páncélburkolatú vagy páncéllal megerősített szekrény (széf), páncélszekrény és páncélozott ajtó, valamint rekesz páncélszobához, pénz- vagy okirattartó láda, doboz és hasonló,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8303.00.10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Pénz vagy okirattartó láda, doboz és hasonló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Iratgyűjtő doboz, kartotékdoboz, papírtartó tálca, papírtartó kosár, tolltartó, irodai bélyegzőtartó és hasonló irodai vagy íróasztali felszerelés nem nemesfémből, a 9403 vtsz. alá tartozó irodai bútor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Cserélhető lapos dosszié vagy iratgyűjtő szerelvény, levélkapocs, gemkapocs, jelző fémcímke és ehhez hasonló irodai eszköz nem nemesfémből; fűzőkapocs (pl. irodai, kárpitozási, csomagolási célra)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Cserélhető lapos dosszié vagy iratgyűjtő szerelvény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Fűzőkapocs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beleértve az alkatrészt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Harang, csengő, gong és hasonló nem elektromos jelzőeszköz nem nemesfémből; kis szobor és más dísztárgy nem nemesfémből; fénykép-, kép- és hasonló keret nem nemesfémből; tükör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8306.10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Harang, csengő, gong és hasonló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Kis szobor és más dísztárgy: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Nemesfém bevonatú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Fénykép-, kép- vagy hasonló keret; tükör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Hajlékony cső, szerelvénnyel is,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Zárószerkezet, keretes zárószerkezet, csat, csatkapocs, horogkapocs, karika, fűzőkarika és hasonló ruházathoz, lábbelihez, ponyvához, kézitáskához, utazási cikkhez vagy más készáruhoz, nem nemesfémből; csőszegecs vagy hasított szárú szegecs nem nemesfémből; gyöngy és flitter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Horogkapocs, karika és fűzőkarika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Csőszegecs vagy hasított szárú szegecs: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Vakszegecs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8308.20.90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beleértve az alkatrészt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Keretes zárószerkezet kézitáskához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Gyöngy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3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Dugó, kupak és fedő (beleértve a korona-, csavar- és kiöntődugót is), palackfedél vagy kupak, csavarmenetes hordódugó, hordódugóvédő, pecsét és más csomagolási tartozék, nem nemesfémből: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Koronadugó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8309.90.05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Vasból vagy acélból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8309.90.90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Jelzőtábla, névtábla, címtábla és hasonló tábla, szám, betű és más jel nem nemesfémből, a 9405 vtsz.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Forrasztáshoz, keményforrasztáshoz, hegesztéshez, fém- vagy keményfémfelrakáshoz huzal, rúd, cső, lemez, elektróda és hasonló áru nem nemesfémből vagy fémkarbidból, folyósító forrasztóanyaggal bevonva vagy bélelve; huzal és rúd nem nemesfém porból agglomerálva, fémmel történő befújáshoz, beszóráshoz: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Nem nemesfém elektróda, bevonva elektromos ívhegesztéshez: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Lágyacélmaggal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nemesfém huzal, bélelve, elektromos ívhegesztéshez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8311.30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Nem nemesfém bevonatú rúd és bélelt huzal lánghegesztéshez, lángforrasztáshoz vagy lánggal történő keményforrasztáshoz: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Hegesztőelektródák lágyacélmaggal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Hegesztőelektródák lágyacélmaggal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Atomreaktor; nem besugárzott fűtőanyagelem (patron) atomreaktorhoz; izotóp szétválasztására szolgáló gép és berendezés: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Atomreaktor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Izotóp szétválasztására szolgáló gép és berendezés és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besugárzott fűtőanyagelem (patron)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Atomreaktor-alkatrész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Vízgőzt vagy más gőzt fejlesztő kazán (az alacsony nyomású gőz előállítására is alkalmas, központi fűtés céljára szolgáló forróvízkazán kivételével); túlhevítő vízkazán: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Vízgőzt vagy más gőzt fejlesztő kazán: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Vízcsöves kazán, több mint 45 tonna/óra gőzfejlesztéssel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Vízcsöves kazán, legfeljebb 45 tonna/óra gőzfejlesztéssel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gőzfejlesztő kazán, beleértve a hibrid kazánt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Túlhevítő vízkazán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Központi fűtés céljára szolgáló kazán, a 8402 vtsz. alá tartozó kazán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Kazán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Segédberendezés a 8402 vagy 8403 vtsz. alá tartozó kazánhoz (pl. tápvízelőmelegítő, túlhevítő, koromeltávolító, gázvisszanyerő); gőzcseppfolyósító vízgőzt vagy más gőzt fejlesztő energiaegységhez: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Segédberendezés a 8402 vagy 8403 vtsz. alá tartozó kazánhoz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Gőzcseppfolyósító vízgőzt vagy más gőzt fejlesztő energiaegységhez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Gázfejlesztő vagy vízgázfejlesztő generátor tisztítóberendezéssel is; acetiléngáz-fejlesztő és hasonló vizes eljárású gázfejlesztő generátor, tisztítóberendezéssel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Gázfejlesztő vagy vízgázfejlesztő generátor tisztítóberendezéssel is; acetiléngáz-fejlesztő és hasonló vizes eljárású gázfejlesztő generátor, tisztítóberendezéssel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Gőzturbina (víz- vagy más gőz üzemű):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Turbina hajózáshoz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8406.8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turbinák: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8406.81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40 MW-ot meghaladó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8406.82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40 MW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Szikragyújtású, belső égésű, dugattyús vagy forgódugattyús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Repülőgépmotor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Hajózáshoz: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Kívül felszerelhető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87. árucsoportba tartozó járművek meghajtására szolgáló, dugattyús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50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50 cm³-t meghaladó, de legfeljebb 250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250 cm³-t meghaladó, de legfeljebb 1000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1000 cm³-t meghaladó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Kompressziós gyújtású, belső égésű, dugattyús motor (dízel vagy féldízel):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Hajózáshoz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 árucsoportba tartozó járművek meghajtására szolgáló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8408.90.65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Álló motor, négyütemű, normál szívású, legalább 300 cm³, de kevesebb mint 4000 cm³ hengerűrtartalommal (az azonosíthatóan kizárólag vagy elsősorban úthengerhez való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Kizárólag vagy elsősorban a 8407 vagy 8408 vtsz. alá tartozó motor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Repülőgépmotorhoz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Kizárólag vagy elsősorban szikragyújtású, belső égésű, dugattyús motor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Dugattyú, csapszeggel, dugattyúgyűrűvel vagy hengerhüvellyel ellátva is, gépjárműmotorhoz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Csapszeg (a motorkerékpár-motorokhoz való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Kezdőszelep és kipufogószelep, fejátmérője nem haladja meg a 80 mm-t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Hűtő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8409.99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Dugattyú, külső átmérője nem haladja meg a 155 mm-t, csapszeggel, dugattyúgyűrűvel vagy hengerhüvellyel ellátva is, gépjárműmotorhoz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Hűtő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Vízturbina, vízikerék és ezek szabályozói: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Vízturbina és vízikerék: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1000 kW teljesítményig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1000 kW-ot meghaladó, de legfeljebb 10 000 kW teljesítményig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10 000 kW-ot meghaladó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beleértve a szabályozót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Sugárhajtású gázturbina, légcsavaros gázturbina és más gázturbina: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Sugárhajtású gázturbina: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25 kN tolóerővel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25 kN-t meghaladó tolóerővel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Légcsavaros gázturbina: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1100 kW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1100 kW-ot meghaladó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gázturbina: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5000 kW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5000 kW-ot meghaladó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Sugárhajtású vagy légcsavaros gázturbinához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erőgép és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turbórendszerű sugárhajtású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Hidraulikus erőgép és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Lineáris működésű (henger)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Pneumatikus erőgép és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Lineáris működésű (henger)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Generátor szélerőművekhez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Folyadékszivattyú mérőszerkezettel vagy anélkül; folyadékemelő (elevátor):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Folyadékszivattyú mérőszerkezettel felszerelve, vagy úgy kialakítva, hogy mérőszerkezettel felszerelhető legyen: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Töltőállomáson vagy szervizben használt üzemanyag- vagy kenőanyag-adagoló 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Kéziszivattyú, a 8413 11 vagy 8413 19 alszám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Üzemanyag-, kenőanyag- vagy hűtőfolyadék-szivattyú belső égésű, dugattyús motorhoz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Betonszivattyú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dugattyús térfogatkiszorításos 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forgódugattyús térfogatkiszorításos 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8413.70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centrifugálszivattyú: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8413.70.25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Búvárszivattyú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szivattyú; folyadékemelő (elevátor):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Folyadékemelő (elevátor)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Szivattyúhoz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Folyadékemelőhöz (elevátorhoz)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Lég- vagy vákuumszivattyú, lég- vagy más gázkompresszor és ventilátor; elszívó- vagy visszavezető kürtő beépített ventilátorral, szűrővel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Vákuumszivattyú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 vagy lábműködtetésű légszivattyú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Hűtőkészülékben használatos kompresszor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Légkompresszor, vontatható, kerekes alvázra 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Ventilátor: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Asztali, padlóra állítható, falra, ablakra, mennyezetre vagy tetőre szerelhető ventilátor, beépített elektromotorral, legfeljebb 125 W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8414.60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Kürtő (légelszívó), legfeljebb 120 cm nagyságú vízszintes nyílásmérettel: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8414.60.20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célra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8414.90.70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Szellőzőventilátorhoz (az azonosíthatóan gépjárműmotorhoz való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Légkondicionáló berendezés motormeghajtású ventilátorral, valamint hőmérséklet- és nedvességszabályozó szerkezettel, beleértve az olyan berendezést is, amelyben a nedvesség külön nem szabályozható:</w:t>
            </w:r>
            <w:r>
              <w:rPr>
                <w:rFonts w:ascii="Arial" w:eastAsia="Times New Roman" w:hAnsi="Arial" w:cs="Arial"/>
                <w:b/>
                <w:bCs/>
                <w:noProof/>
                <w:sz w:val="20"/>
                <w:szCs w:val="20"/>
              </w:rPr>
              <w:br/>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Ablakra vagy falra szerelhető kompakt készülék vagy szétválasztott rendszer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Épületekhez használt, kompresszorral működő, mért hűtőteljesítménye legfeljebb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Épületekhez használt, nem kompresszorral működő, mért hűtőteljesítménye legfeljebb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8415.10.50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kompresszorral működő, mért hűtőteljesítménye legfeljebb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Gépjárművekben az utastér hűtésére szolgáló berendezés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8415.81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Hűtőegységet és a hűtő-fűtő ciklus megfordítására alkalmas szelepet is tartalmazó berendezés (reverzibilis hőszivattyú):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Épületekhez használt, mért hűtőteljesítménye legfeljebb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hűtőegységgel: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Épületekhez használt, mért hűtőteljesítménye legfeljebb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Hűtőegység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Épületekhez használt, mért hűtőteljesítménye legfeljebb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8415 10 10 és 8415 10 20 alszám alá tartozó gépekhez való beltéri egység és kültéri 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8415.90.20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 kizárólag vagy elsősorban a 8415 10 alszám alá tartozó, kompresszorral működő gépekhez, mért hűtőteljesítménye legfeljebb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Égőfej (-rózsa), folyékony, por alakú szilárd tüzelőanyag vagy gáz- elégetésére; mechanikus tüzelőberendezés beleértve azok mechanikus rostélyát, mechanikus hamukiürítőjét és a hasonló berendezéseket: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Égőfej folyékony tüzelőanyag elégetésére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égőfej, beleértve a kombinált égőfejet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Mechanikus tüzelőberendezés beleértve azok mechanikus rostélyát, mechanikus hamukiürítőjét és a hasonló berendezéseket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Ipari vagy laboratóriumi kemence és kályha, beleértve a hamvasztó kemencét is, az elektromos működésű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Érc, pirit és fém pörkölésére, olvasztására és hőkezelésére szolgáló kemence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Sütőipari kemence, beleértve a finom pékáru-sütőkemencét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Hűtőgép, fagyasztógép és más hűtő- vagy fagyasztókészülék, elektromos vagy más működésű is; hőszivattyúk, a 8415 vtsz. alá tartozó légkondicionáló berendezések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Kombinált hűtő-fagyasztó gép, külön külső ajtókkal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Háztartási hűtőgép: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Kompresszoros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Fagyasztóláda, legfeljebb 800 liter 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Bármely falvastagsága meghaladja a 110 mm-t, és képes mínusz 50°C-nál alacsonyabb hőmérsékletet tartani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Fagyasztószekrény, legfeljebb 900 liter 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Bármely falvastagsága meghaladja a 110 mm-t, és képes mínusz 50°C-nál alacsonyabb hőmérsékletet tartani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berendezési tárgyak (ládák, szekrények, kiállítópultok, vitrinek és hasonlók) tárolására vagy bemutatására, beépített hűtő- vagy fagyasztókészülékkel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hűtő- vagy fagyasztókészülék; hőszivattyú: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Hőszivattyúk, a 8415 vtsz. alá tartozó légkondicionáló berendezések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hűtőgépekhez vagy fagyasztókhoz való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hűtőgépekhez vagy fagyasztókhoz való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8418.69.90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Bútor hűtő- vagy fagyasztógép befogadására: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Háztartási hűtőgépekhez vagy fagyasztókhoz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Kiállítópulthoz, szekrényhez, vitrinhez és hasonlókhoz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Összekötött alumíniumlapból készült panel, párologtató csatornákkal ellátott, nem lyukasztott vagy vágott, réz- vagy alumíniumcsövek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Más, háztartási hűtőgépekhez vagy fagyasztókhoz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kiállítópulthoz, szekrényhez, vitrinhez és hasonlókhoz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bepárlók és hűtők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Gép, berendezés vagy laboratóriumi készülék, elektromos fűtésű is (a kemencék, kályhák és más, a 8514 vtsz. alá tartozó berendezések kivételével), anyagoknak hőmérséklet−változás mint pl. melegítés, főzés, pörkölés, desztillálás, újrapárlás, sterilizálás, pasztörizálás, gőzölés, szárítás, elpárologtatás, elgőzölögtetés, kondenzálás vagy hűtés által való kezelésére, a háztartási gép és készülék kivételével; átfolyós vagy tárolós, nem elektromos vízmelegítő: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Átfolyós vagy tárolós, nem elektromos vízmelegítő: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Gázzal működő átfolyós vízmelegítő: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célra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célra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Egészségügyi, sebészeti vagy laboratóriumi sterilizáló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Szárító: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Mezőgazdasági termékekhez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8419.32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 papíripari rostanyag-, papír- vagy kartonszárító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Desztilláló- vagy újralepárló berendezés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Hőcserélő 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Levegő- vagy más gázcseppfolyósító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gép, berendezés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Forró ital készítésére vagy étel főzésére vagy melegítésére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tartály nélküli vízmelegítőhöz vagy tárolós vízmelegítőhöz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Kalander vagy más hengerlőgép, és ezekhez való henger, a fém- vagy üveghengermű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Kalander vagy más hengerlőgép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Centrifuga, beleértve a centrifugális szárítót is; folyadék vagy gáz szűrésére vagy tisztítására szolgáló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Centrifuga, centrifugális szárító: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Tejszeparátor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Ruhaszárító: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Száraz töltőkapacitása legfeljebb 7 kg (az érmével működő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Folyadék szűrésére vagy tisztítására szolgáló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Víz tisztítására vagy szűrésére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Ital szűrésére vagy tisztítására, a víz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Olaj- vagy benzinszűrő belső égésű motorhoz: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8421.23.30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Gépjárműmotorokhoz (beleértve a motorkerékpár-motorokat is) való használatra alkalmas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Gáz szűrésére vagy tisztítására szolgáló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Légszűrő belső égésű motorhoz: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Légszűrő legalább hat csővel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Nagy teherbírású, száraz típusú légszűrő, elemek nélkül, előtisztítóval ellátott fajta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gépjárműmotorokhoz (beleértve a motorkerékpár-motorokat is) való használatra alkalmas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Gépjárművek légkondícionáló berendezésében használt szűrőberendezés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Gépjárművekben használt katalitikus átalakító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8421.39.90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Centrifugához, beleértve a centrifugális szárítót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Ruhaszárítóhoz, melynek száraz töltőkapacitása legfeljebb 7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8421.99.66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Gépjárműmotorokhoz (beleértve a motorkerékpár-motorokat is) való használatra alkalmas szűrőkhöz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18"/>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Mosogatógép; palack vagy más tartály tisztítására vagy szárítására szolgáló gép; palack, kanna, doboz, zsák vagy más tartály töltésére, zárására, vagy címkézésére szolgáló gép; palack, befőttesüveg, kémcső és hasonló tartály dugaszolására szolgáló gép; más csomagoló- vagy bálázógép (beleértve a zsugorfóliázó bálázógépet is); ital szénsavazására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Mosogatógép: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Palack vagy más tartály tisztítására vagy szárítására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Palack, kanna, doboz, zsák (zacskó) vagy más tartály töltésére, zárására, vagy címkézésére szolgáló gép; palack, befőttesüveg, kémcső és hasonló tartály dugaszolására szolgáló gép; ital szénsavazására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csomagoló- vagy bálázógép (beleértve a zsugorfóliázó bálázógépet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Mérleg (az 50 mg vagy ennél nagyobb érzékenységű mérleg kivételével) beleértve a súllyal működtetett számláló vagy ellenőrző mérleget is; súly mindenfajta mérleghez: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Személymérleg, csecsemőmérleg is; háztartási mérleg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Szállítószalagon mozgó árukat mérő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Adott tömegre beállított mérleg és mérleg előre meghatározott tömegű anyagok zsákba vagy tartályba adagolásához, beleértve az adagoló mérleget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mérleg: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30 kg tömeg mérésére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30 kg-ot meghaladó, de legfeljebb 5.000 kg tömeg mérésére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Súly mindenfajta mérleghez; mérlegalkatrész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Folyadék vagy por kilövésére, szórására vagy porlasztására szolgáló mechanikus készülék (kézi is); töltött vagy töltetlen tűzoltó készülék; szórópisztoly és hasonló készülék; homok- vagy gőzszóró és hasonló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Töltött vagy töltetlen tűzoltó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Szórópisztoly és hasonló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Homok- vagy gőzszóró és hasonló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Mezőgazdasági vagy kertészeti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Csigasor és csigás emelő a vedres felvonó kivételével; csörlő és hajóorsó; gépjárműemelő: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Csigasor és csigás emelő, a vedres felvonó vagy a csigás gépjárműemelő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Elektromotoros meghajtással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Csörlő; hajóorsó: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Elektromotoros meghajtással: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Bálnavadászathoz vagy vonóhálós halászathoz használt orsó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Bálnavadászathoz vagy vonóhálós halászathoz használt orsó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8425.39.90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Gépjárműemelő; csigás emelő gépjárműhöz: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Garázsban használatos, beépített gépjárműemelő rendszer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hidraulikus emelő és csigasor: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Tolókocsira szerelt gépjárműemelő, melynek emelőkapacitása nem haladja meg a 11 tonnát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tolókocsira szerelt gépjárműemelő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Palackemelő, melynek emelőkapacitása nem haladja meg a 90,7 tonnát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emelő, kézzel működtetett, melynek emelőkapacitása nem haladja meg a 90,7 tonnát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Négyoszlopos emelő, melynek emelőkapacitása nem haladja meg a 3,5 tonnát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emelő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emelő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Tolókocsira szerelt gépjárműemelő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8425.49.15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Emelő, mechanikus, kézzel működtetett, emelési magassága teljesen nyitott állapotban legalább 800 mm (a tolókocsira szerelt gépjárműemelő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8425.49.25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mechanikus emelő, kézzel működtetett, melynek emelőkapacitása nem haladja meg a 90,7 tonnát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emelő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Hajódaru; daru, drótkötéldaru is; mozgó emelőkeret, terpeszdaru és darus targonca üzemen belüli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Magaspályás futódaru, szállítódaru, bakdaru, híddaru, mozgó emelőkeret és terpeszdaru: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Magaspályás futódaru rögzített tartószerkezeten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Gumikerekes mozgó emelőkeret és terpeszdaru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Toronydaru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Portál vagy lábazatos karosdaru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önjáró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8426.41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Gumikerekes: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daruval felszerelt teherautó, melyet konténerek mozgatására terveztek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Közúti járműre szerelhető kivitelben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Villás emelőtargonca; más üzemi targonca emelő− vagy szállítószerkezettel: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Elektromotoros önjáró targonca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önjáró targonca: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Kitológémes targonca, legfeljebb 6000 kg tömegű konténer kezeléséhez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villás emelőtargonca; 10 000-ot nem meghaladó 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8427.20.50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villás emelőtargonca; 10 000-ot meghaladó 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targonca: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 emelőkocsi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emelő-, mozgató-, be- vagy kirakógép (pl. lift, mozgólépcső, szállítószalag, ellentömeges drótkötélpálya):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Lift és vedres felvonó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Pneumatikus elevátor és szállítószalag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folyamatos üzemű elevátor és szállítószalag, áruk vagy anyagok szállítására: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Speciálisan föld alatti üzemeltetésre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serleges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szalagos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Mozgólépcső és mozgójárda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Ellentömeges drótkötélpálya, székes felvonó, sífelvonó; siklóvonó szerkezet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Karbantartó emelőállvány és kosaras emelő, járműre szerelhető, működési magassága nem haladja meg a 20 métert a talajtól az állvány vagy a kosár aljáig számítva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Önjáró buldózer, homlokgyalu, földgyalu, talajegyengető, földnyeső (szkréper), lapátos kotró, exkavátor, kanalas rakodógép, döngölőgép és úthenger: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Buldózer és homlokgyalu: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Lánctalpas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Földgyalu és talajegyengető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Földnyeső (szkréper)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Döngölőgép és úthenger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Lapátos kotró, exkavátor és kanalas rakodó: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8429.51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Elől-hátul kanalas rakodó: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8429.51.20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lánctalpas, belsőégésű dugattyús motorral hajtva, tömege legalább 3000 kg, de legfeljebb 30 000 kg (kivéve a speciálisan bányákban való használatra tervezettet)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Felső szerkezetével 360 °-ban elforduló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Föld, ásvány vagy érc mozgatására, gyalulására, egyengetésére, nyesésére, kotrására, döngölésére, tömörítésére, kitermelésére vagy fúrására szolgáló más gép; cölöpverő és cölöpkiemelő; hóeke és hókotró: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Cölöpverő és cölöpkiemelő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Hóeke és hókotró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8430.3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Szén- vagy sziklavágó és alagútfúró: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Önjáró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fúró- vagy mélyítőgép: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Önjáró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önjáró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nem önjáró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Döngölő- vagy tömörítő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Kizárólag vagy elsősorban a 8425–8430 vtsz. alá tartozó gépek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8425 vtsz. alá tartozó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Tripla homlokfogaskerekes láncos emelőhöz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Tolókocsira szerelt hidraulikus gépjárműemelőhöz, melynek emelőkapacitása nem haladja meg a 11 tonnát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8431.10.25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hidraulikus kézi emelőhöz, melynek emelőkapacitása nem haladja meg a 90,7 tonnát (a tolókocsira szerelt gépjárműemelő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mechanikus kézi emelőhöz, melynek emelőkapacitása nem haladja meg a 90,7 tonnát (a tolókocsira szerelt gépjárműemelő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8427 vtsz. alá tartozó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Hűtő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8428 vtsz. alá tartozó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Lift, vedresemelő- vagy mozgólépcső-alkatrész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8426, 8429 vagy a 8430 vtsz. alá tartozó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Veder, lapát, markoló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Buldózer- vagy ferdelapátos búldozer-tolólemez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843041 vagy a 843049 alszám alá tartozó fúró- vagy mélyítőgép-alkatrész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8431.49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Hűtő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Mezőgazdasági, kertgazdasági vagy erdőgazdasági talaj-előkészítésre vagy -megmunkálásra szolgáló gép; gyep− vagy sportpályahenger: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Borona, gyephasogató borona, kultivátor, gyomláló és kapa: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Tárcsás borona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Vető-, palántaültető és -átültető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Trágyaelosztó és trágyaszóró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Arató- vagy cséplőgép, szalma- vagy takarmánybálázó gép is; fű- vagy takarmánykaszálógép; tojás-, gyümölcs- vagy más mezőgazdasági terméktisztító, válogató- vagy osztályozó gép, a 8437 vtsz. alá tartozó gép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Fűkaszáló pázsit, park vagy sportpálya nyírására: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Motoros, körforgó vízszintes vágószerkezettel: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Vágószélessége legfeljebb 470 mm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Vágószélessége legfeljebb 460 mm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fűnyíró, beleértve a traktorra szerelhető vágórudat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takarmánykaszáló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Szalma- vagy takarmánybálázó gép, beleértve a felszedő-bálázó gépet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8433.5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aratógép; cséplőgép: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Arató-cséplő gép (kombájn)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cséplőgép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Gyökeres- vagy gumósnövény-betakarító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Tojás-, gyümölcs- vagy más mezőgazdasági terméktisztító-, válogató- vagy osztályozó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Fejőgép és tejfeldolgozó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Fejőgép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Tejfeldolgozó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Bor, almabor, gyümölcslé vagy hasonló ital készítésére szolgáló prés, zúzó- és hasonló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8435.10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mezőgazdasági, kertgazdasági, erdőgazdasági, baromfi-tenyésztési vagy méhészeti gép, beleértve a mechanikus vagy termikus szabályozóval ellátott csíráztató berendezést is; baromfikeltető és műanya: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Takarmány-előkészítő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Baromfitenyésztésnél használt gép; baromfikeltető és műanya: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Baromfikeltető és műanya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Baromfitenyésztésnél használt géphez vagy baromfikeltetőhöz és műanyához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Gabona, mag vagy szárított hüvelyes tisztítására, válogatására vagy osztályozására szolgáló gép; gabona vagy szárított hüvelyes feldolgozására szolgáló vagy malomipari gép, a mezőgazdasági jellegű gép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Gabona, mag vagy szárított hüvelyes tisztítására, válogatására vagy osztályozására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4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Ebben az árucsoportban más vtsz. alá nem osztályozható élelmiszer vagy ital ipari előkészítésére vagy előállítására szolgáló gép, az állati vagy kötött növényi zsír vagy olaj kivonására vagy előkészítésére szolgáló gép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Sütőipari gép és makarónit, spagettit vagy hasonló árut előállító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Édesipari terméket, kakaót vagy csokoládéárut előállító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Cukorgyártásnál használt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8438.40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Sörgyártásnál használt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Hús- vagy baromfi-feldolgozó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Gyümölcs-, dió- vagy zöldségfeldolgozó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Papíripari rostanyag készítésére, vagy papír vagy karton előállítására vagy kikészítésére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Papíripari rostanyag készítésére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Papír vagy karton előállítására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Papír vagy karton kikészítésére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Papíripari rostanyag készítésére szolgáló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Könyvkötő gép, beleértve a könyvfűző gépet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Papíripari rostanyag, papír vagy karton feldolgozására szolgáló más gép, beleértve mindenfajta vágógépet: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Vágógép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Zsák-, zacskó- vagy borítékkészítő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Doboz, -láda, -tok, -cső, -dob vagy hasonló tartó készítésére szolgáló gép, az ilyen árukat préseléssel készítő gép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Papíripari rostanyagból, papírból vagy kartonból különféle árut préselő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Nyomólapok, nyomóhengerek vagy más nyomóalkatrészek előállítására vagy gyártására szolgáló gép, készülék és felszerelés (a 8456-8465 vtsz. alá tartozó szerszámgép kivételével); nyomólapok, nyomóhengerek és más nyomóalkatrészek; nyomdaipari célra előállított lapok, hengerek és litográfiai kő (például csiszolt, szemcsézett vagy polírozott):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 készülék és 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fenti gép, készülék vagy felszerelés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Nyomólapok, nyomóhengerek és más nyomóalkatrészek; nyomdaipari célra előállított lapok, hengerek és litográfiai kő (például csiszolt, szemcsézett vagy polírozott)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Nyomdaipari gép, amely nyomólapok, nyomóhengerek és más, a 84,42 vtsz. alá tartozó nyomóalkatrészek segítségével működik; más nyomtatók, másológépek és faxgépek, kombinálva is; ezek alkatrészei és tartozékai: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Nyomdaipari gép, amely nyomólapok, nyomóhengerek és más, a 8442 vtsz. alá tartozó más nyomóalkatrész segítségével működik: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Ofszetnyomó gép tekercsadagolóval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Irodai típusú ofszetnyomó gép ívadagolóval, (a lapok oldalhosszúsága összehajtás nélkül az egyik oldalon legfeljebb 22 cm, és a másik oldalon legfeljebb 36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ofszetnyomó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Magasnyomó gép, tekercsadagolóval, a flexográfiai nyomógép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Magasnyomó gép, a tekercsadagolós típus és a flexográfiai nyomógép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Flexográfiai nyomógép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Mélynyomó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nyomtatók, másológépek és faxgépek, kombinálva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8443.31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nyomtatási, másolási vagy faxtovábbítási funkciókból legalább kettővel rendelkező, automatikus adatfeldolgozó géphez vagy hálózathoz való kapcsolódásra alkalmas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8443.32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automatikus adatfeldolgozó géphez vagy hálózathoz való kapcsolódásra alkalmas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Távnyomtatók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Nyomólapok, nyomóhengerek vagy más, a 84,42 vtsz. alá tartozó nyomóalkatrészek segítségével működő nyomdaipari alkatrészei és tartozékai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Szintetikus vagy mesterséges szál sajtolására, nyújtására, a szálszerkezet átalakítására vagy vágására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Textilrostok előkészítésére szolgáló gép; fonó-, cérnázó- vagy sodrógép és textilfonalak készítésére szolgáló más gép; csévélő- vagy orsózógép (vetülékorsózó is), továbbá a 84,46 vagy a 84,47 vtsz. alá tartozó gépeken használható textilfonalak előkészítésére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Textilrost előkészítésére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Kártológép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Fésülőgép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Nyújtó- vagy előfonó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Fonógép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Cérnázó- vagy sodrógép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Orsózó- (beleértve a vetülékorsózót is) vagy csévélőgép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Szövőgép (szövőszék):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30 cm széles szövet szövéséhez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30 cm szélességet meghaladó szövet szövéséhez, vetélős típus: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Motoros szövőgép (szövőszék)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30 cm szélességet meghaladó szövet szövéséhez, vetélő nélküli típus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Kötőgép, hurkológép és paszományozott fonal-, tüll-, csipke-, hímzés-, paszomány-, zsinór- vagy hálókészítő és -csomózó (bojt-, rojtkészítő)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Körkötő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165 mm hengerátmérővel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165 mm-t meghaladó hengerátmérővel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Síkkötő gép; hurkológép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8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8444–8447 vtsz. alá tartozó textilipari gép segédgépei (pl. nyüstösgép, Jacquard-gép, önműködő indító- és leállítószerkezet, vetélőváltó szerkezet); kizárólag vagy elsősorban e vtsz. vagy a 8444–8447 vtsz. alá tartozó gép alkatrésze és tartozéka (pl. orsó és szárnyas orsó, kártolószalag, fésű, kinyomóbütyök, vetélő, nyüst és nyüstbordázat, kanalas tű):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8444–8447 vtsz. alá tartozó textilipari gép segédgépei: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Nyüstösgép és Jacquard-gép; az ezekhez való lyukkártya-megtartó, -másoló, -készítő vagy sorbarakó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8444 vtsz. alá tartozó gép vagy ehhez való segédgép alkatrésze vagy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8445 vtsz. alá tartozó gép vagy ehhez való segédgép alkatrésze vagy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Kártolószalag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Textilrost előkészítésére szolgáló géphez, a kártolószalag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Orsó, szárnyas orsó, fonógyűrű és csúszógyűrű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Szövőgép (szövőszék) vagy ehhez való segédgép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Fésű (borda) szövőszékhez, nyüst és nyüstbordázat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8447 vtsz. alá tartozó gép vagy ehhez való segédgép alkatrésze vagy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Platina, tű és más eszköz szemképzéshez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8449.00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Darabokba vagy formára vágott nemez vagy nem szőtt textília gyártására vagy kikészítésére szolgáló gép, beleértve a nemezkalap-készítő gépet is; kalapkészítő tömb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Háztartásban vagy mosodában használatos mosógép, beleértve az olyan gépet is, amely mos és szárít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10 kg szárazruha-kapacitású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Teljesen automata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gép, beépített centrifugális szárítóval: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8450.12.30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Legfeljebb 7 kg szárazruha-kapacitású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10 kg-ot meghaladó szárazruha-kapacitású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teljesen automata, beépített centrifugális szárítóval, legfeljebb 13 kg szárazruha-kapacitású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Textilfonal, szövet vagy kész textiláru fehérítésére, festésére, appretálására, végkikészítésére, bevonására vagy impregnálására szolgáló mosó-, tisztító-, csavaró-, szárítógép (a 84,50 vtsz. alá tartozó gép kivételével), vasaló-, sajtológép (beleértve a gőzsajtót is), és padlóburkoló anyag, pl. linóleumgyártásra használt pépnyomó gép, amely szövetre vagy más alapra viszi fel a pépet; átcsévélő-, lecsévélőgép, textilszövet-hajtogató, -vágó vagy -csipkéző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Száraz vegytisztító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Szárítógép: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10 kg szárazruha-kapacitású: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Mosodai szárítógép, billenődobos típusú, legfeljebb 7,5 kg szárazruha-kapacitású (az érmével működő gépek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8451.21.20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mosodai szárítógép, legfeljebb 7,5 kg szárazruha-kapacitású (az érmével működő gépek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8451.30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Vasalógép és sajtológép (beleértve a gőzsajtolót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Mosó-, fehérítő- vagy festőgép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Átcsévélő-, lecsévélőgép, textilszövet-hajtogató, -vágó vagy -csipkéző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Billenődobos típusú, legfeljebb 7,5 kg szárazruha-kapacitású mosodai szárítógéphez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Varrógép, a 84,40 vámtarifaszám alá tartozó könyvkötőgép (fűzőgép) kivételével; varrógép beépítésére alkalmas bútor, állvány és speciálisan varrógéphez kialakított borító; varrógéptű: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varrógép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varrógép: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Automata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8452.30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Varrógéptű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Varrógép beépítésére alkalmas bútor, alapzat és burkolat és ezek alkatrészei; más varrógépalkatrész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Bőr, szőrme cserzésére, kikészítésére vagy feldolgozására szolgáló gép vagy lábbeli vagy más cikk bőrből, szőrméből való előállítására vagy ezek javítására szolgáló gép, a varrógép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Bőr, szőrme cserzésére, kikészítésére vagy feldolgozására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Lábbeli készítésére vagy javítására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Konverter, öntőüst, bugaöntő forma és fémöntödei vagy fémkohászati öntőgép: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Konverter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Bugaöntő forma és öntőüst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8454.30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Fémhengermű és ehhez való henger: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Csőhengermű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hengermű: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Meleg-, vagy meleg- és hideghengerlésre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Hideghengermű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 hengerműhöz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Bármilyen anyagleválasztással megmunkáló szerszámgép, a lézer- vagy más fény- vagy fotonsugárral, ultrahanggal, elektromos kisüléssel vagy elektrokémai, elektronsugaras, ionsugaras vagy plazmasugaras eljárással működik; vízsugaras vágógép: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Lézer- vagy más fény- vagy fotonsugárral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8456.20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Ultrahanggal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kisüléssel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Megmunkálóközpont, egy munkahelyes gép és több munkahelyes gép, fém megmunkálására: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Megmunkálóközpont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Egy munkahelyes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Több munkahelyes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Fémipari eszterga (beleértve az esztergálóközpontot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Vízszintes eszterga: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eszterga: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Anyagleválasztással működő fémipari fúró-, furatmegmunkáló-maró-, menetvágó gép (beleértve a hordozható fúrógépet is) a 8458 vtsz. alá tartozó eszterga (beleértve az esztergáló központot is)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Hordozható fúrógép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fúrógép: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furatmegmunkáló marógép: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furatmegmunkáló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Konzolos marógép: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marógép: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menetfúró vagy menetvágó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Sorjázó, élező, köszörülő, csiszoló, tükrösítő, fényező vagy más módon simító szerszámgép fém vagy cermet köszörűkővel, csiszolókoronggal vagy polírozóval történő megmunkálására, a 8461 vtsz. alá tartozó fogaskerékmaró, -köszörülő vagy -simító gép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Síkköszörűgép legalább 0,01 mm pontosságú tengelyállítással: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köszörűgép, legalább 0,01 mm pontosságú tengelyállítással: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Élezőgép (szerszám- vagy vágóeszköz-köszörülő):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Csiszoló- vagy tükrösítőgép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Duplakerekű horizontális őrlőgép (a legalább 0,01 mm pontosságú tengelyállítású kivételével), beépített elektromotorral, melynek teljesítménye nem haladja meg a 600 W-ot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Gyalugép, véső-, hornyoló-, üregelő-, fogaskerékmaró, fogaskerék-köszörülő vagy fogaskerék-simító gép, fűrészgép, vágógép, valamint más vtsz. alá nem osztályozható, fém vagy cermet leválasztásával működő más szerszámgép: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Véső- vagy hornyológép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Üregelőgép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Fogaskerékmaró, fogaskerék-köszörülő vagy fogaskerék-simító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Fűrész- vagy vágógép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Kovácsoló, kalapáló vagy alakos sajtoló szerszámgép (beleértve a présgépet is) fém megmunkálására; hajlító, hajtogató, redőző, simító, egyengető, nyíró, lyukasztó vagy rovátkoló szerszámgép (beleértve a présgépet is) fém megmunkálására; máshol nem említett présgép fém vagy keményfém megmunkálására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Kovácsoló- vagy alakos sajtológép (beleértve a présgépet is) és kalapáló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Prés, hidraulikus (kivéve a 3 vagy több tengelyű, numerikus vezérlésűt)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Hajlító-, hajtogató-, redőző-, simító- vagy egyengető gép (beleértve a présgépet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Présgép, hidraulikus, 8 900 kN-nál kisebb teljesítményű (a 3 vagy több tengelyű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Prés, hidraulikus (kivéve a présgépet és a 3 vagy több tengelyűt)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lemezhengerítő ép 3 hengerrel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Présgép, hidraulikus, 8 900 kN-nál kisebb teljesítményű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8462.29.70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Prés (a présgép kivételével), hidraulikus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Nyírógép (présgép is), a kombinált nyíró- és lyukasztógép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Guillotine típusú, vágójában hossza több mint 1000 mm, de legfeljebb 4 150 mm (a 3 vagy több tengelyű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Guillotine típusú, vágójában hossza több mint 1000 mm, de legfeljebb 4 150 mm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Lyukasztó vagy rovátkoló szerszámgép (présgép is), beleértve a kombinált lyukasztó- és nyírógépet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Numerikus vezérlésű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Hidraulikus présgép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Anyagleválasztás nélkül működő más szerszámgép fém, vagy cermet megmunkálására: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Húzógép rúd, cső, profil, huzal vagy hasonló készítésére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Menethengerlő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Huzalmegmunkáló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Szerszámgép kő, kerámia, beton, azbesztcement vagy hasonló ásványi anyag vagy üveg hidegmegmunkálására: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Fűrészgép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Fúró- vagy fényezőgép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Szerszámgép (beleértve a szegező-, ragasztó- vagy más összeállító gépet is) fa, parafa, csont, keménygumi, kemény műanyag vagy hasonló kemény anyag megmunkálására: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 szerszámcsere nélkül többféle művelet elvégzésére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Fűrészgép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Gyalugép, marógép vagy (vágással) formázó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Köszörülő-, dörzsölő- vagy fényezőgép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Hajlító- vagy összeállító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Fúró- vagy csaplyukvéső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Hasító-, szeletelő- vagy hántológép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8456—8465 vtsz. alá tartozó szerszámgéphez kizárólag vagy elsősorban használt alkatrész és tartozék, beleértve a munkadarab vagy szerszámbefogót, önnyíló menetmetsző fej, osztófej és szerszámgéphez más speciális tartozék; bármilyen kéziszerszámhoz szerszámbefogó: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Szerszámbefogó és önnyíló menetmetsző fej</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Munkadarab-befogó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Szerszámgéphez osztófej és más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8464 vtsz. alá tartozó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8465 vtsz. alá tartozó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8456 - 8461 vtsz. alá tartozó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8462 vagy 8463 vtsz. alá tartozó 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Kézi használatú szerszám, pneumatikus, hidraulikus vagy beépített elektromos vagy nem elektromos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Pneumatikus: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Forgó típusú (beleértve a kombinált ütve-forgó típust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Beépített elektromos motorral: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Mindenfajta fúró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Fűrész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Gyepszélnyírására alkalmas, damilszálas típusú vágó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szerszám: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Láncfűrész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8467.89.60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Lombvágó és nyeső, benzin üzemű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Láncfűrészhez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Pneumatikus szerszámhoz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8467 29 10 alszám alá tartozó szerszámhoz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Forrasztó-, keményforrasztó vagy hegesztőgép és készülék, vágásra alkalmas is, a 85,15 vtsz. alá tartozó gép kivételével; gázzal működő gép és készülék felületi hőkezelésre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 hegesztőpisztoly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gázzal működő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Írógépek a 8443 vtsz. alá tartozó nyomtatók kivételével; szövegszerkesztő gépek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Számológép és számoló funkcióval ellátott zsebméretű adatrögzítő, előhívó és megjelenítő gép; könyvelőgép, postai bérmentesítő gép, jegykiadó gép és hasonló gép számolószerkezettel; pénztárgép: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Külső elektromos áramforrás nélkül működő elektronikus számológép és számoló funkcióval ellátott zsebméretű adatrögzítő, előhívó és megjelenítőgép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elektronikus számológép: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Nyomtató szerkezettel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számológép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Pénztárgép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Automatikus adatfeldolgozó gép és egységei; mágneses vagy optikai leolvasó, adatátíró gép a kódolt adat adathordozóra történő átírására és máshol nem említett gép ilyen adatok feldolgozásához: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10 kg-nál nem nehezebb hordozható automata adatfeldolgozó gép, amely legalább egy központi feldolgozóegységet, egy billentyűzetet és egy megjelenítő egységet tartalmaz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automatikus adatfeldolgozó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Kombinálva is, ha egy burkolaton belül legalább egy központi adatfeldolgozó egységet és egy-egy input- és outputegységet tartalmaz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rendszer formában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Digitális feldolgozó egység a 8471 41 vagy a 8471 49 alszám alá tartozók kivételével, akár tartalmaz egy burkolaton belül a következő egységekből egyet vagy kettőt, akár nem: tárolóegység, inputegység, outputegység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Input- vagy outputegység, tárolóegységgel egy burkolatban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Tárolóegység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Automatikus adatfeldolgozó berendezés egyéb egysége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6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irodai gép (pl. stencil- vagy más sokszorosítógép, címíró gép, automata bankjegykiadó gép, érmeválogató, érmeszámláló vagy érmecsomagoló gép, ceruzahegyező, lyukasztó- vagy fűzőgép):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Sokszorosítógép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Levélosztályozó, vagy -hajtogató, vagy -borítékoló, vagy -kötegelő, levélbontó, levélzáró vagy -pecsételő gép és postai bélyeg ragasztására vagy érvénytelenítésére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8469–8472 vtsz. alá tartozó géphez kizárólag vagy elsősorban használt alkatrész és tartozék (a gép tárolására, szállítására szolgáló tok és hasonló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8469 vtsz. alá tartozó gép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8470 vtsz. alá tartozó gép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8470 10, 8470 21 vagy a 8470 29 alszám alá tartozó elektronikus számológéphez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 71 vtsz. alá tartozó gép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 72 vtsz. alá tartozó gép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8469–8472 vtsz. alá tartozó két vagy több géphez egyformán megfelelő 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Föld, kő, érc vagy más szilárd halmazállapotú (beleértve a port vagy a pépet) ásványi anyag válogatására, osztályozására, rostálására, mosására, zúzására, őrlésére, keverésére vagy gyúrására szolgáló gép; szilárd ásványi fűtőanyag, kerámiapép, nem szilárd beton, gipsz vagy más ásványi por vagy pép tömörítésére, formálására vagy öntésére szolgáló gép;</w:t>
            </w:r>
            <w:r>
              <w:rPr>
                <w:rFonts w:ascii="Arial" w:eastAsia="Times New Roman" w:hAnsi="Arial" w:cs="Arial"/>
                <w:b/>
                <w:bCs/>
                <w:noProof/>
                <w:sz w:val="20"/>
                <w:szCs w:val="20"/>
              </w:rPr>
              <w:br/>
            </w:r>
            <w:r>
              <w:rPr>
                <w:rFonts w:ascii="Arial" w:hAnsi="Arial"/>
                <w:b/>
                <w:noProof/>
                <w:sz w:val="20"/>
              </w:rPr>
              <w:t xml:space="preserve"> öntödei homokforma készítésére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Válogató-, osztályozó-, rostáló- vagy mosógép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Zúzó- vagy őrlőgép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Keverő- vagy gyúrógép: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Beton- vagy habarcskeverő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Ásványi anyagot bitumennel keverő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Üvegburkolatú elektromos vagy elektronikus lámpa, fénycső vagy elektroncső vagy villanólámpa összeszerelésére szolgáló gép; üveg vagy üvegáru előállítására vagy melegen történő megmunkálására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Üvegburkolatú elektromos vagy elektronikus lámpa, fénycső vagy elektroncső vagy villanólámpa összeszerelésére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Üveg vagy üvegáru előállítására vagy melegen történő megmunkálására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Optikai szálak és ezek előformái készítésére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Automata elárusítógép (pl. postai bélyeg, cigaretta, étel vagy ital árusítására), beleértve a pénzváltó gépet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Automata italárusító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Beépített melegítő- vagy hűtőkészülékkel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8476.8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Beépített melegítő- vagy hűtőkészülékkel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Gumi- vagy műanyag-feldolgozó vagy ezen anyagokból termékeket előállító, az árucsoportban máshol nem említett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Fröccsöntőgép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Extrudálógép (extruder)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Fúvókás öntőgép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Vákuumformázó és más hőhatáson alapuló formázógép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öntő- vagy formázógép: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Pneumatikus gumiabroncsot készítő vagy újrafutózó gép, vagy belső tömlőt öntéssel vagy más módon készítő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Ebben az árucsoportban máshol nem említett dohányelőkészítő vagy -feldolgozó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Ebben az árucsoportban máshol nem említett gép és mechanikus készülék egyedi feladatokra: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 közműhöz, építkezéshez vagy hasonlóhoz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Állati vagy kötött növényi zsír vagy olaj előállítására vagy kivonására szolgáló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Fából vagy más fatartalmú anyagból pozdorjalemezt vagy rostlemezt készítő sajtológép, és más fa- vagy parafa-megmunkáló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Sodrony- vagy kábelkészítő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Máshol nem említett ipari robot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Párologtató léghűtő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8479.7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Utasbeszállító híd: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Repülőtéren használatos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8479.8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gép és mechanikus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Fémkezeléshez, beleértve az elektromoskábel-tekercselő gépet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Keverő-, gyúró-, zúzó-, őrlő-, rostáló-, szitáló-, homogenizáló-, emulgeálógép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8479.89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8479.89.33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Padlófényező és -súroló gép, elektromos, nem háztartási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Öntödei formázószekrény fémöntéshez; öntőforma alaplap; öntőminta; öntőforma (a bugaöntő forma kivételével) fém, keményfém, üveg, ásványi anyag, gumi vagy műanyag formázásához: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Öntödei formázószekrény fémöntéshez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Öntőforma fedőlap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Öntőminta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Öntőforma fémhez vagy keményfémhez: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Befecskendezéses vagy kompressziós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Öntőforma üveghez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Öntőforma ásványi anyaghoz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Öntőforma gumihoz vagy műanyaghoz: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Befecskendezéses vagy kompressziós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Csap, csapszerelvény, szelep és hasonló készülék csőrendszerhez, kazán burkolathoz, tartályhoz, kádhoz vagy hasonlóhoz, beleértve a nyomáscsökkentő szelepet és a hőszabályozóval vezérelt szelepet: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Nyomáscsökkentő szelep: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32 mm külső átmérőjű csőhöz vagy csővezetékhez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Szelep olajhidraulikus vagy pneumatikus közlőműhöz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Visszacsapó szelep: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Kétajtós, ostya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Biztonsági vagy nyomáskiegyenlítő szelep: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Rézötvözetből vagy műanyagból, legfeljebb 32 mm külső átmérőjű csőhöz vagy csővezetékhez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Nyomás- vagy áramlásszabályozó szelep (az alumíniumból készült, legalább 150 g, de legfeljebb 200 g tömegű, és legalább 5,3 kW, de legfeljebb 8,4 kW kapacitású, automata légkondícionáló egységekben használt kivételével), legfeljebb 32 mm külső átmérőjű csőhöz vagy csővezetékhez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Tűzcsap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Általában más felfújható árucikkekben használt szelep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Általában WC-víztartályban, piszoárban vagy szennyvízkiöntőben használt öblítőszelep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úszógömbbel működő szelep, legfeljebb 32 mm külső átmérőjű csőhöz vagy csővezetékhez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Golyós szelep (a műanyagból készült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Pillangószelep (a műanyagból készült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Diafragmaszelep (a műanyagból készült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tolózár rézötvözetből, nem karimás, 15 mm-t meghaladó, de legfeljebb 80 mm belső átmérőjű csövekhez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Tolózár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Csészés szelep (a műanyagból készült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Tömlőszerelvény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Medence, fürdőkád, zuhany vagy mosdó lefolyónyílása és annak dugója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Tömlő vagy falicsap, pilléres csap, vízkeverős csap, termosztatikusan szabályozott keverőszelep (fürdőkád, mosdókagyló, bidé, zuhany vagy lefolyó típusú), zuhany egység, víztartály zárócsapja, főzési tartomány csapja vagy csapfoglalat legfeljebb 32 mm külső átmérőjű kifolyócsőhöz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8481.90.60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Általában felfújható árucikkeknél használt szelephez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8481.90.65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Leeresztés (kivéve az általában felfújható árucikkeknél használté és az aeroszol szelepé)</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8481.90.80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Szelep más részei (az olajhidraulikus vagy pneumatikus közlőműhöz való és az aeroszolszelep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Golyós vagy görgős gördülőcsapágy: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Golyóscsapágy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Kúpgörgős csapágy, beleértve a kúp és a kúpgörgő szerelvényeit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8482.20.02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Forgó végfedeles típusú tengelycsap-görgőscsapágy, általában vasúti motorkocsi vagy mozdony tengelyén használatos, külső átmérője legalább 170 mm, de legfeljebb 210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8482.20.45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Kúpszerelvény (az egysoros kivételével), melynek belső átmérője legalább 119 mm, de legfeljebb 120 mm, vagy legalább 131 mm, de legfeljebb 132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Hordógörgős csapágy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Tűgörgős csapágy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hengergörgős csapágy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 golyós- és görgőscsapágy kombinációja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Golyó, tű és görgő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Sugaras mélyhornyú golyóscsapágy, külső gyűrűi a furatban barázdált golyópályával, megmunkált (a 31 mm-nél kisebb és a 130 mm-t meghaladó külső átmérőjű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8482.99.17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Tengelycsap-görgőscsapágy külső gyűrűi, megmunkált, külső átmérője legalább 195 mm de legfeljebb 196 mm, vagy legalább 207 mm, de legfeljebb 209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Sugaras mélyhornyú golyóscsapágy, belső gyűrűi a külső kerületen barázdált golyópályával, megmunkált (a 20 mm-nél kisebb és a 95 mm-t meghaladó külső átmérőjű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Közlőműtengely (vezérműtengely és forgattyústengely is) és a forgattyú; csapágyház és csúszócsapágy; fogaskerék és fogaskerekes hajtómű; golyó- vagy görgőbetétes mozgató csavarszerkezet; fogaskerekes és más állítható sebességváltó, nyomatékváltó is; lendkerék és szíjtárcsa, ékszíjtárcsa is; tengelykapcsoló és tengelykötés (univerzális kötés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Közlőműtengely (vezérműtengely és forgattyústengely is) és forgattyú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Csapágyház golyós- vagy görgőscsapággyal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Csapágyház golyós− vagy görgőscsapágy nélkül; siklócsapágy: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8483.30.55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Siklócsapágy, felekből álló, belső átmérője nem haladja meg a 125 mm-t, és falvastagsága 5 mm-nél kevesebb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Fogaskerekes hajtómű, a fogazott kerék kivételével, lánckerék és más különálló közlőműrész; golyó- vagy görgőbetétes mozgató csavarszerkezet; fogaskerekes és más állítható sebességváltó, nyomatékváltó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Lendkerék és szíjtárcsa, ékszíjtárcsa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Tengelykapcsoló és tengelykötés (az univerzális kötés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Fogaskerék, lánckerék és más hajtómű elem, külön bemutatva; alkatrészeik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Két vagy több fém vagy más anyagból rétegelt fém tömítés és hasonló kötőelem; különböző anyagokból készült tömítés és hasonló kötőelem, készletben kiszerelve, tasakban, burkolatban vagy hasonló csomagolásban; mechanikus tömítőelem: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Két vagy több fém vagy más anyagból rétegelt fém tömítés és hasonló kötőelem: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a 87. árucsoportba tartozó gépjárművekhez (a 8701 10 és a 8701 90 alszám alá tartozók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Mechanikus tömítőelem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a 87. árucsoportba tartozó gépjárművekhez (a 8701 10 és a 8701 90 alszám alá tartozók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 xml:space="preserve">Kizárólag vagy elsősorban félvezető rudak vagy szeletek, félvezető eszközök, elektronikus integrált áramkörök vagy síkképernyős megjelenítők gyártásához használt gépek és készülékek; az ezen árucsoporthoz tartozó megjegyzések </w:t>
            </w:r>
            <w:r>
              <w:rPr>
                <w:rFonts w:ascii="Arial" w:eastAsia="Times New Roman" w:hAnsi="Arial" w:cs="Arial"/>
                <w:b/>
                <w:bCs/>
                <w:noProof/>
                <w:sz w:val="20"/>
                <w:szCs w:val="20"/>
              </w:rPr>
              <w:br/>
            </w:r>
            <w:r>
              <w:rPr>
                <w:rFonts w:ascii="Arial" w:hAnsi="Arial"/>
                <w:b/>
                <w:noProof/>
                <w:sz w:val="20"/>
              </w:rPr>
              <w:t>9. C) pontjában említett gépek és készülékek; alkatrészek és tartozékok: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Gépek és készülékek rudak vagy szeletek gyártásához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Gépek és készülékek félvezető eszközök vagy elektronikus integrált áramkörök gyártásához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Gépek és készülékek síkképernyős megjelenítők gyártásához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 árucsoporthoz tartozó megjegyzések 9. c) pontjában meghatározott gépek és készülékek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Ebben az árucsoportban máshol nem említett elektromos csatlakozót, szigetelőt, tekercset, érintkezőt vagy más elektromos alkatrészt nem tartalmazó gépalkatrész: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Hajó- vagy csónakpropeller és ennek lapátjai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Elektromotor és elektromos generátor [az áramfejlesztő egység (aggregát)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Motor, legfeljebb 37,5 W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Univerzális, váltó- vagy egyenáramú (AC/DC) motor, 37,5 W-ot meghaladó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egyenáramú (DC) motor; egyenáramú (DC) generátor: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750 W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 W-ot meghaladó, de legfeljebb 75 kW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 kW-ot meghaladó, de legfeljebb 375 kW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375 kW-ot meghaladó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egyfázisú, váltóáramú (AC)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többfázisú, váltóáramú (AC)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750 W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Motor, hengeres keretének átmérője kevesebb mint 100 mm, hosszúsága 2,35-szerese a külső átmérőnek, szelepállítós motor, átváltó motor, szinkron motor és repulziós indukciós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 W-ot meghaladó, de legfeljebb 75 kW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8501.52.15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Motor, hengeres keretének átmérője kevesebb mint 200 mm, hosszúsága 3-szerese a külső átmérőnek, szelepállítós motor, átváltó motor, szinkron motor és taszító indukciós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 kW-ot meghaladó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8501.53.15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Motor, hengeres keretének hosszúsága 5-szöröse a külső átmérőnek, szelepállítós motor, átváltó motor, szinkron motor, taszító indukciós motor és nyomatékmotor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Váltóáramú (AC) generátor (alternátor):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75 kVA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25 kVA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 kVA-t meghaladó, de legfeljebb 375 kVA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375 kVA-t meghaladó, de legfeljebb 750 kVA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 kVA-t meghaladó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áramfejlesztő egység (aggregát) és forgó áramátalakító: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Áramfejlesztő egység kompressziós gyújtású, belső égésű, dugattyús motorral (dízel- vagy féldízelmotorral):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75 kVA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 kVA-t meghaladó, de legfeljebb 375 kVA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375 kVA-t meghaladó kimenő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Áramfejlesztő egység szikragyújtású, belső égésű dugattyús motorral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áramfejlesztő 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Szélenergiát hasznosító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forgó áramátalakító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Kizárólag vagy elsősorban a 8501 vagy 8502 vtsz. alá tartozó gépek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Rotor vagy armatúra, külső átmérője  57 mm-nél több, de legfeljebb 200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Állórész vagy állórész csomag, felgöngyölt is, belső átmérője 57 mm-nél több, de legfeljebb 200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Hűtő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Termoelem elektromos áram hőenergiából történő előállítására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transzformátor, statikus áramátalakító (pl. egyenirányító) és induktor: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Stabilizáló transzformátor kisülési csőhöz vagy lámpához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Folyékony dielektrikumú transzformátor: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650 kVA vezérelhető teljesítménykapacitással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650 kVA-t meghaladó, de legfeljebb 10 000 kVA vezérelhető teljesítménykapacitással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10 000 kVA-t meghaladó vezérelhető teljesítménykapacitással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transzformátor: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1 kVA vezérelhető teljesítménykapacitással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 kVA-t meghaladó, de legfeljebb 16 kVA vezérelhető teljesítménykapacitással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16 kVA-t meghaladó, de legfeljebb 500 kVA vezérelhető teljesítménykapacitással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500 kVA-t meghaladó vezérelhető teljesítménykapacitással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Statikus áramátalakító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induktor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Elektromágnes; állandó mágnes és olyan áru, amely mágnesezés után állandó mágnessé válik; elektro- vagy állandó mágneses tokmány, befogó és hasonló munkadarab befogó szerkezet; elektromágneses tengelykapcsoló, kuplung és fék; elektromágneses emelőfej:</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Állandó mágnes és olyan áru, amely mágnesezés után állandó mágnessé válik: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Elektromágneses tengelykapcsoló, kuplung és fék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beleértve az alkatrészt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Primer elem és primer telep (galvánelem):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Mangán-dioxid: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Hengeres, külső térfogata több mint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magassága legfeljebb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hengeres (a 7 mm-t nem meghaladó magasságú kivételével), átmérője több mint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Higany-oxid: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8506.30.05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Hengeres, külső térfogata több mint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magassága legfeljebb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8506.30.25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hengeres (a 7 mm-t nem meghaladó magasságú kivételével), átmérője több mint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Ezüst-oxid: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8506.40.05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Hengeres, külső térfogata több mint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magassága legfeljebb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8506.40.25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hengeres (a 7 mm-t nem meghaladó magasságú kivételével), átmérője több mint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Lítium: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8506.50.05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Hengeres, külső térfogata több mint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magassága legfeljebb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8506.50.25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hengeres (a 7 mm-t nem meghaladó magasságú kivételével), átmérője több mint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Levegő-cink: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8506.60.05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Hengeres, külső térfogata több mint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8506.60.10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magassága legfeljebb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8506.60.25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hengeres (a 7 mm-t nem meghaladó magasságú kivételével), átmérője több mint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primer elem és primer telep (galvánelem):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Hengeres, külső térfogata több mint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magassága legfeljebb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hengeres (a 7 mm-t nem meghaladó magasságú kivételével), átmérője több mint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Üzemanyagcella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akkumulátorok, beleértve ezek akár téglalap (beleértve a négyzet) alakú elválasztólemezeit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Ólom-sav akkumulátor, dugattyús motor indítására: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Méretei nem haladják meg a 185 mm (hosszúság) x 125 mm (szélesség) x 195 mm-t (magasság)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ólom-sav akkumulátor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Nikkel-kadmium akkumulátor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Nikkel-vas akkumulátor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Nikkel-fém-hidrid akkumulátor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Lítium-ion akkumulátor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akkumulátor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Porszívók: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Beépített elektromos motorral: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1500 W teljesítményű és legfeljebb 20 literes porzsákkal vagy más tartálykapacitással rendelkező: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Vámszempontú értéke legfeljebb 650 rand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Vámszempontú értéke legfeljebb 650 rand, nem háztartási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vámszempontú értéke legfeljebb 650 rand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porszívók: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8508.60.10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Vámszempontú értéke legfeljebb 650 rand, nem háztartási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vámszempontú értéke tübb mint 650 rand, nem háztartási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háztartási porszívóhoz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Elektromechanikus háztartási készülékek beépített elektromotorral, a 8508 vtsz. alá tartozó porszívók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Élelmiszerőrlő és -keverő; gyümölcs- vagy zöldséglékivonó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8509.80.10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Padlófényező gépek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8509.80.90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Villanyborotva, hajnyíró gép és szőreltávolító készülék beépített elektromotorral: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Borotva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Hajnyíró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Szőreltávolító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6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gyújtó- vagy indítókészülék szikragyújtású vagy kompressziós gyújtású, belső égésű motorhoz (pl. gyújtómágnes, mágnesdinamó, gyújtótekercs, gyújtógyertya és izzófej, indítómotor); generátor (pl. dinamó és alternátor) és az ilyen motorhoz használt árammegszakító: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Gyújtógyertya: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légi jármű vagy traktor motorjához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Gyújtómágnes; mágnesdinamó; mágneses lendkerék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Elosztó; gyújtótekercs: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Elosztó és gyújtótekercs, azonosíthatóan kizárólag vagy elsősorban gépjármű motorjához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Indítómotor és kettős funkciójú indítógenerátor: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8511.40.15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gépjármű motorjához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generátor: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gépjármű motorjához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berendezés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világító- vagy jelzőkészülék (a 85,39 vtsz. alá tartozó kivételével), ablaktörlő, jegesedésgátló és páramentesítő készülék kerékpárhoz vagy gépjárműhöz: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Kerékpár világító- vagy jelzőkészüléke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világító- vagy jelzőkészülék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Hangjelző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Ablaktörlő, jegesedésgátló és páramentesítő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33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Hordozható elektromos lámpa saját (pl. szárazelemes, akkumulátoros, elektromágneses) energiaforrással, a 8512 vtsz. alá tartozó világítókészülék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4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Ipari vagy laboratóriumi elektromos kemence és kályha (indukciós vagy dielektromos veszteség alapján működő is); indukciós vagy dielektromos veszteség alapján működő más ipari vagy laboratóriumi berendezés anyagok hőkezelésére: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Ellenállás-fűtésű kemence és kályha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Indukciós vagy dielektromos veszteség alapján működő kemence és kályha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kemence és kályha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indukciós vagy dielektromos veszteség alapján működő berendezés anyagok hőkezelésére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(az elektromosan hevített gázzal működő is), lézer- vagy más fény vagy fotonsugaras, ultrahangos, elektronsugaras, mágnesimpulzusos vagy plazmaívforrasztó, keményforrasztó vagy hegesztőgép és -készülék, vágásra alkalmas kivitelben is; fém vagy cermet meleg porlasztására (szórására) szolgáló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Forrasztó- vagy keményforrasztó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Forrasztópáka és -pisztoly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Ellenállásos fémhegesztő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Egészen vagy részben automatikus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Fémívhegesztő (beleértve a plazmaívhegesztőt is)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Egészen vagy részben automatikus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6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átfolyásos vagy tárolós vízmelegítő és merülőforraló; helyiségek fűtésére szolgáló elektromos lég- és talajmelegítő készülék; elektrotermikus fodrászati készülék (pl. hajszárító, sütővas, sütővas-melegítő) és kézszárító készülék; villanyvasaló; más elektrotermikus háztartási készülék; elektromos fűtőellenállás a 8545 vtsz.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átfolyásos vagy tárolós vízmelegítő és merülőforraló: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ipari folyadékok hevítésére szolgáló merülő fűtőbetét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Helyiségek fűtésére szolgáló, elektromos lég- és talajmelegítő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Hőtárolós radiátor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fűtőtestek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Elektrotermikus fodrászati készülék vagy kézszárító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Hajszárító: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fodrászati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Kézszárító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Villanyvasaló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Mikrohullámú sütő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sütő; tűzhely, tűzhelylap, forralógyűrű, grillsütő és sütőrostély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Egyéb elektrotermikus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Kávé- vagy teafőző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Kenyérpirító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fűtőellenállás: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háztartási tűzhelyhez, főzőlaphoz és sütőhöz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ipari kemencéhez és tűzhelyhez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ipari folyadékok hevítésére szolgáló merülő fűtőbetéthez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 típusú hajszárítóhoz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Villamos gőzölős vasalóhoz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elektrotermikus háztartási készülékhez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Távbeszélő-készülékek, beleértve a mobiltelefon-hálózatokhoz vagy más vezeték nélküli hálózatokhoz való készülékeket; hang, képek vagy más adatok adására, továbbítására vagy vételére szolgáló más készülékek, beleértve a vezetékes vagy vezeték nélküli hálózatok (helyi- vagy nagy kiterjedésű hálózat) távközlési berendezéseit a 8443, 8525, 8527 vagy 8528 vtsz. alá tartozó, adására, továbbítására vagy vételre szolgáló készülékek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Távbeszélő-készülékek, beleértve a mobiltelefon-hálózatokhoz vagy más vezeték nélküli hálózatokhoz való távbeszélőket: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Zsinór nélküli telefonkagylóval ellátott vezetékes távbeszélő-készülékek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Mobiltelefon-hálózatokhoz vagy más vezeték nélküli hálózatokhoz való távbeszélők: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személy kezében vagy a személynél tartott készülékhez tervezett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Kártyával vagy érmével működő telefonkészülék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 képek vagy más adatok továbbítására vagy vételére szolgáló más készülékek, beleértve a vezetékes vagy vezeték nélküli hálózatok (helyi- vagy nagy kiterjedésű hálózat) távközlési berendezéseit: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Bázisállomások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 képek vagy más adatok vételére, átalakítására és adására, továbbítására vagy helyreállítására szolgáló gépek, beleértve a kapcsoló- és útvonalválasztó berendezéseket: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8517.62.10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Videotelefon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8517.62.90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Távbeszélő-készülékhez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Mikrofon és tartószerkezete; hangszóró, dobozba szerelve is; fejhallgató és fülhallgató, mikrofonnal összeépítve is, valamint egy mikrofonból és egy vagy több hangszóróból álló egység; hangfrekvenciás elektromos erősítő; elektromos hangerősítő 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Mikrofon és tartószerkezete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Hangszóró, dobozba szerelve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Egy hangszóró dobozába 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Több hangszóró ugyanabba a dobozba 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Fejhallgató és fülhallgató, mikrofonnal összeépítve is, valamint egy mikrofonból és egy vagy több hangszóróból álló 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Hangfrekvenciás elektromos erősítő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hangerősítő 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Hangfelvevő- vagy hanglejátszó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Pénzérmékkel, bankjegyekkel, bankkártyákkal, zsetonokkal vagy más fizetőeszközzel működő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Lemezjátszók erősítő nélkül (deckek)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Telefonüzenet-rögzítők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8519.8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8519.81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Mágneses, optikai vagy félvezető adathordozót használó: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Mágneses adathordozót használó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hangfelvevő készülék mozgóképhez, hangszalag sokszorosító és szinkronizáló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8519.89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Hangfelvevő készülék mozgóképhez, hangszalag sokszorosító és szinkronizáló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Videofelvevő vagy -lejátszó készülék, videotunerrel egybeépítve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Mágnesszalagos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nyolc bemeneti csatornával, vámszempontú értéke több mint 13 000 rand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Kizárólag vagy elsősorban a 8519 vagy a 8521 vtsz. alá tartozó készülékek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Lejátszófej (pick-up) betéte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Lemezek, szalagok, szilárd, állandó, nem felejtő tárolóeszközök, „intelligens kártyák” és más adathordozók hang vagy más jel rögzítésére, felvételt tartalmazók is, beleértve a matricát és a mesterlemezt lemezek gyártásához, a 37. árucsoportba tartozó termékek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Mágneses adathordozó: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Mágneses csíkot tartalmazó kártyák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Optikai adathordozó: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Felvételt nem tartalmazó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Félvezető adathordozó: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Szilárd, állandó nem felejtő tároló eszközök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Intelligens („smart”) kártyák: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8523.52.10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Digitális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8523.52.90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Rádió- vagy televízióműsor-adókészülék, -vevőkészülékkel vagy hangfelvevő vagy -lejátszó készülékkel egybeépítve is; televíziós kamerák (felvevők), digitális fényképezőgépek és videokamera–felvevők: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9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8525.50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Adókészülék: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Rádiótelefonhoz vagy rádiótávíróhoz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Vevőkészüléket is tartalmazó adókészülék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Televíziós kamerák (felvevők), digitális fényképezőgépek és videokamera–felvevők: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Televíziós kamerák (felvevők)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Digitális videokamera, az alap kameraegység (perifériák, pl. memóriakártya, akkumulátor, további lencsék stb. nélkül) vámcélú értéke meghaladja a 15 000 randot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Radarkészülék, rádiónavigációs segédkészülék és rádiós távirányító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Radarkészülék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Rádiónavigációs segédkészülék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Rádiós távirányító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Rádióműsor-vevőkészülék, hangfelvevő vagy -lejátszó készülékkel vagy órával kombinálva is, közös házban: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Rádióműsor-vevőkészülékek, amelyek képesek külső áramforrás nélkül működni: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Zsebméretű rádiós kazettalejátszók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Hangfelvevő vagy -lejátszó készülékkel kombinált más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Csak külső áramforrásról működő, gépjárművekben használt rádióműsor-vevőkészülékek: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Hangfelvevő vagy -lejátszó készülékkel kombinálva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Hangfelvevő vagy -lejátszó készülékkel kombinálva: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Hangfelvevő vagy -lejátszó készülék nélkül, de órával kombinálva: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Monitorok és kivetítők, beépített televízióvevő-készülék nélkül; televíziós adás vételére alkalmas készülék, rádióműsor-vevőkészüléket vagy hang- vagy képfelvevő vagy -lejátszó készüléket magában foglaló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Katódsugárcsöves monitorok: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Kizárólag vagy elsősorban a 8471 vtsz. alá tartozó automatikus adatfeldolgozó rendszerben használatos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Színes, a képernyő mérete nem haladja meg a 3 m x 4 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monitorok: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Kizárólag vagy elsősorban a 8471 vtsz. alá tartozó automatikus adatfeldolgozó rendszerben használatos: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Színes, a képernyő egyik oldala sem haladja meg a 45 cm-t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8528.51.20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Színes, a képernyő mérete meghaladja a 3 m x 4 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8528.59.05</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Színes, a képernyő egyik oldala sem haladja meg a 45 cm-t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Színes, a képernyő mérete meghaladja a 3 m x 4 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Projektorok: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Kizárólag vagy elsősorban a 8471 vtsz. alá tartozó automatikus adatfeldolgozó rendszerben használatos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Vámszempontú értéke több mint 250 000 rand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8528.69.90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Televíziós adás vételére alkalmas készülék, rádióműsor-vevőkészüléket vagy hang- vagy képfelvevő vagy -lejátszó készüléket magában foglaló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Videokijelzőt vagy képernyőt kialakítása miatt nem tartalmazó: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Vámszempontú értéke legfeljebb 5000 rand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színes: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Beépített katódsugárcsővel (CRT)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8528.72.40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Más, a képernyő egyik oldala sem haladja meg a 45 cm-t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8528.72.50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Más, a képernyő mérete meghaladja a 3 m x 4 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monokróm: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Beépített katódsugárcsővel (CRT)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8528.73.40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Más, a képernyő egyik oldala sem haladja meg a 45 cm-t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8528.73.50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Más, a képernyő mérete meghaladja a 3 m x 4 m-t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Kizárólag vagy elsősorban a 8525–8528 vámtarifaszám alá tartozó készülékek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Antenna és az antennareflektor összes típusa; az ezek használatához alkalmas alkatrészek: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Parabolaantennareflektor-tányér, átmérője legfeljebb 120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antenna televízió vevőkészülékéhez, rádióadás vételére alkalmas is (a beltéri, fixen rögzített talapzatú, a televízió tetejére vagy más vízszintes felületre helyezendők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Készülékház televízió vevőberendezéséhez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Szűrő vagy elválasztó, televízió vevőberendezésének antennájához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Rádiókészülék (nagyon magas vagy ultramagas frekvenciához) és hangolókészülék, televízió vevőberendezéséhez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Öntött műanyagból vagy nem nemesfémből készül alkatrész, amely nem tartalmaz elektronikus alkatrészt, televízió vevőberendezéséhez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Kijelző (képernyő)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 televízió vevőberendezéséhez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ellenőrző, jelző- vagy biztonsági berendezés vasút, villamosvasút, út, belvízi út, parkolók, kikötői berendezés vagy repülőtér számára (a 8608 vtsz. alá tartozók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Vasút vagy villamosvasút berendezése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berendezés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8530.90.10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Vasút berendezéséhez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8530.90.90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Elektromosan működő, akusztikus vagy vizuális jelzőberendezés (pl. csengő, sziréna, jelzőtábla, betörést vagy tüzet jelző riasztókészülék) a 8512 vagy a 8530 vtsz.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Betörést vagy tüzet jelző riasztókészülék és hasonló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Jelzőtábla, folyadékkristályos műszerrel (LCD) vagy fénykibocsátó diódákkal (LED)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Fix (nem állítható), változtatható vagy beállítható elektromos kondenzátor: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50/60 Hz áramkörökre tervezett fix kondenzátor, amelynek reaktív teljesítménye legalább 0,5 kvar (teljesítménykondenzátor)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Kapacitása meghaladja az 50 mikrofaradot, 1000 V-ot (váltóáram), illetve 2000 V-ot (egyenáram) nem meghaladó feszültségig (az elektrolitikus kondenzátor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1000 V-ot (váltóáram), illetve 2000 V-ot (egyenáram) meghaladó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fix kondenzátor: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Tantál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Alumínium-elektrolit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Kerámia-dielektrikumú, egyrétegű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Kerámia-dielektrikumú, többrétegű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Papír- vagy műanyag dielektrikumú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50/60 Hz áramkörökre tervezett, amelynek reaktív teljesítménye kevesebb mint 0,5 kVar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Változtatható vagy beállítható kondenzátor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Tekercsek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ellenállás (beleértve a szabályozó ellenállást (reosztát) és a potenciométert is), a fűtőellenállás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Fix (nem állítható) tömör vagy réteg szén ellenállású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fix (nem állítható) ellenállás: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20 W teljesítményig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Változtatható huzalellenállás, beleértve a szabályozó ellenállást (reosztát) és a potenciométert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20 W teljesítményig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változtatható ellenállás, beleértve a szabályozó ellenállást (reosztát) és a potenciométert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Nyomtatott áramkör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1 000 V-nál nagyobb feszültségű elektromos áramkör összekapcsolására vagy védelmére vagy elektromos áramkörbe vagy azon belüli összekapcsolásra szolgáló elektromos készülék (pl. kapcsoló, olvadóbiztosíték, túlfeszültség-levezető, feszültséghatároló vagy -korlátozó, túlfeszültség-csökkentő, dugaszok és más csatlakozók, csatlakozódoboz):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Olvadóbiztosíték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Automata áramkör-megszakító: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Kevesebb, mint 72,5 kV feszültségre: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Műanyagból öntött tokkal, legfeljebb 1250 A áramerősségig, legfeljebb 1,1 kV (váltóáram) vagy pólusonként 125 V (egyenáram) feszültségig, legfeljebb 100 000 A megszakítókapacitásig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2000 A áramerősségig, több mint 2 kV, de legfeljebb 12 kV (váltóáram) feszültségig, 10 000 A-nál több, de legfeljebb 31 500 A megszakítókapacitásig (a műanyagból öntött tokkal ellátott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1200 A áramerősségig, több mint 12 kV, de legfeljebb 24 kV (váltóáram) feszültségig, 10 000 A-nál több, de legfeljebb 25 000 A megszakítókapacitásig (a műanyagból öntött tokkal ellátott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1600 A áramerősségig, több mint 24 kV, de legfeljebb 36 kV (váltóáram) feszültségig, 10 000 A-nál több, de legfeljebb 31 500 A megszakítókapacitásig (a műanyagból öntött tokkal ellátott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1600 A áramerősségig, több mint 36 kV, de legfeljebb 72,5 kV (váltóáram) feszültségig, 10 000 A-nál több, de legfeljebb 21 900 A megszakítókapacitásig (a műanyagból öntött tokkal ellátott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Szakaszolókapcsoló és áramkört nyitó-záró (be-ki) kapcsoló: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8535.30.05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Szakaszolókapcsoló műanyagból öntött tokkal, legfeljebb 1250 A áramerősségig, legfeljebb 1100 V (váltóáram) vagy pólusonként 125 V (egyenáram) feszültségig, legfeljebb 100 000 A megszakítókapacitásig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Túlfeszültség-levezető, feszültséghatároló vagy -korlátozó és túlfeszültség-csökkentő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Kapcsoló-fedőlap; készülék-csatlakozó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1 000 V feszültségű elektromos áramkör összekapcsolására, védelmére vagy elektromos áramkörbe vagy azon belüli összekapcsolásra szolgáló készülék (pl. kapcsoló, relé, olvadóbiztosíték, túlfeszültségcsökkentő, dugasz, foglalat, lámpafoglalat, csatlakozódoboz); optikai szálakhoz, optikai szálból álló nyalábokhoz vagy kábelekhez való csatlakozók: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Olvadóbiztosíték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Automata áramkör-megszakító: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8536.20.15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Műanyagból vagy más szigetelő anyagból készült tokkal, legfeljebb 800 A áramerősségig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áramkörök védelmére szolgáló más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rádió-, radar-, televízió-, rádiótávíró- vagy rádiótelefon-készülékhez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Kapcsolóbiztosíték, kevesebb mint 500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túlfeszültségvédő csatlakozók és dugaljak, legfeljebb 250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Relé:</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60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Földzárlati relé, legfeljebb 1000 mA érzékenységgel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Elektromágneses és állandó mágneses relé</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Hőelektromos relé, beépített bimetál elemmel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vámszempontú értéke több mint 250 rand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Földzárlati relé, legfeljebb 660 V feszültségig, legfeljebb 1000 mA érzékenységgel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Elektromágneses és állandó mágneses relé</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Hőelektromos relé, beépített bimetál elemmel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vámszempontú értéke több mint 250 rand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kapcsoló: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rádió-, radar-, televízió-, rádiótávíró- vagy rádiótelefon-készülékhez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gépjármű motorjához, háztartási tűzhelyhez és főzőlaphoz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vasúti mozdonyhoz és vasúti kötöttpályás 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öntött műanyagból vagy más szigetelő anyagból készült tokkal, legfeljebb 800 A áramerősségig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Lámpafoglalat, dugasz és foglalat: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Lámpafoglalat: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rádió-, radar-, televízió-, rádiótávíró- vagy rádiótelefon-készülékhez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fénycsőhöz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kevesebb mint 500 V feszültségre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rádió-, radar-, televízió-, rádiótávíró- vagy rádiótelefon-készülékhez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azonosíthatóan kizárólag vagy elsősorban 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foglalat legfeljebb 250 V feszültséghez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foglalat kevesebb mint 500 V feszültséghez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8536.69.67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dugasz legfeljebb 250 V feszültséghez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250 V-ot meghaladó, de kevesebb mint 500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Optikai szálakhoz, optikai szálból álló nyalábokhoz vagy kábelekhez való csatlakozók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rádió-, radar-, televízió-, rádiótávíró- vagy rádiótelefon-készülékhez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Készülék-csatlakozó; kapcsoló-fedőlap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Vezeték vagy kábel fogadására szolgáló foglalat, foglalatvég-szalag vagy más fém alkatrész, azonosíthatóan kizárólag vagy elsősorban háztartási tűzhelyhez és főzőlaphoz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Kapcsolótábla, -panel, -tartó (konzol), -asztal, -doboz és más foglalat, amely a 8535 vagy a 8536 vtsz. alá tartozó készülékből legalább kettőt foglal magában, elektromos vezérlésre vagy az elektromosság elosztására szolgál, beleértve azt is, amely a 90. árucsoportba tartozó szerkezetet vagy készüléket tartalmaz, és numerikus vezérlésű készülék, a 8517 vtsz. alá tartozó kapcsolókészülékek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1000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8536 20 15 vagy 8536 50 50 alszám alá tartozó készülékkel felszerelve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1000 V-ot meghaladó feszültségre: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lángálló, legfeljebb 2000 A áramerősségig, több mint 2 kV, de legfeljebb 12 kV (váltóáram) feszültségig, 10 000 A-nál több, de legfeljebb 31 500 A megszakítókapacitásig (a gázszigetelésű fémtokos kapcsolóberendezések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lángálló, legfeljebb 1250 A áramerősségig, több mint 12 kV, de legfeljebb 24 kV (váltóáram) feszültségig, 10 000 A-nál több, de legfeljebb 25 000 A megszakítókapacitásig (a gázszigetelésű fémtokos kapcsolóberendezések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lángálló, legfeljebb 1600 A áramerősségig, több mint 36 kV, de legfeljebb 72,5 kV (váltóáram) feszültségig, 21 900 A-t meghaladó megszakítókapacitással (a gázszigetelésű fémtokos kapcsolóberendezések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Kizárólag vagy elsősorban a 8535, 8536 vagy a 8537 vtsz. alá tartozó készülékek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Szerkezet, készülék nélküli tábla, panel, tartó (konzol), asztal, doboz és más foglalat a 8537 vtsz. alá tartozó áruhoz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8538.90.45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Áramkör-megszakítóhoz és szakaszoló kapcsolóhoz műanyagból öntött tokkal, legfeljebb 1250 A áramerősségig, legfeljebb 1100 V (váltóáram) vagy pólusonként 125 V (egyenáram) feszültségig, legfeljebb 100 000 A megszakítókapacitásig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8538.90.48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automata áramkör-megszakítóhoz 1 kV feletti feszültséghez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 izzólámpa vagy kisülési cső, beleértve a zárt betétes fényszóróegységet és az ibolyántúli vagy infravörös lámpát is; ívlámpa: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Zárt betétes fényszóróegység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izzólámpa, az ibolyántúli vagy infravörös lámpa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Volfrámhalogén: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gépjárművekhez (a halogénlámpák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Halogénlámpa, azonosíthatóan kizárólag vagy elsősorban 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8539.21.45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több mint 15 W, de legfeljebb 1000 W teljesítményű, 100 Vnál több, de legfeljebb 250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legfeljebb 200 W teljesítményig és 100 V-ot meghaladó feszültségre: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Vetítőlámpa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8539.22.45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legalább 15 W teljesítményű és legfeljebb 260 V feszültségre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Szénizzószálas 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Vetítőlámpa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Melegítőlámpa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Zseblámpa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Lámpa, azonosíthatóan kizárólag vagy elsősorban 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vákuumos típusú, 15 W-nál kisebb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8539.29.57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több mint 200 W, de legfeljebb 1000 W teljesítményű, 100 V-nál több, de legfeljebb 260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legfeljebb 100 W teljesítményű, azonosíthatóan kizárólag vagy elsősorban bányászok fejlámpájához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Kisülőlámpa, az ibolyántúli lámpa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Fénycső, izzókatóddal: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8539.31.45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Lineáris (a higanygőzlámpa kivételével), hossza legalább 600 mm, de legfeljebb 2500 mm, átmérője legalább 25 mm, de legfeljebb 40 mm, és teljesítménye legalább 20 W, de legfeljebb 105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Higany- vagy nátriumgőzlámpa; fém halogenid 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8539.32.45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Fénycső, lineáris (a higanygőzlámpa kivételével), hossza legalább 600 mm, de legfeljebb 2500 mm, átmérője legalább 25 mm, de legfeljebb 40 mm, és teljesítménye legalább 20 W, de legfeljebb 105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8539.39.45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Fénycső, lineáris (a higanygőzlámpa kivételével), hossza legalább 600 mm, de legfeljebb 2500 mm, átmérője legalább 25 mm, de legfeljebb 40 mm, és teljesítménye legalább 20 W, de legfeljebb 105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Ultraibolya vagy infravörös lámpa; ívlámpa: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Ívlámpa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Ultraibolya 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8539.49.20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Infravörös 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Izzókatódos, hidegkatódos vagy fotókatódos elektroncső (pl. vákuummal vagy gőzzel vagy gázzal töltött cső, higanygőz-egyenirányító cső, katódsugárcső, televízió-kameracső):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Katódsugaras televízió-képcső, beleértve a katódsugaras videomonitor-csövet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Színes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Monokróm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Televízió-kameracső; képátalakító és erősítőcső; más fénykatódcső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Monokróm adat/grafikus kijelzőcső; színes adat/grafikus kijelzőcső, 0,4 mm-nél kisebb sorközű foszforpontos képernyővel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katódsugárcső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8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Mikrohullámú cső (pl. magnetron, klisztron, haladóhullámcső, karcinotron), a rácsvezérlésű cső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Magnetron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Vevő- vagy erősítőcső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Katódsugárcsőhöz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6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Dióda, tranzisztor és hasonló félvezető eszköz; fényérzékeny félvezető eszköz, beleértve a fényelemet modullá vagy panellé összeállítva is; fénykibocsátó dióda; szerelt piezoelektromos kristály: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Dióda (a fényérzékeny vagy fénykibocsátó dióda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Tranzisztor, a fényérzékeny (foto-) tranzisztor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Kevesebb, mint 1 W disszipációs teljesítménnyel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Tirisztor, diak és triak, a fényérzékeny eszközök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Fényérzékeny félvezető eszköz, beleértve a fényelemet modullá vagy panellé összeállítva is; fénykibocsátó dióda: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Fotovoltaikus cella, modullá vagy panellé összeállítva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Fénykibocsátó dióda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félvezető eszköz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Szerelt piezoelektromos kristályok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Elektronikus integrált áramkörök: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Elektronikus integrált áramkörök: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Processzorok és vezérlők memóriákkal, átalakítókkal, logikai áramkörökkel, erősítőkkel, óra- és időzítő áramkörökkel, vagy más áramkörökkel kombinálva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Tárolók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Erősítő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Ebben az árucsoportban máshol nem említett elektromos gép és készülék egyedi feladatokra: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Részecskegyorsítók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Szignálgenerátor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Galvanoplasztikát, elektrolízist vagy elektroforézist végző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Szigetelt elektromos huzal (zománcozott vagy anódosan oxidált is), kábel (a koaxiális kábel is) és egyéb szigetelt elektromos vezeték, csatlakozóval vagy anélkül; önállóan beburkolt optikai szálakból álló kábel, elektromos vezetékkel összeállítva vagy csatlakozóval felszerelve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Tekercselőhuzal: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Koaxiális kábel és más koaxiális elektromos vezeték: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8544.20.15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Egymagos kábel, ezüsttel vagy arannyal plattírozott réz belső vezetékkel, 400 m-nél hosszabb, átmérője nem haladja meg a 4,5 mm-t, nem alumíniummal burkolt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Gyújtóhuzalkészlet és más, járművön, repülőgépen vagy hajón használt huzalkészlet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elektromos vezeték legfeljebb 1 000 V feszültséghez: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Csatlakozókkal szerelt: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80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 V-ot meghaladó, de legfeljebb 240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80 V feszültségig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11%</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elektromos vezeték, 1000 V-ot meghaladó feszültségre: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8544.60.10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Papírral szigetelt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8544.60.20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Műanyaggal szigetelt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8544.60.30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Gumival szigetelt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Optikai szálakból álló kábel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33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Szénelektróda, szénkefe, ívlámpaszén, galvánelemhez való szén és más elektromos célra szolgáló, grafitból vagy más szénből készült cikk, fémmel vagy anélkül: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Szénelektróda: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Kemencében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Szénkefe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Bármilyen anyagból készült elektromos szigetelő: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Üvegből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Kerámiából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Szigetelőszerelvény elektromos géphez, készülékhez vagy berendezéshez, kizárólag szigetelőanyagból, eltekintve bármilyen apróbb fémrésztől (pl. belső menetes foglalat), amelyeket az öntésnél csak a szerelhetőség érdekében helyeztek az anyagba, a 8546 vtsz. alá tartozó szigetelő kivételével; szigetelőanyaggal bélelt, nem nemesfémből készült elektromos szigetelőcső és ezek csatlakozódarabjai: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Szigetelőszerelvény kerámiából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Szigetelőszerelvény műanyagból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Primer cella, primer elem és elektromos akkumulátor selejtje és hulladéka; kimerült primer cella, kimerült primer elem és kimerült elektromos akkumulátor; gépnek vagy készüléknek ebben az árucsoportban máshol nem említett elektromos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Primer cella, primer elem és elektromos akkumulátor selejtje és hulladéka; kimerült primer cella, kimerült primer elem és kimerült elektromos akkumulátor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Vasúti mozdony hálózati vagy akkumulátoros árammeghajtással: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Hálózati árammeghajtással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Akkumulátoros árammeghajtással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vasúti mozdony; mozdonyszerkocsi: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Dízel-elektromos mozdony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Önjáró vasúti vagy villamos-motorkocsi, személy-, poggyász- és teherszállító motorkocsi, a 8604 vtsz.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Hálózati árammeghajtással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Vasúti vagy villamosvasúti karbantartó vagy szervízkocsi, önjáró is (pl. műhelykocsi, darus kocsi, talpfaaláverő, vágányrakó kocsi, mérőkocsi és vonalvizsgáló 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Személyszállító vasúti vagy villamosvasúti, nem önjáró kocsi; csomagszállító (poggyász-) kocsi, postakocsi és más különleges célra szolgáló vasúti vagy villamosvasúti, nem önjáró kocsi (a 86,04 vtsz.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Vasúti vagy villamosvasúti, nem önjáró teherkocsi és -vagon: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Tartálykocsi és hasonló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Önkiürítő teherkocsi és -vagon, a 8606 10 alszám alá tartozók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Fedett és zárt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Nyitott, stabil, 60 cm-nél magasabb oldalakkal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Vasúti mozdony vagy villamos-motorkocsi és sínhez kötött más jármű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Forgóalváz, forgózsámoly, tengely és kerék, valamint ezek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Meghajtó forgóalváz és forgózsámoly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forgóalváz és forgózsámoly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beleértve az alkatrészt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Fék és fékalkatrész: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Légfék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villamos-motorkocsihoz vagy sínhez kötött más járműhöz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Csavarkapocs és más összekapcsoló szerkezet, ütköző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Mozdonyhoz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8608.00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Vasúti vagy villamosvasúti vágánytartozék és felszerelés; mechanikus (beleértve az elektromechanikusat is) ellenőrző, jelző- és biztonsági berendezés vasút, villamosvasút, közút, belvízi út, parkolóhely, kikötő vagy repülőtér számára; mindezek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Konténer (beleértve a folyadékszállításra alkalmasat is) egy vagy több szállítási módra különlegesen kialakítva és felszerelve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Vontató (a 8709 vtsz. alá tartozó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Egytengelyes kerti traktor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Közúti vontató félpótkocsi-vontatásra: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1600 kg járműtömegű: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1600 kg-ot meghaladó járműtömegű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Lánctalpas vontató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Kétkerekű vontatók, 2000 cm³-t meghaladó hengerűrtartalmú motorral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Gépjármű, a vezetőt is beleértve 10 vagy annál több személy szállítására: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Kompressziós gyújtású, dugattyús, belső égésű (dízel vagy féldízel)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Új, jobbkormányos, belső csomagtartóval, lábtartóval, újsághálóval, kabátakasztóval, hátradönthető ülésekkel, kartámlával, mikrofonnal és rádiós vagy kazettás berendezéssel, egyedileg szabályozható légkondícionálóval, pneumatikusan nyílódó/záródó ajtóval, egyedi olvasólámpával, kémiai WC-vel, mosdóval és hűtővel felszerelt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legfeljebb 2000 kg járműtömegű: ad valorem vámszempontú értéke legfeljebb 130 000 rand; vagy személyszállító gépjármű, a vezetőt is beleértve 14 vagy annál több személy szállítására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legfeljebb 2000 kg járműtömegű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több mint 2000 kg járműtömegű: ad valorem vámszempontú értéke vagy ad valorem jövedékiadó-értéke 130 000 randnál kevesebb vagy személyszállító gépjármű, a vezetőt is beleértve 14 vagy annál több személy szállítására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8702.90.81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legfeljebb 2000 kg járműtömegű: ad valorem vámszempontú értéke vagy ad valorem jövedékiadó-értéke legfeljebb 130 000 rand vagy személyszállító gépjármű, a vezetőt is beleértve 14 vagy annál több személy szállítására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8702.90.85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legfeljebb 2000 kg járműtömegű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8702.90.87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több mint 2000 kg járműtömegű: ad valorem vámszempontú értéke vagy ad valorem jövedékiadó-értéke 130 000 randnál kevesebb vagy személyszállító gépjármű, a vezetőt is beleértve 14 vagy annál több személy szállítására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Gépkocsi és más gépjármű, elsősorban személyszállításra tervezett (a 8702 vtsz. alá tartozó kivételével), beleértve a kombi típusú gépkocsit és a versenyautót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Speciálisan havon való közlekedésre tervezett járművek; golfkocsik és hasonló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szikragyújtású, dugattyús, belső égésű motorral működő 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1 000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Nyílt csőváz-karosszériás jármű, motorjának hengerűrtartalma legfeljebb 250 cm³ és járműtömege legfeljebb 250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Halottaskocsi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Ambulanciás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Jármű motorkerékpár-típusú kormánnyal és kézzel működtetett kezelőszervekkel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Hat- vagy nyolckerekű jármű, lánchajtású, integrált sebességváltó és differenciálmű útján működtetett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1 000 cm³-t meghaladó, de legfeljebb 1 500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Halottaskocsi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8703.22.27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Ambulanciás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1 500 cm³-t meghaladó, de legfeljebb 3 000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Halottaskocsi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8703.23.27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Ambulanciás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3000 cm³-t meghaladó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8703.24.25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Halottaskocsi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8703.24.27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Ambulanciás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kompressziós gyújtású, dugattyús, belső égésű (dízel vagy féldízel)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1 500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Halottaskocsi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Ambulanciás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600 kg járműtömegű (a halottaskocsi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Hat- vagy nyolckerekű jármű csúszó kormányrendszerrel, lánchajtású, integrált sebességváltó és differenciálmű útján működtetett, 600 kg-ot meghaladó járműtömeggel és legfeljebb 1000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1 500 cm³-t meghaladó, de legfeljebb 2 500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Halottaskocsi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8703.32.27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Ambulanciás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2 500 cm³-t meghaladó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Halottaskocsi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8703.33.27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Ambulanciás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Halottaskocsi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8703.90.27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Ambulanciás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8703.90.29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Villamos járművek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Áruszállító gépjármű: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Dömper, terepjáró kivitelű: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50 tonna össztömegű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kompressziós gyújtású, dugattyús, belső égésű (dízel vagy féldízel)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5 tonna össztömegű: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Ingázó kocsi földalatti bányában való használatra; alacsony építésű lángálló jármű, elöl és hátul egyaránt vezérlőberendezésekkel, földalatti bányában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Fakitermeléshez használt terepjáró-teherautók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legfeljebb 600 kg járműtömegű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legfeljebb 1000 cm3 hengerűrtartalmú motorral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duplafülkés jármű, melynek járműtömege nem haladja meg a 2000 kg-ot, vagy melynek össztömege nem haladja meg a 3500 kg-ot, vagy melynek tömege nem haladja meg az 1600 kg-ot, vagy melynek össztömege nem haladja meg a 3500 kg-ot, vezetőfülkével ellátott alvázanként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 duplafülkés jármű kivételével), melynek járműtömege nem haladja meg a 2000 kg-ot, vagy melynek össztömege nem haladja meg a 3500 kg-ot, vagy melynek tömege nem haladja meg az 1600 kg-ot, vagy melynek össztömege nem haladja meg a 3500 kg-ot, vezetőfülkével ellátott alvázanként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5 tonnát meghaladó, de legfeljebb 20 tonna össztömegű: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Ingázó kocsi földalatti bányában való használatra; alacsony építésű lángálló jármű, elöl és hátul egyaránt vezérlőberendezésekkel, földalatti bányában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Fakitermeléshez használt terepjáró-teherautók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4</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20 tonna össztömeget meghaladó: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Ingázó kocsi földalatti bányában való használatra; alacsony építésű lángálló jármű, elöl és hátul egyaránt vezérlőberendezésekkel, földalatti bányában való használatra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Fakitermeléshez használt terepjáró-teherautók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szikragyújtású, dugattyús, belső égésű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Legfeljebb 5 tonna össztömegű: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Fakitermeléshez használt terepjáró-teherautók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Háromkerekű jármű motorkerékpár-típusú kormányrendszerrel és legfeljebb 550 cm³ hengerűrtartalmú motorral, gépjármű-típusú differenciálművel és hátrameneti sebességfokozattal ellátva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 fakitermeléshez használt terepjáró-teherautók és a háromkerekű járművek kivételével), járműtömege nem haladja meg a 600 kg-ot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legfeljebb 1000 cm3 hengerűrtartalmú motorral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duplafülkés jármű, melynek járműtömege nem haladja meg a 2000 kg-ot, vagy melynek össztömege nem haladja meg a 3500 kg-ot, vagy melynek tömege nem haladja meg az 1600 kg-ot, vagy melynek össztömege nem haladja meg a 3500 kg-ot, vezetőfülkével ellátott alvázanként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 duplafülkés jármű kivételével), melynek járműtömege nem haladja meg a 2000 kg-ot, vagy melynek össztömege nem haladja meg a 3500 kg-ot, vagy melynek tömege nem haladja meg az 1600 kg-ot, vagy melynek össztömege nem haladja meg a 3500 kg-ot, vezetőfülkével ellátott alvázanként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4</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5 tonna össztömeget meghaladó: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Fakitermeléshez használt terepjáró-teherautók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4</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Golfkocsi, gyalogos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Fakitermeléshez használt terepjáró-teherautók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1</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jármű, melynek tömege nem haladja meg a 2000 kg-ot, vagy melynek össztömege nem haladja meg a 3500 kg-ot, vagy melynek tömege nem haladja meg az 1600 kg-ot, vagy melynek össztömege nem haladja meg a 3500 kg-ot, vezetőfülkével ellátott alvázanként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duplafülkés jármű, melynek járműtömege nem haladja meg a 2000 kg-ot, vagy melynek össztömege nem haladja meg a 3500 kg-ot, vagy melynek tömege nem haladja meg az 1600 kg-ot, vagy melynek össztömege nem haladja meg a 3500 kg-ot, vezetőfülkével ellátott alvázanként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 duplafülkés jármű kivételével), melynek járműtömege nem haladja meg a 2000 kg-ot, vagy melynek össztömege nem haladja meg a 3500 kg-ot, vagy melynek tömege nem haladja meg az 1600 kg-ot, vagy melynek össztömege nem haladja meg a 3500 kg-ot, vezetőfülkével ellátott alvázanként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4</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Különleges célra szolgáló gépjármű, a kizárólag személy− vagy áruszállításra tervezett kivételével (pl. műszaki segélykocsi, darus kocsi, tűzoltókocsi, betonkeverő kocsi, utcaseprő autó, locsolóautó, mozgó műhelykocsi, mozgó röntgenkocsi):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Daruskocsi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Fúrótoronnyal felszerelt gépkocsi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Tűzoltókocsi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Betonkeverő 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87.01–8705 vtsz. alá tartozó gépjármű alváza, motorral felszerelve: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8706.00.05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8704 10 alszám alá tartozó járműhöz, melynek járműtömege nem haladja meg az 1600 kg-ot vagy melynek össztömege nem haladja meg a 3500 kg-ot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8706.00.15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melynek járműtömege nem haladja meg az 1600 kg-ot vagy melynek össztömege nem haladja meg a 3500 kg-ot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8706.00.20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4</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8701–8705 vtsz. alá tartozó gépjármű karosszériája (vezetőfülke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8703 vtsz. alá tartozó járműhöz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8701–8705 vtsz. alá tartozó gépjármű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Lökhárító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alkatrész és tartozék karosszériához (beleértve a vezetőfülkét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Biztonsági öv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Fékek és szervofékek; mindezek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Tárcsafékbetét, 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2</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fékbetét szerelve, azonosíthatóan légfékhez, vákuumfékhez, hidraulikus légfékhez vagy hidraulikus vákuumfékhez, nehézgépjárművekhez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5</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fékbetét 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Fékdob, megmunkálatlan öntött 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fékdob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5</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(a fékdob kivételével) légfékhez, vákuumfékhez, hidraulikus légfékhez vagy hidraulikus vákuumfékhez, nehézgépjárművekhez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Féktárcsa-kalibrálómechanizmus és fékdob-szerkezet (kivéve az azonosíthatóan kizárólag vagy elsősorban nem közúti vontatókhoz való)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5</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Hidrodinamikus fékszerkezet, közvetlenül gépjárművek sebességváltójához vagy propellertengelyhez kapcsolható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megmunkálatlan öntött 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Sebességváltók és ezek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Teljesen automata sebességváltó, legfeljebb 475 kg 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 megmunkálatlan öntött 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8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Meghajtótengelyek differenciál-művel, más erőátviteli részekkel szerelve is, nem meghajtó tengelyek; mindezek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Kerékagy (a megmunkálatlan öntött fémből készült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Hajtott tengely, merev integrált típusú házzal, legfeljebb 205 mm átmérőjű tányérkerékkel vagy fogaskerékkel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Homokinetikus féltengelycsukló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Csapágyház csapággyal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nem megmunkált öntött 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Hajtott tengely más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Kerekek, ezek alkatrészei és tartozékai: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Felfüggesztési rendszerek és ezek alkatrészei (beleértve a lengéscsillapítókat):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Rugóstag és rugóstagbetét vagy -kazetta és ezek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lengéscsillapító és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Légrugó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alkatrészek, 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Alkatrészek megmunkálatlan öntött 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alkatrészek és tartozékok: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Fűtőtest és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Hűtő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Alkatrészek megmunkálatlan öntött 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Hangtompítók (kipufogódobok) és kipufogócsövek; mindezek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8708.92.15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Alkatrészek megmunkálatlan öntött 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Tengelykapcsoló és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Tengelykapcsolófedél-szerelvények (az alkatrészei kivételével), legfeljebb 300 mm külső átmérőjű beépített kinyomólappal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Tengelykapcsoló hajtott tárcsája (alkatrészei kivételével), legfeljebb 300 mm külső átmérővel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megmunkálatlan öntött fém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Kormánykerék, kormányrúd és kormányház; mindezek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Fogasrúddal kapcsolt kis meghajtó fogaskerekes kormányberendezés (a rásegítős típusú és a 8708 94 10 alszám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megmunkálatlan öntött fém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Biztonsági légzsákok felfújórendszerrel; ezek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Átalakító készlet, mely gázpedálból és kézifékből áll, automata kuplunggal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Szerelt alvázkeret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4</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Ventillátoros vagy légnyomásos fűtő és levegőztető egység, azonosíthatóan kizárólag vagy elsősorban vízhűtéses motorral ellátott gépjárművekhez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fűtő és levegőztető egység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Lánctag-összeállítás (papuccsal vagy anélkül) és részei; láncszög és persely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Biztonságiöv-orsó zárszerkezettel, és ennek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azonosíthatóan kizárólag vagy elsősorban vontatókhoz (a közúti vontató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megmunkálatlan öntött fém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Önjáró üzemi targonca, rakodó- vagy emelőszerkezettel nem felszerelve, gyárban, raktárban, kikötő területén vagy repülőtéren áru rövid távolságra történő szállítására; vasúti pályaudvar peronján használt vontató; az ide tartozó járművek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Harckocsi és más páncélozott harci jármű, motorral, fegyverzettel vagy anélkül, valamint az ilyen jármű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Motorkerékpár (beleértve a segédmotoros kerékpárt is), és kerékpár kisegítő motorral felszerelve, oldalkocsival is; oldalkocsi: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50 cm³ hengerűrtartalmú, dugattyús, belső égésű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50 cm³-t meghaladó, de legfeljebb 250 cm³ hengerűrtartalmú, dugattyús, belső égésű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Legalább 200 cm³ hengerűrtartalmú motorral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250 cm³-t meghaladó, de legfeljebb 500 cm³ hengerűrtartalmú, dugattyús, belső égésű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500 cm³-t meghaladó, de legfeljebb 800 cm³ hengerűrtartalmú, dugattyús, belső égésű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800 cm³-t meghaladó hengerűrtartalmú, dugattyús, belső égésű motorral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Oldalkocsi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lLegalább 200 cm³, de legfeljebb 800 cm³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800 cm³-t meghaladó hengerűrtartalommal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Kerékpár (áruszállításra szolgáló tricikli is), motor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8712.00.10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Kerékpár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8712.00.90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Rokkantkocsi fogyatékos személy részére motoros vagy más mechanikus meghajtással vagy anélkül: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mechanikus meghajtású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87.11–87.13 vtsz. alá tartozó járművek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Motorkerékpárhoz [beleértve segédmotoros kerékpárhoz (mopedhez)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Rokkantkocsihoz fogyatékos személy részére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Váz és villa és ezek 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Kerékabroncs és küllő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Szabadon futó lánckerék és kerékagy, a kontrafék és a kerékagyfék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Fék, kontrafék és kerékagyfék, valamint 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Nyereg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Pedál és forgattyús hajtószerkezet és ezek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Gyermekkocsi és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Pótkocsi (utánfutó) és félpótkocsi; más jármű géperejű hajtás nélkül; mindezek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Pótkocsi (utánfutó) és félpótkocsi lakás vagy kempingezés céljára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Önrakodó vagy önürítő mezőgazdasági pótkocsi és félpótkocsi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Áruszállításra szolgáló más pótkocsi és félpótkocsi: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Tartálypótkocsi és -félpótkocsi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pótkocsi és félpótkocsi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Talicska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Légrugó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Léggömb és kormányozható léghajók; vitorlázórepülő, sárkányrepülő és más nem motoros légi 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légi jármű (pl. helikopter, repülőgép); űrhajó (műbolygó, műhold is) és szuborbitális és űrhajóhordozó rakéta: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Helikopter: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2000 kg öntömegű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Több mint 2000 kg öntömegű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2000 kg öntömegű repülőgép és más légi 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2000 kg-ot meghaladó, de legfeljebb 15 000 kg öntömegű repülőgép és más légi 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15 000 kg-ot meghaladó öntömegű repülőgép és más légi 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Űrhajó (műbolygó, műhold is) és szuborbitális és űrhajóhordozó rakéta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8801 vagy a 8802 vtsz. alá tartozó légi jármű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Légcsavar és rotor és ezek 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Futómű és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repülőgép- vagy helikopter-alkatrész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Ejtőernyő (kormányozható sikló- és gyalogernyő is) és forgó (rotáló) ejtőernyő; mindezek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Légijármű-indító szerkezet; fedélzeti leszállásfékező készülék vagy hasonló fékezőszerkezet; repülőkiképző földi berendezés; mindezek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Légi jármű indítószerkezete és alkatrészei; fedélzeti leszállásfékező készülék vagy hasonló fékezőszerkezet és 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Repülőkiképző földi berendezés és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Légicsata-szimulátor és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Tengeri személyszállító hajó, kirándulóhajó, komphajó, teherszállító hajó, bárka és személy- vagy áruszállításra alkalmas hasonló vízi 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Tengeri személyszállító hajó, kirándulóhajó és hasonló vízi jármű, elsősorban személyszállításra; mindenféle komphajó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Tartályhajó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Hűtőhajó, a 8901 20 alszám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vízi jármű, áruszállításra, valamint áru- és személyszállításra egyaránt használatos más vízi 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Halászhajó; halászati terméket feldolgozó vagy ezek tartósítására, üzemi feldolgozásáraszolgáló hajó és más vízi jármű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Jacht és sport- vagy szórakozási célú más hajó; evezőscsónak és kenu: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Felfújható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Vitorlás hajó, kisegítőmotorral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Motorcsónak, a csónak külső oldalára felszerelt motorral működő motorcsónak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Jet-ski és hasonló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Vontató- és tolóhajó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Világítóhajó, tűzoltóhajó, kotróhajó, úszódaru és más vízi jármű, ha elsődleges használati célja nem a közlekedés; úszódokk; Úszó vagy víz alá süllyeszthető fúró- vagy kitermelő berendezés: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Kotróhajó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Úszó vagy víz alá süllyeszthető fúró- vagy kitermelő berendezés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hajó, a hadihajó és mentőcsónak is, az evezős csónak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Hadihajó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úszószerkezet [pl. tutaj, tartály, süllyesztőszekrény (keszon), kikötőhíd, bója és jelzőpéce]: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Felfújható tutaj</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8908.00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Bontásra (szétszerelésre) szánt vízi jármű és más úszószerkezet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Optikai szál és optikai szálból álló nyaláb; optikai szálból készült kábel, a 8544 vtsz. alá tartozó kivételével; polarizáló anyagból készült lap és lemez; bármilyen anyagból készült lencse (kontaktlencse is), prizma, tükör és másoptikai elem nem szerelve, az optikailag nem megmunkált üvegből készültelem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Optikai szál, optikai szálból álló nyaláb és kábel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Polarizáló anyagból készült lap és lemez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Kontaktlencse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Szemüveglencse üvegből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Szemüveglencse más 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Lencse, prizma, tükör és más optikai elem bármilyen anyagból, szerelve, amely a műszer vagy készülék alkatrésze vagy szerelvénye, az optikailag nem megmunkált üvegből készült elem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Objektív: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Fényképezőgéphez, vetítőgéphez vagy fényképészeti nagyítóhoz vagy kicsinyítőhöz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Szűrő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Keret és szerelék szemüveghez, védőszemüveghez vagy hasonlóhoz, és 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Keret és szerelék: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Szemüveg, védőszemüveg és hasonló, látásjavító, védő- vagy más szemüveg: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Napszemüveg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Távcső, látcső (két és egy szemlencsés) és más teleszkóp és ezek foglalata; egyéb csillagászati műszer és foglalata, a rádiócsillagászati műszer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Távcső (két szemlencsés)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 (foglalat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Fényképezőgép (a mozgófényképészeti kivételével); fényképészeti villanófény-készülék és villanókörte, a 8539 vtsz. alá tartozó kisülési cső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Fényképezőgép, nyomólemez vagy -henger készítésére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Víz alatti használatra, légi felvételekre vagy belső szervek orvosi vagy sebészeti vizsgálatára tervezett speciális fényképezőgép; törvényszéki vagy kriminológiai célra összehasonlító fényképezőgép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Azonnal előhívó (polaroid) fényképezőgép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fényképezőgép: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Közvetlen keresővel (egylencsés visszatükrözés [SLR]), legfeljebb 35 mm szélességű filmtekercshez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35 mm-nél kisebb szélességű filmtekercshez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35 mm szélességű filmtekercshez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Fényképészeti villanófény-készülék és villanókörte: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Kisülési csővel működő („elektronikus”) villanófény-készülék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Fényképezőgéphez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Mozgóképfelvevő (kamera) és -vetítő, hangfelvevő vagy hanglejátszó készülékkel vagy anélkül: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Kamera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Vetítő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Fényképezőgéphez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Vetítőhöz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Állóképvetítő, a mozgófényképészeti-gép kivételével; fényképészeti nagyító és kicsinyítő (a mozgó-fényképészeti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Vetítő, nagyító és kicsinyítő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Ebbe az árucsoportba más vtsz. alá nem besorolható fényképészeti (mozgófényképészeti is) készülék és berendezés laboratóriumi használatra; negatív-kiértékelő; vetítővászon: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Fényképészeti (mozgófényképészeti is) film vagy papírtekercs automata előhívó berendezés és készülék, vagy az előhívott filmet fotópapírtekercsre átvivő automata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fényképészeti (mozgófényképészeti is) berendezés és készülék laboratóriumi használatra; negatív-kiértékelő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Vetítővászon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Összetett optikai mikroszkóp, mikro-fényképészeti, mikro-mozgófényképészeti mikroszkóp vagy mikro-képvetítő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Sztereoszkópikus mikroszkóp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mikroszkóp mikro-fényképezéshez, mikrofilmezéshez vagy mikrokép vetítéséhez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mikroszkóp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Nem optikai rendszerű mikroszkóp; fénytörő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optikai rendszerű mikroszkóp; fénytörő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4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vtsz. alá nem besorolható folyadékkristályos készülék; lézer, a lézerdióda kivételével; ebbe az árucsoportba más vtsz. alá nem besorolható más optikai készülék és műszer: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Fegyver célzótávcsöve; periszkóp; ebbe az árucsoportba vagy a XVI. áruosztályba tartozó géphez, készülékhez, műszerhez vagy berendezéshez tervezett teleszkóp, amely a gép vagy a műszer részét képezi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Lézer, a lézerdióda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 készülék és 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Iránykereső műszer (tájoló); más navigációs eszköz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Iránykereső műszer (tájoló)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Légi és űrnavigációs műszer vagy készülék (az iránykereső műszer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Földmérő (a fotogrammetriai földmérő is), hidrográfiai, oceanográfiai, hidrológiai, meteorológiai vagy geofizikai műszer és készülék, az iránytű kivételével; távolságmérő: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Távolságmérő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Teodolit és táv- és szögmérő (tacheométer)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Szintező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Fotogrammetriai földmérő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Mérleg 50 mg vagy ennél nagyobb érzékenységgel, súllyal együtt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Rajzoló-, jelölő- vagy matematikai számolóműszer és eszköz (pl. rajzológép, pantográf, szögmérő, rajzolókészlet, logarléc, logartárcsa); ebbe az árucsoportba más vtsz. alá nem besorolható kézi hosszúságmérő eszköz (pl. mérőrúd és -szalag, mikrométer, körző):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Rajzasztal és rajzgép, automata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rajzoló-, jelölő-, vagy matematikai számolóműszer és eszköz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Mikrométer, körző és tolómérce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Orvosi, sebészeti, fogászati vagy állatorvosi műszer és készülék, szcintigráf készülék is, más elektromos gyógyászati és látásvizsgáló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Elektro-diagnosztikai készülék (funkcionális kivizsgáló vagy fiziológiai jellemzőket ellenőrző berendezés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Elektrokardiográf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Ultrahangos képfelbontó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Mágneses rezonancia leképező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Szcintigráfiai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Ultraibolya vagy infravörös sugárral működő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Fecskendő, tű, katéter, kanül és hasonló: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Fecskendő, tűvel vagy anélkül: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Eldobható injekciós műanyag fecskendő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Cső alakú fémtű és sebészeti tű: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Injekciós tű, beleértve a fogászati injekciós tűket is, tűvédő kupakkal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fogászatban használt más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Fogászati fúrógép, más fogászati felszereléssel közös alapra szerelve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szemészeti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Mechanikus gyógyászati készülék; masszírozókészülék; pszichológiai képességvizsgáló készülék; ózon-, oxigén-, aerosolterápiai készülék, mesterséges lélegeztető vagy más gyógyászati lélegeztetőkészülék: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Mechanikus gyógyászati készülék; masszírozókészülék; pszichológiai képességvizsgáló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Ózon-, oxigén-, aerosolterápiai készülék, mesterséges lélegeztető vagy más gyógyászati lélegeztetőkészülék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légzőkészülék és gázálarc, sem mechanikus részekkel sem cserélhető szűrőkkel nem rendelkező védőálarc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Ortopédiai készülék, mankó, sebészeti öv és sérvkötő; sín és törésnél alkalmazható egyéb eszköz; műtestrész; hallókészülékek és egyéb, a testen viselt vagy beépített eszközök, amelyekkel fogyatékosság vagy rokkantság ellensúlyozható: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Ortopédiai vagy csonttörésnél alkalmazott áruk és eszközök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Műfog és fogpótlás: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Műfog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műtestrész: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Mesterséges ízület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Nagyothalló-készülék, az alkatrész és tartozék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Szívritmus-szabályozó készülék (pacemaker) (az alkatrész és tartozék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Röntgen-, vagy alfa-, béta- vagy gammasugárzással működő berendezés orvosi, sebészeti, fogászati vagy állatorvosi célra is, radiográf vagy radioterápiai készülék, röntgencső, és más röntgengenerátor, nagyfeszültségű generátor, vezérlőtábla és -asztal, ernyő, vizsgáló- vagy kezelőasztal, szék és hasonló: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Röntgensugár használatán alapuló berendezés orvosi, sebészeti, fogászati, vagy állatorvosi vagy más célra, radiográf vagy radioterápiai készülék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Komputertomográf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fogászati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orvosi, sebészeti vagy állatorvosi célra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célra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Alfa-, béta- vagy gammasugárzáson alapuló berendezés orvosi, sebészeti, fogászati vagy állatorvosi célra, radiográf vagy radioterápiai készülék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Orvosi, sebészeti, fogászati vagy állatorvosi célra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célra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Röntgencső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Bemutatási (pl. kiállítási vagy oktatási stb.), szemléltető célra szolgáló műszer, készülék, eszköz és modell, amely más felhasználásra alkalmatlan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Keménység-, szakító-, nyomásszilárdság-, rugalmasság-vizsgáló gép és készülék vagy más mechanikai anyagvizsgáló gép (pl. fém, fa, textil, papír, műanyag vizsgálatához):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Fémvizsgáló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gép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Fajsúlymérő és hasonló folyadékban úszó mérőműszer, hőmérő, pirométer, barométer, higrométer és pszichrométer, regisztrálóval is, és mindezek egymással kombinálva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Hőmérő és pirométer más műszerrel nem kombinálva: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Folyadékkal töltött közvetlen leolvasású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Folyadék vagy gáz áramlásának, szintjének, nyomásának vagy más változó jellemzőinek mérésére vagy ellenőrzésére szolgáló eszköz, műszer és készülék (pl. áramlásmérő, szintjelző, manométer, hőmennyiségmérő), a 9014, 9015, 9028 vagy a 9032 vtsz. alá tartozó műszer és készülék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Folyadék áramlásának vagy szintjének mérésére vagy ellenőrzésére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Nyomásmérő vagy -ellenőrző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6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Fizikai vagy vegyi analízisre szolgáló készülék és műszer (pl. polariméter, refraktométer, spektrométer, füst- vagy gázanalizátor); viszkozitást, porozitást, nyúlást, felületi feszültséget vagy hasonló jellemzőket mérő vagy ellenőrző eszköz és készülék; hő-, hang- vagy fénymennyiségek mérésére vagy ellenőrzésére szolgáló eszköz és készülék (a megvilágítási-időmérő is); mikrotom (metszetkészítő):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Gáz- vagy füstanalizátor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Kromatográf és elektroforézises műszer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Spektrométer, spektrofotométer és spektrográf, amely optikai kisugárzással (ultraibolya, látható, infravörös) működik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 és készülék, amely optikai sugárzással (ultraibolya, látható, infravörös) működik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Mikrotom; 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Gáz-, folyadék- vagy áram fogyasztásának vagy előállításának mérésére szolgáló készülék, ezek hitelesítésére szolgáló mérőeszköz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Gázmérő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Folyadékmérő: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Mechanikus vízfogyasztásmérő, legfeljebb 40 mm átmérőjű csövekhez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Elektromosáram-mérő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Fordulatszámláló, termékszámláló, taxióra, kilométer-számláló, lépésszámláló és hasonló készülék; sebességmérő és tachométer, a 9014 vagy a 9015 vámtarifaszám alá tartozó készülék kivételével; stroboszkóp: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Fordulatszámláló, termékszámláló, taxióra, kilométer-számláló, lépésszámláló és hasonló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Sebességmérő és tachométer; stroboszkóp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Oszcilloszkóp, spektrumanalizátor és elektromos mennyiségek mérésére vagy ellenőrzésére szolgáló más műszer és készülék, a 90,28 vámtarifaszám alá besorolt mérőműszerek kivételével; alfa-, béta-, gamma-, röntgen-, kozmikus- vagy más ionizáló sugárzás kimutatására vagy mérésére szolgáló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Ionizáló sugárzás kimutatására vagy mérésére szolgáló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Oszcilloszkópok és oszcillográfok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feszültség-, áram-, ellenállás- vagy teljesítménymérő- vagy ellenőrző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Univerzális mérőműszer regisztráló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Univerzális mérőműszer regisztrálóval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regisztráló 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regisztrálóval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kifejezetten telekommunikációs célra tervezett műszer és készülék (pl. áthallásmérő, erősítésmérő műszer, torzítási együttható-mérő, pszofométer)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Félvezető lemez vagy gyártmány mérésére vagy ellenőrzésére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regisztrálóval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8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Ebben az árucsoportban máshol nem említett, mérő- vagy ellenőrző műszer, készülék és gép; profilvetítő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 mechanikus alkatrészek kiegyensúlyozására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Vizsgálópad (próbapad)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optikai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Félvezető lemez vagy -eszköz vagy a félvezető eszközök gyártásához használatos fotomaszk vagy hajszálvonal hálózatos lemez ellenőrzésére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műszer, készülék és gép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Automata szabályozó- vagy ellenőrző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Termosztát: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Azonosíthatóan kizárólag vagy elsősorban elektrotermikus háztartási készülékekkel használt (kivéve azokat, melyek működése egy ellenőrzésre vagy automatikus ellenőrzésre szoruló tényezőnek megfelelően változó elektromos jelenségtől függ)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Manosztát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műszer és készülék: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Hidraulikus vagy pneumatikus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90. árucsoportba tartozó gép, készülék, műszer vagy berendezés (ebben az árucsoportban máshol nem említett)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Karóra, zsebóra és más óra, beleértve a stopperórát is, nemesfémből vagy nemesfémmel plattírozott fémből készült tokkal: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Elektromosan működő karóra, beépített stopperórával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Csak mechanikus kijelzővel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karóra, beépített stopperórával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Automata felhúzóval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Elektromosan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Karórák, zsebórák és egyéb órák, beleértve a stopperórákat is, a 91,01 vámtarifaszám alatt felsoroltak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Elektromosan működő karóra, beépített stopperórával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Csak mechanikus kijelzővel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Csak opto-elektronikus kijelzővel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karóra, beépített stopperórával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Automata felhúzóval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Elektromosan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Óra kisóraszerkezettel, a 9104 vtsz.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Elektromosan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Műszerfalba beépítésre alkalmas és hasonló típusú óra gépjárműhöz, légi-, űr- vagy vízi járműhöz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óra: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Ébresztőóra: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Elektromosan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Falióra: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Elektromosan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Elektromosan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4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Időpont-regisztráló készülék és időtartam mérésére, regisztrálására vagy más módon történő jelzésére szolgáló készülék, óraszerkezettel vagy kisóraszerkezettel vagy szinkronmotorral (pl. időszámláló, időregisztráló):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Időszámláló; időregisztráló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Óraszerkezettel vagy kisóraszerkezettel vagy szinkronmotorral működő időkapcsoló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Kisóraszerkezet, teljes (komplett) és összeszerelt: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Elektromosan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Csak mechanikus kijelzővel vagy a mechanikus kijelző felszerelésére szolgáló szerkezettel ellátva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Csak opto-elektronikus kijelzővel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Automata felhúzóval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Óraszerkezet, teljes (komplett) és összeszerelt: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Elektromosan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Komplett„kisóraszerkezet” vagy óraszerkezet nem összeszerelve vagy részben összeszerelve (szerkezetkészlet); nem teljes „kisóraszerkezet” vagy óraszerkezet összeszerelve; nyers „kisóraszerkezet” vagy óraszerkezet: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Kisóraszerkezet: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Teljes szerkezet nem összeszerelve vagy részben összeszerelve (szerkezetkészlet)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teljes szerkezet, összeszerelve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Nyers szerkezet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Tok kisóraszerkezethez és ennek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Tok nemesfémből vagy nemesfémmel plattírozott 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Tok nem nemesfémből, arannyal vagy ezüsttel lemezelve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tok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Tok órához és hasonló tok ebbe az árucsoportba tartozó más áruhoz, és ezek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Szíj, szalag és karkötő karórához, és 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Nemesfémből vagy nemesfémmel plattírozott fémből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nemesfémből, arannyal vagy ezüsttel lemezelve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óraalkatrész: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Rugó, beleértve a hajszálrugót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Számlap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Alaplemez és híd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Zongora, automata is; csemballó és más húros hangszer billentyűs szerkezettel: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Pianínó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Versenyzongora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húros hangszer (pl. gitár, hegedű, hárfa):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Vonós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Fúvós hangszerek (pl. manuális orgona, tangóharmonika, klarinét, trombita, duda), a kintorna és a verkli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Rézfúvós hangszer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Ütőhangszer (pl. dob, xilofon, cintányér, kasztanyetta, maraka)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Hangszer, amelyben a hangot elektromos úton keltik vagy erősítik (pl. orgona, gitár, tangóharmonika):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Billentyűs hangszer, a tangóharmonika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Zenélődoboz, kintorna, verkli, éneklő műmadár, zenefűrész és ebbe az árucsoportba más vtsz. alá nem tartozó egyéb hangszer; mindenfajta hívogató és csalogató eszköz; síp, tülök és szájjal fújható más jelzőeszköz: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Zenélődoboz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Hangszeralkatrész (pl. mechanikus szerkezet zenélődobozhoz) és -tartozék (pl. kártya, lemez és tekercs mechanikus szerkezethez); metronóm, hangvilla és mindenféle hangolósíp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Hangszerhúr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Zongoraalkatrész és -tartozék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9202 vtsz. alá tartozó hangszerek alkatrészei és tartozékai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9207 vtsz. alá tartozó hangszerek alkatrészei és tartozékai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Hadifegyver, a revolver, a pisztoly és a 9307 vtsz. alá tartozó szúrófegyver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Tüzérségi fegyverek (például ágyúk, mozsárágyúk és tarackok)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Rakétakilövők; lángszórók; gránátvetők; torpedócsövek és hasonló kilövő eszközök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Teljesen automata puska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9301.90.2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Huzagolt csövű kézi lőfegyver: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Tolózáras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Félautomata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Teljesen automata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Gépfegyver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9301.90.4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Géppisztoly: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Teljesen automata pisztoly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Revolver és pisztoly, a 9303 és a 9304 vtsz.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Revolver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9302.00.2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Pisztoly, egycsövű: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5,6 mm-es kaliberű sportpisztoly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félautomata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9302.00.3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Pisztoly, többcsövű: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5,6 mm-es kaliberű sportpisztoly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robbanótöltettel működő lőfegyver és hasonló szerkezet (pl. vadász- vagy sportpuska és lőfegyver, elöltöltős lőfegyver, rakétapisztoly és kizárólag jelzőrakéta kilövésére szolgáló más szerkezet, vaktöltény kilövésére alkalmas pisztoly és revolver, rögzített elsütőszeggel működő vágóhídi pisztoly, kötélkivető ágyú):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Elöltöltős lőfegyver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8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sörétes fegyver sporthoz, vadászathoz vagy céllövéshez, a sörétes és a golyós puska kombinációja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9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Sörétes fegyver, egycsövű: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9303.20.11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Pumpás működtetésű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9303.20.12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Félautomata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9303.20.13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Többcsövű puska, a sörétes és a golyós puska kombinációja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golyós fegyver sporthoz, vadászathoz, vagy céllövéshez: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Egycsövű</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Félautomata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Rögzített elsütőszeggel működő vágóhídi pisztoly vagy bénító, kötélkivető ágyú; jégeső elleni eszközök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fegyver (pl. rugós, lég- vagy gázpuska és -pisztoly, gumibot) a 9307 vtsz.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9304.00.10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Rugós, lég- vagy gázpuska vagy -pisztoly, állatok injekciózására szolgáló patron kilövéséhez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9304.00.20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Más rugós, lég- vagy gázpuska vagy -pisztoly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9304.00.90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9301 – 9304 vtsz. alá tartozó fegyverek alkatrésze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Revolverhez vagy pisztolyhoz: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Kilövő mechanizmus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Tokszerkezet és töltényűr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Hordó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Csappantyú, zárópecek és gázütköző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Tölténytár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Hangtompító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Tus, markolat és zárnyelv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Tolattyú (pisztolyhoz) és henger (revolverhez)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93,03 vtsz. alá tartozó golyós vagy sörétes fegyverhez: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Sörétes fegyvercső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Kilövő mechanizmus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Tokszerkezet és töltényűr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Fegyvercső golyós fegyverhez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Csappantyú, zárópecek és gázütköző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Tölténytár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Hangtompító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Torkolattűz-megszüntető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Csőfar, závár (lövegzár) és závárzat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 9301 vtsz. alá tartozó hadi fegyverekhez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Gépfegyverhez, géppisztolyhoz, golyós vagy sörétes fegyverhez: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Kilövő mechanizmus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Tokszerkezet és töltényűr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Hordó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Csappantyú, zárópecek és gázütköző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Tölténytár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Hangtompító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Torkolattűz-megszüntető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Csőfar, závár (lövegzár) és závárzat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Rugós, lég- vagy gázpuska és -pisztoly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Bomba, gránát, torpedó, akna, lövedék és hasonló harci lőszer, valamint ezek alkatrésze; töltény és más lőszer és lövedék, valamint ezek alkatrésze, beleértve a töltény- és lövedéktömítő anyagokat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Töltény és ezek részei sörétes fegyverhez; légpuskatöltény: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Töltény sörétes fegyverhez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töltény és ezek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legfeljebb 6,35 mm kaliberű szegecselő szerszámhoz, peremgyújtásos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Rögzített elsütőszeggel működő vágóhídi pisztolyhoz vagy bénítóhoz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Kard, tőr, szurony, lándzsa és hasonló fegyver, és ezek alkatrésze, és hüvelye és tartója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Ülőbútor (a 9402 vtsz. alá tartozó kivételével), ággyá átalakítható ülőbútor is, és ezek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Ülés légi járműhöz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Ülés gépjárműhöz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Motorok – részleges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Forgó ülőbútor változtatható ülésmagassággal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Ággyá átalakítható ülőbútor, a kerti ülőbútor vagy kempingfelszerelés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Ülőbútor nádból, fűzfavesszőből, bambusznádból vagy hasonló 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Bambusznádból vagy rotangnádból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favázas ülőbútor: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Kárpitozott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fémvázas ülőbútor: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Kárpitozott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ülőbútor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A 9401 10 alszám alá tartozó légi járművek üléseként azonosítható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Orvosi, sebészeti, fogorvosi vagy állatorvosi bútor (pl. műtőasztal, vizsgálóasztal, kórházi ágy mechanikus felszereléssel, fogorvosi szék); forgatható fodrászszék és hasonló szék, döntő- és emelőszerkezettel; mindezek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Fogorvosi, fodrász- vagy hasonló szék és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bútor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Hivatali fémbútor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fémbútor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Hivatali fabútor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 konyhabútor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 hálószobabútor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fabútor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Műanyag bútor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Bútor más anyagból, beleértve a nádból, fűzfavesszőből, bambusznádból vagy hasonló anyagból készült bútort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Bambusznádból vagy rotangnádból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Ágybetét; ágyfelszerelés (pl. matrac, paplan, dunna, vánkos, henger alakú párna és kispárna) és hasonló lakberendezési cikk, rugóval ellátva vagy bármilyen anyaggal párnázva, vagy belsőleg szerelve, vagy gumi− vagy műanyag szivacsból, bevonva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Ágybetét (matractartó)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Matrac: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Habgumiból vagy műanyag szivacsból, bevonva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Hálózsák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94. árucsoporthoz tartozó kiegészítő megjegyzés 1. pontjában meghatározott takaró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9404.90.2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Dunna és paplan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Tollal vagy pehellyel töltve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9404.90.3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Paplan és ágytakaró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Hímzett vagy rátétes díszítéssel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Lámpa és világító-felszerelés, beleértve a keresőlámpát és a spotlámpát is, és mindezek máshol nem említett alkatrésze; megvilágított jelzések, reklámfeliratok, cégtáblák és hasonlók, állandó jellegû fényforrással felszerelve, valamint mindezek másutt nem említett alkatrésze: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Csillár és más mennyezeti vagy fali, elektromos világító-felszerelés, a közterület vagy a közlekedési útvonal világítására szolgáló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9405.10.37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Árnyékmentes, általában műtőben vagy szájsebészek által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Elektromos asztali-, íróasztali-, éjjeliszekrény- vagy állólámpa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Karácsonyfaégő-készlet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 elektromos lámpa és világító-felszerelés: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Hajók navigációs lámpái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Fénykibocsátó dióda (LED) lámpa, becsavarható, bajonett vagy hasonló típusú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mely fényforrásként fénykibocsátó diódát (LED) tartalmaz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9405.40.47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Árnyékmentes, általában műtőben vagy szájsebészek által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alappal és nem nemesfém szórófelülettel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Reflektorfény és fényszóró, kizárólag vagy elsősorban színházba, színpadra, televízióműsor- vagy filmgyártáshoz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Égősor, vinil-(klorid) polimerjeiből készült burkolattal, melynek külső átmérője legalább 13 mm, de legfeljebb 15 mm, belül egymással összekapcsolt lámpákkal szerelt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elektromos lámpa és világító-felszerelés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Megvilágított jelzések, névtáblák és hasonlók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Üvegből: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Árnyékmentes lámpatestekhez és hajók navigációs lámpáihoz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Műanyagból: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Árnyékmentes lámpatestekhez és hajók navigációs lámpáihoz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9405.99.27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Árnyékmentes lámpákhoz és hajók navigációs lámpáihoz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Előre gyártott épület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Triciklik, rollerek, pedálos autók és hasonló kerekes játékok; játék babakocsik; babák; más játékok; csökkentett méretű („méretarányos”) modellek és szórakozásra szánt hasonló modellek, működő is; mindenféle kirakós játék (puzzle):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9503.00.10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Triciklik, rollerek, pedálos autók és hasonló kerekes játékok; játék babakocsik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Videojáték-konzol és -gép, szórakozóhelyi felszerelés, asztali vagy társasjáték, beleértve a tivoli játékot, a biliárdot, a különféle típusú játékkaszinó-asztalt és az automata tekepálya-felszerelést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Biliárd mindenféle felszerelése és tartozéka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8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Pénzérmékkel, bankjeggyekkel, bankkártyákkal, zsetonokkal vagy más fizetőeszközökkel működő más játék, a tekepálya-felszerelés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Ügyességi vagy szerencsejáték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Kártya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Videojátékkonzol és -gép, a 9504 30 alszám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Televízió-vevővel működő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Ünnepi, farsangi vagy más szórakoztató tárgy, beleértve a bűvésztárgyat és a beugratós tréfakelléket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Karácsonyi ünnepre használt cikk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Általános fizikai gyakorlatokhoz, tornához, atlétikához, más sporthoz (beleértve az asztaliteniszt is) vagy szabadtéri játékhoz való, ebben az árucsoportban másutt nem említett cikk és felszerelés;</w:t>
            </w:r>
            <w:r>
              <w:rPr>
                <w:rFonts w:ascii="Arial" w:eastAsia="Times New Roman" w:hAnsi="Arial" w:cs="Arial"/>
                <w:b/>
                <w:bCs/>
                <w:noProof/>
                <w:sz w:val="20"/>
                <w:szCs w:val="20"/>
              </w:rPr>
              <w:br/>
            </w:r>
            <w:r>
              <w:rPr>
                <w:rFonts w:ascii="Arial" w:hAnsi="Arial"/>
                <w:b/>
                <w:noProof/>
                <w:sz w:val="20"/>
              </w:rPr>
              <w:t xml:space="preserve"> úszómedence és pancsolómedence: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Sítalp és más sífelszerelés: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Sítalp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Síkötés (sítalprögzítő)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Vízisítalp, hullámlovas-, széllovas- és más vízisport-felszerelés: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Széllovas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Golfütő és más golffelszerelés: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Golfütő, komplett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Labda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Asztalitenisz-felszerelés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Tenisz-, tollaslabda- vagy hasonló ütő, húrral ellátva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Teniszütő, húrral ellátva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Labda, a golflabda és az asztalitenisz-labda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Teniszlabda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Felfújható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Jégkorcsolya és görkorcsolya, beleértve a korcsolyával felszerelt cipőt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Tornatermi, atlétikai, valamint általános fizikai gyakorlathoz használt 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Összehajtható úszómedence és pancsolómedence, vinil-klorid polimerjeiből (PVC)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Műgyep sportpálya játékfelületeként, jelölővonalakat is beleértve, nem összeszerelve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Horgászbot, halhorog és más horgászfelszerelés; merítőháló, lepkeháló és hasonló; csalimadár (a 9208 vagy a 9705 vtsz. alá tartozó kivételével) és hasonló vadászati vagy lövészeti felszerelés: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Horgászbot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Halhorog, megerősítő zsineggel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Horgászorsó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Körhinta, hinta, vásári céllövölde és más vásári szórakoztató eszköz; vándorcirkusz és vándorállatkert; vándorszínház: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Vándorcirkusz és vándorállatkert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Megmunkált elefántcsont, csont, teknősbékahéj, szarv, agancs, korall, gyöngyház és faragásra alkalmas más állati eredetű anyag és ezekből készült áru (beleértve az öntéssel formázott árut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Megmunkált elefántcsont és elefántcsontból készült áru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Megmunkált strucctojáshéj</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Megmunkált növényi vagy ásványi eredetű, faragásra alkalmas anyag és ezekből készült áru; öntött vagy faragott tárgy viaszból, sztearinból, természetes mézgából vagy természetes gyantából vagy mintázó pasztából, és másutt nem említett formázott vagy faragott tárgy; nem kemény megmunkált zselatin (a 3503 vtsz. alá tartozó zselatin kivételével) és ebből készült áru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Seprű, kefe és ecset (gép, készülék- vagy járműalkatrészt képező kefe is), kézi működtetésű, mechanikus padlóseprő motor nélkül, nyeles felmosó-, mosogatóruha és tollseprű; kefe, seprű vagy ecset előállításához készített csomó és nyaláb; szobafestő párna és henger; gumibetétes törlő (a gumihengeres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Seprű, kefe és ecset, vesszőből vagy más növényi eredetű anyagból, egybekötve, fogóval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Fogkefe, borotvaecset, hajkefe, körömkefe, szemöldökkefe és más test- és szépségápolásra szolgáló kefe, valamint ilyen készülék részét képező kefe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Fogkefe, beleértve a műfogsortisztító kefét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Művészecset, íróecset és hasonló ecset kozmetikai szer felviteléhez: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Művész ecset és íróecset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Festék, falfesték, lakk vagy hasonló felvitelére szolgáló kefe és ecset (a 9603 30 alszám alá tartozó ecset kivételével); szobafestő párna és henger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Gép, készülék vagy jármű alkatrészét képező más kefe: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Gépi üvegkefék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Hordozható szerszámgépek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Mezőgazdasági gépek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Ipari vagy gyári gépek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Tollseprű, strucctollból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 szita és rosta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Utazási készlet testápoláshoz, varráshoz vagy cipő- vagy ruhatisztításhoz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Gomb, franciakapocs, patentkapocs és patent, gombtest és ezek más alkatrészei; nyers gomb: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Franciakapocs, patentkapocs és patent és ezek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Gomb: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Műanyagból, textillel nem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nemesfémből, textillel nem bevonva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Gombtest és a gomb más része; nyers gomb: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9606.30.15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Gombtest és a gomb más része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9606.30.25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nyers gomb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Villámzár (húzózár) és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Villámzár (húzózár):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nemesfém zárszemekkel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9607.20.50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Villámzár (húzózár) szemek vagy húzó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20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Golyóstoll, filc- és más szivacsvégű toll és jelző; töltőtoll, rajzolótoll és más toll; másoló töltőtoll (átírótoll); töltőceruza vagy csúszóbetétes ceruza; tollszár, ceruzahosszabbító és hasonló; mindezek alkatrészei (beleértve a kupakot és a klipszet is), a 9609 vtsz. alá tartozó áru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Golyóstoll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Filc- és más, szivacsvégű toll és jelző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Töltőtoll, rajzolótoll és más toll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Töltőceruza vagy csúszóbetétes ceruza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Előbbi alszámok alá tartozó árukból kettő vagy több, készletben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Golyóstollbetét, amely golyóshegyből és tintatartályból áll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Tollhegy és tollhegycsúcs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Ceruza (a 9608 vtsz. alá tartozó kivételével), rajzkréta, ceruzabél, pasztellkréta, rajzszén, író− vagy rajzkréta és szabókréta: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Ceruza és rajzkréta merev hüvelybe ágyazott béllel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Ceruzabél, fekete vagy színes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Palatábla és tábla, író- vagy rajztábla, kerettel vagy anélkül: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9610.00.10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Szárazon letörölhető felülettel, nemez- vagy szálas hegyű, letörölhető irónhoz tervezett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9610.00.90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Kézi használatú kelet-, pecsételő- vagy számozóbélyegző és hasonló (beleértve a címkenyomtató vagy -domborító készüléket is); kézi működtetésű összetett fémbélyegző és ilyen összetett fémbélyegzőkből álló kézinyomda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Írógép- vagy hasonló szalag, tintával vagy más anyaggal – lenyomat készítésére – átitatva, orsón vagy kazettában is; bélyegzőpárna, dobozzal is, átitatva vagy sem: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Szalag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Bélyegzőpárna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Öngyújtó és más gyújtó, mechanikus vagy elektromos is, és ezek alkatrésze, a tűzkő és a kanóc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Zseböngyújtó, gáztöltésű, újra nem tölthető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Zseböngyújtó, gáztöltésű, újratölthető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gyújtó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Alkatrész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Pipa (pipafej is), és szivar- és cigarettaszipka és ezek alkatrészei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Fésű, hajcsat és hasonló áru; hajtű, hullámcsat, hajcsipesz, hajcsavaró és hasonló áru, a 8516 vtsz. alá tartozó kivételével, és mindezek részei: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Fésű, hajcsat és hasonló áru:</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Keménygumiból vagy műanyagból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Illatszer- és hasonló szóró testápolási célra, és ezekhez szerelék és szórófej; púderpamacs és párna test- és szépségápoló készítmény felviteléhez: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Illatszer- és hasonló szóró testápolási célra, és ezekhez szerelék és szórófej</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Púderpamacs és párna test- vagy szépségápoló készítmény felviteléhez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Hőpalack és egyéb vákuumos edény tokkal együtt; ezek alkatrésze, az üvegbetét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9618.00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Szabó- és ruhakészítő próbababa, és más öltöztethető figura; automata és más mozgó figura kirakatkészítéshez</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Egészségügyi betét (párna) és tampon, csecsemőpelenka, pelenkabetét és hasonló cikk, bármely 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Textilvattából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Papíripari rostanyagból, papírból, cellulózvattából vagy cellulózszálból álló szövedékből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Csecsemőpelenka és hasonló cikk műanyagból, vagy a 3901–3914 vtsz. alá tartozó más 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943"/>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Egészségügyi betét (párna) és tampon, csecsemőpelenka-betét és hasonló cikk műanyagból vagy a 3901–3914 vtsz. alá tartozó más 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w:t>
            </w:r>
          </w:p>
        </w:tc>
        <w:tc>
          <w:tcPr>
            <w:tcW w:w="3384"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Motor 4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Csecsemőpelenka és hasonló cikk kötött vagy hurkolt textilanyagból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PM40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Textiltermék – ruházat</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Csecsemőpelenka textilszövetből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PM40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Textiltermék – ruházat</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Egészségügyi betét (párna) textilszövetből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 szőtt, kötött vagy hurkolt textilanyagból (a csecsemőpelenka és hasonló cikk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PM40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Textiltermék – ruházat</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97.01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Festmény, rajz és pasztellkép, kizárólag kézi alkotás, a 4906 vtsz. alá tartozó ipari rajz és kézi festésű vagy kézi díszítésű kézműipari cikk kivételével; részekből összeállított kép (kollázs) és hasonló dekoratív tábla: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Festmény, rajz és pasztellkép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Más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Eredeti metszet, nyomat és litográfia (kőnyomat)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Eredeti szobrok és szobrászművészeti alkotás, bármilyen anyagból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Posta- vagy illetékbélyeg, lebélyegzett postabélyeg, első napi bélyegzéssel ellátott boríték, postai papíráru (bélyeges papír) és hasonló, érvénytelenítve vagy postatiszta, a 49,07 vtsz. alá tartozó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Állattani, növénytani, ásványtani, anatómiai, történelmi értékű, archeológiai, paleontológiai, etnográfiai vagy numizmatikai gyűjtemény és gyűjteménydarab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Száz évnél idősebb régiség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9801.00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Eredeti járműalkatrészek: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8701 20 alszám alá tartozó félpótkocsi-vontatásra szolgáló közúti vontatóhoz, melynek járműtömege nem haladja meg az 1600 kg-ot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8701 20 alszám alá tartozó félpótkocsi-vontatásra szolgáló közúti vontatóhoz, melynek járműtömege meghaladja az 1600 kg-ot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8702 vtsz. alá tartozó, a vezetőt is beleértve 10 vagy annál több személy szállítására alkalmas gépjárműhöz, melynek járműtömege nem haladja meg a 2000 kg-ot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8702 vtsz. alá tartozó, a vezetőt is beleértve 10 vagy annál több személy szállítására alkalmas gépjárműhöz, melynek járműtömege legalább 2000 kg (a 8702 10 10 alszám alá tartozók járművek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8703 vtsz. alá tartozó gépkocsikhoz (beleértve a kombi típusú gépkocsit 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8704 vtsz. alá tartozó áruszállító gépjárművekhez, melyek járműtömege legfeljebb 2000 kg, vagy össztömege legfeljebb3500 kg, vagy melynek vezetőfülkével ellátott alvázankénti tömege legfeljebb 1600 kg, vagy össztömege legfeljebb 3500 kg (a terepjáró kivitelű dömper, a földalatti bányákban való használatra szánt ingázókocsi és alacsony építésű lángálló jármű, valamint a fakitermeléshez használt terepjáró-teherautó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8704 vtsz. alá tartozó áruszállító gépjárművekhez, melyek járműtömege legalább 2000 kg vagy össztömege legalább 3500 kg, vagy melynek vezetőfülkével ellátott alvázankénti tömege legalább1600 kg, vagy össztömege legalább 3500 kg (a terepjáró kivitelű dömper, a földalatti bányákban való használatra szánt ingázó kocsi és alacsony építésű lángálló jármű, valamint a fakitermeléshez használt terepjáró-teherautó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8706 alszám alá tartozó motorral ellátott alvázhoz, melynek tömege legfeljebb 1600 kg vagy össztömege legfeljebb 3500 kg (kivéve a terepjáró kivitelű dömperhez, a földalatti bányákban való használatra szánt ingázó kocsihoz és alacsony építésű lángálló járműhöz, valamint a fakitermeléshez használt terepjáró-teherautóhoz való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A 8706 alszám alá tartozó motorral ellátott alvázhoz, melynek tömege legalább 1600 kg vagy össztömege legalább 3500 kg (kivéve a terepjáró kivitelű dömperhez, a földalatti bányákban való használatra szánt ingázó kocsihoz és alacsony építésű lángálló járműhöz, valamint a fakitermeléshez használt terepjáró-teherautóhoz való kivételével)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9901.00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Kézzel gyártott termékek a következőkből: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Bőr vagy bőrutánzat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Fahulladékok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Fonatból vagy hasonló fonásanyagokból készült tálca; kosáráru, fonásáru és fonásanyagból közvetlenül kész alakban előállított más áruk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Műanyagok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Textil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Kő</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Üveg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Nem nemesfém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fogyasztási cikkek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9992.00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Üzlet külföldre tartó hajók vagy légi járművek utasai számára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9999.00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Személyes és háztartási cikkek, új vagy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9999.00.10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Személyes cikkek, új vagy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9999.00.20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Háztartási bútorok és más háztartási cikkek, új vagy használt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Ipari</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bl>
    <w:p>
      <w:pPr>
        <w:jc w:val="center"/>
        <w:rPr>
          <w:b/>
          <w:noProof/>
          <w:szCs w:val="24"/>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Az ebben az oszlopban található magyarázatok indikatív célokat szolgálnak, és a kereskedelmi, fejlesztési és együttműködési megállapodás bizonyos tarifarendszereire hivatkoznak.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3: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a következ\u337?höz:"/>
    <w:docVar w:name="LW_ACCOMPAGNANT.CP" w:val="a következ\u337?höz:"/>
    <w:docVar w:name="LW_ANNEX_NBR_FIRST" w:val="3"/>
    <w:docVar w:name="LW_ANNEX_NBR_LAST" w:val="3"/>
    <w:docVar w:name="LW_CONFIDENCE" w:val=" "/>
    <w:docVar w:name="LW_CONST_RESTREINT_UE" w:val="RESTREINT UE"/>
    <w:docVar w:name="LW_CORRIGENDUM" w:val="&lt;UNUSED&gt;"/>
    <w:docVar w:name="LW_COVERPAGE_GUID" w:val="6E806E378E6F44FD87965E0FDBCFFFE3"/>
    <w:docVar w:name="LW_CROSSREFERENCE" w:val="&lt;UNUSED&gt;"/>
    <w:docVar w:name="LW_DocType" w:val="ANNEX"/>
    <w:docVar w:name="LW_EMISSION" w:val="2016.1.22."/>
    <w:docVar w:name="LW_EMISSION_ISODATE" w:val="2016-01-22"/>
    <w:docVar w:name="LW_EMISSION_LOCATION" w:val="BRX"/>
    <w:docVar w:name="LW_EMISSION_PREFIX" w:val="Brüsszel, "/>
    <w:docVar w:name="LW_EMISSION_SUFFIX" w:val=" "/>
    <w:docVar w:name="LW_ID_DOCSTRUCTURE" w:val="COM/ANNEX"/>
    <w:docVar w:name="LW_ID_DOCTYPE" w:val="SG-017"/>
    <w:docVar w:name="LW_LANGUE" w:val="HU"/>
    <w:docVar w:name="LW_MARKING" w:val="&lt;UNUSED&gt;"/>
    <w:docVar w:name="LW_NOM.INST" w:val="EURÓPAI BIZOTTSÁG"/>
    <w:docVar w:name="LW_NOM.INST_JOINTDOC" w:val="&lt;EMPTY&gt;"/>
    <w:docVar w:name="LW_OBJETACTEPRINCIPAL" w:val="az egyrészr\u337?l az Európai Unió és tagállamai, és másrészr\u337?l az SADC-GPM-államok közötti gazdasági partnerségi megállapodás megkötésér\u337?l"/>
    <w:docVar w:name="LW_OBJETACTEPRINCIPAL.CP" w:val="az egyrészr\u337?l az Európai Unió és tagállamai, és másrészr\u337?l az SADC-GPM-államok közötti gazdasági partnerségi megállapodás megkötésér\u337?l"/>
    <w:docVar w:name="LW_PART_NBR" w:val="4"/>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MELLÉKLET"/>
    <w:docVar w:name="LW_TYPE.DOC.CP" w:val="MELLÉKLET"/>
    <w:docVar w:name="LW_TYPEACTEPRINCIPAL" w:val="Javaslat_x000b_A Tanács határozata"/>
    <w:docVar w:name="LW_TYPEACTEPRINCIPAL.CP" w:val="Javaslat_x000b_A Tanács határozata"/>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hu-HU"/>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hu-HU" w:eastAsia="hu-HU"/>
    </w:rPr>
  </w:style>
  <w:style w:type="character" w:customStyle="1" w:styleId="Heading6Char">
    <w:name w:val="Heading 6 Char"/>
    <w:basedOn w:val="DefaultParagraphFont"/>
    <w:link w:val="Heading6"/>
    <w:rPr>
      <w:rFonts w:ascii="Arial" w:eastAsia="Times New Roman" w:hAnsi="Arial"/>
      <w:i/>
      <w:szCs w:val="20"/>
      <w:lang w:val="hu-HU" w:eastAsia="hu-HU"/>
    </w:rPr>
  </w:style>
  <w:style w:type="character" w:customStyle="1" w:styleId="Heading7Char">
    <w:name w:val="Heading 7 Char"/>
    <w:basedOn w:val="DefaultParagraphFont"/>
    <w:link w:val="Heading7"/>
    <w:rPr>
      <w:rFonts w:ascii="Arial" w:eastAsia="Times New Roman" w:hAnsi="Arial"/>
      <w:sz w:val="20"/>
      <w:szCs w:val="20"/>
      <w:lang w:val="hu-HU" w:eastAsia="hu-HU"/>
    </w:rPr>
  </w:style>
  <w:style w:type="character" w:customStyle="1" w:styleId="Heading8Char">
    <w:name w:val="Heading 8 Char"/>
    <w:basedOn w:val="DefaultParagraphFont"/>
    <w:link w:val="Heading8"/>
    <w:rPr>
      <w:rFonts w:ascii="Arial" w:eastAsia="Times New Roman" w:hAnsi="Arial"/>
      <w:i/>
      <w:sz w:val="20"/>
      <w:szCs w:val="20"/>
      <w:lang w:val="hu-HU" w:eastAsia="hu-HU"/>
    </w:rPr>
  </w:style>
  <w:style w:type="character" w:customStyle="1" w:styleId="Heading9Char">
    <w:name w:val="Heading 9 Char"/>
    <w:basedOn w:val="DefaultParagraphFont"/>
    <w:link w:val="Heading9"/>
    <w:rPr>
      <w:rFonts w:ascii="Arial" w:eastAsia="Times New Roman" w:hAnsi="Arial"/>
      <w:i/>
      <w:sz w:val="18"/>
      <w:szCs w:val="20"/>
      <w:lang w:val="hu-HU" w:eastAsia="hu-HU"/>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hu-HU" w:eastAsia="hu-HU"/>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hu-HU" w:eastAsia="hu-HU"/>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hu-HU" w:eastAsia="hu-HU"/>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hu-HU" w:eastAsia="hu-HU"/>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hu-HU" w:eastAsia="hu-HU"/>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hu-HU" w:eastAsia="hu-HU"/>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hu-HU" w:eastAsia="hu-HU"/>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hu-HU" w:eastAsia="hu-HU"/>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hu-HU" w:eastAsia="hu-HU"/>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hu-HU" w:eastAsia="hu-HU"/>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hu-HU" w:eastAsia="hu-HU"/>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hu-HU" w:eastAsia="hu-HU"/>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hu-HU"/>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hu-HU"/>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hu-HU" w:eastAsia="hu-HU"/>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hu-HU" w:eastAsia="hu-HU"/>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hu-HU" w:eastAsia="hu-HU"/>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hu-HU" w:eastAsia="hu-HU"/>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hu-HU" w:eastAsia="hu-HU"/>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hu-HU" w:eastAsia="hu-HU"/>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hu-HU" w:eastAsia="hu-HU"/>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hu-HU" w:eastAsia="hu-HU"/>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hu-HU"/>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hu-HU" w:eastAsia="hu-HU"/>
    </w:rPr>
  </w:style>
  <w:style w:type="character" w:customStyle="1" w:styleId="Heading6Char">
    <w:name w:val="Heading 6 Char"/>
    <w:basedOn w:val="DefaultParagraphFont"/>
    <w:link w:val="Heading6"/>
    <w:rPr>
      <w:rFonts w:ascii="Arial" w:eastAsia="Times New Roman" w:hAnsi="Arial"/>
      <w:i/>
      <w:szCs w:val="20"/>
      <w:lang w:val="hu-HU" w:eastAsia="hu-HU"/>
    </w:rPr>
  </w:style>
  <w:style w:type="character" w:customStyle="1" w:styleId="Heading7Char">
    <w:name w:val="Heading 7 Char"/>
    <w:basedOn w:val="DefaultParagraphFont"/>
    <w:link w:val="Heading7"/>
    <w:rPr>
      <w:rFonts w:ascii="Arial" w:eastAsia="Times New Roman" w:hAnsi="Arial"/>
      <w:sz w:val="20"/>
      <w:szCs w:val="20"/>
      <w:lang w:val="hu-HU" w:eastAsia="hu-HU"/>
    </w:rPr>
  </w:style>
  <w:style w:type="character" w:customStyle="1" w:styleId="Heading8Char">
    <w:name w:val="Heading 8 Char"/>
    <w:basedOn w:val="DefaultParagraphFont"/>
    <w:link w:val="Heading8"/>
    <w:rPr>
      <w:rFonts w:ascii="Arial" w:eastAsia="Times New Roman" w:hAnsi="Arial"/>
      <w:i/>
      <w:sz w:val="20"/>
      <w:szCs w:val="20"/>
      <w:lang w:val="hu-HU" w:eastAsia="hu-HU"/>
    </w:rPr>
  </w:style>
  <w:style w:type="character" w:customStyle="1" w:styleId="Heading9Char">
    <w:name w:val="Heading 9 Char"/>
    <w:basedOn w:val="DefaultParagraphFont"/>
    <w:link w:val="Heading9"/>
    <w:rPr>
      <w:rFonts w:ascii="Arial" w:eastAsia="Times New Roman" w:hAnsi="Arial"/>
      <w:i/>
      <w:sz w:val="18"/>
      <w:szCs w:val="20"/>
      <w:lang w:val="hu-HU" w:eastAsia="hu-HU"/>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hu-HU" w:eastAsia="hu-HU"/>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hu-HU" w:eastAsia="hu-HU"/>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hu-HU" w:eastAsia="hu-HU"/>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hu-HU" w:eastAsia="hu-HU"/>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hu-HU" w:eastAsia="hu-HU"/>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hu-HU" w:eastAsia="hu-HU"/>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hu-HU" w:eastAsia="hu-HU"/>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hu-HU" w:eastAsia="hu-HU"/>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hu-HU" w:eastAsia="hu-HU"/>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hu-HU" w:eastAsia="hu-HU"/>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hu-HU" w:eastAsia="hu-HU"/>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hu-HU" w:eastAsia="hu-HU"/>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hu-HU"/>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hu-HU"/>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hu-HU" w:eastAsia="hu-HU"/>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hu-HU" w:eastAsia="hu-HU"/>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hu-HU" w:eastAsia="hu-HU"/>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hu-HU" w:eastAsia="hu-HU"/>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hu-HU" w:eastAsia="hu-HU"/>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hu-HU" w:eastAsia="hu-HU"/>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hu-HU" w:eastAsia="hu-HU"/>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hu-HU" w:eastAsia="hu-HU"/>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21455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D551-887C-40BD-8424-07CD334D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313</Pages>
  <Words>31201</Words>
  <Characters>202188</Characters>
  <Application>Microsoft Office Word</Application>
  <DocSecurity>0</DocSecurity>
  <Lines>20218</Lines>
  <Paragraphs>13728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MOLLER</dc:creator>
  <cp:lastModifiedBy>DIGIT/A3</cp:lastModifiedBy>
  <cp:revision>7</cp:revision>
  <dcterms:created xsi:type="dcterms:W3CDTF">2016-01-11T11:43:00Z</dcterms:created>
  <dcterms:modified xsi:type="dcterms:W3CDTF">2016-01-13T15:03:00Z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4</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