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BF8309FC910425CB0B15100DF6CF304"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 xml:space="preserve">ANHANG </w:t>
      </w:r>
    </w:p>
    <w:p>
      <w:pPr>
        <w:jc w:val="center"/>
        <w:rPr>
          <w:b/>
          <w:noProof/>
        </w:rPr>
      </w:pPr>
      <w:r>
        <w:rPr>
          <w:b/>
          <w:noProof/>
        </w:rPr>
        <w:t>ANHANG I: Zölle der Europäischen Union auf die Einfuhr von Waren mit Ursprung in den SADC-WPA-Staaten – Teil 3</w:t>
      </w:r>
    </w:p>
    <w:tbl>
      <w:tblPr>
        <w:tblW w:w="14190" w:type="dxa"/>
        <w:tblInd w:w="93" w:type="dxa"/>
        <w:tblLayout w:type="fixed"/>
        <w:tblLook w:val="04A0" w:firstRow="1" w:lastRow="0" w:firstColumn="1" w:lastColumn="0" w:noHBand="0" w:noVBand="1"/>
      </w:tblPr>
      <w:tblGrid>
        <w:gridCol w:w="871"/>
        <w:gridCol w:w="4531"/>
        <w:gridCol w:w="1098"/>
        <w:gridCol w:w="2246"/>
        <w:gridCol w:w="1639"/>
        <w:gridCol w:w="1639"/>
        <w:gridCol w:w="2166"/>
      </w:tblGrid>
      <w:tr>
        <w:trPr>
          <w:trHeight w:val="400"/>
          <w:tblHeader/>
        </w:trPr>
        <w:tc>
          <w:tcPr>
            <w:tcW w:w="87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KN 2014</w:t>
            </w:r>
          </w:p>
        </w:tc>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Beschreibung</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Sektor</w:t>
            </w:r>
          </w:p>
        </w:tc>
        <w:tc>
          <w:tcPr>
            <w:tcW w:w="2246"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Zur Information aufgeführte Zölle</w:t>
            </w:r>
          </w:p>
        </w:tc>
        <w:tc>
          <w:tcPr>
            <w:tcW w:w="1639"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 xml:space="preserve">Zollabbaustufe für Südafrika </w:t>
            </w:r>
          </w:p>
        </w:tc>
        <w:tc>
          <w:tcPr>
            <w:tcW w:w="1639"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Zollabbaustufe für BLMNS</w:t>
            </w:r>
          </w:p>
        </w:tc>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Anmerkung</w:t>
            </w:r>
          </w:p>
        </w:tc>
      </w:tr>
      <w:tr>
        <w:trPr>
          <w:trHeight w:val="2400"/>
        </w:trPr>
        <w:tc>
          <w:tcPr>
            <w:tcW w:w="871"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2008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Früchte, Nüsse und andere genießbare Pflanzenteile, in anderer Weise zubereitet oder haltbar gemacht, auch mit Zusatz von Zucker, anderen Süßmitteln oder Alkohol,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Schalenfrüchte, Erdnüsse und andere Samen, auch miteinander vermischt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Erdnüsse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Erdnussbutter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in unmittelbaren Umschließungen mit einem Gewicht des Inhalts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2008 11 91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2008 11 96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geröstet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einschließlich Mischungen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tropische Nüsse; Mischungen mit einem Gehalt an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geröstete Mandeln und Pistazien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2008 19 92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tropische Nüsse; Mischungen mit einem Gehalt an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geröstete Nüsse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Mandeln und Pistazien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Ananas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17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+ 2,5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19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+ 2,5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2008 20 39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17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19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Zucker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Zitrusfrüchte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9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2008 30 11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Segmente von Pampelmusen und Grapefruits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2008 30 55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Mandarinen, einschließlich Tangerinen und Satsumas; Clementinen, Wilkings und andere ähnliche Kreuzungen von Zitrusfrüchten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14,9 %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Segmente von Pampelmusen und Grapefruits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2008 30 75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Mandarinen, einschließlich Tangerinen und Satsumas; Clementinen, Wilkings und andere ähnliche Kreuzungen von Zitrusfrüchten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14,1 %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Zucker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Birnen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13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2008 40 11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13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2008 40 59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Zucker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Aprikosen/Marillen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13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2008 50 31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2008 50 61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13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2008 50 69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Zucker, in unmittelbaren Umschließungen mit einem Gewicht des Inhalts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---- 5 kg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weniger als 5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unmittelbaren Umschließungen mit einem Gewicht von mehr als 4,5 kg: 17 %; in unmittelbaren Umschließungen mit einem Gewicht kleiner/gleich 4,5 kg: 18,4 %.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Kirschen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9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2008 60 11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Zucker, in unmittelbaren Umschließungen mit einem Gewicht des Inhalts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2008 60 70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---- 4,5 kg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weniger als 4,5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Pfirsiche, einschließlich Brugnolen und Nektarinen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13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2008 70 51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2008 70 61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13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Zucker, in unmittelbaren Umschließungen mit einem Gewicht des Inhalts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2008 70 92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---- 5 kg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weniger als 5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Erdbeeren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9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2008 80 70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Zucker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einschließlich Mischungen, ausgenommen Mischungen der Unterposition 200819</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Palmherzen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Preiselbeeren und Moosbeeren (Vaccinium macrocarpon, Vaccinium oxycoccos, Vaccinium vitis-idaea)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9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2008 93 21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Zucker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tropische Nüsse und tropische Früchte mit einem Gehalt an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2008 97 03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9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tropischen Früchten (einschließlich Mischungen mit einem Gehalt an tropischen Früchten und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2008 97 14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2008 97 16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tropischen Früchten (einschließlich Mischungen mit einem Gehalt an tropischen Früchten und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 + 2,6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2008 97 18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2008 97 32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tropischen Früchten (einschließlich Mischungen mit einem Gehalt an tropischen Früchten und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2008 97 34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2008 97 36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tropischen Früchten (einschließlich Mischungen mit einem Gehalt an tropischen Früchten und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2008 97 38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tropischen Früchten (einschließlich Mischungen mit einem Gehalt an tropischen Früchten und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von Früchten, bei denen das Gewicht keines Anteils mehr als 50 GHT des Gesamtgewichts der Früchte beträgt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2008 97 72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tropischen Früchten (einschließlich Mischungen mit einem Gehalt an tropischen Früchten und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O*</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2008 97 74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2008 97 76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tropischen Früchten (einschließlich Mischungen mit einem Gehalt an tropischen Früchten und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2008 97 78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Zucker, in unmittelbaren Umschließungen mit einem Gewicht des Inhalts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------ 5 kg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tropischen Früchten (einschließlich Mischungen mit einem Gehalt an tropischen Früchten und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------ 4,5 kg oder mehr, jedoch weniger als 5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tropischen Früchten (einschließlich Mischungen mit einem Gehalt an tropischen Früchten und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weniger als 4,5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tropischen Früchten (einschließlich Mischungen mit einem Gehalt an tropischen Früchten und tropischen Nüssen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Ingwer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Weintrauben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13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+ 3,8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Zuckergehalt von mehr als 9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tropische Früchte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tropische Früchte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 + 2,6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2008 99 34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11,85 % mas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tropische Früchte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tropische Früchte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mehr als 1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Ingwer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Weintrauben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Pflaumen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tropische Früchte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Zusatz von Zucker,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Ingwer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2008 99 63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tropische Früchte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2008 99 67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Zusatz von Zucker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Pflaumen in unmittelbaren Umschließungen mit einem Gewicht des Inhalts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2008 99 72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------ 5 kg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2008 99 78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weniger als 5 kg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Mais, ausgenommen Zuckermais (Zea mays var. saccharata)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0 % + 9,4 EUR/100 kg/net eda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Yamswurzeln, Süßkartoffeln und ähnliche genießbare Pflanzenteile, mit einem Stärkegehalt von 5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8,3 % + 3,8 EUR/100 kg/net eda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0 % + 3,8 EUR/100 kg/net eda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2009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Fruchtsäfte (einschließlich Traubenmost) und Gemüsesäfte, nicht gegoren, ohne Zusatz von Alkohol, auch mit Zusatz von Zucker oder anderen Süßmitteln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Orangensaft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gefroren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67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2009 11 91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 und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gefroren, mit einem Brixwert von 20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20, jedoch nicht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 und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2009 19 98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Saft aus Pampelmusen oder Grapefruits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20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20, jedoch nicht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 und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Saft aus anderen Zitrusfrüchten (ausgenommen Mischungen)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20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30 €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Zitronensaft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Saft aus anderen Zitrusfrüchten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2009 39 19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20, jedoch nicht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30 €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Zitronensaft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2009 39 55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30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Saft aus anderen Zitrusfrüchten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2009 39 91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30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Ananassaft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20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2009 41 92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Q*</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Diese Warenbeschreibung betreffend gilt die Zollabbaustufe für Südafrika: nicht bei einem Wert von 30 EUR oder weniger für 100 kg Eigengewicht.</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2009 41 99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2009 49 11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20, jedoch nicht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30 € für 100 kg Eigengewicht,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Q*</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30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Tomatensaft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2009 50 10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2009 50 90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Traubensaft (einschließlich Traubenmost)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30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18 €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Einfuhrpreise</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18 €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+ 27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22 €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40 % + 121 EUR/hl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Einfuhrpreise</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30, jedoch nicht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18 €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2009 69 51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konzentriert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Einfuhrpreise</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Einfuhrpreise</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18 €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konzentriert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+ 131 EUR/hl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+ 27 EUR/hl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+ 27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Apfelsaft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20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2009 71 20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2009 71 99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2009 79 11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22 €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 + 18,4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Cs w:val="24"/>
              </w:rPr>
            </w:pP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30 %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20, jedoch nicht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18 € für 100 kg Eigengewicht,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18 % + 19,3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Saft aus anderen Früchten oder Gemüsen (ausgenommen Mischungen)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Saft aus Preiselbeeren oder Moosbeeren  (Vaccinium macrocarpon, Vaccinium oxycoccos, Vaccinium vitis-idaea)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2009 81 11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67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30 € für 100 kg Eigengewicht,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30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der Frucht der Art Vaccinium macrocarpon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Birnensaft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22 €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tropischen 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 + 12,9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tropischen 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67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Birnensaft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2009 89 50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18 € für 100 kg Eigengewicht,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2009 89 61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2009 89 63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30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19,2 %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30 € für 100 kg Eigengewicht,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Kirschsaft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2009 89 73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tropischen 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2009 89 79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tropischen 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 + 12,9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30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tropischen 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2009 89 96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Kirschsaft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tropischen 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von Säften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mehr als 67</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aus Apfel- und Birnensaft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22 €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Brixwert von 67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aus Apfel- und Birnensaft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18 € oder weniger für 100 kg Eigengewicht und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20 %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30 €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aus Zitrusfrucht- und Ananassaft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2009 90 41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12,5 %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30 € oder weniger für 100 kg Eigengewicht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aus Zitrusfrucht- und Ananassaft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11,7 %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2009 90 73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30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von Säften aus tropischen 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 + 12,9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 + 20,6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zugesetztem Zucker von 30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von Säften aus tropischen 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keinen zugesetzten Zucker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von Säften aus tropischen 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21 - VERSCHIEDENE LEBENSMITTELZUBEREITUNGEN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2101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Auszüge, Essenzen und Konzentrate aus Kaffee, Tee oder Mate und Zubereitungen auf der Grundlage dieser Waren oder auf der Grundlage von Kaffee, Tee oder Mate; geröstete Zichorien und andere geröstete Kaffeemittel sowie Auszüge, Essenzen und Konzentrate hieraus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Auszüge, Essenzen und Konzentrate aus Kaffee und Zubereitungen auf der Grundlage dieser Auszüge, Essenzen und Konzentrate oder auf der Grundlage von Kaffee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2101 11 00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Auszüge, Essenzen und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3,1 %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auf der Grundlage von Auszügen, Essenzen und Konzentraten oder auf der Grundlage von Kaffee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2101 12 92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auf der Grundlage von Auszügen, Essenzen und Konzentraten aus Kaffee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2101 12 98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Auszüge, Essenzen und Konzentrate aus Tee oder Mate und Zubereitungen auf der Grundlage dieser Auszüge, Essenzen und Konzentrate oder auf der Grundlage von Tee oder Mate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2101 20 20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Auszüge, Essenzen und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2101 20 92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Auszügen, Essenzen und Konzentraten aus Tee oder Mate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2101 20 98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 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geröstete Zichorien und andere geröstete Kaffeemittel sowie Auszüge, Essenzen und Konzentrate hieraus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geröstete Zichorien und andere geröstete Kaffeemittel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geröstete Zichorien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+ 12,7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+ 12,7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Auszüge, Essenzen und Konzentrate aus gerösteten Zichorien oder aus anderen gerösteten Kaffeemitteln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gerösteten Zichorien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10,8 % + 22,7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7,3 % + 22,7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2102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Hefen (lebend oder nicht lebend); andere Einzeller-Mikroorganismen, nicht lebend (ausgenommen Vaccine der Position 3002); zubereitete Backtriebmittel in Pulverform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Hefen, lebend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ausgewählte Mutterhefen (Hefekulturen)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Backhefen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getrocknet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R*</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Hefen, nicht lebend; andere Einzeller-Mikroorganismen, nicht lebend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Hefen, nicht lebend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Form von Tabletten, Würfeln oder ähnlichen Aufmachungen, oder in unmittelbaren Umschließungen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Backtriebmittel in Pulverform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2103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Zubereitungen zum Herstellen von Würzsoßen und zubereitete Würzsoßen; zusammengesetzte Würzmittel; Senfmehl, auch zubereitet, und Senf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Sojasoße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Tomatenketchup und andere Tomatensoßen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Senfmehl, auch zubereitet, und Senf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2103 30 10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Senfmehl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2103 30 90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Senf (einschließlich zubereitetes Senfmehl)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Mango-Chutney, flüssig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aromatische Bitter, mit einem Alkoholgehalt von 44,2 % vol bis 49,2 % vol, zubereitet unter Verwendung von 1,5 bis 6 GHT Enzian, Gewürzen und anderen Zutaten sowie 4 bis 10 GHT Zucker enthaltend, in Behältnissen mit einem Inhalt von 0,5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2103 90 90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2104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Zubereitungen zum Herstellen von Suppen oder Brühen; Suppen und Brühen; zusammengesetzte homogenisierte Lebensmittelzubereitungen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zum Herstellen von Suppen oder Brühen; Suppen und Brühen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11,5 %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2104 20 00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zusammengesetzte homogenisierte Lebensmittelzubereitungen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ml:space="preserve"> Speiseeis, auch kakaohaltig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2105 00 10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 Milchfett enthaltend oder mit einem Gehalt an Milchfett von weniger als 3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8,6 % + 20,2 EUR/100 kg MAX 19,4 + 9,4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5,1 % + 20,2 EUR/100 kg MAX 19,4 + 9,4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Milchfett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2105 00 91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-- 3 GHT oder mehr, jedoch weniger als 7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8 % + 38,5 EUR/100 kg MAX 18,1 + 7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4,5 % + 38,5 EUR/100 kg MAX 18,1 + 7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2105 00 99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-- 7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7,9 % + 54 EUR/100 kg MAX 17,8 + 6,9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4,4 % + 54 EUR/100 kg MAX 17,8 + 6,9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2106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Lebensmittelzubereitungen,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Eiweißkonzentrate und texturierte Eiweißstoffe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2106 10 20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 Milchfett und keine Saccharose, Isoglucose, Stärke oder Glucose enthaltend, oder weniger als 1,5 GHT Milchfett, 5 GHT Saccharose oder Isoglucose, 5 GHT Glucose oder Stärke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2106 10 80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zusammengesetzte alkoholhaltige Zubereitungen der zum Herstellen von Getränken verwendeten Art, ausgenommen solche auf der Basis von Riechstoffen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 MIN 1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12,1 %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Zuckersirupe, aromatisiert oder gefärbt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Isoglucosesirup</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42,7 EUR/100 kg/net mas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Lactosesirup</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2106 90 55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Glucose- und Maltodextrinsirup</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 Milchfett und keine Saccharose, Isoglucose, Stärke oder Glucose enthaltend, oder weniger als 1,5 GHT Milchfett, 5 GHT Saccharose oder Isoglucose, 5 GHT Glucose oder Stärke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22 - GETRÄNKE, ALKOHOLHALTIGE FLÜSSIGKEITEN UND ESSIG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Wasser, einschließlich natürliches oder künstliches Mineralwasser und kohlensäurehaltiges Wasser, ohne Zusatz von Zucker, anderen Süßmitteln oder Aromastoffen; Eis und Schnee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Mineralwasser und kohlensäurehaltiges Wasser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natürliches Mineralwasser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2201 10 11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ohne Kohlensäure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2201 10 19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Wasser, einschließlich Mineralwasser und kohlensäurehaltiges Wasser, mit Zusatz von Zucker, anderen Süßmitteln oder Aromastoffen, und andere nicht alkoholhaltige Getränke, ausgenommen Frucht- und Gemüsesäfte der Position 2009</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Wasser, einschließlich Mineralwasser und kohlensäurehaltiges Wasser, mit Zusatz von Zucker, anderen Süßmitteln oder Aromastoffen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 Erzeugnisse der Positionen 0401 bis 0404 und keine Fette aus Erzeugnissen der Positionen 0401 bis 0404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mit einem Gehalt an Fetten aus Erzeugnissen der Positionen 0401 bis 0404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weniger als 0,2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+ 13,7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+ 13,7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--- 0,2 oder mehr, jedoch weniger als 2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 + 12,1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+ 12,1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5,4 % + 21,2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+ 21,2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Bier aus Malz</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Behältnissen mit einem Inhalt von 10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2203 00 01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Flaschen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2203 00 09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2203 00 10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Behältnissen mit einem Inhalt von mehr als 10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Wein aus frischen Weintrauben, einschließlich mit Alkohol angereicherter Wein; Traubenmost, ausgenommen solcher der Position 2009</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Schaumwein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Ursprungsbezeichnung (g.U.)</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Champagner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Asti spumante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geografischer Angabe (g.g.A.)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2204 10 96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Rebsortenweine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 Wein; Traubenmost, dessen Gärung durch Zusatz von Alkohol verhindert oder unterbrochen worden ist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Behältnissen mit einem Inhalt von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ausgenommen Wein der Unterposition 220410, in Flaschen mit Schaumweinstopfen, die durch besondere Haltevorrichtungen befestigt sind; Wein in anderen Umschließungen, mit einem auf gelöstes Kohlendioxid zurückzuführenden Überdruck von 1 bar oder mehr, jedoch weniger als 3 bar, gemessen bei einer Temperatur von 20 °C</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Ursprungsbezeichnung (g.U.)</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2204 21 07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geografischer Angabe (g.g.A.)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2204 21 08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Rebsortenweine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2204 21 09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der Europäischen Union erzeugt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15 % vol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Ursprungsbezeichnung (g.U.)</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Alsace (Elsass)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Bordeaux</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Bourgogne (Burgund)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2204 21 17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Val de Loire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2204 21 18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Mosel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Pfalz</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2204 21 22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Rheinhessen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2204 21 23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Tokaj</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14,8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15,8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2204 21 24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Lazio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2204 21 26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Toscana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2204 21 27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it-IT"/>
              </w:rPr>
            </w:pPr>
            <w:r>
              <w:rPr>
                <w:rFonts w:ascii="Arial" w:eastAsia="Times New Roman" w:hAnsi="Arial" w:cs="Arial"/>
                <w:noProof/>
                <w:sz w:val="20"/>
                <w:szCs w:val="20"/>
                <w:lang w:val="it-IT"/>
              </w:rPr>
              <w:t>-------- Trentino (Trentin), Alto Adige (Südtirol) und Friuli</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2204 21 28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Veneto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2204 21 32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Vinho Verde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2204 21 34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Penedés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2204 21 36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Rioja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2204 21 37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Valencia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2204 21 38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FF0000"/>
                <w:sz w:val="20"/>
                <w:szCs w:val="20"/>
              </w:rPr>
            </w:pPr>
            <w:r>
              <w:rPr>
                <w:rFonts w:ascii="Arial" w:eastAsia="Times New Roman" w:hAnsi="Arial" w:cs="Arial"/>
                <w:noProof/>
                <w:color w:val="FF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2204 21 42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Bordeaux</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2204 21 43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Bourgogne (Burgund)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2204 21 44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Beaujolais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2204 21 46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Côtes-du-Rhône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2204 21 47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Languedoc-Roussillon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2204 21 48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Val de Loire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2204 21 62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Piemonte (Piemont)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2204 21 66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Toscana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2204 21 67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it-IT"/>
              </w:rPr>
            </w:pPr>
            <w:r>
              <w:rPr>
                <w:rFonts w:ascii="Arial" w:eastAsia="Times New Roman" w:hAnsi="Arial" w:cs="Arial"/>
                <w:noProof/>
                <w:sz w:val="20"/>
                <w:szCs w:val="20"/>
                <w:lang w:val="it-IT"/>
              </w:rPr>
              <w:t>-------- Trentino (Trentin) und Alto Adige (Südtirol)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2204 21 68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Veneto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Dão, Bairrada und Douro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Navarra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2204 21 74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Penedés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2204 21 76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Rioja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2204 21 77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Valdepeñas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2204 21 78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geografischer Angabe (g.g.A.)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Rebsortenweine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nicht mehr als </w:t>
            </w:r>
            <w:r>
              <w:rPr>
                <w:rFonts w:ascii="Arial" w:eastAsia="Times New Roman" w:hAnsi="Arial" w:cs="Arial"/>
                <w:noProof/>
                <w:color w:val="000000"/>
                <w:sz w:val="20"/>
                <w:szCs w:val="20"/>
              </w:rPr>
              <w:t xml:space="preserve">13 % vol: 13,1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13 % vol bis 15 % vol: 15,4 EUR/hl.</w:t>
            </w:r>
          </w:p>
        </w:tc>
      </w:tr>
      <w:tr>
        <w:trPr>
          <w:trHeight w:val="78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mehr als 15 % vol bis 22 % vol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Ursprungsbezeichnung (g.U.) oder mit geschützter geografischer Angabe (g.g.A.)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pt-PT"/>
              </w:rPr>
            </w:pPr>
            <w:r>
              <w:rPr>
                <w:rFonts w:ascii="Arial" w:eastAsia="Times New Roman" w:hAnsi="Arial" w:cs="Arial"/>
                <w:noProof/>
                <w:sz w:val="20"/>
                <w:szCs w:val="20"/>
                <w:lang w:val="pt-PT"/>
              </w:rPr>
              <w:t>------- Madeira und Moscatel de Setubal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 xml:space="preserve">15 % vol bis 18 % vol: 14,8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18 % vol bis 22 % vol: 15,8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Sherry</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 xml:space="preserve">15 % vol bis 18 % vol: 14,8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18 % vol bis 22 % vol: 15,8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Marsala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 xml:space="preserve">15 % vol bis 18 % vol: 18,6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18 % vol bis 22 % vol: 20,9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es-ES"/>
              </w:rPr>
            </w:pPr>
            <w:r>
              <w:rPr>
                <w:rFonts w:ascii="Arial" w:eastAsia="Times New Roman" w:hAnsi="Arial" w:cs="Arial"/>
                <w:noProof/>
                <w:sz w:val="20"/>
                <w:szCs w:val="20"/>
                <w:lang w:val="es-ES"/>
              </w:rPr>
              <w:t>------- Samos und Muskat de Limnos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 xml:space="preserve">15 % vol bis 18 % vol: 18,6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18 % vol bis 22 % vol: 20,9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 xml:space="preserve">15 % vol bis 18 % vol: 14,8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18 % vol bis 22 % vol: 15,8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 xml:space="preserve">15 % vol bis 18 % vol: 18,6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18 % vol bis 22 % vol: 20,9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 xml:space="preserve">15 % vol bis 18 % vol: 18,6 EUR/hl; </w:t>
            </w:r>
            <w:r>
              <w:rPr>
                <w:rFonts w:ascii="Arial" w:hAnsi="Arial" w:cs="Arial"/>
                <w:noProof/>
                <w:sz w:val="20"/>
                <w:szCs w:val="20"/>
              </w:rPr>
              <w:t xml:space="preserve">mit einem vorhandenen Alkoholgehalt von mehr als </w:t>
            </w:r>
            <w:r>
              <w:rPr>
                <w:rFonts w:ascii="Arial" w:eastAsia="Times New Roman" w:hAnsi="Arial" w:cs="Arial"/>
                <w:noProof/>
                <w:color w:val="000000"/>
                <w:sz w:val="20"/>
                <w:szCs w:val="20"/>
              </w:rPr>
              <w:t>18 % vol bis 22 % vol: 20,9 EUR/hl.</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mehr als 22 % vol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1,75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Ursprungsbezeichnung (g.U.) oder mit geschützter geografischer Angabe (g.g.A.)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13,1 EUR/hl; mit einem vorhandenen Alkoholgehalt von mehr als 13 % vol, jedoch nicht mehr als 15 % vol: 15,4 EUR/hl; mit einem vorhandenen Alkoholgehalt von mehr als 15 % vol, jedoch nicht mehr als 18 % vol: 18,6 EUR/hl; mit einem vorhandenen Alkoholgehalt von mehr als 18 % vol, jedoch nicht mehr als 22 % vol: 20,9 EUR/hl; mit einem vorhandenen Alkoholgehalt von mehr als 22 % vol: 1,75 EUR/% vol/hl.</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13,1 EUR/hl; mit einem vorhandenen Alkoholgehalt von mehr als 13 % vol, jedoch nicht mehr als 15 % vol: 15,4 EUR/hl; mit einem vorhandenen Alkoholgehalt von mehr als 15 % vol, jedoch nicht mehr als 18 % vol: 18,6 EUR/hl; mit einem vorhandenen Alkoholgehalt von mehr als 18 % vol, jedoch nicht mehr als 22 % vol: 20,9 EUR/hl; mit einem vorhandenen Alkoholgehalt von mehr als 22 % vol: 1,75 EUR/% vol/hl.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Rebsortenweine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13,1 EUR/hl; mit einem vorhandenen Alkoholgehalt von mehr als 13 % vol, jedoch nicht mehr als 15 % vol: 15,4 EUR/hl; mit einem vorhandenen Alkoholgehalt von mehr als 15 % vol, jedoch nicht mehr als 18 % vol: 18,6 EUR/hl; mit einem vorhandenen Alkoholgehalt von mehr als 18 % vol, jedoch nicht mehr als 22 % vol: 20,9 EUR/hl; mit einem vorhandenen Alkoholgehalt von mehr als 22 % vol: 1,75 EUR/% vol/hl.</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13,1 EUR/hl; mit einem vorhandenen Alkoholgehalt von mehr als 13 % vol, jedoch nicht mehr als 15 % vol: 15,4 EUR/hl; mit einem vorhandenen Alkoholgehalt von mehr als 15 % vol, jedoch nicht mehr als 18 % vol: 18,6 EUR/hl; mit einem vorhandenen Alkoholgehalt von mehr als 18 % vol, jedoch nicht mehr als 22 % vol: 20,9 EUR/hl; mit einem vorhandenen Alkoholgehalt von mehr als 22 % vol: 1,75 EUR/% vol/hl.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13,1 EUR/hl; mit einem vorhandenen Alkoholgehalt von mehr als 13 % vol, jedoch nicht mehr als 15 % vol: 15,4 EUR/hl; mit einem vorhandenen Alkoholgehalt von mehr als 15 % vol, jedoch nicht mehr als 18 % vol: 18,6 EUR/hl; mit einem vorhandenen Alkoholgehalt von mehr als 18 % vol, jedoch nicht mehr als 22 % vol: 20,9 EUR/hl; mit einem vorhandenen Alkoholgehalt von mehr als 22 % vol: 1,75 EUR/% vol/hl.</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13,1 EUR/hl; mit einem vorhandenen Alkoholgehalt von mehr als 13 % vol, jedoch nicht mehr als 15 % vol: 15,4 EUR/hl; mit einem vorhandenen Alkoholgehalt von mehr als 15 % vol, jedoch nicht mehr als 18 % vol: 18,6 EUR/hl; mit einem vorhandenen Alkoholgehalt von mehr als 18 % vol, jedoch nicht mehr als 22 % vol: 20,9 EUR/hl; mit einem vorhandenen Alkoholgehalt von mehr als 22 % vol: 1,75 EUR/% vol/hl.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ausgenommen Wein der Unterposition 220410, in Flaschen mit Schaumweinstopfen, die durch besondere Haltevorrichtungen befestigt sind; Wein in anderen Umschließungen, mit einem auf gelöstes Kohlendioxid zurückzuführenden Überdruck von 1 bar oder mehr, jedoch weniger als 3 bar, gemessen bei einer Temperatur von 20 °C</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der Europäischen Union erzeugt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15 % vol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Ursprungsbezeichnung (g.U.)</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Tokaj</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13,1 EUR/hl; mit einem vorhandenen Alkoholgehalt von mehr als 13 % vol, jedoch nicht mehr als 15 % vol: 14,2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Bordeaux</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Bourgogne (Burgund)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2204 29 17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Val de Loire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2204 29 42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Bordeaux</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2204 29 43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Bourgogne (Burgund)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2204 29 44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Beaujolais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2204 29 46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Côtes-du-Rhône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2204 29 47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Languedoc-Roussillon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2204 29 48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Val de Loire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2204 29 58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geografischer Angabe (g.g.A.)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Rebsortenweine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w:t>
            </w:r>
          </w:p>
        </w:tc>
      </w:tr>
      <w:tr>
        <w:trPr>
          <w:trHeight w:val="78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mehr als 15 % vol bis 22 % vol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Ursprungsbezeichnung (g.U.) oder mit geschützter geografischer Angabe (g.g.A.)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pt-PT"/>
              </w:rPr>
            </w:pPr>
            <w:r>
              <w:rPr>
                <w:rFonts w:ascii="Arial" w:eastAsia="Times New Roman" w:hAnsi="Arial" w:cs="Arial"/>
                <w:noProof/>
                <w:sz w:val="20"/>
                <w:szCs w:val="20"/>
                <w:lang w:val="pt-PT"/>
              </w:rPr>
              <w:t>------- Madeira und Moscatel de Setubal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mehr als 15 % vol, jedoch nicht mehr als 18 % vol: 12,1 EUR/hl; mit einem vorhandenen Alkoholgehalt von mehr als 18 % vol, jedoch nicht mehr als 22 % vol: 13,1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Sherry</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mehr als 15 % vol, jedoch nicht mehr als 18 % vol: 12,1 EUR/hl; mit einem vorhandenen Alkoholgehalt von mehr als 18 % vol, jedoch nicht mehr als 22 % vol: 13,1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Marsala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mehr als 15 % vol, jedoch nicht mehr als 18 % vol: 15,4 EUR/hl; mit einem vorhandenen Alkoholgehalt von mehr als 18 % vol, jedoch nicht mehr als 22 % vol: 20,9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es-ES"/>
              </w:rPr>
            </w:pPr>
            <w:r>
              <w:rPr>
                <w:rFonts w:ascii="Arial" w:eastAsia="Times New Roman" w:hAnsi="Arial" w:cs="Arial"/>
                <w:noProof/>
                <w:sz w:val="20"/>
                <w:szCs w:val="20"/>
                <w:lang w:val="es-ES"/>
              </w:rPr>
              <w:t>------- Samos und Muskat de Limnos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mehr als 15 % vol, jedoch nicht mehr als 18 % vol: 15,4 EUR/hl; mit einem vorhandenen Alkoholgehalt von mehr als 18 % vol, jedoch nicht mehr als 22 % vol: 20,9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mehr als 15 % vol, jedoch nicht mehr als 18 % vol: 12,1 EUR/hl; mit einem vorhandenen Alkoholgehalt von mehr als 18 % vol, jedoch nicht mehr als 22 % vol: 13,1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mehr als 15 % vol, jedoch nicht mehr als 18 % vol: 15,4 EUR/hl; mit einem vorhandenen Alkoholgehalt von mehr als 18 % vol, jedoch nicht mehr als 22 % vol: 20,9 EUR/hl.</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mehr als 15 % vol, jedoch nicht mehr als 18 % vol: 15,4 EUR/hl; mit einem vorhandenen Alkoholgehalt von mehr als 18 % vol, jedoch nicht mehr als 22 % vol: 20,9 EUR/hl.</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mehr als 22 % vol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1,75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 mit geschützter Ursprungsbezeichnung (g.U.) oder mit geschützter geografischer Angabe (g.g.A.)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 mit einem vorhandenen Alkoholgehalt von mehr als 15 % vol, jedoch nicht mehr als 18 % vol: 15,4 EUR/hl; mit einem vorhandenen Alkoholgehalt von mehr als 18 % vol, jedoch nicht mehr als 22 % vol: 20,9 EUR/hl; mit einem vorhandenen Alkoholgehalt von mehr als 22 % vol: 1,75 EUR/% vol/hl.</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 mit einem vorhandenen Alkoholgehalt von mehr als 15 % vol, jedoch nicht mehr als 18 % vol: 15,4 EUR/hl; mit einem vorhandenen Alkoholgehalt von mehr als 18 % vol, jedoch nicht mehr als 22 % vol: 20,9 EUR/hl; mit einem vorhandenen Alkoholgehalt von mehr als 22 % vol: 1,75 EUR/% vol/hl.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Rebsortenweine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 mit einem vorhandenen Alkoholgehalt von mehr als 15 % vol, jedoch nicht mehr als 18 % vol: 15,4 EUR/hl; mit einem vorhandenen Alkoholgehalt von mehr als 18 % vol, jedoch nicht mehr als 22 % vol: 20,9 EUR/hl; mit einem vorhandenen Alkoholgehalt von mehr als 22 % vol: 1,75 EUR/% vol/hl.</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 mit einem vorhandenen Alkoholgehalt von mehr als 15 % vol, jedoch nicht mehr als 18 % vol: 15,4 EUR/hl; mit einem vorhandenen Alkoholgehalt von mehr als 18 % vol, jedoch nicht mehr als 22 % vol: 20,9 EUR/hl; mit einem vorhandenen Alkoholgehalt von mehr als 22 % vol: 1,75 EUR/% vol/hl.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 mit einem vorhandenen Alkoholgehalt von mehr als 15 % vol, jedoch nicht mehr als 18 % vol: 15,4 EUR/hl; mit einem vorhandenen Alkoholgehalt von mehr als 18 % vol, jedoch nicht mehr als 22 % vol: 20,9 EUR/hl; mit einem vorhandenen Alkoholgehalt von mehr als 22 % vol: 1,75 EUR/% vol/hl.</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Siehe Anmerkung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Mit einem vorhandenen Alkoholgehalt von 13 % vol oder weniger: 9,9 EUR/hl; mit einem vorhandenen Alkoholgehalt von mehr als 13 % vol, jedoch nicht mehr als 15 % vol: 12,1 EUR/hl; mit einem vorhandenen Alkoholgehalt von mehr als 15 % vol, jedoch nicht mehr als 18 % vol: 15,4 EUR/hl; mit einem vorhandenen Alkoholgehalt von mehr als 18 % vol, jedoch nicht mehr als 22 % vol: 20,9 EUR/hl; mit einem vorhandenen Alkoholgehalt von mehr als 22 % vol: 1,75 EUR/% vol/hl.</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 Traubenmost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teilweise gegoren, auch ohne Alkohol stumm gemacht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Dichte von 1,33 g/cm³ oder weniger bei 20 °C und einem vorhandenen Alkoholgehalt von 1 % vol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konzentriert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Einfuhrpreise</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 Zollabbaustufe für Südafrika betreffend wird die Einfuhrpreisregelung beibehalten..</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2204 30 94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Einfuhrpreise</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 Zollabbaustufe für Südafrika betreffend wird die Einfuhrpreisregelung beibehalten..</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2204 30 96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konzentriert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Einfuhrpreise</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 Zollabbaustufe für Südafrika betreffend wird die Einfuhrpreisregelung beibehalten..</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Einfuhrpreise</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 Zollabbaustufe für Südafrika betreffend wird die Einfuhrpreisregelung beibehalten..</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Wermutwein und andere Weine aus frischen Weintrauben, mit Pflanzen oder anderen Stoffen aromatisiert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Behältnissen mit einem Inhalt von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18 % vol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10,9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7,6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2205 10 90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mehr als 18 % vol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0,9 EUR/% vol/hl + 6,4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 EUR/% vol/hl + 4,4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18 % vol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mehr als 18 % vol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ml:space="preserve"> Andere gegorene Getränke (z. B. Apfelwein, Birnenwein und Met); Mischungen gegorener Getränke und Mischungen gegorener Getränke und nicht alkoholischer Getränke,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Tresterwein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1,3 EUR/% vol/hl MIN 7,2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schäumend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Apfelwein und Birnenwein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2206 00 39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Apfelwein und Birnenwein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2206 00 81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Apfelwein und Birnenwein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5,76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2206 00 89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5,76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Ethylalkohol mit einem Alkoholgehalt von 80 % vol oder mehr, unvergällt; Ethylalkohol und Branntwein mit beliebigem Alkoholgehalt, vergällt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2207 10 00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Ethylalkohol mit einem Alkoholgehalt von 80 % vol oder mehr, unvergällt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2207 20 00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Ethylalkohol und Branntwein mit beliebigem Alkoholgehalt, vergällt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2208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Ethylalkohol mit einem Alkoholgehalt von weniger als 80 % vol, unvergällt; Branntwein, Likör und andere alkoholhaltige Getränke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Branntwein aus Wein oder Traubentrester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Behältnissen mit einem Inhalt von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Cognac</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2208 20 14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Armagnac</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2208 20 26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Grappa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2208 20 27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Brandy de Jerez</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Behältnissen mit einem Inhalt von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2208 20 40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Rohbrand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2208 20 62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Cognac</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2208 20 64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Armagnac</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2208 20 86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Grappa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2208 20 87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Brandy de Jerez</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2208 20 89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Whisky</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„Bourbon“-Whiskey,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„Scotch“-Whisky</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„single malt“-Whisky</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„blended malt“-Whisky,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2208 30 41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„single grain“-Whisky und „blended grain“-Whisky,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2208 30 61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 „blended“-Whisky,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2208 30 82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2208 30 88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Rum und anderer Branntwein, gewonnen durch Destillieren vergorener Zuckerrohrerzeugnisse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Behältnissen mit einem Inhalt von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2208 40 11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Rum mit einem Gehalt an anderen flüchtigen Stoffen als Ethyl- und Methylalkohol von 225 g oder mehr pro hl reinen Alkohols (+/- 10 %)</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7,9 € pro l reinen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Behältnissen mit einem Inhalt von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Rum mit einem Gehalt an anderen flüchtigen Stoffen als Ethyl- und Methylalkohol von 225 g oder mehr pro hl reinen Alkohols (+/- 10 %)</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2208 40 91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Wert von mehr als 2 € pro l reinen 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Gin und Genever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Gin,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Genever,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Wodka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Alkoholgehalt von 45,4 % vol oder weniger,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Alkoholgehalt von mehr als 45,4 % vol,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2208 60 91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Likör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2208 70 10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Behältnissen mit einem Inhalt von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2208 70 90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Behältnissen mit einem Inhalt von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Arrak,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Pflaumenbranntwein, Birnenbranntwein und Kirschbranntwein,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2208 90 33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2208 90 38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 Branntwein und andere alkoholhaltige Getränke,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2208 90 41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Ouzo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Branntwein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Obstbranntwein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2208 90 45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Calvados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2208 90 48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2208 90 54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Tequila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2208 90 56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alkoholhaltige Getränke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Branntwein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Obstbranntwein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Tequila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alkoholhaltige Getränke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Ethylalkohol mit einem Alkoholgehalt von weniger als 80 % vol, unvergällt,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2208 90 91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1 EUR/% vol/hl + 6,4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0,7 EUR/% vol/hl + 4,4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0,7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Speiseessig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Weinessig,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4,4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3,3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 in Behältnissen mit einem Inhalt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 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5,12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3,5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2 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3,84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2,6 EUR/hl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lastRenderedPageBreak/>
              <w:t>23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23 - RÜCKSTÄNDE UND ABFÄLLE DER LEBENSMITTELINDUSTRIE; ZUBEREITETES FUTTER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2301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Mehl und Pellets von Fleisch, von Schlachtnebenerzeugnissen, von Fischen oder von Krebstieren, von Weichtieren oder anderen wirbellosen Wassertieren, ungenießbar; Grieben/Grammeln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Mehl und Pellets von Fleisch oder von Schlachtnebenerzeugnissen; Grieben/Grammeln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2301 20 00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Mehl und Pellets von Fischen oder von Krebstieren, von Weichtieren oder anderen wirbellosen Wassertieren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Fischerei</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2302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Kleie und andere Rückstände, auch in Form von Pellets, vom Sichten, Mahlen oder von anderen Bearbeitungen von Getreide oder Hülsenfrüchten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Mais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 von 35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Weizen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2302 30 10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 von 28 GHT oder weniger, vorausgesetzt, dass entweder 10 GHT oder weniger der Ware durch ein Sieb mit einer Maschenweite von 0,2 mm hindurchgehen oder bei einem Siebdurchgang von mehr als 10 GHT der auf die Trockenmasse bezogene Aschegehalt des Siebdurchgangs 1,5 GHT oder mehr beträgt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2302 30 90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anderem Getreide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Reis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2302 40 02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 von 35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2302 40 08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 von 28 GHT oder weniger, vorausgesetzt, dass entweder 10 GHT oder weniger der Ware durch ein Sieb mit einer Maschenweite von 0,2 mm hindurchgehen oder bei einem Siebdurchgang von mehr als 10 GHT der auf die Trockenmasse bezogene Aschegehalt des Siebdurchgangs 1,5 GHT oder mehr beträgt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2302 40 90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Hülsenfrüchten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2303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Rückstände aus der Stärkegewinnung und ähnliche Rückstände, ausgelaugte Rübenschnitzel, Bagasse und andere Abfälle aus der Zuckergewinnung, Treber, Schlempen und Abfälle aus Brauereien oder Brennereien, auch in Form von Pellets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Rückstände aus der Stärkegewinnung und ähnliche Rückstände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Rückstände aus der Maisstärkegewinnung (ausgenommen eingedicktes Maisquellwasser) mit einem auf die Trockenmasse bezogenen Proteingehalt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2303 10 11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40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320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2303 10 19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--- 40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ausgelaugte Rübenschnitzel, Bagasse und andere Abfälle aus der Zuckergewinnung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ausgelaugte Rübenschnitzel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Treber, Schlempen und Abfälle aus Brauereien oder Brennereien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2304 00 00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Ölkuchen und andere feste Rückstände aus der Gewinnung von Sojaöl, auch gemahlen oder in Form von Pellets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2305 00 00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Ölkuchen und andere feste Rückstände aus der Gewinnung von Erdnussöl, auch gemahlen oder in Form von Pellets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lastRenderedPageBreak/>
              <w:t>2306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Ölkuchen und andere feste Rückstände aus der Gewinnung pflanzlicher Fette oder Öle, auch gemahlen oder in Form von Pellets, ausgenommen Waren der Positionen 2304 und 2305</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Baumwollsamen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Leinsamen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Sonnenblumenkernen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Raps- oder Rübsensamen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erucasäurearmen Raps- oder Rübsensamen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2306 49 00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Kokosnüssen (Kopra)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Palmnüssen oder Palmkernen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2306 90 05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Maiskeimen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Olivenölkuchen und andere Rückstände aus der Gewinnung von Olivenöl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2306 90 11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Olivenöl von 3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Olivenöl von mehr als 3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Weintrub/Weingeläger; Weinstein, roh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Weintrub/Weingeläger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Gesamtalkoholgehalt von 7,9 % mas oder weniger und einem Trockenmassegehalt von 25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EUR/kg/tot/alc</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Weinstein, roh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Pflanzliche Stoffe und pflanzliche Abfälle, pflanzliche Rückstände und pflanzliche Nebenerzeugnisse der zur Fütterung verwendeten Art, auch in Form von Pellets,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Traubentrester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2308 00 11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Gesamtalkoholgehalt von 4,3 % mas oder weniger und einem Trockenmassegehalt von 40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EUR/kg/tot/alc</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Eicheln und Rosskastanien; Trester (ausgenommen Traubentrester)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2309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Zubereitungen von der zur Fütterung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Hunde- und Katzenfutter, in Aufmachungen für den Einzelverkauf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Glucose, Glucosesirup, Maltodextrin oder Maltodextrinsirup der Unterpositionen 17023050, 17023090, 17024090, 17029050 und 21069055 oder Stärke oder Milcherzeugnisse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Stärke, Glucose, Glucosesirup, Maltodextrin oder Maltodextrinsirup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 Stärke enthaltend oder mit einem Gehalt an Stärke von 10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 Milcherzeugnisse enthaltend oder mit einem Gehalt an Milcherzeugnissen von weniger als 10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10 oder mehr, jedoch weniger als 50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498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50 oder mehr, jedoch weniger als 75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75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 von mehr als 10 bis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2309 10 31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 Milcherzeugnisse enthaltend oder mit einem Gehalt an Milcherzeugnissen von weniger als 10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2309 10 33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10 oder mehr, jedoch weniger als 50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530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888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 Milcherzeugnisse enthaltend oder mit einem Gehalt an Milcherzeugnissen von weniger als 10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2309 10 53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10 oder mehr, jedoch weniger als 50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577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2309 10 70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weder Stärke, Glucose, Glucosesirup, Maltodextrin noch Maltodextrinsirup, jedoch Milcherzeugnisse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Solubles von Fischen oder Meeressäugetieren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Erzeugnisse gemäß der Zusätzlichen Anmerkung 5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einschließlich Vormischungen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Glucose, Glucosesirup, Maltodextrin oder Maltodextrinsirup der Unterpositionen 17023050, 17023090, 17024090, 17029050 und 21069055 oder Stärke oder Milcherzeugnisse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Stärke, Glucose, Glucosesirup, Maltodextrin oder Maltodextrinsirup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 Stärke enthaltend oder mit einem Gehalt an Stärke von 10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 Milcherzeugnisse enthaltend oder mit einem Gehalt an Milcherzeugnissen von weniger als 10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10 oder mehr, jedoch weniger als 50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498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50 oder mehr, jedoch weniger als 75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75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 von mehr als 10 bis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2309 90 41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 Milcherzeugnisse enthaltend oder mit einem Gehalt an Milcherzeugnissen von weniger als 10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2309 90 43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10 oder mehr, jedoch weniger als 50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530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888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 von mehr als 30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keine Milcherzeugnisse enthaltend oder mit einem Gehalt an Milcherzeugnissen von weniger als 10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2309 90 53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10 oder mehr, jedoch weniger als 50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577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Milcherzeugnissen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2309 90 70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weder Stärke, Glucose, Glucosesirup, Maltodextrin noch Maltodextrinsirup, jedoch Milcherzeugnisse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ausgelaugte Rübenschnitzel, melassiert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2309 90 96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24 - TABAK UND VERARBEITETE TABAKERSATZSTOFFE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2401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Tabak, unverarbeitet; Tabakabfälle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Tabak, nicht entrippt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„light-air-cured“ Tabak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2401 10 60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„sun-cured“ Orienttabak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„dark-air-cured“ Tabak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„flue-cured“ Tabak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Tabak, teilweise oder ganz entrippt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2401 20 35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„light-air-cured“ Tabak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„sun-cured“ Orienttabak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„dark-air-cured“ Tabak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„flue-cured“ Tabak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2401 30 00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Tabakabfälle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2402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Zigarren (einschließlich Stumpen), Zigarillos und Zigaretten, aus Tabak oder Tabakersatzstoffen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Zigarren (einschließlich Stumpen) und Zigarillos, Tabak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Zigaretten, Tabak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Nelken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10 %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2403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Anderer verarbeiteter Tabak und andere verarbeitete Tabakersatzstoffe; „homogenisierter“ oder „rekonstituierter“ Tabak; Tabakauszüge und Tabaksoßen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Rauchtabak, auch mit einem beliebigen Anteil an  Tabakersatzstoffen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2403 11 00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Wasserpfeifentabak im Sinne der Unterpositions-Anmerkung 1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74,9 %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unmittelbaren Umschließungen mit einem Gewicht des Inhalts von 500 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74,9 %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74,9 %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„homogenisierter“ oder „rekonstituierter“ Tabak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Kautabak und Schnupftabak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16,6 %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5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8"/>
                <w:szCs w:val="28"/>
              </w:rPr>
            </w:pPr>
            <w:r>
              <w:rPr>
                <w:rFonts w:ascii="Arial" w:eastAsia="Times New Roman" w:hAnsi="Arial" w:cs="Arial"/>
                <w:b/>
                <w:bCs/>
                <w:noProof/>
                <w:color w:val="000000"/>
                <w:sz w:val="28"/>
                <w:szCs w:val="28"/>
              </w:rPr>
              <w:lastRenderedPageBreak/>
              <w:t>V</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sz w:val="28"/>
                <w:szCs w:val="28"/>
              </w:rPr>
              <w:t>ABSCHNITT V - MINERALISCHE 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5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25 - SALZ; SCHWEFEL; STEINE UND ERDEN; GIPS, KALK UND ZEMENT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Salz (einschließlich präpariertes Speisesalz und denaturiertes Salz) und reines Natriumchlorid, auch in wässriger Lösung oder mit Zusatz von Rieselhilfen (Antibackmittel oder Fluidifiantien); Meerwasser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Meerwasser und Salinen-Mutterlauge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Salz (einschließlich präpariertes Speisesalz und denaturiertes Salz) und reines Natriumchlorid, auch in wässriger Lösung oder mit Zusatz von Rieselhilfen (Antibackmittel oder Fluidifiantien)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2501 00 31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chemischen Umwandlung (Spaltung in Na und Cl) zum Herstellen anderer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vergällt oder zu anderen industriellen Zwecken (einschließlich Raffinage), ausgenommen das Haltbarmachen oder Zubereiten von Lebensmitteln oder Futtermitteln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Speisesalz</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EUR/1000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2502 00 00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Schwefelkies, nicht geröstet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Schwefel aller Art, ausgenommen sublimierter Schwefel, gefällter Schwefel und kolloider Schwefel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2503 00 10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 oder nicht raffiniert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2503 00 90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Natürlicher Grafit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Pulverform oder in Flocken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Natürliche Sande aller Art, auch gefärbt, ausgenommen metallhaltige Sande des Kapitels 26</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kieselsaure Sande und Quarzsande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2505 90 00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Quarz (ausgenommen natürliche Sande); Quarzite, auch grob behauen oder durch Sägen oder auf andere Weise lediglich zerteilt, in Blöcken oder in quadratischen oder rechteckigen Platten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Quarz</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Quarzite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2507 00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Kaolin und anderer kaolinhaltiger Ton und Lehm, auch gebrannt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2507 00 20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Kaolin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2507 00 80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 kaolinhaltiger Ton und Lehm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2508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Anderer Ton und Lehm (ausgenommen geblähter Ton der Position 6806), Andalusit, Cyanit, Sillimanit, auch gebrannt; Mullit; Schamotte-Körnungen und Ton-Dinasmassen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Bentonit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feuerfester Ton und Lehm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 Ton und Lehm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Andalusit, Cyanit und Sillimanit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Mullit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2508 70 00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Schamotte-Körnungen und Ton-Dinasmassen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2509 00 00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Kreide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Natürliche Calciumphosphate, natürliche Aluminiumcalciumphosphate und Phosphatkreiden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2510 10 00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gemahlen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2510 20 00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gemahlen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Natürliches Bariumsulfat (Baryt); natürliches Bariumcarbonat (Witherit), auch gebrannt, ausgenommen Bariumoxid der Position 2816</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natürliches Bariumsulfat (Baryt)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2511 20 00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natürliches Bariumcarbonat (Witherit), auch gebrannt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2512 00 00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Kieselsäurehaltige Fossilienmehle (z. B. Kieselgur, Tripel und Diatomit) und ähnliche kieselsäurehaltige Erden, auch gebrannt, mit einem Schüttgewicht von 1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Bimsstein; Schmirgel; natürlicher Korund, natürlicher Granat und andere natürliche Schleifmittel, auch wärmebehandelt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2513 10 00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Bimsstein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2513 20 00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Schmirgel, natürlicher Korund, natürlicher Granat und andere natürliche Schleifmittel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2514 00 00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Tonschiefer, auch grob behauen oder durch Sägen oder auf andere Weise lediglich zerteilt, in Blöcken oder in quadratischen oder rechteckigen Platten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Marmor, Travertin, Ecaussine und andere Werksteine aus Kalkstein, mit einem Schüttgewicht von 2,5 oder mehr, und Alabaster, auch grob behauen oder durch Sägen oder auf andere Weise lediglich zerteilt, in Blöcken oder in quadratischen oder rechteckigen Platten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Marmor und Travertin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2515 11 00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 oder grob behauen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2515 12 00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durch Sägen oder auf andere Weise lediglich zerteilt, in Blöcken oder in quadratischen oder rechteckigen Platten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2515 20 00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Ecaussine und andere Werksteine aus Kalkstein; Alabaster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Granit, Porphyr, Basalt, Sandstein und andere Werksteine, auch grob behauen oder durch Sägen oder auf andere Weise lediglich zerteilt, in Blöcken oder in quadratischen oder rechteckigen Platten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Granit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 oder grob behauen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durch Sägen oder auf andere Weise lediglich zerteilt, in Blöcken oder in quadratischen oder rechteckigen Platten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Sandstein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Werksteine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Feldsteine, Kies und zerkleinerte Steine, von der beim Betonbau oder als Steinmaterial im Wege- und Bahnbau verwendeten Art, Feuerstein (Flintstein) und Kiesel, auch wärmebehandelt; Makadam aus Schlacken und ähnlichen Industrieabfällen, auch mit den im ersten Teil dieser Position aufgeführten Stoffen vermischt; Teermakadam; Körnungen/Granalien, Splitter und Mehl von Steinen der Positionen 2515 und 2516, auch wärmebehandelt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Feldsteine, Kies und zerkleinerte Steine, von der beim Betonbau oder als Steinmaterial im Wege- und Bahnbau verwendeten Art, Feuerstein (Flintstein) und Kiesel, auch wärmebehandelt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Feldsteine, Kies, Feuerstein (Flintstein) und Kiesel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Dolomit und Kalksteine, zerkleinert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Makadam aus Schlacken und ähnlichen Industrieabfällen, auch mit den in der Unterposition 251710 aufgeführten Stoffen vermischt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Teermakadam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Körnungen/Granalien, Splitter und Mehl von Steinen der Positionen 2515 und 2516, auch wärmebehandelt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Marmor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2517 49 00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Dolomit, auch gebrannt oder gesintert, einschließlich Dolomit, grob behauen oder durch Sägen oder auf andere Weise lediglich zerteilt, in Blöcken oder in quadratischen oder rechteckigen Platten; Dolomitstampfmasse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2518 10 00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Dolomit, weder gebrannt noch gesintert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2518 20 00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Dolomit, gebrannt oder gesintert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2518 30 00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Dolomitstampfmasse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Natürliches Magnesiumcarbonat (Magnesit); geschmolzene Magnesia; totgebrannte (gesinterte) Magnesia, auch mit Zusatz von geringen Mengen anderer Oxide vor dem Sintern; anderes Magnesiumoxid, auch chemisch rein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natürliches Magnesiumcarbonat (Magnesit)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Magnesiumoxid, ausgenommen gebranntes natürliches Magnesiumcarbonat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totgebrannte (gesinterte) Magnesia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Gipsstein; Anhydrit; Gips (aus gebranntem Gipsstein oder aus Calciumsulfat), auch gefärbt oder mit geringen Zusätzen von Abbindebeschleunigern oder -verzögerern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2520 10 00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Gipsstein; Anhydrit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2520 20 00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Gips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2521 00 00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Kalksteine von der als Hochofenzuschläge oder zum Herstellen von Kalk oder Zement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Luftkalk, auch gelöscht, und hydraulischer Kalk, ausgenommen reines Calciumoxid und Calciumhydroxid der Position 2825</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Luftkalk, ungelöscht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2522 20 00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Luftkalk, gelöscht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2522 30 00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hydraulischer Kalk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Zement (einschließlich Zementklinker), auch gefärbt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Zementklinker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Portlandzement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weißer Zement, auch künstlich gefärbt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Tonerdezement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 Zement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Asbest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Krokydolith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Glimmer, auch in ungleichmäßige Blätter oder Scheiben gespalten (Schuppen); Glimmerabfall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Glimmer, roh oder in ungleichmäßige Blätter oder Scheiben gespalten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2525 20 00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Glimmerpulver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2525 30 00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Glimmerabfall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Natürlicher Speckstein und Talk, auch grob behauen oder durch Sägen oder auf andere Weise lediglich zerteilt, in Blöcken oder quadratischen oder rechteckigen Platten; Talkum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weder gemahlen noch sonst zerkleinert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gemahlen oder sonst zerkleinert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2528 00 00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Natürliche Borate und ihre Konzentrate (auch calciniert), ausgenommen aus natürlichen Solen ausgeschiedene Borate; natürliche Borsäure mit einem Gehalt an H3BO3 von nicht mehr als 85 GHT in der Trockenmasse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Feldspat; Leuzit, Nephelin und Nephelinsyenit; Flussspat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Feldspat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Flussspat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Calciumfluorid von 97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Calciumfluorid von mehr als 97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Leuzit, Nephelin und Nephelinsyenit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2530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Mineralische Stoffe,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2530 10 00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Vermiculit, Perlit und Chlorite, nicht gebläht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2530 20 00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Kieserit und Epsomit (natürliche Magnesiumsulfate)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2530 90 00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26 - ERZE SOWIE SCHLACKEN UND ASCHEN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Eisenerze und ihre Konzentrate, einschließlich Schwefelkiesabbrände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Eisenerze und ihre Konzentrate, ausgenommen Schwefelkiesabbrände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2601 11 00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agglomeriert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2601 12 00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agglomeriert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2601 20 00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Schwefelkiesabbrände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2602 00 00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Manganerze und ihre Konzentrate, einschließlich eisenhaltige Manganerze und ihre Konzentrate, mit einem Gehalt an Mangan von 20 GHT oder mehr, bezogen auf die Trockenmasse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2603 00 00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Kupfererze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2604 00 00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Nickelerze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2605 00 00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Cobalterze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2606 00 00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Aluminiumerze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2607 00 00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Bleierze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2608 00 00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Zinkerze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2609 00 00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Zinnerze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2610 00 00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Chromerze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2611 00 00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Wolframerze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Uran- oder Thoriumerze und deren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Uranerze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Uranerze und Pechblende, mit einem Gehalt an Uran von mehr als 5 GHT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Thoriumerze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Monazit; Uran-Thorianit und andere Thoriumerze, mit einem Gehalt an Thorium von mehr als 20 GHT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Molybdänerze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2613 10 00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geröstet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2613 90 00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2614 00 00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ml:space="preserve"> Titanerze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Niobium-, Tantal-, Vanadium- oder Zirkonerze und deren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Zirkonerze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2615 90 00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2616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Edelmetallerze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Silbererze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2616 90 00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2617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Andere 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2617 10 00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Antimonerze und ihre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2617 90 00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2618 00 00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Granulierte Schlacke (Schlackensand) aus der Eisen- und Stahlherstellung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Schlacken (ausgenommen granulierte Schlacke), Zunder und andere Abfälle der Eisen- und Stahlherstellung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2619 00 20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Abfälle, geeignet zur Wiedergewinnung von Eisen oder Mangan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2619 00 90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Schlacken, Aschen und Rückstände (ausgenommen solche der Eisen- und Stahlherstellung), die Metalle, Arsen oder deren Verbindungen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überwiegend Zink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Galvanisationsmatte (Hartzink)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überwiegend Blei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Schlämme von bleihaltigem Benzin und Schlämme von bleihaltigen Antiklopfmitteln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überwiegend Kupfer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überwiegend Aluminium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Arsen, Quecksilber, Thallium oder deren Mischungen enthaltend, wie sie zum Gewinnen von Arsen, der genannten Metalle oder zum Herstellen von chemischen Verbindungen daraus verwendet werden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Antimon, Beryllium, Cadmium, Chrom oder deren Mischungen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überwiegend Nickel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überwiegend Niob oder Tantal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überwiegend Zinn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überwiegend Titan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2621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Andere Schlacken und Aschen, einschließlich Seetangasche; Aschen und Rückstände vom Verbrennen von Siedlungsabfällen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Aschen und Rückstände vom Verbrennen von Siedlungsabfällen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2621 90 00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27 - MINERALISCHE BRENNSTOFFE, MINERALÖLE UND ERZEUGNISSE IHRER DESTILLATION; BITUMINÖSE STOFFE; MINERALWACHSE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Steinkohle; Steinkohlenbriketts und ähnliche aus Steinkohle gewonnene feste Brennstoffe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Steinkohle, auch in Pulverform, jedoch nicht agglomeriert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Anthrazit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bitumenhaltige Steinkohle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Kokskohle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Steinkohle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Steinkohlenbriketts und ähnliche aus Steinkohle gewonnene feste Brennstoffe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Braunkohle, auch agglomeriert, ausgenommen Gagat (Jett)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Braunkohle, auch in Pulverform, jedoch nicht agglomeriert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2702 20 00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Braunkohle, agglomeriert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2703 00 00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Torf (einschließlich Torfstreu), auch agglomeriert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Koks und Schwelkoks, aus Steinkohle, Braunkohle oder Torf, auch agglomeriert; Retortenkohle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Koks und Schwelkoks, aus Steinkohle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Koks und Schwelkoks, aus Braunkohle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2705 00 00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Steinkohlengas, Wassergas, Generatorgas, Schwachgas und ähnliche Gase, ausgenommen Erdgas und andere gasförmige Kohlenwasserstoffe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2706 00 00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Teer aus Steinkohle, Braunkohle oder Torf und andere Mineralteere, auch entwässert oder teilweise destilliert, einschließlich rekonstituierte Teere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2707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Öle und andere Erzeugnisse der Destillation des Hochtemperatur-Steinkohlenteers; ähnliche Erzeugnisse, in denen die aromatischen Bestandteile in Bezug auf das Gewicht gegenüber den nicht aromatischen Bestandteilen überwiegen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Benzole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Toluole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Xylole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Naphthalin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Mischungen aromatischer Kohlenwasserstoffe, bei deren Destillation nach ASTM D 86 bis 250 °C einschließlich der Destillationsverluste mindestens 65 RHT übergehen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Kreosotöle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rohe 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rohe Leichtöle, bei deren Destillation 90 RHT oder mehr bis 200 °C übergehen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schwefelhaltige Kopfprodukte;  Anthracen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basische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Phenole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zum Herstellen von Waren der Position 2803</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2708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Pech und Pechkoks aus Steinkohlenteer oder anderen Mineralteeren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2708 10 00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2708 20 00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Pechkoks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Erdöl und Öl aus bituminösen Mineralien, roh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2709 00 10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Erdgaskondensate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2709 00 90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Erdöl und Öl aus bituminösen Mineralien, ausgenommen rohe Öle; Zubereitungen mit einem Gehalt an Erdöl oder Öl aus bituminösen Mineralien von 70 GHT oder mehr, in denen diese Öle der Grundbestandteil sind, anderweit weder genannt noch inbegriffen; Ölabfälle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331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Erdöl und Öl aus bituminösen Mineralien (ausgenommen rohe Öle) und Zubereitungen mit einem Gehalt an Erdöl oder Öl aus bituminösen Mineralien von 70 GHT oder mehr, in denen diese Öle der Grundbestandteil sind, anderweit weder genannt noch inbegriffen, ausgenommen solche, die Biodiesel enthalten, und ausgenommen Ölabfälle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Leichtöle und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Bearbeitung in begünstigten Verfahren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chemischen Umwandlung, ausgenommen Verfahren der Unterposition 27101211</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 anderer Verwendung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Spezialbenzine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Testbenzin (white spirit)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Motorenbenzin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Flugbenzin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 mit einem Bleigehalt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------- 0,013 g/l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2710 12 41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Oktanzahl (ROZ) von weniger als 95</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2710 12 45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Oktanzahl (ROZ) von 95 oder mehr, jedoch weniger als 98</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Oktanzahl (ROZ) von 98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 als 0,013 g/l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Oktanzahl (ROZ) von weniger als 98</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Oktanzahl (ROZ) von 98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leichter Flugturbinenkraftstoff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Leichtöle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mittelschwere 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Bearbeitung in begünstigten Verfahren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chemischen Umwandlung, ausgenommen Verfahren der Unterposition 27101911</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 anderer Verwendung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Leuchtöl (Kerosin)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Flugturbinenkraftstoff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Schweröle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Gasöl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Bearbeitung in begünstigten Verfahren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chemischen Umwandlung, ausgenommen Verfahren der Unterposition 27101931</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 anderer Verwendung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0,001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mehr als 0,001 GHT bis 0,002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mehr als 0,002 GHT bis 0,1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mehr als 0,1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Heizöle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Bearbeitung in begünstigten Verfahren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2710 19 55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chemischen Umwandlung, ausgenommen Verfahren der Unterposition 27101951</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 anderer Verwendung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2710 19 62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0,1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2710 19 64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mehr als 0,1 GHT bis 1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2710 19 68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mehr als 1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Schmieröle; andere 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Bearbeitung in begünstigten Verfahren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2710 19 75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chemischen Umwandlung, ausgenommen Verfahren der Unterposition 27101971</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 anderer Verwendung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Motorenöle, Kompressorenöle, Turbinenöle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Hydrauliköle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Weißöle, Paraffinum liquidum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Getriebeöle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Metallbearbeitungsöle, Formöle, Korrosionsschutzöle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Elektroisolieröle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Schmieröle und andere 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Erdöl und Öl aus bituminösen Mineralien (ausgenommen rohe Öle) und Zubereitungen mit einem Gehalt an Erdöl oder Öl aus bituminösen Mineralien von 70 GHT oder mehr, in denen diese Öle der Grundbestandteil sind, anderweit weder genannt noch inbegriffen, die Biodiesel enthalten, ausgenommen Ölabfälle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Gasöl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0,001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mehr als 0,001 GHT bis 0,002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mehr als 0,002 GHT bis 0,1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mehr als 0,1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Heizöle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0,1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mehr als 0,1 GHT bis 1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Schwefelgehalt von mehr als 1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Ölabfälle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polychlorierte Biphenyle (PCB), polychlorierte Terphenyle (PCT) oder polybromierte Biphenyle (PBB)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2710 99 00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Erdgas und andere gasförmige Kohlenwasserstoffe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verflüssigt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Erdgas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Propan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Propan mit einem Reinheitsgrad von 99 Hundertteilen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Verwendung als Kraft- oder Heizstoff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 anderer Verwendung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Bearbeitung in begünstigten Verfahren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chemischen Umwandlung, ausgenommen Verfahren der Unterposition 27111291</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 anderer Verwendung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Reinheitsgrad von mehr als 90, jedoch weniger als 99 Hundertteilen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Butane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Bearbeitung in begünstigten Verfahren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chemischen Umwandlung, ausgenommen Verfahren der Unterposition 27111310</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 anderer Verwendung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Reinheitsgrad von mehr als 90, jedoch weniger als 95 Hundertteilen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Ethylen, Propylen, Butylen und Butadien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gasförmigem Zustand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Erdgas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Vaselin; Paraffin, mikrokristallines Erdölwachs, paraffinische Rückstände („slack wax“), Ozokerit, Montanwachs, Torfwachs, andere Mineralwachse und ähnliche durch Synthese oder andere Verfahren gewonnene Erzeugnisse, auch gefärbt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Vaselin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Paraffin mit einem Gehalt an Öl von weniger als 0,75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synthetisches Paraffin mit einem Molekulargewicht von 460 bis 1560</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Ozokerit, Montanwachs oder Torfwachs (natürliche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Bearbeitung in begünstigten Verfahren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2712 90 33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chemischen Umwandlung, ausgenommen Verfahren der Unterposition 27129031</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 anderer Verwendung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Gemisch von 1-Alkenen mit einem Gehalt von 80 GHT oder mehr an 1-Alkenen mit einer Kettenlänge von 24 bis 28 Kohlenstoffatomen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Petrolkoks, Bitumen aus Erdöl und andere Rückstände aus Erdöl oder Öl aus bituminösen Mineralien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Petrolkoks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calciniert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calciniert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Bitumen aus Erdöl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Rückstände aus Erdöl oder Öl aus bituminösen Mineralien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zum Herstellen von Waren der Position 2803</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2714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ml:space="preserve"> Naturbitumen und Naturasphalt; bituminöse oder ölhaltige Schiefer und Sande; Asphaltite und Asphaltgestein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bituminöse oder ölhaltige Schiefer und Sande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2715 00 00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Bituminöse Mischungen auf der Grundlage von Naturasphalt oder Naturbitumen, Bitumen aus Erdöl, Mineralteer oder Mineralteerpech (z. B. Asphaltmastix, Verschnittbitumen)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2716 00 00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Elektrischer Strom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VI</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sz w:val="28"/>
                <w:szCs w:val="28"/>
              </w:rPr>
              <w:t>ABSCHNITT VI - ERZEUGNISSE DER CHEMISCHEN INDUSTRIE UND VERWANDTER INDUSTRIEN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p>
        </w:tc>
      </w:tr>
      <w:tr>
        <w:trPr>
          <w:trHeight w:val="220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28 - ANORGANISCHE CHEMISCHE ERZEUGNISSE; ANORGANISCHE ODER ORGANISCHE VERBINDUNGEN VON EDELMETALLEN, VON SELTENERDMETALLEN, VON RADIOAKTIVEN ELEMENTEN ODER VON ISOTOPEN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I. CHEMISCHE ELEMENTE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Fluor, Chlor, Brom und Iod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Iod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Fluor; Brom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2801 30 10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Fluor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2801 30 90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2802 00 00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Sublimierter oder gefällter Schwefel; kolloider Schwefel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2803 00 00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Kohlenstoff (Ruß und andere Formen von Kohlenstoff,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Wasserstoff, Edelgase und andere Nichtmetalle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Wasserstoff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Edelgase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Argon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Helium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Stickstoff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Sauerstoff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Bor; Tellur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2804 50 10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2804 50 90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Tellur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Silicium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2804 61 00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Silicium von 99,99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2804 69 00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2804 70 00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Phosphor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2804 80 00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Selen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Alkali- oder Erdalkalimetalle; Seltenerdmetalle, Scandium und Yttrium, auch untereinander gemischt oder miteinander legiert; Quecksilber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Alkali- oder Erdalkalimetalle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Calcium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Strontium und Barium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Seltenerdmetalle, Scandium und Yttrium, auch untereinander gemischt oder miteinander legiert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2805 30 10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untereinander gemischt oder miteinander legiert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2805 30 90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Quecksilber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2805 40 10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Flaschen, mit einem Gewicht des Inhalts von 34,5 kg (Standard-Gewicht) und mit einem fob-Wert von 224 € oder weniger für 1 Flasche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2805 40 90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II. ANORGANISCHE SÄUREN UND ANORGANISCHE SAUERSTOFFVERBINDUNGEN DER NICHTMETALLE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Chlorwasserstoff (Salzsäure); Chloroschwefelsäure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Chlorwasserstoff (Salzsäure)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Chloroschwefelsäure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2807 00 00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Schwefelsäure; Oleum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2808 00 00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Salpetersäure; Nitriersäuren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2809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Diphosphorpentaoxid; Phosphorsäure; Polyphosphorsäuren, auch chemisch nicht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2809 10 00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Diphosphorpentaoxid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2809 20 00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Phosphorsäure und Polyphosphorsäuren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ml:space="preserve"> Boroxide; Borsäuren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2810 00 10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Dibortrioxid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2810 00 90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Andere anorganische Säuren und andere anorganische Sauerstoffverbindungen der Nichtmetalle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anorganische Säuren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Fluorwasserstoff (Flusssäure)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Hydrogenbromid (Bromwasserstoffsäure)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Hydrogencyanid (Cyanwasserstoffsäure) (Blausäure)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anorganische Sauerstoffverbindungen der Nichtmetalle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Kohlenstoffdioxid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Siliciumdioxid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Schwefeldioxid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Schwefeltrioxid (Schwefelsäureanhydrid); Diarsentrioxid (Arsenigsäureanhydrid)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Stickstoffoxide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III. HALOGEN- ODER SCHWEFELVERBINDUNGEN DER NICHTMETALLE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Halogenide und Halogenoxide der Nichtmetalle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Chloride und Chloridoxide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Phosphors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Phosphortrichloridoxid (Phosphoryltrichlorid)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Phosphortrichlorid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Phosphorpentachlorid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Dischwefeldichlorid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Schwefeldichlorid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Phosgen (Carbonylchlorid)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Thionyldichlorid (Thionylchlorid)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Sulfide der Nichtmetalle; handelsübliches Phosphortrisulfid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Kohlenstoffdisulfid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Phosphorsulfide, einschließlich handelsübliches Phosphortrisulfid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IV. ANORGANISCHE BASEN SOWIE METALLOXIDE, -HYDROXIDE UND -PEROXIDE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Ammoniak, wasserfrei oder in wässriger Lösung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Ammoniak, wasserfrei</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2814 20 00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Ammoniak in wässriger Lösung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Natriumhydroxid (Ätznatron); Kaliumhydroxid (Ätzkali); Peroxide des Natriums oder des Kaliums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Natriumhydroxid (Ätznatron)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wässriger Lösung (Natronlauge)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Kaliumhydroxid (Ätzkali)</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 oder Kaliumperoxid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Magnesiumhydroxid und -peroxid; Oxide, Hydroxide und Peroxide des Strontiums oder des Bariums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Magnesiumhydroxid und -peroxid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2816 40 00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Strontium- und Bariumoxid, -hydroxid und -peroxid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2817 00 00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Zinkoxid; Zinkperoxid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Künstlicher Korund, auch chemisch nicht einheitlich; Aluminiumoxid; Aluminiumhydroxid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künstlicher Korund, auch chemisch nicht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Aluminiumoxid von 98,5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dem weniger als 50 % des Gesamtgewichts eine Korngröße von mehr als 10 mm aufweisen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dem mindestens 50 % des Gesamtgewichts eine Korngröße von mehr als 10 mm aufweisen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Aluminiumoxid von weniger als 98,5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dem weniger als 50 % des Gesamtgewichts eine Korngröße von mehr als 10 mm aufweisen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dem mindestens 50 % des Gesamtgewichts eine Korngröße von mehr als 10 mm aufweisen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 Aluminiumoxid als künstlicher Korund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Aluminiumhydroxid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Chromoxide und -hydroxide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Chromtrioxid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Chromdioxid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b/>
                <w:bCs/>
                <w:noProof/>
                <w:color w:val="000000"/>
                <w:sz w:val="22"/>
              </w:rPr>
              <w:t>Manganoxide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Mangandioxid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Manganoxid mit einem Gehalt an Mangan von 77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Eisenoxide und -hydroxide; Farberden mit einem Gehalt an gebundenem Eisen von 70 GHT oder mehr, berechnet als Fe2O3</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Eisenoxide und -hydroxide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2821 20 00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Farberden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2822 00 00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ml:space="preserve"> Cobaltoxide und -hydroxide; handelsübliche Cobaltoxide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2823 00 00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ml:space="preserve"> Titanoxide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Bleioxide; Mennige und Orangemennige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Bleimonoxid (Lithargyrum, Massicot)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Hydrazin und Hydroxylamin und ihre anorganischen Salze; andere anorganische Basen; andere Metalloxide, -hydroxide und -peroxide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Hydrazin und Hydroxylamin und ihre anorganischen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Lithiumoxid und -hydroxid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Vanadiumoxide und -hydroxide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Nickeloxide und -hydroxide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Kupferoxide und -hydroxide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Germaniumoxide und Zirconiumdioxid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2825 70 00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Molybdänoxide und -hydroxide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2825 80 00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Antimonoxide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Calciumoxid, -hydroxid und -peroxid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Calciumhydroxid mit einer Reinheit von 98 GHT oder mehr in der Trockensubstanz, in Form von Partikeln, die: - zu nicht mehr als 1 GHT Abmessungen von mehr als 75 Mikrometer aufweisen und - zu nicht mehr als 4 GHT Abmessungen von weniger als 1,3 Mikrometer aufweisen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Berylliumoxid und -hydroxid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Wolframoxide und -hydroxide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Cadmiumoxid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V. METALLSALZE UND -PEROXOSALZE DER ANORGANISCHEN SÄUREN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Fluoride; Fluorosilicate, Fluoroaluminate und andere komplexe Fluorosalze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Fluoride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Aluminiums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Ammoniums oder des Natriums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Natriumhexafluoroaluminat (synthetischer Kryolith)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Dikaliumhexafluorozirconat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2826 90 80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Chloride, Chloridoxide und Chloridhydroxide; Bromide und Bromidoxide; Iodide und Iodidoxide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Ammoniumchlorid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Calciumchlorid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Chloride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Magnesiums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Aluminiums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Nickels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Zinns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Eisens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Cobalts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Chloridoxide und Chloridhydroxide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Kupfers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Bleis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Bromide und Bromidoxide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2827 51 00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Bromide des Natriums oder des Kaliums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2827 59 00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Iodide und Iodidoxide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lang w:val="fr-FR"/>
              </w:rPr>
            </w:pPr>
            <w:r>
              <w:rPr>
                <w:rFonts w:ascii="Arial" w:eastAsia="Times New Roman" w:hAnsi="Arial" w:cs="Arial"/>
                <w:b/>
                <w:bCs/>
                <w:noProof/>
                <w:color w:val="000000"/>
                <w:sz w:val="22"/>
                <w:lang w:val="fr-FR"/>
              </w:rPr>
              <w:t>Hypochlorite; handelsübliches Calciumhypochlorit; Chlorite; Hypobromite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lang w:val="fr-FR"/>
              </w:rPr>
            </w:pPr>
            <w:r>
              <w:rPr>
                <w:rFonts w:ascii="Arial" w:eastAsia="Times New Roman" w:hAnsi="Arial" w:cs="Arial"/>
                <w:b/>
                <w:bCs/>
                <w:noProof/>
                <w:color w:val="000000"/>
                <w:sz w:val="22"/>
                <w:lang w:val="fr-FR"/>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lang w:val="fr-FR"/>
              </w:rPr>
            </w:pPr>
            <w:r>
              <w:rPr>
                <w:rFonts w:ascii="Arial" w:eastAsia="Times New Roman" w:hAnsi="Arial" w:cs="Arial"/>
                <w:noProof/>
                <w:color w:val="000000"/>
                <w:sz w:val="20"/>
                <w:szCs w:val="20"/>
                <w:lang w:val="fr-FR"/>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lang w:val="fr-FR"/>
              </w:rPr>
            </w:pPr>
            <w:r>
              <w:rPr>
                <w:rFonts w:ascii="Arial" w:eastAsia="Times New Roman" w:hAnsi="Arial" w:cs="Arial"/>
                <w:b/>
                <w:bCs/>
                <w:noProof/>
                <w:color w:val="000000"/>
                <w:sz w:val="22"/>
                <w:lang w:val="fr-FR"/>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lang w:val="fr-FR"/>
              </w:rPr>
            </w:pPr>
            <w:r>
              <w:rPr>
                <w:rFonts w:ascii="Arial" w:eastAsia="Times New Roman" w:hAnsi="Arial" w:cs="Arial"/>
                <w:b/>
                <w:bCs/>
                <w:noProof/>
                <w:color w:val="000000"/>
                <w:sz w:val="22"/>
                <w:lang w:val="fr-FR"/>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lang w:val="fr-FR"/>
              </w:rPr>
            </w:pPr>
            <w:r>
              <w:rPr>
                <w:rFonts w:ascii="Arial" w:eastAsia="Times New Roman" w:hAnsi="Arial" w:cs="Arial"/>
                <w:b/>
                <w:bCs/>
                <w:noProof/>
                <w:color w:val="000000"/>
                <w:sz w:val="22"/>
                <w:lang w:val="fr-FR"/>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2828 10 00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handelsübliches Calciumhypochlorit und andere Calciumhypochlorite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2828 90 00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Chlorate und Perchlorate; Bromate und Perbromate; Iodate und Periodate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Natriums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Perchlorate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Bromate des Kaliums oder des Natriums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Sulfide; Polysulfide, auch chemisch nicht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Natriumsulfide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2830 90 11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fr-FR"/>
              </w:rPr>
            </w:pPr>
            <w:r>
              <w:rPr>
                <w:rFonts w:ascii="Arial" w:eastAsia="Times New Roman" w:hAnsi="Arial" w:cs="Arial"/>
                <w:noProof/>
                <w:sz w:val="20"/>
                <w:szCs w:val="20"/>
                <w:lang w:val="fr-FR"/>
              </w:rPr>
              <w:t>-- Sulfide des Calciums, des Antimons oder des Eisens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2830 90 85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Dithionite und Sulfoxylate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Natriums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2831 90 00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Sulfite; Thiosulfate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Natriumsulfite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2832 20 00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Sulfite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2832 30 00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Thiosulfate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Sulfate; Alaune; Peroxosulfate (Persulfate)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Natriumsulfate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Dinatriumsulfat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Sulfate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Magnesiums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Aluminiums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Nickels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Kupfers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2833 27 00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Bariums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fr-FR"/>
              </w:rPr>
            </w:pPr>
            <w:r>
              <w:rPr>
                <w:rFonts w:ascii="Arial" w:eastAsia="Times New Roman" w:hAnsi="Arial" w:cs="Arial"/>
                <w:noProof/>
                <w:sz w:val="20"/>
                <w:szCs w:val="20"/>
                <w:lang w:val="fr-FR"/>
              </w:rPr>
              <w:t>--- des Cadmiums, des Chroms, des Zinks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Cobalts, des Titans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Bleis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Alaune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Peroxosulfate (Persulfate)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Nitrite; Nitrate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Nitrite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Kaliums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Bariums, des Berylliums, des Cadmiums, des Cobalts, des Nickels, des Bleis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Kupfers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Phosphinate (Hypophosphite), Phosphonate (Phosphite) und Phosphate; Polyphosphate, auch chemisch nicht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Phosphinate (Hypophosphite) und Phosphonate (Phosphite)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Phosphate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Mononatriumdihydrogenphosphat oder Dinatriumhydrogenphosphat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Kaliums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Calciumhydrogenorthophosphat (Dicalciumphosphat)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Calciumphosphate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Triammoniumphosphat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Trinatriumphosphat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Polyphosphate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Natriumtriphosphat (Natriumtripolyphosphat)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2835 39 00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Carbonate; Peroxocarbonate (Percarbonate); handelsübliches Ammoniumcarbonat, Ammoniumcarbamat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Dinatriumcarbonat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Natriumhydrogencarbonat (Natriumbicarbonat)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Kaliumcarbonate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Calciumcarbonat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Bariumcarbonat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Lithiumcarbonate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Strontiumcarbonat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Carbonate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Magnesiums, des Kupfers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2836 99 17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Peroxocarbonate (Percarbonate)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Cyanide, Cyanidoxide und komplexe Cyanide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Cyanide und Cyanidoxide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2837 11 00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Natriums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2837 19 00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2837 20 00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komplexe Cyanide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Silicate; handelsübliche Silicate der Alkalimetalle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Natriums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2839 11 00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Natriummetasilicate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2839 19 00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2839 90 00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Borate; Peroxoborate (Perborate)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Dinatriumtetraborat (raffinierter Borax)</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wasserfrei</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Dinatriumtetraboratpentahydrat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Borate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Natriumborate, wasserfrei</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Peroxoborate (Perborate)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Salze der Säuren der Metalloxide oder Metallperoxide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Natriumdichromat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Chromate und Dichromate; Peroxochromate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Manganite, Manganate und Permanganate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2841 61 00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Kaliumpermanganat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2841 69 00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2841 70 00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Molybdate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2841 80 00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Wolframate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Zinkate und Vanadate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2841 90 85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Andere Salze der anorganischen Säuren oder Peroxosäuren (einschließlich Aluminosilicate, auch chemisch nicht einheitlich), ausgenommen Azide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Doppelsilicate oder komplexe Silicate, einschließlich Aluminosilicate, auch chemisch nicht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Einfach-, Doppel- oder Komplexsalze der Säuren des Selens oder des Tellurs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2842 90 80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VI. VERSCHIEDENES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Edelmetalle in kolloidem Zustand; anorganische oder organische Verbindungen der Edelmetalle, auch chemisch nicht einheitlich; Edelmetallamalgame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Edelmetalle in kolloidem Zustand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Silber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Silberverbindungen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Silbernitrat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Goldverbindungen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Verbindungen; Amalgame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Amalgame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Radioaktive chemische Elemente und radioaktive Isotope (einschließlich der spaltbaren und brütbaren chemischen Elemente oder Isotope) und ihre Verbindungen; Mischungen und Rückstände, die diese Erzeugnisse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natürliches Uran und seine Verbindungen; Legierungen, Dispersionen (einschließlich Cermets), keramische Erzeugnisse und Mischungen, die natürliches Uran oder Verbindungen von natürlichem Uran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natürliches Uran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 Bearbeitungsabfälle und Schrott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verarbeitet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Ferrouran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 U 235 angereichertes Uran und seine Verbindungen; Plutonium und seine Verbindungen; Legierungen, Dispersionen (einschließlich Cermets), keramische Erzeugnisse und Mischungen, die an U 235 angereichertes Uran, Plutonium oder Verbindungen dieser Erzeugnisse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 U 235 angereichertes Uran und seine Verbindungen; Legierungen, Dispersionen (einschließlich Cermets), keramische Erzeugnisse und Mischungen, die an U 235 angereichertes Uran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Ferrouran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Plutonium und seine Verbindungen; Legierungen, Dispersionen (einschließlich Cermets), keramische Erzeugnisse und Mischungen, die Plutonium oder Verbindungen dieser Erzeugnisse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von Uran und Plutonium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Ferrouran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 U 235 abgereichertes Uran und seine Verbindungen; Thorium und seine Verbindungen; Legierungen, Dispersionen (einschließlich Cermets), keramische Erzeugnisse und Mischungen, die an U 235 abgereichertes Uran, Thorium oder Verbindungen dieser Erzeugnisse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 U 235 abgereichertes Uran; Legierungen, Dispersionen (einschließlich Cermets), keramische Erzeugnisse und Mischungen, die an U 235 abgereichertes Uran oder Verbindungen dieses Erzeugnisses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Cermets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Thorium; Legierungen, Dispersionen (einschließlich Cermets), keramische Erzeugnisse und Mischungen, die Thorium oder Verbindungen dieses Erzeugnisses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Cermets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2844 30 55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 Bearbeitungsabfälle und Schrott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verarbeitet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2844 30 61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Stäbe (Stangen), Profile, Draht, Bleche, Bänder und Folien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des Thoriums, des an U 235 abgereicherten Urans, auch untereinander gemischt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Thoriums, des an U 235 abgereicherten Urans, auch untereinander gemischt (Euratom), ausgenommen Salze des Thoriums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radioaktive Elemente, Isotope und Verbindungen als die der Unterposition 284410, 284420 oder 284430; Legierungen, Dispersionen (einschließlich Cermets), keramische Erzeugnisse und Mischungen, die diese Elemente, Isotope oder Verbindungen enthalten; radioaktive Rückstände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 U 233 abgereichertes Uran und seine Verbindungen; Legierungen, Dispersionen (einschließlich Cermets), keramische Erzeugnisse und Mischungen, die an U 233 abgereichertes Uran oder Verbindungen dieses Erzeugnisses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künstlich radioaktive Isotope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künstlicher radioaktiver Isotope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verbrauchte (bestrahlte) Brennstoffelemente (Stäbe, Kartuschen) von Kernreaktoren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Isotope (ausgenommen Isotope der Position 2844); anorganische oder organische Verbindungen dieser Isotope, auch chemisch nicht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schweres Wasser (Deuteriumoxid)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Deuterium und andere Deuteriumverbindungen; Wasserstoff und seine Verbindungen, mit Deuterium angereichert; Mischungen und Lösungen, die diese Erzeugnisse enthalten (Euratom)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Anorganische oder organische Verbindungen der Seltenerdmetalle, des Yttriums oder des Scandiums oder der Mischungen dieser Metalle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Cerverbindungen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2846 90 00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2847 00 00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Wasserstoffperoxid, auch mit Harnstoff verfestigt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2848 00 00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Phosphide, auch chemisch nicht einheitlich, ausgenommen Ferrophosphor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Carbide, auch chemisch nicht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Calciums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Siliciums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Bors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 Wolframs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fr-FR"/>
              </w:rPr>
            </w:pPr>
            <w:r>
              <w:rPr>
                <w:rFonts w:ascii="Arial" w:eastAsia="Times New Roman" w:hAnsi="Arial" w:cs="Arial"/>
                <w:noProof/>
                <w:sz w:val="20"/>
                <w:szCs w:val="20"/>
                <w:lang w:val="fr-FR"/>
              </w:rPr>
              <w:t>-- des Aluminiums, des Chroms, des Molybdäns, des Vanadiums, des Tantals, des Titans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Hydride, Nitride, Azide, Silicide und Boride, auch chemisch nicht einheitlich, ausgenommen Verbindungen, die zugleich Carbide der Position 2849 sind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Hydride, Nitride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Azide, Silicide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Boride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2852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Anorganische oder organische Verbindungen von Quecksilber, auch chemisch nicht einheitlich, ausgenommen Amalgame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chemisch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2852 90 00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Andere anorganische Verbindungen (einschließlich destilliertes Wasser, Leitfähigkeitswasser oder Wasser von gleicher Reinheit); flüssige Luft (einschließlich von Edelgasen befreite flüssige Luft); Pressluft; Amalgame von anderen Metallen als Edelmetallen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destilliertes Wasser, Leitfähigkeitswasser oder Wasser von gleicher Reinheit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flüssige Luft (einschließlich der von Edelgasen befreiten flüssigen Luft); Pressluft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Cyanogenchlorid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29 - ORGANISCHE CHEMISCHE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I. KOHLENWASSERSTOFFE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Acyclische Kohlenwasserstoffe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gesättigt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ungesättigt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Propen (Propylen)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Buten (Butylen) und seine Isomere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Buta-1,3-dien und Isopren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Cyclische Kohlenwasserstoffe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alicyclische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Cyclohexan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Benzol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Toluol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Xylole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o-Xylol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m-Xylol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p-Xylol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Xylol-Isomerengemische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Styrol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Ethylbenzol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2902 70 00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Cumol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Halogenderivate der Kohlenwasserstoffe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gesättigte Chlorderivate der acyclischen Kohlenwasserstoffe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Chlormethan (Methylchlorid) und Chlorethan (Ethylchlorid)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Dichlormethan (Methylenchlorid)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Chloroform (Trichlormethan)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Kohlenstofftetrachlorid (Tetrachlorkohlenstoff)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Ethylendichlorid (ISO) (1,2-Dichlorethan)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--- 1,1,1-Trichlorethan (Methylchloroform)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ungesättigte Chlorderivate der acyclischen Kohlenwasserstoffe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Vinylchlorid (Chlorethylen)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Trichlorethylen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Tetrachlorethylen (Perchlorethylen)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Fluor-, Brom- oder Iodderivate der acyclischen Kohlenwasserstoffe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Ethylendibromid (ISO) (1,2-Dibromethan)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Brommethan (Methylbromid)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Dibrommethan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Fluoride und Iodide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Halogenderivate der acyclischen Kohlenwasserstoffe mit zwei oder mehr verschiedenen Halogenen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Chlordifluormethan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Dichlortrifluorethane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Dichlorfluorethane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Chlordifluorethane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Dichlorpentafluorpropane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Bromchlordifluormethan, Bromtrifluormethan und Dibromtetrafluorethane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Bromchlordifluormethan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Bromtrifluormethan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Dibromtetrafluorethane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nur mit Fluor und Chlor perhalogenierte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Trichlorfluormethan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Dichlordifluormethan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Trichlortrifluorethane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Dichlortetrafluorethane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Chlorpentafluorethan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2903 78 00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perhalogenierte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nur mit Fluor und Chlor halogenierte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fr-FR"/>
              </w:rPr>
            </w:pPr>
            <w:r>
              <w:rPr>
                <w:rFonts w:ascii="Arial" w:eastAsia="Times New Roman" w:hAnsi="Arial" w:cs="Arial"/>
                <w:noProof/>
                <w:sz w:val="20"/>
                <w:szCs w:val="20"/>
                <w:lang w:val="fr-FR"/>
              </w:rPr>
              <w:t>---- des Methans, Ethans oder Propans (H-FCKW)</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nur mit Fluor und Brom halogenierte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fr-FR"/>
              </w:rPr>
            </w:pPr>
            <w:r>
              <w:rPr>
                <w:rFonts w:ascii="Arial" w:eastAsia="Times New Roman" w:hAnsi="Arial" w:cs="Arial"/>
                <w:noProof/>
                <w:sz w:val="20"/>
                <w:szCs w:val="20"/>
                <w:lang w:val="fr-FR"/>
              </w:rPr>
              <w:t>---- des Methans, Ethans oder Propans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Halogenderivate der alicyclischen Kohlenwasserstoffe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-- 1,2,3,4,5,6-Hexachlorcyclohexan (HCH (ISO)), einschließlich Lindan (ISO,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Aldrin (ISO), Chlordan (ISO) und Heptachlor (ISO)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--- 1,2-Dibrom-4-(1,2-dibromethyl)cyclohexan; Tetrabromcyclooctane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Halogenderivate der aromatischen Kohlenwasserstoffe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Chlorbenzol, o-Dichlorbenzol und p-Dichlorbenzol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Hexachlorbenzol (ISO) und DDT (ISO) (Clofenotan (INN), 1,1,1-Trichlor-2,2-bis(p-chlorphenyl)ethan)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--- 2,3,4,5,6-Pentabromethylbenzol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Sulfo-, Nitro- oder Nitrosoderivate der Kohlenwasserstoffe, auch halogeniert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nur Sulfogruppen enthaltende Derivate, ihre Salze und ihre Ethylester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nur Nitro- oder nur Nitrosogruppen enthaltende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2904 90 40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Trichlornitromethan (Chlorpikrin)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2904 90 95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II. ALKOHOLE,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Acyclische Alkohole,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einwertige gesättigte 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Methanol (Methylalkohol)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Propan-1-ol (Propylalkohol) und Propan-2-ol (Isopropylalkohol)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Butan-1-ol (n-Butylalkohol)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Butanole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2905 14 10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--- 2-Methylpropan-2-ol (tert-Butylalkohol)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2905 14 90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Octanol (Octylalkohol) und seine Isomere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2905 16 20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Octan-2-ol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2905 16 85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2905 17 00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Dodecan-1-ol (Laurylalkohol), Hexadecan-1-ol (Cetylalkohol) und Octadecan-1-ol (Stearylalkohol)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einwertige ungesättigte 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acyclische Terpenalkohole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Allylalkohol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zweiwertige 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Ethylenglykol (Ethandiol)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Propylenglykol (Propan-1,2-diol)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Butan-1,3-diol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Butan-1,4-diol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--- 2,4,7,9-Tetramethyldec-5-in-4,7-diol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mehrwertige 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-- 2-Ethyl-2-(hydroxymethyl)propan-1,3-diol (Trimethylolpropan)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Pentaerythritol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Mannitol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 + 125,8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+ 125,8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D-Glucitol (Sorbit)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wässriger Lösung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D-Mannitol, bezogen auf den Gehalt an D-Glucitol, von 2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+ 16,1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 + 16,1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+ 37,8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+ 37,8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D-Mannitol, bezogen auf den Gehalt an D-Glucitol, von 2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7,7 % + 23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7 % + 23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+ 53,7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+ 53,7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Glycerin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Halogen-, Sulfo-, Nitro- oder Nitrosoderivate der acyclischen 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Ethchlorvynol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--- 2,2-Bis(brommethyl)propandiol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2905 59 98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Cyclische Alkohole,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alicyclische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Menthol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Cyclohexanol, Methylcyclohexanole, Dimethylcyclohexanole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Sterine und Inosite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2906 13 10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Sterine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Inosite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aromatische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Benzylalkohol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III. PHENOLE, PHENOLALKOHOLE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Phenole; Phenolalkohole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einwertige Phenole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Phenol (Hydroxybenzol)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Kresole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Octylphenol, Nonylphenol und ihre Isomere;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Naphthole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2907 15 10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--- 1-Naphthol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Xylenole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mehrwertige Phenole; Phenolalkohole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Resorcin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Hydrochinon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-- 4,4′-Isopropylidendiphenol (Bisphenol A, Diphenylolpropan)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Halogen-, Sulfo-, Nitro- oder Nitrosoderivate der Phenole oder Phenolalkohole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nur Halogengruppen enthaltende Derivate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Pentachlorphenol (ISO)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Dinoseb (ISO)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2908 92 00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pt-PT"/>
              </w:rPr>
            </w:pPr>
            <w:r>
              <w:rPr>
                <w:rFonts w:ascii="Arial" w:eastAsia="Times New Roman" w:hAnsi="Arial" w:cs="Arial"/>
                <w:noProof/>
                <w:sz w:val="20"/>
                <w:szCs w:val="20"/>
                <w:lang w:val="pt-PT"/>
              </w:rPr>
              <w:t>-- 4,6-Dinitro-o-kresol (DNOC (ISO))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2908 99 00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IV. ETHER, ALKOHOLPEROXIDE, ETHERPEROXIDE, KETONPEROXIDE, EPOXIDE MIT DREIGLIEDRIGEM RING, ACETALE UND HALBACETALE;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2909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Ether, Etheralkohole, Etherphenole, Etheralkoholphenole, Alkoholperoxide, Etherperoxide, Ketonperoxide (auch chemisch nicht einheitlich);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acyclische Ether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Diethylether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tert-Butyl-ethylether (Ethyl-tert-butylether, ETBE)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alicyclische Ether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aromatische Ether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Diphenylether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nur mit Brom halogenierte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Pentabromdiphenylether; 1,2,4,5-Tetrabrom-3,6-bis(pentabromphenoxy)benzol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--- 1,2-Bis(2,4,6-tribromphenoxy)ethan, zum Herstellen von Acrylnitril-Butadien-Styrol (ABS)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2909 30 38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Etheralkohole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-- 2,2′-Oxydiethanol (Diethylenglykol, Digol)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Monobutylether des Ethylenglykols oder des Diethylenglykols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Monoalkylether des Ethylenglykols oder des Diethylenglykols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--- 2-(2-Chlorethoxy)ethanol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Etherphenole, Etheralkoholphenole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Alkoholperoxide, Etherperoxide, Ketonperoxide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Epoxide, Epoxyalkohole, Epoxyphenole und Epoxyether mit dreigliedrigem Ring;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Oxiran (Ethylenoxid)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Methyloxiran (Propylenoxid)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- 1-Chlor-2,3-epoxypropan (Epichlorhydrin)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Dieldrin (ISO, INN) </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2911 00 00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Acetale und Halbacetale, auch mit anderen Sauerstoff-Funktionen,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V. VERBINDUNGEN MIT ALDEHYDFUNKTION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Aldehyde, auch mit anderen Sauerstoff-Funktionen; cyclische Polymere der Aldehyde; Paraformaldehyd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acyclische Aldehyde ohne andere Sauerstoff-Funktionen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Methanal (Formaldehyd)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Ethanal (Acetaldehyd)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cyclische Aldehyde ohne andere Sauerstoff-Funktionen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Benzaldehyd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Aldehydalkohole, Aldehydether, Aldehydphenole und Aldehyde mit anderen Sauerstoff-Funktionen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Vanillin (4-Hydroxy-3-methoxybenzaldehyd)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2912 42 00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Ethylvanillin (3-Ethoxy-4-hydroxybenzaldehyd)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2912 49 00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cyclische Polymere der Aldehyde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Paraformaldehyd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2913 00 00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Halogen-, Sulfo-, Nitro- oder Nitrosoderivate der Erzeugnisse der Position 2912</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VI. VERBINDUNGEN MIT KETON- ODER CHINONFUNKTION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Ketone und Chinone, auch mit anderen Sauerstoff-Funktionen;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acyclische Ketone ohne andere Sauerstoff-Funktionen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Aceton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Butanon (Methylethylketon)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-- 4-Methylpentan-2-on (Methylisobutylketon)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--- 5-Methylhexan-2-on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alicyclische Ketone ohne andere Sauerstoff-Funktionen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Cyclohexanon, Methylcyclohexanone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2914 23 00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Jonone und Methyljonone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aromatische Ketone ohne andere Sauerstoff-Funktionen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Phenylaceton (Phenylpropan-2-on)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2914 39 00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Ketonalkohole und Ketonaldehyde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2914 40 10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-- 4-Hydroxy-4-methylpentan-2-on (Diacetonalkohol)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2914 40 90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Ketonphenole und Ketone mit anderen Sauerstoff-Funktionen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Chinone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Anthrachinon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--- 1,4-Naphthochinon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2914 70 00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VII. CARBONSÄUREN, IHRE ANHYDRIDE, HALOGENIDE, PEROXIDE UND PEROXYSÄUREN;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Gesättigte acyclische einbasische Carbonsäuren und ihre Anhydride, Halogenide, Peroxide und Peroxysäuren;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Ameisensäure,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Ameisensäure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Salze der Ameisensäure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Ester der Ameisensäure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Essigsäure und ihre Salze; Essigsäureanhydrid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Essigsäure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2915 24 00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Essigsäureanhydrid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Ester der Essigsäure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Ethylacetat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Vinylacetat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n-Butylacetat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Dinosebacetat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Mono-, Di- oder Trichloressigsäure,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Propionsäure,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Butansäuren, Pentansäuren,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Butansäuren,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--- 1-Isopropyl-2,2-dimethyltrimethylendiisobutyrat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Pentansäuren,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Palmitinsäure, Stearinsäure,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2915 70 40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Palmitinsäure,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2915 70 50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Stearinsäure,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Laurinsäure und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2915 90 70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Ungesättigte acyclische einbasische Carbonsäuren, cyclische einbasische Carbonsäuren, ihre Anhydride, Halogenide, Peroxide und Peroxysäuren;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ungesättigte acyclische einbasische Carbonsäuren, ihre Anhydride, Halogenide, Peroxide, Peroxysäuren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Acrylsäure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Ester der Acrylsäure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Methacrylsäure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Ester der Methacrylsäure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Ölsäure, Linolsäure oder Linolensäure,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Binapacryl (ISO)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Undecensäuren,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Crotonsäure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alicyclische einbasische Carbonsäuren, ihre Anhydride, Halogenide, Peroxide, Peroxysäuren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aromatische einbasische Carbonsäuren, ihre Anhydride, Halogenide, Peroxide, Peroxysäuren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Benzoesäure,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Benzoylperoxid und Benzoylchlorid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Phenylessigsäure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Ester der Phenylessigsäure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Mehrbasische Carbonsäuren, ihre Anhydride, Halogenide, Peroxide und Peroxysäuren;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acyclische mehrbasische Carbonsäuren, ihre Anhydride, Halogenide, Peroxide, Peroxysäuren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Oxalsäure,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Adipinsäure,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Azelainsäure, Sebacinsäure,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2917 13 10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Sebacinsäure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Maleinsäureanhydrid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Malonsäure,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alicyclische mehrbasische Carbonsäuren, ihre Anhydride, Halogenide, Peroxide, Peroxysäuren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aromatische mehrbasische Carbonsäuren, ihre Anhydride, Halogenide, Peroxide, Peroxysäuren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Dioctylorthophthalate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Dinonyl- oder Didecylorthophthalate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Ester der Orthophthalsäure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Phthalsäureanhydrid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Terephthalsäure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2917 37 00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Dimethylterephthalat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Ester oder Anhydrid der Tetrabromphthalsäure; Benzol-1,2,4-tricarbonsäure; Isophthaloyldichlorid mit einem Gehalt an Terephthaloyldichlorid von 0,8 GHT oder weniger; Naphthalin-1,4,5,8-tetracarbonsäure; Tetrachlorphthalsäureanhydrid; Natrium-3,5-bis(methoxycarbonyl)benzolsulfonat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2917 39 95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Carbonsäuren mit zusätzlichen Sauerstoff-Funktionen und ihre Anhydride, Halogenide, Peroxide und Peroxysäuren;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Carbonsäuren mit Alkoholfunktion, jedoch ohne andere Sauerstoff-Funktion, ihre Anhydride, Halogenide, Peroxide, Peroxysäuren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Milchsäure,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Salze und Ester der Weinsäure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Citronensäure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Salze und Ester der Citronensäure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Gluconsäure,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2918 18 00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Chlorbenzilat (ISO)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Cholsäure und 3α,12α-Dihydroxy-5β-cholan-24-säure (Desoxycholsäure),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--- 2,2-Bis(hydroxymethyl)propionsäure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--- 2,2-Diphenyl-2-hydroxyessigsäure (Benzilsäure)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Carbonsäuren mit Phenolfunktion, jedoch ohne andere Sauerstoff-Funktion, ihre Anhydride, Halogenide, Peroxide, Peroxysäuren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Salicylsäure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o-Acetylsalicylsäure,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Ester der Salicylsäure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Carbonsäuren mit Aldehyd- oder Ketonfunktion, jedoch ohne andere Sauerstoff-Funktion, ihre Anhydride, Halogenide, Peroxide, Peroxysäuren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-- 2,4,5-T (ISO) (2,4,5-Trichlorphenoxyessigsäure), ihre Salze und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2918 99 40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--- 2,6-Dimethoxybenzoesäure; Dicamba (ISO); Natriumphenoxyacetat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VIII. ESTER DER ANORGANISCHEN SÄUREN DER NICHTMETALLE, IHRE SALZE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Ester der Phosphorsäuren und ihre Salze, einschließlich Lactophosphate;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2919 10 00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Tris(2,3-dibrompropyl)phosphat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2919 90 00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Ester der anderen anorganischen Säuren der Nichtmetalle (ausgenommen Ester der Halogenwasserstoffsäuren) und ihre Salze;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Thiophosphorsäureester (Phosphorothioate) und ihre Salze;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Parathion (ISO) und Parathionmethyl (ISO) (Methylparathion)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Ester der Schwefelsäure und Ester der Kohlensäure, ihre Salze und ihre Halogen-, Sulfo-, Nitro- oder Nitrosoderivate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Dimethylphosphonat (Dimethylphosphit)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Trimethylphosphit (Trimethoxyphosphin)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Triethylphosphit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Diethylphosphonat (Diethylhydrogenphosphit) (Diethylphosphit)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IX. VERBINDUNGEN MIT STICKSTOFF-FUNKTIONEN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Verbindungen mit Aminofunktion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acyclische Monoamine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Mono-, Di- und Trimethylamin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--- 1,1,3,3-Tetramethylbutylamin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Diethylamin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--- 2-(N,N-Diethylamino)ethylchloridhydrochlorid, 2-(N,N-Diisopropylamino)ethylchloridhydrochlorid und 2-(N,N-Dimethylamino)ethylchloridhydrochlorid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acyclische Polyamine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Ethylendiamin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Hexamethylendiamin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alicyclische Mono- oder Polyamine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Cyclohexylamin, Cyclohexyldimethylamin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Cyclohex-1,3-ylendiamin (1,3-Diaminocyclohexan)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aromatische Monoamine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Anilin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Anilinderivate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Toluidine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Diphenylamin und seine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-- 1-Naphthylamin, 2-Naphthylamin,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Amfetamin (INN), Benzfetamin (INN), Dexamfetamin (INN), Etilamfetamin (INN), Fencamfamin (INN), Lefetamin (INN), Levamfetamin (INN), Mefenorex (INN) und Phentermin (INN);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aromatische Polyamine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 m-, p-Phenylendiamin, Diaminotoluole,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 m-, p-Phenylendiamin, Diaminotoluole, und ihre Halogen-, Sulfo-, Nitro- oder Nitrosoderivate;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m-Phenylendiamin mit einer Reinheit von 99 GHT oder mehr und einem Gehalt an: - Wasser von 1 GHT oder weniger, - o-Phenylendiamin von 200 mg/kg oder weniger und - p-Phenylendiamin von 450 mg/kg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2921 59 50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m-Phenylenbis(methylamin); 2,2′-Dichlor-4,4′-methylendianilin; 4,4′-Bi-o-toluidin; 1,8-Naphthylendiamin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Amine mit Sauerstoff-Funktionen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Aminoalkohole, ausgenommen solche mit mehr als einer Art von Sauerstoff-Funktion, ihre Ether und Ester;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Monoethanolamin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Diethanolamin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Triethanolamin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2922 13 10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Triethanolamin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Salze des Triethanolamins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Dextropropoxyphen (INN)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N-Ethyldiethanolamin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--- 2,2′-Methyliminodiethanol (N-Methyldiethanolamin)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--- 2-(N,N-Diisopropylamino)ethanol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Aminonaphthole und andere Aminophenole, ausgenommen solche mit mehr als einer Art von Sauerstoff-Funktion, ihre Ether und Ester;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Aminohydroxynaphthalinsulfonsäuren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Aminoaldehyde, Aminoketone und Aminochinone, ausgenommen solche mit mehr als einer Art von Sauerstoff-Funktion;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Amfepramon (INN), Methadon (INN) und Normethadon (INN);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2922 39 00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Aminosäuren, ausgenommen solche mit mehr als einer Art von Sauerstoff-Funktion, ihre Ester;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Lysin und seine Ester;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Glutaminsäure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Anthranilsäure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Tilidin (INN)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ß-Alanin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2922 49 85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Aminoalkoholphenole, Aminophenolsäuren und andere Aminoverbindungen mit Sauerstoff-Funktionen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Quartäre Ammoniumsalze und -hydroxide; Lecithine und andere Phosphoaminolipoide, auch chemisch nicht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2923 10 00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Cholin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2923 20 00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Lecithine und andere Phosphoaminolipoide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2923 90 00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Verbindungen mit Carbonsäureamidfunktion; Verbindungen mit Kohlensäureamidfunktion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acyclische Amide (einschließlich acyclischer Carbamate)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Meprobamat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Fluoracetamid (ISO), Monocrotophos (ISO) und Phosphamidon (ISO)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cyclische Amide (einschließlich cyclischer Carbamate)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Ureine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-- 2-Acetamidobenzoesäure (N-Acetylanthranilsäure)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Ethinamat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Lidocain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2924 29 98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Verbindungen mit Carbonsäureimidfunktion (einschließlich Saccharin und seine Salze) oder Verbindungen mit Iminfunktion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Imide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Saccharin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Glutethimid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--- 3,3′,4,4′,5,5′,6,6′-Octabrom-N,N′-ethylendiphthalimid; N,N′-Ethylenbis(4,5-dibromhexahydro-3,6-methanophthalimid)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2925 19 95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Imine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Chlordimeform (ISO) </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Verbindungen mit Nitrilfunktion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Acrylnitril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- 1-Cyanoguanidin (Dicyandiamid)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Fenproporex (INN) und seine Salze; Methadon (INN)-Zwischenerzeugnis (4-Cyano-2-dimethylamino-4,4-diphenylbutan)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Isophthalonitril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2926 90 95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2927 00 00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Diazo-, Azo- oder Azoxyverbindungen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2928 00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Organische Derivate des Hydrazins oder des Hydroxylamins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2928 00 10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N,N-Bis(2-methoxyethyl)hydroxylamin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2928 00 90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Verbindungen mit anderen Stickstoff-Funktionen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2929 10 00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Isocyanate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2929 90 00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X. ORGANISCH-ANORGANISCHE VERBINDUNGEN, HETEROCYCLISCHE VERBINDUNGEN, NUCLEINSÄUREN UND IHRE SALZE, UND SULFONAMIDE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Organische Thioverbindungen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Thiocarbamate und Dithiocarbamate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Thiurammono-, -di- oder -tetrasulfide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Methionin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2930 40 10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Methionin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2930 40 90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pt-PT"/>
              </w:rPr>
            </w:pPr>
            <w:r>
              <w:rPr>
                <w:rFonts w:ascii="Arial" w:eastAsia="Times New Roman" w:hAnsi="Arial" w:cs="Arial"/>
                <w:noProof/>
                <w:sz w:val="20"/>
                <w:szCs w:val="20"/>
                <w:lang w:val="pt-PT"/>
              </w:rPr>
              <w:t>- Captafol (ISO) und Methamidophos (ISO)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Cystein und Cystin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2930 90 16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Derivate des Cysteins oder des Cystins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Thiodiglycol (INN) (2,2′-Thiodiethanol)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DL-2-Hydroxy-4-(methylthio)buttersäure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-- 2,2′-Thiodiethylbis[3-(3,5-di-tert-butyl-4-hydroxyphenyl)propionat]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Isomerengemisch aus 4-Methyl-2,6-bis(methylthio)-m-phenylendiamin und 2-Methyl-4,6-bis(methylthio)-m-phenylendiamin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-- 2-(N,N-Diethylamino)ethanthiol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Andere organisch-anorganische 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Tetramethylblei und Tetraethylblei</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Tributylzinnverbindungen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Dimethylmethylphosphonat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Methylphosphonoyldifluorid (Methylphosphonsäuredifluorid)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Methylphosphonoyldichlorid (Methylphosphonsäuredichlorid)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9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(5-Ethyl-2-methyl-2-oxido-1,3,2-dioxaphosphinan-5-yl)methyl-methyl-methylphosphonat; Bis[(5-ethyl-2-methyl-2-oxido-1,3,2-dioxaphosphinan-5-yl)methyl]methylphosphonat; 2,4,6-Tripropyl-1,3,5,2,4,6-trioxatriphosphinan-2,4,6-trioxid; Dimethylpropylphosphonat; Diethylethylphosphonat; Natrium-3-(trihydroxysilyl)propylmethylphosphonat; Mischungen, hauptsächlich bestehend aus Methylphosphonsäure und (Aminoiminomethyl)harnstoff (im Verhältnis 50:50)</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Heterocyclische Verbindungen, nur mit Sauerstoff als Heteroatom(e)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die einen nicht kondensierten Furanring (auch hydriert) in der Struktur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Tetrahydrofuran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-- 2-Furaldehyd (Furfural)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Furfurylalkohol und Tetrahydrofurfurylalkohol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Lactone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Phenolphthalein; 1-Hydroxy-4-[1-(4-hydroxy-3-methoxycarbonyl-1-naphthyl)-3-oxo-1H,3H-benzo[de]isochromen-1-yl]-6-octadecyloxy-2-naphthoesäure; 3′-Chlor-6′-cyclohexylaminospiro[isobenzofuran-1(3H),9′-xanthen]-3-on; 6′-(N-Ethyl-p-toluidin)-2′-methylspiro[isobenzofuran-1(3H),9′-xanthen]-3-on; Methyl-6-docosyloxy-1-hydroxy-4-[1-(4-hydroxy-3-methyl-1-phenanthryl)-3-oxo-1H,3H-naphtho[1,8-cd]pyran-1-yl]naphthalin-2-carboxylat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gamma-Butyrolacton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Isosafrol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-- 1-(1,3-Benzodioxol-5-yl)propan-2-on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Piperonal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Safrol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Tetrahydrocannabinole (alle Isomere)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Heterocyclische Verbindungen, nur mit Stickstoff als Heteroatom(e)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die einen nicht kondensierten Pyrazolring (auch hydriert) in der Struktur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Phenazon (Antipyrin) und seine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Propyphenazon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Phenylbutazon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die einen nicht kondensierten Imidazolring (auch hydriert) in der Struktur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Hydantoin und seine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Naphazolin-Hydrochlorid (INNM) und Naphazolin-Nitrat (INNM); Phentolamin (INN); Tolazolin-Hydrochlorid (INNM)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die einen nicht kondensierten Pyridinring (auch hydriert) in der Struktur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Pyridin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Piperidin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Alfentanil (INN), Anileridin (INN), Bezitramid (INN), Bromazepam (INN), Difenoxin (INN), Diphenoxylat (INN), Dipipanon (INN), Fentanyl (INN), Ketobemidon (INN), Methylphenidat (INN), Pentazocin (INN), Pethidin (INN), Pethidin (INN)-Zwischenerzeugnis A, Phencyclidin (INN) (PCP), Phenoperidin (INN), Pipradrol (INN), Piritramid (INN), Propiram (INN) und Trimeperidin (INN);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Iproniazid (INN); Cetobemidon-Hydrochlorid (INNM); Pyridostigminbromid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--- 2,3,5,6-Tetrachlorpyridin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--- 3,6-Dichlorpyridin-2-carbonsäure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--- 2-Hydroxyethylammonium-3,6-dichlorpyridin-2-carboxylat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--- 2-Butoxyethyl-(3,5,6-trichlor-2-pyridyloxy)acetat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2933 39 45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--- 3,5-Dichlor-2,4,6-trifluorpyridin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Methylester von Fluroxypyr (ISO)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2933 39 55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--- 4-Methylpyridin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die ein Chinolinringsystem oder Isochinolinringsystem (auch hydriert) in der Struktur enthalten, nicht weiter kondensiert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Levorphanol (INN)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Halogenderivate des Chinolins; Chinolincarbonsäurederivate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Dextromethorphan (INN)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die einen Pyrimidinring (auch hydriert) oder Piperazinring in der Struktur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Malonylharnstoff (Barbitursäure)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Allobarbital (INN), Amobarbital (INN), Barbital (INN), Butalbital (INN), Butobarbital, Cyclobarbital (INN), Methylphenobarbital (INN), Pentobarbital (INN), Phenobarbital (INN), Secbutabarbital (INN), Secobarbital (INN) und Vinylbital (INN);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2933 53 10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Phenobarbital (INN), Barbital (INN),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Derivate von Malonylharnstoff (Barbitursäure);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Loprazolam (INN), Mecloqualon (INN), Methaqualon (INN) und Zipeprol (INN);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Diazinon (ISO)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--- 1,4-Diazabicyclo[2.2.2]octan (Triethylenediamin)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2933 59 95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die einen nicht kondensierten Triazinring (auch hydriert) in der Struktur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Melamin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Atrazin (ISO); Propazin (ISO); Simazin (ISO); Hexahydro-1,3,5-trinitro-1,3,5-triazin (Hexogen, Trimethylentrinitramin)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Methenamin (INN) (Hexamethylentetramin); 2,6-Di-tert-butyl-4-[4,6-bis(octylthio)-1,3,5-triazin-2-ylamino]phenol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Lactame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2933 71 00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-- 6-Hexanlactam (epsilon-Caprolactam)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2933 72 00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Clobazam (INN) und Methyprylon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2933 79 00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Lactame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Alprazolam (INN), Camazepam (INN), Chlordiazepoxid (INN), Clonazepam (INN), Clorazepat, Delorazepam (INN), Diazepam (INN), Estazolam (INN), Ethylloflazepat (INN), Fludiazepam (INN), Flunitrazepam (INN), Flurazepam (INN), Halazepam (INN), Lorazepam (INN), Lormetazepam (INN), Mazindol (INN), Medazepam (INN), Midazolam (INN), Nimetazepam (INN), Nitrazepam (INN), Nordazepam (INN), Oxazepam (INN), Pinazepam (INN), Prazepam (INN), Pyrovaleron (INN), Temazepam (INN), Tetrazepam (INN) und Triazolam (INN);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Chlordiazepoxid (INN)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Indol, 3-Methylindol (Skatol), 6-Allyl-6,7-dihydro-5H-dibenz[c,e]azepin (Azapetin), Phenindamin (INN) und ihre Salze; Imipramin-Hydrochlorid (INNM)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--- 2,4-Di-tert-butyl-6-(5-chlorbenzotriazol-2-yl)phenol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Nucleinsäuren und ihre Salze, auch chemisch nicht einheitlich; andere heterocyclische 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die einen nicht kondensierten Thiazolring (auch hydriert) in der Struktur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die ein Benzothiazolringsystem (auch hydriert) in der Struktur enthalten, nicht weiter kondensiert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2934 20 20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Di(benzothiazol-2-yl)disulfid; Benzothiazol-2-thiol (Mercaptobenzthiazol)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2934 20 80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Verbindungen, die ein Phenothiazinringsystem (auch hydriert) in der Struktur enthalten, nicht weiter kondensiert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2934 30 10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Thiethylperazin (INN); Thioridazin (INN)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2934 30 90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Aminorex (INN), Brotizolam (INN), Clotiazepam (INN), Cloxazolam (INN), Dextromoramid (INN), Haloxazolam (INN), Ketazolam (INN), Mesocarb (INN), Oxazolam (INN), Pemolin (INN), Phendimetrazin (INN), Phenmetrazin (INN) und Sufentanil (INN);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2934 99 60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Chlorprothixen (INN); Thenalidin (INN) und seine Tartrate und Maleate; Furazolidon (INN); 7-Aminocephalosporansäure; Salze und Ester der (6R,7R)-3-Acetoxymethyl-7-[(R)-2-formyloxy-2-phenylacetamid]-8-oxo-5-thia-1-azabicyclo[4.2.0]oct-2-en-2-carbonsäure; 1-[2-(1,3-Dioxan-2-yl)ethyl]-2-methylpyridiniumbromid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Sulfonamide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2935 00 30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- 3-{1-[7-(Hexadecylsulfonylamino)-1H-indol-3-yl]-3-oxo-1H,3H-naphtho[1,8-cd]pyran-1-yl}-N,N-dimethyl-1H-indol-7-sulfonamid; Metosulam (ISO)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2935 00 90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XI. PROVITAMINE, VITAMINE UND HORMONE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Natürliche, auch synthetisch hergestellte Provitamine und Vitamine (einschließlich natürliche Konzentrate) und ihre hauptsächlich als Vitamine gebrauchten Derivate, auch untereinander gemischt, auch in Lösemitteln aller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Vitamine und ihre Derivate, ungemischt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Vitamine A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Vitamin B1 und seine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Vitamin B2 und seine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 oder DL-Pantothensäure (Vitamin B3 oder Vitamin B5)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Vitamin B6 und seine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Vitamin B12 und seine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2936 27 00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Vitamin C und seine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2936 28 00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Vitamin E und seine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Vitamine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einschließlich natürliche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Natürliche, auch synthetisch hergestellte Hormone, Prostaglandine, Thromboxane und Leukotriene; deren Derivate und deren strukturverwandte Verbindungen, einschließlich Polypeptide mit modifizierter Kette, hauptsächlich als Hormone verwendet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Polypeptidhormone, Proteinhormone und Glycoproteinhormone, deren Derivate und deren strukturverwandte 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Somatotropin (Wachstumshormon), seine Derivate und seine strukturverwandten 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Insulin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Steroidhormone, deren Derivate und deren strukturverwandte 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Cortison, Hydrocortison, Prednison (Dehydrocortison) und Prednisolon (Dehydrohydrocortison)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Halogenderivate und halogenierte Derivate der Corticosteroide (Hormone der Nebennierenrinde)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Östrogene und Gestagene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Prostaglandine, Thromboxane und Leukotriene, deren Derivate und deren strukturverwandte 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XII. NATÜRLICHE, AUCH SYNTHETISCH HERGESTELLTE GLYKOSIDE UND PFLANZLICHE ALKALOIDE, IHRE SALZE, ETHER, ESTER UND ANDEREN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Natürliche, auch synthetisch hergestellte Glykoside, ihre Salze, Ether, Ester und anderen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Rutosid (Rutin) und seine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Digitalis-Glykoside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Glycyrrhizin und Glycyrrhizinate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Natürliche, auch synthetisch hergestellte pflanzliche Alkaloide, ihre Salze, Ether, Ester und anderen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Opiumalkaloide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Mohnstrohkonzentrate; Buprenorphin (INN), Codein, Dihydrocodein (INN), Ethylmorphin, Etorphin (INN), Heroin, Hydrocodon (INN), Hydromorphon (INN), Morphin, Nicomorphin (INN), Oxycodon (INN), Oxymorphon (INN), Pholcodin (INN), Thebacon (INN) und Thebain;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Chinaalkaloide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Coffein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Ephedrine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Ephedrin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Pseudoephedrin (INN)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Cathin (INN)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Norephedrin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Theophyllin und Aminophyllin (Theophyllin-Ethylendiamin)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2939 51 00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Fenetyllin (INN)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2939 59 00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Mutterkornalkaloide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Ergometrin (INN)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Ergotamin (INN)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Lysergsäure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Cocain, Ecgonin, Levometamfetamin, Metamfetamin (INN), Metamfetamin-Racemat; ihre Salze, Ester und anderen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2939 99 00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color w:val="000000"/>
                <w:sz w:val="20"/>
                <w:szCs w:val="20"/>
              </w:rPr>
              <w:t>XIII. ANDERE ORGANISCHE 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2940 00 00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Chemisch reine Zucker, ausgenommen Saccharose, Lactose, Maltose, Glucose und Fructose (Lävulose); Zuckerether, Zuckeracetale und Zuckerester und ihre Salze, ausgenommen Erzeugnisse der Position 2937, 2938 oder 2939</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2941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Antibiotika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Penicilline und ihre Derivate mit Penicillansäurestruktur;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Streptomycine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2941 20 30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Dihydrostreptomycin, seine Salze, Ester und Hydrate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2941 20 80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Tetracycline und ihre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Chloramphenicol und seine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Erythromycin und seine Derivate; Salze dieser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2942 00 00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Andere organische 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30 - PHARMAZEUTISCHE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Drüsen und andere Organe zu organotherapeutischen Zwecken, getrocknet, auch als Pulver; Auszüge aus Drüsen oder anderen Organen oder ihren Absonderungen zu organotherapeutischen Zwecken; Heparin und seine Salze; andere menschliche oder tierische Stoffe, zu therapeutischen oder prophylaktischen Zwecken zubereitet,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Auszüge aus Drüsen oder anderen Organen oder ihren Absonderungen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Menschen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Menschen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Heparin und seine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Menschliches Blut; tierisches Blut, zu therapeutischen, prophylaktischen oder diagnostischen Zwecken zubereitet; Antisera, andere Blutfraktionen und immunologische Erzeugnisse, auch modifiziert oder in einem biotechnologischen Verfahren hergestellt; Vaccine, Toxine, Kulturen von Mikroorganismen (ausgenommen Hefen) und ähnliche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Antisera, andere Blutfraktionen und immunologische Erzeugnisse, auch modifiziert oder in einem biotechnologischen Verfahren hergestellt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Antisera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Hämoglobin, Blutglobuline und Serumglobuline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3002 10 98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Vaccine für die Humanmedizin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Vaccine für die Veterinärmedizin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menschliches Blut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tierisches Blut, zu therapeutischen, prophylaktischen oder diagnostischen Zwecken zubereitet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Kulturen von Mikroorganismen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Arzneiwaren (ausgenommen Erzeugnisse der Position 3002, 3005 oder 3006), die aus zwei oder mehr zu therapeutischen oder prophylaktischen Zwecken gemischten Bestandteilen bestehen, weder dosiert noch in Aufmachungen für den Einzelverkauf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Penicilline oder ihre Derivate (mit Penicillansäuregerüst) oder Streptomycine oder ihre Derivate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Antibiotika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Hormone oder andere Erzeugnisse der Position 2937, jedoch keine Antibiotika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Insulin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3003 39 00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Alkaloide oder ihre Derivate, jedoch weder Hormone noch andere Erzeugnisse der Position 2937 noch Antibiotika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Ephedrin oder seine Salze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Pseudoephedrin (INN) oder seine Salze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Norephedrin oder seine Salze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Arzneiwaren (ausgenommen Erzeugnisse der Position 3002, 3005 oder 3006), die aus gemischten oder ungemischten Erzeugnissen zu therapeutischen oder prophylaktischen Zwecken bestehen, dosiert (einschließlich solcher, die über die Haut verabreicht werden) oder in Aufmachungen für den Einzelverkauf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Penicilline oder ihre Derivate (mit Penicillansäuregerüst) oder Streptomycine oder ihre Derivate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Antibiotika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Hormone oder andere Erzeugnisse der Position 2937, jedoch keine Antibiotika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3004 31 00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Insulin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3004 32 00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Corticosteroidhormone, deren Derivate oder deren strukturverwandte Verbindungen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3004 39 00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Alkaloide oder ihre Derivate, jedoch weder Hormone noch andere Erzeugnisse der Position 2937 noch Antibiotika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Ephedrin oder seine Salze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Pseudoephedrin (INN) oder seine Salze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Norephedrin oder seine Salze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Arzneiwaren, Vitamine oder andere Erzeugnisse der Position 2936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Watte, Gaze, Binden und ähnliche Erzeugnisse (z. B. Verbandzeug, Pflaster zum Heilgebrauch, Senfpflaster), mit medikamentösen Stoffen getränkt oder überzogen oder in Aufmachungen für den Einzelverkauf zu medizinischen, chirurgischen, zahnärztlichen oder tierärztlichen Zwecken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Heftpflaster und andere Waren mit Klebeschicht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Watte und Waren daraus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aus Spinnstoffen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Gaze und Waren daraus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3006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Pharmazeutische Zubereitungen und Waren im Sinne der Anmerkung 4 zu Kapitel 30</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306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steriles chirurgisches Catgut, ähnliches steriles Nahtmaterial (einschließlich sterile resorbierbare Garne zu chirurgischen oder zahnärztlichen Zwecken) und sterile Klebstoffe für organische Gewebe, die in der Chirurgie zum Schließen von Wunden verwendet werden; sterile Laminariastifte und -tampons; sterile resorbierbare Blut stillende Einlagen zu chirurgischen oder zahnärztlichen Zwecken; sterile Adhäsionsbarrieren zu chirurgischen oder zahnärztlichen Zwecken, auch resorbierbar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steriles chirurgisches Catgut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sterile Adhäsionsbarrieren zu chirurgischen oder zahnärztlichen Zwecken, auch resorbierbar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Reagenzien zum Bestimmen der Blutgruppen oder Blutfaktoren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Röntgenkontrastmittel; diagnostische Reagenzien zur Verwendung am Patienten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Zahnzement und andere Zahnfüllstoffe; Zement zum Wiederherstellen von Knochen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Taschen und andere Behältnisse mit Apothekenausstattung für erste Hilfe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empfängnisverhütende chemische Zubereitungen auf der Grundlage von Hormonen, von anderen Erzeugnissen der Position 2937 oder von Spermiziden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3006 70 00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in Form von Gelen, die in der Human- oder Veterinärmedizin als Gleitmittel für Körperteile bei chirurgischen Operationen oder medizinischen Untersuchungen oder als Kontaktmittel zwischen dem Körper und den medizinischen Geräten verwendet werden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Vorrichtungen erkennbar zur Verwendung für Stomata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3006 92 00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pharmazeutische Abfälle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31 - DÜNGEMITTEL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3101 00 00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Tierische oder pflanzliche Düngemittel, auch untereinander gemischt oder chemisch behandelt; durch Mischen oder chemische Behandlung von tierischen oder pflanzlichen Erzeugnissen gewonnene Düngemittel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3102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Mineralische oder chemische Stickstoffdüngemittel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Harnstoff, auch in wässriger Lösung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Harnstoff mit einem Gehalt an Stickstoff von mehr als 45 GHT, bezogen auf das Gewicht des wasserfreien Stoffes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Ammoniumsulfat; Doppelsalze und Mischungen von Ammoniumsulfat und Ammoniumnitrat (Ammonsalpeter)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Ammoniumsulfat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Ammoniumnitrat (Ammonsalpeter), auch in wässriger Lösung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3102 30 10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wässriger Lösung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3102 30 90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von Ammoniumnitrat (Ammonsalpeter) und Calciumcarbonat oder anderen nicht düngenden anorganischen 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3102 40 10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Stickstoff von 28 GHT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3102 40 90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Stickstoff von mehr als 28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Natriumnitrat (Natronsalpeter)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Doppelsalze und Mischungen von Calciumnitrat (Kalksalpeter) und Ammoniumnitrat (Ammonsalpeter)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3102 80 00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von Harnstoff und Ammoniumnitrat (Ammonsalpeter) in wässriger oder ammoniakalischer Lösung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einschließlich der in den vorhergehenden Unterpositionen nicht genannten Mischungen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3103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Mineralische oder chemische Phosphatdüngemittel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Superphosphate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Diphosphorpentaoxid von mehr als 35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3104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Mineralische oder chemische Kalidüngemittel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Kaliumchlorid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Kalium, berechnet als K2O, von 40 GHT oder weniger, bezogen auf den wasserfreien 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Kalium, berechnet als K2O, von mehr als 40 bis 62 GHT, bezogen auf den wasserfreien 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Kalium, berechnet als K2O, von mehr als 62 GHT, bezogen auf den wasserfreien 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Kaliumsulfat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3105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Mineralische oder chemische Düngemittel, zwei oder drei der düngenden Stoffe Stickstoff, Phosphor und Kalium enthaltend; andere Düngemittel; Erzeugnisse dieses Kapitels in Tabletten oder ähnlichen Formen oder in Packungen mit einem Rohgewicht von 10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Erzeugnisse dieses Kapitels in Tabletten oder ähnlichen Formen oder in Packungen mit einem Rohgewicht von 10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mineralische oder chemische Düngemittel, die drei düngenden Stoffe Stickstoff, Phosphor und Kalium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Stickstoff von mehr als 10&lt;B&gt; &lt;/B&gt;GHT, bezogen auf den wasserfreien 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Diammoniumhydrogenorthophosphat (Diammoniumphosphat)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Ammoniumdihydrogenorthophosphat (Monoammoniumphosphat), auch mit Diammoniumhydrogenorthophosphat (Diammoniumphosphat) gemischt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mineralische oder chemische Düngemittel, die beiden düngenden Stoffe Stickstoff und Phosphor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3105 51 00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Nitrate und Phosphate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3105 59 00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3105 60 00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mineralische oder chemische Düngemittel, die beiden düngenden Stoffe Phosphor und Kalium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Stickstoff von mehr als 10 GHT, bezogen auf den wasserfreien Stoff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3105 90 80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3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32 - GERB- UND FARBSTOFFAUSZÜGE; TANNINE UND IHRE DERIVATE; FARBSTOFFE, PIGMENTE UND ANDERE FARBMITTEL; ANSTRICHFARBEN UND LACKE; KITTE; TINTEN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Pflanzliche Gerbstoffauszüge; Tannine und ihre Salze, Ether, Ester und andere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Quebrachoauszug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Mimosaauszug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Sumach-, Valonea-, Eichen- oder Kastanienauszug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Synthetische organische Gerbstoffe; anorganische Gerbstoffe; Gerbstoffzubereitungen, auch natürliche Gerbstoffe enthaltend; Enzymzubereitungen zum Vorgerben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synthetische organische Gerbstoffe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3202 90 00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Farbmittel pflanzlichen oder tierischen Ursprungs (einschließlich Farbstoffauszüge, ausgenommen Tierisches Schwarz), auch chemisch einheitlich; Zubereitungen im Sinne der Anmerkung 3 zu diesem Kapitel auf der Grundlage von Farbmitteln pflanzlichen oder tierischen Ursprungs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3203 00 10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pflanzliche Farbmittel und Zubereitungen auf der Grundlage dieser Farbmittel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3203 00 90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tierische Farbmittel und Zubereitungen auf der Grundlage dieser Farbmittel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Synthetische organische Farbmittel, auch chemisch einheitlich; Zubereitungen im Sinne der Anmerkung 3 zu diesem Kapitel auf der Grundlage synthetischer organischer Farbmittel; synthetische organische Erzeugnisse von der als fluoreszierende Aufheller oder als Luminophore verwendeten Art, auch chemisch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synthetische organische Farbmittel und Zubereitungen im Sinne der Anmerkung 3 zu diesem Kapitel auf der Grundlage dieser Farbmittel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Dispersionsfarbstoffe und Zubereitungen auf der Grundlage dieser Farbstoffe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Säurefarbstoffe, auch metallisiert, und Zubereitungen auf der Grundlage dieser Farbstoffe; Beizenfarbstoffe und Zubereitungen auf der Grundlage dieser Farbstoffe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basische Farbstoffe und Zubereitungen auf der Grundlage dieser Farbstoffe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Direktfarbstoffe und Zubereitungen auf der Grundlage dieser Farbstoffe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Küpenfarbstoffe (einschließlich der in diesem Zustand als Pigmente verwendbaren) und Zubereitungen auf der Grundlage dieser Farbstoffe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Reaktivfarbstoffe und Zubereitungen auf der Grundlage dieser Farbstoffe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3204 17 00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Pigmente (organische) und Zubereitungen auf der Grundlage dieser Farbmittel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einschließlich der Mischungen von Farbmitteln aus mehreren der Unterpositionen 320411 bis 320419</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synthetische organische Erzeugnisse von der als fluoreszierende Aufheller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3205 00 00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xml:space="preserve"> Farblacke; Zubereitungen im Sinne der Anmerkung 3 zu diesem Kapitel auf der Grundlage von Farblacken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Andere Farbmittel; Zubereitungen im Sinne der Anmerkung 3 zu diesem Kapitel, ausgenommen solche der Position 3203, 3204 oder 3205; anorganische Erzeugnisse von der als Luminophore verwendeten Art, auch chemisch einheitlich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Pigmente und Zubereitungen auf der Grundlage von Titandioxid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Titandioxid von 80 GHT oder mehr, bezogen auf die Trockensubstanz</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Pigmente und Zubereitungen auf der Grundlage von Chromverbindungen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Farbmittel und andere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Ultramarin und seine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Lithopone und andere Pigmente und Zubereitungen auf der Grundlage von Zinksulfid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Magnetit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Frei</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3206 49 70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anorganische Erzeugnisse von der als Luminophore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Pigmente, zubereitete Trübungsmittel und zubereitete Farben, Schmelzglasuren und andere verglasbare Massen, Engoben, flüssige Glanzmittel und ähnliche Zubereitungen von der in der Keramik-, Emaillier- oder Glasindustrie verwendeten Art; Glasfritte und anderes Glas in Form von Pulver, Granalien, Schuppen oder Flocken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Pigmente, zubereitete Trübungsmittel, zubereitete Farben und ähnliche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Schmelzglasuren und andere verglasbare Massen, Engoben und ähnliche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Engoben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flüssige Glanzmittel und ähnliche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Glasfritte und anderes Glas in Form von Pulver, Granalien, Schuppen oder Flocken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3207 40 40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Glas in Form von Flocken mit einer Länge von 0,1 mm bis 3,5 mm und einer Dicke von 2 Mikrometer bis 5 Mikrometer; Glas in Form von Pulver oder Granalien, mit einem Gehalt an Siliciumdioxid von 99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3207 40 85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Anstrichfarben und Lacke auf der Grundlage von synthetischen Polymeren oder chemisch modifizierten natürlichen Polymeren, in einem nicht wässrigen Medium dispergiert oder gelöst; Lösungen im Sinne der Anmerkung 4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Polyestern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Lösungen im Sinne der Anmerkung 4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Acryl- oder Vinylpolymeren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Lösungen im Sinne der Anmerkung 4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Lösungen im Sinne der Anmerkung 4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Polyurethan aus 2,2′-(tert-Butylimino)diethanol und 4,4′-Methylendicyclohexyl-diisocyanat, in Form einer Lösung in N,N-Dimethylacetamid, mit einem Gehalt an Polymer von 48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Copolymer aus p-Kresol und Divinylbenzol, in Form einer Lösung in N,N-Dimethylacetamid, mit einem Gehalt an Polymer von 48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synthetischen Polymeren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chemisch modifizierten natürlichen Polymeren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3209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Anstrichfarben und Lacke auf der Grundlage von synthetischen Polymeren oder chemisch modifizierten natürlichen Polymeren, in einem wässrigen Medium dispergiert oder gelöst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3209 10 00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Acryl- oder Vinylpolymeren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3209 90 00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Andere Anstrichfarben und Lacke; zubereitete Wasserpigmentfarben von der für die Lederzurichtung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3210 00 10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Anstrichfarben und Lacke auf der Grundlage von trocknenden Ölen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3210 00 90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3211 00 00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Zubereitete Sikkative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Pigmente (einschließlich Metallpulver und -flitter), in nicht wässrigen Medien dispergiert, flüssig oder pastenförmig, von der zum Herstellen von Anstrichfarben verwendeten Art; Prägefolien; Färbemittel und andere Farbmittel, in Formen oder Packungen für den Einzelverkauf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Prägefolien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3212 90 00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Farben für Kunstmaler, für den Unterricht, für die Plakatmalerei, für Farbtönungen, zur Unterhaltung und ähnliche Farben, in Täfelchen, Tuben, Töpfchen, Fläschchen, Näpfchen oder ähnlichen Aufmachungen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3213 10 00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Farben in Zusammenstellungen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3213 90 00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3214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Glaserkitt, Harzzement und andere Kitte; Spachtelmassen für Anstreicherarbeiten; nicht feuerfeste Spachtel- und Verputzmassen für Fassaden, Innenwände, Fußböden, Decken und dergleichen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Glaserkitt, Harzzement und andere Kitte; Spachtelmassen für Anstreicherarbeiten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Glaserkitt, Harzzement und andere Kitte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Spachtelmassen für Anstreicherarbeiten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3215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Druckfarben, Tinte und Tusche zum Schreiben oder Zeichnen und andere Tinten und Tuschen, auch konzentriert oder in fester Form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Druckfarben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3215 11 00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schwarz</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3215 19 00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3215 90 00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33 - ÄTHERISCHE ÖLE UND RESINOIDE; ZUBEREITETE RIECH-, KÖRPERPFLEGE- ODER SCHÖNHEITSMITTEL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4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Ätherische Öle (auch entterpenisiert), einschließlich „konkrete“ oder „absolute“ Öle; Resinoide; extrahierte Oleoresine; Konzentrate ätherischer Öle in Fetten, nicht flüchtigen Ölen, Wachsen oder ähnlichen Stoffen, durch Enfleurage oder Mazeration gewonnen; terpenhaltige Nebenerzeugnisse aus ätherischen Ölen; destillierte aromatische Wässer und wässrige Lösungen ätherischer 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ätherische Öle von Citrusfrüchten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Süß- und Bitterorangenöl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Citronenöl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3301 13 10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ätherische Öle als solche von Citrusfrüchten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Pfefferminzöl (Mentha piperita)</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3301 24 10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3301 24 90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Minzenöle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3301 25 10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Gewürznelkenöl, Niaouliöl, Ylang-Ylang-Öl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3301 29 41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entterpenisiert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3301 29 71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Geraniumöl, Jasminöl, Vetiveröl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3301 29 79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Lavendelöl und Lavandinöl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Resinoide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terpenhaltige Nebenerzeugnisse aus ätherischen Ölen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extrahierte Oleoresine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Süßholzwurzeln und von Hopfen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Mischungen von Riechstoffen und Mischungen (einschließlich alkoholische Lösungen) auf der Grundlage eines oder mehrerer dieser Stoffe, von der als Rohstoffe für die Industrie verwendeten Art; andere Zubereitungen auf der Grundlage von Riechstoffen von der zum Herstellen von Getränken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der in der Lebensmittel- oder Getränkeindustrie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der in der Getränkeindustrie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die alle charakteristischen Aromastoffe eines Getränks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vorhandenen Alkoholgehalt von mehr als 0,5 % vol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 MIN 1 EUR/% vol/hl</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kein Milchfett und keine Saccharose, Isoglucose, Stärke oder Glucose enthaltend, oder weniger als 1,5 GHT Milchfett, 5 GHT Saccharose oder Isoglucose, 5 GHT Glucose oder Stärke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12,8 %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 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0 % + 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der in der Lebensmittelindustrie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alkoholische Lösungen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Duftstoffe (Parfüms) und Duftwässer (Toilettewässer)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3303 00 10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Duftstoffe (Parfüms)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3303 00 90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Duftwässer (Toilettewässer)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Schönheitsmittel oder Erzeugnisse zum Schminken und Zubereitungen zur Hautpflege (ausgenommen Arzneiwaren), einschließlich Sonnenschutz- und Bräunungsmittel; Zubereitungen für die Maniküre oder Pediküre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Schminkmittel (Make-up) für die Lippen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Schminkmittel (Make-up) für die Augen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für die Maniküre oder Pediküre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Puder, lose oder fest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3304 99 00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Haarbehandlungsmittel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Haarwaschmittel (Shampoo)</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Dauerwellmittel und Entkrausungsmittel (Zubereitungen zur Haardauerverformung)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Haarlacke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Zahn- und Mundpflegemittel, einschließlich Haftpuder und -pasten für Zahnprothesen; Garne zum Reinigen der Zahnzwischenräume (Zahnseide), in Aufmachungen für den Einzelverkauf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Zahnputzmittel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Garne zum Reinigen der Zahnzwischenräume (Zahnseide)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3306 90 00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3307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Rasiermittel (einschließlich Vor- und Nachbehandlungsmittel), Körperdesodorierungsmittel, zubereitete Badezusätze, Haarentfernungsmittel und andere zubereitete Riech-, Körperpflege- oder Schönheitsmittel, anderweit weder genannt noch inbegriffen; zubereitete Raumdesodorierungsmittel, auch nicht parfümiert, auch mit desinfizierenden Eigenschaften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Rasiermittel (einschließlich Vor- und Nachbehandlungsmittel)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Körperdesodorierungs- und Antitranspirationsmittel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parfümierte Badesalze und andere zubereitete Badezusätze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zum Parfümieren oder Desodorieren von Räumen, einschließlich duftende Zubereitungen für religiöse Zeremonien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„Agarbatti“ und andere duftende zubereitete Räuchermittel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3307 49 00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3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34 - SEIFEN, ORGANISCHE GRENZFLÄCHENAKTIVE STOFFE, ZUBEREITETE WASCHMITTEL, ZUBEREITETE SCHMIERMITTEL, KÜNSTLICHE WACHSE, ZUBEREITETE WACHSE, SCHUHCREME, SCHEUERPULVER UND DERGLEICHEN, KERZEN UND ÄHNLICHE ERZEUGNISSE, MODELLIERMASSEN, „DENTALWACHS“ UND ZUBEREITUNGEN FÜR ZAHNÄRZTLICHE ZWECKE AUF DER GRUNDLAGE VON GIPS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3401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Seifen; organische grenzflächenaktive Erzeugnisse und Zubereitungen, als Seife verwendbar, in Form von Tafeln, Riegeln, geformten Stücken oder Figuren, auch ohne Gehalt an Seife; organische grenzflächenaktive Erzeugnisse und Zubereitungen zum Waschen der Haut, in Form einer Flüssigkeit oder Creme, in Aufmachungen für den Einzelverkauf, auch ohne Gehalt an Seife; Papier, Watte, Filz und Vliesstoffe, mit Seife oder Reinigungsmitteln getränkt, bestrichen oder überzogen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Seifen, organische grenzflächenaktive Erzeugnisse und Zubereitungen, in Form von Tafeln, Riegeln, geformten Stücken oder Figuren, und Papier, Watte, Filz und Vliesstoffe, mit Seife oder Reinigungsmitteln getränkt, bestrichen oder überzogen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Körperpflege (einschließlich solcher zu medizinischen Zwecken)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Seifen in anderen 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Flocken, Körner oder Pulver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organische grenzflächenaktive Erzeugnisse und Zubereitungen zum Waschen der Haut, in Form einer Flüssigkeit oder Creme, in Aufmachungen für den Einzelverkauf, auch ohne Gehalt an Seife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3402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Organische grenzflächenaktive Stoffe (ausgenommen Seifen); grenzflächenaktive Zubereitungen, zubereitete Waschmittel (einschließlich zubereitete Waschhilfsmittel) und zubereitete Reinigungsmittel, auch Seife enthaltend, ausgenommen solche der Position 3401</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organische grenzflächenaktive Stoffe, auch in Aufmachungen für den Einzelverkauf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anionisch wirkend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wässrige Lösung mit einem Gehalt an Dinatriumalkyl[oxydi(benzolsulfonat)] von 30 GHT bis 50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kationisch wirkend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ionogen wirkend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in Aufmachung für den Einzelverkauf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3402 20 20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grenzflächenaktive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Waschmittel, Waschhilfsmittel und zubereitete Reinigungsmittel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grenzflächenaktive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Waschmittel, Waschhilfsmittel und zubereitete Reinigungsmittel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3403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Schmiermittel (einschließlich Schneidöle, Zubereitungen zum Lösen von Schrauben oder Bolzen, zubereitete Rostschutzmittel oder Korrosionsschutzmittel und zubereitete Form- und Trennöle, auf der Grundlage von Schmierstoffen) und Zubereitungen nach Art der Schmälzmittel für Spinnstoffe oder der Mittel zum Ölen oder Fetten von Leder, Pelzfellen oder anderen Stoffen, ausgenommen solche, die als Grundbestandteil 70 GHT oder mehr an Erdöl oder Öl aus bituminösen Mineralien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Erdöl oder Öl aus bituminösen Mineralien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zum Behandeln von Spinnstoffen, Leder, Pelzfellen oder anderen 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Erdöl oder Öl aus bituminösen Mineralien von 70 GHT oder mehr, in denen diese Öle nicht der Grundbestandteil sind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zum Behandeln von Spinnstoffen, Leder, Pelzfellen oder anderen 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3403 99 00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3404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Künstliche Wachse und zubereitete Wachse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3404 20 00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Poly(oxyethylen)-Wachs (Polyethylenglycolwachs)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3405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Schuhcreme, Möbel- und Bohnerwachs, Poliermittel für Karosserien, Glas oder Metall, Scheuerpasten und -pulver und ähnliche Zubereitungen (auch in Form von Papier, Watte, Filz, Vliesstoff, Schaum-, Schwamm-, Zellkunststoff oder Zellkautschuk, mit diesen Zubereitungen getränkt, bestrichen oder überzogen), ausgenommen Wachse der Position 3404</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Schuhcreme und ähnliche Schuh- oder Lederpflegemittel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Möbel- und Bohnerwachs und ähnliche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Poliermittel für Karosserien und ähnliche Autopflegemittel, ausgenommen Poliermittel für Metall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Scheuerpasten und -pulver und ähnliche Zubereitungen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zum Polieren von Metall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3406 00 00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Kerzen (Lichte) aller Art und dergleichen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3407 00 00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Modelliermassen, auch zur Unterhaltung für Kinder; zubereitetes „Dentalwachs“ oder „Zahnabdruckmassen“ in Zusammenstellungen, in Packungen für den Einzelverkauf oder in Tafeln, Hufeisenform, Stäben oder ähnlichen Formen; andere Zubereitungen für zahnärztliche Zwecke auf der Grundlage von Gips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35 - EIWEISSSTOFFE; MODIFIZIERTE STÄRKE; KLEBSTOFFE; ENZYME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3501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Casein, Caseinate und andere Caseinderivate; Caseinleime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Casein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zum Herstellen von künstlichen Spinnstoffen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 industriellen Zwecken, ausgenommen zum Herstellen von Lebens- und Futtermitteln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Caseinleime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3502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Albumine (einschließlich Konzentrate aus zwei oder mehr Molkenproteinen, die mehr als 80 GHT Molkenproteine, bezogen auf die Trockenmasse, enthalten), Albuminate und andere Albuminderivate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Eieralbumin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getrocknet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ungenießbar oder ungenießbar gemacht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123,5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ungenießbar oder ungenießbar gemacht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Molkenproteine (Lactalbumin), einschließlich Konzentrate aus zwei oder mehr Molkenproteinen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ungenießbar oder ungenießbar gemacht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getrocknet (in Blättern, Flocken, Kristallen, Pulver usw.)</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123,5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Albumine, ausgenommen Eieralbumin und Molkenproteine (Lactalbumin)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ungenießbar oder ungenießbar gemacht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Albuminate und andere Albuminderivate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Gelatine (auch in quadratischen oder rechteckigen Blättern, auch an der Oberfläche bearbeitet oder gefärbt) und ihre Derivate; Hausenblase; andere Leime tierischen Ursprungs, ausgenommen Caseinleime der Position 3501</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3503 00 10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Gelatine und ihre Derivate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3503 00 80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Peptone und ihre Derivate; andere Eiweißstoffe und ihre Derivate, anderweit weder genannt noch inbegriffen; Hautpulver, auch chromiert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3504 00 10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Konzentrate aus Milcheiweiß im Sinne der Zusätzlichen Anmerkung 1 zu Kapitel 35</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3504 00 90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3505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Dextrine und andere modifizierte Stärken (z. B. Quellstärke oder veresterte Stärke); Leime auf der Grundlage von Stärken, Dextrinen oder anderen modifizierten Stärken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Dextrine und andere modifizierte Stärken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Dextrine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modifizierte Stärken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veretherte Stärken und veresterte Stärken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Leime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Stärken, Dextrinen oder anderen modifizierten Stärken von weniger als 25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+ 4,5 EUR/100 kg MAX 11,5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8,3 % + 4,5 EUR/100 kg MAX 11</w:t>
            </w:r>
            <w:r>
              <w:rPr>
                <w:rFonts w:ascii="Arial" w:eastAsia="Times New Roman" w:hAnsi="Arial" w:cs="Arial"/>
                <w:noProof/>
                <w:sz w:val="26"/>
                <w:szCs w:val="26"/>
              </w:rPr>
              <w:t>,5</w:t>
            </w:r>
            <w:r>
              <w:rPr>
                <w:rFonts w:ascii="Arial" w:eastAsia="Times New Roman" w:hAnsi="Arial" w:cs="Arial"/>
                <w:noProof/>
                <w:sz w:val="20"/>
                <w:szCs w:val="20"/>
              </w:rPr>
              <w:t xml:space="preserve">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Stärken, Dextrinen oder anderen modifizierten Stärken von 25 oder mehr, jedoch weniger als 55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+ 8,9 EUR/100 kg MAX 11,5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+ 8,9 EUR/100 kg MAX 11,5</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Stärken, Dextrinen oder anderen modifizierten Stärken von 55 oder mehr, jedoch weniger als 80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+ 14,2 EUR/100 kg MAX 11,5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+ 14,2 EUR/100 kg MAX 11,5</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Stärken, Dextrinen oder anderen modifizierten Stärken von 80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+ 17,7 EUR/100 kg MAX 11,5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+ 17,7 EUR/100 kg MAX 11,5</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3506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Leime und andere zubereitete Klebstoffe, anderweit weder genannt noch inbegriffen; zur Verwendung als Klebstoff geeignete Erzeugnisse aller Art in Aufmachungen für den Einzelverkauf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zur Verwendung als Klebstoff geeignete Erzeugnisse aller Art in Aufmachungen für den Einzelverkauf mit einem Gewicht des Inhalts von 1 kg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3506 91 00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Klebstoffe auf der Grundlage von Polymeren der Positionen 3901 bis 3913 oder von Kautschuk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3506 99 00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3507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Enzyme; zubereitete Enzyme,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Lab und seine Konzentrate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Lipoproteinlipase; Aspergillus-Alkalin Protease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36 - PULVER UND SPRENGSTOFFE; PYROTECHNISCHE ARTIKEL; ZÜNDHÖLZER; ZÜNDMETALL-LEGIERUNGEN; LEICHT ENTZÜNDLICHE 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3601 00 00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Schießpulver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3602 00 00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Zubereitete Sprengstoffe, ausgenommen Schießpulver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Sicherheitszündschnüre; Sprengzündschnüre; Zündhütchen, Sprengkapseln; Zünder; elektrische Sprengzünder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3603 00 10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Sicherheitszündschnüre; Sprengzündschnüre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3603 00 90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3604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Feuerwerkskörper, Signalraketen, Raketen zum Wetterschießen und dergleichen, Knallkörper und andere pyrotechnische Artikel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Feuerwerkskörper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3605 00 00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Zündhölzer, ausgenommen pyrotechnische Waren der Position 3604</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3606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Cer-Eisen und andere Zündmetall-Legierungen in jeder Form; Waren aus leicht entzündlichen Stoffen im Sinne der Anmerkung 2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flüssige Brennstoffe und brennbare Flüssiggase, in Behältnissen von der zum Auffüllen oder Wiederauffüllen von Feuerzeugen oder Anzündern verwendeten Art mit einem Fassungsvermögen von 300 cm³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Cer-Eisen und andere Zündmetall-Legierungen in jeder Form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37 - ERZEUGNISSE ZU FOTOGRAFISCHEN ODER KINEMATOGRAFISCHEN ZWECKEN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Fotografische Platten und Planfilme, sensibilisiert, nicht belichtet, aus Stoffen aller Art (ausgenommen Papier, Pappe oder Spinnstoffe); fotografische Sofortbild-Planfilme, sensibilisiert, nicht belichtet, auch in Kassetten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für Röntgenaufnahmen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Sofortbild-Planfilme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Platten und Planfilme, bei denen mindestens eine Seite mehr als 255 mm misst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für mehrfarbige Aufnahmen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3701 99 00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Fotografische Filme in Rollen, sensibilisiert, nicht belichtet, aus Stoffen aller Art (ausgenommen Papier, Pappe oder Spinnstoffe); fotografische Sofortbild-Rollfilme, sensibilisiert, nicht belichtet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für Röntgenaufnahmen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Filme, nicht gelocht, mit einer Breite von 105 mm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für mehrfarbige Aufnahmen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3702 31 91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Negativfarbfilme mit: - einer Breite von 75 mm bis 105 mm und - einer Länge von 100 m oder mehrzum Herstellen von Sofortbildfilmen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3702 31 97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mit einer Silberhalogenid-Emulsion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35 mm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Mikrofilme; Filme für grafische Zwecke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mehr als 35 mm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Filme, nicht gelocht, mit einer Breite von mehr als 105 mm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mehr als 610 mm und einer Länge von mehr als 200 m, für mehrfarbige Aufnahmen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mehr als 610 mm und einer Länge von mehr als 200 m, ausgenommen für mehrfarbige Aufnahmen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mehr als 610 mm und einer Länge von 200 m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mehr als 105 mm bis 610 mm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Filme, für mehrfarbige Aufnahmen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16 mm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mehr als 16 mm bis 35 mm und einer Länge von 30 m oder weniger, für Diapositive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mehr als 16 mm bis 35 mm und einer Länge von 30 m oder weniger, ausgenommen für Diapositive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mehr als 16 mm bis 35 mm und einer Länge von mehr als 30 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mehr als 35 mm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35 mm oder weniger und einer Länge von 30 m oder weniger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3702 96 10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Mikrofilme; Filme für grafische Zwecke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3702 96 90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35 mm oder weniger und einer Länge von mehr als 30 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3702 97 10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Mikrofilme; Filme für grafische Zwecke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3702 97 90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3702 98 00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mehr als 35 mm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Fotografische Papiere, Pappen und Spinnstoffwaren, sensibilisiert, nicht belichtet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3703 10 00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Rollen, mit einer Breite von mehr als 610 mm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3703 20 00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für mehrfarbige Aufnahmen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3703 90 00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Fotografische Platten, Filme, Papiere, Pappen und Spinnstoffwaren, belichtet, jedoch nicht entwickelt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3704 00 10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Platten und Filme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3704 00 90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Fotografische Platten und Filme, belichtet und entwickelt, ausgenommen kinematografische Filme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für Offsetreproduktionen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Mikrofilme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Kinematografische Filme, belichtet und entwickelt, auch mit Tonaufzeichnung oder nur mit Tonaufzeichnung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Breite von 35 mm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3706 10 20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nur mit Tonaufzeichnung; Negative; Zwischenpositive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3706 10 99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Positive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 EUR/100 m</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3706 90 52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nur mit Tonaufzeichnung; Negative; Zwischenpositive; Wochenschaufilme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mit einer Breite von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weniger als 10 mm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--- 10 mm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3,5 EUR/100 m</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3707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chemische Erzeugnisse zu fotografischen Zwecken (ausgenommen Lacke, Klebstoffe und ähnliche Zubereitungen); ungemischte Erzeugnisse zu fotografischen Zwecken, dosiert oder gebrauchsfertig in Aufmachung für den Einzelverkauf</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Emulsionen zum Sensibilisieren von Oberflächen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Entwickler und Fixierer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38 - VERSCHIEDENE ERZEUGNISSE DER CHEMISCHEN INDUSTRIE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Künstlicher Grafit; kolloider oder halbkolloider Grafit; Zubereitungen auf der Grundlage von Grafit oder anderem Kohlenstoff, in Form von Pasten, Blöcken, Platten oder anderen Halbfertigerzeugnissen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künstlicher Grafit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kolloider und halbkolloider Grafit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kolloider Grafit in öliger Suspension; halbkolloider Grafit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kohlenstoffhaltige Pasten für Elektroden und ähnliche Pasten für die Innenauskleidung von Öfen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Aktivkohle; aktivierte natürliche mineralische Stoffe; Tierisches Schwarz, auch ausgebraucht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Aktivkohle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3802 90 00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Tallöl, auch raffiniert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3803 00 10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3803 00 90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3804 00 00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Ablaugen aus der Zellstoffherstellung, auch konzentriert, entzuckert oder chemisch behandelt, einschließlich Ligninsulfonate, jedoch ausgenommen Tallöl der Position 3803</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Balsamterpentinöl, Holzterpentinöl, Sulfatterpentinöl und andere terpenhaltige Öle aus der Destillation oder einer anderen Behandlung der Nadelhölzer; Dipenten, roh; Sulfitterpentinöl und anderes rohes para-Cymol; Pine-Oil, alpha-Terpineol als Hauptbestandteil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Balsamterpentinöl, Holzterpentinöl und Sulfatterpentinöl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Balsamterpentinöl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Holzterpentinöl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Sulfatterpentinöl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Pine-Oil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3,4 %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Kolofonium und Harzsäuren, und deren Derivate; leichte und schwere Harzöle; durch Schmelzen modifizierte natürliche Harze (Schmelzharze)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Kolofonium und Harzsäuren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Salze des Kolofoniums, der Harzsäuren oder der Derivate von Kolofonium oder von Harzsäuren, ausgenommen Salze von Kolofoniumaddukten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Harzester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3807 00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Holzteere; Holzteeröle; Holzkreosot; Holzgeist; pflanzliches Pech; Brauerpech und ähnliche Zubereitungen auf der Grundlage von Kolofonium, Harzsäuren oder pflanzlichem Pech</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3807 00 10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Holzteere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3807 00 90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Insektizide, Rodentizide, Fungizide, Herbizide, Keimhemmungsmittel und Pflanzenwuchsregulatoren, Desinfektionsmittel und ähnliche Erzeugnisse, in Formen oder Aufmachungen für den Einzelverkauf oder als Zubereitungen oder Waren (z. B. Schwefelbänder, Schwefelfäden, Schwefelkerzen und Fliegenfänger)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Erzeugnisse im Sinne der Unterpositions-Anmerkung 1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Insektizide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Pyrethroiden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Chlorkohlenwasserstoffen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Carbamaten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organischen Phosphorverbindungen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Fungizide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anorganische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auf der Grundlage von Kupferverbindungen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Dithiocarbamaten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Benzimidazolen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Diazolen oder Triazolen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Diazinen oder Morpholinen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Herbizide, Keimhemmungsmittel und Pflanzenwuchsregulatoren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Herbizide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Phenoxyphytohormonen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Triazinen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Amiden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Carbamaten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Dinitroanilinderivaten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3808 93 23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Harnstoff-, Uracil- oder Sulfonylharnstoffderivaten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3808 93 27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Keimhemmungsmittel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Pflanzenwuchsregulatoren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Desinfektionsmittel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quartären Ammoniumsalzen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halogenierten 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Rodentizide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3809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Appretur- oder Endausrüstungsmittel, Beschleuniger zum Färben oder Fixieren von Farbstoffen und andere Erzeugnisse und Zubereitungen (z. B. zubereitete Schlichtemittel und Zubereitungen zum Beizen), von der in der Textilindustrie, Papierindustrie, Lederindustrie oder ähnlichen Industrien verwendeten Art,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Stärke oder Stärkederivaten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diesen Stoffen von weniger als 55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+ 8,9 EUR/100 kg MAX 12,8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+ 8,9 EUR/100 kg MAX 12,9</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diesen Stoffen von 55 oder mehr, jedoch weniger als 70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+ 12,4 EUR/100 kg MAX 12,8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5 % + 12,4 EUR/100 kg MAX 12,8</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diesen Stoffen von 70 oder mehr, jedoch weniger als 83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+ 15,1 EUR/100 kg MAX 12,8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+ 15,1 EUR/100 kg MAX 12,8</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diesen Stoffen von 83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8,3 % + 17,7 EUR/100 kg MAX 12,8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+ 17,7 EUR/100 kg MAX 12,8</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der in der Textilindustrie oder in ähnlichen Industrien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3809 92 00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der in der Papierindustrie oder in ähnlichen Industrien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3809 93 00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von der in der Lederindustrie oder in ähnlichen Industrien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Zubereitungen zum Abbeizen von Metallen; Flussmittel und andere Hilfsmittel zum Schweißen oder Löten von Metallen; Pasten und Pulver zum Schweißen oder Löten, aus Metall und anderen Stoffen; Zubereitungen von der als Überzugs- oder Füllmasse für Schweißelektroden oder Schweißstäbe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zum Abbeizen von Metallen; Pasten und Pulver zum Schweißen oder Löten, aus Metall und anderen Stoffen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von der als Überzugs- oder Füllmasse für Schweißelektroden oder Schweißstäbe verwendeten Art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Antiklopfmittel, Antioxidantien, Antigums, Viskositätsverbesserer, Antikorrosivadditive und andere zubereitete Additive für Mineralöle (einschließlich Kraftstoffe) oder für andere, zu denselben Zwecken wie Mineralöle verwendete Flüssigkeiten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Antiklopfmittel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Bleiverbindungen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Tetraethylblei (Ethylfluid)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Additive für Schmieröle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Erdöl oder Öl aus bituminösen Mineralien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3812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Vulkanisationsbeschleuniger; zusammengesetzte Weichmacher für Kautschuk oder Kunststoffe, anderweit weder genannt noch inbegriffen; zubereitete Antioxidationsmittel und andere zusammengesetzte Stabilisatoren für Kautschuk oder Kunststoffe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Vulkanisationsbeschleuniger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zusammengesetzte Weichmacher für Kautschuk oder Kunststoffe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Reaktionsgemisch, Benzyl-3-isobutyryloxy-1-isopropyl-2,2-dimethylpropylphthalat und Benzyl-3-isobutyryloxy-2,2,4-trimethylpentylphthalat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Antioxidationsmittel und andere zusammengesetzte Stabilisatoren für Kautschuk oder Kunststoffe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Antioxidationsmittel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3812 30 21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von Oligomeren des 1,2-Dihydro-2,2,4-trimethylchinolins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3812 30 29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3813 00 00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Gemische und Ladungen für Feuerlöschgeräte; Feuerlöschgranaten und Feuerlöschbomben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Zusammengesetzte organische Löse- und Verdünnungsmittel, anderweit weder genannt noch inbegriffen; Zubereitungen zum Entfernen von Farben oder Lacken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3814 00 10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der Grundlage von Butylacetat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3814 00 90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Reaktionsauslöser, Reaktionsbeschleuniger und katalytische Zubereitungen,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auf Trägern fixierte Katalysatoren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Nickel oder einer Nickelverbindung als aktiver Substanz</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Edelmetall oder einer Edelmetallverbindung als aktiver Substanz</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Katalysator in Form von Körnern, die zu 90 GHT oder mehr Abmessungen von 10 Mikrometer oder weniger aufweisen, aus einer auf einem Träger aus Magnesiumsilicat fixierten Mischung von Oxiden, mit einem Gehalt an: - Kupfer von 20 GHT bis 35 GHT und - Bismut von 2 GHT bis 3 GHTund einer augenscheinlichen Dichte von 0,2 bis 1,0</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Ethyltriphenylphosphoniumacetat-Katalysator, in Methanol gelöst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3816 00 00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Feuerfeste Zemente, feuerfeste Mörtel, feuerfester Beton und ähnliche feuerfeste Mischungen, ausgenommen Erzeugnisse der Position 3801</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3817 00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Alkylbenzol-Gemische und Alkylnaphthalin-Gemische, ausgenommen Waren der Position 2707 oder 2902</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3817 00 50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lineares Alkylbenzol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3817 00 80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3818 00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Chemische Elemente, zur Verwendung in der Elektronik dotiert, in Scheiben, Plättchen oder ähnlichen Formen; chemische Verbindungen, zur Verwendung in der Elektronik dotiert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3818 00 10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dotiertes Silicium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3818 00 90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3819 00 00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Flüssigkeiten für hydraulische Bremsen und andere zubereitete Flüssigkeiten für hydraulische Kraftübertragung, kein Erdöl oder Öl aus bituminösen Mineralien enthaltend oder mit einem Gehalt an Erdöl oder Öl aus bituminösen Mineralien von weniger als 70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3820 00 00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Zubereitete Gefrierschutzmittel und zubereitete Flüssigkeiten zum Enteisen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3821 00 00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Zubereitete Nährsubstrate zum Züchten und Erhalten von Mikroorganismen (einschließlich Viren und dergleichen) oder pflanzlichen, menschlichen oder tierischen Zellen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3822 00 00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Diagnostik- oder Laborreagenzien auf einem Träger und zubereitete Diagnostik- oder Laborreagenzien, auch auf einem Träger, ausgenommen Waren der Position 3002 oder 3006; zertifizierte Referenzmaterialien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3823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Technische einbasische Fettsäuren; saure Öle aus der Raffination; technische Fettalkohole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technische einbasische Fettsäuren; saure Öle aus der Raffination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Stearinsäure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Ölsäure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4,5 %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Tallölfettsäuren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destillierte Fettsäuren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Destillationsfettsäuren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2,9 %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3823 70 00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technische Fettalkohole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3,8 %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3824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Zubereitete Bindemittel für Gießereiformen oder -kerne; chemische Erzeugnisse und Zubereitungen der chemischen Industrie oder verwandter Industrien (einschließlich Mischungen von Naturprodukten), anderweit weder genannt noch inbegriffen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Bindemittel für Gießereiformen oder -kerne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gesinterte Metallcarbide, untereinander oder mit metallischen Bindemitteln gemischt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5,3 %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Additive für Zement, Mörtel oder Beton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Mörtel und Beton, nicht feuerfest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3824 50 10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Frischbeton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3824 50 90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Sorbit, ausgenommen Waren der Unterposition 290544</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wässriger Lösung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D-Mannitol von 2 GHT oder weniger, bezogen auf den Gehalt an D-Glucitol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+ 16,1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+ 16,1 EUR/100 kg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+ 37,8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+ 37,8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einem Gehalt an D-Mannitol von 2 GHT oder weniger, bezogen auf den Gehalt an D-Glucitol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+ 23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 + 23 EUR/100 kg</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Landwirtschaft</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+ 53,7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+ 53,7 EUR/100 kg/net</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die halogenierte Derivate von Methan, Ethan oder Propan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perhalogenierte Chlorfluorkohlenwasserstoffe (CFK) enthaltend, auch teilhalogenierte Chlorfluorkohlenwasserstoffe (HCFKW), perfluorierte Kohlenwasserstoffe (FKW) oder teilfluorierte Kohlenwasserstoffe (HFKW)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Bromchlordifluormethan, Bromtrifluormethan oder Dibromtetrafluorethan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teilhalogenierte Bromfluorkohlenwasserstoffe (HBFKW)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3824 74 00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teilhalogenierte Chlorfluorkohlenwasserstoffe (HCFKW) enthaltend, auch perfluorierte Kohlenwasserstoffe (FKW) oder teilfluorierte Kohlenwasserstoffe (HFKW), jedoch keine perhalogenierten Chlorfluorkohlenwasserstoffe (CFK)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3824 75 00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Tetrachlorkohlenstoff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-- 1,1,1-Trichlorethan (Methylchloroform)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3824 77 00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Brommethan (Methylbromid) oder Bromchlormethan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3824 78 00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perfluorierte Kohlenwasserstoffe (FKW) oder teilfluorierte Kohlenwasserstoffe (HFKW) enthaltend, jedoch keine perhalogenierten Chlorfluorkohlenstoffe (CFK) oder teilhalogenierte Chlorfluorkohlenwasserstoffe (HCFKW)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und Zubereitungen, die Oxiran (Ethylenoxid), polybromierte Biphenyle (PBB), polychlorierte Biphenyle (PCB), polychlorierte Terphenyle (PCT) oder Tris(2,3-dibrompropyl)phosphat enthalten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3824 81 00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Oxiran (Ethylenoxid)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3824 82 00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polychlorierte Biphenyle (PCB), polychlorierte Terphenyle (PCT) oder polybromierte Biphenyle (PBB)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3824 83 00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Tris(2,3-dibrompropyl)phosphat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Petroleumsulfonate, ausgenommen solche des Ammoniums, der Alkalimetalle oder der Ethanolamine; thiophenhaltige Sulfosäuren von Öl aus bituminösen Mineralien und ihre Salze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5,7 %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3824 90 15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Ionenaustauscher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Absorbentien zum Vervollständigen des Vakuums in elektrischen Röhren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fr-FR"/>
              </w:rPr>
            </w:pPr>
            <w:r>
              <w:rPr>
                <w:rFonts w:ascii="Arial" w:eastAsia="Times New Roman" w:hAnsi="Arial" w:cs="Arial"/>
                <w:noProof/>
                <w:sz w:val="20"/>
                <w:szCs w:val="20"/>
                <w:lang w:val="fr-FR"/>
              </w:rPr>
              <w:t>-- Pyrolignite (z. B. Calciumpyrolignit); rohes Calciumtartrat; rohes Calciumcitrat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5,1 %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Naphthensäuren, ihre wasserunlöslichen Salze und ihre 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3,2 %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3824 90 35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zubereitete Rostschutzmittel, Amine als wirksame Bestandteile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zusammengesetzte anorganische Löse- und Verdünnungsmittel für Lacke und ähnliche Erzeugnisse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3824 90 45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Kesselsteinentfernungsmittel und dergleichen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Zubereitungen für die Galvanotechnik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3824 90 55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von Glycerinmono-, -di- und -trifettsäureestern (Emulgiermittel für Fettstoffe)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3824 90 58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Nikotinpflaster (transdermal) zur Unterstützung bei der Raucherentwöhnung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Erzeugnisse und Zubereitungen zu pharmazeutischen oder chirurgischen Zwecken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Zwischenerzeugnisse der Antibiotikagewinnung, erhalten aus der Fermentation von Streptomyces tenebrarius, auch getrocknet, zum Herstellen von Arzneiwaren der Position 3004 für die Humanmedizin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Zwischenerzeugnisse aus der Gewinnung von Salzen des Monensins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Hilfsmittel von der in der Gießereiindustrie verwendeten Art (ausgenommen Waren der Unterposition 38241000)</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3824 90 70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Flammschutz-, Wasserschutzmittel und ähnliche Zubereitungen für den Schutz von Bauwerken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3824 90 75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Lithium-Niobat-Scheiben, nicht dotiert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 von Aminen aus dimerisierten Fettsäuren, mit einem mittleren Molekulargewicht von 520 bis 550</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3824 90 85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---- 3-(1-Ethyl-1-methylpropyl)isoxazol-5-ylamin, in Toluol gelöst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3824 90 87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Mischungen, hauptsächlich bestehend aus (5-Ethyl-2-methyl-2-oxido-1,3,2-dioxaphosphinan-5-yl)methyl-methyl-methylphosphonat und Bis[(5-ethyl-2-methyl-2-oxido-1,3,2-dioxaphosphinan-5-yl)methyl] methylphosphonat, und Mischungen, hauptsächlich bestehend aus Dimethylmethylphosphonat, Oxiran und Diphosphorpentaoxid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3824 90 97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3825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Rückstände der chemischen Industrie oder verwandter Industrien, anderweit weder genannt noch inbegriffen; Siedlungsabfälle; Klärschlamm; andere in Anmerkung 6 zu diesem Kapitel genannte Abfälle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Siedlungsabfälle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Klärschlamm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klinische Abfälle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Abfälle von organischen Lösemitteln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3825 41 00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halogeniert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3825 49 00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Abfälle von flüssigen Abbeizmitteln für Metalle, Hydraulikflüssigkeiten, Bremsflüssigkeiten und Gefrierschutzflüssigkeiten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Abfälle der chemischen Industrie oder verwandter Industrien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3825 61 00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überwiegend organische Bestandteile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3825 69 00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alkalische Eisenoxide (Gasreinigungsmasse)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3826 00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Biodiesel und Biodieselmischungen, kein Erdöl oder Öl aus bituminösen Mineralien enthaltend oder mit einem Gehalt an Erdöl oder Öl aus bituminösen Materialien von weniger als 70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3826 00 10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Fettsäuremonoalkylester, mit einem Gehalt an Estern von 96,5 % vol oder mehr (FAMAE)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3826 00 90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VII</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sz w:val="28"/>
                <w:szCs w:val="28"/>
              </w:rPr>
              <w:t>ABSCHNITT VII - KUNSTSTOFFE UND WAREN DARAUS; KAUTSCHUK UND WAREN DARAUS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6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Cs w:val="24"/>
              </w:rPr>
              <w:t>KAPITEL 39 - KUNSTSTOFFE UND WAREN DARAUS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b/>
                <w:bCs/>
                <w:noProof/>
                <w:color w:val="000000"/>
                <w:sz w:val="22"/>
              </w:rPr>
              <w:t>Polymere des Ethylens,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Polyethylen mit einer Dichte von weniger als 0,94</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3901 10 10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lineares Polyethylen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3901 10 90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Polyethylen mit einer Dichte von 0,94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3901 20 10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Polyethylen in Formen im Sinne der Anmerkung 6 b) zu diesem Kapitel, mit einer Dichte von 0,958 oder mehr bei 23 °C und einem Gehalt an: - Aluminium von 50 mg/kg oder weniger, - Calcium von 2 mg/kg oder weniger, - Chrom von 2 mg/kg oder weniger, - Eisen von 2 mg/kg oder weniger, - Nickel von 2 mg/kg oder weniger, - Titan von 2 mg/kg oder weniger, und - Vanadium von 8 mg/kg oder weniger,zum Herstellen von chlorsulfoniertem Polyethylen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3901 20 90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Ethylen-Vinylacetat-Copolymere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ionomeres Harz, bestehend aus einem Salz eines Ethylen-Isobutylacrylat-Methacrylsäure-Copolymers; A-B-A-Blockcopolymer aus Polystyrol, Ethylen-Butylen-Copolymer und Polystyrol, mit einem Gehalt an Styrol von 35 GHT oder weniger, in Formen im Sinne der Anmerkung 6 b)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Polymere des Propylens oder anderer Olefine,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Polypropylen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Polyisobutylen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Propylen-Copolymere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A-B-A-Blockcopolymer aus Polystyrol, Ethylen-Butylen-Copolymer und Polystyrol, mit einem Gehalt an Styrol von 35 GHT oder weniger, in Formen im Sinne der Anmerkung 6 b)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Poly(1-buten), 1-Buten-Ethylen-Copolymer mit einem Gehalt an Ethylen von 10 GHT oder weniger, oder eine Mischung von Poly(1-buten) und Polyethylen und/oder Polypropylen, mit einem Gehalt an Polyethylen von 10 GHT oder weniger und/oder an Polypropylen von 25 GHT oder weniger, in Formen im Sinne der Anmerkung 6 b)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Polymere des Styrols,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Polystyrol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3903 11 00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expandierbar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Styrol-Acrylnitril-Copolymere (SAN)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Acrylnitril-Butadien-Styrol-Copolymere (ABS)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Copolymer, ausschließlich aus Styrol und Allylalkohol, mit einer Acetylzahl von 175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bromiertes Polystyrol mit einem Gehalt an Brom von 58 GHT bis 71 GHT, in Formen im Sinne der Anmerkung 6 b)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3904</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Polymere des Vinylchlorids oder anderer halogenierter Olefine,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Poly(vinylchlorid), nicht mit anderen Stoffen gemischt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 Poly(vinylchlorid)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nicht weich gemacht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3904 22 00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weich gemacht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Vinylchlorid-Vinylacetat-Copolymere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Copolymere des Vinylchlorids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Polymere des Vinylidenchlorids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3904 50 10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Vinylidenchlorid-Acrylnitril-Copolymer in Form von expandierbaren Kügelchen mit einem Durchmesser von 4 Mikrometer bis 20 Mikrometer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3904 50 90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fluorierte Polymere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Polytetrafluorethylen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Poly(vinylfluorid) in Formen im Sinne der Anmerkung 6 b)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Fluorelastomere FKM</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3905</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Polymere des Vinylacetats oder anderer Vinylester, in Primärformen; andere Vinylpolymere,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Poly(vinylacetat)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3905 12 00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wässriger Dispersion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3905 19 00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Vinylacetat-Copolymere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3905 21 00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in wässriger Dispersion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3905 29 00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Poly(vinylalkohol), auch nicht hydrolisierte Acetatgruppen enthaltend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3905 91 00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Copolymere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Poly(vinylformal), in Formen im Sinne der Anmerkung 6 b) zu diesem Kapitel, mit einem Molekulargewicht von 10000 bis 40000 und einem Gehalt an: - Acetylgruppen, berechnet als Vinylacetat, von 9,5 GHT bis 13 GHT und - Hydroxylgruppen, berechnet als Vinylalkohol, von 5 GHT bis 6,5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3906</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Acrylpolymere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Poly(methylmethacrylat)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Poly[N-(3-hydroxyimino-1,1-dimethylbutyl)acrylamid]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Copolymer aus 2-Diisopropylaminoethylmethacrylat und Decylmethacrylat, in Form einer Lösung in N,N-Dimethylacetamid, mit einem Gehalt an Copolymer von 55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3906 90 30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Copolymer aus Acrylsäure und 2-Ethylhexylacrylat, mit einem Gehalt an 2-Ethylhexylacrylat von 10 GHT bis 11 GHT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3906 90 40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lang w:val="fr-FR"/>
              </w:rPr>
            </w:pPr>
            <w:r>
              <w:rPr>
                <w:rFonts w:ascii="Arial" w:eastAsia="Times New Roman" w:hAnsi="Arial" w:cs="Arial"/>
                <w:noProof/>
                <w:sz w:val="20"/>
                <w:szCs w:val="20"/>
                <w:lang w:val="fr-FR"/>
              </w:rPr>
              <w:t>-- Acrylnitril-Methylacrylat-Copolymer, modifiziert mit Polybutadien-Acrylnitril (NBR)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Polymerisationserzeugnis aus Acrylsäure und Alkylmethacrylat mit geringen Mengen anderer Monomere, zur Verwendung als Verdickungsmittel in Druckpasten für den Textildruck</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Copolymer aus Methylacrylat, Ethylen und einem Monomer, das eine austauschbare, nicht am Kettenende befindliche Carboxylgruppe enthält, mit einem Gehalt an Methylacrylat von 50 GHT oder mehr, auch mit Kieselerde vermischt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3907</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Polyacetale, andere Polyether und Epoxidharze, in Primärformen; Polycarbonate, Alkydharze, Allylpolyester und andere Polyester,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Polyacetale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Polyether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Polyetheralkohole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Polyethylenglykole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Copolymer aus 1-Chlor-2,3-epoxypropan und Ethylenoxid</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Epoxidharze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Polycarbonate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3907 50 00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Alkydharze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3907 60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Poly(ethylenterephthalat)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3907 60 20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mit einer Viskositätszahl von 78 ml/g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3907 60 80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anderes</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3907 70 00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Poly(milchsäure)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Polyester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ungesättigt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3907 91 10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flüssig</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3907 99 10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Poly(ethylennaphthalin-2,6-dicarboxylat)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3907 99 90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3908</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Polyamide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51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3908 10 00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Polyamid-6, -11, -12, -6,6, -6,9, -6,10 oder -6,12</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3908 90 00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3909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Aminoharze, Phenolharze und Polyurethane,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Harnstoffharze; Thioharnstoffharze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3909 20 00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Melaminharze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3909 30 00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 Aminoharze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3909 40 00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Phenolharze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3909 50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Polyurethane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3909 50 10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Polyurethan aus 2,2′-(tert-Butylimino)diethanol und 4,4′-Methylendicyclohexyldiisocyanat, in Form einer Lösung in N,N-Dimethylacetamid, mit einem Gehalt an Polymer von 50 GHT oder mehr</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3909 50 90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3910 00 00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Silicone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2"/>
              </w:rPr>
            </w:pPr>
            <w:r>
              <w:rPr>
                <w:rFonts w:ascii="Arial" w:eastAsia="Times New Roman" w:hAnsi="Arial" w:cs="Arial"/>
                <w:b/>
                <w:bCs/>
                <w:noProof/>
                <w:color w:val="000000"/>
                <w:sz w:val="22"/>
              </w:rPr>
              <w:t>3911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b/>
                <w:bCs/>
                <w:noProof/>
                <w:color w:val="000000"/>
                <w:sz w:val="22"/>
              </w:rPr>
              <w:t>Petroleumharze, Cumaron-Inden-Harze, Polyterpene, Polysulfide, Polysulfone und andere Erzeugnisse im Sinne der Anmerkung 3 zu diesem Kapitel, anderweit weder genannt noch inbegriffen, in Primärformen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b/>
                <w:bCs/>
                <w:noProof/>
                <w:color w:val="000000"/>
                <w:sz w:val="22"/>
              </w:rPr>
            </w:pPr>
            <w:r>
              <w:rPr>
                <w:rFonts w:ascii="Arial" w:eastAsia="Times New Roman" w:hAnsi="Arial" w:cs="Arial"/>
                <w:b/>
                <w:bCs/>
                <w:noProof/>
                <w:color w:val="000000"/>
                <w:sz w:val="22"/>
              </w:rPr>
              <w:t> </w:t>
            </w:r>
          </w:p>
        </w:tc>
      </w:tr>
      <w:tr>
        <w:trPr>
          <w:trHeight w:val="76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3911 10 00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Petroleumharze, Cumaronharze, Indenharze oder Cumaron-Inden-Harze und Polyterpene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Kondensationspolymerisations- und Umlagerungspolymerisationserzeugnisse, auch chemisch modifiziert</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3911 90 11</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Poly(oxy-1,4-phenylensulfonyl-1,4-phenylenoxy-1,4-phenylenisopropyliden-1,4-phenylen), in Formen im Sinne der Anmerkung 6 b) zu diesem Kapitel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3,5 %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3911 90 13</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Poly(thio-1,4-phenylen)</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3911 90 19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3911 90 92</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rPr>
                <w:rFonts w:ascii="Arial" w:eastAsia="Times New Roman" w:hAnsi="Arial" w:cs="Arial"/>
                <w:noProof/>
                <w:sz w:val="20"/>
                <w:szCs w:val="20"/>
              </w:rPr>
            </w:pPr>
            <w:r>
              <w:rPr>
                <w:rFonts w:ascii="Arial" w:eastAsia="Times New Roman" w:hAnsi="Arial" w:cs="Arial"/>
                <w:noProof/>
                <w:sz w:val="20"/>
                <w:szCs w:val="20"/>
              </w:rPr>
              <w:t>--- Copolymer aus p-Kresol und Divinylbenzol, in Form einer Lösung in N,N-Dimethylacetamid, mit einem Gehalt an Polymer von 50 GHT oder mehr; hydrierte Copolymere aus Vinyltoluol und α-Methylstyrol</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Frei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3911 90 99</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sz w:val="20"/>
                <w:szCs w:val="20"/>
              </w:rPr>
              <w:t>--- andere</w:t>
            </w: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6,5 % </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871" w:type="dxa"/>
            <w:tcBorders>
              <w:top w:val="nil"/>
              <w:left w:val="single" w:sz="4" w:space="0" w:color="auto"/>
              <w:bottom w:val="single" w:sz="4" w:space="0" w:color="auto"/>
              <w:right w:val="single" w:sz="4" w:space="0" w:color="auto"/>
            </w:tcBorders>
            <w:shd w:val="clear" w:color="000000" w:fill="FFFFFF"/>
          </w:tcPr>
          <w:p>
            <w:pPr>
              <w:spacing w:before="0" w:after="0"/>
              <w:jc w:val="right"/>
              <w:rPr>
                <w:rFonts w:ascii="Arial" w:eastAsia="Times New Roman" w:hAnsi="Arial" w:cs="Arial"/>
                <w:noProof/>
                <w:color w:val="00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p>
        </w:tc>
        <w:tc>
          <w:tcPr>
            <w:tcW w:w="224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p>
        </w:tc>
        <w:tc>
          <w:tcPr>
            <w:tcW w:w="2166" w:type="dxa"/>
            <w:tcBorders>
              <w:top w:val="single" w:sz="4" w:space="0" w:color="auto"/>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p>
        </w:tc>
      </w:tr>
    </w:tbl>
    <w:p>
      <w:pP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9080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3C44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BCFA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CA87F2"/>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37: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s"/>
    <w:docVar w:name="LW_ACCOMPAGNANT.CP" w:val="des"/>
    <w:docVar w:name="LW_ANNEX_NBR_FIRST" w:val="2"/>
    <w:docVar w:name="LW_ANNEX_NBR_LAST" w:val="2"/>
    <w:docVar w:name="LW_CONFIDENCE" w:val=" "/>
    <w:docVar w:name="LW_CONST_RESTREINT_UE" w:val="RESTREINT UE"/>
    <w:docVar w:name="LW_CORRIGENDUM" w:val="&lt;UNUSED&gt;"/>
    <w:docVar w:name="LW_COVERPAGE_GUID" w:val="FBF8309FC910425CB0B15100DF6CF304"/>
    <w:docVar w:name="LW_CROSSREFERENCE" w:val="&lt;UNUSED&gt;"/>
    <w:docVar w:name="LW_DocType" w:val="ANNEX"/>
    <w:docVar w:name="LW_EMISSION" w:val="22.1.2016"/>
    <w:docVar w:name="LW_EMISSION_ISODATE" w:val="2016-01-22"/>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 w:val="über die Unterzeichnung des Wirtschaftspartnerschaftsabkommens zwischen der Europäischen Union und ihren Mitgliedstaaten einerseits und den SADC-WPA-Staaten andererseits und dessen vorläufige Anwendung"/>
    <w:docVar w:name="LW_OBJETACTEPRINCIPAL.CP" w:val="über die Unterzeichnung des Wirtschaftspartnerschaftsabkommens zwischen der Europäischen Union und ihren Mitgliedstaaten einerseits und den SADC-WPA-Staaten andererseits und dessen vorläufige Anwendung"/>
    <w:docVar w:name="LW_PART_NBR" w:val="3"/>
    <w:docVar w:name="LW_PART_NBR_TOTAL" w:val="8"/>
    <w:docVar w:name="LW_REF.INST.NEW" w:val="COM"/>
    <w:docVar w:name="LW_REF.INST.NEW_ADOPTED" w:val="final"/>
    <w:docVar w:name="LW_REF.INST.NEW_TEXT" w:val="(2016) 8"/>
    <w:docVar w:name="LW_REF.INTERNE" w:val="&lt;UNUSED&gt;"/>
    <w:docVar w:name="LW_SUPERTITRE" w:val="&lt;UNUSED&gt;"/>
    <w:docVar w:name="LW_TITRE.OBJ.CP" w:val="&lt;UNUSED&gt;"/>
    <w:docVar w:name="LW_TYPE.DOC" w:val="ANHANG"/>
    <w:docVar w:name="LW_TYPE.DOC.CP" w:val="ANHANG"/>
    <w:docVar w:name="LW_TYPEACTEPRINCIPAL" w:val="Vorschlags für einen Beschluss des Rates"/>
    <w:docVar w:name="LW_TYPEACTEPRINCIPAL.CP" w:val="Vorschlags für einen 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0E4D-B7F3-4CFF-BD3D-72E7EF96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278</Pages>
  <Words>44226</Words>
  <Characters>221133</Characters>
  <Application>Microsoft Office Word</Application>
  <DocSecurity>0</DocSecurity>
  <Lines>31590</Lines>
  <Paragraphs>17690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2015-12-15T15:38:00Z</cp:lastPrinted>
  <dcterms:created xsi:type="dcterms:W3CDTF">2015-12-16T13:33:00Z</dcterms:created>
  <dcterms:modified xsi:type="dcterms:W3CDTF">2016-01-13T15:37:00Z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3</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