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52" w:rsidRDefault="00722ADC" w:rsidP="00722ADC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3573F9CB-E188-4088-AC47-E08F6CB342BB" style="width:450.75pt;height:447.75pt">
            <v:imagedata r:id="rId8" o:title=""/>
          </v:shape>
        </w:pict>
      </w:r>
    </w:p>
    <w:p w:rsidR="00DD7352" w:rsidRDefault="00DD7352">
      <w:pPr>
        <w:rPr>
          <w:noProof/>
        </w:rPr>
        <w:sectPr w:rsidR="00DD7352" w:rsidSect="00722A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D7352" w:rsidRDefault="00722ADC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UZASADNIENIE</w:t>
      </w:r>
    </w:p>
    <w:p w:rsidR="00DD7352" w:rsidRDefault="00722ADC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KONTEKST WNIOSKU</w:t>
      </w:r>
    </w:p>
    <w:p w:rsidR="00DD7352" w:rsidRDefault="00722ADC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Przyczyny i cele wniosku</w:t>
      </w:r>
    </w:p>
    <w:p w:rsidR="00DD7352" w:rsidRDefault="00722ADC">
      <w:pPr>
        <w:rPr>
          <w:noProof/>
        </w:rPr>
      </w:pPr>
      <w:r>
        <w:rPr>
          <w:noProof/>
        </w:rPr>
        <w:t xml:space="preserve">We wniosku Komisji dotyczącym rozporządzenia określającego wieloletnie ramy finansowe (MFF) </w:t>
      </w:r>
      <w:r>
        <w:rPr>
          <w:noProof/>
        </w:rPr>
        <w:t>na lata 2021–2027 (wniosek w sprawie wieloletnich ram finansowych)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określono ramy budżetowe i główne kierunki wspólnej polityki rolnej (WPR). W oparciu o te ramy Komisja przedstawia pakiet rozporządzeń ustanawiających przepisy dotyczące realizacji WPR w l</w:t>
      </w:r>
      <w:r>
        <w:rPr>
          <w:noProof/>
        </w:rPr>
        <w:t>atach 2021–2027 wraz z oceną skutków realizacji alternatywnych wariantów rozwoju tej polityki. Przedmiotowe wnioski przewidują jako datę rozpoczęcia stosowania 1 stycznia 2021 r. i są przedstawiane Unii składającej się z 27 państw członkowskich, zgodnie z </w:t>
      </w:r>
      <w:r>
        <w:rPr>
          <w:noProof/>
        </w:rPr>
        <w:t>notyfikacją o zamiarze wystąpienia z Unii Europejskiej i Euratomu przekazaną przez Zjednoczone Królestwo na podstawie art. 50 Traktatu o Unii Europejskiej, otrzymaną przez Radę Europejską w dniu 29 marca 2017 r.</w:t>
      </w:r>
    </w:p>
    <w:p w:rsidR="00DD7352" w:rsidRDefault="00722ADC">
      <w:pPr>
        <w:rPr>
          <w:noProof/>
        </w:rPr>
      </w:pPr>
      <w:r>
        <w:rPr>
          <w:noProof/>
        </w:rPr>
        <w:t>Ostatnią reformę WPR podjęto w 2013 r., a wd</w:t>
      </w:r>
      <w:r>
        <w:rPr>
          <w:noProof/>
        </w:rPr>
        <w:t xml:space="preserve">rożono w 2015 r. Kontekst, w jakim kształtowano tę reformę, zmienił się znacznie od tego czasu. W szczególności: </w:t>
      </w:r>
    </w:p>
    <w:p w:rsidR="00DD7352" w:rsidRDefault="00722ADC">
      <w:pPr>
        <w:rPr>
          <w:noProof/>
        </w:rPr>
      </w:pPr>
      <w:r>
        <w:rPr>
          <w:noProof/>
        </w:rPr>
        <w:t>Znacznie spadły ceny produktów rolnych – obniżone na skutek czynników makroekonomicznych, napięć geopolitycznych i innych uwarunkowań.</w:t>
      </w:r>
    </w:p>
    <w:p w:rsidR="00DD7352" w:rsidRDefault="00722ADC">
      <w:pPr>
        <w:rPr>
          <w:noProof/>
        </w:rPr>
      </w:pPr>
      <w:r>
        <w:rPr>
          <w:noProof/>
        </w:rPr>
        <w:t>W negoc</w:t>
      </w:r>
      <w:r>
        <w:rPr>
          <w:noProof/>
        </w:rPr>
        <w:t>jacjach handlowych umowy dwustronne zaczęły wyraźnie dominować nad umowami wielostronnymi a UE otworzyła się w większym stopniu na rynki światowe.</w:t>
      </w:r>
    </w:p>
    <w:p w:rsidR="00DD7352" w:rsidRDefault="00722ADC">
      <w:pPr>
        <w:rPr>
          <w:noProof/>
        </w:rPr>
      </w:pPr>
      <w:r>
        <w:rPr>
          <w:noProof/>
        </w:rPr>
        <w:t>UE podjęła nowe zobowiązania międzynarodowe, zwłaszcza jeśli chodzi o łagodzenie zmiany klimatu (w ramach 21.</w:t>
      </w:r>
      <w:r>
        <w:rPr>
          <w:noProof/>
        </w:rPr>
        <w:t xml:space="preserve"> Konferencji Stron (COP 21)) i szeroko pojęte aspekty zrównoważonego rozwoju (w ramach celów ONZ dotyczących zrównoważonego rozwoju) oraz wysiłki, by sprostać innym zmianom geopolitycznym, w tym problemowi migracji.</w:t>
      </w:r>
    </w:p>
    <w:p w:rsidR="00DD7352" w:rsidRDefault="00722ADC">
      <w:pPr>
        <w:rPr>
          <w:noProof/>
        </w:rPr>
      </w:pPr>
      <w:r>
        <w:rPr>
          <w:noProof/>
        </w:rPr>
        <w:t>Te zmiany wywołały debatę publiczną o ty</w:t>
      </w:r>
      <w:r>
        <w:rPr>
          <w:noProof/>
        </w:rPr>
        <w:t xml:space="preserve">m, czy reforma z 2013 r. jest wystarczająca, aby WPR mogła sprostać poważnym aktualnym wyzwaniom związanym z kondycją gospodarczą sektora rolnego, dbałością o środowisko, działaniami łagodzącymi zmianę klimatu, a także potrzebą utworzenia silnych struktur </w:t>
      </w:r>
      <w:r>
        <w:rPr>
          <w:noProof/>
        </w:rPr>
        <w:t>gospodarczych i społecznych na obszarach wiejskich UE – zwłaszcza w obliczu pojawiających się możliwości działania w dziedzinie handlu, biogospodarki, energii odnawialnej, gospodarki o obiegu zamkniętym oraz gospodarki cyfrowej.</w:t>
      </w:r>
    </w:p>
    <w:p w:rsidR="00DD7352" w:rsidRDefault="00722ADC">
      <w:pPr>
        <w:rPr>
          <w:noProof/>
        </w:rPr>
      </w:pPr>
      <w:r>
        <w:rPr>
          <w:noProof/>
        </w:rPr>
        <w:t>WPR musi zostać zmodernizow</w:t>
      </w:r>
      <w:r>
        <w:rPr>
          <w:noProof/>
        </w:rPr>
        <w:t>ana, aby sprostać tym wyzwaniom oraz uproszczona, aby było to możliwe przy minimalnym obciążeniu administracyjnym, a także jeszcze ściślej powiązana z polityką UE w innych dziedzinach, aby zwiększyć jej wkład w realizację dziesięciu priorytetów Komisji ora</w:t>
      </w:r>
      <w:r>
        <w:rPr>
          <w:noProof/>
        </w:rPr>
        <w:t xml:space="preserve">z celów zrównoważonego rozwoju. Jak podkreśliła Komisja w swoim ostatnio opublikowanym komunikacie w sprawie wieloletnich ram finansowych, zadaniem zmodernizowanej wspólnej polityki rolnej będzie wspieranie przejścia na w pełni zrównoważone rolnictwo oraz </w:t>
      </w:r>
      <w:r>
        <w:rPr>
          <w:noProof/>
        </w:rPr>
        <w:t>dynamicznego rozwoju obszarów wiejskich, dzięki czemu ponad 500 mln konsumentów zostanie zaopatrzonych w bezpieczną żywność wysokiej jakości. Europa potrzebuje kreatywnego, stabilnego, zrównoważonego i konkurencyjnego sektora rolnictwa, aby zapewnić swym o</w:t>
      </w:r>
      <w:r>
        <w:rPr>
          <w:noProof/>
        </w:rPr>
        <w:t>bywatelom produkcję bezpiecznej, wysokiej jakości, przystępnej cenowo, bogatej w składniki odżywcze i zróżnicowanej żywności oraz solidną strukturę społeczno-gospodarczą na obszarach wiejskich. Zmodernizowana wspólna polityka rolna powinna zwiększać europe</w:t>
      </w:r>
      <w:r>
        <w:rPr>
          <w:noProof/>
        </w:rPr>
        <w:t xml:space="preserve">jską wartość dodaną, uwzględniając wysokie ambicje </w:t>
      </w:r>
      <w:r>
        <w:rPr>
          <w:noProof/>
        </w:rPr>
        <w:lastRenderedPageBreak/>
        <w:t>związane z ochroną środowiska i przeciwdziałaniem zmianie klimatu oraz spełniając oczekiwania obywateli dotyczące ich zdrowia, środowiska i klimatu.</w:t>
      </w:r>
    </w:p>
    <w:p w:rsidR="00DD7352" w:rsidRDefault="00722ADC">
      <w:pPr>
        <w:rPr>
          <w:noProof/>
        </w:rPr>
      </w:pPr>
      <w:r>
        <w:rPr>
          <w:noProof/>
        </w:rPr>
        <w:t>Zgodnie z tym, co zapowiedziała w swoim programie prac n</w:t>
      </w:r>
      <w:r>
        <w:rPr>
          <w:noProof/>
        </w:rPr>
        <w:t>a 2017 r., Komisja przeprowadziła szeroko zakrojone konsultacje w sprawie uproszczenia i modernizacji WPR w celu maksymalizacji jej wkładu w realizację dziesięciu priorytetów Komisji oraz celów zrównoważonego rozwoju. W debacie skoncentrowano się na konkre</w:t>
      </w:r>
      <w:r>
        <w:rPr>
          <w:noProof/>
        </w:rPr>
        <w:t>tnych priorytetach polityki w przyszłości, bez uszczerbku dla przydziału środków finansowych na WPR w kolejnych wieloletnich ramach finansowych. Proces ten obejmował szeroko zakrojone konsultacje, a także analizę dostępnych danych na temat wyników WPR, w t</w:t>
      </w:r>
      <w:r>
        <w:rPr>
          <w:noProof/>
        </w:rPr>
        <w:t>ym odpowiednich opinii przedstawionych za pośrednictwem platformy REFIT.</w:t>
      </w:r>
    </w:p>
    <w:p w:rsidR="00DD7352" w:rsidRDefault="00722ADC">
      <w:pPr>
        <w:rPr>
          <w:noProof/>
        </w:rPr>
      </w:pPr>
      <w:r>
        <w:rPr>
          <w:noProof/>
        </w:rPr>
        <w:t xml:space="preserve">Wyniki zostały przedstawione w komunikacie przyjętym w dniu 29 listopada 2017 r. pt. „Przyszłość rolnictwa i produkcji żywności”. Komunikat umożliwia zorganizowany dialog na temat </w:t>
      </w:r>
      <w:r>
        <w:rPr>
          <w:noProof/>
        </w:rPr>
        <w:t>przyszłości WPR w instytucjach UE, jak i z zainteresowanymi stronami. W niniejszym dokumencie programowym wskazano wyzwania, cele i kierunki działań w celu stworzenia gotowej na przyszłe wyzwania WPR, która musi być w związku z tym prostsza, bardziej intel</w:t>
      </w:r>
      <w:r>
        <w:rPr>
          <w:noProof/>
        </w:rPr>
        <w:t>igentna, nowoczesna i odegrać wiodącą rolę w przechodzeniu na bardziej zrównoważone rolnictwo.</w:t>
      </w:r>
    </w:p>
    <w:p w:rsidR="00DD7352" w:rsidRDefault="00722ADC">
      <w:pPr>
        <w:rPr>
          <w:noProof/>
        </w:rPr>
      </w:pPr>
      <w:r>
        <w:rPr>
          <w:noProof/>
        </w:rPr>
        <w:t>W szczególności wśród priorytetów WPR po 2020 r. Komisja wymieniła bardziej ambitne działania w zakresie ochrony środowiska i przeciwdziałania zmianie klimatu, l</w:t>
      </w:r>
      <w:r>
        <w:rPr>
          <w:noProof/>
        </w:rPr>
        <w:t>epsze ukierunkowanie wsparcia oraz uznanie znaczenia powodującego efekt narastających korzyści powiązania badań naukowych, innowacji i doradztwa. Aby zwiększyć skuteczność WPR Komisja zaproponowała także nowy model realizacji, w którym nacisk przesunięto z</w:t>
      </w:r>
      <w:r>
        <w:rPr>
          <w:noProof/>
        </w:rPr>
        <w:t> zapewniania zgodności na realizację celów oraz inaczej rozłożono zakres obowiązków między UE i państwami członkowskimi, zwiększając pomocniczość. Nowy model ma na celu lepsze osiągnięcie celów UE w oparciu o planowanie strategiczne, szeroko zakrojone inte</w:t>
      </w:r>
      <w:r>
        <w:rPr>
          <w:noProof/>
        </w:rPr>
        <w:t xml:space="preserve">rwencje i wspólne wskaźniki realizacji celów, i uzyskanie w ten sposób większej spójności celów przyszłej WPR z innymi celami UE. </w:t>
      </w:r>
    </w:p>
    <w:p w:rsidR="00DD7352" w:rsidRDefault="00722ADC">
      <w:pPr>
        <w:pStyle w:val="ManualHeading2"/>
        <w:rPr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Spójność z przepisami obowiązującymi w tej dziedzinie polityki</w:t>
      </w:r>
    </w:p>
    <w:p w:rsidR="00DD7352" w:rsidRDefault="00722ADC">
      <w:pPr>
        <w:spacing w:before="0" w:after="0"/>
        <w:jc w:val="left"/>
        <w:rPr>
          <w:noProof/>
        </w:rPr>
      </w:pPr>
      <w:r>
        <w:rPr>
          <w:noProof/>
        </w:rPr>
        <w:t xml:space="preserve">Art. 39 TFUE określa cele wspólnej polityki rolnej: 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zwiększ</w:t>
      </w:r>
      <w:r>
        <w:rPr>
          <w:noProof/>
        </w:rPr>
        <w:t>enie wydajności rolnictwa przez wspieranie postępu technicznego, racjonalny rozwój produkcji rolnej, jak również optymalne wykorzystanie czynników produkcji, zwłaszcza siły roboczej;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 xml:space="preserve">zapewnienie w ten sposób odpowiedniego poziomu życia ludności wiejskiej, </w:t>
      </w:r>
      <w:r>
        <w:rPr>
          <w:noProof/>
        </w:rPr>
        <w:t>zwłaszcza przez podniesienie indywidualnego dochodu osób pracujących w rolnictwie;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stabilizacja rynków;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zagwarantowanie bezpieczeństwa dostaw;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zapewnienie rozsądnych cen w dostawach dla konsumentów.</w:t>
      </w:r>
    </w:p>
    <w:p w:rsidR="00DD7352" w:rsidRDefault="00722ADC">
      <w:pPr>
        <w:spacing w:before="100" w:beforeAutospacing="1" w:after="100" w:afterAutospacing="1"/>
        <w:jc w:val="left"/>
        <w:rPr>
          <w:noProof/>
        </w:rPr>
      </w:pPr>
      <w:r>
        <w:rPr>
          <w:noProof/>
        </w:rPr>
        <w:t>Niniejszy wniosek jest w pełni zgodny z celami Traktatu d</w:t>
      </w:r>
      <w:r>
        <w:rPr>
          <w:noProof/>
        </w:rPr>
        <w:t xml:space="preserve">otyczącymi WPR. Unowocześnia on i upraszcza sposób wprowadzania postanowień Traktatu w życie. </w:t>
      </w:r>
    </w:p>
    <w:p w:rsidR="00DD7352" w:rsidRDefault="00722ADC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Spójność z innymi politykami Unii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Obszary, na których prowadzona jest działalność rolnicza i leśna, zajmują 84 % terytorium UE. Sektory te są uzależnione od środowiska i wywierają na nie wpływ. W związku z tym </w:t>
      </w:r>
      <w:r>
        <w:rPr>
          <w:noProof/>
        </w:rPr>
        <w:lastRenderedPageBreak/>
        <w:t>wiele z zaproponowanych celów szczegółowych WPR spowoduje podjęcie szeregu dział</w:t>
      </w:r>
      <w:r>
        <w:rPr>
          <w:noProof/>
        </w:rPr>
        <w:t xml:space="preserve">ań z zakresu ochrony środowiska i przeciwdziałania zmianie klimatu w odpowiednich dziedzinach polityki UE.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Powszechnie wiadomo, że modele konsumpcji wywierają wpływ na zdrowie publiczne. Poprzez powiązania z żywnością, a czasem również ze sposobami jej pr</w:t>
      </w:r>
      <w:r>
        <w:rPr>
          <w:noProof/>
        </w:rPr>
        <w:t>odukcji, polityka rolna jest powiązana z polityką zdrowotną. Przedstawione wnioski wzmacniają to powiązanie z polityką zdrowotną, w szczególności w odniesieniu do zdrowego odżywiania i ograniczenia stosowania środków przeciwdrobnoustrojowych.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UE jest znacz</w:t>
      </w:r>
      <w:r>
        <w:rPr>
          <w:noProof/>
        </w:rPr>
        <w:t>ącym importerem towarów i eksporterem cennych produktów rolnych i spożywczych, a zatem wywiera poważny wpływ na systemy żywnościowe poza Unią. Niniejszy wniosek, zgodnie z art. 208 TFUE, uwzględnia cele współpracy na rzecz rozwoju, takie jak eliminacja ubó</w:t>
      </w:r>
      <w:r>
        <w:rPr>
          <w:noProof/>
        </w:rPr>
        <w:t>stwa i zrównoważony rozwój w krajach rozwijających się, w szczególności zapewniając, by unijne wsparcie dla rolników miało minimalny wpływ na handel lub nie miało go wcale.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Wreszcie, podobnie jak inne sektory, rolnictwo i obszary wiejskie mogą lepiej wykor</w:t>
      </w:r>
      <w:r>
        <w:rPr>
          <w:noProof/>
        </w:rPr>
        <w:t>zystywać nowe technologię i wiedzę, w szczególności technologie cyfrowe. Wnioski umacniają powiązania z polityką w dziedzinie badań naukowych wyznaczając zorganizowanej wymianie wiedzy ważną rolę w modelu realizacji celów polityki. Podobnie nacisk położony</w:t>
      </w:r>
      <w:r>
        <w:rPr>
          <w:noProof/>
        </w:rPr>
        <w:t xml:space="preserve"> na cyfryzację wzmacnia związek z agendą cyfrową UE.</w:t>
      </w:r>
    </w:p>
    <w:p w:rsidR="00DD7352" w:rsidRDefault="00722ADC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PODSTAWA PRAWNA, POMOCNICZOŚĆ I PROPORCJONALNOŚĆ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Podstawa prawna</w:t>
      </w:r>
    </w:p>
    <w:p w:rsidR="00DD7352" w:rsidRDefault="00722ADC">
      <w:pPr>
        <w:keepLines/>
        <w:spacing w:before="0" w:after="240"/>
        <w:rPr>
          <w:noProof/>
        </w:rPr>
      </w:pPr>
      <w:r>
        <w:rPr>
          <w:noProof/>
        </w:rPr>
        <w:t>Art. 43 ust. 2 TFUE w odniesieniu do zmian do rozporządzenia (UE) nr 1308/2013 oraz art. 114 TFUE i art. 118 akapit pierwszy TFUE w o</w:t>
      </w:r>
      <w:r>
        <w:rPr>
          <w:noProof/>
        </w:rPr>
        <w:t xml:space="preserve">dniesieniu do zmian do rozporządzeń (UE) nr 1151/2012, (UE) nr 251/2014, art. 43 ust. 2 i art. 349 w odniesieniu do zmian do rozporządzenia (UE) nr 228/2013 oraz art. 43 ust. 2 w odniesieniu do rozporządzenia (UE) nr 229/2013. 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 xml:space="preserve">Pomocniczość (w przypadku kompetencji niewyłącznych) </w:t>
      </w:r>
    </w:p>
    <w:p w:rsidR="00DD7352" w:rsidRDefault="00722ADC">
      <w:pPr>
        <w:keepLines/>
        <w:spacing w:before="0" w:after="240"/>
        <w:rPr>
          <w:noProof/>
        </w:rPr>
      </w:pPr>
      <w:r>
        <w:rPr>
          <w:noProof/>
        </w:rPr>
        <w:t>Traktat o funkcjonowaniu Unii Europejskiej przewiduje, że Unia dzieli kompetencje w dziedzinie rolnictwa z państwami członkowskimi, tworząc wspólną politykę rolną, w której przewidziano wspólne cele i m</w:t>
      </w:r>
      <w:r>
        <w:rPr>
          <w:noProof/>
        </w:rPr>
        <w:t>etody wdrażania. Obecny system realizacji WPR opiera się na szczegółowych wymogach określonych na poziomie UE i obejmuje rygorystyczne kontrole, kary i mechanizmy audytu. Przepisy te są często bardzo nakazowe, nawet na poziomie gospodarstw. W niezwykle zró</w:t>
      </w:r>
      <w:r>
        <w:rPr>
          <w:noProof/>
        </w:rPr>
        <w:t xml:space="preserve">żnicowanych warunkach rolniczych i klimatycznych w Unii ani podejście odgórne, ani uniwersalne nie jest jednak odpowiednim rozwiązaniem, które zapewniłoby osiągnięcie pożądanych rezultatów i europejskiej wartości dodanej. </w:t>
      </w:r>
    </w:p>
    <w:p w:rsidR="00DD7352" w:rsidRDefault="00722ADC">
      <w:pPr>
        <w:keepLines/>
        <w:spacing w:before="0" w:after="240"/>
        <w:rPr>
          <w:noProof/>
        </w:rPr>
      </w:pPr>
      <w:r>
        <w:rPr>
          <w:noProof/>
        </w:rPr>
        <w:t>W modelu realizacji WPR przedstaw</w:t>
      </w:r>
      <w:r>
        <w:rPr>
          <w:noProof/>
        </w:rPr>
        <w:t>ionym w niniejszym wniosku Unia określa podstawowe parametry polityki (cele WPR, szeroko rozumiane rodzaje interwencji, podstawowe wymogi), natomiast odpowiedzialność spoczywa w większej mierze na państwach członkowskich, które są w większym stopniu rozlic</w:t>
      </w:r>
      <w:r>
        <w:rPr>
          <w:noProof/>
        </w:rPr>
        <w:t xml:space="preserve">zane ze sposobu realizacji celów i uzgodnionych celów końcowych. </w:t>
      </w:r>
    </w:p>
    <w:p w:rsidR="00DD7352" w:rsidRDefault="00722ADC">
      <w:pPr>
        <w:keepLines/>
        <w:spacing w:before="0" w:after="240"/>
        <w:rPr>
          <w:noProof/>
        </w:rPr>
      </w:pPr>
      <w:r>
        <w:rPr>
          <w:noProof/>
        </w:rPr>
        <w:t>Większa pomocniczość pozwoli lepiej uwzględnić lokalne warunki i potrzeby na tle tych celów i celów końcowych. Państwa członkowskie będą odpowiedzialne za dostosowywanie interwencji WPR, tak</w:t>
      </w:r>
      <w:r>
        <w:rPr>
          <w:noProof/>
        </w:rPr>
        <w:t>, aby maksymalizować swój wkład w osiąganie celów UE. Utrzymując obecne struktury zarządzania – które nadal muszą zapewniać skuteczne egzekwowanie i monitorowanie osiągania wszystkich celów polityki – państwa członkowskie będą miały również większy wpływ n</w:t>
      </w:r>
      <w:r>
        <w:rPr>
          <w:noProof/>
        </w:rPr>
        <w:t xml:space="preserve">a projektowanie ram zgodności i kontroli mających zastosowanie do beneficjentów (w tym środków kontroli i kar). 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Proporcjonalność</w:t>
      </w:r>
    </w:p>
    <w:p w:rsidR="00DD7352" w:rsidRDefault="00722ADC">
      <w:pPr>
        <w:spacing w:before="0" w:after="200"/>
        <w:rPr>
          <w:noProof/>
        </w:rPr>
      </w:pPr>
      <w:r>
        <w:rPr>
          <w:noProof/>
        </w:rPr>
        <w:t>Gospodarcze, środowiskowe i społeczne wyzwania, przed którymi stoją sektor rolny UE i jej obszary wiejskie wymagają zdecydow</w:t>
      </w:r>
      <w:r>
        <w:rPr>
          <w:noProof/>
        </w:rPr>
        <w:t>anej reakcji, która będzie odzwierciedlała unijny wymiar tych wyzwań. Większe uprawnienia, jakie mają otrzymać państwa członkowskie w zakresie wyboru i dostosowywania dostępnych w ramach WPR narzędzi politycznych, aby realizować cele, oraz model oparty w w</w:t>
      </w:r>
      <w:r>
        <w:rPr>
          <w:noProof/>
        </w:rPr>
        <w:t>iększym stopniu na wynikach, powinny sprawić, że wykraczanie WPR poza proporcjonalny poziom działań stanie się jeszcze mniej prawdopodobne.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Wybór instrumentu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 związku z tym, że wszystkie pierwotne akty są rozporządzeniami Parlamentu Europejskiego i Rady</w:t>
      </w:r>
      <w:r>
        <w:rPr>
          <w:noProof/>
        </w:rPr>
        <w:t xml:space="preserve">, zmiany należy wprowadzić w drodze rozporządzenia Parlamentu Europejskiego i Rady. </w:t>
      </w:r>
    </w:p>
    <w:p w:rsidR="00DD7352" w:rsidRDefault="00722ADC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WYNIKI OCEN </w:t>
      </w:r>
      <w:r>
        <w:rPr>
          <w:i/>
          <w:noProof/>
        </w:rPr>
        <w:t>EX POST</w:t>
      </w:r>
      <w:r>
        <w:rPr>
          <w:noProof/>
        </w:rPr>
        <w:t>, KONSULTACJI Z ZAINTERESOWANYMI STRONAMI I OCEN SKUTKÓW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Oceny </w:t>
      </w:r>
      <w:r>
        <w:rPr>
          <w:i/>
          <w:noProof/>
        </w:rPr>
        <w:t>ex post</w:t>
      </w:r>
      <w:r>
        <w:rPr>
          <w:noProof/>
        </w:rPr>
        <w:t>/kontrole sprawności obowiązującego prawodawstwa</w:t>
      </w:r>
    </w:p>
    <w:p w:rsidR="00DD7352" w:rsidRDefault="00722ADC">
      <w:pPr>
        <w:spacing w:before="0"/>
        <w:rPr>
          <w:noProof/>
        </w:rPr>
      </w:pPr>
      <w:r>
        <w:rPr>
          <w:noProof/>
        </w:rPr>
        <w:t>WPR leży u podstaw budowy i </w:t>
      </w:r>
      <w:r>
        <w:rPr>
          <w:noProof/>
        </w:rPr>
        <w:t>rozwoju Unii Europejskiej (UE). Ustanowiona we wczesnych latach sześćdziesiątych i skoncentrowana wokół celów zapisanych w Traktacie, była wielokrotnie reformowana, aby poprawić konkurencyjność sektora rolniczego, wesprzeć rozwój obszarów wiejskich, sprost</w:t>
      </w:r>
      <w:r>
        <w:rPr>
          <w:noProof/>
        </w:rPr>
        <w:t xml:space="preserve">ać nowym wyzwaniom oraz lepiej odpowiedzieć na potrzeby społeczne. Ostatnią poważną reformę przyjęto w 2013 r. W ramach </w:t>
      </w:r>
      <w:r>
        <w:rPr>
          <w:b/>
          <w:noProof/>
        </w:rPr>
        <w:t>reformy z 2013 r., cele ogólne WPR</w:t>
      </w:r>
      <w:r>
        <w:rPr>
          <w:noProof/>
        </w:rPr>
        <w:t xml:space="preserve"> podzielono na trzy grupy:</w:t>
      </w:r>
    </w:p>
    <w:p w:rsidR="00DD7352" w:rsidRDefault="00722ADC">
      <w:pPr>
        <w:ind w:firstLine="720"/>
        <w:rPr>
          <w:noProof/>
        </w:rPr>
      </w:pPr>
      <w:r>
        <w:rPr>
          <w:noProof/>
        </w:rPr>
        <w:t>i.</w:t>
      </w:r>
      <w:r>
        <w:rPr>
          <w:noProof/>
        </w:rPr>
        <w:tab/>
        <w:t>rentowna produkcja żywności;</w:t>
      </w:r>
    </w:p>
    <w:p w:rsidR="00DD7352" w:rsidRDefault="00722ADC">
      <w:pPr>
        <w:ind w:firstLine="720"/>
        <w:rPr>
          <w:noProof/>
        </w:rPr>
      </w:pPr>
      <w:r>
        <w:rPr>
          <w:noProof/>
        </w:rPr>
        <w:t>ii.</w:t>
      </w:r>
      <w:r>
        <w:rPr>
          <w:noProof/>
        </w:rPr>
        <w:tab/>
        <w:t>zrównoważone zarządzanie zasobami natur</w:t>
      </w:r>
      <w:r>
        <w:rPr>
          <w:noProof/>
        </w:rPr>
        <w:t>alnymi i działaniami w dziedzinie klimatu;</w:t>
      </w:r>
    </w:p>
    <w:p w:rsidR="00DD7352" w:rsidRDefault="00722ADC">
      <w:pPr>
        <w:ind w:firstLine="720"/>
        <w:rPr>
          <w:noProof/>
        </w:rPr>
      </w:pPr>
      <w:r>
        <w:rPr>
          <w:noProof/>
        </w:rPr>
        <w:t>iii.</w:t>
      </w:r>
      <w:r>
        <w:rPr>
          <w:noProof/>
        </w:rPr>
        <w:tab/>
        <w:t>zrównoważony rozwój terytorialny.</w:t>
      </w:r>
    </w:p>
    <w:p w:rsidR="00DD7352" w:rsidRDefault="00722ADC">
      <w:pPr>
        <w:spacing w:before="0"/>
        <w:rPr>
          <w:noProof/>
        </w:rPr>
      </w:pPr>
      <w:r>
        <w:rPr>
          <w:noProof/>
        </w:rPr>
        <w:t>Aby ocenić postępy w osiąganiu powyższych celów i określić przyszłe wyzwania, w ramach szerokich konsultacji przeprowadzono usystematyzowaną debatę z udziałem wszystkich zain</w:t>
      </w:r>
      <w:r>
        <w:rPr>
          <w:noProof/>
        </w:rPr>
        <w:t>teresowanych stron, w tym podmiotów spoza sektora. Dane na temat realizacji celów WPR zebrano ponadto w oparciu o bogaty zasób dostępnych informacji (streszczenie w ramce 1 poniżej), które posłużyły jako podstawa do oceny jej osiągnięć i niedociągnięć na p</w:t>
      </w:r>
      <w:r>
        <w:rPr>
          <w:noProof/>
        </w:rPr>
        <w:t>rzestrzeni lat, a zwłaszcza w kontekście ostatniej reformy. Dotyczy to w szczególności: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danych zebranych w oparciu o wspólne ramy realizacji celów, monitorowania i ewaluacji (CMEF), które służą do pomiaru skuteczności realizacji celów WPR</w:t>
      </w:r>
      <w:r>
        <w:rPr>
          <w:rStyle w:val="FootnoteReference"/>
          <w:noProof/>
        </w:rPr>
        <w:footnoteReference w:id="2"/>
      </w:r>
      <w:r>
        <w:rPr>
          <w:noProof/>
        </w:rPr>
        <w:t>;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szeregu ocen za</w:t>
      </w:r>
      <w:r>
        <w:rPr>
          <w:noProof/>
        </w:rPr>
        <w:t>planowanych w stosunku do bieżących wieloletnich ram finansowych (2014–2020), aby ocenić realizację obecnych celów WPR, przy czym pierwsze wyniki udostępniono na przełomie 2017/18 r.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 w:rsidR="00DD7352" w:rsidRDefault="00722ADC">
      <w:pPr>
        <w:pStyle w:val="Text2"/>
        <w:ind w:left="1080"/>
        <w:rPr>
          <w:noProof/>
        </w:rPr>
      </w:pPr>
      <w:r>
        <w:rPr>
          <w:noProof/>
        </w:rPr>
        <w:t xml:space="preserve">Postępy w realizacji celów końcowych i pule środków finansowych </w:t>
      </w:r>
      <w:r>
        <w:rPr>
          <w:noProof/>
        </w:rPr>
        <w:t>udostępnione w ramach rocznych sprawozdań z realizacji (RSR) na rzecz rozwoju obszarów wiejskich.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Dodatkowe dokumenty, dane, fakty, dane istotne dla oceny skutków zostały opublikowane na stronie internetowej DG AGRI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Konsultacje z zainteresowanymi </w:t>
      </w:r>
      <w:r>
        <w:rPr>
          <w:noProof/>
        </w:rPr>
        <w:t>stronami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W ramach otwartych publicznych konsultacji otrzymano ponad 322 000 uwag, przeprowadzono usystematyzowany dialog z zainteresowanymi stronami, zorganizowano pięć warsztatów eksperckich, zebrano opinie z platformy REFIT, od Europejskiego Komitetu Eko</w:t>
      </w:r>
      <w:r>
        <w:rPr>
          <w:noProof/>
        </w:rPr>
        <w:t>nomiczno-Społecznego, Komitetu Regionów oraz parlamentów krajowych. Uwzględniono również zalecenia Grupy Zadaniowej ds. Rynków Rolnych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oraz konferencji w Cork w sprawie rozwoju obszarów wiejskich (2016)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Gromadzenie i wykorzystanie wiedzy eksperckiej</w:t>
      </w:r>
    </w:p>
    <w:p w:rsidR="00DD7352" w:rsidRDefault="00722ADC">
      <w:pPr>
        <w:tabs>
          <w:tab w:val="left" w:pos="2302"/>
        </w:tabs>
        <w:spacing w:before="0" w:after="240"/>
        <w:rPr>
          <w:noProof/>
        </w:rPr>
      </w:pPr>
      <w:r>
        <w:rPr>
          <w:noProof/>
        </w:rPr>
        <w:t>Aby zebrać dane i opinie od ekspertów na temat kwestii związanych z WPR zorganizowano szereg wyspecjalizowanych warsztatów w okresie od marca 2017 r. do lutego 2018 r. Warsztaty te umożliwiły wymianę poglądów między ekspertami i urzędnikami Komisji Europej</w:t>
      </w:r>
      <w:r>
        <w:rPr>
          <w:noProof/>
        </w:rPr>
        <w:t xml:space="preserve">skiej oraz poczynienie postępów w opracowywaniu kluczowych wniosków/kwestii, które należało uwzględnić w procesie modernizowania i upraszczania WPR. </w:t>
      </w:r>
    </w:p>
    <w:p w:rsidR="00DD7352" w:rsidRDefault="00722ADC">
      <w:pPr>
        <w:tabs>
          <w:tab w:val="left" w:pos="2302"/>
        </w:tabs>
        <w:spacing w:before="0" w:after="0"/>
        <w:rPr>
          <w:noProof/>
        </w:rPr>
      </w:pPr>
      <w:r>
        <w:rPr>
          <w:noProof/>
        </w:rPr>
        <w:t>Wybrano pięć kwestii, nad którymi pracowano w ramach warsztatów, aby przeanalizować najbardziej istotne ob</w:t>
      </w:r>
      <w:r>
        <w:rPr>
          <w:noProof/>
        </w:rPr>
        <w:t xml:space="preserve">szary, w odniesieniu do których wykryto luki w wiedzy i odnotowano spory dotyczące kierunków polityki. Warsztaty te oparto na jednej metodzie, przy czym: </w:t>
      </w:r>
    </w:p>
    <w:p w:rsidR="00DD7352" w:rsidRDefault="00DD7352">
      <w:pPr>
        <w:tabs>
          <w:tab w:val="left" w:pos="2302"/>
        </w:tabs>
        <w:spacing w:before="0" w:after="0"/>
        <w:rPr>
          <w:noProof/>
        </w:rPr>
      </w:pPr>
    </w:p>
    <w:p w:rsidR="00DD7352" w:rsidRDefault="00722ADC">
      <w:pPr>
        <w:pStyle w:val="ListNumber"/>
        <w:tabs>
          <w:tab w:val="clear" w:pos="360"/>
          <w:tab w:val="num" w:pos="709"/>
        </w:tabs>
        <w:ind w:left="709" w:hanging="709"/>
        <w:contextualSpacing w:val="0"/>
        <w:rPr>
          <w:noProof/>
        </w:rPr>
      </w:pPr>
      <w:r>
        <w:rPr>
          <w:noProof/>
        </w:rPr>
        <w:t>wykorzystano zbiór najnowszych danych dostępnych na szczeblu ekspertów, pracowników akademickich, pr</w:t>
      </w:r>
      <w:r>
        <w:rPr>
          <w:noProof/>
        </w:rPr>
        <w:t xml:space="preserve">aktyków i instytucji międzynarodowych; </w:t>
      </w:r>
    </w:p>
    <w:p w:rsidR="00DD7352" w:rsidRDefault="00722ADC">
      <w:pPr>
        <w:pStyle w:val="ListNumber"/>
        <w:tabs>
          <w:tab w:val="clear" w:pos="360"/>
          <w:tab w:val="num" w:pos="709"/>
        </w:tabs>
        <w:ind w:left="709" w:hanging="709"/>
        <w:contextualSpacing w:val="0"/>
        <w:rPr>
          <w:noProof/>
        </w:rPr>
      </w:pPr>
      <w:r>
        <w:rPr>
          <w:noProof/>
        </w:rPr>
        <w:t xml:space="preserve">położono nacisk na praktyczne doświadczenia w terenie; </w:t>
      </w:r>
    </w:p>
    <w:p w:rsidR="00DD7352" w:rsidRDefault="00722ADC">
      <w:pPr>
        <w:pStyle w:val="ListNumber"/>
        <w:tabs>
          <w:tab w:val="clear" w:pos="360"/>
          <w:tab w:val="num" w:pos="709"/>
        </w:tabs>
        <w:ind w:left="709" w:hanging="709"/>
        <w:contextualSpacing w:val="0"/>
        <w:rPr>
          <w:noProof/>
        </w:rPr>
      </w:pPr>
      <w:r>
        <w:rPr>
          <w:noProof/>
        </w:rPr>
        <w:t xml:space="preserve">dokonano oceny potencjału nowych technologii/podejść, aby móc lepiej kształtować politykę w danym obszarze. </w:t>
      </w:r>
    </w:p>
    <w:p w:rsidR="00DD7352" w:rsidRDefault="00DD7352">
      <w:pPr>
        <w:tabs>
          <w:tab w:val="left" w:pos="2302"/>
        </w:tabs>
        <w:spacing w:before="0" w:after="0"/>
        <w:rPr>
          <w:noProof/>
        </w:rPr>
      </w:pPr>
    </w:p>
    <w:p w:rsidR="00DD7352" w:rsidRDefault="00722ADC">
      <w:pPr>
        <w:tabs>
          <w:tab w:val="left" w:pos="2302"/>
        </w:tabs>
        <w:spacing w:before="0" w:after="0"/>
        <w:rPr>
          <w:noProof/>
        </w:rPr>
      </w:pPr>
      <w:r>
        <w:rPr>
          <w:noProof/>
        </w:rPr>
        <w:t xml:space="preserve">Streszczenia warsztatów i prezentacje są dostępne </w:t>
      </w:r>
      <w:r>
        <w:rPr>
          <w:noProof/>
        </w:rPr>
        <w:t xml:space="preserve">na stronie: </w:t>
      </w:r>
    </w:p>
    <w:p w:rsidR="00DD7352" w:rsidRDefault="00722ADC">
      <w:pPr>
        <w:tabs>
          <w:tab w:val="left" w:pos="2302"/>
        </w:tabs>
        <w:spacing w:before="0" w:after="240"/>
        <w:rPr>
          <w:rFonts w:eastAsia="Times New Roman"/>
          <w:noProof/>
          <w:color w:val="0000FF" w:themeColor="hyperlink"/>
          <w:sz w:val="22"/>
          <w:u w:val="single"/>
        </w:rPr>
      </w:pPr>
      <w:hyperlink r:id="rId15">
        <w:r>
          <w:rPr>
            <w:noProof/>
            <w:color w:val="0000FF" w:themeColor="hyperlink"/>
            <w:sz w:val="22"/>
            <w:u w:val="single"/>
          </w:rPr>
          <w:t>https://ec.europa.eu/agriculture/events/cap-have-your-say/workshops_en</w:t>
        </w:r>
      </w:hyperlink>
    </w:p>
    <w:p w:rsidR="00DD7352" w:rsidRDefault="00722ADC">
      <w:pPr>
        <w:tabs>
          <w:tab w:val="left" w:pos="2302"/>
        </w:tabs>
        <w:spacing w:before="0" w:after="0"/>
        <w:rPr>
          <w:noProof/>
          <w:u w:val="single"/>
        </w:rPr>
      </w:pPr>
      <w:bookmarkStart w:id="1" w:name="_Toc508353925"/>
      <w:bookmarkStart w:id="2" w:name="_Toc508635318"/>
      <w:bookmarkStart w:id="3" w:name="_Toc509410110"/>
      <w:bookmarkStart w:id="4" w:name="_Toc509410927"/>
      <w:r>
        <w:rPr>
          <w:noProof/>
          <w:u w:val="single"/>
        </w:rPr>
        <w:t xml:space="preserve">Warsztat 1: </w:t>
      </w:r>
      <w:hyperlink r:id="rId16" w:anchor="ws1">
        <w:r>
          <w:rPr>
            <w:noProof/>
            <w:u w:val="single"/>
          </w:rPr>
          <w:t>Najlepsze praktyki w odniesieniu do potrzeb w zakresie ochrony środowiska i klimatu</w:t>
        </w:r>
      </w:hyperlink>
      <w:r>
        <w:rPr>
          <w:noProof/>
          <w:u w:val="single"/>
        </w:rPr>
        <w:t> (23/24 marca 2017 r.)</w:t>
      </w:r>
      <w:bookmarkEnd w:id="1"/>
      <w:bookmarkEnd w:id="2"/>
      <w:bookmarkEnd w:id="3"/>
      <w:bookmarkEnd w:id="4"/>
    </w:p>
    <w:p w:rsidR="00DD7352" w:rsidRDefault="00DD7352">
      <w:pPr>
        <w:tabs>
          <w:tab w:val="left" w:pos="2302"/>
        </w:tabs>
        <w:spacing w:before="0" w:after="0"/>
        <w:rPr>
          <w:noProof/>
          <w:u w:val="single"/>
        </w:rPr>
      </w:pPr>
    </w:p>
    <w:p w:rsidR="00DD7352" w:rsidRDefault="00722ADC">
      <w:pPr>
        <w:tabs>
          <w:tab w:val="left" w:pos="2302"/>
        </w:tabs>
        <w:spacing w:before="0" w:after="240"/>
        <w:rPr>
          <w:noProof/>
        </w:rPr>
      </w:pPr>
      <w:r>
        <w:rPr>
          <w:noProof/>
        </w:rPr>
        <w:t>W tych dwudniowych warsztatach wziął udział szereg ekspertów wyspecjalizowanych w kwestiach związanych z ochroną środowi</w:t>
      </w:r>
      <w:r>
        <w:rPr>
          <w:noProof/>
        </w:rPr>
        <w:t>ska i klimatem. W ramach warsztatów przeanalizowano: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dostępne narzędzia oceny potrzeb w zakresie ochrony środowiska;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 xml:space="preserve">metody zwiększania stopnia wykorzystania środków (z naciskiem na podejście behawioralne). </w:t>
      </w:r>
    </w:p>
    <w:p w:rsidR="00DD7352" w:rsidRDefault="00722ADC">
      <w:pPr>
        <w:tabs>
          <w:tab w:val="left" w:pos="2302"/>
        </w:tabs>
        <w:spacing w:before="0" w:after="0"/>
        <w:rPr>
          <w:noProof/>
          <w:u w:val="single"/>
        </w:rPr>
      </w:pPr>
      <w:bookmarkStart w:id="5" w:name="_Toc508353926"/>
      <w:bookmarkStart w:id="6" w:name="_Toc508635319"/>
      <w:bookmarkStart w:id="7" w:name="_Toc509410111"/>
      <w:bookmarkStart w:id="8" w:name="_Toc509410928"/>
      <w:r>
        <w:rPr>
          <w:noProof/>
          <w:u w:val="single"/>
        </w:rPr>
        <w:t>Warsztat 2: Zarządzanie ryzykiem (18/19 maja 201</w:t>
      </w:r>
      <w:r>
        <w:rPr>
          <w:noProof/>
          <w:u w:val="single"/>
        </w:rPr>
        <w:t>7 r.)</w:t>
      </w:r>
      <w:bookmarkEnd w:id="5"/>
      <w:bookmarkEnd w:id="6"/>
      <w:bookmarkEnd w:id="7"/>
      <w:bookmarkEnd w:id="8"/>
    </w:p>
    <w:p w:rsidR="00DD7352" w:rsidRDefault="00DD7352">
      <w:pPr>
        <w:tabs>
          <w:tab w:val="left" w:pos="2302"/>
        </w:tabs>
        <w:spacing w:before="0" w:after="0"/>
        <w:rPr>
          <w:noProof/>
          <w:u w:val="single"/>
        </w:rPr>
      </w:pPr>
    </w:p>
    <w:p w:rsidR="00DD7352" w:rsidRDefault="00722ADC">
      <w:pPr>
        <w:tabs>
          <w:tab w:val="left" w:pos="2302"/>
        </w:tabs>
        <w:spacing w:before="0" w:after="240"/>
        <w:rPr>
          <w:noProof/>
        </w:rPr>
      </w:pPr>
      <w:r>
        <w:rPr>
          <w:noProof/>
        </w:rPr>
        <w:t>W ciągu tych dwudniowych warsztatów próbowano poczynić postępy w gromadzeniu danych na potrzeby debaty na temat sposobów wspierania społeczności rolniczej, aby mogła ona lepiej reagować na zagrożenia dotyczące produkcji, cen i dochodów. W ramach war</w:t>
      </w:r>
      <w:r>
        <w:rPr>
          <w:noProof/>
        </w:rPr>
        <w:t>sztatów przeanalizowano: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wyzwania, jakim musi sprostać rynkowa siatka bezpieczeństwa oraz zmiany w systemie zarządzania ryzykiem od niedawna obowiązujące w USA;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przyszłe rynki UE, unijny sektor ubezpieczeń i reasekuracji rolniczych, rodzaje partnerstwa pub</w:t>
      </w:r>
      <w:r>
        <w:rPr>
          <w:noProof/>
        </w:rPr>
        <w:t>liczno-prywatnego oraz system ubezpieczania zbiorów;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 xml:space="preserve">behawioralne aspekty zarządzania ryzykiem. </w:t>
      </w:r>
    </w:p>
    <w:p w:rsidR="00DD7352" w:rsidRDefault="00722ADC">
      <w:pPr>
        <w:tabs>
          <w:tab w:val="left" w:pos="2302"/>
        </w:tabs>
        <w:spacing w:before="0" w:after="0"/>
        <w:rPr>
          <w:noProof/>
          <w:u w:val="single"/>
        </w:rPr>
      </w:pPr>
      <w:bookmarkStart w:id="9" w:name="_Toc508353927"/>
      <w:bookmarkStart w:id="10" w:name="_Toc508635320"/>
      <w:bookmarkStart w:id="11" w:name="_Toc509410112"/>
      <w:bookmarkStart w:id="12" w:name="_Toc509410929"/>
      <w:r>
        <w:rPr>
          <w:noProof/>
          <w:u w:val="single"/>
        </w:rPr>
        <w:t>Warsztat 3: Żywność i powiązane z nią kwestie (31 maja 2017 r.)</w:t>
      </w:r>
      <w:bookmarkEnd w:id="9"/>
      <w:bookmarkEnd w:id="10"/>
      <w:bookmarkEnd w:id="11"/>
      <w:bookmarkEnd w:id="12"/>
      <w:r>
        <w:rPr>
          <w:noProof/>
          <w:u w:val="single"/>
        </w:rPr>
        <w:t xml:space="preserve"> </w:t>
      </w:r>
    </w:p>
    <w:p w:rsidR="00DD7352" w:rsidRDefault="00DD7352">
      <w:pPr>
        <w:tabs>
          <w:tab w:val="left" w:pos="2302"/>
        </w:tabs>
        <w:spacing w:before="0" w:after="0"/>
        <w:rPr>
          <w:noProof/>
          <w:u w:val="single"/>
        </w:rPr>
      </w:pPr>
    </w:p>
    <w:p w:rsidR="00DD7352" w:rsidRDefault="00722ADC">
      <w:pPr>
        <w:tabs>
          <w:tab w:val="left" w:pos="2302"/>
        </w:tabs>
        <w:spacing w:before="0" w:after="240"/>
        <w:rPr>
          <w:noProof/>
        </w:rPr>
      </w:pPr>
      <w:r>
        <w:rPr>
          <w:noProof/>
        </w:rPr>
        <w:t>Warsztaty dotyczące żywności i powiązanych kwestii, w trakcie których analizowano sposoby dostosowywania WPR do polityki zdrowotnej i jej zdolność do ułatwiania rolnikom przystosowania się do zmian w strukturze konsumpcji. Na szczególną uwagę zasługuje opo</w:t>
      </w:r>
      <w:r>
        <w:rPr>
          <w:noProof/>
        </w:rPr>
        <w:t xml:space="preserve">rność na środki przeciwdrobnoustrojowe. </w:t>
      </w:r>
    </w:p>
    <w:p w:rsidR="00DD7352" w:rsidRDefault="00722ADC">
      <w:pPr>
        <w:keepNext/>
        <w:tabs>
          <w:tab w:val="left" w:pos="2302"/>
        </w:tabs>
        <w:spacing w:before="0" w:after="0"/>
        <w:rPr>
          <w:noProof/>
          <w:u w:val="single"/>
        </w:rPr>
      </w:pPr>
      <w:bookmarkStart w:id="13" w:name="_Toc508353928"/>
      <w:bookmarkStart w:id="14" w:name="_Toc508635321"/>
      <w:bookmarkStart w:id="15" w:name="_Toc509410113"/>
      <w:bookmarkStart w:id="16" w:name="_Toc509410930"/>
      <w:r>
        <w:rPr>
          <w:noProof/>
          <w:u w:val="single"/>
        </w:rPr>
        <w:t>Warsztat 4: Zagadnienia społeczno-ekonomiczne (9 czerwca 2017 r.)</w:t>
      </w:r>
      <w:bookmarkEnd w:id="13"/>
      <w:bookmarkEnd w:id="14"/>
      <w:bookmarkEnd w:id="15"/>
      <w:bookmarkEnd w:id="16"/>
    </w:p>
    <w:p w:rsidR="00DD7352" w:rsidRDefault="00DD7352">
      <w:pPr>
        <w:keepNext/>
        <w:tabs>
          <w:tab w:val="left" w:pos="2302"/>
        </w:tabs>
        <w:spacing w:before="0" w:after="0"/>
        <w:rPr>
          <w:noProof/>
          <w:u w:val="single"/>
        </w:rPr>
      </w:pPr>
    </w:p>
    <w:p w:rsidR="00DD7352" w:rsidRDefault="00722ADC">
      <w:pPr>
        <w:keepNext/>
        <w:suppressAutoHyphens/>
        <w:autoSpaceDN w:val="0"/>
        <w:spacing w:before="0" w:after="0"/>
        <w:textAlignment w:val="baseline"/>
        <w:rPr>
          <w:noProof/>
        </w:rPr>
      </w:pPr>
      <w:r>
        <w:rPr>
          <w:noProof/>
        </w:rPr>
        <w:t xml:space="preserve">W trakcie warsztatów na temat zagadnień społeczno-ekonomicznych skupiono się na analizie dynamiki wzrostu gospodarczego i miejsc pracy w unijnym sektorze rolno-spożywczym. Analizowano powiązania między światowym rolnictwem i łańcuchami wartości żywności w </w:t>
      </w:r>
      <w:r>
        <w:rPr>
          <w:noProof/>
        </w:rPr>
        <w:t xml:space="preserve">UE zarówno z punktu widzenia koncepcyjnego, jak i praktycznego, na podstawie analizy konkretnych przypadków. </w:t>
      </w:r>
    </w:p>
    <w:p w:rsidR="00DD7352" w:rsidRDefault="00DD7352">
      <w:pPr>
        <w:suppressAutoHyphens/>
        <w:autoSpaceDN w:val="0"/>
        <w:spacing w:before="0" w:after="75"/>
        <w:textAlignment w:val="baseline"/>
        <w:rPr>
          <w:noProof/>
        </w:rPr>
      </w:pPr>
    </w:p>
    <w:p w:rsidR="00DD7352" w:rsidRDefault="00722ADC">
      <w:pPr>
        <w:tabs>
          <w:tab w:val="left" w:pos="2302"/>
        </w:tabs>
        <w:spacing w:before="0" w:after="0"/>
        <w:rPr>
          <w:noProof/>
          <w:u w:val="single"/>
        </w:rPr>
      </w:pPr>
      <w:bookmarkStart w:id="17" w:name="_Toc508353929"/>
      <w:bookmarkStart w:id="18" w:name="_Toc508635322"/>
      <w:bookmarkStart w:id="19" w:name="_Toc509410114"/>
      <w:bookmarkStart w:id="20" w:name="_Toc509410931"/>
      <w:r>
        <w:rPr>
          <w:noProof/>
          <w:u w:val="single"/>
        </w:rPr>
        <w:t>Warsztat 5: Pomiar efektywności realizacji celów środowiskowych i klimatycznych WPR</w:t>
      </w:r>
      <w:bookmarkEnd w:id="17"/>
      <w:r>
        <w:rPr>
          <w:noProof/>
          <w:u w:val="single"/>
        </w:rPr>
        <w:t xml:space="preserve"> (26 lutego 2018 r.)</w:t>
      </w:r>
      <w:bookmarkEnd w:id="18"/>
      <w:bookmarkEnd w:id="19"/>
      <w:bookmarkEnd w:id="20"/>
    </w:p>
    <w:p w:rsidR="00DD7352" w:rsidRDefault="00DD7352">
      <w:pPr>
        <w:tabs>
          <w:tab w:val="left" w:pos="2302"/>
        </w:tabs>
        <w:spacing w:before="0" w:after="0"/>
        <w:rPr>
          <w:noProof/>
          <w:u w:val="single"/>
        </w:rPr>
      </w:pPr>
    </w:p>
    <w:p w:rsidR="00DD7352" w:rsidRDefault="00722ADC">
      <w:pPr>
        <w:suppressAutoHyphens/>
        <w:autoSpaceDN w:val="0"/>
        <w:spacing w:before="0" w:after="75"/>
        <w:textAlignment w:val="baseline"/>
        <w:rPr>
          <w:noProof/>
        </w:rPr>
      </w:pPr>
      <w:r>
        <w:rPr>
          <w:noProof/>
        </w:rPr>
        <w:t>Podczas warsztatów przeanalizowano, jaki</w:t>
      </w:r>
      <w:r>
        <w:rPr>
          <w:noProof/>
        </w:rPr>
        <w:t xml:space="preserve">e podstawowe cele polityki można wyznaczyć na szczeblu UE, w jaki sposób mogą one zostać wdrożone na szczeblu państw członkowskich oraz w jaki sposób można je monitorować, kontrolować i oceniać. 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Ocena skutków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</w:rPr>
      </w:pPr>
      <w:r>
        <w:rPr>
          <w:noProof/>
        </w:rPr>
        <w:t>Ocena skutków towarzysząca wnioskom legislac</w:t>
      </w:r>
      <w:r>
        <w:rPr>
          <w:noProof/>
        </w:rPr>
        <w:t>yjnym oraz opinie Rady ds. Kontroli Regulacyjnej są dostępne na stronie: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i/>
          <w:noProof/>
        </w:rPr>
      </w:pPr>
      <w:hyperlink r:id="rId17">
        <w:r>
          <w:rPr>
            <w:rStyle w:val="Hyperlink"/>
            <w:i/>
            <w:noProof/>
          </w:rPr>
          <w:t>Lista ocen skutków i towarzyszących im opinii Rady ds. Kontroli Regulacyjnej</w:t>
        </w:r>
      </w:hyperlink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Początkowo Rada ds. </w:t>
      </w:r>
      <w:r>
        <w:rPr>
          <w:noProof/>
        </w:rPr>
        <w:t>Kontroli Regulacyjnej wydała opinię negatywną. Rada doceniła zamiar zmodernizowania i uproszczenia WPR oraz pogłębioną analizę różnych scenariuszy, w której z pożytkiem podkreślono konieczne kompromisy między celami polityki, uznała ona jednak, że w sprawo</w:t>
      </w:r>
      <w:r>
        <w:rPr>
          <w:noProof/>
        </w:rPr>
        <w:t>zdaniu nie przedstawiono wystarczająco jasno uzasadnienia dla nowego modelu realizacji, jego wykonalności i sposobu działania. W sprawozdaniu z oceny skutków poczyniono wymagane uzupełnienia, w tym dodano specjalny załącznik dotyczący wniosków w sprawie no</w:t>
      </w:r>
      <w:r>
        <w:rPr>
          <w:noProof/>
        </w:rPr>
        <w:t>wego modelu realizacji. Na tej podstawie Rada ds. Kontroli Regulacyjnej wydała pozytywną opinię z zastrzeżeniami. Przyjmując z zadowoleniem wprowadzone poprawki, Rada zażądała dalszych wyjaśnień dotyczących precyzyjnych zabezpieczeń w celu łagodzenia okreś</w:t>
      </w:r>
      <w:r>
        <w:rPr>
          <w:noProof/>
        </w:rPr>
        <w:t>lonych rodzajów ryzyka. Załącznik 1 do sprawozdania z oceny skutków (dokument roboczy służb Komisji) zawiera poprawki wprowadzone celem spełnienia wymogów Rady.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sprawozdaniu z oceny skutków omówiono poszczególne warianty strategiczne. W ocenie skutków ni</w:t>
      </w:r>
      <w:r>
        <w:rPr>
          <w:noProof/>
        </w:rPr>
        <w:t>e wskazano preferowanego rozwiązania. Zamiast tego przeanalizowano różne warianty połączenia poszczególnych elementów wniosku, próbując ustalić, jakie połączenie byłoby optymalne.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wariantach porównywano różne podejścia mające przyczynić się do osiągnięci</w:t>
      </w:r>
      <w:r>
        <w:rPr>
          <w:noProof/>
        </w:rPr>
        <w:t xml:space="preserve">a określonych celów: </w:t>
      </w:r>
    </w:p>
    <w:p w:rsidR="00DD7352" w:rsidRDefault="00722ADC"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różne poziomy ambicji celów dotyczących środowiska i klimatu, ze szczególnym uwzględnieniem potencjalnego wpływu obowiązkowych i dobrowolnych systemów realizacji;</w:t>
      </w:r>
    </w:p>
    <w:p w:rsidR="00DD7352" w:rsidRDefault="00722ADC"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różne sposoby wspierania dochodów gospodarstw rolnych, a w szczeg</w:t>
      </w:r>
      <w:r>
        <w:rPr>
          <w:noProof/>
        </w:rPr>
        <w:t>ólności podziału tego wsparcia między różne kategorie rolników, koncentrując się na potencjalnych skutkach dla małych i średnich gospodarstw;</w:t>
      </w:r>
    </w:p>
    <w:p w:rsidR="00DD7352" w:rsidRDefault="00722ADC"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szeroko zakrojone interwencje społeczno-ekonomiczne, w szczególności w ramach polityki rozwoju obszarów wiejski</w:t>
      </w:r>
      <w:r>
        <w:rPr>
          <w:noProof/>
        </w:rPr>
        <w:t xml:space="preserve">ch, a także przekrojowe podejścia do procesu modernizacji. </w:t>
      </w:r>
    </w:p>
    <w:p w:rsidR="00DD7352" w:rsidRDefault="00722ADC">
      <w:pPr>
        <w:rPr>
          <w:noProof/>
        </w:rPr>
      </w:pPr>
      <w:r>
        <w:rPr>
          <w:noProof/>
        </w:rPr>
        <w:t>W pierwszym wariancie zbadano potencjał dobrowolnego ekoprogramu w odniesieniu do zwiększenia ambicji celów dotyczących ochrony środowiska i klimatu. Przeanalizowano również potencjał wykorzystani</w:t>
      </w:r>
      <w:r>
        <w:rPr>
          <w:noProof/>
        </w:rPr>
        <w:t xml:space="preserve">a do wspierania dochodu rolników instrumentów zarządzania ryzykiem przy niższych płatnościach bezpośrednich. Dwa podwarianty odzwierciedlają różne poziomy ambicji celów środowiskowych wśród państw członkowskich i różne podejścia do płatności bezpośrednich </w:t>
      </w:r>
      <w:r>
        <w:rPr>
          <w:noProof/>
        </w:rPr>
        <w:t xml:space="preserve">w ramach nowego modelu realizacji. </w:t>
      </w:r>
    </w:p>
    <w:p w:rsidR="00DD7352" w:rsidRDefault="00722ADC">
      <w:pPr>
        <w:spacing w:before="0"/>
        <w:rPr>
          <w:noProof/>
        </w:rPr>
      </w:pPr>
      <w:r>
        <w:rPr>
          <w:noProof/>
        </w:rPr>
        <w:t xml:space="preserve">W innym wariancie, płatności bezpośrednie są lepiej ukierunkowane a wdrożenie zasady warunkowości bardziej ambitne, by poprawić – zarówno pod względem ekonomicznym jak i środowiskowym – skuteczność działań podejmowanych </w:t>
      </w:r>
      <w:r>
        <w:rPr>
          <w:noProof/>
        </w:rPr>
        <w:t>w ramach WPR, a także stawić czoła wyzwaniom związanym ze zmianą klimatu. Również w tym przypadku przedstawiono podwarianty ukazujące ewentualne różnice poziomu ambicji w odniesieniu do celów związanych ze środowiskiem i klimatem wśród państw członkowskich</w:t>
      </w:r>
      <w:r>
        <w:rPr>
          <w:noProof/>
        </w:rPr>
        <w:t>.</w:t>
      </w:r>
    </w:p>
    <w:p w:rsidR="00DD7352" w:rsidRDefault="00722ADC">
      <w:pPr>
        <w:spacing w:before="0" w:after="0"/>
        <w:rPr>
          <w:noProof/>
        </w:rPr>
      </w:pPr>
      <w:r>
        <w:rPr>
          <w:noProof/>
        </w:rPr>
        <w:t>W ostatnim wariancie położono duży nacisk na dbałość o środowisko i zatrudnienie, a także skoncentrowano się na małych i średnich gospodarstwach, co powinno przyczynić się do utrzymania miejsc pracy na obszarach wiejskich. Państwa członkowskie są zobowią</w:t>
      </w:r>
      <w:r>
        <w:rPr>
          <w:noProof/>
        </w:rPr>
        <w:t xml:space="preserve">zane do przeznaczenia 30 % płatności w ramach pierwszego filaru na dodatkowe środki na cztery systemy, które byłyby dobrowolne dla rolników – rolnictwo ekologiczne, trwałe użytki zielone, obszary z ograniczeniami naturalnymi i linearne elementy krajobrazu </w:t>
      </w:r>
      <w:r>
        <w:rPr>
          <w:noProof/>
        </w:rPr>
        <w:t>– aby nadal wspierać działania na rzecz klimatu i zrównoważone zarządzanie zasobami naturalnymi.</w:t>
      </w:r>
    </w:p>
    <w:p w:rsidR="00DD7352" w:rsidRDefault="00DD7352">
      <w:pPr>
        <w:spacing w:before="0" w:after="0"/>
        <w:rPr>
          <w:noProof/>
        </w:rPr>
      </w:pP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W ocenie skutków wskazano, że trudne kompromisy są nieuniknione przy znaczącej zmianie podstawowych parametrów polityki, która dąży do realizacji tak wielu ró</w:t>
      </w:r>
      <w:r>
        <w:rPr>
          <w:noProof/>
        </w:rPr>
        <w:t>żnorodnych celów.</w:t>
      </w:r>
    </w:p>
    <w:p w:rsidR="00DD7352" w:rsidRDefault="00722ADC"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Najważniejszym z podstawowych parametrów jest poziom wsparcia w ramach WPR. Zaproponowane przez Komisję w przedstawionym w maju 2018 r. wniosku w sprawie wieloletnich ram finansowych na lata 2021–2027 ograniczenie tego wsparcia o 5 % mieś</w:t>
      </w:r>
      <w:r>
        <w:rPr>
          <w:noProof/>
        </w:rPr>
        <w:t xml:space="preserve">ci się w zakresie uwzględnionym w ocenie skutków. 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W przypadku dochodów gospodarstw rolnych znaczenie mają zarówno poziom, jak i dystrybucja wsparcia. Zapewnienie odpowiedniego poziomu wsparcia, a tym samym dochodów gospodarstw rolnych, ma podstawowe znacz</w:t>
      </w:r>
      <w:r>
        <w:rPr>
          <w:noProof/>
        </w:rPr>
        <w:t xml:space="preserve">enie dla zagwarantowania w przyszłości bezpieczeństwa żywnościowego, odpowiedniego poziomu ambicji celów dotyczących środowiska i klimatu oraz witalności obszarów wiejskich. </w:t>
      </w:r>
      <w:r>
        <w:rPr>
          <w:b/>
          <w:noProof/>
        </w:rPr>
        <w:t>Lepsze ukierunkowanie wsparcia</w:t>
      </w:r>
      <w:r>
        <w:rPr>
          <w:noProof/>
        </w:rPr>
        <w:t xml:space="preserve"> na potrzeby małych i średnich gospodarstw i obszaró</w:t>
      </w:r>
      <w:r>
        <w:rPr>
          <w:noProof/>
        </w:rPr>
        <w:t>w o ograniczeniach naturalnych może przyczynić się do utrzymania miejsc pracy w gospodarstwach rolnych i działalności rolniczej na całym obszarze, a zatem do wzmocnienia społeczno-gospodarczej struktury obszarów wiejskich. Dzięki zmniejszeniu i ujednolicen</w:t>
      </w:r>
      <w:r>
        <w:rPr>
          <w:noProof/>
        </w:rPr>
        <w:t>iu zostanie ulepszony podział płatności bezpośrednich. Jest oczywiste, że wszelkie opcje, które przekierowują w znacznym stopniu płatności bezpośrednie na potrzeby gospodarstw i regionów o niższej produktywności w krótkiej perspektywie mogą prowadzić do ob</w:t>
      </w:r>
      <w:r>
        <w:rPr>
          <w:noProof/>
        </w:rPr>
        <w:t>niżenia konkurencyjności UE, wzmacniając zarazem ochronę środowiska. Mniej oczywisty jest jednak dobór odpowiedniej kombinacji środków, który pozwoliłby złagodzić negatywny wpływ na dochody a jednocześnie lepiej odpowiedzieć na inne ważne dla rolnictwa wyz</w:t>
      </w:r>
      <w:r>
        <w:rPr>
          <w:noProof/>
        </w:rPr>
        <w:t>wania, jak ochrona środowiska i zmiana klimatu lub oczekiwania społeczne. Konieczne są tu bodźce do zmian, które poprawią zarówno gospodarcze, jak i środowiskowe wyniki tego sektora.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Opinie uzyskane w wyniku konsultacji z zainteresowanymi stronami oraz ana</w:t>
      </w:r>
      <w:r>
        <w:rPr>
          <w:noProof/>
        </w:rPr>
        <w:t>lizy wskazują, że jest to możliwe, pod warunkiem, że niezbędne środki wspomagające, określające</w:t>
      </w:r>
      <w:r>
        <w:rPr>
          <w:b/>
          <w:noProof/>
        </w:rPr>
        <w:t xml:space="preserve"> wyższy poziom ambicji celów środowiskowych i klimatycznych</w:t>
      </w:r>
      <w:r>
        <w:rPr>
          <w:noProof/>
        </w:rPr>
        <w:t xml:space="preserve"> umożliwią przyjęcie najlepszych praktyk (zarówno w rolnictwie konwencjonalnym jak i w innych jego for</w:t>
      </w:r>
      <w:r>
        <w:rPr>
          <w:noProof/>
        </w:rPr>
        <w:t>mach) wykorzystujących wiedzę, innowacje oraz odpowiednie najnowsze technologie.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 xml:space="preserve">Z założeń i wyborów dokonanych w ramach analizy wynika, że można połączyć realizację gospodarczych, ekologicznych i społecznych celów WPR, a także uzyskać pożądany poziom jej </w:t>
      </w:r>
      <w:r>
        <w:rPr>
          <w:noProof/>
        </w:rPr>
        <w:t xml:space="preserve">modernizacji i uproszczenia. Podsumowując, przekierowanie wsparcia może pozwolić w kontrolowany sposób wpływać na dochody i przyczynić się do pożądanego zwiększenia ambicji działań na rzecz środowiska i klimatu oraz </w:t>
      </w:r>
      <w:r>
        <w:rPr>
          <w:b/>
          <w:noProof/>
        </w:rPr>
        <w:t>synergii WPR</w:t>
      </w:r>
      <w:r>
        <w:rPr>
          <w:noProof/>
        </w:rPr>
        <w:t xml:space="preserve"> z innymi obszarami polityki</w:t>
      </w:r>
      <w:r>
        <w:rPr>
          <w:noProof/>
        </w:rPr>
        <w:t>. Będzie to jednak możliwe jedynie wówczas, gdy zarówno sektor jak i decydenci wykorzystają możliwości, już dziś oferowane przez innowacje i technologie, do modernizacji i uproszczenia polityki.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Inne założenia i wybory z pewnością zmieniłyby pewne aspekty,</w:t>
      </w:r>
      <w:r>
        <w:rPr>
          <w:noProof/>
        </w:rPr>
        <w:t xml:space="preserve"> lecz nie zmieniłyby głównego przesłania, zgodnie z którym </w:t>
      </w:r>
      <w:r>
        <w:rPr>
          <w:i/>
          <w:noProof/>
        </w:rPr>
        <w:t>preferowany wariant przyszłej WPR powinien łączyć przynoszące najlepsze wyniki elementy różnych wariantów, lecz unikać związanych z nimi niedociągnięć, wprowadzając niezbędne zabezpieczenia, aby za</w:t>
      </w:r>
      <w:r>
        <w:rPr>
          <w:i/>
          <w:noProof/>
        </w:rPr>
        <w:t>pewnić jednakowe warunki konkurencji na poziomie UE</w:t>
      </w:r>
      <w:r>
        <w:rPr>
          <w:noProof/>
        </w:rPr>
        <w:t>. Oznacza to, że potrzebne są jasne kryteria dotyczące poziomu i dystrybucji wsparcia dochodu (np. w odniesieniu do zmniejszania lub degresywności), ambicji celów w odniesieniu do klimatu i środowiska, zas</w:t>
      </w:r>
      <w:r>
        <w:rPr>
          <w:noProof/>
        </w:rPr>
        <w:t>ady warunkowości, bodźców modernizacji i właściwego stopnia pomocniczości/uproszczenia.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Sprawność regulacyjna i uproszczenie</w:t>
      </w:r>
    </w:p>
    <w:p w:rsidR="00DD7352" w:rsidRDefault="00722ADC">
      <w:pPr>
        <w:rPr>
          <w:noProof/>
        </w:rPr>
      </w:pPr>
      <w:r>
        <w:rPr>
          <w:noProof/>
        </w:rPr>
        <w:t xml:space="preserve">Trudności przy wdrażaniu obecnych przepisów w dużej mierze wynikają z nacisku na zgodność ze szczegółowymi przepisami, </w:t>
      </w:r>
      <w:r>
        <w:rPr>
          <w:noProof/>
        </w:rPr>
        <w:t>ustanowionymi na szczeblu UE. Proponowany nowy model realizacji polityki wyeliminuje ustanawianie kryteriów kwalifikowalności do wsparcia na poziomie UE, co umożliwi państwom członkowskim określenie warunków kwalifikowalności, które najlepiej odpowiadają i</w:t>
      </w:r>
      <w:r>
        <w:rPr>
          <w:noProof/>
        </w:rPr>
        <w:t>ch szczególnej sytuacji. Oczekuje się, że doprowadzi to do znacznego uproszczenia.</w:t>
      </w:r>
    </w:p>
    <w:p w:rsidR="00DD7352" w:rsidRDefault="00722ADC">
      <w:pPr>
        <w:rPr>
          <w:noProof/>
        </w:rPr>
      </w:pPr>
      <w:r>
        <w:rPr>
          <w:noProof/>
        </w:rPr>
        <w:t>Tradycyjnie w ramach kolejnych reform WPR opracowywano nowe instrumenty. Czasami koordynacja tych instrumentów okazywała się trudna. W ramach obecnego wniosku wszystkie posz</w:t>
      </w:r>
      <w:r>
        <w:rPr>
          <w:noProof/>
        </w:rPr>
        <w:t xml:space="preserve">czególne elementy wsparcia w dziedzinie WPR połączono w spójne ramy, co ograniczy obciążenia administracyjne związane z wdrażaniem WPR. 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Prawa podstawowe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Wniosek został przygotowany z poszanowaniem praw podstawowych i zasad uznanych w szczególności </w:t>
      </w:r>
      <w:r>
        <w:rPr>
          <w:noProof/>
        </w:rPr>
        <w:t>w Karcie praw podstawowych Unii Europejskiej.</w:t>
      </w:r>
      <w:r>
        <w:t xml:space="preserve"> </w:t>
      </w:r>
    </w:p>
    <w:p w:rsidR="00DD7352" w:rsidRDefault="00722ADC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WPŁYW NA BUDŻET</w:t>
      </w:r>
    </w:p>
    <w:p w:rsidR="00DD7352" w:rsidRDefault="00722ADC">
      <w:pPr>
        <w:rPr>
          <w:noProof/>
        </w:rPr>
      </w:pPr>
      <w:r>
        <w:rPr>
          <w:noProof/>
        </w:rPr>
        <w:t>Wniosek Komisji w sprawie wieloletnich ram finansowych na lata 2021–2027 (COM(2018) 322 final) zawiera przepis stanowiący, że znaczna część unijnego budżetu powinna nadal być przeznaczana na</w:t>
      </w:r>
      <w:r>
        <w:rPr>
          <w:noProof/>
        </w:rPr>
        <w:t xml:space="preserve"> rolnictwo, które jest wspólną polityką o strategicznym znaczeniu. Proponuje się zatem ukierunkowanie WPR na główne działania oraz przydzielenie w cenach bieżących na potrzeby EFRG 286,2 mld EUR a na potrzeby EFRROW 78,8 mld EUR. </w:t>
      </w:r>
    </w:p>
    <w:p w:rsidR="00DD7352" w:rsidRDefault="00722ADC">
      <w:pPr>
        <w:rPr>
          <w:noProof/>
        </w:rPr>
      </w:pPr>
      <w:r>
        <w:rPr>
          <w:noProof/>
        </w:rPr>
        <w:t>Uzupełnienie dla tych fun</w:t>
      </w:r>
      <w:r>
        <w:rPr>
          <w:noProof/>
        </w:rPr>
        <w:t>duszy rolniczych stanowią środki w ramach programu „Horyzont Europa”, ponieważ pula środków przewidzianych dla tego programu obejmuje 10 mld EUR na wsparcie badań i innowacji w dziedzinach: produkcji żywności, rolnictwa, rozwoju obszarów wiejskich i biogos</w:t>
      </w:r>
      <w:r>
        <w:rPr>
          <w:noProof/>
        </w:rPr>
        <w:t xml:space="preserve">podarki. W ramach EFRG zostanie utworzona nowa rezerwa rolna, aby finansować dodatkowe wsparcie dla sektora rolnego. Kwoty z rezerwy niewykorzystane w danym roku przenosi się na kolejny rok. </w:t>
      </w:r>
    </w:p>
    <w:p w:rsidR="00DD7352" w:rsidRDefault="00722ADC">
      <w:pPr>
        <w:rPr>
          <w:noProof/>
        </w:rPr>
      </w:pPr>
      <w:r>
        <w:rPr>
          <w:noProof/>
        </w:rPr>
        <w:t>W odniesieniu do podziału płatności bezpośrednich między państwa</w:t>
      </w:r>
      <w:r>
        <w:rPr>
          <w:noProof/>
        </w:rPr>
        <w:t xml:space="preserve"> członkowskie, proponuje się, by w przypadku tych państw członkowskich, w których płatności bezpośrednie wynoszą mniej niż 90 % unijnej średniej, kontynuować proces rozpoczęty w okresie 2014–2020 i zlikwidować bieżącą rozbieżność w wysokości 50 %, aby doró</w:t>
      </w:r>
      <w:r>
        <w:rPr>
          <w:noProof/>
        </w:rPr>
        <w:t>wnać do poziomu 90 %. Wszystkie państwa członkowskie będą uczestniczyć w finansowaniu tego procesu konwergencji zewnętrznej płatności bezpośrednich. Środki przydzielone państwom członkowskim na płatności bezpośrednie w rozporządzeniu dotyczącym planu strat</w:t>
      </w:r>
      <w:r>
        <w:rPr>
          <w:noProof/>
        </w:rPr>
        <w:t xml:space="preserve">egicznego WPR oblicza się na tej podstawie. </w:t>
      </w:r>
    </w:p>
    <w:p w:rsidR="00DD7352" w:rsidRDefault="00722ADC">
      <w:pPr>
        <w:rPr>
          <w:noProof/>
        </w:rPr>
      </w:pPr>
      <w:r>
        <w:rPr>
          <w:noProof/>
        </w:rPr>
        <w:t>W odniesieniu do działań na rzecz rozwoju obszarów wiejskich planuje się przywrócenie równowagi finansowej między budżetem UE i budżetami państw członkowskich. Zgodnie z planami dotyczącymi europejskich funduszy</w:t>
      </w:r>
      <w:r>
        <w:rPr>
          <w:noProof/>
        </w:rPr>
        <w:t xml:space="preserve"> strukturalnych i inwestycyjnych, wzrost krajowych stóp współfinansowania umożliwi utrzymanie publicznego wsparcia na rzecz europejskich obszarów wiejskich na praktycznie niezmienionym poziomie. Podział wsparcia w ramach EFRROW jest oparty na obiektywnych </w:t>
      </w:r>
      <w:r>
        <w:rPr>
          <w:noProof/>
        </w:rPr>
        <w:t>kryteriach powiązanych z celami strategicznymi i z uwzględnieniem obecnie obowiązującego podziału. Podobnie jak obecnie, regiony słabiej rozwinięte powinny nadal korzystać z wyższych stóp współfinansowania, co ma dotyczyć także niektórych środków takich ja</w:t>
      </w:r>
      <w:r>
        <w:rPr>
          <w:noProof/>
        </w:rPr>
        <w:t xml:space="preserve">k LEADER i płatności na zobowiązania w dziedzinie zarządzania. </w:t>
      </w:r>
    </w:p>
    <w:p w:rsidR="00DD7352" w:rsidRDefault="00722ADC">
      <w:pPr>
        <w:rPr>
          <w:noProof/>
        </w:rPr>
      </w:pPr>
      <w:r>
        <w:rPr>
          <w:noProof/>
        </w:rPr>
        <w:t>Państwa członkowskie będą mogły korzystać z pewnej elastyczności w zakresie przeniesień między alokacjami. Do 15 % odpowiednich płatności bezpośrednich może zostać przeniesione na rzecz alokac</w:t>
      </w:r>
      <w:r>
        <w:rPr>
          <w:noProof/>
        </w:rPr>
        <w:t>ji z EFRROW i </w:t>
      </w:r>
      <w:r>
        <w:rPr>
          <w:i/>
          <w:noProof/>
        </w:rPr>
        <w:t>vice versa</w:t>
      </w:r>
      <w:r>
        <w:rPr>
          <w:noProof/>
        </w:rPr>
        <w:t>. Wyższy odsetek może zostać przeniesiony z płatności bezpośrednich na alokację z EFRROW na rzecz interwencji dotyczących celów środowiskowych i klimatycznych oraz na rzecz wsparcia na rozpoczęcie działalności przez młodych rolników</w:t>
      </w:r>
      <w:r>
        <w:rPr>
          <w:noProof/>
        </w:rPr>
        <w:t xml:space="preserve">. </w:t>
      </w:r>
    </w:p>
    <w:p w:rsidR="00DD7352" w:rsidRDefault="00722ADC">
      <w:pPr>
        <w:rPr>
          <w:noProof/>
        </w:rPr>
      </w:pPr>
      <w:r>
        <w:rPr>
          <w:noProof/>
        </w:rPr>
        <w:t>Szczegóły finansowego wpływu wniosku w sprawie WPR określono w sprawozdaniu finansowym towarzyszącym wnioskowi.</w:t>
      </w:r>
    </w:p>
    <w:p w:rsidR="00DD7352" w:rsidRDefault="00722ADC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ELEMENTY FAKULTATYWNE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Plany wdrożenia i monitorowanie, ocena i sprawozdania</w:t>
      </w:r>
    </w:p>
    <w:p w:rsidR="00DD7352" w:rsidRDefault="00722ADC">
      <w:pPr>
        <w:spacing w:before="100" w:beforeAutospacing="1" w:after="100" w:afterAutospacing="1"/>
        <w:rPr>
          <w:noProof/>
        </w:rPr>
      </w:pPr>
      <w:r>
        <w:rPr>
          <w:noProof/>
        </w:rPr>
        <w:t>Przestawienie się na politykę bardziej ukierunkowaną na rezu</w:t>
      </w:r>
      <w:r>
        <w:rPr>
          <w:noProof/>
        </w:rPr>
        <w:t xml:space="preserve">ltaty wymaga ustanowienia solidnych ram wykonania w oparciu o zestaw wspólnych wskaźników, które umożliwią Komisji ocenę i monitorowanie efektywności realizacji polityki. Obowiązujące </w:t>
      </w:r>
      <w:r>
        <w:rPr>
          <w:b/>
          <w:noProof/>
        </w:rPr>
        <w:t>wspólne ramy monitorowania i oceny (CMEF)</w:t>
      </w:r>
      <w:r>
        <w:rPr>
          <w:noProof/>
        </w:rPr>
        <w:t xml:space="preserve"> i obecny system monitorowania </w:t>
      </w:r>
      <w:r>
        <w:rPr>
          <w:noProof/>
        </w:rPr>
        <w:t xml:space="preserve">płatności bezpośrednich i rozwoju obszarów wiejskich zostaną wykorzystane jako podstawa monitorowania i oceny realizacji polityki, lecz należy je uprościć i doprecyzować (w tym zadbać o spójność między obydwoma filarami). Należy poczynić dalsze inwestycje </w:t>
      </w:r>
      <w:r>
        <w:rPr>
          <w:noProof/>
        </w:rPr>
        <w:t>w opracowywanie odpowiednich wskaźników i zapewnić dostateczne strumienie danych.</w:t>
      </w:r>
    </w:p>
    <w:p w:rsidR="00DD7352" w:rsidRDefault="00722ADC">
      <w:pPr>
        <w:spacing w:before="0" w:after="200"/>
        <w:rPr>
          <w:noProof/>
        </w:rPr>
      </w:pPr>
      <w:r>
        <w:rPr>
          <w:noProof/>
        </w:rPr>
        <w:t xml:space="preserve">Nowe </w:t>
      </w:r>
      <w:r>
        <w:rPr>
          <w:b/>
          <w:noProof/>
        </w:rPr>
        <w:t>ramy realizacji celów, monitorowania i ewaluacji (PMEF)</w:t>
      </w:r>
      <w:r>
        <w:rPr>
          <w:noProof/>
        </w:rPr>
        <w:t xml:space="preserve"> obejmą wszystkie instrumenty przyszłej WPR: plany strategiczne WPR, jak również elementy WPR nieuwzględnione w pl</w:t>
      </w:r>
      <w:r>
        <w:rPr>
          <w:noProof/>
        </w:rPr>
        <w:t>anach strategicznych WPR (niektóre elementy wspólnej organizacji rynków, specjalne programy). Wyniki będą mierzone w odniesieniu do celów szczegółowych polityki przy wykorzystaniu zestawu wspólnych wskaźników.</w:t>
      </w:r>
    </w:p>
    <w:p w:rsidR="00DD7352" w:rsidRDefault="00722ADC">
      <w:pPr>
        <w:rPr>
          <w:noProof/>
        </w:rPr>
      </w:pPr>
      <w:r>
        <w:rPr>
          <w:noProof/>
        </w:rPr>
        <w:t>Nowy model będzie działał w oparciu o następuj</w:t>
      </w:r>
      <w:r>
        <w:rPr>
          <w:noProof/>
        </w:rPr>
        <w:t>ące zasady: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wskaźniki kontekstu pozostają aktualne, ponieważ odzwierciedlają istotne aspekty ogólnych tendencji kontekstowych w gospodarce, środowisku naturalnym i społeczeństwie i ich wpływ na rezultaty jest prawdopodobny.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 xml:space="preserve">Należy przede wszystkim dokonać </w:t>
      </w:r>
      <w:r>
        <w:rPr>
          <w:noProof/>
        </w:rPr>
        <w:t>wyboru ograniczonej liczby, za to lepiej ukierunkowanych wskaźników w taki sposób, aby w oparciu o jasne definicje wybrać te, które możliwie najdokładniej wykazują, czy wspierane interwencje przyczyniają się do osiągania celów w stosunku do ustalonego scen</w:t>
      </w:r>
      <w:r>
        <w:rPr>
          <w:noProof/>
        </w:rPr>
        <w:t>ariusza odniesienia.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Ogólna ocena realizacji celów polityki będzie przeprowadzana na podstawie wieloletnich wskaźników oddziaływania. Coroczne monitorowanie działań następczych będzie prowadzone w oparciu o kompletny zestaw wskaźników rezultatu.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 xml:space="preserve">Wskaźniki </w:t>
      </w:r>
      <w:r>
        <w:rPr>
          <w:noProof/>
        </w:rPr>
        <w:t>produktu wykażą w skali roku zależność między wydatkami a skutecznością wdrażania polityki. Jest to procedura przeprowadzana co roku w oparciu o zestaw (w zasadzie już dostępnych) wskaźników produktu.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Wiarygodność odpowiednich wskaźników realizacji celów m</w:t>
      </w:r>
      <w:r>
        <w:rPr>
          <w:noProof/>
        </w:rPr>
        <w:t>ożna podnieść poprzez synergię między danymi statystycznymi i danymi administracyjnymi, lecz wymaga to ustanowienia systemu kontroli jakości.</w:t>
      </w:r>
    </w:p>
    <w:p w:rsidR="00DD7352" w:rsidRDefault="00722ADC">
      <w:pPr>
        <w:spacing w:after="240"/>
        <w:rPr>
          <w:noProof/>
        </w:rPr>
      </w:pPr>
      <w:r>
        <w:rPr>
          <w:noProof/>
        </w:rPr>
        <w:t>W istocie proponuje się zmianę zakresu jasno określonych i egzekwowanych w obrębie wspólnych ram odpowiedzialności</w:t>
      </w:r>
      <w:r>
        <w:rPr>
          <w:noProof/>
        </w:rPr>
        <w:t xml:space="preserve"> i możliwości, aby osiągnąć w tym samym czasie większą liczbę kluczowych celów, takich jak: uproszczenie, ukierunkowanie na wyniki (a nie na zapewnianie zgodności), wydajność i skuteczność polityki.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Roczny przegląd realizacji celów ma stanowić jeden z kluc</w:t>
      </w:r>
      <w:r>
        <w:rPr>
          <w:noProof/>
        </w:rPr>
        <w:t>zowych elementów stałego monitorowania procesu realizacji polityki i sterowania nim. W celu dokonania rocznego przeglądu realizacji celów, odpowiednie wskaźniki produktu i wskaźniki rezultatu będą musiały zostać przedłożone wspólnie w ramach rocznego spraw</w:t>
      </w:r>
      <w:r>
        <w:rPr>
          <w:noProof/>
        </w:rPr>
        <w:t xml:space="preserve">ozdania z wdrażania planu strategicznego WPR, tzw. </w:t>
      </w:r>
      <w:r>
        <w:rPr>
          <w:i/>
          <w:noProof/>
        </w:rPr>
        <w:t>rocznego sprawozdania z realizacji celów</w:t>
      </w:r>
      <w:r>
        <w:rPr>
          <w:noProof/>
        </w:rPr>
        <w:t>. Państwa członkowskie będą co roku składały sprawozdanie dotyczące wytworzonych produktów i poniesionych wydatków, oraz postępów w realizacji celów końcowych ustano</w:t>
      </w:r>
      <w:r>
        <w:rPr>
          <w:noProof/>
        </w:rPr>
        <w:t>wionych dla całego okresu, wyrażonych jako wartości wskaźników rezultatu.</w:t>
      </w:r>
    </w:p>
    <w:p w:rsidR="00DD7352" w:rsidRDefault="00722ADC">
      <w:pPr>
        <w:spacing w:before="0" w:after="200"/>
        <w:rPr>
          <w:rFonts w:eastAsia="Arial Unicode MS"/>
          <w:noProof/>
        </w:rPr>
      </w:pPr>
      <w:r>
        <w:rPr>
          <w:noProof/>
        </w:rPr>
        <w:t>Oceny będą przeprowadzane zgodnie z pkt 22 i 23 Porozumienia międzyinstytucjonalnego w sprawie lepszego stanowienia prawa z dnia 13 kwietnia 2016 r.</w:t>
      </w:r>
      <w:r>
        <w:rPr>
          <w:rStyle w:val="FootnoteReference"/>
          <w:noProof/>
        </w:rPr>
        <w:footnoteReference w:id="7"/>
      </w:r>
      <w:r>
        <w:rPr>
          <w:noProof/>
        </w:rPr>
        <w:t>, w którym trzy instytucje potwie</w:t>
      </w:r>
      <w:r>
        <w:rPr>
          <w:noProof/>
        </w:rPr>
        <w:t>rdziły, że ocena obowiązującego ustawodawstwa i polityk powinna stanowić podstawę dla oceny skutków poszczególnych wariantów dalszych działań. Ocenie będą podlegać wyniki programów w terenie i będzie się ona opierać na wskaźnikach i celach końcowych oraz s</w:t>
      </w:r>
      <w:r>
        <w:rPr>
          <w:noProof/>
        </w:rPr>
        <w:t xml:space="preserve">zczegółowej analizie stopnia, w jakim program można uznać za odpowiedni, skuteczny, wydajny, spójny z innymi strategiami UE i zapewniający wystarczającą wartość dodaną UE. Oceny będą zawierać wnioski dotyczące zidentyfikowanych niedociągnięć/problemów lub </w:t>
      </w:r>
      <w:r>
        <w:rPr>
          <w:noProof/>
        </w:rPr>
        <w:t>ewentualnej poprawy działań lub ich rezultatów i zmaksymalizowania ich skuteczności/wpływu.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Dokumenty wyjaśniające (w przypadku dyrektyw)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Nie dotyczy. 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Szczegółowe objaśnienia poszczególnych przepisów wniosku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Wniosek dotyczy trzech rozporządzeń: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rozpor</w:t>
      </w:r>
      <w:r>
        <w:rPr>
          <w:noProof/>
        </w:rPr>
        <w:t>ządzenia Parlamentu Europejskiego i Rady ustanawiającego przepisy dotyczące wsparcia na podstawie planów strategicznych sporządzanych przez państwa członkowskie w ramach wspólnej polityki rolnej (planów strategicznych WPR) i finansowanych z Europejskiego F</w:t>
      </w:r>
      <w:r>
        <w:rPr>
          <w:noProof/>
        </w:rPr>
        <w:t>unduszu Rolniczego Gwarancji (EFRG) i z Europejskiego Funduszu Rolnego na rzecz Rozwoju Obszarów Wiejskich (EFRROW) oraz uchylającego rozporządzenie Parlamentu Europejskiego i Rady (UE) nr 1305/2013 i rozporządzenie Parlamentu Europejskiego i Rady (UE) nr </w:t>
      </w:r>
      <w:r>
        <w:rPr>
          <w:noProof/>
        </w:rPr>
        <w:t>1307/2013 (zwanego dalej: rozporządzeniem dotyczącym planu strategicznego WPR)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rozporządzenia Parlamentu Europejskiego i Rady w sprawie finansowania wspólnej polityki rolnej, zarządzania nią i monitorowania jej oraz uchylającego rozporządzenie (UE) nr 1306</w:t>
      </w:r>
      <w:r>
        <w:rPr>
          <w:noProof/>
        </w:rPr>
        <w:t>/2013 (zwanego dalej: rozporządzeniem horyzontalnym w sprawie WPR)</w:t>
      </w:r>
    </w:p>
    <w:p w:rsidR="00DD7352" w:rsidRDefault="00722ADC">
      <w:pPr>
        <w:pStyle w:val="ListBullet1"/>
        <w:rPr>
          <w:noProof/>
        </w:rPr>
      </w:pPr>
      <w:r>
        <w:rPr>
          <w:noProof/>
        </w:rPr>
        <w:t>rozporządzenia Parlamentu Europejskiego i Rady zmieniającego rozporządzenia (UE) nr 1308/2013 ustanawiające wspólną organizację rynków produktów rolnych, (UE) nr 1151/2012 w sprawie systemó</w:t>
      </w:r>
      <w:r>
        <w:rPr>
          <w:noProof/>
        </w:rPr>
        <w:t>w jakości produktów rolnych i środków spożywczych, (UE) nr 251/2014 w sprawie definicji, opisu, prezentacji, etykietowania i ochrony oznaczeń geograficznych aromatyzowanych produktów sektora wina, (UE) nr 228/2013 ustanawiające szczególne środki w dziedzin</w:t>
      </w:r>
      <w:r>
        <w:rPr>
          <w:noProof/>
        </w:rPr>
        <w:t>ie rolnictwa na rzecz regionów najbardziej oddalonych w Unii Europejskiej i (UE) nr 229/2013 ustanawiające szczególne środki dotyczące rolnictwa dla mniejszych wysp Morza Egejskiego (zwanego dalej: rozporządzeniem zmieniającym)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Łącznie rozporządzenia te zm</w:t>
      </w:r>
      <w:r>
        <w:rPr>
          <w:noProof/>
        </w:rPr>
        <w:t>ieniają WPR, dostosowując jej cele do priorytetów określonych przez przewodniczącego Jeana-Claude’a Junckera i celów zrównoważonego rozwoju, upraszczając jednocześnie proces wdrażania polityki. WPR będzie bardziej dostosowana do lokalnych warunków dzięki u</w:t>
      </w:r>
      <w:r>
        <w:rPr>
          <w:noProof/>
        </w:rPr>
        <w:t>sunięciu warunku kwalifikowalności do wsparcia na poziomie UE. Państwa członkowskie będą mogły określić większość warunków kwalifikowalności na poziomie krajowym, aby dostosować je do swych specyficznych uwarunkowań. Zarazem obciążenia administracyjne zwią</w:t>
      </w:r>
      <w:r>
        <w:rPr>
          <w:noProof/>
        </w:rPr>
        <w:t>zane z kontrolą zostaną zmniejszone dzięki ograniczeniu wymogu spełniania przez beneficjentów końcowych warunków kwalifikowalności określonych na szczeblu UE.</w:t>
      </w:r>
    </w:p>
    <w:p w:rsidR="00DD7352" w:rsidRDefault="00722ADC">
      <w:pPr>
        <w:rPr>
          <w:noProof/>
        </w:rPr>
      </w:pPr>
      <w:r>
        <w:rPr>
          <w:noProof/>
        </w:rPr>
        <w:t>Aby w dalszym ciągu WPR mogła przyczyniać się do zrównoważonego rozwoju rolnictwa, produkcji żywn</w:t>
      </w:r>
      <w:r>
        <w:rPr>
          <w:noProof/>
        </w:rPr>
        <w:t>ości oraz obszarów wiejskich, jej cele ogólne zorientowane są na rentowność i dochody gospodarstw rolnych, bardziej skuteczną realizację polityki w zakresie ochrony środowiska i klimatu, a także na zrównoważony rozwój obszarów wiejskich. Przekrojowym celem</w:t>
      </w:r>
      <w:r>
        <w:rPr>
          <w:noProof/>
        </w:rPr>
        <w:t xml:space="preserve"> jest wspieranie wiedzy, innowacji i cyfryzacji w rolnictwie i na obszarach wiejskich.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Nowa WPR będzie dążyć do realizacji celów szczegółowych takich jak: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wspieranie godziwych dochodów gospodarstw rolnych i odporności w całej Unii (w celu wzmocnienia </w:t>
      </w:r>
      <w:r>
        <w:rPr>
          <w:noProof/>
        </w:rPr>
        <w:t>bezpieczeństwa żywnościowego);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  <w:t>zwiększenie zorientowania na rynek i konkurencyjności, w tym większe ukierunkowanie na badania naukowe, technologię i cyfryzację;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  <w:t>poprawa pozycji rolników w łańcuchu wartości;</w:t>
      </w:r>
    </w:p>
    <w:p w:rsidR="00DD7352" w:rsidRDefault="00722ADC">
      <w:pPr>
        <w:pStyle w:val="Point0"/>
        <w:rPr>
          <w:noProof/>
        </w:rPr>
      </w:pPr>
      <w:bookmarkStart w:id="21" w:name="_Ref507752782"/>
      <w:r>
        <w:rPr>
          <w:noProof/>
        </w:rPr>
        <w:t>d)</w:t>
      </w:r>
      <w:r>
        <w:rPr>
          <w:noProof/>
        </w:rPr>
        <w:tab/>
        <w:t>przyczynianie się do łagodzenia zmiany k</w:t>
      </w:r>
      <w:r>
        <w:rPr>
          <w:noProof/>
        </w:rPr>
        <w:t>limatu i przystosowywania się do niej, a także do zrównoważonej produkcji energii;</w:t>
      </w:r>
      <w:bookmarkEnd w:id="21"/>
    </w:p>
    <w:p w:rsidR="00DD7352" w:rsidRDefault="00722ADC">
      <w:pPr>
        <w:pStyle w:val="Point0"/>
        <w:rPr>
          <w:noProof/>
        </w:rPr>
      </w:pPr>
      <w:bookmarkStart w:id="22" w:name="_Ref507752784"/>
      <w:r>
        <w:rPr>
          <w:noProof/>
        </w:rPr>
        <w:t>e)</w:t>
      </w:r>
      <w:r>
        <w:rPr>
          <w:noProof/>
        </w:rPr>
        <w:tab/>
        <w:t>wspieranie zrównoważonego rozwoju i wydajnego gospodarowania zasobami naturalnymi, takimi jak woda, gleba i powietrze;</w:t>
      </w:r>
      <w:bookmarkEnd w:id="22"/>
    </w:p>
    <w:p w:rsidR="00DD7352" w:rsidRDefault="00722ADC">
      <w:pPr>
        <w:pStyle w:val="Point0"/>
        <w:rPr>
          <w:noProof/>
        </w:rPr>
      </w:pPr>
      <w:bookmarkStart w:id="23" w:name="_Ref507752787"/>
      <w:r>
        <w:rPr>
          <w:noProof/>
        </w:rPr>
        <w:t>f)</w:t>
      </w:r>
      <w:r>
        <w:rPr>
          <w:noProof/>
        </w:rPr>
        <w:tab/>
        <w:t>przyczynianie się do ochrony różnorodności biolo</w:t>
      </w:r>
      <w:r>
        <w:rPr>
          <w:noProof/>
        </w:rPr>
        <w:t>gicznej, wzmacnianie usług ekosystemowych oraz ochrona siedlisk i krajobrazu;</w:t>
      </w:r>
      <w:bookmarkStart w:id="24" w:name="_Ref506980680"/>
      <w:bookmarkEnd w:id="23"/>
      <w:r>
        <w:rPr>
          <w:noProof/>
        </w:rPr>
        <w:t xml:space="preserve">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g)</w:t>
      </w:r>
      <w:r>
        <w:rPr>
          <w:noProof/>
        </w:rPr>
        <w:tab/>
        <w:t>przyciąganie młodych rolników i ułatwianie rozwoju działalności gospodarczej na obszarach wiejskich;</w:t>
      </w:r>
      <w:bookmarkEnd w:id="24"/>
    </w:p>
    <w:p w:rsidR="00DD7352" w:rsidRDefault="00722ADC">
      <w:pPr>
        <w:pStyle w:val="Point0"/>
        <w:rPr>
          <w:noProof/>
        </w:rPr>
      </w:pPr>
      <w:r>
        <w:rPr>
          <w:noProof/>
        </w:rPr>
        <w:t>h)</w:t>
      </w:r>
      <w:r>
        <w:rPr>
          <w:noProof/>
        </w:rPr>
        <w:tab/>
        <w:t xml:space="preserve">promowanie zatrudnienia, wzrostu, włączenia społecznego i rozwoju </w:t>
      </w:r>
      <w:r>
        <w:rPr>
          <w:noProof/>
        </w:rPr>
        <w:t>lokalnego na obszarach wiejskich, w tym biogospodarki i zrównoważonego leśnictwa;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poprawa reakcji rolnictwa UE na potrzeby społeczne dotyczące żywności i zdrowia, w tym bezpiecznej, bogatej w składniki odżywcze i zrównoważonej żywności, jak też dobrosta</w:t>
      </w:r>
      <w:r>
        <w:rPr>
          <w:noProof/>
        </w:rPr>
        <w:t xml:space="preserve">nu zwierząt. </w:t>
      </w:r>
    </w:p>
    <w:p w:rsidR="00DD7352" w:rsidRDefault="00722ADC">
      <w:pPr>
        <w:rPr>
          <w:noProof/>
        </w:rPr>
      </w:pPr>
      <w:r>
        <w:rPr>
          <w:noProof/>
        </w:rPr>
        <w:t>Realizując wymienione cele szczegółowe, państwa członkowskie zapewnią uproszczenie i dobre wyniki wsparcia w ramach WPR. W oparciu o rodzaje interwencji wyszczególnione w rozporządzeniu, państwa członkowskie będą opracowywać interwencje dosto</w:t>
      </w:r>
      <w:r>
        <w:rPr>
          <w:noProof/>
        </w:rPr>
        <w:t>sowane do ich uwarunkowań. Państwa członkowskie będą musiały zwracać szczególną uwagę na szczegółowe cele środowiskowe i klimatyczne, kwestię wymiany pokoleń oraz działania mające na celu modernizację procesu wdrażania polityki poprzez lepsze wykorzystanie</w:t>
      </w:r>
      <w:r>
        <w:rPr>
          <w:noProof/>
        </w:rPr>
        <w:t xml:space="preserve"> wiedzy i doradztwa oraz nowych technologii (cyfrowych).</w:t>
      </w:r>
    </w:p>
    <w:p w:rsidR="00DD7352" w:rsidRDefault="00722ADC">
      <w:pPr>
        <w:rPr>
          <w:noProof/>
        </w:rPr>
      </w:pPr>
      <w:r>
        <w:rPr>
          <w:noProof/>
        </w:rPr>
        <w:t>Państwa członkowskie będą przedstawiać swoje propozycje interwencji mające na celu realizację celów szczegółowych UE w planie strategicznym WPR. W przepisach określono zasady dotyczące treści takiego</w:t>
      </w:r>
      <w:r>
        <w:rPr>
          <w:noProof/>
        </w:rPr>
        <w:t xml:space="preserve"> planu strategicznego WPR, a Komisja będzie sprawdzać plany i je zatwierdzać. Plany strategiczne WPR obejmą większość instrumentów wsparcia finansowanych z EFRG (w tym programy sektorowe, które do tej pory były ustanawiane na podstawie rozporządzenia o wsp</w:t>
      </w:r>
      <w:r>
        <w:rPr>
          <w:noProof/>
        </w:rPr>
        <w:t>ólnej organizacji rynków produktów rolnych) i EFRROW. W ten sposób każde państwo członkowskie opracuje dla siebie jednolitą i spójną strategię interwencji. Przy użyciu wspólnie określonych wskaźników rezultatu w planach strategicznych WPR państwa członkows</w:t>
      </w:r>
      <w:r>
        <w:rPr>
          <w:noProof/>
        </w:rPr>
        <w:t>kie określą cele końcowe, jakie chcą osiągnąć w danym okresie programowania.</w:t>
      </w:r>
    </w:p>
    <w:p w:rsidR="00DD7352" w:rsidRDefault="00722ADC">
      <w:pPr>
        <w:rPr>
          <w:noProof/>
        </w:rPr>
      </w:pPr>
      <w:r>
        <w:rPr>
          <w:noProof/>
        </w:rPr>
        <w:t>Po ustanowieniu planów strategicznych WPR państwa członkowskie będą corocznie składać sprawozdania z postępów w ich wdrażaniu, przy użyciu systemu wspólnych wskaźników. Państwa cz</w:t>
      </w:r>
      <w:r>
        <w:rPr>
          <w:noProof/>
        </w:rPr>
        <w:t>łonkowskie i Komisja będą monitorować postępy i oceniać skuteczność interwencji.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poniższej części przedstawiono informacje na temat treści przedmiotowych trzech rozporządzeń.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Rozporządzenie dotyczące planu strategicznego WPR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tytule I określono zakres r</w:t>
      </w:r>
      <w:r>
        <w:rPr>
          <w:noProof/>
        </w:rPr>
        <w:t xml:space="preserve">ozporządzenia oraz definicje.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Tytuł II przedstawia cele ogólne i szczegółowe WPR, które należy realizować w ramach interwencji opracowanych przez państwa członkowskie i przedstawionych w ich planach strategicznych WPR. W tytule III wprowadzono szereg wspó</w:t>
      </w:r>
      <w:r>
        <w:rPr>
          <w:noProof/>
        </w:rPr>
        <w:t>lnych wymogów dotyczących planów strategicznych WPR oraz elementy mające zastosowanie do kilku rodzajów interwencji. Wspólne wymogi dotyczą przestrzegania zasad ogólnych i praw podstawowych, takich jak unikanie zakłócania konkurencji, poszanowanie rynku we</w:t>
      </w:r>
      <w:r>
        <w:rPr>
          <w:noProof/>
        </w:rPr>
        <w:t>wnętrznego i niedyskryminacja oraz przestrzeganie przepisów WTO dotyczących wsparcia krajowego. Obejmują one również wymogi dotyczące konkretnych elementów, które muszą być zdefiniowane w planach WPR, takich jak użytki rolne, działalność rolnicza, osoba fa</w:t>
      </w:r>
      <w:r>
        <w:rPr>
          <w:noProof/>
        </w:rPr>
        <w:t>ktycznie prowadząca działalność rolniczą, młody rolnik. W sekcji tej opisano zobowiązania w zakresie „warunkowości” (zobowiązania dotyczące dobrych praktyk rolniczych, które każdy rolnik musi wypełniać, ale również obowiązków wynikających z prawodawstwa UE</w:t>
      </w:r>
      <w:r>
        <w:rPr>
          <w:noProof/>
        </w:rPr>
        <w:t xml:space="preserve">) oraz konieczności posiadania dobrze funkcjonujących usług doradczych dla gospodarstw rolnych.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Wreszcie w tytule tym przedstawia się rodzaje interwencji, które państwa członkowskie mogą wykorzystywać, aby wdrożyć swoje plany strategiczne WPR. Rodzaje int</w:t>
      </w:r>
      <w:r>
        <w:rPr>
          <w:noProof/>
        </w:rPr>
        <w:t>erwencji to szeroko pojęte kategorie interwencji, które państwa członkowskie mogą wykorzystywać w swoich planach strategicznych WPR.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Tytuł IV zawiera przepisy finansowe. Zawarto w nim w szczególności alokacje środków finansowych w podziale na państwa człon</w:t>
      </w:r>
      <w:r>
        <w:rPr>
          <w:noProof/>
        </w:rPr>
        <w:t>kowskie i fundusze oraz określono stopień elastyczności dozwolony przy przesunięciach środków między funduszami. Określono w nim stawki wkładu EFRROW w odniesieniu do wydatków publicznych w państwach członkowskich oraz przewidziano minimalne lub maksymalne</w:t>
      </w:r>
      <w:r>
        <w:rPr>
          <w:noProof/>
        </w:rPr>
        <w:t xml:space="preserve"> alokacje środków finansowych na cele szczegółowe.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Tytuł V zawiera przepisy dotyczące planów strategicznych WPR. Określono w nim, jakie elementy państwa członkowskie muszą uwzględnić podczas opracowywania planu strategicznego WPR oraz jaka jest jego minim</w:t>
      </w:r>
      <w:r>
        <w:rPr>
          <w:noProof/>
        </w:rPr>
        <w:t>alna zawartość, z uwzględnieniem celów końcowych i planowania finansowego. W tytule tym wyjaśniono również, jakie zasady mają zastosowanie do zatwierdzania przez Komisję planów strategicznych WPR oraz w jaki sposób plany te można zmienić.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Tytuł VI zawiera </w:t>
      </w:r>
      <w:r>
        <w:rPr>
          <w:noProof/>
        </w:rPr>
        <w:t>niezbędne elementy dotyczące koordynacji i zarządzania. Określono w nim zakres odpowiedzialności organów państw członkowskich w odniesieniu do konkretnych zadań związanych z planami strategicznymi WPR. Aby zaangażować wszystkie zainteresowane strony w tytu</w:t>
      </w:r>
      <w:r>
        <w:rPr>
          <w:noProof/>
        </w:rPr>
        <w:t>le tym ustanowiono komitet monitorujący. Ustanowiono w nim również sieci kontaktów, które mają umożliwić pomyślną realizację planów strategicznych WPR. Sieci te będą ustanowione zarówno na szczeblu krajowym, jak i na szczeblu UE. Wreszcie w tytule tym usta</w:t>
      </w:r>
      <w:r>
        <w:rPr>
          <w:noProof/>
        </w:rPr>
        <w:t>nowiono europejskie partnerstwo innowacyjne, aby stymulować wymianę wiedzy i innowacyjność.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tytule VII wprowadza się ramy realizacji celów, monitorowania i ewaluacji określające co ma się znajdować w sprawozdaniach państw członkowskich z postępów w reali</w:t>
      </w:r>
      <w:r>
        <w:rPr>
          <w:noProof/>
        </w:rPr>
        <w:t xml:space="preserve">zacji ich planów strategicznych WPR, kiedy należy je składać oraz zasady monitorowana i oceny tych postępów. Tytuł ten zawiera w szczególności przepisy dotyczące premii za skuteczną realizację celów środowiskowych i klimatycznych.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Wreszcie, tytuły VIII i </w:t>
      </w:r>
      <w:r>
        <w:rPr>
          <w:noProof/>
        </w:rPr>
        <w:t>IX zawierają odpowiednio przepisy dotyczące konkurencji, wyjaśniające w jaki sposób należy stosować poszczególne przepisy regulujące pomoc państwa, oraz przepisy końcowe określające, które z rozporządzeń zostają uchylone i kiedy przedmiotowe rozporządzenie</w:t>
      </w:r>
      <w:r>
        <w:rPr>
          <w:noProof/>
        </w:rPr>
        <w:t xml:space="preserve"> wejdzie w życie.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Rozporządzenie horyzontalne w sprawie WPR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Proponuje się utrzymanie obecnej struktury WPR opartej na dwóch filarach, w ramach której środki o zasięgu ogólnym wdrażane w rytmie rocznym w ramach I filara byłyby uzupełnione lepiej dostosowany</w:t>
      </w:r>
      <w:r>
        <w:rPr>
          <w:noProof/>
        </w:rPr>
        <w:t xml:space="preserve">mi do uwarunkowań krajowych i regionalnych środkami w ramach programów wieloletnich II filara. Jednak w nowym modelu WPR po 2020 r. nacisk będzie położony na zwiększoną pomocniczość, tak aby państwa członkowskie mogły lepiej dostosowywać środki wykonawcze </w:t>
      </w:r>
      <w:r>
        <w:rPr>
          <w:noProof/>
        </w:rPr>
        <w:t>w ramach obu filarów do warunków krajowych i konkretnych okoliczności, w jakich funkcjonują rolnicy. Większa pomocniczość oznacza bardziej równomierne rozłożenie obowiązków w zakresie zarządzania WPR i ukształtowanie na nowo relacji między Unią Europejską,</w:t>
      </w:r>
      <w:r>
        <w:rPr>
          <w:noProof/>
        </w:rPr>
        <w:t xml:space="preserve"> państwami członkowskimi i rolnikami.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W tym kontekście obecne rozporządzenie horyzontalne w sprawie WPR jest dostosowane do nowego modelu realizacji polityki oraz odzwierciedla zwiększony zakres elastyczności, jakim dysponują państwa członkowskie przy jej </w:t>
      </w:r>
      <w:r>
        <w:rPr>
          <w:noProof/>
        </w:rPr>
        <w:t>wdrażaniu (w zależności od ich lokalnych potrzeb), ograniczenie biurokracji z perspektywy beneficjentów oraz zorientowanie polityki na wyniki.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Przesunięcie nacisku na poziomie UE z zapewniania zgodności na realizację celów wymaga precyzyjnego określenia ce</w:t>
      </w:r>
      <w:r>
        <w:rPr>
          <w:noProof/>
        </w:rPr>
        <w:t>lów, jakie polityka ma zrealizować: cele te zostaną zatem ustanowione na poziomie UE. Aby w większym stopniu ukierunkować politykę na wyniki należy odejść od zapewniania legalności i prawidłowości transakcji leżących u podstaw rozliczeń na rzecz zapewniani</w:t>
      </w:r>
      <w:r>
        <w:rPr>
          <w:noProof/>
        </w:rPr>
        <w:t>a realizacji celów i poszanowania podstawowych wymogów UE przez Zintegrowany System Zarządzania i Kontroli (ZSZiK) lub organy zarządzające (agencje płatnicze, jednostki koordynujące, właściwe organy i jednostki certyfikujące). Zostaną utrzymane solidne i w</w:t>
      </w:r>
      <w:r>
        <w:rPr>
          <w:noProof/>
        </w:rPr>
        <w:t>iarygodne struktury zarządzania, które charakteryzują WPR.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Oprócz przepisów finansowych, rozporządzenie horyzontalne w sprawie WPR w dalszym ciągu zawiera przepisy dotyczące ogólnych zasad kontroli i kar, kontroli w zakresie warunkowości i ZSZiK. W rezulta</w:t>
      </w:r>
      <w:r>
        <w:rPr>
          <w:noProof/>
        </w:rPr>
        <w:t>cie rozporządzenie ustanawia zasady dotyczące: finansowania, systemów zarządzania i kontroli, procedur rozliczania (rocznego rozliczenia finansowego i rocznego rozliczenia z realizacji celów) oraz kontroli zgodności rozliczeń.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Wspomniane rozporządzenie zaw</w:t>
      </w:r>
      <w:r>
        <w:rPr>
          <w:noProof/>
        </w:rPr>
        <w:t>iera różne elementy upraszczające. Po pierwsze, nowe roczne rozliczenie z realizacji celów odzwierciedla przejście od nacisku na przestrzeganie przepisów przez poszczególnych beneficjentów do nacisku na skuteczną realizację polityki w państwach członkowski</w:t>
      </w:r>
      <w:r>
        <w:rPr>
          <w:noProof/>
        </w:rPr>
        <w:t xml:space="preserve">ch.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Ponadto w rozporządzeniu przewidziano zmniejszenie liczby agencji płatniczych oraz wzmocnienie roli jednostki koordynującej i jednostki certyfikującej zgodnie z nowym modelem realizacji. Uczyni to system bardziej przejrzystym i zmniejszy obciążenia za</w:t>
      </w:r>
      <w:r>
        <w:rPr>
          <w:noProof/>
        </w:rPr>
        <w:t>równo dla organów administracji krajowych, jak i dla Komisji. Zgodnie z rozporządzeniem finansowym wprowadzono podejście oparte na pojedynczym audycie, można też ograniczyć liczbę audytów przeprowadzanych przez służby Komisji.</w:t>
      </w:r>
    </w:p>
    <w:p w:rsidR="00DD7352" w:rsidRDefault="00722ADC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Rozporządzenie zmieniające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Komunikat w sprawie przyszłości rolnictwa i produkcji żywności potwierdza, że zorientowanie na rynek stanowi kluczowy element WPR, lecz podkreśla także wyzwania związane ze zrównoważeniem środowiskowym i zmianą klimatu. Ponadto sytuuje on sektor rolnictwa </w:t>
      </w:r>
      <w:r>
        <w:rPr>
          <w:noProof/>
        </w:rPr>
        <w:t>w samym centrum debaty na temat żywności i odnośnych obaw obywateli, przypominając, że „najważniejszym zadaniem polityki jest zapewnienie rolnikom pomocy w przewidywaniu zmian w nawykach żywieniowych i dostosowywaniu produkcji do sygnałów płynących z rynku</w:t>
      </w:r>
      <w:r>
        <w:rPr>
          <w:noProof/>
        </w:rPr>
        <w:t xml:space="preserve"> i do wymagań konsumentów”. Ponieważ szczegółowe przepisy, które uniemożliwiają dokonanie niezbędnych korekt zostały określone na szczeblu UE, reforma stanowi okazję do dokonania koniecznych zmian. WPR powinna ponadto stanowić odpowiedź na obawy obywateli </w:t>
      </w:r>
      <w:r>
        <w:rPr>
          <w:noProof/>
        </w:rPr>
        <w:t xml:space="preserve">związane ze zrównoważoną produkcją rolną.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związku z tym przewiduje się utrzymanie struktury i głównych zasad określonych w rozporządzeniu (UE) nr 1308/2013, przy jednoczesnej zmianie ograniczonej liczby przepisów w świetle zmian gospodarczych, środowisk</w:t>
      </w:r>
      <w:r>
        <w:rPr>
          <w:noProof/>
        </w:rPr>
        <w:t xml:space="preserve">owych i społecznych, jakie zaszły od czasu jego wejścia w życie w 2014 r.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Po pierwsze, przewiduje się uchylenie przepisów dotyczących interwencji sektorowych, które były wcześniej ustanowione w rozporządzeniu (UE) nr 1308/2013, ponieważ te interwencje w r</w:t>
      </w:r>
      <w:r>
        <w:rPr>
          <w:noProof/>
        </w:rPr>
        <w:t xml:space="preserve">amach przyszłej WPR zostaną uregulowane rozporządzeniem dotyczącym planu strategicznego WPR i będą częścią planów strategicznych państw członkowskich, co zapewni większą spójność interwencji w ramach WPR.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Po drugie, mimo że przeprowadzone kolejno w latach</w:t>
      </w:r>
      <w:r>
        <w:rPr>
          <w:noProof/>
        </w:rPr>
        <w:t xml:space="preserve"> 2008 i 2013 reformy polityki dotyczącej wina ogólnie osiągnęły swoje cele zapewniając gospodarczy sukces sektora wina, to jednak sektor ten stanął przed nowymi ekonomicznymi, środowiskowymi i klimatycznymi wyzwaniami. W związku z tym rozporządzenie przewi</w:t>
      </w:r>
      <w:r>
        <w:rPr>
          <w:noProof/>
        </w:rPr>
        <w:t>duje szereg szczegółowych zmian do obowiązujących przepisów, aby odpowiedzieć na te wyzwania.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 xml:space="preserve">Po trzecie, w komunikacie pt. „Przyszłość rolnictwa i produkcji żywności” wezwano do zwiększenia atrakcyjności oznaczeń geograficznych dla rolników i konsumentów </w:t>
      </w:r>
      <w:r>
        <w:rPr>
          <w:noProof/>
        </w:rPr>
        <w:t>oraz do ułatwienia zarządzania nimi. Proponuje się zatem zmianę obecnych przepisów dotyczących oznaczeń geograficznych zawartych w czterech podstawowych aktach prawnych, aby uprościć system oznaczeń geograficznych, skrócić proces rejestracji oznaczeń geogr</w:t>
      </w:r>
      <w:r>
        <w:rPr>
          <w:noProof/>
        </w:rPr>
        <w:t>aficznych i efektywniej zatwierdzać zmiany do specyfikacji produktu. Zmiany te mają spowodować uproszczenie systemu oznaczeń geograficznych, uczynić go bardziej zrozumiałym dla konsumentów, łatwiejszym do promowania i tańszym, dzięki obniżeniu kosztów admi</w:t>
      </w:r>
      <w:r>
        <w:rPr>
          <w:noProof/>
        </w:rPr>
        <w:t>nistracyjnych zarządzania nim.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W odniesieniu do przepisów dotyczących oznaczeń geograficznych win, ograniczenie badania wniosków przez organy UE do kontroli oczywistych błędów, oddzielenie praw własności intelektualnej od innych wymogów określonych w specy</w:t>
      </w:r>
      <w:r>
        <w:rPr>
          <w:noProof/>
        </w:rPr>
        <w:t>fikacji produktu, a także uprawnienie państw członkowskich do podejmowania decyzji w sprawie zmian, które nie mają znaczenia na poziomie UE, przyczyniłoby się do usprawnienia całej procedury, skrócenia terminów zatwierdzania oraz racjonalizacji nakładów, z</w:t>
      </w:r>
      <w:r>
        <w:rPr>
          <w:noProof/>
        </w:rPr>
        <w:t xml:space="preserve">godnie z powiązanymi ze sobą zasadami pomocniczości i proporcjonalności. Podobnie przewiduje się uproszczenie niektórych procedur, np. procedury sprzeciwu, co ma się przyczynić do podniesienia wydajności procesu zatwierdzania. 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Wyjaśnienie definicji „chron</w:t>
      </w:r>
      <w:r>
        <w:rPr>
          <w:noProof/>
        </w:rPr>
        <w:t xml:space="preserve">iona nazwa pochodzenia” w przypadku win umożliwi grupom producentów wykorzystywanie nowych odmian, uprawianych również w odpowiedzi na zmianę klimatu, i właściwe uzasadnianie wniosków, zgodnie z realiami uprawy winorośli i praktyk enologicznych. Proponuje </w:t>
      </w:r>
      <w:r>
        <w:rPr>
          <w:noProof/>
        </w:rPr>
        <w:t>się również wzmocnienie ochrony oznaczeń geograficznych przed ich podrabianiem w internecie oraz ochrony towarów w tranzycie.</w:t>
      </w:r>
    </w:p>
    <w:p w:rsidR="00DD7352" w:rsidRDefault="00722ADC">
      <w:pPr>
        <w:spacing w:before="0" w:after="240"/>
        <w:rPr>
          <w:noProof/>
        </w:rPr>
      </w:pPr>
      <w:r>
        <w:rPr>
          <w:noProof/>
        </w:rPr>
        <w:t>Uproszczenie proponowane w odniesieniu do oznaczeń geograficznych win musi mieć również zastosowanie do produktów rolnych i środkó</w:t>
      </w:r>
      <w:r>
        <w:rPr>
          <w:noProof/>
        </w:rPr>
        <w:t>w spożywczych aby zapewnić odpowiedni stopień spójności między systemami i przynieść korzyści producentom oznaczeń geograficznych również w tym sektorze. System oznaczeń geograficznych win aromatyzowanych, który obejmuje jedynie 5 spośród 3350 oznaczeń geo</w:t>
      </w:r>
      <w:r>
        <w:rPr>
          <w:noProof/>
        </w:rPr>
        <w:t>graficznych, nie może funkcjonować i powinien zostać włączony do innego systemu – system produktów rolnych i środków spożywczych wydaje się właściwy, ponieważ obejmuje już inne napoje alkoholowe.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Ponadto w rozporządzeniu przewidziano przepisy, które przekł</w:t>
      </w:r>
      <w:r>
        <w:rPr>
          <w:noProof/>
        </w:rPr>
        <w:t xml:space="preserve">adają się na wewnętrzne zobowiązania podjęte przez UE i jej państwa członkowskie w kontekście niedawnych decyzji ministerialnych na szczeblu Światowej Organizacji Handlu, szczególnie w odniesieniu do dopłat eksportowych. </w:t>
      </w:r>
    </w:p>
    <w:p w:rsidR="00DD7352" w:rsidRDefault="00722ADC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Ponadto proponuje się usunąć szere</w:t>
      </w:r>
      <w:r>
        <w:rPr>
          <w:noProof/>
        </w:rPr>
        <w:t>g nieaktualnych przepisów, między innymi dotyczących systemu ograniczania produkcji i wymogów mających zastosowanie do sektora cukru, które przestały obowiązywać z końcem roku gospodarczego 2016/2017.</w:t>
      </w:r>
    </w:p>
    <w:p w:rsidR="00DD7352" w:rsidRDefault="00DD7352">
      <w:pPr>
        <w:rPr>
          <w:noProof/>
        </w:rPr>
        <w:sectPr w:rsidR="00DD7352" w:rsidSect="00722ADC">
          <w:footerReference w:type="default" r:id="rId18"/>
          <w:footerReference w:type="first" r:id="rId19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DD7352" w:rsidRDefault="00722ADC" w:rsidP="00722ADC">
      <w:pPr>
        <w:pStyle w:val="Rfrenceinterinstitutionnelle"/>
        <w:rPr>
          <w:noProof/>
        </w:rPr>
      </w:pPr>
      <w:r w:rsidRPr="00722ADC">
        <w:t>2018/0218 (COD)</w:t>
      </w:r>
    </w:p>
    <w:p w:rsidR="00DD7352" w:rsidRDefault="00722ADC" w:rsidP="00722ADC">
      <w:pPr>
        <w:pStyle w:val="Statut"/>
        <w:rPr>
          <w:noProof/>
        </w:rPr>
      </w:pPr>
      <w:r w:rsidRPr="00722ADC">
        <w:t>Wniosek</w:t>
      </w:r>
    </w:p>
    <w:p w:rsidR="00DD7352" w:rsidRDefault="00722ADC" w:rsidP="00722ADC">
      <w:pPr>
        <w:pStyle w:val="Typedudocument"/>
        <w:rPr>
          <w:noProof/>
        </w:rPr>
      </w:pPr>
      <w:r w:rsidRPr="00722ADC">
        <w:t>ROZPORZĄDZENIE PARLAMENTU EUROPEJSKIEGO I RADY</w:t>
      </w:r>
    </w:p>
    <w:p w:rsidR="00DD7352" w:rsidRDefault="00722ADC" w:rsidP="00722ADC">
      <w:pPr>
        <w:pStyle w:val="Titreobjet"/>
        <w:rPr>
          <w:noProof/>
        </w:rPr>
      </w:pPr>
      <w:r w:rsidRPr="00722ADC">
        <w:t xml:space="preserve">zmieniające rozporządzenia (UE) nr 1308/2013 ustanawiające wspólną organizację rynków produktów rolnych, (UE) nr 1151/2012 w sprawie </w:t>
      </w:r>
      <w:proofErr w:type="gramStart"/>
      <w:r w:rsidRPr="00722ADC">
        <w:t>systemów jakości</w:t>
      </w:r>
      <w:proofErr w:type="gramEnd"/>
      <w:r w:rsidRPr="00722ADC">
        <w:t xml:space="preserve"> produktów rolnych i środków spożywczych, (UE) nr 251/2014 w sprawie definicji, opisu, prezentacji, etykietowania i ochrony oznaczeń geograficznych aromatyzowanych produktów sektora wina, (UE) nr 228/2013 ustanawiające szczególne środki w dziedzinie rolnictwa na rzecz regionów najbardziej oddalonych w Unii Europejskiej i (UE) nr 229/2013 ustanawiające szczególne środki dotyczące rolnictwa dla mniejszych wysp Morza Egejskiego</w:t>
      </w:r>
    </w:p>
    <w:p w:rsidR="00DD7352" w:rsidRDefault="00722ADC">
      <w:pPr>
        <w:pStyle w:val="Institutionquiagit"/>
        <w:rPr>
          <w:noProof/>
        </w:rPr>
      </w:pPr>
      <w:r>
        <w:rPr>
          <w:noProof/>
        </w:rPr>
        <w:t>PARLAMENT EUROPEJSKI I RADA UNII EUROPEJSKIEJ,</w:t>
      </w:r>
    </w:p>
    <w:p w:rsidR="00DD7352" w:rsidRDefault="00722ADC">
      <w:pPr>
        <w:rPr>
          <w:noProof/>
        </w:rPr>
      </w:pPr>
      <w:r>
        <w:rPr>
          <w:noProof/>
        </w:rPr>
        <w:t>uwzględniając Traktat o funkcjonowaniu Unii Europejskiej, w szczególnośc</w:t>
      </w:r>
      <w:r>
        <w:rPr>
          <w:noProof/>
        </w:rPr>
        <w:t>i jego art. 43 ust. 2, art. 114, art. 118 akapit pierwszy oraz art. 349,</w:t>
      </w:r>
    </w:p>
    <w:p w:rsidR="00DD7352" w:rsidRDefault="00722ADC">
      <w:pPr>
        <w:rPr>
          <w:noProof/>
        </w:rPr>
      </w:pPr>
      <w:r>
        <w:rPr>
          <w:noProof/>
        </w:rPr>
        <w:t>uwzględniając wniosek Komisji Europejskiej,</w:t>
      </w:r>
    </w:p>
    <w:p w:rsidR="00DD7352" w:rsidRDefault="00722ADC">
      <w:pPr>
        <w:rPr>
          <w:noProof/>
        </w:rPr>
      </w:pPr>
      <w:r>
        <w:rPr>
          <w:noProof/>
        </w:rPr>
        <w:t>po przekazaniu projektu aktu ustawodawczego parlamentom narodowym,</w:t>
      </w:r>
    </w:p>
    <w:p w:rsidR="00DD7352" w:rsidRDefault="00722ADC">
      <w:pPr>
        <w:rPr>
          <w:noProof/>
        </w:rPr>
      </w:pPr>
      <w:r>
        <w:rPr>
          <w:noProof/>
        </w:rPr>
        <w:t>uwzględniając opinię Europejskiego Komitetu Ekonomiczno-Społecznego</w:t>
      </w:r>
      <w:r>
        <w:rPr>
          <w:rStyle w:val="FootnoteReference"/>
          <w:noProof/>
        </w:rPr>
        <w:footnoteReference w:id="8"/>
      </w:r>
      <w:r>
        <w:rPr>
          <w:noProof/>
        </w:rPr>
        <w:t>,</w:t>
      </w:r>
    </w:p>
    <w:p w:rsidR="00DD7352" w:rsidRDefault="00722ADC">
      <w:pPr>
        <w:rPr>
          <w:noProof/>
        </w:rPr>
      </w:pPr>
      <w:r>
        <w:rPr>
          <w:noProof/>
        </w:rPr>
        <w:t>uwzględniając opinię Komitetu Regionów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, </w:t>
      </w:r>
    </w:p>
    <w:p w:rsidR="00DD7352" w:rsidRDefault="00722ADC">
      <w:pPr>
        <w:rPr>
          <w:noProof/>
        </w:rPr>
      </w:pPr>
      <w:r>
        <w:rPr>
          <w:noProof/>
        </w:rPr>
        <w:t>uwzględniając opinię Trybunału Obrachunkowego,</w:t>
      </w:r>
    </w:p>
    <w:p w:rsidR="00DD7352" w:rsidRDefault="00722ADC">
      <w:pPr>
        <w:rPr>
          <w:noProof/>
        </w:rPr>
      </w:pPr>
      <w:r>
        <w:rPr>
          <w:noProof/>
        </w:rPr>
        <w:t>stanowiąc zgodnie ze zwykłą procedurą ustawodawczą,</w:t>
      </w:r>
    </w:p>
    <w:p w:rsidR="00DD7352" w:rsidRDefault="00722ADC">
      <w:pPr>
        <w:rPr>
          <w:noProof/>
        </w:rPr>
      </w:pPr>
      <w:r>
        <w:rPr>
          <w:noProof/>
        </w:rPr>
        <w:t>a także mając na uwadze, co następuje: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(1)</w:t>
      </w:r>
      <w:r>
        <w:tab/>
      </w:r>
      <w:r>
        <w:rPr>
          <w:noProof/>
        </w:rPr>
        <w:t>W</w:t>
      </w:r>
      <w:proofErr w:type="gramEnd"/>
      <w:r>
        <w:rPr>
          <w:noProof/>
        </w:rPr>
        <w:t xml:space="preserve"> komunikacie Komisji do Parlamentu Europejskiego, Rady, Europejskiego K</w:t>
      </w:r>
      <w:r>
        <w:rPr>
          <w:noProof/>
        </w:rPr>
        <w:t>omitetu Ekonomiczno-Społecznego i Komitetu Regionów zatytułowanym „Przyszłość rolnictwa i produkcji żywności” z dnia 29 listopada 2017 r. określono wyzwania, cele i kierunki przyszłej wspólnej polityki rolnej („WPR”) po 2020 r. Cele te obejmują między inny</w:t>
      </w:r>
      <w:r>
        <w:rPr>
          <w:noProof/>
        </w:rPr>
        <w:t>mi konieczność wyraźniejszego ukierunkowania WPR na rezultaty, aby pobudzić modernizację i pogłębić zrównoważony charakter – w tym pod względem gospodarczym, społecznym oraz w zakresie środowiska i klimatu – obszarów rolnych, leśnych i wiejskich, oraz pomó</w:t>
      </w:r>
      <w:r>
        <w:rPr>
          <w:noProof/>
        </w:rPr>
        <w:t>c w zmniejszeniu obciążeń administracyjnych dla beneficjentów, związanych z prawodawstwem Unii.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(2)</w:t>
      </w:r>
      <w:r>
        <w:tab/>
      </w:r>
      <w:r>
        <w:rPr>
          <w:noProof/>
        </w:rPr>
        <w:t>Ponieważ</w:t>
      </w:r>
      <w:proofErr w:type="gramEnd"/>
      <w:r>
        <w:rPr>
          <w:noProof/>
        </w:rPr>
        <w:t xml:space="preserve"> należy udoskonalić sposób, w jaki WPR odpowiada na wyzwania i możliwości pojawiające się na poziomie unijnym, międzynarodowym, krajowym, regionalny</w:t>
      </w:r>
      <w:r>
        <w:rPr>
          <w:noProof/>
        </w:rPr>
        <w:t>m, lokalnym oraz na poziomie gospodarstwa, konieczne jest usprawnienie zarządzania WPR, jak również poprawa realizacji celów Unii i istotne zmniejszenie obciążeń administracyjnych. W WPR opartej na realizacji celów („model realizacji”) Unia powinna określi</w:t>
      </w:r>
      <w:r>
        <w:rPr>
          <w:noProof/>
        </w:rPr>
        <w:t xml:space="preserve">ć podstawowe parametry polityki, takie jak cele WPR i podstawowe wymogi, natomiast odpowiedzialność za sposób realizacji celów i celów końcowych powinna spoczywać w większym stopniu na państwach członkowskich. Dzięki zwiększonej pomocniczości możliwe jest </w:t>
      </w:r>
      <w:r>
        <w:rPr>
          <w:noProof/>
        </w:rPr>
        <w:t>lepsze uwzględnianie lokalnych warunków i potrzeb poprzez dostosowywanie wsparcia, aby maksymalnie zwiększyć jego wkład w realizację celów Unii.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(3)</w:t>
      </w:r>
      <w:r>
        <w:tab/>
      </w:r>
      <w:r>
        <w:rPr>
          <w:noProof/>
        </w:rPr>
        <w:t>Aby</w:t>
      </w:r>
      <w:proofErr w:type="gramEnd"/>
      <w:r>
        <w:rPr>
          <w:noProof/>
        </w:rPr>
        <w:t xml:space="preserve"> zapewnić spójność WPR, wszystkie interwencje w ramach przyszłej WPR powinny stać się częścią strategicz</w:t>
      </w:r>
      <w:r>
        <w:rPr>
          <w:noProof/>
        </w:rPr>
        <w:t>nego planu wsparcia, który obejmowałby pewne interwencje sektorowe ustanowione w rozporządzeniu Parlamentu Europejskiego i Rady (UE) nr 1308/2013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(4)</w:t>
      </w:r>
      <w:r>
        <w:tab/>
      </w:r>
      <w:r>
        <w:rPr>
          <w:noProof/>
        </w:rPr>
        <w:t>W</w:t>
      </w:r>
      <w:proofErr w:type="gramEnd"/>
      <w:r>
        <w:rPr>
          <w:noProof/>
        </w:rPr>
        <w:t xml:space="preserve"> załączniku II do rozporządzenia (UE) nr 1308/2013 określono niektóre definicje dotyczące sektorów obj</w:t>
      </w:r>
      <w:r>
        <w:rPr>
          <w:noProof/>
        </w:rPr>
        <w:t>ętych zakresem stosowania tego rozporządzenia. Definicje dotyczące sektora cukru, określone w części II sekcja B tego załącznika, należy skreślić, ponieważ nie mają już zastosowania. Aby w świetle nowej wiedzy naukowej lub zmian na rynku zaktualizować defi</w:t>
      </w:r>
      <w:r>
        <w:rPr>
          <w:noProof/>
        </w:rPr>
        <w:t>nicje dotyczące innych sektorów, o których mowa w tym załączniku, należy przekazać Komisji uprawnienia do przyjęcia aktów zgodnie z art. 290 Traktatu o funkcjonowaniu Unii Europejskiej w odniesieniu do zmiany tych definicji. Szczególnie ważne jest, aby w c</w:t>
      </w:r>
      <w:r>
        <w:rPr>
          <w:noProof/>
        </w:rPr>
        <w:t>zasie prac przygotowawczych Komisja prowadziła stosowne konsultacje, w tym na poziomie ekspertów. Przygotowując i opracowując akty delegowane, Komisja powinna zapewnić jednoczesne, terminowe i odpowiednie przekazywanie stosownych dokumentów Parlamentowi Eu</w:t>
      </w:r>
      <w:r>
        <w:rPr>
          <w:noProof/>
        </w:rPr>
        <w:t xml:space="preserve">ropejskiemu i Radzie. W związku z tym należy uchylić uprawnienie przekazane Komisji w części II sekcja A pkt 4 tego załącznika do zmiany definicji syropu inulinowego.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(5)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uprościć część I rozporządzenia (UE) nr 1308/2013. Należy uchylić zbędne i ni</w:t>
      </w:r>
      <w:r>
        <w:rPr>
          <w:noProof/>
        </w:rPr>
        <w:t xml:space="preserve">eaktualne definicje i przepisy upoważniające Komisję do przyjmowania aktów wykonawczych.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(6)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zaktualizować limity pomocy unijnej dotyczącej dostarczania owoców i warzyw oraz mleka i przetworów mlecznych do placówek oświatowych, określone w art. 23a</w:t>
      </w:r>
      <w:r>
        <w:rPr>
          <w:noProof/>
        </w:rPr>
        <w:t xml:space="preserve"> rozporządzenia (UE) nr 1308/2013.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(7)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uchylić przepisy dotyczące programów pomocy określonych w części II tytuł I rozdział II sekcje 2–6 rozporządzenia (UE) nr 1308/2013, ponieważ wszystkie rodzaje interwencji w tych sektorach zostaną określone w </w:t>
      </w:r>
      <w:r>
        <w:rPr>
          <w:noProof/>
        </w:rPr>
        <w:t>rozporządzeniu Parlamentu Europejskiego i Rady (UE) .../...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(</w:t>
      </w:r>
      <w:r>
        <w:rPr>
          <w:i/>
          <w:noProof/>
        </w:rPr>
        <w:t>rozporządzenie dotyczące planu strategicznego WPR</w:t>
      </w:r>
      <w:r>
        <w:rPr>
          <w:noProof/>
        </w:rPr>
        <w:t>).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(8)</w:t>
      </w:r>
      <w:r>
        <w:tab/>
      </w:r>
      <w:r>
        <w:rPr>
          <w:noProof/>
        </w:rPr>
        <w:t>W</w:t>
      </w:r>
      <w:proofErr w:type="gramEnd"/>
      <w:r>
        <w:rPr>
          <w:noProof/>
        </w:rPr>
        <w:t xml:space="preserve"> związku ze spadkiem rzeczywistej powierzchni obszarów nasadzonych winoroślą w kilku państwach członkowskich w latach 2014–2017 oraz ze w</w:t>
      </w:r>
      <w:r>
        <w:rPr>
          <w:noProof/>
        </w:rPr>
        <w:t>zględu na potencjalną utratę produkcji w tym obszarze, przy określaniu powierzchni upraw w celu udzielenia zezwoleń na nowe nasadzenia roślin, o których mowa w art. 63 ust. 1 rozporządzenia (UE) nr 1308/2013, państwa członkowskie powinny mieć możliwość wyb</w:t>
      </w:r>
      <w:r>
        <w:rPr>
          <w:noProof/>
        </w:rPr>
        <w:t>oru pomiędzy rzeczywistą podstawą a odsetkiem całkowitej powierzchni upraw winorośli na ich terytorium w dniu 31 lipca 2015 r. powiększonym o powierzchnię odpowiadającą prawom do sadzenia na podstawie rozporządzenia (WE) nr 1234/2007 udostępnionym w celu p</w:t>
      </w:r>
      <w:r>
        <w:rPr>
          <w:noProof/>
        </w:rPr>
        <w:t>rzekształcenia na zezwolenia w danym państwie członkowskim w dniu 1 stycznia 2016 r.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(9)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zmienić zasady klasyfikacji odmian winorośli przez państwa członkowskie w celu włączenia wcześniej wykluczonych odmian winorośli </w:t>
      </w:r>
      <w:r>
        <w:rPr>
          <w:i/>
          <w:noProof/>
        </w:rPr>
        <w:t>Noah, Othello, Isabelle, Jacque</w:t>
      </w:r>
      <w:r>
        <w:rPr>
          <w:i/>
          <w:noProof/>
        </w:rPr>
        <w:t>z, Clinton</w:t>
      </w:r>
      <w:r>
        <w:rPr>
          <w:noProof/>
        </w:rPr>
        <w:t xml:space="preserve"> oraz </w:t>
      </w:r>
      <w:r>
        <w:rPr>
          <w:i/>
          <w:noProof/>
        </w:rPr>
        <w:t>Herbemont</w:t>
      </w:r>
      <w:r>
        <w:rPr>
          <w:noProof/>
        </w:rPr>
        <w:t>.</w:t>
      </w:r>
      <w:r>
        <w:rPr>
          <w:i/>
          <w:noProof/>
        </w:rPr>
        <w:t xml:space="preserve"> </w:t>
      </w:r>
      <w:r>
        <w:rPr>
          <w:noProof/>
        </w:rPr>
        <w:t>Celem zapewnienia, aby wykorzystywane w produkcji wina w Unii odmiany winorośli wykształcały większą odporność na choroby i były lepiej dostosowane do zmieniających się warunków klimatycznych, należy ustanowić przepisy zezwalając</w:t>
      </w:r>
      <w:r>
        <w:rPr>
          <w:noProof/>
        </w:rPr>
        <w:t xml:space="preserve">e na sadzenie odmiany </w:t>
      </w:r>
      <w:r>
        <w:rPr>
          <w:i/>
          <w:noProof/>
        </w:rPr>
        <w:t>Vitis Labrusca</w:t>
      </w:r>
      <w:r>
        <w:rPr>
          <w:noProof/>
        </w:rPr>
        <w:t xml:space="preserve"> i odmian pochodzących z krzyżowania </w:t>
      </w:r>
      <w:r>
        <w:rPr>
          <w:i/>
          <w:noProof/>
        </w:rPr>
        <w:t>Vitis vinifera</w:t>
      </w:r>
      <w:r>
        <w:rPr>
          <w:noProof/>
        </w:rPr>
        <w:t xml:space="preserve">, </w:t>
      </w:r>
      <w:r>
        <w:rPr>
          <w:i/>
          <w:noProof/>
        </w:rPr>
        <w:t>Vitis Labrusca</w:t>
      </w:r>
      <w:r>
        <w:rPr>
          <w:noProof/>
        </w:rPr>
        <w:t xml:space="preserve"> i innych gatunków rodzaju </w:t>
      </w:r>
      <w:r>
        <w:rPr>
          <w:i/>
          <w:noProof/>
        </w:rPr>
        <w:t>Vitis</w:t>
      </w:r>
      <w:r>
        <w:rPr>
          <w:noProof/>
        </w:rPr>
        <w:t xml:space="preserve"> do celów produkcji wina w Unii.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(10)</w:t>
      </w:r>
      <w:r>
        <w:tab/>
      </w:r>
      <w:r>
        <w:rPr>
          <w:noProof/>
        </w:rPr>
        <w:t>Aby</w:t>
      </w:r>
      <w:proofErr w:type="gramEnd"/>
      <w:r>
        <w:rPr>
          <w:noProof/>
        </w:rPr>
        <w:t xml:space="preserve"> umożliwić producentom wykorzystywanie odmian winorośli, które są lepiej dostosowane do zmieniających się warunków klimatycznych i charakteryzują się większą odpornością na choroby, należy wprowadzić przepis zezwalający na wytwarzanie produktów opatrzon</w:t>
      </w:r>
      <w:r>
        <w:rPr>
          <w:noProof/>
        </w:rPr>
        <w:t xml:space="preserve">ych nazwą pochodzenia nie tylko z odmian winorośli należących do gatunku </w:t>
      </w:r>
      <w:r>
        <w:rPr>
          <w:i/>
          <w:noProof/>
        </w:rPr>
        <w:t>Vitis vinifera</w:t>
      </w:r>
      <w:r>
        <w:rPr>
          <w:noProof/>
        </w:rPr>
        <w:t xml:space="preserve">, lecz również z odmian winorośli pochodzących z krzyżowania gatunku </w:t>
      </w:r>
      <w:r>
        <w:rPr>
          <w:i/>
          <w:noProof/>
        </w:rPr>
        <w:t>Vitis vinifera</w:t>
      </w:r>
      <w:r>
        <w:rPr>
          <w:noProof/>
        </w:rPr>
        <w:t xml:space="preserve"> z innymi gatunkami rodzaju </w:t>
      </w:r>
      <w:r>
        <w:rPr>
          <w:i/>
          <w:noProof/>
        </w:rPr>
        <w:t>Vitis</w:t>
      </w:r>
      <w:r>
        <w:rPr>
          <w:noProof/>
        </w:rPr>
        <w:t xml:space="preserve">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(11)</w:t>
      </w:r>
      <w:r>
        <w:tab/>
      </w:r>
      <w:r>
        <w:rPr>
          <w:noProof/>
        </w:rPr>
        <w:t>Przepisy</w:t>
      </w:r>
      <w:proofErr w:type="gramEnd"/>
      <w:r>
        <w:rPr>
          <w:noProof/>
        </w:rPr>
        <w:t xml:space="preserve"> dotyczące świadectw zgodności i spra</w:t>
      </w:r>
      <w:r>
        <w:rPr>
          <w:noProof/>
        </w:rPr>
        <w:t xml:space="preserve">wozdań z analizy na potrzeby przywozu wina powinny być stosowane w świetle umów międzynarodowych zawartych zgodnie z Traktatem o funkcjonowaniu Unii Europejskiej („TFUE”).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(12)</w:t>
      </w:r>
      <w:r>
        <w:tab/>
      </w:r>
      <w:r>
        <w:rPr>
          <w:noProof/>
        </w:rPr>
        <w:t>Definicję</w:t>
      </w:r>
      <w:proofErr w:type="gramEnd"/>
      <w:r>
        <w:rPr>
          <w:noProof/>
        </w:rPr>
        <w:t xml:space="preserve"> nazwy pochodzenia należy dostosować do definicji zawartej w Porozumi</w:t>
      </w:r>
      <w:r>
        <w:rPr>
          <w:noProof/>
        </w:rPr>
        <w:t>eniu w sprawie handlowych aspektów praw własności intelektualnej</w:t>
      </w:r>
      <w:r>
        <w:rPr>
          <w:rStyle w:val="FootnoteReference"/>
          <w:rFonts w:asciiTheme="majorBidi" w:hAnsiTheme="majorBidi" w:cstheme="majorBidi"/>
          <w:noProof/>
        </w:rPr>
        <w:footnoteReference w:id="12"/>
      </w:r>
      <w:r>
        <w:rPr>
          <w:noProof/>
        </w:rPr>
        <w:t xml:space="preserve"> („porozumienie TRIPS”) zatwierdzonym decyzją Rady 94/800/WE</w:t>
      </w:r>
      <w:r>
        <w:rPr>
          <w:rStyle w:val="FootnoteReference"/>
          <w:noProof/>
        </w:rPr>
        <w:footnoteReference w:id="13"/>
      </w:r>
      <w:r>
        <w:rPr>
          <w:noProof/>
        </w:rPr>
        <w:t>, w szczególności do jego art. 22 ust. 1, i uściślić w niej, że nazwa powinna określać produkt jako pochodzący z określonego regio</w:t>
      </w:r>
      <w:r>
        <w:rPr>
          <w:noProof/>
        </w:rPr>
        <w:t xml:space="preserve">nu lub określonego miejsca.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(13)</w:t>
      </w:r>
      <w:r>
        <w:tab/>
      </w:r>
      <w:r>
        <w:rPr>
          <w:noProof/>
        </w:rPr>
        <w:t>Aby</w:t>
      </w:r>
      <w:proofErr w:type="gramEnd"/>
      <w:r>
        <w:rPr>
          <w:noProof/>
        </w:rPr>
        <w:t xml:space="preserve"> zapewnić spójność przy podejmowaniu decyzji w odniesieniu do wniosków o objęcie ochroną i wniosków zgłaszających sprzeciw składanych w ramach wstępnej procedury krajowej, o której mowa w art. 96 rozporządzenia (UE) nr </w:t>
      </w:r>
      <w:r>
        <w:rPr>
          <w:noProof/>
        </w:rPr>
        <w:t>1308/2013, należy informować Komisję w sposób regularny i w wyznaczonych terminach o momencie rozpoczęcia procedury w sądzie krajowym lub innym organie krajowym w odniesieniu do wniosku o objęcie ochroną przekazanego Komisji przez państwo członkowskie, jak</w:t>
      </w:r>
      <w:r>
        <w:rPr>
          <w:noProof/>
        </w:rPr>
        <w:t xml:space="preserve"> określono w art. 96 ust. 5 rozporządzenia (UE) nr 1308/2013. Komisji należy powierzyć uprawnienia wykonawcze, aby w tych okolicznościach i w stosownych przypadkach, mogła zawiesić rozpatrywanie wniosku do momentu, gdy sąd krajowy lub inny organ krajowy po</w:t>
      </w:r>
      <w:r>
        <w:rPr>
          <w:noProof/>
        </w:rPr>
        <w:t xml:space="preserve">dejmie decyzję w sprawie oceny przez państwo członkowskie wniosku w ramach wstępnej procedury krajowej.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(14)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uprościć i przyspieszyć rejestrację oznaczeń geograficznych poprzez oddzielenie oceny zgodności z przepisami dotyczącymi praw własności int</w:t>
      </w:r>
      <w:r>
        <w:rPr>
          <w:noProof/>
        </w:rPr>
        <w:t xml:space="preserve">elektualnej od oceny zgodności specyfikacji produktu z wymogami określonymi w normach handlowych i przepisach dotyczących etykietowania.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(15)</w:t>
      </w:r>
      <w:r>
        <w:tab/>
      </w:r>
      <w:r>
        <w:rPr>
          <w:noProof/>
        </w:rPr>
        <w:t>Ocena</w:t>
      </w:r>
      <w:proofErr w:type="gramEnd"/>
      <w:r>
        <w:rPr>
          <w:noProof/>
        </w:rPr>
        <w:t xml:space="preserve"> przeprowadzana przez właściwe organy państw członkowskich jest istotnym etapem procedury. Państwa członkows</w:t>
      </w:r>
      <w:r>
        <w:rPr>
          <w:noProof/>
        </w:rPr>
        <w:t>kie dysponują wiedzą ogólną i fachową oraz dostępem do danych i faktów, dzięki którym są one w stanie najlepiej sprawdzić, czy informacje zawarte we wniosku są prawidłowe i prawdziwe. Zatem to państwa członkowskie powinny gwarantować rzetelność i dokładnoś</w:t>
      </w:r>
      <w:r>
        <w:rPr>
          <w:noProof/>
        </w:rPr>
        <w:t>ć wyników oceny wiernie zapisanych w jednolitym dokumencie, stanowiącym streszczenie istotnych elementów specyfikacji produktu. Z uwagi na zasadę pomocniczości Komisja powinna następnie badać wnioski w celu zapewnienia, by nie zawierały one żadnych oczywis</w:t>
      </w:r>
      <w:r>
        <w:rPr>
          <w:noProof/>
        </w:rPr>
        <w:t>tych błędów oraz by uwzględniono w nich prawo Unii i interesy zainteresowanych stron spoza państwa członkowskiego, w którym je złożono.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(16)</w:t>
      </w:r>
      <w:r>
        <w:tab/>
      </w:r>
      <w:r>
        <w:rPr>
          <w:noProof/>
        </w:rPr>
        <w:t>Okres</w:t>
      </w:r>
      <w:proofErr w:type="gramEnd"/>
      <w:r>
        <w:rPr>
          <w:noProof/>
        </w:rPr>
        <w:t xml:space="preserve">, w ciągu którego można wnieść sprzeciw należy przedłużyć do trzech miesięcy w celu zapewnienia, by wszystkie </w:t>
      </w:r>
      <w:r>
        <w:rPr>
          <w:noProof/>
        </w:rPr>
        <w:t>zainteresowane strony miały dość czasu na zbadanie wniosku o objęcie ochroną i ewentualne złożenie oświadczenia o sprzeciwie. Aby zapewnić stosowanie takiej samej procedury w odniesieniu do sprzeciwów wnoszonych na podstawie rozporządzenia (UE) nr 1308/201</w:t>
      </w:r>
      <w:r>
        <w:rPr>
          <w:noProof/>
        </w:rPr>
        <w:t>3 oraz rozporządzenia Parlamentu Europejskiego i Rady (UE) nr 1151/2012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i tym samym umożliwić państwom członkowskim przekazywanie do Komisji w sposób skoordynowany i wydajny sprzeciwów od osób fizycznych lub prawnych zamieszkałych lub mających siedzibę na</w:t>
      </w:r>
      <w:r>
        <w:rPr>
          <w:noProof/>
        </w:rPr>
        <w:t xml:space="preserve"> ich terytorium, wnioski od osób fizycznych lub prawnych powinny być przekazywane za pośrednictwem organów państwa członkowskiego, w którym osoby te mieszkają lub mają siedzibę. Aby uprościć procedurę zgłaszania sprzeciwu, Komisji należy powierzyć uprawnie</w:t>
      </w:r>
      <w:r>
        <w:rPr>
          <w:noProof/>
        </w:rPr>
        <w:t>nia do odrzucania niedopuszczalnych oświadczeń o sprzeciwie w akcie wykonawczym obejmującym nazwę ochroną. Należy zatem uchylić art. 111 rozporządzenia (UE) nr 1308/2013 powierzający Komisji uprawnienie do odrzucania niedopuszczalnych sprzeciwów w drodze o</w:t>
      </w:r>
      <w:r>
        <w:rPr>
          <w:noProof/>
        </w:rPr>
        <w:t xml:space="preserve">ddzielnego aktu wykonawczego.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(17)</w:t>
      </w:r>
      <w:r>
        <w:tab/>
      </w:r>
      <w:r>
        <w:rPr>
          <w:noProof/>
        </w:rPr>
        <w:t>Aby</w:t>
      </w:r>
      <w:proofErr w:type="gramEnd"/>
      <w:r>
        <w:rPr>
          <w:noProof/>
        </w:rPr>
        <w:t xml:space="preserve"> zwiększyć skuteczność proceduralną oraz zapewnić jednolite warunki obejmowania ochroną nazw pochodzenia lub oznaczenia geograficznego, należy powierzyć Komisji uprawnienia wykonawcze do przyjmowania aktów wykonawczyc</w:t>
      </w:r>
      <w:r>
        <w:rPr>
          <w:noProof/>
        </w:rPr>
        <w:t>h obejmujących nazwę ochroną bez konieczności korzystania z procedury sprawdzającej w sytuacji, w której nie zgłoszono w odniesieniu do wniosku o objęcie ochroną dopuszczalnego oświadczenia o sprzeciwie. W przypadku gdy złożono dopuszczalne oświadczenie o </w:t>
      </w:r>
      <w:r>
        <w:rPr>
          <w:noProof/>
        </w:rPr>
        <w:t xml:space="preserve">sprzeciwie, Komisji należy powierzyć uprawnienia do przyjmowania zgodnie z procedurą sprawdzającą aktów wykonawczych obejmujących nazwę ochroną lub odrzucających wniosek o objęcie ochroną. </w:t>
      </w:r>
    </w:p>
    <w:p w:rsidR="00DD7352" w:rsidRDefault="00722ADC">
      <w:pPr>
        <w:pStyle w:val="ManualConsidrant"/>
        <w:rPr>
          <w:rFonts w:asciiTheme="majorBidi" w:hAnsiTheme="majorBidi" w:cstheme="majorBidi"/>
          <w:noProof/>
          <w:szCs w:val="24"/>
        </w:rPr>
      </w:pPr>
      <w:proofErr w:type="gramStart"/>
      <w:r>
        <w:t>(18)</w:t>
      </w:r>
      <w:r>
        <w:tab/>
      </w:r>
      <w:r>
        <w:rPr>
          <w:noProof/>
        </w:rPr>
        <w:t>Uwzględniając</w:t>
      </w:r>
      <w:proofErr w:type="gramEnd"/>
      <w:r>
        <w:rPr>
          <w:noProof/>
        </w:rPr>
        <w:t xml:space="preserve"> należycie zatwierdzone decyzją Rady 94/800/WE p</w:t>
      </w:r>
      <w:r>
        <w:rPr>
          <w:noProof/>
        </w:rPr>
        <w:t>orozumienie TRIPS, w szczególności jego art. 22 i 23, oraz Układ ogólny w sprawie taryf celnych i handlu</w:t>
      </w:r>
      <w:r>
        <w:rPr>
          <w:rStyle w:val="FootnoteReference"/>
          <w:rFonts w:asciiTheme="majorBidi" w:hAnsiTheme="majorBidi" w:cstheme="majorBidi"/>
          <w:noProof/>
        </w:rPr>
        <w:footnoteReference w:id="15"/>
      </w:r>
      <w:r>
        <w:rPr>
          <w:noProof/>
        </w:rPr>
        <w:t xml:space="preserve"> („GATT”), w szczególności jego art. V dotyczący swobody tranzytu, w celu wzmocnienia ochrony nazw pochodzenia i oznaczeń geograficznych oraz skuteczni</w:t>
      </w:r>
      <w:r>
        <w:rPr>
          <w:noProof/>
        </w:rPr>
        <w:t>ejszego przeciwdziałania podrabianiu towarów należy objąć ochroną przyznaną na podstawie art. 103 ust. 2 rozporządzenia (UE) nr 1308/2013 również towary będące w tranzycie przez obszar celny Unii oraz towary sprzedawane za pośrednictwem internetu lub poprz</w:t>
      </w:r>
      <w:r>
        <w:rPr>
          <w:noProof/>
        </w:rPr>
        <w:t>ez inne środki handlu elektronicznego.</w:t>
      </w:r>
    </w:p>
    <w:p w:rsidR="00DD7352" w:rsidRDefault="00722ADC">
      <w:pPr>
        <w:pStyle w:val="ManualConsidrant"/>
        <w:rPr>
          <w:rFonts w:asciiTheme="majorBidi" w:hAnsiTheme="majorBidi" w:cstheme="majorBidi"/>
          <w:noProof/>
          <w:szCs w:val="24"/>
        </w:rPr>
      </w:pPr>
      <w:proofErr w:type="gramStart"/>
      <w:r>
        <w:t>(19)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umożliwić podjęcie decyzji o unieważnieniu ochrony nazwy pochodzenia lub oznaczenia geograficznego, w przypadku gdy nie są już one stosowane lub jeśli wnioskodawca, o którym mowa w art. 95 rozporządzenia (</w:t>
      </w:r>
      <w:r>
        <w:rPr>
          <w:noProof/>
        </w:rPr>
        <w:t xml:space="preserve">UE) nr 1308/2013, nie zamierza dalej utrzymywać tej ochrony.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(20)</w:t>
      </w:r>
      <w:r>
        <w:tab/>
      </w:r>
      <w:r>
        <w:rPr>
          <w:noProof/>
        </w:rPr>
        <w:t>Z</w:t>
      </w:r>
      <w:proofErr w:type="gramEnd"/>
      <w:r>
        <w:rPr>
          <w:noProof/>
        </w:rPr>
        <w:t xml:space="preserve"> uwagi na wzrost zapotrzebowania konsumentów na innowacyjne produkty sektora wina o niższej rzeczywistej zawartości alkoholu niż minimalna rzeczywista zawartość alkoholu określona dla prod</w:t>
      </w:r>
      <w:r>
        <w:rPr>
          <w:noProof/>
        </w:rPr>
        <w:t>uktów sektora wina w części II załącznika VII do rozporządzenia (UE) nr 1308/2013, należy umożliwić produkcję takich innowacyjnych produktów sektora wina również na terenie Unii.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(21)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przewidzieć definicje odalkoholizowanych produktów sektora wina i</w:t>
      </w:r>
      <w:r>
        <w:rPr>
          <w:noProof/>
        </w:rPr>
        <w:t xml:space="preserve"> częściowo odalkoholizowanych produktów sektora wina. W definicjach tych należy uwzględnić definicje zawarte w rezolucjach Międzynarodowej Organizacji ds. Winorośli i Wina (OIV): OIV-ECO 433-2012 </w:t>
      </w:r>
      <w:r>
        <w:rPr>
          <w:i/>
          <w:noProof/>
        </w:rPr>
        <w:t>Beverage Obtained By Partial Dealcoholisation of Wine [Napój</w:t>
      </w:r>
      <w:r>
        <w:rPr>
          <w:i/>
          <w:noProof/>
        </w:rPr>
        <w:t xml:space="preserve"> uzyskany w wyniku częściowej dealkoholizacji wina</w:t>
      </w:r>
      <w:r>
        <w:rPr>
          <w:noProof/>
        </w:rPr>
        <w:t xml:space="preserve">] oraz OIV-ECO 523-2016 </w:t>
      </w:r>
      <w:r>
        <w:rPr>
          <w:i/>
          <w:noProof/>
        </w:rPr>
        <w:t>Wine With An Alcohol Content Modified by Dealcoholisation [Wina o zawartości alkoholu zmienionej w wyniku dealkoholizacji].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(22)</w:t>
      </w:r>
      <w:r>
        <w:tab/>
      </w:r>
      <w:r>
        <w:rPr>
          <w:noProof/>
        </w:rPr>
        <w:t>Komisji</w:t>
      </w:r>
      <w:proofErr w:type="gramEnd"/>
      <w:r>
        <w:rPr>
          <w:noProof/>
        </w:rPr>
        <w:t xml:space="preserve"> należy powierzyć uprawnienia do przyjęcia akt</w:t>
      </w:r>
      <w:r>
        <w:rPr>
          <w:noProof/>
        </w:rPr>
        <w:t>ów zgodnie z art. 290 Traktatu o funkcjonowaniu Unii Europejskiej, aby zapewnić stosowanie przepisów dotyczących etykietowania i prezentacji produktów w sektorze wina również w odniesieniu do odalkoholizowanych lub częściowo odalkoholizowanych produktów se</w:t>
      </w:r>
      <w:r>
        <w:rPr>
          <w:noProof/>
        </w:rPr>
        <w:t>ktora wina oraz aby ustanowić przepisy regulujące procesy dealkoholizacji stosowane w produkcji niektórych odalkoholizowanych lub częściowo odalkoholizowanych produktów sektora wina na terenie Unii i przepisy dotyczące warunków stosowania zamknięć w sektor</w:t>
      </w:r>
      <w:r>
        <w:rPr>
          <w:noProof/>
        </w:rPr>
        <w:t>ze wina celem uchronienia konsumentów przed wprowadzającym w błąd stosowaniem pewnych rodzajów zamknięć kojarzonych z pewnymi napojami oraz przed niebezpiecznymi materiałami wykorzystywanymi do produkcji zamknięć, które mogą zanieczyszczać napoje. Szczegól</w:t>
      </w:r>
      <w:r>
        <w:rPr>
          <w:noProof/>
        </w:rPr>
        <w:t>nie ważne jest, aby w czasie prac przygotowawczych Komisja prowadziła stosowne konsultacje, w tym na poziomie ekspertów, oraz aby konsultacje te prowadzone były zgodnie z zasadami określonymi w Porozumieniu międzyinstytucjonalnym z dnia 13 kwietnia 2016 r.</w:t>
      </w:r>
      <w:r>
        <w:rPr>
          <w:noProof/>
        </w:rPr>
        <w:t xml:space="preserve"> w sprawie lepszego stanowienia prawa. W szczególności, aby zapewnić udział na równych zasadach Parlamentu Europejskiego i Rady w przygotowaniu aktów delegowanych, instytucje te otrzymują wszelkie dokumenty w tym samym czasie co eksperci państw członkowski</w:t>
      </w:r>
      <w:r>
        <w:rPr>
          <w:noProof/>
        </w:rPr>
        <w:t xml:space="preserve">ch, a eksperci tych instytucji mogą systematycznie brać udział w posiedzeniach grup eksperckich Komisji zajmujących się przygotowaniem aktów delegowanych.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(23)</w:t>
      </w:r>
      <w:r>
        <w:tab/>
      </w:r>
      <w:r>
        <w:rPr>
          <w:noProof/>
        </w:rPr>
        <w:t>Przepisy</w:t>
      </w:r>
      <w:proofErr w:type="gramEnd"/>
      <w:r>
        <w:rPr>
          <w:noProof/>
        </w:rPr>
        <w:t xml:space="preserve"> dotyczące produkcji i wymogi mające zastosowanie do sektora cukru przestały </w:t>
      </w:r>
      <w:r>
        <w:rPr>
          <w:noProof/>
        </w:rPr>
        <w:t>obowiązywać z końcem roku gospodarczego 2016/2017. Art. 124 i art. 127–144 rozporządzenia (UE) nr 1308/2013 są obecnie nieaktualne i w związku z tym należy je uchylić.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(24)</w:t>
      </w:r>
      <w:r>
        <w:tab/>
      </w:r>
      <w:r>
        <w:rPr>
          <w:noProof/>
        </w:rPr>
        <w:t>Środki</w:t>
      </w:r>
      <w:proofErr w:type="gramEnd"/>
      <w:r>
        <w:rPr>
          <w:noProof/>
        </w:rPr>
        <w:t xml:space="preserve"> i przepisy dotyczące przywozu konopi określone w art. 189 rozporządzenia (UE</w:t>
      </w:r>
      <w:r>
        <w:rPr>
          <w:noProof/>
        </w:rPr>
        <w:t>) nr 1308/2013 są obecnie zbędne i nieaktualne i w związku z tym należy je uchylić.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(25)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uchylić art. 192 i 193 rozporządzenia (UE) nr 1308/2013, ponieważ przewidziane w nich środki są już niepotrzebne z uwagi na zaprzestanie stosowania systemu ogra</w:t>
      </w:r>
      <w:r>
        <w:rPr>
          <w:noProof/>
        </w:rPr>
        <w:t>niczania produkcji w sektorze cukru. Aby zapewnić odpowiednie dostawy na rynek Unii za pomocą przywozu z państw trzecich, należy powierzyć Komisji uprawnienia wykonawcze do zawieszania należności celnych przywozowych w odniesieniu do melasy z trzciny cukro</w:t>
      </w:r>
      <w:r>
        <w:rPr>
          <w:noProof/>
        </w:rPr>
        <w:t>wej i melasy buraczanej.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(26)</w:t>
      </w:r>
      <w:r>
        <w:tab/>
      </w:r>
      <w:r>
        <w:rPr>
          <w:noProof/>
        </w:rPr>
        <w:t>W</w:t>
      </w:r>
      <w:proofErr w:type="gramEnd"/>
      <w:r>
        <w:rPr>
          <w:noProof/>
        </w:rPr>
        <w:t xml:space="preserve"> decyzji ministerialnej przyjętej w dniu 19 grudnia 2015 r. na 10. konferencji ministerialnej WTO w Nairobi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 przewidziano przepisy dotyczące środków konkurencji eksportowej. W odniesieniu do dopłat eksportowych, na członków W</w:t>
      </w:r>
      <w:r>
        <w:rPr>
          <w:noProof/>
        </w:rPr>
        <w:t xml:space="preserve">TO nałożono wymóg zniesienia uprawnień do subsydiów wywozowych od daty przyjęcia tej decyzji. Należy zatem uchylić przepisy unijne dotyczące refundacji wywozowych, zawarte w art. 196–204 rozporządzenia (UE) nr 1308/2013.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(27)</w:t>
      </w:r>
      <w:r>
        <w:tab/>
      </w:r>
      <w:r>
        <w:rPr>
          <w:noProof/>
        </w:rPr>
        <w:t>Państwa</w:t>
      </w:r>
      <w:proofErr w:type="gramEnd"/>
      <w:r>
        <w:rPr>
          <w:noProof/>
        </w:rPr>
        <w:t xml:space="preserve"> członkowskie mogą prz</w:t>
      </w:r>
      <w:r>
        <w:rPr>
          <w:noProof/>
        </w:rPr>
        <w:t>yjąć – z poszanowaniem prawa Unii – krajowe środki w odniesieniu do kredytów eksportowych, programów gwarancji lub ubezpieczeń na kredyty eksportowe, państwowych przedsiębiorstw handlowych eksportujących produkty rolne i międzynarodowej pomocy żywnościowej</w:t>
      </w:r>
      <w:r>
        <w:rPr>
          <w:noProof/>
        </w:rPr>
        <w:t>. Unia i jej państwa członkowskie są członkami WTO, zatem takie środki krajowe, jako wchodzące w zakres prawa Unii i prawa międzynarodowego, powinny być zgodne również z przepisami określonymi we wspomnianej decyzji ministerialnej WTO z dnia 19 grudnia 201</w:t>
      </w:r>
      <w:r>
        <w:rPr>
          <w:noProof/>
        </w:rPr>
        <w:t xml:space="preserve">5 r.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(28)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skreślić nieaktualne obowiązki Komisji dotyczące sprawozdawczości w odniesieniu do rynku mleka i przetworów mlecznych, rozszerzenia zakresu programów szkolnych oraz stosowania zasad konkurencji do sektora rolnego. Obowiązki dotyczące spra</w:t>
      </w:r>
      <w:r>
        <w:rPr>
          <w:noProof/>
        </w:rPr>
        <w:t>wozdawczości w odniesieniu do sektora pszczelarskiego należy uwzględnić w rozporządzeniu (UE) .../... (</w:t>
      </w:r>
      <w:r>
        <w:rPr>
          <w:i/>
          <w:noProof/>
        </w:rPr>
        <w:t>rozporządzenie dotyczące planu strategicznego WPR</w:t>
      </w:r>
      <w:r>
        <w:rPr>
          <w:noProof/>
        </w:rPr>
        <w:t xml:space="preserve">).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(29)</w:t>
      </w:r>
      <w:r>
        <w:tab/>
      </w:r>
      <w:r>
        <w:rPr>
          <w:noProof/>
        </w:rPr>
        <w:t>Z</w:t>
      </w:r>
      <w:proofErr w:type="gramEnd"/>
      <w:r>
        <w:rPr>
          <w:noProof/>
        </w:rPr>
        <w:t xml:space="preserve"> uwagi na uchylenie rozporządzenia Parlamentu Europejskiego i Rady (UE) nr 1306/2013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rozporządzeniem (UE) .../... (</w:t>
      </w:r>
      <w:r>
        <w:rPr>
          <w:i/>
          <w:noProof/>
        </w:rPr>
        <w:t>rozporządzenie dotyczące planu strategicznego WPR</w:t>
      </w:r>
      <w:r>
        <w:rPr>
          <w:noProof/>
        </w:rPr>
        <w:t>), przepisy dotyczące kontroli i kar w odniesieniu do norm handlowych i chronionych nazw pochodzenia, oznaczeń geograficznych i określeń tradycyjnych należy włączyć do rozporzą</w:t>
      </w:r>
      <w:r>
        <w:rPr>
          <w:noProof/>
        </w:rPr>
        <w:t xml:space="preserve">dzenia (UE) nr 1308/2013.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(30)</w:t>
      </w:r>
      <w:r>
        <w:tab/>
      </w:r>
      <w:r>
        <w:rPr>
          <w:noProof/>
        </w:rPr>
        <w:t>Przepisy</w:t>
      </w:r>
      <w:proofErr w:type="gramEnd"/>
      <w:r>
        <w:rPr>
          <w:noProof/>
        </w:rPr>
        <w:t xml:space="preserve"> dotyczące rezerwy na wypadek kryzysów w sektorze rolnym, określone w części V rozdział III rozporządzenia (UE) nr 1308/2013, należy uchylić, ponieważ zaktualizowane przepisy dotyczące rezerwy rolnej są określone w r</w:t>
      </w:r>
      <w:r>
        <w:rPr>
          <w:noProof/>
        </w:rPr>
        <w:t>ozporządzeniu Parlamentu Europejskiego i Rady (UE) .../...</w:t>
      </w:r>
      <w:r>
        <w:rPr>
          <w:rStyle w:val="FootnoteReference"/>
          <w:noProof/>
        </w:rPr>
        <w:footnoteReference w:id="18"/>
      </w:r>
      <w:r>
        <w:rPr>
          <w:noProof/>
        </w:rPr>
        <w:t xml:space="preserve"> (</w:t>
      </w:r>
      <w:r>
        <w:rPr>
          <w:i/>
          <w:noProof/>
        </w:rPr>
        <w:t>rozporządzenie horyzontalne</w:t>
      </w:r>
      <w:r>
        <w:rPr>
          <w:noProof/>
        </w:rPr>
        <w:t xml:space="preserve">).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(31)</w:t>
      </w:r>
      <w:r>
        <w:tab/>
      </w:r>
      <w:r>
        <w:rPr>
          <w:noProof/>
        </w:rPr>
        <w:t>Z</w:t>
      </w:r>
      <w:proofErr w:type="gramEnd"/>
      <w:r>
        <w:rPr>
          <w:noProof/>
        </w:rPr>
        <w:t xml:space="preserve"> uwagi na ograniczoną liczbę zarejestrowanych na podstawie rozporządzenia Parlamentu Europejskiego i Rady (UE) nr 251/2014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 oznaczeń geograficznych aromatyzow</w:t>
      </w:r>
      <w:r>
        <w:rPr>
          <w:noProof/>
        </w:rPr>
        <w:t>anych win, należy uprościć ramy prawne dotyczące ochrony oznaczeń geograficznych tego rodzaju produktów. Wina aromatyzowane i inne napoje alkoholowe, z wyjątkiem napojów spirytusowych i produktów sektora wina wymienionych w części II załącznika VII do rozp</w:t>
      </w:r>
      <w:r>
        <w:rPr>
          <w:noProof/>
        </w:rPr>
        <w:t xml:space="preserve">orządzenia (UE) nr 1308/2013, powinny zostać objęte tym samym systemem prawnym i procedurami co inne produkty rolne i środki spożywcze. Należy rozszerzyć zakres rozporządzenia (UE) nr 1151/2012 tak, aby objąć nim te produkty. Należy zmienić rozporządzenie </w:t>
      </w:r>
      <w:r>
        <w:rPr>
          <w:noProof/>
        </w:rPr>
        <w:t>Parlamentu Europejskiego i Rady (UE) nr 251/2014, aby uwzględnić tę zmianę w jego tytule, zakresie, definicjach i przepisach dotyczących etykietowania aromatyzowanych produktów sektora wina. Należy zapewnić płynne przejście nazw chronionych na podstawie ro</w:t>
      </w:r>
      <w:r>
        <w:rPr>
          <w:noProof/>
        </w:rPr>
        <w:t xml:space="preserve">zporządzenia (UE) nr 251/2014.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(32)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usprawnić i uprościć procedury rejestracji chronionych nazw pochodzenia, chronionych oznaczeń geograficznych i gwarantowanych tradycyjnych specjalności określone w rozporządzeniu (UE) nr 1151/2012, aby zapewnić k</w:t>
      </w:r>
      <w:r>
        <w:rPr>
          <w:noProof/>
        </w:rPr>
        <w:t xml:space="preserve">rótsze terminy rejestracji nowych nazw. Należy uprościć procedurę sprzeciwu.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(33)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przewidzieć przepisy regulujące szczególne odstępstwa dopuszczające stosowanie innych nazw jednocześnie z zarejestrowaną nazwą gwarantowanej tradycyjnej specjalności.</w:t>
      </w:r>
      <w:r>
        <w:rPr>
          <w:noProof/>
        </w:rPr>
        <w:t xml:space="preserve"> Komisja powinna wyznaczyć okresy przejściowe w odniesieniu do stosowania oznaczeń zawierających nazwy gwarantowanych tradycyjnych specjalności zgodne z wymogami dotyczącymi podobnych okresów przejściowych już obowiązujących w odniesieniu do chronionych na</w:t>
      </w:r>
      <w:r>
        <w:rPr>
          <w:noProof/>
        </w:rPr>
        <w:t>zw pochodzenia i chronionych oznaczeń geograficznych.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(34)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uprościć określoną w rozporządzeniu (UE) nr 1151/2012 procedurę zatwierdzania zmian w specyfikacji produktu, wprowadzając rozróżnienie między zmianami na poziomie Unii i zmianami standardowy</w:t>
      </w:r>
      <w:r>
        <w:rPr>
          <w:noProof/>
        </w:rPr>
        <w:t>mi. Zgodnie z zasadą pomocniczości państwa członkowskie mają być odpowiedzialne za zatwierdzanie zmian standardowych a Komisja powinna zachować kompetencje w odniesieniu do zatwierdzania zmian specyfikacji produktów na poziomie Unii.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(35)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zaktualizo</w:t>
      </w:r>
      <w:r>
        <w:rPr>
          <w:noProof/>
        </w:rPr>
        <w:t>wać kwoty zasobów finansowych dostępnych na potrzeby finansowania środków na podstawie rozporządzeń Parlamentu Europejskiego i Rady (UE) nr 228/2013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i (UE) nr 229/2013</w:t>
      </w:r>
      <w:r>
        <w:rPr>
          <w:rStyle w:val="FootnoteReference"/>
          <w:noProof/>
        </w:rPr>
        <w:footnoteReference w:id="21"/>
      </w:r>
      <w:r>
        <w:rPr>
          <w:noProof/>
        </w:rPr>
        <w:t xml:space="preserve">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(36)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zatem odpowiednio zmienić rozporządzenia (UE) nr 1308/2013, (UE) nr 1151</w:t>
      </w:r>
      <w:r>
        <w:rPr>
          <w:noProof/>
        </w:rPr>
        <w:t>/2012, (UE) nr 251/2014, (UE) nr 228/2013 oraz (UE) nr 229/2013.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(37)</w:t>
      </w:r>
      <w:r>
        <w:tab/>
      </w:r>
      <w:r>
        <w:rPr>
          <w:noProof/>
        </w:rPr>
        <w:t>Należy</w:t>
      </w:r>
      <w:proofErr w:type="gramEnd"/>
      <w:r>
        <w:rPr>
          <w:noProof/>
        </w:rPr>
        <w:t xml:space="preserve"> przewidzieć rozwiązania na okres przejściowy w odniesieniu do wniosków o objęcie ochroną i o rejestrację chronionych nazw pochodzenia, oznaczeń geograficznych i gwarantowanych tra</w:t>
      </w:r>
      <w:r>
        <w:rPr>
          <w:noProof/>
        </w:rPr>
        <w:t>dycyjnych specjalności, które złożono przed datą wejścia w życie niniejszego rozporządzenia i w odniesieniu do wydatków poniesionych przed dniem 1 stycznia 2021 r. w ramach programów pomocy dla sektora oliwy z oliwek i oliwek stołowych, programów operacyjn</w:t>
      </w:r>
      <w:r>
        <w:rPr>
          <w:noProof/>
        </w:rPr>
        <w:t xml:space="preserve">ych w sektorze owoców i warzyw, programów wsparcia w sektorze wina, pomocy w sektorze pszczelarskim i w sektorze chmielu przewidzianych w art. 29–60 rozporządzenia (UE) nr 1308/2013. </w:t>
      </w:r>
    </w:p>
    <w:p w:rsidR="00DD7352" w:rsidRDefault="00722ADC">
      <w:pPr>
        <w:pStyle w:val="ManualConsidrant"/>
        <w:rPr>
          <w:noProof/>
        </w:rPr>
      </w:pPr>
      <w:proofErr w:type="gramStart"/>
      <w:r>
        <w:t>(38)</w:t>
      </w:r>
      <w:r>
        <w:tab/>
      </w:r>
      <w:r>
        <w:rPr>
          <w:noProof/>
        </w:rPr>
        <w:t>Aby</w:t>
      </w:r>
      <w:proofErr w:type="gramEnd"/>
      <w:r>
        <w:rPr>
          <w:noProof/>
        </w:rPr>
        <w:t xml:space="preserve"> zapewnić płynne przejście do nowych ram prawnych określonych w </w:t>
      </w:r>
      <w:r>
        <w:rPr>
          <w:noProof/>
        </w:rPr>
        <w:t>rozporządzeniu (UE) .../... (</w:t>
      </w:r>
      <w:r>
        <w:rPr>
          <w:i/>
          <w:noProof/>
        </w:rPr>
        <w:t>rozporządzenie dotyczące planu strategicznego WPR</w:t>
      </w:r>
      <w:r>
        <w:rPr>
          <w:noProof/>
        </w:rPr>
        <w:t>), przepisy dotyczące zmian w rozporządzeniu (UE) nr 1308/2013 w odniesieniu do niektórych programów pomocy i rezerwy na wypadek kryzysów w sektorze rolnym oraz przepisy dotycząc</w:t>
      </w:r>
      <w:r>
        <w:rPr>
          <w:noProof/>
        </w:rPr>
        <w:t xml:space="preserve">e zmian w rozporządzeniach (UE) nr 228/2013 i (UE) nr 229/2013 powinny mieć zastosowanie od dnia 1 stycznia 2021 r., </w:t>
      </w:r>
    </w:p>
    <w:p w:rsidR="00DD7352" w:rsidRDefault="00722ADC">
      <w:pPr>
        <w:pStyle w:val="Formuledadoption"/>
        <w:rPr>
          <w:noProof/>
        </w:rPr>
      </w:pPr>
      <w:r>
        <w:rPr>
          <w:noProof/>
        </w:rPr>
        <w:t>PRZYJMUJĄ NINIEJSZE ROZPORZĄDZENIE: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Artykuł 1</w:t>
      </w:r>
      <w:r>
        <w:rPr>
          <w:noProof/>
        </w:rPr>
        <w:br/>
      </w:r>
      <w:r>
        <w:rPr>
          <w:b/>
          <w:i w:val="0"/>
          <w:noProof/>
        </w:rPr>
        <w:t>Zmiany w rozporządzeniu (UE) nr 1308/2013</w:t>
      </w:r>
    </w:p>
    <w:p w:rsidR="00DD7352" w:rsidRDefault="00722ADC">
      <w:pPr>
        <w:rPr>
          <w:noProof/>
        </w:rPr>
      </w:pPr>
      <w:r>
        <w:rPr>
          <w:noProof/>
        </w:rPr>
        <w:t>W rozporządzeniu (UE) nr 1308/2013 wprowadza się n</w:t>
      </w:r>
      <w:r>
        <w:rPr>
          <w:noProof/>
        </w:rPr>
        <w:t xml:space="preserve">astępujące zmiany: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w art. 3 wprowadza się następujące zmiany: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uchyla się ust. 2;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ust. 3 i 4 otrzymują brzmienie: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„3.</w:t>
      </w:r>
      <w:r>
        <w:rPr>
          <w:noProof/>
        </w:rPr>
        <w:tab/>
        <w:t>Do celów niniejszego rozporządzenia stosuje się definicje określone w rozporządzeniu Parlamentu Europejskiego i Rady (UE) nr ..</w:t>
      </w:r>
      <w:r>
        <w:rPr>
          <w:noProof/>
        </w:rPr>
        <w:t>./... * [</w:t>
      </w:r>
      <w:r>
        <w:rPr>
          <w:i/>
          <w:noProof/>
        </w:rPr>
        <w:t>rozporządzenie horyzontalne</w:t>
      </w:r>
      <w:r>
        <w:rPr>
          <w:noProof/>
        </w:rPr>
        <w:t>] oraz rozporządzeniu Parlamentu Europejskiego i Rady (UE) nr .../... ** [</w:t>
      </w:r>
      <w:r>
        <w:rPr>
          <w:i/>
          <w:noProof/>
        </w:rPr>
        <w:t>rozporządzenie dotyczące planu strategicznego WPR</w:t>
      </w:r>
      <w:r>
        <w:rPr>
          <w:noProof/>
        </w:rPr>
        <w:t>], o ile w niniejszym rozporządzeniu nie postanowiono inaczej.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4.</w:t>
      </w:r>
      <w:r>
        <w:rPr>
          <w:noProof/>
        </w:rPr>
        <w:tab/>
        <w:t>Komisja jest uprawniona do przy</w:t>
      </w:r>
      <w:r>
        <w:rPr>
          <w:noProof/>
        </w:rPr>
        <w:t>jęcia zgodnie z art. 227 aktów delegowanych zmieniających definicje dotyczące sektorów określonych w załączniku II w zakresie niezbędnym do aktualizacji tych definicji w świetle rozwoju rynku.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----------------------------</w:t>
      </w:r>
    </w:p>
    <w:p w:rsidR="00DD7352" w:rsidRDefault="00722ADC">
      <w:pPr>
        <w:pStyle w:val="Point1"/>
        <w:rPr>
          <w:rStyle w:val="Strong"/>
          <w:b w:val="0"/>
          <w:noProof/>
          <w:sz w:val="19"/>
          <w:szCs w:val="19"/>
        </w:rPr>
      </w:pPr>
      <w:r>
        <w:rPr>
          <w:rStyle w:val="Strong"/>
          <w:noProof/>
          <w:sz w:val="19"/>
        </w:rPr>
        <w:t>*</w:t>
      </w:r>
      <w:r>
        <w:rPr>
          <w:noProof/>
        </w:rPr>
        <w:tab/>
      </w:r>
      <w:r>
        <w:rPr>
          <w:rStyle w:val="Strong"/>
          <w:noProof/>
          <w:sz w:val="19"/>
        </w:rPr>
        <w:t>Rozporządzenie Parlamentu Europe</w:t>
      </w:r>
      <w:r>
        <w:rPr>
          <w:rStyle w:val="Strong"/>
          <w:noProof/>
          <w:sz w:val="19"/>
        </w:rPr>
        <w:t>jskiego i Rady (UE) .../... w sprawie finansowania wspólnej polityki rolnej, zarządzania nią i monitorowania jej oraz uchylające rozporządzenie (UE) nr 1306/2013 (Dz.U. L z …, s. ...).</w:t>
      </w:r>
    </w:p>
    <w:p w:rsidR="00DD7352" w:rsidRDefault="00722ADC">
      <w:pPr>
        <w:pStyle w:val="Point1"/>
        <w:rPr>
          <w:rStyle w:val="Strong"/>
          <w:b w:val="0"/>
          <w:noProof/>
          <w:sz w:val="19"/>
          <w:szCs w:val="19"/>
        </w:rPr>
      </w:pPr>
      <w:r>
        <w:rPr>
          <w:rStyle w:val="Strong"/>
          <w:noProof/>
          <w:sz w:val="19"/>
        </w:rPr>
        <w:t>**</w:t>
      </w:r>
      <w:r>
        <w:rPr>
          <w:noProof/>
        </w:rPr>
        <w:tab/>
      </w:r>
      <w:r>
        <w:rPr>
          <w:rStyle w:val="Strong"/>
          <w:noProof/>
          <w:sz w:val="19"/>
        </w:rPr>
        <w:t xml:space="preserve">Rozporządzenie Parlamentu Europejskiego i Rady (UE) .../... z dnia </w:t>
      </w:r>
      <w:r>
        <w:rPr>
          <w:rStyle w:val="Strong"/>
          <w:noProof/>
          <w:sz w:val="19"/>
        </w:rPr>
        <w:t>.... r. ustanawiające przepisy dotyczące wsparcia na podstawie planów strategicznych sporządzanych przez państwa członkowskie w ramach wspólnej polityki rolnej (planów strategicznych WPR) i finansowanych z Europejskiego Funduszu Rolniczego Gwarancji (EFRG)</w:t>
      </w:r>
      <w:r>
        <w:rPr>
          <w:rStyle w:val="Strong"/>
          <w:noProof/>
          <w:sz w:val="19"/>
        </w:rPr>
        <w:t xml:space="preserve"> i z Europejskiego Funduszu Rolnego na rzecz Rozwoju Obszarów Wiejskich (EFRROW) oraz uchylające rozporządzenie Parlamentu Europejskiego i Rady (UE) nr 1305/2013 i rozporządzenie Parlamentu Europejskiego i Rady (UE) nr 1307/2013 (Dz.U. L … z ..., s. ...).”</w:t>
      </w:r>
      <w:r>
        <w:rPr>
          <w:rStyle w:val="Strong"/>
          <w:noProof/>
          <w:sz w:val="19"/>
        </w:rPr>
        <w:t>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art. 5 otrzymuje brzmienie: 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„Artykuł 5</w:t>
      </w:r>
      <w:r>
        <w:rPr>
          <w:noProof/>
        </w:rPr>
        <w:br/>
      </w:r>
      <w:r>
        <w:rPr>
          <w:b/>
          <w:i w:val="0"/>
          <w:noProof/>
        </w:rPr>
        <w:t>Współczynniki przeliczeniowe dla ryżu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Komisja może przyjmować akty wykonawcze ustalające współczynniki przeliczeniowe dla ryżu na różnych etapach przetwarzania.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 xml:space="preserve">Te akty wykonawcze przyjmuje się zgodnie z procedurą sprawdzającą, o której mowa w art. 229 ust. 2.”;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 xml:space="preserve">uchyla się art. 6;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>część II tytuł I rozdział II otrzymuje brzmienie: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tytuł otrzymuje brzmienie:</w:t>
      </w:r>
    </w:p>
    <w:p w:rsidR="00DD7352" w:rsidRDefault="00722ADC">
      <w:pPr>
        <w:pStyle w:val="NormalCentered"/>
        <w:rPr>
          <w:i/>
          <w:noProof/>
        </w:rPr>
      </w:pPr>
      <w:r>
        <w:rPr>
          <w:i/>
          <w:noProof/>
        </w:rPr>
        <w:t>„ROZDZIAŁ II</w:t>
      </w:r>
    </w:p>
    <w:p w:rsidR="00DD7352" w:rsidRDefault="00722ADC">
      <w:pPr>
        <w:pStyle w:val="Text2"/>
        <w:rPr>
          <w:i/>
          <w:noProof/>
        </w:rPr>
      </w:pPr>
      <w:r>
        <w:rPr>
          <w:i/>
          <w:noProof/>
        </w:rPr>
        <w:t>Pomoc dotycząca dostarczania owocó</w:t>
      </w:r>
      <w:r>
        <w:rPr>
          <w:i/>
          <w:noProof/>
        </w:rPr>
        <w:t>w i warzyw oraz mleka i przetworów mlecznych do placówek oświatowych”;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skreśla się nagłówek „Sekcja 1” i jego tytuł;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>
        <w:rPr>
          <w:noProof/>
        </w:rPr>
        <w:tab/>
        <w:t xml:space="preserve">w art. 23a wprowadza się następujące zmiany: </w:t>
      </w:r>
    </w:p>
    <w:p w:rsidR="00DD7352" w:rsidRDefault="00722ADC">
      <w:pPr>
        <w:pStyle w:val="PointDouble2"/>
        <w:rPr>
          <w:noProof/>
        </w:rPr>
      </w:pPr>
      <w:r>
        <w:rPr>
          <w:noProof/>
        </w:rPr>
        <w:t>(i)</w:t>
      </w:r>
      <w:r>
        <w:rPr>
          <w:noProof/>
        </w:rPr>
        <w:tab/>
        <w:t xml:space="preserve">ust. 1 otrzymuje brzmienie: </w:t>
      </w:r>
    </w:p>
    <w:p w:rsidR="00DD7352" w:rsidRDefault="00722ADC">
      <w:pPr>
        <w:pStyle w:val="Point4"/>
        <w:rPr>
          <w:noProof/>
        </w:rPr>
      </w:pPr>
      <w:r>
        <w:rPr>
          <w:noProof/>
        </w:rPr>
        <w:t>„1.</w:t>
      </w:r>
      <w:r>
        <w:rPr>
          <w:noProof/>
        </w:rPr>
        <w:tab/>
        <w:t>Bez uszczerbku dla ust. 4 pomoc w ramach programu</w:t>
      </w:r>
      <w:r>
        <w:rPr>
          <w:noProof/>
        </w:rPr>
        <w:t xml:space="preserve"> dla szkół, przydzielona na dystrybucję produktów, towarzyszące środki edukacyjne i powiązane koszty, o których mowa w art. 23 ust. 1, nie może przekraczać 220 804 135 EUR na rok szkolny.</w:t>
      </w:r>
    </w:p>
    <w:p w:rsidR="00DD7352" w:rsidRDefault="00722ADC">
      <w:pPr>
        <w:pStyle w:val="Text4"/>
        <w:ind w:left="2789" w:firstLine="329"/>
        <w:rPr>
          <w:noProof/>
        </w:rPr>
      </w:pPr>
      <w:r>
        <w:rPr>
          <w:noProof/>
        </w:rPr>
        <w:t xml:space="preserve">W ramach tego ogólnego limitu pomoc nie może przekraczać: </w:t>
      </w:r>
    </w:p>
    <w:p w:rsidR="00DD7352" w:rsidRDefault="00722ADC">
      <w:pPr>
        <w:pStyle w:val="Point4"/>
        <w:rPr>
          <w:noProof/>
        </w:rPr>
      </w:pPr>
      <w:r>
        <w:rPr>
          <w:noProof/>
        </w:rPr>
        <w:t>a)</w:t>
      </w:r>
      <w:r>
        <w:rPr>
          <w:noProof/>
        </w:rPr>
        <w:tab/>
        <w:t>na owo</w:t>
      </w:r>
      <w:r>
        <w:rPr>
          <w:noProof/>
        </w:rPr>
        <w:t xml:space="preserve">ce i warzywa w szkole: 130 608 466 EUR na rok szkolny; </w:t>
      </w:r>
    </w:p>
    <w:p w:rsidR="00DD7352" w:rsidRDefault="00722ADC">
      <w:pPr>
        <w:pStyle w:val="Point4"/>
        <w:rPr>
          <w:noProof/>
        </w:rPr>
      </w:pPr>
      <w:r>
        <w:rPr>
          <w:noProof/>
        </w:rPr>
        <w:t>b)</w:t>
      </w:r>
      <w:r>
        <w:rPr>
          <w:noProof/>
        </w:rPr>
        <w:tab/>
        <w:t>na mleko w szkole: 90 195 669 EUR na rok szkolny.”;</w:t>
      </w:r>
    </w:p>
    <w:p w:rsidR="00DD7352" w:rsidRDefault="00722ADC">
      <w:pPr>
        <w:pStyle w:val="PointDouble2"/>
        <w:rPr>
          <w:noProof/>
        </w:rPr>
      </w:pPr>
      <w:r>
        <w:rPr>
          <w:noProof/>
        </w:rPr>
        <w:t>(ii)</w:t>
      </w:r>
      <w:r>
        <w:rPr>
          <w:noProof/>
        </w:rPr>
        <w:tab/>
        <w:t xml:space="preserve">w ust. 2 akapit trzeci skreśla się ostatnie zdanie; </w:t>
      </w:r>
    </w:p>
    <w:p w:rsidR="00DD7352" w:rsidRDefault="00722ADC">
      <w:pPr>
        <w:pStyle w:val="PointDouble2"/>
        <w:rPr>
          <w:noProof/>
        </w:rPr>
      </w:pPr>
      <w:r>
        <w:rPr>
          <w:noProof/>
        </w:rPr>
        <w:t>(iii)</w:t>
      </w:r>
      <w:r>
        <w:rPr>
          <w:noProof/>
        </w:rPr>
        <w:tab/>
        <w:t xml:space="preserve">ust. 4 otrzymuje brzmienie: </w:t>
      </w:r>
    </w:p>
    <w:p w:rsidR="00DD7352" w:rsidRDefault="00722ADC">
      <w:pPr>
        <w:pStyle w:val="Point4"/>
        <w:rPr>
          <w:noProof/>
        </w:rPr>
      </w:pPr>
      <w:r>
        <w:rPr>
          <w:noProof/>
        </w:rPr>
        <w:t>„4.</w:t>
      </w:r>
      <w:r>
        <w:rPr>
          <w:noProof/>
        </w:rPr>
        <w:tab/>
        <w:t>Nie przekraczając ogólnego limitu w wysokości 22</w:t>
      </w:r>
      <w:r>
        <w:rPr>
          <w:noProof/>
        </w:rPr>
        <w:t>0 804 135 EUR określonego w ust. 1, każde państwo członkowskie może przenieść, raz w danym roku szkolnym, do 20 % kwoty jednego lub drugiego wstępnego przydziału.”;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d)</w:t>
      </w:r>
      <w:r>
        <w:rPr>
          <w:noProof/>
        </w:rPr>
        <w:tab/>
      </w:r>
      <w:r>
        <w:rPr>
          <w:noProof/>
        </w:rPr>
        <w:tab/>
        <w:t xml:space="preserve">uchyla się sekcje 2–6 obejmujące art. 29–60;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>art. 63 ust. 1 otrzymuje brzmienie: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„1</w:t>
      </w:r>
      <w:r>
        <w:rPr>
          <w:noProof/>
        </w:rPr>
        <w:t>.</w:t>
      </w:r>
      <w:r>
        <w:rPr>
          <w:noProof/>
        </w:rPr>
        <w:tab/>
        <w:t>Państwa członkowskie corocznie udzielają zezwoleń na nowe nasadzenia odpowiadające: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1 % całkowitej powierzchni upraw winorośli na ich terytorium mierzonej w dniu 31 lipca roku poprzedzającego; lub </w:t>
      </w:r>
    </w:p>
    <w:p w:rsidR="00DD7352" w:rsidRDefault="00722ADC">
      <w:pPr>
        <w:pStyle w:val="Point2"/>
        <w:rPr>
          <w:noProof/>
          <w:sz w:val="20"/>
          <w:szCs w:val="20"/>
        </w:rPr>
      </w:pPr>
      <w:r>
        <w:rPr>
          <w:noProof/>
        </w:rPr>
        <w:t>b)</w:t>
      </w:r>
      <w:r>
        <w:rPr>
          <w:noProof/>
        </w:rPr>
        <w:tab/>
        <w:t>1 % obszaru obejmującego powierzchnię upraw winoro</w:t>
      </w:r>
      <w:r>
        <w:rPr>
          <w:noProof/>
        </w:rPr>
        <w:t>śli na ich terytorium mierzoną w dniu 31 lipca 2015 r. oraz powierzchnię objętą prawami do sadzenia przyznanymi na ich terytorium producentom zgodnie z art. 85h, art. 85i lub art. 85k rozporządzenia (WE) nr 1234/2007 i udostępnionymi w celu przekształcenia</w:t>
      </w:r>
      <w:r>
        <w:rPr>
          <w:noProof/>
        </w:rPr>
        <w:t xml:space="preserve"> na zezwolenia w dniu 1 stycznia 2016 r., o których mowa w art. 68 niniejszego rozporządzenia.”;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6)</w:t>
      </w:r>
      <w:r>
        <w:rPr>
          <w:noProof/>
        </w:rPr>
        <w:tab/>
        <w:t xml:space="preserve">art. 81 ust. 2 otrzymuje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„2.</w:t>
      </w:r>
      <w:r>
        <w:rPr>
          <w:noProof/>
        </w:rPr>
        <w:tab/>
        <w:t>Z zastrzeżeniem ust. 3 państwa członkowskie dokonują klasyfikacji odmian winorośli, które mogą być sadzone, sadzon</w:t>
      </w:r>
      <w:r>
        <w:rPr>
          <w:noProof/>
        </w:rPr>
        <w:t>e ponownie lub szczepione na ich terytoriach w celu produkcji wina.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 xml:space="preserve">Państwa członkowskie mogą klasyfikować odmiany winorośli, w przypadku gdy: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dana odmiana należy do gatunku </w:t>
      </w:r>
      <w:r>
        <w:rPr>
          <w:i/>
          <w:noProof/>
        </w:rPr>
        <w:t>Vitis vinifera</w:t>
      </w:r>
      <w:r>
        <w:rPr>
          <w:noProof/>
        </w:rPr>
        <w:t xml:space="preserve"> lub </w:t>
      </w:r>
      <w:r>
        <w:rPr>
          <w:i/>
          <w:noProof/>
        </w:rPr>
        <w:t>Vitis Labrusca</w:t>
      </w:r>
      <w:r>
        <w:rPr>
          <w:noProof/>
        </w:rPr>
        <w:t>;</w:t>
      </w:r>
      <w:r>
        <w:rPr>
          <w:i/>
          <w:noProof/>
        </w:rPr>
        <w:t xml:space="preserve"> </w:t>
      </w:r>
      <w:r>
        <w:rPr>
          <w:noProof/>
        </w:rPr>
        <w:t xml:space="preserve">lub </w:t>
      </w:r>
    </w:p>
    <w:p w:rsidR="00DD7352" w:rsidRDefault="00722ADC">
      <w:pPr>
        <w:pStyle w:val="Point2"/>
        <w:rPr>
          <w:i/>
          <w:noProof/>
        </w:rPr>
      </w:pPr>
      <w:r>
        <w:rPr>
          <w:noProof/>
        </w:rPr>
        <w:t>b)</w:t>
      </w:r>
      <w:r>
        <w:rPr>
          <w:noProof/>
        </w:rPr>
        <w:tab/>
      </w:r>
      <w:r>
        <w:rPr>
          <w:noProof/>
        </w:rPr>
        <w:t xml:space="preserve">dana odmiana pochodzi z krzyżówki gatunku </w:t>
      </w:r>
      <w:r>
        <w:rPr>
          <w:i/>
          <w:noProof/>
        </w:rPr>
        <w:t>Vitis vinifera</w:t>
      </w:r>
      <w:r>
        <w:rPr>
          <w:noProof/>
        </w:rPr>
        <w:t xml:space="preserve">, </w:t>
      </w:r>
      <w:r>
        <w:rPr>
          <w:i/>
          <w:noProof/>
        </w:rPr>
        <w:t>Vitis Labrusca</w:t>
      </w:r>
      <w:r>
        <w:rPr>
          <w:noProof/>
        </w:rPr>
        <w:t xml:space="preserve"> z innymi gatunkami rodzaju </w:t>
      </w:r>
      <w:r>
        <w:rPr>
          <w:i/>
          <w:noProof/>
        </w:rPr>
        <w:t>Vitis</w:t>
      </w:r>
      <w:r>
        <w:rPr>
          <w:noProof/>
        </w:rPr>
        <w:t>;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W przypadku gdy odmiana winorośli jest skreślona z klasyfikacji, o której mowa w akapicie pierwszym, wykarczowanie tej odmiany następuje w ciągu 15 l</w:t>
      </w:r>
      <w:r>
        <w:rPr>
          <w:noProof/>
        </w:rPr>
        <w:t>at od momentu jej skreślenia.”;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7)</w:t>
      </w:r>
      <w:r>
        <w:rPr>
          <w:noProof/>
        </w:rPr>
        <w:tab/>
        <w:t xml:space="preserve">art. 90 ust. 3 otrzymuje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 xml:space="preserve">„3. </w:t>
      </w:r>
      <w:r>
        <w:rPr>
          <w:noProof/>
        </w:rPr>
        <w:tab/>
        <w:t>O ile nie postanowiono inaczej w umowach międzynarodowych zawartych zgodnie z TFUE, przywóz produktów, o których mowa w ust. 1, podlega obowiązkowi przedstawienia: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ab/>
        <w:t xml:space="preserve">a) </w:t>
      </w:r>
      <w:r>
        <w:rPr>
          <w:noProof/>
        </w:rPr>
        <w:t>zaświadczenia o zgodności z przepisami, o których mowa w ust. 1 i 2, wystawionego przez właściwy organ w państwie pochodzenia produktu, ujęty w wykazie, który zostanie publicznie udostępniony przez Komisję;</w:t>
      </w:r>
    </w:p>
    <w:p w:rsidR="00DD7352" w:rsidRDefault="00722ADC">
      <w:pPr>
        <w:pStyle w:val="Point1"/>
        <w:ind w:firstLine="0"/>
        <w:rPr>
          <w:noProof/>
        </w:rPr>
      </w:pPr>
      <w:r>
        <w:rPr>
          <w:noProof/>
        </w:rPr>
        <w:t>b) sprawozdania z analiz przygotowanego przez pod</w:t>
      </w:r>
      <w:r>
        <w:rPr>
          <w:noProof/>
        </w:rPr>
        <w:t>miot lub służby wyznaczone przez państwo pochodzenia produktu, o ile dany produkt przeznaczony jest do bezpośredniego spożycia przez ludzi.”;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8)</w:t>
      </w:r>
      <w:r>
        <w:rPr>
          <w:noProof/>
        </w:rPr>
        <w:tab/>
        <w:t xml:space="preserve">w części II tytuł II rozdział 1 sekcja 1 dodaje się podsekcję 4a w brzmieniu: </w:t>
      </w:r>
    </w:p>
    <w:p w:rsidR="00DD7352" w:rsidRDefault="00722ADC">
      <w:pPr>
        <w:pStyle w:val="NormalCentered"/>
        <w:keepNext/>
        <w:rPr>
          <w:i/>
          <w:noProof/>
        </w:rPr>
      </w:pPr>
      <w:r>
        <w:rPr>
          <w:noProof/>
        </w:rPr>
        <w:t>„Podsekcja 4a</w:t>
      </w:r>
    </w:p>
    <w:p w:rsidR="00DD7352" w:rsidRDefault="00722ADC">
      <w:pPr>
        <w:pStyle w:val="NormalCentered"/>
        <w:keepNext/>
        <w:rPr>
          <w:b/>
          <w:noProof/>
        </w:rPr>
      </w:pPr>
      <w:r>
        <w:rPr>
          <w:b/>
          <w:noProof/>
        </w:rPr>
        <w:t>Kontrole i kary</w:t>
      </w:r>
    </w:p>
    <w:p w:rsidR="00DD7352" w:rsidRDefault="00722ADC">
      <w:pPr>
        <w:pStyle w:val="Titrearticle"/>
        <w:rPr>
          <w:noProof/>
        </w:rPr>
      </w:pPr>
      <w:r>
        <w:rPr>
          <w:noProof/>
        </w:rPr>
        <w:t>Ar</w:t>
      </w:r>
      <w:r>
        <w:rPr>
          <w:noProof/>
        </w:rPr>
        <w:t>tykuł 90a</w:t>
      </w:r>
      <w:r>
        <w:rPr>
          <w:noProof/>
        </w:rPr>
        <w:br/>
      </w:r>
      <w:r>
        <w:rPr>
          <w:b/>
          <w:i w:val="0"/>
          <w:noProof/>
        </w:rPr>
        <w:t>Kontrole i kary dotyczące zasad wprowadzania do obrotu</w:t>
      </w:r>
    </w:p>
    <w:p w:rsidR="00DD7352" w:rsidRDefault="00722ADC">
      <w:pPr>
        <w:pStyle w:val="Point1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/>
          <w:noProof/>
        </w:rPr>
        <w:t>1.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>Nie naruszając przepisów aktów dotyczących sektora wina, które zostały przyjęte zgodnie z art. 57 rozporządzenia (UE) .../... (</w:t>
      </w:r>
      <w:r>
        <w:rPr>
          <w:rFonts w:asciiTheme="majorBidi" w:hAnsiTheme="majorBidi" w:cstheme="majorBidi"/>
          <w:i/>
          <w:noProof/>
        </w:rPr>
        <w:t>rozporządzenie horyzontalne</w:t>
      </w:r>
      <w:r>
        <w:rPr>
          <w:rFonts w:asciiTheme="majorBidi" w:hAnsiTheme="majorBidi" w:cstheme="majorBidi"/>
          <w:noProof/>
        </w:rPr>
        <w:t>), w przypadku naruszenia przepisó</w:t>
      </w:r>
      <w:r>
        <w:rPr>
          <w:rFonts w:asciiTheme="majorBidi" w:hAnsiTheme="majorBidi" w:cstheme="majorBidi"/>
          <w:noProof/>
        </w:rPr>
        <w:t>w Unii dotyczących sektora wina, państwa członkowskie stosują proporcjonalne, skuteczne i odstraszające kary administracyjne zgodnie z tytułem IV rozdział I tego rozporządzenia (</w:t>
      </w:r>
      <w:r>
        <w:rPr>
          <w:rFonts w:asciiTheme="majorBidi" w:hAnsiTheme="majorBidi" w:cstheme="majorBidi"/>
          <w:i/>
          <w:noProof/>
        </w:rPr>
        <w:t>rozporządzenie horyzontalne</w:t>
      </w:r>
      <w:r>
        <w:rPr>
          <w:rFonts w:asciiTheme="majorBidi" w:hAnsiTheme="majorBidi" w:cstheme="majorBidi"/>
          <w:noProof/>
        </w:rPr>
        <w:t>).</w:t>
      </w:r>
    </w:p>
    <w:p w:rsidR="00DD7352" w:rsidRDefault="00722ADC">
      <w:pPr>
        <w:pStyle w:val="Point1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 w:cstheme="majorBidi"/>
          <w:noProof/>
        </w:rPr>
        <w:t>2.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 xml:space="preserve">W celu ochrony środków finansowych Unii oraz </w:t>
      </w:r>
      <w:r>
        <w:rPr>
          <w:rFonts w:asciiTheme="majorBidi" w:hAnsiTheme="majorBidi" w:cstheme="majorBidi"/>
          <w:noProof/>
        </w:rPr>
        <w:t xml:space="preserve">ochrony tożsamości, pochodzenia i jakości wina z Unii Komisja jest uprawniona do przyjęcia zgodnie z art. 227 aktów delegowanych odnoszących się do: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>stworzenia analitycznej bazy danych izotopowych, opracowanej w oparciu o próby zebrane przez państwa cz</w:t>
      </w:r>
      <w:r>
        <w:rPr>
          <w:noProof/>
        </w:rPr>
        <w:t xml:space="preserve">łonkowskie, aby pomóc w wykrywaniu nadużyć finansowych;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przepisów dotyczących organów kontrolnych oraz zasady ich wzajemnej pomocy;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c)</w:t>
      </w:r>
      <w:r>
        <w:rPr>
          <w:noProof/>
        </w:rPr>
        <w:tab/>
        <w:t xml:space="preserve">przepisów dotyczących wspólnego wykorzystywania wyników kontroli państw członkowskich. </w:t>
      </w:r>
    </w:p>
    <w:p w:rsidR="00DD7352" w:rsidRDefault="00722ADC">
      <w:pPr>
        <w:pStyle w:val="Point1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 w:cstheme="majorBidi"/>
          <w:noProof/>
        </w:rPr>
        <w:t>3.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>Komisja może przyjmować a</w:t>
      </w:r>
      <w:r>
        <w:rPr>
          <w:rFonts w:asciiTheme="majorBidi" w:hAnsiTheme="majorBidi" w:cstheme="majorBidi"/>
          <w:noProof/>
        </w:rPr>
        <w:t xml:space="preserve">kty wykonawcze ustanawiające wszystkie niezbędne środki dotyczące: </w:t>
      </w:r>
    </w:p>
    <w:p w:rsidR="00DD7352" w:rsidRDefault="00722ADC">
      <w:pPr>
        <w:pStyle w:val="Point2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 w:cstheme="majorBidi"/>
          <w:noProof/>
        </w:rPr>
        <w:t>a)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 xml:space="preserve">procedur odnoszących się do własnych baz danych państw członkowskich oraz do analitycznej bazy danych izotopowych, która pomoże wykrywać nadużycia finansowe; </w:t>
      </w:r>
    </w:p>
    <w:p w:rsidR="00DD7352" w:rsidRDefault="00722ADC">
      <w:pPr>
        <w:pStyle w:val="Point2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 w:cstheme="majorBidi"/>
          <w:noProof/>
        </w:rPr>
        <w:t>b)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>procedur odnoszących si</w:t>
      </w:r>
      <w:r>
        <w:rPr>
          <w:rFonts w:asciiTheme="majorBidi" w:hAnsiTheme="majorBidi" w:cstheme="majorBidi"/>
          <w:noProof/>
        </w:rPr>
        <w:t xml:space="preserve">ę do współpracy i pomocy między organami i jednostkami kontrolnymi; </w:t>
      </w:r>
    </w:p>
    <w:p w:rsidR="00DD7352" w:rsidRDefault="00722ADC">
      <w:pPr>
        <w:pStyle w:val="Point2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 w:cstheme="majorBidi"/>
          <w:noProof/>
        </w:rPr>
        <w:t>c)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>w odniesieniu do obowiązku, o którym mowa w ust. 3, przepisów dotyczących przeprowadzania kontroli zgodności z normami handlowymi, przepisów dotyczących organów odpowiedzialnych za prz</w:t>
      </w:r>
      <w:r>
        <w:rPr>
          <w:rFonts w:asciiTheme="majorBidi" w:hAnsiTheme="majorBidi" w:cstheme="majorBidi"/>
          <w:noProof/>
        </w:rPr>
        <w:t xml:space="preserve">eprowadzanie tych kontroli, jak również dotyczących zakresu i częstotliwości tych kontroli oraz etapu wprowadzania do obrotu, do którego mają się odnosić.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Te akty wykonawcze przyjmuje się zgodnie z procedurą sprawdzającą, o której mowa w art. 229 ust. 2.”</w:t>
      </w:r>
      <w:r>
        <w:rPr>
          <w:noProof/>
        </w:rPr>
        <w:t>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9)</w:t>
      </w:r>
      <w:r>
        <w:rPr>
          <w:noProof/>
        </w:rPr>
        <w:tab/>
        <w:t xml:space="preserve">w art. 93 wprowadza się następujące zmiany: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ust. 1 lit. a) otrzymuje brzmienie: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„a)</w:t>
      </w:r>
      <w:r>
        <w:rPr>
          <w:noProof/>
        </w:rPr>
        <w:tab/>
        <w:t xml:space="preserve">»nazwa pochodzenia« oznacza nazwę, którą określa się produkt, o którym mowa w art. 92 ust. 1: </w:t>
      </w:r>
    </w:p>
    <w:p w:rsidR="00DD7352" w:rsidRDefault="00722ADC">
      <w:pPr>
        <w:pStyle w:val="Point3"/>
        <w:rPr>
          <w:noProof/>
        </w:rPr>
      </w:pPr>
      <w:r>
        <w:rPr>
          <w:noProof/>
        </w:rPr>
        <w:t>(i)</w:t>
      </w:r>
      <w:r>
        <w:rPr>
          <w:noProof/>
        </w:rPr>
        <w:tab/>
        <w:t>którego jakość i właściwości są zasadniczo lub wyłącznie związa</w:t>
      </w:r>
      <w:r>
        <w:rPr>
          <w:noProof/>
        </w:rPr>
        <w:t xml:space="preserve">ne ze szczególnym środowiskiem geograficznym, z właściwymi dla niego czynnikami przyrodniczymi oraz, w stosownych przypadkach, czynnikami ludzkimi; </w:t>
      </w:r>
    </w:p>
    <w:p w:rsidR="00DD7352" w:rsidRDefault="00722ADC">
      <w:pPr>
        <w:pStyle w:val="Point3"/>
        <w:rPr>
          <w:noProof/>
        </w:rPr>
      </w:pPr>
      <w:r>
        <w:rPr>
          <w:noProof/>
        </w:rPr>
        <w:t>(ii)</w:t>
      </w:r>
      <w:r>
        <w:rPr>
          <w:noProof/>
        </w:rPr>
        <w:tab/>
        <w:t xml:space="preserve">który pochodzi z określonego miejsca, regionu lub, w szczególnych przypadkach, państwa; </w:t>
      </w:r>
    </w:p>
    <w:p w:rsidR="00DD7352" w:rsidRDefault="00722ADC">
      <w:pPr>
        <w:pStyle w:val="Point3"/>
        <w:rPr>
          <w:noProof/>
        </w:rPr>
      </w:pPr>
      <w:r>
        <w:rPr>
          <w:noProof/>
        </w:rPr>
        <w:t>(iii)</w:t>
      </w:r>
      <w:r>
        <w:rPr>
          <w:noProof/>
        </w:rPr>
        <w:tab/>
        <w:t xml:space="preserve">jest </w:t>
      </w:r>
      <w:r>
        <w:rPr>
          <w:noProof/>
        </w:rPr>
        <w:t>produkowany z winogron, które pochodzą wyłącznie z tego obszaru geograficznego;</w:t>
      </w:r>
    </w:p>
    <w:p w:rsidR="00DD7352" w:rsidRDefault="00722ADC">
      <w:pPr>
        <w:pStyle w:val="Point3"/>
        <w:rPr>
          <w:noProof/>
        </w:rPr>
      </w:pPr>
      <w:r>
        <w:rPr>
          <w:noProof/>
        </w:rPr>
        <w:t>(iv)</w:t>
      </w:r>
      <w:r>
        <w:rPr>
          <w:noProof/>
        </w:rPr>
        <w:tab/>
        <w:t>jego produkcja odbywa się na tym obszarze geograficznym; oraz</w:t>
      </w:r>
    </w:p>
    <w:p w:rsidR="00DD7352" w:rsidRDefault="00722ADC">
      <w:pPr>
        <w:pStyle w:val="Point3"/>
        <w:rPr>
          <w:noProof/>
        </w:rPr>
      </w:pPr>
      <w:r>
        <w:rPr>
          <w:noProof/>
        </w:rPr>
        <w:t>(v)</w:t>
      </w:r>
      <w:r>
        <w:rPr>
          <w:noProof/>
        </w:rPr>
        <w:tab/>
        <w:t xml:space="preserve">który jest otrzymywany z odmian winorośli należących do </w:t>
      </w:r>
      <w:r>
        <w:rPr>
          <w:i/>
          <w:noProof/>
        </w:rPr>
        <w:t>Vitis vinifera</w:t>
      </w:r>
      <w:r>
        <w:rPr>
          <w:noProof/>
        </w:rPr>
        <w:t xml:space="preserve"> lub z krzyżówki gatunku </w:t>
      </w:r>
      <w:r>
        <w:rPr>
          <w:i/>
          <w:noProof/>
        </w:rPr>
        <w:t xml:space="preserve">Vitis </w:t>
      </w:r>
      <w:r>
        <w:rPr>
          <w:i/>
          <w:noProof/>
        </w:rPr>
        <w:t>vinifera</w:t>
      </w:r>
      <w:r>
        <w:rPr>
          <w:noProof/>
        </w:rPr>
        <w:t xml:space="preserve"> z innymi gatunkami rodzaju </w:t>
      </w:r>
      <w:r>
        <w:rPr>
          <w:i/>
          <w:noProof/>
        </w:rPr>
        <w:t>Vitis</w:t>
      </w:r>
      <w:r>
        <w:rPr>
          <w:noProof/>
        </w:rPr>
        <w:t>.”;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ust. 2 lit. c) otrzymuje brzmienie: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„c)</w:t>
      </w:r>
      <w:r>
        <w:rPr>
          <w:noProof/>
        </w:rPr>
        <w:tab/>
        <w:t>spełniają wymogi, o których mowa w ust. 1 lit. a) ppkt (i)–(v); oraz”;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  <w:t xml:space="preserve">ust. 4 otrzymuje brzmienie: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„4.</w:t>
      </w:r>
      <w:r>
        <w:rPr>
          <w:noProof/>
        </w:rPr>
        <w:tab/>
        <w:t>Produkcja, o której mowa w ust. 1 lit. a) ppkt (iv) oraz lit</w:t>
      </w:r>
      <w:r>
        <w:rPr>
          <w:noProof/>
        </w:rPr>
        <w:t>. b) ppkt (iii), obejmuje wszystkie działania od zbioru winogron do zakończenia procesów winiarskich, z wyjątkiem procesów poprodukcyjnych.”;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10)</w:t>
      </w:r>
      <w:r>
        <w:rPr>
          <w:noProof/>
        </w:rPr>
        <w:tab/>
        <w:t xml:space="preserve">w art. 94 ust. 1 zdanie wprowadzające otrzymuje brzmienie: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„Wnioski o objęcie ochroną nazw jako nazw pochodze</w:t>
      </w:r>
      <w:r>
        <w:rPr>
          <w:noProof/>
        </w:rPr>
        <w:t>nia lub oznaczeń geograficznych obejmują:”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11)</w:t>
      </w:r>
      <w:r>
        <w:rPr>
          <w:noProof/>
        </w:rPr>
        <w:tab/>
        <w:t>w art. 96 dodaje się ust. 6 i 7 w brzmieniu: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 xml:space="preserve">„6. </w:t>
      </w:r>
      <w:r>
        <w:rPr>
          <w:noProof/>
        </w:rPr>
        <w:tab/>
        <w:t>Państwa członkowskie niezwłocznie informują Komisję, jeżeli przed sądem krajowym lub innym organem krajowym rozpoczęto postępowanie w sprawie wniosku o objęcie</w:t>
      </w:r>
      <w:r>
        <w:rPr>
          <w:noProof/>
        </w:rPr>
        <w:t xml:space="preserve"> ochroną, który państwo członkowskie przesłało Komisji zgodnie z ust. 5.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7.</w:t>
      </w:r>
      <w:r>
        <w:rPr>
          <w:noProof/>
        </w:rPr>
        <w:tab/>
        <w:t>W stosownych przypadkach Komisja może przyjąć akty wykonawcze celem zawieszenia procedury sprawdzania wniosku, o której mowa w art. 97 ust. 2, do momentu gdy sąd krajowy lub inny o</w:t>
      </w:r>
      <w:r>
        <w:rPr>
          <w:noProof/>
        </w:rPr>
        <w:t>rgan krajowy podejmie decyzję dotyczącą wniosku o objęcie ochroną, w odniesieniu do którego państwo członkowskie, w ramach wstępnej procedury krajowej zgodnie z ust. 5, uznało, że wymogi zostały spełnione.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Te akty wykonawcze przyjmuje się bez stosowania pr</w:t>
      </w:r>
      <w:r>
        <w:rPr>
          <w:noProof/>
        </w:rPr>
        <w:t>ocedury, o której mowa w art. 229 ust. 2 lub 3.”;</w:t>
      </w:r>
      <w:r>
        <w:rPr>
          <w:b/>
          <w:noProof/>
        </w:rPr>
        <w:t xml:space="preserve">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12)</w:t>
      </w:r>
      <w:r>
        <w:rPr>
          <w:noProof/>
        </w:rPr>
        <w:tab/>
        <w:t xml:space="preserve">w art. 97 ust. 2, 3 i 4 otrzymują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„2.</w:t>
      </w:r>
      <w:r>
        <w:rPr>
          <w:noProof/>
        </w:rPr>
        <w:tab/>
        <w:t xml:space="preserve">Komisja sprawdza wnioski o objęcie ochroną, które jej przekazano zgodnie z art. 94 i art. 96 ust. 5. Sprawdza ona, czy nie ma we wnioskach oczywistych </w:t>
      </w:r>
      <w:r>
        <w:rPr>
          <w:noProof/>
        </w:rPr>
        <w:t xml:space="preserve">błędów, uwzględniając przy tym wynik wstępnej procedury krajowej przeprowadzonej przez zainteresowane państwo członkowskie. 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Sprawdzanie przez Komisję nie może trwać dłużej niż sześć miesięcy, licząc od daty przyjęcia wniosku przesłanego przez państwo czło</w:t>
      </w:r>
      <w:r>
        <w:rPr>
          <w:noProof/>
        </w:rPr>
        <w:t xml:space="preserve">nkowskie. Jeśli termin ten zostaje przekroczony, Komisja informuje pisemnie wnioskodawców o powodach tej zwłoki.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3.</w:t>
      </w:r>
      <w:r>
        <w:rPr>
          <w:noProof/>
        </w:rPr>
        <w:tab/>
        <w:t>W przypadku gdy w wyniku sprawdzania przeprowadzonego zgodnie z ust. 2 Komisja uzna, że warunki określone w art. 93, 100 i 101 są spełnione</w:t>
      </w:r>
      <w:r>
        <w:rPr>
          <w:noProof/>
        </w:rPr>
        <w:t>, przyjmuje akty wykonawcze dotyczące publikacji w </w:t>
      </w:r>
      <w:r>
        <w:rPr>
          <w:i/>
          <w:noProof/>
        </w:rPr>
        <w:t>Dzienniku Urzędowym Unii Europejskiej</w:t>
      </w:r>
      <w:r>
        <w:rPr>
          <w:noProof/>
        </w:rPr>
        <w:t xml:space="preserve"> jednolitego dokumentu, o którym mowa w art. 94 ust. 1 lit. d), oraz odesłania do publikacji specyfikacji produktu dokonanej w toku wstępnej procedury krajowej. 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Te akt</w:t>
      </w:r>
      <w:r>
        <w:rPr>
          <w:noProof/>
        </w:rPr>
        <w:t>y wykonawcze przyjmuje się bez stosowania procedury, o której mowa w art. 229 ust. 2 lub 3.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>W przypadku gdy w wyniku sprawdzania przeprowadzonego zgodnie z ust. 2 Komisja uzna, że warunki określone w art. 93, 100 i 101 nie są spełnione, przyjmuje akty w</w:t>
      </w:r>
      <w:r>
        <w:rPr>
          <w:noProof/>
        </w:rPr>
        <w:t>ykonawcze odrzucające wniosek.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Te akty wykonawcze przyjmuje się zgodnie z procedurą sprawdzającą, o której mowa w art. 229 ust. 2.”;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13)</w:t>
      </w:r>
      <w:r>
        <w:rPr>
          <w:noProof/>
        </w:rPr>
        <w:tab/>
        <w:t xml:space="preserve">art. 98 i 99 otrzymują brzmienie: </w:t>
      </w:r>
    </w:p>
    <w:p w:rsidR="00DD7352" w:rsidRDefault="00722ADC">
      <w:pPr>
        <w:pStyle w:val="Titrearticle"/>
        <w:rPr>
          <w:i w:val="0"/>
          <w:noProof/>
        </w:rPr>
      </w:pPr>
      <w:r>
        <w:rPr>
          <w:noProof/>
        </w:rPr>
        <w:t>„Artykuł 98</w:t>
      </w:r>
      <w:r>
        <w:rPr>
          <w:noProof/>
        </w:rPr>
        <w:br/>
      </w:r>
      <w:r>
        <w:rPr>
          <w:b/>
          <w:i w:val="0"/>
          <w:noProof/>
        </w:rPr>
        <w:t>Procedura zgłaszania sprzeciwu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W terminie dwóch miesięcy od daty publika</w:t>
      </w:r>
      <w:r>
        <w:rPr>
          <w:noProof/>
        </w:rPr>
        <w:t>cji w </w:t>
      </w:r>
      <w:r>
        <w:rPr>
          <w:i/>
          <w:noProof/>
        </w:rPr>
        <w:t>Dzienniku Urzędowym Unii Europejskiej</w:t>
      </w:r>
      <w:r>
        <w:rPr>
          <w:noProof/>
        </w:rPr>
        <w:t xml:space="preserve"> jednolitego dokumentu, o którym mowa w art. 94 ust. 1 lit. d), organy państwa członkowskiego lub państwa trzeciego, lub każda osoba fizyczna lub prawna, mająca uzasadniony interes oraz zamieszkała lub mająca sied</w:t>
      </w:r>
      <w:r>
        <w:rPr>
          <w:noProof/>
        </w:rPr>
        <w:t>zibę na terytorium państwa trzeciego, mogą przesłać do Komisji oświadczenie o sprzeciwie wobec zaproponowanego objęcia ochroną. Oświadczenie o sprzeciwie należy należycie uzasadnić.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Każda osoba fizyczna lub prawna, mająca uzasadniony interes oraz zamieszka</w:t>
      </w:r>
      <w:r>
        <w:rPr>
          <w:noProof/>
        </w:rPr>
        <w:t>ła lub mająca siedzibę na terytorium państwa członkowskiego innego niż państwo wnioskujące o objęcie ochroną, może złożyć oświadczenie o sprzeciwie za pośrednictwem organów państwa członkowskiego, w którym mieszka lub ma siedzibę, w terminie umożliwiającym</w:t>
      </w:r>
      <w:r>
        <w:rPr>
          <w:noProof/>
        </w:rPr>
        <w:t xml:space="preserve"> przesłanie oświadczenia o sprzeciwie w terminie, o którym mowa w akapicie pierwszym.</w:t>
      </w:r>
    </w:p>
    <w:p w:rsidR="00DD7352" w:rsidRDefault="00722ADC">
      <w:pPr>
        <w:pStyle w:val="Titrearticle"/>
        <w:rPr>
          <w:i w:val="0"/>
          <w:noProof/>
        </w:rPr>
      </w:pPr>
      <w:r>
        <w:rPr>
          <w:noProof/>
        </w:rPr>
        <w:t>Artykuł 99</w:t>
      </w:r>
      <w:r>
        <w:rPr>
          <w:noProof/>
        </w:rPr>
        <w:br/>
      </w:r>
      <w:r>
        <w:rPr>
          <w:b/>
          <w:i w:val="0"/>
          <w:noProof/>
        </w:rPr>
        <w:t>Decyzja o objęciu ochroną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1.</w:t>
      </w:r>
      <w:r>
        <w:rPr>
          <w:noProof/>
        </w:rPr>
        <w:tab/>
        <w:t>W przypadku gdy Komisja nie otrzymała dopuszczalnego oświadczenia o sprzeciwie zgodnie z art. 98, przyjmuje ona akty wykonawcze ob</w:t>
      </w:r>
      <w:r>
        <w:rPr>
          <w:noProof/>
        </w:rPr>
        <w:t xml:space="preserve">ejmujące nazwę ochroną. Te akty wykonawcze przyjmuje się bez stosowania procedury sprawdzającej, o której mowa w art. 229 ust. 2 lub 3.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 xml:space="preserve">2. </w:t>
      </w:r>
      <w:r>
        <w:rPr>
          <w:noProof/>
        </w:rPr>
        <w:tab/>
        <w:t xml:space="preserve">W przypadku gdy Komisja otrzymała dopuszczalne oświadczenie o sprzeciwie, przyjmuje ona akty wykonawcze obejmujące </w:t>
      </w:r>
      <w:r>
        <w:rPr>
          <w:noProof/>
        </w:rPr>
        <w:t xml:space="preserve">nazwę ochroną lub odrzucające wniosek. Te akty wykonawcze przyjmuje się zgodnie z procedurą sprawdzającą, o której mowa w art. 229 ust. 2.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 xml:space="preserve">3. </w:t>
      </w:r>
      <w:r>
        <w:rPr>
          <w:noProof/>
        </w:rPr>
        <w:tab/>
        <w:t>Ochrona przyznana na podstawie niniejszego artykułu pozostaje bez uszczerbku dla zgodności przedmiotowych produk</w:t>
      </w:r>
      <w:r>
        <w:rPr>
          <w:noProof/>
        </w:rPr>
        <w:t>tów z innymi przepisami Unii dotyczącymi w szczególności wprowadzania produktów do obrotu, marketingu i etykietowania żywności.”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14)</w:t>
      </w:r>
      <w:r>
        <w:rPr>
          <w:noProof/>
        </w:rPr>
        <w:tab/>
        <w:t xml:space="preserve">w art. 103 dodaje się ust. 4 w brzmieniu: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„4.</w:t>
      </w:r>
      <w:r>
        <w:rPr>
          <w:noProof/>
        </w:rPr>
        <w:tab/>
        <w:t xml:space="preserve">Ochrona, o której mowa w ust. 2, ma zastosowanie również do towarów </w:t>
      </w:r>
      <w:r>
        <w:rPr>
          <w:noProof/>
        </w:rPr>
        <w:t>wprowadzanych na obszar celny Unii bez dopuszczenia ich do swobodnego obrotu na obszarze celnym Unii oraz do towarów sprzedawanych za pośrednictwem środków handlu elektronicznego w Unii.”;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15)</w:t>
      </w:r>
      <w:r>
        <w:rPr>
          <w:noProof/>
        </w:rPr>
        <w:tab/>
        <w:t>art. 106 otrzymuje brzmienie:</w:t>
      </w:r>
    </w:p>
    <w:p w:rsidR="00DD7352" w:rsidRDefault="00722ADC">
      <w:pPr>
        <w:pStyle w:val="Titrearticle"/>
        <w:rPr>
          <w:b/>
          <w:noProof/>
        </w:rPr>
      </w:pPr>
      <w:r>
        <w:rPr>
          <w:noProof/>
        </w:rPr>
        <w:t>„Artykuł 106</w:t>
      </w:r>
      <w:r>
        <w:rPr>
          <w:noProof/>
        </w:rPr>
        <w:br/>
      </w:r>
      <w:r>
        <w:rPr>
          <w:b/>
          <w:i w:val="0"/>
          <w:noProof/>
        </w:rPr>
        <w:t>Unieważnienie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Z włas</w:t>
      </w:r>
      <w:r>
        <w:rPr>
          <w:noProof/>
        </w:rPr>
        <w:t>nej inicjatywy lub na należycie uzasadniony wniosek państwa członkowskiego, państwa trzeciego lub osoby fizycznej lub prawnej, która ma w tym uzasadniony interes, Komisja może przyjmować akty wykonawcze unieważniające ochronę nazwy pochodzenia lub oznaczen</w:t>
      </w:r>
      <w:r>
        <w:rPr>
          <w:noProof/>
        </w:rPr>
        <w:t>ia geograficznego, w co najmniej jednym z następujących przypadków: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jeśli nie jest już zachowana zgodność z odpowiednią specyfikacją produktu;</w:t>
      </w:r>
    </w:p>
    <w:p w:rsidR="00DD7352" w:rsidRDefault="00722ADC">
      <w:pPr>
        <w:pStyle w:val="Point1"/>
        <w:rPr>
          <w:noProof/>
          <w:szCs w:val="24"/>
        </w:rPr>
      </w:pPr>
      <w:r>
        <w:rPr>
          <w:noProof/>
        </w:rPr>
        <w:t>b)</w:t>
      </w:r>
      <w:r>
        <w:rPr>
          <w:noProof/>
        </w:rPr>
        <w:tab/>
        <w:t>jeśli w ciągu siedmiu kolejnych lat nie wprowadzono do obrotu produktu opatrzonego daną nazwą pochodzenia l</w:t>
      </w:r>
      <w:r>
        <w:rPr>
          <w:noProof/>
        </w:rPr>
        <w:t xml:space="preserve">ub danym oznaczeniem geograficznym; </w:t>
      </w:r>
    </w:p>
    <w:p w:rsidR="00DD7352" w:rsidRDefault="00722ADC">
      <w:pPr>
        <w:pStyle w:val="Point1"/>
        <w:rPr>
          <w:noProof/>
          <w:szCs w:val="24"/>
        </w:rPr>
      </w:pPr>
      <w:r>
        <w:rPr>
          <w:noProof/>
        </w:rPr>
        <w:t>c)</w:t>
      </w:r>
      <w:r>
        <w:rPr>
          <w:noProof/>
        </w:rPr>
        <w:tab/>
        <w:t>jeśli wnioskodawca spełniający wymogi określone w art. 95 oświadcza, że nie zamierza dalej utrzymywać ochrony nazwy pochodzenia lub oznaczenia geograficznego.</w:t>
      </w:r>
    </w:p>
    <w:p w:rsidR="00DD7352" w:rsidRDefault="00722ADC">
      <w:pPr>
        <w:pStyle w:val="Text1"/>
        <w:rPr>
          <w:rFonts w:asciiTheme="majorBidi" w:hAnsiTheme="majorBidi" w:cstheme="majorBidi"/>
          <w:noProof/>
          <w:szCs w:val="24"/>
        </w:rPr>
      </w:pPr>
      <w:r>
        <w:rPr>
          <w:noProof/>
        </w:rPr>
        <w:t xml:space="preserve">Te akty wykonawcze przyjmuje się zgodnie z procedurą </w:t>
      </w:r>
      <w:r>
        <w:rPr>
          <w:noProof/>
        </w:rPr>
        <w:t>sprawdzającą, o której mowa w art. 229 ust. 2.”;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16)</w:t>
      </w:r>
      <w:r>
        <w:rPr>
          <w:noProof/>
        </w:rPr>
        <w:tab/>
        <w:t xml:space="preserve">uchyla się art. 111;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17)</w:t>
      </w:r>
      <w:r>
        <w:rPr>
          <w:noProof/>
        </w:rPr>
        <w:tab/>
        <w:t>w części II tytuł II rozdział I sekcja 2 dodaje się podsekcję 4 w brzmieniu:</w:t>
      </w:r>
    </w:p>
    <w:p w:rsidR="00DD7352" w:rsidRDefault="00722ADC">
      <w:pPr>
        <w:pStyle w:val="NormalCentered"/>
        <w:rPr>
          <w:noProof/>
        </w:rPr>
      </w:pPr>
      <w:r>
        <w:rPr>
          <w:noProof/>
        </w:rPr>
        <w:t xml:space="preserve">„Podsekcja 4 </w:t>
      </w:r>
    </w:p>
    <w:p w:rsidR="00DD7352" w:rsidRDefault="00722ADC">
      <w:pPr>
        <w:pStyle w:val="NormalCentered"/>
        <w:rPr>
          <w:b/>
          <w:noProof/>
        </w:rPr>
      </w:pPr>
      <w:r>
        <w:rPr>
          <w:b/>
          <w:noProof/>
        </w:rPr>
        <w:t>Kontrole związane z nazwami pochodzenia, oznaczeniami geograficznymi oraz określeniami</w:t>
      </w:r>
      <w:r>
        <w:rPr>
          <w:b/>
          <w:noProof/>
        </w:rPr>
        <w:t xml:space="preserve"> tradycyjnymi</w:t>
      </w:r>
    </w:p>
    <w:p w:rsidR="00DD7352" w:rsidRDefault="00722ADC">
      <w:pPr>
        <w:pStyle w:val="Titrearticle"/>
        <w:rPr>
          <w:b/>
          <w:noProof/>
        </w:rPr>
      </w:pPr>
      <w:r>
        <w:rPr>
          <w:noProof/>
        </w:rPr>
        <w:t>Artykuł 116a</w:t>
      </w:r>
      <w:r>
        <w:rPr>
          <w:noProof/>
        </w:rPr>
        <w:br/>
      </w:r>
      <w:r>
        <w:rPr>
          <w:b/>
          <w:i w:val="0"/>
          <w:noProof/>
        </w:rPr>
        <w:t>Kontrole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1.</w:t>
      </w:r>
      <w:r>
        <w:rPr>
          <w:noProof/>
        </w:rPr>
        <w:tab/>
        <w:t>Państwa członkowskie podejmują kroki niezbędne do zatrzymania niezgodnego z prawem stosowania chronionych nazw pochodzenia, chronionych oznaczeń geograficznych i chronionych określeń tradycyjnych, o których mowa w nin</w:t>
      </w:r>
      <w:r>
        <w:rPr>
          <w:noProof/>
        </w:rPr>
        <w:t xml:space="preserve">iejszym rozporządzeniu.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2.</w:t>
      </w:r>
      <w:r>
        <w:rPr>
          <w:noProof/>
        </w:rPr>
        <w:tab/>
        <w:t>Państwa członkowskie wyznaczają właściwe organy odpowiedzialne za przeprowadzanie kontroli w odniesieniu do obowiązków określonych w niniejszej sekcji. W tym celu zastosowanie mają art. 4 ust. 2, art. 4 ust. 4, art. 5 ust. 1, ar</w:t>
      </w:r>
      <w:r>
        <w:rPr>
          <w:noProof/>
        </w:rPr>
        <w:t>t. 5 ust. 4 i art. 5 ust. 5 rozporządzenia Parlamentu Europejskiego i Rady (UE) 2017/625*.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3.</w:t>
      </w:r>
      <w:r>
        <w:rPr>
          <w:noProof/>
        </w:rPr>
        <w:tab/>
        <w:t>Na terenie Unii, właściwy organ, o którym mowa w ust. 2, lub co najmniej jeden z organów delegowanych w rozumieniu art. 3 pkt 5 rozporządzenia (UE) 2017/625 dział</w:t>
      </w:r>
      <w:r>
        <w:rPr>
          <w:noProof/>
        </w:rPr>
        <w:t xml:space="preserve">ających jako jednostki certyfikujące produkty na podstawie kryteriów określonych w tytule II rozdział III tego rozporządzenia, przeprowadza doroczną weryfikację zgodności ze specyfikacją produktu w trakcie produkcji oraz w trakcie rozlewu wina lub po nim.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Komisja przyjmuje akty wykonawcze dotyczące: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powiadomień, które państwa członkowskie mają przekazywać Komisji;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  <w:t>przepisów dotyczących organu odpowiedzialnego za weryfikację zgodności ze specyfikacją produktu, w tym w przypadku gdy obszar geograf</w:t>
      </w:r>
      <w:r>
        <w:rPr>
          <w:noProof/>
        </w:rPr>
        <w:t xml:space="preserve">iczny znajduje się w państwie trzecim;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c)</w:t>
      </w:r>
      <w:r>
        <w:rPr>
          <w:noProof/>
        </w:rPr>
        <w:tab/>
        <w:t>działań, jakie mają być realizowane przez państwa członkowskie w celu zapobiegania niezgodnemu z prawem stosowaniu chronionych nazw pochodzenia, chronionych oznaczeń geograficznych i chronionych określeń tradycyjn</w:t>
      </w:r>
      <w:r>
        <w:rPr>
          <w:noProof/>
        </w:rPr>
        <w:t xml:space="preserve">ych;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kontroli i weryfikacji, jakie mają być przeprowadzane przez państwa członkowskie, w tym badań.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Te akty wykonawcze przyjmuje się zgodnie z procedurą sprawdzającą, o której mowa w art. 229 ust. 2.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*</w:t>
      </w:r>
      <w:r>
        <w:rPr>
          <w:noProof/>
        </w:rPr>
        <w:tab/>
      </w:r>
      <w:r>
        <w:rPr>
          <w:rStyle w:val="Strong"/>
          <w:noProof/>
          <w:sz w:val="19"/>
        </w:rPr>
        <w:t>Rozporządzenie Parlamentu Europejskiego i Rady (U</w:t>
      </w:r>
      <w:r>
        <w:rPr>
          <w:rStyle w:val="Strong"/>
          <w:noProof/>
          <w:sz w:val="19"/>
        </w:rPr>
        <w:t>E) 2017/625 z dnia 15 marca 2017 r. w sprawie kontroli urzędowych i innych czynności urzędowych przeprowadzanych w celu zapewnienia stosowania prawa żywnościowego i paszowego oraz zasad dotyczących zdrowia i dobrostanu zwierząt, zdrowia roślin i środków oc</w:t>
      </w:r>
      <w:r>
        <w:rPr>
          <w:rStyle w:val="Strong"/>
          <w:noProof/>
          <w:sz w:val="19"/>
        </w:rPr>
        <w:t>hrony roślin, zmieniające rozporządzenia Parlamentu Europejskiego i Rady (WE) nr 999/2001, (WE) nr 396/2005, (WE) nr 1069/2009, (WE) nr 1107/2009, (UE) nr 1151/2012, (UE) nr 652/2014, (UE) 2016/429 i (UE) 2016/2031, rozporządzenia Rady (WE) nr 1/2005 i (WE</w:t>
      </w:r>
      <w:r>
        <w:rPr>
          <w:rStyle w:val="Strong"/>
          <w:noProof/>
          <w:sz w:val="19"/>
        </w:rPr>
        <w:t>) nr 1099/2009 oraz dyrektywy Rady 98/58/WE, 1999/74/WE, 2007/43/WE, 2008/119/WE i 2008/120/WE, oraz uchylające rozporządzenia Parlamentu Europejskiego i Rady (WE) nr 854/2004 i (WE) nr 882/2004, dyrektywy Rady 89/608/EWG, 89/662/ EWG, 90/425/EWG, 91/496/E</w:t>
      </w:r>
      <w:r>
        <w:rPr>
          <w:rStyle w:val="Strong"/>
          <w:noProof/>
          <w:sz w:val="19"/>
        </w:rPr>
        <w:t>WG, 96/23/WE, 96/93/WE i 97/78/WE oraz decyzję Rady 92/438/EWG (rozporządzenie w sprawie kontroli urzędowych) (Dz.U. L 95 z 7.4.2017, s. 1).”;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18)</w:t>
      </w:r>
      <w:r>
        <w:rPr>
          <w:noProof/>
        </w:rPr>
        <w:tab/>
        <w:t>w art. 119 wprowadza się następujące zmiany: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w ust. 1 zdanie wprowadzające otrzymuje brzmienie: </w:t>
      </w:r>
    </w:p>
    <w:p w:rsidR="00DD7352" w:rsidRDefault="00722ADC">
      <w:pPr>
        <w:pStyle w:val="Point1"/>
        <w:ind w:firstLine="0"/>
        <w:rPr>
          <w:noProof/>
        </w:rPr>
      </w:pPr>
      <w:r>
        <w:rPr>
          <w:noProof/>
        </w:rPr>
        <w:t>„Etykieto</w:t>
      </w:r>
      <w:r>
        <w:rPr>
          <w:noProof/>
        </w:rPr>
        <w:t>wanie i prezentacja produktów, o których mowa w załączniku VII część II pkt 1-11, 13, 15, 16, 18 i 19, wprowadzanych do obrotu w Unii lub przeznaczonych na wywóz, obejmuje następujące obowiązkowe dane szczegółowe:”;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dodaje się ust. 4 w brzmieniu:</w:t>
      </w:r>
    </w:p>
    <w:p w:rsidR="00DD7352" w:rsidRDefault="00722ADC">
      <w:pPr>
        <w:pStyle w:val="Point1"/>
        <w:ind w:firstLine="0"/>
        <w:rPr>
          <w:i/>
          <w:noProof/>
        </w:rPr>
      </w:pPr>
      <w:r>
        <w:rPr>
          <w:noProof/>
        </w:rPr>
        <w:t>„4. Państwa członkowskie wprowadzają środki w celu zapewnienia, aby produkty, o których mowa w ust. 1, nieopatrzone etykietami zgodnie z przepisami niniejszego rozporządzenia nie były wprowadzane do obrotu lub zostały wycofane z obrotu, jeśli już zostały d</w:t>
      </w:r>
      <w:r>
        <w:rPr>
          <w:noProof/>
        </w:rPr>
        <w:t xml:space="preserve">o niego wprowadzone.”;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19)</w:t>
      </w:r>
      <w:r>
        <w:rPr>
          <w:noProof/>
        </w:rPr>
        <w:tab/>
        <w:t xml:space="preserve">w art. 120 ust. 1 zdanie wprowadzające otrzymuje brzmienie: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„Etykietowanie i prezentacja produktów, o których mowa w załączniku VII część II pkt 1-11, 13, 15, 16, 18 i 19, może obejmować w szczególności następujące fakultatywne</w:t>
      </w:r>
      <w:r>
        <w:rPr>
          <w:noProof/>
        </w:rPr>
        <w:t xml:space="preserve"> dane szczegółowe:”;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20)</w:t>
      </w:r>
      <w:r>
        <w:rPr>
          <w:noProof/>
        </w:rPr>
        <w:tab/>
        <w:t>w art. 122 ust. 1 wprowadza się następujące zmiany: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uchyla się lit. b) ppkt (ii);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w lit. c) dodaje się ppkt (iii) w brzmieniu: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„(iii)</w:t>
      </w:r>
      <w:r>
        <w:rPr>
          <w:noProof/>
        </w:rPr>
        <w:tab/>
        <w:t>terminów odnoszących się do gospodarstwa rolnego oraz warunków ich użycia.”;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  <w:t>lit. d) p</w:t>
      </w:r>
      <w:r>
        <w:rPr>
          <w:noProof/>
        </w:rPr>
        <w:t xml:space="preserve">pkt (i) otrzymuje brzmienie: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„(i)</w:t>
      </w:r>
      <w:r>
        <w:rPr>
          <w:noProof/>
        </w:rPr>
        <w:tab/>
        <w:t>warunków stosowania niektórych kształtów butelek i zamknięć oraz wykazu niektórych szczególnych kształtów butelek;”;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21)</w:t>
      </w:r>
      <w:r>
        <w:rPr>
          <w:noProof/>
        </w:rPr>
        <w:tab/>
        <w:t xml:space="preserve">w części II tytuł II rozdział II sekcja 1 wprowadza się następujące zmiany: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uchyla się art. 124;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skreśla się nagłówek „Podsekcja 1” i jego tytuł;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  <w:t>uchyla się sekcje 2 i 3 obejmujące art. 127–144;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22)</w:t>
      </w:r>
      <w:r>
        <w:rPr>
          <w:noProof/>
        </w:rPr>
        <w:tab/>
        <w:t xml:space="preserve">w art. 145 ust. 3 zdanie pierwsze otrzymuje brzmienie: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„Państwa członkowskie, które uwzględniły restrukturyzację i przekształcenie winnic w swoich</w:t>
      </w:r>
      <w:r>
        <w:rPr>
          <w:noProof/>
        </w:rPr>
        <w:t xml:space="preserve"> planach strategicznych WPR zgodnie z art. 52 ust. 1 lit. a) rozporządzenia (UE) .../... [</w:t>
      </w:r>
      <w:r>
        <w:rPr>
          <w:i/>
          <w:noProof/>
        </w:rPr>
        <w:t>rozporządzenie dotyczące planu strategicznego WPR</w:t>
      </w:r>
      <w:r>
        <w:rPr>
          <w:noProof/>
        </w:rPr>
        <w:t>] do dnia 1 marca każdego roku przedstawiają Komisji, na podstawie rejestru winnic, aktualny wykaz swojego potencjału</w:t>
      </w:r>
      <w:r>
        <w:rPr>
          <w:noProof/>
        </w:rPr>
        <w:t xml:space="preserve"> produkcyjnego.”;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23)</w:t>
      </w:r>
      <w:r>
        <w:rPr>
          <w:noProof/>
        </w:rPr>
        <w:tab/>
        <w:t>uchyla się art. 189;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24)</w:t>
      </w:r>
      <w:r>
        <w:rPr>
          <w:noProof/>
        </w:rPr>
        <w:tab/>
        <w:t xml:space="preserve">uchyla się art. 192 i 193;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25)</w:t>
      </w:r>
      <w:r>
        <w:rPr>
          <w:noProof/>
        </w:rPr>
        <w:tab/>
        <w:t xml:space="preserve">w rozdziale IV dodaje się art. 193a w brzmieniu: </w:t>
      </w:r>
    </w:p>
    <w:p w:rsidR="00DD7352" w:rsidRDefault="00722ADC">
      <w:pPr>
        <w:pStyle w:val="Titrearticle"/>
        <w:rPr>
          <w:i w:val="0"/>
          <w:noProof/>
        </w:rPr>
      </w:pPr>
      <w:r>
        <w:rPr>
          <w:noProof/>
        </w:rPr>
        <w:t xml:space="preserve"> „Artykuł 193a</w:t>
      </w:r>
      <w:r>
        <w:rPr>
          <w:noProof/>
        </w:rPr>
        <w:br/>
      </w:r>
      <w:r>
        <w:rPr>
          <w:b/>
          <w:i w:val="0"/>
          <w:noProof/>
        </w:rPr>
        <w:t>Zawieszenie należności celnych przywozowych w odniesieniu do melasy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Komisja może przyjmować akty wykonawcze zawi</w:t>
      </w:r>
      <w:r>
        <w:rPr>
          <w:noProof/>
        </w:rPr>
        <w:t xml:space="preserve">eszające należności celne przywozowe w całości lub w części w odniesieniu do melasy objętej kodem CN 1703.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Te akty wykonawcze przyjmuje się bez stosowania procedury, o której mowa w art. 229 ust. 2 lub 3.”;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26)</w:t>
      </w:r>
      <w:r>
        <w:rPr>
          <w:noProof/>
        </w:rPr>
        <w:tab/>
        <w:t>w części III uchyla się rozdział VI obejmują</w:t>
      </w:r>
      <w:r>
        <w:rPr>
          <w:noProof/>
        </w:rPr>
        <w:t>cy art. 196–204;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27)</w:t>
      </w:r>
      <w:r>
        <w:rPr>
          <w:noProof/>
        </w:rPr>
        <w:tab/>
        <w:t xml:space="preserve">uchyla się art. 225 lit. a)–d);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28)</w:t>
      </w:r>
      <w:r>
        <w:rPr>
          <w:noProof/>
        </w:rPr>
        <w:tab/>
        <w:t xml:space="preserve">w części V uchyla się rozdział III obejmujący art. 226;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29)</w:t>
      </w:r>
      <w:r>
        <w:rPr>
          <w:noProof/>
        </w:rPr>
        <w:tab/>
        <w:t>w załączniku II część II wprowadza się następujące zmiany: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w sekcji A pkt 4 skreśla się zdanie drugie;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>uchyla się sekcję B;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30)</w:t>
      </w:r>
      <w:r>
        <w:rPr>
          <w:noProof/>
        </w:rPr>
        <w:tab/>
        <w:t xml:space="preserve">w </w:t>
      </w:r>
      <w:r>
        <w:rPr>
          <w:noProof/>
        </w:rPr>
        <w:t>załączniku III wprowadza się następujące zmiany:</w:t>
      </w:r>
    </w:p>
    <w:p w:rsidR="00DD7352" w:rsidRDefault="00722ADC">
      <w:pPr>
        <w:pStyle w:val="Point1"/>
        <w:rPr>
          <w:rStyle w:val="CommentReference"/>
          <w:noProof/>
          <w:szCs w:val="22"/>
        </w:rPr>
      </w:pPr>
      <w:r>
        <w:rPr>
          <w:noProof/>
        </w:rPr>
        <w:t>a)</w:t>
      </w:r>
      <w:r>
        <w:rPr>
          <w:noProof/>
        </w:rPr>
        <w:tab/>
      </w:r>
      <w:r>
        <w:rPr>
          <w:noProof/>
        </w:rPr>
        <w:tab/>
        <w:t>tytuł otrzymuje brzmienie: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„STANDARDOWA JAKOŚĆ RYŻU I CUKRU, O KTÓREJ MOWA W ART. 1a ROZPORZĄDZENIA (UE) NR 1370/2013*</w:t>
      </w:r>
    </w:p>
    <w:p w:rsidR="00DD7352" w:rsidRDefault="00722ADC">
      <w:pPr>
        <w:pStyle w:val="Point1"/>
        <w:rPr>
          <w:rStyle w:val="Strong"/>
          <w:b w:val="0"/>
          <w:noProof/>
          <w:sz w:val="19"/>
          <w:szCs w:val="19"/>
        </w:rPr>
      </w:pPr>
      <w:r>
        <w:rPr>
          <w:rStyle w:val="Strong"/>
          <w:noProof/>
          <w:sz w:val="19"/>
        </w:rPr>
        <w:t>*</w:t>
      </w:r>
      <w:r>
        <w:rPr>
          <w:noProof/>
        </w:rPr>
        <w:tab/>
      </w:r>
      <w:r>
        <w:rPr>
          <w:rStyle w:val="Strong"/>
          <w:noProof/>
          <w:sz w:val="19"/>
        </w:rPr>
        <w:t>Rozporządzenie Rady (UE) nr 1370/2013 z dnia 16 grudnia 2013 r. określające środki</w:t>
      </w:r>
      <w:r>
        <w:rPr>
          <w:rStyle w:val="Strong"/>
          <w:noProof/>
          <w:sz w:val="19"/>
        </w:rPr>
        <w:t xml:space="preserve"> dotyczące ustalania niektórych dopłat i refundacji związanych ze wspólną organizacją rynków produktów rolnych (Dz.U. L 346 z 20.12.2013, s. 12).”;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>
        <w:rPr>
          <w:noProof/>
        </w:rPr>
        <w:tab/>
        <w:t xml:space="preserve">uchyla się część B sekcja I;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31)</w:t>
      </w:r>
      <w:r>
        <w:rPr>
          <w:noProof/>
        </w:rPr>
        <w:tab/>
        <w:t>uchyla się załącznik VI;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32)</w:t>
      </w:r>
      <w:r>
        <w:rPr>
          <w:noProof/>
        </w:rPr>
        <w:tab/>
        <w:t>w załączniku VII część II dodaje się pkt </w:t>
      </w:r>
      <w:r>
        <w:rPr>
          <w:noProof/>
        </w:rPr>
        <w:t xml:space="preserve">18 i 19 w brzmieniu: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„18)</w:t>
      </w:r>
      <w:r>
        <w:rPr>
          <w:noProof/>
        </w:rPr>
        <w:tab/>
        <w:t xml:space="preserve">Wyrażenie »odalkoholizowany« może być używane razem z nazwą produktów sektora wina, o których mowa pkt 1 oraz pkt 4–9, w przypadku gdy produkt: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jest otrzymywany z wina zdefiniowanego w pkt 1, z wina musującego zdefiniowanego </w:t>
      </w:r>
      <w:r>
        <w:rPr>
          <w:noProof/>
        </w:rPr>
        <w:t>w pkt 4, z gatunkowego wina musującego zdefiniowanego w pkt 5, z aromatycznego gatunkowego wina musującego zdefiniowanego w pkt 6, z gazowanego wina musującego zdefiniowanego w pkt 7, z wina półmusującego zdefiniowanego w pkt 8 lub z gazowanego wina półmus</w:t>
      </w:r>
      <w:r>
        <w:rPr>
          <w:noProof/>
        </w:rPr>
        <w:t xml:space="preserve">ującego zdefiniowanego w pkt 9;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  <w:t>został poddany procesowi dealkoholizacji zgodnie z procesami określonymi w załączniku VIII część I sekcja E;</w:t>
      </w:r>
      <w:r>
        <w:rPr>
          <w:i/>
          <w:noProof/>
        </w:rPr>
        <w:t xml:space="preserve"> </w:t>
      </w:r>
      <w:r>
        <w:rPr>
          <w:noProof/>
        </w:rPr>
        <w:t>oraz</w:t>
      </w:r>
    </w:p>
    <w:p w:rsidR="00DD7352" w:rsidRDefault="00722ADC">
      <w:pPr>
        <w:pStyle w:val="Point2"/>
        <w:rPr>
          <w:i/>
          <w:noProof/>
        </w:rPr>
      </w:pPr>
      <w:r>
        <w:rPr>
          <w:noProof/>
        </w:rPr>
        <w:t>c)</w:t>
      </w:r>
      <w:r>
        <w:rPr>
          <w:noProof/>
        </w:rPr>
        <w:tab/>
        <w:t>posiada całkowitą objętościową zawartość alkoholu nie większą niż 0,5 %.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19)</w:t>
      </w:r>
      <w:r>
        <w:rPr>
          <w:noProof/>
        </w:rPr>
        <w:tab/>
        <w:t>Wyrażenie »częściowo odalk</w:t>
      </w:r>
      <w:r>
        <w:rPr>
          <w:noProof/>
        </w:rPr>
        <w:t xml:space="preserve">oholizowany« może być używane razem z nazwą produktów sektora wina, o których mowa pkt 1 oraz pkt 4–9, w przypadku gdy produkt: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>jest otrzymywany z wina zdefiniowanego w pkt 1, z wina musującego zdefiniowanego w pkt 4, z gatunkowego wina musującego zdef</w:t>
      </w:r>
      <w:r>
        <w:rPr>
          <w:noProof/>
        </w:rPr>
        <w:t>iniowanego w pkt 5, z aromatycznego gatunkowego wina musującego zdefiniowanego w pkt 6, z gazowanego wina musującego zdefiniowanego w pkt 7, z wina półmusującego zdefiniowanego w pkt 8 lub z gazowanego wina półmusującego zdefiniowanego w pkt 9;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  <w:t>został p</w:t>
      </w:r>
      <w:r>
        <w:rPr>
          <w:noProof/>
        </w:rPr>
        <w:t xml:space="preserve">oddany procesowi dealkoholizacji zgodnie z procesami określonymi w załączniku VIII część I sekcja E; oraz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c)</w:t>
      </w:r>
      <w:r>
        <w:rPr>
          <w:noProof/>
        </w:rPr>
        <w:tab/>
        <w:t>posiada całkowitą objętościową zawartość alkoholu nie większą niż 0,5 % a na skutek procesów określonych w załączniku VIII część I sekcja E jego c</w:t>
      </w:r>
      <w:r>
        <w:rPr>
          <w:noProof/>
        </w:rPr>
        <w:t>ałkowita objętościowa zawartość alkoholu została obniżona o ponad 20 % w porównaniu do jego początkowej całkowitej zawartości alkoholu.”;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33)</w:t>
      </w:r>
      <w:r>
        <w:rPr>
          <w:noProof/>
        </w:rPr>
        <w:tab/>
        <w:t xml:space="preserve">w załączniku VIII część I dodaje się sekcję E w brzmieniu: </w:t>
      </w:r>
    </w:p>
    <w:p w:rsidR="00DD7352" w:rsidRDefault="00722ADC">
      <w:pPr>
        <w:pStyle w:val="Point1"/>
        <w:keepNext/>
        <w:rPr>
          <w:noProof/>
        </w:rPr>
      </w:pPr>
      <w:r>
        <w:rPr>
          <w:noProof/>
        </w:rPr>
        <w:t>„E.</w:t>
      </w:r>
      <w:r>
        <w:rPr>
          <w:noProof/>
        </w:rPr>
        <w:tab/>
        <w:t>Procesy dealkoholizacji</w:t>
      </w:r>
    </w:p>
    <w:p w:rsidR="00DD7352" w:rsidRDefault="00722ADC">
      <w:pPr>
        <w:pStyle w:val="Point1"/>
        <w:ind w:firstLine="0"/>
        <w:rPr>
          <w:noProof/>
        </w:rPr>
      </w:pPr>
      <w:r>
        <w:rPr>
          <w:noProof/>
        </w:rPr>
        <w:t xml:space="preserve">Zezwala się na stosowanie </w:t>
      </w:r>
      <w:r>
        <w:rPr>
          <w:noProof/>
        </w:rPr>
        <w:t xml:space="preserve">następujących procesów dealkoholizacji, indywidualnie lub w połączeniu, celem obniżenia częściowo lub niemal zupełnie zawartości etanolu w produktach sektora wina, o których mowa w załączniku VII część II pkt 1 i pkt 4–9: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>częściowe odparowywanie w waru</w:t>
      </w:r>
      <w:r>
        <w:rPr>
          <w:noProof/>
        </w:rPr>
        <w:t>nkach próżniowych;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  <w:t>techniki membranowe;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c)</w:t>
      </w:r>
      <w:r>
        <w:rPr>
          <w:noProof/>
        </w:rPr>
        <w:tab/>
        <w:t xml:space="preserve">destylacja. 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Procesy dealkoholizacji nie powodują wad organoleptycznych w produktach sektora wina. Eliminacja etanolu z produktu sektora wina nie może być stosowana w połączeniu ze zwiększaniem zawartości cukru</w:t>
      </w:r>
      <w:r>
        <w:rPr>
          <w:noProof/>
        </w:rPr>
        <w:t xml:space="preserve"> w moszczu winogronowym.”.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Artykuł 2</w:t>
      </w:r>
      <w:r>
        <w:rPr>
          <w:noProof/>
        </w:rPr>
        <w:br/>
      </w:r>
      <w:r>
        <w:rPr>
          <w:b/>
          <w:i w:val="0"/>
          <w:noProof/>
        </w:rPr>
        <w:t>Zmiany w rozporządzeniu (UE) nr 1151/2012</w:t>
      </w:r>
    </w:p>
    <w:p w:rsidR="00DD7352" w:rsidRDefault="00722ADC">
      <w:pPr>
        <w:rPr>
          <w:noProof/>
        </w:rPr>
      </w:pPr>
      <w:r>
        <w:rPr>
          <w:noProof/>
        </w:rPr>
        <w:t xml:space="preserve">W rozporządzeniu (UE) nr 1151/2012 wprowadza się następujące zmiany: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w art. 2 ust. 2 i 3 otrzymują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„2.</w:t>
      </w:r>
      <w:r>
        <w:rPr>
          <w:noProof/>
        </w:rPr>
        <w:tab/>
        <w:t>Niniejszego rozporządzenia nie stosuje się do napojów spir</w:t>
      </w:r>
      <w:r>
        <w:rPr>
          <w:noProof/>
        </w:rPr>
        <w:t xml:space="preserve">ytusowych ani produktów sektora wina określonych w części II załącznika VII do rozporządzenia (UE) nr 1308/2013, z wyjątkiem octów winnych.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3.</w:t>
      </w:r>
      <w:r>
        <w:rPr>
          <w:noProof/>
        </w:rPr>
        <w:tab/>
      </w:r>
      <w:r>
        <w:rPr>
          <w:noProof/>
        </w:rPr>
        <w:t>Niniejsze rozporządzenie, a w szczególności rejestracje dokonane zgodnie z art. 52, stosuje się bez uszczerbku dla zgodności przedmiotowych produktów z innymi przepisami Unii dotyczącymi w szczególności wprowadzania produktów do obrotu, marketingu i etykie</w:t>
      </w:r>
      <w:r>
        <w:rPr>
          <w:noProof/>
        </w:rPr>
        <w:t xml:space="preserve">towania żywności.”;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w art. 5 ust. 1 lit. b) otrzymuje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„b)</w:t>
      </w:r>
      <w:r>
        <w:rPr>
          <w:noProof/>
        </w:rPr>
        <w:tab/>
        <w:t>którego jakość i właściwości są zasadniczo lub wyłącznie związane ze szczególnym środowiskiem geograficznym, z właściwymi dla niego czynnikami przyrodniczymi oraz, w stosownych przyp</w:t>
      </w:r>
      <w:r>
        <w:rPr>
          <w:noProof/>
        </w:rPr>
        <w:t>adkach, czynnikami ludzkimi;”;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 xml:space="preserve">uchyla się art. 7 ust. 1 lit. d);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 xml:space="preserve">w art. 10 ust. 1 zdanie wprowadzające otrzymuje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</w:t>
      </w:r>
      <w:r>
        <w:rPr>
          <w:noProof/>
        </w:rPr>
        <w:tab/>
        <w:t>Uzasadnione oświadczenie o sprzeciwie, o którym mowa w art. 51 ust. 1, jest dopuszczalne jedynie wtedy, gdy Komisja otrzym</w:t>
      </w:r>
      <w:r>
        <w:rPr>
          <w:noProof/>
        </w:rPr>
        <w:t xml:space="preserve">a je w terminie, określonym w tym ustępie, oraz jeżeli:”;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 xml:space="preserve">w art. 13 dodaje się ust. 4 w brzmieniu: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„4.</w:t>
      </w:r>
      <w:r>
        <w:rPr>
          <w:noProof/>
        </w:rPr>
        <w:tab/>
        <w:t xml:space="preserve">Ochrona, o której mowa w ust. 1, ma zastosowanie również do towarów wprowadzanych na obszar celny Unii bez dopuszczenia ich do swobodnego obrotu na </w:t>
      </w:r>
      <w:r>
        <w:rPr>
          <w:noProof/>
        </w:rPr>
        <w:t xml:space="preserve">obszarze celnym Unii oraz do towarów sprzedawanych za pośrednictwem środków handlu elektronicznego.”;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6)</w:t>
      </w:r>
      <w:r>
        <w:rPr>
          <w:noProof/>
        </w:rPr>
        <w:tab/>
        <w:t xml:space="preserve">w art. 15 wprowadza się następujące zmiany: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w ust. 1 akapit drugi otrzymuje brzmienie: </w:t>
      </w:r>
    </w:p>
    <w:p w:rsidR="00DD7352" w:rsidRDefault="00722ADC">
      <w:pPr>
        <w:pStyle w:val="Point2"/>
        <w:ind w:firstLine="0"/>
        <w:rPr>
          <w:noProof/>
        </w:rPr>
      </w:pPr>
      <w:r>
        <w:rPr>
          <w:noProof/>
        </w:rPr>
        <w:t>„Te akty wykonawcze przyjmuje się bez stosowania procedury</w:t>
      </w:r>
      <w:r>
        <w:rPr>
          <w:noProof/>
        </w:rPr>
        <w:t xml:space="preserve"> sprawdzającej, o której mowa w art. 57 ust. 2.”;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w ust. 2 zdanie wprowadzające otrzymuje brzmienie: 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„Bez uszczerbku dla przepisów art. 14, Komisja może przyjmować akty wykonawcze przedłużające okres przejściowy, o którym mowa w ust. 1 niniejszego arty</w:t>
      </w:r>
      <w:r>
        <w:rPr>
          <w:noProof/>
        </w:rPr>
        <w:t xml:space="preserve">kułu, w należycie uzasadnionych przypadkach, jeżeli wykazano, że:”;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7)</w:t>
      </w:r>
      <w:r>
        <w:rPr>
          <w:noProof/>
        </w:rPr>
        <w:tab/>
        <w:t xml:space="preserve">dodaje się art. 16a w brzmieniu: 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 xml:space="preserve"> „Artykuł 16a</w:t>
      </w:r>
      <w:r>
        <w:rPr>
          <w:noProof/>
        </w:rPr>
        <w:br/>
      </w:r>
      <w:r>
        <w:rPr>
          <w:b/>
          <w:i w:val="0"/>
          <w:noProof/>
        </w:rPr>
        <w:t>Istniejące oznaczenia geograficzne aromatyzowanych produktów sektora wina</w:t>
      </w:r>
    </w:p>
    <w:p w:rsidR="00DD7352" w:rsidRDefault="00722ADC">
      <w:pPr>
        <w:pStyle w:val="Text1"/>
        <w:rPr>
          <w:b/>
          <w:i/>
          <w:noProof/>
        </w:rPr>
      </w:pPr>
      <w:r>
        <w:rPr>
          <w:noProof/>
        </w:rPr>
        <w:t>Nazwy wpisane do rejestru ustanowionego zgodnie z art. 21 rozp</w:t>
      </w:r>
      <w:r>
        <w:rPr>
          <w:noProof/>
        </w:rPr>
        <w:t xml:space="preserve">orządzenia </w:t>
      </w:r>
      <w:r>
        <w:rPr>
          <w:rStyle w:val="Strong"/>
          <w:noProof/>
        </w:rPr>
        <w:t>Parlamentu Europejskiego i Rady</w:t>
      </w:r>
      <w:r>
        <w:rPr>
          <w:noProof/>
        </w:rPr>
        <w:t xml:space="preserve"> (UE) nr 251/2014* są automatycznie wpisywane do rejestru, o którym mowa w art. 11 niniejszego rozporządzenia. Odpowiednie specyfikacje produktu uznaje się za specyfikacje produktów do celów art. 7 niniejszego rozp</w:t>
      </w:r>
      <w:r>
        <w:rPr>
          <w:noProof/>
        </w:rPr>
        <w:t>orządzenia.</w:t>
      </w:r>
    </w:p>
    <w:p w:rsidR="00DD7352" w:rsidRDefault="00722ADC">
      <w:pPr>
        <w:pStyle w:val="Point1"/>
        <w:rPr>
          <w:rStyle w:val="Strong"/>
          <w:b w:val="0"/>
          <w:noProof/>
          <w:color w:val="444444"/>
          <w:sz w:val="19"/>
          <w:szCs w:val="19"/>
        </w:rPr>
      </w:pPr>
      <w:r>
        <w:rPr>
          <w:noProof/>
        </w:rPr>
        <w:t>*</w:t>
      </w:r>
      <w:r>
        <w:rPr>
          <w:noProof/>
        </w:rPr>
        <w:tab/>
      </w:r>
      <w:r>
        <w:rPr>
          <w:rStyle w:val="Strong"/>
          <w:noProof/>
          <w:sz w:val="19"/>
        </w:rPr>
        <w:t xml:space="preserve">Rozporządzenie Parlamentu Europejskiego i Rady (UE) nr 251/2014 z dnia 26 lutego 2014 r. w sprawie definicji, opisu, prezentacji, etykietowania i ochrony oznaczeń geograficznych napojów spirytusowych oraz uchylające rozporządzenie Rady (EWG) </w:t>
      </w:r>
      <w:r>
        <w:rPr>
          <w:rStyle w:val="Strong"/>
          <w:noProof/>
          <w:sz w:val="19"/>
        </w:rPr>
        <w:t>nr 1601/91 (Dz.U. L 84 z 20.3.2014, s. 14).”;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8)</w:t>
      </w:r>
      <w:r>
        <w:rPr>
          <w:noProof/>
        </w:rPr>
        <w:tab/>
        <w:t xml:space="preserve">w art. 21 ust. 1 zdanie wprowadzające otrzymuje brzmienie: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 xml:space="preserve">„Uzasadnione oświadczenie o sprzeciwie, o którym mowa w art. 51 ust. 1, jest dopuszczalne jedynie wtedy, gdy Komisja otrzyma je przed wygaśnięciem </w:t>
      </w:r>
      <w:r>
        <w:rPr>
          <w:noProof/>
        </w:rPr>
        <w:t xml:space="preserve">stosownego terminu oraz gdy:”;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9)</w:t>
      </w:r>
      <w:r>
        <w:rPr>
          <w:noProof/>
        </w:rPr>
        <w:tab/>
        <w:t xml:space="preserve">dodaje się art. 24a w brzmieniu: 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 xml:space="preserve"> „Artykuł 24a</w:t>
      </w:r>
      <w:r>
        <w:rPr>
          <w:noProof/>
        </w:rPr>
        <w:br/>
      </w:r>
      <w:r>
        <w:rPr>
          <w:b/>
          <w:i w:val="0"/>
          <w:noProof/>
        </w:rPr>
        <w:t>Okresy przejściowe w stosowaniu gwarantowanych tradycyjnych specjalności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 xml:space="preserve">Komisja może przyjmować akty wykonawcze przyznające okres przejściowy do pięciu lat, by w przypadku </w:t>
      </w:r>
      <w:r>
        <w:rPr>
          <w:noProof/>
        </w:rPr>
        <w:t>produktów, których nazwa składa się z nazwy będącej w sprzeczności z art. 24 ust. 1 lub zawiera taką nazwę, umożliwić dalsze stosowanie nazwy, z którą zostały one wprowadzone do obrotu, pod warunkiem że w dopuszczalnym oświadczeniu o sprzeciwie na mocy art</w:t>
      </w:r>
      <w:r>
        <w:rPr>
          <w:noProof/>
        </w:rPr>
        <w:t>. 49 ust. 3 lub art. 51 wykazano, że nazwa ta była legalnie stosowana na rynku Unii przez co najmniej pięć lat przed datą publikacji przewidzianą w art. 50 ust. 2 lit. a).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Te akty wykonawcze przyjmuje się bez stosowania procedury sprawdzającej, o której mo</w:t>
      </w:r>
      <w:r>
        <w:rPr>
          <w:noProof/>
        </w:rPr>
        <w:t>wa w art. 57 ust. 2.”;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10)</w:t>
      </w:r>
      <w:r>
        <w:rPr>
          <w:noProof/>
        </w:rPr>
        <w:tab/>
        <w:t>w art. 49 dodaje się ust. 8 i 9 w brzmieniu: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„8.</w:t>
      </w:r>
      <w:r>
        <w:rPr>
          <w:noProof/>
        </w:rPr>
        <w:tab/>
        <w:t>Państwa członkowskie niezwłocznie informują Komisję, jeżeli przed sądem krajowym lub innym organem krajowym rozpoczęto postępowanie w sprawie wniosku, który przesłano Komisji zgodn</w:t>
      </w:r>
      <w:r>
        <w:rPr>
          <w:noProof/>
        </w:rPr>
        <w:t>ie z ust. 4.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9.</w:t>
      </w:r>
      <w:r>
        <w:rPr>
          <w:noProof/>
        </w:rPr>
        <w:tab/>
        <w:t>W stosownych przypadkach Komisja może przyjąć akty wykonawcze celem zawieszenia procedury badania wniosku o rejestrację, o której mowa w art. 50, do momentu gdy sąd krajowy lub inny organ krajowy podejmie decyzję dotyczącą wniosku o rejestr</w:t>
      </w:r>
      <w:r>
        <w:rPr>
          <w:noProof/>
        </w:rPr>
        <w:t>ację, w odniesieniu do którego państwo członkowskie, w ramach procedury krajowej zgodnie z ust. 4, wydało pozytywną decyzję.</w:t>
      </w:r>
    </w:p>
    <w:p w:rsidR="00DD7352" w:rsidRDefault="00722ADC">
      <w:pPr>
        <w:pStyle w:val="Point1"/>
        <w:ind w:firstLine="0"/>
        <w:rPr>
          <w:noProof/>
        </w:rPr>
      </w:pPr>
      <w:r>
        <w:rPr>
          <w:noProof/>
        </w:rPr>
        <w:t xml:space="preserve">Te akty wykonawcze przyjmuje się bez stosowania procedury sprawdzającej, o której mowa w art. 57 ust. 2.”;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11)</w:t>
      </w:r>
      <w:r>
        <w:rPr>
          <w:noProof/>
        </w:rPr>
        <w:tab/>
      </w:r>
      <w:r>
        <w:rPr>
          <w:noProof/>
        </w:rPr>
        <w:t xml:space="preserve">art. 50 otrzymuje brzmienie: 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„Artykuł 50</w:t>
      </w:r>
      <w:r>
        <w:rPr>
          <w:noProof/>
        </w:rPr>
        <w:br/>
      </w:r>
      <w:r>
        <w:rPr>
          <w:b/>
          <w:i w:val="0"/>
          <w:noProof/>
        </w:rPr>
        <w:t xml:space="preserve">Badanie wniosku przez Komisję i publikacja otwierająca procedurę sprzeciwu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>
        <w:rPr>
          <w:noProof/>
        </w:rPr>
        <w:t>Komisja bada wnioski o rejestrację, które jej przekazano zgodnie z art. 49 ust. 4 i 5. Sprawdza ona, czy nie ma we wnioskach oczywistych błędów, uwzględniając przy tym wynik badania i procedury sprzeciwu przeprowadzonych przez zainteresowane państwo członk</w:t>
      </w:r>
      <w:r>
        <w:rPr>
          <w:noProof/>
        </w:rPr>
        <w:t xml:space="preserve">owskie. </w:t>
      </w:r>
    </w:p>
    <w:p w:rsidR="00DD7352" w:rsidRDefault="00722ADC">
      <w:pPr>
        <w:pStyle w:val="Text3"/>
        <w:rPr>
          <w:noProof/>
        </w:rPr>
      </w:pPr>
      <w:r>
        <w:rPr>
          <w:noProof/>
        </w:rPr>
        <w:t xml:space="preserve">Sprawdzanie przez Komisję nie może trwać dłużej niż sześć miesięcy, licząc od daty przyjęcia wniosku przesłanego przez państwo członkowskie. Jeśli termin ten zostaje przekroczony, Komisja informuje pisemnie wnioskodawcę o powodach tej zwłoki. </w:t>
      </w:r>
    </w:p>
    <w:p w:rsidR="00DD7352" w:rsidRDefault="00722ADC">
      <w:pPr>
        <w:pStyle w:val="Text3"/>
        <w:rPr>
          <w:noProof/>
        </w:rPr>
      </w:pPr>
      <w:r>
        <w:rPr>
          <w:noProof/>
        </w:rPr>
        <w:t>Kom</w:t>
      </w:r>
      <w:r>
        <w:rPr>
          <w:noProof/>
        </w:rPr>
        <w:t>isja co najmniej raz w miesiącu podaje do wiadomości publicznej wykaz nazw, w odniesieniu do których złożono do Komisji wniosek o rejestrację, wraz z datą ich przedłożenia.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2.</w:t>
      </w:r>
      <w:r>
        <w:rPr>
          <w:noProof/>
        </w:rPr>
        <w:tab/>
        <w:t>Jeżeli po zbadaniu wniosku zgodnie z ust. 1 Komisja uzna, że wymogi określone w </w:t>
      </w:r>
      <w:r>
        <w:rPr>
          <w:noProof/>
        </w:rPr>
        <w:t xml:space="preserve">art. 5 i 6 w odniesieniu do wniosków o rejestrację w ramach systemu określonego w tytule II zostały spełnione lub że wymogi określone w art. 18 ust. 1 i 2 w odniesieniu do wniosków o rejestrację w ramach systemu określonego w tytule III zostały spełnione, </w:t>
      </w:r>
      <w:r>
        <w:rPr>
          <w:noProof/>
        </w:rPr>
        <w:t>publikuje ona w </w:t>
      </w:r>
      <w:r>
        <w:rPr>
          <w:i/>
          <w:noProof/>
        </w:rPr>
        <w:t>Dzienniku Urzędowym Unii Europejskiej</w:t>
      </w:r>
      <w:r>
        <w:rPr>
          <w:noProof/>
        </w:rPr>
        <w:t xml:space="preserve"> następujące informacje:</w:t>
      </w:r>
    </w:p>
    <w:p w:rsidR="00DD7352" w:rsidRDefault="00722ADC">
      <w:pPr>
        <w:pStyle w:val="Point3"/>
        <w:rPr>
          <w:noProof/>
        </w:rPr>
      </w:pPr>
      <w:r>
        <w:rPr>
          <w:noProof/>
        </w:rPr>
        <w:t>a)</w:t>
      </w:r>
      <w:r>
        <w:rPr>
          <w:noProof/>
        </w:rPr>
        <w:tab/>
        <w:t>w przypadku wniosków złożonych w ramach systemu określonego w tytule II, dokument jednolity oraz odesłanie do publikacji specyfikacji produktu;</w:t>
      </w:r>
    </w:p>
    <w:p w:rsidR="00DD7352" w:rsidRDefault="00722ADC">
      <w:pPr>
        <w:pStyle w:val="Point3"/>
        <w:rPr>
          <w:noProof/>
        </w:rPr>
      </w:pPr>
      <w:r>
        <w:rPr>
          <w:noProof/>
        </w:rPr>
        <w:t>b)</w:t>
      </w:r>
      <w:r>
        <w:rPr>
          <w:noProof/>
        </w:rPr>
        <w:tab/>
        <w:t>w przypadku wniosków złożony</w:t>
      </w:r>
      <w:r>
        <w:rPr>
          <w:noProof/>
        </w:rPr>
        <w:t>ch w ramach systemu określonego w tytule III, specyfikację.”;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12)</w:t>
      </w:r>
      <w:r>
        <w:rPr>
          <w:noProof/>
        </w:rPr>
        <w:tab/>
        <w:t xml:space="preserve">w art. 51 wprowadza się następujące zmiany: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ust. 1 otrzymuje brzmienie: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„1.</w:t>
      </w:r>
      <w:r>
        <w:rPr>
          <w:noProof/>
        </w:rPr>
        <w:tab/>
        <w:t>W terminie trzech miesięcy od daty publikacji w </w:t>
      </w:r>
      <w:r>
        <w:rPr>
          <w:i/>
          <w:noProof/>
        </w:rPr>
        <w:t>Dzienniku Urzędowym Unii Europejskiej</w:t>
      </w:r>
      <w:r>
        <w:rPr>
          <w:noProof/>
        </w:rPr>
        <w:t xml:space="preserve"> jednolitego dokumentu, </w:t>
      </w:r>
      <w:r>
        <w:rPr>
          <w:noProof/>
        </w:rPr>
        <w:t>organy państwa członkowskiego lub państwa trzeciego, lub każda osoba fizyczna lub prawna, mająca uzasadniony interes oraz zamieszkała lub mająca siedzibę na terytorium państwa trzeciego, mogą przesłać do Komisji uzasadnione oświadczenie o sprzeciwie.</w:t>
      </w:r>
    </w:p>
    <w:p w:rsidR="00DD7352" w:rsidRDefault="00722ADC">
      <w:pPr>
        <w:pStyle w:val="Text3"/>
        <w:rPr>
          <w:noProof/>
        </w:rPr>
      </w:pPr>
      <w:r>
        <w:rPr>
          <w:noProof/>
        </w:rPr>
        <w:t>Każda</w:t>
      </w:r>
      <w:r>
        <w:rPr>
          <w:noProof/>
        </w:rPr>
        <w:t xml:space="preserve"> osoba fizyczna lub prawna, mająca uzasadniony interes oraz zamieszkała lub mająca siedzibę na terytorium państwa członkowskiego innego niż państwo, z którego pochodzi złożony wniosek, może złożyć oświadczenie o sprzeciwie w państwie członkowskim, w którym</w:t>
      </w:r>
      <w:r>
        <w:rPr>
          <w:noProof/>
        </w:rPr>
        <w:t xml:space="preserve"> mieszka lub ma siedzibę, w terminie umożliwiającym przesłanie oświadczenia o sprzeciwie zgodnie z akapitem pierwszym.”;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ust. 2 otrzymuje brzmienie: </w:t>
      </w:r>
    </w:p>
    <w:p w:rsidR="00DD7352" w:rsidRDefault="00722ADC">
      <w:pPr>
        <w:pStyle w:val="Point2"/>
        <w:rPr>
          <w:i/>
          <w:noProof/>
        </w:rPr>
      </w:pPr>
      <w:r>
        <w:rPr>
          <w:noProof/>
        </w:rPr>
        <w:t>„2.</w:t>
      </w:r>
      <w:r>
        <w:rPr>
          <w:noProof/>
        </w:rPr>
        <w:tab/>
        <w:t>Komisja bada dopuszczalność uzasadnionego oświadczenia o sprzeciwie w oparciu, w szczególności, o </w:t>
      </w:r>
      <w:r>
        <w:rPr>
          <w:noProof/>
        </w:rPr>
        <w:t>podstawy sprzeciwu określone w art. 10 w odniesieniu do chronionych nazw pochodzenia i chronionych oznaczeń geograficznych oraz w oparciu, w szczególności, o podstawy sprzeciwu określone w art. 21 w odniesieniu do gwarantowanych tradycyjnych specjalności.”</w:t>
      </w:r>
      <w:r>
        <w:rPr>
          <w:noProof/>
        </w:rPr>
        <w:t xml:space="preserve">;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c)</w:t>
      </w:r>
      <w:r>
        <w:rPr>
          <w:noProof/>
        </w:rPr>
        <w:tab/>
        <w:t xml:space="preserve">ust. 3 otrzymuje brzmienie: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„3.</w:t>
      </w:r>
      <w:r>
        <w:rPr>
          <w:noProof/>
        </w:rPr>
        <w:tab/>
        <w:t>Jeśli Komisja uzna, że uzasadnione oświadczenie o sprzeciwie jest dopuszczalne, wówczas w ciągu pięciu miesięcy od daty opublikowania wniosku w </w:t>
      </w:r>
      <w:r>
        <w:rPr>
          <w:i/>
          <w:noProof/>
        </w:rPr>
        <w:t>Dzienniku Urzędowym Unii Europejskiej</w:t>
      </w:r>
      <w:r>
        <w:rPr>
          <w:noProof/>
        </w:rPr>
        <w:t xml:space="preserve"> wzywa organ lub osobę, która przeds</w:t>
      </w:r>
      <w:r>
        <w:rPr>
          <w:noProof/>
        </w:rPr>
        <w:t xml:space="preserve">tawiła uzasadnione oświadczenie o sprzeciwie, oraz organ lub jednostkę, która przedłożyła wniosek Komisji, do podjęcia odpowiednich konsultacji przez rozsądny okres czasu, który nie może przekroczyć trzech miesięcy. </w:t>
      </w:r>
    </w:p>
    <w:p w:rsidR="00DD7352" w:rsidRDefault="00722ADC">
      <w:pPr>
        <w:pStyle w:val="Text3"/>
        <w:rPr>
          <w:noProof/>
        </w:rPr>
      </w:pPr>
      <w:r>
        <w:rPr>
          <w:noProof/>
        </w:rPr>
        <w:t>Organ lub osoba, która przedstawiła uza</w:t>
      </w:r>
      <w:r>
        <w:rPr>
          <w:noProof/>
        </w:rPr>
        <w:t>sadnione oświadczenie o sprzeciwie oraz organ lub jednostka, która złożyła wniosek, bez zbędnej zwłoki rozpoczynają takie konsultacje. Wzajemnie dostarczają sobie odnośnych informacji, by ocenić, czy wniosek o rejestrację jest zgodny z warunkami niniejszeg</w:t>
      </w:r>
      <w:r>
        <w:rPr>
          <w:noProof/>
        </w:rPr>
        <w:t>o rozporządzenia. W przypadku braku porozumienia informacje te są przekazywane Komisji.</w:t>
      </w:r>
    </w:p>
    <w:p w:rsidR="00DD7352" w:rsidRDefault="00722ADC">
      <w:pPr>
        <w:pStyle w:val="Text3"/>
        <w:rPr>
          <w:noProof/>
        </w:rPr>
      </w:pPr>
      <w:r>
        <w:rPr>
          <w:noProof/>
        </w:rPr>
        <w:t>W każdym momencie w trakcie trwania konsultacji Komisja na wniosek wnioskodawcy może przedłużyć ich termin maksymalnie o trzy miesiące.”;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d)</w:t>
      </w:r>
      <w:r>
        <w:rPr>
          <w:noProof/>
        </w:rPr>
        <w:tab/>
        <w:t>ust. 5 otrzymuje brzmienie: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 xml:space="preserve">„5. </w:t>
      </w:r>
      <w:r>
        <w:rPr>
          <w:noProof/>
        </w:rPr>
        <w:tab/>
        <w:t xml:space="preserve">Uzasadnione oświadczenie o sprzeciwie oraz inne dokumenty przesyłane do Komisji zgodnie z ust. 1, 2 i 3 niniejszego artykułu są sporządzane w jednym z języków urzędowych Unii.”;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13)</w:t>
      </w:r>
      <w:r>
        <w:rPr>
          <w:noProof/>
        </w:rPr>
        <w:tab/>
        <w:t xml:space="preserve">art. 52 ust. 2 otrzymuje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„2.</w:t>
      </w:r>
      <w:r>
        <w:rPr>
          <w:noProof/>
        </w:rPr>
        <w:tab/>
        <w:t>Jeżeli Komisja nie otrzyma</w:t>
      </w:r>
      <w:r>
        <w:rPr>
          <w:noProof/>
        </w:rPr>
        <w:t xml:space="preserve"> uzasadnionego dopuszczalnego oświadczenia o sprzeciwie na podstawie art. 51, przyjmuje ona bez stosowania procedury sprawdzającej, o której mowa w art. 57 ust. 2, akty wykonawcze rejestrujące nazwę.”; 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14)</w:t>
      </w:r>
      <w:r>
        <w:rPr>
          <w:noProof/>
        </w:rPr>
        <w:tab/>
        <w:t xml:space="preserve">w art. 53 ust. 2 i 3 otrzymują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„2.</w:t>
      </w:r>
      <w:r>
        <w:rPr>
          <w:noProof/>
        </w:rPr>
        <w:tab/>
        <w:t>Zm</w:t>
      </w:r>
      <w:r>
        <w:rPr>
          <w:noProof/>
        </w:rPr>
        <w:t xml:space="preserve">iany w specyfikacji produktu klasyfikuje się w ramach dwóch kategorii z uwagi na ich wagę: zmiany na poziomie Unii, wymagające przeprowadzenia procedury sprzeciwu na poziomie Unii, oraz zmiany standardowe wprowadzane na poziomie państwa członkowskiego lub </w:t>
      </w:r>
      <w:r>
        <w:rPr>
          <w:noProof/>
        </w:rPr>
        <w:t>państwa trzeciego.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Zmianę uznaje się za zmianę na poziomie Unii, w przypadku gdy: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>obejmuje ona zmianę nazwy w chronionej nazwie pochodzenia, chronionym oznaczeniu geograficznym lub gwarantowanej tradycyjnej specjalności;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  <w:t>grozi ona unieważnieniem zwią</w:t>
      </w:r>
      <w:r>
        <w:rPr>
          <w:noProof/>
        </w:rPr>
        <w:t xml:space="preserve">zków, o których mowa w art. 5 ust. 1 lit. b) w odniesieniu do chronionych nazw pochodzenia i w art. 5 ust. 2 w odniesieniu do chronionych oznaczeń geograficznych;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c)</w:t>
      </w:r>
      <w:r>
        <w:rPr>
          <w:noProof/>
        </w:rPr>
        <w:tab/>
        <w:t>wprowadza zmiany w metodzie produkcji lub w wykorzystaniu surowców i składników, które od</w:t>
      </w:r>
      <w:r>
        <w:rPr>
          <w:noProof/>
        </w:rPr>
        <w:t xml:space="preserve">chodzą od tradycyjnych praktyk i zastosowań w przypadku gwarantowanych tradycyjnych specjalności; </w:t>
      </w:r>
    </w:p>
    <w:p w:rsidR="00DD7352" w:rsidRDefault="00722ADC">
      <w:pPr>
        <w:pStyle w:val="Point2"/>
        <w:rPr>
          <w:noProof/>
        </w:rPr>
      </w:pPr>
      <w:r>
        <w:rPr>
          <w:noProof/>
        </w:rPr>
        <w:t>d)</w:t>
      </w:r>
      <w:r>
        <w:rPr>
          <w:noProof/>
        </w:rPr>
        <w:tab/>
        <w:t>wiąże się z nowymi ograniczeniami przy wprowadzaniu produktu do obrotu.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Wszelkie inne zmiany specyfikacji produktu uznaje się za zmiany standardowe. Tymczasową zmianę, która oznacza tymczasową zmianę specyfikacji produktu wynikającą z nałożenia obowiązkowych środków sanitarnych lub fitosanitarnych przez organy publiczne lub ty</w:t>
      </w:r>
      <w:r>
        <w:rPr>
          <w:noProof/>
        </w:rPr>
        <w:t xml:space="preserve">mczasową zmianę konieczną z uwagi na klęskę żywiołową lub niekorzystne warunki pogodowe formalnie uznane przez właściwe organy, również uznaje się za zmianę standardową. 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Zmiany na poziomie Unii zatwierdza Komisja. Procedura zatwierdzenia opiera się odpowi</w:t>
      </w:r>
      <w:r>
        <w:rPr>
          <w:noProof/>
        </w:rPr>
        <w:t xml:space="preserve">ednio na procedurze określonej w art. 49–52. 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Zmiany standardowe zatwierdzane są przez państwo członkowskie, na którego terytorium znajduje się obszar geograficzny, z którego pochodzi przedmiotowy produkt, i są przekazywane Komisji. Państwa trzecie zatwier</w:t>
      </w:r>
      <w:r>
        <w:rPr>
          <w:noProof/>
        </w:rPr>
        <w:t>dzają zmiany standardowe zgodnie z prawem mającym zastosowanie w zainteresowanym państwie trzecim i przekazują je Komisji.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 xml:space="preserve">Zmiany bada się z uwzględnieniem innych elementów specyfikacji produktu. W stosownych przypadkach Komisja lub zainteresowane państwo </w:t>
      </w:r>
      <w:r>
        <w:rPr>
          <w:noProof/>
        </w:rPr>
        <w:t>członkowskie może zwrócić się do wnioskodawcy o zmianę innych elementów specyfikacji produktu.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3.</w:t>
      </w:r>
      <w:r>
        <w:rPr>
          <w:noProof/>
        </w:rPr>
        <w:tab/>
        <w:t>Aby usprawnić administracyjny proces wprowadzania zmian na poziomie Unii i zmian standardowych w specyfikacji produktu, również w przypadkach, w których zmian</w:t>
      </w:r>
      <w:r>
        <w:rPr>
          <w:noProof/>
        </w:rPr>
        <w:t>a nie wiąże się ze zmianą jednolitego dokumentu, Komisja jest uprawniona do przyjęcia zgodnie z art. 56 aktów delegowanych uzupełniających przepisy dotyczące procedury składnia wniosku o zmianę.</w:t>
      </w:r>
    </w:p>
    <w:p w:rsidR="00DD7352" w:rsidRDefault="00722ADC">
      <w:pPr>
        <w:pStyle w:val="Point1"/>
        <w:ind w:firstLine="0"/>
        <w:rPr>
          <w:noProof/>
        </w:rPr>
      </w:pPr>
      <w:r>
        <w:rPr>
          <w:noProof/>
        </w:rPr>
        <w:t>Komisja może przyjąć akty wykonawcze ustanawiające szczegółow</w:t>
      </w:r>
      <w:r>
        <w:rPr>
          <w:noProof/>
        </w:rPr>
        <w:t>e przepisy dotyczące procedur, formularza i sposobu składania wniosku o zmianę oraz zgłaszania Komisji zmian standardowych. Te akty wykonawcze przyjmuje się zgodnie z procedurą sprawdzającą, o której mowa w art. 57 ust. 2.”;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15)</w:t>
      </w:r>
      <w:r>
        <w:rPr>
          <w:noProof/>
        </w:rPr>
        <w:tab/>
        <w:t>w załączniku I pkt I dodaje</w:t>
      </w:r>
      <w:r>
        <w:rPr>
          <w:noProof/>
        </w:rPr>
        <w:t xml:space="preserve"> się tiret w brzmieniu: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„-</w:t>
      </w:r>
      <w:r>
        <w:rPr>
          <w:noProof/>
        </w:rPr>
        <w:tab/>
        <w:t xml:space="preserve">wina aromatyzowane zgodnie z definicją w art. 3 ust. 2 rozporządzenia (UE) nr 251/2014;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—</w:t>
      </w:r>
      <w:r>
        <w:rPr>
          <w:noProof/>
        </w:rPr>
        <w:tab/>
        <w:t>inne napoje alkoholowe z wyjątkiem napojów spirytusowych i produktów sektora wina wymienionych w części II załącznika VII do rozporządzen</w:t>
      </w:r>
      <w:r>
        <w:rPr>
          <w:noProof/>
        </w:rPr>
        <w:t xml:space="preserve">ia (UE) nr 1308/2013.”. 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Artykuł 3</w:t>
      </w:r>
      <w:r>
        <w:rPr>
          <w:noProof/>
        </w:rPr>
        <w:br/>
      </w:r>
      <w:r>
        <w:rPr>
          <w:b/>
          <w:i w:val="0"/>
          <w:noProof/>
        </w:rPr>
        <w:t>Zmiany w rozporządzeniu (UE) nr 251/2014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tytuł otrzymuje brzmienie: </w:t>
      </w:r>
    </w:p>
    <w:p w:rsidR="00DD7352" w:rsidRDefault="00722ADC">
      <w:pPr>
        <w:pStyle w:val="Text1"/>
        <w:rPr>
          <w:b/>
          <w:noProof/>
        </w:rPr>
      </w:pPr>
      <w:r>
        <w:rPr>
          <w:b/>
          <w:noProof/>
        </w:rPr>
        <w:t xml:space="preserve">„Rozporządzenie Parlamentu Europejskiego i Rady (UE) nr 251/2014 z dnia 26 lutego 2014 r. w sprawie definicji, opisu, prezentacji i etykietowania </w:t>
      </w:r>
      <w:r>
        <w:rPr>
          <w:b/>
          <w:noProof/>
        </w:rPr>
        <w:t>aromatyzowanych produktów sektora wina oraz uchylające rozporządzenie Rady (EWG) nr 1601/91”;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art. 1 ust. 1 otrzymuje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„1.</w:t>
      </w:r>
      <w:r>
        <w:rPr>
          <w:noProof/>
        </w:rPr>
        <w:tab/>
        <w:t>Niniejsze rozporządzenie ustanawia przepisy dotyczące definicji, opisu, prezentacji i etykietowania aromatyzowanych pro</w:t>
      </w:r>
      <w:r>
        <w:rPr>
          <w:noProof/>
        </w:rPr>
        <w:t>duktów sektora wina.”;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>skreśla się art. 2 pkt 3;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 xml:space="preserve">art. 5 ust. 4 otrzymuje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„4.</w:t>
      </w:r>
      <w:r>
        <w:rPr>
          <w:noProof/>
        </w:rPr>
        <w:tab/>
        <w:t>Nazwy handlowe mogą być uzupełnione lub zastąpione oznaczeniem geograficznym aromatyzowanego produktu sektora wina chronionym na mocy rozporządzenia (UE) nr 1151</w:t>
      </w:r>
      <w:r>
        <w:rPr>
          <w:noProof/>
        </w:rPr>
        <w:t>/2012.”;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 xml:space="preserve">art. 8 ust. 2 otrzymuje brzmienie: 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„2.</w:t>
      </w:r>
      <w:r>
        <w:rPr>
          <w:noProof/>
        </w:rPr>
        <w:tab/>
        <w:t xml:space="preserve">Nazwa oznaczenia geograficznego aromatyzowanego produktu sektora wina chronionego na mocy rozporządzenia (UE) nr 1151/2012 podawana jest na etykiecie w języku lub językach, w których jest zarejestrowana, </w:t>
      </w:r>
      <w:r>
        <w:rPr>
          <w:noProof/>
        </w:rPr>
        <w:t>nawet w przypadku, gdy oznaczenie geograficzne zastępuje nazwę handlową zgodnie art. 5 ust. 4 niniejszego rozporządzenia.</w:t>
      </w:r>
    </w:p>
    <w:p w:rsidR="00DD7352" w:rsidRDefault="00722ADC">
      <w:pPr>
        <w:pStyle w:val="Text2"/>
        <w:rPr>
          <w:noProof/>
        </w:rPr>
      </w:pPr>
      <w:r>
        <w:rPr>
          <w:noProof/>
        </w:rPr>
        <w:t>Jeżeli do zapisu nazwy oznaczenia geograficznego aromatyzowanego produktu sektora wina chronionego na mocy rozporządzenia (UE) nr 1151</w:t>
      </w:r>
      <w:r>
        <w:rPr>
          <w:noProof/>
        </w:rPr>
        <w:t>/2012 używany jest alfabet inny niż łaciński, nazwa ta może również pojawić się w jednym lub kilku językach urzędowych Unii.”;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6)</w:t>
      </w:r>
      <w:r>
        <w:rPr>
          <w:noProof/>
        </w:rPr>
        <w:tab/>
        <w:t>uchyla się art. 9;</w:t>
      </w:r>
    </w:p>
    <w:p w:rsidR="00DD7352" w:rsidRDefault="00722ADC">
      <w:pPr>
        <w:pStyle w:val="Point0"/>
        <w:rPr>
          <w:noProof/>
        </w:rPr>
      </w:pPr>
      <w:r>
        <w:rPr>
          <w:noProof/>
        </w:rPr>
        <w:t>7)</w:t>
      </w:r>
      <w:r>
        <w:rPr>
          <w:noProof/>
        </w:rPr>
        <w:tab/>
        <w:t>uchyla się rozdział III.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Artykuł 4</w:t>
      </w:r>
      <w:r>
        <w:rPr>
          <w:noProof/>
        </w:rPr>
        <w:br/>
      </w:r>
      <w:r>
        <w:rPr>
          <w:b/>
          <w:i w:val="0"/>
          <w:noProof/>
        </w:rPr>
        <w:t>Zmiana w rozporządzeniu (UE) nr 228/2013</w:t>
      </w:r>
    </w:p>
    <w:p w:rsidR="00DD7352" w:rsidRDefault="00722ADC">
      <w:pPr>
        <w:rPr>
          <w:noProof/>
        </w:rPr>
      </w:pPr>
      <w:r>
        <w:rPr>
          <w:noProof/>
        </w:rPr>
        <w:t>w art. 30 ust. 2 i 3 otrzymu</w:t>
      </w:r>
      <w:r>
        <w:rPr>
          <w:noProof/>
        </w:rPr>
        <w:t xml:space="preserve">ją brzmienie: </w:t>
      </w:r>
    </w:p>
    <w:p w:rsidR="00DD7352" w:rsidRDefault="00722ADC">
      <w:pPr>
        <w:pStyle w:val="Point1"/>
        <w:ind w:left="840" w:firstLine="10"/>
        <w:rPr>
          <w:noProof/>
        </w:rPr>
      </w:pPr>
      <w:r>
        <w:rPr>
          <w:noProof/>
        </w:rPr>
        <w:t>„2. W każdym roku budżetowym Unia finansuje środki przewidziane w rozdziałach III i IV do maksymalnej kwoty rocznej równej:</w:t>
      </w:r>
    </w:p>
    <w:p w:rsidR="00DD7352" w:rsidRDefault="00722ADC">
      <w:pPr>
        <w:pStyle w:val="Point1"/>
        <w:ind w:left="840" w:firstLine="10"/>
        <w:rPr>
          <w:noProof/>
        </w:rPr>
      </w:pPr>
      <w:r>
        <w:rPr>
          <w:noProof/>
        </w:rPr>
        <w:t>—</w:t>
      </w:r>
      <w:r>
        <w:rPr>
          <w:noProof/>
        </w:rPr>
        <w:tab/>
        <w:t xml:space="preserve">dla francuskich departamentów zamorskich: </w:t>
      </w:r>
      <w:r>
        <w:rPr>
          <w:noProof/>
        </w:rPr>
        <w:tab/>
      </w:r>
      <w:r>
        <w:rPr>
          <w:noProof/>
        </w:rPr>
        <w:tab/>
        <w:t>267 580 000 EUR</w:t>
      </w:r>
    </w:p>
    <w:p w:rsidR="00DD7352" w:rsidRDefault="00722ADC">
      <w:pPr>
        <w:pStyle w:val="Point1"/>
        <w:ind w:left="840" w:firstLine="10"/>
        <w:rPr>
          <w:noProof/>
        </w:rPr>
      </w:pPr>
      <w:r>
        <w:rPr>
          <w:noProof/>
        </w:rPr>
        <w:t>—</w:t>
      </w:r>
      <w:r>
        <w:rPr>
          <w:noProof/>
        </w:rPr>
        <w:tab/>
        <w:t>dla Azorów i Madery: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102 080 000 EUR</w:t>
      </w:r>
    </w:p>
    <w:p w:rsidR="00DD7352" w:rsidRDefault="00722ADC">
      <w:pPr>
        <w:pStyle w:val="Point1"/>
        <w:ind w:left="840" w:firstLine="10"/>
        <w:rPr>
          <w:noProof/>
        </w:rPr>
      </w:pPr>
      <w:r>
        <w:rPr>
          <w:noProof/>
        </w:rPr>
        <w:t>—</w:t>
      </w:r>
      <w:r>
        <w:rPr>
          <w:noProof/>
        </w:rPr>
        <w:tab/>
        <w:t xml:space="preserve">dla Wysp </w:t>
      </w:r>
      <w:r>
        <w:rPr>
          <w:noProof/>
        </w:rPr>
        <w:t>Kanaryjskich: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257 970 000 EUR</w:t>
      </w:r>
    </w:p>
    <w:p w:rsidR="00DD7352" w:rsidRDefault="00722ADC">
      <w:pPr>
        <w:pStyle w:val="Point1"/>
        <w:ind w:left="840" w:firstLine="10"/>
        <w:rPr>
          <w:noProof/>
        </w:rPr>
      </w:pPr>
      <w:r>
        <w:rPr>
          <w:noProof/>
        </w:rPr>
        <w:t xml:space="preserve">3. Kwoty przyznawane na każdy rok budżetowy w celu finansowania środków przewidzianych w rozdziale III nie mogą przekraczać następujących kwot: </w:t>
      </w:r>
    </w:p>
    <w:p w:rsidR="00DD7352" w:rsidRDefault="00722ADC">
      <w:pPr>
        <w:pStyle w:val="Point1"/>
        <w:ind w:left="840" w:firstLine="10"/>
        <w:rPr>
          <w:noProof/>
        </w:rPr>
      </w:pPr>
      <w:r>
        <w:rPr>
          <w:noProof/>
        </w:rPr>
        <w:t>—</w:t>
      </w:r>
      <w:r>
        <w:rPr>
          <w:noProof/>
        </w:rPr>
        <w:tab/>
        <w:t xml:space="preserve">dla francuskich departamentów zamorskich: </w:t>
      </w:r>
      <w:r>
        <w:rPr>
          <w:noProof/>
        </w:rPr>
        <w:tab/>
      </w:r>
      <w:r>
        <w:rPr>
          <w:noProof/>
        </w:rPr>
        <w:tab/>
        <w:t>25 900 000 EUR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—</w:t>
      </w:r>
      <w:r>
        <w:rPr>
          <w:noProof/>
        </w:rPr>
        <w:tab/>
        <w:t>dla Azorów i Ma</w:t>
      </w:r>
      <w:r>
        <w:rPr>
          <w:noProof/>
        </w:rPr>
        <w:t>dery: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20 400 000 EUR</w:t>
      </w:r>
    </w:p>
    <w:p w:rsidR="00DD7352" w:rsidRDefault="00722ADC">
      <w:pPr>
        <w:pStyle w:val="Point1"/>
        <w:rPr>
          <w:noProof/>
        </w:rPr>
      </w:pPr>
      <w:r>
        <w:rPr>
          <w:noProof/>
        </w:rPr>
        <w:t>—</w:t>
      </w:r>
      <w:r>
        <w:rPr>
          <w:noProof/>
        </w:rPr>
        <w:tab/>
        <w:t>dla Wysp Kanaryjskich: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69 900 000 EUR</w:t>
      </w:r>
    </w:p>
    <w:p w:rsidR="00DD7352" w:rsidRDefault="00722ADC">
      <w:pPr>
        <w:pStyle w:val="Point1"/>
        <w:ind w:left="840" w:firstLine="0"/>
        <w:rPr>
          <w:noProof/>
        </w:rPr>
      </w:pPr>
      <w:r>
        <w:rPr>
          <w:noProof/>
        </w:rPr>
        <w:t>Komisja przyjmuje akty wykonawcze określające wymogi, zgodnie z którymi państwa członkowskie mogą zmieniać przeznaczenie środków przyznawanych co roku na różne produkty objęte systemem dost</w:t>
      </w:r>
      <w:r>
        <w:rPr>
          <w:noProof/>
        </w:rPr>
        <w:t>aw. Te akty wykonawcze przyjmuje się zgodnie z procedurą sprawdzającą, o której mowa w art. 34 ust. 2.”.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Artykuł 5</w:t>
      </w:r>
      <w:r>
        <w:rPr>
          <w:noProof/>
        </w:rPr>
        <w:br/>
      </w:r>
      <w:r>
        <w:rPr>
          <w:b/>
          <w:i w:val="0"/>
          <w:noProof/>
        </w:rPr>
        <w:t>Zmiana w rozporządzeniu (UE) nr 229/2013</w:t>
      </w:r>
    </w:p>
    <w:p w:rsidR="00DD7352" w:rsidRDefault="00722ADC">
      <w:pPr>
        <w:rPr>
          <w:noProof/>
        </w:rPr>
      </w:pPr>
      <w:r>
        <w:rPr>
          <w:noProof/>
        </w:rPr>
        <w:t xml:space="preserve">w art. 18 ust. 2 i 3 otrzymują brzmienie: </w:t>
      </w:r>
    </w:p>
    <w:p w:rsidR="00DD7352" w:rsidRDefault="00722ADC">
      <w:pPr>
        <w:pStyle w:val="Point1"/>
        <w:ind w:left="840" w:firstLine="10"/>
        <w:rPr>
          <w:noProof/>
        </w:rPr>
      </w:pPr>
      <w:r>
        <w:rPr>
          <w:noProof/>
        </w:rPr>
        <w:t xml:space="preserve">„2. Unia finansuje środki przewidziane w rozdziałach III </w:t>
      </w:r>
      <w:r>
        <w:rPr>
          <w:noProof/>
        </w:rPr>
        <w:t xml:space="preserve">i IV do wysokości kwoty rocznej równej maksymalnie 23 000 000 EUR. </w:t>
      </w:r>
    </w:p>
    <w:p w:rsidR="00DD7352" w:rsidRDefault="00722ADC">
      <w:pPr>
        <w:pStyle w:val="Point1"/>
        <w:ind w:left="840" w:firstLine="10"/>
        <w:rPr>
          <w:noProof/>
        </w:rPr>
      </w:pPr>
      <w:r>
        <w:rPr>
          <w:noProof/>
        </w:rPr>
        <w:t>3. Kwota przyznawana na szczególne uzgodnienia w sprawie dostaw, o których mowa w rozdziale III, nie może przekraczać 6 830 000 EUR.”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Artykuł 6</w:t>
      </w:r>
      <w:r>
        <w:rPr>
          <w:noProof/>
        </w:rPr>
        <w:br/>
      </w:r>
      <w:r>
        <w:rPr>
          <w:b/>
          <w:i w:val="0"/>
          <w:noProof/>
        </w:rPr>
        <w:t>Przepisy przejściowe</w:t>
      </w:r>
    </w:p>
    <w:p w:rsidR="00DD7352" w:rsidRDefault="00722ADC"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Przepisy mające zast</w:t>
      </w:r>
      <w:r>
        <w:rPr>
          <w:noProof/>
        </w:rPr>
        <w:t>osowanie przed datą wejścia w życie niniejszego rozporządzenia mają w dalszym ciągu zastosowanie do wniosków o objęcie ochroną nazw pochodzenia lub oznaczeń geograficznych, które Komisja otrzymała zgodnie z rozporządzeniem (UE) nr 1308/2013 przed datą wejś</w:t>
      </w:r>
      <w:r>
        <w:rPr>
          <w:noProof/>
        </w:rPr>
        <w:t>cia w życie niniejszego rozporządzenia i do wniosków o rejestrację chronionych nazw pochodzenia, chronionych oznaczeń geograficznych lub gwarantowanych tradycyjnych specjalności, które Komisja otrzymała zgodnie z rozporządzeniem (UE) nr 1151/2012 przed dat</w:t>
      </w:r>
      <w:r>
        <w:rPr>
          <w:noProof/>
        </w:rPr>
        <w:t>ą wejścia w życie niniejszego rozporządzenia.</w:t>
      </w:r>
    </w:p>
    <w:p w:rsidR="00DD7352" w:rsidRDefault="00722ADC"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Przepisy mające zastosowanie przed datą wejścia w życie niniejszego rozporządzenia mają w dalszym ciągu zastosowanie do wniosków o objęcie ochroną nazw win aromatyzowanych jako oznaczeń geograficznych, które</w:t>
      </w:r>
      <w:r>
        <w:rPr>
          <w:noProof/>
        </w:rPr>
        <w:t xml:space="preserve"> Komisja otrzymała zgodnie z rozporządzeniem (UE) nr 251/2014 przed datą wejścia w życie niniejszego rozporządzenia. Jednak decyzję w sprawie rejestracji przyjmuje się zgodnie z art. 52 rozporządzenia (UE) nr 1151/2012 zmienionym art. 2 pkt 13 niniejszego </w:t>
      </w:r>
      <w:r>
        <w:rPr>
          <w:noProof/>
        </w:rPr>
        <w:t xml:space="preserve">rozporządzenia. </w:t>
      </w:r>
    </w:p>
    <w:p w:rsidR="00DD7352" w:rsidRDefault="00722ADC"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 xml:space="preserve">Art. 29–60 rozporządzenia (UE) nr 1308/2013 mają nadal zastosowanie po dniu 1 stycznia 2021 r. w odniesieniu do wydatków poniesionych przed dniem 1 stycznia 2021 r. w ramach programów pomocy, o których mowa w tych artykułach. </w:t>
      </w:r>
    </w:p>
    <w:p w:rsidR="00DD7352" w:rsidRDefault="00722ADC">
      <w:pPr>
        <w:pStyle w:val="Titrearticle"/>
        <w:rPr>
          <w:b/>
          <w:i w:val="0"/>
          <w:noProof/>
        </w:rPr>
      </w:pPr>
      <w:r>
        <w:rPr>
          <w:noProof/>
        </w:rPr>
        <w:t>Artykuł 7</w:t>
      </w:r>
      <w:r>
        <w:rPr>
          <w:noProof/>
        </w:rPr>
        <w:br/>
      </w:r>
      <w:r>
        <w:rPr>
          <w:b/>
          <w:i w:val="0"/>
          <w:noProof/>
        </w:rPr>
        <w:t>Wejście w życie i stosowanie</w:t>
      </w:r>
    </w:p>
    <w:p w:rsidR="00DD7352" w:rsidRDefault="00722ADC">
      <w:pPr>
        <w:rPr>
          <w:noProof/>
        </w:rPr>
      </w:pPr>
      <w:r>
        <w:rPr>
          <w:noProof/>
        </w:rPr>
        <w:t>Niniejsze rozporządzenie wchodzi w życie [X] dnia po jego opublikowaniu w </w:t>
      </w:r>
      <w:r>
        <w:rPr>
          <w:i/>
          <w:noProof/>
        </w:rPr>
        <w:t>Dzienniku Urzędowym Unii Europejskiej</w:t>
      </w:r>
      <w:r>
        <w:rPr>
          <w:noProof/>
        </w:rPr>
        <w:t>.</w:t>
      </w:r>
    </w:p>
    <w:p w:rsidR="00DD7352" w:rsidRDefault="00722ADC">
      <w:pPr>
        <w:rPr>
          <w:noProof/>
        </w:rPr>
      </w:pPr>
      <w:r>
        <w:rPr>
          <w:noProof/>
        </w:rPr>
        <w:t xml:space="preserve">Jednakże art. 1 ust. 1 lit. b), ust. 4, 8, 17, 22, 27, 28 i 31 oraz art. 4 i 5 wchodzą w życie w dniu 1 stycznia </w:t>
      </w:r>
      <w:r>
        <w:rPr>
          <w:noProof/>
        </w:rPr>
        <w:t>2021 r.</w:t>
      </w:r>
    </w:p>
    <w:p w:rsidR="00DD7352" w:rsidRDefault="00722ADC">
      <w:pPr>
        <w:pStyle w:val="Applicationdirecte"/>
        <w:rPr>
          <w:noProof/>
        </w:rPr>
      </w:pPr>
      <w:r>
        <w:rPr>
          <w:noProof/>
        </w:rPr>
        <w:t>Niniejsze rozporządzenie wiąże w całości i jest bezpośrednio stosowane we wszystkich państwach członkowskich.</w:t>
      </w:r>
    </w:p>
    <w:p w:rsidR="00DD7352" w:rsidRDefault="00722ADC" w:rsidP="00722ADC">
      <w:pPr>
        <w:pStyle w:val="Fait"/>
        <w:rPr>
          <w:noProof/>
        </w:rPr>
      </w:pPr>
      <w:r w:rsidRPr="00722ADC">
        <w:t xml:space="preserve">Sporządzono w Brukseli dnia </w:t>
      </w:r>
      <w:r w:rsidRPr="00722ADC">
        <w:rPr>
          <w:rStyle w:val="Marker"/>
        </w:rPr>
        <w:t>[…]</w:t>
      </w:r>
      <w:r w:rsidRPr="00722ADC">
        <w:t xml:space="preserve"> r.</w:t>
      </w:r>
    </w:p>
    <w:p w:rsidR="00DD7352" w:rsidRDefault="00722ADC">
      <w:pPr>
        <w:pStyle w:val="Institutionquisigne"/>
        <w:rPr>
          <w:noProof/>
        </w:rPr>
      </w:pPr>
      <w:r>
        <w:rPr>
          <w:noProof/>
        </w:rPr>
        <w:t>W imieniu Parlamentu Europejskiego</w:t>
      </w:r>
      <w:r>
        <w:rPr>
          <w:noProof/>
        </w:rPr>
        <w:tab/>
        <w:t>W imieniu Rady</w:t>
      </w:r>
    </w:p>
    <w:p w:rsidR="00DD7352" w:rsidRDefault="00722ADC">
      <w:pPr>
        <w:pStyle w:val="Personnequisigne"/>
        <w:rPr>
          <w:noProof/>
        </w:rPr>
      </w:pPr>
      <w:r>
        <w:rPr>
          <w:noProof/>
        </w:rPr>
        <w:t>Przewodniczący</w:t>
      </w:r>
      <w:r>
        <w:rPr>
          <w:noProof/>
        </w:rPr>
        <w:tab/>
        <w:t>Przewodniczący</w:t>
      </w:r>
    </w:p>
    <w:p w:rsidR="00DD7352" w:rsidRDefault="00DD7352">
      <w:pPr>
        <w:rPr>
          <w:noProof/>
        </w:rPr>
        <w:sectPr w:rsidR="00DD7352" w:rsidSect="00722ADC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DD7352" w:rsidRDefault="00722ADC">
      <w:pPr>
        <w:pStyle w:val="Fichefinanciretitre"/>
        <w:rPr>
          <w:noProof/>
        </w:rPr>
      </w:pPr>
      <w:r>
        <w:rPr>
          <w:noProof/>
        </w:rPr>
        <w:t>OCENA SKUTKÓW FINANSOWYCH REGULACJI</w:t>
      </w:r>
    </w:p>
    <w:p w:rsidR="00DD7352" w:rsidRDefault="00722ADC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STRUKTURA WNIOSKU/INICJATYWY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1.1.</w:t>
      </w:r>
      <w:r>
        <w:rPr>
          <w:noProof/>
        </w:rPr>
        <w:tab/>
      </w:r>
      <w:r>
        <w:rPr>
          <w:b w:val="0"/>
          <w:noProof/>
        </w:rPr>
        <w:t xml:space="preserve">Tytuł wniosku/inicjatywy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1.2.</w:t>
      </w:r>
      <w:r>
        <w:rPr>
          <w:noProof/>
        </w:rPr>
        <w:tab/>
      </w:r>
      <w:r>
        <w:rPr>
          <w:b w:val="0"/>
          <w:noProof/>
        </w:rPr>
        <w:t>Dziedzina(-y) polityki w strukturze ABM/ABB, których dotyczy wniosek/inicjatywa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1.3.</w:t>
      </w:r>
      <w:r>
        <w:rPr>
          <w:noProof/>
        </w:rPr>
        <w:tab/>
      </w:r>
      <w:r>
        <w:rPr>
          <w:b w:val="0"/>
          <w:noProof/>
        </w:rPr>
        <w:t xml:space="preserve">Charakter wniosku/inicjatywy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1.4.</w:t>
      </w:r>
      <w:r>
        <w:rPr>
          <w:noProof/>
        </w:rPr>
        <w:tab/>
      </w:r>
      <w:r>
        <w:rPr>
          <w:b w:val="0"/>
          <w:noProof/>
        </w:rPr>
        <w:t xml:space="preserve">Uzasadnienie wniosku/inicjatywy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1.5.</w:t>
      </w:r>
      <w:r>
        <w:rPr>
          <w:noProof/>
        </w:rPr>
        <w:tab/>
      </w:r>
      <w:r>
        <w:rPr>
          <w:b w:val="0"/>
          <w:noProof/>
        </w:rPr>
        <w:t xml:space="preserve">Okres trwania wniosku/inicjatywy i jego wpływ finansowy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1.6.</w:t>
      </w:r>
      <w:r>
        <w:rPr>
          <w:noProof/>
        </w:rPr>
        <w:tab/>
      </w:r>
      <w:r>
        <w:rPr>
          <w:b w:val="0"/>
          <w:noProof/>
        </w:rPr>
        <w:t xml:space="preserve">Planowane tryby zarządzania </w:t>
      </w:r>
    </w:p>
    <w:p w:rsidR="00DD7352" w:rsidRDefault="00722ADC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ŚRODKI ZARZĄDZANIA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2.1.</w:t>
      </w:r>
      <w:r>
        <w:rPr>
          <w:noProof/>
        </w:rPr>
        <w:tab/>
      </w:r>
      <w:r>
        <w:rPr>
          <w:b w:val="0"/>
          <w:noProof/>
        </w:rPr>
        <w:t xml:space="preserve">Zasady nadzoru i sprawozdawczości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2.2.</w:t>
      </w:r>
      <w:r>
        <w:rPr>
          <w:noProof/>
        </w:rPr>
        <w:tab/>
      </w:r>
      <w:r>
        <w:rPr>
          <w:b w:val="0"/>
          <w:noProof/>
        </w:rPr>
        <w:t xml:space="preserve">System zarządzania i kontroli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2.3.</w:t>
      </w:r>
      <w:r>
        <w:rPr>
          <w:noProof/>
        </w:rPr>
        <w:tab/>
      </w:r>
      <w:r>
        <w:rPr>
          <w:b w:val="0"/>
          <w:noProof/>
        </w:rPr>
        <w:t>Środki zapobiegani</w:t>
      </w:r>
      <w:r>
        <w:rPr>
          <w:b w:val="0"/>
          <w:noProof/>
        </w:rPr>
        <w:t xml:space="preserve">a nadużyciom finansowym i nieprawidłowościom </w:t>
      </w:r>
    </w:p>
    <w:p w:rsidR="00DD7352" w:rsidRDefault="00722ADC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SZACUNKOWY WPŁYW FINANSOWY WNIOSKU/INICJATYWY </w:t>
      </w:r>
    </w:p>
    <w:p w:rsidR="00DD7352" w:rsidRDefault="00722ADC">
      <w:pPr>
        <w:pStyle w:val="ManualHeading2"/>
        <w:tabs>
          <w:tab w:val="clear" w:pos="850"/>
          <w:tab w:val="left" w:pos="1440"/>
        </w:tabs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3.1.</w:t>
      </w:r>
      <w:r>
        <w:rPr>
          <w:noProof/>
        </w:rPr>
        <w:tab/>
      </w:r>
      <w:r>
        <w:rPr>
          <w:b w:val="0"/>
          <w:noProof/>
        </w:rPr>
        <w:t xml:space="preserve">Działy wieloletnich ram finansowych i linie budżetowe po stronie wydatków, na które wniosek/inicjatywa ma wpływ </w:t>
      </w:r>
    </w:p>
    <w:p w:rsidR="00DD7352" w:rsidRDefault="00722ADC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3.2.</w:t>
      </w:r>
      <w:r>
        <w:rPr>
          <w:noProof/>
        </w:rPr>
        <w:tab/>
      </w:r>
      <w:r>
        <w:rPr>
          <w:b w:val="0"/>
          <w:noProof/>
        </w:rPr>
        <w:t xml:space="preserve">Szacunkowy wpływ na wydatki </w:t>
      </w:r>
    </w:p>
    <w:p w:rsidR="00DD7352" w:rsidRDefault="00722ADC">
      <w:pPr>
        <w:pStyle w:val="ManualHeading3"/>
        <w:rPr>
          <w:noProof/>
        </w:rPr>
      </w:pPr>
      <w:r>
        <w:rPr>
          <w:noProof/>
        </w:rPr>
        <w:tab/>
        <w:t>3.2.1</w:t>
      </w:r>
      <w:r>
        <w:rPr>
          <w:noProof/>
        </w:rPr>
        <w:t>.</w:t>
      </w:r>
      <w:r>
        <w:rPr>
          <w:noProof/>
        </w:rPr>
        <w:tab/>
        <w:t xml:space="preserve">Synteza szacunkowego wpływu na wydatki </w:t>
      </w:r>
    </w:p>
    <w:p w:rsidR="00DD7352" w:rsidRDefault="00722ADC">
      <w:pPr>
        <w:pStyle w:val="ManualHeading3"/>
        <w:rPr>
          <w:noProof/>
        </w:rPr>
      </w:pPr>
      <w:r>
        <w:rPr>
          <w:noProof/>
        </w:rPr>
        <w:tab/>
        <w:t>3.2.2.</w:t>
      </w:r>
      <w:r>
        <w:rPr>
          <w:noProof/>
        </w:rPr>
        <w:tab/>
        <w:t>Szacunkowy wpływ na środki administracyjne</w:t>
      </w:r>
    </w:p>
    <w:p w:rsidR="00DD7352" w:rsidRDefault="00722ADC"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 xml:space="preserve">Udział osób trzecich w finansowaniu </w:t>
      </w:r>
    </w:p>
    <w:p w:rsidR="00DD7352" w:rsidRDefault="00722ADC">
      <w:pPr>
        <w:pStyle w:val="ManualHeading2"/>
        <w:jc w:val="left"/>
        <w:rPr>
          <w:b w:val="0"/>
          <w:noProof/>
        </w:rPr>
        <w:sectPr w:rsidR="00DD7352" w:rsidSect="00722ADC">
          <w:pgSz w:w="11907" w:h="16840" w:code="9"/>
          <w:pgMar w:top="1134" w:right="1418" w:bottom="1134" w:left="1418" w:header="709" w:footer="709" w:gutter="0"/>
          <w:pgNumType w:start="0"/>
          <w:cols w:space="708"/>
          <w:docGrid w:linePitch="360"/>
        </w:sectPr>
      </w:pPr>
      <w:r>
        <w:rPr>
          <w:noProof/>
        </w:rPr>
        <w:tab/>
      </w:r>
      <w:r>
        <w:rPr>
          <w:b w:val="0"/>
          <w:noProof/>
        </w:rPr>
        <w:t>3.3.</w:t>
      </w:r>
      <w:r>
        <w:rPr>
          <w:noProof/>
        </w:rPr>
        <w:tab/>
      </w:r>
      <w:r>
        <w:rPr>
          <w:b w:val="0"/>
          <w:noProof/>
        </w:rPr>
        <w:t>Szacunkowy wpływ na dochody</w:t>
      </w:r>
    </w:p>
    <w:p w:rsidR="00DD7352" w:rsidRDefault="00722ADC"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 xml:space="preserve">STRUKTURA WNIOSKU </w:t>
      </w:r>
    </w:p>
    <w:p w:rsidR="00DD7352" w:rsidRDefault="00722ADC">
      <w:pPr>
        <w:pStyle w:val="ManualHeading2"/>
        <w:rPr>
          <w:noProof/>
        </w:rPr>
      </w:pPr>
      <w:r>
        <w:t>1.1.</w:t>
      </w:r>
      <w:r>
        <w:tab/>
      </w:r>
      <w:r>
        <w:rPr>
          <w:noProof/>
        </w:rPr>
        <w:t xml:space="preserve">Tytuł wniosku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noProof/>
        </w:rPr>
      </w:pPr>
      <w:r>
        <w:rPr>
          <w:noProof/>
        </w:rPr>
        <w:t>a) Wniosek dotycz</w:t>
      </w:r>
      <w:r>
        <w:rPr>
          <w:noProof/>
        </w:rPr>
        <w:t>ący rozporządzenia Parlamentu Europejskiego i Rady w sprawie finansowania wspólnej polityki rolnej, zarządzania nią i monitorowania jej oraz uchylającego rozporządzenie (UE) nr 1306/2013;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noProof/>
        </w:rPr>
      </w:pPr>
      <w:r>
        <w:rPr>
          <w:noProof/>
        </w:rPr>
        <w:t xml:space="preserve">b) Wniosek dotyczący rozporządzenia Parlamentu Europejskiego i Rady </w:t>
      </w:r>
      <w:r>
        <w:rPr>
          <w:noProof/>
        </w:rPr>
        <w:t>ustanawiającego przepisy dotyczące wsparcia na podstawie planów strategicznych sporządzanych przez państwa członkowskie w ramach wspólnej polityki rolnej (planów strategicznych WPR) i finansowanych z Europejskiego Funduszu Rolniczego Gwarancji (EFRG) i z E</w:t>
      </w:r>
      <w:r>
        <w:rPr>
          <w:noProof/>
        </w:rPr>
        <w:t>uropejskiego Funduszu Rolnego na rzecz Rozwoju Obszarów Wiejskich (EFRROW) oraz uchylającego rozporządzenie Parlamentu Europejskiego i Rady (UE) nr 1305/2013 i rozporządzenie Parlamentu Europejskiego i Rady (UE) nr 1307/2013;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noProof/>
        </w:rPr>
      </w:pPr>
      <w:r>
        <w:rPr>
          <w:noProof/>
        </w:rPr>
        <w:t xml:space="preserve">c) Wniosek dotyczący </w:t>
      </w:r>
      <w:r>
        <w:rPr>
          <w:noProof/>
        </w:rPr>
        <w:t>rozporządzenia Parlamentu Europejskiego i Rady zmieniającego rozporządzenia (UE) nr 1308/2013 ustanawiające wspólną organizację rynków produktów rolnych, (UE) nr 1151/2012 w sprawie systemów jakości produktów rolnych i środków spożywczych, (UE) nr 251/2014</w:t>
      </w:r>
      <w:r>
        <w:rPr>
          <w:noProof/>
        </w:rPr>
        <w:t xml:space="preserve"> w sprawie definicji, opisu, prezentacji, etykietowania i ochrony oznaczeń geograficznych aromatyzowanych produktów sektora wina, (UE) nr 228/2013 ustanawiające szczególne środki w dziedzinie rolnictwa na rzecz regionów najbardziej oddalonych w Unii Europe</w:t>
      </w:r>
      <w:r>
        <w:rPr>
          <w:noProof/>
        </w:rPr>
        <w:t>jskiej i (UE) nr 229/2013 ustanawiające szczególne środki dotyczące rolnictwa dla mniejszych wysp Morza Egejskiego.</w:t>
      </w:r>
    </w:p>
    <w:p w:rsidR="00DD7352" w:rsidRDefault="00722ADC">
      <w:pPr>
        <w:pStyle w:val="ManualHeading2"/>
        <w:rPr>
          <w:noProof/>
          <w:szCs w:val="24"/>
        </w:rPr>
      </w:pPr>
      <w:r>
        <w:t>1.2.</w:t>
      </w:r>
      <w:r>
        <w:tab/>
      </w:r>
      <w:r>
        <w:rPr>
          <w:noProof/>
        </w:rPr>
        <w:t xml:space="preserve">Obszary polityki, których dotyczy wniosek/inicjatywa </w:t>
      </w:r>
      <w:r>
        <w:rPr>
          <w:i/>
          <w:noProof/>
        </w:rPr>
        <w:t>(klaster programów)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Klaster programów 8 – Rolnictwo i polityka morska w ramach </w:t>
      </w:r>
      <w:r>
        <w:rPr>
          <w:noProof/>
        </w:rPr>
        <w:t>działu 3 wieloletnich ram finansowych (WRF) na lata 2021–2027 – Zasoby naturalne i środowisko</w:t>
      </w:r>
    </w:p>
    <w:p w:rsidR="00DD7352" w:rsidRDefault="00722ADC">
      <w:pPr>
        <w:pStyle w:val="ManualHeading2"/>
        <w:rPr>
          <w:bCs/>
          <w:noProof/>
          <w:szCs w:val="24"/>
        </w:rPr>
      </w:pPr>
      <w:r>
        <w:t>1.3.</w:t>
      </w:r>
      <w:r>
        <w:tab/>
      </w:r>
      <w:r>
        <w:rPr>
          <w:noProof/>
        </w:rPr>
        <w:t xml:space="preserve">Wniosek/inicjatywa dotyczy: </w:t>
      </w:r>
    </w:p>
    <w:p w:rsidR="00DD7352" w:rsidRDefault="00722ADC"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nowego działania, będącego następstwem projektu pilotażowego/działania przygotowawczego</w:t>
      </w:r>
      <w:r>
        <w:rPr>
          <w:rStyle w:val="FootnoteReference"/>
          <w:b/>
          <w:noProof/>
        </w:rPr>
        <w:footnoteReference w:id="22"/>
      </w:r>
      <w:r>
        <w:rPr>
          <w:noProof/>
          <w:sz w:val="22"/>
        </w:rPr>
        <w:t xml:space="preserve"> </w:t>
      </w:r>
    </w:p>
    <w:p w:rsidR="00DD7352" w:rsidRDefault="00722ADC"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FD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przedłużenia bieżącego działania</w:t>
      </w:r>
      <w:r>
        <w:rPr>
          <w:noProof/>
          <w:sz w:val="22"/>
        </w:rPr>
        <w:t xml:space="preserve"> </w:t>
      </w:r>
    </w:p>
    <w:p w:rsidR="00DD7352" w:rsidRDefault="00722ADC"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b/>
          <w:noProof/>
        </w:rPr>
        <w:t>połączenia lub przekształcenia co najmniej jednego działania pod kątem innego/nowego działania</w:t>
      </w:r>
      <w:r>
        <w:rPr>
          <w:noProof/>
        </w:rPr>
        <w:t xml:space="preserve"> </w:t>
      </w:r>
    </w:p>
    <w:p w:rsidR="00DD7352" w:rsidRDefault="00722ADC">
      <w:pPr>
        <w:pStyle w:val="ManualHeading2"/>
        <w:rPr>
          <w:bCs/>
          <w:noProof/>
          <w:szCs w:val="24"/>
        </w:rPr>
      </w:pPr>
      <w:r>
        <w:t>1.4.</w:t>
      </w:r>
      <w:r>
        <w:tab/>
      </w:r>
      <w:r>
        <w:rPr>
          <w:noProof/>
        </w:rPr>
        <w:t xml:space="preserve">Uzasadnienie wniosku/inicjatywy </w:t>
      </w:r>
    </w:p>
    <w:p w:rsidR="00DD7352" w:rsidRDefault="00722ADC">
      <w:pPr>
        <w:pStyle w:val="ManualHeading3"/>
        <w:rPr>
          <w:noProof/>
        </w:rPr>
      </w:pPr>
      <w:r>
        <w:t>1.4.1.</w:t>
      </w:r>
      <w:r>
        <w:tab/>
      </w:r>
      <w:r>
        <w:rPr>
          <w:noProof/>
        </w:rPr>
        <w:t>Potrzeby, które należy zaspokoić w perspektywie krótko- lub długoterminowej, w tym szczegółowy terminarz przebieg</w:t>
      </w:r>
      <w:r>
        <w:rPr>
          <w:noProof/>
        </w:rPr>
        <w:t>u realizacji inicjatywy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851"/>
        <w:rPr>
          <w:noProof/>
        </w:rPr>
      </w:pPr>
      <w:r>
        <w:rPr>
          <w:noProof/>
        </w:rPr>
        <w:t>Celami wspólnej polityki rolnej (WPR) określonymi w art. 39 Traktatu o funkcjonowaniu Unii Europejskiej są: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851"/>
        <w:rPr>
          <w:noProof/>
        </w:rPr>
      </w:pPr>
      <w:r>
        <w:rPr>
          <w:noProof/>
        </w:rPr>
        <w:t>a) zwiększenie wydajności rolnictwa (w tym przez wspieranie postępu technicznego i optymalne wykorzystanie czynników produkc</w:t>
      </w:r>
      <w:r>
        <w:rPr>
          <w:noProof/>
        </w:rPr>
        <w:t>ji);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851"/>
        <w:rPr>
          <w:noProof/>
        </w:rPr>
      </w:pPr>
      <w:r>
        <w:rPr>
          <w:noProof/>
        </w:rPr>
        <w:t>b) zapewnienie w ten sposób odpowiedniego poziomu życia ludności wiejskiej (w tym przez podniesienie dochodu);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851"/>
        <w:rPr>
          <w:noProof/>
        </w:rPr>
      </w:pPr>
      <w:r>
        <w:rPr>
          <w:noProof/>
        </w:rPr>
        <w:t>c) stabilizacja rynków;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851"/>
        <w:rPr>
          <w:noProof/>
        </w:rPr>
      </w:pPr>
      <w:r>
        <w:rPr>
          <w:noProof/>
        </w:rPr>
        <w:t>d) zagwarantowanie bezpieczeństwa dostaw; oraz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851"/>
        <w:rPr>
          <w:noProof/>
        </w:rPr>
      </w:pPr>
      <w:r>
        <w:rPr>
          <w:noProof/>
        </w:rPr>
        <w:t>e) zapewnienie rozsądnych cen w dostawach dla konsumentów.</w:t>
      </w:r>
    </w:p>
    <w:p w:rsidR="00DD7352" w:rsidRDefault="00722ADC">
      <w:pPr>
        <w:pStyle w:val="Text1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Cele te </w:t>
      </w:r>
      <w:r>
        <w:rPr>
          <w:noProof/>
        </w:rPr>
        <w:t>zostały wyrażone i dostosowane do wyzwań wymienionych w sekcji 1.4.2 poniżej, aby położyć nacisk na 10 priorytetów Komisji na lata 2015–2019 i cele zrównoważonego rozwoju ONZ, a także aby wdrożyć powyższe wnioski mające na celu ustanowienie ram prawnych ws</w:t>
      </w:r>
      <w:r>
        <w:rPr>
          <w:noProof/>
        </w:rPr>
        <w:t>pólnej polityki rolnej na lata 2021–2027 – prostszej, bardziej inteligentnej, nowoczesnej i zrównoważonej WPR.</w:t>
      </w:r>
    </w:p>
    <w:p w:rsidR="00DD7352" w:rsidRDefault="00722ADC">
      <w:pPr>
        <w:pStyle w:val="ManualHeading3"/>
        <w:rPr>
          <w:bCs/>
          <w:noProof/>
          <w:szCs w:val="24"/>
        </w:rPr>
      </w:pPr>
      <w:r>
        <w:t>1.4.2.</w:t>
      </w:r>
      <w:r>
        <w:tab/>
      </w:r>
      <w:r>
        <w:rPr>
          <w:noProof/>
        </w:rPr>
        <w:t xml:space="preserve">Wartość dodana z tytułu zaangażowania Unii Europejskiej (może wynikać z różnych czynników, na przykład korzyści koordynacyjnych, pewności </w:t>
      </w:r>
      <w:r>
        <w:rPr>
          <w:noProof/>
        </w:rPr>
        <w:t>prawa, większej efektywności lub komplementarności). Na potrzeby tego punktu „wartość dodaną z tytułu zaangażowania Unii” należy rozumieć jako wartość wynikającą z unijnej interwencji i wykraczającą poza wartość, która zostałaby wytworzona przez same państ</w:t>
      </w:r>
      <w:r>
        <w:rPr>
          <w:noProof/>
        </w:rPr>
        <w:t>wa członkowskie.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Transgraniczny i globalny charakter najważniejszych wyzwań, przed jakimi stoją unijne rolnictwo i obszary wiejskie, wymaga wspólnej odpowiedzi politycznej na poziomie UE. WPR stanowi reakcję na te wyzwania przez: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230"/>
        <w:rPr>
          <w:noProof/>
        </w:rPr>
      </w:pPr>
      <w:r>
        <w:rPr>
          <w:noProof/>
        </w:rPr>
        <w:t>● zapewnienie równych waru</w:t>
      </w:r>
      <w:r>
        <w:rPr>
          <w:noProof/>
        </w:rPr>
        <w:t>nków działania na jednolitym rynku w oparciu o wspólny system zabezpieczenia dochodów, który jest podstawą bezpieczeństwa żywnościowego oraz zapobiega potencjalnym zakłóceniom konkurencji;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230"/>
        <w:rPr>
          <w:noProof/>
        </w:rPr>
      </w:pPr>
      <w:r>
        <w:rPr>
          <w:noProof/>
        </w:rPr>
        <w:t>● zwiększenie odporności sektora rolnictwa UE – niezbędnej, aby wyk</w:t>
      </w:r>
      <w:r>
        <w:rPr>
          <w:noProof/>
        </w:rPr>
        <w:t>orzystywać możliwości wynikające z globalizacji; oraz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left="1080" w:hanging="230"/>
        <w:rPr>
          <w:noProof/>
        </w:rPr>
      </w:pPr>
      <w:r>
        <w:rPr>
          <w:noProof/>
        </w:rPr>
        <w:t>● podjęcie najważniejszych wyzwań związanych ze zrównoważonym rozwojem, takich jak zmiana klimatu, jakość powietrza i różnorodność biologiczna, dzięki elementom środowiskowym WPR.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00" w:themeColor="text1"/>
        </w:rPr>
      </w:pPr>
      <w:r>
        <w:rPr>
          <w:noProof/>
        </w:rPr>
        <w:t>W innych dziedzinach s</w:t>
      </w:r>
      <w:r>
        <w:rPr>
          <w:noProof/>
        </w:rPr>
        <w:t>ilnemu wymiarowi unijnemu musi towarzyszyć zwiększenie pomocniczości. Dziedziny te obejmują: bezpieczeństwo żywności (np. harmonizacja norm), wyzwania występujące na obszarach wiejskich (duże rozbieżności między państwami członkowskimi pod względem bezrobo</w:t>
      </w:r>
      <w:r>
        <w:rPr>
          <w:noProof/>
        </w:rPr>
        <w:t>cia na obszarach wiejskich), niski poziom infrastruktury i usług na obszarach wiejskich, braki w dziedzinie badań naukowych i innowacji oraz problemy związane z jakością żywności, zdrowiem publicznym i żywieniem. W połączeniu z większą elastycznością na po</w:t>
      </w:r>
      <w:r>
        <w:rPr>
          <w:noProof/>
        </w:rPr>
        <w:t>ziomie państw członkowskich odpowiednia reakcja na te wyzwania na szczeblu UE zapewnia skuteczniejsze i bardziej efektywne działania.</w:t>
      </w:r>
    </w:p>
    <w:p w:rsidR="00DD7352" w:rsidRDefault="00722ADC">
      <w:pPr>
        <w:pStyle w:val="ManualHeading3"/>
        <w:rPr>
          <w:noProof/>
        </w:rPr>
      </w:pPr>
      <w:r>
        <w:t>1.4.3.</w:t>
      </w:r>
      <w:r>
        <w:tab/>
      </w:r>
      <w:r>
        <w:rPr>
          <w:noProof/>
        </w:rPr>
        <w:t>Główne wnioski wyciągnięte z podobnych działań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Na podstawie ewaluacji obowiązujących ram politycznych, szeroko </w:t>
      </w:r>
      <w:r>
        <w:rPr>
          <w:noProof/>
        </w:rPr>
        <w:t>zakrojonych konsultacji z zainteresowanymi stronami oraz analizy przyszłych wyzwań i potrzeb dokonano wyczerpującej oceny skutków. Więcej szczegółów można znaleźć w ocenie skutków i uzasadnieniu towarzyszącym wnioskom ustawodawczym.</w:t>
      </w:r>
    </w:p>
    <w:p w:rsidR="00DD7352" w:rsidRDefault="00722ADC">
      <w:pPr>
        <w:pStyle w:val="ManualHeading3"/>
        <w:rPr>
          <w:noProof/>
        </w:rPr>
      </w:pPr>
      <w:r>
        <w:t>1.4.4.</w:t>
      </w:r>
      <w:r>
        <w:tab/>
      </w:r>
      <w:r>
        <w:rPr>
          <w:noProof/>
        </w:rPr>
        <w:t>Spójność z innym</w:t>
      </w:r>
      <w:r>
        <w:rPr>
          <w:noProof/>
        </w:rPr>
        <w:t>i właściwymi instrumentami oraz możliwa synergia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 odniesieniu do WPR znacząca synergia i uproszczenia zostaną osiągnięte przede wszystkim dzięki ujęciu wdrażania interwencji finansowanych przez EFRG i EFRROW w jedne ramy ogólne dotyczące planu strategiczn</w:t>
      </w:r>
      <w:r>
        <w:rPr>
          <w:noProof/>
        </w:rPr>
        <w:t>ego WPR. Należy utrzymać już istniejące struktury w państwach członkowskich, uprościć przepisy dotyczące zarządzania i kontroli oraz dostosować je do konkretnych interwencji realizowanych przez państwa członkowskie.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Istnieje silna synergia między WPR a polityką w zakresie ochrony środowiska i zmiany klimatu, bezpieczeństwem żywności i zagadnieniami związanymi ze zdrowiem, agendą cyfrową na obszarach wiejskich i biogospodarką, rozpowszechnianiem wiedzy i innowacji, pol</w:t>
      </w:r>
      <w:r>
        <w:rPr>
          <w:noProof/>
        </w:rPr>
        <w:t xml:space="preserve">ityką sąsiedztwa, polityką handlową i polityką rozwoju oraz programem Erasmus+.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WPR będzie realizowana przy zapewnieniu synergii i komplementarności z innymi obszarami polityki i funduszami UE, takimi jak działania realizowane w ramach europejskich fundus</w:t>
      </w:r>
      <w:r>
        <w:rPr>
          <w:noProof/>
        </w:rPr>
        <w:t>zy strukturalnych i inwestycyjnych, funduszu InvestEU, dziewiątego programu ramowego w zakresie badań naukowych oraz polityki w zakresie środowiska i klimatu. W stosownych przypadkach ustanowione zostaną wspólne zasady z myślą o maksymalizacji spójności i </w:t>
      </w:r>
      <w:r>
        <w:rPr>
          <w:noProof/>
        </w:rPr>
        <w:t xml:space="preserve">komplementarności funduszy, przy jednoczesnym uwzględnieniu szczególnych cech poszczególnych obszarów polityki.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Synergia z programem ramowym w zakresie badań naukowych (PR) zostanie zagwarantowana w ramach klastra 9PR „Żywność i zasoby naturalne”, którego</w:t>
      </w:r>
      <w:r>
        <w:rPr>
          <w:noProof/>
        </w:rPr>
        <w:t xml:space="preserve"> celem jest wypracowanie całkowicie bezpiecznych, zrównoważonych, odpornych, zróżnicowanych i innowacyjnych systemów rolnictwa i produkcji żywności, opartych na gospodarce o obiegu zamkniętym. WPR będzie mieć jeszcze ściślejsze powiązania z polityką UE w z</w:t>
      </w:r>
      <w:r>
        <w:rPr>
          <w:noProof/>
        </w:rPr>
        <w:t xml:space="preserve">akresie badań naukowych i innowacji poprzez wprowadzenie biogospodarki jako jednego z priorytetów WPR. W ramach klastra „Żywność i zasoby naturalne” nacisk kładzie się również na czerpanie korzyści z rewolucji cyfrowej, tak aby badania naukowe i innowacje </w:t>
      </w:r>
      <w:r>
        <w:rPr>
          <w:noProof/>
        </w:rPr>
        <w:t>przyczyniały się do cyfrowej transformacji rolnictwa i obszarów wiejskich.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Wnioski ustawodawcze, których dotyczy niniejsza ocena skutków finansowych, należy postrzegać w szerszym kontekście wniosku dotyczącego rozporządzenia w sprawie wspólnych przepisów u</w:t>
      </w:r>
      <w:r>
        <w:rPr>
          <w:noProof/>
        </w:rPr>
        <w:t>stanawiającego jednolite ramy wspólnych przepisów dla funduszy, takich jak: EFRROW, Europejski Fundusz Rozwoju Regionalnego, Europejski Fundusz Społeczny, Fundusz Spójności, Europejski Fundusz Morski i Rybacki i inne. To rozporządzenie ramowe w istotny spo</w:t>
      </w:r>
      <w:r>
        <w:rPr>
          <w:noProof/>
        </w:rPr>
        <w:t>sób przyczyni się redukcji obciążenia administracyjnego, wydatkowania środków UE w sposób efektywny i wprowadzenia uproszczenia w praktyce.</w:t>
      </w:r>
    </w:p>
    <w:p w:rsidR="00DD7352" w:rsidRDefault="00722ADC">
      <w:pPr>
        <w:pStyle w:val="ManualHeading2"/>
        <w:rPr>
          <w:bCs/>
          <w:noProof/>
          <w:szCs w:val="24"/>
        </w:rPr>
      </w:pPr>
      <w:r>
        <w:t>1.5.</w:t>
      </w:r>
      <w:r>
        <w:tab/>
      </w:r>
      <w:r>
        <w:rPr>
          <w:noProof/>
        </w:rPr>
        <w:t xml:space="preserve">Okres trwania wniosku/inicjatywy i jego wpływ finansowy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 xml:space="preserve"> </w:t>
      </w:r>
      <w:r>
        <w:rPr>
          <w:b/>
          <w:noProof/>
        </w:rPr>
        <w:t xml:space="preserve">Ograniczony czas trwania 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>Okres trwania wniosku/in</w:t>
      </w:r>
      <w:r>
        <w:rPr>
          <w:noProof/>
        </w:rPr>
        <w:t>icjatywy: od 1.01.2021 r. do 31.12.2027 r.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 xml:space="preserve">Okres trwania wpływu finansowego: od 2021 r. do 2027 r. w odniesieniu do środków na zobowiązania oraz od 2021 r. do 2027 r. i później w odniesieniu do środków na płatności.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sym w:font="Wingdings" w:char="F0FD"/>
      </w:r>
      <w:r>
        <w:rPr>
          <w:b/>
          <w:i/>
          <w:noProof/>
        </w:rPr>
        <w:t xml:space="preserve"> </w:t>
      </w:r>
      <w:r>
        <w:rPr>
          <w:b/>
          <w:noProof/>
        </w:rPr>
        <w:t xml:space="preserve">Nieograniczony czas trwania </w:t>
      </w:r>
      <w:r>
        <w:rPr>
          <w:noProof/>
        </w:rPr>
        <w:t>w</w:t>
      </w:r>
      <w:r>
        <w:rPr>
          <w:b/>
          <w:noProof/>
        </w:rPr>
        <w:t> </w:t>
      </w:r>
      <w:r>
        <w:rPr>
          <w:noProof/>
        </w:rPr>
        <w:t>przyp</w:t>
      </w:r>
      <w:r>
        <w:rPr>
          <w:noProof/>
        </w:rPr>
        <w:t>adku wniosku dotyczącego rozporządzenia Parlamentu Europejskiego i Rady zmieniającego rozporządzenia (UE) nr 1308/2013 ustanawiające wspólną organizację rynków produktów rolnych, (UE) nr 1151/2012 w sprawie systemów jakości produktów rolnych i środków spoż</w:t>
      </w:r>
      <w:r>
        <w:rPr>
          <w:noProof/>
        </w:rPr>
        <w:t>ywczych, (UE) nr 251/2014 w sprawie definicji, opisu, prezentacji, etykietowania i ochrony oznaczeń geograficznych aromatyzowanych produktów sektora wina, (UE) nr 228/2013 ustanawiające szczególne środki w dziedzinie rolnictwa na rzecz regionów najbardziej</w:t>
      </w:r>
      <w:r>
        <w:rPr>
          <w:noProof/>
        </w:rPr>
        <w:t xml:space="preserve"> oddalonych w Unii Europejskiej i (UE) nr 229/2013 ustanawiające szczególne środki dotyczące rolnictwa dla mniejszych wysp Morza Egejskiego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t>Wprowadzenie w życie od roku 2021 (rok budżetowy).</w:t>
      </w:r>
    </w:p>
    <w:p w:rsidR="00DD7352" w:rsidRDefault="00722ADC">
      <w:pPr>
        <w:pStyle w:val="ManualHeading2"/>
        <w:rPr>
          <w:bCs/>
          <w:noProof/>
          <w:szCs w:val="24"/>
        </w:rPr>
      </w:pPr>
      <w:r>
        <w:t>1.6.</w:t>
      </w:r>
      <w:r>
        <w:tab/>
      </w:r>
      <w:r>
        <w:rPr>
          <w:noProof/>
        </w:rPr>
        <w:t>Planowane tryby zarządzania</w:t>
      </w:r>
      <w:r>
        <w:rPr>
          <w:rStyle w:val="FootnoteReference"/>
          <w:noProof/>
        </w:rPr>
        <w:footnoteReference w:id="23"/>
      </w:r>
      <w:r>
        <w:rPr>
          <w:rStyle w:val="FootnoteReference"/>
          <w:noProof/>
        </w:rPr>
        <w:t xml:space="preserve">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sym w:font="Wingdings" w:char="F0FD"/>
      </w:r>
      <w:r>
        <w:rPr>
          <w:i/>
          <w:noProof/>
        </w:rPr>
        <w:t xml:space="preserve"> </w:t>
      </w:r>
      <w:r>
        <w:rPr>
          <w:b/>
          <w:noProof/>
        </w:rPr>
        <w:t xml:space="preserve">Bezpośrednie zarządzanie </w:t>
      </w:r>
      <w:r>
        <w:rPr>
          <w:noProof/>
        </w:rPr>
        <w:t>prz</w:t>
      </w:r>
      <w:r>
        <w:rPr>
          <w:noProof/>
        </w:rPr>
        <w:t>ez Komisję</w:t>
      </w:r>
    </w:p>
    <w:p w:rsidR="00DD7352" w:rsidRDefault="00722ADC">
      <w:pPr>
        <w:pStyle w:val="ListDash2"/>
        <w:rPr>
          <w:rFonts w:cs="EUAlbertina"/>
          <w:noProof/>
        </w:rPr>
      </w:pPr>
      <w:r>
        <w:rPr>
          <w:noProof/>
        </w:rPr>
        <w:sym w:font="Wingdings" w:char="F0FD"/>
      </w:r>
      <w:r>
        <w:rPr>
          <w:noProof/>
        </w:rPr>
        <w:t xml:space="preserve"> w ramach jej służb, w tym za pośrednictwem jej pracowników w delegaturach Unii; 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 xml:space="preserve"> przez agencje wykonawcze;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sym w:font="Wingdings" w:char="F0FD"/>
      </w:r>
      <w:r>
        <w:rPr>
          <w:b/>
          <w:i/>
          <w:noProof/>
        </w:rPr>
        <w:t xml:space="preserve"> </w:t>
      </w:r>
      <w:r>
        <w:rPr>
          <w:b/>
          <w:noProof/>
        </w:rPr>
        <w:t xml:space="preserve">Zarządzanie dzielone </w:t>
      </w:r>
      <w:r>
        <w:rPr>
          <w:noProof/>
        </w:rPr>
        <w:t>z</w:t>
      </w:r>
      <w:r>
        <w:rPr>
          <w:b/>
          <w:noProof/>
        </w:rPr>
        <w:t> </w:t>
      </w:r>
      <w:r>
        <w:rPr>
          <w:noProof/>
        </w:rPr>
        <w:t xml:space="preserve">państwami członkowskimi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Zarządzanie pośrednie</w:t>
      </w:r>
      <w:r>
        <w:rPr>
          <w:noProof/>
        </w:rPr>
        <w:t xml:space="preserve"> poprzez przekazanie zadań związanych z wykonaniem budżetu: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państwom trzecim lub organom przez nie wyznaczonym;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organizacjom międzynarodowym i ich agencjom (należy wyszczególnić);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EBI oraz Europejskiemu Funduszowi Inwestycyjnemu;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organom, o których mowa w art. 70 i 71 rozporządzenia finansowego;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organom prawa publicznego;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podmiotom podlegającym prawu prywatnemu, które świadczą usługi użyteczności publicznej, o ile zapewniają one odpowiednie gwarancje finansowe;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podmiotom podlegającym prawu prywatnemu państwa członkowskiego, którym powierzono </w:t>
      </w:r>
      <w:r>
        <w:rPr>
          <w:noProof/>
        </w:rPr>
        <w:t>realizację partnerstwa publiczno-prywatnego oraz które zapewniają odpowiednie gwarancje finansowe;</w:t>
      </w:r>
    </w:p>
    <w:p w:rsidR="00DD7352" w:rsidRDefault="00722ADC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osobom odpowiedzialnym za wykonanie określonych działań w dziedzinie wspólnej polityki zagranicznej i bezpieczeństwa na mocy tytułu V Traktatu o Unii Europ</w:t>
      </w:r>
      <w:r>
        <w:rPr>
          <w:noProof/>
        </w:rPr>
        <w:t>ejskiej oraz określonym we właściwym podstawowym akcie prawnym.</w:t>
      </w:r>
    </w:p>
    <w:p w:rsidR="00DD7352" w:rsidRDefault="00722ADC">
      <w:pPr>
        <w:pStyle w:val="ListDash2"/>
        <w:rPr>
          <w:i/>
          <w:noProof/>
          <w:sz w:val="18"/>
          <w:u w:val="single"/>
        </w:rPr>
      </w:pPr>
      <w:r>
        <w:rPr>
          <w:i/>
          <w:noProof/>
          <w:sz w:val="18"/>
        </w:rPr>
        <w:t>W przypadku wskazania więcej niż jednego trybu należy podać dodatkowe informacje w części „Uwagi”.</w:t>
      </w:r>
    </w:p>
    <w:p w:rsidR="00DD7352" w:rsidRDefault="00722ADC">
      <w:pPr>
        <w:rPr>
          <w:noProof/>
        </w:rPr>
      </w:pPr>
      <w:r>
        <w:rPr>
          <w:noProof/>
        </w:rPr>
        <w:t xml:space="preserve">Uwagi </w:t>
      </w:r>
    </w:p>
    <w:p w:rsidR="00DD7352" w:rsidRDefault="0072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Nie ma znaczących zmian w porównaniu z sytuacją obecną, tj. większość wydatków </w:t>
      </w:r>
      <w:r>
        <w:rPr>
          <w:noProof/>
        </w:rPr>
        <w:t>związanych z wnioskami ustawodawczymi w sprawie WPR będzie zarządzana w drodze zarządzania dzielonego z państwami członkowskimi. Bardzo niewielka część nadal jednak będzie podlegać bezpośredniemu zarządzaniu przez Komisję.</w:t>
      </w:r>
    </w:p>
    <w:p w:rsidR="00DD7352" w:rsidRDefault="00DD7352">
      <w:pPr>
        <w:rPr>
          <w:noProof/>
        </w:rPr>
        <w:sectPr w:rsidR="00DD7352" w:rsidSect="00722ADC">
          <w:pgSz w:w="11907" w:h="16840" w:code="9"/>
          <w:pgMar w:top="1134" w:right="1418" w:bottom="1134" w:left="1418" w:header="709" w:footer="709" w:gutter="0"/>
          <w:cols w:space="720"/>
          <w:docGrid w:linePitch="360"/>
        </w:sectPr>
      </w:pPr>
    </w:p>
    <w:p w:rsidR="00DD7352" w:rsidRDefault="00722ADC">
      <w:pPr>
        <w:pStyle w:val="ManualHeading1"/>
        <w:rPr>
          <w:bCs/>
          <w:noProof/>
          <w:szCs w:val="24"/>
        </w:rPr>
      </w:pPr>
      <w:r>
        <w:t>2.</w:t>
      </w:r>
      <w:r>
        <w:tab/>
      </w:r>
      <w:r>
        <w:rPr>
          <w:noProof/>
        </w:rPr>
        <w:t>ŚRODKI Z</w:t>
      </w:r>
      <w:r>
        <w:rPr>
          <w:noProof/>
        </w:rPr>
        <w:t xml:space="preserve">ARZĄDZANIA </w:t>
      </w:r>
    </w:p>
    <w:p w:rsidR="00DD7352" w:rsidRDefault="00722ADC"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Zasady nadzoru i sprawozdawczości </w:t>
      </w:r>
    </w:p>
    <w:p w:rsidR="00DD7352" w:rsidRDefault="00722ADC">
      <w:pPr>
        <w:pStyle w:val="Text1"/>
        <w:rPr>
          <w:i/>
          <w:noProof/>
          <w:sz w:val="20"/>
          <w:u w:val="single"/>
        </w:rPr>
      </w:pPr>
      <w:r>
        <w:rPr>
          <w:i/>
          <w:noProof/>
          <w:sz w:val="20"/>
        </w:rPr>
        <w:t>Określić częstotliwość i warunki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Ustanawia się ramy realizacji celów, monitorowania i ewaluacji w celu: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a)</w:t>
      </w:r>
      <w:r>
        <w:rPr>
          <w:noProof/>
        </w:rPr>
        <w:tab/>
        <w:t>oceny wpływu, efektywności, skuteczności, przydatności, spójności i europejskiej wartości dodanej</w:t>
      </w:r>
      <w:r>
        <w:rPr>
          <w:noProof/>
        </w:rPr>
        <w:t xml:space="preserve"> WPR;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b)</w:t>
      </w:r>
      <w:r>
        <w:rPr>
          <w:noProof/>
        </w:rPr>
        <w:tab/>
        <w:t>wyznaczania celów pośrednich i celów końcowych w odniesieniu do celów szczegółowych planów strategicznych WPR;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c)</w:t>
      </w:r>
      <w:r>
        <w:rPr>
          <w:noProof/>
        </w:rPr>
        <w:tab/>
        <w:t xml:space="preserve">monitorowania postępów w realizacji celów końcowych planów strategicznych WPR;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d)</w:t>
      </w:r>
      <w:r>
        <w:rPr>
          <w:noProof/>
        </w:rPr>
        <w:tab/>
        <w:t>oceny wpływu, efektywności, skuteczności, przydatn</w:t>
      </w:r>
      <w:r>
        <w:rPr>
          <w:noProof/>
        </w:rPr>
        <w:t>ości i spójności interwencji w ramach planów strategicznych WPR;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e)</w:t>
      </w:r>
      <w:r>
        <w:rPr>
          <w:noProof/>
        </w:rPr>
        <w:tab/>
        <w:t>wspierania wspólnego procesu uczenia się w odniesieniu do monitorowania i ewaluacji.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Instytucja zarządzająca oraz komitet monitorujący będą monitorować wdrażanie planu strategicznego WPR o</w:t>
      </w:r>
      <w:r>
        <w:rPr>
          <w:noProof/>
        </w:rPr>
        <w:t>raz postępy w realizacji celów końcowych planu strategicznego WPR.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 xml:space="preserve">Roczne sprawozdania z realizacji celów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Do dnia 15 lutego 2023 r. i do dnia 15 lutego każdego kolejnego roku do 2030 r. włącznie państwa członkowskie przedstawiają Komisji roczne sprawozdan</w:t>
      </w:r>
      <w:r>
        <w:rPr>
          <w:noProof/>
        </w:rPr>
        <w:t>ia z realizacji celów planu strategicznego WPR w poprzednim roku budżetowym. Sprawozdania te zawierają najważniejsze informacje jakościowe i ilościowe dotyczące realizacji planu strategicznego WPR w odniesieniu do danych finansowych, wskaźników produktu i </w:t>
      </w:r>
      <w:r>
        <w:rPr>
          <w:noProof/>
        </w:rPr>
        <w:t xml:space="preserve">rezultatu. Sprawozdania te zawierają również informacje na temat uzyskanych produktów, poniesionych wydatków, osiągniętych rezultatów i pozostałego dystansu w stosunku do poszczególnych celów końcowych.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Przekazane dane odnoszą się do uzyskanych wartości w</w:t>
      </w:r>
      <w:r>
        <w:rPr>
          <w:noProof/>
        </w:rPr>
        <w:t>skaźników w odniesieniu do interwencji zrealizowanych całkowicie i częściowo. Obrazują one również syntezę stanu realizacji planu strategicznego WPR w trakcie poprzedniego roku budżetowego, a także wszelkie problemy, które wpływają na realizację celów plan</w:t>
      </w:r>
      <w:r>
        <w:rPr>
          <w:noProof/>
        </w:rPr>
        <w:t xml:space="preserve">u strategicznego WPR, w szczególności w odniesieniu do różnic w stosunku od celów pośrednich, podkreślając ich uzasadnienie oraz, w stosownych przypadkach, wprowadzone środki.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Komisja dokonuje rocznego przeglądu realizacji celów i rocznego rozliczenia z r</w:t>
      </w:r>
      <w:r>
        <w:rPr>
          <w:noProof/>
        </w:rPr>
        <w:t>ealizacji celów na podstawie informacji zawartych w rocznych sprawozdaniach z realizacji celów.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>Ewaluacja planu strategicznego WPR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Państwa członkowskie przeprowadzają oceny </w:t>
      </w:r>
      <w:r>
        <w:rPr>
          <w:i/>
          <w:noProof/>
        </w:rPr>
        <w:t>ex ante</w:t>
      </w:r>
      <w:r>
        <w:rPr>
          <w:noProof/>
        </w:rPr>
        <w:t>, obejmujące analizę silnych i słabych stron oraz szans i zagrożeń istotnych</w:t>
      </w:r>
      <w:r>
        <w:rPr>
          <w:noProof/>
        </w:rPr>
        <w:t xml:space="preserve"> dla planu strategicznego WPR w celu zidentyfikowania potrzeb, którymi należy się zająć w ramach planu strategicznego WPR.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Państwa członkowskie przeprowadzają ewaluacje planów strategicznych WPR w celu poprawy jakości na etapie ich opracowywania </w:t>
      </w:r>
      <w:r>
        <w:rPr>
          <w:noProof/>
        </w:rPr>
        <w:t>i realizacji, jak również by ocenić ich skuteczność, wydajność, przydatność, spójność, wartość dodaną UE i ich wkład w realizację celów ogólnych i szczegółowych WPR.</w:t>
      </w:r>
    </w:p>
    <w:p w:rsidR="00DD7352" w:rsidRDefault="00722ADC">
      <w:pPr>
        <w:pStyle w:val="Text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>Ocena realizacji celów przez Komisję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Komisja ustanawia wieloletni plan ewaluacji WPR i jes</w:t>
      </w:r>
      <w:r>
        <w:rPr>
          <w:noProof/>
        </w:rPr>
        <w:t xml:space="preserve">t odpowiedzialna za jego realizację.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Komisja przeprowadza śródokresową ocenę skuteczności, wydajności, przydatności, spójności i europejskiej wartości dodanej funduszy uwzględniając wskaźniki określone w załączniku VII. Komisja może wykorzystywać wszystki</w:t>
      </w:r>
      <w:r>
        <w:rPr>
          <w:noProof/>
        </w:rPr>
        <w:t>e dostępne już istotne informacje zgodnie z art. 128 rozporządzenia finansowego.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Komisja przeprowadza ocenę retrospektywną skuteczności, wydajności, przydatności, spójności i europejskiej wartości dodanej funduszy.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Na podstawie dowodów zawartych </w:t>
      </w:r>
      <w:r>
        <w:rPr>
          <w:noProof/>
        </w:rPr>
        <w:t>w ewaluacjach WPR, w tym w ewaluacjach planów strategicznych WPR, a także na podstawie innych właściwych źródeł informacji, Komisja przedstawia Parlamentowi Europejskiemu i Radzie do dnia 31 grudnia 2025 r. wstępne sprawozdanie dotyczące wykonania niniejsz</w:t>
      </w:r>
      <w:r>
        <w:rPr>
          <w:noProof/>
        </w:rPr>
        <w:t>ego artykułu, w tym pierwsze rezultaty realizacji celów WPR. Drugie sprawozdanie obejmujące ocenę realizacji celów WPR należy przedstawić do dnia 31 grudnia 2031 r.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</w:rPr>
      </w:pPr>
      <w:r>
        <w:rPr>
          <w:b/>
          <w:noProof/>
        </w:rPr>
        <w:t>Sprawozdawczość przy użyciu podstawowego zestawu wskaźników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Na podstawie informacji przekaz</w:t>
      </w:r>
      <w:r>
        <w:rPr>
          <w:noProof/>
        </w:rPr>
        <w:t>ywanych przez państwa członkowskie Komisja informuje o postępach w osiąganiu celów szczegółowych przez cały okres programowania, używając w tym celu podstawowego zestawu wskaźników.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Zgodnie z wymogami sprawozdawczości obowiązującymi ją na podstawie art. 38</w:t>
      </w:r>
      <w:r>
        <w:rPr>
          <w:noProof/>
        </w:rPr>
        <w:t xml:space="preserve"> ust. 3 lit. e) ppkt (i) rozporządzenia finansowego Komisja przedstawia Parlamentowi Europejskiemu i Radzie informacje na temat wyników, o których mowa we wspomnianym artykule, przy użyciu podstawowego zestawu wskaźników. </w:t>
      </w:r>
    </w:p>
    <w:p w:rsidR="00DD7352" w:rsidRDefault="00722ADC">
      <w:pPr>
        <w:pStyle w:val="ManualHeading2"/>
        <w:rPr>
          <w:bCs/>
          <w:noProof/>
          <w:szCs w:val="24"/>
        </w:rPr>
      </w:pPr>
      <w:r>
        <w:t>2.2.</w:t>
      </w:r>
      <w:r>
        <w:tab/>
      </w:r>
      <w:r>
        <w:rPr>
          <w:noProof/>
        </w:rPr>
        <w:t>System zarządzania i kontrol</w:t>
      </w:r>
      <w:r>
        <w:rPr>
          <w:noProof/>
        </w:rPr>
        <w:t xml:space="preserve">i </w:t>
      </w:r>
    </w:p>
    <w:p w:rsidR="00DD7352" w:rsidRDefault="00722ADC">
      <w:pPr>
        <w:pStyle w:val="ManualHeading3"/>
        <w:rPr>
          <w:noProof/>
        </w:rPr>
      </w:pPr>
      <w:r>
        <w:t>2.2.1.</w:t>
      </w:r>
      <w:r>
        <w:tab/>
      </w:r>
      <w:r>
        <w:rPr>
          <w:noProof/>
        </w:rPr>
        <w:t>Uzasadnienie systemu zarządzania, mechanizmów finansowania wykonania, warunków płatności i proponowanej strategii kontroli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WPR jest wdrażana głównie w ramach zarządzania dzielonego z państwami członkowskimi. Istniejące organy zarządzające ustanow</w:t>
      </w:r>
      <w:r>
        <w:rPr>
          <w:noProof/>
        </w:rPr>
        <w:t>ione w państwach członkowskich, zwłaszcza agencje płatnicze i jednostki certyfikujące, udowodniły swoją skuteczność w ochronie budżetu UE, przy jednoczesnym zapewnieniu należytego zarządzania finansami. Stały niski poziom błędu w ramach WPR w ostatnich lat</w:t>
      </w:r>
      <w:r>
        <w:rPr>
          <w:noProof/>
        </w:rPr>
        <w:t>ach wskazuje na to, że systemy zarządzania i kontroli utworzone przez państwa członkowskie funkcjonują prawidłowo i dają wystarczającą pewność.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 nowym modelu realizacji WPR uwzględnia się tę sytuację i w związku z tym zapewnia się państwom członkowskim wi</w:t>
      </w:r>
      <w:r>
        <w:rPr>
          <w:noProof/>
        </w:rPr>
        <w:t>ększy stopień pomocniczości w podejmowaniu decyzji i zarządzaniu istniejącymi systemami kontroli dzięki bardziej ogólnym przepisom na szczeblu Unii. Ponadto dzięki strategii dotyczącej budżetu ukierunkowanego na wyniki i płatnościom ukierunkowanym na reali</w:t>
      </w:r>
      <w:r>
        <w:rPr>
          <w:noProof/>
        </w:rPr>
        <w:t>zację celów WPR uzależni kwalifikowalność płatności od osiągnięć w terenie. Wyniki stanowią zatem centralny element modelu zarządzania finansowego i uzyskiwania pewności przedstawionego we wnioskach ustawodawczych dotyczących WPR po roku 2020.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Strategia ko</w:t>
      </w:r>
      <w:r>
        <w:rPr>
          <w:noProof/>
        </w:rPr>
        <w:t>ntroli w nowym okresie będzie w pełni zgodna z podejściem opartym na pojedynczym audycie, zapewniając, aby akredytowane agencje płatnicze i jednostki certyfikujące pozwalały uzyskać wymaganą pewność. Komisja będzie zwracać szczególną uwagę na skuteczne fun</w:t>
      </w:r>
      <w:r>
        <w:rPr>
          <w:noProof/>
        </w:rPr>
        <w:t xml:space="preserve">kcjonowanie istniejących systemów zarządzania i wiarygodność sprawozdawczości z realizacji celów. Tak jak obecnie, na początku okresu opracowana zostanie strategia audytu oraz wieloletni program prac.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t>Podsumowując, Komisja będzie zapewniać, aby systemy za</w:t>
      </w:r>
      <w:r>
        <w:rPr>
          <w:noProof/>
        </w:rPr>
        <w:t>rządzania utworzone w państwach członkowskich funkcjonowały skutecznie, będzie zwracać płatności dokonane przez akredytowane agencje płatnicze oraz będzie przeprowadzać roczne rozliczenie z realizacji celów, w którym oceni uzyskane produkty zgłoszone przez</w:t>
      </w:r>
      <w:r>
        <w:rPr>
          <w:noProof/>
        </w:rPr>
        <w:t xml:space="preserve"> państwa członkowskie.</w:t>
      </w:r>
    </w:p>
    <w:p w:rsidR="00DD7352" w:rsidRDefault="00722ADC">
      <w:pPr>
        <w:pStyle w:val="ManualHeading3"/>
        <w:rPr>
          <w:noProof/>
        </w:rPr>
      </w:pPr>
      <w:r>
        <w:t>2.2.2.</w:t>
      </w:r>
      <w:r>
        <w:tab/>
      </w:r>
      <w:r>
        <w:rPr>
          <w:noProof/>
        </w:rPr>
        <w:t>Informacje dotyczące zidentyfikowanego ryzyka i systemów kontroli wewnętrznej ustanowionych w celu jego ograniczenia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Ponad siedem milionów beneficjentów WPR otrzymuje wsparcie w ramach różnych systemów pomocy. Coraz mniejszy </w:t>
      </w:r>
      <w:r>
        <w:rPr>
          <w:noProof/>
        </w:rPr>
        <w:t>wskaźnik błędu w dziedzinie wspólnej polityki rolnej wskazuje na solidność i wiarygodność systemów zarządzania i kontroli w agencjach płatniczych.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noProof/>
        </w:rPr>
      </w:pPr>
      <w:r>
        <w:rPr>
          <w:noProof/>
        </w:rPr>
        <w:t>Dotychczas WPR była realizowana w oparciu o szczegółowe zasady kwalifikowalności na poziomie beneficjenta, z </w:t>
      </w:r>
      <w:r>
        <w:rPr>
          <w:noProof/>
        </w:rPr>
        <w:t xml:space="preserve">czego wynikały złożoność, obciążenia administracyjne i ryzyko błędu. Koszty systemu zarządzania i kontroli mającego na celu zmniejszenie tego ryzyka uznano za nieproporcjonalne.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noProof/>
        </w:rPr>
      </w:pPr>
      <w:r>
        <w:rPr>
          <w:noProof/>
        </w:rPr>
        <w:t>Pakiet legislacyjny dotyczący WPR po 2020 r. istotnie zmniejsza znaczenie ele</w:t>
      </w:r>
      <w:r>
        <w:rPr>
          <w:noProof/>
        </w:rPr>
        <w:t>mentu zgodności i zwiększa nacisk na realizację celów. Państwa członkowskie muszą spełnić obowiązki wynikające z przepisów UE, wprowadzając w tym celu odpowiedni system zarządzania i kontroli. Państwa członkowskie będą miały większą swobodę w projektowaniu</w:t>
      </w:r>
      <w:r>
        <w:rPr>
          <w:noProof/>
        </w:rPr>
        <w:t xml:space="preserve"> systemów i środków, które są lepiej dostosowane do ich konkretnych sytuacji. W związku z tym finansowanie w ramach WPR będzie uzależnione od strategicznej realizacji polityki zmierzającej do osiągania wspólnych celów określonych na poziomie UE. Plan WPR b</w:t>
      </w:r>
      <w:r>
        <w:rPr>
          <w:noProof/>
        </w:rPr>
        <w:t>ędzie stanowić porozumienie między państwami członkowskimi a Komisją, w którym ustali się i zatwierdzi strategię na okres 7 lat, cele końcowe, interwencje i planowane wydatki.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noProof/>
        </w:rPr>
      </w:pPr>
      <w:r>
        <w:rPr>
          <w:noProof/>
        </w:rPr>
        <w:t>Wniosek dotyczący rozporządzenia w sprawie finansowania wspólnej polityki rolnej</w:t>
      </w:r>
      <w:r>
        <w:rPr>
          <w:noProof/>
        </w:rPr>
        <w:t xml:space="preserve">, zarządzania nią i monitorowania jej dostosowuje obecne ramy do tego nowego modelu realizacji WPR, przy jednoczesnym utrzymaniu dobrze funkcjonujących organów zarządzających (agencje płatnicze i jednostki certyfikujące). Tak jak obecnie, kierownik każdej </w:t>
      </w:r>
      <w:r>
        <w:rPr>
          <w:noProof/>
        </w:rPr>
        <w:t>agencji płatniczej jest co roku zobowiązany do przedstawienia deklaracji zarządczej, która obejmuje kompletność, dokładność i prawdziwość sprawozdań finansowych, właściwe funkcjonowanie struktur zarządzania, w tym spełnianie podstawowych wymogów UE, oraz w</w:t>
      </w:r>
      <w:r>
        <w:rPr>
          <w:noProof/>
        </w:rPr>
        <w:t>iarygodność sprawozdawczości z realizacji celów. Niezależny organ audytowy (jednostka certyfikująca) proszony jest o wydanie opinii na temat wszystkich tych elementów.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noProof/>
        </w:rPr>
      </w:pPr>
      <w:r>
        <w:rPr>
          <w:noProof/>
        </w:rPr>
        <w:t>Jeżeli dane państwo członkowskie nie uzyska uzgodnionych produktów, jego środki na wydat</w:t>
      </w:r>
      <w:r>
        <w:rPr>
          <w:noProof/>
        </w:rPr>
        <w:t>ki zostaną zmniejszone. Kontrole zgodności będą nadal przeprowadzane w celu oceny funkcjonowania struktur zarządzania. Komisja będzie kontynuować kontrolę wydatków na rolnictwo, stosując podejście oparte na ryzyku, aby zapewnić ukierunkowanie kontroli na o</w:t>
      </w:r>
      <w:r>
        <w:rPr>
          <w:noProof/>
        </w:rPr>
        <w:t xml:space="preserve">bszary najwyższego ryzyka, zgodnie z zasadą pojedynczego audytu. Ponadto istnieją jasne mechanizmy w zakresie zawieszania płatności w przypadku poważnych nieprawidłowości w strukturach zarządzania lub znacznie gorszej od spodziewanej realizacji celów.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noProof/>
        </w:rPr>
      </w:pPr>
      <w:r>
        <w:rPr>
          <w:noProof/>
        </w:rPr>
        <w:t>Głó</w:t>
      </w:r>
      <w:r>
        <w:rPr>
          <w:noProof/>
        </w:rPr>
        <w:t>wne ryzyko, jakiego można spodziewać się w nowym okresie, polega na tym, że złagodzenie konkretnych i szczegółowych przepisów dotyczących sposobu, w jaki państwo członkowskie powinno ustanowić system zarządzania i kontroli na poziomie agencji płatniczej, m</w:t>
      </w:r>
      <w:r>
        <w:rPr>
          <w:noProof/>
        </w:rPr>
        <w:t>oże mieć wpływ na reputację Komisji, jeżeli kryteria kwalifikowalności ustanowione przez państwa członkowskie nie będą przestrzegane. Należy podkreślić, że Komisja zadba o to, by systemy zarządzania były stosowane, a planowane produkty i rezultaty osiągane</w:t>
      </w:r>
      <w:r>
        <w:rPr>
          <w:noProof/>
        </w:rPr>
        <w:t xml:space="preserve">. Zgodnie z ideą budżetu ukierunkowanego na wyniki Komisja położy nacisk na konkretne wyniki polityki. </w:t>
      </w:r>
    </w:p>
    <w:p w:rsidR="00DD7352" w:rsidRDefault="00722ADC">
      <w:pPr>
        <w:pStyle w:val="ManualHeading3"/>
        <w:rPr>
          <w:noProof/>
        </w:rPr>
      </w:pPr>
      <w:r>
        <w:t>2.2.3.</w:t>
      </w:r>
      <w:r>
        <w:tab/>
      </w:r>
      <w:r>
        <w:rPr>
          <w:noProof/>
        </w:rPr>
        <w:t>Oszacowanie i uzasadnienie efektywności kosztowej kontroli (relacja kosztów kontroli do wartości zarządzanych funduszy powiązanych) oraz ocena pr</w:t>
      </w:r>
      <w:r>
        <w:rPr>
          <w:noProof/>
        </w:rPr>
        <w:t xml:space="preserve">awdopodobnego ryzyka błędu (przy płatności i przy zamykaniu)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Oczekuje się, że nowy model realizacji WPR znacznie ograniczy koszty kontroli, zarówno dla państw członkowskich, jak i beneficjentów.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Wymogi na poziomie UE zostały znacznie ograniczone i przenie</w:t>
      </w:r>
      <w:r>
        <w:rPr>
          <w:noProof/>
        </w:rPr>
        <w:t xml:space="preserve">sione na poziom państw członkowskich, które powinny wykorzystać tę okazję i dostosować zobowiązania, które beneficjenci muszą spełnić, do konkretnych uwarunkowań krajowych i regionalnych.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Państwa członkowskie określą system zarządzania i kontroli w ramach</w:t>
      </w:r>
      <w:r>
        <w:rPr>
          <w:noProof/>
        </w:rPr>
        <w:t xml:space="preserve"> uproszczonych unijnych ram określonych we wnioskach ustawodawczych. Zintegrowany system zarządzania i kontroli (ZSZiK), który obejmuje około 88 % płatności w ramach WPR, zostanie utrzymany, chociaż szczególne elementy określane dotychczas na poziomie UE z</w:t>
      </w:r>
      <w:r>
        <w:rPr>
          <w:noProof/>
        </w:rPr>
        <w:t xml:space="preserve">ostaną przekazane państwom członkowskim. W związku z tym intensywność i zakres kontroli, które są głównymi czynnikami kosztotwórczymi, nie będą już określane na poziomie UE.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Ukierunkowanie na realizację celów wymaga solidnego i wiarygodnego systemu sprawo</w:t>
      </w:r>
      <w:r>
        <w:rPr>
          <w:noProof/>
        </w:rPr>
        <w:t xml:space="preserve">zdawczości, który – jak wspomniano we wcześniejszych sekcjach – będzie przedmiotem niezależnych audytów. Nie oczekuje się jednak, by miało to istotny wpływ na obciążenie administracyjne państw członkowskich, ponieważ większość wskaźników produktu jest już </w:t>
      </w:r>
      <w:r>
        <w:rPr>
          <w:noProof/>
        </w:rPr>
        <w:t xml:space="preserve">stosowana przez akredytowane agencje płatnicze.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Państwa członkowskie mają możliwość uproszczenia i ograniczenia obciążeń administracyjnych związanych z zarządzaniem i kontrolą WPR, ponieważ będą mogły dostosować zasady kwalifikowalności na poziomie benefi</w:t>
      </w:r>
      <w:r>
        <w:rPr>
          <w:noProof/>
        </w:rPr>
        <w:t>cjentów i decydować o najbardziej odpowiednim sposobie kontroli (zgodnie z założeniem, że nie ma sposobu uniwersalnego). Jak stwierdzono w ocenie skutków dołączonej do wniosków ustawodawczych dotyczących WPR (rozdział dotyczący uproszczenia), koszty realiz</w:t>
      </w:r>
      <w:r>
        <w:rPr>
          <w:noProof/>
        </w:rPr>
        <w:t xml:space="preserve">acji nowej WPR nie powinny być wyższe (obecnie 3,6 %), nawet jeżeli weźmie się pod uwagę większy nacisk na sprawozdawczość z realizacji celów.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Jeśli chodzi o oczekiwany poziom błędu, zgodnie z nowym modelem realizacji WPR kwalifikowalność wydatków ocenian</w:t>
      </w:r>
      <w:r>
        <w:rPr>
          <w:noProof/>
        </w:rPr>
        <w:t>a jest pod kątem uzyskanych produktów. W związku z tym błędy nie będą obliczane w odniesieniu do legalności i prawidłowości poszczególnych transakcji, lecz na podstawie porównania uzyskanych produktów ze zwróconymi wydatkami. Wydatki, które nie pozwoliły u</w:t>
      </w:r>
      <w:r>
        <w:rPr>
          <w:noProof/>
        </w:rPr>
        <w:t xml:space="preserve">zyskać odpowiedniego produktu, zostaną odjęte z puli w ramach rocznego rozliczenia z realizacji celów, aby chronić budżet UE. </w:t>
      </w:r>
    </w:p>
    <w:p w:rsidR="00DD7352" w:rsidRDefault="00722ADC">
      <w:pPr>
        <w:pStyle w:val="ManualHeading2"/>
        <w:rPr>
          <w:bCs/>
          <w:noProof/>
          <w:szCs w:val="24"/>
        </w:rPr>
      </w:pPr>
      <w:r>
        <w:t>2.3.</w:t>
      </w:r>
      <w:r>
        <w:tab/>
      </w:r>
      <w:r>
        <w:rPr>
          <w:noProof/>
        </w:rPr>
        <w:t xml:space="preserve">Środki zapobiegania nadużyciom finansowym i nieprawidłowościom </w:t>
      </w:r>
    </w:p>
    <w:p w:rsidR="00DD7352" w:rsidRDefault="00722ADC"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Określić istniejące lub przewidywane środki zapobiegania i o</w:t>
      </w:r>
      <w:r>
        <w:rPr>
          <w:i/>
          <w:noProof/>
          <w:sz w:val="20"/>
        </w:rPr>
        <w:t>chrony, np. ze strategii zwalczania nadużyć finansowych.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Pakiet legislacyjny przewiduje, że państwa członkowskie będą zapewniać skuteczne środki zapobiegania nadużyciom finansowym, w szczególności w obszarach o zwiększonym poziomie ryzyka, dzięki zapobiega</w:t>
      </w:r>
      <w:r>
        <w:rPr>
          <w:noProof/>
        </w:rPr>
        <w:t>niu nieprawidłowościom i nadużyciom finansowym oraz ich wykrywaniu i korygowaniu. Państwa członkowskie muszą nakładać skuteczne, odstraszające i proporcjonalne kary określone w prawodawstwie Unii lub w prawie krajowym oraz odzyskiwać wszelkie nieprawidłowe</w:t>
      </w:r>
      <w:r>
        <w:rPr>
          <w:noProof/>
        </w:rPr>
        <w:t xml:space="preserve"> płatności wraz z odsetkami.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Te podstawowe wymogi UE stanowią część struktur zarządzania, które zostaną poddane kontroli przez jednostki certyfikujące przy zastosowaniu podejścia opartego na ocenie ryzyka, a także przez Komisję – zgodnie z zasadą pojedync</w:t>
      </w:r>
      <w:r>
        <w:rPr>
          <w:noProof/>
        </w:rPr>
        <w:t xml:space="preserve">zego audytu.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Szczegóły zostaną ustalone, w razie potrzeby, w zmienionej strategii DG AGRI w zakresie zwalczania nadużyć finansowych. Nie należy jednak oczekiwać, by typologia nadużyć finansowych i innych poważnych nieprawidłowości miała w przyszłości ulec</w:t>
      </w:r>
      <w:r>
        <w:rPr>
          <w:noProof/>
        </w:rPr>
        <w:t xml:space="preserve"> znacznej zmianie w porównaniu z obecną.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mmentReference"/>
          <w:noProof/>
        </w:rPr>
      </w:pPr>
      <w:r>
        <w:rPr>
          <w:noProof/>
        </w:rPr>
        <w:t>Możliwe, że obecne podejście oparte na ukierunkowanych szkoleniach dla państw członkowskich w zakresie zapobiegania nieprawidłowościom i nadużyciom finansowym oraz ich wykrywania i korygowania zostanie rozszerzone n</w:t>
      </w:r>
      <w:r>
        <w:rPr>
          <w:noProof/>
        </w:rPr>
        <w:t>a przyszłą WPR. To samo odnosi się do tematycznych wytycznych dla państw członkowskich dotyczących konkretnych obszarów wysokiego ryzyka.</w:t>
      </w:r>
    </w:p>
    <w:p w:rsidR="00DD7352" w:rsidRDefault="00DD7352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DD7352" w:rsidRDefault="00DD7352">
      <w:pPr>
        <w:rPr>
          <w:noProof/>
        </w:rPr>
        <w:sectPr w:rsidR="00DD7352" w:rsidSect="00722ADC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DD7352" w:rsidRDefault="00722ADC"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 xml:space="preserve">SZACUNKOWY WPŁYW FINANSOWY WNIOSKU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Kwoty wskazane w niniejszej ocenie skutków finansowych</w:t>
      </w:r>
      <w:r>
        <w:rPr>
          <w:noProof/>
        </w:rPr>
        <w:t xml:space="preserve"> są wyrażone w cenach bieżących.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Poza zmianami wynikającymi z wniosków ustawodawczych wymienionych w poniższych tabelach wnioski ustawodawcze powodują dalsze zmiany, które nie mają wpływu finansowego.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 odniesieniu do wydatków związanych z rynkiem należy podkreślić, że uwzględnione kwoty na wydatki związane z rynkiem opierają się na założonym braku publicznego zakupu interwencyjnego i innych środków związanych z sytuacją kryzysową w jakimkolwiek sektorz</w:t>
      </w:r>
      <w:r>
        <w:rPr>
          <w:noProof/>
        </w:rPr>
        <w:t xml:space="preserve">e.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W ramach EFRG utworzona zostanie nowa rezerwa pozwalająca na zapewnienie dodatkowego wsparcia dla sektora rolnego z myślą o utworzeniu siatki bezpieczeństwa w kontekście zarządzania rynkiem lub jego stabilizacji lub w przypadku kryzysów mających wpływ </w:t>
      </w:r>
      <w:r>
        <w:rPr>
          <w:noProof/>
        </w:rPr>
        <w:t>na produkcję lub dystrybucję produktów rolnych. Wysokość tej rezerwy na początku każdego roku budżetowego wyniesie co najmniej 400 mln EUR. Niewykorzystane kwoty z rezerwy na wypadek kryzysów w sektorze rolnym w roku budżetowym 2020 r. zostaną przeniesione</w:t>
      </w:r>
      <w:r>
        <w:rPr>
          <w:noProof/>
        </w:rPr>
        <w:t xml:space="preserve"> na rok budżetowy 2021 w celu utworzenia tej rezerwy; niewykorzystane kwoty będą co roku przenoszone w okresie 2021–2027. W przypadku wykorzystania rezerwy zostanie ona uzupełniona przy użyciu dostępnych środków budżetowych lub nowych środków. W przypadku </w:t>
      </w:r>
      <w:r>
        <w:rPr>
          <w:noProof/>
        </w:rPr>
        <w:t>przekroczenia danego podpułapu EFRG określonego w WRF na lata 2021–2027 zastosowana zostanie dyscyplina finansowa w celu pokrycia wszystkich potrzeb powyżej tego podpułapu, w tym w celu uzupełniania rezerwy. W związku z tym nie przewiduje się ponownego zas</w:t>
      </w:r>
      <w:r>
        <w:rPr>
          <w:noProof/>
        </w:rPr>
        <w:t xml:space="preserve">tosowania w latach 2021–2027 dyscypliny finansowej w celu ustanowienia rezerwy. W celu zapewnienia przestrzegania podpułapu EFRG utrzymany zostanie mechanizm dyscypliny finansowej.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Jeżeli chodzi o rodzaje interwencji w formie płatności bezpośrednich, puła</w:t>
      </w:r>
      <w:r>
        <w:rPr>
          <w:noProof/>
        </w:rPr>
        <w:t>py netto w roku budżetowym 2021 r. (rok kalendarzowy 2020), określone w rozporządzeniu (UE) nr 1307/2013 Parlamentu Europejskiego i Rady, są wyższe niż kwoty przydzielone na rodzaje interwencji w formie płatności bezpośrednich wskazane w załączonych tabela</w:t>
      </w:r>
      <w:r>
        <w:rPr>
          <w:noProof/>
        </w:rPr>
        <w:t xml:space="preserve">ch, w związku z czym będą musiały zostać dostosowane w zależności od ostatecznego porozumienia w sprawie puli środków finansowych na WPR w terminach pozwalających na terminowe wdrożenie w państwach członkowskich.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Wniosek stanowi kontynuację procesu konwer</w:t>
      </w:r>
      <w:r>
        <w:rPr>
          <w:noProof/>
        </w:rPr>
        <w:t>gencji zewnętrznej płatności bezpośrednich: państwa członkowskie, w których średni poziom wsparcia wynosi poniżej 90 % średniej UE, zlikwidują 50 % różnicy do 90 % średniej UE w ramach sześciu stopniowych kroków, począwszy od 2022 r. Wszystkie państwa czło</w:t>
      </w:r>
      <w:r>
        <w:rPr>
          <w:noProof/>
        </w:rPr>
        <w:t xml:space="preserve">nkowskie będą uczestniczyć w finansowaniu tego procesu konwergencji. Znajduje to odzwierciedlenie w alokacjach dla poszczególnych państw członkowskich na płatności bezpośrednie w załączniku IV do rozporządzenia dotyczącego planu strategicznego WPR.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Skutek</w:t>
      </w:r>
      <w:r>
        <w:rPr>
          <w:noProof/>
        </w:rPr>
        <w:t xml:space="preserve"> ograniczania bezpośredniego wsparcia dla rolników jest neutralny z punktu widzenia budżetu w odniesieniu do alokacji na płatności bezpośrednie, ponieważ środki uzyskane ze zmniejszenia płatności zostaną wykorzystane do sfinansowania płatności redystrybucy</w:t>
      </w:r>
      <w:r>
        <w:rPr>
          <w:noProof/>
        </w:rPr>
        <w:t>jnej w obrębie tego samego państwa członkowskiego. Jeżeli środki uzyskane ze zmniejszenia płatności nie będą mogły być przeznaczone na sfinansowanie rodzajów interwencji w formie płatności bezpośrednich, zostaną one przekazane do alokacji EFRROW dla danego</w:t>
      </w:r>
      <w:r>
        <w:rPr>
          <w:noProof/>
        </w:rPr>
        <w:t xml:space="preserve"> państwa członkowskiego. Na tym etapie nie można oszacować kwot podlegających takiemu ewentualnemu przesunięciu.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Jeżeli chodzi o dochody przeznaczone na EFRG, szacunki odzwierciedlają skutki przyznanych odroczeń i rat wynikających z podjętych w przeszłości</w:t>
      </w:r>
      <w:r>
        <w:rPr>
          <w:noProof/>
        </w:rPr>
        <w:t xml:space="preserve"> decyzji w sprawie rozliczenia rachunków, które zostaną spieniężone po 2020 r., a także szacunkowe kwoty dochodów przeznaczonych na określony cel pozostających do odzyskania z rozliczeń i nieprawidłowości. Zakłada się, że ta ostatnia pozycja ulegnie zmniej</w:t>
      </w:r>
      <w:r>
        <w:rPr>
          <w:noProof/>
        </w:rPr>
        <w:t xml:space="preserve">szeniu w porównaniu z obecnymi poziomami w następstwie wprowadzenia nowego modelu realizacji WPR.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 odniesieniu do EFRROW we wniosku przewiduje się spadek stóp współfinansowania UE, podobnie jak w ramach innych europejskich funduszy strukturalnych i inwes</w:t>
      </w:r>
      <w:r>
        <w:rPr>
          <w:noProof/>
        </w:rPr>
        <w:t>tycyjnych. Wraz z alokacją na rodzaje interwencji w ramach EFRROW umożliwi to w dużej mierze utrzymanie wsparcia publicznego na rzecz europejskich obszarów wiejskich na niezmienionym poziomie. Rozdział środków między państwami członkowskimi opiera się na o</w:t>
      </w:r>
      <w:r>
        <w:rPr>
          <w:noProof/>
        </w:rPr>
        <w:t xml:space="preserve">biektywnych kryteriach i wynikach osiągniętych w przeszłości. 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Wnioski dotyczące reformy WPR zawierają przepisy zapewniające państwom członkowskim pewien poziom elastyczności w odniesieniu do przydzielania alokacji na rodzaje interwencji w formie płatności</w:t>
      </w:r>
      <w:r>
        <w:rPr>
          <w:noProof/>
        </w:rPr>
        <w:t xml:space="preserve"> bezpośrednich i rodzaje interwencji związane z rozwojem obszarów wiejskich oraz alokacje na rodzaje interwencji w formie płatności bezpośrednich i określone sektorowe rodzaje interwencji. W przypadku gdy państwa członkowskie postanowią skorzystać z tej el</w:t>
      </w:r>
      <w:r>
        <w:rPr>
          <w:noProof/>
        </w:rPr>
        <w:t>astyczności, będzie to miało w ramach danych kwot finansowych konsekwencje finansowe, których nie można oszacować ilościowo na tym etapie.</w:t>
      </w:r>
    </w:p>
    <w:p w:rsidR="00DD7352" w:rsidRDefault="00DD7352">
      <w:pPr>
        <w:pStyle w:val="Text1"/>
        <w:rPr>
          <w:noProof/>
        </w:rPr>
      </w:pPr>
    </w:p>
    <w:p w:rsidR="00DD7352" w:rsidRDefault="00722ADC"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>Dział wieloletnich ram finansowych oraz wstępny wykaz nowych, proponowanych linii budżetowych</w:t>
      </w:r>
      <w:r>
        <w:rPr>
          <w:rStyle w:val="FootnoteReference"/>
          <w:noProof/>
        </w:rPr>
        <w:footnoteReference w:id="24"/>
      </w:r>
      <w:r>
        <w:rPr>
          <w:noProof/>
        </w:rPr>
        <w:t xml:space="preserve"> 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 w:rsidR="00DD7352">
        <w:trPr>
          <w:tblHeader/>
        </w:trPr>
        <w:tc>
          <w:tcPr>
            <w:tcW w:w="1080" w:type="dxa"/>
            <w:vMerge w:val="restart"/>
            <w:vAlign w:val="center"/>
          </w:tcPr>
          <w:p w:rsidR="00DD7352" w:rsidRDefault="00722ADC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Dział wieloletn</w:t>
            </w:r>
            <w:r>
              <w:rPr>
                <w:noProof/>
                <w:sz w:val="18"/>
              </w:rPr>
              <w:t>ich ram finansowych</w:t>
            </w:r>
          </w:p>
        </w:tc>
        <w:tc>
          <w:tcPr>
            <w:tcW w:w="3960" w:type="dxa"/>
            <w:vAlign w:val="center"/>
          </w:tcPr>
          <w:p w:rsidR="00DD7352" w:rsidRDefault="00722ADC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Linia budżetowa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Rodzaj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środków</w:t>
            </w:r>
          </w:p>
        </w:tc>
        <w:tc>
          <w:tcPr>
            <w:tcW w:w="4440" w:type="dxa"/>
            <w:gridSpan w:val="4"/>
            <w:vAlign w:val="center"/>
          </w:tcPr>
          <w:p w:rsidR="00DD7352" w:rsidRDefault="00722ADC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Wkład </w:t>
            </w:r>
          </w:p>
        </w:tc>
      </w:tr>
      <w:tr w:rsidR="00DD7352">
        <w:trPr>
          <w:tblHeader/>
        </w:trPr>
        <w:tc>
          <w:tcPr>
            <w:tcW w:w="1080" w:type="dxa"/>
            <w:vMerge/>
            <w:vAlign w:val="center"/>
          </w:tcPr>
          <w:p w:rsidR="00DD7352" w:rsidRDefault="00DD7352"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 w:rsidR="00DD7352" w:rsidRDefault="00722AD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Dział 3: </w:t>
            </w:r>
          </w:p>
          <w:p w:rsidR="00DD7352" w:rsidRDefault="00722ADC">
            <w:pPr>
              <w:rPr>
                <w:noProof/>
              </w:rPr>
            </w:pPr>
            <w:r>
              <w:rPr>
                <w:noProof/>
                <w:sz w:val="20"/>
              </w:rPr>
              <w:t>Zasoby naturalne i środowisko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Zróżn. / niezróżn.</w:t>
            </w:r>
            <w:r>
              <w:rPr>
                <w:rStyle w:val="FootnoteReference"/>
                <w:noProof/>
                <w:sz w:val="18"/>
              </w:rPr>
              <w:footnoteReference w:id="25"/>
            </w:r>
          </w:p>
        </w:tc>
        <w:tc>
          <w:tcPr>
            <w:tcW w:w="956" w:type="dxa"/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państw EFTA</w:t>
            </w:r>
            <w:r>
              <w:rPr>
                <w:rStyle w:val="FootnoteReference"/>
                <w:noProof/>
                <w:sz w:val="18"/>
              </w:rPr>
              <w:footnoteReference w:id="26"/>
            </w:r>
          </w:p>
          <w:p w:rsidR="00DD7352" w:rsidRDefault="00DD7352"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krajów kandydujących</w:t>
            </w:r>
            <w:r>
              <w:rPr>
                <w:rStyle w:val="FootnoteReference"/>
                <w:noProof/>
                <w:sz w:val="18"/>
              </w:rPr>
              <w:footnoteReference w:id="27"/>
            </w:r>
          </w:p>
          <w:p w:rsidR="00DD7352" w:rsidRDefault="00DD7352"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956" w:type="dxa"/>
            <w:vAlign w:val="center"/>
          </w:tcPr>
          <w:p w:rsidR="00DD7352" w:rsidRDefault="00722AD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państw trzecich</w:t>
            </w:r>
          </w:p>
        </w:tc>
        <w:tc>
          <w:tcPr>
            <w:tcW w:w="1448" w:type="dxa"/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w rozumieniu art. [21 ust. 2 lit. b)] rozporządzenia finansowego 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 xml:space="preserve">[08.01.YY] </w:t>
            </w:r>
            <w:r>
              <w:rPr>
                <w:noProof/>
              </w:rPr>
              <w:t>EFRG – Nieoperacyjna pomoc techniczna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[08.01.YY] EFRROW – Nieoperacyjna pomoc techniczna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[08.01.YY] Agencje wykonawcze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[08.02.YY] Rezerwa rolna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[08.02.YY] Sektorowe rodzaje interwencji w ramach planu strategicznego WPR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[08.02.YY] Wydatki związane z rynkiem poza planem strategicznym WPR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Zróżn. i 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 xml:space="preserve">[08.02.YY] Rodzaje interwencji w formie </w:t>
            </w:r>
            <w:r>
              <w:rPr>
                <w:noProof/>
              </w:rPr>
              <w:t>płatności bezpośrednich w ramach planu strategicznego WPR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[08.02.YY] Płatności bezpośrednie poza planem strategicznym WPR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[08.02.YY] EFRG – Operacyjna pomoc techniczna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Zróżn. i 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[08.03.YY] Rodzaje interwencji związane z rozwojem obszarów wiejskich w ramach planu strategicznego WPR w latach 2021–2027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[08.03.YY] EFRROW – Operacyjna pomoc techniczna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 xml:space="preserve">[08.01.YY] Wydatki </w:t>
            </w:r>
            <w:r>
              <w:rPr>
                <w:noProof/>
              </w:rPr>
              <w:t>związane z urzędnikami i pracownikami zatrudnionymi na czas określony w obszarze polityki „Rolnictwo i rozwój obszarów wiejskich”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[08.01.YY] Personel zewnętrzny i inne wydatki na zarządzanie w obszarze polityki „Rolnictwo i roz</w:t>
            </w:r>
            <w:r>
              <w:rPr>
                <w:noProof/>
              </w:rPr>
              <w:t>wój obszarów wiejskich”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  <w:tr w:rsidR="00DD735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spacing w:after="60"/>
              <w:jc w:val="left"/>
            </w:pPr>
            <w:r>
              <w:rPr>
                <w:noProof/>
              </w:rPr>
              <w:t>[08.01.YY] Wydatki na sprzęt i usługi ICT w obszarze polityki „Rolnictwo i rozwój obszarów wiejskich”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Niezróżn.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NIE</w:t>
            </w:r>
          </w:p>
        </w:tc>
      </w:tr>
    </w:tbl>
    <w:p w:rsidR="00DD7352" w:rsidRDefault="00722ADC">
      <w:pPr>
        <w:rPr>
          <w:noProof/>
        </w:rPr>
        <w:sectPr w:rsidR="00DD7352" w:rsidSect="00722ADC"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</w:rPr>
        <w:t xml:space="preserve">Wykaz pozycji budżetowych w powyższej tabeli ma </w:t>
      </w:r>
      <w:r>
        <w:rPr>
          <w:noProof/>
        </w:rPr>
        <w:t>charakter wstępny i nie przesądza o nomenklaturze budżetowej, którą Komisja przedstawi w ramach rocznej procedury budżetowej.</w:t>
      </w:r>
    </w:p>
    <w:p w:rsidR="00DD7352" w:rsidRDefault="00722ADC">
      <w:pPr>
        <w:pStyle w:val="ManualHeading2"/>
        <w:rPr>
          <w:bCs/>
          <w:noProof/>
          <w:szCs w:val="24"/>
        </w:rPr>
      </w:pPr>
      <w:r>
        <w:t>3.2.</w:t>
      </w:r>
      <w:r>
        <w:tab/>
      </w:r>
      <w:r>
        <w:rPr>
          <w:noProof/>
        </w:rPr>
        <w:t xml:space="preserve">Szacunkowy wpływ na wydatki </w:t>
      </w:r>
    </w:p>
    <w:p w:rsidR="00DD7352" w:rsidRDefault="00722ADC">
      <w:pPr>
        <w:pStyle w:val="ManualHeading3"/>
        <w:rPr>
          <w:noProof/>
        </w:rPr>
      </w:pPr>
      <w:r>
        <w:t>3.2.1.</w:t>
      </w:r>
      <w:r>
        <w:tab/>
      </w:r>
      <w:r>
        <w:rPr>
          <w:noProof/>
        </w:rPr>
        <w:t xml:space="preserve">Synteza szacunkowego wpływu na wydatki </w:t>
      </w:r>
    </w:p>
    <w:p w:rsidR="00DD7352" w:rsidRDefault="00722ADC">
      <w:pPr>
        <w:jc w:val="right"/>
        <w:rPr>
          <w:noProof/>
          <w:sz w:val="20"/>
        </w:rPr>
      </w:pPr>
      <w:r>
        <w:rPr>
          <w:noProof/>
          <w:sz w:val="20"/>
        </w:rPr>
        <w:t>w mln EUR (do trzech miejsc po przecinku)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 w:rsidR="00DD7352"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 w:rsidR="00DD7352" w:rsidRDefault="00722ADC"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Dział w</w:t>
            </w:r>
            <w:r>
              <w:rPr>
                <w:b/>
                <w:noProof/>
                <w:sz w:val="22"/>
              </w:rPr>
              <w:t>ieloletnich ram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finansowych 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/>
              <w:jc w:val="center"/>
              <w:rPr>
                <w:noProof/>
              </w:rPr>
            </w:pPr>
            <w:r>
              <w:rPr>
                <w:b/>
                <w:noProof/>
                <w:sz w:val="22"/>
              </w:rPr>
              <w:t>3</w:t>
            </w:r>
          </w:p>
        </w:tc>
        <w:tc>
          <w:tcPr>
            <w:tcW w:w="7817" w:type="dxa"/>
            <w:vAlign w:val="center"/>
          </w:tcPr>
          <w:p w:rsidR="00DD7352" w:rsidRDefault="00722ADC"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Zasoby naturalne i środowisko</w:t>
            </w:r>
          </w:p>
        </w:tc>
      </w:tr>
    </w:tbl>
    <w:p w:rsidR="00DD7352" w:rsidRDefault="00DD7352">
      <w:pPr>
        <w:rPr>
          <w:noProof/>
          <w:sz w:val="16"/>
        </w:rPr>
      </w:pPr>
    </w:p>
    <w:tbl>
      <w:tblPr>
        <w:tblW w:w="14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417"/>
        <w:gridCol w:w="709"/>
        <w:gridCol w:w="974"/>
        <w:gridCol w:w="975"/>
        <w:gridCol w:w="974"/>
        <w:gridCol w:w="975"/>
        <w:gridCol w:w="974"/>
        <w:gridCol w:w="975"/>
        <w:gridCol w:w="974"/>
        <w:gridCol w:w="975"/>
        <w:gridCol w:w="1054"/>
      </w:tblGrid>
      <w:tr w:rsidR="00DD7352">
        <w:trPr>
          <w:jc w:val="center"/>
        </w:trPr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7352" w:rsidRDefault="00DD7352">
            <w:pPr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2025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2026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2027</w:t>
            </w:r>
          </w:p>
        </w:tc>
        <w:tc>
          <w:tcPr>
            <w:tcW w:w="975" w:type="dxa"/>
          </w:tcPr>
          <w:p w:rsidR="00DD7352" w:rsidRDefault="00722ADC">
            <w:pPr>
              <w:jc w:val="center"/>
              <w:rPr>
                <w:b/>
                <w:i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po 2027 r.</w:t>
            </w:r>
          </w:p>
        </w:tc>
        <w:tc>
          <w:tcPr>
            <w:tcW w:w="1054" w:type="dxa"/>
            <w:vAlign w:val="center"/>
          </w:tcPr>
          <w:p w:rsidR="00DD7352" w:rsidRDefault="00722ADC">
            <w:pPr>
              <w:ind w:left="127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OGÓŁEM</w:t>
            </w: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vAlign w:val="center"/>
          </w:tcPr>
          <w:p w:rsidR="00DD7352" w:rsidRDefault="00722ADC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 02 YY – Rezerwa rolna</w:t>
            </w:r>
          </w:p>
        </w:tc>
        <w:tc>
          <w:tcPr>
            <w:tcW w:w="1417" w:type="dxa"/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 = środki na płatności</w:t>
            </w:r>
          </w:p>
        </w:tc>
        <w:tc>
          <w:tcPr>
            <w:tcW w:w="709" w:type="dxa"/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p.m.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p.m.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p.m.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p.m.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p.m.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p.m.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p.m.</w:t>
            </w:r>
          </w:p>
        </w:tc>
        <w:tc>
          <w:tcPr>
            <w:tcW w:w="975" w:type="dxa"/>
            <w:shd w:val="clear" w:color="auto" w:fill="A6A6A6" w:themeFill="background1" w:themeFillShade="A6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05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p.m.</w:t>
            </w: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vAlign w:val="center"/>
          </w:tcPr>
          <w:p w:rsidR="00DD7352" w:rsidRDefault="00722ADC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08 02 YY – Sektorowe rodzaje interwencji </w:t>
            </w:r>
            <w:r>
              <w:rPr>
                <w:noProof/>
              </w:rPr>
              <w:t>w</w:t>
            </w:r>
            <w:r>
              <w:rPr>
                <w:noProof/>
                <w:sz w:val="20"/>
              </w:rPr>
              <w:t> </w:t>
            </w:r>
            <w:r>
              <w:rPr>
                <w:noProof/>
              </w:rPr>
              <w:t>ramach planu strategicznego WPR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Style w:val="FootnoteReference"/>
                <w:noProof/>
                <w:sz w:val="20"/>
              </w:rPr>
              <w:footnoteReference w:id="28"/>
            </w:r>
          </w:p>
        </w:tc>
        <w:tc>
          <w:tcPr>
            <w:tcW w:w="1417" w:type="dxa"/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 = środki na płatności</w:t>
            </w:r>
          </w:p>
        </w:tc>
        <w:tc>
          <w:tcPr>
            <w:tcW w:w="709" w:type="dxa"/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2 044,116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2 066,584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2 091,060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2 115,010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2 139,737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2 165,443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2 192,347</w:t>
            </w:r>
          </w:p>
        </w:tc>
        <w:tc>
          <w:tcPr>
            <w:tcW w:w="975" w:type="dxa"/>
            <w:shd w:val="clear" w:color="auto" w:fill="A6A6A6" w:themeFill="background1" w:themeFillShade="A6"/>
            <w:vAlign w:val="center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14 814,294</w:t>
            </w: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vMerge w:val="restart"/>
            <w:vAlign w:val="center"/>
          </w:tcPr>
          <w:p w:rsidR="00DD7352" w:rsidRDefault="00722ADC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08 02 YY – Wydatki związane z rynkiem poza </w:t>
            </w:r>
            <w:r>
              <w:rPr>
                <w:noProof/>
                <w:sz w:val="20"/>
              </w:rPr>
              <w:t>planem strategicznym WPR</w:t>
            </w:r>
          </w:p>
        </w:tc>
        <w:tc>
          <w:tcPr>
            <w:tcW w:w="1417" w:type="dxa"/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</w:t>
            </w:r>
          </w:p>
        </w:tc>
        <w:tc>
          <w:tcPr>
            <w:tcW w:w="709" w:type="dxa"/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638,309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638,309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638,309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638,309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638,309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638,309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638,309</w:t>
            </w:r>
          </w:p>
        </w:tc>
        <w:tc>
          <w:tcPr>
            <w:tcW w:w="975" w:type="dxa"/>
            <w:shd w:val="clear" w:color="auto" w:fill="A6A6A6" w:themeFill="background1" w:themeFillShade="A6"/>
            <w:vAlign w:val="center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4 468,163</w:t>
            </w: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vMerge/>
            <w:tcBorders>
              <w:bottom w:val="single" w:sz="4" w:space="0" w:color="auto"/>
            </w:tcBorders>
            <w:vAlign w:val="center"/>
          </w:tcPr>
          <w:p w:rsidR="00DD7352" w:rsidRDefault="00DD7352">
            <w:pPr>
              <w:jc w:val="left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płatności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605,136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611,601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623,808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627,643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629,770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630,334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630,314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7352" w:rsidRDefault="00722ADC">
            <w:pPr>
              <w:spacing w:before="0" w:after="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109,558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4 468,164</w:t>
            </w: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tcBorders>
              <w:bottom w:val="nil"/>
            </w:tcBorders>
            <w:vAlign w:val="center"/>
          </w:tcPr>
          <w:p w:rsidR="00DD7352" w:rsidRDefault="00722ADC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08 02 YY – Rodzaje interwencji </w:t>
            </w:r>
            <w:r>
              <w:rPr>
                <w:noProof/>
                <w:sz w:val="20"/>
              </w:rPr>
              <w:t>w formie płatności bezpośrednich</w:t>
            </w:r>
          </w:p>
        </w:tc>
        <w:tc>
          <w:tcPr>
            <w:tcW w:w="1417" w:type="dxa"/>
            <w:tcBorders>
              <w:bottom w:val="nil"/>
            </w:tcBorders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 = środki na płatności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37 392,689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37 547,129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37 686,679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37 802,859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37 919,038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38 035,217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38 151,396</w:t>
            </w:r>
          </w:p>
        </w:tc>
        <w:tc>
          <w:tcPr>
            <w:tcW w:w="97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bottom w:val="nil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264 535,007</w:t>
            </w: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vAlign w:val="center"/>
          </w:tcPr>
          <w:p w:rsidR="00DD7352" w:rsidRDefault="00722ADC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 02 YY – Płatności bezpośrednie poza planem strategicznym WPR</w:t>
            </w:r>
          </w:p>
        </w:tc>
        <w:tc>
          <w:tcPr>
            <w:tcW w:w="1417" w:type="dxa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Środki na </w:t>
            </w:r>
            <w:r>
              <w:rPr>
                <w:noProof/>
                <w:sz w:val="18"/>
              </w:rPr>
              <w:t>zobowiązania = środki na płatności</w:t>
            </w:r>
          </w:p>
        </w:tc>
        <w:tc>
          <w:tcPr>
            <w:tcW w:w="709" w:type="dxa"/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421,321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421,321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421,321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421,321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421,321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421,321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421,321</w:t>
            </w:r>
          </w:p>
        </w:tc>
        <w:tc>
          <w:tcPr>
            <w:tcW w:w="975" w:type="dxa"/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05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2 949,249</w:t>
            </w: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vAlign w:val="center"/>
          </w:tcPr>
          <w:p w:rsidR="00DD7352" w:rsidRDefault="00722ADC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 02 YY – EFRG – Operacyjna pomoc techniczna UE</w:t>
            </w:r>
            <w:r>
              <w:rPr>
                <w:rStyle w:val="FootnoteReference"/>
                <w:noProof/>
                <w:sz w:val="20"/>
              </w:rPr>
              <w:footnoteReference w:id="29"/>
            </w:r>
          </w:p>
        </w:tc>
        <w:tc>
          <w:tcPr>
            <w:tcW w:w="1417" w:type="dxa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 = środki na płatności</w:t>
            </w:r>
            <w:r>
              <w:rPr>
                <w:rStyle w:val="FootnoteReference"/>
                <w:noProof/>
                <w:sz w:val="18"/>
              </w:rPr>
              <w:footnoteReference w:id="30"/>
            </w:r>
          </w:p>
        </w:tc>
        <w:tc>
          <w:tcPr>
            <w:tcW w:w="709" w:type="dxa"/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(7)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71,000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71,000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71,000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71,000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71,000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71,000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71,000</w:t>
            </w:r>
          </w:p>
        </w:tc>
        <w:tc>
          <w:tcPr>
            <w:tcW w:w="975" w:type="dxa"/>
            <w:shd w:val="clear" w:color="auto" w:fill="A6A6A6" w:themeFill="background1" w:themeFillShade="A6"/>
            <w:vAlign w:val="center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497,000</w:t>
            </w:r>
          </w:p>
        </w:tc>
      </w:tr>
      <w:tr w:rsidR="00DD7352">
        <w:trPr>
          <w:trHeight w:val="305"/>
          <w:jc w:val="center"/>
        </w:trPr>
        <w:tc>
          <w:tcPr>
            <w:tcW w:w="3495" w:type="dxa"/>
            <w:vAlign w:val="center"/>
          </w:tcPr>
          <w:p w:rsidR="00DD7352" w:rsidRDefault="00722ADC"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 01 YY – Środki administracyjne finansowane z EFRG</w:t>
            </w:r>
            <w:r>
              <w:rPr>
                <w:rStyle w:val="FootnoteReference"/>
                <w:noProof/>
                <w:sz w:val="20"/>
              </w:rPr>
              <w:footnoteReference w:id="31"/>
            </w:r>
          </w:p>
        </w:tc>
        <w:tc>
          <w:tcPr>
            <w:tcW w:w="1417" w:type="dxa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 = środki na płatności</w:t>
            </w:r>
          </w:p>
        </w:tc>
        <w:tc>
          <w:tcPr>
            <w:tcW w:w="709" w:type="dxa"/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(8)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13,000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13,000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13,000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13,000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13,000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13,000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13,000</w:t>
            </w:r>
          </w:p>
        </w:tc>
        <w:tc>
          <w:tcPr>
            <w:tcW w:w="975" w:type="dxa"/>
            <w:shd w:val="clear" w:color="auto" w:fill="A6A6A6" w:themeFill="background1" w:themeFillShade="A6"/>
            <w:vAlign w:val="center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91,000</w:t>
            </w:r>
          </w:p>
        </w:tc>
      </w:tr>
      <w:tr w:rsidR="00DD7352">
        <w:trPr>
          <w:trHeight w:val="305"/>
          <w:jc w:val="center"/>
        </w:trPr>
        <w:tc>
          <w:tcPr>
            <w:tcW w:w="349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67 01 i 67 02 – Dochody przeznaczone na EFRG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Środki na zobowiązania = środki na </w:t>
            </w:r>
            <w:r>
              <w:rPr>
                <w:noProof/>
                <w:sz w:val="18"/>
              </w:rPr>
              <w:t>płatności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(9)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280,000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230,000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130,000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130,000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130,000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130,000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130,000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1 160,000</w:t>
            </w:r>
          </w:p>
        </w:tc>
      </w:tr>
      <w:tr w:rsidR="00DD7352">
        <w:trPr>
          <w:trHeight w:val="305"/>
          <w:jc w:val="center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SUMA CZĄSTKOWA – EFRG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(10)=(1+2+3+5+6+7+8-9)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40 300,435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40 527,343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40 791,369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40 931,499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41 072,405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41 214,290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41 357,373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286 194,715</w:t>
            </w:r>
          </w:p>
        </w:tc>
      </w:tr>
      <w:tr w:rsidR="00DD7352">
        <w:trPr>
          <w:trHeight w:val="305"/>
          <w:jc w:val="center"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DD7352">
            <w:pPr>
              <w:spacing w:before="0" w:after="0"/>
              <w:jc w:val="left"/>
              <w:rPr>
                <w:b/>
                <w:noProof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</w:t>
            </w:r>
            <w:r>
              <w:rPr>
                <w:noProof/>
                <w:sz w:val="18"/>
              </w:rPr>
              <w:t xml:space="preserve"> na płatności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(11)=(1+2+4+5+6+7+8-9)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40 267,262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40 500,635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40 776,868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40 920,833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41 063,866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41 206,315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41 349,378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109,558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286 194,715</w:t>
            </w: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D7352" w:rsidRDefault="00DD7352">
            <w:pPr>
              <w:spacing w:before="20" w:after="20"/>
              <w:jc w:val="right"/>
              <w:rPr>
                <w:noProof/>
                <w:color w:val="000000"/>
                <w:sz w:val="16"/>
              </w:rPr>
            </w:pPr>
          </w:p>
        </w:tc>
      </w:tr>
      <w:tr w:rsidR="00DD7352">
        <w:trPr>
          <w:trHeight w:val="433"/>
          <w:jc w:val="center"/>
        </w:trPr>
        <w:tc>
          <w:tcPr>
            <w:tcW w:w="3495" w:type="dxa"/>
            <w:tcBorders>
              <w:top w:val="single" w:sz="12" w:space="0" w:color="auto"/>
              <w:bottom w:val="nil"/>
            </w:tcBorders>
            <w:vAlign w:val="center"/>
          </w:tcPr>
          <w:p w:rsidR="00DD7352" w:rsidRDefault="00722ADC">
            <w:pPr>
              <w:jc w:val="left"/>
              <w:rPr>
                <w:noProof/>
              </w:rPr>
            </w:pPr>
            <w:r>
              <w:rPr>
                <w:noProof/>
                <w:sz w:val="20"/>
              </w:rPr>
              <w:t>08 03 YY – Rodzaje interwencji związane z rozwojem obszarów wiejskich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(12)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11 230,561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11 230,561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11 230,561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11 230,561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11 230,561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11 230,561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11 230,561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78 613,927</w:t>
            </w:r>
          </w:p>
        </w:tc>
      </w:tr>
      <w:tr w:rsidR="00DD7352">
        <w:trPr>
          <w:trHeight w:val="411"/>
          <w:jc w:val="center"/>
        </w:trPr>
        <w:tc>
          <w:tcPr>
            <w:tcW w:w="3495" w:type="dxa"/>
            <w:tcBorders>
              <w:top w:val="nil"/>
            </w:tcBorders>
          </w:tcPr>
          <w:p w:rsidR="00DD7352" w:rsidRDefault="00DD735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płatności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(13)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786,139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3 703,699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6 314,312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7 860,977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9 356,414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10 331,700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11 025,236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29 235,450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78 613,927</w:t>
            </w:r>
          </w:p>
        </w:tc>
      </w:tr>
      <w:tr w:rsidR="00DD7352">
        <w:trPr>
          <w:trHeight w:val="411"/>
          <w:jc w:val="center"/>
        </w:trPr>
        <w:tc>
          <w:tcPr>
            <w:tcW w:w="3495" w:type="dxa"/>
          </w:tcPr>
          <w:p w:rsidR="00DD7352" w:rsidRDefault="00722ADC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 03 YY – EFRROW – Operacyjna pomoc techniczna UE</w:t>
            </w:r>
          </w:p>
        </w:tc>
        <w:tc>
          <w:tcPr>
            <w:tcW w:w="1417" w:type="dxa"/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 = środki na płatności</w:t>
            </w:r>
            <w:r>
              <w:rPr>
                <w:rStyle w:val="FootnoteReference"/>
                <w:noProof/>
                <w:sz w:val="18"/>
              </w:rPr>
              <w:footnoteReference w:id="32"/>
            </w:r>
          </w:p>
        </w:tc>
        <w:tc>
          <w:tcPr>
            <w:tcW w:w="709" w:type="dxa"/>
            <w:vAlign w:val="center"/>
          </w:tcPr>
          <w:p w:rsidR="00DD7352" w:rsidRDefault="00722ADC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(14)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22,147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22,147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22,147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22,147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22,147</w:t>
            </w:r>
          </w:p>
        </w:tc>
        <w:tc>
          <w:tcPr>
            <w:tcW w:w="975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22,147</w:t>
            </w:r>
          </w:p>
        </w:tc>
        <w:tc>
          <w:tcPr>
            <w:tcW w:w="97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22,147</w:t>
            </w:r>
          </w:p>
        </w:tc>
        <w:tc>
          <w:tcPr>
            <w:tcW w:w="975" w:type="dxa"/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054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155,029</w:t>
            </w:r>
          </w:p>
        </w:tc>
      </w:tr>
      <w:tr w:rsidR="00DD7352">
        <w:trPr>
          <w:trHeight w:val="319"/>
          <w:jc w:val="center"/>
        </w:trPr>
        <w:tc>
          <w:tcPr>
            <w:tcW w:w="349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left"/>
              <w:rPr>
                <w:noProof/>
              </w:rPr>
            </w:pPr>
            <w:r>
              <w:rPr>
                <w:noProof/>
                <w:sz w:val="20"/>
              </w:rPr>
              <w:t xml:space="preserve">08 01 YY – Środki </w:t>
            </w:r>
            <w:r>
              <w:rPr>
                <w:noProof/>
                <w:sz w:val="20"/>
              </w:rPr>
              <w:t>administracyjne finansowane z EFRROW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 = środki na płatności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(15)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6,000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6,000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6,000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6,000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6,000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6,000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6,000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40" w:after="4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40" w:after="4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42,000</w:t>
            </w:r>
          </w:p>
        </w:tc>
      </w:tr>
      <w:tr w:rsidR="00DD7352">
        <w:trPr>
          <w:jc w:val="center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7352" w:rsidRDefault="00722ADC">
            <w:pPr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SUMA CZĄSTKOWA – EFRROW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(16)=(12+14+15)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11 258,708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11 258,708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11 258,708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11 258,708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11 258,708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11 258,708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11 258,708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color w:val="000000"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78 810,955</w:t>
            </w:r>
          </w:p>
        </w:tc>
      </w:tr>
      <w:tr w:rsidR="00DD7352">
        <w:trPr>
          <w:jc w:val="center"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7352" w:rsidRDefault="00DD7352">
            <w:pPr>
              <w:jc w:val="left"/>
              <w:rPr>
                <w:b/>
                <w:noProof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płatności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(17)=(13+14+15)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814,286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3 731,846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6 342,459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7 889,124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9 384,561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10 359,847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11 053,383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color w:val="000000"/>
                <w:sz w:val="16"/>
              </w:rPr>
              <w:t>29 235,450</w:t>
            </w:r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78 810,955</w:t>
            </w:r>
          </w:p>
        </w:tc>
      </w:tr>
      <w:tr w:rsidR="00DD7352">
        <w:trPr>
          <w:jc w:val="center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7352" w:rsidRDefault="00722ADC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OGÓŁEM środki na WPR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zobowiązania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=10+16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51 559,143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51 786,051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52 050,077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52 190,207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52 331,113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52 472,998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52 616,081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365 005,670</w:t>
            </w:r>
          </w:p>
        </w:tc>
      </w:tr>
      <w:tr w:rsidR="00DD7352">
        <w:trPr>
          <w:jc w:val="center"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7352" w:rsidRDefault="00DD7352">
            <w:pPr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Środki na płatności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=11+17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41 081,548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44 232,481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47 119,327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48 809,957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50 448,427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51 566,162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52 402,761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29 345,008</w:t>
            </w:r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</w:rPr>
            </w:pPr>
            <w:r>
              <w:rPr>
                <w:b/>
                <w:noProof/>
                <w:color w:val="000000"/>
                <w:sz w:val="16"/>
              </w:rPr>
              <w:t>365 005,670</w:t>
            </w:r>
          </w:p>
        </w:tc>
      </w:tr>
    </w:tbl>
    <w:p w:rsidR="00DD7352" w:rsidRDefault="00722ADC">
      <w:pPr>
        <w:rPr>
          <w:noProof/>
        </w:rPr>
      </w:pPr>
      <w:r>
        <w:rPr>
          <w:noProof/>
        </w:rPr>
        <w:t>Suma poszczególnych kwot nie jest równa łącznej kwocie ze względu na</w:t>
      </w:r>
      <w:r>
        <w:rPr>
          <w:noProof/>
        </w:rPr>
        <w:t xml:space="preserve"> zaokrąglenia.</w:t>
      </w:r>
      <w:r>
        <w:rPr>
          <w:noProof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 w:rsidR="00DD7352"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 w:rsidR="00DD7352" w:rsidRDefault="00722ADC"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>Dział wieloletnich ram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finansowych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 w:rsidR="00DD7352" w:rsidRDefault="00722ADC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817" w:type="dxa"/>
            <w:vAlign w:val="center"/>
          </w:tcPr>
          <w:p w:rsidR="00DD7352" w:rsidRDefault="00722ADC"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„Wydatki administracyjne”</w:t>
            </w:r>
          </w:p>
        </w:tc>
      </w:tr>
    </w:tbl>
    <w:p w:rsidR="00DD7352" w:rsidRDefault="00DD7352">
      <w:pPr>
        <w:jc w:val="right"/>
        <w:rPr>
          <w:noProof/>
          <w:sz w:val="20"/>
        </w:rPr>
      </w:pPr>
    </w:p>
    <w:p w:rsidR="00DD7352" w:rsidRDefault="00722ADC">
      <w:pPr>
        <w:jc w:val="right"/>
        <w:rPr>
          <w:noProof/>
          <w:sz w:val="20"/>
        </w:rPr>
      </w:pPr>
      <w:r>
        <w:rPr>
          <w:noProof/>
          <w:sz w:val="20"/>
        </w:rPr>
        <w:t>w mln EUR (do trzech miejsc po przecinku)</w:t>
      </w: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1436"/>
        <w:gridCol w:w="946"/>
        <w:gridCol w:w="947"/>
        <w:gridCol w:w="946"/>
        <w:gridCol w:w="947"/>
        <w:gridCol w:w="947"/>
        <w:gridCol w:w="946"/>
        <w:gridCol w:w="947"/>
        <w:gridCol w:w="947"/>
        <w:gridCol w:w="1291"/>
      </w:tblGrid>
      <w:tr w:rsidR="00DD7352">
        <w:trPr>
          <w:jc w:val="center"/>
        </w:trPr>
        <w:tc>
          <w:tcPr>
            <w:tcW w:w="5635" w:type="dxa"/>
            <w:gridSpan w:val="2"/>
            <w:tcBorders>
              <w:top w:val="nil"/>
              <w:left w:val="nil"/>
            </w:tcBorders>
            <w:vAlign w:val="center"/>
          </w:tcPr>
          <w:p w:rsidR="00DD7352" w:rsidRDefault="00DD735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46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2025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2026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2027</w:t>
            </w:r>
          </w:p>
        </w:tc>
        <w:tc>
          <w:tcPr>
            <w:tcW w:w="947" w:type="dxa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po 2027 r.</w:t>
            </w:r>
          </w:p>
        </w:tc>
        <w:tc>
          <w:tcPr>
            <w:tcW w:w="1291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OGÓŁEM</w:t>
            </w:r>
          </w:p>
        </w:tc>
      </w:tr>
      <w:tr w:rsidR="00DD7352">
        <w:trPr>
          <w:trHeight w:val="313"/>
          <w:jc w:val="center"/>
        </w:trPr>
        <w:tc>
          <w:tcPr>
            <w:tcW w:w="5635" w:type="dxa"/>
            <w:gridSpan w:val="2"/>
            <w:vAlign w:val="center"/>
          </w:tcPr>
          <w:p w:rsidR="00DD7352" w:rsidRDefault="00722ADC"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t xml:space="preserve">Zasoby ludzkie 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947" w:type="dxa"/>
            <w:shd w:val="clear" w:color="auto" w:fill="A6A6A6" w:themeFill="background1" w:themeFillShade="A6"/>
            <w:vAlign w:val="center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291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879,746</w:t>
            </w:r>
          </w:p>
        </w:tc>
      </w:tr>
      <w:tr w:rsidR="00DD7352">
        <w:trPr>
          <w:trHeight w:val="351"/>
          <w:jc w:val="center"/>
        </w:trPr>
        <w:tc>
          <w:tcPr>
            <w:tcW w:w="5635" w:type="dxa"/>
            <w:gridSpan w:val="2"/>
            <w:vAlign w:val="center"/>
          </w:tcPr>
          <w:p w:rsidR="00DD7352" w:rsidRDefault="00722ADC"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t xml:space="preserve">Pozostałe wydatki administracyjne 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947" w:type="dxa"/>
            <w:shd w:val="clear" w:color="auto" w:fill="A6A6A6" w:themeFill="background1" w:themeFillShade="A6"/>
            <w:vAlign w:val="center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291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42,056</w:t>
            </w:r>
          </w:p>
        </w:tc>
      </w:tr>
      <w:tr w:rsidR="00DD7352">
        <w:trPr>
          <w:trHeight w:val="351"/>
          <w:jc w:val="center"/>
        </w:trPr>
        <w:tc>
          <w:tcPr>
            <w:tcW w:w="4199" w:type="dxa"/>
            <w:vAlign w:val="center"/>
          </w:tcPr>
          <w:p w:rsidR="00DD7352" w:rsidRDefault="00722ADC">
            <w:pPr>
              <w:spacing w:before="20" w:after="2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OGÓŁEM środki na DZIAŁ 7 wieloletnich ram finansowych</w:t>
            </w:r>
          </w:p>
        </w:tc>
        <w:tc>
          <w:tcPr>
            <w:tcW w:w="1436" w:type="dxa"/>
          </w:tcPr>
          <w:p w:rsidR="00DD7352" w:rsidRDefault="00722ADC"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Środki na zobowiązania = środki na płatności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946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947" w:type="dxa"/>
            <w:shd w:val="clear" w:color="auto" w:fill="A6A6A6" w:themeFill="background1" w:themeFillShade="A6"/>
            <w:vAlign w:val="center"/>
          </w:tcPr>
          <w:p w:rsidR="00DD7352" w:rsidRDefault="00DD7352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291" w:type="dxa"/>
            <w:vAlign w:val="center"/>
          </w:tcPr>
          <w:p w:rsidR="00DD7352" w:rsidRDefault="00722ADC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921,802</w:t>
            </w:r>
          </w:p>
        </w:tc>
      </w:tr>
    </w:tbl>
    <w:p w:rsidR="00DD7352" w:rsidRDefault="00DD7352">
      <w:pPr>
        <w:jc w:val="right"/>
        <w:rPr>
          <w:noProof/>
          <w:sz w:val="20"/>
        </w:rPr>
      </w:pPr>
    </w:p>
    <w:p w:rsidR="00DD7352" w:rsidRDefault="00722ADC">
      <w:pPr>
        <w:jc w:val="right"/>
        <w:rPr>
          <w:noProof/>
          <w:sz w:val="20"/>
        </w:rPr>
      </w:pPr>
      <w:r>
        <w:rPr>
          <w:noProof/>
          <w:sz w:val="20"/>
        </w:rPr>
        <w:t>w mln EUR (do trzech miejsc po przecinku)</w:t>
      </w:r>
    </w:p>
    <w:tbl>
      <w:tblPr>
        <w:tblW w:w="14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468"/>
        <w:gridCol w:w="947"/>
        <w:gridCol w:w="947"/>
        <w:gridCol w:w="948"/>
        <w:gridCol w:w="947"/>
        <w:gridCol w:w="947"/>
        <w:gridCol w:w="948"/>
        <w:gridCol w:w="947"/>
        <w:gridCol w:w="948"/>
        <w:gridCol w:w="1292"/>
      </w:tblGrid>
      <w:tr w:rsidR="00DD7352">
        <w:trPr>
          <w:jc w:val="center"/>
        </w:trPr>
        <w:tc>
          <w:tcPr>
            <w:tcW w:w="4173" w:type="dxa"/>
            <w:tcBorders>
              <w:top w:val="nil"/>
              <w:left w:val="nil"/>
              <w:right w:val="nil"/>
            </w:tcBorders>
            <w:vAlign w:val="center"/>
          </w:tcPr>
          <w:p w:rsidR="00DD7352" w:rsidRDefault="00DD7352">
            <w:pPr>
              <w:jc w:val="center"/>
              <w:rPr>
                <w:noProof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</w:tcPr>
          <w:p w:rsidR="00DD7352" w:rsidRDefault="00DD7352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948" w:type="dxa"/>
            <w:vAlign w:val="center"/>
          </w:tcPr>
          <w:p w:rsidR="00DD7352" w:rsidRDefault="00722ADC"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2025</w:t>
            </w:r>
          </w:p>
        </w:tc>
        <w:tc>
          <w:tcPr>
            <w:tcW w:w="948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2026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2027</w:t>
            </w:r>
          </w:p>
        </w:tc>
        <w:tc>
          <w:tcPr>
            <w:tcW w:w="948" w:type="dxa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po 2027 r.</w:t>
            </w:r>
          </w:p>
        </w:tc>
        <w:tc>
          <w:tcPr>
            <w:tcW w:w="1292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OGÓŁEM</w:t>
            </w:r>
          </w:p>
        </w:tc>
      </w:tr>
      <w:tr w:rsidR="00DD7352">
        <w:trPr>
          <w:jc w:val="center"/>
        </w:trPr>
        <w:tc>
          <w:tcPr>
            <w:tcW w:w="4173" w:type="dxa"/>
            <w:vMerge w:val="restart"/>
            <w:shd w:val="clear" w:color="auto" w:fill="C0C0C0"/>
            <w:vAlign w:val="center"/>
          </w:tcPr>
          <w:p w:rsidR="00DD7352" w:rsidRDefault="00722AD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</w:rPr>
              <w:t>OGÓŁEM środki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z wszystkich DZIAŁÓW </w:t>
            </w:r>
            <w:r>
              <w:rPr>
                <w:noProof/>
                <w:sz w:val="22"/>
              </w:rPr>
              <w:br/>
              <w:t>wieloletnich ram finansowych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:rsidR="00DD7352" w:rsidRDefault="00722ADC"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Środki na zobowiązania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bCs/>
                <w:noProof/>
                <w:color w:val="000000"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51 690,829 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bCs/>
                <w:noProof/>
                <w:color w:val="000000"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51 917,737 </w:t>
            </w:r>
          </w:p>
        </w:tc>
        <w:tc>
          <w:tcPr>
            <w:tcW w:w="948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bCs/>
                <w:noProof/>
                <w:color w:val="000000"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52 181,763 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bCs/>
                <w:noProof/>
                <w:color w:val="000000"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52 321,893 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bCs/>
                <w:noProof/>
                <w:color w:val="000000"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52 462,799 </w:t>
            </w:r>
          </w:p>
        </w:tc>
        <w:tc>
          <w:tcPr>
            <w:tcW w:w="948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bCs/>
                <w:noProof/>
                <w:color w:val="000000"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52 604,684 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bCs/>
                <w:noProof/>
                <w:color w:val="000000"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52 747,767 </w:t>
            </w:r>
          </w:p>
        </w:tc>
        <w:tc>
          <w:tcPr>
            <w:tcW w:w="948" w:type="dxa"/>
            <w:shd w:val="clear" w:color="auto" w:fill="A6A6A6" w:themeFill="background1" w:themeFillShade="A6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bCs/>
                <w:noProof/>
                <w:color w:val="000000"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> </w:t>
            </w:r>
          </w:p>
        </w:tc>
        <w:tc>
          <w:tcPr>
            <w:tcW w:w="1292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365 927,472</w:t>
            </w:r>
          </w:p>
        </w:tc>
      </w:tr>
      <w:tr w:rsidR="00DD7352">
        <w:trPr>
          <w:jc w:val="center"/>
        </w:trPr>
        <w:tc>
          <w:tcPr>
            <w:tcW w:w="4173" w:type="dxa"/>
            <w:vMerge/>
            <w:shd w:val="clear" w:color="auto" w:fill="C0C0C0"/>
          </w:tcPr>
          <w:p w:rsidR="00DD7352" w:rsidRDefault="00DD7352">
            <w:pPr>
              <w:rPr>
                <w:noProof/>
                <w:sz w:val="20"/>
              </w:rPr>
            </w:pPr>
          </w:p>
        </w:tc>
        <w:tc>
          <w:tcPr>
            <w:tcW w:w="1468" w:type="dxa"/>
            <w:vAlign w:val="center"/>
          </w:tcPr>
          <w:p w:rsidR="00DD7352" w:rsidRDefault="00722ADC"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Środki na płatności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>41 213,234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>44 364,167</w:t>
            </w:r>
          </w:p>
        </w:tc>
        <w:tc>
          <w:tcPr>
            <w:tcW w:w="948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>47 251,013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>48 941,643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>50 580,113</w:t>
            </w:r>
          </w:p>
        </w:tc>
        <w:tc>
          <w:tcPr>
            <w:tcW w:w="948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>51 697,848</w:t>
            </w:r>
          </w:p>
        </w:tc>
        <w:tc>
          <w:tcPr>
            <w:tcW w:w="947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>52 534,447</w:t>
            </w:r>
          </w:p>
        </w:tc>
        <w:tc>
          <w:tcPr>
            <w:tcW w:w="948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16"/>
                <w:szCs w:val="20"/>
              </w:rPr>
            </w:pPr>
            <w:r>
              <w:rPr>
                <w:b/>
                <w:noProof/>
                <w:color w:val="000000"/>
                <w:sz w:val="16"/>
              </w:rPr>
              <w:t xml:space="preserve">29 345,008 </w:t>
            </w:r>
          </w:p>
        </w:tc>
        <w:tc>
          <w:tcPr>
            <w:tcW w:w="1292" w:type="dxa"/>
            <w:vAlign w:val="center"/>
          </w:tcPr>
          <w:p w:rsidR="00DD7352" w:rsidRDefault="00722ADC">
            <w:pPr>
              <w:spacing w:before="60" w:after="60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365 927,472</w:t>
            </w:r>
          </w:p>
        </w:tc>
      </w:tr>
    </w:tbl>
    <w:p w:rsidR="00DD7352" w:rsidRDefault="00722ADC">
      <w:pPr>
        <w:rPr>
          <w:noProof/>
        </w:rPr>
      </w:pPr>
      <w:r>
        <w:rPr>
          <w:noProof/>
        </w:rPr>
        <w:t>Suma poszczególnych kwot nie jest równa łącznej kwocie ze względu na zaokrąglenia.</w:t>
      </w:r>
    </w:p>
    <w:p w:rsidR="00DD7352" w:rsidRDefault="00DD7352">
      <w:pPr>
        <w:rPr>
          <w:noProof/>
        </w:rPr>
        <w:sectPr w:rsidR="00DD7352" w:rsidSect="00722ADC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DD7352" w:rsidRDefault="00DD7352">
      <w:pPr>
        <w:pStyle w:val="Text1"/>
        <w:ind w:left="0"/>
        <w:rPr>
          <w:rStyle w:val="CommentReference"/>
          <w:bCs/>
          <w:i/>
          <w:noProof/>
        </w:rPr>
      </w:pPr>
    </w:p>
    <w:p w:rsidR="00DD7352" w:rsidRDefault="00722ADC">
      <w:pPr>
        <w:pStyle w:val="ManualHeading3"/>
        <w:rPr>
          <w:noProof/>
        </w:rPr>
      </w:pPr>
      <w:r>
        <w:t>3.2.2.</w:t>
      </w:r>
      <w:r>
        <w:tab/>
      </w:r>
      <w:r>
        <w:rPr>
          <w:noProof/>
        </w:rPr>
        <w:t>Podsumowanie szacunkowego wpływu na środki administracyjne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Wniosek/inicjatywa nie wiąże się z koniecznością wykorzystania środków administracyjnych 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 xml:space="preserve">Wniosek/inicjatywa wiąże się </w:t>
      </w:r>
      <w:r>
        <w:rPr>
          <w:noProof/>
        </w:rPr>
        <w:t>z koniecznością wykorzystania środków administracyjnych, jak określono poniżej:</w:t>
      </w:r>
    </w:p>
    <w:p w:rsidR="00DD7352" w:rsidRDefault="00722ADC">
      <w:pPr>
        <w:rPr>
          <w:noProof/>
          <w:sz w:val="20"/>
        </w:rPr>
      </w:pPr>
      <w:r>
        <w:rPr>
          <w:noProof/>
          <w:sz w:val="20"/>
        </w:rPr>
        <w:t>w mln EUR (do trzech miejsc po przecinku)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D7352">
        <w:trPr>
          <w:trHeight w:val="585"/>
        </w:trPr>
        <w:tc>
          <w:tcPr>
            <w:tcW w:w="1980" w:type="dxa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Rok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</w:rPr>
              <w:t>2025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</w:rPr>
              <w:t>2026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8"/>
              </w:rPr>
              <w:t>2027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OGÓŁEM</w:t>
            </w:r>
          </w:p>
        </w:tc>
      </w:tr>
    </w:tbl>
    <w:p w:rsidR="00DD7352" w:rsidRDefault="00DD7352"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D7352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DZIAŁ 7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wieloletnich ram finansowych</w:t>
            </w: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DD7352">
        <w:trPr>
          <w:trHeight w:val="585"/>
        </w:trPr>
        <w:tc>
          <w:tcPr>
            <w:tcW w:w="1980" w:type="dxa"/>
            <w:vAlign w:val="center"/>
          </w:tcPr>
          <w:p w:rsidR="00DD7352" w:rsidRDefault="00722ADC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Zasoby ludzkie 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125,678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879,746</w:t>
            </w:r>
          </w:p>
        </w:tc>
      </w:tr>
      <w:tr w:rsidR="00DD7352">
        <w:trPr>
          <w:trHeight w:val="585"/>
        </w:trPr>
        <w:tc>
          <w:tcPr>
            <w:tcW w:w="1980" w:type="dxa"/>
            <w:vAlign w:val="center"/>
          </w:tcPr>
          <w:p w:rsidR="00DD7352" w:rsidRDefault="00722ADC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Pozostałe wydatki administracyjne 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6,008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42,056</w:t>
            </w:r>
          </w:p>
        </w:tc>
      </w:tr>
      <w:tr w:rsidR="00DD7352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Suma cząstkowa DZIAŁU 7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wieloletnich ram finansowych 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131,686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921,802</w:t>
            </w:r>
          </w:p>
        </w:tc>
      </w:tr>
    </w:tbl>
    <w:p w:rsidR="00DD7352" w:rsidRDefault="00DD7352"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D7352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poza </w:t>
            </w:r>
            <w:r>
              <w:rPr>
                <w:b/>
                <w:noProof/>
                <w:sz w:val="16"/>
              </w:rPr>
              <w:t>DZIAŁEM 7</w:t>
            </w:r>
            <w:r>
              <w:rPr>
                <w:rStyle w:val="FootnoteReference"/>
                <w:b/>
                <w:noProof/>
                <w:sz w:val="16"/>
              </w:rPr>
              <w:footnoteReference w:id="33"/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wieloletnich ram finansowych </w:t>
            </w:r>
          </w:p>
          <w:p w:rsidR="00DD7352" w:rsidRDefault="00DD7352"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D7352" w:rsidRDefault="00DD7352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DD7352">
        <w:trPr>
          <w:trHeight w:val="585"/>
        </w:trPr>
        <w:tc>
          <w:tcPr>
            <w:tcW w:w="1980" w:type="dxa"/>
            <w:vAlign w:val="center"/>
          </w:tcPr>
          <w:p w:rsidR="00DD7352" w:rsidRDefault="00722ADC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Zasoby ludzkie 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1,850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1,850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1,850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1,850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1,850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1,850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1,850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12,950</w:t>
            </w:r>
          </w:p>
        </w:tc>
      </w:tr>
      <w:tr w:rsidR="00DD7352">
        <w:trPr>
          <w:trHeight w:val="585"/>
        </w:trPr>
        <w:tc>
          <w:tcPr>
            <w:tcW w:w="1980" w:type="dxa"/>
            <w:vAlign w:val="center"/>
          </w:tcPr>
          <w:p w:rsidR="00DD7352" w:rsidRDefault="00722ADC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Pozostałe wydatki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</w:rPr>
              <w:t>administracyjne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17,150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17,150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17,150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17,150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17,150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17,150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17,150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120,050</w:t>
            </w:r>
          </w:p>
        </w:tc>
      </w:tr>
      <w:tr w:rsidR="00DD7352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Suma cząstkowa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poza DZIAŁEM 7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wieloletnich ram finansowych 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19,000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19,000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19,000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19,000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19,000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19,000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19,000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133,000</w:t>
            </w:r>
          </w:p>
        </w:tc>
      </w:tr>
    </w:tbl>
    <w:p w:rsidR="00DD7352" w:rsidRDefault="00722ADC">
      <w:pPr>
        <w:spacing w:line="200" w:lineRule="exact"/>
        <w:rPr>
          <w:noProof/>
          <w:sz w:val="16"/>
          <w:szCs w:val="16"/>
        </w:rPr>
      </w:pPr>
      <w:r>
        <w:rPr>
          <w:noProof/>
        </w:rPr>
        <w:t>Suma poszczególnych kwot nie jest równa łącznej kwocie ze względu na zaokrąglenia.</w:t>
      </w: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D7352"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OGÓŁEM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150,686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150,686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150,686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150,686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150,686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150,686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150,686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352" w:rsidRDefault="00722ADC">
            <w:pPr>
              <w:spacing w:before="60" w:after="60" w:line="200" w:lineRule="exact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1 054,802</w:t>
            </w:r>
          </w:p>
        </w:tc>
      </w:tr>
    </w:tbl>
    <w:p w:rsidR="00DD7352" w:rsidRDefault="00722ADC">
      <w:pPr>
        <w:rPr>
          <w:noProof/>
          <w:sz w:val="18"/>
        </w:rPr>
      </w:pPr>
      <w:r>
        <w:rPr>
          <w:noProof/>
          <w:sz w:val="18"/>
        </w:rPr>
        <w:t xml:space="preserve">Potrzeby </w:t>
      </w:r>
      <w:r>
        <w:rPr>
          <w:noProof/>
          <w:sz w:val="18"/>
        </w:rPr>
        <w:t>w zakresie środków na zasoby ludzkie i inne wydatki o charakterze administracyjnym zostaną pokryte z zasobów dyrekcji generalnej już przydzielonych na zarządzanie tym działaniem lub przesuniętych w ramach dyrekcji generalnej, uzupełnionych w razie potrzeby</w:t>
      </w:r>
      <w:r>
        <w:rPr>
          <w:noProof/>
          <w:sz w:val="18"/>
        </w:rPr>
        <w:t xml:space="preserve"> wszelkimi dodatkowymi zasobami, które mogą zostać przydzielone zarządzającej dyrekcji generalnej w ramach procedury rocznego przydziału środków oraz w świetle istniejących ograniczeń budżetowych.</w:t>
      </w:r>
    </w:p>
    <w:p w:rsidR="00DD7352" w:rsidRDefault="00DD7352">
      <w:pPr>
        <w:rPr>
          <w:noProof/>
          <w:sz w:val="18"/>
        </w:rPr>
        <w:sectPr w:rsidR="00DD7352" w:rsidSect="00722ADC">
          <w:headerReference w:type="default" r:id="rId24"/>
          <w:footerReference w:type="default" r:id="rId25"/>
          <w:headerReference w:type="first" r:id="rId26"/>
          <w:footerReference w:type="first" r:id="rId27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 w:rsidR="00DD7352" w:rsidRDefault="00722ADC">
      <w:pPr>
        <w:pStyle w:val="ManualHeading4"/>
        <w:rPr>
          <w:bCs/>
          <w:noProof/>
          <w:szCs w:val="24"/>
        </w:rPr>
      </w:pPr>
      <w:r>
        <w:t>3.2.2.1.</w:t>
      </w:r>
      <w:r>
        <w:tab/>
      </w:r>
      <w:r>
        <w:rPr>
          <w:noProof/>
        </w:rPr>
        <w:t>Szacowane zapotrzebowanie na zasoby ludzkie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Wniosek/inicjatywa nie wiąże się z koniecznością wykorzystania zasobów ludzkich. 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>Wniosek/inicjatywa wiąże się z koniecznością wykorzystania zasobów ludzkich, jak określono poniżej:</w:t>
      </w:r>
    </w:p>
    <w:p w:rsidR="00DD7352" w:rsidRDefault="00722ADC"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 xml:space="preserve">Wartości </w:t>
      </w:r>
      <w:r>
        <w:rPr>
          <w:i/>
          <w:noProof/>
          <w:sz w:val="20"/>
        </w:rPr>
        <w:t>szacunkowe należy wyrazić w ekwiwalentach pełnego czasu pracy</w:t>
      </w:r>
    </w:p>
    <w:tbl>
      <w:tblPr>
        <w:tblW w:w="5717" w:type="pct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65"/>
        <w:gridCol w:w="990"/>
        <w:gridCol w:w="1134"/>
        <w:gridCol w:w="990"/>
        <w:gridCol w:w="1134"/>
        <w:gridCol w:w="1132"/>
        <w:gridCol w:w="994"/>
        <w:gridCol w:w="1119"/>
      </w:tblGrid>
      <w:tr w:rsidR="00DD7352">
        <w:trPr>
          <w:trHeight w:val="289"/>
        </w:trPr>
        <w:tc>
          <w:tcPr>
            <w:tcW w:w="1472" w:type="pct"/>
            <w:gridSpan w:val="2"/>
            <w:vAlign w:val="center"/>
          </w:tcPr>
          <w:p w:rsidR="00DD7352" w:rsidRDefault="00722ADC">
            <w:pPr>
              <w:pStyle w:val="Text1"/>
              <w:spacing w:before="40" w:after="40"/>
              <w:ind w:left="0"/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Rok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="20" w:after="2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</w:t>
            </w:r>
          </w:p>
        </w:tc>
      </w:tr>
      <w:tr w:rsidR="00DD7352">
        <w:trPr>
          <w:trHeight w:val="289"/>
        </w:trPr>
        <w:tc>
          <w:tcPr>
            <w:tcW w:w="5000" w:type="pct"/>
            <w:gridSpan w:val="9"/>
          </w:tcPr>
          <w:p w:rsidR="00DD7352" w:rsidRDefault="00722ADC">
            <w:pPr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Stanowiska przewidziane w planie zatrudnienia (stanowiska urzędników i pracowników zatrudnionych na czas określony)</w:t>
            </w:r>
          </w:p>
        </w:tc>
      </w:tr>
      <w:tr w:rsidR="00DD7352">
        <w:trPr>
          <w:trHeight w:val="289"/>
        </w:trPr>
        <w:tc>
          <w:tcPr>
            <w:tcW w:w="1472" w:type="pct"/>
            <w:gridSpan w:val="2"/>
          </w:tcPr>
          <w:p w:rsidR="00DD7352" w:rsidRDefault="00722ADC">
            <w:pPr>
              <w:pStyle w:val="Text1"/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W centrali i w biurach </w:t>
            </w:r>
            <w:r>
              <w:rPr>
                <w:noProof/>
                <w:sz w:val="16"/>
              </w:rPr>
              <w:t>przedstawicielstw Komisji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845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845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845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845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845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845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845</w:t>
            </w:r>
          </w:p>
        </w:tc>
      </w:tr>
      <w:tr w:rsidR="00DD7352">
        <w:trPr>
          <w:trHeight w:val="289"/>
        </w:trPr>
        <w:tc>
          <w:tcPr>
            <w:tcW w:w="1472" w:type="pct"/>
            <w:gridSpan w:val="2"/>
          </w:tcPr>
          <w:p w:rsidR="00DD7352" w:rsidRDefault="00722ADC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W delegaturach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</w:t>
            </w:r>
          </w:p>
        </w:tc>
      </w:tr>
      <w:tr w:rsidR="00DD7352">
        <w:trPr>
          <w:trHeight w:val="289"/>
        </w:trPr>
        <w:tc>
          <w:tcPr>
            <w:tcW w:w="1472" w:type="pct"/>
            <w:gridSpan w:val="2"/>
          </w:tcPr>
          <w:p w:rsidR="00DD7352" w:rsidRDefault="00722ADC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Badania naukowe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DD7352">
        <w:trPr>
          <w:trHeight w:val="293"/>
        </w:trPr>
        <w:tc>
          <w:tcPr>
            <w:tcW w:w="5000" w:type="pct"/>
            <w:gridSpan w:val="9"/>
          </w:tcPr>
          <w:p w:rsidR="00DD7352" w:rsidRDefault="00722ADC">
            <w:pPr>
              <w:pStyle w:val="Text1"/>
              <w:spacing w:before="60" w:after="60"/>
              <w:ind w:left="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>Personel zewnętrzny (w ekwiwalentach pełnego czasu pracy: EPC) – CA, LA, SNE, INT i JED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Style w:val="FootnoteReference"/>
                <w:noProof/>
                <w:sz w:val="16"/>
              </w:rPr>
              <w:footnoteReference w:id="34"/>
            </w:r>
          </w:p>
          <w:p w:rsidR="00DD7352" w:rsidRDefault="00722ADC">
            <w:pPr>
              <w:pStyle w:val="Text1"/>
              <w:spacing w:before="0" w:after="0"/>
              <w:ind w:left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Dział 7</w:t>
            </w:r>
          </w:p>
        </w:tc>
      </w:tr>
      <w:tr w:rsidR="00DD7352">
        <w:trPr>
          <w:trHeight w:val="485"/>
        </w:trPr>
        <w:tc>
          <w:tcPr>
            <w:tcW w:w="735" w:type="pct"/>
            <w:vMerge w:val="restart"/>
            <w:vAlign w:val="center"/>
          </w:tcPr>
          <w:p w:rsidR="00DD7352" w:rsidRDefault="00722ADC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Finansowanie z DZIAŁU 7 wieloletnich ram </w:t>
            </w:r>
            <w:r>
              <w:rPr>
                <w:noProof/>
                <w:sz w:val="16"/>
              </w:rPr>
              <w:t>finansowych</w:t>
            </w:r>
            <w:r>
              <w:rPr>
                <w:b/>
                <w:noProof/>
                <w:sz w:val="16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:rsidR="00DD7352" w:rsidRDefault="00722ADC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w centrali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57,75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57,75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57,75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57,75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57,75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57,75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57,75</w:t>
            </w:r>
          </w:p>
        </w:tc>
      </w:tr>
      <w:tr w:rsidR="00DD7352">
        <w:trPr>
          <w:trHeight w:val="289"/>
        </w:trPr>
        <w:tc>
          <w:tcPr>
            <w:tcW w:w="735" w:type="pct"/>
            <w:vMerge/>
            <w:vAlign w:val="center"/>
          </w:tcPr>
          <w:p w:rsidR="00DD7352" w:rsidRDefault="00DD7352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 w:rsidR="00DD7352" w:rsidRDefault="00722ADC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- w delegaturach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</w:tr>
      <w:tr w:rsidR="00DD7352">
        <w:trPr>
          <w:trHeight w:val="370"/>
        </w:trPr>
        <w:tc>
          <w:tcPr>
            <w:tcW w:w="735" w:type="pct"/>
            <w:vMerge w:val="restart"/>
            <w:vAlign w:val="center"/>
          </w:tcPr>
          <w:p w:rsidR="00DD7352" w:rsidRDefault="00722ADC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Finansowanie ze środków przydzielonych na program</w:t>
            </w:r>
            <w:r>
              <w:rPr>
                <w:b/>
                <w:noProof/>
                <w:sz w:val="16"/>
              </w:rPr>
              <w:t xml:space="preserve"> </w:t>
            </w:r>
            <w:r>
              <w:rPr>
                <w:rStyle w:val="FootnoteReference"/>
                <w:b/>
                <w:noProof/>
                <w:sz w:val="16"/>
              </w:rPr>
              <w:footnoteReference w:id="35"/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D7352" w:rsidRDefault="00722ADC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w centrali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pStyle w:val="Text1"/>
              <w:spacing w:beforeLines="20" w:before="48" w:afterLines="20" w:after="48"/>
              <w:ind w:left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722ADC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29</w:t>
            </w:r>
          </w:p>
        </w:tc>
      </w:tr>
      <w:tr w:rsidR="00DD7352">
        <w:trPr>
          <w:trHeight w:val="289"/>
        </w:trPr>
        <w:tc>
          <w:tcPr>
            <w:tcW w:w="735" w:type="pct"/>
            <w:vMerge/>
          </w:tcPr>
          <w:p w:rsidR="00DD7352" w:rsidRDefault="00DD7352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D7352" w:rsidRDefault="00722ADC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- w delegaturach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DD7352">
            <w:pPr>
              <w:pStyle w:val="Text1"/>
              <w:spacing w:beforeLines="20" w:before="48" w:afterLines="20" w:after="48"/>
              <w:ind w:left="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DD7352">
        <w:trPr>
          <w:trHeight w:val="289"/>
        </w:trPr>
        <w:tc>
          <w:tcPr>
            <w:tcW w:w="1472" w:type="pct"/>
            <w:gridSpan w:val="2"/>
          </w:tcPr>
          <w:p w:rsidR="00DD7352" w:rsidRDefault="00722ADC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Badania naukowe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DD7352">
        <w:trPr>
          <w:trHeight w:val="289"/>
        </w:trPr>
        <w:tc>
          <w:tcPr>
            <w:tcW w:w="1472" w:type="pct"/>
            <w:gridSpan w:val="2"/>
            <w:tcBorders>
              <w:bottom w:val="double" w:sz="4" w:space="0" w:color="auto"/>
            </w:tcBorders>
          </w:tcPr>
          <w:p w:rsidR="00DD7352" w:rsidRDefault="00722ADC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Inne (określić)</w:t>
            </w:r>
          </w:p>
        </w:tc>
        <w:tc>
          <w:tcPr>
            <w:tcW w:w="4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7352" w:rsidRDefault="00DD7352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DD7352">
        <w:trPr>
          <w:trHeight w:val="289"/>
        </w:trPr>
        <w:tc>
          <w:tcPr>
            <w:tcW w:w="1472" w:type="pct"/>
            <w:gridSpan w:val="2"/>
            <w:tcBorders>
              <w:top w:val="double" w:sz="4" w:space="0" w:color="auto"/>
            </w:tcBorders>
          </w:tcPr>
          <w:p w:rsidR="00DD7352" w:rsidRDefault="00722ADC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OGÓŁEM</w:t>
            </w:r>
          </w:p>
        </w:tc>
        <w:tc>
          <w:tcPr>
            <w:tcW w:w="466" w:type="pct"/>
            <w:tcBorders>
              <w:top w:val="double" w:sz="4" w:space="0" w:color="auto"/>
            </w:tcBorders>
            <w:shd w:val="clear" w:color="auto" w:fill="auto"/>
          </w:tcPr>
          <w:p w:rsidR="00DD7352" w:rsidRDefault="00722ADC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935,75</w:t>
            </w:r>
          </w:p>
        </w:tc>
        <w:tc>
          <w:tcPr>
            <w:tcW w:w="534" w:type="pct"/>
            <w:tcBorders>
              <w:top w:val="double" w:sz="4" w:space="0" w:color="auto"/>
            </w:tcBorders>
            <w:shd w:val="clear" w:color="auto" w:fill="auto"/>
          </w:tcPr>
          <w:p w:rsidR="00DD7352" w:rsidRDefault="00722ADC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935,75</w:t>
            </w:r>
          </w:p>
        </w:tc>
        <w:tc>
          <w:tcPr>
            <w:tcW w:w="466" w:type="pct"/>
            <w:tcBorders>
              <w:top w:val="double" w:sz="4" w:space="0" w:color="auto"/>
            </w:tcBorders>
            <w:shd w:val="clear" w:color="auto" w:fill="auto"/>
          </w:tcPr>
          <w:p w:rsidR="00DD7352" w:rsidRDefault="00722ADC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935,75</w:t>
            </w:r>
          </w:p>
        </w:tc>
        <w:tc>
          <w:tcPr>
            <w:tcW w:w="534" w:type="pct"/>
            <w:tcBorders>
              <w:top w:val="double" w:sz="4" w:space="0" w:color="auto"/>
            </w:tcBorders>
            <w:shd w:val="clear" w:color="auto" w:fill="auto"/>
          </w:tcPr>
          <w:p w:rsidR="00DD7352" w:rsidRDefault="00722ADC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935,75</w:t>
            </w:r>
          </w:p>
        </w:tc>
        <w:tc>
          <w:tcPr>
            <w:tcW w:w="533" w:type="pct"/>
            <w:tcBorders>
              <w:top w:val="double" w:sz="4" w:space="0" w:color="auto"/>
            </w:tcBorders>
            <w:shd w:val="clear" w:color="auto" w:fill="auto"/>
          </w:tcPr>
          <w:p w:rsidR="00DD7352" w:rsidRDefault="00722ADC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935,75</w:t>
            </w:r>
          </w:p>
        </w:tc>
        <w:tc>
          <w:tcPr>
            <w:tcW w:w="468" w:type="pct"/>
            <w:tcBorders>
              <w:top w:val="double" w:sz="4" w:space="0" w:color="auto"/>
            </w:tcBorders>
            <w:shd w:val="clear" w:color="auto" w:fill="auto"/>
          </w:tcPr>
          <w:p w:rsidR="00DD7352" w:rsidRDefault="00722ADC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935,75</w:t>
            </w:r>
          </w:p>
        </w:tc>
        <w:tc>
          <w:tcPr>
            <w:tcW w:w="527" w:type="pct"/>
            <w:tcBorders>
              <w:top w:val="double" w:sz="4" w:space="0" w:color="auto"/>
            </w:tcBorders>
            <w:shd w:val="clear" w:color="auto" w:fill="auto"/>
          </w:tcPr>
          <w:p w:rsidR="00DD7352" w:rsidRDefault="00722ADC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935,75</w:t>
            </w:r>
          </w:p>
        </w:tc>
      </w:tr>
    </w:tbl>
    <w:p w:rsidR="00DD7352" w:rsidRDefault="00722ADC">
      <w:pPr>
        <w:pStyle w:val="Text1"/>
        <w:ind w:left="0"/>
        <w:rPr>
          <w:noProof/>
          <w:sz w:val="18"/>
          <w:szCs w:val="18"/>
        </w:rPr>
      </w:pPr>
      <w:r>
        <w:rPr>
          <w:noProof/>
          <w:sz w:val="18"/>
        </w:rPr>
        <w:t xml:space="preserve">Potrzeby w zakresie zasobów ludzkich zostaną pokryte z zasobów DG już przydzielonych na zarządzanie tym działaniem lub przesuniętych w ramach dyrekcji generalnej, uzupełnionych w razie </w:t>
      </w:r>
      <w:r>
        <w:rPr>
          <w:noProof/>
          <w:sz w:val="18"/>
        </w:rPr>
        <w:t>potrzeby wszelkimi dodatkowymi zasobami, które mogą zostać przydzielone zarządzającej dyrekcji generalnej w ramach procedury rocznego przydziału środków oraz w świetle istniejących ograniczeń budżetowych.</w:t>
      </w:r>
    </w:p>
    <w:p w:rsidR="00DD7352" w:rsidRDefault="00DD7352">
      <w:pPr>
        <w:rPr>
          <w:noProof/>
        </w:rPr>
        <w:sectPr w:rsidR="00DD7352" w:rsidSect="00722ADC"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 w:rsidR="00DD7352" w:rsidRDefault="00722ADC">
      <w:pPr>
        <w:pStyle w:val="ManualHeading3"/>
        <w:rPr>
          <w:noProof/>
        </w:rPr>
      </w:pPr>
      <w:r>
        <w:t>3.2.3.</w:t>
      </w:r>
      <w:r>
        <w:tab/>
      </w:r>
      <w:r>
        <w:rPr>
          <w:noProof/>
        </w:rPr>
        <w:t xml:space="preserve">Udział osób trzecich w finansowaniu </w:t>
      </w:r>
    </w:p>
    <w:p w:rsidR="00DD7352" w:rsidRDefault="00722ADC">
      <w:pPr>
        <w:pStyle w:val="Text1"/>
        <w:rPr>
          <w:noProof/>
        </w:rPr>
      </w:pPr>
      <w:r>
        <w:rPr>
          <w:noProof/>
        </w:rPr>
        <w:t>Wniosek/inicjatywa: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  <w:t>nie przewiduje współfinansowania ze strony osób trzecich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przewiduje współfinansowanie ze strony osób trzecich szacowane zgodnie z poniższymi szacunkami:</w:t>
      </w:r>
    </w:p>
    <w:p w:rsidR="00DD7352" w:rsidRDefault="00722ADC">
      <w:pPr>
        <w:jc w:val="right"/>
        <w:rPr>
          <w:noProof/>
          <w:sz w:val="20"/>
        </w:rPr>
      </w:pPr>
      <w:r>
        <w:rPr>
          <w:noProof/>
          <w:sz w:val="20"/>
        </w:rPr>
        <w:t>Środki w mln EUR (do trzech miejsc po prze</w:t>
      </w:r>
      <w:r>
        <w:rPr>
          <w:noProof/>
          <w:sz w:val="20"/>
        </w:rPr>
        <w:t>cinku)</w:t>
      </w:r>
    </w:p>
    <w:tbl>
      <w:tblPr>
        <w:tblW w:w="102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 w:rsidR="00DD7352">
        <w:trPr>
          <w:cantSplit/>
          <w:jc w:val="center"/>
        </w:trPr>
        <w:tc>
          <w:tcPr>
            <w:tcW w:w="2340" w:type="dxa"/>
            <w:vAlign w:val="center"/>
          </w:tcPr>
          <w:p w:rsidR="00DD7352" w:rsidRDefault="00722ADC"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Rok</w:t>
            </w:r>
          </w:p>
        </w:tc>
        <w:tc>
          <w:tcPr>
            <w:tcW w:w="964" w:type="dxa"/>
            <w:vAlign w:val="center"/>
          </w:tcPr>
          <w:p w:rsidR="00DD7352" w:rsidRDefault="00722ADC"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6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96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96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96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</w:t>
            </w:r>
          </w:p>
        </w:tc>
        <w:tc>
          <w:tcPr>
            <w:tcW w:w="96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</w:t>
            </w:r>
          </w:p>
        </w:tc>
        <w:tc>
          <w:tcPr>
            <w:tcW w:w="964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</w:t>
            </w:r>
          </w:p>
        </w:tc>
        <w:tc>
          <w:tcPr>
            <w:tcW w:w="1158" w:type="dxa"/>
            <w:vAlign w:val="center"/>
          </w:tcPr>
          <w:p w:rsidR="00DD7352" w:rsidRDefault="00722ADC"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OGÓŁEM</w:t>
            </w:r>
          </w:p>
        </w:tc>
      </w:tr>
      <w:tr w:rsidR="00DD7352">
        <w:trPr>
          <w:cantSplit/>
          <w:jc w:val="center"/>
        </w:trPr>
        <w:tc>
          <w:tcPr>
            <w:tcW w:w="2340" w:type="dxa"/>
          </w:tcPr>
          <w:p w:rsidR="00DD7352" w:rsidRDefault="00722ADC">
            <w:pPr>
              <w:rPr>
                <w:noProof/>
              </w:rPr>
            </w:pPr>
            <w:r>
              <w:rPr>
                <w:noProof/>
                <w:sz w:val="20"/>
              </w:rPr>
              <w:t>Określić organ współfinansujący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DD7352">
        <w:trPr>
          <w:cantSplit/>
          <w:jc w:val="center"/>
        </w:trPr>
        <w:tc>
          <w:tcPr>
            <w:tcW w:w="2340" w:type="dxa"/>
          </w:tcPr>
          <w:p w:rsidR="00DD7352" w:rsidRDefault="00722ADC"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OGÓŁEM środki objęte współfinansowaniem </w:t>
            </w: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 w:rsidR="00DD7352" w:rsidRDefault="00DD7352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 w:rsidR="00DD7352" w:rsidRDefault="00DD7352">
      <w:pPr>
        <w:rPr>
          <w:noProof/>
        </w:rPr>
      </w:pPr>
    </w:p>
    <w:p w:rsidR="00DD7352" w:rsidRDefault="00722ADC">
      <w:pPr>
        <w:pStyle w:val="ManualHeading2"/>
        <w:rPr>
          <w:bCs/>
          <w:noProof/>
          <w:szCs w:val="24"/>
        </w:rPr>
      </w:pPr>
      <w:r>
        <w:t>3.3.</w:t>
      </w:r>
      <w:r>
        <w:tab/>
      </w:r>
      <w:r>
        <w:rPr>
          <w:noProof/>
        </w:rPr>
        <w:t xml:space="preserve">Szacunkowy wpływ na dochody 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Wniosek/inicjatywa nie ma wpływu finansowego na dochody</w:t>
      </w:r>
    </w:p>
    <w:p w:rsidR="00DD7352" w:rsidRDefault="00722ADC">
      <w:pPr>
        <w:pStyle w:val="ListDash1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ab/>
      </w:r>
      <w:r>
        <w:rPr>
          <w:noProof/>
        </w:rPr>
        <w:t>Wniosek/inicjatywa ma wpływ finansowy określony poniżej:</w:t>
      </w:r>
    </w:p>
    <w:p w:rsidR="00DD7352" w:rsidRDefault="00722ADC">
      <w:pPr>
        <w:pStyle w:val="Tiret2"/>
        <w:numPr>
          <w:ilvl w:val="0"/>
          <w:numId w:val="19"/>
        </w:numPr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wpływ na zasoby własne </w:t>
      </w:r>
    </w:p>
    <w:p w:rsidR="00DD7352" w:rsidRDefault="00722ADC">
      <w:pPr>
        <w:pStyle w:val="Tiret2"/>
        <w:rPr>
          <w:noProof/>
        </w:rPr>
      </w:pPr>
      <w:r>
        <w:rPr>
          <w:noProof/>
        </w:rPr>
        <w:sym w:font="Wingdings" w:char="F0FD"/>
      </w:r>
      <w:r>
        <w:rPr>
          <w:noProof/>
        </w:rPr>
        <w:t xml:space="preserve"> wpływ na dochody inne</w:t>
      </w:r>
    </w:p>
    <w:p w:rsidR="00DD7352" w:rsidRDefault="00722ADC">
      <w:pPr>
        <w:jc w:val="right"/>
        <w:rPr>
          <w:noProof/>
        </w:rPr>
      </w:pPr>
      <w:r>
        <w:rPr>
          <w:noProof/>
        </w:rPr>
        <w:t xml:space="preserve">      Wskazać, czy dochody są przypisane do linii budżetowej po stronie wydatków </w:t>
      </w:r>
      <w:r>
        <w:rPr>
          <w:noProof/>
        </w:rPr>
        <w:sym w:font="Wingdings" w:char="F0FD"/>
      </w:r>
      <w:r>
        <w:rPr>
          <w:noProof/>
        </w:rPr>
        <w:tab/>
      </w:r>
    </w:p>
    <w:p w:rsidR="00DD7352" w:rsidRDefault="00722ADC">
      <w:pPr>
        <w:jc w:val="right"/>
        <w:rPr>
          <w:i/>
          <w:noProof/>
          <w:sz w:val="20"/>
        </w:rPr>
      </w:pPr>
      <w:r>
        <w:rPr>
          <w:noProof/>
        </w:rPr>
        <w:t>w mln EUR (do trzech miejsc po przecinku)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080"/>
        <w:gridCol w:w="900"/>
        <w:gridCol w:w="900"/>
        <w:gridCol w:w="1080"/>
        <w:gridCol w:w="1080"/>
        <w:gridCol w:w="1080"/>
        <w:gridCol w:w="1080"/>
      </w:tblGrid>
      <w:tr w:rsidR="00DD7352">
        <w:trPr>
          <w:trHeight w:val="388"/>
          <w:jc w:val="center"/>
        </w:trPr>
        <w:tc>
          <w:tcPr>
            <w:tcW w:w="2144" w:type="dxa"/>
            <w:vMerge w:val="restart"/>
            <w:vAlign w:val="center"/>
          </w:tcPr>
          <w:p w:rsidR="00DD7352" w:rsidRDefault="00722ADC"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Linia budżetowa po stro</w:t>
            </w:r>
            <w:r>
              <w:rPr>
                <w:noProof/>
                <w:sz w:val="18"/>
              </w:rPr>
              <w:t>nie dochodów</w:t>
            </w:r>
          </w:p>
        </w:tc>
        <w:tc>
          <w:tcPr>
            <w:tcW w:w="7200" w:type="dxa"/>
            <w:gridSpan w:val="7"/>
            <w:vAlign w:val="center"/>
          </w:tcPr>
          <w:p w:rsidR="00DD7352" w:rsidRDefault="00722AD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Wpływ wniosku</w:t>
            </w:r>
          </w:p>
        </w:tc>
      </w:tr>
      <w:tr w:rsidR="00DD7352">
        <w:trPr>
          <w:trHeight w:val="388"/>
          <w:jc w:val="center"/>
        </w:trPr>
        <w:tc>
          <w:tcPr>
            <w:tcW w:w="2144" w:type="dxa"/>
            <w:vMerge/>
          </w:tcPr>
          <w:p w:rsidR="00DD7352" w:rsidRDefault="00DD7352"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 w:rsidR="00DD7352" w:rsidRDefault="00722ADC">
            <w:pPr>
              <w:jc w:val="center"/>
              <w:rPr>
                <w:noProof/>
                <w:sz w:val="18"/>
              </w:rPr>
            </w:pPr>
            <w:r>
              <w:rPr>
                <w:b/>
                <w:noProof/>
                <w:sz w:val="20"/>
              </w:rPr>
              <w:t>2021</w:t>
            </w:r>
          </w:p>
        </w:tc>
        <w:tc>
          <w:tcPr>
            <w:tcW w:w="900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2022</w:t>
            </w:r>
          </w:p>
        </w:tc>
        <w:tc>
          <w:tcPr>
            <w:tcW w:w="900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2023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2024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2025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2026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2027</w:t>
            </w:r>
          </w:p>
        </w:tc>
      </w:tr>
      <w:tr w:rsidR="00DD7352">
        <w:trPr>
          <w:trHeight w:val="388"/>
          <w:jc w:val="center"/>
        </w:trPr>
        <w:tc>
          <w:tcPr>
            <w:tcW w:w="2144" w:type="dxa"/>
            <w:vAlign w:val="center"/>
          </w:tcPr>
          <w:p w:rsidR="00DD7352" w:rsidRDefault="00722ADC"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 01 i 67 02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6"/>
              </w:rPr>
              <w:t>280</w:t>
            </w:r>
          </w:p>
        </w:tc>
        <w:tc>
          <w:tcPr>
            <w:tcW w:w="900" w:type="dxa"/>
            <w:vAlign w:val="center"/>
          </w:tcPr>
          <w:p w:rsidR="00DD7352" w:rsidRDefault="00722ADC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6"/>
              </w:rPr>
              <w:t>230</w:t>
            </w:r>
          </w:p>
        </w:tc>
        <w:tc>
          <w:tcPr>
            <w:tcW w:w="900" w:type="dxa"/>
            <w:vAlign w:val="center"/>
          </w:tcPr>
          <w:p w:rsidR="00DD7352" w:rsidRDefault="00722ADC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6"/>
              </w:rPr>
              <w:t>130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6"/>
              </w:rPr>
              <w:t>130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6"/>
              </w:rPr>
              <w:t>130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6"/>
              </w:rPr>
              <w:t>130</w:t>
            </w:r>
          </w:p>
        </w:tc>
        <w:tc>
          <w:tcPr>
            <w:tcW w:w="1080" w:type="dxa"/>
            <w:vAlign w:val="center"/>
          </w:tcPr>
          <w:p w:rsidR="00DD7352" w:rsidRDefault="00722ADC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  <w:r>
              <w:rPr>
                <w:noProof/>
                <w:sz w:val="16"/>
              </w:rPr>
              <w:t>130</w:t>
            </w:r>
          </w:p>
        </w:tc>
      </w:tr>
    </w:tbl>
    <w:p w:rsidR="00DD7352" w:rsidRDefault="00722ADC">
      <w:pPr>
        <w:pStyle w:val="Text1"/>
        <w:rPr>
          <w:noProof/>
          <w:sz w:val="20"/>
        </w:rPr>
      </w:pPr>
      <w:r>
        <w:rPr>
          <w:noProof/>
          <w:sz w:val="20"/>
        </w:rPr>
        <w:t>W przypadku wpływu na dochody przeznaczone na określony cel należy wskazać linie budżetowe po stronie wydatków, które ten wpływ obejmie.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08 02 YY – </w:t>
      </w:r>
      <w:r>
        <w:rPr>
          <w:noProof/>
        </w:rPr>
        <w:t>Sektorowe rodzaje interwencji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08 02 YY – Rodzaje interwencji w formie płatności bezpośrednich </w:t>
      </w:r>
    </w:p>
    <w:p w:rsidR="00DD7352" w:rsidRDefault="00722ADC">
      <w:pPr>
        <w:pStyle w:val="Text1"/>
        <w:rPr>
          <w:noProof/>
          <w:sz w:val="20"/>
        </w:rPr>
      </w:pPr>
      <w:r>
        <w:rPr>
          <w:noProof/>
          <w:sz w:val="20"/>
        </w:rPr>
        <w:t>Pozostałe uwagi (np. metoda/wzór użyte do obliczenia wpływu na dochody albo inne informacje).</w:t>
      </w:r>
    </w:p>
    <w:p w:rsidR="00DD7352" w:rsidRDefault="00722ADC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Zob. uwagi w pkt 3.</w:t>
      </w:r>
    </w:p>
    <w:sectPr w:rsidR="00DD7352" w:rsidSect="00722ADC">
      <w:headerReference w:type="default" r:id="rId28"/>
      <w:footerReference w:type="default" r:id="rId29"/>
      <w:headerReference w:type="first" r:id="rId30"/>
      <w:footerReference w:type="first" r:id="rId31"/>
      <w:pgSz w:w="11907" w:h="16840" w:code="9"/>
      <w:pgMar w:top="709" w:right="992" w:bottom="851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52" w:rsidRDefault="00722ADC">
      <w:pPr>
        <w:spacing w:before="0" w:after="0"/>
      </w:pPr>
      <w:r>
        <w:separator/>
      </w:r>
    </w:p>
  </w:endnote>
  <w:endnote w:type="continuationSeparator" w:id="0">
    <w:p w:rsidR="00DD7352" w:rsidRDefault="00722A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"/>
      <w:rPr>
        <w:rFonts w:ascii="Arial" w:hAnsi="Arial" w:cs="Arial"/>
        <w:b/>
        <w:sz w:val="48"/>
      </w:rPr>
    </w:pPr>
    <w:r w:rsidRPr="00722ADC">
      <w:rPr>
        <w:rFonts w:ascii="Arial" w:hAnsi="Arial" w:cs="Arial"/>
        <w:b/>
        <w:sz w:val="48"/>
      </w:rPr>
      <w:t>PL</w:t>
    </w:r>
    <w:r w:rsidRPr="00722AD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20</w:t>
    </w:r>
    <w:r>
      <w:fldChar w:fldCharType="end"/>
    </w:r>
    <w:r>
      <w:tab/>
    </w:r>
    <w:r w:rsidRPr="00722ADC">
      <w:tab/>
    </w:r>
    <w:r w:rsidRPr="00722ADC">
      <w:rPr>
        <w:rFonts w:ascii="Arial" w:hAnsi="Arial" w:cs="Arial"/>
        <w:b/>
        <w:sz w:val="48"/>
      </w:rPr>
      <w:t>PL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52" w:rsidRPr="00722ADC" w:rsidRDefault="00722ADC" w:rsidP="00722ADC">
    <w:pPr>
      <w:pStyle w:val="Footer"/>
      <w:rPr>
        <w:rFonts w:ascii="Arial" w:hAnsi="Arial" w:cs="Arial"/>
        <w:b/>
        <w:sz w:val="48"/>
      </w:rPr>
    </w:pPr>
    <w:r w:rsidRPr="00722ADC">
      <w:rPr>
        <w:rFonts w:ascii="Arial" w:hAnsi="Arial" w:cs="Arial"/>
        <w:b/>
        <w:sz w:val="48"/>
      </w:rPr>
      <w:t>PL</w:t>
    </w:r>
    <w:r w:rsidRPr="00722ADC">
      <w:rPr>
        <w:rFonts w:ascii="Arial" w:hAnsi="Arial" w:cs="Arial"/>
        <w:b/>
        <w:sz w:val="48"/>
      </w:rPr>
      <w:tab/>
    </w:r>
    <w:r w:rsidRPr="00722ADC">
      <w:rPr>
        <w:rFonts w:ascii="Arial" w:hAnsi="Arial" w:cs="Arial"/>
        <w:b/>
        <w:sz w:val="48"/>
      </w:rPr>
      <w:tab/>
    </w:r>
    <w:r w:rsidRPr="00722ADC">
      <w:tab/>
    </w:r>
    <w:proofErr w:type="spellStart"/>
    <w:r w:rsidRPr="00722ADC">
      <w:rPr>
        <w:rFonts w:ascii="Arial" w:hAnsi="Arial" w:cs="Arial"/>
        <w:b/>
        <w:sz w:val="48"/>
      </w:rPr>
      <w:t>PL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"/>
      <w:rPr>
        <w:rFonts w:ascii="Arial" w:hAnsi="Arial" w:cs="Arial"/>
        <w:b/>
        <w:sz w:val="48"/>
      </w:rPr>
    </w:pPr>
    <w:r w:rsidRPr="00722ADC">
      <w:rPr>
        <w:rFonts w:ascii="Arial" w:hAnsi="Arial" w:cs="Arial"/>
        <w:b/>
        <w:sz w:val="48"/>
      </w:rPr>
      <w:t>PL</w:t>
    </w:r>
    <w:r w:rsidRPr="00722AD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722ADC">
      <w:tab/>
    </w:r>
    <w:r w:rsidRPr="00722ADC"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Landscape"/>
      <w:rPr>
        <w:rFonts w:ascii="Arial" w:hAnsi="Arial" w:cs="Arial"/>
        <w:b/>
        <w:sz w:val="48"/>
      </w:rPr>
    </w:pPr>
    <w:r w:rsidRPr="00722ADC">
      <w:rPr>
        <w:rFonts w:ascii="Arial" w:hAnsi="Arial" w:cs="Arial"/>
        <w:b/>
        <w:sz w:val="48"/>
      </w:rPr>
      <w:t>PL</w:t>
    </w:r>
    <w:r w:rsidRPr="00722AD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  <w:r>
      <w:tab/>
    </w:r>
    <w:r w:rsidRPr="00722ADC">
      <w:tab/>
    </w:r>
    <w:r w:rsidRPr="00722ADC">
      <w:rPr>
        <w:rFonts w:ascii="Arial" w:hAnsi="Arial" w:cs="Arial"/>
        <w:b/>
        <w:sz w:val="48"/>
      </w:rPr>
      <w:t>PL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Landscap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"/>
      <w:rPr>
        <w:rFonts w:ascii="Arial" w:hAnsi="Arial" w:cs="Arial"/>
        <w:b/>
        <w:sz w:val="48"/>
      </w:rPr>
    </w:pPr>
    <w:r w:rsidRPr="00722ADC">
      <w:rPr>
        <w:rFonts w:ascii="Arial" w:hAnsi="Arial" w:cs="Arial"/>
        <w:b/>
        <w:sz w:val="48"/>
      </w:rPr>
      <w:t>PL</w:t>
    </w:r>
    <w:r w:rsidRPr="00722AD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  <w:r>
      <w:tab/>
    </w:r>
    <w:r w:rsidRPr="00722ADC">
      <w:tab/>
    </w:r>
    <w:r w:rsidRPr="00722ADC">
      <w:rPr>
        <w:rFonts w:ascii="Arial" w:hAnsi="Arial" w:cs="Arial"/>
        <w:b/>
        <w:sz w:val="48"/>
      </w:rPr>
      <w:t>PL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52" w:rsidRDefault="00722ADC">
      <w:pPr>
        <w:spacing w:before="0" w:after="0"/>
      </w:pPr>
      <w:r>
        <w:separator/>
      </w:r>
    </w:p>
  </w:footnote>
  <w:footnote w:type="continuationSeparator" w:id="0">
    <w:p w:rsidR="00DD7352" w:rsidRDefault="00722ADC">
      <w:pPr>
        <w:spacing w:before="0" w:after="0"/>
      </w:pPr>
      <w:r>
        <w:continuationSeparator/>
      </w:r>
    </w:p>
  </w:footnote>
  <w:footnote w:id="1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[COM</w:t>
      </w:r>
      <w:r>
        <w:t xml:space="preserve">(2018) 322 </w:t>
      </w:r>
      <w:proofErr w:type="spellStart"/>
      <w:r>
        <w:t>final</w:t>
      </w:r>
      <w:proofErr w:type="spellEnd"/>
      <w:r>
        <w:t xml:space="preserve"> – rozporządzenie WRF].</w:t>
      </w:r>
    </w:p>
  </w:footnote>
  <w:footnote w:id="2">
    <w:p w:rsidR="00DD7352" w:rsidRDefault="00722ADC">
      <w:pPr>
        <w:pStyle w:val="FootnoteText"/>
        <w:rPr>
          <w:szCs w:val="18"/>
        </w:rPr>
      </w:pPr>
      <w:r>
        <w:rPr>
          <w:rStyle w:val="FootnoteReference"/>
        </w:rPr>
        <w:footnoteRef/>
      </w:r>
      <w:r>
        <w:tab/>
      </w:r>
      <w:proofErr w:type="gramStart"/>
      <w:r>
        <w:t>określonych</w:t>
      </w:r>
      <w:proofErr w:type="gramEnd"/>
      <w:r>
        <w:t xml:space="preserve"> w art. 110 rozporządzenia Parlamentu Europejskiego i Rady (UE) nr 1306/2013 z dnia 17 grudnia 2013 r. </w:t>
      </w:r>
      <w:hyperlink r:id="rId1">
        <w:r>
          <w:rPr>
            <w:color w:val="0000FF" w:themeColor="hyperlink"/>
            <w:u w:val="single"/>
          </w:rPr>
          <w:t>w sprawie fin</w:t>
        </w:r>
        <w:r>
          <w:rPr>
            <w:color w:val="0000FF" w:themeColor="hyperlink"/>
            <w:u w:val="single"/>
          </w:rPr>
          <w:t>ansowania wspólnej polityki rolnej, zarządzania nią i monitorowania jej oraz uchylającego rozporządzenia Rady</w:t>
        </w:r>
      </w:hyperlink>
      <w:r>
        <w:t xml:space="preserve"> oraz rozporządzenia wykonawczego Komisji (UE) nr 834/2014 z dnia 22 lipca 2014 r. </w:t>
      </w:r>
      <w:hyperlink r:id="rId2">
        <w:r>
          <w:rPr>
            <w:color w:val="0000FF"/>
            <w:u w:val="single"/>
          </w:rPr>
          <w:t>ustanawiającego zasady stosowania wspólnych ram monitorowania i ewaluacji wspólnej polityki rolnej</w:t>
        </w:r>
      </w:hyperlink>
      <w:r>
        <w:t>.</w:t>
      </w:r>
    </w:p>
  </w:footnote>
  <w:footnote w:id="3">
    <w:p w:rsidR="00DD7352" w:rsidRDefault="00722ADC">
      <w:pPr>
        <w:pStyle w:val="FootnoteText"/>
        <w:rPr>
          <w:szCs w:val="18"/>
        </w:rPr>
      </w:pPr>
      <w:r>
        <w:rPr>
          <w:rStyle w:val="FootnoteReference"/>
        </w:rPr>
        <w:footnoteRef/>
      </w:r>
      <w:r>
        <w:tab/>
        <w:t xml:space="preserve">Komisja Europejska (2017), </w:t>
      </w:r>
      <w:hyperlink r:id="rId3">
        <w:r>
          <w:rPr>
            <w:color w:val="0000FF"/>
            <w:u w:val="single"/>
          </w:rPr>
          <w:t>Plan ocen i analiz na lata 2017–2021</w:t>
        </w:r>
      </w:hyperlink>
      <w:r>
        <w:t>, Dyrekcja Generalna ds. Rolnictwa i Rozwoju Obszarów Wiejskich</w:t>
      </w:r>
      <w:r>
        <w:rPr>
          <w:rStyle w:val="Hyperlink"/>
        </w:rPr>
        <w:t>.</w:t>
      </w:r>
    </w:p>
  </w:footnote>
  <w:footnote w:id="4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Zob.:</w:t>
      </w:r>
    </w:p>
    <w:p w:rsidR="00DD7352" w:rsidRDefault="00722ADC">
      <w:pPr>
        <w:pStyle w:val="FootnoteText"/>
        <w:rPr>
          <w:rFonts w:eastAsia="Times New Roman"/>
          <w:lang w:eastAsia="en-GB"/>
        </w:rPr>
      </w:pPr>
      <w:hyperlink r:id="rId4">
        <w:r>
          <w:rPr>
            <w:rStyle w:val="Hyperlink"/>
          </w:rPr>
          <w:t>https://ec.europa.eu/agriculture/statistics/facts-and-figures_en</w:t>
        </w:r>
      </w:hyperlink>
    </w:p>
    <w:p w:rsidR="00DD7352" w:rsidRDefault="00722ADC">
      <w:pPr>
        <w:pStyle w:val="FootnoteText"/>
        <w:rPr>
          <w:rFonts w:eastAsia="Times New Roman"/>
          <w:lang w:eastAsia="en-GB"/>
        </w:rPr>
      </w:pPr>
      <w:hyperlink r:id="rId5">
        <w:r>
          <w:rPr>
            <w:rStyle w:val="Hyperlink"/>
          </w:rPr>
          <w:t>https://ec.europa.eu/ag</w:t>
        </w:r>
        <w:r>
          <w:rPr>
            <w:rStyle w:val="Hyperlink"/>
          </w:rPr>
          <w:t>riculture/sites/agriculture/files/consultations/cap-modernising/eco_background_final_en.pdf</w:t>
        </w:r>
      </w:hyperlink>
    </w:p>
    <w:p w:rsidR="00DD7352" w:rsidRDefault="00722ADC">
      <w:pPr>
        <w:pStyle w:val="FootnoteText"/>
        <w:rPr>
          <w:rFonts w:eastAsia="Times New Roman"/>
          <w:lang w:eastAsia="en-GB"/>
        </w:rPr>
      </w:pPr>
      <w:hyperlink r:id="rId6">
        <w:r>
          <w:rPr>
            <w:rStyle w:val="Hyperlink"/>
          </w:rPr>
          <w:t>https://ec.europa.eu/agricultu</w:t>
        </w:r>
        <w:r>
          <w:rPr>
            <w:rStyle w:val="Hyperlink"/>
          </w:rPr>
          <w:t>re/sites/agriculture/files/consultations/cap-modernising/env_background_final_en.pdf</w:t>
        </w:r>
      </w:hyperlink>
    </w:p>
    <w:p w:rsidR="00DD7352" w:rsidRDefault="00722ADC">
      <w:pPr>
        <w:pStyle w:val="FootnoteText"/>
      </w:pPr>
      <w:hyperlink r:id="rId7">
        <w:r>
          <w:rPr>
            <w:rStyle w:val="Hyperlink"/>
          </w:rPr>
          <w:t>https://ec.europa.eu/agriculture/sites/agriculture/files/consultations/cap-modernising/soc_background_final_en.pdf</w:t>
        </w:r>
      </w:hyperlink>
    </w:p>
  </w:footnote>
  <w:footnote w:id="5">
    <w:p w:rsidR="00DD7352" w:rsidRDefault="00722ADC">
      <w:pPr>
        <w:pStyle w:val="FootnoteText"/>
        <w:rPr>
          <w:szCs w:val="18"/>
          <w:highlight w:val="yellow"/>
        </w:rPr>
      </w:pPr>
      <w:r>
        <w:rPr>
          <w:rStyle w:val="FootnoteReference"/>
        </w:rPr>
        <w:footnoteRef/>
      </w:r>
      <w:r>
        <w:tab/>
        <w:t>Sprawozdanie Grupy Zadaniowej ds. Rynków Rolnych (2016): „</w:t>
      </w:r>
      <w:hyperlink r:id="rId8">
        <w:r>
          <w:rPr>
            <w:color w:val="0000FF" w:themeColor="hyperlink"/>
            <w:u w:val="single"/>
          </w:rPr>
          <w:t>Poprawa wyników rynkowych: wzmocnienie pozycji rolników w łańcuchu dostaw</w:t>
        </w:r>
      </w:hyperlink>
      <w:r>
        <w:t>”</w:t>
      </w:r>
      <w:r>
        <w:rPr>
          <w:rStyle w:val="Hyperlink"/>
        </w:rPr>
        <w:t>.</w:t>
      </w:r>
    </w:p>
  </w:footnote>
  <w:footnote w:id="6">
    <w:p w:rsidR="00DD7352" w:rsidRDefault="00722ADC">
      <w:pPr>
        <w:pStyle w:val="FootnoteText"/>
        <w:rPr>
          <w:szCs w:val="18"/>
        </w:rPr>
      </w:pPr>
      <w:r>
        <w:rPr>
          <w:rStyle w:val="FootnoteReference"/>
        </w:rPr>
        <w:footnoteRef/>
      </w:r>
      <w:r>
        <w:tab/>
        <w:t xml:space="preserve">Komisja Europejska (2016), </w:t>
      </w:r>
      <w:hyperlink r:id="rId9">
        <w:r>
          <w:rPr>
            <w:color w:val="0000FF"/>
            <w:u w:val="single"/>
          </w:rPr>
          <w:t>Cork 2.0:</w:t>
        </w:r>
      </w:hyperlink>
      <w:r>
        <w:t xml:space="preserve"> </w:t>
      </w:r>
      <w:r>
        <w:br/>
      </w:r>
      <w:hyperlink r:id="rId10">
        <w:r>
          <w:rPr>
            <w:color w:val="0000FF"/>
            <w:u w:val="single"/>
          </w:rPr>
          <w:t xml:space="preserve"> Konferencja europejska dotycząca rozwoju obszarów wiejskich</w:t>
        </w:r>
      </w:hyperlink>
      <w:r>
        <w:rPr>
          <w:color w:val="0000FF"/>
          <w:u w:val="single"/>
        </w:rPr>
        <w:t>,</w:t>
      </w:r>
      <w:r>
        <w:t xml:space="preserve"> strona internetowa</w:t>
      </w:r>
      <w:r>
        <w:rPr>
          <w:rStyle w:val="Hyperlink"/>
          <w:u w:val="none"/>
        </w:rPr>
        <w:t>.</w:t>
      </w:r>
    </w:p>
  </w:footnote>
  <w:footnote w:id="7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Porozumienie międzyinstytucjonalne pomiędzy Parlamentem Europejskim, Radą Unii Europejski</w:t>
      </w:r>
      <w:r>
        <w:t xml:space="preserve">ej i Komisją Europejską z dnia 13 kwietnia 2016 r. w sprawie lepszego stanowienia prawa; Dz.U. L 123 z 12.5.2016, </w:t>
      </w:r>
      <w:proofErr w:type="gramStart"/>
      <w:r>
        <w:t>s</w:t>
      </w:r>
      <w:proofErr w:type="gramEnd"/>
      <w:r>
        <w:t>. 1–14.</w:t>
      </w:r>
    </w:p>
  </w:footnote>
  <w:footnote w:id="8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Dz.U. </w:t>
      </w:r>
      <w:proofErr w:type="gramStart"/>
      <w:r>
        <w:t>C  z</w:t>
      </w:r>
      <w:proofErr w:type="gramEnd"/>
      <w:r>
        <w:t xml:space="preserve"> , s. .</w:t>
      </w:r>
    </w:p>
  </w:footnote>
  <w:footnote w:id="9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Dz.U. </w:t>
      </w:r>
      <w:proofErr w:type="gramStart"/>
      <w:r>
        <w:t>C  z</w:t>
      </w:r>
      <w:proofErr w:type="gramEnd"/>
      <w:r>
        <w:t xml:space="preserve"> , s. .</w:t>
      </w:r>
    </w:p>
  </w:footnote>
  <w:footnote w:id="10">
    <w:p w:rsidR="00DD7352" w:rsidRDefault="00722ADC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ab/>
        <w:t xml:space="preserve">Rozporządzenie Parlamentu Europejskiego i Rady (UE) nr 1308/2013 z dnia 17 grudnia 2013 r. </w:t>
      </w:r>
      <w:r>
        <w:t xml:space="preserve">ustanawiające wspólną organizację rynków produktów rolnych oraz uchylające rozporządzenia Rady (EWG) nr 922/72, (EWG) nr 234/79, (WE) nr 1037/2001 i (WE) nr 1234/2007 (Dz.U. L 347 z 20.12.2013, </w:t>
      </w:r>
      <w:proofErr w:type="gramStart"/>
      <w:r>
        <w:t>s</w:t>
      </w:r>
      <w:proofErr w:type="gramEnd"/>
      <w:r>
        <w:t>. 671).</w:t>
      </w:r>
    </w:p>
  </w:footnote>
  <w:footnote w:id="11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Rozporządzenie Parlamentu Europejskiego i Rady (</w:t>
      </w:r>
      <w:proofErr w:type="gramStart"/>
      <w:r>
        <w:t>UE)</w:t>
      </w:r>
      <w:r>
        <w:t xml:space="preserve"> .../... </w:t>
      </w:r>
      <w:proofErr w:type="gramEnd"/>
      <w:r>
        <w:t>z </w:t>
      </w:r>
      <w:proofErr w:type="gramStart"/>
      <w:r>
        <w:t>dnia .... r</w:t>
      </w:r>
      <w:proofErr w:type="gramEnd"/>
      <w:r>
        <w:t xml:space="preserve">. ustanawiające przepisy dotyczące wsparcia na podstawie planów strategicznych sporządzanych przez państwa członkowskie w ramach wspólnej polityki rolnej (planów strategicznych WPR) i finansowanych z Europejskiego Funduszu Rolniczego </w:t>
      </w:r>
      <w:r>
        <w:t xml:space="preserve">Gwarancji (EFRG) i z Europejskiego Funduszu Rolnego na rzecz Rozwoju Obszarów Wiejskich (EFRROW) oraz uchylające rozporządzenie Parlamentu Europejskiego i Rady (UE) nr 1305/2013 i rozporządzenie Parlamentu Europejskiego i Rady (UE) nr 1307/2013 (Dz.U. L … </w:t>
      </w:r>
      <w:proofErr w:type="gramStart"/>
      <w:r>
        <w:t>z ..., s. ...).</w:t>
      </w:r>
      <w:proofErr w:type="gramEnd"/>
    </w:p>
  </w:footnote>
  <w:footnote w:id="12">
    <w:p w:rsidR="00DD7352" w:rsidRDefault="00722ADC">
      <w:pPr>
        <w:pStyle w:val="FootnoteText"/>
        <w:rPr>
          <w:highlight w:val="yellow"/>
        </w:rPr>
      </w:pPr>
      <w:r>
        <w:rPr>
          <w:rStyle w:val="FootnoteReference"/>
        </w:rPr>
        <w:footnoteRef/>
      </w:r>
      <w:r>
        <w:tab/>
        <w:t xml:space="preserve">Wielostronne negocjacje handlowe w ramach rundy urugwajskiej (1986–1994) – załącznik 1 – załącznik 1C – Porozumienie w sprawie handlowych aspektów </w:t>
      </w:r>
      <w:proofErr w:type="gramStart"/>
      <w:r>
        <w:t>praw</w:t>
      </w:r>
      <w:proofErr w:type="gramEnd"/>
      <w:r>
        <w:t xml:space="preserve"> własności intelektualnej (WTO) (Dz.U. L 336 z 23.12.1994, </w:t>
      </w:r>
      <w:proofErr w:type="gramStart"/>
      <w:r>
        <w:t>s</w:t>
      </w:r>
      <w:proofErr w:type="gramEnd"/>
      <w:r>
        <w:t>. 214).</w:t>
      </w:r>
      <w:r>
        <w:rPr>
          <w:highlight w:val="yellow"/>
        </w:rPr>
        <w:t xml:space="preserve"> </w:t>
      </w:r>
    </w:p>
  </w:footnote>
  <w:footnote w:id="13">
    <w:p w:rsidR="00DD7352" w:rsidRDefault="00722ADC">
      <w:pPr>
        <w:pStyle w:val="FootnoteText"/>
        <w:rPr>
          <w:rFonts w:cs="TimesNewRoman"/>
          <w:szCs w:val="24"/>
          <w:lang w:bidi="ks-Deva"/>
        </w:rPr>
      </w:pPr>
      <w:r>
        <w:rPr>
          <w:rStyle w:val="FootnoteReference"/>
        </w:rPr>
        <w:footnoteRef/>
      </w:r>
      <w:r>
        <w:tab/>
        <w:t>Decyzja Rady 94/</w:t>
      </w:r>
      <w:r>
        <w:t>800/WE z dnia 22 grudnia 1994 r. dotycząca zawarcia w imieniu Wspólnoty Europejskiej w dziedzinach wchodzących w zakres jej kompetencji, porozumień będących wynikiem negocjacji wielostronnych w ramach Rundy Urugwajskiej (1986–1994) (Dz.U. L 336 z 23.12.199</w:t>
      </w:r>
      <w:r>
        <w:t xml:space="preserve">4, </w:t>
      </w:r>
      <w:proofErr w:type="gramStart"/>
      <w:r>
        <w:t>s</w:t>
      </w:r>
      <w:proofErr w:type="gramEnd"/>
      <w:r>
        <w:t>. 1).</w:t>
      </w:r>
    </w:p>
  </w:footnote>
  <w:footnote w:id="14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Rozporządzenie Parlamentu Europejskiego i Rady (UE) nr 1151/2012 z dnia 21 listopada 2012 r. w sprawie </w:t>
      </w:r>
      <w:proofErr w:type="gramStart"/>
      <w:r>
        <w:t>systemów jakości</w:t>
      </w:r>
      <w:proofErr w:type="gramEnd"/>
      <w:r>
        <w:t xml:space="preserve"> produktów rolnych i środków spożywczych (Dz.U. L 343 z 14.12.2012, </w:t>
      </w:r>
      <w:proofErr w:type="gramStart"/>
      <w:r>
        <w:t>s</w:t>
      </w:r>
      <w:proofErr w:type="gramEnd"/>
      <w:r>
        <w:t>. 1).</w:t>
      </w:r>
    </w:p>
  </w:footnote>
  <w:footnote w:id="15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Wielostronne negocjacje handlowe w ramach rundy </w:t>
      </w:r>
      <w:r>
        <w:t xml:space="preserve">urugwajskiej (1986–1994) – załącznik 1 – załącznik 1A – Porozumienie w sprawie handlowych aspektów </w:t>
      </w:r>
      <w:proofErr w:type="gramStart"/>
      <w:r>
        <w:t>praw</w:t>
      </w:r>
      <w:proofErr w:type="gramEnd"/>
      <w:r>
        <w:t xml:space="preserve"> własności intelektualnej (WTO) (Dz.U. L 336 z 23.12.1994, </w:t>
      </w:r>
      <w:proofErr w:type="gramStart"/>
      <w:r>
        <w:t>s</w:t>
      </w:r>
      <w:proofErr w:type="gramEnd"/>
      <w:r>
        <w:t xml:space="preserve">. 1). </w:t>
      </w:r>
    </w:p>
  </w:footnote>
  <w:footnote w:id="16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WT/MIN</w:t>
      </w:r>
      <w:proofErr w:type="gramStart"/>
      <w:r>
        <w:t>(15)/45, WT</w:t>
      </w:r>
      <w:proofErr w:type="gramEnd"/>
      <w:r>
        <w:t>/L//980.</w:t>
      </w:r>
    </w:p>
  </w:footnote>
  <w:footnote w:id="17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Rozporządzenie Parlamentu Europejskiego i Rady (UE) nr 1</w:t>
      </w:r>
      <w:r>
        <w:t>306/2013 z dnia 17 grudnia 2013 r. w sprawie finansowania wspólnej polityki rolnej, zarządzania nią i monitorowania jej oraz uchylające rozporządzenia Rady (EWG) nr 352/78, (WE) nr 165/94, (WE) nr 2799/98, (WE) nr 814/2000, (WE) nr 1290/2005 i (WE) nr 485/</w:t>
      </w:r>
      <w:r>
        <w:t xml:space="preserve">2008 (Dz.U. L 347 z 20.12.2013, </w:t>
      </w:r>
      <w:proofErr w:type="gramStart"/>
      <w:r>
        <w:t>s</w:t>
      </w:r>
      <w:proofErr w:type="gramEnd"/>
      <w:r>
        <w:t xml:space="preserve">. 549). </w:t>
      </w:r>
    </w:p>
  </w:footnote>
  <w:footnote w:id="18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Rozporządzenie Parlamentu Europejskiego i Rady (</w:t>
      </w:r>
      <w:proofErr w:type="gramStart"/>
      <w:r>
        <w:t>UE) .../... w</w:t>
      </w:r>
      <w:proofErr w:type="gramEnd"/>
      <w:r>
        <w:t xml:space="preserve"> sprawie finansowania wspólnej polityki rolnej, zarządzania nią i monitorowania jej oraz uchylające rozporządzenie (UE) nr 1306/2013 (Dz.U. L z …, </w:t>
      </w:r>
      <w:proofErr w:type="gramStart"/>
      <w:r>
        <w:t>s. .</w:t>
      </w:r>
      <w:r>
        <w:t>..).</w:t>
      </w:r>
      <w:proofErr w:type="gramEnd"/>
    </w:p>
  </w:footnote>
  <w:footnote w:id="19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Rozporządzenie Parlamentu Europejskiego i Rady (UE) nr 251/2014 z dnia 26 lutego 2014 r. w sprawie definicji, opisu, prezentacji, etykietowania i ochrony oznaczeń geograficznych aromatyzowanych produktów sektora wina, uchylające rozporządzenie Rady </w:t>
      </w:r>
      <w:r>
        <w:t xml:space="preserve">(EWG) nr 1601/91 (Dz.U. L 84 z 20.3.2014, </w:t>
      </w:r>
      <w:proofErr w:type="gramStart"/>
      <w:r>
        <w:t>s</w:t>
      </w:r>
      <w:proofErr w:type="gramEnd"/>
      <w:r>
        <w:t xml:space="preserve">. 14). </w:t>
      </w:r>
    </w:p>
  </w:footnote>
  <w:footnote w:id="20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Rozporządzenie Parlamentu Europejskiego i Rady (UE) nr 228/2013 z dnia 13 marca 2013 r. ustanawiające szczególne środki w dziedzinie rolnictwa na rzecz regionów najbardziej oddalonych w Unii Europejskiej</w:t>
      </w:r>
      <w:r>
        <w:t xml:space="preserve"> i uchylające rozporządzenie Rady (WE) nr 247/2006 (Dz.U. L 78 z 20.3.2013, </w:t>
      </w:r>
      <w:proofErr w:type="gramStart"/>
      <w:r>
        <w:t>s</w:t>
      </w:r>
      <w:proofErr w:type="gramEnd"/>
      <w:r>
        <w:t>. 23).</w:t>
      </w:r>
    </w:p>
  </w:footnote>
  <w:footnote w:id="21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Rozporządzenie Parlamentu Europejskiego i Rady (UE) nr 229/2013 z dnia 13 marca 2013 r. ustanawiające szczególne środki dotyczące rolnictwa dla mniejszych wysp Morza Egejskiego i uchylające rozporządzenie Rady (WE) nr 1405/2006 (Dz.U. L 78 z 20.3.2013, </w:t>
      </w:r>
      <w:proofErr w:type="gramStart"/>
      <w:r>
        <w:t>s</w:t>
      </w:r>
      <w:proofErr w:type="gramEnd"/>
      <w:r>
        <w:t xml:space="preserve">. </w:t>
      </w:r>
      <w:r>
        <w:t xml:space="preserve">41). </w:t>
      </w:r>
    </w:p>
  </w:footnote>
  <w:footnote w:id="22">
    <w:p w:rsidR="00DD7352" w:rsidRDefault="00722ADC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O którym mowa w art. 58 ust. 2 lit. a) lub b) rozporządzenia finansowego.</w:t>
      </w:r>
    </w:p>
  </w:footnote>
  <w:footnote w:id="23">
    <w:p w:rsidR="00DD7352" w:rsidRDefault="00722ADC">
      <w:pPr>
        <w:pStyle w:val="FootnoteText"/>
        <w:jc w:val="left"/>
        <w:rPr>
          <w:szCs w:val="24"/>
        </w:rPr>
      </w:pPr>
      <w:r>
        <w:rPr>
          <w:rStyle w:val="FootnoteReference"/>
        </w:rPr>
        <w:footnoteRef/>
      </w:r>
      <w:r>
        <w:tab/>
        <w:t xml:space="preserve">Wyjaśnienia dotyczące trybów zarządzania oraz odniesienia do rozporządzenia finansowego znajdują się na następującej stronie: </w:t>
      </w:r>
      <w:hyperlink r:id="rId11">
        <w:r>
          <w:rPr>
            <w:rStyle w:val="Hyperlink"/>
          </w:rPr>
          <w:t>https://myintracomm.ec.europa.eu/budgweb/EN/man/budgmanag/Pages/budgmanag.aspx</w:t>
        </w:r>
      </w:hyperlink>
      <w:r>
        <w:t xml:space="preserve"> </w:t>
      </w:r>
    </w:p>
  </w:footnote>
  <w:footnote w:id="24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Należy zachować niektóre z istniejących linii budżetowych, a numerację należy dostosować do nowej nomenklatury budżetowej </w:t>
      </w:r>
      <w:r>
        <w:t>(np. obecnie rozdziały 05 07 i 05 08). W związku ze zmianami we wniosku dotyczącym WPR nomenklatura może wymagać dostosowania.</w:t>
      </w:r>
    </w:p>
  </w:footnote>
  <w:footnote w:id="25">
    <w:p w:rsidR="00DD7352" w:rsidRDefault="00722ADC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Środki zróżnicowane / środki niezróżnicowane</w:t>
      </w:r>
    </w:p>
  </w:footnote>
  <w:footnote w:id="26">
    <w:p w:rsidR="00DD7352" w:rsidRDefault="00722ADC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EFTA: Europejskie Stowarzyszenie Wolnego Handlu </w:t>
      </w:r>
    </w:p>
  </w:footnote>
  <w:footnote w:id="27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Kraje kandydujące oraz </w:t>
      </w:r>
      <w:r>
        <w:t>w stosownych przypadkach potencjalne kraje kandydujące Bałkanów Zachodnich</w:t>
      </w:r>
    </w:p>
  </w:footnote>
  <w:footnote w:id="28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Wzrost dotyczący sektorowych rodzajów interwencji w ramach WPR wynika z proponowanej alokacji na wsparcie sektora pszczelarskiego wynoszącej 60 mln EUR, a także zmian w wydatkach </w:t>
      </w:r>
      <w:r>
        <w:t xml:space="preserve">w sektorze owoców i warzyw, które nie są ograniczone żadną kopertą na poziomie UE, w związku z odnotowanym w przeszłości poziomem wykonania. </w:t>
      </w:r>
    </w:p>
  </w:footnote>
  <w:footnote w:id="29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W tym również kwoty finansowane obecnie w ramach rozdziału 05 07 (Kontrola wydatków rolnych) i 05 08 (Strategia </w:t>
      </w:r>
      <w:r>
        <w:t>i koordynacja polityki w obszarze polityki „Rolnictwo i rozwój obszarów wiejskich”).</w:t>
      </w:r>
    </w:p>
  </w:footnote>
  <w:footnote w:id="30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>Dla uproszczenia środki na pomoc techniczną w ramach EFRG są tutaj uznawane za niezróżnicowane. Kwota zobowiązań pozostających do spłaty (RAL) jest nieznaczna w porównan</w:t>
      </w:r>
      <w:r>
        <w:t>iu z całkowitymi kwotami ujętymi w niniejszej ocenie skutków finansowych.</w:t>
      </w:r>
    </w:p>
  </w:footnote>
  <w:footnote w:id="31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W tym kwoty finansowane obecnie w pozycji 05 01 04 01 – Wydatki pomocnicze na Europejski Fundusz Rolniczy Gwarancji (EFRG) – Nieoperacyjna pomoc techniczna i 05 01 06 01 – Agencja </w:t>
      </w:r>
      <w:r>
        <w:t>Wykonawcza ds. Konsumentów, Zdrowia, Rolnictwa i Żywności – Wkład z programu promocji produktów rolnych</w:t>
      </w:r>
    </w:p>
  </w:footnote>
  <w:footnote w:id="32">
    <w:p w:rsidR="00DD7352" w:rsidRDefault="00722ADC">
      <w:pPr>
        <w:pStyle w:val="FootnoteText"/>
      </w:pPr>
      <w:r>
        <w:rPr>
          <w:rStyle w:val="FootnoteReference"/>
        </w:rPr>
        <w:footnoteRef/>
      </w:r>
      <w:r>
        <w:tab/>
        <w:t xml:space="preserve">Dla uproszczenia środki na pomoc techniczną w ramach EFRROW są tutaj uznawane za niezróżnicowane. Kwota zobowiązań pozostających do spłaty (RAL) jest </w:t>
      </w:r>
      <w:r>
        <w:t>nieznaczna w porównaniu z całkowitymi kwotami ujętymi w niniejszej ocenie skutków finansowych.</w:t>
      </w:r>
    </w:p>
  </w:footnote>
  <w:footnote w:id="33">
    <w:p w:rsidR="00DD7352" w:rsidRDefault="00722ADC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Wsparcie techniczne lub administracyjne oraz wydatki na wsparcie realizacji programów lub działań UE (dawne linie „BA”), pośrednie badania naukowe, bezpośredni</w:t>
      </w:r>
      <w:r>
        <w:t>e badania naukowe.</w:t>
      </w:r>
    </w:p>
  </w:footnote>
  <w:footnote w:id="34">
    <w:p w:rsidR="00DD7352" w:rsidRDefault="00722ADC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CA = personel kontraktowy; LA = personel miejscowy; SNE = oddelegowany ekspert krajowy; INT = personel tymczasowy; JED = młodszy oddelegowany ekspert. </w:t>
      </w:r>
    </w:p>
  </w:footnote>
  <w:footnote w:id="35">
    <w:p w:rsidR="00DD7352" w:rsidRDefault="00722ADC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W ramach </w:t>
      </w:r>
      <w:proofErr w:type="spellStart"/>
      <w:r>
        <w:t>podpułapu</w:t>
      </w:r>
      <w:proofErr w:type="spellEnd"/>
      <w:r>
        <w:t xml:space="preserve"> na personel zewnętrzny ze środków operacyjnych (dawne linie „B</w:t>
      </w:r>
      <w:r>
        <w:t>A”).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Landscap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DC" w:rsidRPr="00722ADC" w:rsidRDefault="00722ADC" w:rsidP="00722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70A0D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7D87F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888B9D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72AED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04669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990ED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74EF0CE"/>
    <w:name w:val="0,751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5508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820C1F"/>
    <w:multiLevelType w:val="singleLevel"/>
    <w:tmpl w:val="7896AADE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>
    <w:nsid w:val="2DFF47FF"/>
    <w:multiLevelType w:val="hybridMultilevel"/>
    <w:tmpl w:val="3EFCC3DC"/>
    <w:lvl w:ilvl="0" w:tplc="66984512">
      <w:start w:val="1"/>
      <w:numFmt w:val="decimal"/>
      <w:pStyle w:val="Para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94ECD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9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27">
    <w:nsid w:val="76B9748C"/>
    <w:multiLevelType w:val="hybridMultilevel"/>
    <w:tmpl w:val="FD7621E0"/>
    <w:lvl w:ilvl="0" w:tplc="0CEAE992">
      <w:start w:val="1"/>
      <w:numFmt w:val="decimal"/>
      <w:pStyle w:val="Tim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8"/>
    <w:lvlOverride w:ilvl="0">
      <w:startOverride w:val="1"/>
    </w:lvlOverride>
  </w:num>
  <w:num w:numId="13">
    <w:abstractNumId w:val="19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5"/>
    <w:lvlOverride w:ilvl="0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25"/>
  </w:num>
  <w:num w:numId="24">
    <w:abstractNumId w:val="12"/>
  </w:num>
  <w:num w:numId="25">
    <w:abstractNumId w:val="16"/>
  </w:num>
  <w:num w:numId="26">
    <w:abstractNumId w:val="10"/>
  </w:num>
  <w:num w:numId="27">
    <w:abstractNumId w:val="24"/>
  </w:num>
  <w:num w:numId="28">
    <w:abstractNumId w:val="9"/>
  </w:num>
  <w:num w:numId="29">
    <w:abstractNumId w:val="17"/>
  </w:num>
  <w:num w:numId="30">
    <w:abstractNumId w:val="21"/>
  </w:num>
  <w:num w:numId="31">
    <w:abstractNumId w:val="22"/>
  </w:num>
  <w:num w:numId="32">
    <w:abstractNumId w:val="11"/>
  </w:num>
  <w:num w:numId="33">
    <w:abstractNumId w:val="20"/>
  </w:num>
  <w:num w:numId="34">
    <w:abstractNumId w:val="28"/>
  </w:num>
  <w:num w:numId="35">
    <w:abstractNumId w:val="23"/>
  </w:num>
  <w:num w:numId="36">
    <w:abstractNumId w:val="15"/>
  </w:num>
  <w:num w:numId="37">
    <w:abstractNumId w:val="25"/>
  </w:num>
  <w:num w:numId="38">
    <w:abstractNumId w:val="12"/>
  </w:num>
  <w:num w:numId="39">
    <w:abstractNumId w:val="16"/>
  </w:num>
  <w:num w:numId="40">
    <w:abstractNumId w:val="10"/>
  </w:num>
  <w:num w:numId="41">
    <w:abstractNumId w:val="24"/>
  </w:num>
  <w:num w:numId="42">
    <w:abstractNumId w:val="9"/>
  </w:num>
  <w:num w:numId="43">
    <w:abstractNumId w:val="17"/>
  </w:num>
  <w:num w:numId="44">
    <w:abstractNumId w:val="21"/>
  </w:num>
  <w:num w:numId="45">
    <w:abstractNumId w:val="22"/>
  </w:num>
  <w:num w:numId="46">
    <w:abstractNumId w:val="11"/>
  </w:num>
  <w:num w:numId="47">
    <w:abstractNumId w:val="20"/>
  </w:num>
  <w:num w:numId="4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1 16:25:5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2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3573F9CB-E188-4088-AC47-E08F6CB342BB"/>
    <w:docVar w:name="LW_COVERPAGE_TYPE" w:val="1"/>
    <w:docVar w:name="LW_CROSSREFERENCE" w:val="{SWD(2018) 301 final}_x000a_{SEC(2018) 305 final}"/>
    <w:docVar w:name="LW_DocType" w:val="COM"/>
    <w:docVar w:name="LW_EMISSION" w:val="1.6.2018"/>
    <w:docVar w:name="LW_EMISSION_ISODATE" w:val="2018-06-01"/>
    <w:docVar w:name="LW_EMISSION_LOCATION" w:val="BRX"/>
    <w:docVar w:name="LW_EMISSION_PREFIX" w:val="Bruksela, dnia"/>
    <w:docVar w:name="LW_EMISSION_SUFFIX" w:val="&lt;EMPTY&gt;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&lt;UNUSED&gt;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18"/>
    <w:docVar w:name="LW_REF.II.NEW.CP_YEAR" w:val="2018"/>
    <w:docVar w:name="LW_REF.INST.NEW" w:val="COM"/>
    <w:docVar w:name="LW_REF.INST.NEW_ADOPTED" w:val="final"/>
    <w:docVar w:name="LW_REF.INST.NEW_TEXT" w:val="(2018) 39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Wniosek"/>
    <w:docVar w:name="LW_SUPERTITRE" w:val="&lt;UNUSED&gt;"/>
    <w:docVar w:name="LW_TITRE.OBJ.CP" w:val="zmieniaj\u261?ce rozporz\u261?dzenia (UE) nr 1308/2013 ustanawiaj\u261?ce wspóln\u261? organizacj\u281? rynków produktów rolnych, (UE) nr 1151/2012 w sprawie systemów jako\u347?ci produktów rolnych i \u347?rodków spo\u380?ywczych, (UE) nr 251/2014 w sprawie definicji, opisu, prezentacji, etykietowania i ochrony oznacze\u324? geograficznych aromatyzowanych produktów sektora wina, (UE) nr 228/2013 ustanawiaj\u261?ce szczególne \u347?rodki w dziedzinie rolnictwa na rzecz regionów najbardziej oddalonych w Unii Europejskiej i (UE) nr 229/2013 ustanawiaj\u261?ce szczególne \u347?rodki dotycz\u261?ce rolnictwa dla mniejszych wysp Morza Egejskiego"/>
    <w:docVar w:name="LW_TYPE.DOC.CP" w:val="ROZPORZ\u260?DZENIE PARLAMENTU EUROPEJSKIEGO I RADY"/>
  </w:docVars>
  <w:rsids>
    <w:rsidRoot w:val="00DD7352"/>
    <w:rsid w:val="00722ADC"/>
    <w:rsid w:val="00D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pl-PL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customStyle="1" w:styleId="Dash2">
    <w:name w:val="Dash 2"/>
    <w:basedOn w:val="Normal"/>
    <w:pPr>
      <w:numPr>
        <w:numId w:val="9"/>
      </w:numPr>
      <w:spacing w:line="360" w:lineRule="auto"/>
      <w:jc w:val="left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outputecli">
    <w:name w:val="outputecli"/>
    <w:basedOn w:val="DefaultParagraphFont"/>
  </w:style>
  <w:style w:type="paragraph" w:customStyle="1" w:styleId="Num">
    <w:name w:val="Num"/>
    <w:basedOn w:val="Normal"/>
    <w:pPr>
      <w:tabs>
        <w:tab w:val="num" w:pos="850"/>
      </w:tabs>
      <w:ind w:left="850" w:hanging="850"/>
    </w:pPr>
  </w:style>
  <w:style w:type="paragraph" w:customStyle="1" w:styleId="ListBullet1">
    <w:name w:val="List Bullet 1"/>
    <w:basedOn w:val="Normal"/>
    <w:pPr>
      <w:numPr>
        <w:numId w:val="1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13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4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</w:rPr>
  </w:style>
  <w:style w:type="paragraph" w:customStyle="1" w:styleId="partTitre">
    <w:name w:val="partTitre"/>
    <w:basedOn w:val="Titrearticle"/>
  </w:style>
  <w:style w:type="paragraph" w:customStyle="1" w:styleId="ChapterTI">
    <w:name w:val="Chapter TI"/>
    <w:basedOn w:val="Normal"/>
  </w:style>
  <w:style w:type="paragraph" w:customStyle="1" w:styleId="Point">
    <w:name w:val="Point"/>
    <w:basedOn w:val="Normal"/>
    <w:pPr>
      <w:tabs>
        <w:tab w:val="left" w:pos="510"/>
        <w:tab w:val="left" w:pos="1020"/>
        <w:tab w:val="left" w:pos="1531"/>
        <w:tab w:val="left" w:pos="2041"/>
        <w:tab w:val="left" w:pos="2551"/>
        <w:tab w:val="left" w:pos="3061"/>
        <w:tab w:val="left" w:pos="3572"/>
        <w:tab w:val="left" w:pos="4082"/>
        <w:tab w:val="left" w:pos="4592"/>
        <w:tab w:val="left" w:pos="5102"/>
      </w:tabs>
      <w:spacing w:before="0"/>
      <w:ind w:left="510" w:hanging="510"/>
    </w:pPr>
    <w:rPr>
      <w:rFonts w:eastAsia="Times New Roman"/>
      <w:sz w:val="20"/>
      <w:szCs w:val="24"/>
    </w:rPr>
  </w:style>
  <w:style w:type="paragraph" w:customStyle="1" w:styleId="poin">
    <w:name w:val="poin"/>
    <w:basedOn w:val="Text1"/>
  </w:style>
  <w:style w:type="paragraph" w:customStyle="1" w:styleId="Opoint1">
    <w:name w:val="Opoint 1"/>
    <w:basedOn w:val="Point0letter"/>
    <w:pPr>
      <w:numPr>
        <w:ilvl w:val="0"/>
        <w:numId w:val="0"/>
      </w:numPr>
      <w:tabs>
        <w:tab w:val="num" w:pos="850"/>
      </w:tabs>
      <w:ind w:left="850" w:hanging="850"/>
    </w:pPr>
  </w:style>
  <w:style w:type="paragraph" w:customStyle="1" w:styleId="Part">
    <w:name w:val="Part"/>
    <w:basedOn w:val="Point2number"/>
    <w:pPr>
      <w:numPr>
        <w:ilvl w:val="0"/>
        <w:numId w:val="0"/>
      </w:numPr>
      <w:tabs>
        <w:tab w:val="num" w:pos="1984"/>
      </w:tabs>
      <w:ind w:left="1984" w:hanging="567"/>
    </w:pPr>
  </w:style>
  <w:style w:type="paragraph" w:customStyle="1" w:styleId="Chapter">
    <w:name w:val="Chapter"/>
    <w:basedOn w:val="Point2number"/>
    <w:pPr>
      <w:numPr>
        <w:ilvl w:val="0"/>
        <w:numId w:val="0"/>
      </w:numPr>
      <w:tabs>
        <w:tab w:val="num" w:pos="1984"/>
      </w:tabs>
      <w:ind w:left="1984" w:hanging="567"/>
    </w:pPr>
  </w:style>
  <w:style w:type="paragraph" w:customStyle="1" w:styleId="a">
    <w:name w:val="#"/>
    <w:basedOn w:val="Point0letter"/>
    <w:pPr>
      <w:numPr>
        <w:ilvl w:val="0"/>
        <w:numId w:val="0"/>
      </w:numPr>
      <w:tabs>
        <w:tab w:val="num" w:pos="850"/>
      </w:tabs>
      <w:ind w:left="960" w:hanging="850"/>
    </w:pPr>
  </w:style>
  <w:style w:type="paragraph" w:customStyle="1" w:styleId="Article">
    <w:name w:val="Article"/>
    <w:basedOn w:val="Point0letter"/>
    <w:pPr>
      <w:numPr>
        <w:ilvl w:val="0"/>
        <w:numId w:val="0"/>
      </w:numPr>
      <w:tabs>
        <w:tab w:val="num" w:pos="850"/>
      </w:tabs>
      <w:ind w:left="850" w:hanging="850"/>
    </w:pPr>
  </w:style>
  <w:style w:type="paragraph" w:customStyle="1" w:styleId="Parnum">
    <w:name w:val="Parnum"/>
    <w:basedOn w:val="Text1"/>
  </w:style>
  <w:style w:type="paragraph" w:customStyle="1" w:styleId="PointLETT">
    <w:name w:val="Point = LETT"/>
    <w:basedOn w:val="NumPar1"/>
    <w:pPr>
      <w:numPr>
        <w:numId w:val="0"/>
      </w:numPr>
      <w:tabs>
        <w:tab w:val="num" w:pos="850"/>
      </w:tabs>
      <w:ind w:left="850" w:hanging="850"/>
    </w:pPr>
  </w:style>
  <w:style w:type="paragraph" w:customStyle="1" w:styleId="ChapterTItre">
    <w:name w:val="Chapter TItre"/>
    <w:basedOn w:val="Point2number"/>
    <w:pPr>
      <w:numPr>
        <w:ilvl w:val="0"/>
        <w:numId w:val="0"/>
      </w:numPr>
      <w:tabs>
        <w:tab w:val="num" w:pos="1984"/>
      </w:tabs>
      <w:ind w:left="1984" w:hanging="567"/>
    </w:pPr>
  </w:style>
  <w:style w:type="paragraph" w:customStyle="1" w:styleId="PointL">
    <w:name w:val="Point L"/>
    <w:basedOn w:val="NumPar1"/>
    <w:pPr>
      <w:numPr>
        <w:numId w:val="0"/>
      </w:numPr>
      <w:tabs>
        <w:tab w:val="num" w:pos="850"/>
      </w:tabs>
      <w:ind w:left="850" w:hanging="850"/>
    </w:pPr>
  </w:style>
  <w:style w:type="paragraph" w:customStyle="1" w:styleId="Titr">
    <w:name w:val="Titr"/>
    <w:basedOn w:val="NumPar1"/>
    <w:pPr>
      <w:numPr>
        <w:numId w:val="0"/>
      </w:numPr>
      <w:tabs>
        <w:tab w:val="num" w:pos="850"/>
      </w:tabs>
      <w:ind w:left="850" w:hanging="850"/>
    </w:pPr>
    <w:rPr>
      <w:i/>
    </w:rPr>
  </w:style>
  <w:style w:type="paragraph" w:customStyle="1" w:styleId="Partti">
    <w:name w:val="Part ti"/>
    <w:basedOn w:val="ChapterTitle"/>
  </w:style>
  <w:style w:type="paragraph" w:customStyle="1" w:styleId="TitreARTICLE0">
    <w:name w:val="TitreARTICLE"/>
    <w:basedOn w:val="ChapterTitle"/>
  </w:style>
  <w:style w:type="paragraph" w:customStyle="1" w:styleId="Itre">
    <w:name w:val="Itre"/>
    <w:basedOn w:val="Normal"/>
    <w:pPr>
      <w:spacing w:before="0" w:after="200" w:line="276" w:lineRule="auto"/>
      <w:jc w:val="left"/>
    </w:pPr>
    <w:rPr>
      <w:rFonts w:asciiTheme="minorHAnsi" w:hAnsiTheme="minorHAnsi" w:cstheme="minorBidi"/>
      <w:sz w:val="22"/>
    </w:rPr>
  </w:style>
  <w:style w:type="paragraph" w:customStyle="1" w:styleId="Titrearticel">
    <w:name w:val="Titre articel"/>
    <w:basedOn w:val="Normal"/>
    <w:rPr>
      <w:rFonts w:eastAsia="Calibri"/>
    </w:rPr>
  </w:style>
  <w:style w:type="paragraph" w:customStyle="1" w:styleId="Titre">
    <w:name w:val="Titre+"/>
    <w:basedOn w:val="Titrearticel"/>
  </w:style>
  <w:style w:type="paragraph" w:customStyle="1" w:styleId="stitle-article-norm">
    <w:name w:val="stitle-article-norm"/>
    <w:basedOn w:val="Normal"/>
    <w:pPr>
      <w:spacing w:before="240"/>
      <w:jc w:val="center"/>
    </w:pPr>
    <w:rPr>
      <w:rFonts w:eastAsia="Times New Roman"/>
      <w:b/>
      <w:bCs/>
      <w:szCs w:val="24"/>
    </w:rPr>
  </w:style>
  <w:style w:type="paragraph" w:customStyle="1" w:styleId="Titl">
    <w:name w:val="Titl"/>
    <w:basedOn w:val="stitle-article-norm"/>
  </w:style>
  <w:style w:type="paragraph" w:customStyle="1" w:styleId="Tim">
    <w:name w:val="Tim"/>
    <w:basedOn w:val="Normal"/>
    <w:pPr>
      <w:numPr>
        <w:numId w:val="16"/>
      </w:numPr>
      <w:spacing w:before="0" w:after="200" w:line="276" w:lineRule="auto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PointLetter">
    <w:name w:val="Point Letter"/>
    <w:basedOn w:val="ListNumberLevel4"/>
    <w:pPr>
      <w:tabs>
        <w:tab w:val="clear" w:pos="2835"/>
        <w:tab w:val="num" w:pos="850"/>
      </w:tabs>
      <w:ind w:left="850" w:hanging="85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al">
    <w:name w:val="Nomal"/>
    <w:basedOn w:val="Text1"/>
  </w:style>
  <w:style w:type="paragraph" w:customStyle="1" w:styleId="Normale1">
    <w:name w:val="Normale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Para">
    <w:name w:val="Para"/>
    <w:basedOn w:val="ListParagraph"/>
    <w:pPr>
      <w:numPr>
        <w:numId w:val="17"/>
      </w:numPr>
      <w:spacing w:before="0" w:after="0"/>
      <w:contextualSpacing w:val="0"/>
      <w:jc w:val="left"/>
    </w:pPr>
    <w:rPr>
      <w:rFonts w:asciiTheme="minorHAnsi" w:hAnsiTheme="minorHAnsi" w:cstheme="minorBidi"/>
      <w:sz w:val="22"/>
    </w:rPr>
  </w:style>
  <w:style w:type="paragraph" w:customStyle="1" w:styleId="Titreaticle">
    <w:name w:val="Titre aticle"/>
    <w:basedOn w:val="NumPar1"/>
    <w:pPr>
      <w:numPr>
        <w:numId w:val="0"/>
      </w:numPr>
      <w:tabs>
        <w:tab w:val="num" w:pos="850"/>
      </w:tabs>
      <w:ind w:left="850" w:hanging="850"/>
    </w:pPr>
  </w:style>
  <w:style w:type="paragraph" w:customStyle="1" w:styleId="Rnormal">
    <w:name w:val="Rnormal"/>
    <w:basedOn w:val="NumPar1"/>
    <w:pPr>
      <w:numPr>
        <w:numId w:val="0"/>
      </w:numPr>
      <w:tabs>
        <w:tab w:val="num" w:pos="850"/>
      </w:tabs>
      <w:ind w:left="850" w:hanging="850"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Br">
    <w:name w:val="Br"/>
    <w:basedOn w:val="Titrearticle"/>
    <w:rPr>
      <w:b/>
      <w:i w:val="0"/>
    </w:rPr>
  </w:style>
  <w:style w:type="paragraph" w:customStyle="1" w:styleId="Numpar">
    <w:name w:val="Num par"/>
    <w:basedOn w:val="Normal"/>
    <w:pPr>
      <w:spacing w:before="0" w:after="0"/>
    </w:pPr>
  </w:style>
  <w:style w:type="paragraph" w:customStyle="1" w:styleId="NumPar10">
    <w:name w:val="NumPar1"/>
    <w:basedOn w:val="Normal"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arttcle">
    <w:name w:val="Titre arttcle"/>
    <w:basedOn w:val="Normal"/>
    <w:pPr>
      <w:spacing w:before="0" w:after="200" w:line="276" w:lineRule="auto"/>
      <w:jc w:val="left"/>
    </w:pPr>
    <w:rPr>
      <w:rFonts w:asciiTheme="minorHAnsi" w:hAnsiTheme="minorHAnsi" w:cstheme="minorBidi"/>
      <w:color w:val="1F497D" w:themeColor="dark2"/>
      <w:sz w:val="22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ListDash">
    <w:name w:val="List Dash"/>
    <w:basedOn w:val="Normal"/>
    <w:pPr>
      <w:numPr>
        <w:numId w:val="18"/>
      </w:numPr>
    </w:pPr>
    <w:rPr>
      <w:rFonts w:eastAsia="Times New Roman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</w:rPr>
  </w:style>
  <w:style w:type="paragraph" w:customStyle="1" w:styleId="Sous-titreobjetPagedecouverture">
    <w:name w:val="Sous-titre objet (Page de couverture)"/>
    <w:basedOn w:val="Sous-titreobjet"/>
  </w:style>
  <w:style w:type="numbering" w:customStyle="1" w:styleId="NoList2">
    <w:name w:val="No List2"/>
    <w:next w:val="NoList"/>
    <w:uiPriority w:val="99"/>
    <w:semiHidden/>
    <w:unhideWhenUsed/>
  </w:style>
  <w:style w:type="paragraph" w:customStyle="1" w:styleId="ManualHeading2g1">
    <w:name w:val="Manual Heading 2g 1"/>
    <w:basedOn w:val="ManualHeading1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722AD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AD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22AD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22ADC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22ADC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22AD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pl-PL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hAnsi="Times New Roman" w:cs="Times New Roman"/>
      <w:color w:val="auto"/>
    </w:r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customStyle="1" w:styleId="Dash2">
    <w:name w:val="Dash 2"/>
    <w:basedOn w:val="Normal"/>
    <w:pPr>
      <w:numPr>
        <w:numId w:val="9"/>
      </w:numPr>
      <w:spacing w:line="360" w:lineRule="auto"/>
      <w:jc w:val="left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outputecli">
    <w:name w:val="outputecli"/>
    <w:basedOn w:val="DefaultParagraphFont"/>
  </w:style>
  <w:style w:type="paragraph" w:customStyle="1" w:styleId="Num">
    <w:name w:val="Num"/>
    <w:basedOn w:val="Normal"/>
    <w:pPr>
      <w:tabs>
        <w:tab w:val="num" w:pos="850"/>
      </w:tabs>
      <w:ind w:left="850" w:hanging="850"/>
    </w:pPr>
  </w:style>
  <w:style w:type="paragraph" w:customStyle="1" w:styleId="ListBullet1">
    <w:name w:val="List Bullet 1"/>
    <w:basedOn w:val="Normal"/>
    <w:pPr>
      <w:numPr>
        <w:numId w:val="1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13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4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</w:rPr>
  </w:style>
  <w:style w:type="paragraph" w:customStyle="1" w:styleId="partTitre">
    <w:name w:val="partTitre"/>
    <w:basedOn w:val="Titrearticle"/>
  </w:style>
  <w:style w:type="paragraph" w:customStyle="1" w:styleId="ChapterTI">
    <w:name w:val="Chapter TI"/>
    <w:basedOn w:val="Normal"/>
  </w:style>
  <w:style w:type="paragraph" w:customStyle="1" w:styleId="Point">
    <w:name w:val="Point"/>
    <w:basedOn w:val="Normal"/>
    <w:pPr>
      <w:tabs>
        <w:tab w:val="left" w:pos="510"/>
        <w:tab w:val="left" w:pos="1020"/>
        <w:tab w:val="left" w:pos="1531"/>
        <w:tab w:val="left" w:pos="2041"/>
        <w:tab w:val="left" w:pos="2551"/>
        <w:tab w:val="left" w:pos="3061"/>
        <w:tab w:val="left" w:pos="3572"/>
        <w:tab w:val="left" w:pos="4082"/>
        <w:tab w:val="left" w:pos="4592"/>
        <w:tab w:val="left" w:pos="5102"/>
      </w:tabs>
      <w:spacing w:before="0"/>
      <w:ind w:left="510" w:hanging="510"/>
    </w:pPr>
    <w:rPr>
      <w:rFonts w:eastAsia="Times New Roman"/>
      <w:sz w:val="20"/>
      <w:szCs w:val="24"/>
    </w:rPr>
  </w:style>
  <w:style w:type="paragraph" w:customStyle="1" w:styleId="poin">
    <w:name w:val="poin"/>
    <w:basedOn w:val="Text1"/>
  </w:style>
  <w:style w:type="paragraph" w:customStyle="1" w:styleId="Opoint1">
    <w:name w:val="Opoint 1"/>
    <w:basedOn w:val="Point0letter"/>
    <w:pPr>
      <w:numPr>
        <w:ilvl w:val="0"/>
        <w:numId w:val="0"/>
      </w:numPr>
      <w:tabs>
        <w:tab w:val="num" w:pos="850"/>
      </w:tabs>
      <w:ind w:left="850" w:hanging="850"/>
    </w:pPr>
  </w:style>
  <w:style w:type="paragraph" w:customStyle="1" w:styleId="Part">
    <w:name w:val="Part"/>
    <w:basedOn w:val="Point2number"/>
    <w:pPr>
      <w:numPr>
        <w:ilvl w:val="0"/>
        <w:numId w:val="0"/>
      </w:numPr>
      <w:tabs>
        <w:tab w:val="num" w:pos="1984"/>
      </w:tabs>
      <w:ind w:left="1984" w:hanging="567"/>
    </w:pPr>
  </w:style>
  <w:style w:type="paragraph" w:customStyle="1" w:styleId="Chapter">
    <w:name w:val="Chapter"/>
    <w:basedOn w:val="Point2number"/>
    <w:pPr>
      <w:numPr>
        <w:ilvl w:val="0"/>
        <w:numId w:val="0"/>
      </w:numPr>
      <w:tabs>
        <w:tab w:val="num" w:pos="1984"/>
      </w:tabs>
      <w:ind w:left="1984" w:hanging="567"/>
    </w:pPr>
  </w:style>
  <w:style w:type="paragraph" w:customStyle="1" w:styleId="a">
    <w:name w:val="#"/>
    <w:basedOn w:val="Point0letter"/>
    <w:pPr>
      <w:numPr>
        <w:ilvl w:val="0"/>
        <w:numId w:val="0"/>
      </w:numPr>
      <w:tabs>
        <w:tab w:val="num" w:pos="850"/>
      </w:tabs>
      <w:ind w:left="960" w:hanging="850"/>
    </w:pPr>
  </w:style>
  <w:style w:type="paragraph" w:customStyle="1" w:styleId="Article">
    <w:name w:val="Article"/>
    <w:basedOn w:val="Point0letter"/>
    <w:pPr>
      <w:numPr>
        <w:ilvl w:val="0"/>
        <w:numId w:val="0"/>
      </w:numPr>
      <w:tabs>
        <w:tab w:val="num" w:pos="850"/>
      </w:tabs>
      <w:ind w:left="850" w:hanging="850"/>
    </w:pPr>
  </w:style>
  <w:style w:type="paragraph" w:customStyle="1" w:styleId="Parnum">
    <w:name w:val="Parnum"/>
    <w:basedOn w:val="Text1"/>
  </w:style>
  <w:style w:type="paragraph" w:customStyle="1" w:styleId="PointLETT">
    <w:name w:val="Point = LETT"/>
    <w:basedOn w:val="NumPar1"/>
    <w:pPr>
      <w:numPr>
        <w:numId w:val="0"/>
      </w:numPr>
      <w:tabs>
        <w:tab w:val="num" w:pos="850"/>
      </w:tabs>
      <w:ind w:left="850" w:hanging="850"/>
    </w:pPr>
  </w:style>
  <w:style w:type="paragraph" w:customStyle="1" w:styleId="ChapterTItre">
    <w:name w:val="Chapter TItre"/>
    <w:basedOn w:val="Point2number"/>
    <w:pPr>
      <w:numPr>
        <w:ilvl w:val="0"/>
        <w:numId w:val="0"/>
      </w:numPr>
      <w:tabs>
        <w:tab w:val="num" w:pos="1984"/>
      </w:tabs>
      <w:ind w:left="1984" w:hanging="567"/>
    </w:pPr>
  </w:style>
  <w:style w:type="paragraph" w:customStyle="1" w:styleId="PointL">
    <w:name w:val="Point L"/>
    <w:basedOn w:val="NumPar1"/>
    <w:pPr>
      <w:numPr>
        <w:numId w:val="0"/>
      </w:numPr>
      <w:tabs>
        <w:tab w:val="num" w:pos="850"/>
      </w:tabs>
      <w:ind w:left="850" w:hanging="850"/>
    </w:pPr>
  </w:style>
  <w:style w:type="paragraph" w:customStyle="1" w:styleId="Titr">
    <w:name w:val="Titr"/>
    <w:basedOn w:val="NumPar1"/>
    <w:pPr>
      <w:numPr>
        <w:numId w:val="0"/>
      </w:numPr>
      <w:tabs>
        <w:tab w:val="num" w:pos="850"/>
      </w:tabs>
      <w:ind w:left="850" w:hanging="850"/>
    </w:pPr>
    <w:rPr>
      <w:i/>
    </w:rPr>
  </w:style>
  <w:style w:type="paragraph" w:customStyle="1" w:styleId="Partti">
    <w:name w:val="Part ti"/>
    <w:basedOn w:val="ChapterTitle"/>
  </w:style>
  <w:style w:type="paragraph" w:customStyle="1" w:styleId="TitreARTICLE0">
    <w:name w:val="TitreARTICLE"/>
    <w:basedOn w:val="ChapterTitle"/>
  </w:style>
  <w:style w:type="paragraph" w:customStyle="1" w:styleId="Itre">
    <w:name w:val="Itre"/>
    <w:basedOn w:val="Normal"/>
    <w:pPr>
      <w:spacing w:before="0" w:after="200" w:line="276" w:lineRule="auto"/>
      <w:jc w:val="left"/>
    </w:pPr>
    <w:rPr>
      <w:rFonts w:asciiTheme="minorHAnsi" w:hAnsiTheme="minorHAnsi" w:cstheme="minorBidi"/>
      <w:sz w:val="22"/>
    </w:rPr>
  </w:style>
  <w:style w:type="paragraph" w:customStyle="1" w:styleId="Titrearticel">
    <w:name w:val="Titre articel"/>
    <w:basedOn w:val="Normal"/>
    <w:rPr>
      <w:rFonts w:eastAsia="Calibri"/>
    </w:rPr>
  </w:style>
  <w:style w:type="paragraph" w:customStyle="1" w:styleId="Titre">
    <w:name w:val="Titre+"/>
    <w:basedOn w:val="Titrearticel"/>
  </w:style>
  <w:style w:type="paragraph" w:customStyle="1" w:styleId="stitle-article-norm">
    <w:name w:val="stitle-article-norm"/>
    <w:basedOn w:val="Normal"/>
    <w:pPr>
      <w:spacing w:before="240"/>
      <w:jc w:val="center"/>
    </w:pPr>
    <w:rPr>
      <w:rFonts w:eastAsia="Times New Roman"/>
      <w:b/>
      <w:bCs/>
      <w:szCs w:val="24"/>
    </w:rPr>
  </w:style>
  <w:style w:type="paragraph" w:customStyle="1" w:styleId="Titl">
    <w:name w:val="Titl"/>
    <w:basedOn w:val="stitle-article-norm"/>
  </w:style>
  <w:style w:type="paragraph" w:customStyle="1" w:styleId="Tim">
    <w:name w:val="Tim"/>
    <w:basedOn w:val="Normal"/>
    <w:pPr>
      <w:numPr>
        <w:numId w:val="16"/>
      </w:numPr>
      <w:spacing w:before="0" w:after="200" w:line="276" w:lineRule="auto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PointLetter">
    <w:name w:val="Point Letter"/>
    <w:basedOn w:val="ListNumberLevel4"/>
    <w:pPr>
      <w:tabs>
        <w:tab w:val="clear" w:pos="2835"/>
        <w:tab w:val="num" w:pos="850"/>
      </w:tabs>
      <w:ind w:left="850" w:hanging="85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al">
    <w:name w:val="Nomal"/>
    <w:basedOn w:val="Text1"/>
  </w:style>
  <w:style w:type="paragraph" w:customStyle="1" w:styleId="Normale1">
    <w:name w:val="Normale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Para">
    <w:name w:val="Para"/>
    <w:basedOn w:val="ListParagraph"/>
    <w:pPr>
      <w:numPr>
        <w:numId w:val="17"/>
      </w:numPr>
      <w:spacing w:before="0" w:after="0"/>
      <w:contextualSpacing w:val="0"/>
      <w:jc w:val="left"/>
    </w:pPr>
    <w:rPr>
      <w:rFonts w:asciiTheme="minorHAnsi" w:hAnsiTheme="minorHAnsi" w:cstheme="minorBidi"/>
      <w:sz w:val="22"/>
    </w:rPr>
  </w:style>
  <w:style w:type="paragraph" w:customStyle="1" w:styleId="Titreaticle">
    <w:name w:val="Titre aticle"/>
    <w:basedOn w:val="NumPar1"/>
    <w:pPr>
      <w:numPr>
        <w:numId w:val="0"/>
      </w:numPr>
      <w:tabs>
        <w:tab w:val="num" w:pos="850"/>
      </w:tabs>
      <w:ind w:left="850" w:hanging="850"/>
    </w:pPr>
  </w:style>
  <w:style w:type="paragraph" w:customStyle="1" w:styleId="Rnormal">
    <w:name w:val="Rnormal"/>
    <w:basedOn w:val="NumPar1"/>
    <w:pPr>
      <w:numPr>
        <w:numId w:val="0"/>
      </w:numPr>
      <w:tabs>
        <w:tab w:val="num" w:pos="850"/>
      </w:tabs>
      <w:ind w:left="850" w:hanging="850"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Br">
    <w:name w:val="Br"/>
    <w:basedOn w:val="Titrearticle"/>
    <w:rPr>
      <w:b/>
      <w:i w:val="0"/>
    </w:rPr>
  </w:style>
  <w:style w:type="paragraph" w:customStyle="1" w:styleId="Numpar">
    <w:name w:val="Num par"/>
    <w:basedOn w:val="Normal"/>
    <w:pPr>
      <w:spacing w:before="0" w:after="0"/>
    </w:pPr>
  </w:style>
  <w:style w:type="paragraph" w:customStyle="1" w:styleId="NumPar10">
    <w:name w:val="NumPar1"/>
    <w:basedOn w:val="Normal"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arttcle">
    <w:name w:val="Titre arttcle"/>
    <w:basedOn w:val="Normal"/>
    <w:pPr>
      <w:spacing w:before="0" w:after="200" w:line="276" w:lineRule="auto"/>
      <w:jc w:val="left"/>
    </w:pPr>
    <w:rPr>
      <w:rFonts w:asciiTheme="minorHAnsi" w:hAnsiTheme="minorHAnsi" w:cstheme="minorBidi"/>
      <w:color w:val="1F497D" w:themeColor="dark2"/>
      <w:sz w:val="22"/>
    </w:rPr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ListDash">
    <w:name w:val="List Dash"/>
    <w:basedOn w:val="Normal"/>
    <w:pPr>
      <w:numPr>
        <w:numId w:val="18"/>
      </w:numPr>
    </w:pPr>
    <w:rPr>
      <w:rFonts w:eastAsia="Times New Roman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rFonts w:eastAsia="Times New Roman"/>
      <w:b/>
    </w:rPr>
  </w:style>
  <w:style w:type="paragraph" w:customStyle="1" w:styleId="Sous-titreobjetPagedecouverture">
    <w:name w:val="Sous-titre objet (Page de couverture)"/>
    <w:basedOn w:val="Sous-titreobjet"/>
  </w:style>
  <w:style w:type="numbering" w:customStyle="1" w:styleId="NoList2">
    <w:name w:val="No List2"/>
    <w:next w:val="NoList"/>
    <w:uiPriority w:val="99"/>
    <w:semiHidden/>
    <w:unhideWhenUsed/>
  </w:style>
  <w:style w:type="paragraph" w:customStyle="1" w:styleId="ManualHeading2g1">
    <w:name w:val="Manual Heading 2g 1"/>
    <w:basedOn w:val="ManualHeading1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722AD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AD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22AD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22ADC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22ADC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22AD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5"/>
      </w:numPr>
    </w:pPr>
  </w:style>
  <w:style w:type="paragraph" w:customStyle="1" w:styleId="Tiret1">
    <w:name w:val="Tiret 1"/>
    <w:basedOn w:val="Point1"/>
    <w:pPr>
      <w:numPr>
        <w:numId w:val="36"/>
      </w:numPr>
    </w:pPr>
  </w:style>
  <w:style w:type="paragraph" w:customStyle="1" w:styleId="Tiret2">
    <w:name w:val="Tiret 2"/>
    <w:basedOn w:val="Point2"/>
    <w:pPr>
      <w:numPr>
        <w:numId w:val="37"/>
      </w:numPr>
    </w:pPr>
  </w:style>
  <w:style w:type="paragraph" w:customStyle="1" w:styleId="Tiret3">
    <w:name w:val="Tiret 3"/>
    <w:basedOn w:val="Point3"/>
    <w:pPr>
      <w:numPr>
        <w:numId w:val="38"/>
      </w:numPr>
    </w:pPr>
  </w:style>
  <w:style w:type="paragraph" w:customStyle="1" w:styleId="Tiret4">
    <w:name w:val="Tiret 4"/>
    <w:basedOn w:val="Point4"/>
    <w:pPr>
      <w:numPr>
        <w:numId w:val="3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2"/>
      </w:numPr>
    </w:pPr>
  </w:style>
  <w:style w:type="paragraph" w:customStyle="1" w:styleId="Point1number">
    <w:name w:val="Point 1 (number)"/>
    <w:basedOn w:val="Normal"/>
    <w:pPr>
      <w:numPr>
        <w:ilvl w:val="2"/>
        <w:numId w:val="42"/>
      </w:numPr>
    </w:pPr>
  </w:style>
  <w:style w:type="paragraph" w:customStyle="1" w:styleId="Point2number">
    <w:name w:val="Point 2 (number)"/>
    <w:basedOn w:val="Normal"/>
    <w:pPr>
      <w:numPr>
        <w:ilvl w:val="4"/>
        <w:numId w:val="42"/>
      </w:numPr>
    </w:pPr>
  </w:style>
  <w:style w:type="paragraph" w:customStyle="1" w:styleId="Point3number">
    <w:name w:val="Point 3 (number)"/>
    <w:basedOn w:val="Normal"/>
    <w:pPr>
      <w:numPr>
        <w:ilvl w:val="6"/>
        <w:numId w:val="42"/>
      </w:numPr>
    </w:pPr>
  </w:style>
  <w:style w:type="paragraph" w:customStyle="1" w:styleId="Point0letter">
    <w:name w:val="Point 0 (letter)"/>
    <w:basedOn w:val="Normal"/>
    <w:pPr>
      <w:numPr>
        <w:ilvl w:val="1"/>
        <w:numId w:val="42"/>
      </w:numPr>
    </w:pPr>
  </w:style>
  <w:style w:type="paragraph" w:customStyle="1" w:styleId="Point1letter">
    <w:name w:val="Point 1 (letter)"/>
    <w:basedOn w:val="Normal"/>
    <w:pPr>
      <w:numPr>
        <w:ilvl w:val="3"/>
        <w:numId w:val="42"/>
      </w:numPr>
    </w:pPr>
  </w:style>
  <w:style w:type="paragraph" w:customStyle="1" w:styleId="Point2letter">
    <w:name w:val="Point 2 (letter)"/>
    <w:basedOn w:val="Normal"/>
    <w:pPr>
      <w:numPr>
        <w:ilvl w:val="5"/>
        <w:numId w:val="42"/>
      </w:numPr>
    </w:pPr>
  </w:style>
  <w:style w:type="paragraph" w:customStyle="1" w:styleId="Point3letter">
    <w:name w:val="Point 3 (letter)"/>
    <w:basedOn w:val="Normal"/>
    <w:pPr>
      <w:numPr>
        <w:ilvl w:val="7"/>
        <w:numId w:val="42"/>
      </w:numPr>
    </w:pPr>
  </w:style>
  <w:style w:type="paragraph" w:customStyle="1" w:styleId="Point4letter">
    <w:name w:val="Point 4 (letter)"/>
    <w:basedOn w:val="Normal"/>
    <w:pPr>
      <w:numPr>
        <w:ilvl w:val="8"/>
        <w:numId w:val="42"/>
      </w:numPr>
    </w:pPr>
  </w:style>
  <w:style w:type="paragraph" w:customStyle="1" w:styleId="Bullet0">
    <w:name w:val="Bullet 0"/>
    <w:basedOn w:val="Normal"/>
    <w:pPr>
      <w:numPr>
        <w:numId w:val="43"/>
      </w:numPr>
    </w:pPr>
  </w:style>
  <w:style w:type="paragraph" w:customStyle="1" w:styleId="Bullet1">
    <w:name w:val="Bullet 1"/>
    <w:basedOn w:val="Normal"/>
    <w:pPr>
      <w:numPr>
        <w:numId w:val="44"/>
      </w:numPr>
    </w:pPr>
  </w:style>
  <w:style w:type="paragraph" w:customStyle="1" w:styleId="Bullet2">
    <w:name w:val="Bullet 2"/>
    <w:basedOn w:val="Normal"/>
    <w:pPr>
      <w:numPr>
        <w:numId w:val="45"/>
      </w:numPr>
    </w:pPr>
  </w:style>
  <w:style w:type="paragraph" w:customStyle="1" w:styleId="Bullet3">
    <w:name w:val="Bullet 3"/>
    <w:basedOn w:val="Normal"/>
    <w:pPr>
      <w:numPr>
        <w:numId w:val="46"/>
      </w:numPr>
    </w:pPr>
  </w:style>
  <w:style w:type="paragraph" w:customStyle="1" w:styleId="Bullet4">
    <w:name w:val="Bullet 4"/>
    <w:basedOn w:val="Normal"/>
    <w:pPr>
      <w:numPr>
        <w:numId w:val="4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ec.europa.eu/transparency/regdoc/?fuseaction=ia&amp;language=pl" TargetMode="Externa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c.europa.eu/agriculture/events/cap-have-your-say/workshops_en" TargetMode="External"/><Relationship Id="rId20" Type="http://schemas.openxmlformats.org/officeDocument/2006/relationships/header" Target="header4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agriculture/events/cap-have-your-say/workshops_en" TargetMode="Externa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oter" Target="footer9.xml"/><Relationship Id="rId30" Type="http://schemas.openxmlformats.org/officeDocument/2006/relationships/header" Target="header9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agriculture/sites/agriculture/files/agri-markets-task-force/improving-markets-outcomes_en.pdf" TargetMode="External"/><Relationship Id="rId3" Type="http://schemas.openxmlformats.org/officeDocument/2006/relationships/hyperlink" Target="https://ec.europa.eu/agriculture/sites/agriculture/files/evaluation/plan_en.pdf" TargetMode="External"/><Relationship Id="rId7" Type="http://schemas.openxmlformats.org/officeDocument/2006/relationships/hyperlink" Target="https://ec.europa.eu/agriculture/sites/agriculture/files/consultations/cap-modernising/soc_background_final_en.pdf" TargetMode="External"/><Relationship Id="rId2" Type="http://schemas.openxmlformats.org/officeDocument/2006/relationships/hyperlink" Target="https://publications.europa.eu/en/publication-detail/-/publication/06ab9386-193b-11e4-933d-01aa75ed71a1/language-pl" TargetMode="External"/><Relationship Id="rId1" Type="http://schemas.openxmlformats.org/officeDocument/2006/relationships/hyperlink" Target="http://eur-lex.europa.eu/legal-content/PL/ALL/?uri=CELEX:32013R1306" TargetMode="External"/><Relationship Id="rId6" Type="http://schemas.openxmlformats.org/officeDocument/2006/relationships/hyperlink" Target="https://ec.europa.eu/agriculture/sites/agriculture/files/consultations/cap-modernising/env_background_final_en.pdf" TargetMode="External"/><Relationship Id="rId11" Type="http://schemas.openxmlformats.org/officeDocument/2006/relationships/hyperlink" Target="https://myintracomm.ec.europa.eu/budgweb/EN/man/budgmanag/Pages/budgmanag.aspx" TargetMode="External"/><Relationship Id="rId5" Type="http://schemas.openxmlformats.org/officeDocument/2006/relationships/hyperlink" Target="https://ec.europa.eu/agriculture/sites/agriculture/files/consultations/cap-modernising/eco_background_final_en.pdf" TargetMode="External"/><Relationship Id="rId10" Type="http://schemas.openxmlformats.org/officeDocument/2006/relationships/hyperlink" Target="https://ec.europa.eu/agriculture/events/rural-development-2016_en" TargetMode="External"/><Relationship Id="rId4" Type="http://schemas.openxmlformats.org/officeDocument/2006/relationships/hyperlink" Target="https://ec.europa.eu/agriculture/statistics/facts-and-figures_en" TargetMode="External"/><Relationship Id="rId9" Type="http://schemas.openxmlformats.org/officeDocument/2006/relationships/hyperlink" Target="https://ec.europa.eu/agriculture/events/rural-development-2016_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dhwna\AppData\Roaming\Microsoft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4</TotalTime>
  <Pages>61</Pages>
  <Words>19725</Words>
  <Characters>128264</Characters>
  <Application>Microsoft Office Word</Application>
  <DocSecurity>0</DocSecurity>
  <Lines>2968</Lines>
  <Paragraphs>1235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WADHWANIA Nadia (MARE-EXT)</cp:lastModifiedBy>
  <cp:revision>21</cp:revision>
  <cp:lastPrinted>2018-05-24T13:37:00Z</cp:lastPrinted>
  <dcterms:created xsi:type="dcterms:W3CDTF">2018-06-01T14:17:00Z</dcterms:created>
  <dcterms:modified xsi:type="dcterms:W3CDTF">2018-06-01T14:32:00Z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DQCStatus">
    <vt:lpwstr>Yellow (DQC version 03)</vt:lpwstr>
  </property>
</Properties>
</file>