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92D4CCE-B193-43F0-8FE3-BDE7E804AC15" style="width:450.45pt;height:392.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Комисията за упойващите вещества във връзка с предвиденото приемане на промени в списъците към Конвенцията на Организацията на обединените нации (ООН) за борба срещу незаконния трафик на упойващи и психотропни вещества от 1988 г. въз основа на препоръките на Международния орган за контрол на упойващите вещества.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Конвенцията на Организацията на обединените нации (ООН) за борба срещу незаконния трафик на упойващи и психотропни вещества от 1988 г. </w:t>
      </w:r>
    </w:p>
    <w:p>
      <w:pPr>
        <w:autoSpaceDE w:val="0"/>
        <w:autoSpaceDN w:val="0"/>
        <w:adjustRightInd w:val="0"/>
        <w:spacing w:after="240"/>
        <w:rPr>
          <w:noProof/>
          <w:szCs w:val="24"/>
        </w:rPr>
      </w:pPr>
      <w:r>
        <w:rPr>
          <w:noProof/>
        </w:rPr>
        <w:t xml:space="preserve">Конвенцията на Организацията на обединените нации (ООН) за борба срещу незаконния трафик на упойващи и психотропни вещества от 1988 г. („Конвенцията“) има за цел да насърчава сътрудничеството между страните, за да могат те да се справят по-ефективно с различните аспекти на незаконния трафик на упойващи и психотропни вещества, който има международно измерение. При изпълнение на задълженията си съгласно Конвенцията страните вземат необходимите мерки, включително законодателни и административни мерки, в съответствие с основополагащите разпоредби на своите съответни вътрешни законодателни системи. 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</w:rPr>
      </w:pPr>
      <w:r>
        <w:rPr>
          <w:noProof/>
        </w:rPr>
        <w:t>Конвенцията влезе в сила на 11 ноември 1990 г.</w:t>
      </w:r>
    </w:p>
    <w:p>
      <w:pPr>
        <w:autoSpaceDE w:val="0"/>
        <w:autoSpaceDN w:val="0"/>
        <w:adjustRightInd w:val="0"/>
        <w:spacing w:after="240"/>
        <w:rPr>
          <w:rFonts w:eastAsia="Arial Unicode MS"/>
          <w:noProof/>
        </w:rPr>
      </w:pPr>
      <w:r>
        <w:rPr>
          <w:noProof/>
        </w:rPr>
        <w:t>ЕС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неговите държави членки са страни по Конвенцията.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Комисията за упойващите вещества</w:t>
      </w:r>
    </w:p>
    <w:p>
      <w:pPr>
        <w:rPr>
          <w:noProof/>
        </w:rPr>
      </w:pPr>
      <w:r>
        <w:rPr>
          <w:noProof/>
        </w:rPr>
        <w:t xml:space="preserve">Комисията за упойващите вещества е комисия към Икономическия и социален съвет на ООН и нейните функции и правомощия са, наред с другото, предвидени в Конвенцията. Тя се състои от 53 държави — членки на ООН, избрани от Икономическия и социален съвет. Понастоящем 11 държави членки са членове на Комисията за упойващите вещества с право на глас. Съюзът има статут на наблюдател в Комисията за упойващите вещества. </w:t>
      </w:r>
    </w:p>
    <w:p>
      <w:pPr>
        <w:rPr>
          <w:noProof/>
          <w:szCs w:val="24"/>
        </w:rPr>
      </w:pPr>
      <w:r>
        <w:rPr>
          <w:noProof/>
        </w:rPr>
        <w:t>Като взема предвид забележките, изпратени от страните, и забележките и препоръките на Международния орган за контрол на упойващите вещества, чиято оценка е определяща, що се отнася до научните въпроси, и като взема също надлежно предвид всякакви други относими фактори, Комисията за упойващите вещества може да реши с мнозинство от две трети на своите членове да включи дадено вещество в списъците към Конвенцията.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Комисията за упойващите вещества</w:t>
      </w:r>
    </w:p>
    <w:p>
      <w:pPr>
        <w:rPr>
          <w:noProof/>
        </w:rPr>
      </w:pPr>
      <w:r>
        <w:rPr>
          <w:noProof/>
        </w:rPr>
        <w:t xml:space="preserve">По време на своята шестдесет и втора сесия, която ще се състои от 14 до 22 март 2019 г., Комисията за упойващите вещества трябва да вземе решения относно добавянето на четири вещества в списъците към Конвенцията („предвидените актове“), а именно 3,4-MDP-2-P метилов глицидат („PMK глицидат“), 3,4-MDP-2-P метилглицидна киселина </w:t>
      </w:r>
      <w:r>
        <w:rPr>
          <w:noProof/>
        </w:rPr>
        <w:lastRenderedPageBreak/>
        <w:t>(„PMK глицидна киселина“), алфа-фенилацетоацетамид (APAA) и йодоводородна киселина.</w:t>
      </w:r>
    </w:p>
    <w:p>
      <w:pPr>
        <w:rPr>
          <w:noProof/>
        </w:rPr>
      </w:pPr>
      <w:r>
        <w:rPr>
          <w:noProof/>
        </w:rPr>
        <w:t>Съгласно Конвенцията решенията на Комисията за упойващите вещества стават обвързващи, освен ако в рамките на предвидения срок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някоя от страните поиска от Икономическия и социален съвет да преразгледа решението. Решенията на Икономическия и социален съвет по въпроса са окончателни. Предвидените актове ще станат обвързващи за страните в съответствие с член 12 от Конвенцията, в чиито съответни разпоредби се предвижда следното: </w:t>
      </w:r>
    </w:p>
    <w:p>
      <w:pPr>
        <w:rPr>
          <w:noProof/>
        </w:rPr>
      </w:pPr>
      <w:r>
        <w:rPr>
          <w:noProof/>
        </w:rPr>
        <w:t xml:space="preserve">„Всяко решение, взето от комисията в съответствие с този член, се съобщава от генералния секретар на всички държави и други организации, които са или могат да станат страни по тази конвенция, и на органа. То влиза в сила за всяка страна 180 дни от датата, на която то е било съобщено. </w:t>
      </w:r>
    </w:p>
    <w:p>
      <w:pPr>
        <w:rPr>
          <w:noProof/>
        </w:rPr>
      </w:pPr>
      <w:r>
        <w:rPr>
          <w:noProof/>
        </w:rPr>
        <w:t xml:space="preserve">Решенията, взети от комисията в съответствие с този член, се внасят в съвета за преразглеждане, ако в периода от 180 дни от датата на тяхното съобщаване някоя страна подаде молба за това. Молбата трябва да бъде адресирана до генералния секретар и придружена от всички съществени сведения в нейна подкрепа. </w:t>
      </w:r>
    </w:p>
    <w:p>
      <w:pPr>
        <w:rPr>
          <w:noProof/>
        </w:rPr>
      </w:pPr>
      <w:r>
        <w:rPr>
          <w:noProof/>
        </w:rPr>
        <w:t xml:space="preserve">Генералният секретар изпраща копие от молбата и съществените сведения на комисията, органа и всички страни с молба да представят своите забележки в срок 90 дни. Всички получени забележки се изпращат на съвета за проучване. </w:t>
      </w:r>
    </w:p>
    <w:p>
      <w:pPr>
        <w:rPr>
          <w:noProof/>
        </w:rPr>
      </w:pPr>
      <w:r>
        <w:rPr>
          <w:noProof/>
        </w:rPr>
        <w:t>Съветът може да потвърди или отмени решението на комисията. Неговото решение се съобщава на всички държави и други организации, които са или могат да станат страни по конвенцията, на комисията и на органа.“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На 19 декември 2018 г. Европейската комисия беше уведомена, че Международният орган за контрол на упойващите вещества препоръчва в списък I към Конвенцията да бъдат добавени три вещества, а именно 3,4-MDP-2-P метилов глицидат („PMK глицидат“), 3,4-MDP-2-P метилглицидна киселина („PMK глицидна киселина“) и алфа-фенилацетоацетамид (APAA). Що се отнася до четвъртото вещество, а именно йодоводородната киселина, Международният орган за контрол на упойващите вещества препоръчва то да не бъде включвано в обхвата на Конвенцията.</w:t>
      </w:r>
    </w:p>
    <w:p>
      <w:pPr>
        <w:autoSpaceDE w:val="0"/>
        <w:autoSpaceDN w:val="0"/>
        <w:adjustRightInd w:val="0"/>
        <w:spacing w:after="240"/>
        <w:rPr>
          <w:noProof/>
          <w:szCs w:val="24"/>
        </w:rPr>
      </w:pPr>
      <w:r>
        <w:rPr>
          <w:noProof/>
        </w:rPr>
        <w:t xml:space="preserve">Според оценката на Международния орган за контрол на упойващите вещества три вещества — 3,4-MDP-2-P метилов глицидат („PMK глицидат“), 3,4-MDP-2-P метилглицидна киселина („PMK глицидна киселина“) и алфа-фенилацетоацетамид (APAA) — често се използват в незаконното производство съответно на MDMA и структурно подобни вещества; на 3,4-MDP-2-P и впоследствие — на MDMA и структурно подобни вещества; и на амфетамин и метамфетамин. Има данни, че обемът и обхватът на незаконното производство на упойващи и психотропни вещества представлява сериозен социален проблем и проблем за общественото здравеопазване, което налага те да бъдат поставени под международен контрол. Що се отнася до четвъртото вещество, а именно йодоводородната киселина, Международният орган за контрол на упойващите вещества е на мнение, че международният контрол няма да окаже въздействие, изразено в намаляване на наличността на незаконно произвеждания метамфетамин и амфетамин. </w:t>
      </w:r>
    </w:p>
    <w:p>
      <w:pPr>
        <w:autoSpaceDE w:val="0"/>
        <w:autoSpaceDN w:val="0"/>
        <w:adjustRightInd w:val="0"/>
        <w:spacing w:after="240"/>
        <w:rPr>
          <w:noProof/>
        </w:rPr>
      </w:pPr>
      <w:r>
        <w:rPr>
          <w:noProof/>
        </w:rPr>
        <w:lastRenderedPageBreak/>
        <w:t xml:space="preserve">Незаконното производство на MDMA и структурно подобните на него вещества, както и на метамфетамин и амфетамин е сериозен проблем в Съюза. Тези незаконно произвеждани упойващи и психотропни вещества създават значителни проблеми за общественото здравеопазване и социални проблеми в Съюза. Освен това тези упойващи и психотропни вещества се изнасят за трети държави от организирани престъпни групи в Съюза. </w:t>
      </w:r>
    </w:p>
    <w:p>
      <w:pPr>
        <w:rPr>
          <w:noProof/>
        </w:rPr>
      </w:pPr>
      <w:r>
        <w:rPr>
          <w:noProof/>
        </w:rPr>
        <w:t>Поради това държавите — членки на Съюза, следва да изразят позиция в Комисията за упойващите вещества в подкрепа на добавянето на 3,4-MDP-2-P метилов глицидат („PMK глицидат“), 3,4-MDP-2-P метилглицидна киселина („PMK глицидна киселина“) и алфа-фенилацетоацетамид (APAA) в списък I към Конвенцията и да не включват йодоводородната киселина в обхвата на Конвенцията.</w:t>
      </w:r>
    </w:p>
    <w:p>
      <w:pPr>
        <w:autoSpaceDE w:val="0"/>
        <w:autoSpaceDN w:val="0"/>
        <w:adjustRightInd w:val="0"/>
        <w:spacing w:after="240"/>
        <w:rPr>
          <w:noProof/>
          <w:szCs w:val="24"/>
        </w:rPr>
      </w:pPr>
      <w:r>
        <w:rPr>
          <w:noProof/>
        </w:rPr>
        <w:t>Промените в списъците към Конвенцията се отразяват пряко върху приложното поле на правото на ЕС в областта на контрола върху прекурсорите на наркотични вещества, тъй като добавените в списъците към Конвенцията вещества трябва да бъдат включени в правния ред на Съюза</w:t>
      </w:r>
      <w:r>
        <w:rPr>
          <w:rStyle w:val="FootnoteReference"/>
          <w:noProof/>
        </w:rPr>
        <w:footnoteReference w:id="3"/>
      </w:r>
      <w:r>
        <w:rPr>
          <w:noProof/>
        </w:rPr>
        <w:t>. За да се гарантира това, на Комисията са предоставени правомощия да приема делегирани актове.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Член 218, параграф 9 от ДФЕС се прилага независимо от това дали Съюзът е член на органа или страна по споразумението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Комисията за упойващите вещества е орган, създаден със споразумение, а именно Конвенцията на Организацията на обединените нации за борба срещу незаконния трафик на упойващи и психотропни вещества.</w:t>
      </w:r>
    </w:p>
    <w:p>
      <w:pPr>
        <w:rPr>
          <w:noProof/>
        </w:rPr>
      </w:pPr>
      <w:r>
        <w:rPr>
          <w:noProof/>
        </w:rPr>
        <w:t xml:space="preserve">Актовете, които Комисията за упойващите вещества има за задача да приеме, представляват актове с правно действие. Предвидените актове ще бъдат обвързващи съгласно международното право в съответствие с член 12 от Конвенцията на </w:t>
      </w:r>
      <w:r>
        <w:rPr>
          <w:noProof/>
        </w:rPr>
        <w:lastRenderedPageBreak/>
        <w:t>Организацията на обединените нации за борба срещу незаконния трафик на упойващи и психотропни вещества и са годни да окажат съществено въздействие върху съдържанието на законодателството на ЕС, и по-специално Регламент (ЕО) № 111/2005 на Съвета от 22 декември 2004 г. за определяне на правила за мониторинг на търговията между Съюза и трети страни в областта на прекурсорите и Регламент (ЕО) № 273/2004 на Европейския парламент и на Съвета от 11 февруари 2004 г. относно прекурсорите на наркотичните вещества. Това е така, защото промените в списъците към Конвенцията се отразяват пряко върху приложното поле на правото на ЕС в областта на контрола върху прекурсорите на наркотични вещества, тъй като добавените в списъците към Конвенцията вещества трябва да бъдат включени в правния ред на Съюза.</w:t>
      </w:r>
    </w:p>
    <w:p>
      <w:pPr>
        <w:rPr>
          <w:noProof/>
          <w:szCs w:val="24"/>
        </w:rPr>
      </w:pPr>
      <w:r>
        <w:rPr>
          <w:noProof/>
        </w:rPr>
        <w:t>Предвидените актове не допълват, нито изменят институционалната рамка на споразумението.</w:t>
      </w:r>
    </w:p>
    <w:p>
      <w:pPr>
        <w:rPr>
          <w:noProof/>
          <w:szCs w:val="24"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предвидените актове, във връзка с които се заема позиция от името на Съюза. Ако предвидените актове преследват две цели или се състоят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 на предвидените актове са свързани с общата търговска политика.</w:t>
      </w:r>
    </w:p>
    <w:p>
      <w:pPr>
        <w:rPr>
          <w:i/>
          <w:noProof/>
        </w:rPr>
      </w:pPr>
      <w:r>
        <w:rPr>
          <w:noProof/>
        </w:rPr>
        <w:t>Поради това материалноправното основание за предложеното решение е член 207 от Договора за функционирането на Европейския съюз.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следва да бъде член 207 от ДФЕС във връзка с член 218,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предвидените актове</w:t>
      </w:r>
    </w:p>
    <w:p>
      <w:pPr>
        <w:rPr>
          <w:noProof/>
        </w:rPr>
      </w:pPr>
      <w:r>
        <w:rPr>
          <w:noProof/>
        </w:rPr>
        <w:t xml:space="preserve">Тъй като актовете на Комисията за упойващите вещества ще изменят списъците към Конвенцията на Организацията на обединените нации за борба срещу незаконния трафик на упойващи и психотропни вещества, е целесъобразно след приемането им те да бъдат публикувани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2019/0037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на шестдесет и втората сесия на Комисията за упойващите вещества, във връзка с добавянето на вещества в списъците към Конвенцията на Организацията на обединените нации за борба срещу незаконния трафик на упойващи и психотропни вещества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Конвенцията на Организацията на обединените нации за борба срещу незаконния трафик на упойващи и психотропни вещества от 1988 г. („Конвенцията“) влезе в сила на 11 ноември 1990 г. и беше сключена от името на Европейската икономическа общност с Решение 90/611/ЕИО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 12, параграфи 2—7 от Конвенцията в списъците към Конвенцията, в които са изброени прекурсори на наркотични вещества, е възможно да бъдат добавяни нови вещества.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По време на своята шестдесет и втора сесия, която ще се състои от 14 до 22 март 2019 г. във Виена, Комисията за упойващите вещества следва да вземе решение относно добавянето на четири нови вещества в списъците към Конвенцията.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рамките на Комисията за упойващите вещества по време на нейната шестдесет и втора сесия от 14 до 22 март 2019 г. във Виена, тъй като решенията ще бъдат обвързващи за Съюза и са годни да окажат съществено въздействие върху съдържанието на правото на Съюза, а именно Регламент (ЕО) № 111/2005 на Съвета от 22 декември 2004 г. за определяне на правила за мониторинг на търговията между Съюза и трети страни в областта на прекурсорите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и Регламент (ЕО) № 273/2004 на Европейския парламент и на Съвета от 11 февруари 2004 г. относно прекурсорите на наркотичните вещества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Според оценката на Международния орган за контрол на упойващите вещества три вещества — 3,4-MDP-2-P метилов глицидат („PMK глицидат“), 3,4-MDP-2-P метилглицидна киселина („PMK глицидна киселина“) и алфа-фенилацетоацетамид (APAA) — често се използват в незаконното производство съответно на MDMA и структурно подобни вещества; на 3,4-MDP-2-P и </w:t>
      </w:r>
      <w:r>
        <w:rPr>
          <w:noProof/>
        </w:rPr>
        <w:lastRenderedPageBreak/>
        <w:t>впоследствие — на MDMA и структурно подобни вещества; и на амфетамин и метамфетамин. Има данни, че обемът и обхватът на незаконното производство на упойващи и психотропни вещества представлява сериозен социален проблем и проблем за общественото здравеопазване, което налага те да бъдат поставени под международен контрол. Що се отнася до четвъртото вещество, а именно йодоводородната киселина, Международният орган за контрол на упойващите вещества е на мнение, че международният контрол няма да окаже въздействие, изразено в намаляване на наличността на незаконно произвеждания метамфетамин и амфетамин. Незаконното производство на MDMA и структурно подобните на него вещества, както и на метамфетамин и амфетамин е сериозен проблем в Съюза. Тези незаконно произвеждани упойващи и психотропни вещества създават значителни проблеми за общественото здравеопазване и социални проблеми в Съюза. Освен това тези упойващи и психотропни вещества се изнасят за трети държави от организирани престъпни групи в Съюза.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Позицията на Съюза трябва да бъде изразена от държавите — членки на Съюза, които са членове на Комисията за упойващите вещества,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на шестдесет и втората сесия на Комисията за упойващите вещества, е следната:</w:t>
      </w:r>
    </w:p>
    <w:p>
      <w:pPr>
        <w:rPr>
          <w:noProof/>
        </w:rPr>
      </w:pPr>
      <w:r>
        <w:rPr>
          <w:noProof/>
        </w:rPr>
        <w:t>- 3,4-MDP-2-P метилов глицидат („PMK глицидат“), 3,4-MDP-2-P метилглицидна киселина („PMK глицидна киселина“) и алфа-фенилацетоацетамид (APAA) трябва да бъдат включени в списък I към Конвенцията;</w:t>
      </w:r>
    </w:p>
    <w:p>
      <w:pPr>
        <w:rPr>
          <w:bCs/>
          <w:noProof/>
          <w:szCs w:val="24"/>
        </w:rPr>
      </w:pPr>
      <w:r>
        <w:rPr>
          <w:noProof/>
        </w:rPr>
        <w:t>- йодоводородната киселина не трябва да бъде включвана в обхвата на Конвенцията.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Позицията по член 1 се изразява съвместно от държавите — членки на Съюза, които са членове на Комисията за упойващите вещества.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22 октомври 1990 г. относно сключването от името на Европейската икономическа общност на Конвенцията на Организацията на обединените нации за борба срещу незаконния трафик на упойващи и психотропни вещества (OВ L 326, 24.11.1990 г., стр. 56).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Член 12, параграф 7 от Конвенцията на ООН от 1988 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111/2005 на Съвета от 22 декември 2004 г. за определяне на правила за мониторинг на търговията между Съюза и трети страни в областта на прекурсорите (ОВ L 22, 26.1.2005 г., стр. 1) и Регламент (ЕО) № 273/2004 на Европейския парламент и на Съвета от 11 февруари 2004 г. относно прекурсорите на наркотичните вещества (ОВ L 47, 18.2.2004 г., стр.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64.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L 326, 24.11.1990 г., стр. 56.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ОВ L 22, 26.1.2005 г., стр. 1.</w:t>
      </w:r>
    </w:p>
  </w:footnote>
  <w:footnote w:id="8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47, 18.2.2004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32EC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D26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12AB5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C8A78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F94BB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4D5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87465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143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11 08:05:3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392D4CCE-B193-43F0-8FE3-BDE7E804AC15"/>
    <w:docVar w:name="LW_COVERPAGE_TYPE" w:val="1"/>
    <w:docVar w:name="LW_CROSSREFERENCE" w:val="&lt;UNUSED&gt;"/>
    <w:docVar w:name="LW_DocType" w:val="COM"/>
    <w:docVar w:name="LW_EMISSION" w:val="12.2.2019"/>
    <w:docVar w:name="LW_EMISSION_ISODATE" w:val="2019-02-12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37"/>
    <w:docVar w:name="LW_REF.II.NEW.CP_YEAR" w:val="2019"/>
    <w:docVar w:name="LW_REF.INST.NEW" w:val="COM"/>
    <w:docVar w:name="LW_REF.INST.NEW_ADOPTED" w:val="final"/>
    <w:docVar w:name="LW_REF.INST.NEW_TEXT" w:val="(2019) 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96?\u1077?\u1089?\u1090?\u1076?\u1077?\u1089?\u1077?\u1090? \u1080? \u1074?\u1090?\u1086?\u1088?\u1072?\u1090?\u1072? \u1089?\u1077?\u1089?\u1080?\u1103? \u1085?\u1072? \u1050?\u1086?\u1084?\u1080?\u1089?\u1080?\u1103?\u1090?\u1072? \u1079?\u1072? \u1091?\u1087?\u1086?\u1081?\u1074?\u1072?\u1097?\u1080?\u1090?\u1077? \u1074?\u1077?\u1097?\u1077?\u1089?\u1090?\u1074?\u1072?, \u1074?\u1098?\u1074? \u1074?\u1088?\u1098?\u1079?\u1082?\u1072? \u1089? \u1076?\u1086?\u1073?\u1072?\u1074?\u1103?\u1085?\u1077?\u1090?\u1086? \u1085?\u1072? \u1074?\u1077?\u1097?\u1077?\u1089?\u1090?\u1074?\u1072? \u1074? \u1089?\u1087?\u1080?\u1089?\u1098?\u1094?\u1080?\u1090?\u1077? \u1082?\u1098?\u1084? \u1050?\u1086?\u1085?\u1074?\u1077?\u1085?\u1094?\u1080?\u1103?\u1090?\u1072? \u1085?\u1072? \u1054?\u1088?\u1075?\u1072?\u1085?\u1080?\u1079?\u1072?\u1094?\u1080?\u1103?\u1090?\u1072? \u1085?\u1072? \u1086?\u1073?\u1077?\u1076?\u1080?\u1085?\u1077?\u1085?\u1080?\u1090?\u1077? \u1085?\u1072?\u1094?\u1080?\u1080? \u1079?\u1072? \u1073?\u1086?\u1088?\u1073?\u1072? \u1089?\u1088?\u1077?\u1097?\u1091? \u1085?\u1077?\u1079?\u1072?\u1082?\u1086?\u1085?\u1085?\u1080?\u1103? \u1090?\u1088?\u1072?\u1092?\u1080?\u1082? \u1085?\u1072? \u1091?\u1087?\u1086?\u1081?\u1074?\u1072?\u1097?\u1080? \u1080? \u1087?\u1089?\u1080?\u1093?\u1086?\u1090?\u1088?\u1086?\u1087?\u1085?\u1080? \u1074?\u1077?\u1097?\u1077?\u1089?\u1090?\u1074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Number3">
    <w:name w:val="List Number 3"/>
    <w:basedOn w:val="Normal"/>
    <w:uiPriority w:val="99"/>
    <w:pPr>
      <w:numPr>
        <w:numId w:val="3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Number3">
    <w:name w:val="List Number 3"/>
    <w:basedOn w:val="Normal"/>
    <w:uiPriority w:val="99"/>
    <w:pPr>
      <w:numPr>
        <w:numId w:val="3"/>
      </w:numPr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497C83-893B-4E7D-9532-5835B0EA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2169</Words>
  <Characters>12542</Characters>
  <Application>Microsoft Office Word</Application>
  <DocSecurity>0</DocSecurity>
  <Lines>232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dcterms:created xsi:type="dcterms:W3CDTF">2019-02-08T10:19:00Z</dcterms:created>
  <dcterms:modified xsi:type="dcterms:W3CDTF">2019-02-11T07:05:00Z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